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7E4129" w:rsidP="00FE1860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03494" cy="8504729"/>
            <wp:effectExtent l="19050" t="0" r="0" b="0"/>
            <wp:docPr id="1" name="Picture 1" descr="L:\New_kar\1439\jamadi_alsani_1439\ahlibait_najaat_ki_kashti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sani_1439\ahlibait_najaat_ki_kashti\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84" cy="852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FE1860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FE1860">
      <w:pPr>
        <w:pStyle w:val="libNormal"/>
      </w:pPr>
    </w:p>
    <w:p w:rsidR="0056126B" w:rsidRDefault="0056126B" w:rsidP="00FE1860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ں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E4979">
        <w:rPr>
          <w:rFonts w:hint="cs"/>
          <w:rtl/>
          <w:lang w:bidi="ur-PK"/>
        </w:rPr>
        <w:t xml:space="preserve">میں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A6F3B" w:rsidRDefault="00E7750F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CenterBold2"/>
        <w:rPr>
          <w:rtl/>
        </w:rPr>
      </w:pPr>
      <w:r>
        <w:rPr>
          <w:rFonts w:hint="eastAsia"/>
          <w:rtl/>
        </w:rPr>
        <w:t>بسمہ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CenterBold2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کتاب:.............اہل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(اہل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6A6F3B" w:rsidRDefault="006A6F3B" w:rsidP="00FE1860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>................محمد باقر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:.............محمدحسن جوہر</w:t>
      </w:r>
      <w:r>
        <w:rPr>
          <w:rFonts w:hint="cs"/>
          <w:rtl/>
        </w:rPr>
        <w:t>ی</w:t>
      </w:r>
    </w:p>
    <w:p w:rsidR="006A6F3B" w:rsidRDefault="006A6F3B" w:rsidP="00FE1860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نظر ثان</w:t>
      </w:r>
      <w:r>
        <w:rPr>
          <w:rFonts w:hint="cs"/>
          <w:rtl/>
        </w:rPr>
        <w:t>ی</w:t>
      </w:r>
      <w:r>
        <w:rPr>
          <w:rtl/>
        </w:rPr>
        <w:t>:.............س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رضو</w:t>
      </w:r>
      <w:r>
        <w:rPr>
          <w:rFonts w:hint="cs"/>
          <w:rtl/>
        </w:rPr>
        <w:t>ی</w:t>
      </w:r>
    </w:p>
    <w:p w:rsidR="00C03B37" w:rsidRDefault="00C03B37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0" w:name="_Toc508537506"/>
      <w:r>
        <w:rPr>
          <w:rFonts w:hint="eastAsia"/>
          <w:rtl/>
        </w:rPr>
        <w:t>انتساب</w:t>
      </w:r>
      <w:bookmarkEnd w:id="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</w:t>
      </w:r>
    </w:p>
    <w:p w:rsidR="00C03B37" w:rsidRDefault="00C03B37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" w:name="_Toc508537507"/>
      <w:r>
        <w:rPr>
          <w:rFonts w:hint="eastAsia"/>
          <w:rtl/>
        </w:rPr>
        <w:t>حرف</w:t>
      </w:r>
      <w:r>
        <w:rPr>
          <w:rtl/>
        </w:rPr>
        <w:t xml:space="preserve"> آغاز</w:t>
      </w:r>
      <w:bookmarkEnd w:id="1"/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ذات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صدق دل سے سپاس گزار ہوں کہ جس نے عاص</w:t>
      </w:r>
      <w:r>
        <w:rPr>
          <w:rFonts w:hint="cs"/>
          <w:rtl/>
        </w:rPr>
        <w:t>ی</w:t>
      </w:r>
      <w:r>
        <w:rPr>
          <w:rtl/>
        </w:rPr>
        <w:t xml:space="preserve">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اٹھانے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ذات ہے جس نے بشر ک</w:t>
      </w:r>
      <w:r>
        <w:rPr>
          <w:rFonts w:hint="cs"/>
          <w:rtl/>
        </w:rPr>
        <w:t>ی</w:t>
      </w:r>
      <w:r>
        <w:rPr>
          <w:rtl/>
        </w:rPr>
        <w:t xml:space="preserve"> خلقت کے ساتھ، بشر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ہست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ضابط</w:t>
      </w:r>
      <w:r w:rsidR="00B50C0B">
        <w:rPr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دستور العمل کے ساتھ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بشر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مفلوج ہونے نہ پائے،اور اس سلسلے کو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رکھا تا</w:t>
      </w:r>
      <w:r>
        <w:rPr>
          <w:rFonts w:hint="eastAsia"/>
          <w:rtl/>
        </w:rPr>
        <w:t>کہ</w:t>
      </w:r>
      <w:r>
        <w:rPr>
          <w:rtl/>
        </w:rPr>
        <w:t xml:space="preserve"> بشر سعادت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اور تکامل و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منازل طے کرکے معبود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حاصل کرسکے،وہ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کتا،وہ</w:t>
      </w:r>
      <w:r>
        <w:rPr>
          <w:rtl/>
        </w:rPr>
        <w:t xml:space="preserve"> رازق منان ہے کہ جس نے بشر ک</w:t>
      </w:r>
      <w:r>
        <w:rPr>
          <w:rFonts w:hint="cs"/>
          <w:rtl/>
        </w:rPr>
        <w:t>ی</w:t>
      </w:r>
      <w:r>
        <w:rPr>
          <w:rtl/>
        </w:rPr>
        <w:t xml:space="preserve"> فلاح و بہبود </w:t>
      </w:r>
      <w:r>
        <w:rPr>
          <w:rFonts w:hint="cs"/>
          <w:rtl/>
        </w:rPr>
        <w:t>ی</w:t>
      </w:r>
      <w:r>
        <w:rPr>
          <w:rtl/>
        </w:rPr>
        <w:t xml:space="preserve"> کےلئے ہر قسم ک</w:t>
      </w:r>
      <w:r>
        <w:rPr>
          <w:rFonts w:hint="cs"/>
          <w:rtl/>
        </w:rPr>
        <w:t>ی</w:t>
      </w:r>
      <w:r>
        <w:rPr>
          <w:rtl/>
        </w:rPr>
        <w:t xml:space="preserve"> نعمتوں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ہے کہ جس نے اپن</w:t>
      </w:r>
      <w:r>
        <w:rPr>
          <w:rFonts w:hint="cs"/>
          <w:rtl/>
        </w:rPr>
        <w:t>ی</w:t>
      </w:r>
      <w:r>
        <w:rPr>
          <w:rtl/>
        </w:rPr>
        <w:t xml:space="preserve"> رحمت کو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انّ رحمت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وسعت </w:t>
      </w:r>
      <w:r w:rsidR="00447609" w:rsidRPr="00447609">
        <w:rPr>
          <w:rStyle w:val="libAieChar"/>
          <w:rFonts w:hint="eastAsia"/>
          <w:rtl/>
        </w:rPr>
        <w:t>کلّ</w:t>
      </w:r>
      <w:r w:rsidR="00447609" w:rsidRPr="00447609">
        <w:rPr>
          <w:rStyle w:val="libAieChar"/>
          <w:rtl/>
        </w:rPr>
        <w:t xml:space="preserve"> ش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ئ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مخلوقات خواہ انسان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انسان،مسلمان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سب کےلئے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 اور ساتھ 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تکامل و ترق</w:t>
      </w:r>
      <w:r>
        <w:rPr>
          <w:rFonts w:hint="cs"/>
          <w:rtl/>
        </w:rPr>
        <w:t>ی</w:t>
      </w:r>
      <w:r>
        <w:rPr>
          <w:rtl/>
        </w:rPr>
        <w:t xml:space="preserve"> کے راستوں کو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روشن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انّا </w:t>
      </w:r>
      <w:r w:rsidR="00447609" w:rsidRPr="00447609">
        <w:rPr>
          <w:rStyle w:val="libAieChar"/>
          <w:rFonts w:hint="cs"/>
          <w:rtl/>
        </w:rPr>
        <w:t>هدی</w:t>
      </w:r>
      <w:r w:rsidR="00447609" w:rsidRPr="00447609">
        <w:rPr>
          <w:rStyle w:val="libAieChar"/>
          <w:rFonts w:hint="eastAsia"/>
          <w:rtl/>
        </w:rPr>
        <w:t>نا</w:t>
      </w:r>
      <w:r w:rsidR="00447609" w:rsidRPr="00447609">
        <w:rPr>
          <w:rStyle w:val="libAieChar"/>
          <w:rFonts w:hint="cs"/>
          <w:rtl/>
        </w:rPr>
        <w:t>ه</w:t>
      </w:r>
      <w:r w:rsidR="00447609" w:rsidRPr="00447609">
        <w:rPr>
          <w:rStyle w:val="libAieChar"/>
          <w:rtl/>
        </w:rPr>
        <w:t xml:space="preserve"> السب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ل</w:t>
      </w:r>
      <w:r w:rsidR="00447609" w:rsidRPr="00447609">
        <w:rPr>
          <w:rStyle w:val="libAieChar"/>
          <w:rtl/>
        </w:rPr>
        <w:t xml:space="preserve"> امّا شاکراً و امّا کفوراً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>۔</w:t>
      </w:r>
    </w:p>
    <w:p w:rsidR="006A6F3B" w:rsidRDefault="006A6F3B" w:rsidP="00FE1860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ہ</w:t>
      </w:r>
      <w:r>
        <w:rPr>
          <w:rFonts w:hint="cs"/>
          <w:rtl/>
        </w:rPr>
        <w:t>ی</w:t>
      </w:r>
      <w:r>
        <w:rPr>
          <w:rtl/>
        </w:rPr>
        <w:t xml:space="preserve">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ہر شے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ا،جبکہ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کندھوں پر رکھ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عظمت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ہے۔اور اس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جو آج بشر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آتا،بلکہ انسان احساس کرتاہے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پورے لمحات کو مکمل اصول و ضوابط سے ہم آہنگ ہونے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C821A5" w:rsidRDefault="00C821A5" w:rsidP="00FE1860">
      <w:pPr>
        <w:pStyle w:val="libNormal"/>
      </w:pPr>
      <w:r>
        <w:br w:type="page"/>
      </w:r>
    </w:p>
    <w:p w:rsidR="00C821A5" w:rsidRDefault="00C821A5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ہر انسان فطرتاً اصول و ضوابط اور قانون ک</w:t>
      </w:r>
      <w:r>
        <w:rPr>
          <w:rFonts w:hint="cs"/>
          <w:rtl/>
        </w:rPr>
        <w:t>ی</w:t>
      </w:r>
      <w:r>
        <w:rPr>
          <w:rtl/>
        </w:rPr>
        <w:t xml:space="preserve"> ضرورت کو بخوب</w:t>
      </w:r>
      <w:r>
        <w:rPr>
          <w:rFonts w:hint="cs"/>
          <w:rtl/>
        </w:rPr>
        <w:t>ی</w:t>
      </w:r>
      <w:r>
        <w:rPr>
          <w:rtl/>
        </w:rPr>
        <w:t xml:space="preserve"> محسوس کرتاہے اور اصول و ضوابط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مفلوج ہونے کا اعتراف،ہر بشر ک</w:t>
      </w:r>
      <w:r>
        <w:rPr>
          <w:rFonts w:hint="cs"/>
          <w:rtl/>
        </w:rPr>
        <w:t>ی</w:t>
      </w:r>
      <w:r>
        <w:rPr>
          <w:rtl/>
        </w:rPr>
        <w:t xml:space="preserve"> فطرت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۔تب ہ</w:t>
      </w:r>
      <w:r>
        <w:rPr>
          <w:rFonts w:hint="cs"/>
          <w:rtl/>
        </w:rPr>
        <w:t>ی</w:t>
      </w:r>
      <w:r>
        <w:rPr>
          <w:rtl/>
        </w:rPr>
        <w:t xml:space="preserve"> تو آج اس ماد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انسان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نظام کے پابند رہنے کوضر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سمجھتا ہے۔اگرچہ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سارے افراد کا بھ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جنہوں نے نظام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نظاموں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کرکے بزور بازو بشر پر مسلط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۔ کبھ</w:t>
      </w:r>
      <w:r>
        <w:rPr>
          <w:rFonts w:hint="cs"/>
          <w:rtl/>
        </w:rPr>
        <w:t>ی</w:t>
      </w:r>
      <w:r>
        <w:rPr>
          <w:rtl/>
        </w:rPr>
        <w:t xml:space="preserve"> مارکسزم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ں،کبھ</w:t>
      </w:r>
      <w:r>
        <w:rPr>
          <w:rFonts w:hint="cs"/>
          <w:rtl/>
        </w:rPr>
        <w:t>ی</w:t>
      </w:r>
      <w:r>
        <w:rPr>
          <w:rtl/>
        </w:rPr>
        <w:t xml:space="preserve"> سوشلزم اور کبھ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کے ہاتھوں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کردہ نظاموں کو نافذ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جو صرف انسان</w:t>
      </w:r>
      <w:r>
        <w:rPr>
          <w:rFonts w:hint="cs"/>
          <w:rtl/>
        </w:rPr>
        <w:t>ی</w:t>
      </w:r>
      <w:r>
        <w:rPr>
          <w:rtl/>
        </w:rPr>
        <w:t xml:space="preserve"> خواہشات پر مشتمل ہے ، اس</w:t>
      </w:r>
      <w:r>
        <w:rPr>
          <w:rFonts w:hint="cs"/>
          <w:rtl/>
        </w:rPr>
        <w:t>ی</w:t>
      </w:r>
      <w:r>
        <w:rPr>
          <w:rtl/>
        </w:rPr>
        <w:t xml:space="preserve"> لئے بہت سار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وںاوربرسوں</w:t>
      </w:r>
      <w:r>
        <w:rPr>
          <w:rtl/>
        </w:rPr>
        <w:t xml:space="preserve"> کوشش و تلاش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نظاموں کو فروغ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۔جبکہ نظام اسلام وہ وا</w:t>
      </w:r>
      <w:r>
        <w:rPr>
          <w:rFonts w:hint="eastAsia"/>
          <w:rtl/>
        </w:rPr>
        <w:t>حد</w:t>
      </w:r>
      <w:r>
        <w:rPr>
          <w:rtl/>
        </w:rPr>
        <w:t xml:space="preserve"> نظام ہے جس کے اصول و ضوابط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آج تک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نظام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جو دوسرے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)نظام اسلام کا بان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وہ ذات ہے جو بشر کے مفادات و مفاسد سے بخوب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آگاہ ہے اور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نظام انسان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فطرت اور عقل کے 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مطابق ہے،جبکہ باق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نظر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صرف چند افراد کے خواہشات اور طب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عت</w:t>
      </w:r>
      <w:r w:rsidR="006A6F3B">
        <w:rPr>
          <w:rtl/>
        </w:rPr>
        <w:t xml:space="preserve"> کے مطابق </w:t>
      </w:r>
      <w:r w:rsidR="00DF7FCA">
        <w:rPr>
          <w:rtl/>
        </w:rPr>
        <w:t>ہیں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</w:pPr>
      <w:r w:rsidRPr="005E1CF0">
        <w:rPr>
          <w:rtl/>
        </w:rPr>
        <w:t>2</w:t>
      </w:r>
      <w:r w:rsidR="006A6F3B">
        <w:rPr>
          <w:rtl/>
        </w:rPr>
        <w:t>) نظام اسلام کے مبلّغ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اور ترو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</w:t>
      </w:r>
      <w:r w:rsidR="006A6F3B">
        <w:rPr>
          <w:rtl/>
        </w:rPr>
        <w:t xml:space="preserve"> کرنے والے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ہست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اں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جو مکمل طور پر اس نظام سے آگاہ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رکھنے کے ساتھ ساتھ اس کے عامل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تھے جبکہ دوسرے نظاموں کے مبلّغ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نہ صرف نظام کے خدوخال سے واقف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تھے بلکہ اکثراپنے نظام کے قوان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توڑنے والے ہوتے تھے۔</w:t>
      </w:r>
    </w:p>
    <w:p w:rsidR="00C821A5" w:rsidRDefault="00C821A5" w:rsidP="00FE1860">
      <w:pPr>
        <w:pStyle w:val="libNormal"/>
        <w:rPr>
          <w:rtl/>
        </w:rPr>
      </w:pPr>
      <w:r>
        <w:rPr>
          <w:rtl/>
        </w:rPr>
        <w:br w:type="page"/>
      </w:r>
    </w:p>
    <w:p w:rsidR="00C821A5" w:rsidRPr="00C821A5" w:rsidRDefault="00C821A5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ہزاروں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باوجود آج تک کس</w:t>
      </w:r>
      <w:r>
        <w:rPr>
          <w:rFonts w:hint="cs"/>
          <w:rtl/>
        </w:rPr>
        <w:t>ی</w:t>
      </w:r>
      <w:r>
        <w:rPr>
          <w:rtl/>
        </w:rPr>
        <w:t xml:space="preserve"> نظام کو نظام اسلام ک</w:t>
      </w:r>
      <w:r>
        <w:rPr>
          <w:rFonts w:hint="cs"/>
          <w:rtl/>
        </w:rPr>
        <w:t>ی</w:t>
      </w:r>
      <w:r>
        <w:rPr>
          <w:rtl/>
        </w:rPr>
        <w:t xml:space="preserve"> مانند استقرار اور دوا 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ہوا۔اس</w:t>
      </w:r>
      <w:r>
        <w:rPr>
          <w:rFonts w:hint="cs"/>
          <w:rtl/>
        </w:rPr>
        <w:t>ی</w:t>
      </w:r>
      <w:r>
        <w:rPr>
          <w:rtl/>
        </w:rPr>
        <w:t xml:space="preserve"> لئے بشر پر دوبڑ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عائد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>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)اللہ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معرفت اور شناخت،جس نے ہمار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سعادت کےلئے ہمار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کے ساتھ نظام کو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ار</w:t>
      </w:r>
      <w:r w:rsidR="006A6F3B">
        <w:rPr>
          <w:rtl/>
        </w:rPr>
        <w:t xml:space="preserve">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>۔</w:t>
      </w:r>
    </w:p>
    <w:p w:rsidR="006A6F3B" w:rsidRDefault="005E1CF0" w:rsidP="00447609">
      <w:pPr>
        <w:pStyle w:val="libNormal"/>
      </w:pPr>
      <w:r w:rsidRPr="005E1CF0">
        <w:rPr>
          <w:rtl/>
        </w:rPr>
        <w:t>2</w:t>
      </w:r>
      <w:r w:rsidR="006A6F3B">
        <w:rPr>
          <w:rtl/>
        </w:rPr>
        <w:t>)اس نظام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تبل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</w:t>
      </w:r>
      <w:r w:rsidR="006A6F3B">
        <w:rPr>
          <w:rtl/>
        </w:rPr>
        <w:t xml:space="preserve"> و ترو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</w:t>
      </w:r>
      <w:r w:rsidR="006A6F3B">
        <w:rPr>
          <w:rtl/>
        </w:rPr>
        <w:t xml:space="preserve"> کرنے وال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ہست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وں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معرفت،جنہوں نے قسم قسم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تکل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اٹھا کر ہم تک اس نظام کو پہونچاد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ا،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(ص)اور ان کے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۔جس طرح اللہ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معرفت ہم پر فرض ہے اس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طرح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معرفت اور شناخت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ہم پر فرض ہے،اگرچہ عاص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ز</w:t>
      </w:r>
      <w:r w:rsidR="006A6F3B">
        <w:rPr>
          <w:rFonts w:hint="eastAsia"/>
          <w:rtl/>
        </w:rPr>
        <w:t>بان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ہست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وں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توص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ف</w:t>
      </w:r>
      <w:r w:rsidR="006A6F3B">
        <w:rPr>
          <w:rtl/>
        </w:rPr>
        <w:t xml:space="preserve"> و تعر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ف</w:t>
      </w:r>
      <w:r w:rsidR="006A6F3B">
        <w:rPr>
          <w:rtl/>
        </w:rPr>
        <w:t xml:space="preserve"> کرنے سے قاصر ہے،عاص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کس زبان سے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تعر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ف</w:t>
      </w:r>
      <w:r w:rsidR="006A6F3B">
        <w:rPr>
          <w:rtl/>
        </w:rPr>
        <w:t xml:space="preserve"> کرسکتاہے جبکہ خود اللہ تبارک و تعال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نے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شان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کبھ</w:t>
      </w:r>
      <w:r w:rsidR="006A6F3B">
        <w:rPr>
          <w:rFonts w:hint="cs"/>
          <w:rtl/>
        </w:rPr>
        <w:t>ی</w:t>
      </w:r>
      <w:r w:rsidR="006A6F3B">
        <w:rPr>
          <w:rtl/>
        </w:rPr>
        <w:t>: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انّک لعل</w:t>
      </w:r>
      <w:r w:rsidR="00447609" w:rsidRPr="00447609">
        <w:rPr>
          <w:rStyle w:val="libAieChar"/>
          <w:rFonts w:hint="cs"/>
          <w:rtl/>
        </w:rPr>
        <w:t>یٰ</w:t>
      </w:r>
      <w:r w:rsidR="00447609" w:rsidRPr="00447609">
        <w:rPr>
          <w:rStyle w:val="libAieChar"/>
          <w:rtl/>
        </w:rPr>
        <w:t xml:space="preserve"> خلق عظ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م</w:t>
      </w:r>
      <w:r w:rsidR="00447609" w:rsidRPr="00447609">
        <w:rPr>
          <w:rStyle w:val="libAieChar"/>
          <w:rtl/>
        </w:rPr>
        <w:t xml:space="preserve"> کب</w:t>
      </w:r>
      <w:r w:rsidR="00447609" w:rsidRPr="00447609">
        <w:rPr>
          <w:rStyle w:val="libAieChar"/>
          <w:rFonts w:hint="cs"/>
          <w:rtl/>
        </w:rPr>
        <w:t>هی</w:t>
      </w:r>
      <w:r w:rsidR="00447609" w:rsidRPr="00447609">
        <w:rPr>
          <w:rStyle w:val="libAieChar"/>
          <w:rtl/>
        </w:rPr>
        <w:t>انما ول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کم</w:t>
      </w:r>
      <w:r w:rsidR="00447609" w:rsidRPr="00447609">
        <w:rPr>
          <w:rStyle w:val="libAieChar"/>
          <w:rtl/>
        </w:rPr>
        <w:t xml:space="preserve"> الل</w:t>
      </w:r>
      <w:r w:rsidR="00447609" w:rsidRPr="00447609">
        <w:rPr>
          <w:rStyle w:val="libAieChar"/>
          <w:rFonts w:hint="cs"/>
          <w:rtl/>
        </w:rPr>
        <w:t>ه و رسوله....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6A6F3B">
        <w:rPr>
          <w:rtl/>
        </w:rPr>
        <w:t xml:space="preserve"> کبھ</w:t>
      </w:r>
      <w:r w:rsidR="006A6F3B">
        <w:rPr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وما 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نطق</w:t>
      </w:r>
      <w:r w:rsidR="00447609" w:rsidRPr="00447609">
        <w:rPr>
          <w:rStyle w:val="libAieChar"/>
          <w:rtl/>
        </w:rPr>
        <w:t xml:space="preserve"> عن ال</w:t>
      </w:r>
      <w:r w:rsidR="00447609" w:rsidRPr="00447609">
        <w:rPr>
          <w:rStyle w:val="libAieChar"/>
          <w:rFonts w:hint="cs"/>
          <w:rtl/>
        </w:rPr>
        <w:t>هویٰ</w:t>
      </w:r>
      <w:r w:rsidR="00447609" w:rsidRPr="00447609">
        <w:rPr>
          <w:rStyle w:val="libAieChar"/>
          <w:rtl/>
        </w:rPr>
        <w:t xml:space="preserve">....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6A6F3B">
        <w:rPr>
          <w:rtl/>
        </w:rPr>
        <w:t xml:space="preserve"> کبھ</w:t>
      </w:r>
      <w:r w:rsidR="006A6F3B">
        <w:rPr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انما 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ر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د</w:t>
      </w:r>
      <w:r w:rsidR="00447609" w:rsidRPr="00447609">
        <w:rPr>
          <w:rStyle w:val="libAieChar"/>
          <w:rtl/>
        </w:rPr>
        <w:t xml:space="preserve"> الل</w:t>
      </w:r>
      <w:r w:rsidR="00447609" w:rsidRPr="00447609">
        <w:rPr>
          <w:rStyle w:val="libAieChar"/>
          <w:rFonts w:hint="cs"/>
          <w:rtl/>
        </w:rPr>
        <w:t>ه لی</w:t>
      </w:r>
      <w:r w:rsidR="00447609" w:rsidRPr="00447609">
        <w:rPr>
          <w:rStyle w:val="libAieChar"/>
          <w:rFonts w:hint="eastAsia"/>
          <w:rtl/>
        </w:rPr>
        <w:t>ذ</w:t>
      </w:r>
      <w:r w:rsidR="00447609" w:rsidRPr="00447609">
        <w:rPr>
          <w:rStyle w:val="libAieChar"/>
          <w:rFonts w:hint="cs"/>
          <w:rtl/>
        </w:rPr>
        <w:t>هب</w:t>
      </w:r>
      <w:r w:rsidR="00447609" w:rsidRPr="00447609">
        <w:rPr>
          <w:rStyle w:val="libAieChar"/>
          <w:rtl/>
        </w:rPr>
        <w:t xml:space="preserve"> ع</w:t>
      </w:r>
      <w:r w:rsidR="00447609" w:rsidRPr="00447609">
        <w:rPr>
          <w:rStyle w:val="libAieChar"/>
          <w:rFonts w:hint="eastAsia"/>
          <w:rtl/>
        </w:rPr>
        <w:t>نکم</w:t>
      </w:r>
      <w:r w:rsidR="00447609" w:rsidRPr="00447609">
        <w:rPr>
          <w:rStyle w:val="libAieChar"/>
          <w:rtl/>
        </w:rPr>
        <w:t xml:space="preserve"> الرجس...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ںاہل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عظمت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اہے،ن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زجب</w:t>
      </w:r>
      <w:r w:rsidR="006A6F3B">
        <w:rPr>
          <w:rtl/>
        </w:rPr>
        <w:t xml:space="preserve"> خدا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سچائ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کا اعلان کرنا چاہتا ہے تو''کونوا مع الصادق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>'' اور جب ماد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دن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سے الفت نہ ہونے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گواہ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چاہتاہے تو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قل لا اسئلکم عل</w:t>
      </w:r>
      <w:r w:rsidR="00447609" w:rsidRPr="00447609">
        <w:rPr>
          <w:rStyle w:val="libAieChar"/>
          <w:rFonts w:hint="cs"/>
          <w:rtl/>
        </w:rPr>
        <w:t>یه</w:t>
      </w:r>
      <w:r w:rsidR="00447609" w:rsidRPr="00447609">
        <w:rPr>
          <w:rStyle w:val="libAieChar"/>
          <w:rtl/>
        </w:rPr>
        <w:t xml:space="preserve"> اجراً الا المود</w:t>
      </w:r>
      <w:r w:rsidR="00447609" w:rsidRPr="00447609">
        <w:rPr>
          <w:rStyle w:val="libAieChar"/>
          <w:rFonts w:hint="cs"/>
          <w:rtl/>
        </w:rPr>
        <w:t>ة</w:t>
      </w:r>
      <w:r w:rsidR="00447609" w:rsidRPr="00447609">
        <w:rPr>
          <w:rStyle w:val="libAieChar"/>
          <w:rtl/>
        </w:rPr>
        <w:t xml:space="preserve"> ف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القرب</w:t>
      </w:r>
      <w:r w:rsidR="00447609" w:rsidRPr="00447609">
        <w:rPr>
          <w:rStyle w:val="libAieChar"/>
          <w:rFonts w:hint="cs"/>
          <w:rtl/>
        </w:rPr>
        <w:t>یٰ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سند دے کر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واضح کرنا چاہتا ہ</w:t>
      </w:r>
      <w:r w:rsidR="006A6F3B">
        <w:rPr>
          <w:rFonts w:hint="eastAsia"/>
          <w:rtl/>
        </w:rPr>
        <w:t>ے</w:t>
      </w:r>
      <w:r w:rsidR="006A6F3B">
        <w:rPr>
          <w:rtl/>
        </w:rPr>
        <w:t xml:space="preserve"> کہ ہمارے بھ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جے</w:t>
      </w:r>
      <w:r w:rsidR="006A6F3B">
        <w:rPr>
          <w:rtl/>
        </w:rPr>
        <w:t xml:space="preserve"> ہوئے افراد 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ہمارے اصول اور قوان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کے پابند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C821A5" w:rsidRDefault="00C821A5" w:rsidP="00FE1860">
      <w:pPr>
        <w:pStyle w:val="libNormal"/>
      </w:pPr>
      <w:r>
        <w:br w:type="page"/>
      </w:r>
    </w:p>
    <w:p w:rsidR="00C821A5" w:rsidRDefault="00C821A5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فرشتے اور ملائکہ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اظہار عجز و ناتوان</w:t>
      </w:r>
      <w:r>
        <w:rPr>
          <w:rFonts w:hint="cs"/>
          <w:rtl/>
        </w:rPr>
        <w:t>ی</w:t>
      </w:r>
      <w:r>
        <w:rPr>
          <w:rtl/>
        </w:rPr>
        <w:t xml:space="preserve">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ناقص انسان،انسان کامل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کرسکتا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معقول ہے کہ جس کا وجود ہر حوالے سے کامل ہو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وہ انسان کرے جس کا وجود علم و آگاہ</w:t>
      </w:r>
      <w:r>
        <w:rPr>
          <w:rFonts w:hint="cs"/>
          <w:rtl/>
        </w:rPr>
        <w:t>ی</w:t>
      </w:r>
      <w:r>
        <w:rPr>
          <w:rtl/>
        </w:rPr>
        <w:t>۔شرافت و عظمت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عار</w:t>
      </w:r>
      <w:r>
        <w:rPr>
          <w:rFonts w:hint="cs"/>
          <w:rtl/>
        </w:rPr>
        <w:t>ی</w:t>
      </w:r>
      <w:r>
        <w:rPr>
          <w:rtl/>
        </w:rPr>
        <w:t xml:space="preserve"> ہو۔ان حضرات کے حقائق تک رسائ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</w:t>
      </w:r>
      <w:r w:rsidR="00B50C0B">
        <w:rPr>
          <w:rtl/>
        </w:rPr>
        <w:t>ہ</w:t>
      </w:r>
      <w:r>
        <w:rPr>
          <w:rtl/>
        </w:rPr>
        <w:t>ے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 w:rsidRPr="00C821A5">
        <w:rPr>
          <w:rStyle w:val="libArabicChar"/>
          <w:rtl/>
        </w:rPr>
        <w:t>'' مثل ا</w:t>
      </w:r>
      <w:r w:rsidR="00771D67" w:rsidRPr="00FE1860">
        <w:rPr>
          <w:rStyle w:val="libArabicChar"/>
          <w:rFonts w:hint="cs"/>
          <w:rtl/>
        </w:rPr>
        <w:t>ه</w:t>
      </w:r>
      <w:r w:rsidRPr="00C821A5">
        <w:rPr>
          <w:rStyle w:val="libArabicChar"/>
          <w:rFonts w:hint="cs"/>
          <w:rtl/>
        </w:rPr>
        <w:t>ل بی</w:t>
      </w:r>
      <w:r w:rsidRPr="00C821A5">
        <w:rPr>
          <w:rStyle w:val="libArabicChar"/>
          <w:rFonts w:hint="eastAsia"/>
          <w:rtl/>
        </w:rPr>
        <w:t>ت</w:t>
      </w:r>
      <w:r w:rsidRPr="00C821A5">
        <w:rPr>
          <w:rStyle w:val="libArabicChar"/>
          <w:rFonts w:hint="cs"/>
          <w:rtl/>
        </w:rPr>
        <w:t>ی</w:t>
      </w:r>
      <w:r w:rsidRPr="00C821A5">
        <w:rPr>
          <w:rStyle w:val="libArabicChar"/>
          <w:rtl/>
        </w:rPr>
        <w:t xml:space="preserve"> کمثل سف</w:t>
      </w:r>
      <w:r w:rsidRPr="00C821A5">
        <w:rPr>
          <w:rStyle w:val="libArabicChar"/>
          <w:rFonts w:hint="cs"/>
          <w:rtl/>
        </w:rPr>
        <w:t>ی</w:t>
      </w:r>
      <w:r w:rsidRPr="00C821A5">
        <w:rPr>
          <w:rStyle w:val="libArabicChar"/>
          <w:rFonts w:hint="eastAsia"/>
          <w:rtl/>
        </w:rPr>
        <w:t>ن</w:t>
      </w:r>
      <w:r w:rsidR="00FE1860" w:rsidRPr="00FE1860">
        <w:rPr>
          <w:rStyle w:val="libArabicChar"/>
          <w:rFonts w:hint="cs"/>
          <w:rtl/>
        </w:rPr>
        <w:t>ة</w:t>
      </w:r>
      <w:r w:rsidRPr="00C821A5">
        <w:rPr>
          <w:rStyle w:val="libArabicChar"/>
          <w:rtl/>
        </w:rPr>
        <w:t xml:space="preserve"> نوح''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''مصباح الہد</w:t>
      </w:r>
      <w:r>
        <w:rPr>
          <w:rFonts w:hint="cs"/>
          <w:rtl/>
        </w:rPr>
        <w:t>یٰ</w:t>
      </w:r>
      <w:r>
        <w:rPr>
          <w:rtl/>
        </w:rPr>
        <w:t>'' اور کبھ</w:t>
      </w:r>
      <w:r>
        <w:rPr>
          <w:rFonts w:hint="cs"/>
          <w:rtl/>
        </w:rPr>
        <w:t>ی</w:t>
      </w:r>
      <w:r>
        <w:rPr>
          <w:rtl/>
        </w:rPr>
        <w:t>''</w:t>
      </w:r>
      <w:r w:rsidRPr="00C821A5">
        <w:rPr>
          <w:rStyle w:val="libArabicChar"/>
          <w:rtl/>
        </w:rPr>
        <w:t>لو اجتمع الناس عل</w:t>
      </w:r>
      <w:r w:rsidRPr="00C821A5">
        <w:rPr>
          <w:rStyle w:val="libArabicChar"/>
          <w:rFonts w:hint="cs"/>
          <w:rtl/>
        </w:rPr>
        <w:t>یٰ</w:t>
      </w:r>
      <w:r w:rsidRPr="00C821A5">
        <w:rPr>
          <w:rStyle w:val="libArabicChar"/>
          <w:rtl/>
        </w:rPr>
        <w:t xml:space="preserve"> حب عل</w:t>
      </w:r>
      <w:r w:rsidRPr="00C821A5">
        <w:rPr>
          <w:rStyle w:val="libArabicChar"/>
          <w:rFonts w:hint="cs"/>
          <w:rtl/>
        </w:rPr>
        <w:t>ی</w:t>
      </w:r>
      <w:r w:rsidRPr="00C821A5">
        <w:rPr>
          <w:rStyle w:val="libArabicChar"/>
          <w:rtl/>
        </w:rPr>
        <w:t xml:space="preserve"> ابن اب</w:t>
      </w:r>
      <w:r w:rsidRPr="00C821A5">
        <w:rPr>
          <w:rStyle w:val="libArabicChar"/>
          <w:rFonts w:hint="cs"/>
          <w:rtl/>
        </w:rPr>
        <w:t>ی</w:t>
      </w:r>
      <w:r w:rsidRPr="00C821A5">
        <w:rPr>
          <w:rStyle w:val="libArabicChar"/>
          <w:rtl/>
        </w:rPr>
        <w:t xml:space="preserve"> طالب لما خلق الل</w:t>
      </w:r>
      <w:r w:rsidR="00771D67" w:rsidRPr="00FE1860">
        <w:rPr>
          <w:rStyle w:val="libArabicChar"/>
          <w:rFonts w:hint="cs"/>
          <w:rtl/>
        </w:rPr>
        <w:t>ه</w:t>
      </w:r>
      <w:r w:rsidRPr="00C821A5">
        <w:rPr>
          <w:rStyle w:val="libArabicChar"/>
          <w:rFonts w:hint="cs"/>
          <w:rtl/>
        </w:rPr>
        <w:t xml:space="preserve"> النار</w:t>
      </w:r>
      <w:r>
        <w:rPr>
          <w:rtl/>
        </w:rPr>
        <w:t>''سے تع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بشر کواہل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غور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کوتہہ دل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چا</w:t>
      </w:r>
      <w:r w:rsidR="00B50C0B">
        <w:rPr>
          <w:rtl/>
        </w:rPr>
        <w:t>ہ</w:t>
      </w:r>
      <w:r>
        <w:rPr>
          <w:rtl/>
        </w:rPr>
        <w:t>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اور عام انسان ک</w:t>
      </w:r>
      <w:r>
        <w:rPr>
          <w:rFonts w:hint="cs"/>
          <w:rtl/>
        </w:rPr>
        <w:t>ی</w:t>
      </w:r>
      <w:r>
        <w:rPr>
          <w:rtl/>
        </w:rPr>
        <w:t xml:space="preserve"> قدرت سے بالا تر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وجہ سے محبوب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قاصر انسان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کھل جات</w:t>
      </w:r>
      <w:r>
        <w:rPr>
          <w:rFonts w:hint="cs"/>
          <w:rtl/>
        </w:rPr>
        <w:t>ی</w:t>
      </w:r>
      <w:r>
        <w:rPr>
          <w:rtl/>
        </w:rPr>
        <w:t xml:space="preserve"> ہے،بقول شاعر: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نے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بخشا </w:t>
      </w:r>
    </w:p>
    <w:p w:rsidR="006A6F3B" w:rsidRDefault="006A6F3B" w:rsidP="00FE1860">
      <w:pPr>
        <w:pStyle w:val="libNormal"/>
      </w:pPr>
      <w:r>
        <w:rPr>
          <w:rFonts w:hint="eastAsia"/>
          <w:rtl/>
        </w:rPr>
        <w:t>پھولوں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تُل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کانٹے مر</w:t>
      </w:r>
      <w:r>
        <w:rPr>
          <w:rFonts w:hint="cs"/>
          <w:rtl/>
        </w:rPr>
        <w:t>ی</w:t>
      </w:r>
      <w:r>
        <w:rPr>
          <w:rtl/>
        </w:rPr>
        <w:t xml:space="preserve"> زباں کے</w:t>
      </w:r>
    </w:p>
    <w:p w:rsidR="00C821A5" w:rsidRDefault="00C821A5" w:rsidP="00FE1860">
      <w:pPr>
        <w:pStyle w:val="libNormal"/>
      </w:pPr>
      <w:r>
        <w:br w:type="page"/>
      </w:r>
    </w:p>
    <w:p w:rsidR="00C821A5" w:rsidRDefault="00C821A5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:مداحان محمد(ص)و آل محمد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درج ہو۔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دور حاضر کے مختلف توہمات اور اعتراضات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(اہل سنّت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)''کے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سمجھتا ہوں تاکہ مسلمانوں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اتحاد قائم ہو۔اگر</w:t>
      </w:r>
      <w:r>
        <w:rPr>
          <w:rFonts w:hint="eastAsia"/>
          <w:rtl/>
        </w:rPr>
        <w:t>چہ</w:t>
      </w:r>
      <w:r>
        <w:rPr>
          <w:rtl/>
        </w:rPr>
        <w:t xml:space="preserve"> کما حقہ ان کے فضائل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عاص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سے خارج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افکار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سے معاشرے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کرنا علماء اور ہر طالب علموں پر فرض ہے لھذا عاص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غرض ماد</w:t>
      </w:r>
      <w:r>
        <w:rPr>
          <w:rFonts w:hint="cs"/>
          <w:rtl/>
        </w:rPr>
        <w:t>ی</w:t>
      </w:r>
      <w:r>
        <w:rPr>
          <w:rtl/>
        </w:rPr>
        <w:t xml:space="preserve"> ومقام ومنزلت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آنے والے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اھل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سعادت کا باعث بنے۔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العزت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خدمت کو قبول اور اس کو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کےلئے باعث سعادت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ہے۔ اللہ ہم سب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سے محروم نہ فرمائے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سے متمسک رہنے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</w:t>
      </w:r>
      <w:r>
        <w:rPr>
          <w:rFonts w:hint="eastAsia"/>
          <w:rtl/>
        </w:rPr>
        <w:t>مائے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۔(آم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الاحقر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باقر مقدس</w:t>
      </w:r>
      <w:r>
        <w:rPr>
          <w:rFonts w:hint="cs"/>
          <w:rtl/>
        </w:rPr>
        <w:t>ی</w:t>
      </w:r>
      <w:r>
        <w:rPr>
          <w:rtl/>
        </w:rPr>
        <w:t xml:space="preserve"> ہلال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حوزہ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</w:t>
      </w:r>
    </w:p>
    <w:p w:rsidR="00AA2960" w:rsidRDefault="00AA2960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Heading2Center"/>
        <w:rPr>
          <w:rtl/>
        </w:rPr>
      </w:pPr>
      <w:bookmarkStart w:id="2" w:name="_Toc508537508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"/>
      <w:r>
        <w:rPr>
          <w:rtl/>
        </w:rPr>
        <w:t xml:space="preserve"> </w:t>
      </w:r>
    </w:p>
    <w:p w:rsidR="006A6F3B" w:rsidRDefault="006A6F3B" w:rsidP="00FE1860">
      <w:pPr>
        <w:pStyle w:val="Heading2Center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3" w:name="_Toc508537509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اختصار کے ساتھ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کرتاہوں،ام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سن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اور کتب ک</w:t>
      </w:r>
      <w:r>
        <w:rPr>
          <w:rFonts w:hint="cs"/>
          <w:rtl/>
        </w:rPr>
        <w:t>ی</w:t>
      </w:r>
      <w:r>
        <w:rPr>
          <w:rtl/>
        </w:rPr>
        <w:t xml:space="preserve"> طرف مراجعہ کرکے آل محمد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eastAsia"/>
          <w:rtl/>
        </w:rPr>
        <w:t>جھ</w:t>
      </w:r>
      <w:r>
        <w:rPr>
          <w:rFonts w:hint="cs"/>
          <w:rtl/>
        </w:rPr>
        <w:t>ی</w:t>
      </w:r>
      <w:r>
        <w:rPr>
          <w:rFonts w:hint="eastAsia"/>
          <w:rtl/>
        </w:rPr>
        <w:t>ںگے،تاکہ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کے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نہ سہ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ادا کرنے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خاکہ اور تصور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)بعض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تمام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فضائل و مناقب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ہوئے </w:t>
      </w:r>
      <w:r w:rsidR="00DF7FCA">
        <w:rPr>
          <w:rtl/>
        </w:rPr>
        <w:t>ہیں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)بعض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سے ہر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فض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لت</w:t>
      </w:r>
      <w:r w:rsidR="006A6F3B">
        <w:rPr>
          <w:rtl/>
        </w:rPr>
        <w:t xml:space="preserve"> کو الگ الگ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ہے۔لہٰذا ہم سب سے پہلے ان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اشارہ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گے جن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تمام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و عترت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فض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لت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ہوئ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ہے:</w:t>
      </w:r>
    </w:p>
    <w:p w:rsidR="007A7F03" w:rsidRDefault="007A7F03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4" w:name="_Toc508537510"/>
      <w:r w:rsidRPr="005E1CF0">
        <w:rPr>
          <w:rtl/>
        </w:rPr>
        <w:t>1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دوست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وں</w:t>
      </w:r>
      <w:r w:rsidR="006A6F3B">
        <w:rPr>
          <w:rtl/>
        </w:rPr>
        <w:t xml:space="preserve"> کا دس گنا ثواب</w:t>
      </w:r>
      <w:bookmarkEnd w:id="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من جاء بالحسن</w:t>
      </w:r>
      <w:r w:rsidR="00447609" w:rsidRPr="00447609">
        <w:rPr>
          <w:rStyle w:val="libAieChar"/>
          <w:rFonts w:hint="cs"/>
          <w:rtl/>
        </w:rPr>
        <w:t>ة</w:t>
      </w:r>
      <w:r w:rsidR="00447609" w:rsidRPr="00447609">
        <w:rPr>
          <w:rStyle w:val="libAieChar"/>
          <w:rtl/>
        </w:rPr>
        <w:t xml:space="preserve"> فل</w:t>
      </w:r>
      <w:r w:rsidR="00447609" w:rsidRPr="00447609">
        <w:rPr>
          <w:rStyle w:val="libAieChar"/>
          <w:rFonts w:hint="cs"/>
          <w:rtl/>
        </w:rPr>
        <w:t>ه عشرامثالها ومن جاء بالسی</w:t>
      </w:r>
      <w:r w:rsidR="00447609" w:rsidRPr="00447609">
        <w:rPr>
          <w:rStyle w:val="libAieChar"/>
          <w:rFonts w:hint="eastAsia"/>
          <w:rtl/>
        </w:rPr>
        <w:t>ئ</w:t>
      </w:r>
      <w:r w:rsidR="00447609" w:rsidRPr="00447609">
        <w:rPr>
          <w:rStyle w:val="libAieChar"/>
          <w:rFonts w:hint="cs"/>
          <w:rtl/>
        </w:rPr>
        <w:t>ة</w:t>
      </w:r>
      <w:r w:rsidR="00447609" w:rsidRPr="00447609">
        <w:rPr>
          <w:rStyle w:val="libAieChar"/>
          <w:rtl/>
        </w:rPr>
        <w:t xml:space="preserve"> فلا 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جز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الّا مثل</w:t>
      </w:r>
      <w:r w:rsidR="00447609" w:rsidRPr="00447609">
        <w:rPr>
          <w:rStyle w:val="libAieChar"/>
          <w:rFonts w:hint="cs"/>
          <w:rtl/>
        </w:rPr>
        <w:t>ها وهم لا ی</w:t>
      </w:r>
      <w:r w:rsidR="00447609" w:rsidRPr="00447609">
        <w:rPr>
          <w:rStyle w:val="libAieChar"/>
          <w:rFonts w:hint="eastAsia"/>
          <w:rtl/>
        </w:rPr>
        <w:t>ظلمون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7A7F03" w:rsidRPr="00EE6B09">
        <w:rPr>
          <w:rStyle w:val="libFootnotenumChar"/>
          <w:rFonts w:hint="cs"/>
          <w:rtl/>
        </w:rPr>
        <w:t>(</w:t>
      </w:r>
      <w:r w:rsidR="005E1CF0" w:rsidRPr="00EE6B09">
        <w:rPr>
          <w:rStyle w:val="libFootnotenumChar"/>
          <w:rtl/>
        </w:rPr>
        <w:t>1</w:t>
      </w:r>
      <w:r w:rsidRPr="00EE6B09">
        <w:rPr>
          <w:rStyle w:val="libFootnotenumChar"/>
          <w:rtl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خدا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اس کا دس گنا ثواب عطا ہوگا اور جو شخص بد</w:t>
      </w:r>
      <w:r>
        <w:rPr>
          <w:rFonts w:hint="cs"/>
          <w:rtl/>
        </w:rPr>
        <w:t>ی</w:t>
      </w:r>
      <w:r>
        <w:rPr>
          <w:rtl/>
        </w:rPr>
        <w:t xml:space="preserve"> لے کر آئے گا تو اس ک</w:t>
      </w:r>
      <w:r>
        <w:rPr>
          <w:rFonts w:hint="cs"/>
          <w:rtl/>
        </w:rPr>
        <w:t>ی</w:t>
      </w:r>
      <w:r>
        <w:rPr>
          <w:rtl/>
        </w:rPr>
        <w:t xml:space="preserve"> سزا اس کو بس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اوران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5" w:name="_Toc508537511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مرحوم علامہ س</w:t>
      </w:r>
      <w:r>
        <w:rPr>
          <w:rFonts w:hint="cs"/>
          <w:rtl/>
        </w:rPr>
        <w:t>یّ</w:t>
      </w:r>
      <w:r>
        <w:rPr>
          <w:rFonts w:hint="eastAsia"/>
          <w:rtl/>
        </w:rPr>
        <w:t>دمحمّدحس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 طبائ</w:t>
      </w:r>
      <w:r>
        <w:rPr>
          <w:rFonts w:hint="cs"/>
          <w:rtl/>
        </w:rPr>
        <w:t>ی</w:t>
      </w:r>
      <w:r>
        <w:rPr>
          <w:rtl/>
        </w:rPr>
        <w:t xml:space="preserve"> (رح) مفسر قرآن اور عارف زمان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Arabic"/>
        <w:rPr>
          <w:rtl/>
        </w:rPr>
      </w:pPr>
      <w:r>
        <w:rPr>
          <w:rtl/>
        </w:rPr>
        <w:t>''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ناک روای</w:t>
      </w:r>
      <w:r>
        <w:rPr>
          <w:rFonts w:hint="eastAsia"/>
          <w:rtl/>
        </w:rPr>
        <w:t>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:من جاء بالحسن</w:t>
      </w:r>
      <w:r w:rsidR="00FE1860" w:rsidRPr="00FE1860">
        <w:rPr>
          <w:rFonts w:hint="cs"/>
          <w:rtl/>
        </w:rPr>
        <w:t>ة</w:t>
      </w:r>
      <w:r>
        <w:rPr>
          <w:rtl/>
        </w:rPr>
        <w:t>.....روا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الفری</w:t>
      </w:r>
      <w:r>
        <w:rPr>
          <w:rFonts w:hint="eastAsia"/>
          <w:rtl/>
        </w:rPr>
        <w:t>قان</w:t>
      </w:r>
      <w:r>
        <w:rPr>
          <w:rtl/>
        </w:rPr>
        <w:t xml:space="preserve"> واوردو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فی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.انعام/</w:t>
      </w:r>
      <w:r w:rsidR="005E1CF0" w:rsidRPr="005E1CF0">
        <w:rPr>
          <w:rtl/>
        </w:rPr>
        <w:t>1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AA2960" w:rsidRDefault="00AA2960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7A7F03">
        <w:rPr>
          <w:rStyle w:val="libArabicChar"/>
          <w:rFonts w:hint="eastAsia"/>
          <w:rtl/>
        </w:rPr>
        <w:t>وارد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ف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تشخ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Fonts w:hint="eastAsia"/>
          <w:rtl/>
        </w:rPr>
        <w:t>ص</w:t>
      </w:r>
      <w:r w:rsidRPr="007A7F03">
        <w:rPr>
          <w:rStyle w:val="libArabicChar"/>
          <w:rtl/>
        </w:rPr>
        <w:t xml:space="preserve"> المصاد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Fonts w:hint="eastAsia"/>
          <w:rtl/>
        </w:rPr>
        <w:t>ق</w:t>
      </w:r>
      <w:r w:rsidRPr="007A7F03">
        <w:rPr>
          <w:rStyle w:val="libArabicChar"/>
          <w:rtl/>
        </w:rPr>
        <w:t xml:space="preserve"> من صلو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>.........''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جو صوم و صلو</w:t>
      </w:r>
      <w:r>
        <w:rPr>
          <w:rFonts w:hint="cs"/>
          <w:rtl/>
        </w:rPr>
        <w:t>ۃ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 فرمان عل</w:t>
      </w:r>
      <w:r>
        <w:rPr>
          <w:rFonts w:hint="cs"/>
          <w:rtl/>
        </w:rPr>
        <w:t>ی</w:t>
      </w:r>
      <w:r>
        <w:rPr>
          <w:rtl/>
        </w:rPr>
        <w:t xml:space="preserve"> نے اپنے ترجمہ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کا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ہے: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7A7F03">
        <w:rPr>
          <w:rStyle w:val="libArabicChar"/>
          <w:rtl/>
        </w:rPr>
        <w:t>الحسن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حبّنا ا</w:t>
      </w:r>
      <w:r w:rsidR="00771D67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>ل البی</w:t>
      </w:r>
      <w:r w:rsidRPr="007A7F03">
        <w:rPr>
          <w:rStyle w:val="libArabicChar"/>
          <w:rFonts w:hint="eastAsia"/>
          <w:rtl/>
        </w:rPr>
        <w:t>ت</w:t>
      </w:r>
      <w:r w:rsidRPr="007A7F03">
        <w:rPr>
          <w:rStyle w:val="libArabicChar"/>
          <w:rtl/>
        </w:rPr>
        <w:t xml:space="preserve"> و الس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Fonts w:hint="eastAsia"/>
          <w:rtl/>
        </w:rPr>
        <w:t>ئ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بغضنا من جاء ب</w:t>
      </w:r>
      <w:r w:rsidR="00FE1860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>ااکبّ الل</w:t>
      </w:r>
      <w:r w:rsidR="00771D67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 xml:space="preserve"> علی</w:t>
      </w:r>
      <w:r w:rsidRPr="007A7F03">
        <w:rPr>
          <w:rStyle w:val="libArabicChar"/>
          <w:rtl/>
        </w:rPr>
        <w:t xml:space="preserve"> وج</w:t>
      </w:r>
      <w:r w:rsidR="00FE1860" w:rsidRPr="00FE1860">
        <w:rPr>
          <w:rStyle w:val="libArabicChar"/>
          <w:rFonts w:hint="cs"/>
          <w:rtl/>
        </w:rPr>
        <w:t>ه</w:t>
      </w:r>
      <w:r w:rsidR="00771D67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 xml:space="preserve"> فی</w:t>
      </w:r>
      <w:r w:rsidRPr="007A7F03">
        <w:rPr>
          <w:rStyle w:val="libArabicChar"/>
          <w:rtl/>
        </w:rPr>
        <w:t xml:space="preserve"> النار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مراد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سے ہم سے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ہے،لہٰذا جو شخص ہم سے دشمن</w:t>
      </w:r>
      <w:r>
        <w:rPr>
          <w:rFonts w:hint="cs"/>
          <w:rtl/>
        </w:rPr>
        <w:t>ی</w:t>
      </w:r>
      <w:r>
        <w:rPr>
          <w:rtl/>
        </w:rPr>
        <w:t xml:space="preserve"> رکھے گا خدا اسے منہ کے بل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دے 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اجر و ثواب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اجر و ثواب سے کاف</w:t>
      </w:r>
      <w:r>
        <w:rPr>
          <w:rFonts w:hint="cs"/>
          <w:rtl/>
        </w:rPr>
        <w:t>ی</w:t>
      </w:r>
      <w:r>
        <w:rPr>
          <w:rtl/>
        </w:rPr>
        <w:t xml:space="preserve"> فرق رکھتا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 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9</w:t>
      </w:r>
      <w:r w:rsidR="005E1CF0" w:rsidRPr="005E1CF0">
        <w:rPr>
          <w:rtl/>
        </w:rPr>
        <w:t>2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۔ترجمہ فرمان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>
        <w:rPr>
          <w:rtl/>
          <w:lang w:bidi="ar-SA"/>
        </w:rPr>
        <w:t>(</w:t>
      </w:r>
      <w:r w:rsidR="006A6F3B">
        <w:rPr>
          <w:rtl/>
        </w:rPr>
        <w:t>رح</w:t>
      </w:r>
      <w:r>
        <w:rPr>
          <w:rtl/>
          <w:lang w:bidi="ar-SA"/>
        </w:rPr>
        <w:t>)</w:t>
      </w:r>
      <w:r w:rsidR="006A6F3B">
        <w:rPr>
          <w:rtl/>
        </w:rPr>
        <w:t xml:space="preserve"> حاش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</w:t>
      </w:r>
      <w:r w:rsidR="005E1CF0" w:rsidRPr="005E1CF0">
        <w:rPr>
          <w:rtl/>
        </w:rPr>
        <w:t>3</w:t>
      </w:r>
      <w:r w:rsidR="006A6F3B">
        <w:rPr>
          <w:rtl/>
        </w:rPr>
        <w:t xml:space="preserve"> ص٦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5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ہے،اگرچہ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ہواس</w:t>
      </w:r>
      <w:r>
        <w:rPr>
          <w:rFonts w:hint="cs"/>
          <w:rtl/>
        </w:rPr>
        <w:t>ی</w:t>
      </w:r>
      <w:r>
        <w:rPr>
          <w:rtl/>
        </w:rPr>
        <w:t xml:space="preserve"> لئے کچھ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ہر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قبول فرماتا ہے تواس کا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ناکم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6" w:name="_Toc508537512"/>
      <w:r w:rsidRPr="005E1CF0">
        <w:rPr>
          <w:rtl/>
        </w:rPr>
        <w:t>2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واسطے خدا،عذاب نازل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کرتا</w:t>
      </w:r>
      <w:bookmarkEnd w:id="6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وما</w:t>
      </w:r>
      <w:r w:rsidRPr="00447609">
        <w:rPr>
          <w:rStyle w:val="libAieChar"/>
          <w:rtl/>
        </w:rPr>
        <w:t xml:space="preserve"> کان اللّٰ</w:t>
      </w:r>
      <w:r w:rsidRPr="00447609">
        <w:rPr>
          <w:rStyle w:val="libAieChar"/>
          <w:rFonts w:hint="cs"/>
          <w:rtl/>
        </w:rPr>
        <w:t>ه لی</w:t>
      </w:r>
      <w:r w:rsidRPr="00447609">
        <w:rPr>
          <w:rStyle w:val="libAieChar"/>
          <w:rFonts w:hint="eastAsia"/>
          <w:rtl/>
        </w:rPr>
        <w:t>عذّب</w:t>
      </w:r>
      <w:r w:rsidRPr="00447609">
        <w:rPr>
          <w:rStyle w:val="libAieChar"/>
          <w:rFonts w:hint="cs"/>
          <w:rtl/>
        </w:rPr>
        <w:t>هم</w:t>
      </w:r>
      <w:r w:rsidRPr="00447609">
        <w:rPr>
          <w:rStyle w:val="libAieChar"/>
          <w:rtl/>
        </w:rPr>
        <w:t xml:space="preserve"> وانت ف</w:t>
      </w:r>
      <w:r w:rsidRPr="00447609">
        <w:rPr>
          <w:rStyle w:val="libAieChar"/>
          <w:rFonts w:hint="cs"/>
          <w:rtl/>
        </w:rPr>
        <w:t>یهم</w:t>
      </w:r>
      <w:r w:rsidRPr="00447609">
        <w:rPr>
          <w:rStyle w:val="libAieChar"/>
          <w:rtl/>
        </w:rPr>
        <w:t xml:space="preserve"> وما کان اللّٰ</w:t>
      </w:r>
      <w:r w:rsidRPr="00447609">
        <w:rPr>
          <w:rStyle w:val="libAieChar"/>
          <w:rFonts w:hint="cs"/>
          <w:rtl/>
        </w:rPr>
        <w:t>ه معذّبهم وهم ی</w:t>
      </w:r>
      <w:r w:rsidRPr="00447609">
        <w:rPr>
          <w:rStyle w:val="libAieChar"/>
          <w:rFonts w:hint="eastAsia"/>
          <w:rtl/>
        </w:rPr>
        <w:t xml:space="preserve">ستغفرون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6A6F3B"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ان پر اس وقت تک عذاب </w:t>
      </w:r>
      <w:r w:rsidR="001D16D6">
        <w:rPr>
          <w:rtl/>
        </w:rPr>
        <w:t>(</w:t>
      </w:r>
      <w:r>
        <w:rPr>
          <w:rtl/>
        </w:rPr>
        <w:t>نازل</w:t>
      </w:r>
      <w:r w:rsidR="001D16D6">
        <w:rPr>
          <w:rtl/>
        </w:rPr>
        <w:t>)</w:t>
      </w:r>
      <w:r>
        <w:rPr>
          <w:rtl/>
        </w:rPr>
        <w:t>نہ کرے گا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 اس سے اپنے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مانگ رہے ہوں اور وہ ان پر عذاب نازل کرے۔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7" w:name="_Toc508537513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ابن حجر مکّ</w:t>
      </w:r>
      <w:r>
        <w:rPr>
          <w:rFonts w:hint="cs"/>
          <w:rtl/>
        </w:rPr>
        <w:t>ی</w:t>
      </w:r>
      <w:r>
        <w:rPr>
          <w:rtl/>
        </w:rPr>
        <w:t xml:space="preserve"> نے صواعق محرقہ نام</w:t>
      </w:r>
      <w:r>
        <w:rPr>
          <w:rFonts w:hint="cs"/>
          <w:rtl/>
        </w:rPr>
        <w:t>ی</w:t>
      </w:r>
      <w:r>
        <w:rPr>
          <w:rtl/>
        </w:rPr>
        <w:t xml:space="preserve"> کتاب کواہل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کے عقائد کوباطل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علامہ فرمان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tl/>
        </w:rPr>
        <w:t>رح</w:t>
      </w:r>
      <w:r w:rsidR="001D16D6">
        <w:rPr>
          <w:rtl/>
        </w:rPr>
        <w:t>)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صواعق محرقہ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ہوئے لکھا ہے: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۔انفال/</w:t>
      </w:r>
      <w:r w:rsidR="005E1CF0" w:rsidRPr="005E1CF0">
        <w:rPr>
          <w:rtl/>
        </w:rPr>
        <w:t>33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مکّ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ہے،چنانچہ لکھا ہے کہ حضرت رسول خدا ؐنے اس مطلب ک</w:t>
      </w:r>
      <w:r>
        <w:rPr>
          <w:rFonts w:hint="cs"/>
          <w:rtl/>
        </w:rPr>
        <w:t>ی</w:t>
      </w:r>
      <w:r>
        <w:rPr>
          <w:rtl/>
        </w:rPr>
        <w:t xml:space="preserve"> طرف اس طرح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کا باعث ہوں اس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امان اور عذاب الہٰ</w:t>
      </w:r>
      <w:r>
        <w:rPr>
          <w:rFonts w:hint="cs"/>
          <w:rtl/>
        </w:rPr>
        <w:t>ی</w:t>
      </w:r>
      <w:r>
        <w:rPr>
          <w:rtl/>
        </w:rPr>
        <w:t xml:space="preserve"> سے محفوظ رہ</w:t>
      </w:r>
      <w:r>
        <w:rPr>
          <w:rFonts w:hint="eastAsia"/>
          <w:rtl/>
        </w:rPr>
        <w:t>نے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DF7FCA">
        <w:rPr>
          <w:rtl/>
        </w:rPr>
        <w:t>ہیں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متعصب دانشوروں کے ہاتھوں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درج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ہے۔چنانچہ اس مطلب کو استاد محترم حضرت آ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مد ظلہ العال</w:t>
      </w:r>
      <w:r>
        <w:rPr>
          <w:rFonts w:hint="cs"/>
          <w:rtl/>
        </w:rPr>
        <w:t>ی</w:t>
      </w:r>
      <w:r>
        <w:rPr>
          <w:rtl/>
        </w:rPr>
        <w:t xml:space="preserve"> نے دوران درس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ولادت ک</w:t>
      </w:r>
      <w:r>
        <w:rPr>
          <w:rFonts w:hint="cs"/>
          <w:rtl/>
        </w:rPr>
        <w:t>ی</w:t>
      </w:r>
      <w:r>
        <w:rPr>
          <w:rtl/>
        </w:rPr>
        <w:t xml:space="preserve"> مناسبت سے ان کے فضائل ک</w:t>
      </w:r>
      <w:r>
        <w:rPr>
          <w:rFonts w:hint="cs"/>
          <w:rtl/>
        </w:rPr>
        <w:t>ی</w:t>
      </w:r>
      <w:r>
        <w:rPr>
          <w:rtl/>
        </w:rPr>
        <w:t xml:space="preserve"> طرف اشارہ فر</w:t>
      </w:r>
      <w:r>
        <w:rPr>
          <w:rFonts w:hint="eastAsia"/>
          <w:rtl/>
        </w:rPr>
        <w:t>ماتے</w:t>
      </w:r>
      <w:r>
        <w:rPr>
          <w:rtl/>
        </w:rPr>
        <w:t xml:space="preserve"> ہوئے کہا کہ معجزہ اس کو کہا جاتا ہے جو ہمارے مذہب ک</w:t>
      </w:r>
      <w:r>
        <w:rPr>
          <w:rFonts w:hint="cs"/>
          <w:rtl/>
        </w:rPr>
        <w:t>ی</w:t>
      </w:r>
      <w:r>
        <w:rPr>
          <w:rtl/>
        </w:rPr>
        <w:t xml:space="preserve"> ردّ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ہوں۔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8" w:name="_Toc508537514"/>
      <w:r w:rsidRPr="005E1CF0">
        <w:rPr>
          <w:rtl/>
        </w:rPr>
        <w:t>3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درخت طوب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کے مصداق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8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الذ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tl/>
        </w:rPr>
        <w:t xml:space="preserve"> آمنوا وعملوالصٰلحٰت طوب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ل</w:t>
      </w:r>
      <w:r w:rsidRPr="00447609">
        <w:rPr>
          <w:rStyle w:val="libAieChar"/>
          <w:rFonts w:hint="cs"/>
          <w:rtl/>
        </w:rPr>
        <w:t>هم و حسن مآب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''جن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اچھے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 کے واسطے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۔صواعق محرقہ نقل از ترجمہ قرآن،فرمان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>
        <w:rPr>
          <w:rtl/>
          <w:lang w:bidi="ar-SA"/>
        </w:rPr>
        <w:t>(</w:t>
      </w:r>
      <w:r w:rsidR="006A6F3B">
        <w:rPr>
          <w:rtl/>
        </w:rPr>
        <w:t>رح</w:t>
      </w:r>
      <w:r>
        <w:rPr>
          <w:rtl/>
          <w:lang w:bidi="ar-SA"/>
        </w:rPr>
        <w:t>)</w:t>
      </w:r>
      <w:r w:rsidR="006A6F3B">
        <w:rPr>
          <w:rtl/>
        </w:rPr>
        <w:t xml:space="preserve"> حاش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5E1CF0" w:rsidRPr="005E1CF0">
        <w:rPr>
          <w:rtl/>
        </w:rPr>
        <w:t>3</w:t>
      </w:r>
      <w:r w:rsidR="006A6F3B">
        <w:rPr>
          <w:rtl/>
        </w:rPr>
        <w:t>،ص</w:t>
      </w:r>
      <w:r w:rsidR="005E1CF0" w:rsidRPr="005E1CF0">
        <w:rPr>
          <w:rtl/>
        </w:rPr>
        <w:t>245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۔مسجد اعظم ،سال</w:t>
      </w:r>
      <w:r w:rsidR="005E1CF0" w:rsidRPr="005E1CF0">
        <w:rPr>
          <w:rtl/>
        </w:rPr>
        <w:t>13</w:t>
      </w:r>
      <w:r w:rsidR="00BD1085" w:rsidRPr="00BD1085">
        <w:rPr>
          <w:rtl/>
          <w:lang w:bidi="ar-SA"/>
        </w:rPr>
        <w:t>80</w:t>
      </w:r>
      <w:r w:rsidR="006A6F3B">
        <w:rPr>
          <w:rtl/>
        </w:rPr>
        <w:t xml:space="preserve"> ھ ش </w:t>
      </w: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00</w:t>
      </w:r>
      <w:r w:rsidR="005E1CF0" w:rsidRPr="005E1CF0">
        <w:rPr>
          <w:rtl/>
        </w:rPr>
        <w:t>1</w:t>
      </w:r>
      <w:r w:rsidR="006A6F3B">
        <w:rPr>
          <w:rtl/>
        </w:rPr>
        <w:t>ئ</w:t>
      </w:r>
      <w:r>
        <w:rPr>
          <w:rtl/>
          <w:lang w:bidi="ar-SA"/>
        </w:rPr>
        <w:t>)</w:t>
      </w:r>
      <w:r w:rsidR="006A6F3B">
        <w:rPr>
          <w:rtl/>
        </w:rPr>
        <w:t xml:space="preserve">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۔الرعد /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۔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1D16D6" w:rsidP="00FE1860">
      <w:pPr>
        <w:pStyle w:val="libNormal"/>
        <w:rPr>
          <w:rtl/>
        </w:rPr>
      </w:pPr>
      <w:r>
        <w:rPr>
          <w:rtl/>
        </w:rPr>
        <w:t>(</w:t>
      </w:r>
      <w:r w:rsidR="006A6F3B">
        <w:rPr>
          <w:rtl/>
        </w:rPr>
        <w:t>بہشت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>
        <w:rPr>
          <w:rtl/>
        </w:rPr>
        <w:t>)</w:t>
      </w:r>
      <w:r w:rsidR="006A6F3B">
        <w:rPr>
          <w:rtl/>
        </w:rPr>
        <w:t>طوب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</w:t>
      </w:r>
      <w:r w:rsidR="006A6F3B">
        <w:rPr>
          <w:rtl/>
        </w:rPr>
        <w:t xml:space="preserve"> خوشحال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اچھا انجام ہے۔''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9" w:name="_Toc508537515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9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ثعالب</w:t>
      </w:r>
      <w:r>
        <w:rPr>
          <w:rFonts w:hint="cs"/>
          <w:rtl/>
        </w:rPr>
        <w:t>ی</w:t>
      </w:r>
      <w:r>
        <w:rPr>
          <w:rtl/>
        </w:rPr>
        <w:t xml:space="preserve"> نے جو اہل سنت کے معروف ومشہور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کلب</w:t>
      </w:r>
      <w:r>
        <w:rPr>
          <w:rFonts w:hint="cs"/>
          <w:rtl/>
        </w:rPr>
        <w:t>ی</w:t>
      </w:r>
      <w:r>
        <w:rPr>
          <w:rtl/>
        </w:rPr>
        <w:t xml:space="preserve"> سے، کلب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صالح سے وہ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7A7F03">
        <w:rPr>
          <w:rStyle w:val="libArabicChar"/>
          <w:rFonts w:hint="eastAsia"/>
          <w:rtl/>
        </w:rPr>
        <w:t>طوب</w:t>
      </w:r>
      <w:r w:rsidRPr="007A7F03">
        <w:rPr>
          <w:rStyle w:val="libArabicChar"/>
          <w:rFonts w:hint="cs"/>
          <w:rtl/>
        </w:rPr>
        <w:t>یٰ</w:t>
      </w:r>
      <w:r w:rsidRPr="007A7F03">
        <w:rPr>
          <w:rStyle w:val="libArabicChar"/>
          <w:rtl/>
        </w:rPr>
        <w:t xml:space="preserve"> شجر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اصل</w:t>
      </w:r>
      <w:r w:rsidR="00771D67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>ا فی</w:t>
      </w:r>
      <w:r w:rsidRPr="007A7F03">
        <w:rPr>
          <w:rStyle w:val="libArabicChar"/>
          <w:rtl/>
        </w:rPr>
        <w:t xml:space="preserve"> دار عل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ف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الجن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و ف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دار کل مومن ف</w:t>
      </w:r>
      <w:r w:rsidRPr="007A7F03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>ا</w:t>
      </w:r>
      <w:r w:rsidRPr="007A7F03">
        <w:rPr>
          <w:rStyle w:val="libArabicChar"/>
          <w:rtl/>
        </w:rPr>
        <w:t xml:space="preserve"> غصن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کا نام ہے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مومن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خاتم نے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طوب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کے درخت کا نام ہے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شاخوں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نہ ہو۔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خاتم نے فرقد سنج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خدا نے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 </w:t>
      </w:r>
      <w:r w:rsidR="005E1CF0" w:rsidRPr="005E1CF0">
        <w:rPr>
          <w:rtl/>
        </w:rPr>
        <w:t>11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،در منثورج </w:t>
      </w:r>
      <w:r w:rsidR="005E1CF0" w:rsidRPr="005E1CF0">
        <w:rPr>
          <w:rtl/>
        </w:rPr>
        <w:t>4</w:t>
      </w:r>
      <w:r w:rsidR="006A6F3B">
        <w:rPr>
          <w:rtl/>
        </w:rPr>
        <w:t>ص</w:t>
      </w:r>
      <w:r w:rsidR="005E1CF0" w:rsidRPr="005E1CF0">
        <w:rPr>
          <w:rtl/>
        </w:rPr>
        <w:t>313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۔در منثور ج </w:t>
      </w:r>
      <w:r w:rsidR="005E1CF0" w:rsidRPr="005E1CF0">
        <w:rPr>
          <w:rtl/>
        </w:rPr>
        <w:t>4</w:t>
      </w:r>
      <w:r w:rsidR="006A6F3B">
        <w:rPr>
          <w:rtl/>
        </w:rPr>
        <w:t>ص</w:t>
      </w:r>
      <w:r w:rsidR="005E1CF0" w:rsidRPr="005E1CF0">
        <w:rPr>
          <w:rtl/>
        </w:rPr>
        <w:t>321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3C3C58">
        <w:rPr>
          <w:rtl/>
        </w:rPr>
        <w:t xml:space="preserve"> (ع)</w:t>
      </w:r>
      <w:r>
        <w:rPr>
          <w:rtl/>
        </w:rPr>
        <w:t>کے پاس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اے </w:t>
      </w:r>
      <w:r w:rsidR="003C3C58">
        <w:rPr>
          <w:rtl/>
        </w:rPr>
        <w:t>عیسیٰ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کرو اور لغو نہ سمجھو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مانو،اے فرزندبتول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کو اور تمہار</w:t>
      </w:r>
      <w:r>
        <w:rPr>
          <w:rFonts w:hint="cs"/>
          <w:rtl/>
        </w:rPr>
        <w:t>ی</w:t>
      </w:r>
      <w:r>
        <w:rPr>
          <w:rtl/>
        </w:rPr>
        <w:t xml:space="preserve"> ماں کو سارے جہاں کےلئے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،تم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اور مجھ </w:t>
      </w:r>
      <w:r>
        <w:rPr>
          <w:rFonts w:hint="eastAsia"/>
          <w:rtl/>
        </w:rPr>
        <w:t>پر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بھروسہ رکھو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لو،اس وقت حضرت </w:t>
      </w:r>
      <w:r w:rsidR="003C3C58">
        <w:rPr>
          <w:rtl/>
        </w:rPr>
        <w:t>عیسیٰ (ع)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کتاب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لوں،حکم ہوا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لو،اورسر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ان کو خبر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ہوں،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ودائم ہوں،کبھ</w:t>
      </w:r>
      <w:r>
        <w:rPr>
          <w:rFonts w:hint="cs"/>
          <w:rtl/>
        </w:rPr>
        <w:t>ی</w:t>
      </w:r>
      <w:r>
        <w:rPr>
          <w:rtl/>
        </w:rPr>
        <w:t xml:space="preserve">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گا،مجھ پراورم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رسو ل اور امّ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اور اس نب</w:t>
      </w:r>
      <w:r>
        <w:rPr>
          <w:rFonts w:hint="cs"/>
          <w:rtl/>
        </w:rPr>
        <w:t>ی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متابعت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جو اونٹ پر سوار ہوگا،بدن پر بال کے کپڑے،ہاتھ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اور سر پر تاج ہو گا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اور دونوں بھنو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،صاحب</w:t>
      </w:r>
      <w:r>
        <w:rPr>
          <w:rtl/>
        </w:rPr>
        <w:t xml:space="preserve"> کساء ہوگا،اس ک</w:t>
      </w:r>
      <w:r>
        <w:rPr>
          <w:rFonts w:hint="cs"/>
          <w:rtl/>
        </w:rPr>
        <w:t>ی</w:t>
      </w:r>
      <w:r>
        <w:rPr>
          <w:rtl/>
        </w:rPr>
        <w:t xml:space="preserve"> نسل اس مبارک خاتون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کا نام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3C3C58">
        <w:rPr>
          <w:rtl/>
        </w:rPr>
        <w:t xml:space="preserve">(س) </w:t>
      </w:r>
      <w:r>
        <w:rPr>
          <w:rtl/>
        </w:rPr>
        <w:t xml:space="preserve"> ہوگا،اس خاتون کے واسطے خدا نے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محل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رنج،ا</w:t>
      </w:r>
      <w:r w:rsidR="001D16D6">
        <w:rPr>
          <w:rtl/>
        </w:rPr>
        <w:t>(</w:t>
      </w:r>
      <w:r>
        <w:rPr>
          <w:rtl/>
        </w:rPr>
        <w:t>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D16D6">
        <w:rPr>
          <w:rtl/>
        </w:rPr>
        <w:t>)</w:t>
      </w:r>
      <w:r>
        <w:rPr>
          <w:rtl/>
        </w:rPr>
        <w:t>طو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اچھا انجام ہے۔''</w:t>
      </w:r>
    </w:p>
    <w:p w:rsidR="007A7F03" w:rsidRDefault="007A7F03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0" w:name="_Toc50853751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ثعالب</w:t>
      </w:r>
      <w:r>
        <w:rPr>
          <w:rFonts w:hint="cs"/>
          <w:rtl/>
        </w:rPr>
        <w:t>ی</w:t>
      </w:r>
      <w:r>
        <w:rPr>
          <w:rtl/>
        </w:rPr>
        <w:t xml:space="preserve"> نے جو اہل سنت کے معروف ومشہور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کلب</w:t>
      </w:r>
      <w:r>
        <w:rPr>
          <w:rFonts w:hint="cs"/>
          <w:rtl/>
        </w:rPr>
        <w:t>ی</w:t>
      </w:r>
      <w:r>
        <w:rPr>
          <w:rtl/>
        </w:rPr>
        <w:t xml:space="preserve"> سے، کلب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صالح سے وہ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7A7F03">
        <w:rPr>
          <w:rStyle w:val="libArabicChar"/>
          <w:rFonts w:hint="eastAsia"/>
          <w:rtl/>
        </w:rPr>
        <w:t>طوب</w:t>
      </w:r>
      <w:r w:rsidRPr="007A7F03">
        <w:rPr>
          <w:rStyle w:val="libArabicChar"/>
          <w:rFonts w:hint="cs"/>
          <w:rtl/>
        </w:rPr>
        <w:t>یٰ</w:t>
      </w:r>
      <w:r w:rsidRPr="007A7F03">
        <w:rPr>
          <w:rStyle w:val="libArabicChar"/>
          <w:rtl/>
        </w:rPr>
        <w:t xml:space="preserve"> شجر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اصل</w:t>
      </w:r>
      <w:r w:rsidR="00771D67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>ا فی</w:t>
      </w:r>
      <w:r w:rsidRPr="007A7F03">
        <w:rPr>
          <w:rStyle w:val="libArabicChar"/>
          <w:rtl/>
        </w:rPr>
        <w:t xml:space="preserve"> دار عل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ف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الجن</w:t>
      </w:r>
      <w:r w:rsidR="00FE1860" w:rsidRPr="00FE1860">
        <w:rPr>
          <w:rStyle w:val="libArabicChar"/>
          <w:rFonts w:hint="cs"/>
          <w:rtl/>
        </w:rPr>
        <w:t>ة</w:t>
      </w:r>
      <w:r w:rsidRPr="007A7F03">
        <w:rPr>
          <w:rStyle w:val="libArabicChar"/>
          <w:rtl/>
        </w:rPr>
        <w:t xml:space="preserve"> و ف</w:t>
      </w:r>
      <w:r w:rsidRPr="007A7F03">
        <w:rPr>
          <w:rStyle w:val="libArabicChar"/>
          <w:rFonts w:hint="cs"/>
          <w:rtl/>
        </w:rPr>
        <w:t>ی</w:t>
      </w:r>
      <w:r w:rsidRPr="007A7F03">
        <w:rPr>
          <w:rStyle w:val="libArabicChar"/>
          <w:rtl/>
        </w:rPr>
        <w:t xml:space="preserve"> دار کل مومن ف</w:t>
      </w:r>
      <w:r w:rsidRPr="007A7F03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7A7F03">
        <w:rPr>
          <w:rStyle w:val="libArabicChar"/>
          <w:rFonts w:hint="cs"/>
          <w:rtl/>
        </w:rPr>
        <w:t>ا</w:t>
      </w:r>
      <w:r w:rsidRPr="007A7F03">
        <w:rPr>
          <w:rStyle w:val="libArabicChar"/>
          <w:rtl/>
        </w:rPr>
        <w:t xml:space="preserve"> غصن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کا نام ہے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مومن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خاتم نے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طوب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جنت کے درخت کا نام ہے جس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شاخوں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نہ ہو۔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خاتم نے فرقد سنج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خدا نے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 </w:t>
      </w:r>
      <w:r w:rsidR="005E1CF0" w:rsidRPr="005E1CF0">
        <w:rPr>
          <w:rtl/>
        </w:rPr>
        <w:t>11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،در منثورج </w:t>
      </w:r>
      <w:r w:rsidR="005E1CF0" w:rsidRPr="005E1CF0">
        <w:rPr>
          <w:rtl/>
        </w:rPr>
        <w:t>4</w:t>
      </w:r>
      <w:r w:rsidR="006A6F3B">
        <w:rPr>
          <w:rtl/>
        </w:rPr>
        <w:t>ص</w:t>
      </w:r>
      <w:r w:rsidR="005E1CF0" w:rsidRPr="005E1CF0">
        <w:rPr>
          <w:rtl/>
        </w:rPr>
        <w:t>313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 xml:space="preserve"> </w:t>
      </w:r>
      <w:r w:rsidR="001D16D6">
        <w:rPr>
          <w:rtl/>
          <w:lang w:bidi="ar-SA"/>
        </w:rPr>
        <w:t>(</w:t>
      </w:r>
      <w:r w:rsidR="005E1CF0" w:rsidRPr="005E1CF0">
        <w:rPr>
          <w:rtl/>
        </w:rPr>
        <w:t>2</w:t>
      </w:r>
      <w:r w:rsidR="001D16D6">
        <w:rPr>
          <w:rtl/>
          <w:lang w:bidi="ar-SA"/>
        </w:rPr>
        <w:t>)</w:t>
      </w:r>
      <w:r>
        <w:rPr>
          <w:rtl/>
        </w:rPr>
        <w:t xml:space="preserve">۔در منثور ج </w:t>
      </w:r>
      <w:r w:rsidR="005E1CF0" w:rsidRPr="005E1CF0">
        <w:rPr>
          <w:rtl/>
        </w:rPr>
        <w:t>4</w:t>
      </w:r>
      <w:r>
        <w:rPr>
          <w:rtl/>
        </w:rPr>
        <w:t>ص</w:t>
      </w:r>
      <w:r w:rsidR="005E1CF0" w:rsidRPr="005E1CF0">
        <w:rPr>
          <w:rtl/>
        </w:rPr>
        <w:t>321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3C3C58">
        <w:rPr>
          <w:rtl/>
        </w:rPr>
        <w:t xml:space="preserve"> (ع)</w:t>
      </w:r>
      <w:r>
        <w:rPr>
          <w:rtl/>
        </w:rPr>
        <w:t>کے پاس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کہ اے </w:t>
      </w:r>
      <w:r w:rsidR="003C3C58">
        <w:rPr>
          <w:rtl/>
        </w:rPr>
        <w:t>عیسیٰ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کرو اور لغو نہ سمجھو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سنو،م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مانو،اے فرزندبتول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کو اور تمہار</w:t>
      </w:r>
      <w:r>
        <w:rPr>
          <w:rFonts w:hint="cs"/>
          <w:rtl/>
        </w:rPr>
        <w:t>ی</w:t>
      </w:r>
      <w:r>
        <w:rPr>
          <w:rtl/>
        </w:rPr>
        <w:t xml:space="preserve"> ماں کو سارے جہاں کےلئے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،تم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کرو اور مجھ </w:t>
      </w:r>
      <w:r>
        <w:rPr>
          <w:rFonts w:hint="eastAsia"/>
          <w:rtl/>
        </w:rPr>
        <w:t>پر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بھروسہ رکھو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لو،اس وقت حضرت </w:t>
      </w:r>
      <w:r w:rsidR="003C3C58">
        <w:rPr>
          <w:rtl/>
        </w:rPr>
        <w:t>عیسیٰ (ع)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کتاب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لوں،حکم ہوا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لو،اورسر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والوں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ان کو خبر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ہوں، بد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ودائم ہوں،کبھ</w:t>
      </w:r>
      <w:r>
        <w:rPr>
          <w:rFonts w:hint="cs"/>
          <w:rtl/>
        </w:rPr>
        <w:t>ی</w:t>
      </w:r>
      <w:r>
        <w:rPr>
          <w:rtl/>
        </w:rPr>
        <w:t xml:space="preserve">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گا،مجھ پراورم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جوم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رسو ل اور امّ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اور اس نب</w:t>
      </w:r>
      <w:r>
        <w:rPr>
          <w:rFonts w:hint="cs"/>
          <w:rtl/>
        </w:rPr>
        <w:t>ی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متابعت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جو اونٹ پر سوار ہوگا،بدن پر بال کے کپڑے،ہاتھ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اور سر پر تاج ہو گا اور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tl/>
        </w:rPr>
        <w:t xml:space="preserve"> اور دونوں بھنو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ہونگ</w:t>
      </w:r>
      <w:r>
        <w:rPr>
          <w:rFonts w:hint="cs"/>
          <w:rtl/>
        </w:rPr>
        <w:t>ی</w:t>
      </w:r>
      <w:r>
        <w:rPr>
          <w:rFonts w:hint="eastAsia"/>
          <w:rtl/>
        </w:rPr>
        <w:t>،صاحب</w:t>
      </w:r>
      <w:r>
        <w:rPr>
          <w:rtl/>
        </w:rPr>
        <w:t xml:space="preserve"> کساء ہوگا،اس ک</w:t>
      </w:r>
      <w:r>
        <w:rPr>
          <w:rFonts w:hint="cs"/>
          <w:rtl/>
        </w:rPr>
        <w:t>ی</w:t>
      </w:r>
      <w:r>
        <w:rPr>
          <w:rtl/>
        </w:rPr>
        <w:t xml:space="preserve"> نسل اس مبارک خاتون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کا نام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3C3C58">
        <w:rPr>
          <w:rtl/>
        </w:rPr>
        <w:t xml:space="preserve">(س) </w:t>
      </w:r>
      <w:r>
        <w:rPr>
          <w:rtl/>
        </w:rPr>
        <w:t xml:space="preserve"> ہوگا،اس خاتون کے واسطے خدا نے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محل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کا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نہ رنج،اس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کا نام </w:t>
      </w:r>
      <w:r w:rsidR="00447609">
        <w:rPr>
          <w:rtl/>
        </w:rPr>
        <w:t>فاطمہ (س)</w:t>
      </w:r>
      <w:r>
        <w:rPr>
          <w:rtl/>
        </w:rPr>
        <w:t>ہوگا اور اس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ہونگے</w:t>
      </w:r>
      <w:r w:rsidR="001D16D6">
        <w:rPr>
          <w:rtl/>
        </w:rPr>
        <w:t>(</w:t>
      </w:r>
      <w:r>
        <w:rPr>
          <w:rtl/>
        </w:rPr>
        <w:t>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r w:rsidR="001D16D6">
        <w:rPr>
          <w:rtl/>
        </w:rPr>
        <w:t>)</w:t>
      </w:r>
      <w:r>
        <w:rPr>
          <w:rtl/>
        </w:rPr>
        <w:t>جو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۔جو شخص اس نب</w:t>
      </w:r>
      <w:r>
        <w:rPr>
          <w:rFonts w:hint="cs"/>
          <w:rtl/>
        </w:rPr>
        <w:t>ی</w:t>
      </w:r>
      <w:r>
        <w:rPr>
          <w:rtl/>
        </w:rPr>
        <w:t xml:space="preserve"> (ص)کے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 اوراس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سنے اس کےلئے طوب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</w:p>
    <w:p w:rsidR="000471FA" w:rsidRDefault="000471FA" w:rsidP="00FE1860">
      <w:pPr>
        <w:pStyle w:val="libNormal"/>
        <w:rPr>
          <w:rtl/>
        </w:rPr>
      </w:pPr>
      <w:r>
        <w:rPr>
          <w:rtl/>
        </w:rPr>
        <w:br w:type="page"/>
      </w:r>
    </w:p>
    <w:p w:rsidR="000471FA" w:rsidRDefault="000471FA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 w:rsidR="003C3C58">
        <w:rPr>
          <w:rtl/>
        </w:rPr>
        <w:t xml:space="preserve"> (ع)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طوب</w:t>
      </w:r>
      <w:r>
        <w:rPr>
          <w:rFonts w:hint="cs"/>
          <w:rtl/>
        </w:rPr>
        <w:t>ی</w:t>
      </w:r>
      <w:r>
        <w:rPr>
          <w:rtl/>
        </w:rPr>
        <w:t xml:space="preserve"> ٰک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ہے؟حکم ہوا :طوب</w:t>
      </w:r>
      <w:r>
        <w:rPr>
          <w:rFonts w:hint="cs"/>
          <w:rtl/>
        </w:rPr>
        <w:t>یٰ</w:t>
      </w:r>
      <w:r>
        <w:rPr>
          <w:rtl/>
        </w:rPr>
        <w:t xml:space="preserve"> بہشت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ہے جس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قدرت واسعہ سے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فرشتوں نے اسے قائم رکھا ہے،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ںرضوان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اس کا پان</w:t>
      </w:r>
      <w:r>
        <w:rPr>
          <w:rFonts w:hint="cs"/>
          <w:rtl/>
        </w:rPr>
        <w:t>ی</w:t>
      </w:r>
      <w:r>
        <w:rPr>
          <w:rtl/>
        </w:rPr>
        <w:t xml:space="preserve">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منثور</w:t>
      </w:r>
      <w:r w:rsidR="001D16D6">
        <w:rPr>
          <w:rtl/>
        </w:rPr>
        <w:t>(</w:t>
      </w:r>
      <w:r>
        <w:rPr>
          <w:rtl/>
        </w:rPr>
        <w:t xml:space="preserve"> </w:t>
      </w:r>
      <w:r w:rsidR="005E1CF0" w:rsidRPr="005E1CF0">
        <w:rPr>
          <w:rtl/>
        </w:rPr>
        <w:t>2</w:t>
      </w:r>
      <w:r w:rsidR="001D16D6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ثعالب</w:t>
      </w:r>
      <w:r>
        <w:rPr>
          <w:rFonts w:hint="cs"/>
          <w:rtl/>
        </w:rPr>
        <w:t>ی</w:t>
      </w:r>
      <w:r>
        <w:rPr>
          <w:rtl/>
        </w:rPr>
        <w:t xml:space="preserve"> سے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طوب</w:t>
      </w:r>
      <w:r>
        <w:rPr>
          <w:rFonts w:hint="cs"/>
          <w:rtl/>
        </w:rPr>
        <w:t>یٰ</w:t>
      </w:r>
      <w:r>
        <w:rPr>
          <w:rtl/>
        </w:rPr>
        <w:t xml:space="preserve"> سے جنت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مراد ہے جو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برکت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ہوگ</w:t>
      </w:r>
      <w:r>
        <w:rPr>
          <w:rFonts w:hint="cs"/>
          <w:rtl/>
        </w:rPr>
        <w:t>ی</w:t>
      </w:r>
      <w:r>
        <w:rPr>
          <w:rtl/>
        </w:rPr>
        <w:t xml:space="preserve"> ور ان کے گناہوں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کےلئے خدا نے اپن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کو جو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مومن کےلئے اس درخت ک</w:t>
      </w:r>
      <w:r>
        <w:rPr>
          <w:rFonts w:hint="cs"/>
          <w:rtl/>
        </w:rPr>
        <w:t>ی</w:t>
      </w:r>
      <w:r>
        <w:rPr>
          <w:rtl/>
        </w:rPr>
        <w:t xml:space="preserve"> ضرورت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1" w:name="_Toc508537517"/>
      <w:r w:rsidRPr="005E1CF0">
        <w:rPr>
          <w:rtl/>
        </w:rPr>
        <w:t>4</w:t>
      </w:r>
      <w:r w:rsidR="006A6F3B">
        <w:rPr>
          <w:rtl/>
        </w:rPr>
        <w:t>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حقان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ثابت کرنے کےلئے بہتر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وس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لہہ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1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چاہے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(ص) اور امام(ع)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اثبات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مسئلہ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ثبوت 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خدا نے حضر ت رسول اکرم (ص)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۔در منثور ج</w:t>
      </w:r>
      <w:r w:rsidR="005E1CF0" w:rsidRPr="005E1CF0">
        <w:rPr>
          <w:rtl/>
        </w:rPr>
        <w:t>4</w:t>
      </w:r>
      <w:r w:rsidR="006A6F3B">
        <w:rPr>
          <w:rtl/>
        </w:rPr>
        <w:t xml:space="preserve"> ص</w:t>
      </w:r>
      <w:r w:rsidR="005E1CF0" w:rsidRPr="005E1CF0">
        <w:rPr>
          <w:rtl/>
        </w:rPr>
        <w:t>345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ج</w:t>
      </w:r>
      <w:r w:rsidR="005E1CF0" w:rsidRPr="005E1CF0">
        <w:rPr>
          <w:rtl/>
        </w:rPr>
        <w:t>4</w:t>
      </w:r>
      <w:r w:rsidR="006A6F3B">
        <w:rPr>
          <w:rtl/>
        </w:rPr>
        <w:t xml:space="preserve"> ص٦</w:t>
      </w:r>
      <w:r w:rsidR="005E1CF0" w:rsidRPr="005E1CF0">
        <w:rPr>
          <w:rtl/>
        </w:rPr>
        <w:t>45</w:t>
      </w:r>
      <w:r w:rsidR="006A6F3B">
        <w:rPr>
          <w:rtl/>
        </w:rPr>
        <w:t xml:space="preserve">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tl/>
        </w:rPr>
        <w:t xml:space="preserve"> </w:t>
      </w:r>
      <w:r w:rsidRPr="00447609">
        <w:rPr>
          <w:rStyle w:val="libAlaemChar"/>
          <w:rtl/>
        </w:rPr>
        <w:t>(</w:t>
      </w:r>
      <w:r w:rsidRPr="00447609">
        <w:rPr>
          <w:rStyle w:val="libAieChar"/>
          <w:rtl/>
        </w:rPr>
        <w:t xml:space="preserve"> فَمَنْ حَآجَّكَ فِ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هِ</w:t>
      </w:r>
      <w:r w:rsidRPr="00447609">
        <w:rPr>
          <w:rStyle w:val="libAieChar"/>
          <w:rtl/>
        </w:rPr>
        <w:t xml:space="preserve"> مِن بَعْدِ مَا جَاءكَ مِنَ الْعِلْمِ فَقُلْ تَعَالَوْاْ نَدْعُ أَبْنَاءنَا وَأَبْنَاءكُمْ وَنِسَاءنَا وَنِسَاءكُمْ وَأَنفُسَنَا وأَنفُسَكُمْ ثُمَّ نَبْتَهِلْ فَنَجْعَل لَّعْنَةَ اللّهِ عَلَى الْكَاذِبِ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نَ</w:t>
      </w:r>
      <w:r w:rsidRPr="00447609">
        <w:rPr>
          <w:rStyle w:val="libAieChar"/>
          <w:rtl/>
        </w:rPr>
        <w:t xml:space="preserve"> </w:t>
      </w:r>
      <w:r w:rsidRPr="00447609">
        <w:rPr>
          <w:rStyle w:val="libAlaemChar"/>
          <w:rtl/>
        </w:rPr>
        <w:t>)</w:t>
      </w:r>
      <w:r w:rsidRPr="00447609">
        <w:rPr>
          <w:rStyle w:val="libAieChar"/>
          <w:rtl/>
        </w:rPr>
        <w:t xml:space="preserve"> </w:t>
      </w:r>
      <w:r w:rsidR="004E4464" w:rsidRPr="00EE6B09">
        <w:rPr>
          <w:rStyle w:val="libFootnotenumChar"/>
          <w:rtl/>
        </w:rPr>
        <w:t>(1)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پھرجب</w:t>
      </w:r>
      <w:r>
        <w:rPr>
          <w:rtl/>
        </w:rPr>
        <w:t xml:space="preserve"> تمھارے پاس علم(قرآن)آ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بعدبھ</w:t>
      </w:r>
      <w:r>
        <w:rPr>
          <w:rFonts w:hint="cs"/>
          <w:rtl/>
        </w:rPr>
        <w:t>ی</w:t>
      </w:r>
      <w:r>
        <w:rPr>
          <w:rtl/>
        </w:rPr>
        <w:t xml:space="preserve"> اگر تم سے کوئ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لجاجت کرے تو کہو کہ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بلائں گے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Fonts w:hint="cs"/>
          <w:rtl/>
        </w:rPr>
        <w:t>ۂ</w:t>
      </w:r>
      <w:r>
        <w:rPr>
          <w:rFonts w:hint="eastAsia"/>
          <w:rtl/>
        </w:rPr>
        <w:t>بلاو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بلائں گے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بلاو ہم اپن</w:t>
      </w:r>
      <w:r>
        <w:rPr>
          <w:rFonts w:hint="cs"/>
          <w:rtl/>
        </w:rPr>
        <w:t>ی</w:t>
      </w:r>
      <w:r>
        <w:rPr>
          <w:rtl/>
        </w:rPr>
        <w:t xml:space="preserve"> جانوں کو بلائںگے تم اپن</w:t>
      </w:r>
      <w:r>
        <w:rPr>
          <w:rFonts w:hint="cs"/>
          <w:rtl/>
        </w:rPr>
        <w:t>ی</w:t>
      </w:r>
      <w:r>
        <w:rPr>
          <w:rtl/>
        </w:rPr>
        <w:t xml:space="preserve"> جانوں کو بلاو پھر ہم سب مل کر(خدا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)ھم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جھوٹوں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2" w:name="_Toc508537518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اجماع ہے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پنجتن پاک(ع)ک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3C3C58">
        <w:rPr>
          <w:rtl/>
        </w:rPr>
        <w:t xml:space="preserve"> (ع)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ہے:جب عاقب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نجران کے بزرگو ں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اکرم(ص)نے کئ</w:t>
      </w:r>
      <w:r>
        <w:rPr>
          <w:rFonts w:hint="cs"/>
          <w:rtl/>
        </w:rPr>
        <w:t>ی</w:t>
      </w:r>
      <w:r>
        <w:rPr>
          <w:rtl/>
        </w:rPr>
        <w:t xml:space="preserve"> دفعہ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(ت)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آخر ک</w:t>
      </w:r>
      <w:r>
        <w:rPr>
          <w:rFonts w:hint="eastAsia"/>
          <w:rtl/>
        </w:rPr>
        <w:t>ار</w:t>
      </w:r>
      <w:r>
        <w:rPr>
          <w:rtl/>
        </w:rPr>
        <w:t xml:space="preserve"> رسول اکرم(ص) نے ان سے مباہلہ کرنے کاوعدہ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کے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>(1)آل عمران 61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دوران</w:t>
      </w:r>
      <w:r>
        <w:rPr>
          <w:rtl/>
        </w:rPr>
        <w:t xml:space="preserve"> آنحضرت (ص)انفسنا ک</w:t>
      </w:r>
      <w:r>
        <w:rPr>
          <w:rFonts w:hint="cs"/>
          <w:rtl/>
        </w:rPr>
        <w:t>ی</w:t>
      </w:r>
      <w:r>
        <w:rPr>
          <w:rtl/>
        </w:rPr>
        <w:t xml:space="preserve"> جگہ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ابنائنا ک</w:t>
      </w:r>
      <w:r>
        <w:rPr>
          <w:rFonts w:hint="cs"/>
          <w:rtl/>
        </w:rPr>
        <w:t>ی</w:t>
      </w:r>
      <w:r>
        <w:rPr>
          <w:rtl/>
        </w:rPr>
        <w:t xml:space="preserve"> جگہ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+اور نسائنا ک</w:t>
      </w:r>
      <w:r>
        <w:rPr>
          <w:rFonts w:hint="cs"/>
          <w:rtl/>
        </w:rPr>
        <w:t>ی</w:t>
      </w:r>
      <w:r>
        <w:rPr>
          <w:rtl/>
        </w:rPr>
        <w:t xml:space="preserve"> جگہ حضرت فاطمہ زہرا</w:t>
      </w:r>
      <w:r w:rsidR="004C7DC5">
        <w:rPr>
          <w:rtl/>
        </w:rPr>
        <w:t xml:space="preserve">(س) </w:t>
      </w:r>
      <w:r>
        <w:rPr>
          <w:rtl/>
        </w:rPr>
        <w:t>کو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نکلے،اس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۔چنانچہ جابر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ف</w:t>
      </w:r>
      <w:r w:rsidRPr="00A42F17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</w:t>
      </w:r>
      <w:r w:rsidRPr="00A42F17">
        <w:rPr>
          <w:rStyle w:val="libArabicChar"/>
          <w:rtl/>
        </w:rPr>
        <w:t xml:space="preserve"> نزلت، انفسنا و انفسکم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وعلی</w:t>
      </w:r>
      <w:r w:rsidRPr="00A42F17">
        <w:rPr>
          <w:rStyle w:val="libArabicChar"/>
          <w:rtl/>
        </w:rPr>
        <w:t xml:space="preserve"> وابنائنا الحسن والحس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ونسائنا فاطم</w:t>
      </w:r>
      <w:r w:rsidR="00FE1860" w:rsidRPr="00FE1860">
        <w:rPr>
          <w:rStyle w:val="libArabicChar"/>
          <w:rFonts w:hint="cs"/>
          <w:rtl/>
        </w:rPr>
        <w:t>ة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ہے،انفسنا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،ابنائنا سے امام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جبکہ نسائنا سے حضرت فاطمہ </w:t>
      </w:r>
      <w:r w:rsidR="00B50C0B">
        <w:rPr>
          <w:rtl/>
        </w:rPr>
        <w:t>زہرا (س)</w:t>
      </w:r>
      <w:r>
        <w:rPr>
          <w:rtl/>
        </w:rPr>
        <w:t>مراد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کے متعلق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اور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شک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ہے۔لہٰذا اختصار کو مدنظر رکھتے ہوئے صرف چند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A42F17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پنجتن پاک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۔درمنثور ج </w:t>
      </w:r>
      <w:r w:rsidR="005E1CF0" w:rsidRPr="005E1CF0">
        <w:rPr>
          <w:rtl/>
        </w:rPr>
        <w:t>2</w:t>
      </w:r>
      <w:r w:rsidR="006A6F3B">
        <w:rPr>
          <w:rtl/>
        </w:rPr>
        <w:t xml:space="preserve"> ص</w:t>
      </w:r>
      <w:r w:rsidR="005E1CF0" w:rsidRPr="005E1CF0">
        <w:rPr>
          <w:rtl/>
        </w:rPr>
        <w:t>231</w:t>
      </w:r>
      <w:r w:rsidR="006A6F3B">
        <w:rPr>
          <w:rtl/>
        </w:rPr>
        <w:t>،دار الفکرب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مز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 w:rsidR="006A6F3B">
        <w:rPr>
          <w:rtl/>
        </w:rPr>
        <w:t xml:space="preserve"> تفص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لات</w:t>
      </w:r>
      <w:r w:rsidR="006A6F3B">
        <w:rPr>
          <w:rtl/>
        </w:rPr>
        <w:t xml:space="preserve"> کےلئے 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ضاو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>
        <w:rPr>
          <w:rtl/>
          <w:lang w:bidi="ar-SA"/>
        </w:rPr>
        <w:t>(</w:t>
      </w:r>
      <w:r w:rsidR="006A6F3B">
        <w:rPr>
          <w:rtl/>
        </w:rPr>
        <w:t xml:space="preserve"> مجلد 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5E1CF0" w:rsidRPr="005E1CF0">
        <w:rPr>
          <w:rtl/>
        </w:rPr>
        <w:t>12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۔</w:t>
      </w:r>
      <w:r w:rsidR="005E1CF0" w:rsidRPr="005E1CF0">
        <w:rPr>
          <w:rtl/>
        </w:rPr>
        <w:t>12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 </w:t>
      </w:r>
      <w:r>
        <w:rPr>
          <w:rtl/>
          <w:lang w:bidi="ar-SA"/>
        </w:rPr>
        <w:t>)</w:t>
      </w:r>
      <w:r w:rsidR="006A6F3B">
        <w:rPr>
          <w:rtl/>
        </w:rPr>
        <w:t>کامطالعہ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3C3C58">
      <w:pPr>
        <w:pStyle w:val="libNormal"/>
        <w:rPr>
          <w:rtl/>
        </w:rPr>
      </w:pPr>
      <w:r>
        <w:rPr>
          <w:rFonts w:hint="eastAsia"/>
          <w:rtl/>
        </w:rPr>
        <w:t>ہے،دوسر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(ص)ک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لہٰذا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تما 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انشاء اللہ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تمام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بناء پر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۔لہٰذا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3" w:name="_Toc508537519"/>
      <w:r w:rsidRPr="005E1CF0">
        <w:rPr>
          <w:rtl/>
        </w:rPr>
        <w:t>5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تمام عالم سے افضل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13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ان</w:t>
      </w:r>
      <w:r w:rsidRPr="00447609">
        <w:rPr>
          <w:rStyle w:val="libAieChar"/>
          <w:rtl/>
        </w:rPr>
        <w:t xml:space="preserve"> الل</w:t>
      </w:r>
      <w:r w:rsidRPr="00447609">
        <w:rPr>
          <w:rStyle w:val="libAieChar"/>
          <w:rFonts w:hint="cs"/>
          <w:rtl/>
        </w:rPr>
        <w:t>ه اصطفیٰ</w:t>
      </w:r>
      <w:r w:rsidRPr="00447609">
        <w:rPr>
          <w:rStyle w:val="libAieChar"/>
          <w:rtl/>
        </w:rPr>
        <w:t xml:space="preserve"> آدم و نوحاً وآل ابرا</w:t>
      </w:r>
      <w:r w:rsidRPr="00447609">
        <w:rPr>
          <w:rStyle w:val="libAieChar"/>
          <w:rFonts w:hint="cs"/>
          <w:rtl/>
        </w:rPr>
        <w:t>هی</w:t>
      </w:r>
      <w:r w:rsidRPr="00447609">
        <w:rPr>
          <w:rStyle w:val="libAieChar"/>
          <w:rFonts w:hint="eastAsia"/>
          <w:rtl/>
        </w:rPr>
        <w:t>م</w:t>
      </w:r>
      <w:r w:rsidRPr="00447609">
        <w:rPr>
          <w:rStyle w:val="libAieChar"/>
          <w:rtl/>
        </w:rPr>
        <w:t xml:space="preserve"> و آل عمران عل</w:t>
      </w:r>
      <w:r w:rsidRPr="00447609">
        <w:rPr>
          <w:rStyle w:val="libAieChar"/>
          <w:rFonts w:hint="cs"/>
          <w:rtl/>
        </w:rPr>
        <w:t>یٰ</w:t>
      </w:r>
      <w:r w:rsidRPr="00447609">
        <w:rPr>
          <w:rStyle w:val="libAieChar"/>
          <w:rtl/>
        </w:rPr>
        <w:t xml:space="preserve"> العٰلم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 xml:space="preserve">ن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''بے شک خدا نے آد م</w:t>
      </w:r>
      <w:r w:rsidR="003C3C58">
        <w:rPr>
          <w:rtl/>
        </w:rPr>
        <w:t xml:space="preserve"> (ع)</w:t>
      </w:r>
      <w:r>
        <w:rPr>
          <w:rtl/>
        </w:rPr>
        <w:t>ونوح</w:t>
      </w:r>
      <w:r w:rsidR="003C3C58">
        <w:rPr>
          <w:rtl/>
        </w:rPr>
        <w:t xml:space="preserve"> (ع)</w:t>
      </w:r>
      <w:r>
        <w:rPr>
          <w:rtl/>
        </w:rPr>
        <w:t>اور خاندان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و خاندان عمران</w:t>
      </w:r>
      <w:r w:rsidR="003C3C58">
        <w:rPr>
          <w:rtl/>
        </w:rPr>
        <w:t xml:space="preserve"> (ع)</w:t>
      </w:r>
      <w:r>
        <w:rPr>
          <w:rtl/>
        </w:rPr>
        <w:t>کو سارے جہاں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4" w:name="_Toc50853752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سے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نے درمنثور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ف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 آل ابرا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م</w:t>
      </w:r>
      <w:r w:rsidRPr="00A42F17">
        <w:rPr>
          <w:rStyle w:val="libArabicChar"/>
          <w:rtl/>
        </w:rPr>
        <w:t xml:space="preserve">.....قال 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المومنون من آل ابرا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م</w:t>
      </w:r>
      <w:r w:rsidRPr="00A42F17">
        <w:rPr>
          <w:rStyle w:val="libArabicChar"/>
          <w:rtl/>
        </w:rPr>
        <w:t xml:space="preserve"> و آل عمران و آل 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Fonts w:hint="eastAsia"/>
          <w:rtl/>
        </w:rPr>
        <w:t>س</w:t>
      </w:r>
      <w:r w:rsidRPr="00A42F17">
        <w:rPr>
          <w:rStyle w:val="libArabicChar"/>
          <w:rtl/>
        </w:rPr>
        <w:t xml:space="preserve"> و آل محمد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۔آل عمران/</w:t>
      </w:r>
      <w:r w:rsidR="005E1CF0" w:rsidRPr="005E1CF0">
        <w:rPr>
          <w:rtl/>
        </w:rPr>
        <w:t>31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۔در منثور،ج</w:t>
      </w:r>
      <w:r w:rsidR="005E1CF0" w:rsidRPr="005E1CF0">
        <w:rPr>
          <w:rtl/>
        </w:rPr>
        <w:t>2</w:t>
      </w:r>
      <w:r w:rsidR="006A6F3B">
        <w:rPr>
          <w:rtl/>
        </w:rPr>
        <w:t>،ص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80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3C3C58">
      <w:pPr>
        <w:pStyle w:val="libNormal"/>
        <w:rPr>
          <w:rtl/>
        </w:rPr>
      </w:pP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(ع)، عمران ،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محمد(ص) کے خاندان کے مومن مراد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مامون نے امام رضا</w:t>
      </w:r>
      <w:r w:rsidR="003C3C58">
        <w:rPr>
          <w:rtl/>
        </w:rPr>
        <w:t xml:space="preserve"> (ع)</w:t>
      </w:r>
      <w:r>
        <w:rPr>
          <w:rtl/>
        </w:rPr>
        <w:t>سے پوچھا:</w:t>
      </w:r>
    </w:p>
    <w:p w:rsidR="006A6F3B" w:rsidRDefault="00FE1860" w:rsidP="00FE1860">
      <w:pPr>
        <w:pStyle w:val="libNormal"/>
        <w:rPr>
          <w:rtl/>
        </w:rPr>
      </w:pPr>
      <w:r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Fonts w:hint="cs"/>
          <w:rtl/>
        </w:rPr>
        <w:t>ل</w:t>
      </w:r>
      <w:r w:rsidR="006A6F3B" w:rsidRPr="00A42F17">
        <w:rPr>
          <w:rStyle w:val="libArabicChar"/>
          <w:rtl/>
        </w:rPr>
        <w:t xml:space="preserve"> فضل الل</w:t>
      </w:r>
      <w:r w:rsidR="00771D67"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Fonts w:hint="cs"/>
          <w:rtl/>
        </w:rPr>
        <w:t xml:space="preserve"> العتر</w:t>
      </w:r>
      <w:r w:rsidRPr="00FE1860">
        <w:rPr>
          <w:rStyle w:val="libArabicChar"/>
          <w:rFonts w:hint="cs"/>
          <w:rtl/>
        </w:rPr>
        <w:t>ة</w:t>
      </w:r>
      <w:r w:rsidR="006A6F3B" w:rsidRPr="00A42F17">
        <w:rPr>
          <w:rStyle w:val="libArabicChar"/>
          <w:rtl/>
        </w:rPr>
        <w:t xml:space="preserve"> عل</w:t>
      </w:r>
      <w:r w:rsidR="006A6F3B" w:rsidRPr="00A42F17">
        <w:rPr>
          <w:rStyle w:val="libArabicChar"/>
          <w:rFonts w:hint="cs"/>
          <w:rtl/>
        </w:rPr>
        <w:t>یٰ</w:t>
      </w:r>
      <w:r w:rsidR="006A6F3B" w:rsidRPr="00A42F17">
        <w:rPr>
          <w:rStyle w:val="libArabicChar"/>
          <w:rtl/>
        </w:rPr>
        <w:t xml:space="preserve"> سائر الناس فقال ابوالحسن انّ الل</w:t>
      </w:r>
      <w:r w:rsidR="00771D67"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Fonts w:hint="cs"/>
          <w:rtl/>
        </w:rPr>
        <w:t xml:space="preserve"> ابان فضل العتر</w:t>
      </w:r>
      <w:r w:rsidRPr="00FE1860">
        <w:rPr>
          <w:rStyle w:val="libArabicChar"/>
          <w:rFonts w:hint="cs"/>
          <w:rtl/>
        </w:rPr>
        <w:t>ة</w:t>
      </w:r>
      <w:r w:rsidR="006A6F3B" w:rsidRPr="00A42F17">
        <w:rPr>
          <w:rStyle w:val="libArabicChar"/>
          <w:rtl/>
        </w:rPr>
        <w:t xml:space="preserve"> عل</w:t>
      </w:r>
      <w:r w:rsidR="006A6F3B" w:rsidRPr="00A42F17">
        <w:rPr>
          <w:rStyle w:val="libArabicChar"/>
          <w:rFonts w:hint="cs"/>
          <w:rtl/>
        </w:rPr>
        <w:t>یٰ</w:t>
      </w:r>
      <w:r w:rsidR="006A6F3B" w:rsidRPr="00A42F17">
        <w:rPr>
          <w:rStyle w:val="libArabicChar"/>
          <w:rtl/>
        </w:rPr>
        <w:t xml:space="preserve"> سائر الناس ف</w:t>
      </w:r>
      <w:r w:rsidR="006A6F3B" w:rsidRPr="00A42F17">
        <w:rPr>
          <w:rStyle w:val="libArabicChar"/>
          <w:rFonts w:hint="cs"/>
          <w:rtl/>
        </w:rPr>
        <w:t>ی</w:t>
      </w:r>
      <w:r w:rsidR="006A6F3B" w:rsidRPr="00A42F17">
        <w:rPr>
          <w:rStyle w:val="libArabicChar"/>
          <w:rtl/>
        </w:rPr>
        <w:t xml:space="preserve"> محکم کتاب</w:t>
      </w:r>
      <w:r w:rsidR="00771D67"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Fonts w:hint="cs"/>
          <w:rtl/>
        </w:rPr>
        <w:t xml:space="preserve"> فقال المأمون ای</w:t>
      </w:r>
      <w:r w:rsidR="006A6F3B" w:rsidRPr="00A42F17">
        <w:rPr>
          <w:rStyle w:val="libArabicChar"/>
          <w:rFonts w:hint="eastAsia"/>
          <w:rtl/>
        </w:rPr>
        <w:t>ن</w:t>
      </w:r>
      <w:r w:rsidR="006A6F3B" w:rsidRPr="00A42F17">
        <w:rPr>
          <w:rStyle w:val="libArabicChar"/>
          <w:rtl/>
        </w:rPr>
        <w:t xml:space="preserve"> ذالک ف</w:t>
      </w:r>
      <w:r w:rsidR="006A6F3B" w:rsidRPr="00A42F17">
        <w:rPr>
          <w:rStyle w:val="libArabicChar"/>
          <w:rFonts w:hint="cs"/>
          <w:rtl/>
        </w:rPr>
        <w:t>ی</w:t>
      </w:r>
      <w:r w:rsidR="006A6F3B" w:rsidRPr="00A42F17">
        <w:rPr>
          <w:rStyle w:val="libArabicChar"/>
          <w:rtl/>
        </w:rPr>
        <w:t xml:space="preserve"> کتاب الل</w:t>
      </w:r>
      <w:r w:rsidR="00771D67"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Fonts w:hint="cs"/>
          <w:rtl/>
        </w:rPr>
        <w:t>؟فقال ل</w:t>
      </w:r>
      <w:r w:rsidR="00771D67"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Fonts w:hint="cs"/>
          <w:rtl/>
        </w:rPr>
        <w:t xml:space="preserve"> الرضا علی</w:t>
      </w:r>
      <w:r w:rsidR="00771D67" w:rsidRPr="00FE1860">
        <w:rPr>
          <w:rStyle w:val="libArabicChar"/>
          <w:rFonts w:hint="cs"/>
          <w:rtl/>
        </w:rPr>
        <w:t>ه</w:t>
      </w:r>
      <w:r w:rsidR="006A6F3B" w:rsidRPr="00A42F17">
        <w:rPr>
          <w:rStyle w:val="libArabicChar"/>
          <w:rtl/>
        </w:rPr>
        <w:t xml:space="preserve"> السلام :ف</w:t>
      </w:r>
      <w:r w:rsidR="006A6F3B" w:rsidRPr="00A42F17">
        <w:rPr>
          <w:rStyle w:val="libArabicChar"/>
          <w:rFonts w:hint="cs"/>
          <w:rtl/>
        </w:rPr>
        <w:t>ی</w:t>
      </w:r>
      <w:r w:rsidR="006A6F3B" w:rsidRPr="00A42F17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="006A6F3B"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انّ الل</w:t>
      </w:r>
      <w:r w:rsidR="00447609" w:rsidRPr="00447609">
        <w:rPr>
          <w:rStyle w:val="libAieChar"/>
          <w:rFonts w:hint="cs"/>
          <w:rtl/>
        </w:rPr>
        <w:t>ه اصطفیٰ</w:t>
      </w:r>
      <w:r w:rsidR="00447609" w:rsidRPr="00447609">
        <w:rPr>
          <w:rStyle w:val="libAieChar"/>
          <w:rtl/>
        </w:rPr>
        <w:t xml:space="preserve"> آدم و نوحاً و آل ابرا</w:t>
      </w:r>
      <w:r w:rsidR="00447609" w:rsidRPr="00447609">
        <w:rPr>
          <w:rStyle w:val="libAieChar"/>
          <w:rFonts w:hint="cs"/>
          <w:rtl/>
        </w:rPr>
        <w:t>هی</w:t>
      </w:r>
      <w:r w:rsidR="00447609" w:rsidRPr="00447609">
        <w:rPr>
          <w:rStyle w:val="libAieChar"/>
          <w:rFonts w:hint="eastAsia"/>
          <w:rtl/>
        </w:rPr>
        <w:t>م</w:t>
      </w:r>
      <w:r w:rsidR="00447609" w:rsidRPr="00447609">
        <w:rPr>
          <w:rStyle w:val="libAieChar"/>
          <w:rtl/>
        </w:rPr>
        <w:t xml:space="preserve"> و آل عمران عل</w:t>
      </w:r>
      <w:r w:rsidR="00447609" w:rsidRPr="00447609">
        <w:rPr>
          <w:rStyle w:val="libAieChar"/>
          <w:rFonts w:hint="cs"/>
          <w:rtl/>
        </w:rPr>
        <w:t>یٰ</w:t>
      </w:r>
      <w:r w:rsidR="00447609" w:rsidRPr="00447609">
        <w:rPr>
          <w:rStyle w:val="libAieChar"/>
          <w:rtl/>
        </w:rPr>
        <w:t xml:space="preserve"> العالم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ن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اخدا</w:t>
      </w:r>
      <w:r>
        <w:rPr>
          <w:rtl/>
        </w:rPr>
        <w:t xml:space="preserve"> نے تمام انسانوں پراہل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:ہاں خدا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کوتمام انسانوں سے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ابالحسن-!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خدا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ہے؟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انّ اللہ اصطف</w:t>
      </w:r>
      <w:r>
        <w:rPr>
          <w:rFonts w:hint="cs"/>
          <w:rtl/>
        </w:rPr>
        <w:t>یٰ</w:t>
      </w:r>
      <w:r>
        <w:rPr>
          <w:rtl/>
        </w:rPr>
        <w:t>...ک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A2960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:اگرچہ ہمارا مقصد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اہل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سے نقل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 </w:t>
      </w:r>
      <w:r w:rsidR="005E1CF0" w:rsidRPr="005E1CF0">
        <w:rPr>
          <w:rtl/>
        </w:rPr>
        <w:t>3</w:t>
      </w:r>
      <w:r w:rsidR="006A6F3B">
        <w:rPr>
          <w:rtl/>
        </w:rPr>
        <w:t xml:space="preserve"> ص</w:t>
      </w:r>
      <w:r w:rsidR="005E1CF0" w:rsidRPr="005E1CF0">
        <w:rPr>
          <w:rtl/>
        </w:rPr>
        <w:t>1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۔در منثور ج</w:t>
      </w:r>
      <w:r w:rsidR="005E1CF0" w:rsidRPr="005E1CF0">
        <w:rPr>
          <w:rtl/>
        </w:rPr>
        <w:t>2</w:t>
      </w:r>
      <w:r w:rsidR="006A6F3B">
        <w:rPr>
          <w:rtl/>
        </w:rPr>
        <w:t xml:space="preserve">ص 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1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</w:t>
      </w:r>
      <w:r>
        <w:rPr>
          <w:rFonts w:hint="cs"/>
          <w:rtl/>
        </w:rPr>
        <w:t>ی</w:t>
      </w:r>
      <w:r>
        <w:rPr>
          <w:rtl/>
        </w:rPr>
        <w:t xml:space="preserve"> مانند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ہمارے برادران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محمد باقر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انّ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تلا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الآی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>.......فقال نحن من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و نحن بقیّ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تلک العتر</w:t>
      </w:r>
      <w:r w:rsidR="00FE1860" w:rsidRPr="00FE1860">
        <w:rPr>
          <w:rStyle w:val="libArabicChar"/>
          <w:rFonts w:hint="cs"/>
          <w:rtl/>
        </w:rPr>
        <w:t>ة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-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بعدفرما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ثعالب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ںاہل</w:t>
      </w:r>
      <w:r>
        <w:rPr>
          <w:rtl/>
        </w:rPr>
        <w:t xml:space="preserve"> سنت کے بڑے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آل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</w:t>
      </w:r>
      <w:r w:rsidR="001D16D6">
        <w:rPr>
          <w:rtl/>
        </w:rPr>
        <w:t>(</w:t>
      </w:r>
      <w:r>
        <w:rPr>
          <w:rtl/>
        </w:rPr>
        <w:t>جو تمام عالم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D16D6">
        <w:rPr>
          <w:rtl/>
        </w:rPr>
        <w:t>)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مراد </w:t>
      </w:r>
      <w:r w:rsidR="00DF7FCA">
        <w:rPr>
          <w:rtl/>
        </w:rPr>
        <w:t>ہیں</w:t>
      </w:r>
      <w:r>
        <w:rPr>
          <w:rtl/>
        </w:rPr>
        <w:t>۔لہٰذا مذکورہ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پورے عالم سے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کو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5" w:name="_Toc508537521"/>
      <w:r>
        <w:rPr>
          <w:rtl/>
        </w:rPr>
        <w:t>٦)اہل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"/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در منثور/ ج</w:t>
      </w:r>
      <w:r w:rsidR="005E1CF0" w:rsidRPr="005E1CF0">
        <w:rPr>
          <w:rtl/>
        </w:rPr>
        <w:t>2</w:t>
      </w:r>
      <w:r w:rsidR="006A6F3B">
        <w:rPr>
          <w:rtl/>
        </w:rPr>
        <w:t>،شواہد التز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</w:t>
      </w:r>
      <w:r>
        <w:rPr>
          <w:rtl/>
          <w:lang w:bidi="ar-SA"/>
        </w:rPr>
        <w:t>(</w:t>
      </w:r>
      <w:r w:rsidR="006A6F3B">
        <w:rPr>
          <w:rtl/>
        </w:rPr>
        <w:t xml:space="preserve">ج </w:t>
      </w:r>
      <w:r w:rsidR="005E1CF0" w:rsidRPr="005E1CF0">
        <w:rPr>
          <w:rtl/>
        </w:rPr>
        <w:t>1</w:t>
      </w:r>
      <w:r w:rsidR="006A6F3B">
        <w:rPr>
          <w:rtl/>
        </w:rPr>
        <w:t xml:space="preserve">ص </w:t>
      </w:r>
      <w:r w:rsidR="005E1CF0" w:rsidRPr="005E1CF0">
        <w:rPr>
          <w:rtl/>
        </w:rPr>
        <w:t>11</w:t>
      </w:r>
      <w:r w:rsidR="00BD1085" w:rsidRPr="00BD1085">
        <w:rPr>
          <w:rtl/>
          <w:lang w:bidi="ar-SA"/>
        </w:rPr>
        <w:t>8</w:t>
      </w:r>
      <w:r>
        <w:rPr>
          <w:rtl/>
          <w:lang w:bidi="ar-SA"/>
        </w:rPr>
        <w:t>)</w:t>
      </w:r>
      <w:r w:rsidR="006A6F3B">
        <w:rPr>
          <w:rtl/>
        </w:rPr>
        <w:t>اور 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ثعالب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رہ</w:t>
      </w:r>
      <w:r w:rsidR="006A6F3B">
        <w:rPr>
          <w:rtl/>
        </w:rPr>
        <w:t xml:space="preserve"> کا مطالعہ فرمائ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</w:t>
      </w:r>
      <w:r w:rsidR="005E1CF0" w:rsidRPr="005E1CF0">
        <w:rPr>
          <w:rtl/>
        </w:rPr>
        <w:t>3</w:t>
      </w:r>
      <w:r w:rsidR="006A6F3B">
        <w:rPr>
          <w:rtl/>
        </w:rPr>
        <w:t>،ص</w:t>
      </w:r>
      <w:r w:rsidR="005E1CF0" w:rsidRPr="005E1CF0">
        <w:rPr>
          <w:rtl/>
        </w:rPr>
        <w:t>1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۔در منثور 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2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در منثور اور 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کا ضرور مطالعہ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الا</w:t>
      </w:r>
      <w:r w:rsidRPr="00447609">
        <w:rPr>
          <w:rStyle w:val="libAieChar"/>
          <w:rtl/>
        </w:rPr>
        <w:t xml:space="preserve"> بذکر الل</w:t>
      </w:r>
      <w:r w:rsidRPr="00447609">
        <w:rPr>
          <w:rStyle w:val="libAieChar"/>
          <w:rFonts w:hint="cs"/>
          <w:rtl/>
        </w:rPr>
        <w:t>ه تطمئنّ القلوب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 w:rsidR="006A6F3B"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ہو! خدا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دلوں کو تسل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6" w:name="_Toc508537522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 اعضاء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کے ساتھ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دل کو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ہے۔لہٰذا سارے اعضاء و جوارح دل کے تابع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مومن پر مسلط ہونا چاہتا ہے تو سب سے پہلے اس کے دل پر تسلط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eastAsia"/>
          <w:rtl/>
        </w:rPr>
        <w:t>تا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نے نہج البلاغہ کے کئ</w:t>
      </w:r>
      <w:r>
        <w:rPr>
          <w:rFonts w:hint="cs"/>
          <w:rtl/>
        </w:rPr>
        <w:t>ی</w:t>
      </w:r>
      <w:r>
        <w:rPr>
          <w:rtl/>
        </w:rPr>
        <w:t xml:space="preserve"> خطبوں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دل کو متعدد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صدر،کبھ</w:t>
      </w:r>
      <w:r>
        <w:rPr>
          <w:rFonts w:hint="cs"/>
          <w:rtl/>
        </w:rPr>
        <w:t>ی</w:t>
      </w:r>
      <w:r>
        <w:rPr>
          <w:rtl/>
        </w:rPr>
        <w:t xml:space="preserve"> قلب،کبھ</w:t>
      </w:r>
      <w:r>
        <w:rPr>
          <w:rFonts w:hint="cs"/>
          <w:rtl/>
        </w:rPr>
        <w:t>ی</w:t>
      </w:r>
      <w:r>
        <w:rPr>
          <w:rtl/>
        </w:rPr>
        <w:t xml:space="preserve"> قلوب.....جس سے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انّ</w:t>
      </w:r>
      <w:r w:rsidRPr="00A42F17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صلی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وسلم لمّا نزلت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الآی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>:الا بذکر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.....قال ذالک من احبّ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ورسول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واحب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صادقاً غ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tl/>
        </w:rPr>
        <w:t xml:space="preserve"> کاذباً و احبّ المومن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شا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داً و غائباً الا بذکر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ی</w:t>
      </w:r>
      <w:r w:rsidRPr="00A42F17">
        <w:rPr>
          <w:rStyle w:val="libArabicChar"/>
          <w:rFonts w:hint="eastAsia"/>
          <w:rtl/>
        </w:rPr>
        <w:t>تحابون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سورئہ رعدآ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8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۔،الم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</w:t>
      </w:r>
      <w:r w:rsidR="005E1CF0" w:rsidRPr="005E1CF0">
        <w:rPr>
          <w:rtl/>
        </w:rPr>
        <w:t>11</w:t>
      </w:r>
      <w:r w:rsidR="006A6F3B">
        <w:rPr>
          <w:rtl/>
        </w:rPr>
        <w:t xml:space="preserve"> ص</w:t>
      </w:r>
      <w:r w:rsidR="005E1CF0" w:rsidRPr="005E1CF0">
        <w:rPr>
          <w:rtl/>
        </w:rPr>
        <w:t>2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۔در منثور ج</w:t>
      </w:r>
      <w:r w:rsidR="005E1CF0" w:rsidRPr="005E1CF0">
        <w:rPr>
          <w:rtl/>
        </w:rPr>
        <w:t>4</w:t>
      </w:r>
      <w:r w:rsidR="006A6F3B">
        <w:rPr>
          <w:rtl/>
        </w:rPr>
        <w:t xml:space="preserve">،ص </w:t>
      </w:r>
      <w:r w:rsidR="005E1CF0" w:rsidRPr="005E1CF0">
        <w:rPr>
          <w:rtl/>
        </w:rPr>
        <w:t>212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مراد خدا اوراس کے رسول (ص)اور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رکھنے والے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و عدم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انّ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الذی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آمنوا و تطمئن قلوب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ی</w:t>
      </w:r>
      <w:r w:rsidRPr="00A42F17">
        <w:rPr>
          <w:rStyle w:val="libArabicChar"/>
          <w:rFonts w:hint="eastAsia"/>
          <w:rtl/>
        </w:rPr>
        <w:t>ذکر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الا بذکر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تطمئن القلوب ثم قال اتدری</w:t>
      </w:r>
      <w:r w:rsidRPr="00A42F17">
        <w:rPr>
          <w:rStyle w:val="libArabicChar"/>
          <w:rtl/>
        </w:rPr>
        <w:t xml:space="preserve">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ابن</w:t>
      </w:r>
      <w:r w:rsidRPr="00A42F17">
        <w:rPr>
          <w:rStyle w:val="libArabicChar"/>
          <w:rtl/>
        </w:rPr>
        <w:t xml:space="preserve"> ام سلم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من 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م؟قلت من 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ی</w:t>
      </w:r>
      <w:r w:rsidRPr="00A42F17">
        <w:rPr>
          <w:rStyle w:val="libArabicChar"/>
          <w:rFonts w:hint="eastAsia"/>
          <w:rtl/>
        </w:rPr>
        <w:t>ا</w:t>
      </w:r>
      <w:r w:rsidRPr="00A42F17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؟قال نحن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البی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tl/>
        </w:rPr>
        <w:t xml:space="preserve"> و ش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عتنا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پھر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:اے ام سلمہ کے فرزند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اللہ(ص)!وہ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ہمارے چاہنے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دلوں کے اضطراب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نجات ملنے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کرنے سے معلوم ہوجاتا ہے کہ وہ حضرات روحان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</w:t>
      </w:r>
      <w:r w:rsidR="005E1CF0" w:rsidRPr="005E1CF0">
        <w:rPr>
          <w:rtl/>
        </w:rPr>
        <w:t>11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کشاف ج</w:t>
      </w:r>
      <w:r w:rsidR="005E1CF0" w:rsidRPr="005E1CF0">
        <w:rPr>
          <w:rtl/>
        </w:rPr>
        <w:t>2</w:t>
      </w:r>
      <w:r w:rsidR="006A6F3B">
        <w:rPr>
          <w:rtl/>
        </w:rPr>
        <w:t xml:space="preserve"> ص </w:t>
      </w:r>
      <w:r w:rsidR="005E1CF0" w:rsidRPr="005E1CF0">
        <w:rPr>
          <w:rtl/>
        </w:rPr>
        <w:t>311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امراض</w:t>
      </w:r>
      <w:r>
        <w:rPr>
          <w:rtl/>
        </w:rPr>
        <w:t xml:space="preserve"> اور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ختم کرنے والے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امراض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BD1085" w:rsidP="00FE1860">
      <w:pPr>
        <w:pStyle w:val="Heading2Center"/>
        <w:rPr>
          <w:rtl/>
        </w:rPr>
      </w:pPr>
      <w:bookmarkStart w:id="17" w:name="_Toc508537523"/>
      <w:r w:rsidRPr="00BD1085">
        <w:rPr>
          <w:rtl/>
        </w:rPr>
        <w:t>7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دن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و آخرت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سعادت کا ذر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عہ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17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وقولوا</w:t>
      </w:r>
      <w:r w:rsidRPr="00447609">
        <w:rPr>
          <w:rStyle w:val="libAieChar"/>
          <w:rtl/>
        </w:rPr>
        <w:t xml:space="preserve"> حطّ</w:t>
      </w:r>
      <w:r w:rsidRPr="00447609">
        <w:rPr>
          <w:rStyle w:val="libAieChar"/>
          <w:rFonts w:hint="cs"/>
          <w:rtl/>
        </w:rPr>
        <w:t>ة</w:t>
      </w:r>
      <w:r w:rsidRPr="00447609">
        <w:rPr>
          <w:rStyle w:val="libAieChar"/>
          <w:rtl/>
        </w:rPr>
        <w:t xml:space="preserve"> نغفرلکم خطٰ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اکم</w:t>
      </w:r>
      <w:r w:rsidRPr="00447609">
        <w:rPr>
          <w:rStyle w:val="libAieChar"/>
          <w:rtl/>
        </w:rPr>
        <w:t xml:space="preserve"> و سنز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د</w:t>
      </w:r>
      <w:r w:rsidRPr="00447609">
        <w:rPr>
          <w:rStyle w:val="libAieChar"/>
          <w:rtl/>
        </w:rPr>
        <w:t xml:space="preserve"> المحسن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 xml:space="preserve">ن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''اور زبان سے حطہ</w:t>
      </w:r>
      <w:r w:rsidR="001D16D6">
        <w:rPr>
          <w:rtl/>
        </w:rPr>
        <w:t>(</w:t>
      </w:r>
      <w:r>
        <w:rPr>
          <w:rtl/>
        </w:rPr>
        <w:t>بخشش</w:t>
      </w:r>
      <w:r w:rsidR="001D16D6">
        <w:rPr>
          <w:rtl/>
        </w:rPr>
        <w:t>)</w:t>
      </w:r>
      <w:r>
        <w:rPr>
          <w:rtl/>
        </w:rPr>
        <w:t xml:space="preserve"> کہتے رہو ہم تمہار</w:t>
      </w:r>
      <w:r>
        <w:rPr>
          <w:rFonts w:hint="cs"/>
          <w:rtl/>
        </w:rPr>
        <w:t>ی</w:t>
      </w:r>
      <w:r>
        <w:rPr>
          <w:rtl/>
        </w:rPr>
        <w:t xml:space="preserve"> خطائ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8" w:name="_Toc50853752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8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قال</w:t>
      </w:r>
      <w:r w:rsidRPr="00A42F17">
        <w:rPr>
          <w:rStyle w:val="libArabicChar"/>
          <w:rtl/>
        </w:rPr>
        <w:t xml:space="preserve"> انّما مثلنا ف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الام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کسف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نوح وکباب حط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ف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بن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اسرائ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ل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مثال نوح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حطہ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مسلمہ کےلئے نجات اور سعادت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تمسک رکھنے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ںوقار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حاصل ہوگ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ان کوبشر ک</w:t>
      </w:r>
      <w:r>
        <w:rPr>
          <w:rFonts w:hint="cs"/>
          <w:rtl/>
        </w:rPr>
        <w:t>ی</w:t>
      </w:r>
      <w:r>
        <w:rPr>
          <w:rtl/>
        </w:rPr>
        <w:t xml:space="preserve"> سعادت اور نجات کےلئے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ہے،لہٰذا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۔بقر</w:t>
      </w:r>
      <w:r w:rsidR="006A6F3B">
        <w:rPr>
          <w:rFonts w:hint="cs"/>
          <w:rtl/>
        </w:rPr>
        <w:t>ۃ</w:t>
      </w:r>
      <w:r w:rsidR="005E1CF0" w:rsidRPr="005E1CF0">
        <w:rPr>
          <w:rtl/>
        </w:rPr>
        <w:t>5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۔در منثور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4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،اور ذلت و خوار</w:t>
      </w:r>
      <w:r>
        <w:rPr>
          <w:rFonts w:hint="cs"/>
          <w:rtl/>
        </w:rPr>
        <w:t>ی</w:t>
      </w:r>
      <w:r>
        <w:rPr>
          <w:rtl/>
        </w:rPr>
        <w:t xml:space="preserve"> سے نجات، ن</w:t>
      </w:r>
      <w:r>
        <w:rPr>
          <w:rFonts w:hint="cs"/>
          <w:rtl/>
        </w:rPr>
        <w:t>ی</w:t>
      </w:r>
      <w:r>
        <w:rPr>
          <w:rFonts w:hint="eastAsia"/>
          <w:rtl/>
        </w:rPr>
        <w:t>کنام</w:t>
      </w:r>
      <w:r>
        <w:rPr>
          <w:rtl/>
        </w:rPr>
        <w:t xml:space="preserve"> اور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ہونے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چلنا چا</w:t>
      </w:r>
      <w:r w:rsidR="00B50C0B">
        <w:rPr>
          <w:rtl/>
        </w:rPr>
        <w:t>ہ</w:t>
      </w:r>
      <w:r>
        <w:rPr>
          <w:rtl/>
        </w:rPr>
        <w:t>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BD1085" w:rsidP="00FE1860">
      <w:pPr>
        <w:pStyle w:val="Heading2Center"/>
        <w:rPr>
          <w:rtl/>
        </w:rPr>
      </w:pPr>
      <w:bookmarkStart w:id="19" w:name="_Toc508537525"/>
      <w:r w:rsidRPr="00BD1085">
        <w:rPr>
          <w:rtl/>
        </w:rPr>
        <w:t>8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رجوع کرنے کا حکم</w:t>
      </w:r>
      <w:bookmarkEnd w:id="19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فاسئلوا</w:t>
      </w:r>
      <w:r w:rsidRPr="00447609">
        <w:rPr>
          <w:rStyle w:val="libAieChar"/>
          <w:rtl/>
        </w:rPr>
        <w:t xml:space="preserve"> ا</w:t>
      </w:r>
      <w:r w:rsidRPr="00447609">
        <w:rPr>
          <w:rStyle w:val="libAieChar"/>
          <w:rFonts w:hint="cs"/>
          <w:rtl/>
        </w:rPr>
        <w:t>هل الذکر ان کنتم لا تعلمون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''اگر تم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تو اہل الذکر </w:t>
      </w:r>
      <w:r w:rsidR="001D16D6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جاننے والوں</w:t>
      </w:r>
      <w:r w:rsidR="001D16D6">
        <w:rPr>
          <w:rtl/>
        </w:rPr>
        <w:t>)</w:t>
      </w:r>
      <w:r>
        <w:rPr>
          <w:rtl/>
        </w:rPr>
        <w:t>سے پوچھو۔''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20" w:name="_Toc50853752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0"/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اخرج</w:t>
      </w:r>
      <w:r w:rsidRPr="00A42F17">
        <w:rPr>
          <w:rStyle w:val="libArabicChar"/>
          <w:rtl/>
        </w:rPr>
        <w:t xml:space="preserve"> الثعلب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عن جابر بن عبدا 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قال:قال علی</w:t>
      </w:r>
      <w:r w:rsidRPr="00A42F17">
        <w:rPr>
          <w:rStyle w:val="libArabicChar"/>
          <w:rtl/>
        </w:rPr>
        <w:t xml:space="preserve"> ابن اب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طالب عل</w:t>
      </w:r>
      <w:r w:rsidRPr="00A42F17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السلام: نحن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الذکر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ثعالب</w:t>
      </w:r>
      <w:r>
        <w:rPr>
          <w:rFonts w:hint="cs"/>
          <w:rtl/>
        </w:rPr>
        <w:t>ی</w:t>
      </w:r>
      <w:r>
        <w:rPr>
          <w:rtl/>
        </w:rPr>
        <w:t xml:space="preserve"> نے جابر بن عبد اللہ</w:t>
      </w:r>
      <w:r w:rsidR="003C3C58">
        <w:rPr>
          <w:rtl/>
        </w:rPr>
        <w:t>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جابر نے کہا :حضرت </w:t>
      </w:r>
      <w:r w:rsidR="00B50C0B">
        <w:rPr>
          <w:rtl/>
        </w:rPr>
        <w:t>علی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:اہل الذکر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</w:t>
      </w:r>
      <w:r w:rsidR="00DF7FCA">
        <w:rPr>
          <w:rtl/>
        </w:rPr>
        <w:t>ہیں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جابر جعف</w:t>
      </w:r>
      <w:r>
        <w:rPr>
          <w:rFonts w:hint="cs"/>
          <w:rtl/>
        </w:rPr>
        <w:t>ی</w:t>
      </w:r>
      <w:r w:rsidR="003C3C58">
        <w:rPr>
          <w:rtl/>
        </w:rPr>
        <w:t>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کہا:جب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نازل ہوئ</w:t>
      </w:r>
      <w:r>
        <w:rPr>
          <w:rFonts w:hint="cs"/>
          <w:rtl/>
        </w:rPr>
        <w:t>ی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الحرث قال سألت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عن 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فاسئلوا 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ل الذکر قال والل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انا نحن 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ل الذکر نحن 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ل العلم و نحن معدن التاوی</w:t>
      </w:r>
      <w:r>
        <w:rPr>
          <w:rFonts w:hint="eastAsia"/>
          <w:rtl/>
        </w:rPr>
        <w:t>ل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۔نحل/</w:t>
      </w:r>
      <w:r w:rsidR="005E1CF0" w:rsidRPr="005E1CF0">
        <w:rPr>
          <w:rtl/>
        </w:rPr>
        <w:t>43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،ج</w:t>
      </w:r>
      <w:r w:rsidR="006A6F3B">
        <w:rPr>
          <w:rtl/>
        </w:rPr>
        <w:t xml:space="preserve"> 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5E1CF0" w:rsidRPr="005E1CF0">
        <w:rPr>
          <w:rtl/>
        </w:rPr>
        <w:t>11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>ط:الطبع</w:t>
      </w:r>
      <w:r w:rsidR="006A6F3B">
        <w:rPr>
          <w:rFonts w:hint="cs"/>
          <w:rtl/>
        </w:rPr>
        <w:t>ۃٰ</w:t>
      </w:r>
      <w:r w:rsidR="006A6F3B">
        <w:rPr>
          <w:rtl/>
        </w:rPr>
        <w:t xml:space="preserve"> الثان</w:t>
      </w:r>
      <w:r w:rsidR="006A6F3B">
        <w:rPr>
          <w:rFonts w:hint="cs"/>
          <w:rtl/>
        </w:rPr>
        <w:t>یۃ</w:t>
      </w:r>
      <w:r w:rsidR="006A6F3B">
        <w:rPr>
          <w:rFonts w:hint="eastAsia"/>
          <w:rtl/>
        </w:rPr>
        <w:t>مکتب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العرفان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دا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ص</w:t>
      </w:r>
      <w:r w:rsidR="006A6F3B">
        <w:rPr>
          <w:rtl/>
        </w:rPr>
        <w:t xml:space="preserve"> </w:t>
      </w:r>
      <w:r w:rsidR="005E1CF0" w:rsidRPr="005E1CF0">
        <w:rPr>
          <w:rtl/>
        </w:rPr>
        <w:t>12</w:t>
      </w:r>
      <w:r w:rsidR="00BD1085" w:rsidRPr="00BD1085">
        <w:rPr>
          <w:rtl/>
          <w:lang w:bidi="ar-SA"/>
        </w:rPr>
        <w:t>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والتنز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ل</w:t>
      </w:r>
      <w:r w:rsidRPr="00A42F17">
        <w:rPr>
          <w:rStyle w:val="libArabicChar"/>
          <w:rtl/>
        </w:rPr>
        <w:t xml:space="preserve"> و قد سمعت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</w:t>
      </w:r>
      <w:r w:rsidRPr="00A42F17">
        <w:rPr>
          <w:rStyle w:val="libArabicChar"/>
          <w:rtl/>
        </w:rPr>
        <w:t>صل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وسلم ی</w:t>
      </w:r>
      <w:r w:rsidRPr="00A42F17">
        <w:rPr>
          <w:rStyle w:val="libArabicChar"/>
          <w:rFonts w:hint="eastAsia"/>
          <w:rtl/>
        </w:rPr>
        <w:t>قول</w:t>
      </w:r>
      <w:r w:rsidRPr="00A42F17">
        <w:rPr>
          <w:rStyle w:val="libArabicChar"/>
          <w:rtl/>
        </w:rPr>
        <w:t xml:space="preserve"> انا مد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العلم و عل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باب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ا فمن اراد العلم فلی</w:t>
      </w:r>
      <w:r w:rsidRPr="00A42F17">
        <w:rPr>
          <w:rStyle w:val="libArabicChar"/>
          <w:rFonts w:hint="eastAsia"/>
          <w:rtl/>
        </w:rPr>
        <w:t>ات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من باب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حرث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ہے:اس نے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</w:t>
      </w:r>
      <w:r w:rsidR="00B50C0B">
        <w:rPr>
          <w:rtl/>
        </w:rPr>
        <w:t>علی (ع)</w:t>
      </w:r>
      <w:r>
        <w:rPr>
          <w:rtl/>
        </w:rPr>
        <w:t>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تو آپ-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:خدا ک</w:t>
      </w:r>
      <w:r>
        <w:rPr>
          <w:rFonts w:hint="cs"/>
          <w:rtl/>
        </w:rPr>
        <w:t>ی</w:t>
      </w:r>
      <w:r>
        <w:rPr>
          <w:rtl/>
        </w:rPr>
        <w:t xml:space="preserve"> قسم اہل الذکر اور اہل العلم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</w:t>
      </w:r>
      <w:r w:rsidR="00DF7FCA">
        <w:rPr>
          <w:rtl/>
        </w:rPr>
        <w:t>ہیں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سر 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(ص)سے سنا ہے کہ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اور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اس کا دروازہ ہے،پس جو علم کاخواہاں ہے اسے چا</w:t>
      </w:r>
      <w:r w:rsidR="00B50C0B">
        <w:rPr>
          <w:rtl/>
        </w:rPr>
        <w:t>ہ</w:t>
      </w:r>
      <w:r>
        <w:rPr>
          <w:rtl/>
        </w:rPr>
        <w:t>ے کہ وہ علم کے دروازے سے داخل ہو۔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اگر کوئی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اتار کر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کرے تو معلوم ہوگا کہ علم اور معرفت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1D16D6" w:rsidP="00FE1860">
      <w:pPr>
        <w:pStyle w:val="libNormal"/>
        <w:rPr>
          <w:rtl/>
        </w:rPr>
      </w:pPr>
      <w:r w:rsidRPr="00447609">
        <w:rPr>
          <w:rtl/>
        </w:rPr>
        <w:t>(</w:t>
      </w:r>
      <w:r w:rsidR="005E1CF0" w:rsidRPr="00447609">
        <w:rPr>
          <w:rtl/>
        </w:rPr>
        <w:t>1</w:t>
      </w:r>
      <w:r w:rsidRPr="00447609">
        <w:rPr>
          <w:rtl/>
        </w:rPr>
        <w:t>)</w:t>
      </w:r>
      <w:r w:rsidR="006A6F3B">
        <w:rPr>
          <w:rtl/>
        </w:rPr>
        <w:t>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علم و معرفت،</w:t>
      </w:r>
    </w:p>
    <w:p w:rsidR="006A6F3B" w:rsidRDefault="001D16D6" w:rsidP="00FE1860">
      <w:pPr>
        <w:pStyle w:val="libNormal"/>
        <w:rPr>
          <w:rtl/>
        </w:rPr>
      </w:pPr>
      <w:r w:rsidRPr="00447609">
        <w:rPr>
          <w:rtl/>
        </w:rPr>
        <w:t>(</w:t>
      </w:r>
      <w:r w:rsidR="005E1CF0" w:rsidRPr="00447609">
        <w:rPr>
          <w:rtl/>
        </w:rPr>
        <w:t>2</w:t>
      </w:r>
      <w:r w:rsidRPr="00447609">
        <w:rPr>
          <w:rtl/>
        </w:rPr>
        <w:t>)</w:t>
      </w:r>
      <w:r w:rsidR="006A6F3B">
        <w:rPr>
          <w:rtl/>
        </w:rPr>
        <w:t>اعتبار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علم و معرفت۔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 و معرفت اس کو کہا جاتا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(ص)اور </w:t>
      </w:r>
      <w:r w:rsidR="00B50C0B">
        <w:rPr>
          <w:rtl/>
        </w:rPr>
        <w:t>علی (ع)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لہٰذا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انسان اس طرح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ںجوکہ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سے متعلق برسوں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باوجودان ک</w:t>
      </w:r>
      <w:r>
        <w:rPr>
          <w:rFonts w:hint="cs"/>
          <w:rtl/>
        </w:rPr>
        <w:t>ی</w:t>
      </w:r>
      <w:r>
        <w:rPr>
          <w:rtl/>
        </w:rPr>
        <w:t xml:space="preserve"> عاقبت منف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1</w:t>
      </w:r>
      <w:r w:rsidR="006A6F3B">
        <w:rPr>
          <w:rtl/>
        </w:rPr>
        <w:t xml:space="preserve"> ص </w:t>
      </w:r>
      <w:r w:rsidR="005E1CF0" w:rsidRPr="005E1CF0">
        <w:rPr>
          <w:rtl/>
        </w:rPr>
        <w:t>334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5E1CF0" w:rsidRPr="005E1CF0">
        <w:rPr>
          <w:rtl/>
        </w:rPr>
        <w:t>45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انہوں نے اپنے علم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سر چشمہ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اورحضرت </w:t>
      </w:r>
      <w:r w:rsidR="00B50C0B">
        <w:rPr>
          <w:rtl/>
        </w:rPr>
        <w:t>علی (ع)</w:t>
      </w:r>
      <w:r>
        <w:rPr>
          <w:rtl/>
        </w:rPr>
        <w:t>کو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عمار ذہب</w:t>
      </w:r>
      <w:r>
        <w:rPr>
          <w:rFonts w:hint="cs"/>
          <w:rtl/>
        </w:rPr>
        <w:t>ی</w:t>
      </w:r>
      <w:r>
        <w:rPr>
          <w:rtl/>
        </w:rPr>
        <w:t xml:space="preserve"> نے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:اہل الذکر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</w:t>
      </w:r>
      <w:r w:rsidR="00DF7FCA">
        <w:rPr>
          <w:rtl/>
        </w:rPr>
        <w:t>ہیں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مسلمان ہونے کا دعوےٰ تو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انسان ساز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کرتے، اگر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 کا مطالعہ کرتے تو آج روز مرّہ زندگ</w:t>
      </w:r>
      <w:r>
        <w:rPr>
          <w:rFonts w:hint="cs"/>
          <w:rtl/>
        </w:rPr>
        <w:t>ی</w:t>
      </w:r>
      <w:r>
        <w:rPr>
          <w:rtl/>
        </w:rPr>
        <w:t xml:space="preserve"> کے مسائل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سے متعلق مسائل کےلئے جاہلوں ک</w:t>
      </w:r>
      <w:r>
        <w:rPr>
          <w:rFonts w:hint="cs"/>
          <w:rtl/>
        </w:rPr>
        <w:t>ی</w:t>
      </w:r>
      <w:r>
        <w:rPr>
          <w:rtl/>
        </w:rPr>
        <w:t xml:space="preserve"> طرف رجوع نہ کرتے،بلکہ خدا نے جن سے سوال </w:t>
      </w:r>
      <w:r>
        <w:rPr>
          <w:rFonts w:hint="eastAsia"/>
          <w:rtl/>
        </w:rPr>
        <w:t>کرنے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سوال کرتے اور ان سے راہ حل حاصل کرتے۔آ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کائنات کے ہر مسئلہ سے باخبر ہونا معلوم ہوجاتا ہے،اور ہر مسئلے کا حل 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ہمار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ہونے کا پتہ چلتا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ان سے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ہر مشکل کا حل چاہا ہے آج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ہے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۔فصول المہمہ نقل از ترجمہ فرمان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4</w:t>
      </w:r>
      <w:r w:rsidR="006A6F3B">
        <w:rPr>
          <w:rtl/>
        </w:rPr>
        <w:t xml:space="preserve">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انّ</w:t>
      </w:r>
      <w:r w:rsidRPr="00A42F17">
        <w:rPr>
          <w:rStyle w:val="libArabicChar"/>
          <w:rtl/>
        </w:rPr>
        <w:t xml:space="preserve"> الرجل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صل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و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صوم</w:t>
      </w:r>
      <w:r w:rsidRPr="00A42F17">
        <w:rPr>
          <w:rStyle w:val="libArabicChar"/>
          <w:rtl/>
        </w:rPr>
        <w:t xml:space="preserve"> و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حج</w:t>
      </w:r>
      <w:r w:rsidRPr="00A42F17">
        <w:rPr>
          <w:rStyle w:val="libArabicChar"/>
          <w:rtl/>
        </w:rPr>
        <w:t xml:space="preserve"> و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عتمر</w:t>
      </w:r>
      <w:r w:rsidRPr="00A42F17">
        <w:rPr>
          <w:rStyle w:val="libArabicChar"/>
          <w:rtl/>
        </w:rPr>
        <w:t xml:space="preserve"> و انّ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لمنافق قی</w:t>
      </w:r>
      <w:r w:rsidRPr="00A42F17">
        <w:rPr>
          <w:rStyle w:val="libArabicChar"/>
          <w:rFonts w:hint="eastAsia"/>
          <w:rtl/>
        </w:rPr>
        <w:t>ل</w:t>
      </w:r>
      <w:r w:rsidRPr="00A42F17">
        <w:rPr>
          <w:rStyle w:val="libArabicChar"/>
          <w:rtl/>
        </w:rPr>
        <w:t xml:space="preserve">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</w:t>
      </w:r>
      <w:r w:rsidRPr="00A42F17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! لماذا دخل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النفاق؟قال: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طعن</w:t>
      </w:r>
      <w:r w:rsidRPr="00A42F17">
        <w:rPr>
          <w:rStyle w:val="libArabicChar"/>
          <w:rtl/>
        </w:rPr>
        <w:t xml:space="preserve">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امام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وامام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من قال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فی</w:t>
      </w:r>
      <w:r w:rsidRPr="00A42F17">
        <w:rPr>
          <w:rStyle w:val="libArabicChar"/>
          <w:rtl/>
        </w:rPr>
        <w:t xml:space="preserve"> کتاب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فاسئلوا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الذکر ان کنتم لا تعلمون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وہ شخص جو نماز پڑھتا ہے،روزہ رکھتاہے،حج و عمرہ بھ</w:t>
      </w:r>
      <w:r>
        <w:rPr>
          <w:rFonts w:hint="cs"/>
          <w:rtl/>
        </w:rPr>
        <w:t>ی</w:t>
      </w:r>
      <w:r>
        <w:rPr>
          <w:rtl/>
        </w:rPr>
        <w:t xml:space="preserve"> بجالاتا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منافق ہے۔پوچھا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اللہ(ص)!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نفاق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داخل ہوا؟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اپنے امام کو طعنہ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وجہ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داخل ہے جبکہ اس کا امام وہ ہست</w:t>
      </w:r>
      <w:r>
        <w:rPr>
          <w:rFonts w:hint="cs"/>
          <w:rtl/>
        </w:rPr>
        <w:t>ی</w:t>
      </w:r>
      <w:r>
        <w:rPr>
          <w:rtl/>
        </w:rPr>
        <w:t xml:space="preserve"> ہے جس کا تذکرہ خ</w:t>
      </w:r>
      <w:r>
        <w:rPr>
          <w:rFonts w:hint="eastAsia"/>
          <w:rtl/>
        </w:rPr>
        <w:t>دا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فاسئلوا ا</w:t>
      </w:r>
      <w:r w:rsidR="00447609" w:rsidRPr="00447609">
        <w:rPr>
          <w:rStyle w:val="libAieChar"/>
          <w:rFonts w:hint="cs"/>
          <w:rtl/>
        </w:rPr>
        <w:t>هل الذکر ان کنتم لا تعلمون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(ص)شان نزول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معلوم ہوجاتا ہے کہ اہل الذکر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کا مصداق امام وقت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در منثور ج</w:t>
      </w:r>
      <w:r w:rsidR="005E1CF0" w:rsidRPr="005E1CF0">
        <w:rPr>
          <w:rtl/>
        </w:rPr>
        <w:t>5</w:t>
      </w:r>
      <w:r w:rsidR="006A6F3B">
        <w:rPr>
          <w:rtl/>
        </w:rPr>
        <w:t xml:space="preserve"> ص</w:t>
      </w:r>
      <w:r w:rsidR="005E1CF0" w:rsidRPr="005E1CF0">
        <w:rPr>
          <w:rtl/>
        </w:rPr>
        <w:t>123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در منثور ج</w:t>
      </w:r>
      <w:r w:rsidR="005E1CF0" w:rsidRPr="005E1CF0">
        <w:rPr>
          <w:rtl/>
        </w:rPr>
        <w:t>5</w:t>
      </w:r>
      <w:r w:rsidR="006A6F3B">
        <w:rPr>
          <w:rtl/>
        </w:rPr>
        <w:t>،ص</w:t>
      </w:r>
      <w:r w:rsidR="005E1CF0" w:rsidRPr="005E1CF0">
        <w:rPr>
          <w:rtl/>
        </w:rPr>
        <w:t>124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ہر مسلمان کو چا</w:t>
      </w:r>
      <w:r w:rsidR="00B50C0B">
        <w:rPr>
          <w:rtl/>
        </w:rPr>
        <w:t>ہ</w:t>
      </w:r>
      <w:r>
        <w:rPr>
          <w:rtl/>
        </w:rPr>
        <w:t>ے کہ وہ اپن</w:t>
      </w:r>
      <w:r>
        <w:rPr>
          <w:rFonts w:hint="cs"/>
          <w:rtl/>
        </w:rPr>
        <w:t>ی</w:t>
      </w:r>
      <w:r>
        <w:rPr>
          <w:rtl/>
        </w:rPr>
        <w:t xml:space="preserve"> آخرت سنوارنے ک</w:t>
      </w:r>
      <w:r>
        <w:rPr>
          <w:rFonts w:hint="cs"/>
          <w:rtl/>
        </w:rPr>
        <w:t>ی</w:t>
      </w:r>
      <w:r>
        <w:rPr>
          <w:rtl/>
        </w:rPr>
        <w:t xml:space="preserve"> کوشش کرے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متمسک ہو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ک</w:t>
      </w:r>
      <w:r>
        <w:rPr>
          <w:rFonts w:hint="cs"/>
          <w:rtl/>
        </w:rPr>
        <w:t>ی</w:t>
      </w:r>
      <w:r>
        <w:rPr>
          <w:rtl/>
        </w:rPr>
        <w:t xml:space="preserve"> سعادتوں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کرے۔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BD1085" w:rsidP="00FE1860">
      <w:pPr>
        <w:pStyle w:val="Heading2Center"/>
        <w:rPr>
          <w:rtl/>
        </w:rPr>
      </w:pPr>
      <w:bookmarkStart w:id="21" w:name="_Toc508537527"/>
      <w:r w:rsidRPr="00BD1085">
        <w:rPr>
          <w:rtl/>
        </w:rPr>
        <w:t>9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 ہدا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کا چراغ</w:t>
      </w:r>
      <w:bookmarkEnd w:id="21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وانّ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لغفّار لمن تاب و آمن و عمل صالحاً ثمّ ا</w:t>
      </w:r>
      <w:r w:rsidRPr="00447609">
        <w:rPr>
          <w:rStyle w:val="libAieChar"/>
          <w:rFonts w:hint="cs"/>
          <w:rtl/>
        </w:rPr>
        <w:t>هتدیٰ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ہوں اس شخص کےلئے جو توبہ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کرے اور پھر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ثابت قدم رہے۔''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22" w:name="_Toc508537528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جمال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الزرند</w:t>
      </w:r>
      <w:r>
        <w:rPr>
          <w:rFonts w:hint="cs"/>
          <w:rtl/>
        </w:rPr>
        <w:t>ی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ثم</w:t>
      </w:r>
      <w:r w:rsidRPr="00A42F17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تدیٰ</w:t>
      </w:r>
      <w:r w:rsidRPr="00A42F17">
        <w:rPr>
          <w:rStyle w:val="libArabicChar"/>
          <w:rtl/>
        </w:rPr>
        <w:t xml:space="preserve"> ا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ولا</w:t>
      </w:r>
      <w:r w:rsidRPr="00A42F17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بی</w:t>
      </w:r>
      <w:r w:rsidRPr="00A42F17">
        <w:rPr>
          <w:rStyle w:val="libArabicChar"/>
          <w:rFonts w:hint="eastAsia"/>
          <w:rtl/>
        </w:rPr>
        <w:t>ت</w:t>
      </w:r>
      <w:r w:rsidR="00771D67" w:rsidRPr="00FE1860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:ثم اہتد</w:t>
      </w:r>
      <w:r>
        <w:rPr>
          <w:rFonts w:hint="cs"/>
          <w:rtl/>
        </w:rPr>
        <w:t>یٰ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تنا</w:t>
      </w:r>
      <w:r>
        <w:rPr>
          <w:rtl/>
        </w:rPr>
        <w:t xml:space="preserve">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:ثم اہتد</w:t>
      </w:r>
      <w:r>
        <w:rPr>
          <w:rFonts w:hint="cs"/>
          <w:rtl/>
        </w:rPr>
        <w:t>یٰ</w:t>
      </w:r>
      <w:r>
        <w:rPr>
          <w:rtl/>
        </w:rPr>
        <w:t xml:space="preserve"> حب آل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ثم اہتد</w:t>
      </w:r>
      <w:r>
        <w:rPr>
          <w:rFonts w:hint="cs"/>
          <w:rtl/>
        </w:rPr>
        <w:t>یٰ</w:t>
      </w:r>
      <w:r>
        <w:rPr>
          <w:rtl/>
        </w:rPr>
        <w:t xml:space="preserve">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بہرہ مند ہونا مقصود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وہ</w:t>
      </w:r>
      <w:r>
        <w:rPr>
          <w:rFonts w:hint="cs"/>
          <w:rtl/>
        </w:rPr>
        <w:t>ی</w:t>
      </w:r>
      <w:r>
        <w:rPr>
          <w:rtl/>
        </w:rPr>
        <w:t xml:space="preserve"> ہونگے جو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کو مانے گا اور اہل سنت کے کئ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نے ثم اہتد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جن کا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۔طہ/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2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٦ص </w:t>
      </w:r>
      <w:r w:rsidR="005E1CF0" w:rsidRPr="005E1CF0">
        <w:rPr>
          <w:rtl/>
        </w:rPr>
        <w:t>211</w:t>
      </w:r>
      <w:r w:rsidR="006A6F3B">
        <w:rPr>
          <w:rtl/>
        </w:rPr>
        <w:t xml:space="preserve">ودرمنثور ج٦،ص </w:t>
      </w:r>
      <w:r w:rsidR="005E1CF0" w:rsidRPr="005E1CF0">
        <w:rPr>
          <w:rtl/>
        </w:rPr>
        <w:t>321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کا دعو</w:t>
      </w:r>
      <w:r>
        <w:rPr>
          <w:rFonts w:hint="cs"/>
          <w:rtl/>
        </w:rPr>
        <w:t>یٰ</w:t>
      </w:r>
      <w:r>
        <w:rPr>
          <w:rtl/>
        </w:rPr>
        <w:t xml:space="preserve"> سراسر غلط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سے جوحضرات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کےلئے منصوب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اور نمائندگ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کا تصور 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ہے،چاہے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eastAsia"/>
          <w:rtl/>
        </w:rPr>
        <w:t>گرچہ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ہر بشر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بشر کےلئے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توبہ کرنے والے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آنے والے اور عمل صالح بجا لانے والے لوگوں کا تذکرہ </w:t>
      </w:r>
      <w:r>
        <w:rPr>
          <w:rFonts w:hint="eastAsia"/>
          <w:rtl/>
        </w:rPr>
        <w:t>کرنے</w:t>
      </w:r>
      <w:r>
        <w:rPr>
          <w:rtl/>
        </w:rPr>
        <w:t xml:space="preserve"> کے بعد''ثم اھتد</w:t>
      </w:r>
      <w:r>
        <w:rPr>
          <w:rFonts w:hint="cs"/>
          <w:rtl/>
        </w:rPr>
        <w:t>ی</w:t>
      </w:r>
      <w:r>
        <w:rPr>
          <w:rtl/>
        </w:rPr>
        <w:t>''فرما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 کو خدا نے ہ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کرکے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نماز، منافق ک</w:t>
      </w:r>
      <w:r>
        <w:rPr>
          <w:rFonts w:hint="cs"/>
          <w:rtl/>
        </w:rPr>
        <w:t>ی</w:t>
      </w:r>
      <w:r>
        <w:rPr>
          <w:rtl/>
        </w:rPr>
        <w:t xml:space="preserve"> نماز کہلائے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،روزہ</w:t>
      </w:r>
      <w:r>
        <w:rPr>
          <w:rtl/>
        </w:rPr>
        <w:t xml:space="preserve"> منافق کا روزہ شمار ہوگا اور حج و عمرہ بھ</w:t>
      </w:r>
      <w:r>
        <w:rPr>
          <w:rFonts w:hint="cs"/>
          <w:rtl/>
        </w:rPr>
        <w:t>ی</w:t>
      </w:r>
      <w:r>
        <w:rPr>
          <w:rtl/>
        </w:rPr>
        <w:t xml:space="preserve"> منافق کا حج و عمرہ شمار ہوگا جس کا اثر وضع</w:t>
      </w:r>
      <w:r>
        <w:rPr>
          <w:rFonts w:hint="cs"/>
          <w:rtl/>
        </w:rPr>
        <w:t>ی</w:t>
      </w:r>
      <w:r>
        <w:rPr>
          <w:rtl/>
        </w:rPr>
        <w:t xml:space="preserve"> شائد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اجر و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ہوا کہ اعمال صالحہ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ثواب ملنے ک</w:t>
      </w:r>
      <w:r>
        <w:rPr>
          <w:rFonts w:hint="cs"/>
          <w:rtl/>
        </w:rPr>
        <w:t>ی</w:t>
      </w:r>
      <w:r>
        <w:rPr>
          <w:rtl/>
        </w:rPr>
        <w:t xml:space="preserve"> شرط 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اور ان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رروحان</w:t>
      </w:r>
      <w:r>
        <w:rPr>
          <w:rFonts w:hint="cs"/>
          <w:rtl/>
        </w:rPr>
        <w:t>ی</w:t>
      </w:r>
      <w:r>
        <w:rPr>
          <w:rtl/>
        </w:rPr>
        <w:t xml:space="preserve"> تکامل و ترق</w:t>
      </w:r>
      <w:r>
        <w:rPr>
          <w:rFonts w:hint="cs"/>
          <w:rtl/>
        </w:rPr>
        <w:t>ی</w:t>
      </w:r>
      <w:r>
        <w:rPr>
          <w:rtl/>
        </w:rPr>
        <w:t xml:space="preserve"> کا تصور کرناغلط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تکامل و ترق</w:t>
      </w:r>
      <w:r>
        <w:rPr>
          <w:rFonts w:hint="cs"/>
          <w:rtl/>
        </w:rPr>
        <w:t>ی</w:t>
      </w:r>
      <w:r>
        <w:rPr>
          <w:rtl/>
        </w:rPr>
        <w:t xml:space="preserve"> اس وقت ہوسکت</w:t>
      </w:r>
      <w:r>
        <w:rPr>
          <w:rFonts w:hint="cs"/>
          <w:rtl/>
        </w:rPr>
        <w:t>ی</w:t>
      </w:r>
      <w:r>
        <w:rPr>
          <w:rtl/>
        </w:rPr>
        <w:t xml:space="preserve"> ہے جب مسلمان خدا ک</w:t>
      </w:r>
      <w:r>
        <w:rPr>
          <w:rFonts w:hint="cs"/>
          <w:rtl/>
        </w:rPr>
        <w:t>ی</w:t>
      </w:r>
      <w:r>
        <w:rPr>
          <w:rtl/>
        </w:rPr>
        <w:t xml:space="preserve"> طرف سے منصوب شدہ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چلے۔</w:t>
      </w:r>
    </w:p>
    <w:p w:rsidR="006A6F3B" w:rsidRDefault="006A6F3B" w:rsidP="00FE1860">
      <w:pPr>
        <w:pStyle w:val="libNormal"/>
        <w:rPr>
          <w:rtl/>
        </w:rPr>
      </w:pPr>
    </w:p>
    <w:p w:rsidR="000471FA" w:rsidRDefault="000471FA" w:rsidP="00FE1860">
      <w:pPr>
        <w:pStyle w:val="libNormal"/>
        <w:rPr>
          <w:rtl/>
        </w:rPr>
      </w:pPr>
      <w:r>
        <w:rPr>
          <w:rtl/>
        </w:rPr>
        <w:br w:type="page"/>
      </w:r>
    </w:p>
    <w:p w:rsidR="000471FA" w:rsidRDefault="000471FA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23" w:name="_Toc508537529"/>
      <w:r w:rsidRPr="005E1CF0">
        <w:rPr>
          <w:rtl/>
        </w:rPr>
        <w:t>1</w:t>
      </w:r>
      <w:r w:rsidR="00BD1085" w:rsidRPr="00BD1085">
        <w:rPr>
          <w:rtl/>
        </w:rPr>
        <w:t>0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،پاک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زہ</w:t>
      </w:r>
      <w:r w:rsidR="006A6F3B">
        <w:rPr>
          <w:rtl/>
        </w:rPr>
        <w:t xml:space="preserve"> تر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ہست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اں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23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انّما</w:t>
      </w:r>
      <w:r w:rsidRPr="00447609">
        <w:rPr>
          <w:rStyle w:val="libAieChar"/>
          <w:rtl/>
        </w:rPr>
        <w:t xml:space="preserve"> 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ر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د</w:t>
      </w:r>
      <w:r w:rsidRPr="00447609">
        <w:rPr>
          <w:rStyle w:val="libAieChar"/>
          <w:rtl/>
        </w:rPr>
        <w:t xml:space="preserve"> الل</w:t>
      </w:r>
      <w:r w:rsidRPr="00447609">
        <w:rPr>
          <w:rStyle w:val="libAieChar"/>
          <w:rFonts w:hint="cs"/>
          <w:rtl/>
        </w:rPr>
        <w:t>ه لی</w:t>
      </w:r>
      <w:r w:rsidRPr="00447609">
        <w:rPr>
          <w:rStyle w:val="libAieChar"/>
          <w:rFonts w:hint="eastAsia"/>
          <w:rtl/>
        </w:rPr>
        <w:t>ذ</w:t>
      </w:r>
      <w:r w:rsidRPr="00447609">
        <w:rPr>
          <w:rStyle w:val="libAieChar"/>
          <w:rFonts w:hint="cs"/>
          <w:rtl/>
        </w:rPr>
        <w:t>هب</w:t>
      </w:r>
      <w:r w:rsidRPr="00447609">
        <w:rPr>
          <w:rStyle w:val="libAieChar"/>
          <w:rtl/>
        </w:rPr>
        <w:t xml:space="preserve"> عنکم الرجس ا</w:t>
      </w:r>
      <w:r w:rsidRPr="00447609">
        <w:rPr>
          <w:rStyle w:val="libAieChar"/>
          <w:rFonts w:hint="cs"/>
          <w:rtl/>
        </w:rPr>
        <w:t>هل البی</w:t>
      </w:r>
      <w:r w:rsidRPr="00447609">
        <w:rPr>
          <w:rStyle w:val="libAieChar"/>
          <w:rFonts w:hint="eastAsia"/>
          <w:rtl/>
        </w:rPr>
        <w:t>ت</w:t>
      </w:r>
      <w:r w:rsidRPr="00447609">
        <w:rPr>
          <w:rStyle w:val="libAieChar"/>
          <w:rtl/>
        </w:rPr>
        <w:t xml:space="preserve"> و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ط</w:t>
      </w:r>
      <w:r w:rsidRPr="00447609">
        <w:rPr>
          <w:rStyle w:val="libAieChar"/>
          <w:rFonts w:hint="cs"/>
          <w:rtl/>
        </w:rPr>
        <w:t>هرکم</w:t>
      </w:r>
      <w:r w:rsidRPr="00447609">
        <w:rPr>
          <w:rStyle w:val="libAieChar"/>
          <w:rtl/>
        </w:rPr>
        <w:t xml:space="preserve"> تط</w:t>
      </w:r>
      <w:r w:rsidRPr="00447609">
        <w:rPr>
          <w:rStyle w:val="libAieChar"/>
          <w:rFonts w:hint="cs"/>
          <w:rtl/>
        </w:rPr>
        <w:t>هی</w:t>
      </w:r>
      <w:r w:rsidRPr="00447609">
        <w:rPr>
          <w:rStyle w:val="libAieChar"/>
          <w:rFonts w:hint="eastAsia"/>
          <w:rtl/>
        </w:rPr>
        <w:t xml:space="preserve">راً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6A6F3B"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 w:rsidR="006A6F3B"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 xml:space="preserve">''خدا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!تم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24" w:name="_Toc50853753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احمد،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المنذر ،ابن اب</w:t>
      </w:r>
      <w:r>
        <w:rPr>
          <w:rFonts w:hint="cs"/>
          <w:rtl/>
        </w:rPr>
        <w:t>ی</w:t>
      </w:r>
      <w:r>
        <w:rPr>
          <w:rtl/>
        </w:rPr>
        <w:t xml:space="preserve"> حاتم طبران</w:t>
      </w:r>
      <w:r>
        <w:rPr>
          <w:rFonts w:hint="cs"/>
          <w:rtl/>
        </w:rPr>
        <w:t>ی</w:t>
      </w:r>
      <w:r>
        <w:rPr>
          <w:rtl/>
        </w:rPr>
        <w:t xml:space="preserve"> ،حاکم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واثلہ ابن الاسقع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ہے،انہوں نے کہا: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جاء</w:t>
      </w:r>
      <w:r w:rsidRPr="00A42F17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صلی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وسلم الیٰ</w:t>
      </w:r>
      <w:r w:rsidRPr="00A42F17">
        <w:rPr>
          <w:rStyle w:val="libArabicChar"/>
          <w:rtl/>
        </w:rPr>
        <w:t xml:space="preserve"> فاطم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(ع) ومع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حسن (ع)و حسی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(ع) و عل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(ع) حت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دخل فادن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عل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اً</w:t>
      </w:r>
      <w:r w:rsidRPr="00A42F17">
        <w:rPr>
          <w:rStyle w:val="libArabicChar"/>
          <w:rtl/>
        </w:rPr>
        <w:t xml:space="preserve"> و فاطم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فاجلس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ما بی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د</w:t>
      </w:r>
      <w:r w:rsidRPr="00A42F17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 اجلس حسناً وحس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ناً</w:t>
      </w:r>
      <w:r w:rsidRPr="00A42F17">
        <w:rPr>
          <w:rStyle w:val="libArabicChar"/>
          <w:rtl/>
        </w:rPr>
        <w:t xml:space="preserve"> کل واحد من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ما علیٰ</w:t>
      </w:r>
      <w:r w:rsidRPr="00A42F17">
        <w:rPr>
          <w:rStyle w:val="libArabicChar"/>
          <w:rtl/>
        </w:rPr>
        <w:t xml:space="preserve"> فخذ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ثم لفّ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</w:t>
      </w:r>
      <w:r w:rsidRPr="00A42F17">
        <w:rPr>
          <w:rStyle w:val="libArabicChar"/>
          <w:rtl/>
        </w:rPr>
        <w:t xml:space="preserve"> ثوب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وانا مستندی</w:t>
      </w:r>
      <w:r w:rsidRPr="00A42F17">
        <w:rPr>
          <w:rStyle w:val="libArabicChar"/>
          <w:rFonts w:hint="eastAsia"/>
          <w:rtl/>
        </w:rPr>
        <w:t>ر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</w:t>
      </w:r>
      <w:r w:rsidRPr="00A42F17">
        <w:rPr>
          <w:rStyle w:val="libArabicChar"/>
          <w:rtl/>
        </w:rPr>
        <w:t xml:space="preserve"> ثم تلا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الآی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: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انما 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ر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د</w:t>
      </w:r>
      <w:r w:rsidR="00447609" w:rsidRPr="00447609">
        <w:rPr>
          <w:rStyle w:val="libAieChar"/>
          <w:rtl/>
        </w:rPr>
        <w:t xml:space="preserve"> الل</w:t>
      </w:r>
      <w:r w:rsidR="00447609" w:rsidRPr="00447609">
        <w:rPr>
          <w:rStyle w:val="libAieChar"/>
          <w:rFonts w:hint="cs"/>
          <w:rtl/>
        </w:rPr>
        <w:t>ه.....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AA2960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(ع)اور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ہمراہ حضرت فاطمہ زہرا</w:t>
      </w:r>
      <w:r w:rsidR="004C7DC5">
        <w:rPr>
          <w:rtl/>
        </w:rPr>
        <w:t xml:space="preserve">(س)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۔الاحزاب /</w:t>
      </w:r>
      <w:r w:rsidR="005E1CF0" w:rsidRPr="005E1CF0">
        <w:rPr>
          <w:rtl/>
        </w:rPr>
        <w:t>33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۔در منثورج٦،ص٦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5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آنحضرت (ص)نے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بعد حضرت </w:t>
      </w:r>
      <w:r w:rsidR="00B50C0B">
        <w:rPr>
          <w:rtl/>
        </w:rPr>
        <w:t>زہرا (س)</w:t>
      </w:r>
      <w:r>
        <w:rPr>
          <w:rtl/>
        </w:rPr>
        <w:t xml:space="preserve">اور حضرت </w:t>
      </w:r>
      <w:r w:rsidR="00B50C0B">
        <w:rPr>
          <w:rtl/>
        </w:rPr>
        <w:t>علی (ع)</w:t>
      </w:r>
      <w:r>
        <w:rPr>
          <w:rtl/>
        </w:rPr>
        <w:t>کو بلا کراپنے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حسن</w:t>
      </w:r>
      <w:r w:rsidR="003C3C58">
        <w:rPr>
          <w:rtl/>
        </w:rPr>
        <w:t>(ع)</w:t>
      </w:r>
      <w:r>
        <w:rPr>
          <w:rtl/>
        </w:rPr>
        <w:t>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اپنے زانوئے مبارک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اوڑھائ</w:t>
      </w:r>
      <w:r>
        <w:rPr>
          <w:rFonts w:hint="cs"/>
          <w:rtl/>
        </w:rPr>
        <w:t>ی</w:t>
      </w:r>
      <w:r>
        <w:rPr>
          <w:rtl/>
        </w:rPr>
        <w:t xml:space="preserve"> اس کے بعد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حاضرعلم و معرفت کے حوالے سے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 دور ہے،لہٰذا پڑھے لکھے لوگوں کو چا</w:t>
      </w:r>
      <w:r w:rsidR="00B50C0B">
        <w:rPr>
          <w:rtl/>
        </w:rPr>
        <w:t>ہ</w:t>
      </w:r>
      <w:r>
        <w:rPr>
          <w:rtl/>
        </w:rPr>
        <w:t>ے کہ اہل سنت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بغور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معرفت،ان سے دوست</w:t>
      </w:r>
      <w:r>
        <w:rPr>
          <w:rFonts w:hint="cs"/>
          <w:rtl/>
        </w:rPr>
        <w:t>ی</w:t>
      </w:r>
      <w:r>
        <w:rPr>
          <w:rtl/>
        </w:rPr>
        <w:t xml:space="preserve"> رکھنا ہر بشر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ہے۔لہٰذا اہل سنت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>مہ ک</w:t>
      </w:r>
      <w:r>
        <w:rPr>
          <w:rFonts w:hint="cs"/>
          <w:rtl/>
        </w:rPr>
        <w:t>ی</w:t>
      </w:r>
      <w:r>
        <w:rPr>
          <w:rtl/>
        </w:rPr>
        <w:t xml:space="preserve"> شان نزول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ام سلمہ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پنجتن پاک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چادر اوڑھا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آ پ ؐنے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 سلمہ اؑم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کے ساتھ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درخوا ست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خدا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0471FA" w:rsidRDefault="000471FA" w:rsidP="00FE1860">
      <w:pPr>
        <w:pStyle w:val="libNormal"/>
        <w:rPr>
          <w:rtl/>
        </w:rPr>
      </w:pPr>
      <w:r>
        <w:rPr>
          <w:rtl/>
        </w:rPr>
        <w:br w:type="page"/>
      </w:r>
    </w:p>
    <w:p w:rsidR="000471FA" w:rsidRDefault="000471FA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(ص)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کے بعد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نماز کے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سفارش کرتے رہے کہ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کا وقت ہے،نماز ک</w:t>
      </w:r>
      <w:r>
        <w:rPr>
          <w:rFonts w:hint="cs"/>
          <w:rtl/>
        </w:rPr>
        <w:t>ی</w:t>
      </w:r>
      <w:r>
        <w:rPr>
          <w:rtl/>
        </w:rPr>
        <w:t xml:space="preserve"> حفاظت کرو۔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،حاکم اور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سعد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قال</w:t>
      </w:r>
      <w:r w:rsidRPr="00A42F17">
        <w:rPr>
          <w:rStyle w:val="libArabicChar"/>
          <w:rtl/>
        </w:rPr>
        <w:t xml:space="preserve"> نزل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صلی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وسلم الوحی</w:t>
      </w:r>
      <w:r w:rsidRPr="00A42F17">
        <w:rPr>
          <w:rStyle w:val="libArabicChar"/>
          <w:rtl/>
        </w:rPr>
        <w:t xml:space="preserve"> فادخل عل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اً</w:t>
      </w:r>
      <w:r w:rsidRPr="00A42F17">
        <w:rPr>
          <w:rStyle w:val="libArabicChar"/>
          <w:rtl/>
        </w:rPr>
        <w:t xml:space="preserve"> و فاطم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و ابن</w:t>
      </w:r>
      <w:r w:rsidRPr="00A42F17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ما</w:t>
      </w:r>
      <w:r w:rsidRPr="00A42F17">
        <w:rPr>
          <w:rStyle w:val="libArabicChar"/>
          <w:rtl/>
        </w:rPr>
        <w:t xml:space="preserve"> تحت ثوب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قال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م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ٰؤلآء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لی</w:t>
      </w:r>
      <w:r w:rsidRPr="00A42F17">
        <w:rPr>
          <w:rStyle w:val="libArabicChar"/>
          <w:rtl/>
        </w:rPr>
        <w:t xml:space="preserve"> و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Fonts w:hint="cs"/>
          <w:rtl/>
        </w:rPr>
        <w:t>ی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سعد</w:t>
      </w:r>
      <w:r w:rsidR="003C3C58">
        <w:rPr>
          <w:rtl/>
        </w:rPr>
        <w:t xml:space="preserve"> (ع)</w:t>
      </w:r>
      <w:r>
        <w:rPr>
          <w:rtl/>
        </w:rPr>
        <w:t>نے کہا:جب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وح</w:t>
      </w:r>
      <w:r>
        <w:rPr>
          <w:rFonts w:hint="cs"/>
          <w:rtl/>
        </w:rPr>
        <w:t>ی</w:t>
      </w:r>
      <w:r w:rsidR="001D16D6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1D16D6">
        <w:rPr>
          <w:rtl/>
        </w:rPr>
        <w:t>)</w:t>
      </w:r>
      <w:r>
        <w:rPr>
          <w:rtl/>
        </w:rPr>
        <w:t>نازل ہوئ</w:t>
      </w:r>
      <w:r>
        <w:rPr>
          <w:rFonts w:hint="cs"/>
          <w:rtl/>
        </w:rPr>
        <w:t>ی</w:t>
      </w:r>
      <w:r>
        <w:rPr>
          <w:rtl/>
        </w:rPr>
        <w:t xml:space="preserve"> تو آپنے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، </w:t>
      </w:r>
      <w:r w:rsidR="00447609">
        <w:rPr>
          <w:rtl/>
        </w:rPr>
        <w:t>فاطمہ (س)</w:t>
      </w:r>
      <w:r>
        <w:rPr>
          <w:rtl/>
        </w:rPr>
        <w:t>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tl/>
        </w:rPr>
        <w:t>حسن-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</w:t>
      </w:r>
      <w:r w:rsidR="001D16D6">
        <w:rPr>
          <w:rtl/>
        </w:rPr>
        <w:t>)</w:t>
      </w:r>
      <w:r>
        <w:rPr>
          <w:rtl/>
        </w:rPr>
        <w:t xml:space="preserve"> کو کسائ</w:t>
      </w:r>
      <w:r w:rsidR="001D16D6">
        <w:rPr>
          <w:rtl/>
        </w:rPr>
        <w:t>(</w:t>
      </w:r>
      <w:r>
        <w:rPr>
          <w:rtl/>
        </w:rPr>
        <w:t>چادر</w:t>
      </w:r>
      <w:r w:rsidR="001D16D6">
        <w:rPr>
          <w:rtl/>
        </w:rPr>
        <w:t>)</w:t>
      </w:r>
      <w:r>
        <w:rPr>
          <w:rtl/>
        </w:rPr>
        <w:t>کے اندر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خدا سے دعا ک</w:t>
      </w:r>
      <w:r>
        <w:rPr>
          <w:rFonts w:hint="cs"/>
          <w:rtl/>
        </w:rPr>
        <w:t>ی</w:t>
      </w:r>
      <w:r>
        <w:rPr>
          <w:rtl/>
        </w:rPr>
        <w:t xml:space="preserve"> :پروردگارا!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کو ہر برائ</w:t>
      </w:r>
      <w:r>
        <w:rPr>
          <w:rFonts w:hint="cs"/>
          <w:rtl/>
        </w:rPr>
        <w:t>ی</w:t>
      </w:r>
      <w:r>
        <w:rPr>
          <w:rtl/>
        </w:rPr>
        <w:t xml:space="preserve"> سے دور رکھ۔اس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آخر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جملے 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ہے۔لہٰذا ہم نے ترجمہ کرکے اس حذف شدہ جملے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اور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وآل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وسلم:نزلت 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ٰذ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الآی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خمس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یّ</w:t>
      </w:r>
      <w:r>
        <w:rPr>
          <w:rFonts w:hint="eastAsia"/>
          <w:rtl/>
        </w:rPr>
        <w:t>،وف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و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انما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>٦</w:t>
      </w:r>
      <w:r w:rsidR="005E1CF0" w:rsidRPr="005E1CF0">
        <w:rPr>
          <w:rtl/>
        </w:rPr>
        <w:t>55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۔در منثور ج٦،ص٦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5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AA2960" w:rsidRDefault="00AA2960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د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لی</w:t>
      </w:r>
      <w:r w:rsidRPr="00A42F17">
        <w:rPr>
          <w:rStyle w:val="libArabicChar"/>
          <w:rFonts w:hint="eastAsia"/>
          <w:rtl/>
        </w:rPr>
        <w:t>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ب</w:t>
      </w:r>
      <w:r>
        <w:rPr>
          <w:rtl/>
        </w:rPr>
        <w:t>.........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،</w:t>
      </w:r>
      <w:r w:rsidR="004C7DC5">
        <w:rPr>
          <w:rtl/>
        </w:rPr>
        <w:t xml:space="preserve">فاطمہ (س) </w:t>
      </w:r>
      <w:r>
        <w:rPr>
          <w:rtl/>
        </w:rPr>
        <w:t>، حسن</w:t>
      </w:r>
      <w:r w:rsidR="003C3C58">
        <w:rPr>
          <w:rtl/>
        </w:rPr>
        <w:t xml:space="preserve"> (ع)</w:t>
      </w:r>
      <w:r>
        <w:rPr>
          <w:rtl/>
        </w:rPr>
        <w:t>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قال</w:t>
      </w:r>
      <w:r w:rsidRPr="00A42F17">
        <w:rPr>
          <w:rStyle w:val="libArabicChar"/>
          <w:rtl/>
        </w:rPr>
        <w:t xml:space="preserve"> :کان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وم</w:t>
      </w:r>
      <w:r w:rsidRPr="00A42F17">
        <w:rPr>
          <w:rStyle w:val="libArabicChar"/>
          <w:rtl/>
        </w:rPr>
        <w:t xml:space="preserve"> ام سلم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ام المومن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لق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ا</w:t>
      </w:r>
      <w:r w:rsidRPr="00A42F17">
        <w:rPr>
          <w:rStyle w:val="libArabicChar"/>
          <w:rtl/>
        </w:rPr>
        <w:t xml:space="preserve"> فنزل جبرئ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ل</w:t>
      </w:r>
      <w:r w:rsidRPr="00A42F17">
        <w:rPr>
          <w:rStyle w:val="libArabicChar"/>
          <w:rtl/>
        </w:rPr>
        <w:t xml:space="preserve"> عل</w:t>
      </w:r>
      <w:r w:rsidRPr="00A42F17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السلام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الآی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:انما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د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لی</w:t>
      </w:r>
      <w:r w:rsidRPr="00A42F17">
        <w:rPr>
          <w:rStyle w:val="libArabicChar"/>
          <w:rFonts w:hint="eastAsia"/>
          <w:rtl/>
        </w:rPr>
        <w:t>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ب</w:t>
      </w:r>
      <w:r w:rsidRPr="00A42F17">
        <w:rPr>
          <w:rStyle w:val="libArabicChar"/>
          <w:rtl/>
        </w:rPr>
        <w:t xml:space="preserve"> عنکم الرجس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البی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tl/>
        </w:rPr>
        <w:t xml:space="preserve"> و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ط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رکم</w:t>
      </w:r>
      <w:r w:rsidRPr="00A42F17">
        <w:rPr>
          <w:rStyle w:val="libArabicChar"/>
          <w:rtl/>
        </w:rPr>
        <w:t xml:space="preserve"> تط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راً،قال</w:t>
      </w:r>
      <w:r w:rsidRPr="00A42F17">
        <w:rPr>
          <w:rStyle w:val="libArabicChar"/>
          <w:rtl/>
        </w:rPr>
        <w:t xml:space="preserve"> فدعا رسول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بحسن وحسی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و فاطم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و عل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فضّم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الی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 نشر عل</w:t>
      </w:r>
      <w:r w:rsidRPr="00A42F17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</w:t>
      </w:r>
      <w:r w:rsidRPr="00A42F17">
        <w:rPr>
          <w:rStyle w:val="libArabicChar"/>
          <w:rtl/>
        </w:rPr>
        <w:t xml:space="preserve"> الثوب و الحجاب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ام سلم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مضرو</w:t>
      </w:r>
      <w:r w:rsidRPr="00A42F17">
        <w:rPr>
          <w:rStyle w:val="libArabicChar"/>
          <w:rFonts w:hint="eastAsia"/>
          <w:rtl/>
        </w:rPr>
        <w:t>ب</w:t>
      </w:r>
      <w:r w:rsidRPr="00A42F17">
        <w:rPr>
          <w:rStyle w:val="libArabicChar"/>
          <w:rtl/>
        </w:rPr>
        <w:t xml:space="preserve"> ثم قال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م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ٰؤلآء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اذ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ب عن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الرجس و ط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ر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تط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راً</w:t>
      </w:r>
      <w:r w:rsidRPr="00A42F17">
        <w:rPr>
          <w:rStyle w:val="libArabicChar"/>
          <w:rtl/>
        </w:rPr>
        <w:t xml:space="preserve"> قالت ام سلم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فانا مع</w:t>
      </w:r>
      <w:r w:rsidR="00FE1860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 ی</w:t>
      </w:r>
      <w:r w:rsidRPr="00A42F17">
        <w:rPr>
          <w:rStyle w:val="libArabicChar"/>
          <w:rFonts w:hint="eastAsia"/>
          <w:rtl/>
        </w:rPr>
        <w:t>ا</w:t>
      </w:r>
      <w:r w:rsidRPr="00A42F17">
        <w:rPr>
          <w:rStyle w:val="libArabicChar"/>
          <w:rtl/>
        </w:rPr>
        <w:t xml:space="preserve"> نب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؟ قال: انت علیٰ</w:t>
      </w:r>
      <w:r w:rsidRPr="00A42F17">
        <w:rPr>
          <w:rStyle w:val="libArabicChar"/>
          <w:rtl/>
        </w:rPr>
        <w:t xml:space="preserve"> مکانک و انک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خ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رٍ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رسول اسلام (ص)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۔در منثور ج٦،ص٦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4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۔در منثور ج٦،ص٦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4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 ّالمومن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سلمہ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انما 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ر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د</w:t>
      </w:r>
      <w:r w:rsidR="00447609" w:rsidRPr="00447609">
        <w:rPr>
          <w:rStyle w:val="libAieChar"/>
          <w:rtl/>
        </w:rPr>
        <w:t xml:space="preserve"> الل</w:t>
      </w:r>
      <w:r w:rsidR="00447609" w:rsidRPr="00447609">
        <w:rPr>
          <w:rStyle w:val="libAieChar"/>
          <w:rFonts w:hint="cs"/>
          <w:rtl/>
        </w:rPr>
        <w:t>ه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لے کر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نازل ہوئے،پ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حسن-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 xml:space="preserve">اور </w:t>
      </w:r>
      <w:r w:rsidR="00447609">
        <w:rPr>
          <w:rtl/>
        </w:rPr>
        <w:t>فاطمہ (س)</w:t>
      </w:r>
      <w:r>
        <w:rPr>
          <w:rtl/>
        </w:rPr>
        <w:t xml:space="preserve">و </w:t>
      </w:r>
      <w:r w:rsidR="00B50C0B">
        <w:rPr>
          <w:rtl/>
        </w:rPr>
        <w:t>علی (ع)</w:t>
      </w:r>
      <w:r>
        <w:rPr>
          <w:rtl/>
        </w:rPr>
        <w:t>کو اپنے پاس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اوڑھاد</w:t>
      </w:r>
      <w:r>
        <w:rPr>
          <w:rFonts w:hint="cs"/>
          <w:rtl/>
        </w:rPr>
        <w:t>ی</w:t>
      </w:r>
      <w:r>
        <w:rPr>
          <w:rtl/>
        </w:rPr>
        <w:t xml:space="preserve"> اور حضرت ام سلمہ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 پردہ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سے ہر برائ</w:t>
      </w:r>
      <w:r>
        <w:rPr>
          <w:rFonts w:hint="cs"/>
          <w:rtl/>
        </w:rPr>
        <w:t>ی</w:t>
      </w:r>
      <w:r>
        <w:rPr>
          <w:rtl/>
        </w:rPr>
        <w:t xml:space="preserve"> کو دور رکھ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 جو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جناب ام سلمہ نے درخواست ک</w:t>
      </w:r>
      <w:r>
        <w:rPr>
          <w:rFonts w:hint="cs"/>
          <w:rtl/>
        </w:rPr>
        <w:t>ی</w:t>
      </w:r>
      <w:r>
        <w:rPr>
          <w:rtl/>
        </w:rPr>
        <w:t xml:space="preserve"> : اے خدا کے نب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ہوجاؤں؟آنحضرت (ص)ن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:تم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0471FA" w:rsidRDefault="000471FA" w:rsidP="00FE1860">
      <w:pPr>
        <w:pStyle w:val="libNormal"/>
        <w:rPr>
          <w:rtl/>
        </w:rPr>
      </w:pPr>
      <w:r>
        <w:rPr>
          <w:rtl/>
        </w:rPr>
        <w:br w:type="page"/>
      </w:r>
    </w:p>
    <w:p w:rsidR="000471FA" w:rsidRDefault="000471FA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25" w:name="_Toc50853753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 مفصل گفتگو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ہونے والے اعتراضات کا جواب بھ</w:t>
      </w:r>
      <w:r>
        <w:rPr>
          <w:rFonts w:hint="cs"/>
          <w:rtl/>
        </w:rPr>
        <w:t>ی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اور اس کے مصداق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زوجات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ام سلمہ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ہونے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ہوئے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>۔جس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فرق ہے۔اہل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(ع)خدا ک</w:t>
      </w:r>
      <w:r>
        <w:rPr>
          <w:rFonts w:hint="cs"/>
          <w:rtl/>
        </w:rPr>
        <w:t>ی</w:t>
      </w:r>
      <w:r>
        <w:rPr>
          <w:rtl/>
        </w:rPr>
        <w:t xml:space="preserve"> طرف سے لوگوں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حجت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ہے۔لہٰذا امت مسلمہ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و سنت ک</w:t>
      </w:r>
      <w:r>
        <w:rPr>
          <w:rFonts w:hint="cs"/>
          <w:rtl/>
        </w:rPr>
        <w:t>ی</w:t>
      </w:r>
      <w:r>
        <w:rPr>
          <w:rtl/>
        </w:rPr>
        <w:t xml:space="preserve"> بالا دست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گراں بہا کتاب اور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ر،ابن</w:t>
      </w:r>
      <w:r>
        <w:rPr>
          <w:rtl/>
        </w:rPr>
        <w:t xml:space="preserve"> المنذر اور حاکم 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سلمہ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قالت</w:t>
      </w:r>
      <w:r w:rsidRPr="00A42F17">
        <w:rPr>
          <w:rStyle w:val="libArabicChar"/>
          <w:rtl/>
        </w:rPr>
        <w:t xml:space="preserve"> نزلت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</w:t>
      </w:r>
      <w:r w:rsidRPr="00A42F17">
        <w:rPr>
          <w:rStyle w:val="libArabicChar"/>
          <w:rtl/>
        </w:rPr>
        <w:t>لآ</w:t>
      </w:r>
      <w:r w:rsidRPr="00A42F17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:انما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د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...وفی</w:t>
      </w:r>
      <w:r w:rsidRPr="00A42F17">
        <w:rPr>
          <w:rStyle w:val="libArabicChar"/>
          <w:rtl/>
        </w:rPr>
        <w:t xml:space="preserve"> الب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tl/>
        </w:rPr>
        <w:t xml:space="preserve"> سبع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>:جبرئ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ل</w:t>
      </w:r>
      <w:r w:rsidRPr="00A42F17">
        <w:rPr>
          <w:rStyle w:val="libArabicChar"/>
          <w:rtl/>
        </w:rPr>
        <w:t xml:space="preserve"> و م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کائ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ل</w:t>
      </w:r>
      <w:r w:rsidRPr="00A42F17">
        <w:rPr>
          <w:rStyle w:val="libArabicChar"/>
          <w:rtl/>
        </w:rPr>
        <w:t xml:space="preserve"> عل</w:t>
      </w:r>
      <w:r w:rsidRPr="00A42F17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ما</w:t>
      </w:r>
      <w:r w:rsidRPr="00A42F17">
        <w:rPr>
          <w:rStyle w:val="libArabicChar"/>
          <w:rtl/>
        </w:rPr>
        <w:t xml:space="preserve"> السلام و عل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(ع) و فاطم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(ع) و حسن (ع) و حس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(ع) وانا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باب الب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tl/>
        </w:rPr>
        <w:t xml:space="preserve"> قلت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</w:t>
      </w:r>
      <w:r w:rsidRPr="00A42F17">
        <w:rPr>
          <w:rStyle w:val="libArabicChar"/>
          <w:rtl/>
        </w:rPr>
        <w:t xml:space="preserve"> رسو ل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الست من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البی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tl/>
        </w:rPr>
        <w:t xml:space="preserve"> قال انک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خ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tl/>
        </w:rPr>
        <w:t xml:space="preserve"> انک من ازواج النب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صل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وسلم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tl/>
        </w:rPr>
        <w:t xml:space="preserve"> سلمہ نے کہا کہ'' انما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اللہ''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نازل ہوئ</w:t>
      </w:r>
      <w:r>
        <w:rPr>
          <w:rFonts w:hint="cs"/>
          <w:rtl/>
        </w:rPr>
        <w:t>ی</w:t>
      </w:r>
      <w:r>
        <w:rPr>
          <w:rtl/>
        </w:rPr>
        <w:t xml:space="preserve"> جس وقت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افراد موجود تھے:جبرائ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>(ع)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۔در منثور ج٦،ص ٦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4</w:t>
      </w:r>
      <w:r w:rsidR="006A6F3B">
        <w:rPr>
          <w:rtl/>
        </w:rPr>
        <w:t>وسنن ترمذ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113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4C7DC5">
        <w:rPr>
          <w:rtl/>
        </w:rPr>
        <w:t xml:space="preserve">فاطمہ (س) </w:t>
      </w:r>
      <w:r>
        <w:rPr>
          <w:rtl/>
        </w:rPr>
        <w:t>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اوررسول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(ص)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تھے۔جبکہ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کے دروازے پر تھ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ازواج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خاتون ہو۔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26" w:name="_Toc508537532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2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کے ساتھ ہر 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ناپاک</w:t>
      </w:r>
      <w:r>
        <w:rPr>
          <w:rFonts w:hint="cs"/>
          <w:rtl/>
        </w:rPr>
        <w:t>ی</w:t>
      </w:r>
      <w:r>
        <w:rPr>
          <w:rtl/>
        </w:rPr>
        <w:t xml:space="preserve"> سے دور ہونے کا پتہ چلتا ہے۔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ہونے کا علم ہوتا ہے۔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اگر ہم اہل سنت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نکات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471FA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Fonts w:hint="eastAsia"/>
          <w:rtl/>
        </w:rPr>
        <w:t>،ٰ</w:t>
      </w:r>
      <w:r>
        <w:rPr>
          <w:rtl/>
        </w:rPr>
        <w:t xml:space="preserve"> لغت کے حوالے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عام ہے،جس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فرد داخل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ساتھ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tl/>
        </w:rPr>
        <w:t xml:space="preserve"> گذارتا تھا۔ل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دجو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سارے </w:t>
      </w:r>
    </w:p>
    <w:p w:rsidR="000471FA" w:rsidRDefault="000471FA" w:rsidP="00FE1860">
      <w:pPr>
        <w:pStyle w:val="libNormal"/>
        <w:rPr>
          <w:rtl/>
        </w:rPr>
      </w:pPr>
    </w:p>
    <w:p w:rsidR="000471FA" w:rsidRDefault="000471FA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lastRenderedPageBreak/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قرآن م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مصداق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(ص)نے کئ</w:t>
      </w:r>
      <w:r>
        <w:rPr>
          <w:rFonts w:hint="cs"/>
          <w:rtl/>
        </w:rPr>
        <w:t>ی</w:t>
      </w:r>
      <w:r>
        <w:rPr>
          <w:rtl/>
        </w:rPr>
        <w:t xml:space="preserve"> مقامات پران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مودّت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الذکر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4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نزول کے وقت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کر کہا:اے اللہ!ہر نب</w:t>
      </w:r>
      <w:r>
        <w:rPr>
          <w:rFonts w:hint="cs"/>
          <w:rtl/>
        </w:rPr>
        <w:t>ی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ہر قسم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شر سے بچائے رکھ۔کبھ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ان پر چاد</w:t>
      </w:r>
      <w:r>
        <w:rPr>
          <w:rFonts w:hint="eastAsia"/>
          <w:rtl/>
        </w:rPr>
        <w:t>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جس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(ع)م</w:t>
      </w:r>
      <w:r>
        <w:rPr>
          <w:rFonts w:hint="cs"/>
          <w:rtl/>
        </w:rPr>
        <w:t>ی</w:t>
      </w:r>
      <w:r>
        <w:rPr>
          <w:rFonts w:hint="eastAsia"/>
          <w:rtl/>
        </w:rPr>
        <w:t>ںازواج</w:t>
      </w:r>
      <w:r>
        <w:rPr>
          <w:rtl/>
        </w:rPr>
        <w:t xml:space="preserve"> رسول (ص)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شامل کرکے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2960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لہٰذااگر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رسول (ص) کا بغور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ہوجائے 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ہمارے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شبہات اور توہمات کا کس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کساء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داخل کرنے کا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تھا اس شبہہ کا جو آج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آرہاہے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ازواج رسول (ص)کے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اس توہم کا عمل</w:t>
      </w:r>
      <w:r>
        <w:rPr>
          <w:rFonts w:hint="cs"/>
          <w:rtl/>
        </w:rPr>
        <w:t>ی</w:t>
      </w:r>
      <w:r>
        <w:rPr>
          <w:rtl/>
        </w:rPr>
        <w:t xml:space="preserve"> جواب تھا۔سادہ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جائے کہ رسول اسلام (ص)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</w:t>
      </w:r>
    </w:p>
    <w:p w:rsidR="006A6F3B" w:rsidRDefault="006A6F3B" w:rsidP="00EE6B09">
      <w:pPr>
        <w:pStyle w:val="libLine"/>
        <w:rPr>
          <w:rtl/>
        </w:rPr>
      </w:pPr>
      <w:r>
        <w:rPr>
          <w:rtl/>
        </w:rPr>
        <w:t xml:space="preserve"> </w:t>
      </w:r>
      <w:r w:rsidR="00FE1860" w:rsidRPr="00FE1860">
        <w:rPr>
          <w:rtl/>
        </w:rPr>
        <w:t>____________________</w:t>
      </w:r>
      <w:r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آل عمران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>٦</w:t>
      </w:r>
      <w:r w:rsidR="005E1CF0" w:rsidRPr="005E1CF0">
        <w:rPr>
          <w:rtl/>
        </w:rPr>
        <w:t>1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الأحزاب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5E1CF0" w:rsidRPr="005E1CF0">
        <w:rPr>
          <w:rtl/>
        </w:rPr>
        <w:t>33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الشور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5E1CF0" w:rsidRPr="005E1CF0">
        <w:rPr>
          <w:rtl/>
        </w:rPr>
        <w:t>23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4</w:t>
      </w:r>
      <w:r>
        <w:rPr>
          <w:rtl/>
          <w:lang w:bidi="ar-SA"/>
        </w:rPr>
        <w:t>)</w:t>
      </w:r>
      <w:r w:rsidR="006A6F3B">
        <w:rPr>
          <w:rtl/>
        </w:rPr>
        <w:t>النحل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5E1CF0" w:rsidRPr="005E1CF0">
        <w:rPr>
          <w:rtl/>
        </w:rPr>
        <w:t>4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والو! خدا نے جن افراد سے ''رجس ''کو دور رکھنے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مخصوص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رہو کہ جو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</w:t>
      </w:r>
      <w:r>
        <w:rPr>
          <w:rFonts w:hint="eastAsia"/>
          <w:rtl/>
        </w:rPr>
        <w:t>کہلائے</w:t>
      </w:r>
      <w:r>
        <w:rPr>
          <w:rtl/>
        </w:rPr>
        <w:t xml:space="preserve"> وہ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منثور ،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صواعق محرقہ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شبہات کا جواب بآسان</w:t>
      </w:r>
      <w:r>
        <w:rPr>
          <w:rFonts w:hint="cs"/>
          <w:rtl/>
        </w:rPr>
        <w:t>ی</w:t>
      </w:r>
      <w:r>
        <w:rPr>
          <w:rtl/>
        </w:rPr>
        <w:t xml:space="preserve"> مل سکتا ہے۔اور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</w:t>
      </w:r>
      <w:r w:rsidR="001D16D6">
        <w:rPr>
          <w:rtl/>
        </w:rPr>
        <w:t>(</w:t>
      </w:r>
      <w:r>
        <w:rPr>
          <w:rtl/>
        </w:rPr>
        <w:t>کہ جن ک</w:t>
      </w:r>
      <w:r>
        <w:rPr>
          <w:rFonts w:hint="cs"/>
          <w:rtl/>
        </w:rPr>
        <w:t>ی</w:t>
      </w:r>
      <w:r>
        <w:rPr>
          <w:rtl/>
        </w:rPr>
        <w:t xml:space="preserve"> عظمت کو خدا نے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من جاء بالحسن</w:t>
      </w:r>
      <w:r w:rsidR="00447609" w:rsidRPr="00447609">
        <w:rPr>
          <w:rStyle w:val="libAieChar"/>
          <w:rFonts w:hint="cs"/>
          <w:rtl/>
        </w:rPr>
        <w:t>ة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>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مباہلہ،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فتلق</w:t>
      </w:r>
      <w:r w:rsidR="00447609" w:rsidRPr="00447609">
        <w:rPr>
          <w:rStyle w:val="libAieChar"/>
          <w:rFonts w:hint="cs"/>
          <w:rtl/>
        </w:rPr>
        <w:t>یٰ</w:t>
      </w:r>
      <w:r w:rsidR="00447609" w:rsidRPr="00447609">
        <w:rPr>
          <w:rStyle w:val="libAieChar"/>
          <w:rtl/>
        </w:rPr>
        <w:t xml:space="preserve"> آدم من ربّ</w:t>
      </w:r>
      <w:r w:rsidR="00447609" w:rsidRPr="00447609">
        <w:rPr>
          <w:rStyle w:val="libAieChar"/>
          <w:rFonts w:hint="cs"/>
          <w:rtl/>
        </w:rPr>
        <w:t xml:space="preserve">ه کلمات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کونوا مع الصادق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ن</w:t>
      </w:r>
      <w:r w:rsidR="00447609" w:rsidRPr="00447609">
        <w:rPr>
          <w:rStyle w:val="libAieChar"/>
          <w:rtl/>
        </w:rPr>
        <w:t xml:space="preserve"> 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مع ا</w:t>
      </w:r>
      <w:r w:rsidR="00447609" w:rsidRPr="00447609">
        <w:rPr>
          <w:rStyle w:val="libAieChar"/>
          <w:rFonts w:hint="eastAsia"/>
          <w:rtl/>
        </w:rPr>
        <w:t>لش</w:t>
      </w:r>
      <w:r w:rsidR="00447609" w:rsidRPr="00447609">
        <w:rPr>
          <w:rStyle w:val="libAieChar"/>
          <w:rFonts w:hint="cs"/>
          <w:rtl/>
        </w:rPr>
        <w:t>هدائ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اط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عوا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="001D16D6">
        <w:rPr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تعدادبخوب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ہے۔ حضرت عائشہ اورحضرت ام سلمہ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سے،وہ انس ابن مالک اور برابن عاذب اور جابر بن عبد اللہ</w:t>
      </w:r>
      <w:r w:rsidR="003C3C58">
        <w:rPr>
          <w:rtl/>
        </w:rPr>
        <w:t>(ع)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''انس بن مالک نے کہا:جس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چھ ماہ تک نماز صبح کے وقت حضرت زہرا</w:t>
      </w:r>
      <w:r w:rsidR="004C7DC5">
        <w:rPr>
          <w:rtl/>
        </w:rPr>
        <w:t xml:space="preserve">(س) </w:t>
      </w:r>
      <w:r>
        <w:rPr>
          <w:rtl/>
        </w:rPr>
        <w:t>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رہے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رہے،اورساتھ ہ</w:t>
      </w:r>
      <w:r>
        <w:rPr>
          <w:rFonts w:hint="cs"/>
          <w:rtl/>
        </w:rPr>
        <w:t>ی</w:t>
      </w:r>
      <w:r>
        <w:rPr>
          <w:rtl/>
        </w:rPr>
        <w:t xml:space="preserve"> فرماتے تھے:اے اللہ!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نماز کا وقت ہوچکا ہے نماز ک</w:t>
      </w:r>
      <w:r>
        <w:rPr>
          <w:rFonts w:hint="cs"/>
          <w:rtl/>
        </w:rPr>
        <w:t>ی</w:t>
      </w:r>
      <w:r>
        <w:rPr>
          <w:rtl/>
        </w:rPr>
        <w:t xml:space="preserve"> حفاظت کرو۔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۔در منثورج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ص</w:t>
      </w:r>
      <w:r w:rsidR="005E1CF0" w:rsidRPr="005E1CF0">
        <w:rPr>
          <w:rtl/>
        </w:rPr>
        <w:t>214</w:t>
      </w:r>
      <w:r w:rsidR="006A6F3B">
        <w:rPr>
          <w:rtl/>
        </w:rPr>
        <w:t>،شواہد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 xml:space="preserve"> ص</w:t>
      </w:r>
      <w:r w:rsidR="005E1CF0" w:rsidRPr="005E1CF0">
        <w:rPr>
          <w:rtl/>
        </w:rPr>
        <w:t>12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>٦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8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کے محافظ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ں،چونکہ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(ص)کا چھ ماہ تک مسلسل حضرت </w:t>
      </w:r>
      <w:r w:rsidR="004C7DC5">
        <w:rPr>
          <w:rtl/>
        </w:rPr>
        <w:t xml:space="preserve">زہراء (س) </w:t>
      </w:r>
      <w:r>
        <w:rPr>
          <w:rtl/>
        </w:rPr>
        <w:t xml:space="preserve"> کے گھر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محافظ وہ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جابر</w:t>
      </w:r>
      <w:r w:rsidR="003C3C58">
        <w:rPr>
          <w:rtl/>
        </w:rPr>
        <w:t xml:space="preserve"> (ع)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حضرت </w:t>
      </w:r>
      <w:r w:rsidR="00B50C0B">
        <w:rPr>
          <w:rtl/>
        </w:rPr>
        <w:t>علی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ئ</w:t>
      </w:r>
      <w:r>
        <w:rPr>
          <w:rtl/>
        </w:rPr>
        <w:t xml:space="preserve"> حضرت فاطمہ زہرا</w:t>
      </w:r>
      <w:r w:rsidR="004C7DC5">
        <w:rPr>
          <w:rtl/>
        </w:rPr>
        <w:t xml:space="preserve">(س) </w:t>
      </w:r>
      <w:r>
        <w:rPr>
          <w:rtl/>
        </w:rPr>
        <w:t>اور امام حسن</w:t>
      </w:r>
      <w:r w:rsidR="003C3C58">
        <w:rPr>
          <w:rtl/>
        </w:rPr>
        <w:t xml:space="preserve"> (ع)</w:t>
      </w:r>
      <w:r>
        <w:rPr>
          <w:rtl/>
        </w:rPr>
        <w:t>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 کر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چادر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،پھر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</w:t>
      </w:r>
      <w:r w:rsidRPr="00A42F17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ٰؤلآء ا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ل بی</w:t>
      </w:r>
      <w:r w:rsidRPr="00A42F17">
        <w:rPr>
          <w:rStyle w:val="libArabicChar"/>
          <w:rFonts w:hint="eastAsia"/>
          <w:rtl/>
        </w:rPr>
        <w:t>ت</w:t>
      </w:r>
      <w:r w:rsidRPr="00A42F17">
        <w:rPr>
          <w:rStyle w:val="libArabicChar"/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ہر برائ</w:t>
      </w:r>
      <w:r>
        <w:rPr>
          <w:rFonts w:hint="cs"/>
          <w:rtl/>
        </w:rPr>
        <w:t>ی</w:t>
      </w:r>
      <w:r>
        <w:rPr>
          <w:rtl/>
        </w:rPr>
        <w:t xml:space="preserve"> سے دور رکھ اور ان کو اچھ</w:t>
      </w:r>
      <w:r>
        <w:rPr>
          <w:rFonts w:hint="cs"/>
          <w:rtl/>
        </w:rPr>
        <w:t>ی</w:t>
      </w:r>
      <w:r>
        <w:rPr>
          <w:rtl/>
        </w:rPr>
        <w:t xml:space="preserve"> طرح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قرار دے۔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پنجتن</w:t>
      </w:r>
      <w:r>
        <w:rPr>
          <w:rtl/>
        </w:rPr>
        <w:t xml:space="preserve"> پاک کو الگ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کا فلسفہ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آنے والے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توہم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قالت</w:t>
      </w:r>
      <w:r>
        <w:rPr>
          <w:rtl/>
        </w:rPr>
        <w:t xml:space="preserve"> عائش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:خرج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غدا</w:t>
      </w:r>
      <w:r w:rsidR="00FE1860" w:rsidRPr="00FE1860">
        <w:rPr>
          <w:rFonts w:hint="cs"/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مرط رحل من شعر اسود فجاء الحسن بن عل</w:t>
      </w:r>
      <w:r>
        <w:rPr>
          <w:rFonts w:hint="cs"/>
          <w:rtl/>
        </w:rPr>
        <w:t>ی</w:t>
      </w:r>
      <w:r>
        <w:rPr>
          <w:rtl/>
        </w:rPr>
        <w:t xml:space="preserve"> فادخل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ثم جاء الحسی</w:t>
      </w:r>
      <w:r>
        <w:rPr>
          <w:rFonts w:hint="eastAsia"/>
          <w:rtl/>
        </w:rPr>
        <w:t>ن</w:t>
      </w:r>
      <w:r>
        <w:rPr>
          <w:rtl/>
        </w:rPr>
        <w:t xml:space="preserve"> فدخل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 xml:space="preserve"> ص</w:t>
      </w:r>
      <w:r w:rsidR="005E1CF0" w:rsidRPr="005E1CF0">
        <w:rPr>
          <w:rtl/>
        </w:rPr>
        <w:t>1</w:t>
      </w:r>
      <w:r w:rsidR="006A6F3B">
        <w:rPr>
          <w:rtl/>
        </w:rPr>
        <w:t>٦حد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>٦</w:t>
      </w:r>
      <w:r w:rsidR="005E1CF0" w:rsidRPr="005E1CF0">
        <w:rPr>
          <w:rtl/>
        </w:rPr>
        <w:t>4</w:t>
      </w:r>
      <w:r w:rsidR="00BD1085" w:rsidRPr="00BD1085">
        <w:rPr>
          <w:rtl/>
          <w:lang w:bidi="ar-SA"/>
        </w:rPr>
        <w:t>7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مع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ثم جائت فاطم</w:t>
      </w:r>
      <w:r w:rsidR="00FE1860" w:rsidRPr="00FE1860">
        <w:rPr>
          <w:rStyle w:val="libArabicChar"/>
          <w:rFonts w:hint="cs"/>
          <w:rtl/>
        </w:rPr>
        <w:t>ة</w:t>
      </w:r>
      <w:r w:rsidRPr="00A42F17">
        <w:rPr>
          <w:rStyle w:val="libArabicChar"/>
          <w:rtl/>
        </w:rPr>
        <w:t xml:space="preserve"> فادخل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ا ثم جاء علی</w:t>
      </w:r>
      <w:r w:rsidRPr="00A42F17">
        <w:rPr>
          <w:rStyle w:val="libArabicChar"/>
          <w:rtl/>
        </w:rPr>
        <w:t xml:space="preserve"> فادخل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ثم قال:انما 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د</w:t>
      </w:r>
      <w:r w:rsidRPr="00A42F17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لی</w:t>
      </w:r>
      <w:r w:rsidRPr="00A42F17">
        <w:rPr>
          <w:rStyle w:val="libArabicChar"/>
          <w:rFonts w:hint="eastAsia"/>
          <w:rtl/>
        </w:rPr>
        <w:t>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ب</w:t>
      </w:r>
      <w:r w:rsidRPr="00A42F17">
        <w:rPr>
          <w:rStyle w:val="libArabicChar"/>
          <w:rtl/>
        </w:rPr>
        <w:t xml:space="preserve"> عنکم الرجس......''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عائشہ 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اپنے دوش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چادررکھ کرگھرسے نکلے اور حسن-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 اور حضرت فاطمہ= اور حضرت </w:t>
      </w:r>
      <w:r w:rsidR="00B50C0B">
        <w:rPr>
          <w:rtl/>
        </w:rPr>
        <w:t>علی (ع)</w:t>
      </w:r>
      <w:r>
        <w:rPr>
          <w:rtl/>
        </w:rPr>
        <w:t>کو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حضرات آپکے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کے اندر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A42F17">
        <w:rPr>
          <w:rStyle w:val="libArabicChar"/>
          <w:rtl/>
        </w:rPr>
        <w:t xml:space="preserve">انما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ر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د</w:t>
      </w:r>
      <w:r w:rsidRPr="00A42F17">
        <w:rPr>
          <w:rStyle w:val="libArabicChar"/>
          <w:rtl/>
        </w:rPr>
        <w:t xml:space="preserve"> </w:t>
      </w:r>
      <w:r w:rsidRPr="00A42F17">
        <w:rPr>
          <w:rStyle w:val="libArabicChar"/>
          <w:rFonts w:hint="eastAsia"/>
          <w:rtl/>
        </w:rPr>
        <w:t>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tl/>
        </w:rPr>
        <w:t xml:space="preserve"> ل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ذ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ب</w:t>
      </w:r>
      <w:r w:rsidRPr="00A42F17">
        <w:rPr>
          <w:rStyle w:val="libArabicChar"/>
          <w:rtl/>
        </w:rPr>
        <w:t xml:space="preserve"> عنکم الرجس....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کرنے ک</w:t>
      </w:r>
      <w:r>
        <w:rPr>
          <w:rFonts w:hint="cs"/>
          <w:rtl/>
        </w:rPr>
        <w:t>ی</w:t>
      </w:r>
      <w:r>
        <w:rPr>
          <w:rtl/>
        </w:rPr>
        <w:t xml:space="preserve"> بات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الگ کرکے رسول اسلام (ص)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 گئے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 ان ک</w:t>
      </w:r>
      <w:r>
        <w:rPr>
          <w:rFonts w:hint="cs"/>
          <w:rtl/>
        </w:rPr>
        <w:t>ی</w:t>
      </w:r>
      <w:r>
        <w:rPr>
          <w:rtl/>
        </w:rPr>
        <w:t xml:space="preserve"> طہارت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پر شک نہ کرنا،ک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ہر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دور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ان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شک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داخل کرک</w:t>
      </w:r>
      <w:r>
        <w:rPr>
          <w:rFonts w:hint="eastAsia"/>
          <w:rtl/>
        </w:rPr>
        <w:t>ے</w:t>
      </w:r>
      <w:r>
        <w:rPr>
          <w:rtl/>
        </w:rPr>
        <w:t xml:space="preserve"> تعدادبڑھانے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447609">
        <w:rPr>
          <w:rFonts w:hint="cs"/>
          <w:rtl/>
        </w:rPr>
        <w:t xml:space="preserve">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خود اہل سنت کے علماء نے رسول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 xml:space="preserve"> ص </w:t>
      </w:r>
      <w:r w:rsidR="005E1CF0" w:rsidRPr="005E1CF0">
        <w:rPr>
          <w:rtl/>
        </w:rPr>
        <w:t>33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٦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٦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(ص)سے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کو ہم انشاء اللہ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کرکے ان پر چادر ڈالنے اور خدا سے دعا مانگنے کا مقصد و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تھا کہ لوگ کتاب و سنت کے خلاف کوئ</w:t>
      </w:r>
      <w:r>
        <w:rPr>
          <w:rFonts w:hint="cs"/>
          <w:rtl/>
        </w:rPr>
        <w:t>ی</w:t>
      </w:r>
      <w:r>
        <w:rPr>
          <w:rtl/>
        </w:rPr>
        <w:t xml:space="preserve">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2960" w:rsidRDefault="00AA2960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5E1CF0" w:rsidP="00FE1860">
      <w:pPr>
        <w:pStyle w:val="Heading2Center"/>
        <w:rPr>
          <w:rtl/>
        </w:rPr>
      </w:pPr>
      <w:bookmarkStart w:id="27" w:name="_Toc508537533"/>
      <w:r w:rsidRPr="005E1CF0">
        <w:rPr>
          <w:rtl/>
        </w:rPr>
        <w:lastRenderedPageBreak/>
        <w:t>11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پر درود بھ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جنے</w:t>
      </w:r>
      <w:r w:rsidR="006A6F3B">
        <w:rPr>
          <w:rtl/>
        </w:rPr>
        <w:t xml:space="preserve"> کا حکم</w:t>
      </w:r>
      <w:bookmarkEnd w:id="27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ان</w:t>
      </w:r>
      <w:r w:rsidRPr="00447609">
        <w:rPr>
          <w:rStyle w:val="libAieChar"/>
          <w:rtl/>
        </w:rPr>
        <w:t xml:space="preserve"> الل</w:t>
      </w:r>
      <w:r w:rsidRPr="00447609">
        <w:rPr>
          <w:rStyle w:val="libAieChar"/>
          <w:rFonts w:hint="cs"/>
          <w:rtl/>
        </w:rPr>
        <w:t>ه وملائکته ی</w:t>
      </w:r>
      <w:r w:rsidRPr="00447609">
        <w:rPr>
          <w:rStyle w:val="libAieChar"/>
          <w:rFonts w:hint="eastAsia"/>
          <w:rtl/>
        </w:rPr>
        <w:t>صلون</w:t>
      </w:r>
      <w:r w:rsidRPr="00447609">
        <w:rPr>
          <w:rStyle w:val="libAieChar"/>
          <w:rtl/>
        </w:rPr>
        <w:t xml:space="preserve"> عل</w:t>
      </w:r>
      <w:r w:rsidRPr="00447609">
        <w:rPr>
          <w:rStyle w:val="libAieChar"/>
          <w:rFonts w:hint="cs"/>
          <w:rtl/>
        </w:rPr>
        <w:t>یٰ</w:t>
      </w:r>
      <w:r w:rsidRPr="00447609">
        <w:rPr>
          <w:rStyle w:val="libAieChar"/>
          <w:rtl/>
        </w:rPr>
        <w:t xml:space="preserve"> النب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ا</w:t>
      </w:r>
      <w:r w:rsidRPr="00447609">
        <w:rPr>
          <w:rStyle w:val="libAieChar"/>
          <w:rtl/>
        </w:rPr>
        <w:t xml:space="preserve"> ا</w:t>
      </w:r>
      <w:r w:rsidRPr="00447609">
        <w:rPr>
          <w:rStyle w:val="libAieChar"/>
          <w:rFonts w:hint="cs"/>
          <w:rtl/>
        </w:rPr>
        <w:t>یها</w:t>
      </w:r>
      <w:r w:rsidRPr="00447609">
        <w:rPr>
          <w:rStyle w:val="libAieChar"/>
          <w:rtl/>
        </w:rPr>
        <w:t xml:space="preserve"> الذ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tl/>
        </w:rPr>
        <w:t xml:space="preserve"> آمنوا صلّوا عل</w:t>
      </w:r>
      <w:r w:rsidRPr="00447609">
        <w:rPr>
          <w:rStyle w:val="libAieChar"/>
          <w:rFonts w:hint="cs"/>
          <w:rtl/>
        </w:rPr>
        <w:t>یه</w:t>
      </w:r>
      <w:r w:rsidRPr="00447609">
        <w:rPr>
          <w:rStyle w:val="libAieChar"/>
          <w:rtl/>
        </w:rPr>
        <w:t xml:space="preserve"> وسلّموا تسل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 xml:space="preserve">ماً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A42F17"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''بے شک خدا اور اس کے فرشتے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بھ</w:t>
      </w:r>
      <w:r>
        <w:rPr>
          <w:rFonts w:hint="cs"/>
          <w:rtl/>
        </w:rPr>
        <w:t>ی</w:t>
      </w:r>
      <w:r>
        <w:rPr>
          <w:rtl/>
        </w:rPr>
        <w:t xml:space="preserve">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رہو اور برابر سلام کرتے رہو۔''</w:t>
      </w:r>
    </w:p>
    <w:p w:rsidR="006A6F3B" w:rsidRDefault="006A6F3B" w:rsidP="00FE1860">
      <w:pPr>
        <w:pStyle w:val="Heading2Center"/>
        <w:rPr>
          <w:rtl/>
        </w:rPr>
      </w:pPr>
      <w:bookmarkStart w:id="28" w:name="_Toc50853753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28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کہ خدا اور اس کے فرشتے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جےں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آج نماز پنجگانہ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(ص)کا اسم مبارک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وقت ان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ہر مسلمان پر واجب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درود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50C0B">
        <w:rPr>
          <w:rFonts w:hint="eastAsia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۔الاحزاب/</w:t>
      </w:r>
      <w:r w:rsidR="005E1CF0" w:rsidRPr="005E1CF0">
        <w:rPr>
          <w:rtl/>
        </w:rPr>
        <w:t>5</w:t>
      </w:r>
      <w:r w:rsidR="006A6F3B">
        <w:rPr>
          <w:rtl/>
        </w:rPr>
        <w:t xml:space="preserve">٦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ہے۔اگر 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</w:t>
      </w:r>
      <w:r>
        <w:rPr>
          <w:rFonts w:hint="eastAsia"/>
          <w:rtl/>
        </w:rPr>
        <w:t>اختلاف</w:t>
      </w:r>
      <w:r>
        <w:rPr>
          <w:rtl/>
        </w:rPr>
        <w:t xml:space="preserve"> کو بآسان</w:t>
      </w:r>
      <w:r>
        <w:rPr>
          <w:rFonts w:hint="cs"/>
          <w:rtl/>
        </w:rPr>
        <w:t>ی</w:t>
      </w:r>
      <w:r>
        <w:rPr>
          <w:rtl/>
        </w:rPr>
        <w:t xml:space="preserve"> حل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منصور،عبدابن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د،ابن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اور کعب ابن عجزہ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5E1CF0">
      <w:pPr>
        <w:pStyle w:val="libNormal"/>
        <w:rPr>
          <w:rtl/>
        </w:rPr>
      </w:pPr>
      <w:r w:rsidRPr="005E1CF0">
        <w:rPr>
          <w:rStyle w:val="libArabicChar"/>
          <w:rFonts w:hint="eastAsia"/>
          <w:rtl/>
        </w:rPr>
        <w:t>قال</w:t>
      </w:r>
      <w:r w:rsidRPr="005E1CF0">
        <w:rPr>
          <w:rStyle w:val="libArabicChar"/>
          <w:rtl/>
        </w:rPr>
        <w:t xml:space="preserve"> لما نزلت:انّ الل</w:t>
      </w:r>
      <w:r w:rsidR="005E1CF0" w:rsidRPr="005E1CF0">
        <w:rPr>
          <w:rStyle w:val="libArabicChar"/>
          <w:rFonts w:hint="cs"/>
          <w:rtl/>
        </w:rPr>
        <w:t>ه</w:t>
      </w:r>
      <w:r w:rsidRPr="005E1CF0">
        <w:rPr>
          <w:rStyle w:val="libArabicChar"/>
          <w:rtl/>
        </w:rPr>
        <w:t xml:space="preserve"> و ملٰئکت</w:t>
      </w:r>
      <w:r w:rsidR="005E1CF0" w:rsidRPr="005E1CF0">
        <w:rPr>
          <w:rStyle w:val="libArabicChar"/>
          <w:rFonts w:hint="cs"/>
          <w:rtl/>
        </w:rPr>
        <w:t>ه</w:t>
      </w:r>
      <w:r w:rsidRPr="005E1CF0">
        <w:rPr>
          <w:rStyle w:val="libArabicChar"/>
          <w:rtl/>
        </w:rPr>
        <w:t xml:space="preserve"> </w:t>
      </w:r>
      <w:r w:rsidRPr="005E1CF0">
        <w:rPr>
          <w:rStyle w:val="libArabicChar"/>
          <w:rFonts w:hint="cs"/>
          <w:rtl/>
        </w:rPr>
        <w:t>ی</w:t>
      </w:r>
      <w:r w:rsidRPr="005E1CF0">
        <w:rPr>
          <w:rStyle w:val="libArabicChar"/>
          <w:rFonts w:hint="eastAsia"/>
          <w:rtl/>
        </w:rPr>
        <w:t>صلون</w:t>
      </w:r>
      <w:r w:rsidRPr="005E1CF0">
        <w:rPr>
          <w:rStyle w:val="libArabicChar"/>
          <w:rtl/>
        </w:rPr>
        <w:t xml:space="preserve"> عل</w:t>
      </w:r>
      <w:r w:rsidRPr="005E1CF0">
        <w:rPr>
          <w:rStyle w:val="libArabicChar"/>
          <w:rFonts w:hint="cs"/>
          <w:rtl/>
        </w:rPr>
        <w:t>یٰ</w:t>
      </w:r>
      <w:r w:rsidRPr="005E1CF0">
        <w:rPr>
          <w:rStyle w:val="libArabicChar"/>
          <w:rtl/>
        </w:rPr>
        <w:t xml:space="preserve"> النب</w:t>
      </w:r>
      <w:r w:rsidRPr="005E1CF0">
        <w:rPr>
          <w:rStyle w:val="libArabicChar"/>
          <w:rFonts w:hint="cs"/>
          <w:rtl/>
        </w:rPr>
        <w:t>ی</w:t>
      </w:r>
      <w:r w:rsidRPr="005E1CF0">
        <w:rPr>
          <w:rStyle w:val="libArabicChar"/>
          <w:rtl/>
        </w:rPr>
        <w:t xml:space="preserve">...قلنا </w:t>
      </w:r>
      <w:r w:rsidRPr="005E1CF0">
        <w:rPr>
          <w:rStyle w:val="libArabicChar"/>
          <w:rFonts w:hint="cs"/>
          <w:rtl/>
        </w:rPr>
        <w:t>ی</w:t>
      </w:r>
      <w:r w:rsidRPr="005E1CF0">
        <w:rPr>
          <w:rStyle w:val="libArabicChar"/>
          <w:rFonts w:hint="eastAsia"/>
          <w:rtl/>
        </w:rPr>
        <w:t>ا</w:t>
      </w:r>
      <w:r w:rsidRPr="005E1CF0">
        <w:rPr>
          <w:rStyle w:val="libArabicChar"/>
          <w:rtl/>
        </w:rPr>
        <w:t xml:space="preserve"> رسول الل</w:t>
      </w:r>
      <w:r w:rsidR="005E1CF0" w:rsidRPr="005E1CF0">
        <w:rPr>
          <w:rStyle w:val="libArabicChar"/>
          <w:rFonts w:hint="cs"/>
          <w:rtl/>
        </w:rPr>
        <w:t>ه</w:t>
      </w:r>
      <w:r w:rsidRPr="005E1CF0">
        <w:rPr>
          <w:rStyle w:val="libArabicChar"/>
          <w:rtl/>
        </w:rPr>
        <w:t>! قد علمنا السلام عل</w:t>
      </w:r>
      <w:r w:rsidRPr="005E1CF0">
        <w:rPr>
          <w:rStyle w:val="libArabicChar"/>
          <w:rFonts w:hint="cs"/>
          <w:rtl/>
        </w:rPr>
        <w:t>ی</w:t>
      </w:r>
      <w:r w:rsidRPr="005E1CF0">
        <w:rPr>
          <w:rStyle w:val="libArabicChar"/>
          <w:rFonts w:hint="eastAsia"/>
          <w:rtl/>
        </w:rPr>
        <w:t>ک</w:t>
      </w:r>
      <w:r w:rsidRPr="005E1CF0">
        <w:rPr>
          <w:rStyle w:val="libArabicChar"/>
          <w:rtl/>
        </w:rPr>
        <w:t xml:space="preserve"> فک</w:t>
      </w:r>
      <w:r w:rsidRPr="005E1CF0">
        <w:rPr>
          <w:rStyle w:val="libArabicChar"/>
          <w:rFonts w:hint="cs"/>
          <w:rtl/>
        </w:rPr>
        <w:t>ی</w:t>
      </w:r>
      <w:r w:rsidRPr="005E1CF0">
        <w:rPr>
          <w:rStyle w:val="libArabicChar"/>
          <w:rFonts w:hint="eastAsia"/>
          <w:rtl/>
        </w:rPr>
        <w:t>ف</w:t>
      </w:r>
      <w:r w:rsidRPr="005E1CF0">
        <w:rPr>
          <w:rStyle w:val="libArabicChar"/>
          <w:rtl/>
        </w:rPr>
        <w:t xml:space="preserve"> الصلوٰ</w:t>
      </w:r>
      <w:r w:rsidR="005E1CF0" w:rsidRPr="005E1CF0">
        <w:rPr>
          <w:rStyle w:val="libArabicChar"/>
          <w:rFonts w:hint="cs"/>
          <w:rtl/>
        </w:rPr>
        <w:t>ة</w:t>
      </w:r>
      <w:r w:rsidRPr="005E1CF0">
        <w:rPr>
          <w:rStyle w:val="libArabicChar"/>
          <w:rtl/>
        </w:rPr>
        <w:t xml:space="preserve"> عل</w:t>
      </w:r>
      <w:r w:rsidRPr="005E1CF0">
        <w:rPr>
          <w:rStyle w:val="libArabicChar"/>
          <w:rFonts w:hint="cs"/>
          <w:rtl/>
        </w:rPr>
        <w:t>ی</w:t>
      </w:r>
      <w:r w:rsidRPr="005E1CF0">
        <w:rPr>
          <w:rStyle w:val="libArabicChar"/>
          <w:rFonts w:hint="eastAsia"/>
          <w:rtl/>
        </w:rPr>
        <w:t>ک؟قال</w:t>
      </w:r>
      <w:r w:rsidRPr="005E1CF0">
        <w:rPr>
          <w:rStyle w:val="libArabicChar"/>
          <w:rtl/>
        </w:rPr>
        <w:t xml:space="preserve"> قولوا الل</w:t>
      </w:r>
      <w:r w:rsidR="005E1CF0" w:rsidRPr="005E1CF0">
        <w:rPr>
          <w:rStyle w:val="libArabicChar"/>
          <w:rFonts w:hint="cs"/>
          <w:rtl/>
        </w:rPr>
        <w:t>ه</w:t>
      </w:r>
      <w:r w:rsidRPr="005E1CF0">
        <w:rPr>
          <w:rStyle w:val="libArabicChar"/>
          <w:rtl/>
        </w:rPr>
        <w:t>م صل عل</w:t>
      </w:r>
      <w:r w:rsidRPr="005E1CF0">
        <w:rPr>
          <w:rStyle w:val="libArabicChar"/>
          <w:rFonts w:hint="cs"/>
          <w:rtl/>
        </w:rPr>
        <w:t>یٰ</w:t>
      </w:r>
      <w:r w:rsidRPr="005E1CF0">
        <w:rPr>
          <w:rStyle w:val="libArabicChar"/>
          <w:rtl/>
        </w:rPr>
        <w:t xml:space="preserve"> محمد و آل محمد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ابن عجزہ نے کہا:جب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:ان اللہ ...نازل ہوئ</w:t>
      </w:r>
      <w:r>
        <w:rPr>
          <w:rFonts w:hint="cs"/>
          <w:rtl/>
        </w:rPr>
        <w:t>ی</w:t>
      </w:r>
      <w:r>
        <w:rPr>
          <w:rtl/>
        </w:rPr>
        <w:t xml:space="preserve"> تو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اللہ(ص)!ہم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ہے کہ آپ پر سلام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آپپر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جائے؟آنحضرت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لوگ مجھ پر درود اس طرح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اللہم</w:t>
      </w:r>
      <w:r>
        <w:rPr>
          <w:rtl/>
        </w:rPr>
        <w:t xml:space="preserve"> صلّ عل</w:t>
      </w:r>
      <w:r>
        <w:rPr>
          <w:rFonts w:hint="cs"/>
          <w:rtl/>
        </w:rPr>
        <w:t>یٰ</w:t>
      </w:r>
      <w:r>
        <w:rPr>
          <w:rtl/>
        </w:rPr>
        <w:t xml:space="preserve"> محمد(ص)وآل محمد(ص)۔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دو نکات قابل غور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۔امت محمد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،آنحضرت</w:t>
      </w:r>
      <w:r w:rsidR="006A6F3B">
        <w:rPr>
          <w:rtl/>
        </w:rPr>
        <w:t xml:space="preserve"> (ص) پر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سے</w:t>
      </w:r>
      <w:r w:rsidR="006A6F3B">
        <w:rPr>
          <w:rtl/>
        </w:rPr>
        <w:t xml:space="preserve"> درود بھ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جے،جس</w:t>
      </w:r>
      <w:r w:rsidR="006A6F3B">
        <w:rPr>
          <w:rtl/>
        </w:rPr>
        <w:t xml:space="preserve"> کا حکم خدا نے قرآن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ہے؟ک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اللہم صلّ وسلم کہنا کاف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ہے؟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اللہم صل عل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</w:t>
      </w:r>
    </w:p>
    <w:p w:rsidR="005E1CF0" w:rsidRDefault="005E1CF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۔در منثور ج٦،ص</w:t>
      </w:r>
      <w:r w:rsidR="005E1CF0" w:rsidRPr="005E1CF0">
        <w:rPr>
          <w:rtl/>
        </w:rPr>
        <w:t>44</w:t>
      </w:r>
      <w:r w:rsidR="006A6F3B">
        <w:rPr>
          <w:rtl/>
        </w:rPr>
        <w:t>٦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و آل محمد کہنا ضرور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۔چنانچہ بہت سار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(ص)نے ناقص درود بھ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جنے</w:t>
      </w:r>
      <w:r w:rsidR="006A6F3B">
        <w:rPr>
          <w:rtl/>
        </w:rPr>
        <w:t xml:space="preserve"> سے منع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اہے،</w:t>
      </w:r>
      <w:r w:rsidR="006A6F3B">
        <w:rPr>
          <w:rtl/>
        </w:rPr>
        <w:t xml:space="preserve"> سارے مسلمان نماز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درود اس طرح بھ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جتے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الل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>م</w:t>
      </w:r>
      <w:r w:rsidRPr="00A42F17">
        <w:rPr>
          <w:rStyle w:val="libArabicChar"/>
          <w:rtl/>
        </w:rPr>
        <w:t xml:space="preserve"> صل عل</w:t>
      </w:r>
      <w:r w:rsidRPr="00A42F17">
        <w:rPr>
          <w:rStyle w:val="libArabicChar"/>
          <w:rFonts w:hint="cs"/>
          <w:rtl/>
        </w:rPr>
        <w:t>یٰ</w:t>
      </w:r>
      <w:r w:rsidRPr="00A42F17">
        <w:rPr>
          <w:rStyle w:val="libArabicChar"/>
          <w:rtl/>
        </w:rPr>
        <w:t xml:space="preserve"> محمد وآل محمد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بہ،احمد،بخار</w:t>
      </w:r>
      <w:r>
        <w:rPr>
          <w:rFonts w:hint="cs"/>
          <w:rtl/>
        </w:rPr>
        <w:t>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 xml:space="preserve"> ،ابن ماجہ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اسناد کے ساتھ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حوالے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اصحاب نے پوچھا 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اللہ(ص)!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آپ پر درود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قولوا</w:t>
      </w:r>
      <w:r>
        <w:rPr>
          <w:rtl/>
        </w:rPr>
        <w:t xml:space="preserve">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م صلّ علیٰ</w:t>
      </w:r>
      <w:r>
        <w:rPr>
          <w:rtl/>
        </w:rPr>
        <w:t xml:space="preserve"> محمد و عل</w:t>
      </w:r>
      <w:r>
        <w:rPr>
          <w:rFonts w:hint="cs"/>
          <w:rtl/>
        </w:rPr>
        <w:t>یٰ</w:t>
      </w:r>
      <w:r>
        <w:rPr>
          <w:rtl/>
        </w:rPr>
        <w:t xml:space="preserve"> آل محمد،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کہو</w:t>
      </w:r>
      <w:r>
        <w:rPr>
          <w:rtl/>
        </w:rPr>
        <w:t>: اے اللہ! محمد(ص) و 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واضح ہوجاتا ہے کہ اللہم صلّ و سلم۔ درود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نامکمل اور ناقص درود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۔در منثور ج ٦ ص٦</w:t>
      </w:r>
      <w:r w:rsidR="005E1CF0" w:rsidRPr="005E1CF0">
        <w:rPr>
          <w:rtl/>
        </w:rPr>
        <w:t>4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>،بخار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ص</w:t>
      </w:r>
      <w:r w:rsidR="005E1CF0" w:rsidRPr="005E1CF0">
        <w:rPr>
          <w:rtl/>
        </w:rPr>
        <w:t>311</w:t>
      </w:r>
      <w:r w:rsidR="006A6F3B">
        <w:rPr>
          <w:rtl/>
        </w:rPr>
        <w:t>،سنن نسائ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1</w:t>
      </w:r>
      <w:r w:rsidR="006A6F3B">
        <w:rPr>
          <w:rtl/>
        </w:rPr>
        <w:t>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>۔ص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29" w:name="_Toc508537535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29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خدا نے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(ص)م</w:t>
      </w:r>
      <w:r>
        <w:rPr>
          <w:rFonts w:hint="cs"/>
          <w:rtl/>
        </w:rPr>
        <w:t>ی</w:t>
      </w:r>
      <w:r>
        <w:rPr>
          <w:rFonts w:hint="eastAsia"/>
          <w:rtl/>
        </w:rPr>
        <w:t>ںدرود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رسول اسلام (ص)نے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ہے۔لہٰذا درود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کا سبب،کتاب و سنت سے دور</w:t>
      </w:r>
      <w:r>
        <w:rPr>
          <w:rFonts w:hint="cs"/>
          <w:rtl/>
        </w:rPr>
        <w:t>ی</w:t>
      </w:r>
      <w:r>
        <w:rPr>
          <w:rtl/>
        </w:rPr>
        <w:t xml:space="preserve"> ہے۔در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30" w:name="_Toc508537536"/>
      <w:r w:rsidRPr="005E1CF0">
        <w:rPr>
          <w:rtl/>
        </w:rPr>
        <w:t>12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پر خدا کا سلام ہے</w:t>
      </w:r>
      <w:bookmarkEnd w:id="30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سلام</w:t>
      </w:r>
      <w:r w:rsidRPr="00447609">
        <w:rPr>
          <w:rStyle w:val="libAieChar"/>
          <w:rtl/>
        </w:rPr>
        <w:t xml:space="preserve"> عل</w:t>
      </w:r>
      <w:r w:rsidRPr="00447609">
        <w:rPr>
          <w:rStyle w:val="libAieChar"/>
          <w:rFonts w:hint="cs"/>
          <w:rtl/>
        </w:rPr>
        <w:t>یٰ</w:t>
      </w:r>
      <w:r w:rsidRPr="00447609">
        <w:rPr>
          <w:rStyle w:val="libAieChar"/>
          <w:rtl/>
        </w:rPr>
        <w:t xml:space="preserve"> آل 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اس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 xml:space="preserve">ن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6A6F3B"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1D16D6" w:rsidP="00FE1860">
      <w:pPr>
        <w:pStyle w:val="libNormal"/>
        <w:rPr>
          <w:rtl/>
        </w:rPr>
      </w:pPr>
      <w:r>
        <w:rPr>
          <w:rtl/>
        </w:rPr>
        <w:t>(</w:t>
      </w:r>
      <w:r w:rsidR="006A6F3B">
        <w:rPr>
          <w:rtl/>
        </w:rPr>
        <w:t xml:space="preserve">ہر طرف سے </w:t>
      </w:r>
      <w:r>
        <w:rPr>
          <w:rtl/>
        </w:rPr>
        <w:t>)</w:t>
      </w:r>
      <w:r w:rsidR="006A6F3B">
        <w:rPr>
          <w:rtl/>
        </w:rPr>
        <w:t xml:space="preserve">آل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پر سلام</w:t>
      </w:r>
      <w:r>
        <w:rPr>
          <w:rtl/>
        </w:rPr>
        <w:t>(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سلام</w:t>
      </w:r>
      <w:r>
        <w:rPr>
          <w:rtl/>
        </w:rPr>
        <w:t>)</w:t>
      </w:r>
      <w:r w:rsidR="006A6F3B"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31" w:name="_Toc50853753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3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و سلام دونوں کا حکم ہوا ہے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ؑکو سلام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درود اور 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فلسفے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ہوگا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اورمنزلت خدا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>۔ص</w:t>
      </w:r>
      <w:r w:rsidR="005E1CF0" w:rsidRPr="005E1CF0">
        <w:rPr>
          <w:rtl/>
        </w:rPr>
        <w:t>211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۔صافات/</w:t>
      </w:r>
      <w:r w:rsidR="005E1CF0" w:rsidRPr="005E1CF0">
        <w:rPr>
          <w:rtl/>
        </w:rPr>
        <w:t>13</w:t>
      </w:r>
      <w:r w:rsidR="00BD1085" w:rsidRPr="00BD1085">
        <w:rPr>
          <w:rtl/>
          <w:lang w:bidi="ar-SA"/>
        </w:rPr>
        <w:t>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جس کو لحظہ بہ لحظہ زبان پر جار</w:t>
      </w:r>
      <w:r>
        <w:rPr>
          <w:rFonts w:hint="cs"/>
          <w:rtl/>
        </w:rPr>
        <w:t>ی</w:t>
      </w:r>
      <w:r>
        <w:rPr>
          <w:rtl/>
        </w:rPr>
        <w:t xml:space="preserve"> کرنا خدا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ہے۔لہٰذا چاہے کس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کام کو انجام دےنا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کام کو، اس کام کو ان حضرات پر درودسلام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ہوئے شروع کرنا چا</w:t>
      </w:r>
      <w:r w:rsidR="00B50C0B">
        <w:rPr>
          <w:rtl/>
        </w:rPr>
        <w:t>ہ</w:t>
      </w:r>
      <w:r>
        <w:rPr>
          <w:rtl/>
        </w:rPr>
        <w:t>ے،اس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حاتم و طبران</w:t>
      </w:r>
      <w:r>
        <w:rPr>
          <w:rFonts w:hint="cs"/>
          <w:rtl/>
        </w:rPr>
        <w:t>ی</w:t>
      </w:r>
      <w:r>
        <w:rPr>
          <w:rtl/>
        </w:rPr>
        <w:t xml:space="preserve">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A6F3B" w:rsidRDefault="006A6F3B" w:rsidP="00FE1860">
      <w:pPr>
        <w:pStyle w:val="libNormal"/>
        <w:rPr>
          <w:rtl/>
        </w:rPr>
      </w:pPr>
      <w:r w:rsidRPr="00A42F17">
        <w:rPr>
          <w:rStyle w:val="libArabicChar"/>
          <w:rFonts w:hint="eastAsia"/>
          <w:rtl/>
        </w:rPr>
        <w:t>ف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A42F17">
        <w:rPr>
          <w:rStyle w:val="libArabicChar"/>
          <w:rFonts w:hint="cs"/>
          <w:rtl/>
        </w:rPr>
        <w:t xml:space="preserve"> سلام علیٰ</w:t>
      </w:r>
      <w:r w:rsidRPr="00A42F17">
        <w:rPr>
          <w:rStyle w:val="libArabicChar"/>
          <w:rtl/>
        </w:rPr>
        <w:t xml:space="preserve"> آل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اس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 w:rsidRPr="00A42F17">
        <w:rPr>
          <w:rStyle w:val="libArabicChar"/>
          <w:rtl/>
        </w:rPr>
        <w:t xml:space="preserve"> قال نحن آل محمد آل</w:t>
      </w:r>
      <w:r w:rsidR="00A42F17" w:rsidRPr="00A42F17">
        <w:rPr>
          <w:rStyle w:val="libArabicChar"/>
          <w:rFonts w:hint="cs"/>
          <w:rtl/>
        </w:rPr>
        <w:t xml:space="preserve"> 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اس</w:t>
      </w:r>
      <w:r w:rsidRPr="00A42F17">
        <w:rPr>
          <w:rStyle w:val="libArabicChar"/>
          <w:rFonts w:hint="cs"/>
          <w:rtl/>
        </w:rPr>
        <w:t>ی</w:t>
      </w:r>
      <w:r w:rsidRPr="00A42F17">
        <w:rPr>
          <w:rStyle w:val="libArabicChar"/>
          <w:rFonts w:hint="eastAsia"/>
          <w:rtl/>
        </w:rPr>
        <w:t>ن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ہم آل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،فضل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آل محمد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ہے کہ مسلمانوں کا اجماع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القاب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ہے۔اور آل کے معن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لغت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سلام عل</w:t>
      </w:r>
      <w:r>
        <w:rPr>
          <w:rFonts w:hint="cs"/>
          <w:rtl/>
        </w:rPr>
        <w:t>یٰ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اض</w:t>
      </w:r>
      <w:r>
        <w:rPr>
          <w:rFonts w:hint="eastAsia"/>
          <w:rtl/>
        </w:rPr>
        <w:t>ح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۔در منثور ج ٦۔ ص</w:t>
      </w:r>
      <w:r w:rsidR="005E1CF0" w:rsidRPr="005E1CF0">
        <w:rPr>
          <w:rtl/>
        </w:rPr>
        <w:t>231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ج</w:t>
      </w:r>
      <w:r w:rsidR="005E1CF0" w:rsidRPr="005E1CF0">
        <w:rPr>
          <w:rtl/>
        </w:rPr>
        <w:t>1</w:t>
      </w:r>
      <w:r w:rsidR="006A6F3B">
        <w:rPr>
          <w:rtl/>
        </w:rPr>
        <w:t>ص٦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32" w:name="_Toc508537538"/>
      <w:r w:rsidRPr="005E1CF0">
        <w:rPr>
          <w:rtl/>
        </w:rPr>
        <w:t>13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قسم</w:t>
      </w:r>
      <w:bookmarkEnd w:id="32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والسماء</w:t>
      </w:r>
      <w:r w:rsidRPr="00447609">
        <w:rPr>
          <w:rStyle w:val="libAieChar"/>
          <w:rtl/>
        </w:rPr>
        <w:t xml:space="preserve"> ذات البروج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برجوں</w:t>
      </w:r>
      <w:r>
        <w:rPr>
          <w:rtl/>
        </w:rPr>
        <w:t xml:space="preserve"> والے آسمان ک</w:t>
      </w:r>
      <w:r>
        <w:rPr>
          <w:rFonts w:hint="cs"/>
          <w:rtl/>
        </w:rPr>
        <w:t>ی</w:t>
      </w:r>
      <w:r>
        <w:rPr>
          <w:rtl/>
        </w:rPr>
        <w:t xml:space="preserve"> قسم۔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33" w:name="_Toc50853753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3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ہاشم بن سلمان نے اپن</w:t>
      </w:r>
      <w:r>
        <w:rPr>
          <w:rFonts w:hint="cs"/>
          <w:rtl/>
        </w:rPr>
        <w:t>ی</w:t>
      </w:r>
      <w:r>
        <w:rPr>
          <w:rtl/>
        </w:rPr>
        <w:t xml:space="preserve"> کتاب'' الحج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ما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اصبغ بن نباتہ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سمعت ابن عباس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قال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:انا السماء </w:t>
      </w:r>
      <w:r>
        <w:rPr>
          <w:rFonts w:hint="eastAsia"/>
          <w:rtl/>
        </w:rPr>
        <w:t>واما</w:t>
      </w:r>
      <w:r>
        <w:rPr>
          <w:rtl/>
        </w:rPr>
        <w:t xml:space="preserve"> البروج فالائم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من 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عترت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علی</w:t>
      </w:r>
      <w:r>
        <w:rPr>
          <w:rtl/>
        </w:rPr>
        <w:t xml:space="preserve"> (ع) وآخر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ال</w:t>
      </w:r>
      <w:r>
        <w:rPr>
          <w:rtl/>
        </w:rPr>
        <w:t>م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 xml:space="preserve">و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اثنا عشر</w:t>
      </w:r>
      <w:r w:rsidR="001D16D6" w:rsidRPr="00EE6B09">
        <w:rPr>
          <w:rStyle w:val="libFootnotenumChar"/>
          <w:rFonts w:hint="cs"/>
          <w:rtl/>
          <w:lang w:bidi="ar-SA"/>
        </w:rPr>
        <w:t>(</w:t>
      </w:r>
      <w:r w:rsidR="005E1CF0" w:rsidRPr="00EE6B09">
        <w:rPr>
          <w:rStyle w:val="libFootnotenumChar"/>
          <w:rFonts w:hint="cs"/>
          <w:rtl/>
        </w:rPr>
        <w:t>2</w:t>
      </w:r>
      <w:r w:rsidR="001D16D6" w:rsidRPr="00EE6B09">
        <w:rPr>
          <w:rStyle w:val="libFootnotenumChar"/>
          <w:rFonts w:hint="cs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نباتہ</w:t>
      </w:r>
      <w:r w:rsidR="003C3C58">
        <w:rPr>
          <w:rtl/>
        </w:rPr>
        <w:t>(ع)</w:t>
      </w:r>
      <w:r>
        <w:rPr>
          <w:rtl/>
        </w:rPr>
        <w:t>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ابن </w:t>
      </w:r>
      <w:r w:rsidR="003C3C58">
        <w:rPr>
          <w:rtl/>
        </w:rPr>
        <w:t>عباس (رض)</w:t>
      </w:r>
      <w:r>
        <w:rPr>
          <w:rtl/>
        </w:rPr>
        <w:t>سے سنا کہ آپ نے کہا ـ: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:آسمان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اس کے بروج سے مراد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۔جس کا آغاز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ہوتا ہے اور انتہاء مہد</w:t>
      </w:r>
      <w:r>
        <w:rPr>
          <w:rFonts w:hint="cs"/>
          <w:rtl/>
        </w:rPr>
        <w:t>ی</w:t>
      </w:r>
      <w:r>
        <w:rPr>
          <w:rtl/>
        </w:rPr>
        <w:t xml:space="preserve"> برحق (عج) پراور وہ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۔بروج/</w:t>
      </w:r>
      <w:r w:rsidR="005E1CF0" w:rsidRPr="005E1CF0">
        <w:rPr>
          <w:rtl/>
        </w:rPr>
        <w:t>1</w:t>
      </w:r>
      <w:r w:rsidR="006A6F3B">
        <w:rPr>
          <w:rtl/>
        </w:rPr>
        <w:t xml:space="preserve">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۔،الحج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ما 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43</w:t>
      </w:r>
      <w:r w:rsidR="00BD1085" w:rsidRPr="00BD1085">
        <w:rPr>
          <w:rtl/>
          <w:lang w:bidi="ar-SA"/>
        </w:rPr>
        <w:t>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D51213" w:rsidRDefault="00D51213" w:rsidP="00FE1860">
      <w:pPr>
        <w:pStyle w:val="Heading2Center"/>
        <w:rPr>
          <w:rtl/>
        </w:rPr>
      </w:pPr>
      <w:bookmarkStart w:id="34" w:name="_Toc508537540"/>
      <w:r>
        <w:rPr>
          <w:rFonts w:hint="eastAsia"/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34"/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۔اس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معلوم ہوتا ہے والسماء ذات البروج سے حضرت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 اور ائم</w:t>
      </w:r>
      <w:r w:rsidR="00B50C0B">
        <w:rPr>
          <w:rtl/>
        </w:rPr>
        <w:t>ہ</w:t>
      </w:r>
      <w:r w:rsidR="006A6F3B">
        <w:rPr>
          <w:rtl/>
        </w:rPr>
        <w:t xml:space="preserve"> اثنا عشر مراد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(ص)کے جانش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بارہ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 xml:space="preserve">۔آخر 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امام کا لقب مہد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(عج)ہے۔ابتدائ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امام کا نام </w:t>
      </w:r>
      <w:r w:rsidR="00B50C0B">
        <w:rPr>
          <w:rtl/>
        </w:rPr>
        <w:t>علی (ع)</w:t>
      </w:r>
      <w:r w:rsidR="006A6F3B">
        <w:rPr>
          <w:rtl/>
        </w:rPr>
        <w:t>ہے۔ل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کن</w:t>
      </w:r>
      <w:r w:rsidR="006A6F3B">
        <w:rPr>
          <w:rtl/>
        </w:rPr>
        <w:t xml:space="preserve">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اور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رحلت کے بعدجنہوں نے اپنے آپ کو خل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ف</w:t>
      </w:r>
      <w:r w:rsidR="00B50C0B">
        <w:rPr>
          <w:rFonts w:hint="eastAsia"/>
          <w:rtl/>
        </w:rPr>
        <w:t>ہ</w:t>
      </w:r>
      <w:r w:rsidR="006A6F3B">
        <w:rPr>
          <w:rtl/>
        </w:rPr>
        <w:t xml:space="preserve"> مسلم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اور جانش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(ص) ہونے کا دعو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ہے۔ ان کا 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نام و نشان تک موجود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ہے۔</w:t>
      </w:r>
    </w:p>
    <w:p w:rsidR="006A6F3B" w:rsidRDefault="005E1CF0" w:rsidP="00FE1860">
      <w:pPr>
        <w:pStyle w:val="Heading2Center"/>
        <w:rPr>
          <w:rtl/>
        </w:rPr>
      </w:pPr>
      <w:bookmarkStart w:id="35" w:name="_Toc508537541"/>
      <w:r w:rsidRPr="005E1CF0">
        <w:rPr>
          <w:rtl/>
        </w:rPr>
        <w:t>14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محبت،رسالت کا </w:t>
      </w:r>
      <w:r w:rsidR="00447609">
        <w:rPr>
          <w:rtl/>
        </w:rPr>
        <w:t>صلہ ہے</w:t>
      </w:r>
      <w:bookmarkEnd w:id="35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قل</w:t>
      </w:r>
      <w:r w:rsidRPr="00447609">
        <w:rPr>
          <w:rStyle w:val="libAieChar"/>
          <w:rtl/>
        </w:rPr>
        <w:t xml:space="preserve"> لا اسئلکم عل</w:t>
      </w:r>
      <w:r w:rsidRPr="00447609">
        <w:rPr>
          <w:rStyle w:val="libAieChar"/>
          <w:rFonts w:hint="cs"/>
          <w:rtl/>
        </w:rPr>
        <w:t>یه</w:t>
      </w:r>
      <w:r w:rsidRPr="00447609">
        <w:rPr>
          <w:rStyle w:val="libAieChar"/>
          <w:rtl/>
        </w:rPr>
        <w:t xml:space="preserve"> اجراً الا المود</w:t>
      </w:r>
      <w:r w:rsidRPr="00447609">
        <w:rPr>
          <w:rStyle w:val="libAieChar"/>
          <w:rFonts w:hint="cs"/>
          <w:rtl/>
        </w:rPr>
        <w:t>ة</w:t>
      </w:r>
      <w:r w:rsidRPr="00447609">
        <w:rPr>
          <w:rStyle w:val="libAieChar"/>
          <w:rtl/>
        </w:rPr>
        <w:t xml:space="preserve"> ف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القرب</w:t>
      </w:r>
      <w:r w:rsidRPr="00447609">
        <w:rPr>
          <w:rStyle w:val="libAieChar"/>
          <w:rFonts w:hint="cs"/>
          <w:rtl/>
        </w:rPr>
        <w:t>یٰ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6A6F3B"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ٍٍ</w:t>
      </w:r>
      <w:r>
        <w:rPr>
          <w:rtl/>
        </w:rPr>
        <w:t xml:space="preserve"> ''اے رسول! تم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tl/>
        </w:rPr>
        <w:t>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</w:t>
      </w:r>
      <w:r w:rsidR="001D16D6">
        <w:rPr>
          <w:rtl/>
        </w:rPr>
        <w:t>)</w:t>
      </w:r>
      <w:r>
        <w:rPr>
          <w:rtl/>
        </w:rPr>
        <w:t xml:space="preserve"> اپنے قرابت داروں</w:t>
      </w:r>
      <w:r w:rsidR="001D16D6">
        <w:rPr>
          <w:rtl/>
        </w:rPr>
        <w:t>(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D16D6">
        <w:rPr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کے سواء تم سے کوئ</w:t>
      </w:r>
      <w:r>
        <w:rPr>
          <w:rFonts w:hint="cs"/>
          <w:rtl/>
        </w:rPr>
        <w:t>ی</w:t>
      </w:r>
      <w:r>
        <w:rPr>
          <w:rtl/>
        </w:rPr>
        <w:t xml:space="preserve"> 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مانگتا۔''</w:t>
      </w:r>
    </w:p>
    <w:p w:rsidR="006A6F3B" w:rsidRDefault="006A6F3B" w:rsidP="00FE1860">
      <w:pPr>
        <w:pStyle w:val="Heading2Center"/>
        <w:rPr>
          <w:rtl/>
        </w:rPr>
      </w:pPr>
      <w:bookmarkStart w:id="36" w:name="_Toc508537542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3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لمّا</w:t>
      </w:r>
      <w:r>
        <w:rPr>
          <w:rtl/>
        </w:rPr>
        <w:t xml:space="preserve"> نزلت ''قل لا اسئلکم.....''قالوا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من </w:t>
      </w:r>
      <w:r w:rsidR="00771D67" w:rsidRPr="00FE1860">
        <w:rPr>
          <w:rFonts w:hint="cs"/>
          <w:rtl/>
        </w:rPr>
        <w:t>ه</w:t>
      </w:r>
      <w:r>
        <w:rPr>
          <w:rtl/>
        </w:rPr>
        <w:t>ٰؤلآء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وجبت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مودت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م؟قال علی</w:t>
      </w:r>
      <w:r>
        <w:rPr>
          <w:rFonts w:hint="eastAsia"/>
          <w:rtl/>
        </w:rPr>
        <w:t>،فاطم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و ابنائ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 xml:space="preserve">ما وانّ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۔شور</w:t>
      </w:r>
      <w:r w:rsidR="006A6F3B">
        <w:rPr>
          <w:rFonts w:hint="cs"/>
          <w:rtl/>
        </w:rPr>
        <w:t>یٰ</w:t>
      </w:r>
      <w:r w:rsidR="006A6F3B">
        <w:rPr>
          <w:rtl/>
        </w:rPr>
        <w:t>/</w:t>
      </w:r>
      <w:r w:rsidR="005E1CF0" w:rsidRPr="005E1CF0">
        <w:rPr>
          <w:rtl/>
        </w:rPr>
        <w:t>23</w:t>
      </w:r>
      <w:r w:rsidR="006A6F3B">
        <w:rPr>
          <w:rtl/>
        </w:rPr>
        <w:t xml:space="preserve">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 xml:space="preserve"> تعال</w:t>
      </w:r>
      <w:r w:rsidRPr="00D51213">
        <w:rPr>
          <w:rStyle w:val="libArabicChar"/>
          <w:rFonts w:hint="cs"/>
          <w:rtl/>
        </w:rPr>
        <w:t>یٰ</w:t>
      </w:r>
      <w:r w:rsidRPr="00D51213">
        <w:rPr>
          <w:rStyle w:val="libArabicChar"/>
          <w:rtl/>
        </w:rPr>
        <w:t xml:space="preserve"> جعل اجر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عل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کم</w:t>
      </w:r>
      <w:r w:rsidRPr="00D51213">
        <w:rPr>
          <w:rStyle w:val="libArabicChar"/>
          <w:rtl/>
        </w:rPr>
        <w:t xml:space="preserve"> المود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ل بی</w:t>
      </w:r>
      <w:r w:rsidRPr="00D51213">
        <w:rPr>
          <w:rStyle w:val="libArabicChar"/>
          <w:rFonts w:hint="eastAsia"/>
          <w:rtl/>
        </w:rPr>
        <w:t>ت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وانّ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اسئلکم غداً عن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وہ لوگ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ہم پر واجب ہوگئ</w:t>
      </w:r>
      <w:r>
        <w:rPr>
          <w:rFonts w:hint="cs"/>
          <w:rtl/>
        </w:rPr>
        <w:t>ی</w:t>
      </w:r>
      <w:r>
        <w:rPr>
          <w:rtl/>
        </w:rPr>
        <w:t xml:space="preserve"> ہے؟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حضرات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،</w:t>
      </w:r>
      <w:r w:rsidR="00447609">
        <w:rPr>
          <w:rtl/>
        </w:rPr>
        <w:t>فاطمہ (س)</w:t>
      </w:r>
      <w:r>
        <w:rPr>
          <w:rtl/>
        </w:rPr>
        <w:t>اور حسن-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کا صلہ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ہے۔لہٰذا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</w:t>
      </w:r>
      <w:r>
        <w:rPr>
          <w:rFonts w:hint="cs"/>
          <w:rtl/>
        </w:rPr>
        <w:t>ی</w:t>
      </w:r>
      <w:r>
        <w:rPr>
          <w:rtl/>
        </w:rPr>
        <w:t xml:space="preserve">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سوال کروں 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رو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انّ الانصار قالوا فعلنا و فعلنا کانّ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 افتخروا فقال عباس او ابن عباس:لنا الفضل علی</w:t>
      </w:r>
      <w:r w:rsidRPr="00D51213">
        <w:rPr>
          <w:rStyle w:val="libArabicChar"/>
          <w:rFonts w:hint="eastAsia"/>
          <w:rtl/>
        </w:rPr>
        <w:t>کم</w:t>
      </w:r>
      <w:r w:rsidRPr="00D51213">
        <w:rPr>
          <w:rStyle w:val="libArabicChar"/>
          <w:rtl/>
        </w:rPr>
        <w:t xml:space="preserve"> فبلغ ذالک رسول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فاتا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 فی</w:t>
      </w:r>
      <w:r w:rsidRPr="00D51213">
        <w:rPr>
          <w:rStyle w:val="libArabicChar"/>
          <w:rtl/>
        </w:rPr>
        <w:t xml:space="preserve"> مجالس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 فقال ی</w:t>
      </w:r>
      <w:r w:rsidRPr="00D51213">
        <w:rPr>
          <w:rStyle w:val="libArabicChar"/>
          <w:rFonts w:hint="eastAsia"/>
          <w:rtl/>
        </w:rPr>
        <w:t>ا</w:t>
      </w:r>
      <w:r w:rsidRPr="00D51213">
        <w:rPr>
          <w:rStyle w:val="libArabicChar"/>
          <w:rtl/>
        </w:rPr>
        <w:t xml:space="preserve"> معشر الانصار الم تکونوا اذل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Fonts w:hint="cs"/>
          <w:rtl/>
        </w:rPr>
        <w:t>ً</w:t>
      </w:r>
      <w:r w:rsidRPr="00D51213">
        <w:rPr>
          <w:rStyle w:val="libArabicChar"/>
          <w:rtl/>
        </w:rPr>
        <w:t xml:space="preserve"> فاعزکم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بنا قالوا بلیٰ</w:t>
      </w:r>
      <w:r>
        <w:rPr>
          <w:rtl/>
        </w:rPr>
        <w:t>.........۔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اختصار</w:t>
      </w:r>
      <w:r>
        <w:rPr>
          <w:rtl/>
        </w:rPr>
        <w:t xml:space="preserve"> کو مد نظر رکھتے ہوئے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درج بالا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  <w:r w:rsidR="005E1CF0">
        <w:rPr>
          <w:rFonts w:hint="cs"/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>،ص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9</w:t>
      </w:r>
      <w:r w:rsidR="005E1CF0" w:rsidRPr="005E1CF0">
        <w:rPr>
          <w:rtl/>
        </w:rPr>
        <w:t>4</w:t>
      </w:r>
      <w:r w:rsidR="006A6F3B">
        <w:rPr>
          <w:rtl/>
        </w:rPr>
        <w:t xml:space="preserve">،کشاف ج </w:t>
      </w:r>
      <w:r w:rsidR="005E1CF0" w:rsidRPr="005E1CF0">
        <w:rPr>
          <w:rtl/>
        </w:rPr>
        <w:t>4</w:t>
      </w:r>
      <w:r w:rsidR="006A6F3B">
        <w:rPr>
          <w:rtl/>
        </w:rPr>
        <w:t xml:space="preserve"> ص</w:t>
      </w:r>
      <w:r w:rsidR="005E1CF0" w:rsidRPr="005E1CF0">
        <w:rPr>
          <w:rtl/>
        </w:rPr>
        <w:t>22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۔کشاف ج </w:t>
      </w:r>
      <w:r w:rsidR="005E1CF0" w:rsidRPr="005E1CF0">
        <w:rPr>
          <w:rtl/>
        </w:rPr>
        <w:t>4</w:t>
      </w:r>
      <w:r w:rsidR="006A6F3B">
        <w:rPr>
          <w:rtl/>
        </w:rPr>
        <w:t xml:space="preserve"> ص</w:t>
      </w:r>
      <w:r w:rsidR="005E1CF0" w:rsidRPr="005E1CF0">
        <w:rPr>
          <w:rtl/>
        </w:rPr>
        <w:t>22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،،صح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ح</w:t>
      </w:r>
      <w:r w:rsidR="006A6F3B">
        <w:rPr>
          <w:rtl/>
        </w:rPr>
        <w:t xml:space="preserve"> مسلم ج </w:t>
      </w:r>
      <w:r w:rsidR="005E1CF0" w:rsidRPr="005E1CF0">
        <w:rPr>
          <w:rtl/>
        </w:rPr>
        <w:t>3</w:t>
      </w:r>
      <w:r w:rsidR="006A6F3B">
        <w:rPr>
          <w:rtl/>
        </w:rPr>
        <w:t xml:space="preserve">ص </w:t>
      </w:r>
      <w:r w:rsidR="005E1CF0" w:rsidRPr="005E1CF0">
        <w:rPr>
          <w:rtl/>
        </w:rPr>
        <w:t>211</w:t>
      </w:r>
      <w:r w:rsidR="006A6F3B">
        <w:rPr>
          <w:rtl/>
        </w:rPr>
        <w:t>و صح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ح</w:t>
      </w:r>
      <w:r w:rsidR="006A6F3B">
        <w:rPr>
          <w:rtl/>
        </w:rPr>
        <w:t xml:space="preserve"> بخار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</w:t>
      </w:r>
      <w:r w:rsidR="005E1CF0" w:rsidRPr="005E1CF0">
        <w:rPr>
          <w:rtl/>
        </w:rPr>
        <w:t>4</w:t>
      </w:r>
      <w:r w:rsidR="006A6F3B">
        <w:rPr>
          <w:rtl/>
        </w:rPr>
        <w:t>ص</w:t>
      </w:r>
      <w:r w:rsidR="005E1CF0" w:rsidRPr="005E1CF0">
        <w:rPr>
          <w:rtl/>
        </w:rPr>
        <w:t>131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0471FA" w:rsidRDefault="006A6F3B" w:rsidP="00FE1860">
      <w:pPr>
        <w:pStyle w:val="libNormal"/>
        <w:rPr>
          <w:rtl/>
        </w:rPr>
      </w:pPr>
      <w:r>
        <w:rPr>
          <w:rtl/>
        </w:rPr>
        <w:t>''زمخشر</w:t>
      </w:r>
      <w:r>
        <w:rPr>
          <w:rFonts w:hint="cs"/>
          <w:rtl/>
        </w:rPr>
        <w:t>ی</w:t>
      </w:r>
      <w:r>
        <w:rPr>
          <w:rtl/>
        </w:rPr>
        <w:t xml:space="preserve"> نے کہا:روا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انصار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افعال پر فخر و مباہات کررہے تھے، کہہ رہے تھے کہ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 ک</w:t>
      </w:r>
      <w:r>
        <w:rPr>
          <w:rFonts w:hint="cs"/>
          <w:rtl/>
        </w:rPr>
        <w:t>ی</w:t>
      </w:r>
      <w:r>
        <w:rPr>
          <w:rtl/>
        </w:rPr>
        <w:t xml:space="preserve"> حد سے بھ</w:t>
      </w:r>
      <w:r>
        <w:rPr>
          <w:rFonts w:hint="cs"/>
          <w:rtl/>
        </w:rPr>
        <w:t>ی</w:t>
      </w:r>
      <w:r>
        <w:rPr>
          <w:rtl/>
        </w:rPr>
        <w:t xml:space="preserve"> گزر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جناب ابن عباس</w:t>
      </w:r>
      <w:r w:rsidR="003C3C58">
        <w:rPr>
          <w:rtl/>
        </w:rPr>
        <w:t>(ع)</w:t>
      </w:r>
      <w:r>
        <w:rPr>
          <w:rtl/>
        </w:rPr>
        <w:t>سے رہا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بے ساختہ بول اٹھے کہ تم لوگ</w:t>
      </w:r>
      <w:r>
        <w:rPr>
          <w:rFonts w:hint="eastAsia"/>
          <w:rtl/>
        </w:rPr>
        <w:t>وں</w:t>
      </w:r>
      <w:r>
        <w:rPr>
          <w:rtl/>
        </w:rPr>
        <w:t xml:space="preserve">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 مگر ہم لوگوں پر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مناظرے ک</w:t>
      </w:r>
      <w:r>
        <w:rPr>
          <w:rFonts w:hint="cs"/>
          <w:rtl/>
        </w:rPr>
        <w:t>ی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(ص)تک پہنچ</w:t>
      </w:r>
      <w:r>
        <w:rPr>
          <w:rFonts w:hint="cs"/>
          <w:rtl/>
        </w:rPr>
        <w:t>ی</w:t>
      </w:r>
      <w:r>
        <w:rPr>
          <w:rtl/>
        </w:rPr>
        <w:t xml:space="preserve"> تو آنحضرت (ص)خود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گروہ انصار!ک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تھے کہ خدا نے ہمارے بدولت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بخش</w:t>
      </w:r>
      <w:r>
        <w:rPr>
          <w:rFonts w:hint="cs"/>
          <w:rtl/>
        </w:rPr>
        <w:t>ی</w:t>
      </w:r>
      <w:r>
        <w:rPr>
          <w:rtl/>
        </w:rPr>
        <w:t xml:space="preserve"> ؟سب نے کہا:بے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پھر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گمراہ نہ تھے کہ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تے؟</w:t>
      </w:r>
      <w:r>
        <w:rPr>
          <w:rtl/>
        </w:rPr>
        <w:t xml:space="preserve"> وہ بولے ک</w:t>
      </w:r>
      <w:r>
        <w:rPr>
          <w:rFonts w:hint="cs"/>
          <w:rtl/>
        </w:rPr>
        <w:t>ی</w:t>
      </w:r>
      <w:r>
        <w:rPr>
          <w:rFonts w:hint="eastAsia"/>
          <w:rtl/>
        </w:rPr>
        <w:t>ا؟بآنحضرت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تمہار</w:t>
      </w:r>
      <w:r>
        <w:rPr>
          <w:rFonts w:hint="cs"/>
          <w:rtl/>
        </w:rPr>
        <w:t>ی</w:t>
      </w:r>
      <w:r>
        <w:rPr>
          <w:rtl/>
        </w:rPr>
        <w:t xml:space="preserve"> قوم نے تم کو نکال باہر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ہم نے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گفتگو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لوگ گھٹنوں کے بل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عاجز</w:t>
      </w:r>
      <w:r>
        <w:rPr>
          <w:rFonts w:hint="cs"/>
          <w:rtl/>
        </w:rPr>
        <w:t>ی</w:t>
      </w:r>
      <w:r>
        <w:rPr>
          <w:rtl/>
        </w:rPr>
        <w:t xml:space="preserve"> سے عرض کرنے لگے: ہمارے مال اور جو کچھ ہمارے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خدا اور اس کے رسول کا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0471FA" w:rsidRDefault="000471FA" w:rsidP="00FE1860">
      <w:pPr>
        <w:pStyle w:val="libNormal"/>
        <w:rPr>
          <w:rtl/>
        </w:rPr>
      </w:pPr>
    </w:p>
    <w:p w:rsidR="000471FA" w:rsidRDefault="000471FA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lastRenderedPageBreak/>
        <w:t>اس کے بعد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شخص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ہے،جو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ساتھ مرے وہ مغفورہے،جو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توبہ کر کے مراہے۔اس انسان کو ملک الموت اور منکر و نک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مرے 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 لہن دلہاکے گھر جات</w:t>
      </w:r>
      <w:r>
        <w:rPr>
          <w:rFonts w:hint="cs"/>
          <w:rtl/>
        </w:rPr>
        <w:t>ی</w:t>
      </w:r>
      <w:r>
        <w:rPr>
          <w:rtl/>
        </w:rPr>
        <w:t xml:space="preserve"> ہے۔جو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مرے اس ک</w:t>
      </w:r>
      <w:r>
        <w:rPr>
          <w:rFonts w:hint="cs"/>
          <w:rtl/>
        </w:rPr>
        <w:t>ی</w:t>
      </w:r>
      <w:r>
        <w:rPr>
          <w:rtl/>
        </w:rPr>
        <w:t xml:space="preserve"> قبر کو خدا رحمت کے فرشتوں کےلئے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آل محمد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مرے وہ سنت اور جماعت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مرا ۔اورجو آل محمد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لکھا ہوا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>
        <w:rPr>
          <w:rFonts w:hint="eastAsia"/>
          <w:rtl/>
        </w:rPr>
        <w:t>سے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ہے۔جو آل محمد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مرے وہ بہشت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سونگ سکتا ،پھر اس وقت کس</w:t>
      </w:r>
      <w:r>
        <w:rPr>
          <w:rFonts w:hint="cs"/>
          <w:rtl/>
        </w:rPr>
        <w:t>ی</w:t>
      </w:r>
      <w:r>
        <w:rPr>
          <w:rtl/>
        </w:rPr>
        <w:t xml:space="preserve"> نے پوچھا: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اللہ(ص)! جن ک</w:t>
      </w:r>
      <w:r>
        <w:rPr>
          <w:rFonts w:hint="cs"/>
          <w:rtl/>
        </w:rPr>
        <w:t>ی</w:t>
      </w:r>
      <w:r>
        <w:rPr>
          <w:rtl/>
        </w:rPr>
        <w:t xml:space="preserve"> محبت کو خدا نے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50C0B">
        <w:rPr>
          <w:rtl/>
        </w:rPr>
        <w:t>علی (ع)</w:t>
      </w:r>
      <w:r>
        <w:rPr>
          <w:rtl/>
        </w:rPr>
        <w:t>،</w:t>
      </w:r>
      <w:r w:rsidR="00447609">
        <w:rPr>
          <w:rtl/>
        </w:rPr>
        <w:t>فاطمہ (س)</w:t>
      </w:r>
      <w:r>
        <w:rPr>
          <w:rtl/>
        </w:rPr>
        <w:t>اور ان کے دو فرزند حسن-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ظلم و ستم کرے اور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 اس پر بہشت حرام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اپنے </w:t>
      </w:r>
      <w:r w:rsidR="00447609">
        <w:rPr>
          <w:rtl/>
        </w:rPr>
        <w:t>ترجمہ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آدھا حصہ مسلم،بخار</w:t>
      </w:r>
      <w:r>
        <w:rPr>
          <w:rFonts w:hint="cs"/>
          <w:rtl/>
        </w:rPr>
        <w:t>ی</w:t>
      </w:r>
      <w:r>
        <w:rPr>
          <w:rtl/>
        </w:rPr>
        <w:t xml:space="preserve"> اور در منثور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نقل ہوا ہے جبکہ زمخشر</w:t>
      </w:r>
      <w:r>
        <w:rPr>
          <w:rFonts w:hint="cs"/>
          <w:rtl/>
        </w:rPr>
        <w:t>ی</w:t>
      </w:r>
      <w:r>
        <w:rPr>
          <w:rtl/>
        </w:rPr>
        <w:t xml:space="preserve"> نے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مأخذ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اشاعتوں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مدنظر رکھتے ہوئے اس بات کا امکان پا</w:t>
      </w:r>
      <w:r>
        <w:rPr>
          <w:rFonts w:hint="cs"/>
          <w:rtl/>
        </w:rPr>
        <w:t>ی</w:t>
      </w:r>
      <w:r>
        <w:rPr>
          <w:rtl/>
        </w:rPr>
        <w:t>ا جاتا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نظر نہ آئے۔ک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بغور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بہت</w:t>
      </w: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  <w:r w:rsidR="005E1CF0">
        <w:rPr>
          <w:rFonts w:hint="cs"/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کشّاف ج</w:t>
      </w:r>
      <w:r w:rsidR="005E1CF0" w:rsidRPr="005E1CF0">
        <w:rPr>
          <w:rtl/>
        </w:rPr>
        <w:t>4</w:t>
      </w:r>
      <w:r w:rsidR="006A6F3B">
        <w:rPr>
          <w:rtl/>
        </w:rPr>
        <w:t>ص</w:t>
      </w:r>
      <w:r w:rsidR="005E1CF0" w:rsidRPr="005E1CF0">
        <w:rPr>
          <w:rtl/>
        </w:rPr>
        <w:t>22</w:t>
      </w:r>
      <w:r w:rsidR="00BD1085" w:rsidRPr="00BD1085">
        <w:rPr>
          <w:rtl/>
          <w:lang w:bidi="ar-SA"/>
        </w:rPr>
        <w:t>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شبہات و اعتراضات کا جواب بآسان</w:t>
      </w:r>
      <w:r>
        <w:rPr>
          <w:rFonts w:hint="cs"/>
          <w:rtl/>
        </w:rPr>
        <w:t>ی</w:t>
      </w:r>
      <w:r>
        <w:rPr>
          <w:rtl/>
        </w:rPr>
        <w:t xml:space="preserve"> مل سکتا ہے۔لہٰذا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کو</w:t>
      </w:r>
      <w:r>
        <w:rPr>
          <w:rtl/>
        </w:rPr>
        <w:t xml:space="preserve"> معاشرے تک پہنچانا ہم سب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37" w:name="_Toc508537543"/>
      <w:r w:rsidRPr="005E1CF0">
        <w:rPr>
          <w:rtl/>
        </w:rPr>
        <w:t>15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محبت ،ن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وں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اضافے کا سبب ہے</w:t>
      </w:r>
      <w:bookmarkEnd w:id="37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ومن</w:t>
      </w:r>
      <w:r w:rsidRPr="00447609">
        <w:rPr>
          <w:rStyle w:val="libAieChar"/>
          <w:rtl/>
        </w:rPr>
        <w:t xml:space="preserve"> 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قترف</w:t>
      </w:r>
      <w:r w:rsidRPr="00447609">
        <w:rPr>
          <w:rStyle w:val="libAieChar"/>
          <w:rtl/>
        </w:rPr>
        <w:t xml:space="preserve"> حسن</w:t>
      </w:r>
      <w:r w:rsidRPr="00447609">
        <w:rPr>
          <w:rStyle w:val="libAieChar"/>
          <w:rFonts w:hint="cs"/>
          <w:rtl/>
        </w:rPr>
        <w:t>ة</w:t>
      </w:r>
      <w:r w:rsidRPr="00447609">
        <w:rPr>
          <w:rStyle w:val="libAieChar"/>
          <w:rtl/>
        </w:rPr>
        <w:t xml:space="preserve"> نزدل</w:t>
      </w:r>
      <w:r w:rsidRPr="00447609">
        <w:rPr>
          <w:rStyle w:val="libAieChar"/>
          <w:rFonts w:hint="cs"/>
          <w:rtl/>
        </w:rPr>
        <w:t>ه فیها</w:t>
      </w:r>
      <w:r w:rsidRPr="00447609">
        <w:rPr>
          <w:rStyle w:val="libAieChar"/>
          <w:rtl/>
        </w:rPr>
        <w:t xml:space="preserve"> حسناً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حاصل کرے گاہم اس کےلئے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کرےں گے۔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38" w:name="_Toc50853754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38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خاتم 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ومن</w:t>
      </w:r>
      <w:r w:rsidRPr="00D51213">
        <w:rPr>
          <w:rStyle w:val="libArabicChar"/>
          <w:rtl/>
        </w:rPr>
        <w:t xml:space="preserve">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قترف</w:t>
      </w:r>
      <w:r w:rsidRPr="00D51213">
        <w:rPr>
          <w:rStyle w:val="libArabicChar"/>
          <w:rtl/>
        </w:rPr>
        <w:t xml:space="preserve"> حسن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قال المود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لآل محمد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محبت مراد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لکھا ہے: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ان</w:t>
      </w:r>
      <w:r w:rsidRPr="00D51213">
        <w:rPr>
          <w:rStyle w:val="libArabicChar"/>
          <w:rtl/>
        </w:rPr>
        <w:t xml:space="preserve"> السو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ان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ا المود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آل رسولالل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آل رسول (ص)ک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مراد ہے۔''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شور</w:t>
      </w:r>
      <w:r w:rsidR="006A6F3B">
        <w:rPr>
          <w:rFonts w:hint="cs"/>
          <w:rtl/>
        </w:rPr>
        <w:t>یٰ</w:t>
      </w:r>
      <w:r w:rsidR="006A6F3B">
        <w:rPr>
          <w:rtl/>
        </w:rPr>
        <w:t>/</w:t>
      </w:r>
      <w:r w:rsidR="005E1CF0" w:rsidRPr="005E1CF0">
        <w:rPr>
          <w:rtl/>
        </w:rPr>
        <w:t>22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۔در منثورج 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 xml:space="preserve"> ص</w:t>
      </w:r>
      <w:r w:rsidR="005E1CF0" w:rsidRPr="005E1CF0">
        <w:rPr>
          <w:rtl/>
        </w:rPr>
        <w:t>24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 xml:space="preserve">۔کشاف ج </w:t>
      </w:r>
      <w:r w:rsidR="005E1CF0" w:rsidRPr="005E1CF0">
        <w:rPr>
          <w:rtl/>
        </w:rPr>
        <w:t>4</w:t>
      </w:r>
      <w:r w:rsidR="006A6F3B">
        <w:rPr>
          <w:rtl/>
        </w:rPr>
        <w:t xml:space="preserve"> ص</w:t>
      </w:r>
      <w:r w:rsidR="005E1CF0" w:rsidRPr="005E1CF0">
        <w:rPr>
          <w:rtl/>
        </w:rPr>
        <w:t>221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39" w:name="_Toc508537545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39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علماء و دانشور سن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باتوں پر عمل کرنے کے بجائے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خ،اخبار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سے انکار کرنے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مطالب وافر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اگر دور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بجائے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شبہات اور اعتراضات کا حل مل جاتا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مأخذ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بے جا الزامات لگا کرمسلمانوں کے اتحاد کو پامال کرنا اسلام اور قرآن وسنت کے خلاف ہونے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ہے۔آج مسلمانوں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والے بہت سارے اختلافات کا سبب بھ</w:t>
      </w:r>
      <w:r>
        <w:rPr>
          <w:rFonts w:hint="cs"/>
          <w:rtl/>
        </w:rPr>
        <w:t>ی</w:t>
      </w:r>
      <w:r>
        <w:rPr>
          <w:rtl/>
        </w:rPr>
        <w:t xml:space="preserve"> کتابوں او</w:t>
      </w:r>
      <w:r>
        <w:rPr>
          <w:rFonts w:hint="eastAsia"/>
          <w:rtl/>
        </w:rPr>
        <w:t>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غور نہ کرنا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ہے۔ورنہ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آج اتحاد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شائد کس</w:t>
      </w:r>
      <w:r>
        <w:rPr>
          <w:rFonts w:hint="cs"/>
          <w:rtl/>
        </w:rPr>
        <w:t>ی</w:t>
      </w:r>
      <w:r>
        <w:rPr>
          <w:rtl/>
        </w:rPr>
        <w:t xml:space="preserve"> اور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و سنت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کےلئے ہر قسم کے حربے آزما رہ</w:t>
      </w:r>
      <w:r>
        <w:rPr>
          <w:rFonts w:hint="cs"/>
          <w:rtl/>
        </w:rPr>
        <w:t>ی</w:t>
      </w:r>
      <w:r>
        <w:rPr>
          <w:rtl/>
        </w:rPr>
        <w:t xml:space="preserve"> ہے،اور استعمار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خلاف پور</w:t>
      </w:r>
      <w:r>
        <w:rPr>
          <w:rFonts w:hint="cs"/>
          <w:rtl/>
        </w:rPr>
        <w:t>ی</w:t>
      </w:r>
      <w:r>
        <w:rPr>
          <w:rtl/>
        </w:rPr>
        <w:t xml:space="preserve"> قوت کے ساتھ نبرد آزما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سارے مسلمان قرآن وسنت کے قائل ہوتے ہوئے بھ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40" w:name="_Toc508537546"/>
      <w:r w:rsidRPr="005E1CF0">
        <w:rPr>
          <w:rtl/>
        </w:rPr>
        <w:t>1</w:t>
      </w:r>
      <w:r w:rsidR="006A6F3B">
        <w:rPr>
          <w:rtl/>
        </w:rPr>
        <w:t>٦)اہل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متمسک رہنے کا حکم</w:t>
      </w:r>
      <w:bookmarkEnd w:id="40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واعتصموا</w:t>
      </w:r>
      <w:r w:rsidRPr="00447609">
        <w:rPr>
          <w:rStyle w:val="libAieChar"/>
          <w:rtl/>
        </w:rPr>
        <w:t xml:space="preserve"> بحبل الل</w:t>
      </w:r>
      <w:r w:rsidRPr="00447609">
        <w:rPr>
          <w:rStyle w:val="libAieChar"/>
          <w:rFonts w:hint="cs"/>
          <w:rtl/>
        </w:rPr>
        <w:t>ه جمی</w:t>
      </w:r>
      <w:r w:rsidRPr="00447609">
        <w:rPr>
          <w:rStyle w:val="libAieChar"/>
          <w:rFonts w:hint="eastAsia"/>
          <w:rtl/>
        </w:rPr>
        <w:t>عاً</w:t>
      </w:r>
      <w:r w:rsidRPr="00447609">
        <w:rPr>
          <w:rStyle w:val="libAieChar"/>
          <w:rtl/>
        </w:rPr>
        <w:t xml:space="preserve"> ولا تفرقوا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''اور اللہ تبارک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 سب کے سب مضبوط</w:t>
      </w:r>
      <w:r>
        <w:rPr>
          <w:rFonts w:hint="cs"/>
          <w:rtl/>
        </w:rPr>
        <w:t>ی</w:t>
      </w:r>
      <w:r>
        <w:rPr>
          <w:rtl/>
        </w:rPr>
        <w:t xml:space="preserve"> سے تھام لو۔''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41" w:name="_Toc508537547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قال</w:t>
      </w:r>
      <w:r w:rsidRPr="00D51213">
        <w:rPr>
          <w:rStyle w:val="libArabicChar"/>
          <w:rtl/>
        </w:rPr>
        <w:t xml:space="preserve"> کنّا عند النب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اذا جاء اعراب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فقال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ا</w:t>
      </w:r>
      <w:r w:rsidRPr="00D51213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سمعتک تقول واعتصموا بحبل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الذی</w:t>
      </w:r>
      <w:r w:rsidRPr="00D51213">
        <w:rPr>
          <w:rStyle w:val="libArabicChar"/>
          <w:rtl/>
        </w:rPr>
        <w:t xml:space="preserve"> نعتصم ب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فضرب النبی</w:t>
      </w:r>
      <w:r w:rsidRPr="00D51213">
        <w:rPr>
          <w:rStyle w:val="libArabicChar"/>
          <w:rtl/>
        </w:rPr>
        <w:t xml:space="preserve">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 xml:space="preserve">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د</w:t>
      </w:r>
      <w:r w:rsidRPr="00D51213">
        <w:rPr>
          <w:rStyle w:val="libArabicChar"/>
          <w:rtl/>
        </w:rPr>
        <w:t xml:space="preserve"> عل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وقال تمسکوا ب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ٰذا 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و حبل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المتی</w:t>
      </w:r>
      <w:r w:rsidRPr="00D51213">
        <w:rPr>
          <w:rStyle w:val="libArabicChar"/>
          <w:rFonts w:hint="eastAsia"/>
          <w:rtl/>
        </w:rPr>
        <w:t>ن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 w:rsidR="003C3C58">
        <w:rPr>
          <w:rtl/>
        </w:rPr>
        <w:t>عباس (رض)</w:t>
      </w:r>
      <w:r>
        <w:rPr>
          <w:rtl/>
        </w:rPr>
        <w:t>نے کہا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 عراب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پوچھا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آپسے سنا ہے:واعتصموا بحبل اللہ جم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>۔لہٰذا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تاکہ اسے تھام لوں۔اس وقت رسول اسلام (ص)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۔آل عمران 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3</w:t>
      </w:r>
      <w:r w:rsidR="006A6F3B">
        <w:rPr>
          <w:rtl/>
        </w:rPr>
        <w:t xml:space="preserve">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1</w:t>
      </w:r>
      <w:r w:rsidR="006A6F3B">
        <w:rPr>
          <w:rtl/>
        </w:rPr>
        <w:t xml:space="preserve"> ص </w:t>
      </w:r>
      <w:r w:rsidR="005E1CF0" w:rsidRPr="005E1CF0">
        <w:rPr>
          <w:rtl/>
        </w:rPr>
        <w:t>131</w:t>
      </w:r>
      <w:r w:rsidR="006A6F3B">
        <w:rPr>
          <w:rtl/>
        </w:rPr>
        <w:t>،حد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80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اپنے دست مبارک کو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دست مبارک پر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مراد،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اسے تھام لو۔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واضح اور روشن رس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صرف حضر 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حبل اللہ ہونے کا پتہ چلتا ہے،جبکہ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پورے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ں،حبل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51213">
        <w:rPr>
          <w:rFonts w:hint="cs"/>
          <w:rtl/>
        </w:rPr>
        <w:t xml:space="preserve"> </w:t>
      </w:r>
      <w:r>
        <w:rPr>
          <w:rFonts w:hint="eastAsia"/>
          <w:rtl/>
        </w:rPr>
        <w:t>جن</w:t>
      </w:r>
      <w:r>
        <w:rPr>
          <w:rtl/>
        </w:rPr>
        <w:t xml:space="preserve"> سے متمسک رہنے کا حکم اللہ تعال</w:t>
      </w:r>
      <w:r>
        <w:rPr>
          <w:rFonts w:hint="cs"/>
          <w:rtl/>
        </w:rPr>
        <w:t>یٰ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حبل اللہ ہونے ک</w:t>
      </w:r>
      <w:r>
        <w:rPr>
          <w:rFonts w:hint="cs"/>
          <w:rtl/>
        </w:rPr>
        <w:t>ی</w:t>
      </w:r>
      <w:r>
        <w:rPr>
          <w:rtl/>
        </w:rPr>
        <w:t xml:space="preserve"> خبر حضرت امام جعفر صادق</w:t>
      </w:r>
      <w:r w:rsidR="003C3C58">
        <w:rPr>
          <w:rtl/>
        </w:rPr>
        <w:t>(ع)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:واعتصموا بحبل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جمی</w:t>
      </w:r>
      <w:r w:rsidRPr="00D51213">
        <w:rPr>
          <w:rStyle w:val="libArabicChar"/>
          <w:rFonts w:hint="eastAsia"/>
          <w:rtl/>
        </w:rPr>
        <w:t>عاً</w:t>
      </w:r>
      <w:r w:rsidRPr="00D51213">
        <w:rPr>
          <w:rStyle w:val="libArabicChar"/>
          <w:rtl/>
        </w:rPr>
        <w:t xml:space="preserve"> قال نحن حبل الل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3C3C58">
        <w:rPr>
          <w:rtl/>
        </w:rPr>
        <w:t xml:space="preserve"> (ع)</w:t>
      </w:r>
      <w:r>
        <w:rPr>
          <w:rtl/>
        </w:rPr>
        <w:t>سے واعتصموا بحبل اللہ</w:t>
      </w:r>
      <w:r w:rsidR="00D51213">
        <w:rPr>
          <w:rFonts w:hint="cs"/>
          <w:rtl/>
        </w:rPr>
        <w:t xml:space="preserve"> 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مشہور کلام بھ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ہے،جس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واعتصموا بحبل اللہ کے مصداق ہونے کے ساتھ ساتھ ان سے متمسک رہنے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1</w:t>
      </w:r>
      <w:r w:rsidR="006A6F3B">
        <w:rPr>
          <w:rtl/>
        </w:rPr>
        <w:t xml:space="preserve"> ص </w:t>
      </w:r>
      <w:r w:rsidR="005E1CF0" w:rsidRPr="005E1CF0">
        <w:rPr>
          <w:rtl/>
        </w:rPr>
        <w:t>131</w:t>
      </w:r>
      <w:r w:rsidR="006A6F3B">
        <w:rPr>
          <w:rtl/>
        </w:rPr>
        <w:t>،حد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80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ولما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الناس قد ذ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ب ب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... مذا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ب فی</w:t>
      </w:r>
      <w:r>
        <w:rPr>
          <w:rtl/>
        </w:rPr>
        <w:t xml:space="preserve"> البحر الغ</w:t>
      </w:r>
      <w:r>
        <w:rPr>
          <w:rFonts w:hint="cs"/>
          <w:rtl/>
        </w:rPr>
        <w:t>ی</w:t>
      </w:r>
      <w:r>
        <w:rPr>
          <w:rtl/>
        </w:rPr>
        <w:t xml:space="preserve"> والج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ل رکبت</w:t>
      </w:r>
      <w:r w:rsidR="00D51213"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اسم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فی</w:t>
      </w:r>
      <w:r>
        <w:rPr>
          <w:rtl/>
        </w:rPr>
        <w:t xml:space="preserve"> سفن النجا</w:t>
      </w:r>
      <w:r w:rsidR="00FE1860" w:rsidRPr="00FE1860">
        <w:rPr>
          <w:rFonts w:hint="cs"/>
          <w:rtl/>
        </w:rPr>
        <w:t>ة</w:t>
      </w:r>
      <w:r>
        <w:rPr>
          <w:rFonts w:hint="cs"/>
          <w:rtl/>
        </w:rPr>
        <w:t>.و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tl/>
        </w:rPr>
        <w:t xml:space="preserve"> المصطف</w:t>
      </w:r>
      <w:r>
        <w:rPr>
          <w:rFonts w:hint="cs"/>
          <w:rtl/>
        </w:rPr>
        <w:t>یٰ</w:t>
      </w:r>
      <w:r>
        <w:rPr>
          <w:rtl/>
        </w:rPr>
        <w:t xml:space="preserve"> قائم الرسل و تمسکت حبل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 xml:space="preserve">و و لاء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. کما قد امرنا بالتمسک بالحبل</w:t>
      </w:r>
      <w:r w:rsidR="001D16D6" w:rsidRPr="00EE6B09">
        <w:rPr>
          <w:rStyle w:val="libFootnotenumChar"/>
          <w:rFonts w:hint="cs"/>
          <w:rtl/>
          <w:lang w:bidi="ar-SA"/>
        </w:rPr>
        <w:t>(</w:t>
      </w:r>
      <w:r w:rsidR="005E1CF0" w:rsidRPr="00EE6B09">
        <w:rPr>
          <w:rStyle w:val="libFootnotenumChar"/>
          <w:rFonts w:hint="cs"/>
          <w:rtl/>
        </w:rPr>
        <w:t>1</w:t>
      </w:r>
      <w:r w:rsidR="001D16D6" w:rsidRPr="00EE6B09">
        <w:rPr>
          <w:rStyle w:val="libFootnotenumChar"/>
          <w:rFonts w:hint="cs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42" w:name="_Toc508537548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42"/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۔ان روا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 سے ثابت ہوجاتا ہے کہ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حبل اللہ</w:t>
      </w:r>
      <w:r w:rsidR="001D16D6">
        <w:rPr>
          <w:rtl/>
        </w:rPr>
        <w:t>(</w:t>
      </w:r>
      <w:r w:rsidR="006A6F3B">
        <w:rPr>
          <w:rtl/>
        </w:rPr>
        <w:t>اللہ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رس</w:t>
      </w:r>
      <w:r w:rsidR="006A6F3B">
        <w:rPr>
          <w:rFonts w:hint="cs"/>
          <w:rtl/>
        </w:rPr>
        <w:t>ی</w:t>
      </w:r>
      <w:r w:rsidR="001D16D6">
        <w:rPr>
          <w:rtl/>
        </w:rPr>
        <w:t>)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متمسک رہنے کا حکم اللہ نے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۔اس کا لازم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جہ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ہے کہ ان سے دوست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محبت کے بغ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انسان کے اعمال بے سود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4</w:t>
      </w:r>
      <w:r w:rsidR="006A6F3B">
        <w:rPr>
          <w:rtl/>
        </w:rPr>
        <w:t>۔ان سے دشمن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بغض رکھنا اس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مہ</w:t>
      </w:r>
      <w:r w:rsidR="006A6F3B">
        <w:rPr>
          <w:rtl/>
        </w:rPr>
        <w:t xml:space="preserve"> کے مناف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ہونے کے علاوہ قرآن و سنت پر اعتقاد کے ساتھ متضاد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</w:t>
      </w:r>
    </w:p>
    <w:p w:rsidR="00AA2960" w:rsidRDefault="005E1CF0" w:rsidP="00FE1860">
      <w:pPr>
        <w:pStyle w:val="libNormal"/>
        <w:rPr>
          <w:rtl/>
        </w:rPr>
      </w:pPr>
      <w:r w:rsidRPr="005E1CF0">
        <w:rPr>
          <w:rtl/>
        </w:rPr>
        <w:t>5</w:t>
      </w:r>
      <w:r w:rsidR="006A6F3B">
        <w:rPr>
          <w:rtl/>
        </w:rPr>
        <w:t>۔ا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طرف سے اسلام کے اصول و فروع کے پابند ہونے کا دعو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کرنا دوسر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سے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کو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گر</w:t>
      </w:r>
      <w:r w:rsidR="006A6F3B">
        <w:rPr>
          <w:rtl/>
        </w:rPr>
        <w:t xml:space="preserve"> اصحاب کرام کے مانند تصور کرنا 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نا انصاف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متمسک رہنے اور ان سے دوست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 محبت کرنے کا حکم 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جانب سے ہے اور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محبت کے ساتھ انجام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ئے</w:t>
      </w:r>
      <w:r w:rsidR="006A6F3B">
        <w:rPr>
          <w:rtl/>
        </w:rPr>
        <w:t xml:space="preserve"> جانے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۔المغرب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،احمد</w:t>
      </w:r>
      <w:r w:rsidR="006A6F3B">
        <w:rPr>
          <w:rtl/>
        </w:rPr>
        <w:t xml:space="preserve"> بن بطر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ق،فتح</w:t>
      </w:r>
      <w:r w:rsidR="006A6F3B">
        <w:rPr>
          <w:rtl/>
        </w:rPr>
        <w:t xml:space="preserve"> الملک العل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،ص</w:t>
      </w:r>
      <w:r w:rsidR="00BD1085" w:rsidRPr="00BD1085">
        <w:rPr>
          <w:rtl/>
          <w:lang w:bidi="ar-SA"/>
        </w:rPr>
        <w:t>70</w:t>
      </w:r>
      <w:r w:rsidR="006A6F3B">
        <w:rPr>
          <w:rtl/>
        </w:rPr>
        <w:t>ط؛مکتبہ ام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المومن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اصفہان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والے</w:t>
      </w:r>
      <w:r>
        <w:rPr>
          <w:rtl/>
        </w:rPr>
        <w:t xml:space="preserve"> اعمال کا اجر و ثواب بھ</w:t>
      </w:r>
      <w:r>
        <w:rPr>
          <w:rFonts w:hint="cs"/>
          <w:rtl/>
        </w:rPr>
        <w:t>ی</w:t>
      </w:r>
      <w:r>
        <w:rPr>
          <w:rtl/>
        </w:rPr>
        <w:t xml:space="preserve"> دو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اطاعت لازم ہے اس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لازم و واجب ہے۔لہٰذا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ہر مسئلے کا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فطرت کا تقاضا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43" w:name="_Toc508537549"/>
      <w:r w:rsidRPr="005E1CF0">
        <w:rPr>
          <w:rtl/>
        </w:rPr>
        <w:t>1</w:t>
      </w:r>
      <w:r w:rsidR="00BD1085" w:rsidRPr="00BD1085">
        <w:rPr>
          <w:rtl/>
        </w:rPr>
        <w:t>7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،صراط مستق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43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</w:t>
      </w:r>
      <w:r w:rsidRPr="00447609">
        <w:rPr>
          <w:rStyle w:val="libAieChar"/>
          <w:rFonts w:hint="cs"/>
          <w:rtl/>
        </w:rPr>
        <w:t>هدنا</w:t>
      </w:r>
      <w:r w:rsidRPr="00447609">
        <w:rPr>
          <w:rStyle w:val="libAieChar"/>
          <w:rtl/>
        </w:rPr>
        <w:t xml:space="preserve"> الصراط المستق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 xml:space="preserve">م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''پالنے والے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کر''۔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44" w:name="_Toc508537550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51213">
        <w:rPr>
          <w:rFonts w:hint="cs"/>
          <w:rtl/>
        </w:rPr>
        <w:t xml:space="preserve"> </w:t>
      </w: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الفاظ راستے کے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اللہ، سبل،صراط،طر</w:t>
      </w:r>
      <w:r>
        <w:rPr>
          <w:rFonts w:hint="cs"/>
          <w:rtl/>
        </w:rPr>
        <w:t>ی</w:t>
      </w:r>
      <w:r>
        <w:rPr>
          <w:rFonts w:hint="eastAsia"/>
          <w:rtl/>
        </w:rPr>
        <w:t>ق،صراط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الفاظ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راستے کے معن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اگرچہ راستے کے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الفاظ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جتنے 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مبعوث ہونے کا فلسفہ بھ</w:t>
      </w:r>
      <w:r>
        <w:rPr>
          <w:rFonts w:hint="cs"/>
          <w:rtl/>
        </w:rPr>
        <w:t>ی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ہے،جس سے راستے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کا بخوب</w:t>
      </w:r>
      <w:r>
        <w:rPr>
          <w:rFonts w:hint="cs"/>
          <w:rtl/>
        </w:rPr>
        <w:t>ی</w:t>
      </w:r>
      <w:r>
        <w:rPr>
          <w:rtl/>
        </w:rPr>
        <w:t xml:space="preserve"> علم ہوجاتا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مسلمانوں کےلئے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۔حمد/ </w:t>
      </w:r>
      <w:r w:rsidR="005E1CF0" w:rsidRPr="005E1CF0">
        <w:rPr>
          <w:rtl/>
        </w:rPr>
        <w:t>5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گھنٹوں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،پانچ وقت زبان پر''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</w:t>
      </w:r>
      <w:r w:rsidR="00447609" w:rsidRPr="00447609">
        <w:rPr>
          <w:rStyle w:val="libAieChar"/>
          <w:rFonts w:hint="cs"/>
          <w:rtl/>
        </w:rPr>
        <w:t>هدنا الصراط المستقی</w:t>
      </w:r>
      <w:r w:rsidR="00447609" w:rsidRPr="00447609">
        <w:rPr>
          <w:rStyle w:val="libAieChar"/>
          <w:rFonts w:hint="eastAsia"/>
          <w:rtl/>
        </w:rPr>
        <w:t>م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''کا جملہ جار</w:t>
      </w:r>
      <w:r>
        <w:rPr>
          <w:rFonts w:hint="cs"/>
          <w:rtl/>
        </w:rPr>
        <w:t>ی</w:t>
      </w:r>
      <w:r>
        <w:rPr>
          <w:rtl/>
        </w:rPr>
        <w:t xml:space="preserve"> کرنے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ہے۔جس سے بھ</w:t>
      </w:r>
      <w:r>
        <w:rPr>
          <w:rFonts w:hint="cs"/>
          <w:rtl/>
        </w:rPr>
        <w:t>ی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ہے۔اگر ہم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</w:t>
      </w:r>
      <w:r w:rsidR="00447609" w:rsidRPr="00447609">
        <w:rPr>
          <w:rStyle w:val="libAieChar"/>
          <w:rFonts w:hint="cs"/>
          <w:rtl/>
        </w:rPr>
        <w:t>هدنا الصراط المستقی</w:t>
      </w:r>
      <w:r w:rsidR="00447609" w:rsidRPr="00447609">
        <w:rPr>
          <w:rStyle w:val="libAieChar"/>
          <w:rFonts w:hint="eastAsia"/>
          <w:rtl/>
        </w:rPr>
        <w:t>م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مصداق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ہے،اور اس راہ پر گامزن رہنے ک</w:t>
      </w:r>
      <w:r>
        <w:rPr>
          <w:rFonts w:hint="cs"/>
          <w:rtl/>
        </w:rPr>
        <w:t>ی</w:t>
      </w:r>
      <w:r>
        <w:rPr>
          <w:rtl/>
        </w:rPr>
        <w:t xml:space="preserve"> خاطر اللہ نے اپنے بندوں سے دعا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ابن </w:t>
      </w:r>
      <w:r w:rsidR="003C3C58">
        <w:rPr>
          <w:rtl/>
        </w:rPr>
        <w:t>عباس (رض)</w:t>
      </w:r>
      <w:r>
        <w:rPr>
          <w:rtl/>
        </w:rPr>
        <w:t>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قول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دنا الصراط المستقی</w:t>
      </w:r>
      <w:r w:rsidRPr="00D51213">
        <w:rPr>
          <w:rStyle w:val="libArabicChar"/>
          <w:rFonts w:hint="eastAsia"/>
          <w:rtl/>
        </w:rPr>
        <w:t>م،قال</w:t>
      </w:r>
      <w:r w:rsidRPr="00D51213">
        <w:rPr>
          <w:rStyle w:val="libArabicChar"/>
          <w:rtl/>
        </w:rPr>
        <w:t xml:space="preserve"> صراط محمد و آل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حضرت محمد(ص)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</w:t>
      </w:r>
      <w:r w:rsidR="00DF7FCA">
        <w:rPr>
          <w:rtl/>
        </w:rPr>
        <w:t>ہیں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3C3C58">
        <w:rPr>
          <w:rtl/>
        </w:rPr>
        <w:t>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</w:t>
      </w:r>
      <w:r w:rsidR="003C3C58">
        <w:rPr>
          <w:rtl/>
        </w:rPr>
        <w:t xml:space="preserve"> (ع)</w:t>
      </w:r>
      <w:r>
        <w:rPr>
          <w:rtl/>
        </w:rPr>
        <w:t>سے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نحن</w:t>
      </w:r>
      <w:r w:rsidRPr="00D51213">
        <w:rPr>
          <w:rStyle w:val="libArabicChar"/>
          <w:rtl/>
        </w:rPr>
        <w:t xml:space="preserve"> الطر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ق</w:t>
      </w:r>
      <w:r w:rsidRPr="00D51213">
        <w:rPr>
          <w:rStyle w:val="libArabicChar"/>
          <w:rtl/>
        </w:rPr>
        <w:t xml:space="preserve"> الواضح و الصراط المستق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م</w:t>
      </w:r>
      <w:r w:rsidRPr="00D51213">
        <w:rPr>
          <w:rStyle w:val="libArabicChar"/>
          <w:rtl/>
        </w:rPr>
        <w:t xml:space="preserve"> ال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جانے کا واضح و روشن راستہ اور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بن عبد اللہ انصار 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:اللہ نے حضرت </w:t>
      </w:r>
      <w:r w:rsidR="00B50C0B">
        <w:rPr>
          <w:rtl/>
        </w:rPr>
        <w:t>علی (ع)</w:t>
      </w:r>
      <w:r>
        <w:rPr>
          <w:rtl/>
        </w:rPr>
        <w:t xml:space="preserve">اور حضرت </w:t>
      </w:r>
      <w:r w:rsidR="00447609">
        <w:rPr>
          <w:rtl/>
        </w:rPr>
        <w:t>فاطمہ (س)</w:t>
      </w:r>
      <w:r>
        <w:rPr>
          <w:rtl/>
        </w:rPr>
        <w:t xml:space="preserve">اور ان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۔الحاکم الحسکان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داللہ</w:t>
      </w:r>
      <w:r w:rsidR="006A6F3B">
        <w:rPr>
          <w:rtl/>
        </w:rPr>
        <w:t xml:space="preserve"> بن احمد؛شواہدالتنز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4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۔الحاکم الحسکان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داللہ</w:t>
      </w:r>
      <w:r w:rsidR="006A6F3B">
        <w:rPr>
          <w:rtl/>
        </w:rPr>
        <w:t xml:space="preserve"> بن احمد؛شواہدالتنز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4</w:t>
      </w:r>
      <w:r w:rsidR="006A6F3B">
        <w:rPr>
          <w:rtl/>
        </w:rPr>
        <w:t xml:space="preserve">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دو فرزندوں کو اپن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سے دوست</w:t>
      </w:r>
      <w:r>
        <w:rPr>
          <w:rFonts w:hint="cs"/>
          <w:rtl/>
        </w:rPr>
        <w:t>ی</w:t>
      </w:r>
      <w:r>
        <w:rPr>
          <w:rtl/>
        </w:rPr>
        <w:t xml:space="preserve"> و محبت رکھنے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دروازہ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گامزن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45" w:name="_Toc508537551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4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اللہ ک</w:t>
      </w:r>
      <w:r>
        <w:rPr>
          <w:rFonts w:hint="cs"/>
          <w:rtl/>
        </w:rPr>
        <w:t>ی</w:t>
      </w:r>
      <w:r>
        <w:rPr>
          <w:rtl/>
        </w:rPr>
        <w:t xml:space="preserve"> طرف سے مبعوث ہونے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بن عبد اللہ(ص)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بعد </w:t>
      </w:r>
      <w:r w:rsidR="00B50C0B">
        <w:rPr>
          <w:rtl/>
        </w:rPr>
        <w:t>سلسلہ</w:t>
      </w:r>
      <w:r>
        <w:rPr>
          <w:rtl/>
        </w:rPr>
        <w:t xml:space="preserve"> نبوّت و وح</w:t>
      </w:r>
      <w:r>
        <w:rPr>
          <w:rFonts w:hint="cs"/>
          <w:rtl/>
        </w:rPr>
        <w:t>ی</w:t>
      </w:r>
      <w:r>
        <w:rPr>
          <w:rtl/>
        </w:rPr>
        <w:t xml:space="preserve"> منقطع ہوا اور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نبوت جن و انس کے لئے ہے۔کس</w:t>
      </w:r>
      <w:r>
        <w:rPr>
          <w:rFonts w:hint="cs"/>
          <w:rtl/>
        </w:rPr>
        <w:t>ی</w:t>
      </w:r>
      <w:r>
        <w:rPr>
          <w:rtl/>
        </w:rPr>
        <w:t xml:space="preserve"> خاص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طبقے کے ساتھ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آپؐ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 چلنے کو ہر مسلمان راہ سعادت وہدا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لوگوں کو ضلالت و گمراہ</w:t>
      </w:r>
      <w:r>
        <w:rPr>
          <w:rFonts w:hint="cs"/>
          <w:rtl/>
        </w:rPr>
        <w:t>ی</w:t>
      </w:r>
      <w:r>
        <w:rPr>
          <w:rtl/>
        </w:rPr>
        <w:t xml:space="preserve"> سے نجات دلائے اورراہ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بشر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مشعل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آنحضرت (ص)نے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مانند انسان ہوں،موت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حق ہے۔لہٰذا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اسلام ک</w:t>
      </w:r>
      <w:r>
        <w:rPr>
          <w:rFonts w:hint="cs"/>
          <w:rtl/>
        </w:rPr>
        <w:t>ی</w:t>
      </w:r>
      <w:r>
        <w:rPr>
          <w:rtl/>
        </w:rPr>
        <w:t xml:space="preserve"> حفاظت اور تمہار</w:t>
      </w:r>
      <w:r>
        <w:rPr>
          <w:rFonts w:hint="cs"/>
          <w:rtl/>
        </w:rPr>
        <w:t>ی</w:t>
      </w:r>
      <w:r>
        <w:rPr>
          <w:rtl/>
        </w:rPr>
        <w:t xml:space="preserve">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سے متمسک رہو۔اگر بشر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کرے تو بخوب</w:t>
      </w:r>
      <w:r>
        <w:rPr>
          <w:rFonts w:hint="cs"/>
          <w:rtl/>
        </w:rPr>
        <w:t>ی</w:t>
      </w:r>
      <w:r>
        <w:rPr>
          <w:rtl/>
        </w:rPr>
        <w:t xml:space="preserve"> بہت سارے شبہات کا واضح جواب مل سکتا ہے۔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الحنف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ارجح المطالب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سند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معلوم ہوجاتا ہے کہ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</w:t>
      </w:r>
      <w:r w:rsidR="00DF7FCA">
        <w:rPr>
          <w:rtl/>
        </w:rPr>
        <w:t>ہیں</w:t>
      </w:r>
      <w:r>
        <w:rPr>
          <w:rtl/>
        </w:rPr>
        <w:t>۔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کے ساتھ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سے متمسک رہنا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موضوع پر مستقل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46" w:name="_Toc508537552"/>
      <w:r w:rsidRPr="005E1CF0">
        <w:rPr>
          <w:rtl/>
        </w:rPr>
        <w:t>1</w:t>
      </w:r>
      <w:r w:rsidR="00BD1085" w:rsidRPr="00BD1085">
        <w:rPr>
          <w:rtl/>
        </w:rPr>
        <w:t>8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جانب سے بشر پر گواہ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46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وکذالک</w:t>
      </w:r>
      <w:r w:rsidRPr="00447609">
        <w:rPr>
          <w:rStyle w:val="libAieChar"/>
          <w:rtl/>
        </w:rPr>
        <w:t xml:space="preserve"> جعلناکم ام</w:t>
      </w:r>
      <w:r w:rsidRPr="00447609">
        <w:rPr>
          <w:rStyle w:val="libAieChar"/>
          <w:rFonts w:hint="cs"/>
          <w:rtl/>
        </w:rPr>
        <w:t>ة</w:t>
      </w:r>
      <w:r w:rsidRPr="00447609">
        <w:rPr>
          <w:rStyle w:val="libAieChar"/>
          <w:rtl/>
        </w:rPr>
        <w:t xml:space="preserve"> وسطاً لتکونوا ش</w:t>
      </w:r>
      <w:r w:rsidRPr="00447609">
        <w:rPr>
          <w:rStyle w:val="libAieChar"/>
          <w:rFonts w:hint="cs"/>
          <w:rtl/>
        </w:rPr>
        <w:t>هداء علیٰ</w:t>
      </w:r>
      <w:r w:rsidRPr="00447609">
        <w:rPr>
          <w:rStyle w:val="libAieChar"/>
          <w:rtl/>
        </w:rPr>
        <w:t xml:space="preserve"> الناس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ہم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تم لوگوں پر گواہ بنو۔</w:t>
      </w:r>
    </w:p>
    <w:p w:rsidR="006A6F3B" w:rsidRDefault="006A6F3B" w:rsidP="00FE1860">
      <w:pPr>
        <w:pStyle w:val="libNormal"/>
        <w:rPr>
          <w:rtl/>
        </w:rPr>
      </w:pP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</w:p>
    <w:p w:rsidR="006A6F3B" w:rsidRDefault="001D16D6" w:rsidP="00B50C0B">
      <w:pPr>
        <w:pStyle w:val="libFootnote"/>
        <w:rPr>
          <w:rtl/>
        </w:rPr>
      </w:pPr>
      <w:r w:rsidRPr="00B50C0B">
        <w:rPr>
          <w:rtl/>
        </w:rPr>
        <w:t>(</w:t>
      </w:r>
      <w:r w:rsidR="005E1CF0" w:rsidRPr="00B50C0B">
        <w:rPr>
          <w:rtl/>
        </w:rPr>
        <w:t>1</w:t>
      </w:r>
      <w:r w:rsidRPr="00B50C0B">
        <w:rPr>
          <w:rtl/>
        </w:rPr>
        <w:t>)</w:t>
      </w:r>
      <w:r w:rsidR="006A6F3B" w:rsidRPr="00B50C0B">
        <w:rPr>
          <w:rtl/>
        </w:rPr>
        <w:t xml:space="preserve"> </w:t>
      </w:r>
      <w:r w:rsidR="006A6F3B">
        <w:rPr>
          <w:rtl/>
        </w:rPr>
        <w:t>تفص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مطالعہ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لئے</w:t>
      </w:r>
      <w:r w:rsidR="006A6F3B">
        <w:rPr>
          <w:rtl/>
        </w:rPr>
        <w:t xml:space="preserve">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:علامہ طباطبائ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: 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ج</w:t>
      </w:r>
      <w:r w:rsidR="005E1CF0" w:rsidRPr="005E1CF0">
        <w:rPr>
          <w:rtl/>
        </w:rPr>
        <w:t>1</w:t>
      </w:r>
      <w:r w:rsidR="006A6F3B">
        <w:rPr>
          <w:rtl/>
        </w:rPr>
        <w:t>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رسورئہ</w:t>
      </w:r>
      <w:r w:rsidR="006A6F3B">
        <w:rPr>
          <w:rtl/>
        </w:rPr>
        <w:t xml:space="preserve"> حمد </w:t>
      </w:r>
    </w:p>
    <w:p w:rsidR="006A6F3B" w:rsidRDefault="001D16D6" w:rsidP="00B50C0B">
      <w:pPr>
        <w:pStyle w:val="libFootnote"/>
        <w:rPr>
          <w:rtl/>
        </w:rPr>
      </w:pPr>
      <w:r w:rsidRPr="00B50C0B">
        <w:rPr>
          <w:rtl/>
        </w:rPr>
        <w:t>(</w:t>
      </w:r>
      <w:r w:rsidR="005E1CF0" w:rsidRPr="00B50C0B">
        <w:rPr>
          <w:rtl/>
        </w:rPr>
        <w:t>2</w:t>
      </w:r>
      <w:r w:rsidRPr="00B50C0B">
        <w:rPr>
          <w:rtl/>
        </w:rPr>
        <w:t>)</w:t>
      </w:r>
      <w:r w:rsidR="006A6F3B">
        <w:rPr>
          <w:rtl/>
        </w:rPr>
        <w:t xml:space="preserve">۔بقرہ </w:t>
      </w:r>
      <w:r w:rsidR="005E1CF0" w:rsidRPr="005E1CF0">
        <w:rPr>
          <w:rtl/>
        </w:rPr>
        <w:t>143</w:t>
      </w:r>
      <w:r w:rsidR="006A6F3B">
        <w:rPr>
          <w:rtl/>
        </w:rPr>
        <w:t>۔</w:t>
      </w:r>
    </w:p>
    <w:p w:rsidR="00AA2960" w:rsidRDefault="00AA2960" w:rsidP="00FE1860">
      <w:pPr>
        <w:pStyle w:val="libNormal"/>
        <w:rPr>
          <w:rtl/>
        </w:rPr>
      </w:pPr>
      <w:r>
        <w:rPr>
          <w:rtl/>
        </w:rPr>
        <w:br w:type="page"/>
      </w:r>
    </w:p>
    <w:p w:rsidR="00D51213" w:rsidRDefault="00D51213" w:rsidP="00FE1860">
      <w:pPr>
        <w:pStyle w:val="Heading2Center"/>
        <w:rPr>
          <w:rtl/>
        </w:rPr>
      </w:pPr>
      <w:bookmarkStart w:id="47" w:name="_Toc508537553"/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4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ابان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3C3C58">
        <w:rPr>
          <w:rtl/>
        </w:rPr>
        <w:t xml:space="preserve"> (ع)</w:t>
      </w:r>
      <w:r>
        <w:rPr>
          <w:rtl/>
        </w:rPr>
        <w:t>سے وہ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قال</w:t>
      </w:r>
      <w:r w:rsidRPr="00D51213">
        <w:rPr>
          <w:rStyle w:val="libArabicChar"/>
          <w:rtl/>
        </w:rPr>
        <w:t xml:space="preserve"> انّ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ایّ</w:t>
      </w:r>
      <w:r w:rsidRPr="00D51213">
        <w:rPr>
          <w:rStyle w:val="libArabicChar"/>
          <w:rFonts w:hint="eastAsia"/>
          <w:rtl/>
        </w:rPr>
        <w:t>انا</w:t>
      </w:r>
      <w:r w:rsidRPr="00D51213">
        <w:rPr>
          <w:rStyle w:val="libArabicChar"/>
          <w:rtl/>
        </w:rPr>
        <w:t xml:space="preserve"> عن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بقول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تعالیٰ</w:t>
      </w:r>
      <w:r w:rsidRPr="00D51213">
        <w:rPr>
          <w:rStyle w:val="libArabicChar"/>
          <w:rtl/>
        </w:rPr>
        <w:t xml:space="preserve"> تکونوا ش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داء علیٰ</w:t>
      </w:r>
      <w:r w:rsidRPr="00D51213">
        <w:rPr>
          <w:rStyle w:val="libArabicChar"/>
          <w:rtl/>
        </w:rPr>
        <w:t xml:space="preserve"> الناس فرسول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شا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د علی</w:t>
      </w:r>
      <w:r w:rsidRPr="00D51213">
        <w:rPr>
          <w:rStyle w:val="libArabicChar"/>
          <w:rFonts w:hint="eastAsia"/>
          <w:rtl/>
        </w:rPr>
        <w:t>نا</w:t>
      </w:r>
      <w:r w:rsidRPr="00D51213">
        <w:rPr>
          <w:rStyle w:val="libArabicChar"/>
          <w:rtl/>
        </w:rPr>
        <w:t xml:space="preserve"> و نحن ش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داء علیٰ</w:t>
      </w:r>
      <w:r w:rsidRPr="00D51213">
        <w:rPr>
          <w:rStyle w:val="libArabicChar"/>
          <w:rtl/>
        </w:rPr>
        <w:t xml:space="preserve"> الناس و حجت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فی</w:t>
      </w:r>
      <w:r w:rsidRPr="00D51213">
        <w:rPr>
          <w:rStyle w:val="libArabicChar"/>
          <w:rtl/>
        </w:rPr>
        <w:t xml:space="preserve"> ارض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و نحن الذی</w:t>
      </w:r>
      <w:r w:rsidRPr="00D51213">
        <w:rPr>
          <w:rStyle w:val="libArabicChar"/>
          <w:rFonts w:hint="eastAsia"/>
          <w:rtl/>
        </w:rPr>
        <w:t>ن</w:t>
      </w:r>
      <w:r w:rsidRPr="00D51213">
        <w:rPr>
          <w:rStyle w:val="libArabicChar"/>
          <w:rtl/>
        </w:rPr>
        <w:t xml:space="preserve"> قال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جل اسم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فی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نے اپنے اس قول سے تکونوا.....ہم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ہے،لہٰذا رسول اکرم (ص) خدا ک</w:t>
      </w:r>
      <w:r>
        <w:rPr>
          <w:rFonts w:hint="cs"/>
          <w:rtl/>
        </w:rPr>
        <w:t>ی</w:t>
      </w:r>
      <w:r>
        <w:rPr>
          <w:rtl/>
        </w:rPr>
        <w:t xml:space="preserve"> جانب سے ہم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تمام انسانوں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وہ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وکذالک </w:t>
      </w:r>
      <w:r w:rsidR="00447609" w:rsidRPr="00447609">
        <w:rPr>
          <w:rStyle w:val="libAieChar"/>
          <w:rFonts w:hint="eastAsia"/>
          <w:rtl/>
        </w:rPr>
        <w:t>جعلناکم</w:t>
      </w:r>
      <w:r w:rsidR="00447609" w:rsidRPr="00447609">
        <w:rPr>
          <w:rStyle w:val="libAieChar"/>
          <w:rtl/>
        </w:rPr>
        <w:t xml:space="preserve"> ام</w:t>
      </w:r>
      <w:r w:rsidR="00447609" w:rsidRPr="00447609">
        <w:rPr>
          <w:rStyle w:val="libAieChar"/>
          <w:rFonts w:hint="cs"/>
          <w:rtl/>
        </w:rPr>
        <w:t>ة</w:t>
      </w:r>
      <w:r w:rsidR="00447609" w:rsidRPr="00447609">
        <w:rPr>
          <w:rStyle w:val="libAieChar"/>
          <w:rtl/>
        </w:rPr>
        <w:t xml:space="preserve"> وسطاً.....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فرمان عل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منثور اوراہل سنت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کتابوں سے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ترجمہ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</w:t>
      </w:r>
      <w:r>
        <w:rPr>
          <w:rFonts w:hint="cs"/>
          <w:rtl/>
        </w:rPr>
        <w:t>ۃ</w:t>
      </w:r>
      <w:r>
        <w:rPr>
          <w:rtl/>
        </w:rPr>
        <w:t xml:space="preserve"> وسطاً اور شہداء عل</w:t>
      </w:r>
      <w:r>
        <w:rPr>
          <w:rFonts w:hint="cs"/>
          <w:rtl/>
        </w:rPr>
        <w:t>یٰ</w:t>
      </w:r>
      <w:r>
        <w:rPr>
          <w:rtl/>
        </w:rPr>
        <w:t xml:space="preserve"> الناس سے مراد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۔</w:t>
      </w: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</w:p>
    <w:p w:rsidR="006A6F3B" w:rsidRDefault="001D16D6" w:rsidP="00B50C0B">
      <w:pPr>
        <w:pStyle w:val="libFootnote"/>
        <w:rPr>
          <w:rtl/>
        </w:rPr>
      </w:pPr>
      <w:r w:rsidRPr="00B50C0B">
        <w:rPr>
          <w:rtl/>
        </w:rPr>
        <w:t>(</w:t>
      </w:r>
      <w:r w:rsidR="005E1CF0" w:rsidRPr="00B50C0B">
        <w:rPr>
          <w:rtl/>
        </w:rPr>
        <w:t>1</w:t>
      </w:r>
      <w:r w:rsidRPr="00B50C0B">
        <w:rPr>
          <w:rtl/>
        </w:rPr>
        <w:t>)</w:t>
      </w:r>
      <w:r w:rsidR="006A6F3B">
        <w:rPr>
          <w:rtl/>
        </w:rPr>
        <w:t>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ص</w:t>
      </w:r>
      <w:r w:rsidR="00BD1085" w:rsidRPr="00BD1085">
        <w:rPr>
          <w:rtl/>
        </w:rPr>
        <w:t>9</w:t>
      </w:r>
      <w:r w:rsidR="005E1CF0" w:rsidRPr="005E1CF0">
        <w:rPr>
          <w:rtl/>
        </w:rPr>
        <w:t>2</w:t>
      </w:r>
      <w:r w:rsidR="006A6F3B">
        <w:rPr>
          <w:rtl/>
        </w:rPr>
        <w:t>۔</w:t>
      </w:r>
    </w:p>
    <w:p w:rsidR="006A6F3B" w:rsidRDefault="001D16D6" w:rsidP="00B50C0B">
      <w:pPr>
        <w:pStyle w:val="libFootnote"/>
        <w:rPr>
          <w:rtl/>
        </w:rPr>
      </w:pPr>
      <w:r w:rsidRPr="00B50C0B">
        <w:rPr>
          <w:rtl/>
        </w:rPr>
        <w:t>(</w:t>
      </w:r>
      <w:r w:rsidR="005E1CF0" w:rsidRPr="00B50C0B">
        <w:rPr>
          <w:rtl/>
        </w:rPr>
        <w:t>2</w:t>
      </w:r>
      <w:r w:rsidRPr="00B50C0B">
        <w:rPr>
          <w:rtl/>
        </w:rPr>
        <w:t>)</w:t>
      </w:r>
      <w:r w:rsidR="006A6F3B">
        <w:rPr>
          <w:rtl/>
        </w:rPr>
        <w:t>ترجمہ قرآن فرمان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ص</w:t>
      </w:r>
      <w:r w:rsidR="005E1CF0" w:rsidRPr="005E1CF0">
        <w:rPr>
          <w:rtl/>
        </w:rPr>
        <w:t>2</w:t>
      </w:r>
      <w:r w:rsidR="00BD1085" w:rsidRPr="00BD1085">
        <w:rPr>
          <w:rtl/>
        </w:rPr>
        <w:t>8</w:t>
      </w:r>
    </w:p>
    <w:p w:rsidR="00AA2960" w:rsidRDefault="00AA2960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48" w:name="_Toc508537554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48"/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۔صراط مستق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</w:t>
      </w:r>
      <w:r w:rsidR="001D16D6">
        <w:rPr>
          <w:rtl/>
        </w:rPr>
        <w:t>(</w:t>
      </w:r>
      <w:r w:rsidR="006A6F3B">
        <w:rPr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دھا</w:t>
      </w:r>
      <w:r w:rsidR="006A6F3B">
        <w:rPr>
          <w:rtl/>
        </w:rPr>
        <w:t xml:space="preserve"> راستہ</w:t>
      </w:r>
      <w:r w:rsidR="001D16D6">
        <w:rPr>
          <w:rtl/>
        </w:rPr>
        <w:t>)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 xml:space="preserve">۔حبل اللہ، </w:t>
      </w:r>
      <w:r w:rsidR="001D16D6">
        <w:rPr>
          <w:rtl/>
        </w:rPr>
        <w:t>(</w:t>
      </w:r>
      <w:r w:rsidR="006A6F3B">
        <w:rPr>
          <w:rtl/>
        </w:rPr>
        <w:t>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رس</w:t>
      </w:r>
      <w:r w:rsidR="006A6F3B">
        <w:rPr>
          <w:rFonts w:hint="cs"/>
          <w:rtl/>
        </w:rPr>
        <w:t>ی</w:t>
      </w:r>
      <w:r w:rsidR="001D16D6">
        <w:rPr>
          <w:rtl/>
        </w:rPr>
        <w:t>)</w:t>
      </w:r>
      <w:r w:rsidR="006A6F3B">
        <w:rPr>
          <w:rtl/>
        </w:rPr>
        <w:t>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۔تمام انسانوںپر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سے گواہ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ں،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روز 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امت</w:t>
      </w:r>
      <w:r w:rsidR="006A6F3B">
        <w:rPr>
          <w:rtl/>
        </w:rPr>
        <w:t xml:space="preserve"> جنت اور جہنم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داخل ہونے کا 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صلہ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گواہ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مطابق ہوگا۔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4</w:t>
      </w:r>
      <w:r w:rsidR="006A6F3B">
        <w:rPr>
          <w:rtl/>
        </w:rPr>
        <w:t>۔روز مرہ زندگ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تمام مسائل چاہے اعتقاد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ہوں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اخلاق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،فقہ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 w:rsidR="006A6F3B">
        <w:rPr>
          <w:rFonts w:hint="eastAsia"/>
          <w:rtl/>
        </w:rPr>
        <w:t>ہوں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سماج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ہوں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علم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ان سب کاسر چشمہ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کو قرار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شرع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ذمہ دار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رت</w:t>
      </w:r>
      <w:r w:rsidR="006A6F3B">
        <w:rPr>
          <w:rtl/>
        </w:rPr>
        <w:t xml:space="preserve"> ان کے قول و فعل 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سے حجت </w:t>
      </w:r>
      <w:r w:rsidR="00DF7FCA">
        <w:rPr>
          <w:rtl/>
        </w:rPr>
        <w:t>ہیں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49" w:name="_Toc508537555"/>
      <w:r w:rsidRPr="005E1CF0">
        <w:rPr>
          <w:rtl/>
        </w:rPr>
        <w:t>1</w:t>
      </w:r>
      <w:r w:rsidR="00BD1085" w:rsidRPr="00BD1085">
        <w:rPr>
          <w:rtl/>
        </w:rPr>
        <w:t>9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مصداق شجر 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بہ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49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الم</w:t>
      </w:r>
      <w:r w:rsidRPr="00447609">
        <w:rPr>
          <w:rStyle w:val="libAieChar"/>
          <w:rtl/>
        </w:rPr>
        <w:t xml:space="preserve"> تر ک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ف</w:t>
      </w:r>
      <w:r w:rsidRPr="00447609">
        <w:rPr>
          <w:rStyle w:val="libAieChar"/>
          <w:rtl/>
        </w:rPr>
        <w:t xml:space="preserve"> ضرب الل</w:t>
      </w:r>
      <w:r w:rsidRPr="00447609">
        <w:rPr>
          <w:rStyle w:val="libAieChar"/>
          <w:rFonts w:hint="cs"/>
          <w:rtl/>
        </w:rPr>
        <w:t>ه مثلاً کلمة</w:t>
      </w:r>
      <w:r w:rsidRPr="00447609">
        <w:rPr>
          <w:rStyle w:val="libAieChar"/>
          <w:rtl/>
        </w:rPr>
        <w:t xml:space="preserve"> ط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ب</w:t>
      </w:r>
      <w:r w:rsidRPr="00447609">
        <w:rPr>
          <w:rStyle w:val="libAieChar"/>
          <w:rFonts w:hint="cs"/>
          <w:rtl/>
        </w:rPr>
        <w:t>ةً</w:t>
      </w:r>
      <w:r w:rsidRPr="00447609">
        <w:rPr>
          <w:rStyle w:val="libAieChar"/>
          <w:rtl/>
        </w:rPr>
        <w:t xml:space="preserve"> کشجر</w:t>
      </w:r>
      <w:r w:rsidRPr="00447609">
        <w:rPr>
          <w:rStyle w:val="libAieChar"/>
          <w:rFonts w:hint="cs"/>
          <w:rtl/>
        </w:rPr>
        <w:t>ةٍ</w:t>
      </w:r>
      <w:r w:rsidRPr="00447609">
        <w:rPr>
          <w:rStyle w:val="libAieChar"/>
          <w:rtl/>
        </w:rPr>
        <w:t xml:space="preserve"> ط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ب</w:t>
      </w:r>
      <w:r w:rsidRPr="00447609">
        <w:rPr>
          <w:rStyle w:val="libAieChar"/>
          <w:rFonts w:hint="cs"/>
          <w:rtl/>
        </w:rPr>
        <w:t>ةٍ</w:t>
      </w:r>
      <w:r w:rsidRPr="00447609">
        <w:rPr>
          <w:rStyle w:val="libAieChar"/>
          <w:rtl/>
        </w:rPr>
        <w:t xml:space="preserve"> اصل</w:t>
      </w:r>
      <w:r w:rsidRPr="00447609">
        <w:rPr>
          <w:rStyle w:val="libAieChar"/>
          <w:rFonts w:hint="cs"/>
          <w:rtl/>
        </w:rPr>
        <w:t>ها ثابت و فرعها فی</w:t>
      </w:r>
      <w:r w:rsidRPr="00447609">
        <w:rPr>
          <w:rStyle w:val="libAieChar"/>
          <w:rtl/>
        </w:rPr>
        <w:t xml:space="preserve"> السماء تؤت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اکل</w:t>
      </w:r>
      <w:r w:rsidRPr="00447609">
        <w:rPr>
          <w:rStyle w:val="libAieChar"/>
          <w:rFonts w:hint="cs"/>
          <w:rtl/>
        </w:rPr>
        <w:t>ها کل حی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tl/>
        </w:rPr>
        <w:t xml:space="preserve"> باذن رب</w:t>
      </w:r>
      <w:r w:rsidRPr="00447609">
        <w:rPr>
          <w:rStyle w:val="libAieChar"/>
          <w:rFonts w:hint="cs"/>
          <w:rtl/>
        </w:rPr>
        <w:t>ها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1D16D6" w:rsidP="00FE1860">
      <w:pPr>
        <w:pStyle w:val="libNormal"/>
        <w:rPr>
          <w:rtl/>
        </w:rPr>
      </w:pPr>
      <w:r>
        <w:rPr>
          <w:rtl/>
        </w:rPr>
        <w:t>(</w:t>
      </w:r>
      <w:r w:rsidR="006A6F3B">
        <w:rPr>
          <w:rtl/>
        </w:rPr>
        <w:t>اے رسول (ص)</w:t>
      </w:r>
      <w:r>
        <w:rPr>
          <w:rtl/>
        </w:rPr>
        <w:t>)</w:t>
      </w:r>
      <w:r w:rsidR="006A6F3B">
        <w:rPr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اتم</w:t>
      </w:r>
      <w:r w:rsidR="006A6F3B">
        <w:rPr>
          <w:rtl/>
        </w:rPr>
        <w:t xml:space="preserve"> نے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کھا</w:t>
      </w:r>
      <w:r w:rsidR="006A6F3B">
        <w:rPr>
          <w:rtl/>
        </w:rPr>
        <w:t xml:space="preserve"> کہ خدا نے اچھ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بات</w:t>
      </w:r>
      <w:r>
        <w:rPr>
          <w:rtl/>
        </w:rPr>
        <w:t>(</w:t>
      </w:r>
      <w:r w:rsidR="006A6F3B">
        <w:rPr>
          <w:rtl/>
        </w:rPr>
        <w:t>ج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سے</w:t>
      </w:r>
      <w:r w:rsidR="006A6F3B">
        <w:rPr>
          <w:rtl/>
        </w:rPr>
        <w:t xml:space="preserve"> کلم</w:t>
      </w:r>
      <w:r w:rsidR="00B50C0B">
        <w:rPr>
          <w:rtl/>
        </w:rPr>
        <w:t>ہ</w:t>
      </w:r>
      <w:r w:rsidR="006A6F3B">
        <w:rPr>
          <w:rtl/>
        </w:rPr>
        <w:t xml:space="preserve"> توح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>
        <w:rPr>
          <w:rtl/>
        </w:rPr>
        <w:t>)</w:t>
      </w:r>
      <w:r w:rsidR="006A6F3B">
        <w:rPr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اچھ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مثال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 کہ </w:t>
      </w:r>
      <w:r>
        <w:rPr>
          <w:rtl/>
        </w:rPr>
        <w:t>(</w:t>
      </w:r>
      <w:r w:rsidR="006A6F3B">
        <w:rPr>
          <w:rtl/>
        </w:rPr>
        <w:t>اچھ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بات</w:t>
      </w:r>
      <w:r>
        <w:rPr>
          <w:rtl/>
        </w:rPr>
        <w:t>)</w:t>
      </w:r>
      <w:r w:rsidR="006A6F3B">
        <w:rPr>
          <w:rtl/>
        </w:rPr>
        <w:t>گو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پاک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زہ</w:t>
      </w:r>
      <w:r w:rsidR="006A6F3B">
        <w:rPr>
          <w:rtl/>
        </w:rPr>
        <w:t xml:space="preserve"> درخت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مانند ہے کہ اس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جڑمضبوط گڑ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 اور اس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ٹہن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اں</w:t>
      </w:r>
      <w:r w:rsidR="006A6F3B">
        <w:rPr>
          <w:rtl/>
        </w:rPr>
        <w:t xml:space="preserve"> آسمان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۔ابراہ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/</w:t>
      </w:r>
      <w:r w:rsidR="005E1CF0" w:rsidRPr="005E1CF0">
        <w:rPr>
          <w:rtl/>
        </w:rPr>
        <w:t>25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حکم سے ہمہ وقت پھلا پھولا رہتا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50" w:name="_Toc50853755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5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بن عوف کا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سمعت</w:t>
      </w:r>
      <w:r>
        <w:rPr>
          <w:rtl/>
        </w:rPr>
        <w:t xml:space="preserve"> عبدالرحمن بن عوف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خذوا من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 xml:space="preserve"> قبل ان تشاب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باالاباط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سمعت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وآل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وسلم ی</w:t>
      </w:r>
      <w:r>
        <w:rPr>
          <w:rFonts w:hint="eastAsia"/>
          <w:rtl/>
        </w:rPr>
        <w:t>قول</w:t>
      </w:r>
      <w:r>
        <w:rPr>
          <w:rtl/>
        </w:rPr>
        <w:t xml:space="preserve"> انا الشجر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و فاطم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فرع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ا و علی</w:t>
      </w:r>
      <w:r>
        <w:rPr>
          <w:rtl/>
        </w:rPr>
        <w:t xml:space="preserve"> لقاح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ا و</w:t>
      </w:r>
      <w:r>
        <w:rPr>
          <w:rFonts w:hint="eastAsia"/>
          <w:rtl/>
        </w:rPr>
        <w:t>حسن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ثمر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وشی</w:t>
      </w:r>
      <w:r>
        <w:rPr>
          <w:rFonts w:hint="eastAsia"/>
          <w:rtl/>
        </w:rPr>
        <w:t>عتنا</w:t>
      </w:r>
      <w:r>
        <w:rPr>
          <w:rtl/>
        </w:rPr>
        <w:t xml:space="preserve"> ورق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او اصل الشجر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 w:rsidR="00FE1860" w:rsidRPr="00FE1860">
        <w:rPr>
          <w:rFonts w:hint="cs"/>
          <w:rtl/>
        </w:rPr>
        <w:t>ة</w:t>
      </w:r>
      <w:r w:rsidR="00D51213" w:rsidRPr="00FE1860">
        <w:rPr>
          <w:rFonts w:hint="cs"/>
          <w:rtl/>
        </w:rPr>
        <w:t xml:space="preserve"> </w:t>
      </w:r>
      <w:r>
        <w:rPr>
          <w:rFonts w:hint="eastAsia"/>
          <w:rtl/>
        </w:rPr>
        <w:t>عدن</w:t>
      </w:r>
      <w:r>
        <w:rPr>
          <w:rtl/>
        </w:rPr>
        <w:t xml:space="preserve"> و سائر ذالک ف</w:t>
      </w:r>
      <w:r>
        <w:rPr>
          <w:rFonts w:hint="cs"/>
          <w:rtl/>
        </w:rPr>
        <w:t>ی</w:t>
      </w:r>
      <w:r>
        <w:rPr>
          <w:rtl/>
        </w:rPr>
        <w:t xml:space="preserve"> سائر الجن</w:t>
      </w:r>
      <w:r w:rsidR="00FE1860" w:rsidRPr="00FE1860">
        <w:rPr>
          <w:rFonts w:hint="cs"/>
          <w:rtl/>
        </w:rPr>
        <w:t>ة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نانے</w:t>
      </w:r>
      <w:r>
        <w:rPr>
          <w:rtl/>
        </w:rPr>
        <w:t xml:space="preserve"> کہا کہ عبد الرحمن بن عوف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انہوں نے کہا </w:t>
      </w:r>
      <w:r w:rsidR="001D16D6">
        <w:rPr>
          <w:rtl/>
        </w:rPr>
        <w:t>(</w:t>
      </w:r>
      <w:r>
        <w:rPr>
          <w:rtl/>
        </w:rPr>
        <w:t>لوگو</w:t>
      </w:r>
      <w:r w:rsidR="001D16D6">
        <w:rPr>
          <w:rtl/>
        </w:rPr>
        <w:t>)</w:t>
      </w:r>
      <w:r>
        <w:rPr>
          <w:rtl/>
        </w:rPr>
        <w:t xml:space="preserve"> باطل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رائج اور مخلوط ہونے سے پہلے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ہوں اور فاطم</w:t>
      </w:r>
      <w:r w:rsidR="00B50C0B">
        <w:rPr>
          <w:rtl/>
        </w:rPr>
        <w:t>ہ</w:t>
      </w:r>
      <w:r>
        <w:rPr>
          <w:rtl/>
        </w:rPr>
        <w:t xml:space="preserve"> </w:t>
      </w:r>
      <w:r w:rsidR="00B50C0B">
        <w:rPr>
          <w:rtl/>
        </w:rPr>
        <w:t>زہرا (س)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شاخ اور </w:t>
      </w:r>
      <w:r w:rsidR="00B50C0B">
        <w:rPr>
          <w:rtl/>
        </w:rPr>
        <w:t>علی (ع)</w:t>
      </w:r>
      <w:r>
        <w:rPr>
          <w:rtl/>
        </w:rPr>
        <w:t>اس کا شگوفہ ہے جبکہ حسن</w:t>
      </w:r>
      <w:r w:rsidR="003C3C58">
        <w:rPr>
          <w:rtl/>
        </w:rPr>
        <w:t xml:space="preserve"> (ع)</w:t>
      </w:r>
      <w:r>
        <w:rPr>
          <w:rtl/>
        </w:rPr>
        <w:t>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اس درخت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چاہنے والے اس کے 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جڑ جنات عدن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ص</w:t>
      </w:r>
      <w:r w:rsidR="005E1CF0" w:rsidRPr="005E1CF0">
        <w:rPr>
          <w:rtl/>
        </w:rPr>
        <w:t>312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5E1CF0" w:rsidRPr="005E1CF0">
        <w:rPr>
          <w:rtl/>
        </w:rPr>
        <w:t>43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کا ترجمہ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ہے: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آپ</w:t>
      </w:r>
      <w:r w:rsidR="003C3C58">
        <w:rPr>
          <w:rtl/>
        </w:rPr>
        <w:t xml:space="preserve"> (ع)</w:t>
      </w:r>
      <w:r>
        <w:rPr>
          <w:rtl/>
        </w:rPr>
        <w:t>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اصل</w:t>
      </w:r>
      <w:r w:rsidR="00447609" w:rsidRPr="00447609">
        <w:rPr>
          <w:rStyle w:val="libAieChar"/>
          <w:rFonts w:hint="cs"/>
          <w:rtl/>
        </w:rPr>
        <w:t>ها ثابت و فرعها فی</w:t>
      </w:r>
      <w:r w:rsidR="003C3C58">
        <w:rPr>
          <w:rStyle w:val="libAieChar"/>
          <w:rtl/>
        </w:rPr>
        <w:t xml:space="preserve"> السما</w:t>
      </w:r>
      <w:r w:rsidR="003C3C58">
        <w:rPr>
          <w:rStyle w:val="libAieChar"/>
          <w:rFonts w:hint="cs"/>
          <w:rtl/>
        </w:rPr>
        <w:t>ء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سلام! شجر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(ص)،فرعہا سے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سے حضرات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+،اور شاخ سے حضرت زہرا</w:t>
      </w:r>
      <w:r w:rsidR="004C7DC5">
        <w:rPr>
          <w:rtl/>
        </w:rPr>
        <w:t xml:space="preserve">(س) </w:t>
      </w:r>
      <w:r>
        <w:rPr>
          <w:rtl/>
        </w:rPr>
        <w:t>مراد ہے۔جبکہ اس ک</w:t>
      </w:r>
      <w:r>
        <w:rPr>
          <w:rFonts w:hint="cs"/>
          <w:rtl/>
        </w:rPr>
        <w:t>ی</w:t>
      </w:r>
      <w:r>
        <w:rPr>
          <w:rtl/>
        </w:rPr>
        <w:t xml:space="preserve"> شاخ سے نکلنے وال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چاہنے والے افراد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ہمارے چاہنے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وفات پاتا ہے تو اس درخ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پتہ خشک ہو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ہمارے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ہاں کوئ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 تو اس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پتہ نکل جاتا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نے کہا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رسول اللہ!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تؤت</w:t>
      </w:r>
      <w:r>
        <w:rPr>
          <w:rFonts w:hint="cs"/>
          <w:rtl/>
        </w:rPr>
        <w:t>ی</w:t>
      </w:r>
      <w:r>
        <w:rPr>
          <w:rtl/>
        </w:rPr>
        <w:t xml:space="preserve"> اکلہا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سے مراد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۔ہم اپنے ماننے والوں کو ہر حج و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/ص</w:t>
      </w:r>
      <w:r w:rsidR="005E1CF0" w:rsidRPr="005E1CF0">
        <w:rPr>
          <w:rtl/>
        </w:rPr>
        <w:t>311</w:t>
      </w:r>
      <w:r w:rsidR="006A6F3B">
        <w:rPr>
          <w:rtl/>
        </w:rPr>
        <w:t xml:space="preserve"> 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5E1CF0" w:rsidRPr="005E1CF0">
        <w:rPr>
          <w:rtl/>
        </w:rPr>
        <w:t>42</w:t>
      </w:r>
      <w:r w:rsidR="00BD1085" w:rsidRPr="00BD1085">
        <w:rPr>
          <w:rtl/>
          <w:lang w:bidi="ar-SA"/>
        </w:rPr>
        <w:t>8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عمرہ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و حرام کے مسائل سے آگاہ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51" w:name="_Toc508537557"/>
      <w:r>
        <w:rPr>
          <w:rFonts w:hint="eastAsia"/>
          <w:rtl/>
        </w:rPr>
        <w:t>نوٹ</w:t>
      </w:r>
      <w:r>
        <w:rPr>
          <w:rtl/>
        </w:rPr>
        <w:t>:</w:t>
      </w:r>
      <w:bookmarkEnd w:id="5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(ص)کو شجر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ا </w:t>
      </w:r>
      <w:r>
        <w:rPr>
          <w:rFonts w:hint="cs"/>
          <w:rtl/>
        </w:rPr>
        <w:t>پؐ کے اہل بی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فرعہا اور تؤت</w:t>
      </w:r>
      <w:r>
        <w:rPr>
          <w:rFonts w:hint="cs"/>
          <w:rtl/>
        </w:rPr>
        <w:t>ی</w:t>
      </w:r>
      <w:r>
        <w:rPr>
          <w:rtl/>
        </w:rPr>
        <w:t xml:space="preserve"> اکلہا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ہدف بھ</w:t>
      </w:r>
      <w:r>
        <w:rPr>
          <w:rFonts w:hint="cs"/>
          <w:rtl/>
        </w:rPr>
        <w:t>ی</w:t>
      </w:r>
      <w:r>
        <w:rPr>
          <w:rtl/>
        </w:rPr>
        <w:t xml:space="preserve"> معلوم ہوجاتا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نظام ک</w:t>
      </w:r>
      <w:r>
        <w:rPr>
          <w:rFonts w:hint="cs"/>
          <w:rtl/>
        </w:rPr>
        <w:t>ی</w:t>
      </w:r>
      <w:r>
        <w:rPr>
          <w:rtl/>
        </w:rPr>
        <w:t xml:space="preserve"> حفاظت اور لوگوں کو ہر 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دلانے ک</w:t>
      </w:r>
      <w:r>
        <w:rPr>
          <w:rFonts w:hint="cs"/>
          <w:rtl/>
        </w:rPr>
        <w:t>ی</w:t>
      </w:r>
      <w:r>
        <w:rPr>
          <w:rtl/>
        </w:rPr>
        <w:t xml:space="preserve"> خاطر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مسلمان دور حاضر کے مفاسد اور مغرب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برے اثرات سے بچنا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مسئلہ کا حل موجودہے اور ہر قسم ک</w:t>
      </w:r>
      <w:r>
        <w:rPr>
          <w:rFonts w:hint="cs"/>
          <w:rtl/>
        </w:rPr>
        <w:t>ی</w:t>
      </w:r>
      <w:r>
        <w:rPr>
          <w:rtl/>
        </w:rPr>
        <w:t xml:space="preserve"> ضلالت و گمراہ</w:t>
      </w:r>
      <w:r>
        <w:rPr>
          <w:rFonts w:hint="cs"/>
          <w:rtl/>
        </w:rPr>
        <w:t>ی</w:t>
      </w:r>
      <w:r>
        <w:rPr>
          <w:rtl/>
        </w:rPr>
        <w:t xml:space="preserve"> سے نجات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انک</w:t>
      </w:r>
      <w:r>
        <w:rPr>
          <w:rFonts w:hint="cs"/>
          <w:rtl/>
        </w:rPr>
        <w:t>ی</w:t>
      </w:r>
      <w:r>
        <w:rPr>
          <w:rtl/>
        </w:rPr>
        <w:t xml:space="preserve"> ہدف خلقت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واشاعت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قطع نظر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سوائے 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کے کچھ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اتحاد و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،نظام اسلام ک</w:t>
      </w:r>
      <w:r>
        <w:rPr>
          <w:rFonts w:hint="cs"/>
          <w:rtl/>
        </w:rPr>
        <w:t>ی</w:t>
      </w:r>
      <w:r>
        <w:rPr>
          <w:rtl/>
        </w:rPr>
        <w:t xml:space="preserve"> حفاظت، قرآن و سنت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عظمت اور شرافت کے خواہاں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52" w:name="_Toc508537558"/>
      <w:r w:rsidRPr="005E1CF0">
        <w:rPr>
          <w:rtl/>
        </w:rPr>
        <w:t>2</w:t>
      </w:r>
      <w:r w:rsidR="00BD1085" w:rsidRPr="00BD1085">
        <w:rPr>
          <w:rtl/>
        </w:rPr>
        <w:t>0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انب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نجات کا وس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لہ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52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فتلق</w:t>
      </w:r>
      <w:r w:rsidRPr="00447609">
        <w:rPr>
          <w:rStyle w:val="libAieChar"/>
          <w:rFonts w:hint="cs"/>
          <w:rtl/>
        </w:rPr>
        <w:t>یٰ</w:t>
      </w:r>
      <w:r w:rsidRPr="00447609">
        <w:rPr>
          <w:rStyle w:val="libAieChar"/>
          <w:rtl/>
        </w:rPr>
        <w:t xml:space="preserve"> آدم من ربّ</w:t>
      </w:r>
      <w:r w:rsidRPr="00447609">
        <w:rPr>
          <w:rStyle w:val="libAieChar"/>
          <w:rFonts w:hint="cs"/>
          <w:rtl/>
        </w:rPr>
        <w:t>ه کلمات فتاب علیه</w:t>
      </w:r>
      <w:r w:rsidRPr="00447609">
        <w:rPr>
          <w:rStyle w:val="libAieChar"/>
          <w:rtl/>
        </w:rPr>
        <w:t xml:space="preserve"> انّ</w:t>
      </w:r>
      <w:r w:rsidRPr="00447609">
        <w:rPr>
          <w:rStyle w:val="libAieChar"/>
          <w:rFonts w:hint="cs"/>
          <w:rtl/>
        </w:rPr>
        <w:t>ه هو التّواب الرحی</w:t>
      </w:r>
      <w:r w:rsidRPr="00447609">
        <w:rPr>
          <w:rStyle w:val="libAieChar"/>
          <w:rFonts w:hint="eastAsia"/>
          <w:rtl/>
        </w:rPr>
        <w:t xml:space="preserve">م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''پھر آدم</w:t>
      </w:r>
      <w:r w:rsidR="003C3C58">
        <w:rPr>
          <w:rtl/>
        </w:rPr>
        <w:t xml:space="preserve"> (ع)</w:t>
      </w:r>
      <w:r>
        <w:rPr>
          <w:rtl/>
        </w:rPr>
        <w:t>نے اپنے پروردگار سے</w:t>
      </w:r>
      <w:r w:rsidR="001D16D6">
        <w:rPr>
          <w:rtl/>
        </w:rPr>
        <w:t>(</w:t>
      </w:r>
      <w:r>
        <w:rPr>
          <w:rtl/>
        </w:rPr>
        <w:t>عذر خواہ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1D16D6">
        <w:rPr>
          <w:rtl/>
        </w:rPr>
        <w:t>)</w:t>
      </w:r>
      <w:r>
        <w:rPr>
          <w:rtl/>
        </w:rPr>
        <w:t>کچھ کلمات</w:t>
      </w:r>
      <w:r w:rsidR="001D16D6">
        <w:rPr>
          <w:rtl/>
        </w:rPr>
        <w:t>(</w:t>
      </w:r>
      <w:r>
        <w:rPr>
          <w:rtl/>
        </w:rPr>
        <w:t xml:space="preserve">اور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الفاظ</w:t>
      </w:r>
      <w:r w:rsidR="001D16D6">
        <w:rPr>
          <w:rtl/>
        </w:rPr>
        <w:t>)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پس خدا نے</w:t>
      </w:r>
      <w:r w:rsidR="001D16D6">
        <w:rPr>
          <w:rtl/>
        </w:rPr>
        <w:t>(</w:t>
      </w:r>
      <w:r>
        <w:rPr>
          <w:rtl/>
        </w:rPr>
        <w:t>ان الفاظ ک</w:t>
      </w:r>
      <w:r>
        <w:rPr>
          <w:rFonts w:hint="cs"/>
          <w:rtl/>
        </w:rPr>
        <w:t>ی</w:t>
      </w:r>
      <w:r>
        <w:rPr>
          <w:rtl/>
        </w:rPr>
        <w:t xml:space="preserve"> برکت سے</w:t>
      </w:r>
      <w:r w:rsidR="001D16D6">
        <w:rPr>
          <w:rtl/>
        </w:rPr>
        <w:t>)</w:t>
      </w:r>
      <w:r>
        <w:rPr>
          <w:rtl/>
        </w:rPr>
        <w:t xml:space="preserve">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توبہ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،بے</w:t>
      </w:r>
      <w:r>
        <w:rPr>
          <w:rtl/>
        </w:rPr>
        <w:t xml:space="preserve"> شک خدا بڑا معاف کرنے والا مہربان ہے''۔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53" w:name="_Toc508537559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عبد اللہ 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سئل النب</w:t>
      </w:r>
      <w:r>
        <w:rPr>
          <w:rFonts w:hint="cs"/>
          <w:rtl/>
        </w:rPr>
        <w:t>ی</w:t>
      </w:r>
      <w:r>
        <w:rPr>
          <w:rtl/>
        </w:rPr>
        <w:t xml:space="preserve"> عن الکلمات الت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یٰ</w:t>
      </w:r>
      <w:r>
        <w:rPr>
          <w:rtl/>
        </w:rPr>
        <w:t xml:space="preserve"> آدم من رب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فتاب علی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قال سأل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بحق محمد و علی</w:t>
      </w:r>
      <w:r>
        <w:rPr>
          <w:rtl/>
        </w:rPr>
        <w:t xml:space="preserve"> و فاطم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و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قارئ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محترم،صواعق محرقہ،تفس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ضاو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در منثور،شواہد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کتابوں کا مطالعہ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منقول روا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کو جو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شان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نشر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ں،تاکہ</w:t>
      </w:r>
      <w:r w:rsidR="006A6F3B">
        <w:rPr>
          <w:rtl/>
        </w:rPr>
        <w:t xml:space="preserve"> نجات بشر کا ذر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عہ</w:t>
      </w:r>
      <w:r w:rsidR="006A6F3B">
        <w:rPr>
          <w:rtl/>
        </w:rPr>
        <w:t xml:space="preserve"> بن سک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۔بقرہ /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الا</w:t>
      </w:r>
      <w:r w:rsidRPr="00D51213">
        <w:rPr>
          <w:rStyle w:val="libArabicChar"/>
          <w:rtl/>
        </w:rPr>
        <w:t xml:space="preserve"> تبت عل</w:t>
      </w:r>
      <w:r w:rsidRPr="00D51213">
        <w:rPr>
          <w:rStyle w:val="libArabicChar"/>
          <w:rFonts w:hint="cs"/>
          <w:rtl/>
        </w:rPr>
        <w:t>یّ</w:t>
      </w:r>
      <w:r w:rsidRPr="00D51213">
        <w:rPr>
          <w:rStyle w:val="libArabicChar"/>
          <w:rtl/>
        </w:rPr>
        <w:t xml:space="preserve"> فتاب عل</w:t>
      </w:r>
      <w:r w:rsidRPr="00D51213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ابن </w:t>
      </w:r>
      <w:r w:rsidR="003C3C58">
        <w:rPr>
          <w:rtl/>
        </w:rPr>
        <w:t>عباس (رض)</w:t>
      </w:r>
      <w:r>
        <w:rPr>
          <w:rtl/>
        </w:rPr>
        <w:t>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آدم</w:t>
      </w:r>
      <w:r w:rsidR="003C3C58">
        <w:rPr>
          <w:rtl/>
        </w:rPr>
        <w:t>(ع)</w:t>
      </w:r>
      <w:r>
        <w:rPr>
          <w:rtl/>
        </w:rPr>
        <w:t xml:space="preserve">نے خدا سے حضرت محمد(ص)،حضرت </w:t>
      </w:r>
      <w:r w:rsidR="00B50C0B">
        <w:rPr>
          <w:rtl/>
        </w:rPr>
        <w:t>علی (ع)</w:t>
      </w:r>
      <w:r>
        <w:rPr>
          <w:rtl/>
        </w:rPr>
        <w:t xml:space="preserve">اور حضرت </w:t>
      </w:r>
      <w:r w:rsidR="00447609">
        <w:rPr>
          <w:rtl/>
        </w:rPr>
        <w:t>فاطمہ (س)</w:t>
      </w:r>
      <w:r>
        <w:rPr>
          <w:rtl/>
        </w:rPr>
        <w:t>و حضرات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</w:t>
      </w:r>
      <w:r>
        <w:rPr>
          <w:rFonts w:hint="cs"/>
          <w:rtl/>
        </w:rPr>
        <w:t>ی</w:t>
      </w:r>
      <w:r>
        <w:rPr>
          <w:rtl/>
        </w:rPr>
        <w:t xml:space="preserve"> تو خدا نے صرف ان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</w:t>
      </w:r>
      <w:r w:rsidR="00B50C0B">
        <w:rPr>
          <w:rtl/>
        </w:rPr>
        <w:t>ہ</w:t>
      </w:r>
      <w:r>
        <w:rPr>
          <w:rtl/>
        </w:rPr>
        <w:t xml:space="preserve"> آدم</w:t>
      </w:r>
      <w:r w:rsidR="003C3C58">
        <w:rPr>
          <w:rtl/>
        </w:rPr>
        <w:t xml:space="preserve"> (ع)</w:t>
      </w:r>
      <w:r>
        <w:rPr>
          <w:rtl/>
        </w:rPr>
        <w:t>قبول کرل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زابن</w:t>
      </w:r>
      <w:r>
        <w:rPr>
          <w:rtl/>
        </w:rPr>
        <w:t xml:space="preserve">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عن</w:t>
      </w:r>
      <w:r w:rsidRPr="00D51213">
        <w:rPr>
          <w:rStyle w:val="libArabicChar"/>
          <w:rtl/>
        </w:rPr>
        <w:t xml:space="preserve"> النب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>(ص) لما امر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آدم بالخرو</w:t>
      </w:r>
      <w:r w:rsidRPr="00D51213">
        <w:rPr>
          <w:rStyle w:val="libArabicChar"/>
          <w:rtl/>
        </w:rPr>
        <w:t>ج من الجن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رفع طرف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نحو السماء فرأی</w:t>
      </w:r>
      <w:r w:rsidRPr="00D51213">
        <w:rPr>
          <w:rStyle w:val="libArabicChar"/>
          <w:rtl/>
        </w:rPr>
        <w:t xml:space="preserve"> خمس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اشباح عن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م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ن</w:t>
      </w:r>
      <w:r w:rsidRPr="00D51213">
        <w:rPr>
          <w:rStyle w:val="libArabicChar"/>
          <w:rtl/>
        </w:rPr>
        <w:t xml:space="preserve"> العرش فقال ال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ٰی</w:t>
      </w:r>
      <w:r w:rsidRPr="00D51213">
        <w:rPr>
          <w:rStyle w:val="libArabicChar"/>
          <w:rtl/>
        </w:rPr>
        <w:t xml:space="preserve"> خلقت خلقاً من قبل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فاوح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الی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 xml:space="preserve"> اما تنظر ال</w:t>
      </w:r>
      <w:r w:rsidRPr="00D51213">
        <w:rPr>
          <w:rStyle w:val="libArabicChar"/>
          <w:rFonts w:hint="cs"/>
          <w:rtl/>
        </w:rPr>
        <w:t>یٰ</w:t>
      </w:r>
      <w:r w:rsidRPr="00D51213">
        <w:rPr>
          <w:rStyle w:val="libArabicChar"/>
          <w:rtl/>
        </w:rPr>
        <w:t xml:space="preserve"> 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الاشباح قال بلیٰ</w:t>
      </w:r>
      <w:r w:rsidRPr="00D51213">
        <w:rPr>
          <w:rStyle w:val="libArabicChar"/>
          <w:rtl/>
        </w:rPr>
        <w:t xml:space="preserve"> قال 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ٰولاء الصفو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من نور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شققت اسمائ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 من اسمیفانا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محمود و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ٰذا محمد(ص) و</w:t>
      </w:r>
      <w:r w:rsidRPr="00D51213">
        <w:rPr>
          <w:rStyle w:val="libArabicChar"/>
          <w:rFonts w:hint="eastAsia"/>
          <w:rtl/>
        </w:rPr>
        <w:t>انا</w:t>
      </w:r>
      <w:r w:rsidRPr="00D51213">
        <w:rPr>
          <w:rStyle w:val="libArabicChar"/>
          <w:rtl/>
        </w:rPr>
        <w:t xml:space="preserve"> العال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و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ٰذا علی</w:t>
      </w:r>
      <w:r w:rsidRPr="00D51213">
        <w:rPr>
          <w:rStyle w:val="libArabicChar"/>
          <w:rtl/>
        </w:rPr>
        <w:t xml:space="preserve"> وانا الفاطر و 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فاطم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وانا المحسن و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ٰذا الحسن ولی</w:t>
      </w:r>
      <w:r w:rsidRPr="00D51213">
        <w:rPr>
          <w:rStyle w:val="libArabicChar"/>
          <w:rtl/>
        </w:rPr>
        <w:t xml:space="preserve"> اسماء الحسن</w:t>
      </w:r>
      <w:r w:rsidRPr="00D51213">
        <w:rPr>
          <w:rStyle w:val="libArabicChar"/>
          <w:rFonts w:hint="cs"/>
          <w:rtl/>
        </w:rPr>
        <w:t>یٰ</w:t>
      </w:r>
      <w:r w:rsidRPr="00D51213">
        <w:rPr>
          <w:rStyle w:val="libArabicChar"/>
          <w:rtl/>
        </w:rPr>
        <w:t xml:space="preserve"> و 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ٰذا الحسی</w:t>
      </w:r>
      <w:r w:rsidRPr="00D51213">
        <w:rPr>
          <w:rStyle w:val="libArabicChar"/>
          <w:rFonts w:hint="eastAsia"/>
          <w:rtl/>
        </w:rPr>
        <w:t>ن</w:t>
      </w:r>
      <w:r w:rsidRPr="00D51213">
        <w:rPr>
          <w:rStyle w:val="libArabicChar"/>
          <w:rtl/>
        </w:rPr>
        <w:t xml:space="preserve"> فقال آدم فبحق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 اغفرلی</w:t>
      </w:r>
      <w:r w:rsidRPr="00D51213">
        <w:rPr>
          <w:rStyle w:val="libArabicChar"/>
          <w:rtl/>
        </w:rPr>
        <w:t xml:space="preserve"> فاوح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الی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 xml:space="preserve"> قد غفرت و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الکلمات الت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قال الل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فتلقیٰ</w:t>
      </w:r>
      <w:r w:rsidRPr="00D51213">
        <w:rPr>
          <w:rStyle w:val="libArabicChar"/>
          <w:rtl/>
        </w:rPr>
        <w:t xml:space="preserve"> آدم من رب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کلمات فتاب علی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  <w:r w:rsidR="005E1CF0">
        <w:rPr>
          <w:rFonts w:hint="cs"/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۔منا قب : ابن مغازل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ص٦</w:t>
      </w:r>
      <w:r w:rsidR="005E1CF0" w:rsidRPr="005E1CF0">
        <w:rPr>
          <w:rtl/>
        </w:rPr>
        <w:t>3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</w:t>
      </w:r>
      <w:r w:rsidR="00BD1085" w:rsidRPr="00BD1085">
        <w:rPr>
          <w:rtl/>
          <w:lang w:bidi="ar-SA"/>
        </w:rPr>
        <w:t>89</w:t>
      </w:r>
      <w:r w:rsidR="006A6F3B">
        <w:rPr>
          <w:rtl/>
        </w:rPr>
        <w:t xml:space="preserve">و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ج</w:t>
      </w:r>
      <w:r w:rsidR="006A6F3B">
        <w:rPr>
          <w:rtl/>
        </w:rPr>
        <w:t xml:space="preserve"> 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BD1085" w:rsidRPr="00BD1085">
        <w:rPr>
          <w:rtl/>
          <w:lang w:bidi="ar-SA"/>
        </w:rPr>
        <w:t>9</w:t>
      </w:r>
      <w:r w:rsidR="005E1CF0" w:rsidRPr="005E1CF0">
        <w:rPr>
          <w:rtl/>
        </w:rPr>
        <w:t>5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۔،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BD1085" w:rsidRPr="00BD1085">
        <w:rPr>
          <w:rtl/>
          <w:lang w:bidi="ar-SA"/>
        </w:rPr>
        <w:t>97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 w:rsidR="003C3C58">
        <w:rPr>
          <w:rtl/>
        </w:rPr>
        <w:t>عباس (رض)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:جب خدا نے حضرت آد م</w:t>
      </w:r>
      <w:r w:rsidR="003C3C58">
        <w:rPr>
          <w:rtl/>
        </w:rPr>
        <w:t>(ع)</w:t>
      </w:r>
      <w:r>
        <w:rPr>
          <w:rtl/>
        </w:rPr>
        <w:t>کو جنت سے نکلنے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آدم</w:t>
      </w:r>
      <w:r w:rsidR="003C3C58">
        <w:rPr>
          <w:rtl/>
        </w:rPr>
        <w:t xml:space="preserve"> (ع)</w:t>
      </w:r>
      <w:r>
        <w:rPr>
          <w:rtl/>
        </w:rPr>
        <w:t>نے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عرش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جلوہ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سے پوچھا پالنے والے!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 سے پہ</w:t>
      </w:r>
      <w:r>
        <w:rPr>
          <w:rFonts w:hint="eastAsia"/>
          <w:rtl/>
        </w:rPr>
        <w:t>لے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خدا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اے آدم</w:t>
      </w:r>
      <w:r w:rsidR="003C3C58">
        <w:rPr>
          <w:rtl/>
        </w:rPr>
        <w:t xml:space="preserve"> (ع)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شبح نظر آرہا ہے؟آدم</w:t>
      </w:r>
      <w:r w:rsidR="003C3C58">
        <w:rPr>
          <w:rtl/>
        </w:rPr>
        <w:t xml:space="preserve"> (ع)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tl/>
        </w:rPr>
        <w:t xml:space="preserve"> ہاں۔خدا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منتخب شدہ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نور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کے اسماء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اسماء سے لئے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محمود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محمد(ص)ہ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فاطمہ=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ںمحسن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</w:t>
      </w:r>
      <w:r w:rsidR="003C3C58">
        <w:rPr>
          <w:rtl/>
        </w:rPr>
        <w:t xml:space="preserve"> (ع)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اسماء حسن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</w:t>
      </w:r>
      <w:r w:rsidR="003C3C58">
        <w:rPr>
          <w:rtl/>
        </w:rPr>
        <w:t xml:space="preserve"> (ع)</w:t>
      </w:r>
      <w:r>
        <w:rPr>
          <w:rtl/>
        </w:rPr>
        <w:t xml:space="preserve">اٹھ کھڑے ہوئے اور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معذرت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طرف سے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اے آدم</w:t>
      </w:r>
      <w:r w:rsidR="003C3C58">
        <w:rPr>
          <w:rtl/>
        </w:rPr>
        <w:t>(ع)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معذرت خواہ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''فتلق</w:t>
      </w:r>
      <w:r>
        <w:rPr>
          <w:rFonts w:hint="cs"/>
          <w:rtl/>
        </w:rPr>
        <w:t>یٰ</w:t>
      </w:r>
      <w:r>
        <w:rPr>
          <w:rtl/>
        </w:rPr>
        <w:t xml:space="preserve"> آدم....''م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کلمات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54" w:name="_Toc508537560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54"/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اس بات کا علم ہوتا ہے کہ حضرت آدم</w:t>
      </w:r>
      <w:r w:rsidR="003C3C58">
        <w:rPr>
          <w:rtl/>
        </w:rPr>
        <w:t>(ع)</w:t>
      </w:r>
      <w:r w:rsidR="006A6F3B">
        <w:rPr>
          <w:rtl/>
        </w:rPr>
        <w:t>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سے سب سے پہلا بشر اور نب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ہونے کے باوجود معمول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ترک اول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پر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وس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لے</w:t>
      </w:r>
      <w:r w:rsidR="006A6F3B">
        <w:rPr>
          <w:rtl/>
        </w:rPr>
        <w:t xml:space="preserve"> کے بغ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نجات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ںمل</w:t>
      </w:r>
      <w:r w:rsidR="006A6F3B">
        <w:rPr>
          <w:rtl/>
        </w:rPr>
        <w:t xml:space="preserve"> سک</w:t>
      </w:r>
      <w:r w:rsidR="006A6F3B">
        <w:rPr>
          <w:rFonts w:hint="cs"/>
          <w:rtl/>
        </w:rPr>
        <w:t>ی</w:t>
      </w:r>
      <w:r w:rsidR="006A6F3B">
        <w:rPr>
          <w:rtl/>
        </w:rPr>
        <w:t>۔جس سے عام انسانوں کے حالات کا بخوب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اندازہ ہوجاتا ہے۔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جب خدا کا بھ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جا</w:t>
      </w:r>
      <w:r w:rsidR="006A6F3B">
        <w:rPr>
          <w:rtl/>
        </w:rPr>
        <w:t xml:space="preserve"> ہوا نب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وس</w:t>
      </w:r>
      <w:r w:rsidR="006A6F3B">
        <w:rPr>
          <w:rFonts w:hint="eastAsia"/>
          <w:rtl/>
        </w:rPr>
        <w:t>اطت</w:t>
      </w:r>
      <w:r w:rsidR="006A6F3B">
        <w:rPr>
          <w:rtl/>
        </w:rPr>
        <w:t xml:space="preserve"> کے بغ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نجات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پاسکتا تو دوسرے انسانوں کےلئے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بغ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سے</w:t>
      </w:r>
      <w:r w:rsidR="006A6F3B">
        <w:rPr>
          <w:rtl/>
        </w:rPr>
        <w:t xml:space="preserve"> نجات مل سکت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ہے۔حضرت آدم</w:t>
      </w:r>
      <w:r w:rsidR="003C3C58">
        <w:rPr>
          <w:rtl/>
        </w:rPr>
        <w:t>(ع)</w:t>
      </w:r>
      <w:r w:rsidR="006A6F3B">
        <w:rPr>
          <w:rtl/>
        </w:rPr>
        <w:t>کو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کا خاکہ اور اشباح عالم ذر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دکھاد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تھا جس سے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سامنے آجات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کا خاکہ اس ماد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دن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خلق کرنے سے پہلے خدا نے انب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کو دکھا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تھا اور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تھا کہ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ہست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اں</w:t>
      </w:r>
      <w:r w:rsidR="006A6F3B">
        <w:rPr>
          <w:rtl/>
        </w:rPr>
        <w:t xml:space="preserve"> کائنات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تمام مخلوقات سے افضل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اور انہ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وس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لے</w:t>
      </w:r>
      <w:r w:rsidR="006A6F3B">
        <w:rPr>
          <w:rtl/>
        </w:rPr>
        <w:t xml:space="preserve"> سے نجات مل سکت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55" w:name="_Toc508537561"/>
      <w:r w:rsidRPr="005E1CF0">
        <w:rPr>
          <w:rtl/>
        </w:rPr>
        <w:t>21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،صادق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کے مصداق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55"/>
    </w:p>
    <w:p w:rsidR="00D51213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cs"/>
          <w:rtl/>
        </w:rPr>
        <w:t xml:space="preserve"> </w:t>
      </w:r>
      <w:r w:rsidRPr="00447609">
        <w:rPr>
          <w:rStyle w:val="libAlaemChar"/>
          <w:rFonts w:hint="cs"/>
          <w:rtl/>
        </w:rPr>
        <w:t>(</w:t>
      </w:r>
      <w:r w:rsidRPr="00447609">
        <w:rPr>
          <w:rStyle w:val="libAieChar"/>
          <w:rFonts w:hint="cs"/>
          <w:rtl/>
        </w:rPr>
        <w:t xml:space="preserve"> ی</w:t>
      </w:r>
      <w:r w:rsidRPr="00447609">
        <w:rPr>
          <w:rStyle w:val="libAieChar"/>
          <w:rFonts w:hint="eastAsia"/>
          <w:rtl/>
        </w:rPr>
        <w:t>ا</w:t>
      </w:r>
      <w:r w:rsidRPr="00447609">
        <w:rPr>
          <w:rStyle w:val="libAieChar"/>
          <w:rtl/>
        </w:rPr>
        <w:t xml:space="preserve"> ا</w:t>
      </w:r>
      <w:r w:rsidRPr="00447609">
        <w:rPr>
          <w:rStyle w:val="libAieChar"/>
          <w:rFonts w:hint="cs"/>
          <w:rtl/>
        </w:rPr>
        <w:t>یها</w:t>
      </w:r>
      <w:r w:rsidRPr="00447609">
        <w:rPr>
          <w:rStyle w:val="libAieChar"/>
          <w:rtl/>
        </w:rPr>
        <w:t xml:space="preserve"> الذ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tl/>
        </w:rPr>
        <w:t xml:space="preserve"> آمنوا اتقوا الل</w:t>
      </w:r>
      <w:r w:rsidRPr="00447609">
        <w:rPr>
          <w:rStyle w:val="libAieChar"/>
          <w:rFonts w:hint="cs"/>
          <w:rtl/>
        </w:rPr>
        <w:t>ه وکونوا مع الصادقی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Fonts w:hint="cs"/>
          <w:rtl/>
        </w:rPr>
        <w:t xml:space="preserve"> </w:t>
      </w:r>
      <w:r w:rsidRPr="00447609">
        <w:rPr>
          <w:rStyle w:val="libAlaemChar"/>
          <w:rFonts w:hint="cs"/>
          <w:rtl/>
        </w:rPr>
        <w:t>)</w:t>
      </w:r>
      <w:r w:rsidRPr="00447609">
        <w:rPr>
          <w:rStyle w:val="libAieChar"/>
          <w:rFonts w:hint="cs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 w:rsidR="006A6F3B"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 xml:space="preserve"> ''اے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خدا سے ڈرو اور سچوں کے ساتھ ہوجاؤ۔''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56" w:name="_Toc508537562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مومن ہے اسے چا</w:t>
      </w:r>
      <w:r w:rsidR="00B50C0B">
        <w:rPr>
          <w:rtl/>
        </w:rPr>
        <w:t>ہ</w:t>
      </w:r>
      <w:r>
        <w:rPr>
          <w:rtl/>
        </w:rPr>
        <w:t>ے کہ: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ہوجائے۔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سورئہ توبہ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</w:t>
      </w:r>
      <w:r w:rsidR="005E1CF0" w:rsidRPr="005E1CF0">
        <w:rPr>
          <w:rtl/>
        </w:rPr>
        <w:t>11</w:t>
      </w:r>
      <w:r w:rsidR="00BD1085" w:rsidRPr="00BD1085">
        <w:rPr>
          <w:rtl/>
          <w:lang w:bidi="ar-SA"/>
        </w:rPr>
        <w:t>9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ہوئے لکھا ہے کہ ابن مرو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ابن </w:t>
      </w:r>
      <w:r w:rsidR="003C3C58">
        <w:rPr>
          <w:rtl/>
        </w:rPr>
        <w:t>عباس (رض)</w:t>
      </w:r>
      <w:r>
        <w:rPr>
          <w:rtl/>
        </w:rPr>
        <w:t>سے اور ابن عساکر نے امام محمد باقر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3C3C58">
        <w:rPr>
          <w:rtl/>
        </w:rPr>
        <w:t>(ع)</w:t>
      </w:r>
      <w:r>
        <w:rPr>
          <w:rtl/>
        </w:rPr>
        <w:t xml:space="preserve">مراد </w:t>
      </w:r>
      <w:r w:rsidR="00DF7FCA">
        <w:rPr>
          <w:rtl/>
        </w:rPr>
        <w:t>ہیں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استاد محترم ، علامہ آقائے عل</w:t>
      </w:r>
      <w:r>
        <w:rPr>
          <w:rFonts w:hint="cs"/>
          <w:rtl/>
        </w:rPr>
        <w:t>ی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گلپائگان</w:t>
      </w:r>
      <w:r>
        <w:rPr>
          <w:rFonts w:hint="cs"/>
          <w:rtl/>
        </w:rPr>
        <w:t>ی</w:t>
      </w:r>
      <w:r>
        <w:rPr>
          <w:rtl/>
        </w:rPr>
        <w:t xml:space="preserve"> نے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کچر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حاکم حسکان</w:t>
      </w:r>
      <w:r>
        <w:rPr>
          <w:rFonts w:hint="cs"/>
          <w:rtl/>
        </w:rPr>
        <w:t>ی</w:t>
      </w:r>
      <w:r>
        <w:rPr>
          <w:rtl/>
        </w:rPr>
        <w:t xml:space="preserve"> عبد اللہ بن عمرسے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الصادقون</w:t>
      </w:r>
      <w:r w:rsidRPr="00D51213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 الائم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الصد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قون</w:t>
      </w:r>
      <w:r w:rsidRPr="00D51213">
        <w:rPr>
          <w:rStyle w:val="libArabicChar"/>
          <w:rtl/>
        </w:rPr>
        <w:t xml:space="preserve"> بطاعت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م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4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ائم</w:t>
      </w:r>
      <w:r w:rsidR="00B50C0B">
        <w:rPr>
          <w:rtl/>
        </w:rPr>
        <w:t>ہ</w:t>
      </w:r>
      <w:r>
        <w:rPr>
          <w:rtl/>
        </w:rPr>
        <w:t xml:space="preserve"> اطہار (ع) مراد </w:t>
      </w:r>
      <w:r w:rsidR="00DF7FCA">
        <w:rPr>
          <w:rtl/>
        </w:rPr>
        <w:t>ہیں</w:t>
      </w:r>
      <w:r>
        <w:rPr>
          <w:rtl/>
        </w:rPr>
        <w:t>۔کہ جنہوں نے خدا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  <w:r w:rsidR="005E1CF0">
        <w:rPr>
          <w:rFonts w:hint="cs"/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 </w:t>
      </w:r>
      <w:r w:rsidR="00447609">
        <w:rPr>
          <w:rtl/>
        </w:rPr>
        <w:t>ترجمہ</w:t>
      </w:r>
      <w:r w:rsidR="006A6F3B">
        <w:rPr>
          <w:rtl/>
        </w:rPr>
        <w:t xml:space="preserve"> قرآن حاش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</w:t>
      </w:r>
      <w:r w:rsidR="005E1CF0" w:rsidRPr="005E1CF0">
        <w:rPr>
          <w:rtl/>
        </w:rPr>
        <w:t>2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۔در منثور ج </w:t>
      </w:r>
      <w:r w:rsidR="005E1CF0" w:rsidRPr="005E1CF0">
        <w:rPr>
          <w:rtl/>
        </w:rPr>
        <w:t>3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90</w:t>
      </w:r>
      <w:r w:rsidR="006A6F3B">
        <w:rPr>
          <w:rtl/>
        </w:rPr>
        <w:t xml:space="preserve">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ص</w:t>
      </w:r>
      <w:r w:rsidR="005E1CF0" w:rsidRPr="005E1CF0">
        <w:rPr>
          <w:rtl/>
        </w:rPr>
        <w:t>2</w:t>
      </w:r>
      <w:r w:rsidR="006A6F3B">
        <w:rPr>
          <w:rtl/>
        </w:rPr>
        <w:t>٦</w:t>
      </w:r>
      <w:r w:rsidR="005E1CF0" w:rsidRPr="005E1CF0">
        <w:rPr>
          <w:rtl/>
        </w:rPr>
        <w:t>2</w:t>
      </w:r>
      <w:r w:rsidR="006A6F3B">
        <w:rPr>
          <w:rtl/>
        </w:rPr>
        <w:t>،حد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5E1CF0" w:rsidRPr="005E1CF0">
        <w:rPr>
          <w:rtl/>
        </w:rPr>
        <w:t>35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4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ج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5E1CF0" w:rsidRPr="005E1CF0">
        <w:rPr>
          <w:rtl/>
        </w:rPr>
        <w:t>115</w:t>
      </w:r>
      <w:r w:rsidR="006A6F3B">
        <w:rPr>
          <w:rtl/>
        </w:rPr>
        <w:t xml:space="preserve">۔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جس کا دوسرے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Pr="00D51213">
        <w:rPr>
          <w:rStyle w:val="libArabicChar"/>
          <w:rtl/>
        </w:rPr>
        <w:t>''مختص الش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ء</w:t>
      </w:r>
      <w:r w:rsidRPr="00D51213">
        <w:rPr>
          <w:rStyle w:val="libArabicChar"/>
          <w:rtl/>
        </w:rPr>
        <w:t xml:space="preserve"> لا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وجد</w:t>
      </w:r>
      <w:r w:rsidRPr="00D51213">
        <w:rPr>
          <w:rStyle w:val="libArabicChar"/>
          <w:rtl/>
        </w:rPr>
        <w:t xml:space="preserve">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غ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ر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>''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کے ساتھ خدا ک</w:t>
      </w:r>
      <w:r>
        <w:rPr>
          <w:rFonts w:hint="cs"/>
          <w:rtl/>
        </w:rPr>
        <w:t>ی</w:t>
      </w:r>
      <w:r>
        <w:rPr>
          <w:rtl/>
        </w:rPr>
        <w:t xml:space="preserve"> اطاعت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کےلئے ڈاکٹر ت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حفظہ اللہ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معروف کتاب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جو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عقائد کے موضوع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ہے۔حت</w:t>
      </w:r>
      <w:r>
        <w:rPr>
          <w:rFonts w:hint="cs"/>
          <w:rtl/>
        </w:rPr>
        <w:t>یٰ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طرح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57" w:name="_Toc508537563"/>
      <w:r w:rsidRPr="005E1CF0">
        <w:rPr>
          <w:rtl/>
        </w:rPr>
        <w:t>22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سرپرست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سامنے سرتسل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خم کرنے کا حکم</w:t>
      </w:r>
      <w:bookmarkEnd w:id="57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cs"/>
          <w:rtl/>
        </w:rPr>
        <w:t xml:space="preserve"> </w:t>
      </w:r>
      <w:r w:rsidRPr="00447609">
        <w:rPr>
          <w:rStyle w:val="libAlaemChar"/>
          <w:rFonts w:hint="cs"/>
          <w:rtl/>
        </w:rPr>
        <w:t>(</w:t>
      </w:r>
      <w:r w:rsidRPr="00447609">
        <w:rPr>
          <w:rStyle w:val="libAieChar"/>
          <w:rFonts w:hint="cs"/>
          <w:rtl/>
        </w:rPr>
        <w:t xml:space="preserve"> ی</w:t>
      </w:r>
      <w:r w:rsidRPr="00447609">
        <w:rPr>
          <w:rStyle w:val="libAieChar"/>
          <w:rFonts w:hint="eastAsia"/>
          <w:rtl/>
        </w:rPr>
        <w:t>ا</w:t>
      </w:r>
      <w:r w:rsidRPr="00447609">
        <w:rPr>
          <w:rStyle w:val="libAieChar"/>
          <w:rtl/>
        </w:rPr>
        <w:t xml:space="preserve"> ا</w:t>
      </w:r>
      <w:r w:rsidRPr="00447609">
        <w:rPr>
          <w:rStyle w:val="libAieChar"/>
          <w:rFonts w:hint="cs"/>
          <w:rtl/>
        </w:rPr>
        <w:t>یها</w:t>
      </w:r>
      <w:r w:rsidRPr="00447609">
        <w:rPr>
          <w:rStyle w:val="libAieChar"/>
          <w:rtl/>
        </w:rPr>
        <w:t xml:space="preserve"> الذ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tl/>
        </w:rPr>
        <w:t xml:space="preserve"> آمنوا ادخلوا ف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السلم کاف</w:t>
      </w:r>
      <w:r w:rsidRPr="00447609">
        <w:rPr>
          <w:rStyle w:val="libAieChar"/>
          <w:rFonts w:hint="cs"/>
          <w:rtl/>
        </w:rPr>
        <w:t>ة</w:t>
      </w:r>
      <w:r w:rsidRPr="00447609">
        <w:rPr>
          <w:rStyle w:val="libAieChar"/>
          <w:rtl/>
        </w:rPr>
        <w:t xml:space="preserve"> ولا تتّبعوا خطوات الش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طان</w:t>
      </w:r>
      <w:r w:rsidRPr="00447609">
        <w:rPr>
          <w:rStyle w:val="libAieChar"/>
          <w:rtl/>
        </w:rPr>
        <w:t xml:space="preserve"> انّ</w:t>
      </w:r>
      <w:r w:rsidRPr="00447609">
        <w:rPr>
          <w:rStyle w:val="libAieChar"/>
          <w:rFonts w:hint="cs"/>
          <w:rtl/>
        </w:rPr>
        <w:t>ه</w:t>
      </w:r>
      <w:r w:rsidRPr="00447609">
        <w:rPr>
          <w:rStyle w:val="libAieChar"/>
          <w:rtl/>
        </w:rPr>
        <w:t xml:space="preserve"> لکم عدو مب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Fonts w:hint="eastAsia"/>
          <w:rtl/>
        </w:rPr>
        <w:t>ن</w:t>
      </w:r>
      <w:r w:rsidRPr="00447609">
        <w:rPr>
          <w:rStyle w:val="libAieChar"/>
          <w:rFonts w:hint="cs"/>
          <w:rtl/>
        </w:rPr>
        <w:t xml:space="preserve"> </w:t>
      </w:r>
      <w:r w:rsidRPr="00447609">
        <w:rPr>
          <w:rStyle w:val="libAlaemChar"/>
          <w:rFonts w:hint="cs"/>
          <w:rtl/>
        </w:rPr>
        <w:t>)</w:t>
      </w:r>
      <w:r w:rsidRPr="00447609">
        <w:rPr>
          <w:rStyle w:val="libAieChar"/>
          <w:rFonts w:hint="cs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تم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داخل ہوجاؤ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قدم بقدم نہ چلو وہ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ظاہر بہ ظاہر دشمن ہے۔''</w:t>
      </w:r>
    </w:p>
    <w:p w:rsidR="006A6F3B" w:rsidRDefault="006A6F3B" w:rsidP="00FE1860">
      <w:pPr>
        <w:pStyle w:val="libNormal"/>
        <w:rPr>
          <w:rtl/>
        </w:rPr>
      </w:pP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  <w:r w:rsidR="005E1CF0">
        <w:rPr>
          <w:rFonts w:hint="cs"/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جو بات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شے کےلئے مخصوص ہے وہ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پائ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جات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''پھر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ہدا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پاگ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''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بقرہ /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08</w:t>
      </w:r>
      <w:r w:rsidR="006A6F3B">
        <w:rPr>
          <w:rtl/>
        </w:rPr>
        <w:t xml:space="preserve">۔ 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D51213" w:rsidRDefault="00D51213" w:rsidP="00FE1860">
      <w:pPr>
        <w:pStyle w:val="Heading2Center"/>
        <w:rPr>
          <w:rtl/>
        </w:rPr>
      </w:pPr>
      <w:bookmarkStart w:id="58" w:name="_Toc508537564"/>
      <w:r>
        <w:rPr>
          <w:rFonts w:hint="eastAsia"/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8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صاحب مناقب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عن</w:t>
      </w:r>
      <w:r w:rsidRPr="00D51213">
        <w:rPr>
          <w:rStyle w:val="libArabicChar"/>
          <w:rtl/>
        </w:rPr>
        <w:t xml:space="preserve"> عل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تعالیٰ</w:t>
      </w:r>
      <w:r w:rsidRPr="00D51213">
        <w:rPr>
          <w:rStyle w:val="libArabicChar"/>
          <w:rtl/>
        </w:rPr>
        <w:t xml:space="preserve"> ادخلوا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السلم کاف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قال ولا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تنا</w:t>
      </w:r>
      <w:r w:rsidRPr="00D51213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ل البی</w:t>
      </w:r>
      <w:r w:rsidRPr="00D51213">
        <w:rPr>
          <w:rStyle w:val="libArabicChar"/>
          <w:rFonts w:hint="eastAsia"/>
          <w:rtl/>
        </w:rPr>
        <w:t>ت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''ادخلوا ف</w:t>
      </w:r>
      <w:r>
        <w:rPr>
          <w:rFonts w:hint="cs"/>
          <w:rtl/>
        </w:rPr>
        <w:t>ی</w:t>
      </w:r>
      <w:r>
        <w:rPr>
          <w:rtl/>
        </w:rPr>
        <w:t xml:space="preserve"> السلم کاف</w:t>
      </w:r>
      <w:r>
        <w:rPr>
          <w:rFonts w:hint="cs"/>
          <w:rtl/>
        </w:rPr>
        <w:t>ۃ</w:t>
      </w:r>
      <w:r>
        <w:rPr>
          <w:rtl/>
        </w:rPr>
        <w:t xml:space="preserve"> ''کے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کے سب ہمار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مان لےں۔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محمد باقر</w:t>
      </w:r>
      <w:r w:rsidR="003C3C58">
        <w:rPr>
          <w:rtl/>
        </w:rPr>
        <w:t xml:space="preserve"> (ع)</w:t>
      </w:r>
      <w:r>
        <w:rPr>
          <w:rtl/>
        </w:rPr>
        <w:t>سے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D51213">
        <w:rPr>
          <w:rStyle w:val="libArabicChar"/>
          <w:rFonts w:hint="eastAsia"/>
          <w:rtl/>
        </w:rPr>
        <w:t>عن</w:t>
      </w:r>
      <w:r w:rsidRPr="00D51213">
        <w:rPr>
          <w:rStyle w:val="libArabicChar"/>
          <w:rtl/>
        </w:rPr>
        <w:t xml:space="preserve"> اب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جعفر الباقر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 xml:space="preserve"> تعالیٰ</w:t>
      </w:r>
      <w:r w:rsidRPr="00D51213">
        <w:rPr>
          <w:rStyle w:val="libArabicChar"/>
          <w:rtl/>
        </w:rPr>
        <w:t xml:space="preserve">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ا</w:t>
      </w:r>
      <w:r w:rsidRPr="00D51213">
        <w:rPr>
          <w:rStyle w:val="libArabicChar"/>
          <w:rtl/>
        </w:rPr>
        <w:t xml:space="preserve"> ا</w:t>
      </w:r>
      <w:r w:rsidRPr="00D51213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Fonts w:hint="cs"/>
          <w:rtl/>
        </w:rPr>
        <w:t>ا</w:t>
      </w:r>
      <w:r w:rsidRPr="00D51213">
        <w:rPr>
          <w:rStyle w:val="libArabicChar"/>
          <w:rtl/>
        </w:rPr>
        <w:t xml:space="preserve"> الذ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ن</w:t>
      </w:r>
      <w:r w:rsidRPr="00D51213">
        <w:rPr>
          <w:rStyle w:val="libArabicChar"/>
          <w:rtl/>
        </w:rPr>
        <w:t xml:space="preserve"> آمنوا ادخلوا ف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السلم کاف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عن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ولا</w:t>
      </w:r>
      <w:r w:rsidRPr="00D51213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D51213">
        <w:rPr>
          <w:rStyle w:val="libArabicChar"/>
          <w:rtl/>
        </w:rPr>
        <w:t xml:space="preserve"> عل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tl/>
        </w:rPr>
        <w:t xml:space="preserve"> عل</w:t>
      </w:r>
      <w:r w:rsidRPr="00D51213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D51213">
        <w:rPr>
          <w:rStyle w:val="libArabicChar"/>
          <w:rtl/>
        </w:rPr>
        <w:t xml:space="preserve"> السلام والاوص</w:t>
      </w:r>
      <w:r w:rsidRPr="00D51213">
        <w:rPr>
          <w:rStyle w:val="libArabicChar"/>
          <w:rFonts w:hint="cs"/>
          <w:rtl/>
        </w:rPr>
        <w:t>ی</w:t>
      </w:r>
      <w:r w:rsidRPr="00D51213">
        <w:rPr>
          <w:rStyle w:val="libArabicChar"/>
          <w:rFonts w:hint="eastAsia"/>
          <w:rtl/>
        </w:rPr>
        <w:t>اء</w:t>
      </w:r>
      <w:r w:rsidRPr="00D51213">
        <w:rPr>
          <w:rStyle w:val="libArabicChar"/>
          <w:rtl/>
        </w:rPr>
        <w:t xml:space="preserve"> بعد</w:t>
      </w:r>
      <w:r w:rsidR="00771D67" w:rsidRPr="00FE1860">
        <w:rPr>
          <w:rStyle w:val="libArabicChar"/>
          <w:rFonts w:hint="cs"/>
          <w:rtl/>
        </w:rPr>
        <w:t>ه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3C3C58">
        <w:rPr>
          <w:rtl/>
        </w:rPr>
        <w:t>(ع)</w:t>
      </w:r>
      <w:r>
        <w:rPr>
          <w:rtl/>
        </w:rPr>
        <w:t>سے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ادخلوا ف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السلم کاف</w:t>
      </w:r>
      <w:r w:rsidR="00447609" w:rsidRPr="00447609">
        <w:rPr>
          <w:rStyle w:val="libAieChar"/>
          <w:rFonts w:hint="cs"/>
          <w:rtl/>
        </w:rPr>
        <w:t>ة</w:t>
      </w:r>
      <w:r w:rsidR="00447609" w:rsidRPr="00447609">
        <w:rPr>
          <w:rStyle w:val="libAieChar"/>
          <w:rtl/>
        </w:rPr>
        <w:t xml:space="preserve"> 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سے حضرت </w:t>
      </w:r>
      <w:r w:rsidR="00B50C0B">
        <w:rPr>
          <w:rtl/>
        </w:rPr>
        <w:t>علی (ع)</w:t>
      </w:r>
      <w:r>
        <w:rPr>
          <w:rtl/>
        </w:rPr>
        <w:t>اور ان کے بعد انکے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ہے۔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۔منا قب ابن مغازل</w:t>
      </w:r>
      <w:r w:rsidR="006A6F3B">
        <w:rPr>
          <w:rFonts w:hint="cs"/>
          <w:rtl/>
        </w:rPr>
        <w:t>ی</w:t>
      </w:r>
      <w:r w:rsidR="006A6F3B">
        <w:rPr>
          <w:rtl/>
        </w:rPr>
        <w:t>۔ 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4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25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،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اگر ہم گذشتہ روای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پر'' ف</w:t>
      </w:r>
      <w:r>
        <w:rPr>
          <w:rFonts w:hint="cs"/>
          <w:rtl/>
        </w:rPr>
        <w:t>ی</w:t>
      </w:r>
      <w:r>
        <w:rPr>
          <w:rtl/>
        </w:rPr>
        <w:t xml:space="preserve"> السلم کاف</w:t>
      </w:r>
      <w:r>
        <w:rPr>
          <w:rFonts w:hint="cs"/>
          <w:rtl/>
        </w:rPr>
        <w:t>ۃ</w:t>
      </w:r>
      <w:r>
        <w:rPr>
          <w:rtl/>
        </w:rPr>
        <w:t xml:space="preserve"> ''سے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کا ارادہ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دوسرے جملے سے بہت 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نکتہ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کے حکم ساتھ دوسرے لوگوں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خط</w:t>
      </w:r>
      <w:r>
        <w:rPr>
          <w:rFonts w:hint="eastAsia"/>
          <w:rtl/>
        </w:rPr>
        <w:t>وات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سوا دوسروں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 پرست</w:t>
      </w:r>
      <w:r>
        <w:rPr>
          <w:rFonts w:hint="cs"/>
          <w:rtl/>
        </w:rPr>
        <w:t>ی</w:t>
      </w:r>
      <w:r>
        <w:rPr>
          <w:rtl/>
        </w:rPr>
        <w:t xml:space="preserve"> کو قبول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کرنا قدم بہ قدم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اتباع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مترادف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50C0B">
        <w:rPr>
          <w:rFonts w:hint="eastAsia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بالذات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کا حق خدا کے سواء کس</w:t>
      </w:r>
      <w:r>
        <w:rPr>
          <w:rFonts w:hint="cs"/>
          <w:rtl/>
        </w:rPr>
        <w:t>ی</w:t>
      </w:r>
      <w:r>
        <w:rPr>
          <w:rtl/>
        </w:rPr>
        <w:t xml:space="preserve"> بشر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جن کو سرپرست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خطوات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اتباع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59" w:name="_Toc508537565"/>
      <w:r w:rsidRPr="005E1CF0">
        <w:rPr>
          <w:rtl/>
        </w:rPr>
        <w:t>23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انصاف کا دروازہ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59"/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وممن</w:t>
      </w:r>
      <w:r w:rsidRPr="00447609">
        <w:rPr>
          <w:rStyle w:val="libAieChar"/>
          <w:rtl/>
        </w:rPr>
        <w:t xml:space="preserve"> خلقنا ام</w:t>
      </w:r>
      <w:r w:rsidRPr="00447609">
        <w:rPr>
          <w:rStyle w:val="libAieChar"/>
          <w:rFonts w:hint="cs"/>
          <w:rtl/>
        </w:rPr>
        <w:t>ة</w:t>
      </w:r>
      <w:r w:rsidRPr="00447609">
        <w:rPr>
          <w:rStyle w:val="libAieChar"/>
          <w:rtl/>
        </w:rPr>
        <w:t xml:space="preserve"> </w:t>
      </w:r>
      <w:r w:rsidRPr="00447609">
        <w:rPr>
          <w:rStyle w:val="libAieChar"/>
          <w:rFonts w:hint="cs"/>
          <w:rtl/>
        </w:rPr>
        <w:t>یهدون</w:t>
      </w:r>
      <w:r w:rsidRPr="00447609">
        <w:rPr>
          <w:rStyle w:val="libAieChar"/>
          <w:rtl/>
        </w:rPr>
        <w:t xml:space="preserve"> وب</w:t>
      </w:r>
      <w:r w:rsidRPr="00447609">
        <w:rPr>
          <w:rStyle w:val="libAieChar"/>
          <w:rFonts w:hint="cs"/>
          <w:rtl/>
        </w:rPr>
        <w:t>ه ی</w:t>
      </w:r>
      <w:r w:rsidRPr="00447609">
        <w:rPr>
          <w:rStyle w:val="libAieChar"/>
          <w:rFonts w:hint="eastAsia"/>
          <w:rtl/>
        </w:rPr>
        <w:t xml:space="preserve">عدلون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EE6B09">
      <w:pPr>
        <w:pStyle w:val="libLin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</w:t>
      </w:r>
      <w:r w:rsidR="001D16D6">
        <w:rPr>
          <w:rtl/>
        </w:rPr>
        <w:t>(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D16D6">
        <w:rPr>
          <w:rtl/>
        </w:rPr>
        <w:t>)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اور حق کے ساتھ انصاف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FE1860" w:rsidRPr="00FE1860">
        <w:rPr>
          <w:rtl/>
        </w:rPr>
        <w:t>____________________</w:t>
      </w:r>
      <w:r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۔اعراف/</w:t>
      </w:r>
      <w:r w:rsidR="005E1CF0" w:rsidRPr="005E1CF0">
        <w:rPr>
          <w:rtl/>
        </w:rPr>
        <w:t>1</w:t>
      </w:r>
      <w:r w:rsidR="006A6F3B">
        <w:rPr>
          <w:rtl/>
        </w:rPr>
        <w:t xml:space="preserve"> 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60" w:name="_Toc508537566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6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خبر 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انصاف اور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فرمان عل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مقامہنے لکھا ہے کہ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امت کے تہتر فرقے ہوںگے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 فرقے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جنت</w:t>
      </w:r>
      <w:r>
        <w:rPr>
          <w:rFonts w:hint="cs"/>
          <w:rtl/>
        </w:rPr>
        <w:t>ی</w:t>
      </w:r>
      <w:r>
        <w:rPr>
          <w:rtl/>
        </w:rPr>
        <w:t xml:space="preserve"> ہے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ـ:م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ماننے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مصنف 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عز و جل وممن خلقنا 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.....قال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عن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من 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محمد وعل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ابن اب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طالب عل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ما</w:t>
      </w:r>
      <w:r w:rsidRPr="00681751">
        <w:rPr>
          <w:rStyle w:val="libArabicChar"/>
          <w:rtl/>
        </w:rPr>
        <w:t xml:space="preserve"> السلام </w:t>
      </w:r>
      <w:r w:rsidRPr="00681751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دون</w:t>
      </w:r>
      <w:r w:rsidRPr="00681751">
        <w:rPr>
          <w:rStyle w:val="libArabicChar"/>
          <w:rtl/>
        </w:rPr>
        <w:t xml:space="preserve"> بالحق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عن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دعون</w:t>
      </w:r>
      <w:r w:rsidRPr="00681751">
        <w:rPr>
          <w:rStyle w:val="libArabicChar"/>
          <w:rtl/>
        </w:rPr>
        <w:t xml:space="preserve"> بعدک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</w:t>
      </w:r>
      <w:r w:rsidRPr="00681751">
        <w:rPr>
          <w:rStyle w:val="libArabicChar"/>
          <w:rtl/>
        </w:rPr>
        <w:t xml:space="preserve"> محمد ال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الحق وب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ی</w:t>
      </w:r>
      <w:r w:rsidRPr="00681751">
        <w:rPr>
          <w:rStyle w:val="libArabicChar"/>
          <w:rFonts w:hint="eastAsia"/>
          <w:rtl/>
        </w:rPr>
        <w:t>عدلون</w:t>
      </w:r>
      <w:r w:rsidRPr="00681751">
        <w:rPr>
          <w:rStyle w:val="libArabicChar"/>
          <w:rtl/>
        </w:rPr>
        <w:t xml:space="preserve">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الخلاف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بعدک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(ص)اور حضرت </w:t>
      </w:r>
      <w:r w:rsidR="00B50C0B">
        <w:rPr>
          <w:rtl/>
        </w:rPr>
        <w:t>علی (ع)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مراد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بعد حق ک</w:t>
      </w:r>
      <w:r>
        <w:rPr>
          <w:rFonts w:hint="cs"/>
          <w:rtl/>
        </w:rPr>
        <w:t>ی</w:t>
      </w:r>
      <w:r>
        <w:rPr>
          <w:rtl/>
        </w:rPr>
        <w:t xml:space="preserve"> طرف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خلافت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کے ساتھ وابستہ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طرف انصاف کے ساتھ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447609">
        <w:rPr>
          <w:rtl/>
        </w:rPr>
        <w:t>ترجمہ</w:t>
      </w:r>
      <w:r w:rsidR="006A6F3B">
        <w:rPr>
          <w:rtl/>
        </w:rPr>
        <w:t xml:space="preserve"> قرآن حاش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</w:t>
      </w:r>
      <w:r w:rsidR="005E1CF0" w:rsidRPr="005E1CF0">
        <w:rPr>
          <w:rtl/>
        </w:rPr>
        <w:t>2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4</w:t>
      </w:r>
      <w:r w:rsidR="006A6F3B">
        <w:rPr>
          <w:rtl/>
        </w:rPr>
        <w:t>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</w:t>
      </w:r>
      <w:r w:rsidR="005E1CF0" w:rsidRPr="005E1CF0">
        <w:rPr>
          <w:rtl/>
        </w:rPr>
        <w:t>2</w:t>
      </w:r>
      <w:r w:rsidR="006A6F3B">
        <w:rPr>
          <w:rtl/>
        </w:rPr>
        <w:t>٦٦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 رضا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زادہ نے اپن</w:t>
      </w:r>
      <w:r>
        <w:rPr>
          <w:rFonts w:hint="cs"/>
          <w:rtl/>
        </w:rPr>
        <w:t>ی</w:t>
      </w:r>
      <w:r>
        <w:rPr>
          <w:rtl/>
        </w:rPr>
        <w:t xml:space="preserve"> کتاب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اہل سنت سے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بارہ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۔جن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ہے۔ فخر راز</w:t>
      </w:r>
      <w:r>
        <w:rPr>
          <w:rFonts w:hint="cs"/>
          <w:rtl/>
        </w:rPr>
        <w:t>ی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انّ</w:t>
      </w:r>
      <w:r w:rsidRPr="00681751">
        <w:rPr>
          <w:rStyle w:val="libArabicChar"/>
          <w:rtl/>
        </w:rPr>
        <w:t xml:space="preserve"> من امت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قوماً عل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الحق حت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تنزل</w:t>
      </w:r>
      <w:r w:rsidRPr="00681751">
        <w:rPr>
          <w:rStyle w:val="libArabicChar"/>
          <w:rtl/>
        </w:rPr>
        <w:t xml:space="preserve"> ع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س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بن مر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مراد ہے جو برحق ہے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نازل ہونے تک حق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61" w:name="_Toc508537567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6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با شعورانسان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تعصب اوراندھ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سے قطع نظر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کرتے ہوئے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مسائل کا حل مل سکتا ہے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جو برحق ہونے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eastAsia"/>
          <w:rtl/>
        </w:rPr>
        <w:t>انصاف</w:t>
      </w:r>
      <w:r>
        <w:rPr>
          <w:rtl/>
        </w:rPr>
        <w:t xml:space="preserve"> کا مصداق ہے،متع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Pr="00FE1860" w:rsidRDefault="00FE1860" w:rsidP="00EE6B09">
      <w:pPr>
        <w:pStyle w:val="libLine"/>
        <w:rPr>
          <w:rtl/>
        </w:rPr>
      </w:pPr>
      <w:r w:rsidRPr="00FE1860">
        <w:rPr>
          <w:rFonts w:hint="cs"/>
          <w:rtl/>
        </w:rPr>
        <w:t>____________________</w:t>
      </w:r>
      <w:r w:rsidR="005E1CF0">
        <w:rPr>
          <w:rFonts w:hint="cs"/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فضائل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کب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ج </w:t>
      </w:r>
      <w:r w:rsidR="005E1CF0" w:rsidRPr="005E1CF0">
        <w:rPr>
          <w:rtl/>
        </w:rPr>
        <w:t>15</w:t>
      </w:r>
      <w:r w:rsidR="006A6F3B">
        <w:rPr>
          <w:rtl/>
        </w:rPr>
        <w:t xml:space="preserve"> ص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2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عدل وانصاف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سعادت کے خواہاں ہوںاور ظلم وستم ، جہالت و گمراہ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اوصاف کے حامل لوگوں کے تسلط سے نجات کے طالب ہوں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چلنا چا</w:t>
      </w:r>
      <w:r w:rsidR="00B50C0B">
        <w:rPr>
          <w:rtl/>
        </w:rPr>
        <w:t>ہ</w:t>
      </w:r>
      <w:r>
        <w:rPr>
          <w:rtl/>
        </w:rPr>
        <w:t>ے اور ان کے نوران</w:t>
      </w:r>
      <w:r>
        <w:rPr>
          <w:rFonts w:hint="cs"/>
          <w:rtl/>
        </w:rPr>
        <w:t>ی</w:t>
      </w:r>
      <w:r>
        <w:rPr>
          <w:rtl/>
        </w:rPr>
        <w:t xml:space="preserve"> کلمات سے استفادہ کرنا چا</w:t>
      </w:r>
      <w:r w:rsidR="00B50C0B">
        <w:rPr>
          <w:rtl/>
        </w:rPr>
        <w:t>ہ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تعصب اور ماد</w:t>
      </w:r>
      <w:r>
        <w:rPr>
          <w:rFonts w:hint="cs"/>
          <w:rtl/>
        </w:rPr>
        <w:t>ی</w:t>
      </w:r>
      <w:r>
        <w:rPr>
          <w:rtl/>
        </w:rPr>
        <w:t xml:space="preserve"> ہدف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ذم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سمجھ کر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ہٹ کر جو بھ</w:t>
      </w:r>
      <w:r>
        <w:rPr>
          <w:rFonts w:hint="cs"/>
          <w:rtl/>
        </w:rPr>
        <w:t>ی</w:t>
      </w:r>
      <w:r>
        <w:rPr>
          <w:rtl/>
        </w:rPr>
        <w:t xml:space="preserve"> نظام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دوام اور اور استحکام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ںآتا</w:t>
      </w:r>
      <w:r>
        <w:rPr>
          <w:rtl/>
        </w:rPr>
        <w:t xml:space="preserve"> اس کے علاوہ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و ستم اور ضلالت و گمراہ</w:t>
      </w:r>
      <w:r>
        <w:rPr>
          <w:rFonts w:hint="cs"/>
          <w:rtl/>
        </w:rPr>
        <w:t>ی</w:t>
      </w:r>
      <w:r>
        <w:rPr>
          <w:rtl/>
        </w:rPr>
        <w:t xml:space="preserve"> کے رواج، جہالت اور ناانصاف</w:t>
      </w:r>
      <w:r>
        <w:rPr>
          <w:rFonts w:hint="cs"/>
          <w:rtl/>
        </w:rPr>
        <w:t>ی</w:t>
      </w:r>
      <w:r>
        <w:rPr>
          <w:rtl/>
        </w:rPr>
        <w:t xml:space="preserve"> اور جابر حکمرانوں کے تسلط کے سوا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آج صاحبان عقل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وقائع اور حالات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نام سے بے گناہ افراد کو اپنا غلام بنا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و غارت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 دہشت گرد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کرنے سے دہشت گردوں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ناانصا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کے فروغ کے علاوہ کچھ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لہٰذا پڑھے لکھے حضرات سے گزارش ہے کہ وہ بالغ نظر</w:t>
      </w:r>
      <w:r>
        <w:rPr>
          <w:rFonts w:hint="cs"/>
          <w:rtl/>
        </w:rPr>
        <w:t>ی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اب،باوقار،با</w:t>
      </w:r>
      <w:r>
        <w:rPr>
          <w:rtl/>
        </w:rPr>
        <w:t xml:space="preserve"> عزت اور باشرف ہونا 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دونوں ک</w:t>
      </w:r>
      <w:r>
        <w:rPr>
          <w:rFonts w:hint="cs"/>
          <w:rtl/>
        </w:rPr>
        <w:t>ی</w:t>
      </w:r>
      <w:r>
        <w:rPr>
          <w:rtl/>
        </w:rPr>
        <w:t xml:space="preserve"> سعادت کے علاوہ ثبات اور دوام بھ</w:t>
      </w:r>
      <w:r>
        <w:rPr>
          <w:rFonts w:hint="cs"/>
          <w:rtl/>
        </w:rPr>
        <w:t>ی</w:t>
      </w:r>
      <w:r>
        <w:rPr>
          <w:rtl/>
        </w:rPr>
        <w:t xml:space="preserve"> نظر آتا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معتبر کتابوں سے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کونقل کرنے کا شرف حاصل ہوا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کا بغور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اور ان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سے گزارش ہے ہمارے برادران اہل سنت ک</w:t>
      </w:r>
      <w:r>
        <w:rPr>
          <w:rFonts w:hint="cs"/>
          <w:rtl/>
        </w:rPr>
        <w:t>ی</w:t>
      </w:r>
      <w:r>
        <w:rPr>
          <w:rtl/>
        </w:rPr>
        <w:t xml:space="preserve"> ان کتابوں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A2960" w:rsidRDefault="00AA2960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Heading2Center"/>
        <w:rPr>
          <w:rtl/>
        </w:rPr>
      </w:pPr>
      <w:bookmarkStart w:id="62" w:name="_Toc508537568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62"/>
      <w:r>
        <w:rPr>
          <w:rtl/>
        </w:rPr>
        <w:t xml:space="preserve"> </w:t>
      </w:r>
    </w:p>
    <w:p w:rsidR="006A6F3B" w:rsidRDefault="006A6F3B" w:rsidP="00FE1860">
      <w:pPr>
        <w:pStyle w:val="Heading2Center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63" w:name="_Toc508537569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3"/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64" w:name="_Toc508537570"/>
      <w:r w:rsidRPr="005E1CF0">
        <w:rPr>
          <w:rtl/>
        </w:rPr>
        <w:t>1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کا وجود نور الہٰ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</w:t>
      </w:r>
      <w:bookmarkEnd w:id="64"/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اپن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کو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الل</w:t>
      </w:r>
      <w:r w:rsidR="00447609" w:rsidRPr="00447609">
        <w:rPr>
          <w:rStyle w:val="libAieChar"/>
          <w:rFonts w:hint="cs"/>
          <w:rtl/>
        </w:rPr>
        <w:t xml:space="preserve">ه نور السموٰات والارض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یٰ</w:t>
      </w:r>
      <w:r>
        <w:rPr>
          <w:rtl/>
        </w:rPr>
        <w:t xml:space="preserve"> پورے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وجود مبارک کو اور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نمازتہجد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بابرکت کو نور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مسعود</w:t>
      </w:r>
      <w:r w:rsidR="003C3C58">
        <w:rPr>
          <w:rtl/>
        </w:rPr>
        <w:t xml:space="preserve"> (ع)</w:t>
      </w:r>
      <w:r>
        <w:rPr>
          <w:rtl/>
        </w:rPr>
        <w:t>نے کہا: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قال</w:t>
      </w:r>
      <w:r w:rsidRPr="00681751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 :اعلم ان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خلقنی</w:t>
      </w:r>
      <w:r w:rsidRPr="00681751">
        <w:rPr>
          <w:rStyle w:val="libArabicChar"/>
          <w:rtl/>
        </w:rPr>
        <w:t xml:space="preserve"> و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اً</w:t>
      </w:r>
      <w:r w:rsidRPr="00681751">
        <w:rPr>
          <w:rStyle w:val="libArabicChar"/>
          <w:rtl/>
        </w:rPr>
        <w:t xml:space="preserve"> من نور عظ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قبل خلق الخلق بالف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عام اذ لا تسب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ح</w:t>
      </w:r>
      <w:r w:rsidRPr="00681751">
        <w:rPr>
          <w:rStyle w:val="libArabicChar"/>
          <w:rtl/>
        </w:rPr>
        <w:t xml:space="preserve"> و لا تقد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س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۔قندوز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،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،ج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BD1085" w:rsidRPr="00BD1085">
        <w:rPr>
          <w:rtl/>
          <w:lang w:bidi="ar-SA"/>
        </w:rPr>
        <w:t>70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1D16D6">
        <w:rPr>
          <w:rtl/>
        </w:rPr>
        <w:t>(</w:t>
      </w:r>
      <w:r>
        <w:rPr>
          <w:rtl/>
        </w:rPr>
        <w:t>اے ابن مسعود</w:t>
      </w:r>
      <w:r w:rsidR="003C3C58">
        <w:rPr>
          <w:rtl/>
        </w:rPr>
        <w:t xml:space="preserve"> (ع)</w:t>
      </w:r>
      <w:r w:rsidR="001D16D6">
        <w:rPr>
          <w:rtl/>
        </w:rPr>
        <w:t>)</w:t>
      </w:r>
      <w:r>
        <w:rPr>
          <w:rtl/>
        </w:rPr>
        <w:t xml:space="preserve"> جان لو! خدا نے کائنات کو خلق کرنے سے دو ہزار سال پہلے مجھے اور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جبکہ اس وقت خدا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کےلئے کوئ</w:t>
      </w:r>
      <w:r>
        <w:rPr>
          <w:rFonts w:hint="cs"/>
          <w:rtl/>
        </w:rPr>
        <w:t>ی</w:t>
      </w:r>
      <w:r>
        <w:rPr>
          <w:rtl/>
        </w:rPr>
        <w:t xml:space="preserve"> مخلوق نہ تھا۔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 نکتے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۔کائنات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سے پہلے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(ص)اور حضرت </w:t>
      </w:r>
      <w:r w:rsidR="00B50C0B">
        <w:rPr>
          <w:rtl/>
        </w:rPr>
        <w:t>علی (ع)</w:t>
      </w:r>
      <w:r w:rsidR="006A6F3B">
        <w:rPr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ہوئ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اگرچہ اس کا تصور کرنا اس صد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افراد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ذہن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دور ہے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اس صد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انسان کا ذہن ماد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سے 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ادہ</w:t>
      </w:r>
      <w:r w:rsidR="006A6F3B">
        <w:rPr>
          <w:rtl/>
        </w:rPr>
        <w:t xml:space="preserve"> مانوس ہے۔ لہٰذاماورائے مادہ و ماد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کا تصور اور خاکہ اس کے ذہن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ڈالنا اتن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علم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ترق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عقل و شعور کے باوجود بہت مشکل ہے ۔ل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کن</w:t>
      </w:r>
      <w:r w:rsidR="006A6F3B">
        <w:rPr>
          <w:rtl/>
        </w:rPr>
        <w:t xml:space="preserve"> اگر انسان کا عق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دہ</w:t>
      </w:r>
      <w:r w:rsidR="006A6F3B">
        <w:rPr>
          <w:rtl/>
        </w:rPr>
        <w:t xml:space="preserve"> اور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مان</w:t>
      </w:r>
      <w:r w:rsidR="006A6F3B">
        <w:rPr>
          <w:rtl/>
        </w:rPr>
        <w:t xml:space="preserve"> مضبوط ہو تو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سمجھنا آسان ہے کہ کائنات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سے پہلے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(ص)اور حضرت </w:t>
      </w:r>
      <w:r w:rsidR="00B50C0B">
        <w:rPr>
          <w:rtl/>
        </w:rPr>
        <w:t>علی (ع)</w:t>
      </w:r>
      <w:r w:rsidR="006A6F3B">
        <w:rPr>
          <w:rtl/>
        </w:rPr>
        <w:t>کے نور کو خلق کرنا خدا کے لئے مشکل کام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ںتھا</w:t>
      </w:r>
      <w:r w:rsidR="006A6F3B">
        <w:rPr>
          <w:rtl/>
        </w:rPr>
        <w:t>۔ک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اللہ تعال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اس پر قادر نہ تھا؟ک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اس طرح کا خلق کرنا ممکن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کائنات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حضرت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(ص) اور حضرت عل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6A6F3B">
        <w:rPr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کےلئے علت تامہ ہے؟ لہٰذا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کہنا کہ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(ص)اور حضرت </w:t>
      </w:r>
      <w:r w:rsidR="00B50C0B">
        <w:rPr>
          <w:rtl/>
        </w:rPr>
        <w:t>علی (ع)</w:t>
      </w:r>
      <w:r w:rsidR="006A6F3B">
        <w:rPr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خلقت کےلئے مکان و زمان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اس رائج ماد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سسٹم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ضرورت ہے۔اس طرح تصور کرناحق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کائنات کے حقائق سے بے </w:t>
      </w:r>
      <w:r w:rsidR="006A6F3B">
        <w:rPr>
          <w:rFonts w:hint="eastAsia"/>
          <w:rtl/>
        </w:rPr>
        <w:t>خبر</w:t>
      </w:r>
      <w:r w:rsidR="006A6F3B">
        <w:rPr>
          <w:rtl/>
        </w:rPr>
        <w:t xml:space="preserve"> ہونے کے مترادف ہے۔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۔اس 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سے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</w:t>
      </w:r>
      <w:r w:rsidR="006A6F3B">
        <w:rPr>
          <w:rtl/>
        </w:rPr>
        <w:t xml:space="preserve"> اکرم (ص)اور حضرت </w:t>
      </w:r>
      <w:r w:rsidR="00B50C0B">
        <w:rPr>
          <w:rtl/>
        </w:rPr>
        <w:t>علی (ع)</w:t>
      </w:r>
      <w:r w:rsidR="006A6F3B">
        <w:rPr>
          <w:rtl/>
        </w:rPr>
        <w:t>کے وجود مبارک کے نور ہونے کا پتہ چلتا ہے جس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ہے کہ ان کے وجود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بشر کے لئے 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ضرر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نقصان قابل تصور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ہے۔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ذات نور ہے قرآن نور ہے،علم وعبادات نور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ں،اہل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کا وجود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نور ہے، اور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انسان کے تکامل و ترق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کا ذر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عہ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۔تکامل و ترق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کےلئے رکاوٹ کا تصور محال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عبد الرض</w:t>
      </w:r>
      <w:r>
        <w:rPr>
          <w:rFonts w:hint="cs"/>
          <w:rtl/>
        </w:rPr>
        <w:t>ی</w:t>
      </w:r>
      <w:r>
        <w:rPr>
          <w:rtl/>
        </w:rPr>
        <w:t xml:space="preserve"> بن عبد السلام نے نزہ</w:t>
      </w:r>
      <w:r>
        <w:rPr>
          <w:rFonts w:hint="cs"/>
          <w:rtl/>
        </w:rPr>
        <w:t>ۃ</w:t>
      </w:r>
      <w:r>
        <w:rPr>
          <w:rtl/>
        </w:rPr>
        <w:t xml:space="preserve"> المجالس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جابر بن عبد اللہ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عن</w:t>
      </w:r>
      <w:r w:rsidRPr="00681751">
        <w:rPr>
          <w:rStyle w:val="libArabicChar"/>
          <w:rtl/>
        </w:rPr>
        <w:t xml:space="preserve"> النب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صل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 ان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خلقنی</w:t>
      </w:r>
      <w:r w:rsidRPr="00681751">
        <w:rPr>
          <w:rStyle w:val="libArabicChar"/>
          <w:rtl/>
        </w:rPr>
        <w:t xml:space="preserve"> و خلق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(ع) نور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العرش نسبح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نقدس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قبل ان ی</w:t>
      </w:r>
      <w:r w:rsidRPr="00681751">
        <w:rPr>
          <w:rStyle w:val="libArabicChar"/>
          <w:rFonts w:hint="eastAsia"/>
          <w:rtl/>
        </w:rPr>
        <w:t>خلق</w:t>
      </w:r>
      <w:r w:rsidRPr="00681751">
        <w:rPr>
          <w:rStyle w:val="libArabicChar"/>
          <w:rtl/>
        </w:rPr>
        <w:t xml:space="preserve"> آدم بالف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عام فلما خلق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آدم اسکننا فی</w:t>
      </w:r>
      <w:r w:rsidRPr="00681751">
        <w:rPr>
          <w:rStyle w:val="libArabicChar"/>
          <w:rtl/>
        </w:rPr>
        <w:t xml:space="preserve"> صلب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ثم خلقنا من صلب طی</w:t>
      </w:r>
      <w:r w:rsidRPr="00681751">
        <w:rPr>
          <w:rStyle w:val="libArabicChar"/>
          <w:rFonts w:hint="eastAsia"/>
          <w:rtl/>
        </w:rPr>
        <w:t>ب</w:t>
      </w:r>
      <w:r w:rsidRPr="00681751">
        <w:rPr>
          <w:rStyle w:val="libArabicChar"/>
          <w:rtl/>
        </w:rPr>
        <w:t xml:space="preserve"> و بطن طا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ر حتیٰ</w:t>
      </w:r>
      <w:r w:rsidRPr="00681751">
        <w:rPr>
          <w:rStyle w:val="libArabicChar"/>
          <w:rtl/>
        </w:rPr>
        <w:t xml:space="preserve"> اسکننا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صلب 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>(ع)ثم نقلنا من صلب 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ال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صلب ط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ب</w:t>
      </w:r>
      <w:r w:rsidRPr="00681751">
        <w:rPr>
          <w:rStyle w:val="libArabicChar"/>
          <w:rtl/>
        </w:rPr>
        <w:t xml:space="preserve"> و بطن طا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ر حتیٰ</w:t>
      </w:r>
      <w:r w:rsidRPr="00681751">
        <w:rPr>
          <w:rStyle w:val="libArabicChar"/>
          <w:rtl/>
        </w:rPr>
        <w:t xml:space="preserve"> اسکننا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صلب عبد المطلب</w:t>
      </w:r>
      <w:r w:rsidRPr="00681751">
        <w:rPr>
          <w:rStyle w:val="libArabicChar"/>
          <w:rFonts w:hint="cs"/>
          <w:rtl/>
        </w:rPr>
        <w:t xml:space="preserve"> ثم افترق النور فی</w:t>
      </w:r>
      <w:r w:rsidRPr="00681751">
        <w:rPr>
          <w:rStyle w:val="libArabicChar"/>
          <w:rtl/>
        </w:rPr>
        <w:t xml:space="preserve"> عبد المطلب</w:t>
      </w:r>
      <w:r w:rsidRPr="00681751">
        <w:rPr>
          <w:rStyle w:val="libArabicChar"/>
          <w:rFonts w:hint="cs"/>
          <w:rtl/>
        </w:rPr>
        <w:t xml:space="preserve"> فصار ثلثا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Pr="00681751">
        <w:rPr>
          <w:rStyle w:val="libArabicChar"/>
          <w:rtl/>
        </w:rPr>
        <w:t xml:space="preserve"> عبد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ثلث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Pr="00681751">
        <w:rPr>
          <w:rStyle w:val="libArabicChar"/>
          <w:rtl/>
        </w:rPr>
        <w:t xml:space="preserve"> اب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طالب (ع) ثم اجتمع النور من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من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(ع)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فاطم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(ع) فالحسن</w:t>
      </w:r>
      <w:r w:rsidRPr="00681751">
        <w:rPr>
          <w:rStyle w:val="libArabicChar"/>
          <w:rFonts w:hint="cs"/>
          <w:rtl/>
        </w:rPr>
        <w:t xml:space="preserve"> و ال حسی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(ع) نوران من نور ربّ العالم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۔نزہ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المجالس ج 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23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 xml:space="preserve"> 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جابر</w:t>
      </w:r>
      <w:r w:rsidR="003C3C58">
        <w:rPr>
          <w:rtl/>
        </w:rPr>
        <w:t xml:space="preserve"> (ع)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نے مجھے اور </w:t>
      </w:r>
      <w:r w:rsidR="00B50C0B">
        <w:rPr>
          <w:rtl/>
        </w:rPr>
        <w:t>علی (ع)</w:t>
      </w:r>
      <w:r>
        <w:rPr>
          <w:rtl/>
        </w:rPr>
        <w:t>کو حضرت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خلقت سے دوہزار سال پہلے دو نور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عرش کے سامنے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 تھے ۔جب خدا نے حضرت آدم</w:t>
      </w:r>
      <w:r w:rsidR="003C3C58">
        <w:rPr>
          <w:rtl/>
        </w:rPr>
        <w:t xml:space="preserve"> (ع)</w:t>
      </w:r>
      <w:r>
        <w:rPr>
          <w:rtl/>
        </w:rPr>
        <w:t>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ہمارے نورکو ا</w:t>
      </w:r>
      <w:r>
        <w:rPr>
          <w:rFonts w:hint="eastAsia"/>
          <w:rtl/>
        </w:rPr>
        <w:t>ن</w:t>
      </w:r>
      <w:r>
        <w:rPr>
          <w:rtl/>
        </w:rPr>
        <w:t xml:space="preserve"> کے صلب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کے صلب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اصلاب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منتقل کرکے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>(ع)</w:t>
      </w:r>
      <w:r>
        <w:rPr>
          <w:rtl/>
        </w:rPr>
        <w:t>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ان کے صلب اور پشت سے نکال کر جناب عبد المطّلب-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جناب عبد المطلب</w:t>
      </w:r>
      <w:r w:rsidR="003C3C58">
        <w:rPr>
          <w:rtl/>
        </w:rPr>
        <w:t xml:space="preserve"> (ع)</w:t>
      </w:r>
      <w:r>
        <w:rPr>
          <w:rtl/>
        </w:rPr>
        <w:t xml:space="preserve">کے صلب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اس طرح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ہواکہ دو حصے حضرت عبد اللہ بن عبد المطّلب- 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جناب ابو طالب بن عبد المطلب +کے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ا،پھر</w:t>
      </w:r>
      <w:r>
        <w:rPr>
          <w:rtl/>
        </w:rPr>
        <w:t xml:space="preserve"> اس نور کے دونوں حصے </w:t>
      </w:r>
      <w:r w:rsidR="00447609">
        <w:rPr>
          <w:rtl/>
        </w:rPr>
        <w:t>فاطمہ (س)</w:t>
      </w:r>
      <w:r>
        <w:rPr>
          <w:rtl/>
        </w:rPr>
        <w:t>کے وجود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ہوئے لہٰذا حسن-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اللہ تعال</w:t>
      </w:r>
      <w:r>
        <w:rPr>
          <w:rFonts w:hint="cs"/>
          <w:rtl/>
        </w:rPr>
        <w:t>یٰ</w:t>
      </w:r>
      <w:r>
        <w:rPr>
          <w:rtl/>
        </w:rPr>
        <w:t xml:space="preserve"> کے دو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</w:t>
      </w:r>
      <w:r w:rsidR="00B50C0B">
        <w:rPr>
          <w:rtl/>
        </w:rPr>
        <w:t>ہ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(ص)اور حضرت </w:t>
      </w:r>
      <w:r w:rsidR="00B50C0B">
        <w:rPr>
          <w:rtl/>
        </w:rPr>
        <w:t>علی (ع)</w:t>
      </w:r>
      <w:r>
        <w:rPr>
          <w:rtl/>
        </w:rPr>
        <w:t>کے نور کا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پہلے موجود ہونے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آدم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خلقت سے پہلے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حضرت </w:t>
      </w:r>
      <w:r w:rsidR="00B50C0B">
        <w:rPr>
          <w:rtl/>
        </w:rPr>
        <w:t>علی (ع)</w:t>
      </w:r>
      <w:r>
        <w:rPr>
          <w:rtl/>
        </w:rPr>
        <w:t>کا نورخلق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سلمان فارس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قال</w:t>
      </w:r>
      <w:r w:rsidRPr="00681751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 ی</w:t>
      </w:r>
      <w:r w:rsidRPr="00681751">
        <w:rPr>
          <w:rStyle w:val="libArabicChar"/>
          <w:rFonts w:hint="eastAsia"/>
          <w:rtl/>
        </w:rPr>
        <w:t>ا</w:t>
      </w:r>
      <w:r w:rsidRPr="00681751">
        <w:rPr>
          <w:rStyle w:val="libArabicChar"/>
          <w:rtl/>
        </w:rPr>
        <w:t xml:space="preserve"> سلمان!ف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علمت من نقبائی</w:t>
      </w:r>
      <w:r w:rsidRPr="00681751">
        <w:rPr>
          <w:rStyle w:val="libArabicChar"/>
          <w:rtl/>
        </w:rPr>
        <w:t xml:space="preserve"> و من الانث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عشر الذ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اختار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للامام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بعد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فقلت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رسول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اعلم قال ی</w:t>
      </w:r>
      <w:r w:rsidRPr="00681751">
        <w:rPr>
          <w:rStyle w:val="libArabicChar"/>
          <w:rFonts w:hint="eastAsia"/>
          <w:rtl/>
        </w:rPr>
        <w:t>ا</w:t>
      </w:r>
      <w:r w:rsidRPr="00681751">
        <w:rPr>
          <w:rStyle w:val="libArabicChar"/>
          <w:rtl/>
        </w:rPr>
        <w:t xml:space="preserve"> سلمان خلقن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من صفو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Fonts w:hint="cs"/>
          <w:rtl/>
        </w:rPr>
        <w:t>ٍ</w:t>
      </w:r>
      <w:r w:rsidRPr="00681751">
        <w:rPr>
          <w:rStyle w:val="libArabicChar"/>
          <w:rtl/>
        </w:rPr>
        <w:t xml:space="preserve"> نور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دعانی</w:t>
      </w:r>
      <w:r w:rsidRPr="00681751">
        <w:rPr>
          <w:rStyle w:val="libArabicChar"/>
          <w:rtl/>
        </w:rPr>
        <w:t xml:space="preserve"> فا طعت و خلق من نور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اً</w:t>
      </w:r>
      <w:r w:rsidRPr="00681751">
        <w:rPr>
          <w:rStyle w:val="libArabicChar"/>
          <w:rtl/>
        </w:rPr>
        <w:t xml:space="preserve"> فدعا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واطاع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وخلق من نوری</w:t>
      </w:r>
      <w:r w:rsidRPr="00681751">
        <w:rPr>
          <w:rStyle w:val="libArabicChar"/>
          <w:rtl/>
        </w:rPr>
        <w:t xml:space="preserve"> و نور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فاطم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فد</w:t>
      </w:r>
      <w:r w:rsidRPr="00681751">
        <w:rPr>
          <w:rStyle w:val="libArabicChar"/>
          <w:rFonts w:hint="eastAsia"/>
          <w:rtl/>
        </w:rPr>
        <w:t>عا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</w:t>
      </w:r>
      <w:r w:rsidRPr="00681751">
        <w:rPr>
          <w:rStyle w:val="libArabicChar"/>
          <w:rtl/>
        </w:rPr>
        <w:t xml:space="preserve"> فاطاعت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خلق منی</w:t>
      </w:r>
      <w:r w:rsidRPr="00681751">
        <w:rPr>
          <w:rStyle w:val="libArabicChar"/>
          <w:rtl/>
        </w:rPr>
        <w:t xml:space="preserve"> و من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فاطم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الحسن و الحس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فدعا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ما فاطاعا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فسمانا بالخمس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الاسماء من اسمائ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المحمود و انا محمد والل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اعلٰی</w:t>
      </w:r>
      <w:r w:rsidRPr="00681751">
        <w:rPr>
          <w:rStyle w:val="libArabicChar"/>
          <w:rtl/>
        </w:rPr>
        <w:t xml:space="preserve"> و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ٰذا علی</w:t>
      </w:r>
      <w:r w:rsidRPr="00681751">
        <w:rPr>
          <w:rStyle w:val="libArabicChar"/>
          <w:rtl/>
        </w:rPr>
        <w:t xml:space="preserve"> و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فاطر و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ٰذ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فاطم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والل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ذوالاحسان و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ٰذا الحسن والل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المحسن و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ٰذا الحسی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ثم خلق منا ومن صلب الحس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تس</w:t>
      </w:r>
      <w:r w:rsidRPr="00681751">
        <w:rPr>
          <w:rStyle w:val="libArabicChar"/>
          <w:rFonts w:hint="eastAsia"/>
          <w:rtl/>
        </w:rPr>
        <w:t>ع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ائم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فدعا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فاطاعو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قبل ان ی</w:t>
      </w:r>
      <w:r w:rsidRPr="00681751">
        <w:rPr>
          <w:rStyle w:val="libArabicChar"/>
          <w:rFonts w:hint="eastAsia"/>
          <w:rtl/>
        </w:rPr>
        <w:t>خلق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سماء مبنی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وارضا مدح</w:t>
      </w:r>
      <w:r w:rsidRPr="00681751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او 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واء او ماء او ملکاً او بشراً وکنّا بعلم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نوراً نسبح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نقدس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نطی</w:t>
      </w:r>
      <w:r w:rsidRPr="00681751">
        <w:rPr>
          <w:rStyle w:val="libArabicChar"/>
          <w:rFonts w:hint="eastAsia"/>
          <w:rtl/>
        </w:rPr>
        <w:t>ع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سلمان</w:t>
      </w:r>
      <w:r w:rsidR="003C3C58">
        <w:rPr>
          <w:rtl/>
        </w:rPr>
        <w:t xml:space="preserve"> (ع)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وہ بارہ افراد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امامت کےلئے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ں؟سلمان</w:t>
      </w:r>
      <w:r w:rsidR="003C3C58">
        <w:rPr>
          <w:rtl/>
        </w:rPr>
        <w:t xml:space="preserve"> (ع)</w:t>
      </w:r>
      <w:r>
        <w:rPr>
          <w:rtl/>
        </w:rPr>
        <w:t>نے کہا:اللہ اور اس کا رسول (ص) بہترجانتے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رسول خدا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سلمان</w:t>
      </w:r>
      <w:r w:rsidR="003C3C58">
        <w:rPr>
          <w:rtl/>
        </w:rPr>
        <w:t xml:space="preserve"> (ع)</w:t>
      </w:r>
      <w:r>
        <w:rPr>
          <w:rtl/>
        </w:rPr>
        <w:t>جان لو!خدا نے مجھے اپنے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۔بحار الانوارج </w:t>
      </w:r>
      <w:r w:rsidR="005E1CF0" w:rsidRPr="005E1CF0">
        <w:rPr>
          <w:rtl/>
        </w:rPr>
        <w:t>15</w:t>
      </w:r>
      <w:r w:rsidR="006A6F3B">
        <w:rPr>
          <w:rtl/>
        </w:rPr>
        <w:t xml:space="preserve"> ص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خالص</w:t>
      </w:r>
      <w:r>
        <w:rPr>
          <w:rtl/>
        </w:rPr>
        <w:t xml:space="preserve"> نور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اطاعت ک</w:t>
      </w:r>
      <w:r>
        <w:rPr>
          <w:rFonts w:hint="cs"/>
          <w:rtl/>
        </w:rPr>
        <w:t>ی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سے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انہوں نے بھ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نور سے فاطمہ زہرا</w:t>
      </w:r>
      <w:r w:rsidR="004C7DC5">
        <w:rPr>
          <w:rtl/>
        </w:rPr>
        <w:t xml:space="preserve">(س) </w:t>
      </w:r>
      <w:r>
        <w:rPr>
          <w:rtl/>
        </w:rPr>
        <w:t>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انہوں نے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پھ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رے،</w:t>
      </w:r>
      <w:r w:rsidR="00B50C0B">
        <w:rPr>
          <w:rFonts w:hint="eastAsia"/>
          <w:rtl/>
        </w:rPr>
        <w:t>علی (ع)</w:t>
      </w:r>
      <w:r>
        <w:rPr>
          <w:rtl/>
        </w:rPr>
        <w:t xml:space="preserve">اور </w:t>
      </w:r>
      <w:r w:rsidR="00447609">
        <w:rPr>
          <w:rtl/>
        </w:rPr>
        <w:t>فاطمہ (س)</w:t>
      </w:r>
      <w:r>
        <w:rPr>
          <w:rtl/>
        </w:rPr>
        <w:t>کے نور سے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انہوں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خدا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پانچ اسماء حسن</w:t>
      </w:r>
      <w:r>
        <w:rPr>
          <w:rFonts w:hint="cs"/>
          <w:rtl/>
        </w:rPr>
        <w:t>یٰ</w:t>
      </w:r>
      <w:r>
        <w:rPr>
          <w:rtl/>
        </w:rPr>
        <w:t xml:space="preserve"> سے موسوم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خدا محمود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محمد،خدا اعل</w:t>
      </w:r>
      <w:r>
        <w:rPr>
          <w:rFonts w:hint="cs"/>
          <w:rtl/>
        </w:rPr>
        <w:t>یٰ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،خدا فاطر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C7DC5">
        <w:rPr>
          <w:rtl/>
        </w:rPr>
        <w:t xml:space="preserve">فاطمہ (س) </w:t>
      </w:r>
      <w:r>
        <w:rPr>
          <w:rtl/>
        </w:rPr>
        <w:t xml:space="preserve">،خدا صاحب احسان </w:t>
      </w:r>
      <w:r>
        <w:rPr>
          <w:rFonts w:hint="eastAsia"/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</w:t>
      </w:r>
      <w:r w:rsidR="003C3C58">
        <w:rPr>
          <w:rtl/>
        </w:rPr>
        <w:t xml:space="preserve"> (ع)</w:t>
      </w:r>
      <w:r>
        <w:rPr>
          <w:rtl/>
        </w:rPr>
        <w:t xml:space="preserve">،خدا محسن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-۔اس کے بعد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کے صلب سے نو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بناکر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تو سب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وقت آسمان،زم</w:t>
      </w:r>
      <w:r>
        <w:rPr>
          <w:rFonts w:hint="cs"/>
          <w:rtl/>
        </w:rPr>
        <w:t>ی</w:t>
      </w:r>
      <w:r>
        <w:rPr>
          <w:rFonts w:hint="eastAsia"/>
          <w:rtl/>
        </w:rPr>
        <w:t>ن،ہوا،پان</w:t>
      </w:r>
      <w:r>
        <w:rPr>
          <w:rFonts w:hint="cs"/>
          <w:rtl/>
        </w:rPr>
        <w:t>ی</w:t>
      </w:r>
      <w:r>
        <w:rPr>
          <w:rFonts w:hint="eastAsia"/>
          <w:rtl/>
        </w:rPr>
        <w:t>،فرشتے</w:t>
      </w:r>
      <w:r>
        <w:rPr>
          <w:rtl/>
        </w:rPr>
        <w:t xml:space="preserve"> اور بشر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eastAsia"/>
          <w:rtl/>
        </w:rPr>
        <w:t>ہمارا</w:t>
      </w:r>
      <w:r>
        <w:rPr>
          <w:rtl/>
        </w:rPr>
        <w:t xml:space="preserve"> نور تھا جو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اطاعت کر رہا تھا۔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فضل</w:t>
      </w:r>
      <w:r>
        <w:rPr>
          <w:rtl/>
        </w:rPr>
        <w:t xml:space="preserve"> نے کہا: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قال</w:t>
      </w:r>
      <w:r w:rsidRPr="00681751">
        <w:rPr>
          <w:rStyle w:val="libArabicChar"/>
          <w:rtl/>
        </w:rPr>
        <w:t xml:space="preserve"> الصادق عل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السلام:ان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تبارک وتعالیٰ</w:t>
      </w:r>
      <w:r w:rsidRPr="00681751">
        <w:rPr>
          <w:rStyle w:val="libArabicChar"/>
          <w:rtl/>
        </w:rPr>
        <w:t xml:space="preserve"> خلق اربع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عشر نوراً قبل خلق الخلق باربع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عشر الف عام ف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ارواحنا فق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ل</w:t>
      </w:r>
      <w:r w:rsidRPr="00681751">
        <w:rPr>
          <w:rStyle w:val="libArabicChar"/>
          <w:rtl/>
        </w:rPr>
        <w:t xml:space="preserve"> 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ی</w:t>
      </w:r>
      <w:r w:rsidRPr="00681751">
        <w:rPr>
          <w:rStyle w:val="libArabicChar"/>
          <w:rFonts w:hint="eastAsia"/>
          <w:rtl/>
        </w:rPr>
        <w:t>ابن</w:t>
      </w:r>
      <w:r w:rsidRPr="00681751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ومن الاربع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عشر قال محمد(ص)و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(ع) و فاطم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والحسن والحسی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والائم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من ولد الحس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آخر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القائم</w:t>
      </w:r>
      <w:r w:rsidRPr="00681751">
        <w:rPr>
          <w:rStyle w:val="libArabicChar"/>
          <w:rtl/>
        </w:rPr>
        <w:t xml:space="preserve"> الذ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قوم</w:t>
      </w:r>
      <w:r w:rsidRPr="00681751">
        <w:rPr>
          <w:rStyle w:val="libArabicChar"/>
          <w:rtl/>
        </w:rPr>
        <w:t xml:space="preserve"> بعد غ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ب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قتل</w:t>
      </w:r>
      <w:r w:rsidRPr="00681751">
        <w:rPr>
          <w:rStyle w:val="libArabicChar"/>
          <w:rtl/>
        </w:rPr>
        <w:t xml:space="preserve"> ال</w:t>
      </w:r>
      <w:r w:rsidRPr="00681751">
        <w:rPr>
          <w:rStyle w:val="libArabicChar"/>
          <w:rFonts w:hint="eastAsia"/>
          <w:rtl/>
        </w:rPr>
        <w:t>دجال</w:t>
      </w:r>
      <w:r w:rsidRPr="00681751">
        <w:rPr>
          <w:rStyle w:val="libArabicChar"/>
          <w:rtl/>
        </w:rPr>
        <w:t xml:space="preserve"> و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ط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ر</w:t>
      </w:r>
      <w:r w:rsidRPr="00681751">
        <w:rPr>
          <w:rStyle w:val="libArabicChar"/>
          <w:rtl/>
        </w:rPr>
        <w:t xml:space="preserve"> الارض من کل جور و ظلم</w:t>
      </w:r>
      <w:r>
        <w:rPr>
          <w:rtl/>
        </w:rPr>
        <w:t>......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3C3C58">
        <w:rPr>
          <w:rtl/>
        </w:rPr>
        <w:t xml:space="preserve"> (ع)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نے کائنات کو خلق کرنے سے چودہ ہزار سال پہلے چودہ نور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ا،اوروہ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ارواح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3C3C58">
        <w:rPr>
          <w:rtl/>
        </w:rPr>
        <w:t xml:space="preserve"> (ع)</w:t>
      </w:r>
      <w:r>
        <w:rPr>
          <w:rtl/>
        </w:rPr>
        <w:t>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خدا! وہ چودہ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ں؟آپ</w:t>
      </w:r>
      <w:r>
        <w:rPr>
          <w:rtl/>
        </w:rPr>
        <w:t>-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:وہ حضرت محمد(ص)،حضرت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،حضرت </w:t>
      </w:r>
      <w:r w:rsidR="004C7DC5">
        <w:rPr>
          <w:rtl/>
        </w:rPr>
        <w:t xml:space="preserve">فاطمہ (س) </w:t>
      </w:r>
      <w:r>
        <w:rPr>
          <w:rtl/>
        </w:rPr>
        <w:t>،حضرت حسن-حض</w:t>
      </w:r>
      <w:r>
        <w:rPr>
          <w:rFonts w:hint="eastAsia"/>
          <w:rtl/>
        </w:rPr>
        <w:t>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نسل سے نوامام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ںجن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امام قائم عج ہوگا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بعد ظہور کرے گااور دجال کو قتل کرکے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قسم کے ظلم و جور سے پاک کردے گا۔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65" w:name="_Toc50853757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6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معلوم ہوجاتاہے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کے مطابق چودہ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81751">
        <w:rPr>
          <w:rFonts w:hint="cs"/>
          <w:rtl/>
        </w:rPr>
        <w:t xml:space="preserve"> </w:t>
      </w:r>
      <w:r>
        <w:rPr>
          <w:rFonts w:hint="eastAsia"/>
          <w:rtl/>
        </w:rPr>
        <w:t>جوچودہ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مشہور </w:t>
      </w:r>
      <w:r w:rsidR="00DF7FCA">
        <w:rPr>
          <w:rtl/>
        </w:rPr>
        <w:t>ہیں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حضرت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خلقت سے پہلے نور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ذر اور عالم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۔بحار الانوار ج </w:t>
      </w:r>
      <w:r w:rsidR="005E1CF0" w:rsidRPr="005E1CF0">
        <w:rPr>
          <w:rtl/>
        </w:rPr>
        <w:t>15</w:t>
      </w:r>
      <w:r w:rsidR="006A6F3B">
        <w:rPr>
          <w:rtl/>
        </w:rPr>
        <w:t>،ص</w:t>
      </w:r>
      <w:r w:rsidR="005E1CF0" w:rsidRPr="005E1CF0">
        <w:rPr>
          <w:rtl/>
        </w:rPr>
        <w:t>23</w:t>
      </w:r>
      <w:r w:rsidR="006A6F3B">
        <w:rPr>
          <w:rtl/>
        </w:rPr>
        <w:t>۔</w:t>
      </w:r>
    </w:p>
    <w:p w:rsidR="00AA2960" w:rsidRDefault="00AA2960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خلقت ہوئ</w:t>
      </w:r>
      <w:r>
        <w:rPr>
          <w:rFonts w:hint="cs"/>
          <w:rtl/>
        </w:rPr>
        <w:t>ی</w:t>
      </w:r>
      <w:r>
        <w:rPr>
          <w:rtl/>
        </w:rPr>
        <w:t xml:space="preserve"> تو خدا نے ان کے نور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صلبوں سے منتقل کرکے حضرت عبد اللہ</w:t>
      </w:r>
      <w:r w:rsidR="003C3C58">
        <w:rPr>
          <w:rtl/>
        </w:rPr>
        <w:t>(ع)</w:t>
      </w:r>
      <w:r>
        <w:rPr>
          <w:rtl/>
        </w:rPr>
        <w:t>اورحضرت ابو طالب-کے صلب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پھراس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کا لباس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سجاد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حدثنا</w:t>
      </w:r>
      <w:r w:rsidRPr="00681751">
        <w:rPr>
          <w:rStyle w:val="libArabicChar"/>
          <w:rtl/>
        </w:rPr>
        <w:t xml:space="preserve"> عمّ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حسن قال سمعت جد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ی</w:t>
      </w:r>
      <w:r w:rsidRPr="00681751">
        <w:rPr>
          <w:rStyle w:val="libArabicChar"/>
          <w:rFonts w:hint="eastAsia"/>
          <w:rtl/>
        </w:rPr>
        <w:t>قول</w:t>
      </w:r>
      <w:r w:rsidRPr="00681751">
        <w:rPr>
          <w:rStyle w:val="libArabicChar"/>
          <w:rtl/>
        </w:rPr>
        <w:t xml:space="preserve"> خلقت من نور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عز وجل و خلق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من نور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خلق محب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من نور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و سائر الناس فی</w:t>
      </w:r>
      <w:r w:rsidRPr="00681751">
        <w:rPr>
          <w:rStyle w:val="libArabicChar"/>
          <w:rtl/>
        </w:rPr>
        <w:t xml:space="preserve"> النار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تا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 w:rsidR="003C3C58">
        <w:rPr>
          <w:rtl/>
        </w:rPr>
        <w:t xml:space="preserve"> (ع)</w:t>
      </w:r>
      <w:r>
        <w:rPr>
          <w:rtl/>
        </w:rPr>
        <w:t>سے سنا کہ آپ-نے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رسول خدا ؐنے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خدا کے نور سے خلق ہوا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دوستوں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سے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اوران کے ساتھ بغض رکھنے والوں کو منہ کے ب</w:t>
      </w:r>
      <w:r>
        <w:rPr>
          <w:rFonts w:hint="eastAsia"/>
          <w:rtl/>
        </w:rPr>
        <w:t>ل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66" w:name="_Toc508537572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6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صد</w:t>
      </w:r>
      <w:r>
        <w:rPr>
          <w:rFonts w:hint="cs"/>
          <w:rtl/>
        </w:rPr>
        <w:t>ی</w:t>
      </w:r>
      <w:r>
        <w:rPr>
          <w:rtl/>
        </w:rPr>
        <w:t xml:space="preserve"> کا بشر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اہل سنت کے منابع کا مطالعہ کرے توحق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ہونے کے علاوہ بہت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>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مشکلات کا حل بھ</w:t>
      </w:r>
      <w:r>
        <w:rPr>
          <w:rFonts w:hint="cs"/>
          <w:rtl/>
        </w:rPr>
        <w:t>ی</w:t>
      </w:r>
      <w:r>
        <w:rPr>
          <w:rtl/>
        </w:rPr>
        <w:t xml:space="preserve"> مل سکتا ہے۔اور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اضافہ اور مبالغہ گوئ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فرق نظر آئے گا۔ اگر ہم ان ک</w:t>
      </w:r>
      <w:r>
        <w:rPr>
          <w:rFonts w:hint="cs"/>
          <w:rtl/>
        </w:rPr>
        <w:t>ی</w:t>
      </w:r>
      <w:r>
        <w:rPr>
          <w:rtl/>
        </w:rPr>
        <w:t xml:space="preserve"> خلقت کا حضرت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پہل</w:t>
      </w:r>
      <w:r>
        <w:rPr>
          <w:rFonts w:hint="eastAsia"/>
          <w:rtl/>
        </w:rPr>
        <w:t>ے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خبر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سالوں سال سے ماد</w:t>
      </w:r>
      <w:r>
        <w:rPr>
          <w:rFonts w:hint="cs"/>
          <w:rtl/>
        </w:rPr>
        <w:t>ی</w:t>
      </w:r>
      <w:r>
        <w:rPr>
          <w:rtl/>
        </w:rPr>
        <w:t xml:space="preserve"> نظام رائج ہو تو ہمارا مذاق اڑا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مانوس ہوچک</w:t>
      </w:r>
      <w:r>
        <w:rPr>
          <w:rFonts w:hint="cs"/>
          <w:rtl/>
        </w:rPr>
        <w:t>ی</w:t>
      </w:r>
      <w:r>
        <w:rPr>
          <w:rtl/>
        </w:rPr>
        <w:t xml:space="preserve"> ہے۔لہٰذا ان کا نظام ہر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ہے ۔اس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کا ب</w:t>
      </w:r>
      <w:r>
        <w:rPr>
          <w:rFonts w:hint="eastAsia"/>
          <w:rtl/>
        </w:rPr>
        <w:t>ٹھانا</w:t>
      </w:r>
      <w:r>
        <w:rPr>
          <w:rtl/>
        </w:rPr>
        <w:t xml:space="preserve"> بہت مشکل کام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اسلام</w:t>
      </w:r>
      <w:r>
        <w:rPr>
          <w:rFonts w:hint="cs"/>
          <w:rtl/>
        </w:rPr>
        <w:t>ی</w:t>
      </w:r>
      <w:r>
        <w:rPr>
          <w:rtl/>
        </w:rPr>
        <w:t xml:space="preserve"> فلسفہ سے آگاہ ہو تو بخوب</w:t>
      </w:r>
      <w:r>
        <w:rPr>
          <w:rFonts w:hint="cs"/>
          <w:rtl/>
        </w:rPr>
        <w:t>ی</w:t>
      </w:r>
      <w:r>
        <w:rPr>
          <w:rtl/>
        </w:rPr>
        <w:t xml:space="preserve"> اس مطلب کو درک کرسکتا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فلسفہ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کو ثابت کرتا ہے: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۔عالم ذہن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۔عالم خارج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۔عالم نفس الامر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وجودذہن</w:t>
      </w:r>
      <w:r>
        <w:rPr>
          <w:rFonts w:hint="cs"/>
          <w:rtl/>
        </w:rPr>
        <w:t>ی</w:t>
      </w:r>
      <w:r>
        <w:rPr>
          <w:rtl/>
        </w:rPr>
        <w:t xml:space="preserve"> اور وجود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مانوس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وجود نفس الامر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لئے جب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وجود مبارک کا نور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آدم</w:t>
      </w:r>
      <w:r w:rsidR="003C3C58">
        <w:rPr>
          <w:rtl/>
        </w:rPr>
        <w:t xml:space="preserve"> (ع)</w:t>
      </w:r>
      <w:r>
        <w:rPr>
          <w:rtl/>
        </w:rPr>
        <w:t>اور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پہلے عالم ذر اور عالم نفس الامرم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اس کا در</w:t>
      </w:r>
      <w:r>
        <w:rPr>
          <w:rFonts w:hint="eastAsia"/>
          <w:rtl/>
        </w:rPr>
        <w:t>ک</w:t>
      </w:r>
      <w:r>
        <w:rPr>
          <w:rtl/>
        </w:rPr>
        <w:t xml:space="preserve"> کرنا مشکل ہوتا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اعق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دکرنے</w:t>
      </w:r>
      <w:r>
        <w:rPr>
          <w:rtl/>
        </w:rPr>
        <w:t xml:space="preserve"> سے پہلے 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سمجھنا ضرور</w:t>
      </w:r>
      <w:r>
        <w:rPr>
          <w:rFonts w:hint="cs"/>
          <w:rtl/>
        </w:rPr>
        <w:t>ی</w:t>
      </w:r>
      <w:r>
        <w:rPr>
          <w:rtl/>
        </w:rPr>
        <w:t xml:space="preserve"> ہے،پھر اشکال بھ</w:t>
      </w:r>
      <w:r>
        <w:rPr>
          <w:rFonts w:hint="cs"/>
          <w:rtl/>
        </w:rPr>
        <w:t>ی</w:t>
      </w:r>
      <w:r>
        <w:rPr>
          <w:rtl/>
        </w:rPr>
        <w:t xml:space="preserve"> کرے اور جواب بھ</w:t>
      </w:r>
      <w:r>
        <w:rPr>
          <w:rFonts w:hint="cs"/>
          <w:rtl/>
        </w:rPr>
        <w:t>ی</w:t>
      </w:r>
      <w:r>
        <w:rPr>
          <w:rtl/>
        </w:rPr>
        <w:t xml:space="preserve"> سنے۔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67" w:name="_Toc508537573"/>
      <w:r w:rsidRPr="005E1CF0">
        <w:rPr>
          <w:rtl/>
        </w:rPr>
        <w:t>2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نورکاانب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نے مشاہدہ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اہے</w:t>
      </w:r>
      <w:bookmarkEnd w:id="6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عالم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بعد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واضح ہوجاتا ہے کہ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نور حضرت آدم</w:t>
      </w:r>
      <w:r w:rsidR="003C3C58">
        <w:rPr>
          <w:rtl/>
        </w:rPr>
        <w:t xml:space="preserve"> (ع)</w:t>
      </w:r>
      <w:r>
        <w:rPr>
          <w:rtl/>
        </w:rPr>
        <w:t>کو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نمرود کے ظلم و ستم کے وقت پنجتن پاک کے نور مبارک کامشاہدہ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سے ان کاواسطہ دے کر دعا ک</w:t>
      </w:r>
      <w:r>
        <w:rPr>
          <w:rFonts w:hint="cs"/>
          <w:rtl/>
        </w:rPr>
        <w:t>ی</w:t>
      </w:r>
      <w:r>
        <w:rPr>
          <w:rtl/>
        </w:rPr>
        <w:t xml:space="preserve"> تو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 کون</w:t>
      </w:r>
      <w:r>
        <w:rPr>
          <w:rFonts w:hint="cs"/>
          <w:rtl/>
        </w:rPr>
        <w:t>ی</w:t>
      </w:r>
      <w:r>
        <w:rPr>
          <w:rtl/>
        </w:rPr>
        <w:t xml:space="preserve"> برداً وسلاماً عل</w:t>
      </w:r>
      <w:r>
        <w:rPr>
          <w:rFonts w:hint="cs"/>
          <w:rtl/>
        </w:rPr>
        <w:t>یٰ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کہہ کر نجات د</w:t>
      </w:r>
      <w:r>
        <w:rPr>
          <w:rFonts w:hint="cs"/>
          <w:rtl/>
        </w:rPr>
        <w:t>ی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طرح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 w:rsidR="003C3C58">
        <w:rPr>
          <w:rtl/>
        </w:rPr>
        <w:t xml:space="preserve"> (ع)</w:t>
      </w:r>
      <w:r>
        <w:rPr>
          <w:rtl/>
        </w:rPr>
        <w:t>اور حضرت نوح</w:t>
      </w:r>
      <w:r w:rsidR="003C3C58">
        <w:rPr>
          <w:rtl/>
        </w:rPr>
        <w:t xml:space="preserve"> (ع)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حالات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۔جن سے معلوم ہ</w:t>
      </w:r>
      <w:r>
        <w:rPr>
          <w:rFonts w:hint="eastAsia"/>
          <w:rtl/>
        </w:rPr>
        <w:t>وتا</w:t>
      </w:r>
      <w:r>
        <w:rPr>
          <w:rtl/>
        </w:rPr>
        <w:t xml:space="preserve"> ہے کہ ہر نب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مشکل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ںچودہ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واسطہ دے کر خدا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ہے اور خدا نے ان ک</w:t>
      </w:r>
      <w:r>
        <w:rPr>
          <w:rFonts w:hint="cs"/>
          <w:rtl/>
        </w:rPr>
        <w:t>ی</w:t>
      </w:r>
      <w:r>
        <w:rPr>
          <w:rtl/>
        </w:rPr>
        <w:t xml:space="preserve"> درخواست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۔ان تمام واقعات سے معلوم ہوجاتا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مبارک کاتمام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نے مشاہدہ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۔جب </w:t>
      </w:r>
      <w:r>
        <w:rPr>
          <w:rFonts w:hint="eastAsia"/>
          <w:rtl/>
        </w:rPr>
        <w:t>حضرت</w:t>
      </w:r>
      <w:r>
        <w:rPr>
          <w:rtl/>
        </w:rPr>
        <w:t xml:space="preserve"> آدم-کو ترک اول</w:t>
      </w:r>
      <w:r>
        <w:rPr>
          <w:rFonts w:hint="cs"/>
          <w:rtl/>
        </w:rPr>
        <w:t>یٰ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سزا د</w:t>
      </w:r>
      <w:r>
        <w:rPr>
          <w:rFonts w:hint="cs"/>
          <w:rtl/>
        </w:rPr>
        <w:t>ی</w:t>
      </w:r>
      <w:r>
        <w:rPr>
          <w:rtl/>
        </w:rPr>
        <w:t xml:space="preserve"> حضرت آدم-نے پنجتن پاک کا واسطہ دے کر معاف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تو خدا نے ان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مفضل بن عمر بن عبد اللہ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ان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قال:لما خلق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السلام و کشف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عن </w:t>
      </w:r>
      <w:r>
        <w:rPr>
          <w:rFonts w:hint="eastAsia"/>
          <w:rtl/>
        </w:rPr>
        <w:t>بصر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فنظر ال</w:t>
      </w:r>
      <w:r>
        <w:rPr>
          <w:rFonts w:hint="cs"/>
          <w:rtl/>
        </w:rPr>
        <w:t>یٰ</w:t>
      </w:r>
      <w:r>
        <w:rPr>
          <w:rtl/>
        </w:rPr>
        <w:t xml:space="preserve"> جانب العرش نوراً فقال ال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ٰذا النور؟ قال ی</w:t>
      </w:r>
      <w:r>
        <w:rPr>
          <w:rFonts w:hint="eastAsia"/>
          <w:rtl/>
        </w:rPr>
        <w:t>ا</w:t>
      </w:r>
      <w:r>
        <w:rPr>
          <w:rtl/>
        </w:rPr>
        <w:t xml:space="preserve">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ٰذا نور محمد صفوتی</w:t>
      </w:r>
      <w:r>
        <w:rPr>
          <w:rtl/>
        </w:rPr>
        <w:t xml:space="preserve"> قال ال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ٰی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ارا</w:t>
      </w:r>
      <w:r>
        <w:rPr>
          <w:rFonts w:hint="cs"/>
          <w:rtl/>
        </w:rPr>
        <w:t>یٰ</w:t>
      </w:r>
      <w:r>
        <w:rPr>
          <w:rtl/>
        </w:rPr>
        <w:t xml:space="preserve"> نوراً ال</w:t>
      </w:r>
      <w:r>
        <w:rPr>
          <w:rFonts w:hint="cs"/>
          <w:rtl/>
        </w:rPr>
        <w:t>یٰ</w:t>
      </w:r>
      <w:r>
        <w:rPr>
          <w:rtl/>
        </w:rPr>
        <w:t xml:space="preserve"> جانب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قال ی</w:t>
      </w:r>
      <w:r>
        <w:rPr>
          <w:rFonts w:hint="eastAsia"/>
          <w:rtl/>
        </w:rPr>
        <w:t>ا</w:t>
      </w:r>
      <w:r>
        <w:rPr>
          <w:rtl/>
        </w:rPr>
        <w:t xml:space="preserve">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ٰذا نور علی</w:t>
      </w:r>
      <w:r>
        <w:rPr>
          <w:rtl/>
        </w:rPr>
        <w:t xml:space="preserve"> ناصر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قال ال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ٰی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وار</w:t>
      </w:r>
      <w:r>
        <w:rPr>
          <w:rFonts w:hint="cs"/>
          <w:rtl/>
        </w:rPr>
        <w:t>یٰ</w:t>
      </w:r>
      <w:r>
        <w:rPr>
          <w:rtl/>
        </w:rPr>
        <w:t xml:space="preserve"> نوراً ثالثاً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ٰذا نور فاطم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tl/>
        </w:rPr>
        <w:t xml:space="preserve"> ابا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و بعل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فطمت ب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محب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من النار قال ال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وار</w:t>
      </w:r>
      <w:r>
        <w:rPr>
          <w:rFonts w:hint="cs"/>
          <w:rtl/>
        </w:rPr>
        <w:t>یٰ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ثلاث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انواراً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ٰذا الحسن و الحسی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نور اب</w:t>
      </w:r>
      <w:r>
        <w:rPr>
          <w:rFonts w:hint="cs"/>
          <w:rtl/>
        </w:rPr>
        <w:t>ی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وام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ما و جد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ما قال ال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یٰ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ار</w:t>
      </w:r>
      <w:r>
        <w:rPr>
          <w:rFonts w:hint="cs"/>
          <w:rtl/>
        </w:rPr>
        <w:t>یٰ</w:t>
      </w:r>
      <w:r>
        <w:rPr>
          <w:rtl/>
        </w:rPr>
        <w:t xml:space="preserve"> تسع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انواراً قد احلقوا بالخمس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انواراً قال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ٰؤلآء الائم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من ولد 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قال ال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ٰی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وبماذا </w:t>
      </w:r>
      <w:r>
        <w:rPr>
          <w:rFonts w:hint="cs"/>
          <w:rtl/>
        </w:rPr>
        <w:t>ی</w:t>
      </w:r>
      <w:r>
        <w:rPr>
          <w:rFonts w:hint="eastAsia"/>
          <w:rtl/>
        </w:rPr>
        <w:t>عرفون؟قال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علی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محمد بن عل</w:t>
      </w:r>
      <w:r>
        <w:rPr>
          <w:rFonts w:hint="cs"/>
          <w:rtl/>
        </w:rPr>
        <w:t>ی</w:t>
      </w:r>
      <w:r>
        <w:rPr>
          <w:rtl/>
        </w:rPr>
        <w:t xml:space="preserve"> و جعفر ابن محمد وموس</w:t>
      </w:r>
      <w:r>
        <w:rPr>
          <w:rFonts w:hint="cs"/>
          <w:rtl/>
        </w:rPr>
        <w:t>یٰ</w:t>
      </w:r>
      <w:r>
        <w:rPr>
          <w:rtl/>
        </w:rPr>
        <w:t xml:space="preserve"> ابن جعفر و عل</w:t>
      </w:r>
      <w:r>
        <w:rPr>
          <w:rFonts w:hint="cs"/>
          <w:rtl/>
        </w:rPr>
        <w:t>ی</w:t>
      </w:r>
      <w:r>
        <w:rPr>
          <w:rtl/>
        </w:rPr>
        <w:t xml:space="preserve"> ابن موس</w:t>
      </w:r>
      <w:r>
        <w:rPr>
          <w:rFonts w:hint="cs"/>
          <w:rtl/>
        </w:rPr>
        <w:t>یٰ</w:t>
      </w:r>
      <w:r>
        <w:rPr>
          <w:rtl/>
        </w:rPr>
        <w:t xml:space="preserve"> و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۔مناقب ص٦</w:t>
      </w:r>
      <w:r w:rsidR="005E1CF0" w:rsidRPr="005E1CF0">
        <w:rPr>
          <w:rtl/>
        </w:rPr>
        <w:t>3</w:t>
      </w:r>
      <w:r w:rsidR="006A6F3B">
        <w:rPr>
          <w:rtl/>
        </w:rPr>
        <w:t xml:space="preserve"> ،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ج</w:t>
      </w:r>
      <w:r w:rsidR="005E1CF0" w:rsidRPr="005E1CF0">
        <w:rPr>
          <w:rtl/>
        </w:rPr>
        <w:t>1</w:t>
      </w:r>
      <w:r w:rsidR="006A6F3B">
        <w:rPr>
          <w:rtl/>
        </w:rPr>
        <w:t xml:space="preserve">ص </w:t>
      </w:r>
      <w:r w:rsidR="00BD1085" w:rsidRPr="00BD1085">
        <w:rPr>
          <w:rtl/>
          <w:lang w:bidi="ar-SA"/>
        </w:rPr>
        <w:t>9</w:t>
      </w:r>
      <w:r w:rsidR="005E1CF0" w:rsidRPr="005E1CF0">
        <w:rPr>
          <w:rtl/>
        </w:rPr>
        <w:t>5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وعل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بن محمد والحسن بن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والم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دی</w:t>
      </w:r>
      <w:r w:rsidRPr="00681751">
        <w:rPr>
          <w:rStyle w:val="libArabicChar"/>
          <w:rtl/>
        </w:rPr>
        <w:t xml:space="preserve"> بن الحسن صاحب الزمان قال ال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ٰی</w:t>
      </w:r>
      <w:r w:rsidRPr="00681751">
        <w:rPr>
          <w:rStyle w:val="libArabicChar"/>
          <w:rtl/>
        </w:rPr>
        <w:t xml:space="preserve"> وس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وار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انواراً لا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حص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عدد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 الا انت قال ی</w:t>
      </w:r>
      <w:r w:rsidRPr="00681751">
        <w:rPr>
          <w:rStyle w:val="libArabicChar"/>
          <w:rFonts w:hint="eastAsia"/>
          <w:rtl/>
        </w:rPr>
        <w:t>ا</w:t>
      </w:r>
      <w:r w:rsidRPr="00681751">
        <w:rPr>
          <w:rStyle w:val="libArabicChar"/>
          <w:rtl/>
        </w:rPr>
        <w:t xml:space="preserve"> 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ٰؤلآء شی</w:t>
      </w:r>
      <w:r w:rsidRPr="00681751">
        <w:rPr>
          <w:rStyle w:val="libArabicChar"/>
          <w:rFonts w:hint="eastAsia"/>
          <w:rtl/>
        </w:rPr>
        <w:t>عت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</w:t>
      </w:r>
      <w:r w:rsidRPr="00681751">
        <w:rPr>
          <w:rStyle w:val="libArabicChar"/>
          <w:rtl/>
        </w:rPr>
        <w:t xml:space="preserve"> و محب</w:t>
      </w:r>
      <w:r w:rsidRPr="00681751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</w:t>
      </w:r>
      <w:r w:rsidRPr="00681751">
        <w:rPr>
          <w:rStyle w:val="libArabicChar"/>
          <w:rtl/>
        </w:rPr>
        <w:t xml:space="preserve"> قال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</w:t>
      </w:r>
      <w:r w:rsidRPr="00681751">
        <w:rPr>
          <w:rStyle w:val="libArabicChar"/>
          <w:rtl/>
        </w:rPr>
        <w:t xml:space="preserve"> 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صلون</w:t>
      </w:r>
      <w:r w:rsidRPr="00681751">
        <w:rPr>
          <w:rStyle w:val="libArabicChar"/>
          <w:rtl/>
        </w:rPr>
        <w:t xml:space="preserve"> احد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خمس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والتختم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 الج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ر ببسم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الرحمن الرحی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والقنوت قبل الرکوع والسجود و سجد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الشکر قال 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>: ال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ٰی</w:t>
      </w:r>
      <w:r w:rsidRPr="00681751">
        <w:rPr>
          <w:rStyle w:val="libArabicChar"/>
          <w:rtl/>
        </w:rPr>
        <w:t xml:space="preserve"> اجعلن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من ش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عت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</w:t>
      </w:r>
      <w:r w:rsidRPr="00681751">
        <w:rPr>
          <w:rStyle w:val="libArabicChar"/>
          <w:rtl/>
        </w:rPr>
        <w:t xml:space="preserve"> ومحب</w:t>
      </w:r>
      <w:r w:rsidRPr="00681751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</w:t>
      </w:r>
      <w:r w:rsidRPr="00681751">
        <w:rPr>
          <w:rStyle w:val="libArabicChar"/>
          <w:rtl/>
        </w:rPr>
        <w:t xml:space="preserve"> فانزل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Pr="00681751">
        <w:rPr>
          <w:rStyle w:val="libArabicChar"/>
          <w:rtl/>
        </w:rPr>
        <w:t xml:space="preserve"> القرآن وان من ش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عت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لابرا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اذجاء رب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بقلب سلی</w:t>
      </w:r>
      <w:r w:rsidRPr="00681751">
        <w:rPr>
          <w:rStyle w:val="libArabicChar"/>
          <w:rFonts w:hint="eastAsia"/>
          <w:rtl/>
        </w:rPr>
        <w:t>م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مفضل</w:t>
      </w:r>
      <w:r>
        <w:rPr>
          <w:rtl/>
        </w:rPr>
        <w:t xml:space="preserve"> ابن عمر 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خدا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آنکھوں سے پردے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نظر عرش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پر پڑ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:پروردگارا!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ہے؟نداء آئ</w:t>
      </w:r>
      <w:r>
        <w:rPr>
          <w:rFonts w:hint="cs"/>
          <w:rtl/>
        </w:rPr>
        <w:t>ی</w:t>
      </w:r>
      <w:r>
        <w:rPr>
          <w:rtl/>
        </w:rPr>
        <w:t>: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-!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محمد(ص) کا نور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بندہ ہے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نے کہا:خدا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اس نور کے ساتھ جو نور نظر آرہا ہے وہ کس کا ہے؟جواب ملا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وہ نور،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کا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مددگار ہے۔حضرت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 و مولا ان دونوں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نور کس کا ہے؟ جواب ملا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</w:t>
      </w:r>
      <w:r w:rsidR="00447609">
        <w:rPr>
          <w:rtl/>
        </w:rPr>
        <w:t>فاطمہ (س)</w:t>
      </w:r>
      <w:r>
        <w:rPr>
          <w:rtl/>
        </w:rPr>
        <w:t xml:space="preserve">کا نورہے جو اپنے پدر بزرگوار اور شوہر کے کنارے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 ابن عساکر:الاربع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آرہا ہے۔جس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دوستداروںکو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ملے گ</w:t>
      </w:r>
      <w:r>
        <w:rPr>
          <w:rFonts w:hint="cs"/>
          <w:rtl/>
        </w:rPr>
        <w:t>ی</w:t>
      </w:r>
      <w:r>
        <w:rPr>
          <w:rtl/>
        </w:rPr>
        <w:t>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نے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!ان نوروں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 نور نظر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ں؟جواب</w:t>
      </w:r>
      <w:r>
        <w:rPr>
          <w:rtl/>
        </w:rPr>
        <w:t xml:space="preserve"> ملا اے ابرہ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انکے جد بزرگوار،مادر گرام</w:t>
      </w:r>
      <w:r>
        <w:rPr>
          <w:rFonts w:hint="cs"/>
          <w:rtl/>
        </w:rPr>
        <w:t>ی</w:t>
      </w:r>
      <w:r>
        <w:rPr>
          <w:rtl/>
        </w:rPr>
        <w:t xml:space="preserve"> اور پدر بزرگوار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نظر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آقا ان پانچ نوروں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 نور نظر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حلقے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بعد لوگوں کے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یٰ</w:t>
      </w:r>
      <w:r>
        <w:rPr>
          <w:rtl/>
        </w:rPr>
        <w:t xml:space="preserve"> ہونگے۔حضرت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 و آ</w:t>
      </w:r>
      <w:r>
        <w:rPr>
          <w:rFonts w:hint="eastAsia"/>
          <w:rtl/>
        </w:rPr>
        <w:t>قا</w:t>
      </w:r>
      <w:r>
        <w:rPr>
          <w:rtl/>
        </w:rPr>
        <w:t xml:space="preserve">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کروں ؟خدا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پہلا عل</w:t>
      </w:r>
      <w:r>
        <w:rPr>
          <w:rFonts w:hint="cs"/>
          <w:rtl/>
        </w:rPr>
        <w:t>ی</w:t>
      </w:r>
      <w:r>
        <w:rPr>
          <w:rtl/>
        </w:rPr>
        <w:t xml:space="preserve"> بن ال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(ع)ہے ان کے بعد محمدبن عل</w:t>
      </w:r>
      <w:r>
        <w:rPr>
          <w:rFonts w:hint="cs"/>
          <w:rtl/>
        </w:rPr>
        <w:t>ی</w:t>
      </w:r>
      <w:r>
        <w:rPr>
          <w:rtl/>
        </w:rPr>
        <w:t xml:space="preserve"> (ع) پھر جعفر ابن محمد پھر موس</w:t>
      </w:r>
      <w:r>
        <w:rPr>
          <w:rFonts w:hint="cs"/>
          <w:rtl/>
        </w:rPr>
        <w:t>ی</w:t>
      </w:r>
      <w:r>
        <w:rPr>
          <w:rtl/>
        </w:rPr>
        <w:t xml:space="preserve"> بن جعفر اور پھر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پھر محمدبن عل</w:t>
      </w:r>
      <w:r>
        <w:rPr>
          <w:rFonts w:hint="cs"/>
          <w:rtl/>
        </w:rPr>
        <w:t>ی</w:t>
      </w:r>
      <w:r>
        <w:rPr>
          <w:rtl/>
        </w:rPr>
        <w:t xml:space="preserve"> اور پھر عل</w:t>
      </w:r>
      <w:r>
        <w:rPr>
          <w:rFonts w:hint="cs"/>
          <w:rtl/>
        </w:rPr>
        <w:t>ی</w:t>
      </w:r>
      <w:r>
        <w:rPr>
          <w:rtl/>
        </w:rPr>
        <w:t xml:space="preserve"> بن محمد پھر حسن بن عل</w:t>
      </w:r>
      <w:r>
        <w:rPr>
          <w:rFonts w:hint="cs"/>
          <w:rtl/>
        </w:rPr>
        <w:t>ی</w:t>
      </w:r>
      <w:r>
        <w:rPr>
          <w:rtl/>
        </w:rPr>
        <w:t xml:space="preserve"> ا ور آخر</w:t>
      </w:r>
      <w:r>
        <w:rPr>
          <w:rFonts w:hint="cs"/>
          <w:rtl/>
        </w:rPr>
        <w:t>ی</w:t>
      </w:r>
      <w:r>
        <w:rPr>
          <w:rtl/>
        </w:rPr>
        <w:t xml:space="preserve"> کا نام مہد</w:t>
      </w:r>
      <w:r>
        <w:rPr>
          <w:rFonts w:hint="cs"/>
          <w:rtl/>
        </w:rPr>
        <w:t>ی</w:t>
      </w:r>
      <w:r>
        <w:rPr>
          <w:rtl/>
        </w:rPr>
        <w:t xml:space="preserve"> صاح</w:t>
      </w:r>
      <w:r>
        <w:rPr>
          <w:rFonts w:hint="eastAsia"/>
          <w:rtl/>
        </w:rPr>
        <w:t>ب</w:t>
      </w:r>
      <w:r>
        <w:rPr>
          <w:rtl/>
        </w:rPr>
        <w:t xml:space="preserve"> الزمان</w:t>
      </w:r>
      <w:r w:rsidR="001D16D6">
        <w:rPr>
          <w:rtl/>
        </w:rPr>
        <w:t>(</w:t>
      </w:r>
      <w:r>
        <w:rPr>
          <w:rtl/>
        </w:rPr>
        <w:t>عجّل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</w:t>
      </w:r>
      <w:r w:rsidR="001D16D6">
        <w:rPr>
          <w:rtl/>
        </w:rPr>
        <w:t>)</w:t>
      </w:r>
      <w:r>
        <w:rPr>
          <w:rtl/>
        </w:rPr>
        <w:t xml:space="preserve"> ہوگا۔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اس کے بعد حضرت ابراہی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نے کہا:اے خدا ان کے علاوہ بہت سارے نور کا مشاہدہ کر رہا ہوں ،جن ک</w:t>
      </w:r>
      <w:r>
        <w:rPr>
          <w:rFonts w:hint="cs"/>
          <w:rtl/>
        </w:rPr>
        <w:t>ی</w:t>
      </w:r>
      <w:r>
        <w:rPr>
          <w:rtl/>
        </w:rPr>
        <w:t xml:space="preserve"> تعداد سوائے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کے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کے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ماننے والوں اور دوستوں کا نور ہے 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نے خدا سے دعا ک</w:t>
      </w:r>
      <w:r>
        <w:rPr>
          <w:rFonts w:hint="cs"/>
          <w:rtl/>
        </w:rPr>
        <w:t>ی</w:t>
      </w:r>
      <w:r>
        <w:rPr>
          <w:rtl/>
        </w:rPr>
        <w:t xml:space="preserve"> پرورد</w:t>
      </w:r>
      <w:r>
        <w:rPr>
          <w:rFonts w:hint="eastAsia"/>
          <w:rtl/>
        </w:rPr>
        <w:t>گارا</w:t>
      </w:r>
      <w:r>
        <w:rPr>
          <w:rtl/>
        </w:rPr>
        <w:t>! مجھے بھ</w:t>
      </w:r>
      <w:r>
        <w:rPr>
          <w:rFonts w:hint="cs"/>
          <w:rtl/>
        </w:rPr>
        <w:t>ی</w:t>
      </w:r>
      <w:r>
        <w:rPr>
          <w:rtl/>
        </w:rPr>
        <w:t xml:space="preserve"> ان کے ماننے والے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وان</w:t>
      </w:r>
      <w:r w:rsidRPr="00681751">
        <w:rPr>
          <w:rStyle w:val="libArabicChar"/>
          <w:rtl/>
        </w:rPr>
        <w:t xml:space="preserve"> من ش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عت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لابرا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اذ جاء رب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بقلب سلی</w:t>
      </w:r>
      <w:r w:rsidRPr="00681751">
        <w:rPr>
          <w:rStyle w:val="libArabicChar"/>
          <w:rFonts w:hint="eastAsia"/>
          <w:rtl/>
        </w:rPr>
        <w:t>م</w:t>
      </w:r>
      <w:r>
        <w:rPr>
          <w:rtl/>
        </w:rPr>
        <w:t>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68" w:name="_Toc508537574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68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 سے نقل کرنے کا ہدف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بارہ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ہونے کا علم ہوجاتا ہے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ہے۔ن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ان کے نور کو مشاہدہ کرنے ک</w:t>
      </w:r>
      <w:r>
        <w:rPr>
          <w:rFonts w:hint="cs"/>
          <w:rtl/>
        </w:rPr>
        <w:t>ی</w:t>
      </w:r>
      <w:r>
        <w:rPr>
          <w:rtl/>
        </w:rPr>
        <w:t xml:space="preserve"> خبرکے ساتھ ان کے ا</w:t>
      </w:r>
      <w:r>
        <w:rPr>
          <w:rFonts w:hint="eastAsia"/>
          <w:rtl/>
        </w:rPr>
        <w:t>سماء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ماننے والوں کے برحق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خدا کے نب</w:t>
      </w:r>
      <w:r>
        <w:rPr>
          <w:rFonts w:hint="cs"/>
          <w:rtl/>
        </w:rPr>
        <w:t>ی</w:t>
      </w:r>
      <w:r>
        <w:rPr>
          <w:rtl/>
        </w:rPr>
        <w:t xml:space="preserve"> ہونے کے باوجود خدا سے درخواست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بھ</w:t>
      </w:r>
      <w:r>
        <w:rPr>
          <w:rFonts w:hint="cs"/>
          <w:rtl/>
        </w:rPr>
        <w:t>ی</w:t>
      </w:r>
      <w:r>
        <w:rPr>
          <w:rtl/>
        </w:rPr>
        <w:t xml:space="preserve"> ان کے ماننے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دے۔لہٰذا خدا نے قرآن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ابراہ</w:t>
      </w:r>
      <w:r>
        <w:rPr>
          <w:rFonts w:hint="cs"/>
          <w:rtl/>
        </w:rPr>
        <w:t>ی</w:t>
      </w:r>
      <w:r>
        <w:rPr>
          <w:rtl/>
        </w:rPr>
        <w:t>م- ان کے سچے ماننے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ہے۔لہٰذا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سے خدا نے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کو اپنے ہاتھوں سے ذبح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کو قربان گاہ ک</w:t>
      </w:r>
      <w:r>
        <w:rPr>
          <w:rFonts w:hint="cs"/>
          <w:rtl/>
        </w:rPr>
        <w:t>ی</w:t>
      </w:r>
      <w:r>
        <w:rPr>
          <w:rtl/>
        </w:rPr>
        <w:t xml:space="preserve"> طرف لے گئے ،ہاتھ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ذبح کرنے لگے تو خدا ک</w:t>
      </w:r>
      <w:r>
        <w:rPr>
          <w:rFonts w:hint="cs"/>
          <w:rtl/>
        </w:rPr>
        <w:t>ی</w:t>
      </w:r>
      <w:r>
        <w:rPr>
          <w:rtl/>
        </w:rPr>
        <w:t xml:space="preserve"> جانب سے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>(ع)</w:t>
      </w:r>
      <w:r>
        <w:rPr>
          <w:rtl/>
        </w:rPr>
        <w:t>!قد صدقت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دنبے کو ذبح کردے۔اس وقت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نے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>(ع)</w:t>
      </w:r>
      <w:r>
        <w:rPr>
          <w:rtl/>
        </w:rPr>
        <w:t>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 کو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رونے لگے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پوچھنے لگے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رہے ہو؟جبکہ خدا نے حضرت اس</w:t>
      </w:r>
      <w:r>
        <w:rPr>
          <w:rFonts w:hint="eastAsia"/>
          <w:rtl/>
        </w:rPr>
        <w:t>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>(ع)</w:t>
      </w:r>
      <w:r>
        <w:rPr>
          <w:rtl/>
        </w:rPr>
        <w:t>کو ذبح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رورہا ہوںکہ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ہاتھوں خدا کے حکم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ذبح ہوتا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فخر سے سر بلند ہوتا،ل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محروم رہا ۔اس وقت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سے پو</w:t>
      </w:r>
      <w:r>
        <w:rPr>
          <w:rFonts w:hint="eastAsia"/>
          <w:rtl/>
        </w:rPr>
        <w:t>چھا</w:t>
      </w:r>
      <w:r>
        <w:rPr>
          <w:rtl/>
        </w:rPr>
        <w:t xml:space="preserve">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>(ع)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محمد(ص)؟حضرت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:حضرت محمد(ص)افضل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نے پوچھا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>(ع)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محمد(ص) ک</w:t>
      </w:r>
      <w:r>
        <w:rPr>
          <w:rFonts w:hint="cs"/>
          <w:rtl/>
        </w:rPr>
        <w:t>ی</w:t>
      </w:r>
      <w:r>
        <w:rPr>
          <w:rFonts w:hint="eastAsia"/>
          <w:rtl/>
        </w:rPr>
        <w:t>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:حضرت محمد(ص)ک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قربان ہو 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نے کہا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افضل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-؟آپ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3C3C58">
        <w:rPr>
          <w:rtl/>
        </w:rPr>
        <w:t xml:space="preserve"> (ع)</w:t>
      </w:r>
      <w:r>
        <w:rPr>
          <w:rtl/>
        </w:rPr>
        <w:t>کہنے لگے اے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ؑہے جو کربلا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پربے درد</w:t>
      </w:r>
      <w:r>
        <w:rPr>
          <w:rFonts w:hint="cs"/>
          <w:rtl/>
        </w:rPr>
        <w:t>ی</w:t>
      </w:r>
      <w:r>
        <w:rPr>
          <w:rtl/>
        </w:rPr>
        <w:t xml:space="preserve"> کے ساتھ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تو اپنے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نہ ہونے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جگہ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کرو۔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C3C58">
        <w:rPr>
          <w:rtl/>
        </w:rPr>
        <w:t xml:space="preserve"> (ع)</w:t>
      </w:r>
      <w:r>
        <w:rPr>
          <w:rtl/>
        </w:rPr>
        <w:t>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رونے لگے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اشتہارد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محمد:داستان و دوستان ،ج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 xml:space="preserve"> 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قائل</w:t>
      </w:r>
      <w:r>
        <w:rPr>
          <w:rtl/>
        </w:rPr>
        <w:t xml:space="preserve"> تھے ۔اہل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منقول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معلوم ہوا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کا مشاہدہ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امتحان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3C3C58">
        <w:rPr>
          <w:rtl/>
        </w:rPr>
        <w:t xml:space="preserve"> (ع)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خدا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3C3C58">
        <w:rPr>
          <w:rtl/>
        </w:rPr>
        <w:t>(ع)</w:t>
      </w:r>
      <w:r>
        <w:rPr>
          <w:rtl/>
        </w:rPr>
        <w:t>کو نبوت کے منصب پر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 پاک کا نام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 w:rsidR="003C3C58">
        <w:rPr>
          <w:rtl/>
        </w:rPr>
        <w:t>(ع)</w:t>
      </w:r>
      <w:r>
        <w:rPr>
          <w:rtl/>
        </w:rPr>
        <w:t>غور سے سنتے رہے،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آنسو بہنے لگے۔خدا سے پوچھا:پالنے والے! جب آپ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مجھ پر غم ک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ہے جوکربلاک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پربے درد</w:t>
      </w:r>
      <w:r>
        <w:rPr>
          <w:rFonts w:hint="cs"/>
          <w:rtl/>
        </w:rPr>
        <w:t>ی</w:t>
      </w:r>
      <w:r>
        <w:rPr>
          <w:rtl/>
        </w:rPr>
        <w:t xml:space="preserve"> 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اس لئے ان کا نام سنتے ہ</w:t>
      </w:r>
      <w:r>
        <w:rPr>
          <w:rFonts w:hint="cs"/>
          <w:rtl/>
        </w:rPr>
        <w:t>ی</w:t>
      </w:r>
      <w:r>
        <w:rPr>
          <w:rtl/>
        </w:rPr>
        <w:t xml:space="preserve"> ہر مومن ک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جار</w:t>
      </w:r>
      <w:r>
        <w:rPr>
          <w:rFonts w:hint="cs"/>
          <w:rtl/>
        </w:rPr>
        <w:t>ی</w:t>
      </w:r>
      <w:r>
        <w:rPr>
          <w:rtl/>
        </w:rPr>
        <w:t xml:space="preserve"> ہوجاتا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0068BC" w:rsidRDefault="000068BC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5E1CF0" w:rsidP="00FE1860">
      <w:pPr>
        <w:pStyle w:val="Heading2Center"/>
        <w:rPr>
          <w:rtl/>
        </w:rPr>
      </w:pPr>
      <w:bookmarkStart w:id="69" w:name="_Toc508537575"/>
      <w:r w:rsidRPr="005E1CF0">
        <w:rPr>
          <w:rtl/>
        </w:rPr>
        <w:lastRenderedPageBreak/>
        <w:t>3</w:t>
      </w:r>
      <w:r w:rsidR="006A6F3B">
        <w:rPr>
          <w:rtl/>
        </w:rPr>
        <w:t>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محبت کا نت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جہ</w:t>
      </w:r>
      <w:bookmarkEnd w:id="69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ہے۔چنانکہ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ولدزنا اور منافق کے سوا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،خدا نے ان ک</w:t>
      </w:r>
      <w:r>
        <w:rPr>
          <w:rFonts w:hint="cs"/>
          <w:rtl/>
        </w:rPr>
        <w:t>ی</w:t>
      </w:r>
      <w:r>
        <w:rPr>
          <w:rtl/>
        </w:rPr>
        <w:t xml:space="preserve"> محبت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ان کے وجود مبارک کو ہ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کائن</w:t>
      </w:r>
      <w:r>
        <w:rPr>
          <w:rFonts w:hint="eastAsia"/>
          <w:rtl/>
        </w:rPr>
        <w:t>ات</w:t>
      </w:r>
      <w:r>
        <w:rPr>
          <w:rtl/>
        </w:rPr>
        <w:t xml:space="preserve"> کا ہدف اور انسان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تکامل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کےلئے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کائنات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۔اگر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کےلئے بھ</w:t>
      </w:r>
      <w:r>
        <w:rPr>
          <w:rFonts w:hint="cs"/>
          <w:rtl/>
        </w:rPr>
        <w:t>ی</w:t>
      </w:r>
      <w:r>
        <w:rPr>
          <w:rtl/>
        </w:rPr>
        <w:t xml:space="preserve"> کائنات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 تو پور</w:t>
      </w:r>
      <w:r>
        <w:rPr>
          <w:rFonts w:hint="cs"/>
          <w:rtl/>
        </w:rPr>
        <w:t>ی</w:t>
      </w:r>
      <w:r>
        <w:rPr>
          <w:rtl/>
        </w:rPr>
        <w:t xml:space="preserve"> کائنات نابود ہوجائے گ</w:t>
      </w:r>
      <w:r>
        <w:rPr>
          <w:rFonts w:hint="cs"/>
          <w:rtl/>
        </w:rPr>
        <w:t>ی</w:t>
      </w:r>
      <w:r>
        <w:rPr>
          <w:rtl/>
        </w:rPr>
        <w:t>۔لہٰذا کلام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:''لکل قوم ھادٍ''اس جملے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''ھاد ''سے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مراد</w:t>
      </w:r>
      <w:r>
        <w:rPr>
          <w:rtl/>
        </w:rPr>
        <w:t xml:space="preserve"> ہے۔لہٰذا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نتائج اور ثمرات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کرنا مناسب ہوگا۔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 لا تزول قدماً عبد ی</w:t>
      </w:r>
      <w:r w:rsidRPr="00681751">
        <w:rPr>
          <w:rStyle w:val="libArabicChar"/>
          <w:rFonts w:hint="eastAsia"/>
          <w:rtl/>
        </w:rPr>
        <w:t>وم</w:t>
      </w:r>
      <w:r w:rsidRPr="00681751">
        <w:rPr>
          <w:rStyle w:val="libArabicChar"/>
          <w:rtl/>
        </w:rPr>
        <w:t xml:space="preserve"> الق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حت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سأل</w:t>
      </w:r>
      <w:r w:rsidRPr="00681751">
        <w:rPr>
          <w:rStyle w:val="libArabicChar"/>
          <w:rtl/>
        </w:rPr>
        <w:t xml:space="preserve"> عن اربعٍ عن عمر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Pr="00681751">
        <w:rPr>
          <w:rStyle w:val="libArabicChar"/>
          <w:rFonts w:hint="eastAsia"/>
          <w:rtl/>
        </w:rPr>
        <w:t>ما</w:t>
      </w:r>
      <w:r w:rsidRPr="00681751">
        <w:rPr>
          <w:rStyle w:val="libArabicChar"/>
          <w:rtl/>
        </w:rPr>
        <w:t xml:space="preserve"> افنا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وعن جسد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Pr="00681751">
        <w:rPr>
          <w:rStyle w:val="libArabicChar"/>
          <w:rFonts w:hint="eastAsia"/>
          <w:rtl/>
        </w:rPr>
        <w:t>ما</w:t>
      </w:r>
      <w:r w:rsidRPr="00681751">
        <w:rPr>
          <w:rStyle w:val="libArabicChar"/>
          <w:rtl/>
        </w:rPr>
        <w:t xml:space="preserve"> ابلا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وعن مال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Pr="00681751">
        <w:rPr>
          <w:rStyle w:val="libArabicChar"/>
          <w:rFonts w:hint="eastAsia"/>
          <w:rtl/>
        </w:rPr>
        <w:t>ما</w:t>
      </w:r>
      <w:r w:rsidRPr="00681751">
        <w:rPr>
          <w:rStyle w:val="libArabicChar"/>
          <w:rtl/>
        </w:rPr>
        <w:t xml:space="preserve"> انفق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من ای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کسب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 عن حب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tl/>
        </w:rPr>
        <w:t>''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 w:rsidR="003C3C58">
        <w:rPr>
          <w:rtl/>
        </w:rPr>
        <w:t>عباس (رض)</w:t>
      </w:r>
      <w:r>
        <w:rPr>
          <w:rtl/>
        </w:rPr>
        <w:t>نے کہا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</w:t>
      </w:r>
      <w:r>
        <w:rPr>
          <w:rFonts w:hint="cs"/>
          <w:rtl/>
        </w:rPr>
        <w:t>ی</w:t>
      </w:r>
      <w:r>
        <w:rPr>
          <w:rtl/>
        </w:rPr>
        <w:t xml:space="preserve"> جگہ سے 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جب تک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نہ جائے: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۔اپن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زندگ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کو دن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کس 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سرگرم رکھا؟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 بدن اور جسم کو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سے</w:t>
      </w:r>
      <w:r w:rsidR="006A6F3B">
        <w:rPr>
          <w:rtl/>
        </w:rPr>
        <w:t xml:space="preserve"> بڑھاپے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حالت تک پہنچا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ا؟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>۔ص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٦،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۔دولت اور ثروت کو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سے</w:t>
      </w:r>
      <w:r w:rsidR="006A6F3B">
        <w:rPr>
          <w:rtl/>
        </w:rPr>
        <w:t xml:space="preserve"> جمع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ااورکہا</w:t>
      </w:r>
      <w:r w:rsidR="006A6F3B">
        <w:rPr>
          <w:rtl/>
        </w:rPr>
        <w:t xml:space="preserve"> ںخرچ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ا؟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4</w:t>
      </w:r>
      <w:r w:rsidR="006A6F3B">
        <w:rPr>
          <w:rtl/>
        </w:rPr>
        <w:t>۔اہل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دوست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 محبت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ں؟</w:t>
      </w:r>
    </w:p>
    <w:p w:rsidR="006A6F3B" w:rsidRDefault="006A6F3B" w:rsidP="00FE1860">
      <w:pPr>
        <w:pStyle w:val="Heading2Center"/>
        <w:rPr>
          <w:rtl/>
        </w:rPr>
      </w:pPr>
      <w:bookmarkStart w:id="70" w:name="_Toc508537576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7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چلتا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سب سے پہلے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کے متعلق مثبت جواب ملا تو دوسرے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جائے گا۔اگر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</w:t>
      </w:r>
      <w:r>
        <w:rPr>
          <w:rFonts w:hint="eastAsia"/>
          <w:rtl/>
        </w:rPr>
        <w:t>ت</w:t>
      </w:r>
      <w:r>
        <w:rPr>
          <w:rtl/>
        </w:rPr>
        <w:t xml:space="preserve"> جواب نہ ملا تو باق</w:t>
      </w:r>
      <w:r>
        <w:rPr>
          <w:rFonts w:hint="cs"/>
          <w:rtl/>
        </w:rPr>
        <w:t>ی</w:t>
      </w:r>
      <w:r>
        <w:rPr>
          <w:rtl/>
        </w:rPr>
        <w:t xml:space="preserve"> سارے اعمال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71" w:name="_Toc508537577"/>
      <w:r w:rsidRPr="005E1CF0">
        <w:rPr>
          <w:rtl/>
        </w:rPr>
        <w:t>4</w:t>
      </w:r>
      <w:r w:rsidR="006A6F3B">
        <w:rPr>
          <w:rtl/>
        </w:rPr>
        <w:t>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محبت،مومن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علامت ہے</w:t>
      </w:r>
      <w:bookmarkEnd w:id="7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حوالے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۔کافر۔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۔منافق۔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۔مومن۔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اس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باہر ہے لہٰذا صرف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پر اکتفاء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عن</w:t>
      </w:r>
      <w:r w:rsidRPr="00681751">
        <w:rPr>
          <w:rStyle w:val="libArabicChar"/>
          <w:rtl/>
        </w:rPr>
        <w:t xml:space="preserve"> سلمان قال:قال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 لا ی</w:t>
      </w:r>
      <w:r w:rsidRPr="00681751">
        <w:rPr>
          <w:rStyle w:val="libArabicChar"/>
          <w:rFonts w:hint="eastAsia"/>
          <w:rtl/>
        </w:rPr>
        <w:t>ومن</w:t>
      </w:r>
      <w:r w:rsidRPr="00681751">
        <w:rPr>
          <w:rStyle w:val="libArabicChar"/>
          <w:rtl/>
        </w:rPr>
        <w:t xml:space="preserve"> احد حت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حب</w:t>
      </w:r>
      <w:r w:rsidRPr="00681751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لحب</w:t>
      </w:r>
      <w:r w:rsidRPr="00681751">
        <w:rPr>
          <w:rStyle w:val="libArabicChar"/>
          <w:rFonts w:hint="cs"/>
          <w:rtl/>
        </w:rPr>
        <w:t>یفقال عمر ابن الخطاب وما علام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حب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تک؟،قال</w:t>
      </w:r>
      <w:r w:rsidRPr="00681751">
        <w:rPr>
          <w:rStyle w:val="libArabicChar"/>
          <w:rtl/>
        </w:rPr>
        <w:t xml:space="preserve"> 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ٰذا </w:t>
      </w:r>
      <w:r w:rsidR="00681751">
        <w:rPr>
          <w:rStyle w:val="libArabicChar"/>
          <w:rFonts w:hint="cs"/>
          <w:rtl/>
        </w:rPr>
        <w:t xml:space="preserve"> </w:t>
      </w:r>
      <w:r w:rsidRPr="00681751">
        <w:rPr>
          <w:rStyle w:val="libArabicChar"/>
          <w:rFonts w:hint="cs"/>
          <w:rtl/>
        </w:rPr>
        <w:t>وضرب بی</w:t>
      </w:r>
      <w:r w:rsidRPr="00681751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(ع)،</w:t>
      </w:r>
      <w:r w:rsidR="00681751">
        <w:rPr>
          <w:rStyle w:val="libArabicChar"/>
          <w:rFonts w:hint="cs"/>
          <w:rtl/>
        </w:rPr>
        <w:t xml:space="preserve"> 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کہا:پ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کے واسطے محبت اور دوست</w:t>
      </w:r>
      <w:r>
        <w:rPr>
          <w:rFonts w:hint="cs"/>
          <w:rtl/>
        </w:rPr>
        <w:t>ی</w:t>
      </w:r>
      <w:r>
        <w:rPr>
          <w:rtl/>
        </w:rPr>
        <w:t xml:space="preserve"> نہ کرے وہ شخص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کہلاسکتا۔اس وقت عمر ابن الخطاب نے پوچھا:آپ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آنحضرت (ص)نے دست مبارک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پر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علامت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72" w:name="_Toc508537578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7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 سارے مطالب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 آنحضرت (ص)نے اس 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کو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مجمع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کہ جس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حضرت عل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6A6F3B">
        <w:rPr>
          <w:rtl/>
        </w:rPr>
        <w:t>، حضرت عمر اور حضرت سلمان ج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سے</w:t>
      </w:r>
      <w:r w:rsidR="006A6F3B">
        <w:rPr>
          <w:rtl/>
        </w:rPr>
        <w:t xml:space="preserve"> بزرگ صحابہ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ٹھے</w:t>
      </w:r>
      <w:r w:rsidR="006A6F3B">
        <w:rPr>
          <w:rtl/>
        </w:rPr>
        <w:t xml:space="preserve"> ہوئے تھے۔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۔حضرت عمر کامحبت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علامت کے بارے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پوچھنے کا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2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حضرت </w:t>
      </w:r>
      <w:r w:rsidR="00B50C0B">
        <w:rPr>
          <w:rtl/>
        </w:rPr>
        <w:t>علی (ع)</w:t>
      </w:r>
      <w:r>
        <w:rPr>
          <w:rtl/>
        </w:rPr>
        <w:t>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سے نکال کر کس</w:t>
      </w:r>
      <w:r>
        <w:rPr>
          <w:rFonts w:hint="cs"/>
          <w:rtl/>
        </w:rPr>
        <w:t>ی</w:t>
      </w:r>
      <w:r>
        <w:rPr>
          <w:rtl/>
        </w:rPr>
        <w:t xml:space="preserve"> اور کو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قرار دے۔ل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ان کے اہداف اور مقاصد سے بخوب</w:t>
      </w:r>
      <w:r>
        <w:rPr>
          <w:rFonts w:hint="cs"/>
          <w:rtl/>
        </w:rPr>
        <w:t>ی</w:t>
      </w:r>
      <w:r>
        <w:rPr>
          <w:rtl/>
        </w:rPr>
        <w:t xml:space="preserve"> آگاہ تھے۔لہٰذا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FE1860" w:rsidP="00FE1860">
      <w:pPr>
        <w:pStyle w:val="libArabic"/>
        <w:rPr>
          <w:rtl/>
        </w:rPr>
      </w:pPr>
      <w:r w:rsidRPr="00FE1860">
        <w:rPr>
          <w:rFonts w:hint="cs"/>
          <w:rtl/>
        </w:rPr>
        <w:t>ه</w:t>
      </w:r>
      <w:r w:rsidR="006A6F3B">
        <w:rPr>
          <w:rFonts w:hint="cs"/>
          <w:rtl/>
        </w:rPr>
        <w:t>ٰذا</w:t>
      </w:r>
      <w:r w:rsidR="006A6F3B">
        <w:rPr>
          <w:rtl/>
        </w:rPr>
        <w:t xml:space="preserve"> و ضرب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 w:rsidR="00771D67" w:rsidRPr="00FE1860">
        <w:rPr>
          <w:rFonts w:hint="cs"/>
          <w:rtl/>
        </w:rPr>
        <w:t>ه</w:t>
      </w:r>
      <w:r w:rsidR="006A6F3B">
        <w:rPr>
          <w:rtl/>
        </w:rPr>
        <w:t xml:space="preserve"> عل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عل</w:t>
      </w:r>
      <w:r w:rsidR="006A6F3B">
        <w:rPr>
          <w:rFonts w:hint="cs"/>
          <w:rtl/>
        </w:rPr>
        <w:t>یّ</w:t>
      </w:r>
      <w:r w:rsidR="006A6F3B">
        <w:rPr>
          <w:rtl/>
        </w:rPr>
        <w:t xml:space="preserve"> عل</w:t>
      </w:r>
      <w:r w:rsidR="006A6F3B">
        <w:rPr>
          <w:rFonts w:hint="cs"/>
          <w:rtl/>
        </w:rPr>
        <w:t>ی</w:t>
      </w:r>
      <w:r w:rsidR="00771D67" w:rsidRPr="00FE1860">
        <w:rPr>
          <w:rFonts w:hint="cs"/>
          <w:rtl/>
        </w:rPr>
        <w:t>ه</w:t>
      </w:r>
      <w:r w:rsidR="006A6F3B">
        <w:rPr>
          <w:rtl/>
        </w:rPr>
        <w:t xml:space="preserve"> السلام</w:t>
      </w:r>
      <w:r w:rsidR="00681751" w:rsidRPr="00FE1860">
        <w:rPr>
          <w:rFonts w:hint="cs"/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>'' ھٰذا'' کا لفظ اشارہ کےلئے کاف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(ص)نے'' ھٰذا'' کہہ کر اپنے دست مبارک کو </w:t>
      </w:r>
      <w:r w:rsidR="00B50C0B">
        <w:rPr>
          <w:rtl/>
        </w:rPr>
        <w:t>علی (ع)</w:t>
      </w:r>
      <w:r>
        <w:rPr>
          <w:rtl/>
        </w:rPr>
        <w:t xml:space="preserve">پر رکھااس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کرے کہ ھٰذا سے کوئ</w:t>
      </w:r>
      <w:r>
        <w:rPr>
          <w:rFonts w:hint="cs"/>
          <w:rtl/>
        </w:rPr>
        <w:t>ی</w:t>
      </w:r>
      <w:r>
        <w:rPr>
          <w:rtl/>
        </w:rPr>
        <w:t xml:space="preserve"> اور مراد ہو، تب ہ</w:t>
      </w:r>
      <w:r>
        <w:rPr>
          <w:rFonts w:hint="cs"/>
          <w:rtl/>
        </w:rPr>
        <w:t>ی</w:t>
      </w:r>
      <w:r>
        <w:rPr>
          <w:rtl/>
        </w:rPr>
        <w:t xml:space="preserve">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''ھٰذا'' کہتے ہوئے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کاندھے پر ہاتھ رکھ کر اس قسم کے شک و شبہہ ک</w:t>
      </w:r>
      <w:r>
        <w:rPr>
          <w:rFonts w:hint="cs"/>
          <w:rtl/>
        </w:rPr>
        <w:t>ی</w:t>
      </w:r>
      <w:r>
        <w:rPr>
          <w:rtl/>
        </w:rPr>
        <w:t xml:space="preserve"> گنجائش ختم کرد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73" w:name="_Toc508537579"/>
      <w:r w:rsidRPr="005E1CF0">
        <w:rPr>
          <w:rtl/>
        </w:rPr>
        <w:t>5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،صراط سے عبور کا ذر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عہ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7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صراط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ہے جس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حالات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صراط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پُل ہے جس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جنت</w:t>
      </w:r>
      <w:r>
        <w:rPr>
          <w:rFonts w:hint="cs"/>
          <w:rtl/>
        </w:rPr>
        <w:t>ی</w:t>
      </w:r>
      <w:r>
        <w:rPr>
          <w:rtl/>
        </w:rPr>
        <w:t xml:space="preserve"> کا گزرنا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ائمہ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وہ آگ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 صراط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اور اوصاف سے آگاہ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لئے</w:t>
      </w:r>
      <w:r w:rsidR="006A6F3B">
        <w:rPr>
          <w:rtl/>
        </w:rPr>
        <w:t xml:space="preserve"> مطالعہ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: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اللہ س</w:t>
      </w:r>
      <w:r w:rsidR="006A6F3B">
        <w:rPr>
          <w:rFonts w:hint="cs"/>
          <w:rtl/>
        </w:rPr>
        <w:t>یّ</w:t>
      </w:r>
      <w:r w:rsidR="006A6F3B">
        <w:rPr>
          <w:rFonts w:hint="eastAsia"/>
          <w:rtl/>
        </w:rPr>
        <w:t>د</w:t>
      </w:r>
      <w:r w:rsidR="006A6F3B">
        <w:rPr>
          <w:rtl/>
        </w:rPr>
        <w:t xml:space="preserve"> محمدحس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تہران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:معاد شناس</w:t>
      </w:r>
      <w:r w:rsidR="006A6F3B">
        <w:rPr>
          <w:rFonts w:hint="cs"/>
          <w:rtl/>
        </w:rPr>
        <w:t>ی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گرم،تلوار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ز،بال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مشکل راستہ سے بہ آسان</w:t>
      </w:r>
      <w:r>
        <w:rPr>
          <w:rFonts w:hint="cs"/>
          <w:rtl/>
        </w:rPr>
        <w:t>ی</w:t>
      </w:r>
      <w:r>
        <w:rPr>
          <w:rtl/>
        </w:rPr>
        <w:t xml:space="preserve"> عبور کرنا چاہتاہے تو اسے چا</w:t>
      </w:r>
      <w:r w:rsidR="00B50C0B">
        <w:rPr>
          <w:rtl/>
        </w:rPr>
        <w:t>ہ</w:t>
      </w:r>
      <w:r>
        <w:rPr>
          <w:rtl/>
        </w:rPr>
        <w:t>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 محبت رکھے۔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حسن بصر</w:t>
      </w:r>
      <w:r>
        <w:rPr>
          <w:rFonts w:hint="cs"/>
          <w:rtl/>
        </w:rPr>
        <w:t>ی</w:t>
      </w:r>
      <w:r>
        <w:rPr>
          <w:rtl/>
        </w:rPr>
        <w:t xml:space="preserve"> نے ابن مسعود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:ابن مسعود</w:t>
      </w:r>
      <w:r w:rsidR="003C3C58">
        <w:rPr>
          <w:rtl/>
        </w:rPr>
        <w:t xml:space="preserve"> (ع)</w:t>
      </w:r>
      <w:r>
        <w:rPr>
          <w:rtl/>
        </w:rPr>
        <w:t>نے کہا:۔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 اذا کان ی</w:t>
      </w:r>
      <w:r w:rsidRPr="00681751">
        <w:rPr>
          <w:rStyle w:val="libArabicChar"/>
          <w:rFonts w:hint="eastAsia"/>
          <w:rtl/>
        </w:rPr>
        <w:t>وم</w:t>
      </w:r>
      <w:r w:rsidRPr="00681751">
        <w:rPr>
          <w:rStyle w:val="libArabicChar"/>
          <w:rtl/>
        </w:rPr>
        <w:t xml:space="preserve"> الق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قعد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(ع)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الفردوس و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و جبل قری</w:t>
      </w:r>
      <w:r w:rsidRPr="00681751">
        <w:rPr>
          <w:rStyle w:val="libArabicChar"/>
          <w:rFonts w:hint="eastAsia"/>
          <w:rtl/>
        </w:rPr>
        <w:t>ب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الجن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و فوق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Pr="00681751">
        <w:rPr>
          <w:rStyle w:val="libArabicChar"/>
          <w:rtl/>
        </w:rPr>
        <w:t xml:space="preserve"> العرش رب العالم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ومن سفح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ی</w:t>
      </w:r>
      <w:r w:rsidRPr="00681751">
        <w:rPr>
          <w:rStyle w:val="libArabicChar"/>
          <w:rFonts w:hint="eastAsia"/>
          <w:rtl/>
        </w:rPr>
        <w:t>تفجر</w:t>
      </w:r>
      <w:r w:rsidRPr="00681751">
        <w:rPr>
          <w:rStyle w:val="libArabicChar"/>
          <w:rtl/>
        </w:rPr>
        <w:t xml:space="preserve"> ان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ار الجن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و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تفرق</w:t>
      </w:r>
      <w:r w:rsidRPr="00681751">
        <w:rPr>
          <w:rStyle w:val="libArabicChar"/>
          <w:rtl/>
        </w:rPr>
        <w:t xml:space="preserve">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الجنان و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(ع)جالس عل</w:t>
      </w:r>
      <w:r w:rsidRPr="00681751">
        <w:rPr>
          <w:rStyle w:val="libArabicChar"/>
          <w:rFonts w:hint="cs"/>
          <w:rtl/>
        </w:rPr>
        <w:t>یٰ</w:t>
      </w:r>
      <w:r w:rsidRPr="00681751">
        <w:rPr>
          <w:rStyle w:val="libArabicChar"/>
          <w:rtl/>
        </w:rPr>
        <w:t xml:space="preserve"> کرس</w:t>
      </w:r>
      <w:r w:rsidRPr="00681751">
        <w:rPr>
          <w:rStyle w:val="libArabicChar"/>
          <w:rFonts w:hint="cs"/>
          <w:rtl/>
        </w:rPr>
        <w:t>یٍّ</w:t>
      </w:r>
      <w:r w:rsidRPr="00681751">
        <w:rPr>
          <w:rStyle w:val="libArabicChar"/>
          <w:rtl/>
        </w:rPr>
        <w:t xml:space="preserve"> من نورٍ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جر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د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النس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</w:t>
      </w:r>
      <w:r w:rsidRPr="00681751">
        <w:rPr>
          <w:rStyle w:val="libArabicChar"/>
          <w:rtl/>
        </w:rPr>
        <w:t xml:space="preserve"> لا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جوز</w:t>
      </w:r>
      <w:r w:rsidRPr="00681751">
        <w:rPr>
          <w:rStyle w:val="libArabicChar"/>
          <w:rtl/>
        </w:rPr>
        <w:t xml:space="preserve"> احد الصراط الا و مع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سند بولای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ولا</w:t>
      </w:r>
      <w:r w:rsidRPr="00681751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د</w:t>
      </w:r>
      <w:r w:rsidRPr="00681751">
        <w:rPr>
          <w:rStyle w:val="libArabicChar"/>
          <w:rtl/>
        </w:rPr>
        <w:t xml:space="preserve"> خل محب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الجن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و مبغض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النار''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فردوس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ہونگے جوجنت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پہاڑ کا نام ہے جس کے اوپر پروردگار عالم کا عرش ہے اور اس پہاڑ کے دامن سے جنت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>۔ص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٦۔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</w:t>
      </w:r>
      <w:r w:rsidR="00B50C0B">
        <w:rPr>
          <w:rtl/>
        </w:rPr>
        <w:t>علی (ع)</w:t>
      </w:r>
      <w:r>
        <w:rPr>
          <w:rtl/>
        </w:rPr>
        <w:t>نور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ہونگے ان کے سامنے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چشمہ جار</w:t>
      </w:r>
      <w:r>
        <w:rPr>
          <w:rFonts w:hint="cs"/>
          <w:rtl/>
        </w:rPr>
        <w:t>ی</w:t>
      </w:r>
      <w:r>
        <w:rPr>
          <w:rtl/>
        </w:rPr>
        <w:t xml:space="preserve"> ہوگا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صراط سے عبور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جب تک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اس کے ساتھ نہ ہو اور جو ان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ہونگے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eastAsia"/>
          <w:rtl/>
        </w:rPr>
        <w:t>ت</w:t>
      </w:r>
      <w:r>
        <w:rPr>
          <w:rtl/>
        </w:rPr>
        <w:t xml:space="preserve"> اور جو ان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ہونگے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74" w:name="_Toc508537580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74"/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اور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صراط سے گذرنے کا دعو</w:t>
      </w:r>
      <w:r>
        <w:rPr>
          <w:rFonts w:hint="cs"/>
          <w:rtl/>
        </w:rPr>
        <w:t>یٰ</w:t>
      </w:r>
      <w:r>
        <w:rPr>
          <w:rtl/>
        </w:rPr>
        <w:t xml:space="preserve"> غلط اور اشتباہ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صراط سے عبور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صرف اعمال صالح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مشکل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کے حل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75" w:name="_Toc508537581"/>
      <w:r>
        <w:rPr>
          <w:rtl/>
        </w:rPr>
        <w:t>٦)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،اعمال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شرط۔</w:t>
      </w:r>
      <w:bookmarkEnd w:id="7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(ص)سے واضح ہوجاتا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 xml:space="preserve"> ص 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07</w:t>
      </w:r>
      <w:r w:rsidR="006A6F3B">
        <w:rPr>
          <w:rtl/>
        </w:rPr>
        <w:t xml:space="preserve"> 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BD1085" w:rsidRPr="00BD1085">
        <w:rPr>
          <w:rtl/>
          <w:lang w:bidi="ar-SA"/>
        </w:rPr>
        <w:t>788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جابر بن عبد اللہ</w:t>
      </w:r>
      <w:r w:rsidR="003C3C58">
        <w:rPr>
          <w:rtl/>
        </w:rPr>
        <w:t xml:space="preserve"> (ع)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 خطبنا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فقال:من ابغضنا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tl/>
        </w:rPr>
        <w:t xml:space="preserve"> حشر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ی</w:t>
      </w:r>
      <w:r w:rsidRPr="00681751">
        <w:rPr>
          <w:rStyle w:val="libArabicChar"/>
          <w:rFonts w:hint="eastAsia"/>
          <w:rtl/>
        </w:rPr>
        <w:t>وم</w:t>
      </w:r>
      <w:r w:rsidRPr="00681751">
        <w:rPr>
          <w:rStyle w:val="libArabicChar"/>
          <w:rtl/>
        </w:rPr>
        <w:t xml:space="preserve"> الق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ودی</w:t>
      </w:r>
      <w:r w:rsidRPr="00681751">
        <w:rPr>
          <w:rStyle w:val="libArabicChar"/>
          <w:rFonts w:hint="eastAsia"/>
          <w:rtl/>
        </w:rPr>
        <w:t>اً</w:t>
      </w:r>
      <w:r w:rsidRPr="00681751">
        <w:rPr>
          <w:rStyle w:val="libArabicChar"/>
          <w:rtl/>
        </w:rPr>
        <w:t xml:space="preserve"> وان صام و صل</w:t>
      </w:r>
      <w:r w:rsidRPr="00681751">
        <w:rPr>
          <w:rStyle w:val="libArabicChar"/>
          <w:rFonts w:hint="cs"/>
          <w:rtl/>
        </w:rPr>
        <w:t>یٰ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ہم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شخص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اور عداوت رکھے تو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بنا کر محشور کرے گا اگرچہ اس نے نماز پڑھ</w:t>
      </w:r>
      <w:r>
        <w:rPr>
          <w:rFonts w:hint="cs"/>
          <w:rtl/>
        </w:rPr>
        <w:t>ی</w:t>
      </w:r>
      <w:r>
        <w:rPr>
          <w:rtl/>
        </w:rPr>
        <w:t xml:space="preserve"> ہو اور روزہ رکھا ہو۔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حافظ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بکر،کتاب مجمع الزوائد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 .... .... وان صام و صلی</w:t>
      </w:r>
      <w:r w:rsidRPr="00681751">
        <w:rPr>
          <w:rStyle w:val="libArabicChar"/>
          <w:rtl/>
        </w:rPr>
        <w:t xml:space="preserve"> و زعم ان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مسلم</w:t>
      </w:r>
      <w:r>
        <w:rPr>
          <w:rtl/>
        </w:rPr>
        <w:t>،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رکھے تو اس کے اعمال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ں،اگرچہ</w:t>
      </w:r>
      <w:r>
        <w:rPr>
          <w:rtl/>
        </w:rPr>
        <w:t xml:space="preserve"> وہ روزہ رکھے ،نماز پڑھے اور اپنے آپ کو مسلمان سمجھے۔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Arabic"/>
        <w:rPr>
          <w:rtl/>
        </w:rPr>
      </w:pPr>
      <w:r>
        <w:rPr>
          <w:rtl/>
        </w:rPr>
        <w:t>''ان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صلی</w:t>
      </w:r>
      <w:r>
        <w:rPr>
          <w:rtl/>
        </w:rPr>
        <w:t xml:space="preserve">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وآل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وسلم،قال:والذی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الاعتدال ج </w:t>
      </w:r>
      <w:r w:rsidR="005E1CF0" w:rsidRPr="005E1CF0">
        <w:rPr>
          <w:rtl/>
        </w:rPr>
        <w:t>1</w:t>
      </w:r>
      <w:r w:rsidR="006A6F3B">
        <w:rPr>
          <w:rtl/>
        </w:rPr>
        <w:t xml:space="preserve"> ص</w:t>
      </w:r>
      <w:r w:rsidR="005E1CF0" w:rsidRPr="005E1CF0">
        <w:rPr>
          <w:rtl/>
        </w:rPr>
        <w:t>2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۔مجمع الزوائد ج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>ص</w:t>
      </w:r>
      <w:r w:rsidR="005E1CF0" w:rsidRPr="005E1CF0">
        <w:rPr>
          <w:rtl/>
        </w:rPr>
        <w:t>11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Fonts w:hint="eastAsia"/>
          <w:rtl/>
        </w:rPr>
        <w:t>نفس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لا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نفع</w:t>
      </w:r>
      <w:r w:rsidRPr="00681751">
        <w:rPr>
          <w:rStyle w:val="libArabicChar"/>
          <w:rtl/>
        </w:rPr>
        <w:t xml:space="preserve"> عبد عمل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الا بمعرفت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حقنا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:اللہ ک</w:t>
      </w:r>
      <w:r>
        <w:rPr>
          <w:rFonts w:hint="cs"/>
          <w:rtl/>
        </w:rPr>
        <w:t>ی</w:t>
      </w:r>
      <w:r>
        <w:rPr>
          <w:rtl/>
        </w:rPr>
        <w:t xml:space="preserve"> قسم،کس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کا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راسے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جب تک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شناخت نہ کرے۔</w:t>
      </w:r>
    </w:p>
    <w:p w:rsidR="006A6F3B" w:rsidRDefault="006A6F3B" w:rsidP="00FE1860">
      <w:pPr>
        <w:pStyle w:val="Heading2Center"/>
        <w:rPr>
          <w:rtl/>
        </w:rPr>
      </w:pPr>
      <w:bookmarkStart w:id="76" w:name="_Toc508537582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اہم نکات:</w:t>
      </w:r>
      <w:bookmarkEnd w:id="7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ں،واضح</w:t>
      </w:r>
      <w:r>
        <w:rPr>
          <w:rtl/>
        </w:rPr>
        <w:t xml:space="preserve"> طور پر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نماز، روزہ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شرط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معرفت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محبت، معرفت،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tl/>
        </w:rPr>
        <w:t>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اصول و فروع کے پابند بھ</w:t>
      </w:r>
      <w:r>
        <w:rPr>
          <w:rFonts w:hint="cs"/>
          <w:rtl/>
        </w:rPr>
        <w:t>ی</w:t>
      </w:r>
      <w:r>
        <w:rPr>
          <w:rtl/>
        </w:rPr>
        <w:t xml:space="preserve"> ہوں تو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eastAsia"/>
          <w:rtl/>
        </w:rPr>
        <w:t>ان</w:t>
      </w:r>
      <w:r>
        <w:rPr>
          <w:rtl/>
        </w:rPr>
        <w:t xml:space="preserve"> اعمال کا کوئ</w:t>
      </w:r>
      <w:r>
        <w:rPr>
          <w:rFonts w:hint="cs"/>
          <w:rtl/>
        </w:rPr>
        <w:t>ی</w:t>
      </w:r>
      <w:r>
        <w:rPr>
          <w:rtl/>
        </w:rPr>
        <w:t xml:space="preserve"> خاطر خواہ فائدہ نہ ہوگا۔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کہدے کہ فقہ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صالحہ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محبت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ہونے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ہے۔لہٰذا 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یٰ</w:t>
      </w:r>
      <w:r>
        <w:rPr>
          <w:rtl/>
        </w:rPr>
        <w:t xml:space="preserve"> پر محمول کرنا ہوگا۔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۔،مجمع الزوائد ج 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>،ص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2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مسئلہ،مسائل فقہ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ںتاکہ</w:t>
      </w:r>
      <w:r>
        <w:rPr>
          <w:rtl/>
        </w:rPr>
        <w:t xml:space="preserve"> علماء اس کو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۔بلکہ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اور رسول (ص)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اصولوں کے معتقد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eastAsia"/>
          <w:rtl/>
        </w:rPr>
        <w:t>زہ</w:t>
      </w:r>
      <w:r>
        <w:rPr>
          <w:rtl/>
        </w:rPr>
        <w:t xml:space="preserve"> رکھے تو اس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کہلائے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؟اس</w:t>
      </w:r>
      <w:r>
        <w:rPr>
          <w:rtl/>
        </w:rPr>
        <w:t xml:space="preserve"> کا روزہ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قبول ہوگا؟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عابد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 فرشتوں نے اپنے اعمال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وقت تمہارے اعمال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کے قائل ہوں۔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BD1085" w:rsidP="00FE1860">
      <w:pPr>
        <w:pStyle w:val="Heading2Center"/>
        <w:rPr>
          <w:rtl/>
        </w:rPr>
      </w:pPr>
      <w:bookmarkStart w:id="77" w:name="_Toc508537583"/>
      <w:r w:rsidRPr="00BD1085">
        <w:rPr>
          <w:rtl/>
        </w:rPr>
        <w:t>7</w:t>
      </w:r>
      <w:r w:rsidR="006A6F3B">
        <w:rPr>
          <w:rtl/>
        </w:rPr>
        <w:t>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محبت کے بغ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جنت ملنامحال ہے</w:t>
      </w:r>
      <w:bookmarkEnd w:id="7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بہت سارے انسان ملحد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جنت اور جہنم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آخر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تمام الہٰ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بہشت و جہنم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 و جہنم کو برحق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۔عقل</w:t>
      </w:r>
      <w:r>
        <w:rPr>
          <w:rFonts w:hint="cs"/>
          <w:rtl/>
        </w:rPr>
        <w:t>ی</w:t>
      </w:r>
      <w:r>
        <w:rPr>
          <w:rtl/>
        </w:rPr>
        <w:t xml:space="preserve"> اورلفظ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ملحد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قائل کرانے ک</w:t>
      </w:r>
      <w:r>
        <w:rPr>
          <w:rFonts w:hint="cs"/>
          <w:rtl/>
        </w:rPr>
        <w:t>ی</w:t>
      </w:r>
      <w:r>
        <w:rPr>
          <w:rtl/>
        </w:rPr>
        <w:t xml:space="preserve"> کوشش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جنت</w:t>
      </w:r>
      <w:r>
        <w:rPr>
          <w:rFonts w:hint="cs"/>
          <w:rtl/>
        </w:rPr>
        <w:t>ی</w:t>
      </w:r>
      <w:r>
        <w:rPr>
          <w:rtl/>
        </w:rPr>
        <w:t xml:space="preserve"> بننے کےلئے صرف صوم و صلا</w:t>
      </w:r>
      <w:r>
        <w:rPr>
          <w:rFonts w:hint="cs"/>
          <w:rtl/>
        </w:rPr>
        <w:t>ۃ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پابند ہونے کو کاف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مسائل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وقت کارساز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جب ہم پہلے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معتقد ہوں 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،نبوت اور معاد کے معتقد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فرع</w:t>
      </w:r>
      <w:r>
        <w:rPr>
          <w:rFonts w:hint="cs"/>
          <w:rtl/>
        </w:rPr>
        <w:t>ی</w:t>
      </w:r>
      <w:r>
        <w:rPr>
          <w:rtl/>
        </w:rPr>
        <w:t xml:space="preserve"> کو انجام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وہ جنت کا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سکتا۔اس</w:t>
      </w:r>
      <w:r>
        <w:rPr>
          <w:rFonts w:hint="cs"/>
          <w:rtl/>
        </w:rPr>
        <w:t>ی</w:t>
      </w:r>
      <w:r>
        <w:rPr>
          <w:rtl/>
        </w:rPr>
        <w:t xml:space="preserve"> طرح اگرتوح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،نبوت اور معاد کا معتقد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پھر بھ</w:t>
      </w:r>
      <w:r>
        <w:rPr>
          <w:rFonts w:hint="cs"/>
          <w:rtl/>
        </w:rPr>
        <w:t>ی</w:t>
      </w:r>
      <w:r>
        <w:rPr>
          <w:rtl/>
        </w:rPr>
        <w:t xml:space="preserve"> وہ جنت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نبوت اور معاد کے بعد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صرف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دستورات الہٰ</w:t>
      </w:r>
      <w:r>
        <w:rPr>
          <w:rFonts w:hint="cs"/>
          <w:rtl/>
        </w:rPr>
        <w:t>ی</w:t>
      </w:r>
      <w:r>
        <w:rPr>
          <w:rtl/>
        </w:rPr>
        <w:t xml:space="preserve">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کرنے کا مطلب دس</w:t>
      </w:r>
      <w:r>
        <w:rPr>
          <w:rFonts w:hint="eastAsia"/>
          <w:rtl/>
        </w:rPr>
        <w:t>تورات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جنت کا ملنا نا ممکن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نافع بن عمر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وسلم:من اراد التوکل علیٰ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فلی</w:t>
      </w:r>
      <w:r w:rsidRPr="00681751">
        <w:rPr>
          <w:rStyle w:val="libArabicChar"/>
          <w:rFonts w:hint="eastAsia"/>
          <w:rtl/>
        </w:rPr>
        <w:t>حب</w:t>
      </w:r>
      <w:r w:rsidRPr="00681751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</w:t>
      </w:r>
      <w:r w:rsidRPr="00681751">
        <w:rPr>
          <w:rStyle w:val="libArabicChar"/>
          <w:rtl/>
        </w:rPr>
        <w:t xml:space="preserve"> 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من اراد ان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نجوامن</w:t>
      </w:r>
      <w:r w:rsidRPr="00681751">
        <w:rPr>
          <w:rStyle w:val="libArabicChar"/>
          <w:rtl/>
        </w:rPr>
        <w:t xml:space="preserve"> عذاب القبر فل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حب</w:t>
      </w:r>
      <w:r w:rsidRPr="00681751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ومن اراد الحکم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فل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حب</w:t>
      </w:r>
      <w:r w:rsidRPr="00681751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ومن اراد دخول الجن</w:t>
      </w:r>
      <w:r w:rsidR="00FE1860" w:rsidRPr="00FE1860">
        <w:rPr>
          <w:rStyle w:val="libArabicChar"/>
          <w:rFonts w:hint="cs"/>
          <w:rtl/>
        </w:rPr>
        <w:t>ة</w:t>
      </w:r>
      <w:r w:rsidRPr="00681751">
        <w:rPr>
          <w:rStyle w:val="libArabicChar"/>
          <w:rtl/>
        </w:rPr>
        <w:t xml:space="preserve"> بغ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ر</w:t>
      </w:r>
      <w:r w:rsidRPr="00681751">
        <w:rPr>
          <w:rStyle w:val="libArabicChar"/>
          <w:rtl/>
        </w:rPr>
        <w:t xml:space="preserve"> حساب فل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حب</w:t>
      </w:r>
      <w:r w:rsidRPr="00681751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>''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۔مقتل الخوارزم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ص</w:t>
      </w:r>
      <w:r w:rsidR="005E1CF0" w:rsidRPr="005E1CF0">
        <w:rPr>
          <w:rtl/>
        </w:rPr>
        <w:t>5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خدا پر بھروسہ،عذاب قبر سے نجات،حکمت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خواہاں ہو تو اسے چا</w:t>
      </w:r>
      <w:r w:rsidR="00B50C0B">
        <w:rPr>
          <w:rtl/>
        </w:rPr>
        <w:t>ہ</w:t>
      </w:r>
      <w:r>
        <w:rPr>
          <w:rtl/>
        </w:rPr>
        <w:t>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و دوست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جابر بن عبد اللہ</w:t>
      </w:r>
      <w:r w:rsidR="003C3C58">
        <w:rPr>
          <w:rtl/>
        </w:rPr>
        <w:t>(ع)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توسلوا بمحبتنا ال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تعالی</w:t>
      </w:r>
      <w:r w:rsidRPr="00681751">
        <w:rPr>
          <w:rStyle w:val="libArabicChar"/>
          <w:rtl/>
        </w:rPr>
        <w:t>- واستشفعوا بنا فانّ بنا تکرمون و بنا تحبون و بنا ترزقون و محبونا وامثالنا غدا ف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فی</w:t>
      </w:r>
      <w:r w:rsidRPr="00681751">
        <w:rPr>
          <w:rStyle w:val="libArabicChar"/>
          <w:rtl/>
        </w:rPr>
        <w:t xml:space="preserve"> الجن</w:t>
      </w:r>
      <w:r>
        <w:rPr>
          <w:rtl/>
        </w:rPr>
        <w:t>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1D16D6">
        <w:rPr>
          <w:rtl/>
        </w:rPr>
        <w:t>(</w:t>
      </w:r>
      <w:r>
        <w:rPr>
          <w:rtl/>
        </w:rPr>
        <w:t>لوگو!</w:t>
      </w:r>
      <w:r w:rsidR="001D16D6">
        <w:rPr>
          <w:rtl/>
        </w:rPr>
        <w:t>)</w:t>
      </w:r>
      <w:r>
        <w:rPr>
          <w:rtl/>
        </w:rPr>
        <w:t xml:space="preserve"> خدا سے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متوسل ہوجاؤ-اور ہمار</w:t>
      </w:r>
      <w:r>
        <w:rPr>
          <w:rFonts w:hint="cs"/>
          <w:rtl/>
        </w:rPr>
        <w:t>ی</w:t>
      </w:r>
      <w:r>
        <w:rPr>
          <w:rtl/>
        </w:rPr>
        <w:t xml:space="preserve"> محبت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شفاعت مانگو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اکرام ہوتا 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اور ہم سے محبت کرنے والے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eastAsia"/>
          <w:rtl/>
        </w:rPr>
        <w:t>ونگے</w:t>
      </w:r>
      <w:r>
        <w:rPr>
          <w:rtl/>
        </w:rPr>
        <w:t>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سعود السجستان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مطرف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Arabic"/>
        <w:rPr>
          <w:rtl/>
        </w:rPr>
      </w:pPr>
      <w:r>
        <w:rPr>
          <w:rtl/>
        </w:rPr>
        <w:t>''قال سمعت النب</w:t>
      </w:r>
      <w:r>
        <w:rPr>
          <w:rFonts w:hint="cs"/>
          <w:rtl/>
        </w:rPr>
        <w:t>ی</w:t>
      </w:r>
      <w:r>
        <w:rPr>
          <w:rtl/>
        </w:rPr>
        <w:t xml:space="preserve">(ص)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:من احبّ ان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ممات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الجن- الت</w:t>
      </w:r>
      <w:r>
        <w:rPr>
          <w:rFonts w:hint="cs"/>
          <w:rtl/>
        </w:rPr>
        <w:t>ی</w:t>
      </w:r>
      <w:r>
        <w:rPr>
          <w:rtl/>
        </w:rPr>
        <w:t xml:space="preserve"> وعدن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ا و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جن- الخلد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تول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من بعد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''-</w:t>
      </w:r>
      <w:r w:rsidR="001D16D6">
        <w:rPr>
          <w:rFonts w:hint="cs"/>
          <w:rtl/>
        </w:rPr>
        <w:t>(</w:t>
      </w:r>
      <w:r>
        <w:rPr>
          <w:rFonts w:hint="cs"/>
          <w:rtl/>
        </w:rPr>
        <w:t>2</w:t>
      </w:r>
      <w:r w:rsidR="001D16D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المود-ج-2 ص68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-کنز العمال ج 11 ص611-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مطرف نے کہا:کہ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3C3C58">
        <w:rPr>
          <w:rtl/>
        </w:rPr>
        <w:t xml:space="preserve"> (ع)</w:t>
      </w:r>
      <w:r>
        <w:rPr>
          <w:rtl/>
        </w:rPr>
        <w:t>سے سنا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 شخص ہمار</w:t>
      </w:r>
      <w:r>
        <w:rPr>
          <w:rFonts w:hint="cs"/>
          <w:rtl/>
        </w:rPr>
        <w:t>ی</w:t>
      </w:r>
      <w:r>
        <w:rPr>
          <w:rtl/>
        </w:rPr>
        <w:t xml:space="preserve"> مانند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مرنا چاہتا ہے اور اس جنت خلد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خواہشمند ہو جس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چا</w:t>
      </w:r>
      <w:r w:rsidR="00B50C0B">
        <w:rPr>
          <w:rtl/>
        </w:rPr>
        <w:t>ہ</w:t>
      </w:r>
      <w:r>
        <w:rPr>
          <w:rtl/>
        </w:rPr>
        <w:t xml:space="preserve">ے کہ حضرت </w:t>
      </w:r>
      <w:r w:rsidR="00B50C0B">
        <w:rPr>
          <w:rtl/>
        </w:rPr>
        <w:t>علی (ع)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سرپرست</w:t>
      </w:r>
      <w:r>
        <w:rPr>
          <w:rFonts w:hint="cs"/>
          <w:rtl/>
        </w:rPr>
        <w:t>ی</w:t>
      </w:r>
      <w:r>
        <w:rPr>
          <w:rtl/>
        </w:rPr>
        <w:t xml:space="preserve"> کو مان لے-</w:t>
      </w:r>
      <w:r>
        <w:rPr>
          <w:rtl/>
        </w:rPr>
        <w:cr/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''من سرّ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ان ی</w:t>
      </w:r>
      <w:r w:rsidRPr="00681751">
        <w:rPr>
          <w:rStyle w:val="libArabicChar"/>
          <w:rFonts w:hint="eastAsia"/>
          <w:rtl/>
        </w:rPr>
        <w:t>ح</w:t>
      </w:r>
      <w:r w:rsidRPr="00681751">
        <w:rPr>
          <w:rStyle w:val="libArabicChar"/>
          <w:rFonts w:hint="cs"/>
          <w:rtl/>
        </w:rPr>
        <w:t>یی</w:t>
      </w:r>
      <w:r w:rsidRPr="00681751">
        <w:rPr>
          <w:rStyle w:val="libArabicChar"/>
          <w:rtl/>
        </w:rPr>
        <w:t xml:space="preserve"> ح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موت</w:t>
      </w:r>
      <w:r w:rsidRPr="00681751">
        <w:rPr>
          <w:rStyle w:val="libArabicChar"/>
          <w:rtl/>
        </w:rPr>
        <w:t xml:space="preserve"> ممات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سکن</w:t>
      </w:r>
      <w:r w:rsidRPr="00681751">
        <w:rPr>
          <w:rStyle w:val="libArabicChar"/>
          <w:rtl/>
        </w:rPr>
        <w:t xml:space="preserve"> جن- عدن الت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غرس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 ربی</w:t>
      </w:r>
      <w:r w:rsidRPr="00681751">
        <w:rPr>
          <w:rStyle w:val="libArabicChar"/>
          <w:rtl/>
        </w:rPr>
        <w:t xml:space="preserve"> فل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تول</w:t>
      </w:r>
      <w:r w:rsidRPr="00681751">
        <w:rPr>
          <w:rStyle w:val="libArabicChar"/>
          <w:rtl/>
        </w:rPr>
        <w:t xml:space="preserve">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اً</w:t>
      </w:r>
      <w:r w:rsidRPr="00681751">
        <w:rPr>
          <w:rStyle w:val="libArabicChar"/>
          <w:rtl/>
        </w:rPr>
        <w:t xml:space="preserve"> بعد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>''</w:t>
      </w:r>
      <w:r>
        <w:rPr>
          <w:rtl/>
        </w:rPr>
        <w:t>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ابوذر</w:t>
      </w:r>
      <w:r w:rsidR="003C3C58">
        <w:rPr>
          <w:rtl/>
        </w:rPr>
        <w:t xml:space="preserve"> (ع)</w:t>
      </w:r>
      <w:r>
        <w:rPr>
          <w:rtl/>
        </w:rPr>
        <w:t>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مرنا چاہتا ہے اور جنات عدن کہ جس کو خدا تبارک وتعال</w:t>
      </w:r>
      <w:r>
        <w:rPr>
          <w:rFonts w:hint="cs"/>
          <w:rtl/>
        </w:rPr>
        <w:t>ی</w:t>
      </w:r>
      <w:r>
        <w:rPr>
          <w:rtl/>
        </w:rPr>
        <w:t>- نے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رکھا ہے،م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چاہتا ہے تو اسے چا</w:t>
      </w:r>
      <w:r w:rsidR="00B50C0B">
        <w:rPr>
          <w:rtl/>
        </w:rPr>
        <w:t>ہ</w:t>
      </w:r>
      <w:r>
        <w:rPr>
          <w:rtl/>
        </w:rPr>
        <w:t>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1751">
        <w:rPr>
          <w:rtl/>
        </w:rPr>
        <w:t>–</w:t>
      </w:r>
      <w:r>
        <w:rPr>
          <w:rtl/>
        </w:rPr>
        <w:t>ک</w:t>
      </w:r>
      <w:r>
        <w:rPr>
          <w:rFonts w:hint="cs"/>
          <w:rtl/>
        </w:rPr>
        <w:t>ی</w:t>
      </w:r>
      <w:r w:rsidR="00681751">
        <w:rPr>
          <w:rFonts w:hint="cs"/>
          <w:rtl/>
        </w:rPr>
        <w:t xml:space="preserve"> 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کرلے-</w:t>
      </w:r>
    </w:p>
    <w:p w:rsidR="006A6F3B" w:rsidRDefault="006A6F3B" w:rsidP="00FE1860">
      <w:pPr>
        <w:pStyle w:val="Heading2Center"/>
        <w:rPr>
          <w:rtl/>
        </w:rPr>
      </w:pPr>
      <w:bookmarkStart w:id="78" w:name="_Toc508537584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  <w:bookmarkEnd w:id="78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جنت عدن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جنت خلد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شرط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ہے-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-ترجمہ امام عل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6A6F3B">
        <w:rPr>
          <w:rtl/>
        </w:rPr>
        <w:t>ج 2 ص98-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1-محبت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مرنا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محبت کے ساتھ ج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مرنے کے ساتھ فرق کرتا ہے-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2-محبت اور سرپرست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کا تصور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ہے-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3-محبت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</w:t>
      </w:r>
      <w:r>
        <w:rPr>
          <w:rtl/>
        </w:rPr>
        <w:t xml:space="preserve"> پر توکل کا دعو</w:t>
      </w:r>
      <w:r>
        <w:rPr>
          <w:rFonts w:hint="cs"/>
          <w:rtl/>
        </w:rPr>
        <w:t>ی</w:t>
      </w:r>
      <w:r>
        <w:rPr>
          <w:rtl/>
        </w:rPr>
        <w:t xml:space="preserve">-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حکمت اور شفاعت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ہونا اشتباہ ہے-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4-شفاعت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 ممکن ہے،ن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سرپرست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کرنا فضول ہے-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5-اہل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حاصل ہوگ</w:t>
      </w:r>
      <w:r>
        <w:rPr>
          <w:rFonts w:hint="cs"/>
          <w:rtl/>
        </w:rPr>
        <w:t>ی</w:t>
      </w:r>
      <w:r w:rsidR="00681751">
        <w:rPr>
          <w:rFonts w:hint="cs"/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مسلّم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شفاعت ہے مگر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ںمسلمانوں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نظرا</w:t>
      </w:r>
      <w:r w:rsidR="003C3C58">
        <w:rPr>
          <w:rtl/>
        </w:rPr>
        <w:t xml:space="preserve"> (ع)</w:t>
      </w:r>
      <w:r>
        <w:rPr>
          <w:rtl/>
        </w:rPr>
        <w:t>تا ہے</w:t>
      </w:r>
      <w:r w:rsidR="003C3C58">
        <w:rPr>
          <w:rtl/>
        </w:rPr>
        <w:t xml:space="preserve"> (ع)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ہوجاتا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شفاعت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لوگوں کےلئے ہے جنہوں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ہو-چنانچہ علامہ بغداد</w:t>
      </w:r>
      <w:r>
        <w:rPr>
          <w:rFonts w:hint="cs"/>
          <w:rtl/>
        </w:rPr>
        <w:t>ی</w:t>
      </w:r>
      <w:r>
        <w:rPr>
          <w:rtl/>
        </w:rPr>
        <w:t xml:space="preserve"> اس طرح نقل کرتے </w:t>
      </w:r>
      <w:r w:rsidR="00DF7FCA">
        <w:rPr>
          <w:rtl/>
        </w:rPr>
        <w:t>ہیں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صلی</w:t>
      </w:r>
      <w:r w:rsidRPr="00681751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وسلم: شفاعتی</w:t>
      </w:r>
      <w:r w:rsidRPr="00681751">
        <w:rPr>
          <w:rStyle w:val="libArabicChar"/>
          <w:rtl/>
        </w:rPr>
        <w:t xml:space="preserve"> لامت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من احب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و </w:t>
      </w:r>
      <w:r w:rsidR="00FE1860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م شی</w:t>
      </w:r>
      <w:r w:rsidRPr="00681751">
        <w:rPr>
          <w:rStyle w:val="libArabicChar"/>
          <w:rFonts w:hint="eastAsia"/>
          <w:rtl/>
        </w:rPr>
        <w:t>عت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>''</w:t>
      </w:r>
      <w:r>
        <w:rPr>
          <w:rtl/>
        </w:rPr>
        <w:t>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تار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بغداد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ج 3 ص146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ان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رکھے-ک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''عا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دنی</w:t>
      </w:r>
      <w:r w:rsidRPr="00681751">
        <w:rPr>
          <w:rStyle w:val="libArabicChar"/>
          <w:rtl/>
        </w:rPr>
        <w:t xml:space="preserve"> رب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ان لا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قبل</w:t>
      </w:r>
      <w:r w:rsidRPr="00681751">
        <w:rPr>
          <w:rStyle w:val="libArabicChar"/>
          <w:rtl/>
        </w:rPr>
        <w:t xml:space="preserve"> ا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مان</w:t>
      </w:r>
      <w:r w:rsidRPr="00681751">
        <w:rPr>
          <w:rStyle w:val="libArabicChar"/>
          <w:rtl/>
        </w:rPr>
        <w:t xml:space="preserve"> عبد الا بمحبت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>''</w:t>
      </w:r>
      <w:r>
        <w:rPr>
          <w:rtl/>
        </w:rPr>
        <w:t>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نے مجھ سے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ہوگ-</w:t>
      </w:r>
    </w:p>
    <w:p w:rsidR="006A6F3B" w:rsidRDefault="006A6F3B" w:rsidP="00FE1860">
      <w:pPr>
        <w:pStyle w:val="Heading2Center"/>
        <w:rPr>
          <w:rtl/>
        </w:rPr>
      </w:pPr>
      <w:bookmarkStart w:id="79" w:name="_Toc508537585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79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</w:t>
      </w:r>
      <w:r>
        <w:rPr>
          <w:rFonts w:hint="cs"/>
          <w:rtl/>
        </w:rPr>
        <w:t>ی</w:t>
      </w:r>
      <w:r>
        <w:rPr>
          <w:rtl/>
        </w:rPr>
        <w:t xml:space="preserve"> شفاعت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ہونے کے حوالہ سے احقاق الحق اور کنز العمال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کو مد نظر رکھتے ہوئے صرف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اکتفاء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گے- آج کل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دانشمند اور علماء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eastAsia"/>
          <w:rtl/>
        </w:rPr>
        <w:t>پنے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مقابل کو ناکام بنانے اور اسے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</w:t>
      </w:r>
      <w:r>
        <w:rPr>
          <w:rFonts w:hint="cs"/>
          <w:rtl/>
        </w:rPr>
        <w:t>ی</w:t>
      </w:r>
      <w:r>
        <w:rPr>
          <w:rtl/>
        </w:rPr>
        <w:t xml:space="preserve"> خاطر فوراً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المناقب ا لمرتضو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ص99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آپ کے موضوع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پر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قبول کرنے کے لئے صرف سند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کے حوالہ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نوںسے</w:t>
      </w:r>
      <w:r>
        <w:rPr>
          <w:rtl/>
        </w:rPr>
        <w:t xml:space="preserve"> معلوم ہوجاتا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اگرچہ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ہو-ک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عبارت سے پتہ چلتا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فصاحت و بلاغت پر مشتمل کلام کا صادر ہونا ناممکن ہے-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مدع</w:t>
      </w:r>
      <w:r>
        <w:rPr>
          <w:rFonts w:hint="cs"/>
          <w:rtl/>
        </w:rPr>
        <w:t>ی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ہے-اگرچہ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الفاظ 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>-ک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 کے کلام اور دوسرے لوگوں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و بلاغت کے علاوہ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معصوم کے کلام کا سرچشمہ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فطرت اور عقل سے ہمآہنگ ہوا کرتا ہے جبکہ دوسرے انسانوں کا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کا مخالف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قرآن کے موافق ہے تو فصاحت و بلاغت کے لحاظ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ہوگ-لہ-ذا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اشتباہات کا مشاہدہ ہوتا ہے جبکہ معصوم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اشتباہ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بلکہ زمانے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تکامل کے ساتھ ساتھ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اجاگر ہوجات</w:t>
      </w:r>
      <w:r>
        <w:rPr>
          <w:rFonts w:hint="cs"/>
          <w:rtl/>
        </w:rPr>
        <w:t>ی</w:t>
      </w:r>
      <w:r>
        <w:rPr>
          <w:rtl/>
        </w:rPr>
        <w:t xml:space="preserve"> ہے-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</w:t>
      </w:r>
      <w:r>
        <w:rPr>
          <w:rtl/>
        </w:rPr>
        <w:t>-ذا اگر کوئ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اس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السند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ہے-بلکہ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اس وقت غلط ہے جب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- السند ہواور اس کے معصوم سے صادر ہونے پر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نہ ہومتواترہ نہ ہو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شر چشمہ قرآن اور عقل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ساتھ ہوتو اسے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السند قرار دے کر ردکرناجہالت اورنافہم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</w:t>
      </w:r>
      <w:r w:rsidR="003C3C58">
        <w:rPr>
          <w:rtl/>
        </w:rPr>
        <w:t xml:space="preserve"> (ع)</w:t>
      </w:r>
      <w:r>
        <w:rPr>
          <w:rtl/>
        </w:rPr>
        <w:t>فرق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 رجال ک</w:t>
      </w:r>
      <w:r>
        <w:rPr>
          <w:rFonts w:hint="cs"/>
          <w:rtl/>
        </w:rPr>
        <w:t>ی</w:t>
      </w:r>
      <w:r>
        <w:rPr>
          <w:rtl/>
        </w:rPr>
        <w:t xml:space="preserve"> کتابوں کے مطالعہ سے پتہ چلتا ہے کہ کہاں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استدلال غلط ہے کہاں استدلال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پس اگر کوئ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اورجاہلانہ تعصب سے ہٹ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ان ارشادات پر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اجر رسالت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پر غور کرے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شفاعت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شرط قرار د</w:t>
      </w:r>
      <w:r>
        <w:rPr>
          <w:rFonts w:hint="cs"/>
          <w:rtl/>
        </w:rPr>
        <w:t>ی</w:t>
      </w:r>
      <w:r>
        <w:rPr>
          <w:rtl/>
        </w:rPr>
        <w:t xml:space="preserve"> ہے اور 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رمشروط</w:t>
      </w:r>
      <w:r>
        <w:rPr>
          <w:rtl/>
        </w:rPr>
        <w:t xml:space="preserve"> کا پانا عقل کے خلاف ہے-لہ-ذااہل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اورکام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دعو</w:t>
      </w:r>
      <w:r>
        <w:rPr>
          <w:rFonts w:hint="cs"/>
          <w:rtl/>
        </w:rPr>
        <w:t>ی</w:t>
      </w:r>
      <w:r>
        <w:rPr>
          <w:rtl/>
        </w:rPr>
        <w:t>- کے ساتھ زبان پر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اقرار بھ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3C3C58">
        <w:rPr>
          <w:rtl/>
        </w:rPr>
        <w:t xml:space="preserve"> (ع)</w:t>
      </w:r>
    </w:p>
    <w:p w:rsidR="000068BC" w:rsidRDefault="000068BC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Heading2Center"/>
        <w:rPr>
          <w:rtl/>
        </w:rPr>
      </w:pPr>
      <w:bookmarkStart w:id="80" w:name="_Toc508537586"/>
      <w:r>
        <w:rPr>
          <w:rtl/>
        </w:rPr>
        <w:lastRenderedPageBreak/>
        <w:t>8)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کائنات کا حدوث وبقاء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ہمارے برادران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</w:t>
      </w:r>
      <w:r w:rsidR="00DF7FCA">
        <w:rPr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آسمان</w:t>
      </w:r>
      <w:r>
        <w:rPr>
          <w:rFonts w:hint="cs"/>
          <w:rtl/>
        </w:rPr>
        <w:t>ی</w:t>
      </w:r>
      <w:r>
        <w:rPr>
          <w:rtl/>
        </w:rPr>
        <w:t xml:space="preserve"> مخلوقات چاہے نور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اخاک</w:t>
      </w:r>
      <w:r>
        <w:rPr>
          <w:rFonts w:hint="cs"/>
          <w:rtl/>
        </w:rPr>
        <w:t>ی</w:t>
      </w:r>
      <w:r>
        <w:rPr>
          <w:rtl/>
        </w:rPr>
        <w:t xml:space="preserve"> جاندار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ابے</w:t>
      </w:r>
      <w:r>
        <w:rPr>
          <w:rtl/>
        </w:rPr>
        <w:t xml:space="preserve"> جان ،خدا نے ان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ستاروں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چنانچہ اس مطلب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''النجوم امان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السماء فاذا ذ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بت النجوم ذ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بت السماء وا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امان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الارض فاذا ذ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بت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ذ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بت الارض</w:t>
      </w:r>
      <w:r>
        <w:rPr>
          <w:rtl/>
        </w:rPr>
        <w:t>-''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ستارے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نجات اور حفاظت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لہ-ذا اگر ستارے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ہوجائے تو آسمان</w:t>
      </w:r>
      <w:r>
        <w:rPr>
          <w:rFonts w:hint="cs"/>
          <w:rtl/>
        </w:rPr>
        <w:t>ی</w:t>
      </w:r>
      <w:r>
        <w:rPr>
          <w:rtl/>
        </w:rPr>
        <w:t xml:space="preserve"> مخلوقات نابود ہوںگ</w:t>
      </w:r>
      <w:r>
        <w:rPr>
          <w:rFonts w:hint="cs"/>
          <w:rtl/>
        </w:rPr>
        <w:t>ی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انسانوں اوراہل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اور امان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ںلہذا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ہوجائے تواہل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نابود ہونگے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اعمش سے وہ امام جعفر صادق</w:t>
      </w:r>
      <w:r w:rsidR="003C3C58">
        <w:rPr>
          <w:rtl/>
        </w:rPr>
        <w:t>(ع)</w:t>
      </w:r>
      <w:r>
        <w:rPr>
          <w:rtl/>
        </w:rPr>
        <w:t>سے اور آپ- اپنے آباء واجداد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حضرت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ہے: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0068BC" w:rsidP="00EE6B09">
      <w:pPr>
        <w:pStyle w:val="libFootnote"/>
        <w:rPr>
          <w:rtl/>
        </w:rPr>
      </w:pPr>
      <w:r>
        <w:rPr>
          <w:rtl/>
        </w:rPr>
        <w:t xml:space="preserve"> </w:t>
      </w:r>
      <w:r w:rsidR="001D16D6">
        <w:rPr>
          <w:rtl/>
          <w:lang w:bidi="ar-SA"/>
        </w:rPr>
        <w:t>(</w:t>
      </w:r>
      <w:r w:rsidR="006A6F3B">
        <w:rPr>
          <w:rtl/>
        </w:rPr>
        <w:t>1</w:t>
      </w:r>
      <w:r w:rsidR="001D16D6"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نابع</w:t>
      </w:r>
      <w:r w:rsidR="006A6F3B">
        <w:rPr>
          <w:rtl/>
        </w:rPr>
        <w:t xml:space="preserve"> المود-ج1،ص،19،-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''قال :نحن ائم- المسلم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وحجج اللّ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علی</w:t>
      </w:r>
      <w:r w:rsidRPr="00681751">
        <w:rPr>
          <w:rStyle w:val="libArabicChar"/>
          <w:rtl/>
        </w:rPr>
        <w:t xml:space="preserve"> العالم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وساد- المؤمن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قاد- الغر المحجل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وموال المسلم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ونحن امان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الارض کماان النّجوم امان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السماء ونحن الذی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 xml:space="preserve"> بناء تمسک السماء ان تقع 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الارض الاباذن الل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وبنای</w:t>
      </w:r>
      <w:r w:rsidRPr="00681751">
        <w:rPr>
          <w:rStyle w:val="libArabicChar"/>
          <w:rFonts w:hint="eastAsia"/>
          <w:rtl/>
        </w:rPr>
        <w:t>نزل</w:t>
      </w:r>
      <w:r w:rsidRPr="00681751">
        <w:rPr>
          <w:rStyle w:val="libArabicChar"/>
          <w:rtl/>
        </w:rPr>
        <w:t xml:space="preserve"> الغ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ث</w:t>
      </w:r>
      <w:r w:rsidRPr="00681751">
        <w:rPr>
          <w:rStyle w:val="libArabicChar"/>
          <w:rtl/>
        </w:rPr>
        <w:t xml:space="preserve"> وتنزل الرحم- ، وتخرج برکات الارض </w:t>
      </w:r>
      <w:r w:rsidRPr="00681751">
        <w:rPr>
          <w:rStyle w:val="libArabicChar"/>
          <w:rFonts w:hint="eastAsia"/>
          <w:rtl/>
        </w:rPr>
        <w:t>ولولاماعل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الارض منّا لانساخت با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 ثم قال ولم تخل الارض منذ خلق اللّ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آدم علی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السلام من حج- اللّ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 فی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</w:t>
      </w:r>
      <w:r w:rsidRPr="00681751">
        <w:rPr>
          <w:rStyle w:val="libArabicChar"/>
          <w:rtl/>
        </w:rPr>
        <w:t xml:space="preserve"> ظا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ر ومش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ود او غائب مستور ولاتخلوا الی</w:t>
      </w:r>
      <w:r w:rsidRPr="00681751">
        <w:rPr>
          <w:rStyle w:val="libArabicChar"/>
          <w:rtl/>
        </w:rPr>
        <w:t xml:space="preserve"> ان تقوم الساع- من حج- ف</w:t>
      </w:r>
      <w:r w:rsidRPr="00681751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</w:t>
      </w:r>
      <w:r w:rsidRPr="00681751">
        <w:rPr>
          <w:rStyle w:val="libArabicChar"/>
          <w:rtl/>
        </w:rPr>
        <w:t xml:space="preserve"> ولولا ذالک لم 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عبداللّ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tl/>
        </w:rPr>
        <w:t xml:space="preserve"> ''</w:t>
      </w:r>
      <w:r>
        <w:rPr>
          <w:rtl/>
        </w:rPr>
        <w:t>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ہم </w:t>
      </w:r>
      <w:r w:rsidR="001D16D6">
        <w:rPr>
          <w:rtl/>
        </w:rPr>
        <w:t>(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D16D6">
        <w:rPr>
          <w:rtl/>
        </w:rPr>
        <w:t>)</w:t>
      </w:r>
      <w:r>
        <w:rPr>
          <w:rtl/>
        </w:rPr>
        <w:t xml:space="preserve">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کائنات پر خدا ک</w:t>
      </w:r>
      <w:r>
        <w:rPr>
          <w:rFonts w:hint="cs"/>
          <w:rtl/>
        </w:rPr>
        <w:t>ی</w:t>
      </w:r>
      <w:r>
        <w:rPr>
          <w:rtl/>
        </w:rPr>
        <w:t xml:space="preserve"> طرف سے حجت ،مومن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مول</w:t>
      </w:r>
      <w:r>
        <w:rPr>
          <w:rFonts w:hint="cs"/>
          <w:rtl/>
        </w:rPr>
        <w:t>ی</w:t>
      </w:r>
      <w:r>
        <w:rPr>
          <w:rtl/>
        </w:rPr>
        <w:t>- وآقا اورمسلمانوں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ستارے آسمان</w:t>
      </w:r>
      <w:r>
        <w:rPr>
          <w:rFonts w:hint="cs"/>
          <w:rtl/>
        </w:rPr>
        <w:t>ی</w:t>
      </w:r>
      <w:r>
        <w:rPr>
          <w:rtl/>
        </w:rPr>
        <w:t xml:space="preserve"> مخلوقات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ہم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وجہ سے خدا نے آسمان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ک</w:t>
      </w:r>
      <w:r>
        <w:rPr>
          <w:rFonts w:hint="eastAsia"/>
          <w:rtl/>
        </w:rPr>
        <w:t>رتباہ</w:t>
      </w:r>
      <w:r>
        <w:rPr>
          <w:rFonts w:hint="cs"/>
          <w:rtl/>
        </w:rPr>
        <w:t>ی</w:t>
      </w:r>
      <w:r>
        <w:rPr>
          <w:rtl/>
        </w:rPr>
        <w:t xml:space="preserve"> مچانے سے روک رکھا ہے اور ہمارے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ہے- اگر کر</w:t>
      </w:r>
      <w:r w:rsidR="00B50C0B">
        <w:rPr>
          <w:rtl/>
        </w:rPr>
        <w:t>ہ</w:t>
      </w:r>
      <w:r>
        <w:rPr>
          <w:rtl/>
        </w:rPr>
        <w:t xml:space="preserve"> ارض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ہوجائے تو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المود-، ج1،ص20،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نابود ہوجائے گ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خدا نے جب سے آدم</w:t>
      </w:r>
      <w:r w:rsidR="003C3C58">
        <w:rPr>
          <w:rtl/>
        </w:rPr>
        <w:t>(ع)</w:t>
      </w:r>
      <w:r>
        <w:rPr>
          <w:rtl/>
        </w:rPr>
        <w:t>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کوحجت خدا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</w:t>
      </w:r>
      <w:r w:rsidR="003C3C58">
        <w:rPr>
          <w:rtl/>
        </w:rPr>
        <w:t xml:space="preserve"> (ع)</w:t>
      </w:r>
      <w:r>
        <w:rPr>
          <w:rtl/>
        </w:rPr>
        <w:t>چاہے حجت خدا کھلم کھلا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ہوں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ہوںاور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تاروز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رہے گا</w:t>
      </w:r>
      <w:r w:rsidR="003C3C58">
        <w:rPr>
          <w:rtl/>
        </w:rPr>
        <w:t xml:space="preserve"> (ع)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تو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پرشتش نہ ہوت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1" w:name="_Toc508537587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8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ستاروں اور کہکشانوں ک</w:t>
      </w:r>
      <w:r>
        <w:rPr>
          <w:rFonts w:hint="cs"/>
          <w:rtl/>
        </w:rPr>
        <w:t>ی</w:t>
      </w:r>
      <w:r>
        <w:rPr>
          <w:rtl/>
        </w:rPr>
        <w:t xml:space="preserve"> خلقت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کا فلسفہ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ستاروں کو خدا نے آسمان</w:t>
      </w:r>
      <w:r>
        <w:rPr>
          <w:rFonts w:hint="cs"/>
          <w:rtl/>
        </w:rPr>
        <w:t>ی</w:t>
      </w:r>
      <w:r>
        <w:rPr>
          <w:rtl/>
        </w:rPr>
        <w:t xml:space="preserve"> مخلوقات کےلئے امان بنا کرخلق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بشر اوراہل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کےلئے امان بنا کر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لہ-ذا ستاروں سے آسمان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حفاظت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ہوت</w:t>
      </w:r>
      <w:r>
        <w:rPr>
          <w:rFonts w:hint="cs"/>
          <w:rtl/>
        </w:rPr>
        <w:t>ی</w:t>
      </w:r>
      <w:r>
        <w:rPr>
          <w:rtl/>
        </w:rPr>
        <w:t xml:space="preserve"> ہے-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B50C0B">
        <w:rPr>
          <w:rFonts w:hint="eastAsia"/>
          <w:rtl/>
        </w:rPr>
        <w:t>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انسان سازاحاد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غور سے مطالعہ کرے تو کئ</w:t>
      </w:r>
      <w:r>
        <w:rPr>
          <w:rFonts w:hint="cs"/>
          <w:rtl/>
        </w:rPr>
        <w:t>ی</w:t>
      </w:r>
      <w:r>
        <w:rPr>
          <w:rtl/>
        </w:rPr>
        <w:t xml:space="preserve"> مطالب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کائنات کے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انحراف اور مفاسد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3C3C58">
        <w:rPr>
          <w:rtl/>
        </w:rPr>
        <w:t>(ع)</w:t>
      </w:r>
      <w:r>
        <w:rPr>
          <w:rtl/>
        </w:rPr>
        <w:t>چاہے اعتقاد</w:t>
      </w:r>
      <w:r>
        <w:rPr>
          <w:rFonts w:hint="cs"/>
          <w:rtl/>
        </w:rPr>
        <w:t>ی</w:t>
      </w:r>
      <w:r>
        <w:rPr>
          <w:rtl/>
        </w:rPr>
        <w:t xml:space="preserve"> مسائل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افقہ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اسماج</w:t>
      </w:r>
      <w:r>
        <w:rPr>
          <w:rFonts w:hint="cs"/>
          <w:rtl/>
        </w:rPr>
        <w:t>ی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افلسف</w:t>
      </w:r>
      <w:r>
        <w:rPr>
          <w:rFonts w:hint="cs"/>
          <w:rtl/>
        </w:rPr>
        <w:t>ی</w:t>
      </w:r>
      <w:r>
        <w:rPr>
          <w:rtl/>
        </w:rPr>
        <w:t xml:space="preserve"> ہرمسئلہ کا سرچشمہ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تکامل ناممکن ہے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کافلسفہ ہمار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انک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نمونہ عمل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eastAsia"/>
          <w:rtl/>
        </w:rPr>
        <w:t>ندامت</w:t>
      </w:r>
      <w:r>
        <w:rPr>
          <w:rtl/>
        </w:rPr>
        <w:t xml:space="preserve"> سے دوچار ہوگ- 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آسمان</w:t>
      </w:r>
      <w:r>
        <w:rPr>
          <w:rFonts w:hint="cs"/>
          <w:rtl/>
        </w:rPr>
        <w:t>ی</w:t>
      </w:r>
      <w:r>
        <w:rPr>
          <w:rtl/>
        </w:rPr>
        <w:t xml:space="preserve"> مخلوقات کے محافظ ستارے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کےلئے امان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681751">
        <w:rPr>
          <w:rStyle w:val="libArabicChar"/>
          <w:rtl/>
        </w:rPr>
        <w:t>''النجوم امان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السماء وا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="003C3C58">
        <w:rPr>
          <w:rStyle w:val="libArabicChar"/>
          <w:rtl/>
        </w:rPr>
        <w:t>(ع)</w:t>
      </w:r>
      <w:r w:rsidRPr="00681751">
        <w:rPr>
          <w:rStyle w:val="libArabicChar"/>
          <w:rtl/>
        </w:rPr>
        <w:t>امان لا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الارض''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نجات اور ان کے اقوال وافعال کو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رروز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 ملنے کا تصور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انسان ہونے کا سوچ فضول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کاصلہ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رکھنے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جس سے واضح ہو جاتاہے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وہ ہے جواہل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اسوہ اور نمونہ قرار دے</w:t>
      </w:r>
      <w:r w:rsidR="003C3C58">
        <w:rPr>
          <w:rtl/>
        </w:rPr>
        <w:t>(ع)</w:t>
      </w:r>
      <w:r>
        <w:rPr>
          <w:rtl/>
        </w:rPr>
        <w:t>لہذا ابوذر</w:t>
      </w:r>
      <w:r w:rsidR="003C3C58">
        <w:rPr>
          <w:rtl/>
        </w:rPr>
        <w:t xml:space="preserve"> (ع)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جس طرح نوح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امت کے لئے نوح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تھا ، اس</w:t>
      </w:r>
      <w:r>
        <w:rPr>
          <w:rFonts w:hint="cs"/>
          <w:rtl/>
        </w:rPr>
        <w:t>ی</w:t>
      </w:r>
      <w:r>
        <w:rPr>
          <w:rtl/>
        </w:rPr>
        <w:t xml:space="preserve"> طرح امت محمد</w:t>
      </w:r>
      <w:r>
        <w:rPr>
          <w:rFonts w:hint="cs"/>
          <w:rtl/>
        </w:rPr>
        <w:t>ی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نجات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>-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-فرائدالسمط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، ج2،ص،252حد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>521-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681751">
        <w:rPr>
          <w:rStyle w:val="libArabicChar"/>
          <w:rtl/>
        </w:rPr>
        <w:t>ان مثل ا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 بی</w:t>
      </w:r>
      <w:r w:rsidRPr="00681751">
        <w:rPr>
          <w:rStyle w:val="libArabicChar"/>
          <w:rFonts w:hint="eastAsia"/>
          <w:rtl/>
        </w:rPr>
        <w:t>ت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tl/>
        </w:rPr>
        <w:t xml:space="preserve"> 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کم</w:t>
      </w:r>
      <w:r w:rsidRPr="00681751">
        <w:rPr>
          <w:rStyle w:val="libArabicChar"/>
          <w:rtl/>
        </w:rPr>
        <w:t xml:space="preserve"> مثل سف</w:t>
      </w:r>
      <w:r w:rsidRPr="00681751">
        <w:rPr>
          <w:rStyle w:val="libArabicChar"/>
          <w:rFonts w:hint="cs"/>
          <w:rtl/>
        </w:rPr>
        <w:t>ی</w:t>
      </w:r>
      <w:r w:rsidRPr="00681751">
        <w:rPr>
          <w:rStyle w:val="libArabicChar"/>
          <w:rFonts w:hint="eastAsia"/>
          <w:rtl/>
        </w:rPr>
        <w:t>ن</w:t>
      </w:r>
      <w:r w:rsidRPr="00681751">
        <w:rPr>
          <w:rStyle w:val="libArabicChar"/>
          <w:rtl/>
        </w:rPr>
        <w:t>- نوح من رکب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ا نجا ومن تخلف عن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 xml:space="preserve">ا </w:t>
      </w:r>
      <w:r w:rsidR="00771D67" w:rsidRPr="00FE1860">
        <w:rPr>
          <w:rStyle w:val="libArabicChar"/>
          <w:rFonts w:hint="cs"/>
          <w:rtl/>
        </w:rPr>
        <w:t>ه</w:t>
      </w:r>
      <w:r w:rsidRPr="00681751">
        <w:rPr>
          <w:rStyle w:val="libArabicChar"/>
          <w:rFonts w:hint="cs"/>
          <w:rtl/>
        </w:rPr>
        <w:t>لک</w:t>
      </w:r>
      <w:r w:rsidR="003C3C58">
        <w:rPr>
          <w:rStyle w:val="libArabicChar"/>
          <w:rFonts w:hint="cs"/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،حضرت نوح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جو اس پر سوار ہوا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ہلاک ہوگ</w:t>
      </w:r>
      <w:r>
        <w:rPr>
          <w:rFonts w:hint="cs"/>
          <w:rtl/>
        </w:rPr>
        <w:t>ی</w:t>
      </w:r>
      <w:r>
        <w:rPr>
          <w:rtl/>
        </w:rPr>
        <w:t>-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2" w:name="_Toc508537588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8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درک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نوح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امت کو جب نوح</w:t>
      </w:r>
      <w:r w:rsidR="003C3C58">
        <w:rPr>
          <w:rtl/>
        </w:rPr>
        <w:t>(ع)</w:t>
      </w:r>
      <w:r>
        <w:rPr>
          <w:rtl/>
        </w:rPr>
        <w:t>نے ہزار بار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تو آخر خدا سے دعا ک</w:t>
      </w:r>
      <w:r>
        <w:rPr>
          <w:rFonts w:hint="cs"/>
          <w:rtl/>
        </w:rPr>
        <w:t>ی</w:t>
      </w:r>
      <w:r>
        <w:rPr>
          <w:rtl/>
        </w:rPr>
        <w:t xml:space="preserve"> پالنے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 قابل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ہوا کشت</w:t>
      </w:r>
      <w:r>
        <w:rPr>
          <w:rFonts w:hint="cs"/>
          <w:rtl/>
        </w:rPr>
        <w:t>ی</w:t>
      </w:r>
      <w:r>
        <w:rPr>
          <w:rtl/>
        </w:rPr>
        <w:t xml:space="preserve"> بناو</w:t>
      </w:r>
      <w:r w:rsidR="003C3C58">
        <w:rPr>
          <w:rtl/>
        </w:rPr>
        <w:t>(ع)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،جو اس پر سوار ہوا وہ زندہ رہا</w:t>
      </w:r>
      <w:r w:rsidR="003C3C58">
        <w:rPr>
          <w:rtl/>
        </w:rPr>
        <w:t xml:space="preserve"> (ع)</w:t>
      </w:r>
      <w:r>
        <w:rPr>
          <w:rtl/>
        </w:rPr>
        <w:t xml:space="preserve">جس </w:t>
      </w:r>
      <w:r>
        <w:rPr>
          <w:rFonts w:hint="eastAsia"/>
          <w:rtl/>
        </w:rPr>
        <w:t>نے</w:t>
      </w:r>
      <w:r>
        <w:rPr>
          <w:rtl/>
        </w:rPr>
        <w:t xml:space="preserve"> اس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ہلاک اور نابود ہوگ</w:t>
      </w:r>
      <w:r>
        <w:rPr>
          <w:rFonts w:hint="cs"/>
          <w:rtl/>
        </w:rPr>
        <w:t>ی</w:t>
      </w:r>
      <w:r>
        <w:rPr>
          <w:rtl/>
        </w:rPr>
        <w:t>- اس طر ح اگر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 بھ</w:t>
      </w:r>
      <w:r>
        <w:rPr>
          <w:rFonts w:hint="cs"/>
          <w:rtl/>
        </w:rPr>
        <w:t>ی</w:t>
      </w:r>
      <w:r>
        <w:rPr>
          <w:rtl/>
        </w:rPr>
        <w:t xml:space="preserve"> نجات 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نابود 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ہمارا مقدر ہوگا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A6F3B" w:rsidRDefault="006A6F3B" w:rsidP="00FE1860">
      <w:pPr>
        <w:pStyle w:val="libArabic"/>
        <w:rPr>
          <w:rtl/>
        </w:rPr>
      </w:pPr>
      <w:r>
        <w:rPr>
          <w:rtl/>
        </w:rPr>
        <w:t>''</w:t>
      </w:r>
      <w:r w:rsidR="00293D0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 w:rsidR="00293D00">
        <w:rPr>
          <w:rFonts w:hint="cs"/>
          <w:rtl/>
        </w:rPr>
        <w:t xml:space="preserve"> </w:t>
      </w:r>
      <w:r>
        <w:rPr>
          <w:rtl/>
        </w:rPr>
        <w:t>سعد من اطاعک وشق</w:t>
      </w:r>
      <w:r>
        <w:rPr>
          <w:rFonts w:hint="cs"/>
          <w:rtl/>
        </w:rPr>
        <w:t>ی</w:t>
      </w:r>
      <w:r>
        <w:rPr>
          <w:rtl/>
        </w:rPr>
        <w:t xml:space="preserve"> من عصاک وربح من </w:t>
      </w:r>
      <w:r>
        <w:rPr>
          <w:rFonts w:hint="eastAsia"/>
          <w:rtl/>
        </w:rPr>
        <w:t>تولاک</w:t>
      </w:r>
      <w:r>
        <w:rPr>
          <w:rtl/>
        </w:rPr>
        <w:t xml:space="preserve"> وخسر من عاداک فاز من رکب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ا نجی</w:t>
      </w:r>
      <w:r>
        <w:rPr>
          <w:rtl/>
        </w:rPr>
        <w:t>--ومن تخلف عن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ا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-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المود-ج1،ص26 ،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غرق</w:t>
      </w:r>
      <w:r w:rsidRPr="00293D00">
        <w:rPr>
          <w:rStyle w:val="libArabicChar"/>
          <w:rtl/>
        </w:rPr>
        <w:t xml:space="preserve"> مثلک کمثل النجوم کلما غاب النجوم طلع نجم ال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وم</w:t>
      </w:r>
      <w:r w:rsidRPr="00293D00">
        <w:rPr>
          <w:rStyle w:val="libArabicChar"/>
          <w:rtl/>
        </w:rPr>
        <w:t xml:space="preserve"> الق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ام</w:t>
      </w:r>
      <w:r>
        <w:rPr>
          <w:rtl/>
        </w:rPr>
        <w:t>-</w:t>
      </w:r>
      <w:r w:rsidR="003C3C58">
        <w:rPr>
          <w:rtl/>
        </w:rPr>
        <w:t xml:space="preserve"> (ع)</w:t>
      </w:r>
      <w:r>
        <w:rPr>
          <w:rtl/>
        </w:rPr>
        <w:t>''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1D16D6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!</w:t>
      </w:r>
      <w:r w:rsidR="001D16D6">
        <w:rPr>
          <w:rtl/>
        </w:rPr>
        <w:t>)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کرنے والا سعادتمند اورنافرمان</w:t>
      </w:r>
      <w:r>
        <w:rPr>
          <w:rFonts w:hint="cs"/>
          <w:rtl/>
        </w:rPr>
        <w:t>ی</w:t>
      </w:r>
      <w:r>
        <w:rPr>
          <w:rtl/>
        </w:rPr>
        <w:t xml:space="preserve"> کرنے والا بد بخت ہے</w:t>
      </w:r>
      <w:r w:rsidR="003C3C58">
        <w:rPr>
          <w:rtl/>
        </w:rPr>
        <w:t>(ع)</w:t>
      </w:r>
      <w:r>
        <w:rPr>
          <w:rtl/>
        </w:rPr>
        <w:t>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نفع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نے تجھ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نے نقصان اٹھا</w:t>
      </w:r>
      <w:r>
        <w:rPr>
          <w:rFonts w:hint="cs"/>
          <w:rtl/>
        </w:rPr>
        <w:t>ی</w:t>
      </w:r>
      <w:r>
        <w:rPr>
          <w:rtl/>
        </w:rPr>
        <w:t>-جو تجھ سے متمسک رہا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اورجس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وہ ہلاک ہو- اے </w:t>
      </w:r>
      <w:r w:rsidR="00B50C0B">
        <w:rPr>
          <w:rtl/>
        </w:rPr>
        <w:t>علی (ع)</w:t>
      </w:r>
      <w:r>
        <w:rPr>
          <w:rtl/>
        </w:rPr>
        <w:t>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نوح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="00DF7FCA">
        <w:rPr>
          <w:rtl/>
        </w:rPr>
        <w:t>ہیں</w:t>
      </w:r>
      <w:r>
        <w:rPr>
          <w:rtl/>
        </w:rPr>
        <w:t xml:space="preserve"> جواس پر سوار ہوا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 غرق ہوگ</w:t>
      </w:r>
      <w:r>
        <w:rPr>
          <w:rFonts w:hint="cs"/>
          <w:rtl/>
        </w:rPr>
        <w:t>ی</w:t>
      </w:r>
      <w:r>
        <w:rPr>
          <w:rtl/>
        </w:rPr>
        <w:t>- 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! تو ستاروں ک</w:t>
      </w:r>
      <w:r>
        <w:rPr>
          <w:rFonts w:hint="cs"/>
          <w:rtl/>
        </w:rPr>
        <w:t>ی</w:t>
      </w:r>
      <w:r>
        <w:rPr>
          <w:rtl/>
        </w:rPr>
        <w:t xml:space="preserve"> مانندہے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غروب کرجائے تو دوسرا طلوع کرتا رہے گ-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: اناا للّ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المحمود و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ذا محمد وانا العالی</w:t>
      </w:r>
      <w:r>
        <w:rPr>
          <w:rtl/>
        </w:rPr>
        <w:t xml:space="preserve"> و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ذا علی</w:t>
      </w:r>
      <w:r>
        <w:rPr>
          <w:rtl/>
        </w:rPr>
        <w:t xml:space="preserve"> واناالفاطرو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ذ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فاطم- واناالاحسان و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ذا الحسن وانا المحسن و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ذا الحسی</w:t>
      </w:r>
      <w:r>
        <w:rPr>
          <w:rFonts w:hint="eastAsia"/>
          <w:rtl/>
        </w:rPr>
        <w:t>ن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بعزت</w:t>
      </w:r>
      <w:r>
        <w:rPr>
          <w:rFonts w:hint="cs"/>
          <w:rtl/>
        </w:rPr>
        <w:t>ی</w:t>
      </w:r>
      <w:r>
        <w:rPr>
          <w:rtl/>
        </w:rPr>
        <w:t xml:space="preserve"> انّ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لای</w:t>
      </w:r>
      <w:r>
        <w:rPr>
          <w:rFonts w:hint="eastAsia"/>
          <w:rtl/>
        </w:rPr>
        <w:t>أت</w:t>
      </w:r>
      <w:r>
        <w:rPr>
          <w:rFonts w:hint="cs"/>
          <w:rtl/>
        </w:rPr>
        <w:t>یی</w:t>
      </w:r>
      <w:r>
        <w:rPr>
          <w:rtl/>
        </w:rPr>
        <w:t xml:space="preserve"> احد بمثقال حب- من خردل من بغض احد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م الا ادخل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ناری</w:t>
      </w:r>
      <w:r>
        <w:rPr>
          <w:rtl/>
        </w:rPr>
        <w:t xml:space="preserve"> ولاابال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اآدم</w:t>
      </w:r>
      <w:r>
        <w:rPr>
          <w:rtl/>
        </w:rPr>
        <w:t xml:space="preserve"> 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-ولآء صفوتی</w:t>
      </w:r>
      <w:r>
        <w:rPr>
          <w:rtl/>
        </w:rPr>
        <w:t xml:space="preserve"> ب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م انجّی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وب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 اُ</w:t>
      </w:r>
      <w:r w:rsidR="00771D67" w:rsidRPr="00FE1860">
        <w:rPr>
          <w:rFonts w:hint="cs"/>
          <w:rtl/>
        </w:rPr>
        <w:t>ه</w:t>
      </w:r>
      <w:r>
        <w:rPr>
          <w:rFonts w:hint="eastAsia"/>
          <w:rtl/>
        </w:rPr>
        <w:t>ْلِکُ</w:t>
      </w:r>
      <w:r w:rsidR="00FE1860" w:rsidRPr="00FE186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فاذا کان لک اليّ حاج- فب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-و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 ج1،ص 130-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ئل</w:t>
      </w:r>
      <w:r w:rsidRPr="00293D00">
        <w:rPr>
          <w:rStyle w:val="libArabicChar"/>
          <w:rtl/>
        </w:rPr>
        <w:t>-اء توسل فقال النب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>(ص) نحن سف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>- النج- من تعلق ب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ا نجاومن عاد عن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ا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لک فمن کان 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الی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حاج- فلی</w:t>
      </w:r>
      <w:r w:rsidRPr="00293D00">
        <w:rPr>
          <w:rStyle w:val="libArabicChar"/>
          <w:rFonts w:hint="eastAsia"/>
          <w:rtl/>
        </w:rPr>
        <w:t>سال</w:t>
      </w:r>
      <w:r w:rsidRPr="00293D00">
        <w:rPr>
          <w:rStyle w:val="libArabicChar"/>
          <w:rtl/>
        </w:rPr>
        <w:t xml:space="preserve"> عن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>ل 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ت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نے حضرت آدم-کو ان پانچ نوروں کا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کاحضرت آدم</w:t>
      </w:r>
      <w:r w:rsidR="003C3C58">
        <w:rPr>
          <w:rtl/>
        </w:rPr>
        <w:t xml:space="preserve"> (ع)</w:t>
      </w:r>
      <w:r>
        <w:rPr>
          <w:rtl/>
        </w:rPr>
        <w:t>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اے آدم</w:t>
      </w:r>
      <w:r w:rsidR="003C3C58">
        <w:rPr>
          <w:rtl/>
        </w:rPr>
        <w:t xml:space="preserve"> (ع)</w:t>
      </w:r>
      <w:r>
        <w:rPr>
          <w:rtl/>
        </w:rPr>
        <w:t>ان پانچ کانام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سے مشتق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محمود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محمد(ص)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C7DC5">
        <w:rPr>
          <w:rtl/>
        </w:rPr>
        <w:t xml:space="preserve">فاطمہ (س) </w:t>
      </w:r>
      <w:r>
        <w:rPr>
          <w:rtl/>
        </w:rPr>
        <w:t>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احسان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(ع)-ہے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بھ</w:t>
      </w:r>
      <w:r>
        <w:rPr>
          <w:rFonts w:hint="cs"/>
          <w:rtl/>
        </w:rPr>
        <w:t>ی</w:t>
      </w:r>
      <w:r>
        <w:rPr>
          <w:rtl/>
        </w:rPr>
        <w:t xml:space="preserve">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 اسے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دوں گا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پر کوئ</w:t>
      </w:r>
      <w:r>
        <w:rPr>
          <w:rFonts w:hint="cs"/>
          <w:rtl/>
        </w:rPr>
        <w:t>ی</w:t>
      </w:r>
      <w:r>
        <w:rPr>
          <w:rtl/>
        </w:rPr>
        <w:t xml:space="preserve"> پروا نہ ہوگ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اے آدم</w:t>
      </w:r>
      <w:r w:rsidR="003C3C58">
        <w:rPr>
          <w:rtl/>
        </w:rPr>
        <w:t xml:space="preserve"> (ع)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نجات پائےںگ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ملے گ</w:t>
      </w:r>
      <w:r>
        <w:rPr>
          <w:rFonts w:hint="cs"/>
          <w:rtl/>
        </w:rPr>
        <w:t>ی</w:t>
      </w:r>
      <w:r>
        <w:rPr>
          <w:rtl/>
        </w:rPr>
        <w:t xml:space="preserve"> اور ان سے دشمن</w:t>
      </w:r>
      <w:r>
        <w:rPr>
          <w:rFonts w:hint="cs"/>
          <w:rtl/>
        </w:rPr>
        <w:t>ی</w:t>
      </w:r>
      <w:r>
        <w:rPr>
          <w:rtl/>
        </w:rPr>
        <w:t xml:space="preserve"> اوربغض رکھنے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ہلاکت اور نابود</w:t>
      </w:r>
      <w:r>
        <w:rPr>
          <w:rFonts w:hint="cs"/>
          <w:rtl/>
        </w:rPr>
        <w:t>ی</w:t>
      </w:r>
      <w:r>
        <w:rPr>
          <w:rtl/>
        </w:rPr>
        <w:t xml:space="preserve"> ہوگا</w:t>
      </w:r>
      <w:r w:rsidR="001D16D6">
        <w:rPr>
          <w:rtl/>
        </w:rPr>
        <w:t>)</w:t>
      </w:r>
      <w:r>
        <w:rPr>
          <w:rtl/>
        </w:rPr>
        <w:t xml:space="preserve"> جب تجھے مجھ سے کوئ</w:t>
      </w:r>
      <w:r>
        <w:rPr>
          <w:rFonts w:hint="cs"/>
          <w:rtl/>
        </w:rPr>
        <w:t>ی</w:t>
      </w:r>
      <w:r>
        <w:rPr>
          <w:rtl/>
        </w:rPr>
        <w:t xml:space="preserve"> حاجت ہو توان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مانگو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منسلک رہا وہ نجات پاگ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جو اس سے جدا رہا وہ نابود اور ہلاک ہو- لہذا جس کو خدا سے کوئ</w:t>
      </w:r>
      <w:r>
        <w:rPr>
          <w:rFonts w:hint="cs"/>
          <w:rtl/>
        </w:rPr>
        <w:t>ی</w:t>
      </w:r>
      <w:r>
        <w:rPr>
          <w:rtl/>
        </w:rPr>
        <w:t xml:space="preserve"> حاجت ہو توہم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-فرائدالسمط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، ج2،ص،252حد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521-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3" w:name="_Toc508537589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8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کر خدا سے مانگنے کو بدعت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کواپنے اور بندوںکے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>- لہذا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خدا سے طلب حاجت کرنا نہ صرف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اور اس کے رسول کے حکم ک</w:t>
      </w:r>
      <w:r>
        <w:rPr>
          <w:rFonts w:hint="cs"/>
          <w:rtl/>
        </w:rPr>
        <w:t>ی</w:t>
      </w:r>
      <w:r>
        <w:rPr>
          <w:rtl/>
        </w:rPr>
        <w:t xml:space="preserve"> اطاعت ہے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="003C3C58">
        <w:rPr>
          <w:rStyle w:val="libArabicChar"/>
          <w:rtl/>
        </w:rPr>
        <w:t xml:space="preserve"> (ع)</w:t>
      </w:r>
      <w:r w:rsidRPr="00293D00">
        <w:rPr>
          <w:rStyle w:val="libArabicChar"/>
          <w:rtl/>
        </w:rPr>
        <w:t>: قال رسول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: من احب ان ی</w:t>
      </w:r>
      <w:r w:rsidRPr="00293D00">
        <w:rPr>
          <w:rStyle w:val="libArabicChar"/>
          <w:rFonts w:hint="eastAsia"/>
          <w:rtl/>
        </w:rPr>
        <w:t>رکب</w:t>
      </w:r>
      <w:r w:rsidRPr="00293D00">
        <w:rPr>
          <w:rStyle w:val="libArabicChar"/>
          <w:rtl/>
        </w:rPr>
        <w:t xml:space="preserve"> سف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>- النج-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تمسک</w:t>
      </w:r>
      <w:r w:rsidRPr="00293D00">
        <w:rPr>
          <w:rStyle w:val="libArabicChar"/>
          <w:rtl/>
        </w:rPr>
        <w:t xml:space="preserve"> بالعرو- الوثق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عتصم</w:t>
      </w:r>
      <w:r w:rsidRPr="00293D00">
        <w:rPr>
          <w:rStyle w:val="libArabicChar"/>
          <w:rtl/>
        </w:rPr>
        <w:t xml:space="preserve"> بحبل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المتی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وال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اً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عاد</w:t>
      </w:r>
      <w:r w:rsidRPr="00293D00">
        <w:rPr>
          <w:rStyle w:val="libArabicChar"/>
          <w:rtl/>
        </w:rPr>
        <w:t xml:space="preserve"> عدو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ولی</w:t>
      </w:r>
      <w:r w:rsidRPr="00293D00">
        <w:rPr>
          <w:rStyle w:val="libArabicChar"/>
          <w:rFonts w:hint="eastAsia"/>
          <w:rtl/>
        </w:rPr>
        <w:t>أتم</w:t>
      </w:r>
      <w:r w:rsidRPr="00293D00">
        <w:rPr>
          <w:rStyle w:val="libArabicChar"/>
          <w:rtl/>
        </w:rPr>
        <w:t xml:space="preserve"> بالائم- ال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د- </w:t>
      </w:r>
      <w:r w:rsidRPr="00293D00">
        <w:rPr>
          <w:rStyle w:val="libArabicChar"/>
          <w:rtl/>
        </w:rPr>
        <w:t>من ولد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فانّ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خلفائی</w:t>
      </w:r>
      <w:r w:rsidRPr="00293D00">
        <w:rPr>
          <w:rStyle w:val="libArabicChar"/>
          <w:rtl/>
        </w:rPr>
        <w:t xml:space="preserve"> واوص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ائ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وحجج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علی</w:t>
      </w:r>
      <w:r w:rsidRPr="00293D00">
        <w:rPr>
          <w:rStyle w:val="libArabicChar"/>
          <w:rtl/>
        </w:rPr>
        <w:t xml:space="preserve"> خلق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من بعدی</w:t>
      </w:r>
      <w:r w:rsidRPr="00293D00">
        <w:rPr>
          <w:rStyle w:val="libArabicChar"/>
          <w:rtl/>
        </w:rPr>
        <w:t xml:space="preserve"> وسادات امت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وقواد الاتق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اء</w:t>
      </w:r>
      <w:r w:rsidRPr="00293D00">
        <w:rPr>
          <w:rStyle w:val="libArabicChar"/>
          <w:rtl/>
        </w:rPr>
        <w:t xml:space="preserve"> ال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>- الجن- حزب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حزبی</w:t>
      </w:r>
      <w:r w:rsidRPr="00293D00">
        <w:rPr>
          <w:rStyle w:val="libArabicChar"/>
          <w:rtl/>
        </w:rPr>
        <w:t xml:space="preserve"> وحزب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وحزب اعدائ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</w:t>
      </w:r>
      <w:r w:rsidR="00293D00" w:rsidRPr="00293D00">
        <w:rPr>
          <w:rStyle w:val="libArabicChar"/>
          <w:rFonts w:hint="cs"/>
          <w:rtl/>
        </w:rPr>
        <w:t xml:space="preserve"> </w:t>
      </w:r>
      <w:r w:rsidRPr="00293D00">
        <w:rPr>
          <w:rStyle w:val="libArabicChar"/>
          <w:rFonts w:hint="eastAsia"/>
          <w:rtl/>
        </w:rPr>
        <w:t>حزب</w:t>
      </w:r>
      <w:r w:rsidRPr="00293D00">
        <w:rPr>
          <w:rStyle w:val="libArabicChar"/>
          <w:rtl/>
        </w:rPr>
        <w:t xml:space="preserve"> الش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طان</w:t>
      </w:r>
      <w:r w:rsidR="003C3C58">
        <w:rPr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 ، ص445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:جونجات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ہونا اور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مضبوط رس</w:t>
      </w:r>
      <w:r>
        <w:rPr>
          <w:rFonts w:hint="cs"/>
          <w:rtl/>
        </w:rPr>
        <w:t>ی</w:t>
      </w:r>
      <w:r>
        <w:rPr>
          <w:rtl/>
        </w:rPr>
        <w:t xml:space="preserve"> سے متمسک رہنا چاہتا ہے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رکھے اور ان کے دشمنوں سے دشمن</w:t>
      </w:r>
      <w:r>
        <w:rPr>
          <w:rFonts w:hint="cs"/>
          <w:rtl/>
        </w:rPr>
        <w:t>ی</w:t>
      </w:r>
      <w:r>
        <w:rPr>
          <w:rtl/>
        </w:rPr>
        <w:t xml:space="preserve"> رکھے اور ان ک</w:t>
      </w:r>
      <w:r>
        <w:rPr>
          <w:rFonts w:hint="cs"/>
          <w:rtl/>
        </w:rPr>
        <w:t>ی</w:t>
      </w:r>
      <w:r>
        <w:rPr>
          <w:rtl/>
        </w:rPr>
        <w:t xml:space="preserve"> نسل سے آنے والے اماموں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حجت خدااور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سردار اور بہشت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جماعت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جماعت، اللہ ک</w:t>
      </w:r>
      <w:r>
        <w:rPr>
          <w:rFonts w:hint="cs"/>
          <w:rtl/>
        </w:rPr>
        <w:t>ی</w:t>
      </w:r>
      <w:r>
        <w:rPr>
          <w:rtl/>
        </w:rPr>
        <w:t xml:space="preserve"> جماعت ہے اور ان کے دشمنوںک</w:t>
      </w:r>
      <w:r>
        <w:rPr>
          <w:rFonts w:hint="cs"/>
          <w:rtl/>
        </w:rPr>
        <w:t>ی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4" w:name="_Toc508537590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8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C3C58">
        <w:rPr>
          <w:rtl/>
        </w:rPr>
        <w:t>(ع)</w:t>
      </w:r>
      <w:r>
        <w:rPr>
          <w:rtl/>
        </w:rPr>
        <w:t>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تمسک، خدا اور رسول (ص)سے تمسک ہے-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رکھے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کا رکن ہے- 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5" w:name="_Toc508537591"/>
      <w:r>
        <w:rPr>
          <w:rtl/>
        </w:rPr>
        <w:t>9)اہل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bookmarkEnd w:id="8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3D00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نور، پہاڑ، خزانہ اور کبھ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سمندر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3C3C58">
        <w:rPr>
          <w:rtl/>
        </w:rPr>
        <w:t xml:space="preserve"> (ع)</w:t>
      </w:r>
      <w:r>
        <w:rPr>
          <w:rtl/>
        </w:rPr>
        <w:t>اگر ہم مسلمان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الفاظ او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مسلمانوںکے بہت سارے اختلاف</w:t>
      </w:r>
      <w:r>
        <w:rPr>
          <w:rFonts w:hint="cs"/>
          <w:rtl/>
        </w:rPr>
        <w:t>ی</w:t>
      </w:r>
      <w:r>
        <w:rPr>
          <w:rtl/>
        </w:rPr>
        <w:t xml:space="preserve"> مسائل چاہے اعتقاد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افقہ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ااخلاق</w:t>
      </w:r>
      <w:r>
        <w:rPr>
          <w:rFonts w:hint="cs"/>
          <w:rtl/>
        </w:rPr>
        <w:t>ی</w:t>
      </w:r>
      <w:r>
        <w:rPr>
          <w:rtl/>
        </w:rPr>
        <w:t xml:space="preserve"> ،کاح</w:t>
      </w:r>
      <w:r>
        <w:rPr>
          <w:rFonts w:hint="eastAsia"/>
          <w:rtl/>
        </w:rPr>
        <w:t>ل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اور قرآن وسنت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بن جائےں اورہمارے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اور اتفاق ہواگرچہ صوم اور صلو-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مسائل فقہ</w:t>
      </w:r>
      <w:r>
        <w:rPr>
          <w:rFonts w:hint="cs"/>
          <w:rtl/>
        </w:rPr>
        <w:t>ی</w:t>
      </w:r>
      <w:r>
        <w:rPr>
          <w:rtl/>
        </w:rPr>
        <w:t xml:space="preserve"> کے مجموعہ کانام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ضابطہ ئح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جو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تمام دستورات پر مشتمل ہونے کے ساتھ عقل اور فطرت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لہذا اگر ہم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3D00">
        <w:rPr>
          <w:rFonts w:hint="cs"/>
          <w:rtl/>
        </w:rPr>
        <w:t xml:space="preserve"> </w:t>
      </w:r>
      <w:r>
        <w:rPr>
          <w:rFonts w:hint="eastAsia"/>
          <w:rtl/>
        </w:rPr>
        <w:t>سمجھ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3D00">
        <w:rPr>
          <w:rFonts w:hint="cs"/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حل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</w:t>
      </w:r>
      <w:r w:rsidR="003C3C58">
        <w:rPr>
          <w:rtl/>
        </w:rPr>
        <w:t xml:space="preserve"> (ع)</w:t>
      </w:r>
      <w:r>
        <w:rPr>
          <w:rtl/>
        </w:rPr>
        <w:t>ہاں کچھ مسائل اس طرح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eastAsia"/>
          <w:rtl/>
        </w:rPr>
        <w:t>و</w:t>
      </w:r>
      <w:r>
        <w:rPr>
          <w:rtl/>
        </w:rPr>
        <w:t xml:space="preserve"> قبول نہ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سب کچھ ضائع ہوجاتا ہے اورخدا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C3C58">
        <w:rPr>
          <w:rtl/>
        </w:rPr>
        <w:t xml:space="preserve"> (ع)</w:t>
      </w:r>
      <w:r>
        <w:rPr>
          <w:rtl/>
        </w:rPr>
        <w:t>چنانچہ اس مطلب کو علامہ ابن حجرمک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tl/>
        </w:rPr>
        <w:t>وں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سمعت رسول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ی</w:t>
      </w:r>
      <w:r w:rsidRPr="00293D00">
        <w:rPr>
          <w:rStyle w:val="libArabicChar"/>
          <w:rFonts w:hint="eastAsia"/>
          <w:rtl/>
        </w:rPr>
        <w:t>قول</w:t>
      </w:r>
      <w:r w:rsidRPr="00293D00">
        <w:rPr>
          <w:rStyle w:val="libArabicChar"/>
          <w:rtl/>
        </w:rPr>
        <w:t xml:space="preserve"> لکل ش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ءٍ</w:t>
      </w:r>
      <w:r w:rsidRPr="00293D00">
        <w:rPr>
          <w:rStyle w:val="libArabicChar"/>
          <w:rtl/>
        </w:rPr>
        <w:t xml:space="preserve"> اساس واساس الد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حبنّا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البی</w:t>
      </w:r>
      <w:r w:rsidRPr="00293D00">
        <w:rPr>
          <w:rStyle w:val="libArabicChar"/>
          <w:rFonts w:hint="eastAsia"/>
          <w:rtl/>
        </w:rPr>
        <w:t>ت</w:t>
      </w:r>
      <w:r>
        <w:rPr>
          <w:rtl/>
        </w:rPr>
        <w:t xml:space="preserve">- </w:t>
      </w:r>
      <w:r w:rsidR="001D16D6">
        <w:rPr>
          <w:rtl/>
        </w:rPr>
        <w:t>(</w:t>
      </w:r>
      <w:r>
        <w:rPr>
          <w:rtl/>
        </w:rPr>
        <w:t xml:space="preserve"> 1</w:t>
      </w:r>
      <w:r w:rsidR="001D16D6">
        <w:rPr>
          <w:rtl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جابر</w:t>
      </w:r>
      <w:r w:rsidR="003C3C58">
        <w:rPr>
          <w:rtl/>
        </w:rPr>
        <w:t xml:space="preserve"> (ع)</w:t>
      </w:r>
      <w:r>
        <w:rPr>
          <w:rtl/>
        </w:rPr>
        <w:t>نے کہا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-مناقب المرتضو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ص314-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سنا کہ:ہر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جڑ ہوا کرت</w:t>
      </w:r>
      <w:r>
        <w:rPr>
          <w:rFonts w:hint="cs"/>
          <w:rtl/>
        </w:rPr>
        <w:t>ی</w:t>
      </w:r>
      <w:r>
        <w:rPr>
          <w:rtl/>
        </w:rPr>
        <w:t xml:space="preserve"> ہے اور اسلام ک</w:t>
      </w:r>
      <w:r>
        <w:rPr>
          <w:rFonts w:hint="cs"/>
          <w:rtl/>
        </w:rPr>
        <w:t>ی</w:t>
      </w:r>
      <w:r>
        <w:rPr>
          <w:rtl/>
        </w:rPr>
        <w:t xml:space="preserve"> جڑ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صاحب کنز العمال نے امام </w:t>
      </w:r>
      <w:r w:rsidR="00B50C0B">
        <w:rPr>
          <w:rtl/>
        </w:rPr>
        <w:t>علی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:قال رسول (ص)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: ی</w:t>
      </w:r>
      <w:r w:rsidRPr="00293D00">
        <w:rPr>
          <w:rStyle w:val="libArabicChar"/>
          <w:rFonts w:hint="eastAsia"/>
          <w:rtl/>
        </w:rPr>
        <w:t>اعل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ان الاسلام عر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ان</w:t>
      </w:r>
      <w:r w:rsidRPr="00293D00">
        <w:rPr>
          <w:rStyle w:val="libArabicChar"/>
          <w:rtl/>
        </w:rPr>
        <w:t xml:space="preserve"> لباس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التقوی</w:t>
      </w:r>
      <w:r w:rsidRPr="00293D00">
        <w:rPr>
          <w:rStyle w:val="libArabicChar"/>
          <w:rtl/>
        </w:rPr>
        <w:t xml:space="preserve"> ور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است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ال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دی</w:t>
      </w:r>
      <w:r w:rsidRPr="00293D00">
        <w:rPr>
          <w:rStyle w:val="libArabicChar"/>
          <w:rtl/>
        </w:rPr>
        <w:t xml:space="preserve"> وز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الح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</w:t>
      </w:r>
      <w:r w:rsidRPr="00293D00">
        <w:rPr>
          <w:rStyle w:val="libArabicChar"/>
          <w:rtl/>
        </w:rPr>
        <w:t xml:space="preserve"> وعماد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الورع وملاک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العمل الصالح، اساس الاسلام حبی</w:t>
      </w:r>
      <w:r w:rsidRPr="00293D00">
        <w:rPr>
          <w:rStyle w:val="libArabicChar"/>
          <w:rtl/>
        </w:rPr>
        <w:t xml:space="preserve"> وحب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Pr="00293D00">
        <w:rPr>
          <w:rStyle w:val="libArabicChar"/>
          <w:rFonts w:hint="cs"/>
          <w:rtl/>
        </w:rPr>
        <w:t>ی</w:t>
      </w:r>
      <w:r>
        <w:rPr>
          <w:rtl/>
        </w:rPr>
        <w:t>-</w:t>
      </w:r>
      <w:r w:rsidR="003C3C58">
        <w:rPr>
          <w:rtl/>
        </w:rPr>
        <w:t>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</w:t>
      </w:r>
      <w:r w:rsidR="001D16D6">
        <w:rPr>
          <w:rtl/>
        </w:rPr>
        <w:t>(</w:t>
      </w:r>
      <w:r>
        <w:rPr>
          <w:rtl/>
        </w:rPr>
        <w:t xml:space="preserve">مجھ سے </w:t>
      </w:r>
      <w:r w:rsidR="001D16D6">
        <w:rPr>
          <w:rtl/>
        </w:rPr>
        <w:t>)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</w:t>
      </w:r>
      <w:r w:rsidR="00B50C0B">
        <w:rPr>
          <w:rtl/>
        </w:rPr>
        <w:t>علی (ع)</w:t>
      </w:r>
      <w:r>
        <w:rPr>
          <w:rtl/>
        </w:rPr>
        <w:t>اسلام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اور اس کا لباس تقو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کا ستون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، اس کامع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عمل صالح اور اس ک</w:t>
      </w:r>
      <w:r>
        <w:rPr>
          <w:rFonts w:hint="cs"/>
          <w:rtl/>
        </w:rPr>
        <w:t>ی</w:t>
      </w:r>
      <w:r>
        <w:rPr>
          <w:rtl/>
        </w:rPr>
        <w:t xml:space="preserve"> جڑ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6" w:name="_Toc508537592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8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اورکنزل العمال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اور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جڑ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ہے-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3C3C58">
        <w:rPr>
          <w:rtl/>
        </w:rPr>
        <w:t xml:space="preserve"> (ع)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-کنزالعمال ، ج12،ص15-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87" w:name="_Toc508537593"/>
      <w:r>
        <w:rPr>
          <w:rtl/>
        </w:rPr>
        <w:t>10)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ممکن ہے ؟</w:t>
      </w:r>
      <w:bookmarkEnd w:id="8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جسارت کے ساتھ کہنا پڑتاہے کہ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رو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وہ قرآن وسنت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ہونے کا دعو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B50C0B">
        <w:rPr>
          <w:rtl/>
        </w:rPr>
        <w:t>علی (ع)</w:t>
      </w:r>
      <w:r>
        <w:rPr>
          <w:rtl/>
        </w:rPr>
        <w:t>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سے دشمن</w:t>
      </w:r>
      <w:r>
        <w:rPr>
          <w:rFonts w:hint="cs"/>
          <w:rtl/>
        </w:rPr>
        <w:t>ی</w:t>
      </w:r>
      <w:r>
        <w:rPr>
          <w:rtl/>
        </w:rPr>
        <w:t xml:space="preserve"> اوربغض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C3C58">
        <w:rPr>
          <w:rtl/>
        </w:rPr>
        <w:t xml:space="preserve"> (ع)</w:t>
      </w:r>
      <w:r>
        <w:rPr>
          <w:rtl/>
        </w:rPr>
        <w:t xml:space="preserve">تعجب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بغض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وسنت کا قائل ہوتو مسلمان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اگر ہم سنت نبو</w:t>
      </w:r>
      <w:r>
        <w:rPr>
          <w:rFonts w:hint="cs"/>
          <w:rtl/>
        </w:rPr>
        <w:t>ی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رکھنا قرآن و سنت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مخالفت ہے نہ متابعت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نے واشگاف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رسالت کاصلہ ہے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رو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50C0B">
        <w:rPr>
          <w:rFonts w:hint="eastAsia"/>
          <w:rtl/>
        </w:rPr>
        <w:t>ہ</w:t>
      </w:r>
      <w:r>
        <w:rPr>
          <w:rtl/>
        </w:rPr>
        <w:t xml:space="preserve"> نجات </w:t>
      </w:r>
      <w:r w:rsidR="00DF7FCA">
        <w:rPr>
          <w:rtl/>
        </w:rPr>
        <w:t>ہیں</w:t>
      </w:r>
      <w:r>
        <w:rPr>
          <w:rtl/>
        </w:rPr>
        <w:t xml:space="preserve"> 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مخلوق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سے خدا مسلمانوں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ہوجات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محب</w:t>
      </w:r>
      <w:r>
        <w:rPr>
          <w:rFonts w:hint="eastAsia"/>
          <w:rtl/>
        </w:rPr>
        <w:t>ت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کا دعو</w:t>
      </w:r>
      <w:r>
        <w:rPr>
          <w:rFonts w:hint="cs"/>
          <w:rtl/>
        </w:rPr>
        <w:t>ی</w:t>
      </w:r>
      <w:r>
        <w:rPr>
          <w:rtl/>
        </w:rPr>
        <w:t xml:space="preserve"> کرنا فضول اورغلط ہے</w:t>
      </w:r>
      <w:r w:rsidR="003C3C58">
        <w:rPr>
          <w:rtl/>
        </w:rPr>
        <w:t xml:space="preserve"> (ع)</w:t>
      </w:r>
      <w:r>
        <w:rPr>
          <w:rtl/>
        </w:rPr>
        <w:t xml:space="preserve">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انّ</w:t>
      </w:r>
      <w:r w:rsidRPr="00293D00">
        <w:rPr>
          <w:rStyle w:val="libArabicChar"/>
          <w:rtl/>
        </w:rPr>
        <w:t xml:space="preserve"> النب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(ص) قال :اوص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من آمن 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وصدّقن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من جم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ع</w:t>
      </w:r>
      <w:r w:rsidRPr="00293D00">
        <w:rPr>
          <w:rStyle w:val="libArabicChar"/>
          <w:rtl/>
        </w:rPr>
        <w:t xml:space="preserve"> الناس بولا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>-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بن اب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طالب من تولا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فقد تولانی</w:t>
      </w:r>
      <w:r w:rsidRPr="00293D00">
        <w:rPr>
          <w:rStyle w:val="libArabicChar"/>
          <w:rtl/>
        </w:rPr>
        <w:t xml:space="preserve"> ومن تولان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فقد تول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ومن احب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فقد احبنی</w:t>
      </w:r>
      <w:r w:rsidRPr="00293D00">
        <w:rPr>
          <w:rStyle w:val="libArabicChar"/>
          <w:rtl/>
        </w:rPr>
        <w:t xml:space="preserve"> ومن احبن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فقد احب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ومن ابغض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فقد ابغضنی</w:t>
      </w:r>
      <w:r w:rsidRPr="00293D00">
        <w:rPr>
          <w:rStyle w:val="libArabicChar"/>
          <w:rtl/>
        </w:rPr>
        <w:t xml:space="preserve"> ومن ابغضن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فقد ابغض الل</w:t>
      </w:r>
      <w:r w:rsidR="00771D67" w:rsidRPr="00FE1860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تمام لوگوں کو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ہوں، جوان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مانے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مانا اور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مانا اس نے خدا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مان- اورجس نے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مجھ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خدا سے محبت ک</w:t>
      </w:r>
      <w:r>
        <w:rPr>
          <w:rFonts w:hint="cs"/>
          <w:rtl/>
        </w:rPr>
        <w:t>ی</w:t>
      </w:r>
      <w:r>
        <w:rPr>
          <w:rtl/>
        </w:rPr>
        <w:t xml:space="preserve"> ہے جو</w:t>
      </w:r>
      <w:r w:rsidR="00B50C0B">
        <w:rPr>
          <w:rtl/>
        </w:rPr>
        <w:t>علی (ع)</w:t>
      </w:r>
      <w:r>
        <w:rPr>
          <w:rtl/>
        </w:rPr>
        <w:t>سے بغض رکھے اس نے مجھ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ہے،اور جو مجھ سے بغض رکھے اس نے خدا 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Heading2Center"/>
        <w:rPr>
          <w:rtl/>
        </w:rPr>
      </w:pPr>
      <w:bookmarkStart w:id="88" w:name="_Toc508537594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88"/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(ص)اور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-کنز العمال ج11 ص401-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کرے تواس نے ا للہ اور رسول (ص)ک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جو </w:t>
      </w:r>
      <w:r w:rsidR="00B50C0B">
        <w:rPr>
          <w:rtl/>
        </w:rPr>
        <w:t>علی (ع)</w:t>
      </w:r>
      <w:r>
        <w:rPr>
          <w:rtl/>
        </w:rPr>
        <w:t>سے دوست</w:t>
      </w:r>
      <w:r>
        <w:rPr>
          <w:rFonts w:hint="cs"/>
          <w:rtl/>
        </w:rPr>
        <w:t>ی</w:t>
      </w:r>
      <w:r>
        <w:rPr>
          <w:rtl/>
        </w:rPr>
        <w:t xml:space="preserve"> نہ رکھے اس نے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بھ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اگرچہ زبان سے خدا اور رسول (ص)ک</w:t>
      </w:r>
      <w:r>
        <w:rPr>
          <w:rFonts w:hint="cs"/>
          <w:rtl/>
        </w:rPr>
        <w:t>ی</w:t>
      </w:r>
      <w:r>
        <w:rPr>
          <w:rtl/>
        </w:rPr>
        <w:t xml:space="preserve"> محبت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ہوں-اس مضمون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خرج</w:t>
      </w:r>
      <w:r w:rsidRPr="00293D00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(ص) ق</w:t>
      </w:r>
      <w:r w:rsidRPr="00293D00">
        <w:rPr>
          <w:rStyle w:val="libArabicChar"/>
          <w:rtl/>
        </w:rPr>
        <w:t>ابضاعل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د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(ع) ذات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وم</w:t>
      </w:r>
      <w:r w:rsidRPr="00293D00">
        <w:rPr>
          <w:rStyle w:val="libArabicChar"/>
          <w:rtl/>
        </w:rPr>
        <w:t xml:space="preserve"> فقال الامن ابغض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ذا فقد ابغض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ورسول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ومن احب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ذا فقد احب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ورسول</w:t>
      </w:r>
      <w:r w:rsidR="00771D67" w:rsidRPr="00FE1860">
        <w:rPr>
          <w:rStyle w:val="libArabicChar"/>
          <w:rFonts w:hint="cs"/>
          <w:rtl/>
        </w:rPr>
        <w:t>ه</w:t>
      </w:r>
      <w:r>
        <w:rPr>
          <w:rtl/>
        </w:rPr>
        <w:t>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(ص)حضرت </w:t>
      </w:r>
      <w:r w:rsidR="00B50C0B">
        <w:rPr>
          <w:rtl/>
        </w:rPr>
        <w:t>علی (ع)</w:t>
      </w:r>
      <w:r>
        <w:rPr>
          <w:rtl/>
        </w:rPr>
        <w:t>کے دست مبارک کو تھام کر باہر نکلے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tl/>
        </w:rPr>
        <w:t>اے لوگو</w:t>
      </w:r>
      <w:r w:rsidR="001D16D6">
        <w:rPr>
          <w:rtl/>
        </w:rPr>
        <w:t>)</w:t>
      </w:r>
      <w:r>
        <w:rPr>
          <w:rtl/>
        </w:rPr>
        <w:t xml:space="preserve"> آگاہ ہو کہ جس نے </w:t>
      </w:r>
      <w:r w:rsidR="00B50C0B">
        <w:rPr>
          <w:rtl/>
        </w:rPr>
        <w:t>علی (ع)</w:t>
      </w:r>
      <w:r>
        <w:rPr>
          <w:rtl/>
        </w:rPr>
        <w:t>کے ساتھ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نے خدا اور اس کے رسول (ص)سے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جو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ساتھ دوست</w:t>
      </w:r>
      <w:r>
        <w:rPr>
          <w:rFonts w:hint="cs"/>
          <w:rtl/>
        </w:rPr>
        <w:t>ی</w:t>
      </w:r>
      <w:r>
        <w:rPr>
          <w:rtl/>
        </w:rPr>
        <w:t xml:space="preserve">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نے خدا اور اس کے رسول (ص)سے محبت ک</w:t>
      </w:r>
      <w:r>
        <w:rPr>
          <w:rFonts w:hint="cs"/>
          <w:rtl/>
        </w:rPr>
        <w:t>ی</w:t>
      </w:r>
      <w:r>
        <w:rPr>
          <w:rtl/>
        </w:rPr>
        <w:t xml:space="preserve"> ہے- اس</w:t>
      </w:r>
      <w:r>
        <w:rPr>
          <w:rFonts w:hint="cs"/>
          <w:rtl/>
        </w:rPr>
        <w:t>ی</w:t>
      </w:r>
      <w:r>
        <w:rPr>
          <w:rtl/>
        </w:rPr>
        <w:t xml:space="preserve"> طرح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مناقب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</w:t>
      </w:r>
      <w:r w:rsidR="00B50C0B">
        <w:rPr>
          <w:rtl/>
        </w:rPr>
        <w:t>علی (ع)</w:t>
      </w:r>
      <w:r>
        <w:rPr>
          <w:rtl/>
        </w:rPr>
        <w:t>سے خطاب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من</w:t>
      </w:r>
      <w:r w:rsidRPr="00293D00">
        <w:rPr>
          <w:rStyle w:val="libArabicChar"/>
          <w:rtl/>
        </w:rPr>
        <w:t xml:space="preserve"> احبک فقد احبن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وحب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ک</w:t>
      </w:r>
      <w:r w:rsidRPr="00293D00">
        <w:rPr>
          <w:rStyle w:val="libArabicChar"/>
          <w:rtl/>
        </w:rPr>
        <w:t xml:space="preserve"> حب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ب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="003C3C58">
        <w:rPr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کنزالعمال، ج13،ص901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 مناقب ص 213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تجھ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رکھے اس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ہے جو تمہارا دوست ہے وہ خدا کا دوست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Heading2Center"/>
        <w:rPr>
          <w:rtl/>
        </w:rPr>
      </w:pPr>
      <w:bookmarkStart w:id="89" w:name="_Toc508537595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89"/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المود-، مجمع الزوائد،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مناقب مرتضو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فرائدالسمط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معتبرکتاب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مقام و منزلت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مضحکہ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eastAsia"/>
          <w:rtl/>
        </w:rPr>
        <w:t>ص</w:t>
      </w:r>
      <w:r>
        <w:rPr>
          <w:rtl/>
        </w:rPr>
        <w:t>)کے معتقد ہونے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دوسر</w:t>
      </w:r>
      <w:r>
        <w:rPr>
          <w:rFonts w:hint="cs"/>
          <w:rtl/>
        </w:rPr>
        <w:t>ی</w:t>
      </w:r>
      <w:r>
        <w:rPr>
          <w:rtl/>
        </w:rPr>
        <w:t xml:space="preserve"> طرف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بالخصوص حضرت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اور ان کے معتقد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اور اس کے رسول (ص)سے محبت ہوسکت</w:t>
      </w:r>
      <w:r>
        <w:rPr>
          <w:rFonts w:hint="cs"/>
          <w:rtl/>
        </w:rPr>
        <w:t>ی</w:t>
      </w:r>
      <w:r>
        <w:rPr>
          <w:rtl/>
        </w:rPr>
        <w:t xml:space="preserve"> ہے؟ جبکہ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لف</w:t>
      </w:r>
      <w:r>
        <w:rPr>
          <w:rFonts w:hint="eastAsia"/>
          <w:rtl/>
        </w:rPr>
        <w:t>ظوں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اوراس کے رسول (ص)ک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ماننا اور ان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اس وقت ہوسکت</w:t>
      </w:r>
      <w:r>
        <w:rPr>
          <w:rFonts w:hint="cs"/>
          <w:rtl/>
        </w:rPr>
        <w:t>ی</w:t>
      </w:r>
      <w:r>
        <w:rPr>
          <w:rtl/>
        </w:rPr>
        <w:t xml:space="preserve"> ہے جب حضرت </w:t>
      </w:r>
      <w:r w:rsidR="00B50C0B">
        <w:rPr>
          <w:rtl/>
        </w:rPr>
        <w:t>علی (ع)</w:t>
      </w:r>
      <w:r>
        <w:rPr>
          <w:rtl/>
        </w:rPr>
        <w:t>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ودوست</w:t>
      </w:r>
      <w:r>
        <w:rPr>
          <w:rFonts w:hint="cs"/>
          <w:rtl/>
        </w:rPr>
        <w:t>ی</w:t>
      </w:r>
      <w:r>
        <w:rPr>
          <w:rtl/>
        </w:rPr>
        <w:t xml:space="preserve"> رکھے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مانے-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C3C58">
        <w:rPr>
          <w:rtl/>
        </w:rPr>
        <w:t xml:space="preserve"> (ع)</w:t>
      </w:r>
      <w:r>
        <w:rPr>
          <w:rtl/>
        </w:rPr>
        <w:t xml:space="preserve">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(ص):ی</w:t>
      </w:r>
      <w:r w:rsidRPr="00293D00">
        <w:rPr>
          <w:rStyle w:val="libArabicChar"/>
          <w:rFonts w:hint="eastAsia"/>
          <w:rtl/>
        </w:rPr>
        <w:t>ا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لا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حبک</w:t>
      </w:r>
      <w:r w:rsidRPr="00293D00">
        <w:rPr>
          <w:rStyle w:val="libArabicChar"/>
          <w:rtl/>
        </w:rPr>
        <w:t xml:space="preserve"> الا طا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ر الولاد- ولا ی</w:t>
      </w:r>
      <w:r w:rsidRPr="00293D00">
        <w:rPr>
          <w:rStyle w:val="libArabicChar"/>
          <w:rFonts w:hint="eastAsia"/>
          <w:rtl/>
        </w:rPr>
        <w:t>بغضک</w:t>
      </w:r>
      <w:r w:rsidRPr="00293D00">
        <w:rPr>
          <w:rStyle w:val="libArabicChar"/>
          <w:rtl/>
        </w:rPr>
        <w:t xml:space="preserve"> الا خب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ث</w:t>
      </w:r>
      <w:r w:rsidRPr="00293D00">
        <w:rPr>
          <w:rStyle w:val="libArabicChar"/>
          <w:rtl/>
        </w:rPr>
        <w:t xml:space="preserve"> الولاد- وماا خبرن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رب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عز و جلّ ال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>- السماء وکلمن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رب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الا قال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</w:t>
      </w:r>
      <w:r w:rsidRPr="00293D00">
        <w:rPr>
          <w:rStyle w:val="libArabicChar"/>
          <w:rtl/>
        </w:rPr>
        <w:t xml:space="preserve"> محمد تقراء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اً</w:t>
      </w:r>
      <w:r w:rsidRPr="00293D00">
        <w:rPr>
          <w:rStyle w:val="libArabicChar"/>
          <w:rtl/>
        </w:rPr>
        <w:t xml:space="preserve"> من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السلام انّ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امام اولی</w:t>
      </w:r>
      <w:r w:rsidRPr="00293D00">
        <w:rPr>
          <w:rStyle w:val="libArabicChar"/>
          <w:rFonts w:hint="eastAsia"/>
          <w:rtl/>
        </w:rPr>
        <w:t>ائ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 نور ا</w:t>
      </w:r>
      <w:r w:rsidR="00FE1860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طاعتی</w:t>
      </w:r>
      <w:r w:rsidRPr="00293D00">
        <w:rPr>
          <w:rStyle w:val="libArabicChar"/>
          <w:rtl/>
        </w:rPr>
        <w:t xml:space="preserve"> و </w:t>
      </w:r>
      <w:r w:rsidR="00FE1860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نی</w:t>
      </w:r>
      <w:r w:rsidRPr="00293D00">
        <w:rPr>
          <w:rStyle w:val="libArabicChar"/>
          <w:rFonts w:hint="eastAsia"/>
          <w:rtl/>
        </w:rPr>
        <w:t>أاً</w:t>
      </w:r>
      <w:r w:rsidRPr="00293D00">
        <w:rPr>
          <w:rStyle w:val="libArabicChar"/>
          <w:rtl/>
        </w:rPr>
        <w:t xml:space="preserve"> لک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-ذ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الکرام</w:t>
      </w:r>
      <w:r w:rsidR="002847C4">
        <w:rPr>
          <w:rtl/>
        </w:rPr>
        <w:t>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! تم سے سوائے حلال زادہ کے اور کوئ</w:t>
      </w:r>
      <w:r>
        <w:rPr>
          <w:rFonts w:hint="cs"/>
          <w:rtl/>
        </w:rPr>
        <w:t>ی</w:t>
      </w:r>
      <w:r>
        <w:rPr>
          <w:rtl/>
        </w:rPr>
        <w:t xml:space="preserve">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سوائے حرام زادہ کے اور کوئ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خدا نے مجھ سے معراج پر لے جاتے وقت کوئ</w:t>
      </w:r>
      <w:r>
        <w:rPr>
          <w:rFonts w:hint="cs"/>
          <w:rtl/>
        </w:rPr>
        <w:t>ی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محمد(ص)!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B50C0B">
        <w:rPr>
          <w:rtl/>
        </w:rPr>
        <w:t>علی (ع)</w:t>
      </w:r>
      <w:r>
        <w:rPr>
          <w:rtl/>
        </w:rPr>
        <w:t>کو سلام کہنا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کرنے والوں کا نورہے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عزت و احترام اور اعزاز تجھے مبارک ہو-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بات ہے کہ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محبت رکھنے والوں کو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الولاد- اور بغض رکھنے والوں کو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الولاد-سے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ہے-جس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حلال زادہ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سے بغض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رکھت-لہ-ذا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دشمن</w:t>
      </w:r>
      <w:r>
        <w:rPr>
          <w:rFonts w:hint="cs"/>
          <w:rtl/>
        </w:rPr>
        <w:t>ی</w:t>
      </w:r>
      <w:r>
        <w:rPr>
          <w:rtl/>
        </w:rPr>
        <w:t xml:space="preserve"> اور بغض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eastAsia"/>
          <w:rtl/>
        </w:rPr>
        <w:t>دت</w:t>
      </w:r>
      <w:r>
        <w:rPr>
          <w:rtl/>
        </w:rPr>
        <w:t xml:space="preserve"> ناپاک ہو تو وہ </w:t>
      </w:r>
      <w:r w:rsidR="00B50C0B">
        <w:rPr>
          <w:rtl/>
        </w:rPr>
        <w:t>علی (ع)</w:t>
      </w:r>
      <w:r>
        <w:rPr>
          <w:rtl/>
        </w:rPr>
        <w:t>سے دشمن</w:t>
      </w:r>
      <w:r>
        <w:rPr>
          <w:rFonts w:hint="cs"/>
          <w:rtl/>
        </w:rPr>
        <w:t>ی</w:t>
      </w:r>
      <w:r>
        <w:rPr>
          <w:rtl/>
        </w:rPr>
        <w:t xml:space="preserve"> اور بغض رکھتا ہے،جس پر غور کرنے ک</w:t>
      </w:r>
      <w:r>
        <w:rPr>
          <w:rFonts w:hint="cs"/>
          <w:rtl/>
        </w:rPr>
        <w:t>ی</w:t>
      </w:r>
      <w:r>
        <w:rPr>
          <w:rtl/>
        </w:rPr>
        <w:t xml:space="preserve"> ضرورت ہے-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90" w:name="_Toc508537596"/>
      <w:r>
        <w:rPr>
          <w:rtl/>
        </w:rPr>
        <w:t>11)اہل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مدد گارہ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الحافظ نے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 ابو صالح ، ابن عباس اور حضرت امام جعفر صادق</w:t>
      </w:r>
      <w:r w:rsidR="003C3C58">
        <w:rPr>
          <w:rtl/>
        </w:rPr>
        <w:t>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Pr="00293D00" w:rsidRDefault="006A6F3B" w:rsidP="00FE1860">
      <w:pPr>
        <w:pStyle w:val="libNormal"/>
        <w:rPr>
          <w:rStyle w:val="libArabicChar"/>
          <w:rtl/>
        </w:rPr>
      </w:pPr>
      <w:r w:rsidRPr="00293D00">
        <w:rPr>
          <w:rStyle w:val="libArabicChar"/>
          <w:rFonts w:hint="eastAsia"/>
          <w:rtl/>
        </w:rPr>
        <w:t>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قول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تعالی</w:t>
      </w:r>
      <w:r w:rsidRPr="00293D00">
        <w:rPr>
          <w:rStyle w:val="libArabicChar"/>
          <w:rtl/>
        </w:rPr>
        <w:t>-::</w:t>
      </w:r>
      <w:r w:rsidR="00447609" w:rsidRPr="00447609">
        <w:rPr>
          <w:rStyle w:val="libAieChar"/>
          <w:rFonts w:hint="cs"/>
          <w:rtl/>
        </w:rPr>
        <w:t xml:space="preserve"> </w:t>
      </w:r>
      <w:r w:rsidR="00447609" w:rsidRPr="00447609">
        <w:rPr>
          <w:rStyle w:val="libAlaemChar"/>
          <w:rFonts w:hint="cs"/>
          <w:rtl/>
        </w:rPr>
        <w:t>(</w:t>
      </w:r>
      <w:r w:rsidR="00447609" w:rsidRPr="00447609">
        <w:rPr>
          <w:rStyle w:val="libAieChar"/>
          <w:rFonts w:hint="cs"/>
          <w:rtl/>
        </w:rPr>
        <w:t xml:space="preserve"> ه</w:t>
      </w:r>
      <w:r w:rsidR="00447609" w:rsidRPr="00447609">
        <w:rPr>
          <w:rStyle w:val="libAieChar"/>
          <w:rtl/>
        </w:rPr>
        <w:t>و الذ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tl/>
        </w:rPr>
        <w:t xml:space="preserve"> ا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دک</w:t>
      </w:r>
      <w:r w:rsidR="00447609" w:rsidRPr="00447609">
        <w:rPr>
          <w:rStyle w:val="libAieChar"/>
          <w:rtl/>
        </w:rPr>
        <w:t xml:space="preserve"> بنصر</w:t>
      </w:r>
      <w:r w:rsidR="00447609" w:rsidRPr="00447609">
        <w:rPr>
          <w:rStyle w:val="libAieChar"/>
          <w:rFonts w:hint="cs"/>
          <w:rtl/>
        </w:rPr>
        <w:t>ه</w:t>
      </w:r>
      <w:r w:rsidR="00447609" w:rsidRPr="00447609">
        <w:rPr>
          <w:rStyle w:val="libAieChar"/>
          <w:rtl/>
        </w:rPr>
        <w:t xml:space="preserve"> و بالمومن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ن</w:t>
      </w:r>
      <w:r w:rsidR="00447609" w:rsidRPr="00447609">
        <w:rPr>
          <w:rStyle w:val="libAieChar"/>
          <w:rFonts w:hint="cs"/>
          <w:rtl/>
        </w:rPr>
        <w:t xml:space="preserve"> </w:t>
      </w:r>
      <w:r w:rsidR="00447609" w:rsidRPr="00447609">
        <w:rPr>
          <w:rStyle w:val="libAlaemChar"/>
          <w:rFonts w:hint="cs"/>
          <w:rtl/>
        </w:rPr>
        <w:t>)</w:t>
      </w:r>
      <w:r w:rsidR="00447609" w:rsidRPr="00447609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Pr="00293D00">
        <w:rPr>
          <w:rStyle w:val="libArabicChar"/>
          <w:rtl/>
        </w:rPr>
        <w:t>قال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 ج1ص132-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نزلت</w:t>
      </w:r>
      <w:r w:rsidRPr="00293D00">
        <w:rPr>
          <w:rStyle w:val="libArabicChar"/>
          <w:rtl/>
        </w:rPr>
        <w:t xml:space="preserve"> 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 ان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قال رای</w:t>
      </w:r>
      <w:r w:rsidRPr="00293D00">
        <w:rPr>
          <w:rStyle w:val="libArabicChar"/>
          <w:rFonts w:hint="eastAsia"/>
          <w:rtl/>
        </w:rPr>
        <w:t>ت</w:t>
      </w:r>
      <w:r w:rsidRPr="00293D00">
        <w:rPr>
          <w:rStyle w:val="libArabicChar"/>
          <w:rtl/>
        </w:rPr>
        <w:t xml:space="preserve"> مکتوباً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العرش لا ال-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</w:t>
      </w:r>
      <w:r w:rsidRPr="00293D00">
        <w:rPr>
          <w:rStyle w:val="libArabicChar"/>
          <w:rFonts w:hint="eastAsia"/>
          <w:rtl/>
        </w:rPr>
        <w:t>الا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وحد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لا شری</w:t>
      </w:r>
      <w:r w:rsidRPr="00293D00">
        <w:rPr>
          <w:rStyle w:val="libArabicChar"/>
          <w:rFonts w:hint="eastAsia"/>
          <w:rtl/>
        </w:rPr>
        <w:t>ک</w:t>
      </w:r>
      <w:r w:rsidRPr="00293D00">
        <w:rPr>
          <w:rStyle w:val="libArabicChar"/>
          <w:rtl/>
        </w:rPr>
        <w:t xml:space="preserve"> 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محمد(ص)عبدی</w:t>
      </w:r>
      <w:r w:rsidRPr="00293D00">
        <w:rPr>
          <w:rStyle w:val="libArabicChar"/>
          <w:rtl/>
        </w:rPr>
        <w:t xml:space="preserve"> و رسول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دت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و نصرت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بعلی</w:t>
      </w:r>
      <w:r w:rsidRPr="00293D00">
        <w:rPr>
          <w:rStyle w:val="libArabicChar"/>
          <w:rtl/>
        </w:rPr>
        <w:t xml:space="preserve"> (ع) بن اب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طالب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خدا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قول'' ا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....''حضرت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ہواہے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عرش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للہ کے سوا کوئ</w:t>
      </w:r>
      <w:r>
        <w:rPr>
          <w:rFonts w:hint="cs"/>
          <w:rtl/>
        </w:rPr>
        <w:t>ی</w:t>
      </w:r>
      <w:r>
        <w:rPr>
          <w:rtl/>
        </w:rPr>
        <w:t xml:space="preserve"> اور معبودنہ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محمد(ص)م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بندہ اور رسول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''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القاض</w:t>
      </w:r>
      <w:r>
        <w:rPr>
          <w:rFonts w:hint="cs"/>
          <w:rtl/>
        </w:rPr>
        <w:t>ی</w:t>
      </w:r>
      <w:r>
        <w:rPr>
          <w:rtl/>
        </w:rPr>
        <w:t xml:space="preserve"> نے اب</w:t>
      </w:r>
      <w:r>
        <w:rPr>
          <w:rFonts w:hint="cs"/>
          <w:rtl/>
        </w:rPr>
        <w:t>ی</w:t>
      </w:r>
      <w:r>
        <w:rPr>
          <w:rtl/>
        </w:rPr>
        <w:t xml:space="preserve"> الحمراء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(ص) لما اسری</w:t>
      </w:r>
      <w:r w:rsidRPr="00293D00">
        <w:rPr>
          <w:rStyle w:val="libArabicChar"/>
          <w:rtl/>
        </w:rPr>
        <w:t xml:space="preserve"> 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السماء اذا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العرش مکتوب ٌ لاال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الاّ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محمد(ص) رسول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ای</w:t>
      </w:r>
      <w:r w:rsidRPr="00293D00">
        <w:rPr>
          <w:rStyle w:val="libArabicChar"/>
          <w:rFonts w:hint="eastAsia"/>
          <w:rtl/>
        </w:rPr>
        <w:t>دت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ب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(ع)</w:t>
      </w:r>
      <w:r w:rsidR="003C3C58">
        <w:rPr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الحمراء نے کہا کہ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:جب مجھے معراج کے سفرپر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عرش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لکھا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لائق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محمد(ص)اس کا رسول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المودہ ج 1ص93-</w:t>
      </w:r>
    </w:p>
    <w:p w:rsidR="000068BC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 xml:space="preserve">-مجمع الزوائدج9ص121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293D00" w:rsidRDefault="00293D00" w:rsidP="00FE1860">
      <w:pPr>
        <w:pStyle w:val="Heading2Center"/>
        <w:rPr>
          <w:rtl/>
        </w:rPr>
      </w:pPr>
      <w:bookmarkStart w:id="91" w:name="_Toc508537597"/>
      <w:r>
        <w:rPr>
          <w:rFonts w:hint="eastAsia"/>
          <w:rtl/>
        </w:rPr>
        <w:lastRenderedPageBreak/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91"/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اگرچہ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(ص)کے مددگار ہونے سے متعلق متعدداحاد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 ے واقعات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اختصار کو مدنظر رکھتے ہوئے صرف مذکورہ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 اکتفا کروں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</w:t>
      </w:r>
      <w:r w:rsidR="00B50C0B">
        <w:rPr>
          <w:rtl/>
        </w:rPr>
        <w:t>علی (ع)</w:t>
      </w:r>
      <w:r>
        <w:rPr>
          <w:rtl/>
        </w:rPr>
        <w:t>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مدد اور نصرت کے لئے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3C3C58">
        <w:rPr>
          <w:rtl/>
        </w:rPr>
        <w:t>(ع)</w:t>
      </w:r>
      <w:r>
        <w:rPr>
          <w:rtl/>
        </w:rPr>
        <w:t>جب خدا نے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کو خلق ہ</w:t>
      </w:r>
      <w:r>
        <w:rPr>
          <w:rFonts w:hint="cs"/>
          <w:rtl/>
        </w:rPr>
        <w:t>ی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</w:t>
      </w:r>
      <w:r>
        <w:rPr>
          <w:rFonts w:hint="cs"/>
          <w:rtl/>
        </w:rPr>
        <w:t>ی</w:t>
      </w:r>
      <w:r>
        <w:rPr>
          <w:rtl/>
        </w:rPr>
        <w:t xml:space="preserve"> مدد اور نصرت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مدد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طرح کے دوسرے ال</w:t>
      </w:r>
      <w:r>
        <w:rPr>
          <w:rFonts w:hint="eastAsia"/>
          <w:rtl/>
        </w:rPr>
        <w:t>فاظ</w:t>
      </w:r>
      <w:r>
        <w:rPr>
          <w:rtl/>
        </w:rPr>
        <w:t xml:space="preserve"> کہکر مدد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نعوذ باللہ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ہوگئے؟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بنصرہ وبالمومن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مدد کہنے کو بدعت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بدعت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 w:rsidR="003C3C58">
        <w:rPr>
          <w:rtl/>
        </w:rPr>
        <w:t xml:space="preserve"> (ع)</w:t>
      </w:r>
      <w:r>
        <w:rPr>
          <w:rFonts w:hint="cs"/>
          <w:rtl/>
        </w:rPr>
        <w:t>ی</w:t>
      </w:r>
      <w:r>
        <w:rPr>
          <w:rtl/>
        </w:rPr>
        <w:t>-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لہذا بدعت کافتو</w:t>
      </w:r>
      <w:r>
        <w:rPr>
          <w:rFonts w:hint="cs"/>
          <w:rtl/>
        </w:rPr>
        <w:t>ی</w:t>
      </w:r>
      <w:r>
        <w:rPr>
          <w:rtl/>
        </w:rPr>
        <w:t>-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استنبا ط ا</w:t>
      </w:r>
      <w:r>
        <w:rPr>
          <w:rFonts w:hint="eastAsia"/>
          <w:rtl/>
        </w:rPr>
        <w:t>ور</w:t>
      </w:r>
      <w:r>
        <w:rPr>
          <w:rtl/>
        </w:rPr>
        <w:t xml:space="preserve"> تفکر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نا آشنائ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ہے-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ںحضرت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خدا کے نور سے خلق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ہم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 لوگوں کو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مطالب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برادران اہل سن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پُر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 منثور</w:t>
      </w:r>
      <w:r w:rsidR="001D16D6">
        <w:rPr>
          <w:rtl/>
        </w:rPr>
        <w:t>(</w:t>
      </w:r>
      <w:r>
        <w:rPr>
          <w:rtl/>
        </w:rPr>
        <w:t>طبع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D16D6">
        <w:rPr>
          <w:rtl/>
        </w:rPr>
        <w:t>)</w:t>
      </w:r>
      <w:r>
        <w:rPr>
          <w:rtl/>
        </w:rPr>
        <w:t xml:space="preserve"> شواہدالتز</w:t>
      </w:r>
      <w:r>
        <w:rPr>
          <w:rFonts w:hint="cs"/>
          <w:rtl/>
        </w:rPr>
        <w:t>ی</w:t>
      </w:r>
      <w:r>
        <w:rPr>
          <w:rFonts w:hint="eastAsia"/>
          <w:rtl/>
        </w:rPr>
        <w:t>ل،تفس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، صواعق المحرقہ،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المود- ، مناقب مر تضو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اکنزالعمال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-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اگر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نمونہ عمل قرار دے تو بہت سارے مسائل کا حل مل سکتاہے،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92" w:name="_Toc508537598"/>
      <w:r>
        <w:rPr>
          <w:rtl/>
        </w:rPr>
        <w:t>12)اہل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دانا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وعمل کے پابند افراد کو بڑے احترام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کھاجاتا</w:t>
      </w:r>
      <w:r>
        <w:rPr>
          <w:rtl/>
        </w:rPr>
        <w:t xml:space="preserve"> ہے- چاہے مسلم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اکافر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فہم رکھنے والے افراد قابل احترام ہے</w:t>
      </w:r>
      <w:r w:rsidR="003C3C58">
        <w:rPr>
          <w:rtl/>
        </w:rPr>
        <w:t xml:space="preserve"> (ع)</w:t>
      </w:r>
      <w:r>
        <w:rPr>
          <w:rtl/>
        </w:rPr>
        <w:t>ان کامقام ومنزلت دوسروں 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ماننے والے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بڑا عالم اور جاننے والاکون تھا ؟جس کا جواب قرآن وسنت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ملتا ہے: </w:t>
      </w:r>
    </w:p>
    <w:p w:rsidR="006A6F3B" w:rsidRDefault="006A6F3B" w:rsidP="00FE1860">
      <w:pPr>
        <w:pStyle w:val="libAie"/>
        <w:rPr>
          <w:rtl/>
        </w:rPr>
      </w:pPr>
      <w:r>
        <w:rPr>
          <w:rFonts w:hint="eastAsia"/>
          <w:rtl/>
        </w:rPr>
        <w:t>فاسئلوا</w:t>
      </w:r>
      <w:r>
        <w:rPr>
          <w:rtl/>
        </w:rPr>
        <w:t xml:space="preserve"> ا</w:t>
      </w:r>
      <w:r w:rsidR="00771D67" w:rsidRPr="00FE1860">
        <w:rPr>
          <w:rFonts w:hint="cs"/>
          <w:rtl/>
        </w:rPr>
        <w:t>ه</w:t>
      </w:r>
      <w:r w:rsidRPr="00771D67">
        <w:rPr>
          <w:rtl/>
        </w:rPr>
        <w:t>ل الذکر ان کنتم لاتعلمون</w:t>
      </w:r>
    </w:p>
    <w:p w:rsidR="002847C4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سارے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اہل الذکر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3C3C58">
        <w:rPr>
          <w:rtl/>
        </w:rPr>
        <w:t>(ع)</w:t>
      </w:r>
      <w:r>
        <w:rPr>
          <w:rtl/>
        </w:rPr>
        <w:t xml:space="preserve">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سوال کرووہ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کاعالم ہونا ثابت ہوتاہے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سوال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 w:rsidR="003C3C58">
        <w:rPr>
          <w:rtl/>
        </w:rPr>
        <w:t xml:space="preserve"> (ع)</w:t>
      </w:r>
      <w:r>
        <w:rPr>
          <w:rtl/>
        </w:rPr>
        <w:t>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مسئلہ سے آ</w:t>
      </w:r>
      <w:r>
        <w:rPr>
          <w:rFonts w:hint="eastAsia"/>
          <w:rtl/>
        </w:rPr>
        <w:t>گاہ</w:t>
      </w:r>
      <w:r>
        <w:rPr>
          <w:rtl/>
        </w:rPr>
        <w:t xml:space="preserve"> اور باخبر نہ ہوتے تو خدا کانہ جاننے والوں کو ان سے پوچھنے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لغو ہوجاتا ہے جبکہ رب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حکم لغو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نے'' لاتعلمون'' کے متعلق کو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معلوم ہوجاتاہے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 مسئلہ خواہ اعتقاد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،نظر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،عقل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،سماج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پوچھو-ک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 سے دانا ہونا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ہوجاتاہے</w:t>
      </w:r>
      <w:r w:rsidR="003C3C58">
        <w:rPr>
          <w:rtl/>
        </w:rPr>
        <w:t>(ع)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پوچھنے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ہرمسئلہ کا مرجع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3C3C58">
        <w:rPr>
          <w:rtl/>
        </w:rPr>
        <w:t xml:space="preserve"> (ع)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اورحجت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، امت کے ہاد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ہونا ثابت ہوجاتا ہے-ن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الگ </w:t>
      </w:r>
      <w:r>
        <w:rPr>
          <w:rFonts w:hint="eastAsia"/>
          <w:rtl/>
        </w:rPr>
        <w:t>لگ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انّ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قال: اعلم امت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من بعد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بن اب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طالب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طالب-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دانشمند حضرات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ان نوارن</w:t>
      </w:r>
      <w:r>
        <w:rPr>
          <w:rFonts w:hint="cs"/>
          <w:rtl/>
        </w:rPr>
        <w:t>ی</w:t>
      </w:r>
      <w:r>
        <w:rPr>
          <w:rtl/>
        </w:rPr>
        <w:t xml:space="preserve"> کلمات سے فائدہ اٹھا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کے حقائق سے لوگوں کو باخبر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خطبے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سمجھنا عام انسانوں ک</w:t>
      </w:r>
      <w:r>
        <w:rPr>
          <w:rFonts w:hint="cs"/>
          <w:rtl/>
        </w:rPr>
        <w:t>ی</w:t>
      </w:r>
      <w:r>
        <w:rPr>
          <w:rtl/>
        </w:rPr>
        <w:t xml:space="preserve"> بس سے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-1-ہند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متّق</w:t>
      </w:r>
      <w:r w:rsidR="006A6F3B">
        <w:rPr>
          <w:rFonts w:hint="cs"/>
          <w:rtl/>
        </w:rPr>
        <w:t>ی</w:t>
      </w:r>
      <w:r w:rsidR="006A6F3B">
        <w:rPr>
          <w:rtl/>
        </w:rPr>
        <w:t>:کنزالعمال:ج6ص1وج11ص614ح32977و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>2- ابن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:فتح الملک العل</w:t>
      </w:r>
      <w:r>
        <w:rPr>
          <w:rFonts w:hint="cs"/>
          <w:rtl/>
        </w:rPr>
        <w:t>ی</w:t>
      </w:r>
      <w:r>
        <w:rPr>
          <w:rtl/>
        </w:rPr>
        <w:t xml:space="preserve"> ص70ط:مکتب- الام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اصفہان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باہر</w:t>
      </w:r>
      <w:r>
        <w:rPr>
          <w:rtl/>
        </w:rPr>
        <w:t xml:space="preserve"> ہے</w:t>
      </w:r>
      <w:r w:rsidR="003C3C58">
        <w:rPr>
          <w:rtl/>
        </w:rPr>
        <w:t>(ع)</w:t>
      </w:r>
      <w:r>
        <w:rPr>
          <w:rtl/>
        </w:rPr>
        <w:t>آپ</w:t>
      </w:r>
      <w:r w:rsidR="003C3C58">
        <w:rPr>
          <w:rtl/>
        </w:rPr>
        <w:t xml:space="preserve"> (ع)</w:t>
      </w:r>
      <w:r>
        <w:rPr>
          <w:rtl/>
        </w:rPr>
        <w:t>نے چودہ سو سال پہلے آج کل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و انکشافات اور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-جس سے آپ</w:t>
      </w:r>
      <w:r w:rsidR="003C3C58">
        <w:rPr>
          <w:rtl/>
        </w:rPr>
        <w:t xml:space="preserve"> (ع)</w:t>
      </w:r>
      <w:r>
        <w:rPr>
          <w:rtl/>
        </w:rPr>
        <w:t>کے علم کا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</w:t>
      </w:r>
      <w:r w:rsidR="003C3C58">
        <w:rPr>
          <w:rtl/>
        </w:rPr>
        <w:t xml:space="preserve"> (ع)</w:t>
      </w:r>
      <w:r>
        <w:rPr>
          <w:rtl/>
        </w:rPr>
        <w:t>تبھ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tl/>
        </w:rPr>
        <w:t>''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بن اب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طالب خل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ف</w:t>
      </w:r>
      <w:r w:rsidRPr="00293D00">
        <w:rPr>
          <w:rStyle w:val="libArabicChar"/>
          <w:rtl/>
        </w:rPr>
        <w:t>-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وخلی</w:t>
      </w:r>
      <w:r w:rsidRPr="00293D00">
        <w:rPr>
          <w:rStyle w:val="libArabicChar"/>
          <w:rFonts w:hint="eastAsia"/>
          <w:rtl/>
        </w:rPr>
        <w:t>فت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وخل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ل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وخلی</w:t>
      </w:r>
      <w:r w:rsidRPr="00293D00">
        <w:rPr>
          <w:rStyle w:val="libArabicChar"/>
          <w:rFonts w:hint="eastAsia"/>
          <w:rtl/>
        </w:rPr>
        <w:t>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وحج-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وحجّتی</w:t>
      </w:r>
      <w:r w:rsidRPr="00293D00">
        <w:rPr>
          <w:rStyle w:val="libArabicChar"/>
          <w:rtl/>
        </w:rPr>
        <w:t xml:space="preserve"> وباب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وبابی</w:t>
      </w:r>
      <w:r w:rsidRPr="00293D00">
        <w:rPr>
          <w:rStyle w:val="libArabicChar"/>
          <w:rtl/>
        </w:rPr>
        <w:t xml:space="preserve"> وصف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وصفیی</w:t>
      </w:r>
      <w:r w:rsidRPr="00293D00">
        <w:rPr>
          <w:rStyle w:val="libArabicChar"/>
          <w:rtl/>
        </w:rPr>
        <w:t xml:space="preserve"> وحب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ب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وحبی</w:t>
      </w:r>
      <w:r w:rsidRPr="00293D00">
        <w:rPr>
          <w:rStyle w:val="libArabicChar"/>
          <w:rFonts w:hint="eastAsia"/>
          <w:rtl/>
        </w:rPr>
        <w:t>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وس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ف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وسی</w:t>
      </w:r>
      <w:r w:rsidRPr="00293D00">
        <w:rPr>
          <w:rStyle w:val="libArabicChar"/>
          <w:rFonts w:hint="eastAsia"/>
          <w:rtl/>
        </w:rPr>
        <w:t>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و اخی</w:t>
      </w:r>
      <w:r w:rsidRPr="00293D00">
        <w:rPr>
          <w:rStyle w:val="libArabicChar"/>
          <w:rtl/>
        </w:rPr>
        <w:t xml:space="preserve"> وصاحب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ووز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وحبّ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حبی</w:t>
      </w:r>
      <w:r w:rsidRPr="00293D00">
        <w:rPr>
          <w:rStyle w:val="libArabicChar"/>
          <w:rtl/>
        </w:rPr>
        <w:t xml:space="preserve"> وبغض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بغضی</w:t>
      </w:r>
      <w:r w:rsidRPr="00293D00">
        <w:rPr>
          <w:rStyle w:val="libArabicChar"/>
          <w:rtl/>
        </w:rPr>
        <w:t xml:space="preserve"> ووليّ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وليّ وعدوّ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عدوّی</w:t>
      </w:r>
      <w:r w:rsidRPr="00293D00">
        <w:rPr>
          <w:rStyle w:val="libArabicChar"/>
          <w:rtl/>
        </w:rPr>
        <w:t xml:space="preserve"> وزوجت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ابنتی</w:t>
      </w:r>
      <w:r w:rsidRPr="00293D00">
        <w:rPr>
          <w:rStyle w:val="libArabicChar"/>
          <w:rtl/>
        </w:rPr>
        <w:t xml:space="preserve"> وولد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</w:t>
      </w:r>
      <w:r w:rsidRPr="00293D00">
        <w:rPr>
          <w:rStyle w:val="libArabicChar"/>
          <w:rtl/>
        </w:rPr>
        <w:t>ولد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وحزب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حزبی</w:t>
      </w:r>
      <w:r w:rsidRPr="00293D00">
        <w:rPr>
          <w:rStyle w:val="libArabicChar"/>
          <w:rtl/>
        </w:rPr>
        <w:t xml:space="preserve"> وقول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قولی</w:t>
      </w:r>
      <w:r w:rsidRPr="00293D00">
        <w:rPr>
          <w:rStyle w:val="libArabicChar"/>
          <w:rtl/>
        </w:rPr>
        <w:t xml:space="preserve"> وام</w:t>
      </w:r>
      <w:r w:rsidRPr="00293D00">
        <w:rPr>
          <w:rStyle w:val="libArabicChar"/>
          <w:rFonts w:hint="eastAsia"/>
          <w:rtl/>
        </w:rPr>
        <w:t>ر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امر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و سی</w:t>
      </w:r>
      <w:r w:rsidRPr="00293D00">
        <w:rPr>
          <w:rStyle w:val="libArabicChar"/>
          <w:rFonts w:hint="eastAsia"/>
          <w:rtl/>
        </w:rPr>
        <w:t>د</w:t>
      </w:r>
      <w:r w:rsidRPr="00293D00">
        <w:rPr>
          <w:rStyle w:val="libArabicChar"/>
          <w:rtl/>
        </w:rPr>
        <w:t xml:space="preserve"> الوصيّن وخ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</w:t>
      </w:r>
      <w:r w:rsidRPr="00293D00">
        <w:rPr>
          <w:rStyle w:val="libArabicChar"/>
          <w:rtl/>
        </w:rPr>
        <w:t xml:space="preserve"> امت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>-''</w:t>
      </w:r>
      <w:r w:rsidR="001D16D6">
        <w:rPr>
          <w:rtl/>
        </w:rPr>
        <w:t>(</w:t>
      </w:r>
      <w:r>
        <w:rPr>
          <w:rtl/>
        </w:rPr>
        <w:t xml:space="preserve">1 </w:t>
      </w:r>
      <w:r w:rsidR="001D16D6">
        <w:rPr>
          <w:rtl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50C0B">
        <w:rPr>
          <w:rtl/>
        </w:rPr>
        <w:t>علی (ع)</w:t>
      </w:r>
      <w:r>
        <w:rPr>
          <w:rtl/>
        </w:rPr>
        <w:t>خدا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</w:t>
      </w:r>
      <w:r w:rsidR="00B50C0B">
        <w:rPr>
          <w:rtl/>
        </w:rPr>
        <w:t>علی (ع)</w:t>
      </w:r>
      <w:r>
        <w:rPr>
          <w:rtl/>
        </w:rPr>
        <w:t>خدا کا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رادوست</w:t>
      </w:r>
      <w:r>
        <w:rPr>
          <w:rtl/>
        </w:rPr>
        <w:t xml:space="preserve"> ہے اور </w:t>
      </w:r>
      <w:r w:rsidR="00B50C0B">
        <w:rPr>
          <w:rtl/>
        </w:rPr>
        <w:t>علی (ع)</w:t>
      </w:r>
      <w:r>
        <w:rPr>
          <w:rtl/>
        </w:rPr>
        <w:t>خدا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حجت ہے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خدا کا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دروازہ ہے اور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B50C0B">
        <w:rPr>
          <w:rtl/>
        </w:rPr>
        <w:t>علی (ع)</w:t>
      </w:r>
      <w:r>
        <w:rPr>
          <w:rtl/>
        </w:rPr>
        <w:t>خدا کا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دوستدار ہے </w:t>
      </w:r>
      <w:r w:rsidR="00B50C0B">
        <w:rPr>
          <w:rtl/>
        </w:rPr>
        <w:t>علی (ع)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تلوار ہ</w:t>
      </w:r>
      <w:r>
        <w:rPr>
          <w:rFonts w:hint="eastAsia"/>
          <w:rtl/>
        </w:rPr>
        <w:t>ے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ساتھ</w:t>
      </w:r>
      <w:r>
        <w:rPr>
          <w:rFonts w:hint="cs"/>
          <w:rtl/>
        </w:rPr>
        <w:t>ی</w:t>
      </w:r>
      <w:r>
        <w:rPr>
          <w:rtl/>
        </w:rPr>
        <w:t xml:space="preserve"> اوروز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اس سے دوست</w:t>
      </w:r>
      <w:r>
        <w:rPr>
          <w:rFonts w:hint="cs"/>
          <w:rtl/>
        </w:rPr>
        <w:t>ی</w:t>
      </w:r>
      <w:r>
        <w:rPr>
          <w:rtl/>
        </w:rPr>
        <w:t xml:space="preserve"> مجھ سے دوست</w:t>
      </w:r>
      <w:r>
        <w:rPr>
          <w:rFonts w:hint="cs"/>
          <w:rtl/>
        </w:rPr>
        <w:t>ی</w:t>
      </w:r>
      <w:r>
        <w:rPr>
          <w:rtl/>
        </w:rPr>
        <w:t xml:space="preserve"> ہے اس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مجھ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ہے، اس کا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اور اس کا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ان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-1-ہند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متّق</w:t>
      </w:r>
      <w:r w:rsidR="006A6F3B">
        <w:rPr>
          <w:rFonts w:hint="cs"/>
          <w:rtl/>
        </w:rPr>
        <w:t>ی</w:t>
      </w:r>
      <w:r w:rsidR="006A6F3B">
        <w:rPr>
          <w:rtl/>
        </w:rPr>
        <w:t>:کنزالعمال:ج11ص634حد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>32089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>(2)الحاکم الحسکان</w:t>
      </w:r>
      <w:r>
        <w:rPr>
          <w:rFonts w:hint="cs"/>
          <w:rtl/>
        </w:rPr>
        <w:t>ی</w:t>
      </w:r>
      <w:r>
        <w:rPr>
          <w:rtl/>
        </w:rPr>
        <w:t>:شواہد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:ص489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ہے ان کا فرزند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ہے اس ک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جماعت ہے اس کا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قول اور اس کا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ہے وہ تمام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و افضل 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لو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علم</w:t>
      </w:r>
      <w:r w:rsidRPr="00293D00">
        <w:rPr>
          <w:rStyle w:val="libArabicChar"/>
          <w:rtl/>
        </w:rPr>
        <w:t xml:space="preserve"> الناس مت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>- سم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رالمؤمن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ماانکروا فضل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</w:t>
      </w:r>
      <w:r w:rsidRPr="00293D00">
        <w:rPr>
          <w:rStyle w:val="libArabicChar"/>
          <w:rFonts w:hint="eastAsia"/>
          <w:rtl/>
        </w:rPr>
        <w:t>سمّ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بذالک وآدم 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الروح والجسد قال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الست بربّکم </w:t>
      </w:r>
      <w:r w:rsidRPr="00293D00">
        <w:rPr>
          <w:rStyle w:val="libArabicChar"/>
          <w:rFonts w:hint="eastAsia"/>
          <w:rtl/>
        </w:rPr>
        <w:t>قالوابل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فقال تعال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انا ربّکم ومحمد نبيّکم وعل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رکم</w:t>
      </w:r>
      <w:r w:rsidR="003C3C58">
        <w:rPr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لوگ </w:t>
      </w:r>
      <w:r w:rsidR="00B50C0B">
        <w:rPr>
          <w:rtl/>
        </w:rPr>
        <w:t>علی (ع)</w:t>
      </w:r>
      <w:r>
        <w:rPr>
          <w:rtl/>
        </w:rPr>
        <w:t>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ملنے کا زمانہ جانتے تو ہرگز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اوربرتر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انکار نہ کرتا </w:t>
      </w:r>
      <w:r w:rsidR="001D16D6">
        <w:rPr>
          <w:rtl/>
        </w:rPr>
        <w:t>(</w:t>
      </w:r>
      <w:r>
        <w:rPr>
          <w:rtl/>
        </w:rPr>
        <w:t xml:space="preserve"> لوگو آگاہ رہو</w:t>
      </w:r>
      <w:r w:rsidR="001D16D6">
        <w:rPr>
          <w:rtl/>
        </w:rPr>
        <w:t>)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حضرت آدم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 اور بدن باہم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ہواتھا اس وقت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مہارا</w:t>
      </w:r>
      <w:r>
        <w:rPr>
          <w:rtl/>
        </w:rPr>
        <w:t xml:space="preserve"> پرور 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کہنے لگے آپ ہمارے پرور دگار ہے پھر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تمہاراپروردگار ہوں محمد تمہارا بن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B50C0B">
        <w:rPr>
          <w:rtl/>
        </w:rPr>
        <w:t>علی (ع)</w:t>
      </w:r>
      <w:r>
        <w:rPr>
          <w:rtl/>
        </w:rPr>
        <w:t>تمہارا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 w:rsidR="003C3C58">
        <w:rPr>
          <w:rtl/>
        </w:rPr>
        <w:t xml:space="preserve"> (ع)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مطالعہ کرنا دور حاضر کے حالات اور حوادث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-مناقب المرتضو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، ص102</w:t>
      </w:r>
      <w:r w:rsidR="003C3C58">
        <w:rPr>
          <w:rtl/>
        </w:rPr>
        <w:t xml:space="preserve"> (ع)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وہ دور دوبارہ لوٹ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(ص)ک</w:t>
      </w:r>
      <w:r>
        <w:rPr>
          <w:rFonts w:hint="cs"/>
          <w:rtl/>
        </w:rPr>
        <w:t>ی</w:t>
      </w:r>
      <w:r>
        <w:rPr>
          <w:rtl/>
        </w:rPr>
        <w:t xml:space="preserve"> نشرو اشاعت پر پابند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ہے کہ اس وقت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ممنوع تھا جبکہ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سے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مناقب پر مشتمل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(ص)کو حذف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</w:t>
      </w:r>
      <w:r w:rsidR="003C3C58">
        <w:rPr>
          <w:rtl/>
        </w:rPr>
        <w:t xml:space="preserve"> (ع)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>: ق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ل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ارسول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متی</w:t>
      </w:r>
      <w:r w:rsidRPr="00293D00">
        <w:rPr>
          <w:rStyle w:val="libArabicChar"/>
          <w:rtl/>
        </w:rPr>
        <w:t xml:space="preserve"> وجبت لک النبو- قال النب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(ص) قبل ان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خلق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آدم ونفخ الروح فی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وقال واذا اخذ ربک من بن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آدم من ظ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ور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ذری</w:t>
      </w:r>
      <w:r w:rsidRPr="00293D00">
        <w:rPr>
          <w:rStyle w:val="libArabicChar"/>
          <w:rFonts w:hint="eastAsia"/>
          <w:rtl/>
        </w:rPr>
        <w:t>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</w:t>
      </w:r>
      <w:r w:rsidRPr="00293D00">
        <w:rPr>
          <w:rStyle w:val="libArabicChar"/>
          <w:rtl/>
        </w:rPr>
        <w:t xml:space="preserve"> واش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دوا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علی</w:t>
      </w:r>
      <w:r w:rsidRPr="00293D00">
        <w:rPr>
          <w:rStyle w:val="libArabicChar"/>
          <w:rtl/>
        </w:rPr>
        <w:t>- انفس</w:t>
      </w:r>
      <w:r w:rsidR="00FE1860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الست</w:t>
      </w:r>
      <w:r w:rsidRPr="00293D00">
        <w:rPr>
          <w:rStyle w:val="libArabicChar"/>
          <w:rtl/>
        </w:rPr>
        <w:t xml:space="preserve"> بربکم قالوا بل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فقال انا ربّکم الاعل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ومحمدنبيّکم وعل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رکم</w:t>
      </w:r>
      <w:r w:rsidR="003C3C58">
        <w:rPr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کہاکہ: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 آپ کو نبوت کا منصب ملا ہے ؟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نبوت کا منصب اس وقت ملا جب خدا نے حضرت آدم- کو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 کے ڈھانچہ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نہ پھونک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پھر جب خدا نے بن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 w:rsidR="003C3C58">
        <w:rPr>
          <w:rtl/>
        </w:rPr>
        <w:t>(ع)</w:t>
      </w:r>
      <w:r>
        <w:rPr>
          <w:rtl/>
        </w:rPr>
        <w:t>کا سلسلہ حضرت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پشت اور ان کے نسلوں سے برقرار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اپنے نفسوں پر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-1-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المود-ج2ص248ح53ط:دار الاسو-ا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ران</w:t>
      </w:r>
      <w:r w:rsidR="006A6F3B">
        <w:rPr>
          <w:rtl/>
        </w:rPr>
        <w:t>1416ق و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 xml:space="preserve">(2)ج2 ص 280 ح 803 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>(3)الحل</w:t>
      </w:r>
      <w:r>
        <w:rPr>
          <w:rFonts w:hint="cs"/>
          <w:rtl/>
        </w:rPr>
        <w:t>ی</w:t>
      </w:r>
      <w:r>
        <w:rPr>
          <w:rtl/>
        </w:rPr>
        <w:t xml:space="preserve"> حسن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:المحتضر ص106ط؛مکتب-الح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-النجف العراق 1370ق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سب کہنے لگے آپ ہمارے پروردگار 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ہوں اور محمد تمہارا نب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 w:rsidR="00B50C0B">
        <w:rPr>
          <w:rtl/>
        </w:rPr>
        <w:t>علی (ع)</w:t>
      </w:r>
      <w:r>
        <w:rPr>
          <w:rtl/>
        </w:rPr>
        <w:t>تمہارا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سردار ہے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صاحب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C3C58">
        <w:rPr>
          <w:rtl/>
        </w:rPr>
        <w:t xml:space="preserve"> (ع)</w:t>
      </w:r>
      <w:r>
        <w:rPr>
          <w:rtl/>
        </w:rPr>
        <w:t xml:space="preserve">سے وہ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(ص) : لعلی</w:t>
      </w:r>
      <w:r w:rsidRPr="00293D00">
        <w:rPr>
          <w:rStyle w:val="libArabicChar"/>
          <w:rtl/>
        </w:rPr>
        <w:t xml:space="preserve"> بن اب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طالب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(ع) انا مد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>- الحکم- وانت باب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ا ولن توتی</w:t>
      </w:r>
      <w:r w:rsidRPr="00293D00">
        <w:rPr>
          <w:rStyle w:val="libArabicChar"/>
          <w:rtl/>
        </w:rPr>
        <w:t xml:space="preserve"> المد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>- الا من قبل الباب وکذب من زعم انّ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ی</w:t>
      </w:r>
      <w:r w:rsidRPr="00293D00">
        <w:rPr>
          <w:rStyle w:val="libArabicChar"/>
          <w:rFonts w:hint="eastAsia"/>
          <w:rtl/>
        </w:rPr>
        <w:t>حبن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بغضک</w:t>
      </w:r>
      <w:r w:rsidRPr="00293D00">
        <w:rPr>
          <w:rStyle w:val="libArabicChar"/>
          <w:rtl/>
        </w:rPr>
        <w:t xml:space="preserve"> لانّک من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وانا منک لحمک من </w:t>
      </w:r>
      <w:r w:rsidRPr="00293D00">
        <w:rPr>
          <w:rStyle w:val="libArabicChar"/>
          <w:rFonts w:hint="eastAsia"/>
          <w:rtl/>
        </w:rPr>
        <w:t>لحم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ودمک من دم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وروحک من روح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وسر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رتک</w:t>
      </w:r>
      <w:r w:rsidRPr="00293D00">
        <w:rPr>
          <w:rStyle w:val="libArabicChar"/>
          <w:rtl/>
        </w:rPr>
        <w:t xml:space="preserve"> من سر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وعلان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تک</w:t>
      </w:r>
      <w:r w:rsidRPr="00293D00">
        <w:rPr>
          <w:rStyle w:val="libArabicChar"/>
          <w:rtl/>
        </w:rPr>
        <w:t xml:space="preserve"> من علان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وانت امام امت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وخل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فت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ا</w:t>
      </w:r>
      <w:r w:rsidRPr="00293D00">
        <w:rPr>
          <w:rStyle w:val="libArabicChar"/>
          <w:rtl/>
        </w:rPr>
        <w:t xml:space="preserve"> بعد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سعد من اطاعک وشق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من عصاک</w:t>
      </w:r>
      <w:r w:rsidR="003C3C58">
        <w:rPr>
          <w:rtl/>
        </w:rPr>
        <w:t xml:space="preserve"> (ع)</w:t>
      </w:r>
      <w:r w:rsidR="001D16D6" w:rsidRPr="00EE6B09">
        <w:rPr>
          <w:rStyle w:val="libFootnotenumChar"/>
          <w:rtl/>
          <w:lang w:bidi="ar-SA"/>
        </w:rPr>
        <w:t>(</w:t>
      </w:r>
      <w:r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 w:rsidR="003C3C58">
        <w:rPr>
          <w:rtl/>
        </w:rPr>
        <w:t>عباس (رض)</w:t>
      </w:r>
      <w:r>
        <w:rPr>
          <w:rtl/>
        </w:rPr>
        <w:t>نے کہاکہ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کا شہر ہوں تو اس کا دروازہ ہے اور ہر گز حکمت کے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مگر اس کے دروازہ سے اوروہ شخص جھوٹا ہے جومجھ سے محبت کا گمان رکھے جبکہ تم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رکھتا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ہوں اور تومجھ سے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گوشت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ظاہر اور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ظاہر اور باطن ہے توم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>- ہو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-فرائد السمط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،ج 2 ص243حد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517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کرے وہ سعادتمند اور جوت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وہ بدبخت ہے- 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93" w:name="_Toc508537599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9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حضرت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عظمت ا 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کا معتقد ہے تو ا سے چا</w:t>
      </w:r>
      <w:r w:rsidR="00B50C0B">
        <w:rPr>
          <w:rtl/>
        </w:rPr>
        <w:t>ہ</w:t>
      </w:r>
      <w:r>
        <w:rPr>
          <w:rtl/>
        </w:rPr>
        <w:t xml:space="preserve">ے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عظمت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معتقد ہوک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B50C0B">
        <w:rPr>
          <w:rtl/>
        </w:rPr>
        <w:t>علی (ع)</w:t>
      </w:r>
      <w:r>
        <w:rPr>
          <w:rtl/>
        </w:rPr>
        <w:t>اگرچہ ظاہر</w:t>
      </w:r>
      <w:r>
        <w:rPr>
          <w:rFonts w:hint="cs"/>
          <w:rtl/>
        </w:rPr>
        <w:t>ی</w:t>
      </w:r>
      <w:r>
        <w:rPr>
          <w:rtl/>
        </w:rPr>
        <w:t xml:space="preserve"> طورپر دو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eastAsia"/>
          <w:rtl/>
        </w:rPr>
        <w:t>دونوں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سے ہے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اوردونوں</w:t>
      </w:r>
      <w:r>
        <w:rPr>
          <w:rtl/>
        </w:rPr>
        <w:t xml:space="preserve"> کے وجود کاہدف بھ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نجات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93D00">
        <w:rPr>
          <w:rFonts w:hint="cs"/>
          <w:rtl/>
        </w:rPr>
        <w:t xml:space="preserve"> </w:t>
      </w:r>
      <w:r>
        <w:rPr>
          <w:rFonts w:hint="eastAsia"/>
          <w:rtl/>
        </w:rPr>
        <w:t>گمراہ</w:t>
      </w:r>
      <w:r>
        <w:rPr>
          <w:rFonts w:hint="cs"/>
          <w:rtl/>
        </w:rPr>
        <w:t>ی</w:t>
      </w:r>
      <w:r>
        <w:rPr>
          <w:rtl/>
        </w:rPr>
        <w:t xml:space="preserve"> سے بچانا ہے لہذا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وہ</w:t>
      </w:r>
      <w:r>
        <w:rPr>
          <w:rFonts w:hint="cs"/>
          <w:rtl/>
        </w:rPr>
        <w:t>ی</w:t>
      </w:r>
      <w:r>
        <w:rPr>
          <w:rtl/>
        </w:rPr>
        <w:t xml:space="preserve"> ہے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نبوت ومعاد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ساتھ امامت </w:t>
      </w:r>
      <w:r w:rsidR="00B50C0B">
        <w:rPr>
          <w:rtl/>
        </w:rPr>
        <w:t>علی (ع)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اقرار کرے</w:t>
      </w:r>
      <w:r w:rsidR="003C3C58">
        <w:rPr>
          <w:rtl/>
        </w:rPr>
        <w:t xml:space="preserve"> (ع)</w:t>
      </w:r>
      <w:r>
        <w:rPr>
          <w:rtl/>
        </w:rPr>
        <w:t xml:space="preserve">لہ-ذا ہر مسلمان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بنتا ہے کہ حضرت </w:t>
      </w:r>
      <w:r w:rsidR="00B50C0B">
        <w:rPr>
          <w:rtl/>
        </w:rPr>
        <w:t>علی (ع)</w:t>
      </w:r>
      <w:r>
        <w:rPr>
          <w:rtl/>
        </w:rPr>
        <w:t>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 کر اپن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برباد نہ کرے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اور اولاد </w:t>
      </w:r>
      <w:r w:rsidR="00B50C0B">
        <w:rPr>
          <w:rtl/>
        </w:rPr>
        <w:t>علی (ع)</w:t>
      </w:r>
      <w:r>
        <w:rPr>
          <w:rtl/>
        </w:rPr>
        <w:t>نہ ہوتے تو آج قرآن وسنت اور اسلام کا نام و 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رہت-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اندازہ لگا 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کہ حضرت </w:t>
      </w:r>
      <w:r w:rsidR="00B50C0B">
        <w:rPr>
          <w:rtl/>
        </w:rPr>
        <w:t>علی (ع)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 کو اتن</w:t>
      </w:r>
      <w:r>
        <w:rPr>
          <w:rFonts w:hint="cs"/>
          <w:rtl/>
        </w:rPr>
        <w:t>ی</w:t>
      </w:r>
      <w:r>
        <w:rPr>
          <w:rtl/>
        </w:rPr>
        <w:t xml:space="preserve"> عظمت ملنے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کوسمجھنے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94" w:name="_Toc508537600"/>
      <w:r w:rsidRPr="005E1CF0">
        <w:rPr>
          <w:rtl/>
        </w:rPr>
        <w:t>13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عصمت</w:t>
      </w:r>
      <w:bookmarkEnd w:id="9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ہر کس وناکس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۔ بلکہ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جو امت محمد</w:t>
      </w:r>
      <w:r>
        <w:rPr>
          <w:rFonts w:hint="cs"/>
          <w:rtl/>
        </w:rPr>
        <w:t>ی</w:t>
      </w:r>
      <w:r>
        <w:rPr>
          <w:rtl/>
        </w:rPr>
        <w:t xml:space="preserve"> کےلئے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نجات </w:t>
      </w:r>
      <w:r w:rsidR="00DF7FCA">
        <w:rPr>
          <w:rtl/>
        </w:rPr>
        <w:t>ہیں</w:t>
      </w:r>
      <w:r>
        <w:rPr>
          <w:rtl/>
        </w:rPr>
        <w:t xml:space="preserve"> کے کچھ شرائط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بنے گا او</w:t>
      </w:r>
      <w:r>
        <w:rPr>
          <w:rFonts w:hint="eastAsia"/>
          <w:rtl/>
        </w:rPr>
        <w:t>رجو</w:t>
      </w:r>
      <w:r>
        <w:rPr>
          <w:rtl/>
        </w:rPr>
        <w:t xml:space="preserve"> اس ضابطہ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پورانہ اتر ے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طہارت، صداقت، علم 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عصمت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وہ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فرد بن سکتا ہے چنانچہ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شاہد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بعد پور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اوصاف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عامر بن وائلہ نے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5E1CF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>: 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(ص) ی</w:t>
      </w:r>
      <w:r w:rsidRPr="00293D00">
        <w:rPr>
          <w:rStyle w:val="libArabicChar"/>
          <w:rFonts w:hint="eastAsia"/>
          <w:rtl/>
        </w:rPr>
        <w:t>اعل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انت وصّ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حربک حرب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وسلمک سلم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وانت الامام وابوالائم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الاحد عشر الذ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المط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رون المعصومون ومن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الم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دی</w:t>
      </w:r>
      <w:r w:rsidRPr="00293D00">
        <w:rPr>
          <w:rStyle w:val="libArabicChar"/>
          <w:rtl/>
        </w:rPr>
        <w:t xml:space="preserve"> الذ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ملاء</w:t>
      </w:r>
      <w:r w:rsidRPr="00293D00">
        <w:rPr>
          <w:rStyle w:val="libArabicChar"/>
          <w:rtl/>
        </w:rPr>
        <w:t xml:space="preserve"> الارض قسطاً وعدلاً فو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ل</w:t>
      </w:r>
      <w:r w:rsidRPr="00293D00">
        <w:rPr>
          <w:rStyle w:val="libArabicChar"/>
          <w:rtl/>
        </w:rPr>
        <w:t xml:space="preserve"> لمبغض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ی</w:t>
      </w:r>
      <w:r w:rsidRPr="00293D00">
        <w:rPr>
          <w:rStyle w:val="libArabicChar"/>
          <w:rFonts w:hint="eastAsia"/>
          <w:rtl/>
        </w:rPr>
        <w:t>اعل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لوانّ رجلاً احبّک واولادک 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لحشر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معک ومع اولادک وانتم معی</w:t>
      </w:r>
      <w:r w:rsidRPr="00293D00">
        <w:rPr>
          <w:rStyle w:val="libArabicChar"/>
          <w:rtl/>
        </w:rPr>
        <w:t xml:space="preserve"> 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</w:t>
      </w:r>
      <w:r w:rsidRPr="00293D00">
        <w:rPr>
          <w:rStyle w:val="libArabicChar"/>
          <w:rFonts w:hint="eastAsia"/>
          <w:rtl/>
        </w:rPr>
        <w:t>درجات</w:t>
      </w:r>
      <w:r w:rsidRPr="00293D00">
        <w:rPr>
          <w:rStyle w:val="libArabicChar"/>
          <w:rtl/>
        </w:rPr>
        <w:t xml:space="preserve"> العل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وانت قس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م</w:t>
      </w:r>
      <w:r w:rsidRPr="00293D00">
        <w:rPr>
          <w:rStyle w:val="libArabicChar"/>
          <w:rtl/>
        </w:rPr>
        <w:t xml:space="preserve"> الجنّ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والنار تدخل بحبک الجنّ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وببغضک النار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50C0B">
        <w:rPr>
          <w:rFonts w:hint="eastAsia"/>
          <w:rtl/>
        </w:rPr>
        <w:t>علی (ع)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تم سے جنگ کرے اس نے مجھ سے جنگ ک</w:t>
      </w:r>
      <w:r>
        <w:rPr>
          <w:rFonts w:hint="cs"/>
          <w:rtl/>
        </w:rPr>
        <w:t>ی</w:t>
      </w:r>
      <w:r>
        <w:rPr>
          <w:rtl/>
        </w:rPr>
        <w:t xml:space="preserve"> ہے جوتم سے صلح وصفا 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اس نے مجھ سے صلح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1D16D6">
        <w:rPr>
          <w:rtl/>
        </w:rPr>
        <w:t>(</w:t>
      </w:r>
      <w:r>
        <w:rPr>
          <w:rtl/>
        </w:rPr>
        <w:t>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1D16D6">
        <w:rPr>
          <w:rtl/>
        </w:rPr>
        <w:t>)</w:t>
      </w:r>
      <w:r>
        <w:rPr>
          <w:rtl/>
        </w:rPr>
        <w:t xml:space="preserve">تو </w:t>
      </w:r>
      <w:r w:rsidR="001D16D6">
        <w:rPr>
          <w:rtl/>
        </w:rPr>
        <w:t>(</w:t>
      </w:r>
      <w:r>
        <w:rPr>
          <w:rtl/>
        </w:rPr>
        <w:t>لوگوں کے</w:t>
      </w:r>
      <w:r w:rsidR="001D16D6">
        <w:rPr>
          <w:rtl/>
        </w:rPr>
        <w:t>)</w:t>
      </w:r>
      <w:r>
        <w:rPr>
          <w:rtl/>
        </w:rPr>
        <w:t xml:space="preserve"> امام اور 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اماموںکے باپ ہو جو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ؑہوگا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عدل وقسط سے بھر دے گا پس غضب ہو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ان اماموں کے ساتھ بغض رکھنے والوں پراے </w:t>
      </w:r>
      <w:r w:rsidR="00B50C0B">
        <w:rPr>
          <w:rtl/>
        </w:rPr>
        <w:t>علی (ع)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تجھ سے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اللہ تبارک </w:t>
      </w:r>
      <w:r>
        <w:rPr>
          <w:rFonts w:hint="eastAsia"/>
          <w:rtl/>
        </w:rPr>
        <w:t>وتعال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دوست</w:t>
      </w:r>
      <w:r>
        <w:rPr>
          <w:rFonts w:hint="cs"/>
          <w:rtl/>
        </w:rPr>
        <w:t>ی</w:t>
      </w:r>
      <w:r>
        <w:rPr>
          <w:rtl/>
        </w:rPr>
        <w:t xml:space="preserve"> رکھے توخدا اس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تمہارے ساتھ محشور کرے گااور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ہوگا، تو جنت اور جہنم کاقس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اپنے دوستوں کو جنت اور دشمنوں کوجہنم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ںداخل</w:t>
      </w:r>
      <w:r>
        <w:rPr>
          <w:rtl/>
        </w:rPr>
        <w:t xml:space="preserve"> کروگے۔</w:t>
      </w:r>
    </w:p>
    <w:p w:rsidR="006A6F3B" w:rsidRDefault="006A6F3B" w:rsidP="00FE1860">
      <w:pPr>
        <w:pStyle w:val="Heading2Center"/>
        <w:rPr>
          <w:rtl/>
        </w:rPr>
      </w:pPr>
      <w:bookmarkStart w:id="95" w:name="_Toc508537601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95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پتہ چلتا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 </w:t>
      </w:r>
      <w:r w:rsidR="005E1CF0" w:rsidRPr="005E1CF0">
        <w:rPr>
          <w:rtl/>
        </w:rPr>
        <w:t>1</w:t>
      </w:r>
      <w:r w:rsidR="006A6F3B">
        <w:rPr>
          <w:rtl/>
        </w:rPr>
        <w:t xml:space="preserve">ص 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3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ہونا شرط ہے۔ چنانچہ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:''المطہرون ''، جس کا سرچشمہ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 ''المعصومون ''جس کا سرچشمہ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توم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کا سرچشمہ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ملاک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معصوم ہو۔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بہت سارے علماء اور دانشمندوںنے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معصوم ہونے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علامہ فخرراز</w:t>
      </w:r>
      <w:r>
        <w:rPr>
          <w:rFonts w:hint="cs"/>
          <w:rtl/>
        </w:rPr>
        <w:t>ی</w:t>
      </w:r>
      <w:r>
        <w:rPr>
          <w:rtl/>
        </w:rPr>
        <w:t xml:space="preserve">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ابتلا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A6F3B" w:rsidRDefault="00447609" w:rsidP="00FE1860">
      <w:pPr>
        <w:pStyle w:val="libNormal"/>
        <w:rPr>
          <w:rtl/>
        </w:rPr>
      </w:pP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(</w:t>
      </w:r>
      <w:r w:rsidRPr="00447609">
        <w:rPr>
          <w:rStyle w:val="libAieChar"/>
          <w:rFonts w:hint="eastAsia"/>
          <w:rtl/>
        </w:rPr>
        <w:t xml:space="preserve"> ان</w:t>
      </w:r>
      <w:r w:rsidRPr="00447609">
        <w:rPr>
          <w:rStyle w:val="libAieChar"/>
          <w:rFonts w:hint="cs"/>
          <w:rtl/>
        </w:rPr>
        <w:t>ی</w:t>
      </w:r>
      <w:r w:rsidRPr="00447609">
        <w:rPr>
          <w:rStyle w:val="libAieChar"/>
          <w:rtl/>
        </w:rPr>
        <w:t xml:space="preserve"> جاعلک للناس اماما</w:t>
      </w:r>
      <w:r w:rsidRPr="00447609">
        <w:rPr>
          <w:rStyle w:val="libAieChar"/>
          <w:rFonts w:hint="eastAsia"/>
          <w:rtl/>
        </w:rPr>
        <w:t xml:space="preserve"> </w:t>
      </w:r>
      <w:r w:rsidRPr="00447609">
        <w:rPr>
          <w:rStyle w:val="libAlaemChar"/>
          <w:rFonts w:hint="eastAsia"/>
          <w:rtl/>
        </w:rPr>
        <w:t>)</w:t>
      </w:r>
      <w:r w:rsidRPr="00447609">
        <w:rPr>
          <w:rStyle w:val="libAieChar"/>
          <w:rFonts w:hint="eastAsia"/>
          <w:rtl/>
        </w:rPr>
        <w:t xml:space="preserve"> </w:t>
      </w:r>
      <w:r w:rsidR="006A6F3B">
        <w:rPr>
          <w:rtl/>
        </w:rPr>
        <w:t xml:space="preserve"> سے حضرت ابراہ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>(ع)ک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امامت کے علاوہ ان کا معصوم ہونا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ثابت ہوجاتاہے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 w:rsidR="006A6F3B">
        <w:rPr>
          <w:rtl/>
        </w:rPr>
        <w:t>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tl/>
        </w:rPr>
        <w:t xml:space="preserve"> انہوں نے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الامر سے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عصمت ثابت ہوجات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کچھ اور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نے اول</w:t>
      </w:r>
      <w:r>
        <w:rPr>
          <w:rFonts w:hint="cs"/>
          <w:rtl/>
        </w:rPr>
        <w:t>ی</w:t>
      </w:r>
      <w:r>
        <w:rPr>
          <w:rtl/>
        </w:rPr>
        <w:t xml:space="preserve"> الامر اور امام ک</w:t>
      </w:r>
      <w:r>
        <w:rPr>
          <w:rFonts w:hint="cs"/>
          <w:rtl/>
        </w:rPr>
        <w:t>ی</w:t>
      </w:r>
      <w:r>
        <w:rPr>
          <w:rtl/>
        </w:rPr>
        <w:t xml:space="preserve"> عصمت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لہذا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بخوب</w:t>
      </w:r>
      <w:r>
        <w:rPr>
          <w:rFonts w:hint="cs"/>
          <w:rtl/>
        </w:rPr>
        <w:t>ی</w:t>
      </w:r>
      <w:r>
        <w:rPr>
          <w:rtl/>
        </w:rPr>
        <w:t xml:space="preserve"> واضح اور روشن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کرنا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کے علاوہ کچھ نہ ہو تب بھ</w:t>
      </w:r>
      <w:r>
        <w:rPr>
          <w:rFonts w:hint="cs"/>
          <w:rtl/>
        </w:rPr>
        <w:t>ی</w:t>
      </w:r>
      <w:r>
        <w:rPr>
          <w:rtl/>
        </w:rPr>
        <w:t xml:space="preserve"> تو آج دشمنوںنے ہمار</w:t>
      </w:r>
      <w:r>
        <w:rPr>
          <w:rFonts w:hint="cs"/>
          <w:rtl/>
        </w:rPr>
        <w:t>ی</w:t>
      </w:r>
      <w:r>
        <w:rPr>
          <w:rtl/>
        </w:rPr>
        <w:t xml:space="preserve"> اس بر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ناء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جرأت کے ساتھ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مسلمانوں کو اپنے گھروں،شہروں اورممالک سے نکال باہر کردے اور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 مفات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ح</w:t>
      </w:r>
      <w:r w:rsidR="006A6F3B">
        <w:rPr>
          <w:rtl/>
        </w:rPr>
        <w:t xml:space="preserve"> الغ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</w:t>
      </w:r>
      <w:r w:rsidR="006A6F3B">
        <w:rPr>
          <w:rtl/>
        </w:rPr>
        <w:t xml:space="preserve"> ،ج</w:t>
      </w:r>
      <w:r w:rsidR="005E1CF0" w:rsidRPr="005E1CF0">
        <w:rPr>
          <w:rtl/>
        </w:rPr>
        <w:t>4</w:t>
      </w:r>
      <w:r w:rsidR="006A6F3B">
        <w:rPr>
          <w:rtl/>
        </w:rPr>
        <w:t>،ص</w:t>
      </w:r>
      <w:r w:rsidR="005E1CF0" w:rsidRPr="005E1CF0">
        <w:rPr>
          <w:rtl/>
        </w:rPr>
        <w:t>4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مرہ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محروم بھ</w:t>
      </w:r>
      <w:r>
        <w:rPr>
          <w:rFonts w:hint="cs"/>
          <w:rtl/>
        </w:rPr>
        <w:t>ی</w:t>
      </w:r>
      <w:r>
        <w:rPr>
          <w:rtl/>
        </w:rPr>
        <w:t xml:space="preserve"> کردے ،پھر بھ</w:t>
      </w:r>
      <w:r>
        <w:rPr>
          <w:rFonts w:hint="cs"/>
          <w:rtl/>
        </w:rPr>
        <w:t>ی</w:t>
      </w:r>
      <w:r>
        <w:rPr>
          <w:rtl/>
        </w:rPr>
        <w:t xml:space="preserve"> ان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مسلمانوں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آج مسلمانوں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وسنت اور نظام اسلام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۔لہٰذامحقق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کتابوں کا مطالعہ کرنا اور استعمار کے اشارے پر چلنے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جنٹوں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تاکہ ہمارے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5E1CF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من</w:t>
      </w:r>
      <w:r w:rsidRPr="00293D00">
        <w:rPr>
          <w:rStyle w:val="libArabicChar"/>
          <w:rtl/>
        </w:rPr>
        <w:t xml:space="preserve"> سر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ان ی</w:t>
      </w:r>
      <w:r w:rsidRPr="00293D00">
        <w:rPr>
          <w:rStyle w:val="libArabicChar"/>
          <w:rFonts w:hint="eastAsia"/>
          <w:rtl/>
        </w:rPr>
        <w:t>ح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ح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موت</w:t>
      </w:r>
      <w:r w:rsidRPr="00293D00">
        <w:rPr>
          <w:rStyle w:val="libArabicChar"/>
          <w:rtl/>
        </w:rPr>
        <w:t xml:space="preserve"> ممات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سکن</w:t>
      </w:r>
      <w:r w:rsidRPr="00293D00">
        <w:rPr>
          <w:rStyle w:val="libArabicChar"/>
          <w:rtl/>
        </w:rPr>
        <w:t xml:space="preserve"> جنّ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عدن الت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غرس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ا ربی</w:t>
      </w:r>
      <w:r w:rsidRPr="00293D00">
        <w:rPr>
          <w:rStyle w:val="libArabicChar"/>
          <w:rtl/>
        </w:rPr>
        <w:t xml:space="preserve"> ف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وال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اً</w:t>
      </w:r>
      <w:r w:rsidRPr="00293D00">
        <w:rPr>
          <w:rStyle w:val="libArabicChar"/>
          <w:rtl/>
        </w:rPr>
        <w:t xml:space="preserve"> من بعد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وال</w:t>
      </w:r>
      <w:r w:rsidRPr="00293D00">
        <w:rPr>
          <w:rStyle w:val="libArabicChar"/>
          <w:rtl/>
        </w:rPr>
        <w:t xml:space="preserve"> ول</w:t>
      </w:r>
      <w:r w:rsidRPr="00293D00">
        <w:rPr>
          <w:rStyle w:val="libArabicChar"/>
          <w:rFonts w:hint="cs"/>
          <w:rtl/>
        </w:rPr>
        <w:t>یّ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قتد</w:t>
      </w:r>
      <w:r w:rsidRPr="00293D00">
        <w:rPr>
          <w:rStyle w:val="libArabicChar"/>
          <w:rtl/>
        </w:rPr>
        <w:t xml:space="preserve"> باالائم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من بعد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فانّ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عترتّی</w:t>
      </w:r>
      <w:r w:rsidRPr="00293D00">
        <w:rPr>
          <w:rStyle w:val="libArabicChar"/>
          <w:rtl/>
        </w:rPr>
        <w:t xml:space="preserve"> خلقوا من ط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ورزقوا ف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ماًو علماً ووی</w:t>
      </w:r>
      <w:r w:rsidRPr="00293D00">
        <w:rPr>
          <w:rStyle w:val="libArabicChar"/>
          <w:rFonts w:hint="eastAsia"/>
          <w:rtl/>
        </w:rPr>
        <w:t>ل</w:t>
      </w:r>
      <w:r w:rsidRPr="00293D00">
        <w:rPr>
          <w:rStyle w:val="libArabicChar"/>
          <w:rtl/>
        </w:rPr>
        <w:t xml:space="preserve"> للمکذب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بفضل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من امتی</w:t>
      </w:r>
      <w:r w:rsidRPr="00293D00">
        <w:rPr>
          <w:rStyle w:val="libArabicChar"/>
          <w:rtl/>
        </w:rPr>
        <w:t xml:space="preserve"> القاطع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ف</w:t>
      </w:r>
      <w:r w:rsidRPr="00293D00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</w:t>
      </w:r>
      <w:r w:rsidRPr="00293D00">
        <w:rPr>
          <w:rStyle w:val="libArabicChar"/>
          <w:rtl/>
        </w:rPr>
        <w:t xml:space="preserve"> صلت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لاانال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شفاعتی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''جو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مرنا چاہے اور جنت عدن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ص</w:t>
      </w:r>
      <w:r w:rsidR="006A6F3B">
        <w:rPr>
          <w:rtl/>
        </w:rPr>
        <w:t xml:space="preserve"> </w:t>
      </w:r>
      <w:r w:rsidR="005E1CF0" w:rsidRPr="005E1CF0">
        <w:rPr>
          <w:rtl/>
        </w:rPr>
        <w:t>311</w:t>
      </w:r>
      <w:r w:rsidR="006A6F3B">
        <w:rPr>
          <w:rtl/>
        </w:rPr>
        <w:t xml:space="preserve">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1D16D6" w:rsidP="00FE1860">
      <w:pPr>
        <w:pStyle w:val="libNormal"/>
        <w:rPr>
          <w:rtl/>
        </w:rPr>
      </w:pPr>
      <w:r>
        <w:rPr>
          <w:rtl/>
        </w:rPr>
        <w:t>(</w:t>
      </w:r>
      <w:r w:rsidR="006A6F3B">
        <w:rPr>
          <w:rtl/>
        </w:rPr>
        <w:t>جسے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رے</w:t>
      </w:r>
      <w:r w:rsidR="006A6F3B">
        <w:rPr>
          <w:rtl/>
        </w:rPr>
        <w:t xml:space="preserve"> پروردگار نے مؤمن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کے لئے 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ارک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اہے</w:t>
      </w:r>
      <w:r>
        <w:rPr>
          <w:rtl/>
        </w:rPr>
        <w:t>)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رہنا چاہتا ہے تو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رے</w:t>
      </w:r>
      <w:r w:rsidR="006A6F3B">
        <w:rPr>
          <w:rtl/>
        </w:rPr>
        <w:t xml:space="preserve"> بعد</w:t>
      </w:r>
      <w:r w:rsidR="00B50C0B">
        <w:rPr>
          <w:rtl/>
        </w:rPr>
        <w:t>علی (ع)</w:t>
      </w:r>
      <w:r w:rsidR="006A6F3B">
        <w:rPr>
          <w:rtl/>
        </w:rPr>
        <w:t>اور اس کے جانش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نوں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سرپرست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کو قبول کرےں 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رے</w:t>
      </w:r>
      <w:r w:rsidR="006A6F3B">
        <w:rPr>
          <w:rtl/>
        </w:rPr>
        <w:t xml:space="preserve"> بعد ان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شواؤں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اقتداء کرےں ۔ک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وہ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رے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وعترت </w:t>
      </w:r>
      <w:r w:rsidR="00DF7FCA">
        <w:rPr>
          <w:rtl/>
        </w:rPr>
        <w:t>ہیں</w:t>
      </w:r>
      <w:r w:rsidR="006A6F3B">
        <w:rPr>
          <w:rtl/>
        </w:rPr>
        <w:t xml:space="preserve"> اور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نت</w:t>
      </w:r>
      <w:r w:rsidR="006A6F3B">
        <w:rPr>
          <w:rtl/>
        </w:rPr>
        <w:t xml:space="preserve"> سے خلق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 اور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فہم ودرک اور علم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نعمت سے نوازے گئے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اورم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امت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سے جوان کے فضائل کے منکر ہو ان پرغضب ہو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خدا نے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رسالت کا صلہ ان سے دوست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محبت رکھنے کو قرار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 ۔ لہذا جوان کے فضائل اور منزلت کا منکر ہوگا اسے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شفاعت نص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</w:t>
      </w:r>
      <w:r w:rsidR="006A6F3B">
        <w:rPr>
          <w:rtl/>
        </w:rPr>
        <w:t xml:space="preserve">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ہوگ</w:t>
      </w:r>
      <w:r w:rsidR="006A6F3B">
        <w:rPr>
          <w:rFonts w:hint="cs"/>
          <w:rtl/>
        </w:rPr>
        <w:t>ی</w:t>
      </w:r>
      <w:r w:rsidR="006A6F3B">
        <w:rPr>
          <w:rtl/>
        </w:rPr>
        <w:t>۔</w:t>
      </w:r>
    </w:p>
    <w:p w:rsidR="006A6F3B" w:rsidRDefault="006A6F3B" w:rsidP="00FE1860">
      <w:pPr>
        <w:pStyle w:val="Heading2Center"/>
        <w:rPr>
          <w:rtl/>
        </w:rPr>
      </w:pPr>
      <w:bookmarkStart w:id="96" w:name="_Toc508537602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9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ہلاکت و گمراہ</w:t>
      </w:r>
      <w:r>
        <w:rPr>
          <w:rFonts w:hint="cs"/>
          <w:rtl/>
        </w:rPr>
        <w:t>ی</w:t>
      </w:r>
      <w:r>
        <w:rPr>
          <w:rtl/>
        </w:rPr>
        <w:t xml:space="preserve"> سے نجات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ادشمن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،شرف 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آسائش و راحت کا خواہاں ہے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رتکو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روزمرہ زندگ</w:t>
      </w:r>
      <w:r>
        <w:rPr>
          <w:rFonts w:hint="cs"/>
          <w:rtl/>
        </w:rPr>
        <w:t>ی</w:t>
      </w:r>
      <w:r>
        <w:rPr>
          <w:rtl/>
        </w:rPr>
        <w:t xml:space="preserve"> کے لئے نمونہ 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دےنا ہوگا،ک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 وضوابط کاملاک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ہٹ کر کوئ</w:t>
      </w:r>
      <w:r>
        <w:rPr>
          <w:rFonts w:hint="cs"/>
          <w:rtl/>
        </w:rPr>
        <w:t>ی</w:t>
      </w:r>
      <w:r>
        <w:rPr>
          <w:rtl/>
        </w:rPr>
        <w:t xml:space="preserve"> شخص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زحمت اور مشقت اٹھائے بے فائدہ اورفضول ہے ۔ پس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</w:t>
      </w:r>
      <w:r>
        <w:rPr>
          <w:rFonts w:hint="eastAsia"/>
          <w:rtl/>
        </w:rPr>
        <w:t>اندازہ</w:t>
      </w:r>
      <w:r>
        <w:rPr>
          <w:rtl/>
        </w:rPr>
        <w:t xml:space="preserve"> لگاسکتے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مرنا، جنت کا حصول حضور ک</w:t>
      </w:r>
      <w:r>
        <w:rPr>
          <w:rFonts w:hint="cs"/>
          <w:rtl/>
        </w:rPr>
        <w:t>ی</w:t>
      </w:r>
      <w:r>
        <w:rPr>
          <w:rtl/>
        </w:rPr>
        <w:t xml:space="preserve"> شفاعت اور عذاب جہنم سے نجات سب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اطاعت سے وابستہ ہے۔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97" w:name="_Toc508537603"/>
      <w:r w:rsidRPr="005E1CF0">
        <w:rPr>
          <w:rtl/>
        </w:rPr>
        <w:t>14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فرض ہے ۔</w:t>
      </w:r>
      <w:bookmarkEnd w:id="9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اوررسول (ص)ک</w:t>
      </w:r>
      <w:r>
        <w:rPr>
          <w:rFonts w:hint="cs"/>
          <w:rtl/>
        </w:rPr>
        <w:t>ی</w:t>
      </w:r>
      <w:r>
        <w:rPr>
          <w:rtl/>
        </w:rPr>
        <w:t xml:space="preserve"> اطاعت کے علاوہ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امت مسلمہ پر فرض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مطلب کو ابن </w:t>
      </w:r>
      <w:r w:rsidR="003C3C58">
        <w:rPr>
          <w:rtl/>
        </w:rPr>
        <w:t>عباس (رض)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(ص) انّ الل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افترض طاعتی</w:t>
      </w:r>
      <w:r w:rsidRPr="00293D00">
        <w:rPr>
          <w:rStyle w:val="libArabicChar"/>
          <w:rtl/>
        </w:rPr>
        <w:t xml:space="preserve"> وطاع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الناس خاصّ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وعل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الخلق کاف</w:t>
      </w:r>
      <w:r w:rsidR="00FE1860" w:rsidRPr="00FE1860">
        <w:rPr>
          <w:rStyle w:val="libArabicChar"/>
          <w:rFonts w:hint="cs"/>
          <w:rtl/>
        </w:rPr>
        <w:t>ة</w:t>
      </w:r>
      <w:r>
        <w:rPr>
          <w:rtl/>
        </w:rPr>
        <w:t xml:space="preserve">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eastAsia"/>
          <w:rtl/>
        </w:rPr>
        <w:t>کو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مخلوقات پر اور خاص طور پرانسانوں پر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قندوز</w:t>
      </w:r>
      <w:r>
        <w:rPr>
          <w:rFonts w:hint="cs"/>
          <w:rtl/>
        </w:rPr>
        <w:t>ی</w:t>
      </w:r>
      <w:r>
        <w:rPr>
          <w:rtl/>
        </w:rPr>
        <w:t xml:space="preserve">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ـ : 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جسلت عند اصبغ بن نبات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قال الااقرائک مااملا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فاخرج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مکتوب :بسم اللّ</w:t>
      </w:r>
      <w:r w:rsidR="00771D67" w:rsidRPr="00FE1860">
        <w:rPr>
          <w:rFonts w:hint="cs"/>
          <w:rtl/>
        </w:rPr>
        <w:t>ه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5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5E1CF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الرّحمن</w:t>
      </w:r>
      <w:r w:rsidRPr="00293D00">
        <w:rPr>
          <w:rStyle w:val="libArabicChar"/>
          <w:rtl/>
        </w:rPr>
        <w:t xml:space="preserve"> الرّح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م</w:t>
      </w:r>
      <w:r w:rsidRPr="00293D00">
        <w:rPr>
          <w:rStyle w:val="libArabicChar"/>
          <w:rtl/>
        </w:rPr>
        <w:t xml:space="preserve"> ،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ذا مااوصی</w:t>
      </w:r>
      <w:r w:rsidRPr="00293D00">
        <w:rPr>
          <w:rStyle w:val="libArabicChar"/>
          <w:rtl/>
        </w:rPr>
        <w:t xml:space="preserve"> ب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محمد(ص)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وامت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واوصی</w:t>
      </w:r>
      <w:r w:rsidRPr="00293D00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تقو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ولزوم طاعت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واوصی</w:t>
      </w:r>
      <w:r w:rsidRPr="00293D00">
        <w:rPr>
          <w:rStyle w:val="libArabicChar"/>
          <w:rtl/>
        </w:rPr>
        <w:t xml:space="preserve"> امت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بلزوم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وا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أخذون</w:t>
      </w:r>
      <w:r w:rsidRPr="00293D00">
        <w:rPr>
          <w:rStyle w:val="libArabicChar"/>
          <w:rtl/>
        </w:rPr>
        <w:t xml:space="preserve"> لحجز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نب</w:t>
      </w:r>
      <w:r w:rsidRPr="00293D00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</w:t>
      </w:r>
      <w:r w:rsidRPr="00293D00">
        <w:rPr>
          <w:rStyle w:val="libArabicChar"/>
          <w:rtl/>
        </w:rPr>
        <w:t xml:space="preserve"> وانّ ش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عت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أخذون</w:t>
      </w:r>
      <w:r w:rsidRPr="00293D00">
        <w:rPr>
          <w:rStyle w:val="libArabicChar"/>
          <w:rtl/>
        </w:rPr>
        <w:t xml:space="preserve"> لحجز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ی</w:t>
      </w:r>
      <w:r w:rsidRPr="00293D00">
        <w:rPr>
          <w:rStyle w:val="libArabicChar"/>
          <w:rFonts w:hint="eastAsia"/>
          <w:rtl/>
        </w:rPr>
        <w:t>وم</w:t>
      </w:r>
      <w:r w:rsidRPr="00293D00">
        <w:rPr>
          <w:rStyle w:val="libArabicChar"/>
          <w:rtl/>
        </w:rPr>
        <w:t xml:space="preserve"> الق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ام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وانّ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م لن ی</w:t>
      </w:r>
      <w:r w:rsidRPr="00293D00">
        <w:rPr>
          <w:rStyle w:val="libArabicChar"/>
          <w:rFonts w:hint="eastAsia"/>
          <w:rtl/>
        </w:rPr>
        <w:t>دخلوکم</w:t>
      </w:r>
      <w:r w:rsidRPr="00293D00">
        <w:rPr>
          <w:rStyle w:val="libArabicChar"/>
          <w:rtl/>
        </w:rPr>
        <w:t xml:space="preserve"> باب الضلال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ولن 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خرجوکم</w:t>
      </w:r>
      <w:r w:rsidRPr="00293D00">
        <w:rPr>
          <w:rStyle w:val="libArabicChar"/>
          <w:rtl/>
        </w:rPr>
        <w:t xml:space="preserve"> من باب 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دی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اصبغ بن نباتہ</w:t>
      </w:r>
      <w:r w:rsidR="003C3C58">
        <w:rPr>
          <w:rtl/>
        </w:rPr>
        <w:t>(ع)</w:t>
      </w:r>
      <w:r>
        <w:rPr>
          <w:rtl/>
        </w:rPr>
        <w:t>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ہواتھا مجھ سے کہنے لگا: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 سناؤں جو حضرت </w:t>
      </w:r>
      <w:r w:rsidR="00B50C0B">
        <w:rPr>
          <w:rtl/>
        </w:rPr>
        <w:t>علی (ع)</w:t>
      </w:r>
      <w:r>
        <w:rPr>
          <w:rtl/>
        </w:rPr>
        <w:t>نے مجھے لکھواد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؟پھر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نکالا جس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ہواتھا کہ خدا کے نام سے شروع کرتاہو ں جوبڑا مہربان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محمد(ص)ک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جواپن</w:t>
      </w:r>
      <w:r>
        <w:rPr>
          <w:rFonts w:hint="cs"/>
          <w:rtl/>
        </w:rPr>
        <w:t>ی</w:t>
      </w:r>
      <w:r>
        <w:rPr>
          <w:rtl/>
        </w:rPr>
        <w:t xml:space="preserve"> امت اور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جبکہ امت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سے متمسک ہونگے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تھامے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نکال کر ضلالت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3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293D00" w:rsidRDefault="00293D00" w:rsidP="00FE1860">
      <w:pPr>
        <w:pStyle w:val="Heading2Center"/>
        <w:rPr>
          <w:rtl/>
        </w:rPr>
      </w:pPr>
      <w:bookmarkStart w:id="98" w:name="_Toc508537604"/>
      <w:r>
        <w:rPr>
          <w:rFonts w:hint="eastAsia"/>
          <w:rtl/>
        </w:rPr>
        <w:lastRenderedPageBreak/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98"/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اور رسول (ص)ک</w:t>
      </w:r>
      <w:r>
        <w:rPr>
          <w:rFonts w:hint="cs"/>
          <w:rtl/>
        </w:rPr>
        <w:t>ی</w:t>
      </w:r>
      <w:r>
        <w:rPr>
          <w:rtl/>
        </w:rPr>
        <w:t xml:space="preserve"> اطاعت کے فرض ہونے کو توسب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فرض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مسلمہ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۔بعض کا خ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ال</w:t>
      </w:r>
      <w:r w:rsidR="006A6F3B">
        <w:rPr>
          <w:rtl/>
        </w:rPr>
        <w:t xml:space="preserve"> ہے کہ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لازم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اور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گر</w:t>
      </w:r>
      <w:r w:rsidR="006A6F3B">
        <w:rPr>
          <w:rtl/>
        </w:rPr>
        <w:t xml:space="preserve"> انسانوں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فرق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لہذا جس طرح باق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انسانوں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اور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لازم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اس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طرح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ضرور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کن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نظر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کتاب وسنت کے مخالف ہے ،ج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سا</w:t>
      </w:r>
      <w:r w:rsidR="006A6F3B">
        <w:rPr>
          <w:rtl/>
        </w:rPr>
        <w:t xml:space="preserve"> کہ گذشتہ آ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و روا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سے واضح ہوا۔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۔کچھ مسلمانوں کا عق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دہ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ہے کہ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گر</w:t>
      </w:r>
      <w:r w:rsidR="006A6F3B">
        <w:rPr>
          <w:rtl/>
        </w:rPr>
        <w:t xml:space="preserve"> انسانوں کے مانند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بلکہ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عظمت اور شخص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کتاب وسنت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واضح الفاظ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ہوا ہے لہذا ان کے فضائل سے انکار کرنے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گنجائش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کن</w:t>
      </w:r>
      <w:r w:rsidR="006A6F3B">
        <w:rPr>
          <w:rtl/>
        </w:rPr>
        <w:t xml:space="preserve"> جس طرح 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اور رسول (ص)ک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مسلمانوں پر فرض ہے اس طرح </w:t>
      </w:r>
      <w:r w:rsidR="006A6F3B">
        <w:rPr>
          <w:rFonts w:hint="eastAsia"/>
          <w:rtl/>
        </w:rPr>
        <w:t>اہل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کرنا فرض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سا</w:t>
      </w:r>
      <w:r w:rsidR="006A6F3B">
        <w:rPr>
          <w:rtl/>
        </w:rPr>
        <w:t xml:space="preserve"> نظر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عقل قبول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کرت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،ک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طرف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فضائل کو قبول کرے جبکہ دوسر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سے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کو واجب نہ ماننا 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سنت نبو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کتاب الہٰ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پابند نہ ہونے اور مقام ومنزلت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انکار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علامت ہے ۔ 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اورد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گر</w:t>
      </w:r>
      <w:r w:rsidR="006A6F3B">
        <w:rPr>
          <w:rtl/>
        </w:rPr>
        <w:t xml:space="preserve"> انسانوں کے درم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زم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وآسمان کا فرق ہے جس طرح خدا اور رسول (ص)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امت مسلمہ پر فرض ہے اس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طرح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فرض ہے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اور خدا اور رسول (ص)ک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فرق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ہے۔ک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در 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قت</w:t>
      </w:r>
      <w:r w:rsidR="006A6F3B">
        <w:rPr>
          <w:rtl/>
        </w:rPr>
        <w:t xml:space="preserve"> خدا و ر رسول </w:t>
      </w:r>
      <w:r w:rsidR="006A6F3B">
        <w:rPr>
          <w:rFonts w:hint="eastAsia"/>
          <w:rtl/>
        </w:rPr>
        <w:t>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ہے،ک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ونکہ</w:t>
      </w:r>
      <w:r w:rsidR="006A6F3B">
        <w:rPr>
          <w:rtl/>
        </w:rPr>
        <w:t xml:space="preserve"> خدا و رسول نے 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کا حکم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اور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کو اپن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قرار د</w:t>
      </w:r>
      <w:r w:rsidR="006A6F3B">
        <w:rPr>
          <w:rFonts w:hint="cs"/>
          <w:rtl/>
        </w:rPr>
        <w:t>ی</w:t>
      </w:r>
      <w:r w:rsidR="006A6F3B">
        <w:rPr>
          <w:rtl/>
        </w:rPr>
        <w:t>۔ چنانچہ مذکورہ احاد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سے واضح طور پرمعلوم ہوا کہ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غمبراکرم</w:t>
      </w:r>
      <w:r w:rsidR="006A6F3B">
        <w:rPr>
          <w:rtl/>
        </w:rPr>
        <w:t xml:space="preserve"> (ص)نے فرما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:امت پر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رے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کرنافرض ہے 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99" w:name="_Toc508537605"/>
      <w:r w:rsidRPr="005E1CF0">
        <w:rPr>
          <w:rtl/>
        </w:rPr>
        <w:t>15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علم وعمل کے ترازوہ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bookmarkEnd w:id="99"/>
      <w:r w:rsidR="006A6F3B"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واضح ہوجاتاہے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اور ناحق ، انصاف اور ناانصاف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کفر ، جنت اور جہنم ، عدل و ظلم کا ملاک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پانے کے ساتھ علم و حکمت اور عمل کا سرچشمہ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5E1CF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 xml:space="preserve"> رسول (ص)اللّ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نحن ا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>ل بی</w:t>
      </w:r>
      <w:r w:rsidRPr="00293D00">
        <w:rPr>
          <w:rStyle w:val="libArabicChar"/>
          <w:rFonts w:hint="eastAsia"/>
          <w:rtl/>
        </w:rPr>
        <w:t>ت</w:t>
      </w:r>
      <w:r w:rsidRPr="00293D00">
        <w:rPr>
          <w:rStyle w:val="libArabicChar"/>
          <w:rtl/>
        </w:rPr>
        <w:t xml:space="preserve"> مفات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ح</w:t>
      </w:r>
      <w:r w:rsidRPr="00293D00">
        <w:rPr>
          <w:rStyle w:val="libArabicChar"/>
          <w:rtl/>
        </w:rPr>
        <w:t xml:space="preserve"> الرحم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وموضع الرسال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ومختلف الملائک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ومعدن العلم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رحمت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،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 فرائد السمط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 xml:space="preserve">ص </w:t>
      </w:r>
      <w:r w:rsidR="005E1CF0" w:rsidRPr="005E1CF0">
        <w:rPr>
          <w:rtl/>
        </w:rPr>
        <w:t>212</w:t>
      </w:r>
      <w:r w:rsidR="006A6F3B">
        <w:rPr>
          <w:rtl/>
        </w:rPr>
        <w:t xml:space="preserve">۔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رسالت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منزل، فرشتوں کے رفت وآمد ک</w:t>
      </w:r>
      <w:r>
        <w:rPr>
          <w:rFonts w:hint="cs"/>
          <w:rtl/>
        </w:rPr>
        <w:t>ی</w:t>
      </w:r>
      <w:r>
        <w:rPr>
          <w:rtl/>
        </w:rPr>
        <w:t xml:space="preserve"> جگہ اور علم کا سرچشمہ </w:t>
      </w:r>
      <w:r w:rsidR="00DF7FCA">
        <w:rPr>
          <w:rtl/>
        </w:rPr>
        <w:t>ہیں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</w:t>
      </w:r>
      <w:r>
        <w:rPr>
          <w:rFonts w:hint="cs"/>
          <w:rtl/>
        </w:rPr>
        <w:t>ی</w:t>
      </w:r>
      <w:r>
        <w:rPr>
          <w:rtl/>
        </w:rPr>
        <w:t xml:space="preserve"> مانند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مجاہد،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کرتاہے : 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(ص) انا می</w:t>
      </w:r>
      <w:r>
        <w:rPr>
          <w:rFonts w:hint="eastAsia"/>
          <w:rtl/>
        </w:rPr>
        <w:t>زان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کفّتا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والحسن وال حسی</w:t>
      </w:r>
      <w:r>
        <w:rPr>
          <w:rFonts w:hint="eastAsia"/>
          <w:rtl/>
        </w:rPr>
        <w:t>ن</w:t>
      </w:r>
      <w:r>
        <w:rPr>
          <w:rtl/>
        </w:rPr>
        <w:t xml:space="preserve"> (ع) خ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وفاطم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علاقت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والائم</w:t>
      </w:r>
      <w:r w:rsidR="00FE1860" w:rsidRPr="00FE1860">
        <w:rPr>
          <w:rFonts w:hint="cs"/>
          <w:rtl/>
        </w:rPr>
        <w:t>ة</w:t>
      </w:r>
      <w:r>
        <w:rPr>
          <w:rtl/>
        </w:rPr>
        <w:t xml:space="preserve"> من امت</w:t>
      </w:r>
      <w:r>
        <w:rPr>
          <w:rFonts w:hint="cs"/>
          <w:rtl/>
        </w:rPr>
        <w:t>ی</w:t>
      </w:r>
      <w:r>
        <w:rPr>
          <w:rtl/>
        </w:rPr>
        <w:t xml:space="preserve"> عمود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وزن</w:t>
      </w:r>
      <w:r>
        <w:rPr>
          <w:rtl/>
        </w:rPr>
        <w:t xml:space="preserve">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771D67" w:rsidRPr="00FE1860">
        <w:rPr>
          <w:rFonts w:hint="cs"/>
          <w:rtl/>
        </w:rPr>
        <w:t>ه</w:t>
      </w:r>
      <w:r>
        <w:rPr>
          <w:rtl/>
        </w:rPr>
        <w:t xml:space="preserve"> اعمال المحب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والمبغض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لنا</w:t>
      </w:r>
      <w:r>
        <w:rPr>
          <w:rFonts w:hint="cs"/>
          <w:rtl/>
        </w:rPr>
        <w:t xml:space="preserve"> </w:t>
      </w:r>
      <w:r w:rsidR="001D16D6" w:rsidRPr="00EE6B09">
        <w:rPr>
          <w:rStyle w:val="libFootnotenumChar"/>
          <w:rFonts w:hint="cs"/>
          <w:rtl/>
          <w:lang w:bidi="ar-SA"/>
        </w:rPr>
        <w:t>(</w:t>
      </w:r>
      <w:r w:rsidR="005E1CF0" w:rsidRPr="00EE6B09">
        <w:rPr>
          <w:rStyle w:val="libFootnotenumChar"/>
          <w:rFonts w:hint="cs"/>
          <w:rtl/>
        </w:rPr>
        <w:t>1</w:t>
      </w:r>
      <w:r w:rsidR="001D16D6" w:rsidRPr="00EE6B09">
        <w:rPr>
          <w:rStyle w:val="libFootnotenumChar"/>
          <w:rFonts w:hint="cs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ترازو اور </w:t>
      </w:r>
      <w:r w:rsidR="00B50C0B">
        <w:rPr>
          <w:rtl/>
        </w:rPr>
        <w:t>علی (ع)</w:t>
      </w:r>
      <w:r>
        <w:rPr>
          <w:rtl/>
        </w:rPr>
        <w:t xml:space="preserve">ترازو کے دو نوں پلڑے </w:t>
      </w:r>
      <w:r w:rsidR="00DF7FCA">
        <w:rPr>
          <w:rtl/>
        </w:rPr>
        <w:t>ہیں</w:t>
      </w:r>
      <w:r>
        <w:rPr>
          <w:rtl/>
        </w:rPr>
        <w:t>، حسن-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اس ترازو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ںجبکہ</w:t>
      </w:r>
      <w:r>
        <w:rPr>
          <w:rtl/>
        </w:rPr>
        <w:t xml:space="preserve"> فاطمہ </w:t>
      </w:r>
      <w:r w:rsidR="004C7DC5">
        <w:rPr>
          <w:rtl/>
        </w:rPr>
        <w:t xml:space="preserve">زہراء (س) </w:t>
      </w:r>
      <w:r>
        <w:rPr>
          <w:rtl/>
        </w:rPr>
        <w:t xml:space="preserve">ترازو کادستہ </w:t>
      </w:r>
      <w:r w:rsidR="00DF7FCA">
        <w:rPr>
          <w:rtl/>
        </w:rPr>
        <w:t>ہیں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امام ہے وہ ترازوکے ستون ک</w:t>
      </w:r>
      <w:r>
        <w:rPr>
          <w:rFonts w:hint="cs"/>
          <w:rtl/>
        </w:rPr>
        <w:t>ی</w:t>
      </w:r>
      <w:r>
        <w:rPr>
          <w:rtl/>
        </w:rPr>
        <w:t xml:space="preserve"> مانند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ہمارے دوستوں اور د</w:t>
      </w:r>
      <w:r>
        <w:rPr>
          <w:rFonts w:hint="eastAsia"/>
          <w:rtl/>
        </w:rPr>
        <w:t>شمنوں</w:t>
      </w:r>
      <w:r>
        <w:rPr>
          <w:rtl/>
        </w:rPr>
        <w:t xml:space="preserve"> کے اعمال کو تولا جاتاہے۔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، مقتل الحس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ص </w:t>
      </w:r>
      <w:r w:rsidR="005E1CF0" w:rsidRPr="005E1CF0">
        <w:rPr>
          <w:rtl/>
        </w:rPr>
        <w:t>1</w:t>
      </w:r>
      <w:r w:rsidR="00BD1085" w:rsidRPr="00BD1085">
        <w:rPr>
          <w:rtl/>
          <w:lang w:bidi="ar-SA"/>
        </w:rPr>
        <w:t>07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00" w:name="_Toc508537606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  <w:bookmarkEnd w:id="10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اوربھ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منقول </w:t>
      </w:r>
      <w:r w:rsidR="00DF7FCA">
        <w:rPr>
          <w:rtl/>
        </w:rPr>
        <w:t>ہیں</w:t>
      </w:r>
      <w:r>
        <w:rPr>
          <w:rtl/>
        </w:rPr>
        <w:t xml:space="preserve"> جن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فرشتوں کے رفت وآمد ک</w:t>
      </w:r>
      <w:r>
        <w:rPr>
          <w:rFonts w:hint="cs"/>
          <w:rtl/>
        </w:rPr>
        <w:t>ی</w:t>
      </w:r>
      <w:r>
        <w:rPr>
          <w:rtl/>
        </w:rPr>
        <w:t xml:space="preserve"> جگہ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،رحمت الہ</w:t>
      </w:r>
      <w:r>
        <w:rPr>
          <w:rFonts w:hint="cs"/>
          <w:rtl/>
        </w:rPr>
        <w:t>ی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اور امامت کے لائق اور مستحق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علم وعمل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اورترازو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>۔ لہذا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عمل اور علم </w:t>
      </w:r>
      <w:r>
        <w:rPr>
          <w:rFonts w:hint="eastAsia"/>
          <w:rtl/>
        </w:rPr>
        <w:t>کا</w:t>
      </w:r>
      <w:r>
        <w:rPr>
          <w:rtl/>
        </w:rPr>
        <w:t xml:space="preserve"> سرچشمہ قراردے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وہ ہے جس کا سرچشمہ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وہ ہے جس کا سرچشمہ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ہو۔ لہذا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ہٹ کر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ہٹ کر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علم وعمل کا ملاک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01" w:name="_Toc508537607"/>
      <w:r w:rsidRPr="005E1CF0">
        <w:rPr>
          <w:rtl/>
        </w:rPr>
        <w:t>1</w:t>
      </w:r>
      <w:r w:rsidR="006A6F3B">
        <w:rPr>
          <w:rtl/>
        </w:rPr>
        <w:t>٦)اہل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دور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عوامل</w:t>
      </w:r>
      <w:bookmarkEnd w:id="10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اور بغض رکھنے کے عوامل کو دو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عوامل 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۔درون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عوامل ،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02" w:name="_Toc508537608"/>
      <w:r w:rsidRPr="005E1CF0">
        <w:rPr>
          <w:rtl/>
        </w:rPr>
        <w:t>1</w:t>
      </w:r>
      <w:r w:rsidR="006A6F3B">
        <w:rPr>
          <w:rtl/>
        </w:rPr>
        <w:t>۔ب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عوامل:</w:t>
      </w:r>
      <w:bookmarkEnd w:id="10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ظاہر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عوامل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مسلمانوں کا دل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منور ہوجائے۔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03" w:name="_Toc508537609"/>
      <w:r>
        <w:rPr>
          <w:rFonts w:hint="eastAsia"/>
          <w:rtl/>
        </w:rPr>
        <w:t>الف</w:t>
      </w:r>
      <w:r>
        <w:rPr>
          <w:rtl/>
        </w:rPr>
        <w:t>۔ جہالت</w:t>
      </w:r>
      <w:bookmarkEnd w:id="10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بسا</w:t>
      </w:r>
      <w:r>
        <w:rPr>
          <w:rtl/>
        </w:rPr>
        <w:t xml:space="preserve"> اوقات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نہ کرنے والے افراد سے سوال کرے تو جواب ملتاہے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نہ تھ</w:t>
      </w:r>
      <w:r>
        <w:rPr>
          <w:rFonts w:hint="cs"/>
          <w:rtl/>
        </w:rPr>
        <w:t>ی</w:t>
      </w:r>
      <w:r>
        <w:rPr>
          <w:rtl/>
        </w:rPr>
        <w:t xml:space="preserve"> لہذا ان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کرنے سے ہم محروم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جہالت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 xml:space="preserve">۔جاہل قاصر۔ </w:t>
      </w:r>
      <w:r w:rsidRPr="005E1CF0">
        <w:rPr>
          <w:rtl/>
        </w:rPr>
        <w:t>2</w:t>
      </w:r>
      <w:r w:rsidR="006A6F3B">
        <w:rPr>
          <w:rtl/>
        </w:rPr>
        <w:t>۔جاہل مقصر۔</w:t>
      </w:r>
    </w:p>
    <w:p w:rsidR="002847C4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حاصل کرسکنے کے باوجود اپن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سے حاصل نہ ک</w:t>
      </w:r>
      <w:r>
        <w:rPr>
          <w:rFonts w:hint="cs"/>
          <w:rtl/>
        </w:rPr>
        <w:t>ی</w:t>
      </w:r>
      <w:r>
        <w:rPr>
          <w:rtl/>
        </w:rPr>
        <w:t xml:space="preserve"> ہوجس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سے محروم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جہالت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نہ کرنے کے عذر کے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جاہل مقصر ہے ۔ جاہل مقصر کا حکم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روشن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اس کو وہ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 بوجھ کر دشمن</w:t>
      </w:r>
      <w:r>
        <w:rPr>
          <w:rFonts w:hint="cs"/>
          <w:rtl/>
        </w:rPr>
        <w:t>ی</w:t>
      </w:r>
      <w:r>
        <w:rPr>
          <w:rtl/>
        </w:rPr>
        <w:t xml:space="preserve"> اور بغض رکھنے والے افراد کے لئے مقرر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صاف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حاصل کرنا فرض ہے 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حضرت امام جعفر صادق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293D00">
        <w:rPr>
          <w:rStyle w:val="libArabicChar"/>
          <w:rFonts w:hint="eastAsia"/>
          <w:rtl/>
        </w:rPr>
        <w:t>قال</w:t>
      </w:r>
      <w:r w:rsidRPr="00293D00">
        <w:rPr>
          <w:rStyle w:val="libArabicChar"/>
          <w:rtl/>
        </w:rPr>
        <w:t>: قال ام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رالمؤمن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Fonts w:hint="eastAsia"/>
          <w:rtl/>
        </w:rPr>
        <w:t>ن</w:t>
      </w:r>
      <w:r w:rsidRPr="00293D00">
        <w:rPr>
          <w:rStyle w:val="libArabicChar"/>
          <w:rtl/>
        </w:rPr>
        <w:t xml:space="preserve"> </w:t>
      </w:r>
      <w:r w:rsidRPr="00293D00">
        <w:rPr>
          <w:rStyle w:val="libArabicChar"/>
          <w:rFonts w:hint="cs"/>
          <w:rtl/>
        </w:rPr>
        <w:t xml:space="preserve"> اعرفوا اللّ</w:t>
      </w:r>
      <w:r w:rsidR="00771D67" w:rsidRPr="00FE1860">
        <w:rPr>
          <w:rStyle w:val="libArabicChar"/>
          <w:rFonts w:hint="cs"/>
          <w:rtl/>
        </w:rPr>
        <w:t>ه</w:t>
      </w:r>
      <w:r w:rsidRPr="00293D00">
        <w:rPr>
          <w:rStyle w:val="libArabicChar"/>
          <w:rFonts w:hint="cs"/>
          <w:rtl/>
        </w:rPr>
        <w:t xml:space="preserve"> والرسول بالرسال</w:t>
      </w:r>
      <w:r w:rsidR="00FE1860" w:rsidRPr="00FE1860">
        <w:rPr>
          <w:rStyle w:val="libArabicChar"/>
          <w:rFonts w:hint="cs"/>
          <w:rtl/>
        </w:rPr>
        <w:t>ة</w:t>
      </w:r>
      <w:r w:rsidRPr="00293D00">
        <w:rPr>
          <w:rStyle w:val="libArabicChar"/>
          <w:rtl/>
        </w:rPr>
        <w:t xml:space="preserve"> واول</w:t>
      </w:r>
      <w:r w:rsidRPr="00293D00">
        <w:rPr>
          <w:rStyle w:val="libArabicChar"/>
          <w:rFonts w:hint="cs"/>
          <w:rtl/>
        </w:rPr>
        <w:t>ی</w:t>
      </w:r>
      <w:r w:rsidRPr="00293D00">
        <w:rPr>
          <w:rStyle w:val="libArabicChar"/>
          <w:rtl/>
        </w:rPr>
        <w:t xml:space="preserve"> الامر بالمعروف والعدل والاحسان</w:t>
      </w:r>
      <w:r>
        <w:rPr>
          <w:rtl/>
        </w:rPr>
        <w:t xml:space="preserve">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 خدا اور ان کے رسول (ص)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رسالت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کرو اور اول</w:t>
      </w:r>
      <w:r>
        <w:rPr>
          <w:rFonts w:hint="cs"/>
          <w:rtl/>
        </w:rPr>
        <w:t>ی</w:t>
      </w:r>
      <w:r>
        <w:rPr>
          <w:rtl/>
        </w:rPr>
        <w:t xml:space="preserve"> الامر</w:t>
      </w:r>
      <w:r w:rsidR="001D16D6">
        <w:rPr>
          <w:rtl/>
        </w:rPr>
        <w:t>(</w:t>
      </w:r>
      <w:r>
        <w:rPr>
          <w:rtl/>
        </w:rPr>
        <w:t xml:space="preserve"> 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r w:rsidR="001D16D6">
        <w:rPr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عدل واحسان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کرو ۔</w:t>
      </w:r>
    </w:p>
    <w:p w:rsidR="006A6F3B" w:rsidRDefault="006A6F3B" w:rsidP="0044760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کاہم پر فرض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مسائل کا مرجع ہوں دوسر</w:t>
      </w:r>
      <w:r>
        <w:rPr>
          <w:rFonts w:hint="cs"/>
          <w:rtl/>
        </w:rPr>
        <w:t>ی</w:t>
      </w:r>
      <w:r>
        <w:rPr>
          <w:rtl/>
        </w:rPr>
        <w:t xml:space="preserve"> طرف ہم ان ک</w:t>
      </w:r>
      <w:r>
        <w:rPr>
          <w:rFonts w:hint="cs"/>
          <w:rtl/>
        </w:rPr>
        <w:t>ی</w:t>
      </w:r>
      <w:r>
        <w:rPr>
          <w:rtl/>
        </w:rPr>
        <w:t xml:space="preserve"> شناخت حاصل نہ کرے تو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فاسئلوا ا</w:t>
      </w:r>
      <w:r w:rsidR="00447609" w:rsidRPr="00447609">
        <w:rPr>
          <w:rStyle w:val="libAieChar"/>
          <w:rFonts w:hint="cs"/>
          <w:rtl/>
        </w:rPr>
        <w:t>ه</w:t>
      </w:r>
      <w:r w:rsidR="00447609" w:rsidRPr="00447609">
        <w:rPr>
          <w:rStyle w:val="libAieChar"/>
          <w:rtl/>
        </w:rPr>
        <w:t xml:space="preserve">ل الذکر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(</w:t>
      </w:r>
      <w:r w:rsidR="00447609" w:rsidRPr="00447609">
        <w:rPr>
          <w:rStyle w:val="libAieChar"/>
          <w:rtl/>
        </w:rPr>
        <w:t xml:space="preserve"> کونوا مع الصادق</w:t>
      </w:r>
      <w:r w:rsidR="00447609" w:rsidRPr="00447609">
        <w:rPr>
          <w:rStyle w:val="libAieChar"/>
          <w:rFonts w:hint="cs"/>
          <w:rtl/>
        </w:rPr>
        <w:t>ی</w:t>
      </w:r>
      <w:r w:rsidR="00447609" w:rsidRPr="00447609">
        <w:rPr>
          <w:rStyle w:val="libAieChar"/>
          <w:rFonts w:hint="eastAsia"/>
          <w:rtl/>
        </w:rPr>
        <w:t>ن</w:t>
      </w:r>
      <w:r w:rsidR="00447609" w:rsidRPr="00447609">
        <w:rPr>
          <w:rStyle w:val="libAieChar"/>
          <w:rtl/>
        </w:rPr>
        <w:t xml:space="preserve"> </w:t>
      </w:r>
      <w:r w:rsidR="00447609" w:rsidRPr="00447609">
        <w:rPr>
          <w:rStyle w:val="libAlaemChar"/>
          <w:rtl/>
        </w:rPr>
        <w:t>)</w:t>
      </w:r>
      <w:r w:rsidR="00447609" w:rsidRPr="00447609">
        <w:rPr>
          <w:rStyle w:val="libAieChar"/>
          <w:rtl/>
        </w:rPr>
        <w:t xml:space="preserve"> 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eastAsia"/>
          <w:rtl/>
        </w:rPr>
        <w:t>تا</w:t>
      </w:r>
      <w:r>
        <w:rPr>
          <w:rtl/>
        </w:rPr>
        <w:t>۔ پس اس قسم ک</w:t>
      </w:r>
      <w:r>
        <w:rPr>
          <w:rFonts w:hint="cs"/>
          <w:rtl/>
        </w:rPr>
        <w:t>ی</w:t>
      </w:r>
      <w:r>
        <w:rPr>
          <w:rtl/>
        </w:rPr>
        <w:t xml:space="preserve">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افراد کو جاہل مقصر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ذرائع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ہونے کے باوجود حاصل نہ کرے۔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معرفت اور شناخت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سے قاصر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کے لئے کس</w:t>
      </w:r>
      <w:r>
        <w:rPr>
          <w:rFonts w:hint="cs"/>
          <w:rtl/>
        </w:rPr>
        <w:t>ی</w:t>
      </w:r>
      <w:r>
        <w:rPr>
          <w:rtl/>
        </w:rPr>
        <w:t xml:space="preserve"> قسم کے امکانات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سرنہ</w:t>
      </w:r>
      <w:r>
        <w:rPr>
          <w:rtl/>
        </w:rPr>
        <w:t xml:space="preserve"> ہو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اور ان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اورمحبت کرنے سے محروم رہے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جہالت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عذر کے طور پر </w:t>
      </w:r>
      <w:r>
        <w:rPr>
          <w:rFonts w:hint="eastAsia"/>
          <w:rtl/>
        </w:rPr>
        <w:t>قبول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آنا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۔بحارالانوار ، ج</w:t>
      </w:r>
      <w:r w:rsidR="005E1CF0" w:rsidRPr="005E1CF0">
        <w:rPr>
          <w:rtl/>
        </w:rPr>
        <w:t>25</w:t>
      </w:r>
      <w:r w:rsidR="006A6F3B">
        <w:rPr>
          <w:rtl/>
        </w:rPr>
        <w:t xml:space="preserve">ص </w:t>
      </w:r>
      <w:r w:rsidR="005E1CF0" w:rsidRPr="005E1CF0">
        <w:rPr>
          <w:rtl/>
        </w:rPr>
        <w:t>41</w:t>
      </w:r>
      <w:r w:rsidR="006A6F3B">
        <w:rPr>
          <w:rtl/>
        </w:rPr>
        <w:t>،۔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04" w:name="_Toc508537610"/>
      <w:r>
        <w:rPr>
          <w:rFonts w:hint="eastAsia"/>
          <w:rtl/>
        </w:rPr>
        <w:t>ب</w:t>
      </w:r>
      <w:r>
        <w:rPr>
          <w:rtl/>
        </w:rPr>
        <w:t>۔غلط پروپگنڈے</w:t>
      </w:r>
      <w:bookmarkEnd w:id="104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اور بغض رکھنے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دوسرا سبب منف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جسے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قرآن وسنت اور اسلام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(ص)کے رحلت پاتے ہ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شروع ک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</w:t>
      </w:r>
      <w:r>
        <w:rPr>
          <w:rFonts w:hint="eastAsia"/>
          <w:rtl/>
        </w:rPr>
        <w:t>افراداہل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کرنے سے محروم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وفات پاتے ہ</w:t>
      </w:r>
      <w:r>
        <w:rPr>
          <w:rFonts w:hint="cs"/>
          <w:rtl/>
        </w:rPr>
        <w:t>ی</w:t>
      </w:r>
      <w:r>
        <w:rPr>
          <w:rtl/>
        </w:rPr>
        <w:t xml:space="preserve"> مسلمانوں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شروع ہوگئ</w:t>
      </w:r>
      <w:r>
        <w:rPr>
          <w:rFonts w:hint="cs"/>
          <w:rtl/>
        </w:rPr>
        <w:t>ی</w:t>
      </w:r>
      <w:r>
        <w:rPr>
          <w:rtl/>
        </w:rPr>
        <w:t xml:space="preserve"> اگرچہ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(ص)اور قرآن واسلام سے دور رکھنے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ان ک</w:t>
      </w:r>
      <w:r>
        <w:rPr>
          <w:rFonts w:hint="cs"/>
          <w:rtl/>
        </w:rPr>
        <w:t>ی</w:t>
      </w:r>
      <w:r>
        <w:rPr>
          <w:rtl/>
        </w:rPr>
        <w:t xml:space="preserve"> تمام کوششوں کو ناکام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تو 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موقع کوغن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مسلمانوں اور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کو ورغلانا اور پروگرام کے مطابق لاشعور</w:t>
      </w:r>
      <w:r>
        <w:rPr>
          <w:rFonts w:hint="cs"/>
          <w:rtl/>
        </w:rPr>
        <w:t>ی</w:t>
      </w:r>
      <w:r>
        <w:rPr>
          <w:rtl/>
        </w:rPr>
        <w:t xml:space="preserve"> طور پراختلاف ڈالنا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نہ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اپنا دشمن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آج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سوائے امام زمانؑ کے باق</w:t>
      </w:r>
      <w:r>
        <w:rPr>
          <w:rFonts w:hint="cs"/>
          <w:rtl/>
        </w:rPr>
        <w:t>ی</w:t>
      </w:r>
      <w:r>
        <w:rPr>
          <w:rtl/>
        </w:rPr>
        <w:t xml:space="preserve"> سارے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امت مسلمہ نے برا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سے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ہرقسم کے مظالم ان پر ڈھائے گئے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۔لہذا آج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(ص) کو بالائے طاق رکھ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نقشے کے مطا</w:t>
      </w:r>
      <w:r>
        <w:rPr>
          <w:rFonts w:hint="eastAsia"/>
          <w:rtl/>
        </w:rPr>
        <w:t>بق</w:t>
      </w:r>
      <w:r>
        <w:rPr>
          <w:rtl/>
        </w:rPr>
        <w:t xml:space="preserve"> لوگوں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کرنے کو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افراد کو قتل کرناشرع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کفارومشرک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نقشہ ہے ورنہ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علماء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دامن تھامنے کو باعث سعادت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لہذا سارے مسلمانوں پر لازم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دامن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سے محروم نہ رہے۔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05" w:name="_Toc508537611"/>
      <w:r>
        <w:rPr>
          <w:rFonts w:hint="eastAsia"/>
          <w:rtl/>
        </w:rPr>
        <w:t>ج</w:t>
      </w:r>
      <w:r>
        <w:rPr>
          <w:rtl/>
        </w:rPr>
        <w:t xml:space="preserve"> ۔ترب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سوسائٹ</w:t>
      </w:r>
      <w:r>
        <w:rPr>
          <w:rFonts w:hint="cs"/>
          <w:rtl/>
        </w:rPr>
        <w:t>ی</w:t>
      </w:r>
      <w:bookmarkEnd w:id="105"/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عامل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سوسائٹ</w:t>
      </w:r>
      <w:r>
        <w:rPr>
          <w:rFonts w:hint="cs"/>
          <w:rtl/>
        </w:rPr>
        <w:t>ی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گھرانہ </w:t>
      </w:r>
      <w:r>
        <w:rPr>
          <w:rFonts w:hint="cs"/>
          <w:rtl/>
        </w:rPr>
        <w:t>ی</w:t>
      </w:r>
      <w:r>
        <w:rPr>
          <w:rFonts w:hint="eastAsia"/>
          <w:rtl/>
        </w:rPr>
        <w:t>اسوسائٹ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37DFB">
        <w:rPr>
          <w:rFonts w:hint="cs"/>
          <w:rtl/>
        </w:rPr>
        <w:t xml:space="preserve">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 xml:space="preserve"> ہوجو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تو اس شخص کا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اگھرانہ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جو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ااہل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اور ان کے نور سے محروم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انسان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دورہوگا اور بغض رکھے گا۔اس حوالے سے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طرف خدا اور اس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اچھے افراد کو منتخب کرنا ہمارا فرض بنتاہ</w:t>
      </w:r>
      <w:r>
        <w:rPr>
          <w:rFonts w:hint="eastAsia"/>
          <w:rtl/>
        </w:rPr>
        <w:t>ے</w:t>
      </w:r>
      <w:r>
        <w:rPr>
          <w:rtl/>
        </w:rPr>
        <w:t xml:space="preserve"> ۔اسلام ، قرآن اور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 انسان وہ ہے جو مسلمان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 اگر کس</w:t>
      </w:r>
      <w:r>
        <w:rPr>
          <w:rFonts w:hint="cs"/>
          <w:rtl/>
        </w:rPr>
        <w:t>ی</w:t>
      </w:r>
      <w:r>
        <w:rPr>
          <w:rtl/>
        </w:rPr>
        <w:t xml:space="preserve"> معاشرہ ،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گھرانہ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نظر نہ آئے تو اس ک</w:t>
      </w:r>
      <w:r>
        <w:rPr>
          <w:rFonts w:hint="cs"/>
          <w:rtl/>
        </w:rPr>
        <w:t>ی</w:t>
      </w:r>
      <w:r>
        <w:rPr>
          <w:rtl/>
        </w:rPr>
        <w:t xml:space="preserve"> وجہ جہالت اور منف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علاوہ غلط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، چاہے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گاہ سکول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اکالج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مدرسہ۔ اگ</w:t>
      </w:r>
      <w:r>
        <w:rPr>
          <w:rFonts w:hint="eastAsia"/>
          <w:rtl/>
        </w:rPr>
        <w:t>ر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محبت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محب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دشمن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تو اس کا لازم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تمام افراد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گاہوں پر اپنا تسلط جماکر ہمارے بچوں کو قرآن اور اسلام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ذہنوں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جب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 تجاوز کرنا چاہے تو مسلمان مکمل بے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کے ساتھ اس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کے خاموش رہے 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06" w:name="_Toc508537612"/>
      <w:r w:rsidRPr="005E1CF0">
        <w:rPr>
          <w:rtl/>
        </w:rPr>
        <w:t>2</w:t>
      </w:r>
      <w:r w:rsidR="006A6F3B">
        <w:rPr>
          <w:rtl/>
        </w:rPr>
        <w:t>) اندرون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عوامل</w:t>
      </w:r>
      <w:bookmarkEnd w:id="106"/>
      <w:r w:rsidR="006A6F3B"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</w:t>
      </w:r>
      <w:r>
        <w:rPr>
          <w:rFonts w:hint="cs"/>
          <w:rtl/>
        </w:rPr>
        <w:t>ی</w:t>
      </w:r>
      <w:r>
        <w:rPr>
          <w:rtl/>
        </w:rPr>
        <w:t xml:space="preserve"> اور جدائ</w:t>
      </w:r>
      <w:r>
        <w:rPr>
          <w:rFonts w:hint="cs"/>
          <w:rtl/>
        </w:rPr>
        <w:t>ی</w:t>
      </w:r>
      <w:r>
        <w:rPr>
          <w:rtl/>
        </w:rPr>
        <w:t xml:space="preserve">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دوسرا سبب باطن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منافقت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حسد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:تکبر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،جواہل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وقائع وحوادث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ہوجاتاہے کہ ذکر شدہ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دور</w:t>
      </w:r>
      <w:r>
        <w:rPr>
          <w:rFonts w:hint="cs"/>
          <w:rtl/>
        </w:rPr>
        <w:t>ی</w:t>
      </w:r>
      <w:r>
        <w:rPr>
          <w:rtl/>
        </w:rPr>
        <w:t xml:space="preserve"> کے باطن</w:t>
      </w:r>
      <w:r>
        <w:rPr>
          <w:rFonts w:hint="cs"/>
          <w:rtl/>
        </w:rPr>
        <w:t>ی</w:t>
      </w:r>
      <w:r>
        <w:rPr>
          <w:rtl/>
        </w:rPr>
        <w:t xml:space="preserve"> عوامل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:حسد کرن</w:t>
      </w:r>
      <w:r>
        <w:rPr>
          <w:rFonts w:hint="eastAsia"/>
          <w:rtl/>
        </w:rPr>
        <w:t>ے</w:t>
      </w:r>
      <w:r>
        <w:rPr>
          <w:rtl/>
        </w:rPr>
        <w:t xml:space="preserve"> والا،منافق ،تکبر کرنے والا اور جس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ہو وہ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رکھے گا۔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علامہ خوارزم</w:t>
      </w:r>
      <w:r>
        <w:rPr>
          <w:rFonts w:hint="cs"/>
          <w:rtl/>
        </w:rPr>
        <w:t>ی</w:t>
      </w:r>
      <w:r>
        <w:rPr>
          <w:rtl/>
        </w:rPr>
        <w:t xml:space="preserve"> نے مقتل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</w:t>
      </w:r>
      <w:r w:rsidR="00B50C0B">
        <w:rPr>
          <w:rtl/>
        </w:rPr>
        <w:t>علی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A6F3B" w:rsidRDefault="006A6F3B" w:rsidP="005E1CF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>: 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(ص): ...لای</w:t>
      </w:r>
      <w:r w:rsidRPr="00437DFB">
        <w:rPr>
          <w:rStyle w:val="libArabicChar"/>
          <w:rFonts w:hint="eastAsia"/>
          <w:rtl/>
        </w:rPr>
        <w:t>حبنا</w:t>
      </w:r>
      <w:r w:rsidRPr="00437DFB">
        <w:rPr>
          <w:rStyle w:val="libArabicChar"/>
          <w:rtl/>
        </w:rPr>
        <w:t xml:space="preserve"> الا مؤمن ولا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بغضنا</w:t>
      </w:r>
      <w:r w:rsidRPr="00437DFB">
        <w:rPr>
          <w:rStyle w:val="libArabicChar"/>
          <w:rtl/>
        </w:rPr>
        <w:t xml:space="preserve"> الامنافق شق</w:t>
      </w:r>
      <w:r w:rsidRPr="00437DFB">
        <w:rPr>
          <w:rStyle w:val="libArabicChar"/>
          <w:rFonts w:hint="cs"/>
          <w:rtl/>
        </w:rPr>
        <w:t>ی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سوائے مؤمن اور ہم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سوائے منافق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روشن ہوا کہ منافقت اور نفاق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ج</w:t>
      </w:r>
      <w:r w:rsidR="006A6F3B">
        <w:rPr>
          <w:rtl/>
        </w:rPr>
        <w:t xml:space="preserve"> </w:t>
      </w:r>
      <w:r w:rsidR="005E1CF0" w:rsidRPr="005E1CF0">
        <w:rPr>
          <w:rtl/>
        </w:rPr>
        <w:t>2</w:t>
      </w:r>
      <w:r w:rsidR="006A6F3B">
        <w:rPr>
          <w:rtl/>
        </w:rPr>
        <w:t xml:space="preserve">ص </w:t>
      </w:r>
      <w:r w:rsidR="00BD1085" w:rsidRPr="00BD1085">
        <w:rPr>
          <w:rtl/>
          <w:lang w:bidi="ar-SA"/>
        </w:rPr>
        <w:t>70</w:t>
      </w:r>
      <w:r w:rsidR="006A6F3B">
        <w:rPr>
          <w:rtl/>
        </w:rPr>
        <w:t xml:space="preserve"> ،تار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دمشق ج </w:t>
      </w:r>
      <w:r w:rsidR="005E1CF0" w:rsidRPr="005E1CF0">
        <w:rPr>
          <w:rtl/>
        </w:rPr>
        <w:t>3</w:t>
      </w:r>
      <w:r w:rsidR="006A6F3B">
        <w:rPr>
          <w:rtl/>
        </w:rPr>
        <w:t xml:space="preserve">ص </w:t>
      </w:r>
      <w:r w:rsidR="005E1CF0" w:rsidRPr="005E1CF0">
        <w:rPr>
          <w:rtl/>
        </w:rPr>
        <w:t>213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 مقتل الحس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 xml:space="preserve">ص </w:t>
      </w:r>
      <w:r w:rsidR="005E1CF0" w:rsidRPr="005E1CF0">
        <w:rPr>
          <w:rtl/>
        </w:rPr>
        <w:t>112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عداوت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رکھنے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ہے جس سے انکار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وہ لوگ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ہو چنانچہ امام جعفر صادق</w:t>
      </w:r>
      <w:r w:rsidR="003C3C58">
        <w:rPr>
          <w:rtl/>
        </w:rPr>
        <w:t xml:space="preserve"> (ع)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(ص): من احبنا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 البی</w:t>
      </w:r>
      <w:r w:rsidRPr="00437DFB">
        <w:rPr>
          <w:rStyle w:val="libArabicChar"/>
          <w:rFonts w:hint="eastAsia"/>
          <w:rtl/>
        </w:rPr>
        <w:t>ت</w:t>
      </w:r>
      <w:r w:rsidRPr="00437DFB">
        <w:rPr>
          <w:rStyle w:val="libArabicChar"/>
          <w:rtl/>
        </w:rPr>
        <w:t xml:space="preserve"> فل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حمد</w:t>
      </w:r>
      <w:r w:rsidRPr="00437DFB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علی</w:t>
      </w:r>
      <w:r w:rsidRPr="00437DFB">
        <w:rPr>
          <w:rStyle w:val="libArabicChar"/>
          <w:rtl/>
        </w:rPr>
        <w:t xml:space="preserve"> اول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النعم ق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ل</w:t>
      </w:r>
      <w:r w:rsidRPr="00437DFB">
        <w:rPr>
          <w:rStyle w:val="libArabicChar"/>
          <w:rtl/>
        </w:rPr>
        <w:t xml:space="preserve"> ومااول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النعم؟ قال ط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ب</w:t>
      </w:r>
      <w:r w:rsidRPr="00437DFB">
        <w:rPr>
          <w:rStyle w:val="libArabicChar"/>
          <w:rtl/>
        </w:rPr>
        <w:t xml:space="preserve"> الولاد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ولا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حبنا</w:t>
      </w:r>
      <w:r w:rsidRPr="00437DFB">
        <w:rPr>
          <w:rStyle w:val="libArabicChar"/>
          <w:rtl/>
        </w:rPr>
        <w:t xml:space="preserve"> الا من طابت ولادت</w:t>
      </w:r>
      <w:r w:rsidR="00771D67" w:rsidRPr="00FE1860">
        <w:rPr>
          <w:rStyle w:val="libArabicChar"/>
          <w:rFonts w:hint="cs"/>
          <w:rtl/>
        </w:rPr>
        <w:t>ه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کرے تو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کو اسک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پر حمد وثنا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کون س</w:t>
      </w:r>
      <w:r>
        <w:rPr>
          <w:rFonts w:hint="cs"/>
          <w:rtl/>
        </w:rPr>
        <w:t>ی</w:t>
      </w:r>
      <w:r>
        <w:rPr>
          <w:rtl/>
        </w:rPr>
        <w:t xml:space="preserve"> ہے ؟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حلال زادہ ہونا ہے اور ہم سے سواء حلال زادہ کے کوئ</w:t>
      </w:r>
      <w:r>
        <w:rPr>
          <w:rFonts w:hint="cs"/>
          <w:rtl/>
        </w:rPr>
        <w:t>ی</w:t>
      </w:r>
      <w:r>
        <w:rPr>
          <w:rtl/>
        </w:rPr>
        <w:t xml:space="preserve"> محب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سعد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:قال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(ص): ی</w:t>
      </w:r>
      <w:r w:rsidRPr="00437DFB">
        <w:rPr>
          <w:rStyle w:val="libArabicChar"/>
          <w:rFonts w:hint="eastAsia"/>
          <w:rtl/>
        </w:rPr>
        <w:t>ا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حبک</w:t>
      </w:r>
      <w:r w:rsidRPr="00437DFB">
        <w:rPr>
          <w:rStyle w:val="libArabicChar"/>
          <w:rtl/>
        </w:rPr>
        <w:t xml:space="preserve"> الا طا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ر الولاد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ولا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بغضک</w:t>
      </w:r>
      <w:r w:rsidRPr="00437DFB">
        <w:rPr>
          <w:rStyle w:val="libArabicChar"/>
          <w:rtl/>
        </w:rPr>
        <w:t xml:space="preserve"> الا خب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ث</w:t>
      </w:r>
      <w:r w:rsidRPr="00437DFB">
        <w:rPr>
          <w:rStyle w:val="libArabicChar"/>
          <w:rtl/>
        </w:rPr>
        <w:t xml:space="preserve"> الولاد</w:t>
      </w:r>
      <w:r w:rsidR="00FE1860" w:rsidRPr="00FE186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 </w:t>
      </w:r>
      <w:r w:rsidR="005E1CF0" w:rsidRPr="005E1CF0">
        <w:rPr>
          <w:rtl/>
        </w:rPr>
        <w:t>24</w:t>
      </w:r>
      <w:r w:rsidR="006A6F3B">
        <w:rPr>
          <w:rtl/>
        </w:rPr>
        <w:t>٦۔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،ج 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BD1085" w:rsidRPr="00BD1085">
        <w:rPr>
          <w:rtl/>
          <w:lang w:bidi="ar-SA"/>
        </w:rPr>
        <w:t>70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تجھ سے سوائے حلال زادہ کے کوئ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 اور تجھ سے سوائے حرام زادہ کے کوئ</w:t>
      </w:r>
      <w:r>
        <w:rPr>
          <w:rFonts w:hint="cs"/>
          <w:rtl/>
        </w:rPr>
        <w:t>ی</w:t>
      </w:r>
      <w:r>
        <w:rPr>
          <w:rtl/>
        </w:rPr>
        <w:t xml:space="preserve"> بغض اور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اختصارکے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اکتفا کروںگا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کےلئے دور منثور ،شواہد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صواعق محرقہ 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اس طرح حسد اور تکبر بھ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مذموم مرض ہے جو بھ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ہوجاتا ہے وہ راہ سعادت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نابودہوجاتاہے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اور دشمن</w:t>
      </w:r>
      <w:r>
        <w:rPr>
          <w:rFonts w:hint="cs"/>
          <w:rtl/>
        </w:rPr>
        <w:t>ی</w:t>
      </w:r>
      <w:r>
        <w:rPr>
          <w:rtl/>
        </w:rPr>
        <w:t xml:space="preserve"> رکھنے کے اسباب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عوامل: </w:t>
      </w:r>
      <w:r w:rsidRPr="005E1CF0">
        <w:rPr>
          <w:rtl/>
        </w:rPr>
        <w:t>1</w:t>
      </w:r>
      <w:r w:rsidR="006A6F3B">
        <w:rPr>
          <w:rtl/>
        </w:rPr>
        <w:t xml:space="preserve">۔ جہالت </w:t>
      </w:r>
      <w:r w:rsidRPr="005E1CF0">
        <w:rPr>
          <w:rtl/>
        </w:rPr>
        <w:t>2</w:t>
      </w:r>
      <w:r w:rsidR="006A6F3B">
        <w:rPr>
          <w:rtl/>
        </w:rPr>
        <w:t>۔ منف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تبل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</w:t>
      </w:r>
      <w:r w:rsidR="006A6F3B">
        <w:rPr>
          <w:rtl/>
        </w:rPr>
        <w:t>۔</w:t>
      </w:r>
      <w:r w:rsidRPr="005E1CF0">
        <w:rPr>
          <w:rtl/>
        </w:rPr>
        <w:t>3</w:t>
      </w:r>
      <w:r w:rsidR="006A6F3B">
        <w:rPr>
          <w:rtl/>
        </w:rPr>
        <w:t>۔غلط ترب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۔اندرون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عوامل: </w:t>
      </w:r>
      <w:r w:rsidRPr="005E1CF0">
        <w:rPr>
          <w:rtl/>
        </w:rPr>
        <w:t>1</w:t>
      </w:r>
      <w:r w:rsidR="006A6F3B">
        <w:rPr>
          <w:rtl/>
        </w:rPr>
        <w:t>۔منافقت۔</w:t>
      </w:r>
      <w:r w:rsidRPr="005E1CF0">
        <w:rPr>
          <w:rtl/>
        </w:rPr>
        <w:t>2</w:t>
      </w:r>
      <w:r w:rsidR="006A6F3B">
        <w:rPr>
          <w:rtl/>
        </w:rPr>
        <w:t>۔ حسد۔</w:t>
      </w:r>
      <w:r w:rsidRPr="005E1CF0">
        <w:rPr>
          <w:rtl/>
        </w:rPr>
        <w:t>3</w:t>
      </w:r>
      <w:r w:rsidR="006A6F3B">
        <w:rPr>
          <w:rtl/>
        </w:rPr>
        <w:t>۔ نسل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خلل۔</w:t>
      </w:r>
      <w:r w:rsidRPr="005E1CF0">
        <w:rPr>
          <w:rtl/>
        </w:rPr>
        <w:t>4</w:t>
      </w:r>
      <w:r w:rsidR="006A6F3B">
        <w:rPr>
          <w:rtl/>
        </w:rPr>
        <w:t>۔تکبر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07" w:name="_Toc508537613"/>
      <w:r w:rsidRPr="005E1CF0">
        <w:rPr>
          <w:rtl/>
        </w:rPr>
        <w:t>1</w:t>
      </w:r>
      <w:r w:rsidR="00BD1085" w:rsidRPr="00BD1085">
        <w:rPr>
          <w:rtl/>
        </w:rPr>
        <w:t>7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کا مصداق</w:t>
      </w:r>
      <w:bookmarkEnd w:id="107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مناقب اور فضائل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بہت سار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یؐ</w:t>
      </w:r>
      <w:r>
        <w:rPr>
          <w:rtl/>
        </w:rPr>
        <w:t xml:space="preserve"> تواتر اجمال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مصداق کون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اہل سنت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،کہ جن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جن کے فضائل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پنجتن پاک کے علاوہ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اور زوجات رسول (ص)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ؑ کا مصداق چہادہ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زوجات اگرچہ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جس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کے علاوہ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لہذا کچھ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انت الامام وابوا الائم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الاحد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عشرالذ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المط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رون المعصومون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 xml:space="preserve">تم </w:t>
      </w:r>
      <w:r w:rsidR="001D16D6">
        <w:rPr>
          <w:rtl/>
        </w:rPr>
        <w:t>(</w:t>
      </w:r>
      <w:r>
        <w:rPr>
          <w:rtl/>
        </w:rPr>
        <w:t xml:space="preserve"> اس امت </w:t>
      </w:r>
      <w:r w:rsidR="001D16D6">
        <w:rPr>
          <w:rtl/>
        </w:rPr>
        <w:t>)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ان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کے باپ ہو جو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حضرت </w:t>
      </w:r>
      <w:r w:rsidR="00B50C0B">
        <w:rPr>
          <w:rtl/>
        </w:rPr>
        <w:t>علی (ع)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عصمت و طہار ت اورامامت واضح ہوجات</w:t>
      </w:r>
      <w:r>
        <w:rPr>
          <w:rFonts w:hint="cs"/>
          <w:rtl/>
        </w:rPr>
        <w:t>ی</w:t>
      </w:r>
      <w:r>
        <w:rPr>
          <w:rtl/>
        </w:rPr>
        <w:t xml:space="preserve"> ہے ،اور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 فصل ضرت </w:t>
      </w:r>
      <w:r w:rsidR="00B50C0B">
        <w:rPr>
          <w:rtl/>
        </w:rPr>
        <w:t>علی (ع)</w:t>
      </w:r>
      <w:r>
        <w:rPr>
          <w:rtl/>
        </w:rPr>
        <w:t>ان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ائمہ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6A6F3B" w:rsidP="00EE6B09">
      <w:pPr>
        <w:pStyle w:val="libFootnote"/>
        <w:rPr>
          <w:rtl/>
        </w:rPr>
      </w:pPr>
      <w:r>
        <w:rPr>
          <w:rtl/>
        </w:rPr>
        <w:t>.</w:t>
      </w:r>
      <w:r w:rsidR="001D16D6">
        <w:rPr>
          <w:rtl/>
          <w:lang w:bidi="ar-SA"/>
        </w:rPr>
        <w:t>(</w:t>
      </w:r>
      <w:r w:rsidR="005E1CF0" w:rsidRPr="005E1CF0">
        <w:rPr>
          <w:rtl/>
        </w:rPr>
        <w:t>1</w:t>
      </w:r>
      <w:r w:rsidR="001D16D6">
        <w:rPr>
          <w:rtl/>
          <w:lang w:bidi="ar-SA"/>
        </w:rPr>
        <w:t>)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ج</w:t>
      </w:r>
      <w:r w:rsidR="005E1CF0" w:rsidRPr="005E1CF0">
        <w:rPr>
          <w:rtl/>
        </w:rPr>
        <w:t>1</w:t>
      </w:r>
      <w:r>
        <w:rPr>
          <w:rtl/>
        </w:rPr>
        <w:t>،ص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3</w:t>
      </w:r>
      <w:r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ہے ۔اس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ی</w:t>
      </w:r>
      <w:r w:rsidRPr="00437DFB">
        <w:rPr>
          <w:rStyle w:val="libArabicChar"/>
          <w:rFonts w:hint="eastAsia"/>
          <w:rtl/>
        </w:rPr>
        <w:t>اعل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انت وصّ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حربک حرب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وسلمک سلم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وانت الامام وابوالائم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الاحد عشر الذ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المط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رون المعصومون</w:t>
      </w:r>
      <w:r>
        <w:rPr>
          <w:rtl/>
        </w:rPr>
        <w:t xml:space="preserve">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50C0B">
        <w:rPr>
          <w:rFonts w:hint="eastAsia"/>
          <w:rtl/>
        </w:rPr>
        <w:t>علی (ع)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تم سے جنگ کرے اس نے مجھ سے جنگ ک</w:t>
      </w:r>
      <w:r>
        <w:rPr>
          <w:rFonts w:hint="cs"/>
          <w:rtl/>
        </w:rPr>
        <w:t>ی</w:t>
      </w:r>
      <w:r>
        <w:rPr>
          <w:rtl/>
        </w:rPr>
        <w:t xml:space="preserve"> ہے جوتم سے صلح وصفائ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اس نے مجھ سے صلح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1D16D6">
        <w:rPr>
          <w:rtl/>
        </w:rPr>
        <w:t>(</w:t>
      </w:r>
      <w:r>
        <w:rPr>
          <w:rtl/>
        </w:rPr>
        <w:t>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1D16D6">
        <w:rPr>
          <w:rtl/>
        </w:rPr>
        <w:t>)</w:t>
      </w:r>
      <w:r>
        <w:rPr>
          <w:rtl/>
        </w:rPr>
        <w:t xml:space="preserve">تو </w:t>
      </w:r>
      <w:r w:rsidR="001D16D6">
        <w:rPr>
          <w:rtl/>
        </w:rPr>
        <w:t>(</w:t>
      </w:r>
      <w:r>
        <w:rPr>
          <w:rtl/>
        </w:rPr>
        <w:t xml:space="preserve">لوگوں </w:t>
      </w:r>
      <w:r w:rsidR="001D16D6">
        <w:rPr>
          <w:rtl/>
        </w:rPr>
        <w:t>)</w:t>
      </w:r>
      <w:r>
        <w:rPr>
          <w:rtl/>
        </w:rPr>
        <w:t xml:space="preserve"> کے امام ہو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اماموںکے باپ ہو</w:t>
      </w:r>
      <w:r>
        <w:rPr>
          <w:rFonts w:hint="eastAsia"/>
          <w:rtl/>
        </w:rPr>
        <w:t>جو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سمعت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ی</w:t>
      </w:r>
      <w:r w:rsidRPr="00437DFB">
        <w:rPr>
          <w:rStyle w:val="libArabicChar"/>
          <w:rFonts w:hint="eastAsia"/>
          <w:rtl/>
        </w:rPr>
        <w:t>قول</w:t>
      </w:r>
      <w:r w:rsidRPr="00437DFB">
        <w:rPr>
          <w:rStyle w:val="libArabicChar"/>
          <w:rtl/>
        </w:rPr>
        <w:t xml:space="preserve"> :انا وعل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والحسن وال حس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(ع) وتسع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من ولد الحس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مط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رون معصومون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 w:rsidR="003C3C58">
        <w:rPr>
          <w:rtl/>
        </w:rPr>
        <w:t>عباس (رض)</w:t>
      </w:r>
      <w:r>
        <w:rPr>
          <w:rtl/>
        </w:rPr>
        <w:t>نے کہا کہ آنحضرت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="00B50C0B">
        <w:rPr>
          <w:rtl/>
        </w:rPr>
        <w:t>علی (ع)</w:t>
      </w:r>
      <w:r>
        <w:rPr>
          <w:rtl/>
        </w:rPr>
        <w:t>اور حسن-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-کے نو فرزند عصمت اور طہارت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عطا بن ثابت نے اپنے باپ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،ج </w:t>
      </w:r>
      <w:r w:rsidR="005E1CF0" w:rsidRPr="005E1CF0">
        <w:rPr>
          <w:rtl/>
        </w:rPr>
        <w:t>1</w:t>
      </w:r>
      <w:r w:rsidR="006A6F3B">
        <w:rPr>
          <w:rtl/>
        </w:rPr>
        <w:t>،ص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3</w:t>
      </w:r>
      <w:r w:rsidR="006A6F3B">
        <w:rPr>
          <w:rtl/>
        </w:rPr>
        <w:t>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،ج </w:t>
      </w:r>
      <w:r w:rsidR="005E1CF0" w:rsidRPr="005E1CF0">
        <w:rPr>
          <w:rtl/>
        </w:rPr>
        <w:t>1</w:t>
      </w:r>
      <w:r w:rsidR="006A6F3B">
        <w:rPr>
          <w:rtl/>
        </w:rPr>
        <w:t>،ص</w:t>
      </w:r>
      <w:r w:rsidR="00BD1085" w:rsidRPr="00BD1085">
        <w:rPr>
          <w:rtl/>
          <w:lang w:bidi="ar-SA"/>
        </w:rPr>
        <w:t>8</w:t>
      </w:r>
      <w:r w:rsidR="005E1CF0" w:rsidRPr="005E1CF0">
        <w:rPr>
          <w:rtl/>
        </w:rPr>
        <w:t>5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انّ</w:t>
      </w:r>
      <w:r w:rsidRPr="00437DFB">
        <w:rPr>
          <w:rStyle w:val="libArabicChar"/>
          <w:rtl/>
        </w:rPr>
        <w:t xml:space="preserve"> النب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(ص) وضع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کتف ال حس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(ع) فقال انّ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الامام ابن الامام تسع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من صلب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ائم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ابرار امناء معصومون والتاسع قائم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م </w:t>
      </w:r>
      <w:r w:rsidR="001D16D6">
        <w:rPr>
          <w:rtl/>
        </w:rPr>
        <w:t>(</w:t>
      </w:r>
      <w:r>
        <w:rPr>
          <w:rtl/>
        </w:rPr>
        <w:t xml:space="preserve"> </w:t>
      </w:r>
      <w:r w:rsidR="005E1CF0" w:rsidRPr="005E1CF0">
        <w:rPr>
          <w:rtl/>
        </w:rPr>
        <w:t>2</w:t>
      </w:r>
      <w:r w:rsidR="001D16D6">
        <w:rPr>
          <w:rtl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سلمان</w:t>
      </w:r>
      <w:r w:rsidR="003C3C58">
        <w:rPr>
          <w:rtl/>
        </w:rPr>
        <w:t xml:space="preserve"> (ع)</w:t>
      </w:r>
      <w:r>
        <w:rPr>
          <w:rtl/>
        </w:rPr>
        <w:t>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اپنا دست مبارک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کے شانے پر رکھ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اور امام کا فرزند ہے اواس ک</w:t>
      </w:r>
      <w:r>
        <w:rPr>
          <w:rFonts w:hint="cs"/>
          <w:rtl/>
        </w:rPr>
        <w:t>ی</w:t>
      </w:r>
      <w:r>
        <w:rPr>
          <w:rtl/>
        </w:rPr>
        <w:t xml:space="preserve"> نسل سے نو فرزند امام ہونگے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نواں قائم ہوگا۔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وانّ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خرج</w:t>
      </w:r>
      <w:r w:rsidRPr="00437DFB">
        <w:rPr>
          <w:rStyle w:val="libArabicChar"/>
          <w:rtl/>
        </w:rPr>
        <w:t xml:space="preserve"> من صلب ال حس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(ع) ائم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ابرار امناء معصومون </w:t>
      </w:r>
      <w:r w:rsidRPr="00437DFB">
        <w:rPr>
          <w:rStyle w:val="libArabicChar"/>
          <w:rFonts w:hint="eastAsia"/>
          <w:rtl/>
        </w:rPr>
        <w:t>قوامون</w:t>
      </w:r>
      <w:r w:rsidRPr="00437DFB">
        <w:rPr>
          <w:rStyle w:val="libArabicChar"/>
          <w:rtl/>
        </w:rPr>
        <w:t xml:space="preserve"> بالقسط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</w:t>
      </w:r>
      <w:r>
        <w:rPr>
          <w:rFonts w:hint="cs"/>
          <w:rtl/>
        </w:rPr>
        <w:t>ی</w:t>
      </w:r>
      <w:r>
        <w:rPr>
          <w:rtl/>
        </w:rPr>
        <w:t xml:space="preserve"> نسل سے کچھ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امانتدار </w:t>
      </w:r>
      <w:r w:rsidR="001D16D6">
        <w:rPr>
          <w:rtl/>
        </w:rPr>
        <w:t>(</w:t>
      </w:r>
      <w:r>
        <w:rPr>
          <w:rtl/>
        </w:rPr>
        <w:t xml:space="preserve">اور </w:t>
      </w:r>
      <w:r w:rsidR="001D16D6">
        <w:rPr>
          <w:rtl/>
        </w:rPr>
        <w:t>)</w:t>
      </w:r>
      <w:r>
        <w:rPr>
          <w:rtl/>
        </w:rPr>
        <w:t>معصوم امام</w:t>
      </w:r>
      <w:r w:rsidR="001D16D6">
        <w:rPr>
          <w:rtl/>
        </w:rPr>
        <w:t>(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1D16D6">
        <w:rPr>
          <w:rtl/>
        </w:rPr>
        <w:t>)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عدل اور انصاف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ںقائم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08" w:name="_Toc508537614"/>
      <w:r>
        <w:rPr>
          <w:rFonts w:hint="eastAsia"/>
          <w:rtl/>
        </w:rPr>
        <w:t>اہم</w:t>
      </w:r>
      <w:r>
        <w:rPr>
          <w:rtl/>
        </w:rPr>
        <w:t xml:space="preserve"> نکات</w:t>
      </w:r>
      <w:bookmarkEnd w:id="108"/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نسل سے نو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خبرد</w:t>
      </w:r>
      <w:r>
        <w:rPr>
          <w:rFonts w:hint="cs"/>
          <w:rtl/>
        </w:rPr>
        <w:t>ی</w:t>
      </w:r>
      <w:r>
        <w:rPr>
          <w:rtl/>
        </w:rPr>
        <w:t xml:space="preserve"> جودرجہ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صفات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۔اثبات الہدا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 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51</w:t>
      </w:r>
      <w:r w:rsidR="006A6F3B">
        <w:rPr>
          <w:rtl/>
        </w:rPr>
        <w:t>٦حد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</w:t>
      </w:r>
      <w:r w:rsidR="005E1CF0" w:rsidRPr="005E1CF0">
        <w:rPr>
          <w:rtl/>
        </w:rPr>
        <w:t>4</w:t>
      </w:r>
      <w:r w:rsidR="00BD1085" w:rsidRPr="00BD1085">
        <w:rPr>
          <w:rtl/>
          <w:lang w:bidi="ar-SA"/>
        </w:rPr>
        <w:t>90</w:t>
      </w:r>
      <w:r w:rsidR="006A6F3B">
        <w:rPr>
          <w:rtl/>
        </w:rPr>
        <w:t xml:space="preserve">۔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۔وہ پاک وپاک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زہ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۔ </w:t>
      </w:r>
      <w:r w:rsidRPr="005E1CF0">
        <w:rPr>
          <w:rtl/>
        </w:rPr>
        <w:t>2</w:t>
      </w:r>
      <w:r w:rsidR="006A6F3B">
        <w:rPr>
          <w:rtl/>
        </w:rPr>
        <w:t>۔ معصوم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۔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۔امت مسلمہ کے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شوا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۔ </w:t>
      </w:r>
      <w:r w:rsidRPr="005E1CF0">
        <w:rPr>
          <w:rtl/>
        </w:rPr>
        <w:t>4</w:t>
      </w:r>
      <w:r w:rsidR="006A6F3B">
        <w:rPr>
          <w:rtl/>
        </w:rPr>
        <w:t>۔ن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کوکارہ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۔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5</w:t>
      </w:r>
      <w:r w:rsidR="006A6F3B">
        <w:rPr>
          <w:rtl/>
        </w:rPr>
        <w:t>۔وہ افراد معاشرے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عدل وانصاف کو رواج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گے ۔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٦۔ام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:اے </w:t>
      </w:r>
      <w:r w:rsidR="00B50C0B">
        <w:rPr>
          <w:rtl/>
        </w:rPr>
        <w:t>علی (ع)</w:t>
      </w:r>
      <w:r>
        <w:rPr>
          <w:rtl/>
        </w:rPr>
        <w:t>تو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آنے وال</w:t>
      </w:r>
      <w:r>
        <w:rPr>
          <w:rFonts w:hint="cs"/>
          <w:rtl/>
        </w:rPr>
        <w:t>ی</w:t>
      </w:r>
      <w:r>
        <w:rPr>
          <w:rtl/>
        </w:rPr>
        <w:t xml:space="preserve"> نو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اوصاف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(ص)سے فضل بن عمر بن عبداللہ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الحافظ ابو محمد بن اب</w:t>
      </w:r>
      <w:r>
        <w:rPr>
          <w:rFonts w:hint="cs"/>
          <w:rtl/>
        </w:rPr>
        <w:t>ی</w:t>
      </w:r>
      <w:r>
        <w:rPr>
          <w:rtl/>
        </w:rPr>
        <w:t xml:space="preserve"> الخوارس نے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چو 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ہونا صاف اور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اور سب کے اسماء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(ص)اور حضرت </w:t>
      </w:r>
      <w:r w:rsidR="00B50C0B">
        <w:rPr>
          <w:rtl/>
        </w:rPr>
        <w:t>زہرا (س)</w:t>
      </w:r>
      <w:r>
        <w:rPr>
          <w:rtl/>
        </w:rPr>
        <w:t>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، حضرت امام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>- وحضرت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، حضرت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-، امام محمد باقر</w:t>
      </w:r>
      <w:r w:rsidR="003C3C58">
        <w:rPr>
          <w:rtl/>
        </w:rPr>
        <w:t xml:space="preserve"> (ع)</w:t>
      </w:r>
      <w:r>
        <w:rPr>
          <w:rtl/>
        </w:rPr>
        <w:t>امام جعفر الصادق</w:t>
      </w:r>
      <w:r w:rsidR="003C3C58">
        <w:rPr>
          <w:rtl/>
        </w:rPr>
        <w:t xml:space="preserve"> (ع)</w:t>
      </w:r>
      <w:r>
        <w:rPr>
          <w:rtl/>
        </w:rPr>
        <w:t>،امام موس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3C3C58">
        <w:rPr>
          <w:rtl/>
        </w:rPr>
        <w:t xml:space="preserve"> (ع)</w:t>
      </w:r>
      <w:r>
        <w:rPr>
          <w:rtl/>
        </w:rPr>
        <w:t>،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 w:rsidR="003C3C58">
        <w:rPr>
          <w:rtl/>
        </w:rPr>
        <w:t>(ع)</w:t>
      </w:r>
      <w:r>
        <w:rPr>
          <w:rtl/>
        </w:rPr>
        <w:t xml:space="preserve">، امام محمدبن </w:t>
      </w:r>
      <w:r w:rsidR="00B50C0B">
        <w:rPr>
          <w:rtl/>
        </w:rPr>
        <w:t>علی (ع)</w:t>
      </w:r>
      <w:r>
        <w:rPr>
          <w:rtl/>
        </w:rPr>
        <w:t>، امام عل</w:t>
      </w:r>
      <w:r>
        <w:rPr>
          <w:rFonts w:hint="cs"/>
          <w:rtl/>
        </w:rPr>
        <w:t>ی</w:t>
      </w:r>
      <w:r>
        <w:rPr>
          <w:rtl/>
        </w:rPr>
        <w:t xml:space="preserve"> بن محمد</w:t>
      </w:r>
      <w:r w:rsidR="003C3C58">
        <w:rPr>
          <w:rtl/>
        </w:rPr>
        <w:t xml:space="preserve"> (ع)</w:t>
      </w:r>
      <w:r>
        <w:rPr>
          <w:rtl/>
        </w:rPr>
        <w:t xml:space="preserve">، امام حسن بن </w:t>
      </w:r>
      <w:r w:rsidR="00B50C0B">
        <w:rPr>
          <w:rtl/>
        </w:rPr>
        <w:t>علی (ع)</w:t>
      </w:r>
      <w:r>
        <w:rPr>
          <w:rtl/>
        </w:rPr>
        <w:t>،امام المہد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tl/>
        </w:rPr>
        <w:t xml:space="preserve">عج </w:t>
      </w:r>
      <w:r w:rsidR="001D16D6">
        <w:rPr>
          <w:rtl/>
        </w:rPr>
        <w:t>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علاوہ زوجات،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دائرہ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زوج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شرائط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حامل ہونا اہل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 کتاب الاربع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،ص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 xml:space="preserve">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کےلئے ضرور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اوصاف کو اس طرح سے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وہ اپنے زمانے کے لوگوں سے علم اور معرفت کے حوالے سے آگے ، عصمت اور طہارت کے مالک ، عدل وانصاف کا قائم کرنے والا،ہدا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کنندہ اور ان کا وجود نور الہ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</w:t>
      </w:r>
      <w:r>
        <w:rPr>
          <w:rFonts w:hint="eastAsia"/>
          <w:rtl/>
        </w:rPr>
        <w:t>ضرت</w:t>
      </w:r>
      <w:r>
        <w:rPr>
          <w:rtl/>
        </w:rPr>
        <w:t xml:space="preserve"> آدم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خلقت سے پہلے ان کے نور کا مشاہدہ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</w:t>
      </w:r>
      <w:r>
        <w:rPr>
          <w:rFonts w:hint="cs"/>
          <w:rtl/>
        </w:rPr>
        <w:t>ۃ</w:t>
      </w:r>
      <w:r>
        <w:rPr>
          <w:rtl/>
        </w:rPr>
        <w:t xml:space="preserve"> ،آ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فاسئلوا،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کونوا مع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شان نزول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واضح ہوجاتاہے ۔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واضح اور روشن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مسلمہ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مسلمہ ک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اور ہمارے دشمنوں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دشمن نظام اسلام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اور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مسلمانوں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ںاختلاف</w:t>
      </w:r>
      <w:r>
        <w:rPr>
          <w:rtl/>
        </w:rPr>
        <w:t xml:space="preserve"> اوررخنہ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 آج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بکہ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مکاتب فکرکا اجماع ہے کہ جو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اقرار کرے اور اصول وفروع کے احکام اور ضوابط کے پابند ہواس کا قتل کرنا اور اس کا خون بہاناجائز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۔پس اگر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</w:t>
      </w:r>
      <w:r>
        <w:rPr>
          <w:rFonts w:hint="cs"/>
          <w:rtl/>
        </w:rPr>
        <w:t>ی</w:t>
      </w:r>
      <w:r>
        <w:rPr>
          <w:rtl/>
        </w:rPr>
        <w:t xml:space="preserve"> اور اتحاد اورکتاب وسنت ک</w:t>
      </w:r>
      <w:r>
        <w:rPr>
          <w:rFonts w:hint="cs"/>
          <w:rtl/>
        </w:rPr>
        <w:t>ی</w:t>
      </w:r>
      <w:r>
        <w:rPr>
          <w:rtl/>
        </w:rPr>
        <w:t xml:space="preserve"> بالادست</w:t>
      </w:r>
      <w:r>
        <w:rPr>
          <w:rFonts w:hint="cs"/>
          <w:rtl/>
        </w:rPr>
        <w:t>ی</w:t>
      </w:r>
      <w:r>
        <w:rPr>
          <w:rtl/>
        </w:rPr>
        <w:t xml:space="preserve"> کے خواہان ہوں تو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کا مطال</w:t>
      </w:r>
      <w:r>
        <w:rPr>
          <w:rFonts w:hint="eastAsia"/>
          <w:rtl/>
        </w:rPr>
        <w:t>عہ</w:t>
      </w:r>
      <w:r>
        <w:rPr>
          <w:rtl/>
        </w:rPr>
        <w:t xml:space="preserve"> کرے ،دشمن کے منف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اور غلط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آئے ،اس کےلئے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tl/>
        </w:rPr>
        <w:t xml:space="preserve"> ہے وہ ہمارے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09" w:name="_Toc508537615"/>
      <w:r w:rsidRPr="005E1CF0">
        <w:rPr>
          <w:rtl/>
        </w:rPr>
        <w:t>1</w:t>
      </w:r>
      <w:r w:rsidR="00BD1085" w:rsidRPr="00BD1085">
        <w:rPr>
          <w:rtl/>
        </w:rPr>
        <w:t>8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شان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گستاخ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سزا</w:t>
      </w:r>
      <w:bookmarkEnd w:id="109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tl/>
        </w:rPr>
        <w:t xml:space="preserve"> اوران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ان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حاصل کرنا ہم پر فرض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انسان کتنا بڑا ظالم ہے کہ نہ صرف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ان پرطرح طرح کے ظلم کرنے سے باز </w:t>
      </w:r>
      <w:r>
        <w:rPr>
          <w:rFonts w:hint="eastAsia"/>
          <w:rtl/>
        </w:rPr>
        <w:t>نہ</w:t>
      </w:r>
      <w:r>
        <w:rPr>
          <w:rtl/>
        </w:rPr>
        <w:t xml:space="preserve"> رہے جو آج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چہرے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دھبہ ک</w:t>
      </w:r>
      <w:r>
        <w:rPr>
          <w:rFonts w:hint="cs"/>
          <w:rtl/>
        </w:rPr>
        <w:t>ی</w:t>
      </w:r>
      <w:r>
        <w:rPr>
          <w:rtl/>
        </w:rPr>
        <w:t xml:space="preserve"> طرح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خوارزم</w:t>
      </w:r>
      <w:r>
        <w:rPr>
          <w:rFonts w:hint="cs"/>
          <w:rtl/>
        </w:rPr>
        <w:t>ی</w:t>
      </w:r>
      <w:r>
        <w:rPr>
          <w:rtl/>
        </w:rPr>
        <w:t xml:space="preserve"> نے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الوی</w:t>
      </w:r>
      <w:r w:rsidRPr="00437DFB">
        <w:rPr>
          <w:rStyle w:val="libArabicChar"/>
          <w:rFonts w:hint="eastAsia"/>
          <w:rtl/>
        </w:rPr>
        <w:t>ل</w:t>
      </w:r>
      <w:r w:rsidRPr="00437DFB">
        <w:rPr>
          <w:rStyle w:val="libArabicChar"/>
          <w:rtl/>
        </w:rPr>
        <w:t xml:space="preserve"> لظالم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 بی</w:t>
      </w:r>
      <w:r w:rsidRPr="00437DFB">
        <w:rPr>
          <w:rStyle w:val="libArabicChar"/>
          <w:rFonts w:hint="eastAsia"/>
          <w:rtl/>
        </w:rPr>
        <w:t>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عذاب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مع المنافقی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الدرک الاسفل من النار 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فتر</w:t>
      </w:r>
      <w:r w:rsidRPr="00437DFB">
        <w:rPr>
          <w:rStyle w:val="libArabicChar"/>
          <w:rtl/>
        </w:rPr>
        <w:t xml:space="preserve"> عن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ساع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و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سقون</w:t>
      </w:r>
      <w:r w:rsidRPr="00437DFB">
        <w:rPr>
          <w:rStyle w:val="libArabicChar"/>
          <w:rtl/>
        </w:rPr>
        <w:t xml:space="preserve"> من عذاب ج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نّم فالوی</w:t>
      </w:r>
      <w:r w:rsidRPr="00437DFB">
        <w:rPr>
          <w:rStyle w:val="libArabicChar"/>
          <w:rFonts w:hint="eastAsia"/>
          <w:rtl/>
        </w:rPr>
        <w:t>ل</w:t>
      </w:r>
      <w:r w:rsidRPr="00437DFB">
        <w:rPr>
          <w:rStyle w:val="libArabicChar"/>
          <w:rtl/>
        </w:rPr>
        <w:t xml:space="preserve"> 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من عذاب الی</w:t>
      </w:r>
      <w:r w:rsidRPr="00437DFB">
        <w:rPr>
          <w:rStyle w:val="libArabicChar"/>
          <w:rFonts w:hint="eastAsia"/>
          <w:rtl/>
        </w:rPr>
        <w:t>م</w:t>
      </w:r>
      <w:r>
        <w:rPr>
          <w:rtl/>
        </w:rPr>
        <w:t xml:space="preserve">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ظلم وستم کرنے والوں پر افسوس ہو ان کا عذاب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جہنم کے سب سے نچلے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ان کے عذاب اور عقاب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ان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ماء حم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D16D6">
        <w:rPr>
          <w:rtl/>
        </w:rPr>
        <w:t>(</w:t>
      </w:r>
      <w:r>
        <w:rPr>
          <w:rtl/>
        </w:rPr>
        <w:t>بہت ہ</w:t>
      </w:r>
      <w:r>
        <w:rPr>
          <w:rFonts w:hint="cs"/>
          <w:rtl/>
        </w:rPr>
        <w:t>ی</w:t>
      </w:r>
      <w:r>
        <w:rPr>
          <w:rtl/>
        </w:rPr>
        <w:t xml:space="preserve"> گرم پان</w:t>
      </w:r>
      <w:r>
        <w:rPr>
          <w:rFonts w:hint="cs"/>
          <w:rtl/>
        </w:rPr>
        <w:t>ی</w:t>
      </w:r>
      <w:r w:rsidR="001D16D6">
        <w:rPr>
          <w:rtl/>
        </w:rPr>
        <w:t>)</w:t>
      </w:r>
      <w:r>
        <w:rPr>
          <w:rtl/>
        </w:rPr>
        <w:t>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۔لہذا </w:t>
      </w:r>
      <w:r>
        <w:rPr>
          <w:rFonts w:hint="eastAsia"/>
          <w:rtl/>
        </w:rPr>
        <w:t>غضب</w:t>
      </w:r>
      <w:r>
        <w:rPr>
          <w:rtl/>
        </w:rPr>
        <w:t xml:space="preserve">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پرہو کہ جن کوبہت ہ</w:t>
      </w:r>
      <w:r>
        <w:rPr>
          <w:rFonts w:hint="cs"/>
          <w:rtl/>
        </w:rPr>
        <w:t>ی</w:t>
      </w:r>
      <w:r>
        <w:rPr>
          <w:rtl/>
        </w:rPr>
        <w:t xml:space="preserve"> سخت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۔، مقتل ال 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(ع)،ج</w:t>
      </w:r>
      <w:r w:rsidR="005E1CF0" w:rsidRPr="005E1CF0">
        <w:rPr>
          <w:rtl/>
        </w:rPr>
        <w:t>2</w:t>
      </w:r>
      <w:r w:rsidR="006A6F3B">
        <w:rPr>
          <w:rtl/>
        </w:rPr>
        <w:t>ص</w:t>
      </w:r>
      <w:r w:rsidR="005E1CF0" w:rsidRPr="005E1CF0">
        <w:rPr>
          <w:rtl/>
        </w:rPr>
        <w:t>123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0068BC" w:rsidRDefault="000068BC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مبغض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النّار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رکھنے والوں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خلاصہ جو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37DFB">
        <w:rPr>
          <w:rFonts w:hint="cs"/>
          <w:rtl/>
        </w:rPr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دشمن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عداوت رکھنے والوں پر جنت حرام ہے 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۔ان سے بغض اور حسد رکھنے والے افراد کو جہنم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ڈالا جائے گا۔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 ان پر ظلم کرنے والے اور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شان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گستاخ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وجسارت کرنے والے افراد کا سب سے 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ادہ</w:t>
      </w:r>
      <w:r w:rsidR="006A6F3B">
        <w:rPr>
          <w:rtl/>
        </w:rPr>
        <w:t xml:space="preserve"> سخت عذاب ہوگا 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4</w:t>
      </w:r>
      <w:r w:rsidR="006A6F3B">
        <w:rPr>
          <w:rtl/>
        </w:rPr>
        <w:t>۔اہل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بغض اور دشمن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رکھنے والے افراد کا 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عمل خدا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نظر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ںقابل</w:t>
      </w:r>
      <w:r w:rsidR="006A6F3B">
        <w:rPr>
          <w:rtl/>
        </w:rPr>
        <w:t xml:space="preserve"> قبول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ہے 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5</w:t>
      </w:r>
      <w:r w:rsidR="006A6F3B">
        <w:rPr>
          <w:rtl/>
        </w:rPr>
        <w:t>۔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دشمن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رکھنے والے افراد سعادت دن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وآخرت سے محروم ر</w:t>
      </w:r>
      <w:r w:rsidR="00DF7FCA">
        <w:rPr>
          <w:rtl/>
        </w:rPr>
        <w:t>ہیں</w:t>
      </w:r>
      <w:r w:rsidR="006A6F3B">
        <w:rPr>
          <w:rtl/>
        </w:rPr>
        <w:t xml:space="preserve"> گے۔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٦۔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کرنے والے سب سے بڑے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7</w:t>
      </w:r>
      <w:r w:rsidR="006A6F3B">
        <w:rPr>
          <w:rtl/>
        </w:rPr>
        <w:t>۔ ان سے دشمن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بغض رکھنے والے منافق ہے اور اسک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ولادت حرام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 ص</w:t>
      </w:r>
      <w:r w:rsidR="00BD1085" w:rsidRPr="00BD1085">
        <w:rPr>
          <w:rtl/>
          <w:lang w:bidi="ar-SA"/>
        </w:rPr>
        <w:t>8</w:t>
      </w:r>
      <w:r w:rsidR="006A6F3B">
        <w:rPr>
          <w:rtl/>
        </w:rPr>
        <w:t>٦۔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۔ </w:t>
      </w:r>
    </w:p>
    <w:p w:rsidR="006A6F3B" w:rsidRDefault="005E1CF0" w:rsidP="00FE1860">
      <w:pPr>
        <w:pStyle w:val="Heading2Center"/>
        <w:rPr>
          <w:rtl/>
        </w:rPr>
      </w:pPr>
      <w:bookmarkStart w:id="110" w:name="_Toc508537616"/>
      <w:r w:rsidRPr="005E1CF0">
        <w:rPr>
          <w:rtl/>
        </w:rPr>
        <w:t>1</w:t>
      </w:r>
      <w:r w:rsidR="00BD1085" w:rsidRPr="00BD1085">
        <w:rPr>
          <w:rtl/>
        </w:rPr>
        <w:t>9</w:t>
      </w:r>
      <w:r w:rsidR="006A6F3B">
        <w:rPr>
          <w:rtl/>
        </w:rPr>
        <w:t>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کے و جود سے کائنات خال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ہوسکت</w:t>
      </w:r>
      <w:r w:rsidR="006A6F3B">
        <w:rPr>
          <w:rFonts w:hint="cs"/>
          <w:rtl/>
        </w:rPr>
        <w:t>ی</w:t>
      </w:r>
      <w:bookmarkEnd w:id="110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تبارک وتعال</w:t>
      </w:r>
      <w:r>
        <w:rPr>
          <w:rFonts w:hint="cs"/>
          <w:rtl/>
        </w:rPr>
        <w:t>ی</w:t>
      </w:r>
      <w:r>
        <w:rPr>
          <w:rtl/>
        </w:rPr>
        <w:t xml:space="preserve"> کاسب سے پہلے حضرت آدم</w:t>
      </w:r>
      <w:r w:rsidR="003C3C58">
        <w:rPr>
          <w:rtl/>
        </w:rPr>
        <w:t>(ع)</w:t>
      </w:r>
      <w:r>
        <w:rPr>
          <w:rtl/>
        </w:rPr>
        <w:t>کو خلق کرنے کا فلسفہ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مخلوقات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سب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معصوم ہست</w:t>
      </w:r>
      <w:r>
        <w:rPr>
          <w:rFonts w:hint="cs"/>
          <w:rtl/>
        </w:rPr>
        <w:t>ی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آنے والے انسانوں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سکے۔اور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یؐ</w:t>
      </w:r>
      <w:r>
        <w:rPr>
          <w:rtl/>
        </w:rPr>
        <w:t xml:space="preserve"> سے واضح ہوجاتاہے کہ جتنے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نب</w:t>
      </w:r>
      <w:r>
        <w:rPr>
          <w:rFonts w:hint="cs"/>
          <w:rtl/>
        </w:rPr>
        <w:t>ی</w:t>
      </w:r>
      <w:r>
        <w:rPr>
          <w:rtl/>
        </w:rPr>
        <w:t xml:space="preserve"> حضرت محمد بن عبد اللہ(ص)ک</w:t>
      </w:r>
      <w:r>
        <w:rPr>
          <w:rFonts w:hint="cs"/>
          <w:rtl/>
        </w:rPr>
        <w:t>ی</w:t>
      </w:r>
      <w:r>
        <w:rPr>
          <w:rtl/>
        </w:rPr>
        <w:t xml:space="preserve"> بعثت اور نبوت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تھا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جتنے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بن عبد اللہ(ص)کے آنے کےلئے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کرتے رہے۔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چار ہزار سال پہلے حضرت محمد بن عبد اللہ(ص)اور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نور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کو عالم 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معصو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نور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امتحان اور سخت</w:t>
      </w:r>
      <w:r>
        <w:rPr>
          <w:rFonts w:hint="cs"/>
          <w:rtl/>
        </w:rPr>
        <w:t>ی</w:t>
      </w:r>
      <w:r>
        <w:rPr>
          <w:rtl/>
        </w:rPr>
        <w:t xml:space="preserve"> کے وقت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خدا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ص</w:t>
      </w:r>
      <w:r w:rsidR="005E1CF0" w:rsidRPr="005E1CF0">
        <w:rPr>
          <w:rtl/>
        </w:rPr>
        <w:t>123</w:t>
      </w:r>
      <w:r w:rsidR="006A6F3B">
        <w:rPr>
          <w:rtl/>
        </w:rPr>
        <w:t xml:space="preserve">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اورکائنات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نابود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tl/>
        </w:rPr>
        <w:t>''ولاتخلوالارض من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ولوخلت لانساخت با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 ''</w:t>
      </w:r>
      <w:r>
        <w:rPr>
          <w:rtl/>
        </w:rPr>
        <w:t xml:space="preserve">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فردسے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اوراگر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ہوجائے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نابودہوجائے 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ولولاماعل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الارض منّا لانساخت با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ہوتو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</w:t>
      </w: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نابود ہوجائے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حجت خدا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کہ کائنات ک</w:t>
      </w:r>
      <w:r>
        <w:rPr>
          <w:rFonts w:hint="cs"/>
          <w:rtl/>
        </w:rPr>
        <w:t>ی</w:t>
      </w:r>
      <w:r>
        <w:rPr>
          <w:rtl/>
        </w:rPr>
        <w:t xml:space="preserve"> خلقت سے لے کر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اوران کے نور سے کائنات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،ص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 xml:space="preserve">۔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،ص</w:t>
      </w:r>
      <w:r w:rsidR="005E1CF0" w:rsidRPr="005E1CF0">
        <w:rPr>
          <w:rtl/>
        </w:rPr>
        <w:t>21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1D16D6" w:rsidP="00FE1860">
      <w:pPr>
        <w:pStyle w:val="libNormal"/>
        <w:rPr>
          <w:rtl/>
        </w:rPr>
      </w:pPr>
      <w:r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3</w:t>
      </w:r>
      <w:r w:rsidRPr="00EE6B09">
        <w:rPr>
          <w:rStyle w:val="libFootnotenumChar"/>
          <w:rtl/>
          <w:lang w:bidi="ar-SA"/>
        </w:rPr>
        <w:t>)</w:t>
      </w:r>
      <w:r w:rsidR="006A6F3B">
        <w:rPr>
          <w:rtl/>
        </w:rPr>
        <w:t xml:space="preserve"> 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tl/>
        </w:rPr>
        <w:t xml:space="preserve"> روا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ات</w:t>
      </w:r>
      <w:r w:rsidR="006A6F3B">
        <w:rPr>
          <w:rtl/>
        </w:rPr>
        <w:t xml:space="preserve"> اور احاد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</w:t>
      </w:r>
      <w:r w:rsidR="006A6F3B">
        <w:rPr>
          <w:rtl/>
        </w:rPr>
        <w:t xml:space="preserve"> کے علاوہ انسان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فطرت اور عقل 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اس مطلب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تائ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 w:rsidR="006A6F3B">
        <w:rPr>
          <w:rtl/>
        </w:rPr>
        <w:t xml:space="preserve"> کرت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خدا اور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پر عق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دہ</w:t>
      </w:r>
      <w:r w:rsidR="006A6F3B">
        <w:rPr>
          <w:rtl/>
        </w:rPr>
        <w:t xml:space="preserve"> فطر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عقل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ہے۔اس کا نگہبان ہونا اس کا لازمہ ہے۔اور دن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 اخرو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زندگ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فلاح وبہبود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خاطر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ہے تب ہ</w:t>
      </w:r>
      <w:r>
        <w:rPr>
          <w:rFonts w:hint="cs"/>
          <w:rtl/>
        </w:rPr>
        <w:t>ی</w:t>
      </w:r>
      <w:r>
        <w:rPr>
          <w:rtl/>
        </w:rPr>
        <w:t xml:space="preserve"> تو پورے بشر نظام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ہر بشر ک</w:t>
      </w:r>
      <w:r>
        <w:rPr>
          <w:rFonts w:hint="cs"/>
          <w:rtl/>
        </w:rPr>
        <w:t>ی</w:t>
      </w:r>
      <w:r>
        <w:rPr>
          <w:rtl/>
        </w:rPr>
        <w:t xml:space="preserve"> فطرت اور عقل اعتراف کرت</w:t>
      </w:r>
      <w:r>
        <w:rPr>
          <w:rFonts w:hint="cs"/>
          <w:rtl/>
        </w:rPr>
        <w:t>ی</w:t>
      </w:r>
      <w:r>
        <w:rPr>
          <w:rtl/>
        </w:rPr>
        <w:t xml:space="preserve"> ہے کہ اس نظام کو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کرنے والے افراد دوسروں سے کامل ہرحوالے سے لائق ہو، وہ سوائے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ہوسکتا۔لہذا عقل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عدل وانصاف قائم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مطلب ہے جو خدا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لکل قوم ہاداور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</w:t>
      </w:r>
      <w:r w:rsidRPr="00437DFB">
        <w:rPr>
          <w:rStyle w:val="libArabicChar"/>
          <w:rtl/>
        </w:rPr>
        <w:t>''ولاتخلوالارض من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ولوخلت لانساخت با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 ''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11" w:name="_Toc508537617"/>
      <w:r w:rsidRPr="005E1CF0">
        <w:rPr>
          <w:rtl/>
        </w:rPr>
        <w:t>2</w:t>
      </w:r>
      <w:r w:rsidR="00BD1085" w:rsidRPr="00BD1085">
        <w:rPr>
          <w:rtl/>
        </w:rPr>
        <w:t>0</w:t>
      </w:r>
      <w:r w:rsidR="006A6F3B">
        <w:rPr>
          <w:rtl/>
        </w:rPr>
        <w:t xml:space="preserve"> 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اورقرآن کے درم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اجدائ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ممکن ہے؟</w:t>
      </w:r>
      <w:bookmarkEnd w:id="111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اور افتراق کا تصور مسلمانوں ک</w:t>
      </w:r>
      <w:r>
        <w:rPr>
          <w:rFonts w:hint="cs"/>
          <w:rtl/>
        </w:rPr>
        <w:t>ی</w:t>
      </w:r>
      <w:r>
        <w:rPr>
          <w:rtl/>
        </w:rPr>
        <w:t xml:space="preserve"> جہالت اور کم فہم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حماقت ہے، قرآن کو خدا ک</w:t>
      </w:r>
      <w:r>
        <w:rPr>
          <w:rFonts w:hint="cs"/>
          <w:rtl/>
        </w:rPr>
        <w:t>ی</w:t>
      </w:r>
      <w:r>
        <w:rPr>
          <w:rtl/>
        </w:rPr>
        <w:t xml:space="preserve"> کتاب کے طور پر قبول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3</w:t>
      </w:r>
      <w:r>
        <w:rPr>
          <w:rtl/>
          <w:lang w:bidi="ar-SA"/>
        </w:rPr>
        <w:t>)</w:t>
      </w:r>
      <w:r w:rsidR="006A6F3B">
        <w:rPr>
          <w:rtl/>
        </w:rPr>
        <w:t>تفص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کےلئے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اور فرائد السمط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اورمناقب وغ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رہ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رجوع کرےں۔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کرنا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معرفت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کو واجب نہ سمجھنا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تضاد گوئ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جدا سمجھنا سنت نبو</w:t>
      </w:r>
      <w:r>
        <w:rPr>
          <w:rFonts w:hint="cs"/>
          <w:rtl/>
        </w:rPr>
        <w:t>ی</w:t>
      </w:r>
      <w:r>
        <w:rPr>
          <w:rtl/>
        </w:rPr>
        <w:t>(ص) کے خلاف ہے ۔ لہذا جو قرآن کا معتقد ہو ا سے چا</w:t>
      </w:r>
      <w:r w:rsidR="00B50C0B"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معتقد ہو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 کہ اہل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مانےں قرآن کو مانے۔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مفسر قرآن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کا ادراک اور فہم کا دعو</w:t>
      </w:r>
      <w:r>
        <w:rPr>
          <w:rFonts w:hint="cs"/>
          <w:rtl/>
        </w:rPr>
        <w:t>ی</w:t>
      </w:r>
      <w:r>
        <w:rPr>
          <w:rtl/>
        </w:rPr>
        <w:t xml:space="preserve"> کرنا جہالت ک</w:t>
      </w:r>
      <w:r>
        <w:rPr>
          <w:rFonts w:hint="cs"/>
          <w:rtl/>
        </w:rPr>
        <w:t>ی</w:t>
      </w:r>
      <w:r>
        <w:rPr>
          <w:rtl/>
        </w:rPr>
        <w:t xml:space="preserve"> علامت ہے اور قرآن کے ساتھ ناانصاف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حمو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،شہربن آشوب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 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کنت عند ام سلم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فباذن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ا دخل </w:t>
      </w:r>
      <w:r w:rsidRPr="00437DFB">
        <w:rPr>
          <w:rStyle w:val="libArabicChar"/>
          <w:rtl/>
        </w:rPr>
        <w:t>الب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ت</w:t>
      </w:r>
      <w:r w:rsidRPr="00437DFB">
        <w:rPr>
          <w:rStyle w:val="libArabicChar"/>
          <w:rtl/>
        </w:rPr>
        <w:t xml:space="preserve"> ابوثابت مول</w:t>
      </w:r>
      <w:r w:rsidRPr="00437DFB">
        <w:rPr>
          <w:rStyle w:val="libArabicChar"/>
          <w:rFonts w:hint="cs"/>
          <w:rtl/>
        </w:rPr>
        <w:t>یٰ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فقالت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اابا</w:t>
      </w:r>
      <w:r w:rsidRPr="00437DFB">
        <w:rPr>
          <w:rStyle w:val="libArabicChar"/>
          <w:rtl/>
        </w:rPr>
        <w:t xml:space="preserve"> ثابت 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طارقلبک ح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طارت القلوب مطائر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  قال اتبعت علی</w:t>
      </w:r>
      <w:r w:rsidRPr="00437DFB">
        <w:rPr>
          <w:rStyle w:val="libArabicChar"/>
          <w:rFonts w:hint="eastAsia"/>
          <w:rtl/>
        </w:rPr>
        <w:t>اً</w:t>
      </w:r>
      <w:r w:rsidRPr="00437DFB">
        <w:rPr>
          <w:rStyle w:val="libArabicChar"/>
          <w:rtl/>
        </w:rPr>
        <w:t xml:space="preserve"> قالت وقفت بالحق و الذ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نفس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لقد سمعتُ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ی</w:t>
      </w:r>
      <w:r w:rsidRPr="00437DFB">
        <w:rPr>
          <w:rStyle w:val="libArabicChar"/>
          <w:rFonts w:hint="eastAsia"/>
          <w:rtl/>
        </w:rPr>
        <w:t>قول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مع القرآن والقرآن مع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ولن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فترقا</w:t>
      </w:r>
      <w:r w:rsidRPr="00437DFB">
        <w:rPr>
          <w:rStyle w:val="libArabicChar"/>
          <w:rtl/>
        </w:rPr>
        <w:t xml:space="preserve"> حت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ردا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الحوض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شہر</w:t>
      </w:r>
      <w:r>
        <w:rPr>
          <w:rtl/>
        </w:rPr>
        <w:t xml:space="preserve"> بن آشوب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سلمہ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ثابت جو حضرت </w:t>
      </w:r>
      <w:r w:rsidR="00B50C0B">
        <w:rPr>
          <w:rtl/>
        </w:rPr>
        <w:t>علی (ع)</w:t>
      </w:r>
      <w:r>
        <w:rPr>
          <w:rtl/>
        </w:rPr>
        <w:t>کا آزاد کردہ غلام تھا ام سلمہ ک</w:t>
      </w:r>
      <w:r>
        <w:rPr>
          <w:rFonts w:hint="cs"/>
          <w:rtl/>
        </w:rPr>
        <w:t>ی</w:t>
      </w:r>
      <w:r>
        <w:rPr>
          <w:rtl/>
        </w:rPr>
        <w:t xml:space="preserve"> اجازت سے گھرکے اندر داخل ہوا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،ص</w:t>
      </w:r>
      <w:r w:rsidR="00BD1085" w:rsidRPr="00BD1085">
        <w:rPr>
          <w:rtl/>
          <w:lang w:bidi="ar-SA"/>
        </w:rPr>
        <w:t>90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پھرام</w:t>
      </w:r>
      <w:r>
        <w:rPr>
          <w:rtl/>
        </w:rPr>
        <w:t xml:space="preserve"> سلمہ نے کہا :اے ابوثابت! جب لوگوں کے دل مختلف لوگوں ک</w:t>
      </w:r>
      <w:r>
        <w:rPr>
          <w:rFonts w:hint="cs"/>
          <w:rtl/>
        </w:rPr>
        <w:t>ی</w:t>
      </w:r>
      <w:r>
        <w:rPr>
          <w:rtl/>
        </w:rPr>
        <w:t xml:space="preserve"> طرف جھک گئے تھے تو تمہارے دل نے کس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ا؟ابو</w:t>
      </w:r>
      <w:r>
        <w:rPr>
          <w:rtl/>
        </w:rPr>
        <w:t xml:space="preserve"> ثابت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کرتا رہا، اس وقت ام سلمہ نے کہا کہ تو نے حق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سنا ہے کہ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B50C0B">
        <w:rPr>
          <w:rtl/>
        </w:rPr>
        <w:t>علی (ع)</w:t>
      </w:r>
      <w:r>
        <w:rPr>
          <w:rtl/>
        </w:rPr>
        <w:t xml:space="preserve">قرآن کے ساتھ ہے اور قرآن </w:t>
      </w:r>
      <w:r w:rsidR="00B50C0B">
        <w:rPr>
          <w:rtl/>
        </w:rPr>
        <w:t>علی (ع)</w:t>
      </w:r>
      <w:r>
        <w:rPr>
          <w:rtl/>
        </w:rPr>
        <w:t xml:space="preserve">کے ساتھ۔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کوثر پر پہونچنے تک ہرگزا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۔</w:t>
      </w:r>
    </w:p>
    <w:p w:rsidR="006A6F3B" w:rsidRPr="00437DFB" w:rsidRDefault="006A6F3B" w:rsidP="00FE1860">
      <w:pPr>
        <w:pStyle w:val="libNormal"/>
        <w:rPr>
          <w:rStyle w:val="libArabicChar"/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پندرہ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جن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افتراق اور جدائ</w:t>
      </w:r>
      <w:r>
        <w:rPr>
          <w:rFonts w:hint="cs"/>
          <w:rtl/>
        </w:rPr>
        <w:t>ی</w:t>
      </w:r>
      <w:r>
        <w:rPr>
          <w:rtl/>
        </w:rPr>
        <w:t xml:space="preserve"> کا قائل ہونا اور قرآن کو ماننا اور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اور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نہ ہونا مسلمانوں ک</w:t>
      </w:r>
      <w:r>
        <w:rPr>
          <w:rFonts w:hint="cs"/>
          <w:rtl/>
        </w:rPr>
        <w:t>ی</w:t>
      </w:r>
      <w:r>
        <w:rPr>
          <w:rtl/>
        </w:rPr>
        <w:t xml:space="preserve"> بدقسمت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اور تضاد گوئ</w:t>
      </w:r>
      <w:r>
        <w:rPr>
          <w:rFonts w:hint="cs"/>
          <w:rtl/>
        </w:rPr>
        <w:t>ی</w:t>
      </w:r>
      <w:r>
        <w:rPr>
          <w:rtl/>
        </w:rPr>
        <w:t xml:space="preserve"> ہے۔ ابن حجر مکّ</w:t>
      </w:r>
      <w:r>
        <w:rPr>
          <w:rFonts w:hint="cs"/>
          <w:rtl/>
        </w:rPr>
        <w:t>ی</w:t>
      </w:r>
      <w:r>
        <w:rPr>
          <w:rtl/>
        </w:rPr>
        <w:t xml:space="preserve"> نے صواعق المحرقہ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  <w:r w:rsidRPr="00437DFB">
        <w:rPr>
          <w:rStyle w:val="libArabicChar"/>
          <w:rtl/>
        </w:rPr>
        <w:t>وف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روا</w:t>
      </w:r>
      <w:r w:rsidRPr="00437DFB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انّ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صلی</w:t>
      </w:r>
      <w:r w:rsidRPr="00437DFB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علی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وآل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وسلم قال فی</w:t>
      </w:r>
      <w:r w:rsidRPr="00437DFB">
        <w:rPr>
          <w:rStyle w:val="libArabicChar"/>
          <w:rtl/>
        </w:rPr>
        <w:t xml:space="preserve"> مرض </w:t>
      </w:r>
      <w:r w:rsidRPr="00437DFB">
        <w:rPr>
          <w:rStyle w:val="libArabicChar"/>
          <w:rFonts w:hint="eastAsia"/>
          <w:rtl/>
        </w:rPr>
        <w:t>موت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ا</w:t>
      </w:r>
      <w:r w:rsidRPr="00437DFB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االنّاس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وشک</w:t>
      </w:r>
      <w:r w:rsidRPr="00437DFB">
        <w:rPr>
          <w:rStyle w:val="libArabicChar"/>
          <w:rtl/>
        </w:rPr>
        <w:t xml:space="preserve"> ان اقبض قبضاً سر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عاً</w:t>
      </w:r>
      <w:r w:rsidRPr="00437DFB">
        <w:rPr>
          <w:rStyle w:val="libArabicChar"/>
          <w:rtl/>
        </w:rPr>
        <w:t xml:space="preserve">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نطق</w:t>
      </w:r>
      <w:r w:rsidRPr="00437DFB">
        <w:rPr>
          <w:rStyle w:val="libArabicChar"/>
          <w:rtl/>
        </w:rPr>
        <w:t xml:space="preserve"> 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وقد قدمت ال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کم</w:t>
      </w:r>
      <w:r w:rsidRPr="00437DFB">
        <w:rPr>
          <w:rStyle w:val="libArabicChar"/>
          <w:rtl/>
        </w:rPr>
        <w:t xml:space="preserve"> القول معذر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کم</w:t>
      </w:r>
      <w:r w:rsidRPr="00437DFB">
        <w:rPr>
          <w:rStyle w:val="libArabicChar"/>
          <w:rtl/>
        </w:rPr>
        <w:t xml:space="preserve"> الّا ا 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متخلف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کم</w:t>
      </w:r>
      <w:r w:rsidRPr="00437DFB">
        <w:rPr>
          <w:rStyle w:val="libArabicChar"/>
          <w:rtl/>
        </w:rPr>
        <w:t xml:space="preserve"> کتاب ربّ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عزّوجلّ وعترت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 بی</w:t>
      </w:r>
      <w:r w:rsidRPr="00437DFB">
        <w:rPr>
          <w:rStyle w:val="libArabicChar"/>
          <w:rFonts w:hint="eastAsia"/>
          <w:rtl/>
        </w:rPr>
        <w:t>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ثمّ اخذ 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د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(ع) فرفع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ا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ذا علی</w:t>
      </w:r>
      <w:r w:rsidRPr="00437DFB">
        <w:rPr>
          <w:rStyle w:val="libArabicChar"/>
          <w:rtl/>
        </w:rPr>
        <w:t xml:space="preserve"> مع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صفحہ نمبر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5</w:t>
      </w:r>
      <w:r w:rsidR="006A6F3B">
        <w:rPr>
          <w:rtl/>
        </w:rPr>
        <w:t xml:space="preserve">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القرآن</w:t>
      </w:r>
      <w:r w:rsidRPr="00437DFB">
        <w:rPr>
          <w:rStyle w:val="libArabicChar"/>
          <w:rtl/>
        </w:rPr>
        <w:t xml:space="preserve"> والقرآن مع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فترقان</w:t>
      </w:r>
      <w:r w:rsidRPr="00437DFB">
        <w:rPr>
          <w:rStyle w:val="libArabicChar"/>
          <w:rtl/>
        </w:rPr>
        <w:t xml:space="preserve"> حت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ردا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الحوض </w:t>
      </w:r>
      <w:r w:rsidRPr="00FE1860">
        <w:rPr>
          <w:rtl/>
        </w:rPr>
        <w:t>عنقر</w:t>
      </w:r>
      <w:r w:rsidRPr="00FE1860">
        <w:rPr>
          <w:rFonts w:hint="cs"/>
          <w:rtl/>
        </w:rPr>
        <w:t>ی</w:t>
      </w:r>
      <w:r w:rsidRPr="00FE1860">
        <w:rPr>
          <w:rFonts w:hint="eastAsia"/>
          <w:rtl/>
        </w:rPr>
        <w:t>ب</w:t>
      </w:r>
      <w:r w:rsidRPr="00FE1860">
        <w:rPr>
          <w:rtl/>
        </w:rPr>
        <w:t xml:space="preserve"> قبض روح 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>وگا ل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>ذا تم آگا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 xml:space="preserve"> 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>وک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 xml:space="preserve"> م</w:t>
      </w:r>
      <w:r w:rsidRPr="00FE1860">
        <w:rPr>
          <w:rFonts w:hint="cs"/>
          <w:rtl/>
        </w:rPr>
        <w:t>ی</w:t>
      </w:r>
      <w:r w:rsidRPr="00FE1860">
        <w:rPr>
          <w:rFonts w:hint="eastAsia"/>
          <w:rtl/>
        </w:rPr>
        <w:t>ں</w:t>
      </w:r>
      <w:r w:rsidR="00FE1860">
        <w:rPr>
          <w:rFonts w:hint="cs"/>
          <w:rtl/>
        </w:rPr>
        <w:t xml:space="preserve"> </w:t>
      </w:r>
      <w:r w:rsidRPr="00FE1860">
        <w:rPr>
          <w:rFonts w:hint="eastAsia"/>
          <w:rtl/>
        </w:rPr>
        <w:t>تم</w:t>
      </w:r>
      <w:r w:rsidR="00771D67" w:rsidRPr="00FE1860">
        <w:rPr>
          <w:rFonts w:hint="cs"/>
          <w:rtl/>
        </w:rPr>
        <w:t>ه</w:t>
      </w:r>
      <w:r w:rsidRPr="00FE1860">
        <w:rPr>
          <w:rFonts w:hint="eastAsia"/>
          <w:rtl/>
        </w:rPr>
        <w:t>ارے</w:t>
      </w:r>
      <w:r w:rsidRPr="00FE1860">
        <w:rPr>
          <w:rtl/>
        </w:rPr>
        <w:t xml:space="preserve"> درم</w:t>
      </w:r>
      <w:r w:rsidRPr="00FE1860">
        <w:rPr>
          <w:rFonts w:hint="cs"/>
          <w:rtl/>
        </w:rPr>
        <w:t>ی</w:t>
      </w:r>
      <w:r w:rsidRPr="00FE1860">
        <w:rPr>
          <w:rFonts w:hint="eastAsia"/>
          <w:rtl/>
        </w:rPr>
        <w:t>ان</w:t>
      </w:r>
      <w:r w:rsidRPr="00FE1860">
        <w:rPr>
          <w:rtl/>
        </w:rPr>
        <w:t xml:space="preserve"> اپنے پرودگار ک</w:t>
      </w:r>
      <w:r w:rsidRPr="00FE1860">
        <w:rPr>
          <w:rFonts w:hint="cs"/>
          <w:rtl/>
        </w:rPr>
        <w:t>ی</w:t>
      </w:r>
      <w:r w:rsidRPr="00FE1860">
        <w:rPr>
          <w:rtl/>
        </w:rPr>
        <w:t xml:space="preserve"> کتاب اور م</w:t>
      </w:r>
      <w:r w:rsidRPr="00FE1860">
        <w:rPr>
          <w:rFonts w:hint="cs"/>
          <w:rtl/>
        </w:rPr>
        <w:t>ی</w:t>
      </w:r>
      <w:r w:rsidRPr="00FE1860">
        <w:rPr>
          <w:rFonts w:hint="eastAsia"/>
          <w:rtl/>
        </w:rPr>
        <w:t>رے</w:t>
      </w:r>
      <w:r w:rsidRPr="00FE1860">
        <w:rPr>
          <w:rtl/>
        </w:rPr>
        <w:t xml:space="preserve"> ا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>ل ب</w:t>
      </w:r>
      <w:r w:rsidRPr="00FE1860">
        <w:rPr>
          <w:rFonts w:hint="cs"/>
          <w:rtl/>
        </w:rPr>
        <w:t>ی</w:t>
      </w:r>
      <w:r w:rsidRPr="00FE1860">
        <w:rPr>
          <w:rFonts w:hint="eastAsia"/>
          <w:rtl/>
        </w:rPr>
        <w:t>ت</w:t>
      </w:r>
      <w:r w:rsidRPr="00FE1860">
        <w:rPr>
          <w:rtl/>
        </w:rPr>
        <w:t xml:space="preserve"> (ع) کو چ</w:t>
      </w:r>
      <w:r w:rsidR="00FE1860" w:rsidRPr="00FE1860">
        <w:rPr>
          <w:rFonts w:hint="cs"/>
          <w:rtl/>
        </w:rPr>
        <w:t>ه</w:t>
      </w:r>
      <w:r w:rsidRPr="00FE1860">
        <w:rPr>
          <w:rtl/>
        </w:rPr>
        <w:t>وڑ کر جار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>ا</w:t>
      </w:r>
      <w:r w:rsidR="00771D67" w:rsidRPr="00FE1860">
        <w:rPr>
          <w:rFonts w:hint="cs"/>
          <w:rtl/>
        </w:rPr>
        <w:t>ه</w:t>
      </w:r>
      <w:r w:rsidRPr="00FE1860">
        <w:rPr>
          <w:rtl/>
        </w:rPr>
        <w:t>وں پ</w:t>
      </w:r>
      <w:r w:rsidR="00FE1860" w:rsidRPr="00FE1860">
        <w:rPr>
          <w:rFonts w:hint="cs"/>
          <w:rtl/>
        </w:rPr>
        <w:t>ه</w:t>
      </w:r>
      <w:r w:rsidRPr="00FE1860">
        <w:rPr>
          <w:rtl/>
        </w:rPr>
        <w:t>ر آنحضرت (ص)نے</w:t>
      </w:r>
      <w:r w:rsidRPr="00437DFB">
        <w:rPr>
          <w:rStyle w:val="libArabicChar"/>
          <w:rFonts w:hint="cs"/>
          <w:rtl/>
        </w:rPr>
        <w:t xml:space="preserve"> فاسألو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ما مااختلفتم فی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اپنے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 !م</w:t>
      </w:r>
      <w:r>
        <w:rPr>
          <w:rFonts w:hint="cs"/>
          <w:rtl/>
        </w:rPr>
        <w:t>ی</w:t>
      </w:r>
      <w:r>
        <w:rPr>
          <w:rFonts w:hint="eastAsia"/>
          <w:rtl/>
        </w:rPr>
        <w:t>رحضرت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دست مبارک کو تھام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ہے جو قرآن کے ساتھ اور قرآن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 xml:space="preserve">کے ساتھ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حوض </w:t>
      </w:r>
      <w:r w:rsidR="001D16D6">
        <w:rPr>
          <w:rtl/>
        </w:rPr>
        <w:t>(</w:t>
      </w:r>
      <w:r>
        <w:rPr>
          <w:rtl/>
        </w:rPr>
        <w:t>کوثر</w:t>
      </w:r>
      <w:r w:rsidR="001D16D6">
        <w:rPr>
          <w:rtl/>
        </w:rPr>
        <w:t>)</w:t>
      </w:r>
      <w:r>
        <w:rPr>
          <w:rtl/>
        </w:rPr>
        <w:t xml:space="preserve"> پر پہونچنے تک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لہذا جس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ںتمہارے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ہوجائے اسے کتاب وعترت سے پوچھو۔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12" w:name="_Toc508537618"/>
      <w:r>
        <w:rPr>
          <w:rFonts w:hint="eastAsia"/>
          <w:rtl/>
        </w:rPr>
        <w:t>اہم</w:t>
      </w:r>
      <w:r>
        <w:rPr>
          <w:rtl/>
        </w:rPr>
        <w:t xml:space="preserve"> نکات:</w:t>
      </w:r>
      <w:bookmarkEnd w:id="112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مسلمانوں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اختلافات کو کتاب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حل کرےں۔</w:t>
      </w:r>
    </w:p>
    <w:p w:rsidR="000068BC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ڈالنا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جسارت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رحلت کے بعد سے لے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تمہارا مرجع اور فصل الخطاب کتاب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۔صواعق المحرقہ ، ص</w:t>
      </w:r>
      <w:r w:rsidR="00BD1085" w:rsidRPr="00BD1085">
        <w:rPr>
          <w:rtl/>
          <w:lang w:bidi="ar-SA"/>
        </w:rPr>
        <w:t>7</w:t>
      </w:r>
      <w:r w:rsidR="005E1CF0" w:rsidRPr="005E1CF0">
        <w:rPr>
          <w:rtl/>
        </w:rPr>
        <w:t>5</w:t>
      </w:r>
      <w:r w:rsidR="006A6F3B">
        <w:rPr>
          <w:rtl/>
        </w:rPr>
        <w:t>، فضائل الخمسہ ، ج</w:t>
      </w:r>
      <w:r w:rsidR="005E1CF0" w:rsidRPr="005E1CF0">
        <w:rPr>
          <w:rtl/>
        </w:rPr>
        <w:t>2</w:t>
      </w:r>
      <w:r w:rsidR="006A6F3B">
        <w:rPr>
          <w:rtl/>
        </w:rPr>
        <w:t xml:space="preserve"> ، ص</w:t>
      </w:r>
      <w:r w:rsidR="005E1CF0" w:rsidRPr="005E1CF0">
        <w:rPr>
          <w:rtl/>
        </w:rPr>
        <w:t>113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اگر کتاب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ابالعکس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کتاب کو نہ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لاشعور</w:t>
      </w:r>
      <w:r>
        <w:rPr>
          <w:rFonts w:hint="cs"/>
          <w:rtl/>
        </w:rPr>
        <w:t>ی</w:t>
      </w:r>
      <w:r>
        <w:rPr>
          <w:rtl/>
        </w:rPr>
        <w:t xml:space="preserve"> طور پر گمراہ ہوکر رہے گا۔ مذکورہ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13" w:name="_Toc508537619"/>
      <w:r w:rsidRPr="005E1CF0">
        <w:rPr>
          <w:rtl/>
        </w:rPr>
        <w:t>21</w:t>
      </w:r>
      <w:r w:rsidR="006A6F3B">
        <w:rPr>
          <w:rtl/>
        </w:rPr>
        <w:t>)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سے اگر تمام انسان ، محبت کرتے تو جہنم خلق 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نہ ہوتا</w:t>
      </w:r>
      <w:bookmarkEnd w:id="113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جنت اور جہنم برحق ہے جو جنت اور جہنم کا منکر ہوگا وہ اسلام سے خارج ہے اور اس پر تمام مسلمانوں کا اجماع ہے اگر ہم اسلام</w:t>
      </w:r>
      <w:r>
        <w:rPr>
          <w:rFonts w:hint="cs"/>
          <w:rtl/>
        </w:rPr>
        <w:t>ی</w:t>
      </w:r>
      <w:r>
        <w:rPr>
          <w:rtl/>
        </w:rPr>
        <w:t xml:space="preserve"> کتب مخصوصاً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جنت اور جہنم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eastAsia"/>
          <w:rtl/>
        </w:rPr>
        <w:t>قت</w:t>
      </w:r>
      <w:r>
        <w:rPr>
          <w:rtl/>
        </w:rPr>
        <w:t xml:space="preserve"> کا فلسفہ روشن ہوجاتاہے۔آ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مطالعہ سے پتہ چلتا ہے کہ جہنم کے خلق کرنے کا فلسفہ گناہ گاروں کو ان کے گناہوں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دشمن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 واقع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ہے اس لئے جہنم ک</w:t>
      </w:r>
      <w:r>
        <w:rPr>
          <w:rFonts w:hint="cs"/>
          <w:rtl/>
        </w:rPr>
        <w:t>ی</w:t>
      </w:r>
      <w:r>
        <w:rPr>
          <w:rtl/>
        </w:rPr>
        <w:t xml:space="preserve"> خلقت کے اہداف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حافظ سمعان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جابر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A6F3B" w:rsidRDefault="006A6F3B" w:rsidP="00FE1860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کان رسول الل</w:t>
      </w:r>
      <w:r w:rsidR="00771D67" w:rsidRPr="00FE1860">
        <w:rPr>
          <w:rFonts w:hint="cs"/>
          <w:rtl/>
        </w:rPr>
        <w:t>ه</w:t>
      </w:r>
      <w:r>
        <w:rPr>
          <w:rFonts w:hint="cs"/>
          <w:rtl/>
        </w:rPr>
        <w:t>(ص) بعرفات لوانّ امتی</w:t>
      </w:r>
      <w:r>
        <w:rPr>
          <w:rtl/>
        </w:rPr>
        <w:t xml:space="preserve"> صاموا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 صواعق المحرقہ ص</w:t>
      </w:r>
      <w:r w:rsidR="005E1CF0" w:rsidRPr="005E1CF0">
        <w:rPr>
          <w:rtl/>
        </w:rPr>
        <w:t>125</w:t>
      </w:r>
      <w:r w:rsidR="006A6F3B">
        <w:rPr>
          <w:rtl/>
        </w:rPr>
        <w:t xml:space="preserve"> 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کونوا</w:t>
      </w:r>
      <w:r w:rsidRPr="00437DFB">
        <w:rPr>
          <w:rStyle w:val="libArabicChar"/>
          <w:rtl/>
        </w:rPr>
        <w:t xml:space="preserve"> کالحنا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</w:t>
      </w:r>
      <w:r w:rsidRPr="00437DFB">
        <w:rPr>
          <w:rStyle w:val="libArabicChar"/>
          <w:rtl/>
        </w:rPr>
        <w:t xml:space="preserve"> وصلوا حت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کانوا کاالاوتار ثم ابغضوک لاکبّ</w:t>
      </w:r>
      <w:r w:rsidR="00FE1860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علی</w:t>
      </w:r>
      <w:r w:rsidRPr="00437DFB">
        <w:rPr>
          <w:rStyle w:val="libArabicChar"/>
          <w:rtl/>
        </w:rPr>
        <w:t xml:space="preserve"> وجو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فی</w:t>
      </w:r>
      <w:r w:rsidRPr="00437DFB">
        <w:rPr>
          <w:rStyle w:val="libArabicChar"/>
          <w:rtl/>
        </w:rPr>
        <w:t xml:space="preserve"> النار</w:t>
      </w:r>
      <w:r>
        <w:rPr>
          <w:rtl/>
        </w:rPr>
        <w:t xml:space="preserve">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جابر</w:t>
      </w:r>
      <w:r w:rsidR="003C3C58">
        <w:rPr>
          <w:rtl/>
        </w:rPr>
        <w:t xml:space="preserve"> (ع)</w:t>
      </w:r>
      <w:r>
        <w:rPr>
          <w:rtl/>
        </w:rPr>
        <w:t>نے کہا:پ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آپنے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کمر روزہ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وجہ سے خم ہوجائے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پڑھنے ک</w:t>
      </w:r>
      <w:r>
        <w:rPr>
          <w:rFonts w:hint="cs"/>
          <w:rtl/>
        </w:rPr>
        <w:t>ی</w:t>
      </w:r>
      <w:r>
        <w:rPr>
          <w:rtl/>
        </w:rPr>
        <w:t xml:space="preserve"> وجہ سے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لاغر ہوجائے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تم سے بغض اور عداوت رکھے تو خدا ان کو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منہ کے بل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دے گا۔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کے قبول نہ ہونے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بغض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اور عداوت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نجات اور سعادت اخرو</w:t>
      </w:r>
      <w:r>
        <w:rPr>
          <w:rFonts w:hint="cs"/>
          <w:rtl/>
        </w:rPr>
        <w:t>ی</w:t>
      </w:r>
      <w:r>
        <w:rPr>
          <w:rtl/>
        </w:rPr>
        <w:t xml:space="preserve"> کا تصور کرنا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سواکچھ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موفق</w:t>
      </w:r>
      <w:r>
        <w:rPr>
          <w:rtl/>
        </w:rPr>
        <w:t xml:space="preserve"> بن احمد اپن</w:t>
      </w:r>
      <w:r>
        <w:rPr>
          <w:rFonts w:hint="cs"/>
          <w:rtl/>
        </w:rPr>
        <w:t>ی</w:t>
      </w:r>
      <w:r>
        <w:rPr>
          <w:rtl/>
        </w:rPr>
        <w:t xml:space="preserve"> سند کے ساتھ طاؤوس سے وہ ابن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لواجتمع النّاس علی</w:t>
      </w:r>
      <w:r w:rsidRPr="00437DFB">
        <w:rPr>
          <w:rStyle w:val="libArabicChar"/>
          <w:rtl/>
        </w:rPr>
        <w:t xml:space="preserve"> حبّ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بن اب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eastAsia"/>
          <w:rtl/>
        </w:rPr>
        <w:t>طالب</w:t>
      </w:r>
      <w:r w:rsidRPr="00437DFB">
        <w:rPr>
          <w:rStyle w:val="libArabicChar"/>
          <w:rtl/>
        </w:rPr>
        <w:t xml:space="preserve"> (ع) لما خلق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عزوجل الناّر</w:t>
      </w:r>
      <w:r>
        <w:rPr>
          <w:rtl/>
        </w:rPr>
        <w:t xml:space="preserve"> 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۔الرسال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القوام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مناقب الصحاب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</w:t>
      </w:r>
      <w:r w:rsidR="005E1CF0" w:rsidRPr="005E1CF0">
        <w:rPr>
          <w:rtl/>
        </w:rPr>
        <w:t>2</w:t>
      </w:r>
      <w:r w:rsidR="006A6F3B">
        <w:rPr>
          <w:rtl/>
        </w:rPr>
        <w:t xml:space="preserve">ص </w:t>
      </w:r>
      <w:r w:rsidR="005E1CF0" w:rsidRPr="005E1CF0">
        <w:rPr>
          <w:rtl/>
        </w:rPr>
        <w:t>3</w:t>
      </w:r>
      <w:r w:rsidR="00BD1085" w:rsidRPr="00BD1085">
        <w:rPr>
          <w:rtl/>
          <w:lang w:bidi="ar-SA"/>
        </w:rPr>
        <w:t>0</w:t>
      </w:r>
      <w:r w:rsidR="005E1CF0" w:rsidRPr="005E1CF0">
        <w:rPr>
          <w:rtl/>
        </w:rPr>
        <w:t>1</w:t>
      </w:r>
      <w:r w:rsidR="006A6F3B">
        <w:rPr>
          <w:rtl/>
        </w:rPr>
        <w:t xml:space="preserve"> ۔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ج </w:t>
      </w:r>
      <w:r w:rsidR="005E1CF0" w:rsidRPr="005E1CF0">
        <w:rPr>
          <w:rtl/>
        </w:rPr>
        <w:t>2</w:t>
      </w:r>
      <w:r w:rsidR="006A6F3B">
        <w:rPr>
          <w:rtl/>
        </w:rPr>
        <w:t>ص٦</w:t>
      </w:r>
      <w:r w:rsidR="005E1CF0" w:rsidRPr="005E1CF0">
        <w:rPr>
          <w:rtl/>
        </w:rPr>
        <w:t>1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تمام انسان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سے محبت کرتے تو خدا جہنم کو خلق ہ</w:t>
      </w:r>
      <w:r>
        <w:rPr>
          <w:rFonts w:hint="cs"/>
          <w:rtl/>
        </w:rPr>
        <w:t>ی</w:t>
      </w:r>
      <w:r>
        <w:rPr>
          <w:rtl/>
        </w:rPr>
        <w:t xml:space="preserve"> نہ کرتا۔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بن خطاب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لواجتمع</w:t>
      </w:r>
      <w:r w:rsidRPr="00437DFB">
        <w:rPr>
          <w:rStyle w:val="libArabicChar"/>
          <w:rtl/>
        </w:rPr>
        <w:t xml:space="preserve"> النّاس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حبّ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بن اب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طالب (ع) لما خلق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عزوجل الناّر</w:t>
      </w:r>
      <w:r>
        <w:rPr>
          <w:rtl/>
        </w:rPr>
        <w:t xml:space="preserve"> 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انسان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C3C58">
        <w:rPr>
          <w:rtl/>
        </w:rPr>
        <w:t>طالب (ع)</w:t>
      </w:r>
      <w:r>
        <w:rPr>
          <w:rtl/>
        </w:rPr>
        <w:t>سے محبت کرتے تو اللہ جہنم کو خلق ہ</w:t>
      </w:r>
      <w:r>
        <w:rPr>
          <w:rFonts w:hint="cs"/>
          <w:rtl/>
        </w:rPr>
        <w:t>ی</w:t>
      </w:r>
      <w:r>
        <w:rPr>
          <w:rtl/>
        </w:rPr>
        <w:t xml:space="preserve"> نہ کرتا 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14" w:name="_Toc508537620"/>
      <w:r w:rsidRPr="005E1CF0">
        <w:rPr>
          <w:rtl/>
        </w:rPr>
        <w:t>22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شان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ںصحابہ</w:t>
      </w:r>
      <w:r w:rsidR="006A6F3B">
        <w:rPr>
          <w:rtl/>
        </w:rPr>
        <w:t xml:space="preserve"> کرام کا نظر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bookmarkEnd w:id="114"/>
      <w:r w:rsidR="006A6F3B"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افراد بھ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مکارم الاخلاق ، علم اور عمل کے حوالے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کا اعتراف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اگرچہ حکومت اورہوس اقتدار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منصب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محروم کرر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سب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</w:t>
      </w:r>
      <w:r w:rsidR="00DF7FCA">
        <w:rPr>
          <w:rtl/>
        </w:rPr>
        <w:t>ہیں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 کے نشے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خود کو حکومت کا حقدار سمجھتے تھے۔اگرچہ بہت سارے برجستہ اصحاب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مانتے تھے اور ان کوہر مسئلہ کے حل کے لئے مرجع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251</w:t>
      </w:r>
      <w:r w:rsidR="006A6F3B">
        <w:rPr>
          <w:rtl/>
        </w:rPr>
        <w:t>،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رافع نے کہا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کنت</w:t>
      </w:r>
      <w:r w:rsidRPr="00437DFB">
        <w:rPr>
          <w:rStyle w:val="libArabicChar"/>
          <w:rtl/>
        </w:rPr>
        <w:t xml:space="preserve"> قاعدا بعد ما با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ع</w:t>
      </w:r>
      <w:r w:rsidRPr="00437DFB">
        <w:rPr>
          <w:rStyle w:val="libArabicChar"/>
          <w:rtl/>
        </w:rPr>
        <w:t xml:space="preserve"> الناس ابابکر فسمعت ابا بکر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قول</w:t>
      </w:r>
      <w:r w:rsidRPr="00437DFB">
        <w:rPr>
          <w:rStyle w:val="libArabicChar"/>
          <w:rtl/>
        </w:rPr>
        <w:t xml:space="preserve"> للعباس انشدک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 تعلم انّ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جمع بنی</w:t>
      </w:r>
      <w:r w:rsidRPr="00437DFB">
        <w:rPr>
          <w:rStyle w:val="libArabicChar"/>
          <w:rtl/>
        </w:rPr>
        <w:t xml:space="preserve"> عبدالمطلب واولاد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وانت فی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</w:t>
      </w:r>
      <w:r w:rsidRPr="00437DFB">
        <w:rPr>
          <w:rStyle w:val="libArabicChar"/>
          <w:rtl/>
        </w:rPr>
        <w:t xml:space="preserve"> وجمعکم دون قر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ش</w:t>
      </w:r>
      <w:r w:rsidRPr="00437DFB">
        <w:rPr>
          <w:rStyle w:val="libArabicChar"/>
          <w:rtl/>
        </w:rPr>
        <w:t xml:space="preserve"> فقال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ابن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عبدالمطلب انّ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لم ی</w:t>
      </w:r>
      <w:r w:rsidRPr="00437DFB">
        <w:rPr>
          <w:rStyle w:val="libArabicChar"/>
          <w:rFonts w:hint="eastAsia"/>
          <w:rtl/>
        </w:rPr>
        <w:t>بعث</w:t>
      </w:r>
      <w:r w:rsidRPr="00437DFB">
        <w:rPr>
          <w:rStyle w:val="libArabicChar"/>
          <w:rtl/>
        </w:rPr>
        <w:t xml:space="preserve">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نبی</w:t>
      </w:r>
      <w:r w:rsidRPr="00437DFB">
        <w:rPr>
          <w:rStyle w:val="libArabicChar"/>
          <w:rFonts w:hint="eastAsia"/>
          <w:rtl/>
        </w:rPr>
        <w:t>ا</w:t>
      </w:r>
      <w:r w:rsidRPr="00437DFB">
        <w:rPr>
          <w:rStyle w:val="libArabicChar"/>
          <w:rtl/>
        </w:rPr>
        <w:t xml:space="preserve"> الاجعل 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من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اخاً ووزی</w:t>
      </w:r>
      <w:r w:rsidRPr="00437DFB">
        <w:rPr>
          <w:rStyle w:val="libArabicChar"/>
          <w:rFonts w:hint="eastAsia"/>
          <w:rtl/>
        </w:rPr>
        <w:t>راً</w:t>
      </w:r>
      <w:r w:rsidRPr="00437DFB">
        <w:rPr>
          <w:rStyle w:val="libArabicChar"/>
          <w:rtl/>
        </w:rPr>
        <w:t xml:space="preserve"> ووص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اً</w:t>
      </w:r>
      <w:r w:rsidRPr="00437DFB">
        <w:rPr>
          <w:rStyle w:val="libArabicChar"/>
          <w:rtl/>
        </w:rPr>
        <w:t xml:space="preserve"> وخل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ف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فمن منکم ی</w:t>
      </w:r>
      <w:r w:rsidRPr="00437DFB">
        <w:rPr>
          <w:rStyle w:val="libArabicChar"/>
          <w:rFonts w:hint="eastAsia"/>
          <w:rtl/>
        </w:rPr>
        <w:t>با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عن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ان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کون</w:t>
      </w:r>
      <w:r w:rsidRPr="00437DFB">
        <w:rPr>
          <w:rStyle w:val="libArabicChar"/>
          <w:rtl/>
        </w:rPr>
        <w:t xml:space="preserve"> اخ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ووز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ر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ووص</w:t>
      </w:r>
      <w:r w:rsidRPr="00437DFB">
        <w:rPr>
          <w:rStyle w:val="libArabicChar"/>
          <w:rFonts w:hint="cs"/>
          <w:rtl/>
        </w:rPr>
        <w:t>یّ</w:t>
      </w:r>
      <w:r w:rsidRPr="00437DFB">
        <w:rPr>
          <w:rStyle w:val="libArabicChar"/>
          <w:rtl/>
        </w:rPr>
        <w:t xml:space="preserve"> وخل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فت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لی</w:t>
      </w:r>
      <w:r w:rsidRPr="00437DFB">
        <w:rPr>
          <w:rStyle w:val="libArabicChar"/>
          <w:rtl/>
        </w:rPr>
        <w:t xml:space="preserve"> فلم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قم</w:t>
      </w:r>
      <w:r w:rsidRPr="00437DFB">
        <w:rPr>
          <w:rStyle w:val="libArabicChar"/>
          <w:rtl/>
        </w:rPr>
        <w:t xml:space="preserve"> منکم احدفقال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</w:t>
      </w:r>
      <w:r w:rsidRPr="00437DFB">
        <w:rPr>
          <w:rStyle w:val="libArabicChar"/>
          <w:rtl/>
        </w:rPr>
        <w:t xml:space="preserve"> بن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عبدالمطلب کونوا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الاسلام رؤساً ولا تکونوا اذ ناباً واللّ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لی</w:t>
      </w:r>
      <w:r w:rsidRPr="00437DFB">
        <w:rPr>
          <w:rStyle w:val="libArabicChar"/>
          <w:rFonts w:hint="eastAsia"/>
          <w:rtl/>
        </w:rPr>
        <w:t>قومن</w:t>
      </w:r>
      <w:r w:rsidRPr="00437DFB">
        <w:rPr>
          <w:rStyle w:val="libArabicChar"/>
          <w:rtl/>
        </w:rPr>
        <w:t xml:space="preserve"> قائمکم اولتکوننّ ف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غ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رکم</w:t>
      </w:r>
      <w:r w:rsidRPr="00437DFB">
        <w:rPr>
          <w:rStyle w:val="libArabicChar"/>
          <w:rtl/>
        </w:rPr>
        <w:t xml:space="preserve"> ثمّ لنندمنّ فقام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(ع) من 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نکم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با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ع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ماشرط 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و</w:t>
      </w:r>
      <w:r w:rsidRPr="00437DFB">
        <w:rPr>
          <w:rStyle w:val="libArabicChar"/>
          <w:rtl/>
        </w:rPr>
        <w:t>دعا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الی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اتعلم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ذا من رسول اللّ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قال نعم</w:t>
      </w:r>
      <w:r>
        <w:rPr>
          <w:rtl/>
        </w:rPr>
        <w:t xml:space="preserve">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ابورافع</w:t>
      </w:r>
      <w:r>
        <w:rPr>
          <w:rtl/>
        </w:rPr>
        <w:t xml:space="preserve"> نے کہا: لوگوں کے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کے بعد،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ٹھاہواتھااتنے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نے جناب </w:t>
      </w:r>
      <w:r w:rsidR="003C3C58">
        <w:rPr>
          <w:rtl/>
        </w:rPr>
        <w:t>عباس (رض)</w:t>
      </w:r>
      <w:r>
        <w:rPr>
          <w:rtl/>
        </w:rPr>
        <w:t>سے کہا کہ اے عباس!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!ک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جناب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فرزندان عبدالمطلب! اللہ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۔ابن عساکر:ترجمہ امام </w:t>
      </w:r>
      <w:r w:rsidR="00B50C0B">
        <w:rPr>
          <w:rtl/>
        </w:rPr>
        <w:t>علی (ع)</w:t>
      </w:r>
      <w:r w:rsidR="006A6F3B">
        <w:rPr>
          <w:rtl/>
        </w:rPr>
        <w:t>:ج</w:t>
      </w:r>
      <w:r w:rsidR="005E1CF0" w:rsidRPr="005E1CF0">
        <w:rPr>
          <w:rtl/>
        </w:rPr>
        <w:t>1</w:t>
      </w:r>
      <w:r w:rsidR="006A6F3B">
        <w:rPr>
          <w:rtl/>
        </w:rPr>
        <w:t xml:space="preserve"> ص </w:t>
      </w:r>
      <w:r w:rsidR="00BD1085" w:rsidRPr="00BD1085">
        <w:rPr>
          <w:rtl/>
          <w:lang w:bidi="ar-SA"/>
        </w:rPr>
        <w:t>89</w:t>
      </w:r>
      <w:r w:rsidR="006A6F3B">
        <w:rPr>
          <w:rtl/>
        </w:rPr>
        <w:t>،</w:t>
      </w:r>
      <w:r w:rsidR="00BD1085" w:rsidRPr="00BD1085">
        <w:rPr>
          <w:rtl/>
          <w:lang w:bidi="ar-SA"/>
        </w:rPr>
        <w:t>90</w:t>
      </w:r>
      <w:r w:rsidR="006A6F3B">
        <w:rPr>
          <w:rtl/>
        </w:rPr>
        <w:t xml:space="preserve"> 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مبعوث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مگراس کے خاندان سے اس ک</w:t>
      </w:r>
      <w:r>
        <w:rPr>
          <w:rFonts w:hint="cs"/>
          <w:rtl/>
        </w:rPr>
        <w:t>ی</w:t>
      </w:r>
      <w:r>
        <w:rPr>
          <w:rtl/>
        </w:rPr>
        <w:t xml:space="preserve"> مددکے لئے کس</w:t>
      </w:r>
      <w:r>
        <w:rPr>
          <w:rFonts w:hint="cs"/>
          <w:rtl/>
        </w:rPr>
        <w:t>ی</w:t>
      </w:r>
      <w:r>
        <w:rPr>
          <w:rtl/>
        </w:rPr>
        <w:t xml:space="preserve"> کو اس کا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قراردےا ، لہذا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کرے گا تاکہ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برادر،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پائے؟ اس وقت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فرزندان عبدالمطلب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نشر واشاعت کے لئے سب سے آگے ہو نہ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اگرخلافت اور رہبر</w:t>
      </w:r>
      <w:r>
        <w:rPr>
          <w:rFonts w:hint="cs"/>
          <w:rtl/>
        </w:rPr>
        <w:t>ی</w:t>
      </w:r>
      <w:r>
        <w:rPr>
          <w:rtl/>
        </w:rPr>
        <w:t xml:space="preserve"> کے مقام پر تمہارے علاوہ کوئ</w:t>
      </w:r>
      <w:r>
        <w:rPr>
          <w:rFonts w:hint="cs"/>
          <w:rtl/>
        </w:rPr>
        <w:t>ی</w:t>
      </w:r>
      <w:r>
        <w:rPr>
          <w:rtl/>
        </w:rPr>
        <w:t xml:space="preserve"> اورقبضہ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اس وقت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اٹھ کھڑے ہوئے اور آنحضرت (ص)</w:t>
      </w:r>
      <w:r>
        <w:rPr>
          <w:rFonts w:hint="eastAsia"/>
          <w:rtl/>
        </w:rPr>
        <w:t>کے</w:t>
      </w:r>
      <w:r>
        <w:rPr>
          <w:rtl/>
        </w:rPr>
        <w:t xml:space="preserve"> روبرو ہو کرآپ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کے ان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اوربرادر بن گئے ابوبکر نے عباس سے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ہو؟ عباس نے کہا ج</w:t>
      </w:r>
      <w:r>
        <w:rPr>
          <w:rFonts w:hint="cs"/>
          <w:rtl/>
        </w:rPr>
        <w:t>ی</w:t>
      </w:r>
      <w:r>
        <w:rPr>
          <w:rtl/>
        </w:rPr>
        <w:t xml:space="preserve"> ہاں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کرتاہوں۔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زحضرت</w:t>
      </w:r>
      <w:r>
        <w:rPr>
          <w:rtl/>
        </w:rPr>
        <w:t xml:space="preserve">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قالت</w:t>
      </w:r>
      <w:r w:rsidRPr="00437DFB">
        <w:rPr>
          <w:rStyle w:val="libArabicChar"/>
          <w:rtl/>
        </w:rPr>
        <w:t xml:space="preserve"> قلت لاب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انّ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اراک تط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ل</w:t>
      </w:r>
      <w:r w:rsidRPr="00437DFB">
        <w:rPr>
          <w:rStyle w:val="libArabicChar"/>
          <w:rtl/>
        </w:rPr>
        <w:t xml:space="preserve"> النظر ال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وج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علی</w:t>
      </w:r>
      <w:r w:rsidRPr="00437DFB">
        <w:rPr>
          <w:rStyle w:val="libArabicChar"/>
          <w:rtl/>
        </w:rPr>
        <w:t xml:space="preserve"> بن اب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طالب فقال 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ابنّ</w:t>
      </w:r>
      <w:r w:rsidRPr="00437DFB">
        <w:rPr>
          <w:rStyle w:val="libArabicChar"/>
          <w:rFonts w:hint="cs"/>
          <w:rtl/>
        </w:rPr>
        <w:t>ی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سمعت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ی</w:t>
      </w:r>
      <w:r w:rsidRPr="00437DFB">
        <w:rPr>
          <w:rStyle w:val="libArabicChar"/>
          <w:rFonts w:hint="eastAsia"/>
          <w:rtl/>
        </w:rPr>
        <w:t>قول</w:t>
      </w:r>
      <w:r w:rsidRPr="00437DFB">
        <w:rPr>
          <w:rStyle w:val="libArabicChar"/>
          <w:rtl/>
        </w:rPr>
        <w:t xml:space="preserve"> النظر ال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وج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علی</w:t>
      </w:r>
      <w:r w:rsidRPr="00437DFB">
        <w:rPr>
          <w:rStyle w:val="libArabicChar"/>
          <w:rtl/>
        </w:rPr>
        <w:t xml:space="preserve"> عباد</w:t>
      </w:r>
      <w:r w:rsidR="00FE1860" w:rsidRPr="00FE1860">
        <w:rPr>
          <w:rStyle w:val="libArabicChar"/>
          <w:rFonts w:hint="cs"/>
          <w:rtl/>
        </w:rPr>
        <w:t>ة</w:t>
      </w:r>
      <w:r>
        <w:rPr>
          <w:rtl/>
        </w:rPr>
        <w:t xml:space="preserve">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37DFB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اپنے باپ سے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کھتاہوںکہ</w:t>
      </w:r>
      <w:r>
        <w:rPr>
          <w:rtl/>
        </w:rPr>
        <w:t xml:space="preserve"> آپ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چہرے ک</w:t>
      </w:r>
      <w:r>
        <w:rPr>
          <w:rFonts w:hint="cs"/>
          <w:rtl/>
        </w:rPr>
        <w:t>ی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 غا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المرام، ص ٦</w:t>
      </w:r>
      <w:r w:rsidR="005E1CF0" w:rsidRPr="005E1CF0">
        <w:rPr>
          <w:rtl/>
        </w:rPr>
        <w:t>2</w:t>
      </w:r>
      <w:r w:rsidR="006A6F3B">
        <w:rPr>
          <w:rtl/>
        </w:rPr>
        <w:t>٦۔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کرتے </w:t>
      </w:r>
      <w:r w:rsidR="00DF7FCA">
        <w:rPr>
          <w:rtl/>
        </w:rPr>
        <w:t>ہیں</w:t>
      </w:r>
      <w:r>
        <w:rPr>
          <w:rtl/>
        </w:rPr>
        <w:t xml:space="preserve"> </w:t>
      </w:r>
      <w:r w:rsidR="001D16D6">
        <w:rPr>
          <w:rtl/>
        </w:rPr>
        <w:t>(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</w:t>
      </w:r>
      <w:r w:rsidR="001D16D6">
        <w:rPr>
          <w:rtl/>
        </w:rPr>
        <w:t>)</w:t>
      </w:r>
      <w:r>
        <w:rPr>
          <w:rtl/>
        </w:rPr>
        <w:t xml:space="preserve"> کہنے لگے: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ہے کہ </w:t>
      </w:r>
      <w:r w:rsidR="00B50C0B">
        <w:rPr>
          <w:rtl/>
        </w:rPr>
        <w:t>علی (ع)</w:t>
      </w:r>
      <w:r>
        <w:rPr>
          <w:rtl/>
        </w:rPr>
        <w:t>کے چہرے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 ۔</w:t>
      </w:r>
    </w:p>
    <w:p w:rsidR="006A6F3B" w:rsidRDefault="006A6F3B" w:rsidP="00DF7FC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علامہ محدّث ابن حنو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 xml:space="preserve"> الموصل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بحرالمناقب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 بن مالک سے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 بن مالک نے کہا : حضرت ابوبکر کے دور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ہوا لوگ اس کو حضرت ابوبکر کے پاس لے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حضرت ابوبکر سے کہا:تو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اورجانش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(ص)ہے؟حضرت ابوبکر نے کہا:ج</w:t>
      </w:r>
      <w:r>
        <w:rPr>
          <w:rFonts w:hint="cs"/>
          <w:rtl/>
        </w:rPr>
        <w:t>ی</w:t>
      </w:r>
      <w:r>
        <w:rPr>
          <w:rtl/>
        </w:rPr>
        <w:t xml:space="preserve">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وقت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(ص)ہوں،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محراب اور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ہوں ؟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کچھ سوالات کا جواب آپ سے جاننا چاہتاہوں،حضرت ابو بکر نے کہا :جوکچھ سوالات ہے پوچھو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مجھے بتادے پھ</w:t>
      </w:r>
      <w:r>
        <w:rPr>
          <w:rFonts w:hint="eastAsia"/>
          <w:rtl/>
        </w:rPr>
        <w:t>ر</w:t>
      </w:r>
      <w:r>
        <w:rPr>
          <w:rtl/>
        </w:rPr>
        <w:t xml:space="preserve"> اس نے پوچھا: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جسے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اور خدا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خدا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ابوبکر نے 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وہ لوگ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اس وقت </w:t>
      </w:r>
      <w:r w:rsidR="003C3C58">
        <w:rPr>
          <w:rtl/>
        </w:rPr>
        <w:t>عباس (رض)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وہاں موجود تھے انہوں نے حضرت ابو بکر سے کہا: 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ساتھ نرم</w:t>
      </w:r>
      <w:r>
        <w:rPr>
          <w:rFonts w:hint="cs"/>
          <w:rtl/>
        </w:rPr>
        <w:t>ی</w:t>
      </w:r>
      <w:r>
        <w:rPr>
          <w:rtl/>
        </w:rPr>
        <w:t xml:space="preserve"> کرو ۔ ابوبکر نے کہا :ک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نے اس کے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،ص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٦،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2847C4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سوالات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ابن </w:t>
      </w:r>
      <w:r w:rsidR="003C3C58">
        <w:rPr>
          <w:rtl/>
        </w:rPr>
        <w:t>عباس (رض)</w:t>
      </w:r>
      <w:r>
        <w:rPr>
          <w:rtl/>
        </w:rPr>
        <w:t>نے کہا :اگر جواب دے سکتے ہو تو جواب دو ورنہ اس کو آزاد کردے تاکہ جہاں جانا چاہتا ہے جاسکے اس وقت جناب ابوبکر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کو دربار سے نکال دو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ہوا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لعنت ان لوگوں پر ہوجو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پر قابض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کے وہ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جان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جسے خدا نے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کہنے لگا اے لوگو!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کا جواب نہ دے سکے تواسلام کہاں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(ص)کہاں ،ان کاجانش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کہاں ، ابن </w:t>
      </w:r>
      <w:r w:rsidR="003C3C58">
        <w:rPr>
          <w:rtl/>
        </w:rPr>
        <w:t>عباس (رض)</w:t>
      </w:r>
      <w:r>
        <w:rPr>
          <w:rtl/>
        </w:rPr>
        <w:t>کے کہنے پر اسے وہاں سے نکالااور کس</w:t>
      </w:r>
      <w:r>
        <w:rPr>
          <w:rFonts w:hint="cs"/>
          <w:rtl/>
        </w:rPr>
        <w:t>ی</w:t>
      </w:r>
      <w:r>
        <w:rPr>
          <w:rtl/>
        </w:rPr>
        <w:t xml:space="preserve"> نے اس سے کہا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</w:t>
      </w:r>
      <w:r w:rsidR="00B50C0B">
        <w:rPr>
          <w:rtl/>
        </w:rPr>
        <w:t>علی (ع)</w:t>
      </w:r>
      <w:r>
        <w:rPr>
          <w:rtl/>
        </w:rPr>
        <w:t>سے جا کر پوچھو جو علم نبوت اور 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گہوارہ ہے اس کو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پاس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اجازت ل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ڑبہت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کچھ خوش ہورہے تھے کچھ رو رہے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نے ک</w:t>
      </w:r>
      <w:r>
        <w:rPr>
          <w:rFonts w:hint="eastAsia"/>
          <w:rtl/>
        </w:rPr>
        <w:t>ہا</w:t>
      </w:r>
      <w:r>
        <w:rPr>
          <w:rtl/>
        </w:rPr>
        <w:t xml:space="preserve"> :اے ابوالحسن</w:t>
      </w:r>
      <w:r w:rsidR="003C3C58">
        <w:rPr>
          <w:rtl/>
        </w:rPr>
        <w:t xml:space="preserve"> (ع)</w:t>
      </w:r>
      <w:r>
        <w:rPr>
          <w:rtl/>
        </w:rPr>
        <w:t xml:space="preserve">اس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مجھے سے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نوںاور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پوچھ سکتا ہوں کہ آپ مہمان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لوگوں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ا؟امام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:ان لوگوں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</w:t>
      </w:r>
      <w:r>
        <w:rPr>
          <w:rFonts w:hint="eastAsia"/>
          <w:rtl/>
        </w:rPr>
        <w:t>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کہاوہ لوگ مجھے قتل کرنا چاہتے تھے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کو درگذر کرجو سوالات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سوال کا جواب سوائے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ؐکے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،</w:t>
      </w:r>
    </w:p>
    <w:p w:rsidR="002847C4" w:rsidRDefault="002847C4" w:rsidP="00FE1860">
      <w:pPr>
        <w:pStyle w:val="libNormal"/>
        <w:rPr>
          <w:rtl/>
        </w:rPr>
      </w:pP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امام</w:t>
      </w:r>
      <w:r w:rsidR="003C3C58">
        <w:rPr>
          <w:rtl/>
        </w:rPr>
        <w:t xml:space="preserve"> (ع)</w:t>
      </w:r>
      <w:r>
        <w:rPr>
          <w:rtl/>
        </w:rPr>
        <w:t>نے اصرار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:جو کچھ ہے سوال کرو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 : آپ مجھے بتائے جو خ</w:t>
      </w:r>
      <w:r>
        <w:rPr>
          <w:rFonts w:hint="eastAsia"/>
          <w:rtl/>
        </w:rPr>
        <w:t>دا</w:t>
      </w:r>
      <w:r>
        <w:rPr>
          <w:rtl/>
        </w:rPr>
        <w:t xml:space="preserve">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جو خدا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جانتا؟حضرت </w:t>
      </w:r>
      <w:r w:rsidR="00B50C0B">
        <w:rPr>
          <w:rtl/>
        </w:rPr>
        <w:t>علی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اس سوال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کروںگاوہ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دو ں</w:t>
      </w:r>
      <w:r w:rsidR="004C7DC5">
        <w:rPr>
          <w:rFonts w:hint="cs"/>
          <w:rtl/>
        </w:rPr>
        <w:t xml:space="preserve"> </w:t>
      </w:r>
      <w:r>
        <w:rPr>
          <w:rtl/>
        </w:rPr>
        <w:t>تولاالہ الا اللہ محمد...پڑھے اور مسلمان ہوجائے اس نے ق</w:t>
      </w:r>
      <w:r>
        <w:rPr>
          <w:rFonts w:hint="eastAsia"/>
          <w:rtl/>
        </w:rPr>
        <w:t>بول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امام</w:t>
      </w:r>
      <w:r w:rsidR="003C3C58">
        <w:rPr>
          <w:rtl/>
        </w:rPr>
        <w:t xml:space="preserve"> (ع)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جوخدا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ہمسر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وفرزند ہے اور جو خدا کے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ظلم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جسے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ہو،خدا خود قادر مطلق ہے کس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کہا:اے رسول خدا ؐکے جان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نے امام</w:t>
      </w:r>
      <w:r w:rsidR="003C3C58">
        <w:rPr>
          <w:rtl/>
        </w:rPr>
        <w:t xml:space="preserve"> (ع)</w:t>
      </w:r>
      <w:r>
        <w:rPr>
          <w:rtl/>
        </w:rPr>
        <w:t>کے دست مبارک تھام کر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تو 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برحق ہے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وارث علم وس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 تو اسلام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لائق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ہے انس کہتاہے ؛لوگ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لگے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ابوبکر نے کہا </w:t>
      </w:r>
      <w:r w:rsidR="00B50C0B">
        <w:rPr>
          <w:rtl/>
        </w:rPr>
        <w:t>علی (ع)</w:t>
      </w:r>
      <w:r>
        <w:rPr>
          <w:rtl/>
        </w:rPr>
        <w:t>تو ہرغم اور مشکل کوبرطرف کرنے وال</w:t>
      </w:r>
      <w:r>
        <w:rPr>
          <w:rFonts w:hint="cs"/>
          <w:rtl/>
        </w:rPr>
        <w:t>ی</w:t>
      </w:r>
      <w:r>
        <w:rPr>
          <w:rtl/>
        </w:rPr>
        <w:t xml:space="preserve"> ذات ہے پھر حضرت ابوبکروہاں سے نکلے اور منبر پر جاکر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B50C0B">
        <w:rPr>
          <w:rtl/>
        </w:rPr>
        <w:t>علی (ع)</w:t>
      </w:r>
      <w:r>
        <w:rPr>
          <w:rtl/>
        </w:rPr>
        <w:t>ہوتے ہوئے تمہارے سرپرست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کا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لہذا مجھے چھوڑ دو 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>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ہمارے برادران اہل سنت کے بہت سارے برجستہ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۔بحرالمناقب،ص</w:t>
      </w:r>
      <w:r w:rsidR="00BD1085" w:rsidRPr="00BD1085">
        <w:rPr>
          <w:rtl/>
          <w:lang w:bidi="ar-SA"/>
        </w:rPr>
        <w:t>7</w:t>
      </w:r>
      <w:r w:rsidR="006A6F3B">
        <w:rPr>
          <w:rtl/>
        </w:rPr>
        <w:t>٦مخطوط ،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سے بخوب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 چلتا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ہونے کا مسئلہ بھ</w:t>
      </w:r>
      <w:r>
        <w:rPr>
          <w:rFonts w:hint="cs"/>
          <w:rtl/>
        </w:rPr>
        <w:t>ی</w:t>
      </w:r>
      <w:r>
        <w:rPr>
          <w:rtl/>
        </w:rPr>
        <w:t xml:space="preserve"> واضح ہوجاتا ہے۔سو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رأ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عمر رجلا 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خاصم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اً</w:t>
      </w:r>
      <w:r w:rsidRPr="00437DFB">
        <w:rPr>
          <w:rStyle w:val="libArabicChar"/>
          <w:rtl/>
        </w:rPr>
        <w:t xml:space="preserve"> فقال 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عمر انّی</w:t>
      </w:r>
      <w:r w:rsidRPr="00437DFB">
        <w:rPr>
          <w:rStyle w:val="libArabicChar"/>
          <w:rtl/>
        </w:rPr>
        <w:t xml:space="preserve"> لاظنّک من المنافق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سمعت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(ص) ی</w:t>
      </w:r>
      <w:r w:rsidRPr="00437DFB">
        <w:rPr>
          <w:rStyle w:val="libArabicChar"/>
          <w:rFonts w:hint="eastAsia"/>
          <w:rtl/>
        </w:rPr>
        <w:t>قول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من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بمنزل</w:t>
      </w:r>
      <w:r w:rsidR="00FE1860" w:rsidRPr="00FE1860">
        <w:rPr>
          <w:rStyle w:val="libArabicChar"/>
          <w:rFonts w:hint="cs"/>
          <w:rtl/>
        </w:rPr>
        <w:t>ة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ارون</w:t>
      </w:r>
      <w:r w:rsidRPr="00437DFB">
        <w:rPr>
          <w:rStyle w:val="libArabicChar"/>
          <w:rtl/>
        </w:rPr>
        <w:t xml:space="preserve"> من موس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الاّ انّ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لانبی</w:t>
      </w:r>
      <w:r w:rsidRPr="00437DFB">
        <w:rPr>
          <w:rStyle w:val="libArabicChar"/>
          <w:rtl/>
        </w:rPr>
        <w:t xml:space="preserve"> بعد</w:t>
      </w:r>
      <w:r w:rsidRPr="00437DFB">
        <w:rPr>
          <w:rStyle w:val="libArabicChar"/>
          <w:rFonts w:hint="cs"/>
          <w:rtl/>
        </w:rPr>
        <w:t>ی</w:t>
      </w:r>
      <w:r>
        <w:rPr>
          <w:rtl/>
        </w:rPr>
        <w:t xml:space="preserve"> ۔ 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غفلہ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عمر نے کس</w:t>
      </w:r>
      <w:r>
        <w:rPr>
          <w:rFonts w:hint="cs"/>
          <w:rtl/>
        </w:rPr>
        <w:t>ی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جوحضرت </w:t>
      </w:r>
      <w:r w:rsidR="00B50C0B">
        <w:rPr>
          <w:rtl/>
        </w:rPr>
        <w:t>علی (ع)</w:t>
      </w:r>
      <w:r>
        <w:rPr>
          <w:rtl/>
        </w:rPr>
        <w:t>سے بغض اور عداوت رکھتا تھا۔حضرت عمر نے اس سے کہا اے فلان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(ص)سے سنا ہے کہ آنحضرت 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حضرت ہارون</w:t>
      </w:r>
      <w:r w:rsidR="003C3C58">
        <w:rPr>
          <w:rtl/>
        </w:rPr>
        <w:t xml:space="preserve"> (ع)</w:t>
      </w:r>
      <w:r>
        <w:rPr>
          <w:rtl/>
        </w:rPr>
        <w:t>حضرت مو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کے برادر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B50C0B">
        <w:rPr>
          <w:rtl/>
        </w:rPr>
        <w:t>علی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روشن ہوجاتاہے کہ حضرت </w:t>
      </w:r>
      <w:r w:rsidR="00B50C0B">
        <w:rPr>
          <w:rtl/>
        </w:rPr>
        <w:t>علی (ع)</w:t>
      </w:r>
      <w:r>
        <w:rPr>
          <w:rtl/>
        </w:rPr>
        <w:t>حضرت ہارون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ہارون</w:t>
      </w:r>
      <w:r w:rsidR="003C3C58">
        <w:rPr>
          <w:rtl/>
        </w:rPr>
        <w:t xml:space="preserve"> (ع)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>-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مددگار اور ان کے بھائ</w:t>
      </w:r>
      <w:r>
        <w:rPr>
          <w:rFonts w:hint="cs"/>
          <w:rtl/>
        </w:rPr>
        <w:t>ی</w:t>
      </w:r>
      <w:r>
        <w:rPr>
          <w:rtl/>
        </w:rPr>
        <w:t xml:space="preserve"> تھے اس</w:t>
      </w:r>
      <w:r>
        <w:rPr>
          <w:rFonts w:hint="cs"/>
          <w:rtl/>
        </w:rPr>
        <w:t>ی</w:t>
      </w:r>
      <w:r>
        <w:rPr>
          <w:rtl/>
        </w:rPr>
        <w:t xml:space="preserve"> طرح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(ص)کے مدد گار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ہے،صرف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حضرت ہارون- خود بھ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۔ابن عساکر ،ترجمہ امام عل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6A6F3B">
        <w:rPr>
          <w:rtl/>
        </w:rPr>
        <w:t>ج،</w:t>
      </w:r>
      <w:r w:rsidR="005E1CF0" w:rsidRPr="005E1CF0">
        <w:rPr>
          <w:rtl/>
        </w:rPr>
        <w:t>1</w:t>
      </w:r>
      <w:r w:rsidR="006A6F3B">
        <w:rPr>
          <w:rtl/>
        </w:rPr>
        <w:t xml:space="preserve"> ص </w:t>
      </w:r>
      <w:r w:rsidR="005E1CF0" w:rsidRPr="005E1CF0">
        <w:rPr>
          <w:rtl/>
        </w:rPr>
        <w:t>33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آنحضرت (ص)کے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عبداللہ بن </w:t>
      </w:r>
      <w:r w:rsidR="003C3C58">
        <w:rPr>
          <w:rtl/>
        </w:rPr>
        <w:t>عباس (رض)</w:t>
      </w:r>
      <w:r>
        <w:rPr>
          <w:rtl/>
        </w:rPr>
        <w:t>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قال</w:t>
      </w:r>
      <w:r w:rsidRPr="00437DFB">
        <w:rPr>
          <w:rStyle w:val="libArabicChar"/>
          <w:rtl/>
        </w:rPr>
        <w:t xml:space="preserve"> سمعت عمربن الخطاب وعند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جماع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فتذاکروا السابق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ال</w:t>
      </w:r>
      <w:r w:rsidRPr="00437DFB">
        <w:rPr>
          <w:rStyle w:val="libArabicChar"/>
          <w:rFonts w:hint="cs"/>
          <w:rtl/>
        </w:rPr>
        <w:t>یٰ</w:t>
      </w:r>
      <w:r w:rsidRPr="00437DFB">
        <w:rPr>
          <w:rStyle w:val="libArabicChar"/>
          <w:rtl/>
        </w:rPr>
        <w:t xml:space="preserve"> الالسلام فقال عمر امّا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(ع) سمعت رسول 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(ص) ی</w:t>
      </w:r>
      <w:r w:rsidRPr="00437DFB">
        <w:rPr>
          <w:rStyle w:val="libArabicChar"/>
          <w:rFonts w:hint="eastAsia"/>
          <w:rtl/>
        </w:rPr>
        <w:t>قول</w:t>
      </w:r>
      <w:r w:rsidRPr="00437DFB">
        <w:rPr>
          <w:rStyle w:val="libArabicChar"/>
          <w:rtl/>
        </w:rPr>
        <w:t xml:space="preserve"> ف</w:t>
      </w:r>
      <w:r w:rsidRPr="00437DFB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ثلاث خصالٍ لوددت ان 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واحد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من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نّ احبّ الیّ</w:t>
      </w:r>
      <w:r w:rsidRPr="00437DFB">
        <w:rPr>
          <w:rStyle w:val="libArabicChar"/>
          <w:rtl/>
        </w:rPr>
        <w:t xml:space="preserve"> ممّا طلعت عل</w:t>
      </w:r>
      <w:r w:rsidRPr="00437DFB">
        <w:rPr>
          <w:rStyle w:val="libArabicChar"/>
          <w:rFonts w:hint="cs"/>
          <w:rtl/>
        </w:rPr>
        <w:t>ی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الشمس کنت انا وابو عب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وابوبکر وجماع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من الصحاب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اذا ضرب النب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(ص) 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د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من</w:t>
      </w:r>
      <w:r w:rsidRPr="00437DFB">
        <w:rPr>
          <w:rStyle w:val="libArabicChar"/>
          <w:rFonts w:hint="eastAsia"/>
          <w:rtl/>
        </w:rPr>
        <w:t>کب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(ع) فقال 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ی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(ع) انت اول المؤمن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ماناً</w:t>
      </w:r>
      <w:r w:rsidRPr="00437DFB">
        <w:rPr>
          <w:rStyle w:val="libArabicChar"/>
          <w:rtl/>
        </w:rPr>
        <w:t xml:space="preserve"> واول المسلم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اسلاماً وانت من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بمنزل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ارون من موسی</w:t>
      </w:r>
      <w:r w:rsidRPr="00437DFB">
        <w:rPr>
          <w:rStyle w:val="libArabicChar"/>
          <w:rtl/>
        </w:rPr>
        <w:t xml:space="preserve"> </w:t>
      </w:r>
      <w:r>
        <w:rPr>
          <w:rtl/>
        </w:rPr>
        <w:t>۔</w:t>
      </w:r>
      <w:r w:rsidR="001D16D6" w:rsidRPr="004C7DC5">
        <w:rPr>
          <w:rStyle w:val="libFootnotenumChar"/>
          <w:rtl/>
        </w:rPr>
        <w:t>(</w:t>
      </w:r>
      <w:r w:rsidRPr="004C7DC5">
        <w:rPr>
          <w:rStyle w:val="libFootnotenumChar"/>
          <w:rtl/>
        </w:rPr>
        <w:t xml:space="preserve"> </w:t>
      </w:r>
      <w:r w:rsidR="005E1CF0" w:rsidRPr="004C7DC5">
        <w:rPr>
          <w:rStyle w:val="libFootnotenumChar"/>
          <w:rtl/>
        </w:rPr>
        <w:t>1</w:t>
      </w:r>
      <w:r w:rsidR="001D16D6" w:rsidRPr="004C7DC5">
        <w:rPr>
          <w:rStyle w:val="libFootnotenumChar"/>
          <w:rtl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</w:t>
      </w:r>
      <w:r w:rsidR="003C3C58">
        <w:rPr>
          <w:rtl/>
        </w:rPr>
        <w:t>عباس (رض)</w:t>
      </w:r>
      <w:r>
        <w:rPr>
          <w:rtl/>
        </w:rPr>
        <w:t>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عمر سے سناکہ </w:t>
      </w:r>
      <w:r w:rsidR="001D16D6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1D16D6">
        <w:rPr>
          <w:rtl/>
        </w:rPr>
        <w:t>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عمر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ہوئ</w:t>
      </w:r>
      <w:r>
        <w:rPr>
          <w:rFonts w:hint="cs"/>
          <w:rtl/>
        </w:rPr>
        <w:t>ی</w:t>
      </w:r>
      <w:r>
        <w:rPr>
          <w:rtl/>
        </w:rPr>
        <w:t xml:space="preserve"> کہ جنہوں نے سب سے پہلے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وقت حضرت عمر نے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تک حضرت </w:t>
      </w:r>
      <w:r w:rsidR="00B50C0B">
        <w:rPr>
          <w:rtl/>
        </w:rPr>
        <w:t>علی (ع)</w:t>
      </w:r>
      <w:r>
        <w:rPr>
          <w:rtl/>
        </w:rPr>
        <w:t>کا تعلق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  <w:r w:rsidR="00B50C0B">
        <w:rPr>
          <w:rtl/>
        </w:rPr>
        <w:t>علی (ع)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F7FCA">
        <w:rPr>
          <w:rtl/>
        </w:rPr>
        <w:t>ہیں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کہ جس پر سورج طلوع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 xml:space="preserve">۔ابن عساکرترجمہ امام </w:t>
      </w:r>
      <w:r w:rsidR="00B50C0B">
        <w:rPr>
          <w:rtl/>
        </w:rPr>
        <w:t>علی (ع)</w:t>
      </w:r>
      <w:r w:rsidR="006A6F3B">
        <w:rPr>
          <w:rtl/>
        </w:rPr>
        <w:t>،ج</w:t>
      </w:r>
      <w:r w:rsidR="005E1CF0" w:rsidRPr="005E1CF0">
        <w:rPr>
          <w:rtl/>
        </w:rPr>
        <w:t>1</w:t>
      </w:r>
      <w:r w:rsidR="006A6F3B">
        <w:rPr>
          <w:rtl/>
        </w:rPr>
        <w:t>،ص،</w:t>
      </w:r>
      <w:r w:rsidR="005E1CF0" w:rsidRPr="005E1CF0">
        <w:rPr>
          <w:rtl/>
        </w:rPr>
        <w:t>331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کرچکا</w:t>
      </w:r>
      <w:r>
        <w:rPr>
          <w:rtl/>
        </w:rPr>
        <w:t xml:space="preserve"> ہے۔</w:t>
      </w:r>
      <w:r w:rsidR="001D16D6">
        <w:rPr>
          <w:rtl/>
        </w:rPr>
        <w:t>(</w:t>
      </w:r>
      <w:r>
        <w:rPr>
          <w:rtl/>
        </w:rPr>
        <w:t>پھرحضرت عمر نے کہا</w:t>
      </w:r>
      <w:r w:rsidR="001D16D6">
        <w:rPr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، ابوبکر اور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 xml:space="preserve">آئے ، آپنے دست مبارک کو حضرت </w:t>
      </w:r>
      <w:r w:rsidR="00B50C0B">
        <w:rPr>
          <w:rtl/>
        </w:rPr>
        <w:t>علی (ع)</w:t>
      </w:r>
      <w:r>
        <w:rPr>
          <w:rtl/>
        </w:rPr>
        <w:t>کے کندے پر مارا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اے </w:t>
      </w:r>
      <w:r w:rsidR="00B50C0B">
        <w:rPr>
          <w:rtl/>
        </w:rPr>
        <w:t>علی (ع)</w:t>
      </w:r>
      <w:r>
        <w:rPr>
          <w:rtl/>
        </w:rPr>
        <w:t xml:space="preserve">تو سب سے پہلا مؤمن اور سب سے پہلا مسلمان ہو </w:t>
      </w: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ہارون- ک</w:t>
      </w:r>
      <w:r>
        <w:rPr>
          <w:rFonts w:hint="cs"/>
          <w:rtl/>
        </w:rPr>
        <w:t>ی</w:t>
      </w:r>
      <w:r>
        <w:rPr>
          <w:rtl/>
        </w:rPr>
        <w:t xml:space="preserve"> مانند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ہارون</w:t>
      </w:r>
      <w:r w:rsidR="003C3C58">
        <w:rPr>
          <w:rtl/>
        </w:rPr>
        <w:t xml:space="preserve"> (ع)</w:t>
      </w:r>
      <w:r>
        <w:rPr>
          <w:rtl/>
        </w:rPr>
        <w:t>حضرت موس</w:t>
      </w:r>
      <w:r>
        <w:rPr>
          <w:rFonts w:hint="cs"/>
          <w:rtl/>
        </w:rPr>
        <w:t>ی</w:t>
      </w:r>
      <w:r>
        <w:rPr>
          <w:rtl/>
        </w:rPr>
        <w:t>- کے لئے مدد گار تھے اس</w:t>
      </w:r>
      <w:r>
        <w:rPr>
          <w:rFonts w:hint="cs"/>
          <w:rtl/>
        </w:rPr>
        <w:t>ی</w:t>
      </w:r>
      <w:r>
        <w:rPr>
          <w:rtl/>
        </w:rPr>
        <w:t xml:space="preserve"> طرح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مددگار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عمر سے راو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عن</w:t>
      </w:r>
      <w:r w:rsidRPr="00437DFB">
        <w:rPr>
          <w:rStyle w:val="libArabicChar"/>
          <w:rtl/>
        </w:rPr>
        <w:t xml:space="preserve"> عمر وقد نازع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رجل فی</w:t>
      </w:r>
      <w:r w:rsidRPr="00437DFB">
        <w:rPr>
          <w:rStyle w:val="libArabicChar"/>
          <w:rtl/>
        </w:rPr>
        <w:t xml:space="preserve"> مسأل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فقال 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نک</w:t>
      </w:r>
      <w:r w:rsidRPr="00437DFB">
        <w:rPr>
          <w:rStyle w:val="libArabicChar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ذا الجالس </w:t>
      </w:r>
      <w:r w:rsidR="001D16D6">
        <w:rPr>
          <w:rStyle w:val="libArabicChar"/>
          <w:rFonts w:hint="cs"/>
          <w:rtl/>
        </w:rPr>
        <w:t>(</w:t>
      </w:r>
      <w:r w:rsidRPr="00437DFB">
        <w:rPr>
          <w:rStyle w:val="libArabicChar"/>
          <w:rFonts w:hint="cs"/>
          <w:rtl/>
        </w:rPr>
        <w:t xml:space="preserve"> واشارالی</w:t>
      </w:r>
      <w:r w:rsidRPr="00437DFB">
        <w:rPr>
          <w:rStyle w:val="libArabicChar"/>
          <w:rtl/>
        </w:rPr>
        <w:t xml:space="preserve"> 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بن اب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طالب (ع) </w:t>
      </w:r>
      <w:r w:rsidR="001D16D6">
        <w:rPr>
          <w:rStyle w:val="libArabicChar"/>
          <w:rtl/>
        </w:rPr>
        <w:t>)</w:t>
      </w:r>
      <w:r w:rsidRPr="00437DFB">
        <w:rPr>
          <w:rStyle w:val="libArabicChar"/>
          <w:rtl/>
        </w:rPr>
        <w:t xml:space="preserve"> فقال الرجّل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ذا الابطن فن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ض عمر من مجسل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واخذ بتلبب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حتی</w:t>
      </w:r>
      <w:r w:rsidRPr="00437DFB">
        <w:rPr>
          <w:rStyle w:val="libArabicChar"/>
          <w:rtl/>
        </w:rPr>
        <w:t xml:space="preserve"> شال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من الارض ثم قال آتدری</w:t>
      </w:r>
      <w:r w:rsidRPr="00437DFB">
        <w:rPr>
          <w:rStyle w:val="libArabicChar"/>
          <w:rtl/>
        </w:rPr>
        <w:t xml:space="preserve"> من حقرت مولا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ومول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کل مسلم</w:t>
      </w:r>
      <w:r>
        <w:rPr>
          <w:rtl/>
        </w:rPr>
        <w:t xml:space="preserve">۔ </w:t>
      </w:r>
      <w:r w:rsidR="001D16D6" w:rsidRPr="004C7DC5">
        <w:rPr>
          <w:rStyle w:val="libFootnotenumChar"/>
          <w:rtl/>
        </w:rPr>
        <w:t>(</w:t>
      </w:r>
      <w:r w:rsidRPr="004C7DC5">
        <w:rPr>
          <w:rStyle w:val="libFootnotenumChar"/>
          <w:rtl/>
        </w:rPr>
        <w:t xml:space="preserve"> </w:t>
      </w:r>
      <w:r w:rsidR="005E1CF0" w:rsidRPr="004C7DC5">
        <w:rPr>
          <w:rStyle w:val="libFootnotenumChar"/>
          <w:rtl/>
        </w:rPr>
        <w:t>1</w:t>
      </w:r>
      <w:r w:rsidR="001D16D6" w:rsidRPr="004C7DC5">
        <w:rPr>
          <w:rStyle w:val="libFootnotenumChar"/>
          <w:rtl/>
        </w:rPr>
        <w:t>)</w:t>
      </w:r>
    </w:p>
    <w:p w:rsidR="006A6F3B" w:rsidRDefault="001D16D6" w:rsidP="00FE1860">
      <w:pPr>
        <w:pStyle w:val="libNormal"/>
        <w:rPr>
          <w:rtl/>
        </w:rPr>
      </w:pPr>
      <w:r>
        <w:rPr>
          <w:rtl/>
        </w:rPr>
        <w:t>(</w:t>
      </w:r>
      <w:r w:rsidR="006A6F3B">
        <w:rPr>
          <w:rtl/>
        </w:rPr>
        <w:t>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دن </w:t>
      </w:r>
      <w:r>
        <w:rPr>
          <w:rtl/>
        </w:rPr>
        <w:t>)</w:t>
      </w:r>
      <w:r w:rsidR="006A6F3B">
        <w:rPr>
          <w:rtl/>
        </w:rPr>
        <w:t xml:space="preserve"> حضرت عمر اورکس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شخص کے درم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tl/>
        </w:rPr>
        <w:t xml:space="preserve">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مسئلہ پہ جھگڑا ہوا تو حضرت عمر نے کہا ہم 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صلہ</w:t>
      </w:r>
      <w:r w:rsidR="006A6F3B">
        <w:rPr>
          <w:rtl/>
        </w:rPr>
        <w:t xml:space="preserve"> اس شخص پر چھوڑ 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تے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جو ہمارے سامنے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ٹھے</w:t>
      </w:r>
      <w:r w:rsidR="006A6F3B">
        <w:rPr>
          <w:rtl/>
        </w:rPr>
        <w:t xml:space="preserve"> ہوئے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ہ</w:t>
      </w:r>
      <w:r w:rsidR="006A6F3B">
        <w:rPr>
          <w:rtl/>
        </w:rPr>
        <w:t xml:space="preserve"> کہہ کر حضرت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اب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طالب-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طرف اشارہ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اس وقت اس شخص نے کہا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اہم</w:t>
      </w:r>
      <w:r w:rsidR="006A6F3B">
        <w:rPr>
          <w:rtl/>
        </w:rPr>
        <w:t xml:space="preserve"> اس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ٹ</w:t>
      </w:r>
      <w:r w:rsidR="006A6F3B">
        <w:rPr>
          <w:rtl/>
        </w:rPr>
        <w:t xml:space="preserve"> پھولے ہوئے شخص کاف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صلہ</w:t>
      </w:r>
      <w:r w:rsidR="006A6F3B">
        <w:rPr>
          <w:rtl/>
        </w:rPr>
        <w:t xml:space="preserve"> قبول </w:t>
      </w:r>
      <w:r w:rsidR="006A6F3B">
        <w:rPr>
          <w:rFonts w:hint="eastAsia"/>
          <w:rtl/>
        </w:rPr>
        <w:t>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،حضرت عمر</w:t>
      </w:r>
    </w:p>
    <w:p w:rsidR="006A6F3B" w:rsidRDefault="005E1CF0" w:rsidP="00EE6B09">
      <w:pPr>
        <w:pStyle w:val="libLine"/>
        <w:rPr>
          <w:rtl/>
        </w:rPr>
      </w:pPr>
      <w:r w:rsidRPr="005E1CF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۔فضائل خمسہ من صحاح الستہ ،ج</w:t>
      </w:r>
      <w:r w:rsidR="005E1CF0" w:rsidRPr="005E1CF0">
        <w:rPr>
          <w:rtl/>
        </w:rPr>
        <w:t>2</w:t>
      </w:r>
      <w:r w:rsidR="006A6F3B">
        <w:rPr>
          <w:rtl/>
        </w:rPr>
        <w:t xml:space="preserve">ص </w:t>
      </w:r>
      <w:r w:rsidR="005E1CF0" w:rsidRPr="005E1CF0">
        <w:rPr>
          <w:rtl/>
        </w:rPr>
        <w:t>2</w:t>
      </w:r>
      <w:r w:rsidR="00BD1085" w:rsidRPr="00BD1085">
        <w:rPr>
          <w:rtl/>
          <w:lang w:bidi="ar-SA"/>
        </w:rPr>
        <w:t>88</w:t>
      </w:r>
      <w:r w:rsidR="006A6F3B">
        <w:rPr>
          <w:rtl/>
        </w:rPr>
        <w:t xml:space="preserve"> 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اٹھ کر اس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پکڑ کر اسے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بلند کرکے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جانتے ہو کہ تم نے کس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؟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ہر مسلمان کے سرپرست ومول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برادران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کرام سے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15" w:name="_Toc508537621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اور اس کا جواب</w:t>
      </w:r>
      <w:bookmarkEnd w:id="115"/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>:اگرچہ ذکرشدہ مختصر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ںصرف</w:t>
      </w:r>
      <w:r>
        <w:rPr>
          <w:rtl/>
        </w:rPr>
        <w:t xml:space="preserve"> حضرت </w:t>
      </w:r>
      <w:r w:rsidR="00B50C0B">
        <w:rPr>
          <w:rtl/>
        </w:rPr>
        <w:t>علی (ع)</w:t>
      </w:r>
      <w:r>
        <w:rPr>
          <w:rtl/>
        </w:rPr>
        <w:t>کے متعلق صحابہ کرام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اور اعتراف موجود ہے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ہے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مختصر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کو جمع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راہدف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اختصار کو مدنظر رکھتے ہوئے برادران اہل سنت کے معتبر منابع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ثابت کرنا مقصود ہے لہذا گذشتہ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صرف حضرت </w:t>
      </w:r>
      <w:r w:rsidR="00B50C0B">
        <w:rPr>
          <w:rtl/>
        </w:rPr>
        <w:t>علی (ع)</w:t>
      </w:r>
      <w:r>
        <w:rPr>
          <w:rtl/>
        </w:rPr>
        <w:t>کانام مذکور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اہل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: ابن عساکر: کتاب ترجمہ امام عل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  <w:r w:rsidR="006A6F3B">
        <w:rPr>
          <w:rtl/>
        </w:rPr>
        <w:t>اور فضائل خمسہ من الصحاح الستہ ج</w:t>
      </w:r>
      <w:r w:rsidR="005E1CF0" w:rsidRPr="005E1CF0">
        <w:rPr>
          <w:rtl/>
        </w:rPr>
        <w:t>2</w:t>
      </w:r>
      <w:r w:rsidR="006A6F3B">
        <w:rPr>
          <w:rtl/>
        </w:rPr>
        <w:t>وغ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رہ</w:t>
      </w:r>
      <w:r w:rsidR="006A6F3B">
        <w:rPr>
          <w:rtl/>
        </w:rPr>
        <w:t xml:space="preserve"> 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مصداق اور اسام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صحابہ کرام اور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اعتراف کرتے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Fonts w:hint="eastAsia"/>
          <w:rtl/>
        </w:rPr>
        <w:t>،شواہد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ل،مناقب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 w:rsidR="003C3C58">
        <w:rPr>
          <w:rtl/>
        </w:rPr>
        <w:t xml:space="preserve"> 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Heading2Center"/>
        <w:rPr>
          <w:rtl/>
        </w:rPr>
      </w:pPr>
      <w:bookmarkStart w:id="116" w:name="_Toc508537622"/>
      <w:r w:rsidRPr="005E1CF0">
        <w:rPr>
          <w:rtl/>
        </w:rPr>
        <w:t>23</w:t>
      </w:r>
      <w:r w:rsidR="006A6F3B">
        <w:rPr>
          <w:rtl/>
        </w:rPr>
        <w:t>)اہل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برتر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عقل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روسے</w:t>
      </w:r>
      <w:bookmarkEnd w:id="116"/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محقق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مفکر کس</w:t>
      </w:r>
      <w:r>
        <w:rPr>
          <w:rFonts w:hint="cs"/>
          <w:rtl/>
        </w:rPr>
        <w:t>ی</w:t>
      </w:r>
      <w:r>
        <w:rPr>
          <w:rtl/>
        </w:rPr>
        <w:t xml:space="preserve"> مطلب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خطابت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ذرائع ابلاغ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چاہتاہے تو اس ک</w:t>
      </w:r>
      <w:r>
        <w:rPr>
          <w:rFonts w:hint="cs"/>
          <w:rtl/>
        </w:rPr>
        <w:t>ی</w:t>
      </w:r>
      <w:r>
        <w:rPr>
          <w:rtl/>
        </w:rPr>
        <w:t xml:space="preserve"> کوشش اور توجہ دو نکتوں ک</w:t>
      </w:r>
      <w:r>
        <w:rPr>
          <w:rFonts w:hint="cs"/>
          <w:rtl/>
        </w:rPr>
        <w:t>ی</w:t>
      </w:r>
      <w:r>
        <w:rPr>
          <w:rtl/>
        </w:rPr>
        <w:t xml:space="preserve"> طرف مرکوز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 xml:space="preserve"> ۔ مطلب مستدل اور اصول وضوابط کے مطابق ہو۔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۔فصاحت وبلاغت اور حسن وز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بائ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کلام کے اصول وضوابط سے خارج نہ ہو، تاکہ سامع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اور قارئ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کو 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ادہ</w:t>
      </w:r>
      <w:r w:rsidR="006A6F3B">
        <w:rPr>
          <w:rtl/>
        </w:rPr>
        <w:t xml:space="preserve"> سے 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ادہ</w:t>
      </w:r>
      <w:r w:rsidR="006A6F3B">
        <w:rPr>
          <w:rtl/>
        </w:rPr>
        <w:t xml:space="preserve"> متأثر اور مطمئن کرسکے لہذا جب ہم نے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برتر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اور افضل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کو قرآن وسنت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روشن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اہل سنت کے منابع سے ثابت ک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</w:t>
      </w:r>
      <w:r w:rsidR="006A6F3B">
        <w:rPr>
          <w:rtl/>
        </w:rPr>
        <w:t xml:space="preserve"> ہے تومناسب ہے کہ عقل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رو سے </w:t>
      </w:r>
      <w:r w:rsidR="006A6F3B">
        <w:rPr>
          <w:rFonts w:hint="eastAsia"/>
          <w:rtl/>
        </w:rPr>
        <w:t>بھ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اہل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برتر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کو ثابت کروں تاکہ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امامت کے معتقد ہونے کے ساتھ ساتھ ان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حقان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پراطم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نان</w:t>
      </w:r>
      <w:r w:rsidR="006A6F3B">
        <w:rPr>
          <w:rtl/>
        </w:rPr>
        <w:t xml:space="preserve"> حاصل ہو اورشکوک و شبہات کا ازالہ ہو۔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وسنت ک</w:t>
      </w:r>
      <w:r>
        <w:rPr>
          <w:rFonts w:hint="cs"/>
          <w:rtl/>
        </w:rPr>
        <w:t>ی</w:t>
      </w:r>
      <w:r>
        <w:rPr>
          <w:rtl/>
        </w:rPr>
        <w:t xml:space="preserve"> طرح عقل وفطرت سے بھ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اور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کرنے اوران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کا پتہ چلتا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انسان واجب الاطاعت اور افضل ہے جوسوائے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مش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eastAsia"/>
          <w:rtl/>
        </w:rPr>
        <w:t>بود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اورشے کے درپے نہ ہو ،چاہے ذات</w:t>
      </w:r>
      <w:r>
        <w:rPr>
          <w:rFonts w:hint="cs"/>
          <w:rtl/>
        </w:rPr>
        <w:t>ی</w:t>
      </w:r>
      <w:r>
        <w:rPr>
          <w:rtl/>
        </w:rPr>
        <w:t xml:space="preserve"> نفع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ہو، ہرحرکات وسکنات اور قول وفعل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خواہان ہواور مکمل طور پر خدا کا فرمانبردار ہو اور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وانصاف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،ظلم وستم اورناانصاف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ہو اور </w:t>
      </w:r>
      <w:r>
        <w:rPr>
          <w:rFonts w:hint="eastAsia"/>
          <w:rtl/>
        </w:rPr>
        <w:t>وہ</w:t>
      </w:r>
      <w:r>
        <w:rPr>
          <w:rtl/>
        </w:rPr>
        <w:t xml:space="preserve"> ہر قسم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اورگناہ سے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ہو، تو عقل درک کرت</w:t>
      </w:r>
      <w:r>
        <w:rPr>
          <w:rFonts w:hint="cs"/>
          <w:rtl/>
        </w:rPr>
        <w:t>ی</w:t>
      </w:r>
      <w:r>
        <w:rPr>
          <w:rtl/>
        </w:rPr>
        <w:t xml:space="preserve"> ہے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روز مرّہ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اسوہ اورنمونہ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چا</w:t>
      </w:r>
      <w:r w:rsidR="00B50C0B">
        <w:rPr>
          <w:rtl/>
        </w:rPr>
        <w:t>ہ</w:t>
      </w:r>
      <w:r>
        <w:rPr>
          <w:rtl/>
        </w:rPr>
        <w:t>ے تاکہ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چل کر سعادت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سے ہمکنار ہوسکے۔</w:t>
      </w:r>
    </w:p>
    <w:p w:rsidR="002847C4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کردار وگفتار پرصح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کرے تو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 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واضح ہوجاتاہے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رہنمائ</w:t>
      </w:r>
      <w:r>
        <w:rPr>
          <w:rFonts w:hint="cs"/>
          <w:rtl/>
        </w:rPr>
        <w:t>ی</w:t>
      </w:r>
      <w:r>
        <w:rPr>
          <w:rtl/>
        </w:rPr>
        <w:t xml:space="preserve"> بشر کےلئے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لہذا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اور سوانح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</w:t>
      </w:r>
      <w:r>
        <w:rPr>
          <w:rFonts w:hint="eastAsia"/>
          <w:rtl/>
        </w:rPr>
        <w:t>ب</w:t>
      </w:r>
      <w:r>
        <w:rPr>
          <w:rtl/>
        </w:rPr>
        <w:t xml:space="preserve">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جو عقل وفطرت کے مناف</w:t>
      </w:r>
      <w:r>
        <w:rPr>
          <w:rFonts w:hint="cs"/>
          <w:rtl/>
        </w:rPr>
        <w:t>ی</w:t>
      </w:r>
      <w:r>
        <w:rPr>
          <w:rtl/>
        </w:rPr>
        <w:t xml:space="preserve"> ہو چاہے اعتقاد</w:t>
      </w:r>
      <w:r>
        <w:rPr>
          <w:rFonts w:hint="cs"/>
          <w:rtl/>
        </w:rPr>
        <w:t>ی</w:t>
      </w:r>
      <w:r>
        <w:rPr>
          <w:rtl/>
        </w:rPr>
        <w:t xml:space="preserve"> پہلوہو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، فقہ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،اقتصاد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،کلام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مسائل اور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ہر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شقدم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ذرہ برابر غلط</w:t>
      </w:r>
      <w:r>
        <w:rPr>
          <w:rFonts w:hint="cs"/>
          <w:rtl/>
        </w:rPr>
        <w:t>ی</w:t>
      </w:r>
      <w:r>
        <w:rPr>
          <w:rtl/>
        </w:rPr>
        <w:t xml:space="preserve"> اور گناہ نظر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</w:t>
      </w:r>
    </w:p>
    <w:p w:rsidR="002847C4" w:rsidRDefault="002847C4" w:rsidP="00FE1860">
      <w:pPr>
        <w:pStyle w:val="libNormal"/>
        <w:rPr>
          <w:rtl/>
        </w:rPr>
      </w:pP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lastRenderedPageBreak/>
        <w:t>لہذا عقل اور فطرت بشر نہ صرف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بلکہ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نہ چلنے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ضلالت اور گمراہ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محسوس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 مرّہ زندگ</w:t>
      </w:r>
      <w:r>
        <w:rPr>
          <w:rFonts w:hint="cs"/>
          <w:rtl/>
        </w:rPr>
        <w:t>ی</w:t>
      </w:r>
      <w:r>
        <w:rPr>
          <w:rtl/>
        </w:rPr>
        <w:t xml:space="preserve">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کشف خلاف ہونے کا </w:t>
      </w:r>
      <w:r>
        <w:rPr>
          <w:rFonts w:hint="eastAsia"/>
          <w:rtl/>
        </w:rPr>
        <w:t>احتمال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ان کے سارے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افعال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واقع کے مطابق </w:t>
      </w:r>
      <w:r w:rsidR="00DF7FCA">
        <w:rPr>
          <w:rtl/>
        </w:rPr>
        <w:t>ہیں</w:t>
      </w:r>
      <w:r>
        <w:rPr>
          <w:rtl/>
        </w:rPr>
        <w:t>،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فہرست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(ص)ہے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جو ہمار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ہو عقل اور فطرت سے آنحضرت (ص)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کرے تو عقل اور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محسوس کرت</w:t>
      </w:r>
      <w:r>
        <w:rPr>
          <w:rFonts w:hint="cs"/>
          <w:rtl/>
        </w:rPr>
        <w:t>ی</w:t>
      </w:r>
      <w:r>
        <w:rPr>
          <w:rtl/>
        </w:rPr>
        <w:t xml:space="preserve"> ہے کہ ضرور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اپنے لئے نمونہ عمل قرار 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فاطمہ ئ </w:t>
      </w:r>
      <w:r w:rsidR="00B50C0B">
        <w:rPr>
          <w:rtl/>
        </w:rPr>
        <w:t>زہرا (س)</w:t>
      </w:r>
      <w:r>
        <w:rPr>
          <w:rtl/>
        </w:rPr>
        <w:t>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اور دشمن دونوں کا اعتراف ہے کہ زہرا</w:t>
      </w:r>
      <w:r w:rsidR="004C7DC5">
        <w:rPr>
          <w:rtl/>
        </w:rPr>
        <w:t xml:space="preserve">(س)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Fonts w:hint="eastAsia"/>
          <w:rtl/>
        </w:rPr>
        <w:t>نساء</w:t>
      </w:r>
      <w:r>
        <w:rPr>
          <w:rtl/>
        </w:rPr>
        <w:t xml:space="preserve">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4C7DC5">
        <w:rPr>
          <w:rtl/>
        </w:rPr>
        <w:t xml:space="preserve">(س) </w:t>
      </w:r>
      <w:r>
        <w:rPr>
          <w:rtl/>
        </w:rPr>
        <w:t>اورحضرت آس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4C7DC5">
        <w:rPr>
          <w:rtl/>
        </w:rPr>
        <w:t xml:space="preserve">(س) </w:t>
      </w:r>
      <w:r>
        <w:rPr>
          <w:rtl/>
        </w:rPr>
        <w:t xml:space="preserve"> اورحضر</w:t>
      </w:r>
      <w:r>
        <w:rPr>
          <w:rFonts w:hint="eastAsia"/>
          <w:rtl/>
        </w:rPr>
        <w:t>ت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4C7DC5">
        <w:rPr>
          <w:rtl/>
        </w:rPr>
        <w:t xml:space="preserve">(س) </w:t>
      </w:r>
      <w:r>
        <w:rPr>
          <w:rtl/>
        </w:rPr>
        <w:t xml:space="preserve"> ؑسے بھ</w:t>
      </w:r>
      <w:r>
        <w:rPr>
          <w:rFonts w:hint="cs"/>
          <w:rtl/>
        </w:rPr>
        <w:t>ی</w:t>
      </w:r>
      <w:r>
        <w:rPr>
          <w:rtl/>
        </w:rPr>
        <w:t xml:space="preserve"> افضل اور برتر ہے جن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عمل ہے۔ن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>(ع)</w:t>
      </w:r>
      <w:r>
        <w:rPr>
          <w:rtl/>
        </w:rPr>
        <w:t>ہے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اسوہ اور نمونہ عمل ہے ۔ اور چوتھ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امام حسن</w:t>
      </w:r>
      <w:r w:rsidR="003C3C58">
        <w:rPr>
          <w:rtl/>
        </w:rPr>
        <w:t>(ع)</w:t>
      </w:r>
      <w:r>
        <w:rPr>
          <w:rtl/>
        </w:rPr>
        <w:t>ہے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جن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وفداکار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عقل بخوب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  <w:r>
        <w:rPr>
          <w:rtl/>
        </w:rPr>
        <w:t>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 </w:t>
      </w:r>
    </w:p>
    <w:p w:rsidR="006A6F3B" w:rsidRDefault="006A6F3B" w:rsidP="005E1CF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وکان</w:t>
      </w:r>
      <w:r w:rsidRPr="00437DFB">
        <w:rPr>
          <w:rStyle w:val="libArabicChar"/>
          <w:rtl/>
        </w:rPr>
        <w:t xml:space="preserve"> الامام ز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العابد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ن</w:t>
      </w:r>
      <w:r w:rsidRPr="00437DFB">
        <w:rPr>
          <w:rStyle w:val="libArabicChar"/>
          <w:rtl/>
        </w:rPr>
        <w:t xml:space="preserve"> عظ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م</w:t>
      </w:r>
      <w:r w:rsidRPr="00437DFB">
        <w:rPr>
          <w:rStyle w:val="libArabicChar"/>
          <w:rtl/>
        </w:rPr>
        <w:t xml:space="preserve"> التجاوزو العفو والصفح حت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انّ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سبّ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رجل فتغافل عن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فقال 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ای</w:t>
      </w:r>
      <w:r w:rsidRPr="00437DFB">
        <w:rPr>
          <w:rStyle w:val="libArabicChar"/>
          <w:rFonts w:hint="eastAsia"/>
          <w:rtl/>
        </w:rPr>
        <w:t>اک</w:t>
      </w:r>
      <w:r w:rsidRPr="00437DFB">
        <w:rPr>
          <w:rStyle w:val="libArabicChar"/>
          <w:rtl/>
        </w:rPr>
        <w:t xml:space="preserve"> اعن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فقال الامام واعرض عنک.</w:t>
      </w:r>
      <w:r>
        <w:rPr>
          <w:rtl/>
        </w:rPr>
        <w:t>..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درگذر اور بخشش کے مالک تھے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کس</w:t>
      </w:r>
      <w:r>
        <w:rPr>
          <w:rFonts w:hint="cs"/>
          <w:rtl/>
        </w:rPr>
        <w:t>ی</w:t>
      </w:r>
      <w:r>
        <w:rPr>
          <w:rtl/>
        </w:rPr>
        <w:t xml:space="preserve"> نے آپ</w:t>
      </w:r>
      <w:r w:rsidR="003C3C58">
        <w:rPr>
          <w:rtl/>
        </w:rPr>
        <w:t xml:space="preserve"> (ع)</w:t>
      </w:r>
      <w:r>
        <w:rPr>
          <w:rtl/>
        </w:rPr>
        <w:t>کو ناسزا اور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کہاتو آپ- خاموش</w:t>
      </w:r>
      <w:r>
        <w:rPr>
          <w:rFonts w:hint="cs"/>
          <w:rtl/>
        </w:rPr>
        <w:t>ی</w:t>
      </w:r>
      <w:r>
        <w:rPr>
          <w:rtl/>
        </w:rPr>
        <w:t xml:space="preserve"> سے گذرگئے تو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رہا ہوں اس وقت امام</w:t>
      </w:r>
      <w:r w:rsidR="003C3C58">
        <w:rPr>
          <w:rtl/>
        </w:rPr>
        <w:t xml:space="preserve"> (ع)</w:t>
      </w:r>
      <w:r>
        <w:rPr>
          <w:rtl/>
        </w:rPr>
        <w:t>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A6F3B" w:rsidRDefault="006A6F3B" w:rsidP="00FE1860">
      <w:pPr>
        <w:pStyle w:val="libAie"/>
        <w:rPr>
          <w:rtl/>
        </w:rPr>
      </w:pPr>
      <w:r>
        <w:rPr>
          <w:rFonts w:hint="eastAsia"/>
          <w:rtl/>
        </w:rPr>
        <w:t>خذا</w:t>
      </w:r>
      <w:r>
        <w:rPr>
          <w:rtl/>
        </w:rPr>
        <w:t xml:space="preserve"> العفو وأمر بالمعروف واعرض عن الجا</w:t>
      </w:r>
      <w:r w:rsidR="00771D67" w:rsidRPr="00FE1860">
        <w:rPr>
          <w:rFonts w:hint="cs"/>
          <w:rtl/>
        </w:rPr>
        <w:t>ه</w:t>
      </w:r>
      <w:r w:rsidRPr="00771D67"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</w:t>
      </w:r>
      <w:r w:rsidR="003C3C58">
        <w:rPr>
          <w:rtl/>
        </w:rPr>
        <w:t>(ع)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A6F3B" w:rsidRDefault="00771D67" w:rsidP="005E1CF0">
      <w:pPr>
        <w:pStyle w:val="libNormal"/>
        <w:rPr>
          <w:rtl/>
        </w:rPr>
      </w:pP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>واظ</w:t>
      </w:r>
      <w:r w:rsidR="00FE1860"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>ر</w:t>
      </w:r>
      <w:r w:rsidR="006A6F3B" w:rsidRPr="00437DFB">
        <w:rPr>
          <w:rStyle w:val="libArabicChar"/>
          <w:rtl/>
        </w:rPr>
        <w:t xml:space="preserve"> من مکفوفات کنوز المعارف وحقائق الاحکام والحکم واللطائف ومن ثم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قی</w:t>
      </w:r>
      <w:r w:rsidR="006A6F3B" w:rsidRPr="00437DFB">
        <w:rPr>
          <w:rStyle w:val="libArabicChar"/>
          <w:rFonts w:hint="eastAsia"/>
          <w:rtl/>
        </w:rPr>
        <w:t>ل</w:t>
      </w:r>
      <w:r w:rsidR="006A6F3B" w:rsidRPr="00437DFB">
        <w:rPr>
          <w:rStyle w:val="libArabicChar"/>
          <w:rtl/>
        </w:rPr>
        <w:t xml:space="preserve"> ف</w:t>
      </w:r>
      <w:r w:rsidR="006A6F3B" w:rsidRPr="00437DFB">
        <w:rPr>
          <w:rStyle w:val="libArabicChar"/>
          <w:rFonts w:hint="cs"/>
          <w:rtl/>
        </w:rPr>
        <w:t>ی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tl/>
        </w:rPr>
        <w:t xml:space="preserve"> 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>و باقرالعلوم وجامع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وشاعر علم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ورافع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بصفاء قلب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وزکاء نفس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وط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>ر نسب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وشرف خلق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وصرف عمر واوقات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بطاع</w:t>
      </w:r>
      <w:r w:rsidR="00FE1860" w:rsidRPr="00FE1860">
        <w:rPr>
          <w:rStyle w:val="libArabicChar"/>
          <w:rFonts w:hint="cs"/>
          <w:rtl/>
        </w:rPr>
        <w:t>ة</w:t>
      </w:r>
      <w:r w:rsidR="006A6F3B" w:rsidRPr="00437DFB">
        <w:rPr>
          <w:rStyle w:val="libArabicChar"/>
          <w:rtl/>
        </w:rPr>
        <w:t xml:space="preserve"> اللّ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تعالی</w:t>
      </w:r>
      <w:r w:rsidR="006A6F3B" w:rsidRPr="00437DFB">
        <w:rPr>
          <w:rStyle w:val="libArabicChar"/>
          <w:rtl/>
        </w:rPr>
        <w:t xml:space="preserve"> ل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من الاسرار فی</w:t>
      </w:r>
      <w:r w:rsidR="006A6F3B" w:rsidRPr="00437DFB">
        <w:rPr>
          <w:rStyle w:val="libArabicChar"/>
          <w:rtl/>
        </w:rPr>
        <w:t xml:space="preserve"> مقامات العارف</w:t>
      </w:r>
      <w:r w:rsidR="006A6F3B" w:rsidRPr="00437DFB">
        <w:rPr>
          <w:rStyle w:val="libArabicChar"/>
          <w:rFonts w:hint="cs"/>
          <w:rtl/>
        </w:rPr>
        <w:t>ی</w:t>
      </w:r>
      <w:r w:rsidR="006A6F3B" w:rsidRPr="00437DFB">
        <w:rPr>
          <w:rStyle w:val="libArabicChar"/>
          <w:rFonts w:hint="eastAsia"/>
          <w:rtl/>
        </w:rPr>
        <w:t>ن</w:t>
      </w:r>
      <w:r w:rsidR="006A6F3B" w:rsidRPr="00437DFB">
        <w:rPr>
          <w:rStyle w:val="libArabicChar"/>
          <w:rtl/>
        </w:rPr>
        <w:t xml:space="preserve"> ماتکل عن</w:t>
      </w:r>
      <w:r w:rsidRPr="00FE1860">
        <w:rPr>
          <w:rStyle w:val="libArabicChar"/>
          <w:rFonts w:hint="cs"/>
          <w:rtl/>
        </w:rPr>
        <w:t>ه</w:t>
      </w:r>
      <w:r w:rsidR="006A6F3B" w:rsidRPr="00437DFB">
        <w:rPr>
          <w:rStyle w:val="libArabicChar"/>
          <w:rFonts w:hint="cs"/>
          <w:rtl/>
        </w:rPr>
        <w:t xml:space="preserve"> السنّ</w:t>
      </w:r>
      <w:r w:rsidR="00FE1860" w:rsidRPr="00FE1860">
        <w:rPr>
          <w:rStyle w:val="libArabicChar"/>
          <w:rFonts w:hint="cs"/>
          <w:rtl/>
        </w:rPr>
        <w:t>ة</w:t>
      </w:r>
      <w:r w:rsidR="006A6F3B" w:rsidRPr="00437DFB">
        <w:rPr>
          <w:rStyle w:val="libArabicChar"/>
          <w:rtl/>
        </w:rPr>
        <w:t xml:space="preserve"> الواصف</w:t>
      </w:r>
      <w:r w:rsidR="006A6F3B" w:rsidRPr="00437DFB">
        <w:rPr>
          <w:rStyle w:val="libArabicChar"/>
          <w:rFonts w:hint="cs"/>
          <w:rtl/>
        </w:rPr>
        <w:t>ی</w:t>
      </w:r>
      <w:r w:rsidR="006A6F3B" w:rsidRPr="00437DFB">
        <w:rPr>
          <w:rStyle w:val="libArabicChar"/>
          <w:rFonts w:hint="eastAsia"/>
          <w:rtl/>
        </w:rPr>
        <w:t>ن</w:t>
      </w:r>
      <w:r w:rsidR="006A6F3B">
        <w:rPr>
          <w:rtl/>
        </w:rPr>
        <w:t xml:space="preserve"> 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2</w:t>
      </w:r>
      <w:r w:rsidR="001D16D6" w:rsidRPr="00EE6B09">
        <w:rPr>
          <w:rStyle w:val="libFootnotenumChar"/>
          <w:rtl/>
          <w:lang w:bidi="ar-SA"/>
        </w:rPr>
        <w:t>)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بع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35</w:t>
      </w:r>
      <w:r w:rsidR="00BD1085" w:rsidRPr="00BD1085">
        <w:rPr>
          <w:rtl/>
          <w:lang w:bidi="ar-SA"/>
        </w:rPr>
        <w:t>9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6A6F3B">
        <w:rPr>
          <w:rtl/>
        </w:rPr>
        <w:t xml:space="preserve"> </w:t>
      </w:r>
      <w:r w:rsidR="005E1CF0" w:rsidRPr="005E1CF0">
        <w:rPr>
          <w:rtl/>
        </w:rPr>
        <w:t>2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6A6F3B">
        <w:rPr>
          <w:rtl/>
        </w:rPr>
        <w:t>٦</w:t>
      </w:r>
      <w:r w:rsidR="00BD1085" w:rsidRPr="00BD1085">
        <w:rPr>
          <w:rtl/>
          <w:lang w:bidi="ar-SA"/>
        </w:rPr>
        <w:t>0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</w:t>
      </w:r>
      <w:r w:rsidR="003C3C58">
        <w:rPr>
          <w:rtl/>
        </w:rPr>
        <w:t xml:space="preserve"> (ع)</w:t>
      </w:r>
      <w:r>
        <w:rPr>
          <w:rtl/>
        </w:rPr>
        <w:t>، احکام الہ</w:t>
      </w:r>
      <w:r>
        <w:rPr>
          <w:rFonts w:hint="cs"/>
          <w:rtl/>
        </w:rPr>
        <w:t>ی</w:t>
      </w:r>
      <w:r>
        <w:rPr>
          <w:rtl/>
        </w:rPr>
        <w:t xml:space="preserve"> کے تمام حقائق اور ان ک</w:t>
      </w:r>
      <w:r>
        <w:rPr>
          <w:rFonts w:hint="cs"/>
          <w:rtl/>
        </w:rPr>
        <w:t>ی</w:t>
      </w:r>
      <w:r>
        <w:rPr>
          <w:rtl/>
        </w:rPr>
        <w:t xml:space="preserve"> حکمت وفلسفہ اوران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رموز سے مکمل آگاہ</w:t>
      </w:r>
      <w:r>
        <w:rPr>
          <w:rFonts w:hint="cs"/>
          <w:rtl/>
        </w:rPr>
        <w:t>ی</w:t>
      </w:r>
      <w:r>
        <w:rPr>
          <w:rtl/>
        </w:rPr>
        <w:t xml:space="preserve"> رکھتے تھے اس</w:t>
      </w:r>
      <w:r>
        <w:rPr>
          <w:rFonts w:hint="cs"/>
          <w:rtl/>
        </w:rPr>
        <w:t>ی</w:t>
      </w:r>
      <w:r>
        <w:rPr>
          <w:rtl/>
        </w:rPr>
        <w:t xml:space="preserve"> لئے آپ-کو 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.باقرالعلوم کے لقب سے پکارتے تھے آپ- نے اپن</w:t>
      </w:r>
      <w:r>
        <w:rPr>
          <w:rFonts w:hint="cs"/>
          <w:rtl/>
        </w:rPr>
        <w:t>ی</w:t>
      </w:r>
      <w:r>
        <w:rPr>
          <w:rtl/>
        </w:rPr>
        <w:t xml:space="preserve"> پاک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عمل ،پاک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اور شرافت خاندان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آل محمد ک</w:t>
      </w:r>
      <w:r>
        <w:rPr>
          <w:rFonts w:hint="cs"/>
          <w:rtl/>
        </w:rPr>
        <w:t>ی</w:t>
      </w:r>
      <w:r>
        <w:rPr>
          <w:rtl/>
        </w:rPr>
        <w:t xml:space="preserve"> نشر واشاعت فرمائ</w:t>
      </w:r>
      <w:r>
        <w:rPr>
          <w:rFonts w:hint="cs"/>
          <w:rtl/>
        </w:rPr>
        <w:t>ی</w:t>
      </w:r>
      <w:r>
        <w:rPr>
          <w:rtl/>
        </w:rPr>
        <w:t xml:space="preserve"> اورپور</w:t>
      </w:r>
      <w:r>
        <w:rPr>
          <w:rFonts w:hint="cs"/>
          <w:rtl/>
        </w:rPr>
        <w:t>ی</w:t>
      </w:r>
      <w:r>
        <w:rPr>
          <w:rtl/>
        </w:rPr>
        <w:t xml:space="preserve"> عمر کو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ان کا مقام ومنزلت اتنا بلند ہے کہ جس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زبان قاصر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مضمون کو عقل اور فطرت کے سامنے رکھ کر سوال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اور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اورسرپرست</w:t>
      </w:r>
      <w:r>
        <w:rPr>
          <w:rFonts w:hint="cs"/>
          <w:rtl/>
        </w:rPr>
        <w:t>ی</w:t>
      </w:r>
      <w:r>
        <w:rPr>
          <w:rtl/>
        </w:rPr>
        <w:t xml:space="preserve"> ہمارے لئے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احترام ہم پر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حقو 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ہم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عقل حکم دے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3C3C58">
        <w:rPr>
          <w:rtl/>
        </w:rPr>
        <w:t xml:space="preserve"> (ع)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Fonts w:hint="eastAsia"/>
          <w:rtl/>
        </w:rPr>
        <w:t>کے</w:t>
      </w:r>
      <w:r>
        <w:rPr>
          <w:rtl/>
        </w:rPr>
        <w:t xml:space="preserve"> مصنف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A6F3B" w:rsidRDefault="006A6F3B" w:rsidP="005E1CF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من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</w:t>
      </w:r>
      <w:r w:rsidRPr="00437DFB">
        <w:rPr>
          <w:rStyle w:val="libArabicChar"/>
          <w:rtl/>
        </w:rPr>
        <w:t xml:space="preserve"> موس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کاظم </w:t>
      </w:r>
      <w:r w:rsidRPr="00437DFB">
        <w:rPr>
          <w:rStyle w:val="libArabicChar"/>
          <w:rFonts w:hint="cs"/>
          <w:rtl/>
        </w:rPr>
        <w:t xml:space="preserve"> 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و وارث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علماً ومعرف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وکمالاً وفضلا سم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tl/>
        </w:rPr>
        <w:t xml:space="preserve"> الکاظم لکثر</w:t>
      </w:r>
      <w:r w:rsidR="00FE1860" w:rsidRPr="00FE1860">
        <w:rPr>
          <w:rStyle w:val="libArabicChar"/>
          <w:rFonts w:hint="cs"/>
          <w:rtl/>
        </w:rPr>
        <w:t>ة</w:t>
      </w:r>
      <w:r w:rsidRPr="00437DFB">
        <w:rPr>
          <w:rStyle w:val="libArabicChar"/>
          <w:rtl/>
        </w:rPr>
        <w:t xml:space="preserve"> تجاوز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وحلم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وکان عند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 العراق معروفابباب قضاالحوائج وکان اعبد 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ل زمان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 xml:space="preserve"> واعلم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 واسخا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م</w:t>
      </w:r>
      <w:r>
        <w:rPr>
          <w:rtl/>
        </w:rPr>
        <w:t>۔</w:t>
      </w:r>
      <w:r w:rsidR="001D16D6" w:rsidRPr="00EE6B09">
        <w:rPr>
          <w:rStyle w:val="libFootnotenumChar"/>
          <w:rtl/>
          <w:lang w:bidi="ar-SA"/>
        </w:rPr>
        <w:t>(</w:t>
      </w:r>
      <w:r w:rsidR="005E1CF0" w:rsidRPr="00EE6B09">
        <w:rPr>
          <w:rStyle w:val="libFootnotenumChar"/>
          <w:rtl/>
        </w:rPr>
        <w:t>1</w:t>
      </w:r>
      <w:r w:rsidR="001D16D6" w:rsidRPr="00EE6B09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6A6F3B" w:rsidRDefault="00FE1860" w:rsidP="00EE6B09">
      <w:pPr>
        <w:pStyle w:val="libLine"/>
        <w:rPr>
          <w:rtl/>
        </w:rPr>
      </w:pPr>
      <w:r w:rsidRPr="00FE1860">
        <w:rPr>
          <w:rtl/>
        </w:rPr>
        <w:t>____________________</w:t>
      </w:r>
      <w:r w:rsidR="006A6F3B">
        <w:rPr>
          <w:rtl/>
        </w:rPr>
        <w:t xml:space="preserve"> </w:t>
      </w:r>
    </w:p>
    <w:p w:rsidR="006A6F3B" w:rsidRDefault="001D16D6" w:rsidP="00EE6B09">
      <w:pPr>
        <w:pStyle w:val="libFootnote"/>
        <w:rPr>
          <w:rtl/>
        </w:rPr>
      </w:pPr>
      <w:r>
        <w:rPr>
          <w:rtl/>
          <w:lang w:bidi="ar-SA"/>
        </w:rPr>
        <w:t>(</w:t>
      </w:r>
      <w:r w:rsidR="005E1CF0" w:rsidRPr="005E1CF0">
        <w:rPr>
          <w:rtl/>
        </w:rPr>
        <w:t>1</w:t>
      </w:r>
      <w:r>
        <w:rPr>
          <w:rtl/>
          <w:lang w:bidi="ar-SA"/>
        </w:rPr>
        <w:t>)</w:t>
      </w:r>
      <w:r w:rsidR="006A6F3B">
        <w:rPr>
          <w:rtl/>
        </w:rPr>
        <w:t>۔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ص</w:t>
      </w:r>
      <w:r w:rsidR="005E1CF0" w:rsidRPr="005E1CF0">
        <w:rPr>
          <w:rtl/>
        </w:rPr>
        <w:t>3</w:t>
      </w:r>
      <w:r w:rsidR="006A6F3B">
        <w:rPr>
          <w:rtl/>
        </w:rPr>
        <w:t>٦</w:t>
      </w:r>
      <w:r w:rsidR="005E1CF0" w:rsidRPr="005E1CF0">
        <w:rPr>
          <w:rtl/>
        </w:rPr>
        <w:t>2</w:t>
      </w:r>
      <w:r w:rsidR="006A6F3B">
        <w:rPr>
          <w:rtl/>
        </w:rPr>
        <w:t>۔</w:t>
      </w:r>
    </w:p>
    <w:p w:rsidR="000068BC" w:rsidRDefault="000068BC" w:rsidP="00EE6B09">
      <w:pPr>
        <w:pStyle w:val="libFootnote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کاظم</w:t>
      </w:r>
      <w:r w:rsidR="003C3C58">
        <w:rPr>
          <w:rtl/>
        </w:rPr>
        <w:t xml:space="preserve"> (ع)</w:t>
      </w:r>
      <w:r w:rsidR="00DF7FCA">
        <w:rPr>
          <w:rtl/>
        </w:rPr>
        <w:t>ہیں</w:t>
      </w:r>
      <w:r>
        <w:rPr>
          <w:rtl/>
        </w:rPr>
        <w:t xml:space="preserve"> جو علم ومعرفت اور کمال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حوالے سے امام جعفرصادق</w:t>
      </w:r>
      <w:r w:rsidR="003C3C58">
        <w:rPr>
          <w:rtl/>
        </w:rPr>
        <w:t>(ع)</w:t>
      </w:r>
      <w:r>
        <w:rPr>
          <w:rtl/>
        </w:rPr>
        <w:t>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اورصبرو بردبار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کاظم کے لقب سے موسوم ہوئے۔ اہل عراق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باب الحوائج سے معروف تھے آپ-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و </w:t>
      </w:r>
      <w:r>
        <w:rPr>
          <w:rFonts w:hint="eastAsia"/>
          <w:rtl/>
        </w:rPr>
        <w:t>سخ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کمالات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</w:t>
      </w:r>
      <w:r>
        <w:rPr>
          <w:rFonts w:hint="cs"/>
          <w:rtl/>
        </w:rPr>
        <w:t>ۃ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تمام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کرنا اس مختصر کتاب ک</w:t>
      </w:r>
      <w:r>
        <w:rPr>
          <w:rFonts w:hint="cs"/>
          <w:rtl/>
        </w:rPr>
        <w:t>ی</w:t>
      </w:r>
      <w:r>
        <w:rPr>
          <w:rtl/>
        </w:rPr>
        <w:t xml:space="preserve"> گنجائش سے خارج ہے 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مطالب واضح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۔عقل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نظر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سوائے چہادہ معصوم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کے علاوہ باق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دوسر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ذرّ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tl/>
        </w:rPr>
        <w:t xml:space="preserve"> رسول اور زوجات اورد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گر</w:t>
      </w:r>
      <w:r w:rsidR="006A6F3B">
        <w:rPr>
          <w:rtl/>
        </w:rPr>
        <w:t xml:space="preserve"> انساب واحباب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کردار اور 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tl/>
        </w:rPr>
        <w:t xml:space="preserve"> 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نظر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آت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کہ جن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اطاعت اور سرپرست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کو ماننا ہم پر فرض ہو۔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۔چودہ معصوم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سے کس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ک</w:t>
      </w:r>
      <w:r w:rsidR="006A6F3B">
        <w:rPr>
          <w:rtl/>
        </w:rPr>
        <w:t xml:space="preserve"> ہست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رت</w:t>
      </w:r>
      <w:r w:rsidR="006A6F3B">
        <w:rPr>
          <w:rtl/>
        </w:rPr>
        <w:t xml:space="preserve">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عقل اور فطرت کے مناف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کوئ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مطلب نظر نہ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آتا 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۔عقل 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نظر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صرف چودہ معصوم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روز مرّہ زندگ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کے امور 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 xml:space="preserve"> مرجع و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شوابننے</w:t>
      </w:r>
      <w:r w:rsidR="006A6F3B">
        <w:rPr>
          <w:rtl/>
        </w:rPr>
        <w:t xml:space="preserve"> کے لائق 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ں</w:t>
      </w:r>
      <w:r w:rsidR="006A6F3B">
        <w:rPr>
          <w:rtl/>
        </w:rPr>
        <w:t>۔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تعصب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 مل اورانگ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چھوڑ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بخوب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جس سے انکار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،اگرانسان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نمونہ قرار دے تو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مشکل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وسکتا</w:t>
      </w:r>
      <w:r>
        <w:rPr>
          <w:rtl/>
        </w:rPr>
        <w:t xml:space="preserve"> ۔اگرچہ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جہالت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عباس کے دور ختم ہوتے ہ</w:t>
      </w:r>
      <w:r>
        <w:rPr>
          <w:rFonts w:hint="cs"/>
          <w:rtl/>
        </w:rPr>
        <w:t>ی</w:t>
      </w:r>
      <w:r>
        <w:rPr>
          <w:rtl/>
        </w:rPr>
        <w:t xml:space="preserve"> زمانے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گرہرجابر</w:t>
      </w:r>
      <w:r>
        <w:rPr>
          <w:rtl/>
        </w:rPr>
        <w:t xml:space="preserve"> حکمران پور</w:t>
      </w:r>
      <w:r>
        <w:rPr>
          <w:rFonts w:hint="cs"/>
          <w:rtl/>
        </w:rPr>
        <w:t>ی</w:t>
      </w:r>
      <w:r>
        <w:rPr>
          <w:rtl/>
        </w:rPr>
        <w:t xml:space="preserve"> طاقت اور تسلط کے ساتھ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عوامل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کورواج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ہے۔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نقطہ اور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مسلمان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بنتا ہے جتنا ہوسکے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اپنے لئے نمونہ عمل قرار دے 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کتاب وسنت اور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فہرست وار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حاصل کرکے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بہرمند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۔حضرت 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غمبراکرم</w:t>
      </w:r>
      <w:r w:rsidR="006A6F3B">
        <w:rPr>
          <w:rtl/>
        </w:rPr>
        <w:t xml:space="preserve"> (ص)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 xml:space="preserve">۔ حضرت امام </w:t>
      </w:r>
      <w:r w:rsidR="00B50C0B">
        <w:rPr>
          <w:rtl/>
        </w:rPr>
        <w:t>علی 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 xml:space="preserve">۔حضرت </w:t>
      </w:r>
      <w:r w:rsidR="004C7DC5">
        <w:rPr>
          <w:rtl/>
        </w:rPr>
        <w:t xml:space="preserve">زہراء (س)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4</w:t>
      </w:r>
      <w:r w:rsidR="006A6F3B">
        <w:rPr>
          <w:rtl/>
        </w:rPr>
        <w:t>۔حضرت امام حسن</w:t>
      </w:r>
      <w:r w:rsidR="003C3C58">
        <w:rPr>
          <w:rtl/>
        </w:rPr>
        <w:t xml:space="preserve"> 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5</w:t>
      </w:r>
      <w:r w:rsidR="006A6F3B">
        <w:rPr>
          <w:rtl/>
        </w:rPr>
        <w:t>۔حضرت امام 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</w:t>
      </w:r>
      <w:r w:rsidR="002847C4">
        <w:rPr>
          <w:rtl/>
        </w:rPr>
        <w:t>–</w:t>
      </w:r>
    </w:p>
    <w:p w:rsidR="002847C4" w:rsidRDefault="002847C4" w:rsidP="00FE1860">
      <w:pPr>
        <w:pStyle w:val="libNormal"/>
        <w:rPr>
          <w:rtl/>
        </w:rPr>
      </w:pPr>
      <w:r>
        <w:rPr>
          <w:rtl/>
        </w:rPr>
        <w:br w:type="page"/>
      </w:r>
    </w:p>
    <w:p w:rsidR="002847C4" w:rsidRDefault="002847C4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٦۔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3C58">
        <w:rPr>
          <w:rtl/>
        </w:rPr>
        <w:t xml:space="preserve"> (ع)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7</w:t>
      </w:r>
      <w:r w:rsidR="006A6F3B">
        <w:rPr>
          <w:rtl/>
        </w:rPr>
        <w:t>۔ حضرت امام محمد باقرعل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8</w:t>
      </w:r>
      <w:r w:rsidR="006A6F3B">
        <w:rPr>
          <w:rtl/>
        </w:rPr>
        <w:t>۔ حضرت امام جعفرصادق</w:t>
      </w:r>
      <w:r w:rsidR="003C3C58">
        <w:rPr>
          <w:rtl/>
        </w:rPr>
        <w:t xml:space="preserve"> (ع)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9</w:t>
      </w:r>
      <w:r w:rsidR="006A6F3B">
        <w:rPr>
          <w:rtl/>
        </w:rPr>
        <w:t>۔ حضرت امام موس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کاظم</w:t>
      </w:r>
      <w:r w:rsidR="003C3C58">
        <w:rPr>
          <w:rtl/>
        </w:rPr>
        <w:t xml:space="preserve"> 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BD1085" w:rsidRPr="00BD1085">
        <w:rPr>
          <w:rtl/>
        </w:rPr>
        <w:t>0</w:t>
      </w:r>
      <w:r w:rsidR="006A6F3B">
        <w:rPr>
          <w:rtl/>
        </w:rPr>
        <w:t>۔ حضرت امام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رضا</w:t>
      </w:r>
      <w:r w:rsidR="003C3C58">
        <w:rPr>
          <w:rtl/>
        </w:rPr>
        <w:t xml:space="preserve"> 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11</w:t>
      </w:r>
      <w:r w:rsidR="006A6F3B">
        <w:rPr>
          <w:rtl/>
        </w:rPr>
        <w:t>۔ حضرت اماممحمدتق</w:t>
      </w:r>
      <w:r w:rsidR="006A6F3B">
        <w:rPr>
          <w:rFonts w:hint="cs"/>
          <w:rtl/>
        </w:rPr>
        <w:t>ی</w:t>
      </w:r>
      <w:r w:rsidR="003C3C58">
        <w:rPr>
          <w:rtl/>
        </w:rPr>
        <w:t>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12</w:t>
      </w:r>
      <w:r w:rsidR="006A6F3B">
        <w:rPr>
          <w:rtl/>
        </w:rPr>
        <w:t>۔ حضرت امام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نق</w:t>
      </w:r>
      <w:r w:rsidR="006A6F3B">
        <w:rPr>
          <w:rFonts w:hint="cs"/>
          <w:rtl/>
        </w:rPr>
        <w:t>ی</w:t>
      </w:r>
      <w:r w:rsidR="003C3C58">
        <w:rPr>
          <w:rtl/>
        </w:rPr>
        <w:t>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13</w:t>
      </w:r>
      <w:r w:rsidR="006A6F3B">
        <w:rPr>
          <w:rtl/>
        </w:rPr>
        <w:t>۔ حضرت امام حسن عسکر</w:t>
      </w:r>
      <w:r w:rsidR="006A6F3B">
        <w:rPr>
          <w:rFonts w:hint="cs"/>
          <w:rtl/>
        </w:rPr>
        <w:t>ی</w:t>
      </w:r>
      <w:r w:rsidR="003C3C58">
        <w:rPr>
          <w:rtl/>
        </w:rPr>
        <w:t xml:space="preserve"> (ع)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14</w:t>
      </w:r>
      <w:r w:rsidR="006A6F3B">
        <w:rPr>
          <w:rtl/>
        </w:rPr>
        <w:t>۔ حضرت امام محمد المہد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(عج)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باق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(ص)کے احباب وانساب چاہے فرزند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زوجہ اگرچہ نسبت کے سبب قابل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مندرجہ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ان کا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(ص) م</w:t>
      </w:r>
      <w:r>
        <w:rPr>
          <w:rFonts w:hint="cs"/>
          <w:rtl/>
        </w:rPr>
        <w:t>ی</w:t>
      </w:r>
      <w:r>
        <w:rPr>
          <w:rFonts w:hint="eastAsia"/>
          <w:rtl/>
        </w:rPr>
        <w:t>ںصاف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ہواہے کہ اس ف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عظمت کے لائق صرف وہ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عصمت کے مالک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ہوںاگرچہ وجوب اطاعت کالازمہ عصمت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2847C4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libNormal"/>
        <w:rPr>
          <w:rtl/>
        </w:rPr>
      </w:pPr>
      <w:r w:rsidRPr="00437DFB">
        <w:rPr>
          <w:rStyle w:val="libArabicChar"/>
          <w:rFonts w:hint="eastAsia"/>
          <w:rtl/>
        </w:rPr>
        <w:t>الل</w:t>
      </w:r>
      <w:r w:rsidR="00771D67" w:rsidRPr="00FE1860">
        <w:rPr>
          <w:rStyle w:val="libArabicChar"/>
          <w:rFonts w:hint="cs"/>
          <w:rtl/>
        </w:rPr>
        <w:t>ه</w:t>
      </w:r>
      <w:r w:rsidRPr="00437DFB">
        <w:rPr>
          <w:rStyle w:val="libArabicChar"/>
          <w:rFonts w:hint="cs"/>
          <w:rtl/>
        </w:rPr>
        <w:t>ّم</w:t>
      </w:r>
      <w:r w:rsidRPr="00437DFB">
        <w:rPr>
          <w:rStyle w:val="libArabicChar"/>
          <w:rtl/>
        </w:rPr>
        <w:t xml:space="preserve"> تقبّل منّاانّک انت السم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ع</w:t>
      </w:r>
      <w:r w:rsidRPr="00437DFB">
        <w:rPr>
          <w:rStyle w:val="libArabicChar"/>
          <w:rtl/>
        </w:rPr>
        <w:t xml:space="preserve"> العل</w:t>
      </w:r>
      <w:r w:rsidRPr="00437DFB">
        <w:rPr>
          <w:rStyle w:val="libArabicChar"/>
          <w:rFonts w:hint="cs"/>
          <w:rtl/>
        </w:rPr>
        <w:t>ی</w:t>
      </w:r>
      <w:r w:rsidRPr="00437DFB">
        <w:rPr>
          <w:rStyle w:val="libArabicChar"/>
          <w:rFonts w:hint="eastAsia"/>
          <w:rtl/>
        </w:rPr>
        <w:t>م</w:t>
      </w:r>
      <w:r>
        <w:rPr>
          <w:rtl/>
        </w:rPr>
        <w:t xml:space="preserve">۔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الاحقر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باقر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قم ،</w:t>
      </w:r>
      <w:r w:rsidR="005E1CF0" w:rsidRPr="005E1CF0">
        <w:rPr>
          <w:rtl/>
        </w:rPr>
        <w:t>2</w:t>
      </w:r>
      <w:r w:rsidR="00BD1085" w:rsidRPr="00BD1085">
        <w:rPr>
          <w:rtl/>
        </w:rPr>
        <w:t>0</w:t>
      </w:r>
      <w:r>
        <w:rPr>
          <w:rtl/>
        </w:rPr>
        <w:t xml:space="preserve">رجب المرجب </w:t>
      </w:r>
      <w:r w:rsidR="005E1CF0" w:rsidRPr="005E1CF0">
        <w:rPr>
          <w:rtl/>
        </w:rPr>
        <w:t>1425</w:t>
      </w:r>
      <w:r>
        <w:rPr>
          <w:rtl/>
        </w:rPr>
        <w:t xml:space="preserve">ق ھ </w:t>
      </w:r>
    </w:p>
    <w:p w:rsidR="00C03B37" w:rsidRDefault="00C03B37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6A6F3B" w:rsidP="00FE1860">
      <w:pPr>
        <w:pStyle w:val="Heading2Center"/>
        <w:rPr>
          <w:rtl/>
        </w:rPr>
      </w:pPr>
      <w:bookmarkStart w:id="117" w:name="_Toc508537623"/>
      <w:r>
        <w:rPr>
          <w:rFonts w:hint="eastAsia"/>
          <w:rtl/>
        </w:rPr>
        <w:t>فہرست</w:t>
      </w:r>
      <w:r>
        <w:rPr>
          <w:rtl/>
        </w:rPr>
        <w:t xml:space="preserve"> منابع و مدارک</w:t>
      </w:r>
      <w:bookmarkEnd w:id="117"/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)قرآن کر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(ترجمہ) علامہ فرمان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ط:ش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غلام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نڈسنز</w:t>
      </w:r>
      <w:r w:rsidR="006A6F3B">
        <w:rPr>
          <w:rtl/>
        </w:rPr>
        <w:t xml:space="preserve"> </w:t>
      </w:r>
      <w:r w:rsidR="001D16D6">
        <w:rPr>
          <w:rtl/>
        </w:rPr>
        <w:t>(</w:t>
      </w:r>
      <w:r w:rsidR="006A6F3B">
        <w:rPr>
          <w:rtl/>
        </w:rPr>
        <w:t>پرائ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1D16D6">
        <w:rPr>
          <w:rtl/>
        </w:rPr>
        <w:t>)</w:t>
      </w:r>
      <w:r w:rsidR="006A6F3B">
        <w:rPr>
          <w:rtl/>
        </w:rPr>
        <w:t xml:space="preserve"> 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ٹڈ،</w:t>
      </w:r>
      <w:r w:rsidR="006A6F3B">
        <w:rPr>
          <w:rtl/>
        </w:rPr>
        <w:t xml:space="preserve"> پبل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شرز</w:t>
      </w:r>
      <w:r w:rsidR="006A6F3B">
        <w:rPr>
          <w:rtl/>
        </w:rPr>
        <w:t xml:space="preserve"> ۔لاہو ر۔۔ ۔ح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درآباد</w:t>
      </w:r>
      <w:r w:rsidR="006A6F3B">
        <w:rPr>
          <w:rtl/>
        </w:rPr>
        <w:t>۔۔کراچ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۔۔جون </w:t>
      </w:r>
      <w:r w:rsidRPr="005E1CF0">
        <w:rPr>
          <w:rtl/>
        </w:rPr>
        <w:t>1</w:t>
      </w:r>
      <w:r w:rsidR="00BD1085" w:rsidRPr="00BD1085">
        <w:rPr>
          <w:rtl/>
        </w:rPr>
        <w:t>98</w:t>
      </w:r>
      <w:r w:rsidRPr="005E1CF0">
        <w:rPr>
          <w:rtl/>
        </w:rPr>
        <w:t>3</w:t>
      </w:r>
      <w:r w:rsidR="006A6F3B">
        <w:rPr>
          <w:rtl/>
        </w:rPr>
        <w:t xml:space="preserve">م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)المحد ث احمد بن حجرالھ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المک</w:t>
      </w:r>
      <w:r w:rsidR="006A6F3B">
        <w:rPr>
          <w:rFonts w:hint="cs"/>
          <w:rtl/>
        </w:rPr>
        <w:t>ی</w:t>
      </w:r>
      <w:r w:rsidR="001D16D6">
        <w:rPr>
          <w:rtl/>
        </w:rPr>
        <w:t>(</w:t>
      </w:r>
      <w:r w:rsidR="00BD1085" w:rsidRPr="00BD1085">
        <w:rPr>
          <w:rtl/>
        </w:rPr>
        <w:t>899</w:t>
      </w:r>
      <w:r w:rsidR="006A6F3B">
        <w:rPr>
          <w:rtl/>
        </w:rPr>
        <w:t>...</w:t>
      </w:r>
      <w:r w:rsidR="00BD1085" w:rsidRPr="00BD1085">
        <w:rPr>
          <w:rtl/>
        </w:rPr>
        <w:t>97</w:t>
      </w:r>
      <w:r w:rsidRPr="005E1CF0">
        <w:rPr>
          <w:rtl/>
        </w:rPr>
        <w:t>4</w:t>
      </w:r>
      <w:r w:rsidR="006A6F3B">
        <w:rPr>
          <w:rtl/>
        </w:rPr>
        <w:t>ق</w:t>
      </w:r>
      <w:r w:rsidR="001D16D6">
        <w:rPr>
          <w:rtl/>
        </w:rPr>
        <w:t>)</w:t>
      </w:r>
      <w:r w:rsidR="006A6F3B">
        <w:rPr>
          <w:rtl/>
        </w:rPr>
        <w:t>، صواعق محرقہ ط:المطع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من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۔مصر </w:t>
      </w:r>
      <w:r w:rsidRPr="005E1CF0">
        <w:rPr>
          <w:rtl/>
        </w:rPr>
        <w:t>1312</w:t>
      </w:r>
      <w:r w:rsidR="006A6F3B">
        <w:rPr>
          <w:rtl/>
        </w:rPr>
        <w:t xml:space="preserve">ق ــ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3</w:t>
      </w:r>
      <w:r w:rsidR="006A6F3B">
        <w:rPr>
          <w:rtl/>
        </w:rPr>
        <w:t>)جلال الد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؛در</w:t>
      </w:r>
      <w:r w:rsidR="006A6F3B">
        <w:rPr>
          <w:rtl/>
        </w:rPr>
        <w:t xml:space="preserve"> منثور ط؛مطبع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الفتح جد</w:t>
      </w:r>
      <w:r w:rsidR="006A6F3B">
        <w:rPr>
          <w:rFonts w:hint="cs"/>
          <w:rtl/>
        </w:rPr>
        <w:t>ۃ</w:t>
      </w:r>
      <w:r w:rsidRPr="005E1CF0">
        <w:rPr>
          <w:rtl/>
        </w:rPr>
        <w:t>13</w:t>
      </w:r>
      <w:r w:rsidR="006A6F3B">
        <w:rPr>
          <w:rtl/>
        </w:rPr>
        <w:t>٦</w:t>
      </w:r>
      <w:r w:rsidRPr="005E1CF0">
        <w:rPr>
          <w:rtl/>
        </w:rPr>
        <w:t>5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4</w:t>
      </w:r>
      <w:r w:rsidR="006A6F3B">
        <w:rPr>
          <w:rtl/>
        </w:rPr>
        <w:t>)ثعالب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ثعالب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ط؛دار اح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التراث العرب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141</w:t>
      </w:r>
      <w:r w:rsidR="00BD1085" w:rsidRPr="00BD1085">
        <w:rPr>
          <w:rtl/>
        </w:rPr>
        <w:t>8</w:t>
      </w:r>
      <w:r w:rsidR="006A6F3B">
        <w:rPr>
          <w:rtl/>
        </w:rPr>
        <w:t xml:space="preserve">ق </w:t>
      </w:r>
    </w:p>
    <w:p w:rsidR="006A6F3B" w:rsidRDefault="005E1CF0" w:rsidP="00BD1085">
      <w:pPr>
        <w:pStyle w:val="libNormal"/>
        <w:rPr>
          <w:rtl/>
        </w:rPr>
      </w:pPr>
      <w:r w:rsidRPr="005E1CF0">
        <w:rPr>
          <w:rtl/>
        </w:rPr>
        <w:t>5</w:t>
      </w:r>
      <w:r w:rsidR="006A6F3B">
        <w:rPr>
          <w:rtl/>
        </w:rPr>
        <w:t>)ناصر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ضاو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:انوارالتنز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ط:کتابخانہ حاج اسماع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ھدا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ت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قم ۔ ٦)الحاکم الحسکان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؛شواہد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ق؛</w:t>
      </w:r>
      <w:r w:rsidR="006A6F3B">
        <w:rPr>
          <w:rtl/>
        </w:rPr>
        <w:t xml:space="preserve"> 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محمد باقر محمود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ط؛مجمع اح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الثقاف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الاسلام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</w:t>
      </w:r>
      <w:r w:rsidR="006A6F3B">
        <w:rPr>
          <w:rFonts w:hint="eastAsia"/>
          <w:rtl/>
        </w:rPr>
        <w:t>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ران</w:t>
      </w:r>
      <w:r w:rsidR="006A6F3B">
        <w:rPr>
          <w:rtl/>
        </w:rPr>
        <w:t xml:space="preserve"> ط؛الطبع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الاول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 w:rsidRPr="005E1CF0">
        <w:rPr>
          <w:rtl/>
        </w:rPr>
        <w:t>1411</w:t>
      </w:r>
      <w:r w:rsidR="006A6F3B">
        <w:rPr>
          <w:rtl/>
        </w:rPr>
        <w:t xml:space="preserve">ق 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7</w:t>
      </w:r>
      <w:r w:rsidR="006A6F3B">
        <w:rPr>
          <w:rtl/>
        </w:rPr>
        <w:t>)علامہ 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 w:rsidR="006A6F3B">
        <w:rPr>
          <w:rtl/>
        </w:rPr>
        <w:t xml:space="preserve"> محمدحس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طباطبائ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؛</w:t>
      </w:r>
      <w:r w:rsidR="006A6F3B">
        <w:rPr>
          <w:rtl/>
        </w:rPr>
        <w:t xml:space="preserve"> الم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القرآن : ط:انتشارات جامع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المدرس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قم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ران</w:t>
      </w:r>
      <w:r w:rsidR="006A6F3B">
        <w:rPr>
          <w:rtl/>
        </w:rPr>
        <w:t xml:space="preserve"> </w:t>
      </w:r>
      <w:r w:rsidR="005E1CF0" w:rsidRPr="005E1CF0">
        <w:rPr>
          <w:rtl/>
        </w:rPr>
        <w:t>14</w:t>
      </w:r>
      <w:r w:rsidRPr="00BD1085">
        <w:rPr>
          <w:rtl/>
        </w:rPr>
        <w:t>0</w:t>
      </w:r>
      <w:r w:rsidR="005E1CF0" w:rsidRPr="005E1CF0">
        <w:rPr>
          <w:rtl/>
        </w:rPr>
        <w:t>2</w:t>
      </w:r>
      <w:r w:rsidR="006A6F3B">
        <w:rPr>
          <w:rtl/>
        </w:rPr>
        <w:t xml:space="preserve">ق 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8</w:t>
      </w:r>
      <w:r w:rsidR="006A6F3B">
        <w:rPr>
          <w:rtl/>
        </w:rPr>
        <w:t>)ش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سل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مان</w:t>
      </w:r>
      <w:r w:rsidR="006A6F3B">
        <w:rPr>
          <w:rtl/>
        </w:rPr>
        <w:t xml:space="preserve"> بن ابراہ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القندوذ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الحنف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ناب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ع</w:t>
      </w:r>
      <w:r w:rsidR="006A6F3B">
        <w:rPr>
          <w:rtl/>
        </w:rPr>
        <w:t xml:space="preserve"> المود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لذو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القرب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:ط؛ دارالاسو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ران</w:t>
      </w:r>
      <w:r w:rsidR="006A6F3B">
        <w:rPr>
          <w:rtl/>
        </w:rPr>
        <w:t xml:space="preserve"> </w:t>
      </w:r>
      <w:r w:rsidR="005E1CF0" w:rsidRPr="005E1CF0">
        <w:rPr>
          <w:rtl/>
        </w:rPr>
        <w:t>141</w:t>
      </w:r>
      <w:r w:rsidR="006A6F3B">
        <w:rPr>
          <w:rtl/>
        </w:rPr>
        <w:t xml:space="preserve">٦ق </w:t>
      </w:r>
    </w:p>
    <w:p w:rsidR="006A6F3B" w:rsidRDefault="00BD1085" w:rsidP="00FE1860">
      <w:pPr>
        <w:pStyle w:val="libNormal"/>
        <w:rPr>
          <w:rtl/>
        </w:rPr>
      </w:pPr>
      <w:r w:rsidRPr="00BD1085">
        <w:rPr>
          <w:rtl/>
        </w:rPr>
        <w:t>9</w:t>
      </w:r>
      <w:r w:rsidR="006A6F3B">
        <w:rPr>
          <w:rtl/>
        </w:rPr>
        <w:t>)عل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محمد بن احمد المالک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الشہ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بابن الصباغ ؛فصول المہمہ 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معرف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احوا ل الائم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ط؛مطبع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العدل النجف </w:t>
      </w:r>
      <w:r w:rsidR="005E1CF0" w:rsidRPr="005E1CF0">
        <w:rPr>
          <w:rtl/>
        </w:rPr>
        <w:t>1</w:t>
      </w:r>
      <w:r w:rsidRPr="00BD1085">
        <w:rPr>
          <w:rtl/>
        </w:rPr>
        <w:t>9</w:t>
      </w:r>
      <w:r w:rsidR="005E1CF0" w:rsidRPr="005E1CF0">
        <w:rPr>
          <w:rtl/>
        </w:rPr>
        <w:t>5</w:t>
      </w:r>
      <w:r w:rsidRPr="00BD1085">
        <w:rPr>
          <w:rtl/>
        </w:rPr>
        <w:t>0</w:t>
      </w:r>
      <w:r w:rsidR="006A6F3B">
        <w:rPr>
          <w:rtl/>
        </w:rPr>
        <w:t>م</w:t>
      </w:r>
    </w:p>
    <w:p w:rsidR="006211E3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BD1085" w:rsidRPr="00BD1085">
        <w:rPr>
          <w:rtl/>
        </w:rPr>
        <w:t>0</w:t>
      </w:r>
      <w:r w:rsidR="006A6F3B">
        <w:rPr>
          <w:rtl/>
        </w:rPr>
        <w:t>) ابو الحسن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محمد بن محمد الواسط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الجلاب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الشافع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الشہ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بابن المغازل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مناقب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اب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طالب- ؛ط؛ المکتب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الاسلام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طہران </w:t>
      </w:r>
      <w:r w:rsidRPr="005E1CF0">
        <w:rPr>
          <w:rtl/>
        </w:rPr>
        <w:t>14</w:t>
      </w:r>
      <w:r w:rsidR="00BD1085" w:rsidRPr="00BD1085">
        <w:rPr>
          <w:rtl/>
        </w:rPr>
        <w:t>0</w:t>
      </w:r>
      <w:r w:rsidRPr="005E1CF0">
        <w:rPr>
          <w:rtl/>
        </w:rPr>
        <w:t>3</w:t>
      </w:r>
      <w:r w:rsidR="006A6F3B">
        <w:rPr>
          <w:rtl/>
        </w:rPr>
        <w:t xml:space="preserve">ق </w:t>
      </w:r>
    </w:p>
    <w:p w:rsidR="006211E3" w:rsidRDefault="006211E3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11</w:t>
      </w:r>
      <w:r w:rsidR="006A6F3B">
        <w:rPr>
          <w:rtl/>
        </w:rPr>
        <w:t>)محمد بن 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ترمذ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سنن ترمذ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ط؛دارالفکر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</w:t>
      </w:r>
      <w:r w:rsidR="00BD1085" w:rsidRPr="00BD1085">
        <w:rPr>
          <w:rtl/>
        </w:rPr>
        <w:t>0</w:t>
      </w:r>
      <w:r w:rsidRPr="005E1CF0">
        <w:rPr>
          <w:rtl/>
        </w:rPr>
        <w:t>3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12</w:t>
      </w:r>
      <w:r w:rsidR="006A6F3B">
        <w:rPr>
          <w:rtl/>
        </w:rPr>
        <w:t>) الامام ابوالحسن مسلم بن الحجاج القش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الن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شاپور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؛الجامع الصح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ح</w:t>
      </w:r>
      <w:r w:rsidR="006A6F3B">
        <w:rPr>
          <w:rtl/>
        </w:rPr>
        <w:t xml:space="preserve"> ط؛دار الفکر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13</w:t>
      </w:r>
      <w:r w:rsidR="006A6F3B">
        <w:rPr>
          <w:rtl/>
        </w:rPr>
        <w:t>) محمد بن اسماع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البخار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؛صح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ح</w:t>
      </w:r>
      <w:r w:rsidR="006A6F3B">
        <w:rPr>
          <w:rtl/>
        </w:rPr>
        <w:t xml:space="preserve"> البخار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دارالفکر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</w:t>
      </w:r>
      <w:r w:rsidR="00BD1085" w:rsidRPr="00BD1085">
        <w:rPr>
          <w:rtl/>
        </w:rPr>
        <w:t>0</w:t>
      </w:r>
      <w:r w:rsidRPr="005E1CF0">
        <w:rPr>
          <w:rtl/>
        </w:rPr>
        <w:t>1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14</w:t>
      </w:r>
      <w:r w:rsidR="006A6F3B">
        <w:rPr>
          <w:rtl/>
        </w:rPr>
        <w:t>) 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 w:rsidR="006A6F3B">
        <w:rPr>
          <w:rtl/>
        </w:rPr>
        <w:t xml:space="preserve"> مرتض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روز</w:t>
      </w:r>
      <w:r w:rsidR="006A6F3B">
        <w:rPr>
          <w:rtl/>
        </w:rPr>
        <w:t xml:space="preserve"> آباد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: فضائل خمسہ من صحاح الستہ،ط:موسس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الاعلم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للمطبوعات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لبنان </w:t>
      </w:r>
      <w:r w:rsidRPr="005E1CF0">
        <w:rPr>
          <w:rtl/>
        </w:rPr>
        <w:t>14</w:t>
      </w:r>
      <w:r w:rsidR="00BD1085" w:rsidRPr="00BD1085">
        <w:rPr>
          <w:rtl/>
        </w:rPr>
        <w:t>0</w:t>
      </w:r>
      <w:r w:rsidRPr="005E1CF0">
        <w:rPr>
          <w:rtl/>
        </w:rPr>
        <w:t>2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15</w:t>
      </w:r>
      <w:r w:rsidR="006A6F3B">
        <w:rPr>
          <w:rtl/>
        </w:rPr>
        <w:t>) القاض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س</w:t>
      </w:r>
      <w:r w:rsidR="006A6F3B">
        <w:rPr>
          <w:rFonts w:hint="cs"/>
          <w:rtl/>
        </w:rPr>
        <w:t>یّ</w:t>
      </w:r>
      <w:r w:rsidR="006A6F3B">
        <w:rPr>
          <w:rFonts w:hint="eastAsia"/>
          <w:rtl/>
        </w:rPr>
        <w:t>دنوراللہ</w:t>
      </w:r>
      <w:r w:rsidR="006A6F3B">
        <w:rPr>
          <w:rtl/>
        </w:rPr>
        <w:t xml:space="preserve"> الحس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المرعش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التستر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احقاق الحق وازھاق الباطل ط: المکتب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الاسلام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تھران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6A6F3B">
        <w:rPr>
          <w:rtl/>
        </w:rPr>
        <w:t>٦) الامام محمود بن عمر الزمخشر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 الکشاف عن حقائق غوامض التنز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وع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ون</w:t>
      </w:r>
      <w:r w:rsidR="006A6F3B">
        <w:rPr>
          <w:rtl/>
        </w:rPr>
        <w:t xml:space="preserve"> الاقاو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فے وجوہ التاو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ق؛مصطف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احمد ط؛ دار الکتاب العلم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</w:t>
      </w:r>
      <w:r w:rsidR="00BD1085" w:rsidRPr="00BD1085">
        <w:rPr>
          <w:rtl/>
        </w:rPr>
        <w:t>07</w:t>
      </w:r>
      <w:r w:rsidR="006A6F3B">
        <w:rPr>
          <w:rtl/>
        </w:rPr>
        <w:t>ق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BD1085" w:rsidRPr="00BD1085">
        <w:rPr>
          <w:rtl/>
        </w:rPr>
        <w:t>7</w:t>
      </w:r>
      <w:r w:rsidR="006A6F3B">
        <w:rPr>
          <w:rtl/>
        </w:rPr>
        <w:t>)ذہب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؛م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زان</w:t>
      </w:r>
      <w:r w:rsidR="006A6F3B">
        <w:rPr>
          <w:rtl/>
        </w:rPr>
        <w:t xml:space="preserve"> الاعتدال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</w:t>
      </w:r>
      <w:r w:rsidR="006A6F3B">
        <w:rPr>
          <w:rtl/>
        </w:rPr>
        <w:t xml:space="preserve"> ؛ ؛عل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محمد البجاو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ط؛دار المعرف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13</w:t>
      </w:r>
      <w:r w:rsidR="00BD1085" w:rsidRPr="00BD1085">
        <w:rPr>
          <w:rtl/>
        </w:rPr>
        <w:t>8</w:t>
      </w:r>
      <w:r w:rsidRPr="005E1CF0">
        <w:rPr>
          <w:rtl/>
        </w:rPr>
        <w:t>2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BD1085" w:rsidRPr="00BD1085">
        <w:rPr>
          <w:rtl/>
        </w:rPr>
        <w:t>8</w:t>
      </w:r>
      <w:r w:rsidR="006A6F3B">
        <w:rPr>
          <w:rtl/>
        </w:rPr>
        <w:t>)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اب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بکر الہ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ثم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مجمع</w:t>
      </w:r>
      <w:r w:rsidR="006A6F3B">
        <w:rPr>
          <w:rtl/>
        </w:rPr>
        <w:t xml:space="preserve"> الزوائدومنبع الفوائدط؛دار الکتب العلم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</w:t>
      </w:r>
      <w:r w:rsidR="00BD1085" w:rsidRPr="00BD1085">
        <w:rPr>
          <w:rtl/>
        </w:rPr>
        <w:t>08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1</w:t>
      </w:r>
      <w:r w:rsidR="00BD1085" w:rsidRPr="00BD1085">
        <w:rPr>
          <w:rtl/>
        </w:rPr>
        <w:t>9</w:t>
      </w:r>
      <w:r w:rsidR="006A6F3B">
        <w:rPr>
          <w:rtl/>
        </w:rPr>
        <w:t>)متق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الہند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؛کنز العما ل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ق؛ش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بکر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موسس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الرسال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BD1085" w:rsidRPr="00BD1085">
        <w:rPr>
          <w:rtl/>
        </w:rPr>
        <w:t>0</w:t>
      </w:r>
      <w:r w:rsidR="006A6F3B">
        <w:rPr>
          <w:rtl/>
        </w:rPr>
        <w:t>) حافظ ابوالقاسم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بن ہب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اللہ بن عبد اللہ الشافع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معروف بابن عسا کر ؛ تار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مد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دمشق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</w:t>
      </w:r>
      <w:r w:rsidR="006A6F3B">
        <w:rPr>
          <w:rtl/>
        </w:rPr>
        <w:t>:عل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دار الفکر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1415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</w:pPr>
      <w:r w:rsidRPr="005E1CF0">
        <w:rPr>
          <w:rtl/>
        </w:rPr>
        <w:t>21</w:t>
      </w:r>
      <w:r w:rsidR="006A6F3B">
        <w:rPr>
          <w:rtl/>
        </w:rPr>
        <w:t>) ابراہ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م</w:t>
      </w:r>
      <w:r w:rsidR="006A6F3B">
        <w:rPr>
          <w:rtl/>
        </w:rPr>
        <w:t xml:space="preserve"> بن محمد بن ا لمو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دبن</w:t>
      </w:r>
      <w:r w:rsidR="006A6F3B">
        <w:rPr>
          <w:rtl/>
        </w:rPr>
        <w:t xml:space="preserve"> عبد اللہ بن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محمد الجو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الخراسان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فرائدالسمط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فضائل المرتض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والبتول والسبط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مجلدات </w:t>
      </w:r>
      <w:r w:rsidRPr="005E1CF0">
        <w:rPr>
          <w:rtl/>
        </w:rPr>
        <w:t>2</w:t>
      </w:r>
      <w:r w:rsidR="006A6F3B">
        <w:rPr>
          <w:rtl/>
        </w:rPr>
        <w:t xml:space="preserve">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</w:t>
      </w:r>
      <w:r w:rsidR="006A6F3B">
        <w:rPr>
          <w:rtl/>
        </w:rPr>
        <w:t xml:space="preserve"> ؛ 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محمد باقر محمود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موسس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المحمود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الطبع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الاول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</w:t>
      </w:r>
      <w:r w:rsidRPr="005E1CF0">
        <w:rPr>
          <w:rtl/>
        </w:rPr>
        <w:t>13</w:t>
      </w:r>
      <w:r w:rsidR="00BD1085" w:rsidRPr="00BD1085">
        <w:rPr>
          <w:rtl/>
        </w:rPr>
        <w:t>98</w:t>
      </w:r>
      <w:r w:rsidR="006A6F3B">
        <w:rPr>
          <w:rtl/>
        </w:rPr>
        <w:t xml:space="preserve">ق </w:t>
      </w:r>
    </w:p>
    <w:p w:rsidR="006211E3" w:rsidRDefault="006211E3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211E3" w:rsidRPr="006211E3" w:rsidRDefault="006211E3" w:rsidP="00FE1860">
      <w:pPr>
        <w:pStyle w:val="libNormal"/>
        <w:rPr>
          <w:rtl/>
        </w:rPr>
      </w:pP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22</w:t>
      </w:r>
      <w:r w:rsidR="006A6F3B">
        <w:rPr>
          <w:rtl/>
        </w:rPr>
        <w:t>)محب الد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احمد بن عبد اللہ طبر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؛ذخائر</w:t>
      </w:r>
      <w:r w:rsidR="006A6F3B">
        <w:rPr>
          <w:rtl/>
        </w:rPr>
        <w:t xml:space="preserve"> العقب</w:t>
      </w:r>
      <w:r w:rsidR="006A6F3B">
        <w:rPr>
          <w:rFonts w:hint="cs"/>
          <w:rtl/>
        </w:rPr>
        <w:t>یٰ</w:t>
      </w:r>
      <w:r w:rsidR="006A6F3B">
        <w:rPr>
          <w:rtl/>
        </w:rPr>
        <w:t xml:space="preserve"> 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مناقب ذو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القرب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مکتب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القدس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القاہر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</w:t>
      </w:r>
      <w:r w:rsidRPr="005E1CF0">
        <w:rPr>
          <w:rtl/>
        </w:rPr>
        <w:t>13</w:t>
      </w:r>
      <w:r w:rsidR="006A6F3B">
        <w:rPr>
          <w:rtl/>
        </w:rPr>
        <w:t>٦</w:t>
      </w:r>
      <w:r w:rsidRPr="005E1CF0">
        <w:rPr>
          <w:rtl/>
        </w:rPr>
        <w:t>5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23</w:t>
      </w:r>
      <w:r w:rsidR="006A6F3B">
        <w:rPr>
          <w:rtl/>
        </w:rPr>
        <w:t>)ابوبکر ا حمد بن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الخط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</w:t>
      </w:r>
      <w:r w:rsidR="006A6F3B">
        <w:rPr>
          <w:rtl/>
        </w:rPr>
        <w:t xml:space="preserve"> البغداد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؛تار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بغداد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ق؛</w:t>
      </w:r>
      <w:r w:rsidR="006A6F3B">
        <w:rPr>
          <w:rtl/>
        </w:rPr>
        <w:t xml:space="preserve"> مصطف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عبدالقادر عطا ط؛دار الکتب العلم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141</w:t>
      </w:r>
      <w:r w:rsidR="00BD1085" w:rsidRPr="00BD1085">
        <w:rPr>
          <w:rtl/>
        </w:rPr>
        <w:t>7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24</w:t>
      </w:r>
      <w:r w:rsidR="006A6F3B">
        <w:rPr>
          <w:rtl/>
        </w:rPr>
        <w:t>) حافظ ابوالقاسم 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بن حسن بن ہب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اللہ بن عبداللہ الشافع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الشہ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tl/>
        </w:rPr>
        <w:t xml:space="preserve"> بابن عساکر ترجمہ امام </w:t>
      </w:r>
      <w:r w:rsidR="00B50C0B">
        <w:rPr>
          <w:rtl/>
        </w:rPr>
        <w:t>علی (ع)</w:t>
      </w:r>
      <w:r w:rsidR="006A6F3B">
        <w:rPr>
          <w:rtl/>
        </w:rPr>
        <w:t>(تار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خ</w:t>
      </w:r>
      <w:r w:rsidR="006A6F3B">
        <w:rPr>
          <w:rtl/>
        </w:rPr>
        <w:t xml:space="preserve"> مد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دمشق مجلد </w:t>
      </w:r>
      <w:r w:rsidRPr="005E1CF0">
        <w:rPr>
          <w:rtl/>
        </w:rPr>
        <w:t>42</w:t>
      </w:r>
      <w:r w:rsidR="006A6F3B">
        <w:rPr>
          <w:rtl/>
        </w:rPr>
        <w:t>)تحق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</w:t>
      </w:r>
      <w:r w:rsidR="006A6F3B">
        <w:rPr>
          <w:rtl/>
        </w:rPr>
        <w:t xml:space="preserve"> ؛عل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ش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دار الفکر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1415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25</w:t>
      </w:r>
      <w:r w:rsidR="006A6F3B">
        <w:rPr>
          <w:rtl/>
        </w:rPr>
        <w:t xml:space="preserve">) الحافظ ابو عبد اللہ محمد بن 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ز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د</w:t>
      </w:r>
      <w:r w:rsidR="006A6F3B">
        <w:rPr>
          <w:rtl/>
        </w:rPr>
        <w:t xml:space="preserve"> القزو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معروف بہ ابن ماجہ ؛ سنن 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ق؛</w:t>
      </w:r>
      <w:r w:rsidR="006A6F3B">
        <w:rPr>
          <w:rtl/>
        </w:rPr>
        <w:t xml:space="preserve"> محمد فواد عبد الباق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ط؛ دار الفکر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6A6F3B">
        <w:rPr>
          <w:rtl/>
        </w:rPr>
        <w:t>٦)المحدث الاکبرمحمد بن حسن حرّ عامل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اثبات الھدا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بالنصوص</w:t>
      </w:r>
      <w:r w:rsidR="006A6F3B">
        <w:rPr>
          <w:rtl/>
        </w:rPr>
        <w:t xml:space="preserve"> والمعجزات:تحق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ق</w:t>
      </w:r>
      <w:r w:rsidR="006A6F3B">
        <w:rPr>
          <w:rtl/>
        </w:rPr>
        <w:t>: ابو طالب تجل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ل</w:t>
      </w:r>
      <w:r w:rsidR="006A6F3B">
        <w:rPr>
          <w:rtl/>
        </w:rPr>
        <w:t xml:space="preserve"> ط:المطبع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العلم</w:t>
      </w:r>
      <w:r w:rsidR="006A6F3B">
        <w:rPr>
          <w:rFonts w:hint="cs"/>
          <w:rtl/>
        </w:rPr>
        <w:t>یۃ</w:t>
      </w:r>
      <w:r w:rsidR="006A6F3B">
        <w:rPr>
          <w:rtl/>
        </w:rPr>
        <w:t xml:space="preserve"> قم ا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ران</w:t>
      </w:r>
      <w:r w:rsidR="006A6F3B">
        <w:rPr>
          <w:rtl/>
        </w:rPr>
        <w:t xml:space="preserve"> </w:t>
      </w:r>
      <w:r w:rsidRPr="005E1CF0">
        <w:rPr>
          <w:rtl/>
        </w:rPr>
        <w:t>13</w:t>
      </w:r>
      <w:r w:rsidR="00BD1085" w:rsidRPr="00BD1085">
        <w:rPr>
          <w:rtl/>
        </w:rPr>
        <w:t>99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BD1085" w:rsidRPr="00BD1085">
        <w:rPr>
          <w:rtl/>
        </w:rPr>
        <w:t>7</w:t>
      </w:r>
      <w:r w:rsidR="006A6F3B">
        <w:rPr>
          <w:rtl/>
        </w:rPr>
        <w:t>)دمحمد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اشتہارد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داستان و دوستان،ط:مرکز انتشارات دفترتبل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غات</w:t>
      </w:r>
      <w:r w:rsidR="006A6F3B">
        <w:rPr>
          <w:rtl/>
        </w:rPr>
        <w:t xml:space="preserve"> اسلام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قم بھمن </w:t>
      </w:r>
      <w:r w:rsidRPr="005E1CF0">
        <w:rPr>
          <w:rtl/>
        </w:rPr>
        <w:t>13</w:t>
      </w:r>
      <w:r w:rsidR="006A6F3B">
        <w:rPr>
          <w:rtl/>
        </w:rPr>
        <w:t>٦</w:t>
      </w:r>
      <w:r w:rsidR="00BD1085" w:rsidRPr="00BD1085">
        <w:rPr>
          <w:rtl/>
        </w:rPr>
        <w:t>7</w:t>
      </w:r>
      <w:r w:rsidR="006A6F3B">
        <w:rPr>
          <w:rtl/>
        </w:rPr>
        <w:t xml:space="preserve"> ھ ش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BD1085" w:rsidRPr="00BD1085">
        <w:rPr>
          <w:rtl/>
        </w:rPr>
        <w:t>8</w:t>
      </w:r>
      <w:r w:rsidR="006A6F3B">
        <w:rPr>
          <w:rtl/>
        </w:rPr>
        <w:t>)علامہ محمدباقرمجلس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؛بحارالانوارلدرراخبارالائم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الاطہار</w:t>
      </w:r>
      <w:r w:rsidR="006A6F3B">
        <w:rPr>
          <w:rtl/>
        </w:rPr>
        <w:t xml:space="preserve"> </w:t>
      </w:r>
      <w:r w:rsidRPr="005E1CF0">
        <w:rPr>
          <w:rtl/>
        </w:rPr>
        <w:t>11</w:t>
      </w:r>
      <w:r w:rsidR="00BD1085" w:rsidRPr="00BD1085">
        <w:rPr>
          <w:rtl/>
        </w:rPr>
        <w:t>0</w:t>
      </w:r>
      <w:r w:rsidR="006A6F3B">
        <w:rPr>
          <w:rtl/>
        </w:rPr>
        <w:t>مجلدات ط؛ موسس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ا لوفاء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</w:t>
      </w:r>
      <w:r w:rsidRPr="005E1CF0">
        <w:rPr>
          <w:rtl/>
        </w:rPr>
        <w:t>14</w:t>
      </w:r>
      <w:r w:rsidR="00BD1085" w:rsidRPr="00BD1085">
        <w:rPr>
          <w:rtl/>
        </w:rPr>
        <w:t>0</w:t>
      </w:r>
      <w:r w:rsidRPr="005E1CF0">
        <w:rPr>
          <w:rtl/>
        </w:rPr>
        <w:t>3</w:t>
      </w:r>
      <w:r w:rsidR="006A6F3B">
        <w:rPr>
          <w:rtl/>
        </w:rPr>
        <w:t xml:space="preserve">ق </w:t>
      </w:r>
    </w:p>
    <w:p w:rsidR="006A6F3B" w:rsidRDefault="005E1CF0" w:rsidP="00FE1860">
      <w:pPr>
        <w:pStyle w:val="libNormal"/>
        <w:rPr>
          <w:rtl/>
        </w:rPr>
      </w:pPr>
      <w:r w:rsidRPr="005E1CF0">
        <w:rPr>
          <w:rtl/>
        </w:rPr>
        <w:t>2</w:t>
      </w:r>
      <w:r w:rsidR="00BD1085" w:rsidRPr="00BD1085">
        <w:rPr>
          <w:rtl/>
        </w:rPr>
        <w:t>9</w:t>
      </w:r>
      <w:r w:rsidR="006A6F3B">
        <w:rPr>
          <w:rtl/>
        </w:rPr>
        <w:t>)محمدبن عمر بن الحس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الراز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الملقب بفخرالد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ن</w:t>
      </w:r>
      <w:r w:rsidR="006A6F3B">
        <w:rPr>
          <w:rtl/>
        </w:rPr>
        <w:t xml:space="preserve"> الراز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؛التفس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رالکب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رالمسم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بمفات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ح</w:t>
      </w:r>
      <w:r w:rsidR="006A6F3B">
        <w:rPr>
          <w:rtl/>
        </w:rPr>
        <w:t xml:space="preserve"> الغ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ب</w:t>
      </w:r>
      <w:r w:rsidR="006A6F3B">
        <w:rPr>
          <w:rtl/>
        </w:rPr>
        <w:t xml:space="preserve"> ط؛دار اح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اء</w:t>
      </w:r>
      <w:r w:rsidR="006A6F3B">
        <w:rPr>
          <w:rtl/>
        </w:rPr>
        <w:t xml:space="preserve"> التراث العرب</w:t>
      </w:r>
      <w:r w:rsidR="006A6F3B">
        <w:rPr>
          <w:rFonts w:hint="cs"/>
          <w:rtl/>
        </w:rPr>
        <w:t>ی</w:t>
      </w:r>
      <w:r w:rsidR="006A6F3B">
        <w:rPr>
          <w:rtl/>
        </w:rPr>
        <w:t xml:space="preserve"> ب</w:t>
      </w:r>
      <w:r w:rsidR="006A6F3B">
        <w:rPr>
          <w:rFonts w:hint="cs"/>
          <w:rtl/>
        </w:rPr>
        <w:t>ی</w:t>
      </w:r>
      <w:r w:rsidR="006A6F3B">
        <w:rPr>
          <w:rFonts w:hint="eastAsia"/>
          <w:rtl/>
        </w:rPr>
        <w:t>روت</w:t>
      </w:r>
      <w:r w:rsidR="006A6F3B">
        <w:rPr>
          <w:rtl/>
        </w:rPr>
        <w:t xml:space="preserve"> الطبع</w:t>
      </w:r>
      <w:r w:rsidR="006A6F3B">
        <w:rPr>
          <w:rFonts w:hint="cs"/>
          <w:rtl/>
        </w:rPr>
        <w:t>ۃ</w:t>
      </w:r>
      <w:r w:rsidR="006A6F3B">
        <w:rPr>
          <w:rFonts w:hint="eastAsia"/>
          <w:rtl/>
        </w:rPr>
        <w:t>الثالث</w:t>
      </w:r>
      <w:r w:rsidR="006A6F3B">
        <w:rPr>
          <w:rFonts w:hint="cs"/>
          <w:rtl/>
        </w:rPr>
        <w:t>ۃ</w:t>
      </w:r>
      <w:r w:rsidR="006A6F3B">
        <w:rPr>
          <w:rtl/>
        </w:rPr>
        <w:t xml:space="preserve"> </w:t>
      </w:r>
    </w:p>
    <w:p w:rsidR="00C03B37" w:rsidRDefault="00C03B37" w:rsidP="00FE1860">
      <w:pPr>
        <w:pStyle w:val="libNormal"/>
        <w:rPr>
          <w:rtl/>
        </w:rPr>
      </w:pPr>
      <w:r>
        <w:rPr>
          <w:rtl/>
        </w:rPr>
        <w:br w:type="page"/>
      </w:r>
    </w:p>
    <w:p w:rsidR="006A6F3B" w:rsidRDefault="006A6F3B" w:rsidP="00FE1860">
      <w:pPr>
        <w:pStyle w:val="Heading2Center"/>
        <w:rPr>
          <w:rtl/>
        </w:rPr>
      </w:pPr>
      <w:bookmarkStart w:id="118" w:name="_Toc508537624"/>
      <w:r>
        <w:rPr>
          <w:rFonts w:hint="eastAsia"/>
          <w:rtl/>
        </w:rPr>
        <w:lastRenderedPageBreak/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ِمؤلف:</w:t>
      </w:r>
      <w:bookmarkEnd w:id="118"/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1ح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فاطمہ زہرا</w:t>
      </w:r>
      <w:r w:rsidR="004C7DC5">
        <w:rPr>
          <w:rtl/>
        </w:rPr>
        <w:t xml:space="preserve">(س) </w:t>
      </w:r>
      <w:r>
        <w:rPr>
          <w:rtl/>
        </w:rPr>
        <w:t>(جلد اول)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2حقوق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تصوّر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3فلسفہ نماز شب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4اہل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>(اھل سنت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6A6F3B" w:rsidRDefault="006A6F3B" w:rsidP="00FE1860">
      <w:pPr>
        <w:pStyle w:val="libNormal"/>
        <w:rPr>
          <w:rtl/>
        </w:rPr>
      </w:pPr>
      <w:r>
        <w:rPr>
          <w:rtl/>
        </w:rPr>
        <w:t>5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کا دفاع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کر منظر عام پر آچک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انشاء اللہ جلد ہ</w:t>
      </w:r>
      <w:r>
        <w:rPr>
          <w:rFonts w:hint="cs"/>
          <w:rtl/>
        </w:rPr>
        <w:t>ی</w:t>
      </w:r>
      <w:r>
        <w:rPr>
          <w:rtl/>
        </w:rPr>
        <w:t xml:space="preserve"> منظر عام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مشوروں کا طلب گار </w:t>
      </w:r>
    </w:p>
    <w:p w:rsidR="006A6F3B" w:rsidRDefault="006A6F3B" w:rsidP="00FE1860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باقر مقدس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A6F3B" w:rsidRDefault="006A6F3B" w:rsidP="00FE1860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b w:val="0"/>
          <w:bCs w:val="0"/>
          <w:color w:val="000000"/>
          <w:rtl/>
        </w:rPr>
        <w:id w:val="1905147063"/>
        <w:docPartObj>
          <w:docPartGallery w:val="Table of Contents"/>
          <w:docPartUnique/>
        </w:docPartObj>
      </w:sdtPr>
      <w:sdtContent>
        <w:p w:rsidR="00C65BB5" w:rsidRDefault="00C65BB5" w:rsidP="00C65BB5">
          <w:pPr>
            <w:pStyle w:val="Heading2Center"/>
          </w:pPr>
          <w:r w:rsidRPr="00C65BB5">
            <w:rPr>
              <w:rFonts w:hint="cs"/>
              <w:rtl/>
            </w:rPr>
            <w:t>فہرست</w:t>
          </w:r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E22F5F">
            <w:fldChar w:fldCharType="begin"/>
          </w:r>
          <w:r w:rsidR="00C65BB5">
            <w:instrText xml:space="preserve"> TOC \o "1-3" \h \z \u </w:instrText>
          </w:r>
          <w:r w:rsidRPr="00E22F5F">
            <w:fldChar w:fldCharType="separate"/>
          </w:r>
          <w:hyperlink w:anchor="_Toc508537506" w:history="1">
            <w:r w:rsidR="00C65BB5" w:rsidRPr="002F7761">
              <w:rPr>
                <w:rStyle w:val="Hyperlink"/>
                <w:rtl/>
              </w:rPr>
              <w:t>انتساب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Toc508537506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07" w:history="1">
            <w:r w:rsidR="00C65BB5" w:rsidRPr="002F7761">
              <w:rPr>
                <w:rStyle w:val="Hyperlink"/>
                <w:rtl/>
              </w:rPr>
              <w:t>حرف آغاز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Toc508537507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08" w:history="1">
            <w:r w:rsidR="00C65BB5" w:rsidRPr="002F7761">
              <w:rPr>
                <w:rStyle w:val="Hyperlink"/>
                <w:rtl/>
              </w:rPr>
              <w:t>پہل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فصل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Toc508537508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09" w:history="1">
            <w:r w:rsidR="00C65BB5" w:rsidRPr="002F7761">
              <w:rPr>
                <w:rStyle w:val="Hyperlink"/>
                <w:rtl/>
              </w:rPr>
              <w:t>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عظمت قرآن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روشن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Toc508537509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0" w:history="1">
            <w:r w:rsidR="00C65BB5" w:rsidRPr="002F7761">
              <w:rPr>
                <w:rStyle w:val="Hyperlink"/>
                <w:rtl/>
              </w:rPr>
              <w:t>1)اہل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دوست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وں کا دس گنا ثواب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1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2" w:history="1">
            <w:r w:rsidR="00C65BB5" w:rsidRPr="002F7761">
              <w:rPr>
                <w:rStyle w:val="Hyperlink"/>
                <w:rtl/>
              </w:rPr>
              <w:t>2)اہل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کے واسطے خدا،عذاب نازل نہ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کرتا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3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4" w:history="1">
            <w:r w:rsidR="00C65BB5" w:rsidRPr="002F7761">
              <w:rPr>
                <w:rStyle w:val="Hyperlink"/>
                <w:rtl/>
              </w:rPr>
              <w:t>3)اہل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درخت طوب</w:t>
            </w:r>
            <w:r w:rsidR="00C65BB5" w:rsidRPr="002F7761">
              <w:rPr>
                <w:rStyle w:val="Hyperlink"/>
                <w:rFonts w:hint="cs"/>
                <w:rtl/>
              </w:rPr>
              <w:t>یٰ</w:t>
            </w:r>
            <w:r w:rsidR="00C65BB5" w:rsidRPr="002F7761">
              <w:rPr>
                <w:rStyle w:val="Hyperlink"/>
                <w:rtl/>
              </w:rPr>
              <w:t xml:space="preserve"> کے مصداق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5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6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7" w:history="1">
            <w:r w:rsidR="00C65BB5" w:rsidRPr="002F7761">
              <w:rPr>
                <w:rStyle w:val="Hyperlink"/>
                <w:rtl/>
              </w:rPr>
              <w:t>4)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حقان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ثابت کرنے کےلئے بہتر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ن وس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لہہ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8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19" w:history="1">
            <w:r w:rsidR="00C65BB5" w:rsidRPr="002F7761">
              <w:rPr>
                <w:rStyle w:val="Hyperlink"/>
                <w:rtl/>
              </w:rPr>
              <w:t>5)اہل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تمام عالم سے افضل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Toc508537519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0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1" w:history="1">
            <w:r w:rsidR="00C65BB5" w:rsidRPr="002F7761">
              <w:rPr>
                <w:rStyle w:val="Hyperlink"/>
                <w:rtl/>
              </w:rPr>
              <w:t>٦)اہل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پر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شان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وںسے نجات کا ذر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عہ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2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3" w:history="1">
            <w:r w:rsidR="00C65BB5" w:rsidRPr="002F7761">
              <w:rPr>
                <w:rStyle w:val="Hyperlink"/>
                <w:rtl/>
              </w:rPr>
              <w:t>7)اہل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دن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 و آخرت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سعادت کا ذر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عہ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4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C65BB5" w:rsidP="00C8156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5" w:history="1">
            <w:r w:rsidR="00C65BB5" w:rsidRPr="002F7761">
              <w:rPr>
                <w:rStyle w:val="Hyperlink"/>
                <w:rtl/>
              </w:rPr>
              <w:t>8)اہل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رجوع کرنے کا حکم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6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7" w:history="1">
            <w:r w:rsidR="00C65BB5" w:rsidRPr="002F7761">
              <w:rPr>
                <w:rStyle w:val="Hyperlink"/>
                <w:rtl/>
              </w:rPr>
              <w:t>9)اہل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 ہدا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کا چراغ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8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29" w:history="1">
            <w:r w:rsidR="00C65BB5" w:rsidRPr="002F7761">
              <w:rPr>
                <w:rStyle w:val="Hyperlink"/>
                <w:rtl/>
              </w:rPr>
              <w:t>10)اہل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،پاک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زہ تر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ن ہست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اں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Toc508537529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0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1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2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3" w:history="1">
            <w:r w:rsidR="00C65BB5" w:rsidRPr="002F7761">
              <w:rPr>
                <w:rStyle w:val="Hyperlink"/>
                <w:rtl/>
              </w:rPr>
              <w:t>11)اہل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پر درود بھ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جنے کا حکم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4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5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6" w:history="1">
            <w:r w:rsidR="00C65BB5" w:rsidRPr="002F7761">
              <w:rPr>
                <w:rStyle w:val="Hyperlink"/>
                <w:rtl/>
              </w:rPr>
              <w:t>12)اہل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پر خدا کا سلام 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7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8" w:history="1">
            <w:r w:rsidR="00C65BB5" w:rsidRPr="002F7761">
              <w:rPr>
                <w:rStyle w:val="Hyperlink"/>
                <w:rtl/>
              </w:rPr>
              <w:t>13)اہل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قسم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39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Toc508537539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0" w:history="1">
            <w:r w:rsidR="00C65BB5" w:rsidRPr="002F7761">
              <w:rPr>
                <w:rStyle w:val="Hyperlink"/>
                <w:rtl/>
              </w:rPr>
              <w:t>توض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ح: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1" w:history="1">
            <w:r w:rsidR="00C65BB5" w:rsidRPr="002F7761">
              <w:rPr>
                <w:rStyle w:val="Hyperlink"/>
                <w:rtl/>
              </w:rPr>
              <w:t>14)اہل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محبت،رسالت کا صلہ 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2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3" w:history="1">
            <w:r w:rsidR="00C65BB5" w:rsidRPr="002F7761">
              <w:rPr>
                <w:rStyle w:val="Hyperlink"/>
                <w:rtl/>
              </w:rPr>
              <w:t>15)اہل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محبت ،ن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وں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اضافے کا سبب 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4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C65BB5" w:rsidP="00C8156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5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6" w:history="1">
            <w:r w:rsidR="00C65BB5" w:rsidRPr="002F7761">
              <w:rPr>
                <w:rStyle w:val="Hyperlink"/>
                <w:rtl/>
              </w:rPr>
              <w:t>1٦)اہل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متمسک رہنے کا حکم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7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8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49" w:history="1">
            <w:r w:rsidR="00C65BB5" w:rsidRPr="002F7761">
              <w:rPr>
                <w:rStyle w:val="Hyperlink"/>
                <w:rtl/>
              </w:rPr>
              <w:t>17)اہل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،صراط مستق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م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Toc508537549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0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1" w:history="1">
            <w:r w:rsidR="00C65BB5" w:rsidRPr="002F7761">
              <w:rPr>
                <w:rStyle w:val="Hyperlink"/>
                <w:rtl/>
              </w:rPr>
              <w:t>توض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ح: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2" w:history="1">
            <w:r w:rsidR="00C65BB5" w:rsidRPr="002F7761">
              <w:rPr>
                <w:rStyle w:val="Hyperlink"/>
                <w:rtl/>
              </w:rPr>
              <w:t>18)اہل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،خدا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جانب سے بشر پر گواہ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3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4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5" w:history="1">
            <w:r w:rsidR="00C65BB5" w:rsidRPr="002F7761">
              <w:rPr>
                <w:rStyle w:val="Hyperlink"/>
                <w:rtl/>
              </w:rPr>
              <w:t>19)اہل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مصداق شجر ط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بہ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6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7" w:history="1">
            <w:r w:rsidR="00C65BB5" w:rsidRPr="002F7761">
              <w:rPr>
                <w:rStyle w:val="Hyperlink"/>
                <w:rtl/>
              </w:rPr>
              <w:t>نوٹ: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8" w:history="1">
            <w:r w:rsidR="00C65BB5" w:rsidRPr="002F7761">
              <w:rPr>
                <w:rStyle w:val="Hyperlink"/>
                <w:rtl/>
              </w:rPr>
              <w:t>20)اہل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انب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اء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نجات کا وس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59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Toc508537559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0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1" w:history="1">
            <w:r w:rsidR="00C65BB5" w:rsidRPr="002F7761">
              <w:rPr>
                <w:rStyle w:val="Hyperlink"/>
                <w:rtl/>
              </w:rPr>
              <w:t>21)اہل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،صادق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ن کے مصداق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2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3" w:history="1">
            <w:r w:rsidR="00C65BB5" w:rsidRPr="002F7761">
              <w:rPr>
                <w:rStyle w:val="Hyperlink"/>
                <w:rtl/>
              </w:rPr>
              <w:t>22)اہل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سرپرست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کے سامنے سرتسل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م خم کرنے کا حکم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4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رآ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C65BB5" w:rsidP="00C8156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5" w:history="1">
            <w:r w:rsidR="00C65BB5" w:rsidRPr="002F7761">
              <w:rPr>
                <w:rStyle w:val="Hyperlink"/>
                <w:rtl/>
              </w:rPr>
              <w:t>23)اہل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انصاف کا دروازہ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6" w:history="1">
            <w:r w:rsidR="00C65BB5" w:rsidRPr="002F7761">
              <w:rPr>
                <w:rStyle w:val="Hyperlink"/>
                <w:rtl/>
              </w:rPr>
              <w:t>تفس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7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8" w:history="1">
            <w:r w:rsidR="00C65BB5" w:rsidRPr="002F7761">
              <w:rPr>
                <w:rStyle w:val="Hyperlink"/>
                <w:rtl/>
              </w:rPr>
              <w:t>دوسر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فصل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69" w:history="1">
            <w:r w:rsidR="00C65BB5" w:rsidRPr="002F7761">
              <w:rPr>
                <w:rStyle w:val="Hyperlink"/>
                <w:rtl/>
              </w:rPr>
              <w:t>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عظمت سنت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روشن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Toc508537569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0" w:history="1">
            <w:r w:rsidR="00C65BB5" w:rsidRPr="002F7761">
              <w:rPr>
                <w:rStyle w:val="Hyperlink"/>
                <w:rtl/>
              </w:rPr>
              <w:t>1)اہل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کا وجود نور الہٰ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1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2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3" w:history="1">
            <w:r w:rsidR="00C65BB5" w:rsidRPr="002F7761">
              <w:rPr>
                <w:rStyle w:val="Hyperlink"/>
                <w:rtl/>
              </w:rPr>
              <w:t>2)اہل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کے نورکاانب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اء نے مشاہدہ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4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5" w:history="1">
            <w:r w:rsidR="00C65BB5" w:rsidRPr="002F7761">
              <w:rPr>
                <w:rStyle w:val="Hyperlink"/>
                <w:rtl/>
              </w:rPr>
              <w:t>3)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محبت کا نت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جہ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6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7" w:history="1">
            <w:r w:rsidR="00C65BB5" w:rsidRPr="002F7761">
              <w:rPr>
                <w:rStyle w:val="Hyperlink"/>
                <w:rtl/>
              </w:rPr>
              <w:t>4)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محبت،مومن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علامت 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8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79" w:history="1">
            <w:r w:rsidR="00C65BB5" w:rsidRPr="002F7761">
              <w:rPr>
                <w:rStyle w:val="Hyperlink"/>
                <w:rtl/>
              </w:rPr>
              <w:t>5)اہل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،صراط سے عبور کا ذر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عہ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Toc508537579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0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1" w:history="1">
            <w:r w:rsidR="00C65BB5" w:rsidRPr="002F7761">
              <w:rPr>
                <w:rStyle w:val="Hyperlink"/>
                <w:rtl/>
              </w:rPr>
              <w:t>٦)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محبت ،اعمال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قبول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شرط۔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2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 اور 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3" w:history="1">
            <w:r w:rsidR="00C65BB5" w:rsidRPr="002F7761">
              <w:rPr>
                <w:rStyle w:val="Hyperlink"/>
                <w:rtl/>
              </w:rPr>
              <w:t>7)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محبت کے بغ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 جنت ملنامحال 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4" w:history="1">
            <w:r w:rsidR="00C65BB5" w:rsidRPr="002F7761">
              <w:rPr>
                <w:rStyle w:val="Hyperlink"/>
                <w:rtl/>
              </w:rPr>
              <w:t>توض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ح: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C65BB5" w:rsidP="00C8156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5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6" w:history="1">
            <w:r w:rsidR="00C65BB5" w:rsidRPr="002F7761">
              <w:rPr>
                <w:rStyle w:val="Hyperlink"/>
                <w:rtl/>
              </w:rPr>
              <w:t>8)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اہل زم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ن کے محافظ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7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8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89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 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Toc508537589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0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 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1" w:history="1">
            <w:r w:rsidR="00C65BB5" w:rsidRPr="002F7761">
              <w:rPr>
                <w:rStyle w:val="Hyperlink"/>
                <w:rtl/>
              </w:rPr>
              <w:t>9)اہل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محبت، د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ن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بن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ادہے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2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3" w:history="1">
            <w:r w:rsidR="00C65BB5" w:rsidRPr="002F7761">
              <w:rPr>
                <w:rStyle w:val="Hyperlink"/>
                <w:rtl/>
              </w:rPr>
              <w:t>10)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اورپ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غمبر اسلام (ص)کے درم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ان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 جدائ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ممکن ہے ؟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4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5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6" w:history="1">
            <w:r w:rsidR="00C65BB5" w:rsidRPr="002F7761">
              <w:rPr>
                <w:rStyle w:val="Hyperlink"/>
                <w:rtl/>
              </w:rPr>
              <w:t>11)اہل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،پ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غمبر (ص)کے مدد گارہ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7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8" w:history="1">
            <w:r w:rsidR="00C65BB5" w:rsidRPr="002F7761">
              <w:rPr>
                <w:rStyle w:val="Hyperlink"/>
                <w:rtl/>
              </w:rPr>
              <w:t>12)اہل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امت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سب سے ز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ادہ دانا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599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Toc508537599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0" w:history="1">
            <w:r w:rsidR="00C65BB5" w:rsidRPr="002F7761">
              <w:rPr>
                <w:rStyle w:val="Hyperlink"/>
                <w:rtl/>
              </w:rPr>
              <w:t>13)اہل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عصمت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1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 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2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3" w:history="1">
            <w:r w:rsidR="00C65BB5" w:rsidRPr="002F7761">
              <w:rPr>
                <w:rStyle w:val="Hyperlink"/>
                <w:rtl/>
              </w:rPr>
              <w:t>14)اہل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اطاعت فرض ہے ۔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4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C65BB5" w:rsidP="00C8156E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5" w:history="1">
            <w:r w:rsidR="00C65BB5" w:rsidRPr="002F7761">
              <w:rPr>
                <w:rStyle w:val="Hyperlink"/>
                <w:rtl/>
              </w:rPr>
              <w:t>15)اہل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علم وعمل کے ترازوہ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6" w:history="1">
            <w:r w:rsidR="00C65BB5" w:rsidRPr="002F7761">
              <w:rPr>
                <w:rStyle w:val="Hyperlink"/>
                <w:rtl/>
              </w:rPr>
              <w:t>تحل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ل 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7" w:history="1">
            <w:r w:rsidR="00C65BB5" w:rsidRPr="002F7761">
              <w:rPr>
                <w:rStyle w:val="Hyperlink"/>
                <w:rtl/>
              </w:rPr>
              <w:t>1٦)اہل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دور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کے عوامل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8" w:history="1">
            <w:r w:rsidR="00C65BB5" w:rsidRPr="002F7761">
              <w:rPr>
                <w:rStyle w:val="Hyperlink"/>
                <w:rtl/>
              </w:rPr>
              <w:t>1۔ب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رون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عوامل: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09" w:history="1">
            <w:r w:rsidR="00C65BB5" w:rsidRPr="002F7761">
              <w:rPr>
                <w:rStyle w:val="Hyperlink"/>
                <w:rtl/>
              </w:rPr>
              <w:t>الف۔ جہالت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Toc508537609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0" w:history="1">
            <w:r w:rsidR="00C65BB5" w:rsidRPr="002F7761">
              <w:rPr>
                <w:rStyle w:val="Hyperlink"/>
                <w:rtl/>
              </w:rPr>
              <w:t>ب۔غلط پروپگنڈے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1" w:history="1">
            <w:r w:rsidR="00C65BB5" w:rsidRPr="002F7761">
              <w:rPr>
                <w:rStyle w:val="Hyperlink"/>
                <w:rtl/>
              </w:rPr>
              <w:t>ج ۔ترب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اور سوسائٹ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2" w:history="1">
            <w:r w:rsidR="00C65BB5" w:rsidRPr="002F7761">
              <w:rPr>
                <w:rStyle w:val="Hyperlink"/>
                <w:rtl/>
              </w:rPr>
              <w:t>2) اندرون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عوامل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3" w:history="1">
            <w:r w:rsidR="00C65BB5" w:rsidRPr="002F7761">
              <w:rPr>
                <w:rStyle w:val="Hyperlink"/>
                <w:rtl/>
              </w:rPr>
              <w:t>17)اہل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کا مصداق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4" w:history="1">
            <w:r w:rsidR="00C65BB5" w:rsidRPr="002F7761">
              <w:rPr>
                <w:rStyle w:val="Hyperlink"/>
                <w:rtl/>
              </w:rPr>
              <w:t>اہم نکات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5" w:history="1">
            <w:r w:rsidR="00C65BB5" w:rsidRPr="002F7761">
              <w:rPr>
                <w:rStyle w:val="Hyperlink"/>
                <w:rtl/>
              </w:rPr>
              <w:t>18)اہل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شان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گستاخ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سزا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Toc508537615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6" w:history="1">
            <w:r w:rsidR="00C65BB5" w:rsidRPr="002F7761">
              <w:rPr>
                <w:rStyle w:val="Hyperlink"/>
                <w:rtl/>
              </w:rPr>
              <w:t>19)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کے و جود سے کائنات خال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نہ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 ہوسکت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Toc508537616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7" w:history="1">
            <w:r w:rsidR="00C65BB5" w:rsidRPr="002F7761">
              <w:rPr>
                <w:rStyle w:val="Hyperlink"/>
                <w:rtl/>
              </w:rPr>
              <w:t>20 )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اورقرآن کے درم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ان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اجدائ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ممکن ہے؟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Toc508537617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8" w:history="1">
            <w:r w:rsidR="00C65BB5" w:rsidRPr="002F7761">
              <w:rPr>
                <w:rStyle w:val="Hyperlink"/>
                <w:rtl/>
              </w:rPr>
              <w:t>اہم نکات: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Toc508537618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19" w:history="1">
            <w:r w:rsidR="00C65BB5" w:rsidRPr="002F7761">
              <w:rPr>
                <w:rStyle w:val="Hyperlink"/>
                <w:rtl/>
              </w:rPr>
              <w:t>21) 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سے اگر تمام انسان ، محبت کرتے تو جہنم خلق ہ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نہ ہوتا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Toc508537619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20" w:history="1">
            <w:r w:rsidR="00C65BB5" w:rsidRPr="002F7761">
              <w:rPr>
                <w:rStyle w:val="Hyperlink"/>
                <w:rtl/>
              </w:rPr>
              <w:t>22)اہل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شان م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ںصحابہ کرام کا نظر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ہ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Toc508537620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21" w:history="1">
            <w:r w:rsidR="00C65BB5" w:rsidRPr="002F7761">
              <w:rPr>
                <w:rStyle w:val="Hyperlink"/>
                <w:rtl/>
              </w:rPr>
              <w:t>ا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ک اعتراض اور اس کا جواب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Toc508537621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22" w:history="1">
            <w:r w:rsidR="00C65BB5" w:rsidRPr="002F7761">
              <w:rPr>
                <w:rStyle w:val="Hyperlink"/>
                <w:rtl/>
              </w:rPr>
              <w:t>23)اہل ب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ت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برتر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عقل ک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 xml:space="preserve"> روسے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Toc508537622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23" w:history="1">
            <w:r w:rsidR="00C65BB5" w:rsidRPr="002F7761">
              <w:rPr>
                <w:rStyle w:val="Hyperlink"/>
                <w:rtl/>
              </w:rPr>
              <w:t>فہرست منابع و مدارک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Toc508537623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508537624" w:history="1">
            <w:r w:rsidR="00C65BB5" w:rsidRPr="002F7761">
              <w:rPr>
                <w:rStyle w:val="Hyperlink"/>
                <w:rtl/>
              </w:rPr>
              <w:t>تال</w:t>
            </w:r>
            <w:r w:rsidR="00C65BB5" w:rsidRPr="002F7761">
              <w:rPr>
                <w:rStyle w:val="Hyperlink"/>
                <w:rFonts w:hint="cs"/>
                <w:rtl/>
              </w:rPr>
              <w:t>ی</w:t>
            </w:r>
            <w:r w:rsidR="00C65BB5" w:rsidRPr="002F7761">
              <w:rPr>
                <w:rStyle w:val="Hyperlink"/>
                <w:rtl/>
              </w:rPr>
              <w:t>فات ِمؤلف:</w:t>
            </w:r>
            <w:r w:rsidR="00C65BB5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C65BB5">
              <w:rPr>
                <w:webHidden/>
                <w:rtl/>
              </w:rPr>
              <w:instrText xml:space="preserve"> </w:instrText>
            </w:r>
            <w:r w:rsidR="00C65BB5">
              <w:rPr>
                <w:webHidden/>
              </w:rPr>
              <w:instrText>PAGEREF</w:instrText>
            </w:r>
            <w:r w:rsidR="00C65BB5">
              <w:rPr>
                <w:webHidden/>
                <w:rtl/>
              </w:rPr>
              <w:instrText xml:space="preserve"> _</w:instrText>
            </w:r>
            <w:r w:rsidR="00C65BB5">
              <w:rPr>
                <w:webHidden/>
              </w:rPr>
              <w:instrText>Toc508537624 \h</w:instrText>
            </w:r>
            <w:r w:rsidR="00C65BB5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46669D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C65BB5" w:rsidRDefault="00E22F5F" w:rsidP="00C65BB5">
          <w:pPr>
            <w:pStyle w:val="libNormal"/>
          </w:pPr>
          <w:r>
            <w:fldChar w:fldCharType="end"/>
          </w:r>
        </w:p>
      </w:sdtContent>
    </w:sdt>
    <w:sectPr w:rsidR="00C65BB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23" w:rsidRDefault="00897123">
      <w:r>
        <w:separator/>
      </w:r>
    </w:p>
  </w:endnote>
  <w:endnote w:type="continuationSeparator" w:id="0">
    <w:p w:rsidR="00897123" w:rsidRDefault="0089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C5" w:rsidRDefault="004C7DC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C5" w:rsidRPr="00826B03" w:rsidRDefault="004C7DC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23" w:rsidRDefault="00897123">
      <w:r>
        <w:separator/>
      </w:r>
    </w:p>
  </w:footnote>
  <w:footnote w:type="continuationSeparator" w:id="0">
    <w:p w:rsidR="00897123" w:rsidRDefault="0089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68BC"/>
    <w:rsid w:val="00007F62"/>
    <w:rsid w:val="00007FCA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D06"/>
    <w:rsid w:val="0003504C"/>
    <w:rsid w:val="00035198"/>
    <w:rsid w:val="00035352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1FA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16D6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0DB2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47C4"/>
    <w:rsid w:val="00285C52"/>
    <w:rsid w:val="00286BB7"/>
    <w:rsid w:val="00286D77"/>
    <w:rsid w:val="002876A6"/>
    <w:rsid w:val="00291872"/>
    <w:rsid w:val="00291B7D"/>
    <w:rsid w:val="002929E7"/>
    <w:rsid w:val="00292C1A"/>
    <w:rsid w:val="00293D00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7DE"/>
    <w:rsid w:val="003A3952"/>
    <w:rsid w:val="003A3F69"/>
    <w:rsid w:val="003A4418"/>
    <w:rsid w:val="003A4587"/>
    <w:rsid w:val="003A490E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3C58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37DF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47609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69D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2C21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C7DC5"/>
    <w:rsid w:val="004D03C3"/>
    <w:rsid w:val="004D11C2"/>
    <w:rsid w:val="004D37CE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3570"/>
    <w:rsid w:val="004E3CB3"/>
    <w:rsid w:val="004E4464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FE"/>
    <w:rsid w:val="00503092"/>
    <w:rsid w:val="005034EC"/>
    <w:rsid w:val="005037A1"/>
    <w:rsid w:val="005045FE"/>
    <w:rsid w:val="0050478C"/>
    <w:rsid w:val="00504A74"/>
    <w:rsid w:val="00505D4A"/>
    <w:rsid w:val="00506389"/>
    <w:rsid w:val="00506F86"/>
    <w:rsid w:val="0050750A"/>
    <w:rsid w:val="00507C6E"/>
    <w:rsid w:val="00507DC9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1CF0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1E3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0CE7"/>
    <w:rsid w:val="006510C4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751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6F3B"/>
    <w:rsid w:val="006A7456"/>
    <w:rsid w:val="006A7D4D"/>
    <w:rsid w:val="006A7DFF"/>
    <w:rsid w:val="006B0501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40E80"/>
    <w:rsid w:val="00741286"/>
    <w:rsid w:val="007413BF"/>
    <w:rsid w:val="007419B8"/>
    <w:rsid w:val="007419D4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043C"/>
    <w:rsid w:val="007710F5"/>
    <w:rsid w:val="0077164F"/>
    <w:rsid w:val="007717E0"/>
    <w:rsid w:val="00771B05"/>
    <w:rsid w:val="00771D67"/>
    <w:rsid w:val="00771E51"/>
    <w:rsid w:val="00771FB8"/>
    <w:rsid w:val="007727DA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03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129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A4D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123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9FF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2F17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D47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550"/>
    <w:rsid w:val="00A73F3E"/>
    <w:rsid w:val="00A7410F"/>
    <w:rsid w:val="00A745EB"/>
    <w:rsid w:val="00A749A9"/>
    <w:rsid w:val="00A751DD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9073A"/>
    <w:rsid w:val="00A90F4E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2960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EB4"/>
    <w:rsid w:val="00AF5F9A"/>
    <w:rsid w:val="00AF6367"/>
    <w:rsid w:val="00AF74DB"/>
    <w:rsid w:val="00AF7B44"/>
    <w:rsid w:val="00B002C1"/>
    <w:rsid w:val="00B01257"/>
    <w:rsid w:val="00B01368"/>
    <w:rsid w:val="00B0159B"/>
    <w:rsid w:val="00B01832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4DD7"/>
    <w:rsid w:val="00B456AE"/>
    <w:rsid w:val="00B46231"/>
    <w:rsid w:val="00B47827"/>
    <w:rsid w:val="00B47BB6"/>
    <w:rsid w:val="00B506FA"/>
    <w:rsid w:val="00B50C0B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085"/>
    <w:rsid w:val="00BD1610"/>
    <w:rsid w:val="00BD1703"/>
    <w:rsid w:val="00BD1AE2"/>
    <w:rsid w:val="00BD21B6"/>
    <w:rsid w:val="00BD21FC"/>
    <w:rsid w:val="00BD245C"/>
    <w:rsid w:val="00BD2D2E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4B4"/>
    <w:rsid w:val="00C00904"/>
    <w:rsid w:val="00C01416"/>
    <w:rsid w:val="00C0154C"/>
    <w:rsid w:val="00C02EAD"/>
    <w:rsid w:val="00C03876"/>
    <w:rsid w:val="00C03B37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6D74"/>
    <w:rsid w:val="00C37458"/>
    <w:rsid w:val="00C3767F"/>
    <w:rsid w:val="00C379C0"/>
    <w:rsid w:val="00C37AF7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5BB5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56E"/>
    <w:rsid w:val="00C81907"/>
    <w:rsid w:val="00C81A0E"/>
    <w:rsid w:val="00C81C96"/>
    <w:rsid w:val="00C821A5"/>
    <w:rsid w:val="00C8238A"/>
    <w:rsid w:val="00C83309"/>
    <w:rsid w:val="00C83FBF"/>
    <w:rsid w:val="00C84435"/>
    <w:rsid w:val="00C84ECC"/>
    <w:rsid w:val="00C85057"/>
    <w:rsid w:val="00C858CD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66E"/>
    <w:rsid w:val="00CB3C38"/>
    <w:rsid w:val="00CB3E30"/>
    <w:rsid w:val="00CB3EDE"/>
    <w:rsid w:val="00CB4062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935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213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DF7FCA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2F5F"/>
    <w:rsid w:val="00E2302F"/>
    <w:rsid w:val="00E23B63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629"/>
    <w:rsid w:val="00E808D7"/>
    <w:rsid w:val="00E80932"/>
    <w:rsid w:val="00E813F2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4D9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09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A76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1860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FE1860"/>
    <w:pPr>
      <w:bidi/>
      <w:ind w:firstLine="288"/>
      <w:jc w:val="lowKashida"/>
    </w:pPr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FE1860"/>
    <w:rPr>
      <w:rFonts w:ascii="Noto Nastaliq Urdu" w:eastAsia="Noto Nastaliq Urdu" w:hAnsi="Noto Nastaliq Urdu" w:cs="Noto Nastaliq Urdu"/>
      <w:noProof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b/>
      <w:bCs/>
      <w:sz w:val="28"/>
      <w:szCs w:val="28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8E4E19"/>
    <w:rPr>
      <w:rFonts w:ascii="Traditional Arabic" w:hAnsi="Traditional Arabic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8E4E19"/>
    <w:rPr>
      <w:rFonts w:ascii="Traditional Arabic" w:hAnsi="Traditional Arabic"/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5152-40A5-44EF-8A1B-98837984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18804</TotalTime>
  <Pages>196</Pages>
  <Words>27776</Words>
  <Characters>158327</Characters>
  <Application>Microsoft Office Word</Application>
  <DocSecurity>0</DocSecurity>
  <Lines>1319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171</cp:revision>
  <cp:lastPrinted>2018-03-11T09:54:00Z</cp:lastPrinted>
  <dcterms:created xsi:type="dcterms:W3CDTF">2015-06-13T07:48:00Z</dcterms:created>
  <dcterms:modified xsi:type="dcterms:W3CDTF">2018-03-11T09:57:00Z</dcterms:modified>
</cp:coreProperties>
</file>