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675E03" w:rsidP="002C66B0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09511" cy="8658422"/>
            <wp:effectExtent l="19050" t="0" r="5539" b="0"/>
            <wp:docPr id="2" name="Picture 1" descr="L:\New_kar\1439\shaban_1439\islam_kay_aqaid_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islam_kay_aqaid_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79" cy="866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971256" w:rsidRDefault="00971256" w:rsidP="002C66B0">
      <w:pPr>
        <w:pStyle w:val="libNormal"/>
      </w:pPr>
    </w:p>
    <w:p w:rsidR="0056126B" w:rsidRDefault="0056126B" w:rsidP="002C66B0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530CEC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530CEC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C4759B" w:rsidRDefault="00E7750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CenterBold2"/>
        <w:rPr>
          <w:rtl/>
        </w:rPr>
      </w:pPr>
      <w:r>
        <w:rPr>
          <w:rtl/>
        </w:rPr>
        <w:t>نام کتاب : اسلام کے عقائد(پہل</w:t>
      </w:r>
      <w:r>
        <w:rPr>
          <w:rFonts w:hint="cs"/>
          <w:rtl/>
        </w:rPr>
        <w:t>ی</w:t>
      </w:r>
      <w:r>
        <w:rPr>
          <w:rtl/>
        </w:rPr>
        <w:t xml:space="preserve"> جلد ) 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اطہر عباس رضو</w:t>
      </w:r>
      <w:r>
        <w:rPr>
          <w:rFonts w:hint="cs"/>
          <w:rtl/>
        </w:rPr>
        <w:t>ی</w:t>
      </w:r>
      <w:r>
        <w:rPr>
          <w:rtl/>
        </w:rPr>
        <w:t xml:space="preserve"> (الٰہ آباد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ہاد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5365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C4759B" w:rsidRDefault="00C4759B" w:rsidP="002C66B0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وفا </w:t>
      </w:r>
    </w:p>
    <w:p w:rsidR="00675E03" w:rsidRDefault="00675E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9D63BF">
      <w:pPr>
        <w:pStyle w:val="libArabic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C4759B" w:rsidRDefault="00C4759B" w:rsidP="004E35E3">
      <w:pPr>
        <w:pStyle w:val="libArabic"/>
        <w:rPr>
          <w:rtl/>
        </w:rPr>
      </w:pPr>
      <w:r>
        <w:rPr>
          <w:rtl/>
        </w:rPr>
        <w:t>''ان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 ان تمسکتم ب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ما لن تضلّوا ابدا وان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ما لن 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الحوض''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</w:t>
      </w:r>
      <w:r w:rsidR="00530CEC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 اختلاف عبارت کے ساتھ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</w:t>
      </w:r>
      <w:r w:rsidR="00A12BD1">
        <w:rPr>
          <w:rtl/>
        </w:rPr>
        <w:t>1227</w:t>
      </w:r>
      <w:r>
        <w:rPr>
          <w:rtl/>
        </w:rPr>
        <w:t>، سنن دارم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A12BD1">
        <w:rPr>
          <w:rtl/>
        </w:rPr>
        <w:t>4322</w:t>
      </w:r>
      <w:r>
        <w:rPr>
          <w:rtl/>
        </w:rPr>
        <w:t>، مسند احمد: ج</w:t>
      </w:r>
      <w:r w:rsidR="00A12BD1">
        <w:rPr>
          <w:rtl/>
        </w:rPr>
        <w:t>3</w:t>
      </w:r>
      <w:r>
        <w:rPr>
          <w:rtl/>
        </w:rPr>
        <w:t xml:space="preserve">، </w:t>
      </w:r>
      <w:r w:rsidR="00A12BD1">
        <w:rPr>
          <w:rtl/>
        </w:rPr>
        <w:t>14</w:t>
      </w:r>
      <w:r>
        <w:rPr>
          <w:rtl/>
        </w:rPr>
        <w:t xml:space="preserve">، </w:t>
      </w:r>
      <w:r w:rsidR="00A12BD1">
        <w:rPr>
          <w:rtl/>
        </w:rPr>
        <w:t>17</w:t>
      </w:r>
      <w:r>
        <w:rPr>
          <w:rtl/>
        </w:rPr>
        <w:t xml:space="preserve">، </w:t>
      </w:r>
      <w:r w:rsidR="00A12BD1">
        <w:rPr>
          <w:rtl/>
        </w:rPr>
        <w:t>26</w:t>
      </w:r>
      <w:r>
        <w:rPr>
          <w:rtl/>
        </w:rPr>
        <w:t xml:space="preserve">، </w:t>
      </w:r>
      <w:r w:rsidR="00A12BD1">
        <w:rPr>
          <w:rtl/>
        </w:rPr>
        <w:t>59</w:t>
      </w:r>
      <w:r>
        <w:rPr>
          <w:rtl/>
        </w:rPr>
        <w:t xml:space="preserve">. </w:t>
      </w:r>
      <w:r w:rsidR="00A12BD1">
        <w:rPr>
          <w:rtl/>
        </w:rPr>
        <w:t>3664</w:t>
      </w:r>
      <w:r>
        <w:rPr>
          <w:rtl/>
        </w:rPr>
        <w:t xml:space="preserve"> و </w:t>
      </w:r>
      <w:r w:rsidR="00A12BD1">
        <w:rPr>
          <w:rtl/>
        </w:rPr>
        <w:t>371</w:t>
      </w:r>
      <w:r>
        <w:rPr>
          <w:rtl/>
        </w:rPr>
        <w:t xml:space="preserve">. </w:t>
      </w:r>
      <w:r w:rsidR="00A12BD1">
        <w:rPr>
          <w:rtl/>
        </w:rPr>
        <w:t>1825</w:t>
      </w:r>
      <w:r>
        <w:rPr>
          <w:rtl/>
        </w:rPr>
        <w:t xml:space="preserve">اور </w:t>
      </w:r>
      <w:r w:rsidR="00A12BD1">
        <w:rPr>
          <w:rtl/>
        </w:rPr>
        <w:t>189</w:t>
      </w:r>
      <w:r>
        <w:rPr>
          <w:rtl/>
        </w:rPr>
        <w:t xml:space="preserve">، مستدرک حاکم: </w:t>
      </w:r>
      <w:r w:rsidR="00A12BD1">
        <w:rPr>
          <w:rtl/>
        </w:rPr>
        <w:t>1093</w:t>
      </w:r>
      <w:r>
        <w:rPr>
          <w:rtl/>
        </w:rPr>
        <w:t xml:space="preserve">، </w:t>
      </w:r>
      <w:r w:rsidR="00A12BD1">
        <w:rPr>
          <w:rtl/>
        </w:rPr>
        <w:t>148</w:t>
      </w:r>
      <w:r>
        <w:rPr>
          <w:rtl/>
        </w:rPr>
        <w:t xml:space="preserve">، </w:t>
      </w:r>
      <w:r w:rsidR="00A12BD1">
        <w:rPr>
          <w:rtl/>
        </w:rPr>
        <w:t>533</w:t>
      </w:r>
      <w:r>
        <w:rPr>
          <w:rtl/>
        </w:rPr>
        <w:t>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D63BF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>:</w:t>
      </w:r>
    </w:p>
    <w:p w:rsidR="00C4759B" w:rsidRDefault="0033782A" w:rsidP="004E35E3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4E35E3">
        <w:rPr>
          <w:rStyle w:val="libAieChar"/>
          <w:rtl/>
        </w:rPr>
        <w:t xml:space="preserve">اِنّما </w:t>
      </w:r>
      <w:r w:rsidRPr="004E35E3">
        <w:rPr>
          <w:rStyle w:val="libAieChar"/>
          <w:rFonts w:hint="cs"/>
          <w:rtl/>
        </w:rPr>
        <w:t>يُرِ يْدُ اﷲ</w:t>
      </w:r>
      <w:r w:rsidRPr="004E35E3">
        <w:rPr>
          <w:rStyle w:val="libAieChar"/>
          <w:rtl/>
        </w:rPr>
        <w:t xml:space="preserve"> ُلِ</w:t>
      </w:r>
      <w:r w:rsidRPr="004E35E3">
        <w:rPr>
          <w:rStyle w:val="libAieChar"/>
          <w:rFonts w:hint="cs"/>
          <w:rtl/>
        </w:rPr>
        <w:t>يُذْ هِبَ عَنْکُمُ الرِّجْسَ أَهْلَ الْبِيْتِ وَيُطَهِّرَکُمْ تَطْهِيْرا</w:t>
      </w:r>
      <w:r w:rsidRPr="004E35E3">
        <w:rPr>
          <w:rStyle w:val="libAieChar"/>
          <w:rtl/>
        </w:rPr>
        <w:t xml:space="preserve"> 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ہے کہ تم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ہر قسم کے رجس کو دور رکھے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</w:t>
      </w:r>
    </w:p>
    <w:p w:rsidR="00675E03" w:rsidRDefault="00675E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0" w:name="_Toc513718100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فور اور کوچہ و راہ اجالوں سے پرنور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A12BD1">
        <w:rPr>
          <w:rtl/>
        </w:rPr>
        <w:t>23</w:t>
      </w:r>
      <w:r>
        <w:rPr>
          <w:rtl/>
        </w:rPr>
        <w:t xml:space="preserve"> برس کے مختصر عر صے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530CEC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96497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530CEC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اور ہر دور اور ہر زمانے </w:t>
      </w:r>
      <w:r w:rsidR="00530CEC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</w:t>
      </w:r>
      <w:r w:rsidR="00530CEC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</w:t>
      </w:r>
      <w:r>
        <w:rPr>
          <w:rFonts w:hint="eastAsia"/>
          <w:rtl/>
        </w:rPr>
        <w:t>اور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530CEC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حصہ لے کر بہتر انداز</w:t>
      </w:r>
      <w:r>
        <w:rPr>
          <w:rFonts w:hint="eastAsia"/>
          <w:rtl/>
        </w:rPr>
        <w:t>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530CEC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530CEC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خون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530CEC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''نام ک</w:t>
      </w:r>
      <w:r>
        <w:rPr>
          <w:rFonts w:hint="eastAsia"/>
          <w:rtl/>
        </w:rPr>
        <w:t>تاب</w:t>
      </w:r>
      <w:r>
        <w:rPr>
          <w:rtl/>
        </w:rPr>
        <w:t xml:space="preserve"> : اسلام کے عقائد(پہل</w:t>
      </w:r>
      <w:r>
        <w:rPr>
          <w:rFonts w:hint="cs"/>
          <w:rtl/>
        </w:rPr>
        <w:t>ی</w:t>
      </w:r>
      <w:r>
        <w:rPr>
          <w:rtl/>
        </w:rPr>
        <w:t xml:space="preserve"> جلد )'' کو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530CEC">
        <w:rPr>
          <w:rtl/>
        </w:rPr>
        <w:t xml:space="preserve">میں 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530CEC">
        <w:rPr>
          <w:rtl/>
        </w:rPr>
        <w:t xml:space="preserve">میں </w:t>
      </w:r>
      <w:r>
        <w:rPr>
          <w:rtl/>
        </w:rPr>
        <w:t xml:space="preserve"> ہم اپنے تمام دوستوں او رمعاون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tl/>
        </w:rPr>
        <w:t xml:space="preserve">ں کہ جنھوں نے اس کتاب کے منظر عام تک آنے </w:t>
      </w:r>
      <w:r w:rsidR="00530CE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C4759B" w:rsidRDefault="00C4759B" w:rsidP="009254AB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4728BF">
        <w:rPr>
          <w:rtl/>
        </w:rPr>
        <w:lastRenderedPageBreak/>
        <w:cr/>
      </w:r>
      <w:bookmarkStart w:id="1" w:name="_Toc513718101"/>
      <w:bookmarkStart w:id="2" w:name="_Toc513718102"/>
      <w:r>
        <w:rPr>
          <w:rFonts w:hint="eastAsia"/>
          <w:rtl/>
        </w:rPr>
        <w:t>مقدمہ</w:t>
      </w:r>
      <w:bookmarkEnd w:id="1"/>
      <w:bookmarkEnd w:id="2"/>
      <w:r>
        <w:rPr>
          <w:rtl/>
        </w:rPr>
        <w:t xml:space="preserve"> </w:t>
      </w:r>
    </w:p>
    <w:p w:rsidR="00C4759B" w:rsidRDefault="00C4759B" w:rsidP="00296F0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</w:p>
    <w:p w:rsidR="00C4759B" w:rsidRDefault="00C4759B" w:rsidP="00296F08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و الصلاة و السلام عل</w:t>
      </w:r>
      <w:r>
        <w:rPr>
          <w:rFonts w:hint="cs"/>
          <w:rtl/>
        </w:rPr>
        <w:t>یٰ</w:t>
      </w:r>
      <w:r>
        <w:rPr>
          <w:rtl/>
        </w:rPr>
        <w:t xml:space="preserve"> محمد و آل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الطا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و السلام عل</w:t>
      </w:r>
      <w:r>
        <w:rPr>
          <w:rFonts w:hint="cs"/>
          <w:rtl/>
        </w:rPr>
        <w:t>یٰ</w:t>
      </w:r>
      <w:r>
        <w:rPr>
          <w:rtl/>
        </w:rPr>
        <w:t xml:space="preserve"> اصحاب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المنتجبی</w:t>
      </w:r>
      <w:r>
        <w:rPr>
          <w:rFonts w:hint="eastAsia"/>
          <w:rtl/>
        </w:rPr>
        <w:t>ن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ہدف تک رسائ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530CEC">
        <w:rPr>
          <w:rtl/>
        </w:rPr>
        <w:t xml:space="preserve">میں 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جب </w:t>
      </w:r>
      <w:r w:rsidR="00530CEC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مختلف بشر</w:t>
      </w:r>
      <w:r>
        <w:rPr>
          <w:rFonts w:hint="cs"/>
          <w:rtl/>
        </w:rPr>
        <w:t>ی</w:t>
      </w:r>
      <w:r>
        <w:rPr>
          <w:rtl/>
        </w:rPr>
        <w:t xml:space="preserve"> مکاتب فکر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نظام اجتماع</w:t>
      </w:r>
      <w:r>
        <w:rPr>
          <w:rFonts w:hint="cs"/>
          <w:rtl/>
        </w:rPr>
        <w:t>ی</w:t>
      </w:r>
      <w:r>
        <w:rPr>
          <w:rtl/>
        </w:rPr>
        <w:t xml:space="preserve"> کے قانون گز ار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نقطہ نظر سے احکام قرآن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اساس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نسل در نسل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لئے سند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</w:t>
      </w:r>
      <w:r>
        <w:rPr>
          <w:rFonts w:hint="eastAsia"/>
          <w:rtl/>
        </w:rPr>
        <w:t>ث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کہ بعض علماء اسلام</w:t>
      </w:r>
      <w:r>
        <w:rPr>
          <w:rFonts w:hint="cs"/>
          <w:rtl/>
        </w:rPr>
        <w:t>ی</w:t>
      </w:r>
      <w:r>
        <w:rPr>
          <w:rtl/>
        </w:rPr>
        <w:t xml:space="preserve"> اٹھ کھڑے ہوئے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ں،خلقت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کو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نگاہ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.ا</w:t>
      </w:r>
      <w:r>
        <w:rPr>
          <w:rFonts w:hint="eastAsia"/>
          <w:rtl/>
        </w:rPr>
        <w:t>ور</w:t>
      </w:r>
      <w:r>
        <w:rPr>
          <w:rtl/>
        </w:rPr>
        <w:t xml:space="preserve"> ان 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کے خدا سے رابطے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قرآن نے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ختم ہوگئ</w:t>
      </w:r>
      <w:r>
        <w:rPr>
          <w:rFonts w:hint="cs"/>
          <w:rtl/>
        </w:rPr>
        <w:t>ی</w:t>
      </w:r>
      <w:r>
        <w:rPr>
          <w:rtl/>
        </w:rPr>
        <w:t>۔ان تمام مذکورہ باتوں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کتاب کے مباحث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متواضع انداز </w:t>
      </w:r>
      <w:r w:rsidR="00530CEC">
        <w:rPr>
          <w:rtl/>
        </w:rPr>
        <w:t xml:space="preserve">میں </w:t>
      </w:r>
      <w:r>
        <w:rPr>
          <w:rtl/>
        </w:rPr>
        <w:t xml:space="preserve"> خدا و</w:t>
      </w:r>
      <w:r>
        <w:rPr>
          <w:rFonts w:hint="eastAsia"/>
          <w:rtl/>
        </w:rPr>
        <w:t>ند</w:t>
      </w:r>
      <w:r>
        <w:rPr>
          <w:rtl/>
        </w:rPr>
        <w:t xml:space="preserve"> خالق پروردگار اور قانون گز ار،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اسمائے حسن</w:t>
      </w:r>
      <w:r>
        <w:rPr>
          <w:rFonts w:hint="cs"/>
          <w:rtl/>
        </w:rPr>
        <w:t>یٰ</w:t>
      </w:r>
      <w:r>
        <w:rPr>
          <w:rtl/>
        </w:rPr>
        <w:t xml:space="preserve"> سے متعلق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ارشادات سے استنباط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آگے بڑھا</w:t>
      </w:r>
      <w:r w:rsidR="00530CEC">
        <w:rPr>
          <w:rtl/>
        </w:rPr>
        <w:t xml:space="preserve">میں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خالق سے ارتباط کے بارے </w:t>
      </w:r>
      <w:r w:rsidR="00530CEC">
        <w:rPr>
          <w:rtl/>
        </w:rPr>
        <w:t xml:space="preserve">میں 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متعلق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سے ہٹ جاؤںاور قرآن کے علاوہ لوگوں کے اقوال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کروں،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tl/>
        </w:rPr>
        <w:t xml:space="preserve"> .لہٰذااگر ہم نے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کوشش کے لئے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اس کے لئے خدا وند عالم کے شکر گز 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کا شکر و احسان ہے کہ ا</w:t>
      </w:r>
      <w:r>
        <w:rPr>
          <w:rFonts w:hint="eastAsia"/>
          <w:rtl/>
        </w:rPr>
        <w:t>س</w:t>
      </w:r>
      <w:r>
        <w:rPr>
          <w:rtl/>
        </w:rPr>
        <w:t xml:space="preserve"> نے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نازل ک</w:t>
      </w:r>
      <w:r>
        <w:rPr>
          <w:rFonts w:hint="cs"/>
          <w:rtl/>
        </w:rPr>
        <w:t>ی</w:t>
      </w:r>
      <w:r>
        <w:rPr>
          <w:rtl/>
        </w:rPr>
        <w:t xml:space="preserve"> ہے. اور اگر کس</w:t>
      </w:r>
      <w:r>
        <w:rPr>
          <w:rFonts w:hint="cs"/>
          <w:rtl/>
        </w:rPr>
        <w:t>ی</w:t>
      </w:r>
      <w:r>
        <w:rPr>
          <w:rtl/>
        </w:rPr>
        <w:t xml:space="preserve"> جگہ لغزش کھائ</w:t>
      </w:r>
      <w:r>
        <w:rPr>
          <w:rFonts w:hint="cs"/>
          <w:rtl/>
        </w:rPr>
        <w:t>ی</w:t>
      </w:r>
      <w:r>
        <w:rPr>
          <w:rtl/>
        </w:rPr>
        <w:t xml:space="preserve"> ہو تو اپنا قصور اور کوتاہ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ہوں اور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فضل و کرم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وارہوں کہ وہ مجھے عفو و در گز ر کرے۔</w:t>
      </w:r>
    </w:p>
    <w:p w:rsidR="00096497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 کے بعد کہ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دومکتب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) </w:t>
      </w:r>
      <w:r w:rsidR="00530CEC">
        <w:rPr>
          <w:rtl/>
        </w:rPr>
        <w:t xml:space="preserve">میں </w:t>
      </w:r>
      <w:r>
        <w:rPr>
          <w:rtl/>
        </w:rPr>
        <w:t xml:space="preserve"> مکتب خلفاء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مردود سمجھا،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رسول خد 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اور کہا: آنحضرت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اسمائے الٰہ</w:t>
      </w:r>
      <w:r>
        <w:rPr>
          <w:rFonts w:hint="cs"/>
          <w:rtl/>
        </w:rPr>
        <w:t>ی</w:t>
      </w:r>
      <w:r>
        <w:rPr>
          <w:rtl/>
        </w:rPr>
        <w:t xml:space="preserve"> کے جا بجا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خصوص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تلاش ک</w:t>
      </w:r>
      <w:r>
        <w:rPr>
          <w:rFonts w:hint="cs"/>
          <w:rtl/>
        </w:rPr>
        <w:t>ی</w:t>
      </w:r>
      <w:r>
        <w:rPr>
          <w:rtl/>
        </w:rPr>
        <w:t xml:space="preserve"> طالب ہے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تاکہ اسمائے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دو نام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ںشرح</w:t>
      </w:r>
      <w:r>
        <w:rPr>
          <w:rtl/>
        </w:rPr>
        <w:t xml:space="preserve"> و بسط سے ان کے استعمال کے موارد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مقائسہ اور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حق ادا ہو جائے ،دو نام ''الہ'' اور ''رب''جو اس کتاب </w:t>
      </w:r>
      <w:r w:rsidR="00530CEC">
        <w:rPr>
          <w:rtl/>
        </w:rPr>
        <w:t xml:space="preserve">میں 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صحت جو ر</w:t>
      </w:r>
      <w:r>
        <w:rPr>
          <w:rFonts w:hint="eastAsia"/>
          <w:rtl/>
        </w:rPr>
        <w:t>سول</w:t>
      </w:r>
      <w:r>
        <w:rPr>
          <w:rtl/>
        </w:rPr>
        <w:t xml:space="preserve">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اصحاب کی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حق اور صواب سے دور</w:t>
      </w:r>
      <w:r>
        <w:rPr>
          <w:rFonts w:hint="cs"/>
          <w:rtl/>
        </w:rPr>
        <w:t>ی</w:t>
      </w:r>
      <w:r>
        <w:rPr>
          <w:rtl/>
        </w:rPr>
        <w:t xml:space="preserve"> خوب واضح ہو جائے۔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مجھے آج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اسلام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مناسب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لہٰذا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اجازت سے اس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ہو جائے۔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استوار ہونے کے بعد </w:t>
      </w:r>
      <w:r w:rsidR="00530CEC">
        <w:rPr>
          <w:rtl/>
        </w:rPr>
        <w:t xml:space="preserve">میں 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اس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جانب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رہنے والے اس کے درک و فہم کے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پہلے بعض اسلام</w:t>
      </w:r>
      <w:r>
        <w:rPr>
          <w:rFonts w:hint="cs"/>
          <w:rtl/>
        </w:rPr>
        <w:t>ی</w:t>
      </w:r>
      <w:r>
        <w:rPr>
          <w:rtl/>
        </w:rPr>
        <w:t xml:space="preserve"> گروہوں ک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جانب ہجرت اور اپنے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ملک سے قطع رابطہ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لہٰذا </w:t>
      </w:r>
      <w:r w:rsidR="00530CEC">
        <w:rPr>
          <w:rtl/>
        </w:rPr>
        <w:t xml:space="preserve">میں </w:t>
      </w:r>
      <w:r>
        <w:rPr>
          <w:rtl/>
        </w:rPr>
        <w:t xml:space="preserve"> نے اپنے لئے واجب سمجھا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دورہ مختلف عنوان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لہٰذا اس مقصد کے تحت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خصوص</w:t>
      </w:r>
      <w:r>
        <w:rPr>
          <w:rFonts w:hint="cs"/>
          <w:rtl/>
        </w:rPr>
        <w:t>ی</w:t>
      </w:r>
      <w:r>
        <w:rPr>
          <w:rtl/>
        </w:rPr>
        <w:t xml:space="preserve"> پروگرام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درسوں کا سلسلہ ''نقش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شروع کر د</w:t>
      </w:r>
      <w:r>
        <w:rPr>
          <w:rFonts w:hint="cs"/>
          <w:rtl/>
        </w:rPr>
        <w:t>ی</w:t>
      </w:r>
      <w:r>
        <w:rPr>
          <w:rtl/>
        </w:rPr>
        <w:t>ا جس کا پہلا حصہ ''اسلام</w:t>
      </w:r>
      <w:r>
        <w:rPr>
          <w:rFonts w:hint="cs"/>
          <w:rtl/>
        </w:rPr>
        <w:t>ی</w:t>
      </w:r>
      <w:r>
        <w:rPr>
          <w:rtl/>
        </w:rPr>
        <w:t xml:space="preserve"> اصطلاحات'' کے نام سے اس کتاب کا مقدمہ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کتاب کے سلسلہ </w:t>
      </w:r>
      <w:r w:rsidR="00530CEC">
        <w:rPr>
          <w:rtl/>
        </w:rPr>
        <w:t xml:space="preserve">میں </w:t>
      </w:r>
      <w:r>
        <w:rPr>
          <w:rtl/>
        </w:rPr>
        <w:t xml:space="preserve"> جب عقائد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گہرے مطالب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</w:t>
      </w:r>
      <w:r w:rsidR="00530CEC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قرآن نے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عقائد کو اس طرح آسان اور رواں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زبان سے آشنا بچہ جو سن بلوغ کو پہونچ چکا ہو اور خدا کے قول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A76B42">
        <w:rPr>
          <w:rStyle w:val="libAieChar"/>
          <w:rtl/>
        </w:rPr>
        <w:t>''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ا</w:t>
      </w:r>
      <w:r w:rsidR="0033782A" w:rsidRPr="00A76B42">
        <w:rPr>
          <w:rStyle w:val="libAieChar"/>
          <w:rtl/>
        </w:rPr>
        <w:t xml:space="preserve"> ا</w:t>
      </w:r>
      <w:r w:rsidR="0033782A" w:rsidRPr="00A76B42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ا</w:t>
      </w:r>
      <w:r w:rsidR="0033782A" w:rsidRPr="00A76B42">
        <w:rPr>
          <w:rStyle w:val="libAieChar"/>
          <w:rtl/>
        </w:rPr>
        <w:t xml:space="preserve"> </w:t>
      </w:r>
      <w:r w:rsidR="0033782A" w:rsidRPr="00A76B42">
        <w:rPr>
          <w:rStyle w:val="libAieChar"/>
          <w:rFonts w:hint="eastAsia"/>
          <w:rtl/>
        </w:rPr>
        <w:t>الناس</w:t>
      </w:r>
      <w:r w:rsidR="0033782A" w:rsidRPr="00A76B42">
        <w:rPr>
          <w:rStyle w:val="libAieChar"/>
          <w:rtl/>
        </w:rPr>
        <w:t>''</w:t>
      </w:r>
      <w:r w:rsidR="0033782A">
        <w:rPr>
          <w:rStyle w:val="libAieChar"/>
          <w:rtl/>
        </w:rPr>
        <w:t xml:space="preserve"> </w:t>
      </w:r>
      <w:r>
        <w:rPr>
          <w:rtl/>
        </w:rPr>
        <w:t>کا مخاطب ہو وہ خدا کے کلام کو اچھ</w:t>
      </w:r>
      <w:r>
        <w:rPr>
          <w:rFonts w:hint="cs"/>
          <w:rtl/>
        </w:rPr>
        <w:t>ی</w:t>
      </w:r>
      <w:r>
        <w:rPr>
          <w:rtl/>
        </w:rPr>
        <w:t xml:space="preserve"> طرح درک کر سکتا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</w:t>
      </w:r>
      <w:r w:rsidR="00530CEC">
        <w:rPr>
          <w:rtl/>
        </w:rPr>
        <w:t xml:space="preserve">میں 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فلسفہ ،صوف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عرفان 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اپنے اس عمل سے ''اسلام</w:t>
      </w:r>
      <w:r>
        <w:rPr>
          <w:rFonts w:hint="cs"/>
          <w:rtl/>
        </w:rPr>
        <w:t>ی</w:t>
      </w:r>
      <w:r>
        <w:rPr>
          <w:rtl/>
        </w:rPr>
        <w:t xml:space="preserve"> عقائد'' کو طلسم، معمہ اور پہ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جسکا درک کرنا علماء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فنون بلاغت و فصاحت، منطق ،فلسفہ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آشنا ئ</w:t>
      </w:r>
      <w:r>
        <w:rPr>
          <w:rFonts w:hint="cs"/>
          <w:rtl/>
        </w:rPr>
        <w:t>ی</w:t>
      </w:r>
      <w:r>
        <w:rPr>
          <w:rtl/>
        </w:rPr>
        <w:t xml:space="preserve"> اور جانکار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کہ مسلمانوں </w:t>
      </w:r>
      <w:r w:rsidR="00530CEC">
        <w:rPr>
          <w:rtl/>
        </w:rPr>
        <w:t xml:space="preserve">میں 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ااورمسلمان</w:t>
      </w:r>
      <w:r>
        <w:rPr>
          <w:rtl/>
        </w:rPr>
        <w:t xml:space="preserve"> اشاعرہ، معتزلہ اور مرجئہ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گروہوں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سلسلہ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قدر مربوط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آپس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معاون و مددگارہ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دوسرے بعض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ہو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منسجم اور مرتب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ہر حصہ دوسرے حصے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دانشور حضرات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کے بعض حصوں کو الگ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حکمت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بحثوں کے اصول و مبان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530CEC">
        <w:rPr>
          <w:rtl/>
        </w:rPr>
        <w:t xml:space="preserve">میں 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3" w:name="_Toc513718103"/>
      <w:r>
        <w:rPr>
          <w:rFonts w:hint="eastAsia"/>
          <w:rtl/>
        </w:rPr>
        <w:t>الف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bookmarkEnd w:id="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530CEC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اصول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اور روشن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76B42">
        <w:rPr>
          <w:rStyle w:val="libAieChar"/>
          <w:rtl/>
        </w:rPr>
        <w:t>انا انزلنا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قرآناً عربی</w:t>
      </w:r>
      <w:r w:rsidRPr="00A76B42">
        <w:rPr>
          <w:rStyle w:val="libAieChar"/>
          <w:rFonts w:hint="eastAsia"/>
          <w:rtl/>
        </w:rPr>
        <w:t>اً</w:t>
      </w:r>
      <w:r w:rsidRPr="00A76B42">
        <w:rPr>
          <w:rStyle w:val="libAieChar"/>
          <w:rtl/>
        </w:rPr>
        <w:t xml:space="preserve"> لعلکم تعقلون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قرآن کوعرب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تعقل کرو۔</w:t>
      </w:r>
    </w:p>
    <w:p w:rsidR="00C4759B" w:rsidRDefault="00C4759B" w:rsidP="00134D30">
      <w:pPr>
        <w:pStyle w:val="libNormal"/>
        <w:rPr>
          <w:rtl/>
        </w:rPr>
      </w:pPr>
      <w:r w:rsidRPr="00134D30">
        <w:rPr>
          <w:rStyle w:val="libAlaemChar"/>
          <w:rtl/>
        </w:rPr>
        <w:t>(</w:t>
      </w:r>
      <w:r w:rsidRPr="00134D30">
        <w:rPr>
          <w:rStyle w:val="libAieChar"/>
          <w:rtl/>
        </w:rPr>
        <w:t>نزل ب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Fonts w:hint="cs"/>
          <w:rtl/>
        </w:rPr>
        <w:t xml:space="preserve"> الروح الامی</w:t>
      </w:r>
      <w:r w:rsidRPr="00134D30">
        <w:rPr>
          <w:rStyle w:val="libAieChar"/>
          <w:rFonts w:hint="eastAsia"/>
          <w:rtl/>
        </w:rPr>
        <w:t>ن</w:t>
      </w:r>
      <w:r w:rsidRPr="00134D30">
        <w:rPr>
          <w:rStyle w:val="libAieChar"/>
          <w:rtl/>
        </w:rPr>
        <w:t>٭ عل</w:t>
      </w:r>
      <w:r w:rsidRPr="00134D30">
        <w:rPr>
          <w:rStyle w:val="libAieChar"/>
          <w:rFonts w:hint="cs"/>
          <w:rtl/>
        </w:rPr>
        <w:t>یٰ</w:t>
      </w:r>
      <w:r w:rsidRPr="00134D30">
        <w:rPr>
          <w:rStyle w:val="libAieChar"/>
          <w:rtl/>
        </w:rPr>
        <w:t xml:space="preserve"> قلبک لتکون من المنذر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ن</w:t>
      </w:r>
      <w:r w:rsidRPr="00134D30">
        <w:rPr>
          <w:rStyle w:val="libAieChar"/>
          <w:rtl/>
        </w:rPr>
        <w:t>٭لسان عرب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tl/>
        </w:rPr>
        <w:t xml:space="preserve"> مب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ن</w:t>
      </w:r>
      <w:r w:rsidRPr="00134D30">
        <w:rPr>
          <w:rStyle w:val="libAlaemChar"/>
          <w:rtl/>
        </w:rPr>
        <w:t>)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تمہارے قلب پر اتارا تاکہ تم ڈرانے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رہو،واضح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''واضح عرب</w:t>
      </w:r>
      <w:r>
        <w:rPr>
          <w:rFonts w:hint="cs"/>
          <w:rtl/>
        </w:rPr>
        <w:t>ی</w:t>
      </w:r>
      <w:r>
        <w:rPr>
          <w:rtl/>
        </w:rPr>
        <w:t xml:space="preserve"> زبان ''سے مراد نزول قرآن کے وقت ک</w:t>
      </w:r>
      <w:r>
        <w:rPr>
          <w:rFonts w:hint="cs"/>
          <w:rtl/>
        </w:rPr>
        <w:t>ی</w:t>
      </w:r>
      <w:r>
        <w:rPr>
          <w:rtl/>
        </w:rPr>
        <w:t xml:space="preserve"> زبان ہے اورعصر نزول ک</w:t>
      </w:r>
      <w:r>
        <w:rPr>
          <w:rFonts w:hint="cs"/>
          <w:rtl/>
        </w:rPr>
        <w:t>ی</w:t>
      </w:r>
      <w:r>
        <w:rPr>
          <w:rtl/>
        </w:rPr>
        <w:t xml:space="preserve"> عرب زبان سے ہمار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موارد </w:t>
      </w:r>
      <w:r w:rsidR="00530CEC">
        <w:rPr>
          <w:rtl/>
        </w:rPr>
        <w:t xml:space="preserve">میں </w:t>
      </w:r>
      <w:r>
        <w:rPr>
          <w:rtl/>
        </w:rPr>
        <w:t xml:space="preserve"> لغت عرب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 شناخت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سورہ 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12BD1">
        <w:rPr>
          <w:rtl/>
        </w:rPr>
        <w:t>2</w:t>
      </w:r>
      <w:r>
        <w:rPr>
          <w:rtl/>
        </w:rPr>
        <w:t xml:space="preserve">.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شعرائ</w:t>
      </w:r>
      <w:r w:rsidR="00A12BD1">
        <w:rPr>
          <w:rtl/>
        </w:rPr>
        <w:t>195</w:t>
      </w:r>
      <w:r>
        <w:rPr>
          <w:rtl/>
        </w:rPr>
        <w:t>۔</w:t>
      </w:r>
      <w:r w:rsidR="00A12BD1">
        <w:rPr>
          <w:rtl/>
        </w:rPr>
        <w:t>193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نے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530CEC">
        <w:rPr>
          <w:rtl/>
        </w:rPr>
        <w:t xml:space="preserve">میں </w:t>
      </w:r>
      <w:r>
        <w:rPr>
          <w:rtl/>
        </w:rPr>
        <w:t xml:space="preserve"> چند ک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530CE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لحاظ سے ''مباحث کتاب'' </w:t>
      </w:r>
      <w:r w:rsidR="00530CEC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254AB" w:rsidRDefault="00A12BD1" w:rsidP="009254AB">
      <w:pPr>
        <w:pStyle w:val="Heading2Center"/>
        <w:rPr>
          <w:rtl/>
        </w:rPr>
      </w:pPr>
      <w:bookmarkStart w:id="4" w:name="_Toc513718104"/>
      <w:r>
        <w:rPr>
          <w:rtl/>
        </w:rPr>
        <w:t>1</w:t>
      </w:r>
      <w:r w:rsidR="00C4759B">
        <w:rPr>
          <w:rtl/>
        </w:rPr>
        <w:t>۔تفس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روائ</w:t>
      </w:r>
      <w:r w:rsidR="00C4759B">
        <w:rPr>
          <w:rFonts w:hint="cs"/>
          <w:rtl/>
        </w:rPr>
        <w:t>ی</w:t>
      </w:r>
      <w:r w:rsidR="00C4759B">
        <w:rPr>
          <w:rtl/>
        </w:rPr>
        <w:t>:</w:t>
      </w:r>
      <w:bookmarkEnd w:id="4"/>
    </w:p>
    <w:p w:rsidR="00C4759B" w:rsidRDefault="00C4759B" w:rsidP="009254AB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''الدر المنثور''</w:t>
      </w:r>
      <w:r w:rsidR="00530CEC">
        <w:rPr>
          <w:rtl/>
        </w:rPr>
        <w:t xml:space="preserve">میں </w:t>
      </w:r>
      <w:r>
        <w:rPr>
          <w:rtl/>
        </w:rPr>
        <w:t xml:space="preserve"> اور بحران</w:t>
      </w:r>
      <w:r>
        <w:rPr>
          <w:rFonts w:hint="cs"/>
          <w:rtl/>
        </w:rPr>
        <w:t>ی</w:t>
      </w:r>
      <w:r>
        <w:rPr>
          <w:rtl/>
        </w:rPr>
        <w:t xml:space="preserve"> نے 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البرھان''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</w:t>
      </w:r>
      <w:r w:rsidR="00530CEC">
        <w:rPr>
          <w:rtl/>
        </w:rPr>
        <w:t xml:space="preserve">میں 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صحت قابل قبول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ہر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سے مل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530CEC">
        <w:rPr>
          <w:rtl/>
        </w:rPr>
        <w:t xml:space="preserve">میں </w:t>
      </w:r>
      <w:r>
        <w:rPr>
          <w:rtl/>
        </w:rPr>
        <w:t xml:space="preserve"> ذکر کر د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بعض منقولہ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نے اس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اس کتاب </w:t>
      </w:r>
      <w:r w:rsidR="00530CEC">
        <w:rPr>
          <w:rtl/>
        </w:rPr>
        <w:t xml:space="preserve">میں </w:t>
      </w:r>
      <w:r>
        <w:rPr>
          <w:rtl/>
        </w:rPr>
        <w:t xml:space="preserve"> نقد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مسلمانوں ک</w:t>
      </w:r>
      <w:r>
        <w:rPr>
          <w:rFonts w:hint="cs"/>
          <w:rtl/>
        </w:rPr>
        <w:t>ی</w:t>
      </w:r>
      <w:r>
        <w:rPr>
          <w:rtl/>
        </w:rPr>
        <w:t xml:space="preserve"> تمام معتبر کتابوں، خواہ صحاح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سنن ان </w:t>
      </w:r>
      <w:r w:rsidR="00530CEC">
        <w:rPr>
          <w:rtl/>
        </w:rPr>
        <w:t xml:space="preserve">میں </w:t>
      </w:r>
      <w:r>
        <w:rPr>
          <w:rtl/>
        </w:rPr>
        <w:t xml:space="preserve"> سے قابل اعتماد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مکتب پراخذ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اعتمادنہ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کاکہ جس نے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تھادوسرے ک</w:t>
      </w:r>
      <w:r>
        <w:rPr>
          <w:rFonts w:hint="cs"/>
          <w:rtl/>
        </w:rPr>
        <w:t>ی</w:t>
      </w:r>
      <w:r>
        <w:rPr>
          <w:rtl/>
        </w:rPr>
        <w:t xml:space="preserve"> رائے 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صاحب 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متعلق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کے اکابر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اپنائ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روش کو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30CEC">
        <w:rPr>
          <w:rtl/>
        </w:rPr>
        <w:t xml:space="preserve">میں </w:t>
      </w:r>
      <w:r>
        <w:rPr>
          <w:rtl/>
        </w:rPr>
        <w:t>(ائمہ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9254AB" w:rsidRDefault="00A12BD1" w:rsidP="009254AB">
      <w:pPr>
        <w:pStyle w:val="Heading2Center"/>
        <w:rPr>
          <w:rtl/>
        </w:rPr>
      </w:pPr>
      <w:bookmarkStart w:id="5" w:name="_Toc513718105"/>
      <w:r>
        <w:rPr>
          <w:rtl/>
        </w:rPr>
        <w:t>2</w:t>
      </w:r>
      <w:r w:rsidR="00C4759B">
        <w:rPr>
          <w:rtl/>
        </w:rPr>
        <w:t>۔ لغو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>:</w:t>
      </w:r>
      <w:bookmarkEnd w:id="5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اصطلاحات اور کلمات کے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ابن عباس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چونکہ لغو</w:t>
      </w:r>
      <w:r>
        <w:rPr>
          <w:rFonts w:hint="cs"/>
          <w:rtl/>
        </w:rPr>
        <w:t>ی</w:t>
      </w:r>
      <w:r>
        <w:rPr>
          <w:rtl/>
        </w:rPr>
        <w:t xml:space="preserve"> دانشور لفظ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ذکر </w:t>
      </w:r>
      <w:r w:rsidR="00530CEC">
        <w:rPr>
          <w:rtl/>
        </w:rPr>
        <w:t xml:space="preserve">میں </w:t>
      </w:r>
      <w:r>
        <w:rPr>
          <w:rtl/>
        </w:rPr>
        <w:t xml:space="preserve"> بحث کو طولان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 w:rsidR="00530CEC">
        <w:rPr>
          <w:rtl/>
        </w:rPr>
        <w:t xml:space="preserve">میں </w:t>
      </w:r>
      <w:r>
        <w:rPr>
          <w:rtl/>
        </w:rPr>
        <w:t xml:space="preserve"> نے ا</w:t>
      </w:r>
      <w:r>
        <w:rPr>
          <w:rFonts w:hint="eastAsia"/>
          <w:rtl/>
        </w:rPr>
        <w:t>س</w:t>
      </w:r>
      <w:r>
        <w:rPr>
          <w:rtl/>
        </w:rPr>
        <w:t xml:space="preserve"> روش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معان</w:t>
      </w:r>
      <w:r>
        <w:rPr>
          <w:rFonts w:hint="cs"/>
          <w:rtl/>
        </w:rPr>
        <w:t>ی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54AB" w:rsidRDefault="00A12BD1" w:rsidP="009254AB">
      <w:pPr>
        <w:pStyle w:val="Heading2Center"/>
        <w:rPr>
          <w:rtl/>
        </w:rPr>
      </w:pPr>
      <w:bookmarkStart w:id="6" w:name="_Toc513718106"/>
      <w:r>
        <w:rPr>
          <w:rtl/>
        </w:rPr>
        <w:t>3</w:t>
      </w:r>
      <w:r w:rsidR="00C4759B">
        <w:rPr>
          <w:rtl/>
        </w:rPr>
        <w:t>۔ موضوع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>:</w:t>
      </w:r>
      <w:bookmarkEnd w:id="6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کچھ فقہاء نے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احکام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سلسلہ </w:t>
      </w:r>
      <w:r w:rsidR="00530CEC">
        <w:rPr>
          <w:rtl/>
        </w:rPr>
        <w:t xml:space="preserve">میں 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96497" w:rsidRPr="00096497" w:rsidRDefault="00096497" w:rsidP="002C66B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اسلام کے دو ثقافت</w:t>
      </w:r>
      <w:r>
        <w:rPr>
          <w:rFonts w:hint="cs"/>
          <w:rtl/>
        </w:rPr>
        <w:t>ی</w:t>
      </w:r>
      <w:r>
        <w:rPr>
          <w:rtl/>
        </w:rPr>
        <w:t xml:space="preserve"> مکتب (معالم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)کے نام سے ، ترجمہ ہو کر چھپ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اکثر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مطالب سموئے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کو جو بحث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علاوہ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مطالب کا جمع کرنا طالب علموں کے لئے آسان ہو،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مربوط مباحث </w:t>
      </w:r>
      <w:r w:rsidR="00530CEC">
        <w:rPr>
          <w:rtl/>
        </w:rPr>
        <w:t xml:space="preserve">میں </w:t>
      </w:r>
      <w:r>
        <w:rPr>
          <w:rtl/>
        </w:rPr>
        <w:t xml:space="preserve"> موضوعات سے مناسبت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tl/>
        </w:rPr>
        <w:t xml:space="preserve"> پر چند بار تکرارہوئ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لفظ کے معان</w:t>
      </w:r>
      <w:r>
        <w:rPr>
          <w:rFonts w:hint="cs"/>
          <w:rtl/>
        </w:rPr>
        <w:t>ی</w:t>
      </w:r>
      <w:r>
        <w:rPr>
          <w:rtl/>
        </w:rPr>
        <w:t xml:space="preserve"> موضوعات سے دور</w:t>
      </w:r>
      <w:r>
        <w:rPr>
          <w:rFonts w:hint="cs"/>
          <w:rtl/>
        </w:rPr>
        <w:t>ی</w:t>
      </w:r>
      <w:r>
        <w:rPr>
          <w:rtl/>
        </w:rPr>
        <w:t xml:space="preserve"> اور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یی</w:t>
      </w:r>
      <w:r>
        <w:rPr>
          <w:rFonts w:hint="eastAsia"/>
          <w:rtl/>
        </w:rPr>
        <w:t>انئ</w:t>
      </w:r>
      <w:r>
        <w:rPr>
          <w:rFonts w:hint="cs"/>
          <w:rtl/>
        </w:rPr>
        <w:t>ی</w:t>
      </w:r>
      <w:r>
        <w:rPr>
          <w:rtl/>
        </w:rPr>
        <w:t xml:space="preserve"> جگہوں پر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امکان ک</w:t>
      </w:r>
      <w:r>
        <w:rPr>
          <w:rFonts w:hint="cs"/>
          <w:rtl/>
        </w:rPr>
        <w:t>ی</w:t>
      </w:r>
      <w:r>
        <w:rPr>
          <w:rtl/>
        </w:rPr>
        <w:t xml:space="preserve"> وجہ سے مکرر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کرنے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بحث کے بعض جنبوں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بحث کے تمام اطراف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اوراس پر احاطہ اس بات کا باعث ہ</w:t>
      </w:r>
      <w:r>
        <w:rPr>
          <w:rFonts w:hint="eastAsia"/>
          <w:rtl/>
        </w:rPr>
        <w:t>وا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مباحث </w:t>
      </w:r>
      <w:r w:rsidR="00530CEC">
        <w:rPr>
          <w:rtl/>
        </w:rPr>
        <w:t xml:space="preserve">میں </w:t>
      </w:r>
      <w:r>
        <w:rPr>
          <w:rtl/>
        </w:rPr>
        <w:t xml:space="preserve"> جو کچھ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خصوصاً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</w:t>
      </w:r>
      <w:r w:rsidR="00530CEC">
        <w:rPr>
          <w:rtl/>
        </w:rPr>
        <w:t xml:space="preserve">میں </w:t>
      </w:r>
      <w:r>
        <w:rPr>
          <w:rtl/>
        </w:rPr>
        <w:t xml:space="preserve"> استشہاد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54AB" w:rsidRDefault="00C4759B" w:rsidP="009254AB">
      <w:pPr>
        <w:pStyle w:val="Heading2Center"/>
        <w:rPr>
          <w:rtl/>
        </w:rPr>
      </w:pPr>
      <w:bookmarkStart w:id="7" w:name="_Toc513718107"/>
      <w:r>
        <w:rPr>
          <w:rFonts w:hint="eastAsia"/>
          <w:rtl/>
        </w:rPr>
        <w:t>الف</w:t>
      </w:r>
      <w:r>
        <w:rPr>
          <w:rtl/>
        </w:rPr>
        <w:t>:۔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واقعات :</w:t>
      </w:r>
      <w:bookmarkEnd w:id="7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 xml:space="preserve"> اس لئے کہ رسول اسلام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پہلے کے انبی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متعلق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نص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اور خدا وند متعال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، جو کچھ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اپنے اوپر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وارد ہوا ہے اس سے استشہا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کلّ الطعام کان حلاً لبن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اسرائ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ل</w:t>
      </w:r>
      <w:r w:rsidRPr="00A76B42">
        <w:rPr>
          <w:rStyle w:val="libAieChar"/>
          <w:rtl/>
        </w:rPr>
        <w:t xml:space="preserve"> الا ما حرم اسرائ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ل</w:t>
      </w:r>
      <w:r w:rsidRPr="00A76B42">
        <w:rPr>
          <w:rStyle w:val="libAieChar"/>
          <w:rtl/>
        </w:rPr>
        <w:t xml:space="preserve"> عل</w:t>
      </w:r>
      <w:r w:rsidRPr="00A76B42">
        <w:rPr>
          <w:rStyle w:val="libAieChar"/>
          <w:rFonts w:hint="cs"/>
          <w:rtl/>
        </w:rPr>
        <w:t>یٰ</w:t>
      </w:r>
      <w:r w:rsidRPr="00A76B42">
        <w:rPr>
          <w:rStyle w:val="libAieChar"/>
          <w:rtl/>
        </w:rPr>
        <w:t xml:space="preserve"> نفس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من قبل ان تنزل التوراة قل فأتوا بالتوراة فاتلو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 ان کنتم صادقی</w:t>
      </w:r>
      <w:r w:rsidRPr="00A76B4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ہر طرح ک</w:t>
      </w:r>
      <w:r>
        <w:rPr>
          <w:rFonts w:hint="cs"/>
          <w:rtl/>
        </w:rPr>
        <w:t>ی</w:t>
      </w:r>
      <w:r>
        <w:rPr>
          <w:rtl/>
        </w:rPr>
        <w:t xml:space="preserve"> غذا حلال تھ</w:t>
      </w:r>
      <w:r>
        <w:rPr>
          <w:rFonts w:hint="cs"/>
          <w:rtl/>
        </w:rPr>
        <w:t>ی</w:t>
      </w:r>
      <w:r>
        <w:rPr>
          <w:rtl/>
        </w:rPr>
        <w:t xml:space="preserve"> سوائے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جن کو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)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پہلے خود پر حرام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کہو: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آئو اور اس ک</w:t>
      </w:r>
      <w:r>
        <w:rPr>
          <w:rFonts w:hint="cs"/>
          <w:rtl/>
        </w:rPr>
        <w:t>ی</w:t>
      </w:r>
      <w:r>
        <w:rPr>
          <w:rtl/>
        </w:rPr>
        <w:t xml:space="preserve"> تلاوت کرو اگر سچے ہو۔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ان دونوں کتابوں </w:t>
      </w:r>
      <w:r w:rsidR="00530CEC">
        <w:rPr>
          <w:rtl/>
        </w:rPr>
        <w:t xml:space="preserve">میں </w:t>
      </w:r>
      <w:r>
        <w:rPr>
          <w:rtl/>
        </w:rPr>
        <w:t xml:space="preserve"> جو کچھ خدا، رسول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ناروا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( اور خدا وند متعال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ان سے پاک و منزہ ) اور جوکچھ ہے علم و عقل کے مخالف مطالب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۔جو کچھ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بارے </w:t>
      </w:r>
      <w:r w:rsidR="00530CEC">
        <w:rPr>
          <w:rtl/>
        </w:rPr>
        <w:t xml:space="preserve">میں </w:t>
      </w:r>
      <w:r w:rsidR="009254AB">
        <w:rPr>
          <w:rFonts w:hint="cs"/>
          <w:rtl/>
        </w:rPr>
        <w:t xml:space="preserve"> </w:t>
      </w:r>
      <w:r>
        <w:rPr>
          <w:rFonts w:hint="eastAsia"/>
          <w:rtl/>
        </w:rPr>
        <w:t>بشارت</w:t>
      </w:r>
      <w:r>
        <w:rPr>
          <w:rtl/>
        </w:rPr>
        <w:t xml:space="preserve"> اور خوشخبر</w:t>
      </w:r>
      <w:r>
        <w:rPr>
          <w:rFonts w:hint="cs"/>
          <w:rtl/>
        </w:rPr>
        <w:t>ی</w:t>
      </w:r>
      <w:r>
        <w:rPr>
          <w:rtl/>
        </w:rPr>
        <w:t xml:space="preserve"> سے متعلق ان دونوں کتابوں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چنانچہ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سے استشہاد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C4759B" w:rsidRDefault="00C4759B" w:rsidP="00A76B42">
      <w:pPr>
        <w:pStyle w:val="libAie"/>
        <w:rPr>
          <w:rtl/>
        </w:rPr>
      </w:pPr>
      <w:r w:rsidRPr="00A76B42">
        <w:rPr>
          <w:rStyle w:val="libAlaemChar"/>
          <w:rtl/>
        </w:rPr>
        <w:t>(</w:t>
      </w:r>
      <w:r>
        <w:rPr>
          <w:rtl/>
        </w:rPr>
        <w:t>و اذ قال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Fonts w:hint="eastAsia"/>
          <w:rtl/>
        </w:rPr>
        <w:t>کم</w:t>
      </w:r>
      <w:r>
        <w:rPr>
          <w:rtl/>
        </w:rPr>
        <w:t xml:space="preserve"> مصدقاً لما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یّ</w:t>
      </w:r>
      <w:r>
        <w:rPr>
          <w:rtl/>
        </w:rPr>
        <w:t xml:space="preserve"> من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)آل عمران</w:t>
      </w:r>
      <w:r w:rsidR="00A12BD1">
        <w:rPr>
          <w:rtl/>
        </w:rPr>
        <w:t>93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Pr="00A76B42" w:rsidRDefault="00C4759B" w:rsidP="004E35E3">
      <w:pPr>
        <w:pStyle w:val="libAie"/>
        <w:rPr>
          <w:rStyle w:val="libAlaemChar"/>
          <w:rtl/>
        </w:rPr>
      </w:pPr>
      <w:r>
        <w:rPr>
          <w:rFonts w:hint="eastAsia"/>
          <w:rtl/>
        </w:rPr>
        <w:t>التوراة</w:t>
      </w:r>
      <w:r>
        <w:rPr>
          <w:rtl/>
        </w:rPr>
        <w:t xml:space="preserve"> و مبشراً برسول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احمد</w:t>
      </w:r>
      <w:r w:rsidRPr="00A76B42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</w:t>
      </w:r>
      <w:r w:rsidR="00530CEC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جانب خدا کا رسول ہوں اور اپنے آنے 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اپنے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سچ ثابتک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کا مژدہ سنا رہا ہوں جس کانام احمد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کے ذکر </w:t>
      </w:r>
      <w:r w:rsidR="00530CEC">
        <w:rPr>
          <w:rtl/>
        </w:rPr>
        <w:t xml:space="preserve">میں </w:t>
      </w:r>
      <w:r>
        <w:rPr>
          <w:rtl/>
        </w:rPr>
        <w:t xml:space="preserve"> بصورت امکان علم</w:t>
      </w:r>
      <w:r>
        <w:rPr>
          <w:rFonts w:hint="cs"/>
          <w:rtl/>
        </w:rPr>
        <w:t>ی</w:t>
      </w:r>
      <w:r>
        <w:rPr>
          <w:rtl/>
        </w:rPr>
        <w:t xml:space="preserve"> اصطلاحات کے ذکر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علم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فہم و ادراک کے مطابق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بحث موضوع سے متعلق لوگوں کے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اپنے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اس را</w:t>
      </w:r>
      <w:r>
        <w:rPr>
          <w:rFonts w:hint="cs"/>
          <w:rtl/>
        </w:rPr>
        <w:t>یٔ</w:t>
      </w:r>
      <w:r>
        <w:rPr>
          <w:rtl/>
        </w:rPr>
        <w:t xml:space="preserve">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گز شتہ دانشوروں کے نقطۂ نظر سے الگ تھ</w:t>
      </w:r>
      <w:r>
        <w:rPr>
          <w:rFonts w:hint="cs"/>
          <w:rtl/>
        </w:rPr>
        <w:t>ی</w:t>
      </w:r>
      <w:r>
        <w:rPr>
          <w:rtl/>
        </w:rPr>
        <w:t xml:space="preserve"> اس انتخاب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اجازت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کتاب </w:t>
      </w:r>
      <w:r w:rsidR="00530CEC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موجود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مرتبک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مجموع</w:t>
      </w:r>
      <w:r>
        <w:rPr>
          <w:rFonts w:hint="cs"/>
          <w:rtl/>
        </w:rPr>
        <w:t>ی</w:t>
      </w:r>
      <w:r>
        <w:rPr>
          <w:rtl/>
        </w:rPr>
        <w:t xml:space="preserve"> طور پر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ہم آہنگ اور ہم رنگ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حصہ دوسرے حصہ کو مکمل کرتا ہ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گز شتہ بحث آئندہ بحث کے لئے را ہ گشاہے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اسلوب سے اسلام کے عقائد اوراسک</w:t>
      </w:r>
      <w:r>
        <w:rPr>
          <w:rFonts w:hint="cs"/>
          <w:rtl/>
        </w:rPr>
        <w:t>ی</w:t>
      </w:r>
      <w:r>
        <w:rPr>
          <w:rtl/>
        </w:rPr>
        <w:t xml:space="preserve"> حکمت روشن ہو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آخر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سے پہلے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76B42">
        <w:rPr>
          <w:rtl/>
        </w:rPr>
        <w:t>نہیں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آئندہ ''مباحث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سمجھ </w:t>
      </w:r>
      <w:r w:rsidR="00530CEC">
        <w:rPr>
          <w:rtl/>
        </w:rPr>
        <w:t xml:space="preserve">میں </w:t>
      </w:r>
      <w:r>
        <w:rPr>
          <w:rtl/>
        </w:rPr>
        <w:t xml:space="preserve"> آجائے گا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)صف</w:t>
      </w:r>
      <w:r w:rsidR="00A12BD1">
        <w:rPr>
          <w:rtl/>
        </w:rPr>
        <w:t>6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8" w:name="_Toc513718108"/>
      <w:r>
        <w:rPr>
          <w:rFonts w:hint="eastAsia"/>
          <w:rtl/>
        </w:rPr>
        <w:t>مباحث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8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۔عہد و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ثاق</w:t>
      </w:r>
      <w:r w:rsidR="00C4759B">
        <w:rPr>
          <w:rtl/>
        </w:rPr>
        <w:t xml:space="preserve"> ''الست بربکم''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مباحث الوہ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امخلوقات</w:t>
      </w:r>
      <w:r>
        <w:rPr>
          <w:rtl/>
        </w:rPr>
        <w:t xml:space="preserve"> کا وجود اتفاق</w:t>
      </w:r>
      <w:r>
        <w:rPr>
          <w:rFonts w:hint="cs"/>
          <w:rtl/>
        </w:rPr>
        <w:t>ی</w:t>
      </w:r>
      <w:r>
        <w:rPr>
          <w:rtl/>
        </w:rPr>
        <w:t xml:space="preserve"> اور اچانک ہوا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۔''الہ''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''لا الہ الا اللہ''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کے لڑکا اور لڑک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قرآن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اقسام</w:t>
      </w:r>
      <w:r w:rsidR="00C4759B">
        <w:rPr>
          <w:rtl/>
        </w:rPr>
        <w:t xml:space="preserve"> مخلوقات خداوند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۔فرشتے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سماء الارض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۔ چلنے والے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جن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انسان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مباحث ربوب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''رب''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معن</w:t>
      </w:r>
      <w:r>
        <w:rPr>
          <w:rFonts w:hint="cs"/>
          <w:rtl/>
        </w:rPr>
        <w:t>ی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اصناف مخلوقات کے لئے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۔فرشتوں ک</w:t>
      </w:r>
      <w:r>
        <w:rPr>
          <w:rFonts w:hint="cs"/>
          <w:rtl/>
        </w:rPr>
        <w:t>ی</w:t>
      </w:r>
      <w:r>
        <w:rPr>
          <w:rtl/>
        </w:rPr>
        <w:t xml:space="preserve"> بلا واسطہ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۔ بے جان موجودات ک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>۔ جن و انس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توسط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اور اسلام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۔خدا کے رسول، لوگوں کے معلم آدم سے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کر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</w:t>
      </w:r>
      <w:r w:rsidR="00C4759B">
        <w:rPr>
          <w:rtl/>
        </w:rPr>
        <w:t xml:space="preserve"> اکرم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Fonts w:hint="cs"/>
          <w:rtl/>
        </w:rPr>
        <w:t xml:space="preserve"> کے اجداد تک نسل اسماعی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سے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اللہ کے رسولوں کے صفات</w:t>
      </w:r>
    </w:p>
    <w:p w:rsidR="00C4759B" w:rsidRDefault="00A12BD1" w:rsidP="009254AB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الٰہ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امت سے مبارزہ، رب العالم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ربوب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(خدا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قانون گز 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) اور اسلام </w:t>
      </w:r>
      <w:r w:rsidR="00C4759B">
        <w:rPr>
          <w:rFonts w:hint="eastAsia"/>
          <w:rtl/>
        </w:rPr>
        <w:t>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tl/>
        </w:rPr>
        <w:t xml:space="preserve"> سے متعلق۔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قادر و متعال سے در خواست ہے کہ اس کتاب کو ان لوگوں کے لئے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مددگار اور راہ کشا قرار 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جو تفرقہ انداز</w:t>
      </w:r>
      <w:r>
        <w:rPr>
          <w:rFonts w:hint="cs"/>
          <w:rtl/>
        </w:rPr>
        <w:t>ی</w:t>
      </w:r>
      <w:r>
        <w:rPr>
          <w:rtl/>
        </w:rPr>
        <w:t xml:space="preserve"> سے دور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وحدت کلمہ تک رسائ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سکون بخش راہنما 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کہ اس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سے تمہارے لئے برہان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اور روشن نور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توسل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اور عفو و بخشش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قرار دے کر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ستائش پروردگار عالم سے مخصوص ہے ۔ 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''مؤلف''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)نسائ</w:t>
      </w:r>
      <w:r w:rsidR="00A12BD1">
        <w:rPr>
          <w:rtl/>
        </w:rPr>
        <w:t>175</w:t>
      </w:r>
      <w:r>
        <w:rPr>
          <w:rtl/>
        </w:rPr>
        <w:t>۔</w:t>
      </w:r>
      <w:r w:rsidR="00A12BD1">
        <w:rPr>
          <w:rtl/>
        </w:rPr>
        <w:t>174</w:t>
      </w:r>
    </w:p>
    <w:p w:rsidR="00C4759B" w:rsidRDefault="00C4759B" w:rsidP="002C66B0">
      <w:pPr>
        <w:pStyle w:val="libFootnote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9" w:name="_Toc513718109"/>
      <w:bookmarkStart w:id="10" w:name="_Toc513718110"/>
      <w:r w:rsidR="00A12BD1">
        <w:rPr>
          <w:rtl/>
        </w:rPr>
        <w:lastRenderedPageBreak/>
        <w:t>1</w:t>
      </w:r>
      <w:bookmarkEnd w:id="9"/>
      <w:bookmarkEnd w:id="10"/>
    </w:p>
    <w:p w:rsidR="00C4759B" w:rsidRDefault="00C4759B" w:rsidP="009254AB">
      <w:pPr>
        <w:pStyle w:val="Heading2Center"/>
        <w:rPr>
          <w:rtl/>
        </w:rPr>
      </w:pPr>
      <w:bookmarkStart w:id="11" w:name="_Toc513718111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bookmarkEnd w:id="11"/>
    </w:p>
    <w:p w:rsidR="00C4759B" w:rsidRDefault="00C4759B" w:rsidP="009254AB">
      <w:pPr>
        <w:pStyle w:val="Heading2Center"/>
        <w:rPr>
          <w:rtl/>
        </w:rPr>
      </w:pPr>
      <w:bookmarkStart w:id="12" w:name="_Toc513718112"/>
      <w:r>
        <w:rPr>
          <w:rFonts w:hint="eastAsia"/>
          <w:rtl/>
        </w:rPr>
        <w:t>خدا</w:t>
      </w:r>
      <w:r>
        <w:rPr>
          <w:rtl/>
        </w:rPr>
        <w:t xml:space="preserve"> وند عالم کا بن</w:t>
      </w:r>
      <w:r>
        <w:rPr>
          <w:rFonts w:hint="cs"/>
          <w:rtl/>
        </w:rPr>
        <w:t>ی</w:t>
      </w:r>
      <w:r>
        <w:rPr>
          <w:rtl/>
        </w:rPr>
        <w:t xml:space="preserve"> آدم کے ساتھ عہد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bookmarkEnd w:id="12"/>
    </w:p>
    <w:p w:rsidR="00C4759B" w:rsidRDefault="00C4759B" w:rsidP="009254AB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''الست بربکم''ک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</w:t>
      </w:r>
    </w:p>
    <w:p w:rsidR="00C4759B" w:rsidRDefault="00C4759B" w:rsidP="009254AB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معدہ اورذہن کو کھانے اور معرفت ک</w:t>
      </w:r>
      <w:r>
        <w:rPr>
          <w:rFonts w:hint="cs"/>
          <w:rtl/>
        </w:rPr>
        <w:t>ی</w:t>
      </w:r>
      <w:r>
        <w:rPr>
          <w:rtl/>
        </w:rPr>
        <w:t xml:space="preserve"> تلاش.</w:t>
      </w:r>
    </w:p>
    <w:p w:rsidR="00C4759B" w:rsidRDefault="00C4759B" w:rsidP="009254AB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''الست بربکم''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C4759B" w:rsidRDefault="00C4759B" w:rsidP="009254AB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انسان ماحول اور ما ں باپ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4AB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. </w:t>
      </w:r>
    </w:p>
    <w:p w:rsidR="00C4759B" w:rsidRDefault="00A12BD1" w:rsidP="009254AB">
      <w:pPr>
        <w:pStyle w:val="Heading2Center"/>
        <w:rPr>
          <w:rtl/>
        </w:rPr>
      </w:pPr>
      <w:bookmarkStart w:id="13" w:name="_Toc513718113"/>
      <w:r>
        <w:rPr>
          <w:rtl/>
        </w:rPr>
        <w:t>1</w:t>
      </w:r>
      <w:r w:rsidR="00C4759B">
        <w:rPr>
          <w:rtl/>
        </w:rPr>
        <w:t>۔</w:t>
      </w:r>
      <w:r>
        <w:rPr>
          <w:rtl/>
        </w:rPr>
        <w:t>2</w:t>
      </w:r>
      <w:r w:rsidR="00C4759B">
        <w:rPr>
          <w:rtl/>
        </w:rPr>
        <w:t>:آ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مہ</w:t>
      </w:r>
      <w:r w:rsidR="00C4759B">
        <w:rPr>
          <w:rtl/>
        </w:rPr>
        <w:t>''الست بربکم'' اور فکر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جستجو</w:t>
      </w:r>
      <w:bookmarkEnd w:id="13"/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مطابق حضرت آدم ک</w:t>
      </w:r>
      <w:r>
        <w:rPr>
          <w:rFonts w:hint="cs"/>
          <w:rtl/>
        </w:rPr>
        <w:t>ی</w:t>
      </w:r>
      <w:r>
        <w:rPr>
          <w:rtl/>
        </w:rPr>
        <w:t xml:space="preserve"> نسل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اعراف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واذ اخذ ربک من بن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آدم من ظ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ور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ذری</w:t>
      </w:r>
      <w:r w:rsidRPr="00A76B42">
        <w:rPr>
          <w:rStyle w:val="libAieChar"/>
          <w:rFonts w:hint="eastAsia"/>
          <w:rtl/>
        </w:rPr>
        <w:t>ت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</w:t>
      </w:r>
      <w:r w:rsidRPr="00A76B42">
        <w:rPr>
          <w:rStyle w:val="libAieChar"/>
          <w:rtl/>
        </w:rPr>
        <w:t xml:space="preserve"> و أش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د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علیٰ</w:t>
      </w:r>
      <w:r w:rsidRPr="00A76B42">
        <w:rPr>
          <w:rStyle w:val="libAieChar"/>
          <w:rtl/>
        </w:rPr>
        <w:t xml:space="preserve"> انفس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الست بربکم قالوا بلیٰ</w:t>
      </w:r>
      <w:r w:rsidRPr="00A76B42">
        <w:rPr>
          <w:rStyle w:val="libAieChar"/>
          <w:rtl/>
        </w:rPr>
        <w:t xml:space="preserve"> ش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دنا ان تقولوا ی</w:t>
      </w:r>
      <w:r w:rsidRPr="00A76B42">
        <w:rPr>
          <w:rStyle w:val="libAieChar"/>
          <w:rFonts w:hint="eastAsia"/>
          <w:rtl/>
        </w:rPr>
        <w:t>وم</w:t>
      </w:r>
      <w:r w:rsidRPr="00A76B42">
        <w:rPr>
          <w:rStyle w:val="libAieChar"/>
          <w:rtl/>
        </w:rPr>
        <w:t xml:space="preserve"> الق</w:t>
      </w:r>
      <w:r w:rsidRPr="00A76B42">
        <w:rPr>
          <w:rStyle w:val="libAieChar"/>
          <w:rFonts w:hint="cs"/>
          <w:rtl/>
        </w:rPr>
        <w:t>یٰ</w:t>
      </w:r>
      <w:r w:rsidRPr="00A76B42">
        <w:rPr>
          <w:rStyle w:val="libAieChar"/>
          <w:rFonts w:hint="eastAsia"/>
          <w:rtl/>
        </w:rPr>
        <w:t>مة</w:t>
      </w:r>
      <w:r w:rsidRPr="00A76B42">
        <w:rPr>
          <w:rStyle w:val="libAieChar"/>
          <w:rtl/>
        </w:rPr>
        <w:t xml:space="preserve"> انا کنا عن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ذا غافلی</w:t>
      </w:r>
      <w:r w:rsidRPr="00A76B42">
        <w:rPr>
          <w:rStyle w:val="libAieChar"/>
          <w:rFonts w:hint="eastAsia"/>
          <w:rtl/>
        </w:rPr>
        <w:t>ن</w:t>
      </w:r>
      <w:r w:rsidRPr="00A76B42">
        <w:rPr>
          <w:rStyle w:val="libAieChar"/>
          <w:rtl/>
        </w:rPr>
        <w:t>٭ او تقولوا اِنَّما اشرک آبٰاؤنا من قبل و کنا ذر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ة</w:t>
      </w:r>
      <w:r w:rsidRPr="00A76B42">
        <w:rPr>
          <w:rStyle w:val="libAieChar"/>
          <w:rtl/>
        </w:rPr>
        <w:t xml:space="preserve"> من بعد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افت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لکنا ب</w:t>
      </w:r>
      <w:r w:rsidRPr="00A76B42">
        <w:rPr>
          <w:rStyle w:val="libAieChar"/>
          <w:rtl/>
        </w:rPr>
        <w:t>ما فعل المبطلون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تمہارے پروردگار نے فرزندان حضرت آدم ک</w:t>
      </w:r>
      <w:r>
        <w:rPr>
          <w:rFonts w:hint="cs"/>
          <w:rtl/>
        </w:rPr>
        <w:t>ی</w:t>
      </w:r>
      <w:r>
        <w:rPr>
          <w:rtl/>
        </w:rPr>
        <w:t xml:space="preserve"> پشتوں سے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نسل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کو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سب نے کہا ہاں،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تاکہ تم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سکو کہ ہم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آباء و اجداد مشرک تھے اور ہم تو ان کے بعد وال</w:t>
      </w:r>
      <w:r>
        <w:rPr>
          <w:rFonts w:hint="cs"/>
          <w:rtl/>
        </w:rPr>
        <w:t>ی</w:t>
      </w:r>
      <w:r>
        <w:rPr>
          <w:rtl/>
        </w:rPr>
        <w:t xml:space="preserve"> نسل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ہلاک کرے گا؟!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Fonts w:hint="eastAsia"/>
          <w:rtl/>
        </w:rPr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دومقدموں ک</w:t>
      </w:r>
      <w:r>
        <w:rPr>
          <w:rFonts w:hint="cs"/>
          <w:rtl/>
        </w:rPr>
        <w:t>ی</w:t>
      </w:r>
      <w:r>
        <w:rPr>
          <w:rtl/>
        </w:rPr>
        <w:t xml:space="preserve"> ضرورت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نو مولود رحم مادر سے الگ ہوتا ہے اوروہ ناف کا سلسلہ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غذا حاصل کرتا تھا وہ سلسلہ ٹوٹ جاتا ہے ، تو گرسنگ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اسے غذا ک</w:t>
      </w:r>
      <w:r>
        <w:rPr>
          <w:rFonts w:hint="cs"/>
          <w:rtl/>
        </w:rPr>
        <w:t>ی</w:t>
      </w:r>
      <w:r>
        <w:rPr>
          <w:rtl/>
        </w:rPr>
        <w:t xml:space="preserve"> تلاش پر مجبور کرت</w:t>
      </w:r>
      <w:r>
        <w:rPr>
          <w:rFonts w:hint="cs"/>
          <w:rtl/>
        </w:rPr>
        <w:t>ی</w:t>
      </w:r>
      <w:r>
        <w:rPr>
          <w:rtl/>
        </w:rPr>
        <w:t xml:space="preserve"> ہے، وہ روتا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ختا</w:t>
      </w:r>
      <w:r>
        <w:rPr>
          <w:rtl/>
        </w:rPr>
        <w:t xml:space="preserve"> ہے اور ہاتھ پاؤں مارتا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جب تک کہ ماں کا پستان منھ 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منھ کے راستہ سے معدہ تک پہنچاتا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( فطرت) انسان </w:t>
      </w:r>
      <w:r w:rsidR="00530CEC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غذا کے حصول پر مجبور اور متحرک رکھتا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جسے ہم غذا کے لئے معدہ ک</w:t>
      </w:r>
      <w:r>
        <w:rPr>
          <w:rFonts w:hint="cs"/>
          <w:rtl/>
        </w:rPr>
        <w:t>ی</w:t>
      </w:r>
      <w:r>
        <w:rPr>
          <w:rtl/>
        </w:rPr>
        <w:t xml:space="preserve"> تلاش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انسان کے ساتھ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)اعراف</w:t>
      </w:r>
      <w:r w:rsidR="00A12BD1">
        <w:rPr>
          <w:rtl/>
        </w:rPr>
        <w:t>173</w:t>
      </w:r>
      <w:r>
        <w:rPr>
          <w:rtl/>
        </w:rPr>
        <w:t>۔</w:t>
      </w:r>
      <w:r w:rsidR="00A12BD1">
        <w:rPr>
          <w:rtl/>
        </w:rPr>
        <w:t>172</w:t>
      </w:r>
      <w:r>
        <w:rPr>
          <w:rtl/>
        </w:rPr>
        <w:t xml:space="preserve"> 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پہلا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جو انسان کو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تلاش ک</w:t>
      </w:r>
      <w:r>
        <w:rPr>
          <w:rFonts w:hint="cs"/>
          <w:rtl/>
        </w:rPr>
        <w:t>ی</w:t>
      </w:r>
      <w:r>
        <w:rPr>
          <w:rtl/>
        </w:rPr>
        <w:t xml:space="preserve"> طرف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،پھر جب نومولود کچھ بڑا اور چند سال کا ہو جاتا ہے تو دوسرا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ابھر تا ہے اور بچپن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ابتدائے نوجوان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ظاہر ہوتا ہے اور اپن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 ر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غذا کے حصول کے لئے مجبور کرتا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جو کچھ اپنے اطراف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توجہ اس ک</w:t>
      </w:r>
      <w:r>
        <w:rPr>
          <w:rFonts w:hint="cs"/>
          <w:rtl/>
        </w:rPr>
        <w:t>ی</w:t>
      </w:r>
      <w:r>
        <w:rPr>
          <w:rtl/>
        </w:rPr>
        <w:t xml:space="preserve"> طرف مرکوزکر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اسکے ماں باپ اور اطراف سے سوال کرنے کا باعث بنتا ہے کہ ہر موجود ک</w:t>
      </w:r>
      <w:r>
        <w:rPr>
          <w:rFonts w:hint="cs"/>
          <w:rtl/>
        </w:rPr>
        <w:t>ی</w:t>
      </w:r>
      <w:r>
        <w:rPr>
          <w:rtl/>
        </w:rPr>
        <w:t xml:space="preserve"> علت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کرے۔ نمونہ کے طور پر ، جب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ڈوبتا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تو ان سے پوچھتا ہے کہ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راتوں کو کہاں جاتا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چشمہ پہاڑوں سے گرتا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سوال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کہاں سے آرہا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بادلوں کو آسمان پر اڑتا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سوال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کہاں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طرح موجودات سے متعلق آگاہ</w:t>
      </w:r>
      <w:r>
        <w:rPr>
          <w:rFonts w:hint="cs"/>
          <w:rtl/>
        </w:rPr>
        <w:t>ی</w:t>
      </w:r>
      <w:r>
        <w:rPr>
          <w:rtl/>
        </w:rPr>
        <w:t xml:space="preserve">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موجودات ک</w:t>
      </w:r>
      <w:r>
        <w:rPr>
          <w:rFonts w:hint="cs"/>
          <w:rtl/>
        </w:rPr>
        <w:t>ی</w:t>
      </w:r>
      <w:r>
        <w:rPr>
          <w:rtl/>
        </w:rPr>
        <w:t xml:space="preserve"> علت اور حرکت سے متعلق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بزرگ سے سوال کر کے دوسرے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بر طرف کرتا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بھوک مٹانے کے لئے انسان کو کوشش اورجستجو پر مجبور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تلاش و کوشش ہے جو معرفت اور ادراک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کاوش سے موجودات کے اسباب و علل کے سمجھنے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در پے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موجودات کے ساتھ انسان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و علل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ہے اور معرفت شناس</w:t>
      </w:r>
      <w:r>
        <w:rPr>
          <w:rFonts w:hint="cs"/>
          <w:rtl/>
        </w:rPr>
        <w:t>ی</w:t>
      </w:r>
      <w:r>
        <w:rPr>
          <w:rtl/>
        </w:rPr>
        <w:t xml:space="preserve"> اور حصول علم و دانش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راستہ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کدو کاوش ،تلاش و جستجو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 رس</w:t>
      </w:r>
      <w:r>
        <w:rPr>
          <w:rFonts w:hint="cs"/>
          <w:rtl/>
        </w:rPr>
        <w:t>ی</w:t>
      </w:r>
      <w:r>
        <w:rPr>
          <w:rtl/>
        </w:rPr>
        <w:t xml:space="preserve"> ،موجودات ک</w:t>
      </w:r>
      <w:r>
        <w:rPr>
          <w:rFonts w:hint="cs"/>
          <w:rtl/>
        </w:rPr>
        <w:t>ی</w:t>
      </w:r>
      <w:r>
        <w:rPr>
          <w:rtl/>
        </w:rPr>
        <w:t xml:space="preserve"> علت سے متعلق اس کے موجد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 کائنات خدا ک</w:t>
      </w:r>
      <w:r>
        <w:rPr>
          <w:rFonts w:hint="cs"/>
          <w:rtl/>
        </w:rPr>
        <w:t>ی</w:t>
      </w:r>
      <w:r>
        <w:rPr>
          <w:rtl/>
        </w:rPr>
        <w:t xml:space="preserve"> شناخت کا سبب بنت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موجودات کے حرکت و سکون ک</w:t>
      </w:r>
      <w:r>
        <w:rPr>
          <w:rFonts w:hint="cs"/>
          <w:rtl/>
        </w:rPr>
        <w:t>ی</w:t>
      </w:r>
      <w:r>
        <w:rPr>
          <w:rtl/>
        </w:rPr>
        <w:t xml:space="preserve"> علت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اور اس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اسے مخلوقات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نظم </w:t>
      </w:r>
      <w:r>
        <w:rPr>
          <w:rFonts w:hint="eastAsia"/>
          <w:rtl/>
        </w:rPr>
        <w:t>و</w:t>
      </w:r>
      <w:r>
        <w:rPr>
          <w:rtl/>
        </w:rPr>
        <w:t xml:space="preserve"> نظام کے بان</w:t>
      </w:r>
      <w:r>
        <w:rPr>
          <w:rFonts w:hint="cs"/>
          <w:rtl/>
        </w:rPr>
        <w:t>ی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096497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چاند کازم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اردگرد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اردگرد چکر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الکٹرون ک</w:t>
      </w:r>
      <w:r>
        <w:rPr>
          <w:rFonts w:hint="cs"/>
          <w:rtl/>
        </w:rPr>
        <w:t>ی</w:t>
      </w:r>
      <w:r>
        <w:rPr>
          <w:rtl/>
        </w:rPr>
        <w:t xml:space="preserve">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(</w:t>
      </w:r>
      <w:r>
        <w:t>Atom</w:t>
      </w:r>
      <w:r>
        <w:rPr>
          <w:rtl/>
        </w:rPr>
        <w:t>)کے اندر اپنے ہ</w:t>
      </w:r>
      <w:r>
        <w:rPr>
          <w:rFonts w:hint="cs"/>
          <w:rtl/>
        </w:rPr>
        <w:t>ی</w:t>
      </w:r>
      <w:r>
        <w:rPr>
          <w:rtl/>
        </w:rPr>
        <w:t xml:space="preserve"> دائرہ </w:t>
      </w:r>
      <w:r w:rsidR="00530CEC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زگلو</w:t>
      </w:r>
      <w:r>
        <w:rPr>
          <w:rtl/>
        </w:rPr>
        <w:t xml:space="preserve"> بل(سرخ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ذرات ک</w:t>
      </w:r>
      <w:r>
        <w:rPr>
          <w:rFonts w:hint="cs"/>
          <w:rtl/>
        </w:rPr>
        <w:t>ی</w:t>
      </w:r>
      <w:r>
        <w:rPr>
          <w:rtl/>
        </w:rPr>
        <w:t xml:space="preserve">) حرکت خون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نظم و نظام کے آشکار نمونے موجودات ک</w:t>
      </w:r>
      <w:r>
        <w:rPr>
          <w:rFonts w:hint="cs"/>
          <w:rtl/>
        </w:rPr>
        <w:t>ی</w:t>
      </w:r>
      <w:r>
        <w:rPr>
          <w:rtl/>
        </w:rPr>
        <w:t xml:space="preserve"> حرکت و سکون سے متعلق بے حد و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کوشش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تمام انسانوں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ساز اور نظم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منظم اور با ضابطہ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بات ہے جوسورۂ اعراف </w:t>
      </w:r>
      <w:r w:rsidR="00530CEC">
        <w:rPr>
          <w:rtl/>
        </w:rPr>
        <w:t xml:space="preserve">میں </w:t>
      </w:r>
      <w:r>
        <w:rPr>
          <w:rtl/>
        </w:rPr>
        <w:t xml:space="preserve"> ہے کہ وہ فرماتا ہے: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 اذ اخذ ربک...</w:t>
      </w:r>
      <w:r w:rsidRPr="0033782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C4759B" w:rsidRDefault="00A12BD1" w:rsidP="009254AB">
      <w:pPr>
        <w:pStyle w:val="Heading2Center"/>
        <w:rPr>
          <w:rtl/>
        </w:rPr>
      </w:pPr>
      <w:bookmarkStart w:id="14" w:name="_Toc513718114"/>
      <w:r>
        <w:rPr>
          <w:rtl/>
        </w:rPr>
        <w:t>3</w:t>
      </w:r>
      <w:r w:rsidR="00C4759B">
        <w:rPr>
          <w:rtl/>
        </w:rPr>
        <w:t>۔آ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bookmarkEnd w:id="14"/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 اذاخذ ربک من بن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آدم من ظ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ور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ذری</w:t>
      </w:r>
      <w:r w:rsidRPr="00A76B42">
        <w:rPr>
          <w:rStyle w:val="libAieChar"/>
          <w:rFonts w:hint="eastAsia"/>
          <w:rtl/>
        </w:rPr>
        <w:t>ت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خداوند عالم نے افراد بن</w:t>
      </w:r>
      <w:r>
        <w:rPr>
          <w:rFonts w:hint="cs"/>
          <w:rtl/>
        </w:rPr>
        <w:t>ی</w:t>
      </w:r>
      <w:r>
        <w:rPr>
          <w:rtl/>
        </w:rPr>
        <w:t xml:space="preserve"> آدم </w:t>
      </w:r>
      <w:r w:rsidR="00530CE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نسل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ہر باپ ک</w:t>
      </w:r>
      <w:r>
        <w:rPr>
          <w:rFonts w:hint="cs"/>
          <w:rtl/>
        </w:rPr>
        <w:t>ی</w:t>
      </w:r>
      <w:r>
        <w:rPr>
          <w:rtl/>
        </w:rPr>
        <w:t xml:space="preserve"> نسل اس ک</w:t>
      </w:r>
      <w:r>
        <w:rPr>
          <w:rFonts w:hint="cs"/>
          <w:rtl/>
        </w:rPr>
        <w:t>ی</w:t>
      </w:r>
      <w:r>
        <w:rPr>
          <w:rtl/>
        </w:rPr>
        <w:t xml:space="preserve"> پشت سے جدا ہو گئ</w:t>
      </w:r>
      <w:r>
        <w:rPr>
          <w:rFonts w:hint="cs"/>
          <w:rtl/>
        </w:rPr>
        <w:t>ی</w:t>
      </w:r>
      <w:r>
        <w:rPr>
          <w:rtl/>
        </w:rPr>
        <w:t xml:space="preserve"> تو اشہدھم عل</w:t>
      </w:r>
      <w:r>
        <w:rPr>
          <w:rFonts w:hint="cs"/>
          <w:rtl/>
        </w:rPr>
        <w:t>یٰ</w:t>
      </w:r>
      <w:r>
        <w:rPr>
          <w:rtl/>
        </w:rPr>
        <w:t xml:space="preserve"> انفسم تو ان </w:t>
      </w:r>
      <w:r w:rsidR="00530CE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تلاش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اس فطرت ک</w:t>
      </w:r>
      <w:r>
        <w:rPr>
          <w:rFonts w:hint="cs"/>
          <w:rtl/>
        </w:rPr>
        <w:t>ی</w:t>
      </w:r>
      <w:r>
        <w:rPr>
          <w:rtl/>
        </w:rPr>
        <w:t xml:space="preserve"> راہ سے، جو اس نے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حوادث اور موجودات ک</w:t>
      </w:r>
      <w:r>
        <w:rPr>
          <w:rFonts w:hint="cs"/>
          <w:rtl/>
        </w:rPr>
        <w:t>ی</w:t>
      </w:r>
      <w:r>
        <w:rPr>
          <w:rtl/>
        </w:rPr>
        <w:t xml:space="preserve"> علت اور موجودات ک</w:t>
      </w:r>
      <w:r>
        <w:rPr>
          <w:rFonts w:hint="cs"/>
          <w:rtl/>
        </w:rPr>
        <w:t>ی</w:t>
      </w:r>
      <w:r>
        <w:rPr>
          <w:rtl/>
        </w:rPr>
        <w:t xml:space="preserve"> حرکت و سکون کا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نے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اور چونکہ سبھ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عقل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ہر مخلوق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ہے اور ہر نظم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ناظم ہے لہٰذا تو س</w:t>
      </w:r>
      <w:r>
        <w:rPr>
          <w:rFonts w:hint="eastAsia"/>
          <w:rtl/>
        </w:rPr>
        <w:t>ب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ہاں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جس نے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سے ممتاز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انسان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صغر</w:t>
      </w:r>
      <w:r>
        <w:rPr>
          <w:rFonts w:hint="cs"/>
          <w:rtl/>
        </w:rPr>
        <w:t>یٰ</w:t>
      </w:r>
      <w:r>
        <w:rPr>
          <w:rtl/>
        </w:rPr>
        <w:t xml:space="preserve"> و کبر</w:t>
      </w:r>
      <w:r>
        <w:rPr>
          <w:rFonts w:hint="cs"/>
          <w:rtl/>
        </w:rPr>
        <w:t>یٰ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نکالنے پر قادر ہوا ہے اوروہ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کے بس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کرتاہے ،انشاء اللہ اس ک</w:t>
      </w:r>
      <w:r>
        <w:rPr>
          <w:rFonts w:hint="cs"/>
          <w:rtl/>
        </w:rPr>
        <w:t>ی</w:t>
      </w:r>
      <w:r>
        <w:rPr>
          <w:rtl/>
        </w:rPr>
        <w:t xml:space="preserve">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''وعلم آدم الاسماء کلھا''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آئے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9254AB">
      <w:pPr>
        <w:pStyle w:val="Heading2Center"/>
        <w:rPr>
          <w:rtl/>
        </w:rPr>
      </w:pPr>
      <w:bookmarkStart w:id="15" w:name="_Toc513718115"/>
      <w:r>
        <w:rPr>
          <w:rtl/>
        </w:rPr>
        <w:t>4</w:t>
      </w:r>
      <w:r w:rsidR="00C4759B">
        <w:rPr>
          <w:rtl/>
        </w:rPr>
        <w:t>۔انسان ماحول اور ماں باپ کاپابندنہ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ہے</w:t>
      </w:r>
      <w:bookmarkEnd w:id="15"/>
    </w:p>
    <w:p w:rsidR="00096497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نے کہا: خداوند متعال نے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فطر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غر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زہ</w:t>
      </w:r>
      <w:r w:rsidR="00C4759B">
        <w:rPr>
          <w:rtl/>
        </w:rPr>
        <w:t xml:space="preserve"> سے جو انسان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سرشت </w:t>
      </w:r>
      <w:r>
        <w:rPr>
          <w:rtl/>
        </w:rPr>
        <w:t xml:space="preserve">میں </w:t>
      </w:r>
      <w:r w:rsidR="00C4759B">
        <w:rPr>
          <w:rtl/>
        </w:rPr>
        <w:t xml:space="preserve"> پا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جاتا ہے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خود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پر گواہ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ان سے سوال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</w:t>
      </w:r>
      <w:r>
        <w:rPr>
          <w:rtl/>
        </w:rPr>
        <w:t xml:space="preserve">میں </w:t>
      </w:r>
      <w:r w:rsidR="00C4759B">
        <w:rPr>
          <w:rtl/>
        </w:rPr>
        <w:t xml:space="preserve"> تمہارا پروردگار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ہوں؟ تو ان لوگوں نے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بزبان فطرت جواب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ہم گواہ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تو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>ہمارا پروردگار ہ</w:t>
      </w:r>
      <w:r>
        <w:rPr>
          <w:rFonts w:hint="eastAsia"/>
          <w:rtl/>
        </w:rPr>
        <w:t>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76B42">
        <w:rPr>
          <w:rStyle w:val="libArabicChar"/>
          <w:rtl/>
        </w:rPr>
        <w:t xml:space="preserve">''کل مولود </w:t>
      </w:r>
      <w:r w:rsidRPr="00A76B42">
        <w:rPr>
          <w:rStyle w:val="libArabicChar"/>
          <w:rFonts w:hint="cs"/>
          <w:rtl/>
        </w:rPr>
        <w:t>ی</w:t>
      </w:r>
      <w:r w:rsidRPr="00A76B42">
        <w:rPr>
          <w:rStyle w:val="libArabicChar"/>
          <w:rFonts w:hint="eastAsia"/>
          <w:rtl/>
        </w:rPr>
        <w:t>ولد</w:t>
      </w:r>
      <w:r w:rsidRPr="00A76B42">
        <w:rPr>
          <w:rStyle w:val="libArabicChar"/>
          <w:rtl/>
        </w:rPr>
        <w:t xml:space="preserve"> عل</w:t>
      </w:r>
      <w:r w:rsidRPr="00A76B42">
        <w:rPr>
          <w:rStyle w:val="libArabicChar"/>
          <w:rFonts w:hint="cs"/>
          <w:rtl/>
        </w:rPr>
        <w:t>یٰ</w:t>
      </w:r>
      <w:r w:rsidRPr="00A76B42">
        <w:rPr>
          <w:rStyle w:val="libArabicChar"/>
          <w:rtl/>
        </w:rPr>
        <w:t xml:space="preserve"> فطرة الاسلام حت</w:t>
      </w:r>
      <w:r w:rsidRPr="00A76B42">
        <w:rPr>
          <w:rStyle w:val="libArabicChar"/>
          <w:rFonts w:hint="cs"/>
          <w:rtl/>
        </w:rPr>
        <w:t>ی</w:t>
      </w:r>
      <w:r w:rsidRPr="00A76B42">
        <w:rPr>
          <w:rStyle w:val="libArabicChar"/>
          <w:rtl/>
        </w:rPr>
        <w:t xml:space="preserve"> </w:t>
      </w:r>
      <w:r w:rsidRPr="00A76B42">
        <w:rPr>
          <w:rStyle w:val="libArabicChar"/>
          <w:rFonts w:hint="cs"/>
          <w:rtl/>
        </w:rPr>
        <w:t>ی</w:t>
      </w:r>
      <w:r w:rsidRPr="00A76B42">
        <w:rPr>
          <w:rStyle w:val="libArabicChar"/>
          <w:rFonts w:hint="eastAsia"/>
          <w:rtl/>
        </w:rPr>
        <w:t>کون</w:t>
      </w:r>
      <w:r w:rsidRPr="00A76B42">
        <w:rPr>
          <w:rStyle w:val="libArabicChar"/>
          <w:rtl/>
        </w:rPr>
        <w:t xml:space="preserve"> ابوا</w:t>
      </w:r>
      <w:r w:rsidR="00335B5A" w:rsidRPr="004E35E3">
        <w:rPr>
          <w:rStyle w:val="libArabicChar"/>
          <w:rFonts w:hint="cs"/>
          <w:rtl/>
        </w:rPr>
        <w:t>ه</w:t>
      </w:r>
      <w:r w:rsidRPr="00A76B42">
        <w:rPr>
          <w:rStyle w:val="libArabicChar"/>
          <w:rFonts w:hint="cs"/>
          <w:rtl/>
        </w:rPr>
        <w:t xml:space="preserve"> ی</w:t>
      </w:r>
      <w:r w:rsidR="00335B5A" w:rsidRPr="004E35E3">
        <w:rPr>
          <w:rStyle w:val="libArabicChar"/>
          <w:rFonts w:hint="cs"/>
          <w:rtl/>
        </w:rPr>
        <w:t>ه</w:t>
      </w:r>
      <w:r w:rsidRPr="00A76B42">
        <w:rPr>
          <w:rStyle w:val="libArabicChar"/>
          <w:rFonts w:hint="cs"/>
          <w:rtl/>
        </w:rPr>
        <w:t>ودان</w:t>
      </w:r>
      <w:r w:rsidR="00335B5A" w:rsidRPr="004E35E3">
        <w:rPr>
          <w:rStyle w:val="libArabicChar"/>
          <w:rFonts w:hint="cs"/>
          <w:rtl/>
        </w:rPr>
        <w:t>ه</w:t>
      </w:r>
      <w:r w:rsidRPr="00A76B42">
        <w:rPr>
          <w:rStyle w:val="libArabicChar"/>
          <w:rtl/>
        </w:rPr>
        <w:t xml:space="preserve"> و </w:t>
      </w:r>
      <w:r w:rsidRPr="00A76B42">
        <w:rPr>
          <w:rStyle w:val="libArabicChar"/>
          <w:rFonts w:hint="cs"/>
          <w:rtl/>
        </w:rPr>
        <w:t>ی</w:t>
      </w:r>
      <w:r w:rsidRPr="00A76B42">
        <w:rPr>
          <w:rStyle w:val="libArabicChar"/>
          <w:rFonts w:hint="eastAsia"/>
          <w:rtl/>
        </w:rPr>
        <w:t>نصران</w:t>
      </w:r>
      <w:r w:rsidR="00335B5A" w:rsidRPr="004E35E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 w:rsidRPr="00A76B42">
        <w:rPr>
          <w:rStyle w:val="libArabicChar"/>
          <w:rtl/>
        </w:rPr>
        <w:t xml:space="preserve">و </w:t>
      </w:r>
      <w:r w:rsidRPr="00A76B42">
        <w:rPr>
          <w:rStyle w:val="libArabicChar"/>
          <w:rFonts w:hint="cs"/>
          <w:rtl/>
        </w:rPr>
        <w:t>ی</w:t>
      </w:r>
      <w:r w:rsidRPr="00A76B42">
        <w:rPr>
          <w:rStyle w:val="libArabicChar"/>
          <w:rFonts w:hint="eastAsia"/>
          <w:rtl/>
        </w:rPr>
        <w:t>مجسان</w:t>
      </w:r>
      <w:r w:rsidR="00335B5A" w:rsidRPr="004E35E3">
        <w:rPr>
          <w:rStyle w:val="libArabicChar"/>
          <w:rFonts w:hint="cs"/>
          <w:rtl/>
        </w:rPr>
        <w:t>ه</w:t>
      </w:r>
      <w:r>
        <w:rPr>
          <w:rtl/>
        </w:rPr>
        <w:t>۔''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بچہ فطرت اسلام پرپ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ماں باپ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انسان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کے ساتھ عقل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( اس ک</w:t>
      </w:r>
      <w:r>
        <w:rPr>
          <w:rFonts w:hint="cs"/>
          <w:rtl/>
        </w:rPr>
        <w:t>ی</w:t>
      </w:r>
      <w:r>
        <w:rPr>
          <w:rtl/>
        </w:rPr>
        <w:t xml:space="preserve"> شرح آئے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ماںباپ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فطرت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اور مجوس (جوکہ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سے روگرداں ہو کر خدا وندعز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مرتکب ہوئے ) </w:t>
      </w:r>
      <w:r w:rsidR="00530CEC">
        <w:rPr>
          <w:rtl/>
        </w:rPr>
        <w:t xml:space="preserve">میں </w:t>
      </w:r>
      <w:r>
        <w:rPr>
          <w:rtl/>
        </w:rPr>
        <w:t xml:space="preserve">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عالم نے تنہا اپن</w:t>
      </w:r>
      <w:r>
        <w:rPr>
          <w:rFonts w:hint="cs"/>
          <w:rtl/>
        </w:rPr>
        <w:t>ی</w:t>
      </w:r>
      <w:r>
        <w:rPr>
          <w:rtl/>
        </w:rPr>
        <w:t xml:space="preserve">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متعلق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متعلق گواہ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وہ اس لئے کہ مخلوقات کے نظام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قانون گزار</w:t>
      </w:r>
      <w:r>
        <w:rPr>
          <w:rFonts w:hint="cs"/>
          <w:rtl/>
        </w:rPr>
        <w:t>ی</w:t>
      </w:r>
      <w:r>
        <w:rPr>
          <w:rtl/>
        </w:rPr>
        <w:t xml:space="preserve"> اور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باعث اور لازمہ ہے جب کہ اس کے بر عکس صادق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.اس ک</w:t>
      </w:r>
      <w:r>
        <w:rPr>
          <w:rFonts w:hint="cs"/>
          <w:rtl/>
        </w:rPr>
        <w:t>ی</w:t>
      </w:r>
      <w:r>
        <w:rPr>
          <w:rtl/>
        </w:rPr>
        <w:t xml:space="preserve"> وضاحت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''الذ</w:t>
      </w:r>
      <w:r>
        <w:rPr>
          <w:rFonts w:hint="cs"/>
          <w:rtl/>
        </w:rPr>
        <w:t>ی</w:t>
      </w:r>
      <w:r>
        <w:rPr>
          <w:rtl/>
        </w:rPr>
        <w:t xml:space="preserve"> خلق فسو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آئے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4759B" w:rsidRDefault="00C4759B" w:rsidP="00134D30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خدا وند متعال نے خودانہ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 موضوع سے بے خبر اور غافل تھے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پروردگار ہونے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تھے!اور تونے ہمارے لئے بر 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عقلوں کو بھ</w:t>
      </w:r>
      <w:r>
        <w:rPr>
          <w:rFonts w:hint="cs"/>
          <w:rtl/>
        </w:rPr>
        <w:t>ی</w:t>
      </w:r>
      <w:r>
        <w:rPr>
          <w:rtl/>
        </w:rPr>
        <w:t xml:space="preserve"> کمال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eastAsia"/>
          <w:rtl/>
        </w:rPr>
        <w:t>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اس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کو درک کرتے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انّما اشرک آباؤنا من قبل و کنا ذر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من بعدھم ہمارے گز شتہ آباء و اجداد مشرک تھے اور ہم تو ان کے بعد ک</w:t>
      </w:r>
      <w:r>
        <w:rPr>
          <w:rFonts w:hint="cs"/>
          <w:rtl/>
        </w:rPr>
        <w:t>ی</w:t>
      </w:r>
      <w:r>
        <w:rPr>
          <w:rtl/>
        </w:rPr>
        <w:t xml:space="preserve"> نسل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ہمارے آباء و اجداد ہم سے پہلے شرک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کفر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پرپرورش پائے تھے اور ہم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</w:t>
      </w:r>
      <w:r w:rsidR="00530CEC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آئے کہ کچھ درک نہ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 لوگ تھے جنہوں نے ہ</w:t>
      </w:r>
      <w:r w:rsidR="00530CEC">
        <w:rPr>
          <w:rtl/>
        </w:rPr>
        <w:t xml:space="preserve">میں </w:t>
      </w:r>
      <w:r>
        <w:rPr>
          <w:rtl/>
        </w:rPr>
        <w:t xml:space="preserve"> اپنے مقصد ک</w:t>
      </w:r>
      <w:r>
        <w:rPr>
          <w:rFonts w:hint="cs"/>
          <w:rtl/>
        </w:rPr>
        <w:t>ی</w:t>
      </w:r>
      <w:r>
        <w:rPr>
          <w:rtl/>
        </w:rPr>
        <w:t xml:space="preserve"> سمت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ہم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انہوں نے چاہا ہو گئے، لہٰذا سارا گناہ اور قصور ان کا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تمام آثار اور نتائج کے ذمہ دار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:'' </w:t>
      </w:r>
      <w:r w:rsidRPr="00134D30">
        <w:rPr>
          <w:rStyle w:val="libArabicChar"/>
          <w:rtl/>
        </w:rPr>
        <w:t>افت</w:t>
      </w:r>
      <w:r w:rsidR="00134D30" w:rsidRPr="00134D30">
        <w:rPr>
          <w:rStyle w:val="libArabicChar"/>
          <w:rFonts w:hint="cs"/>
          <w:rtl/>
        </w:rPr>
        <w:t>ه</w:t>
      </w:r>
      <w:r w:rsidRPr="00134D30">
        <w:rPr>
          <w:rStyle w:val="libArabicChar"/>
          <w:rtl/>
        </w:rPr>
        <w:t>ل</w:t>
      </w:r>
      <w:r w:rsidRPr="00134D30">
        <w:rPr>
          <w:rStyle w:val="libArabicChar"/>
          <w:rFonts w:hint="cs"/>
          <w:rtl/>
        </w:rPr>
        <w:t>کنا بما فعل المبطلون''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ان گناہوں ک</w:t>
      </w:r>
      <w:r>
        <w:rPr>
          <w:rFonts w:hint="cs"/>
          <w:rtl/>
        </w:rPr>
        <w:t>ی</w:t>
      </w:r>
      <w:r>
        <w:rPr>
          <w:rtl/>
        </w:rPr>
        <w:t xml:space="preserve"> سزا دے گا جس کے مرتکب ہمارے آبا ء و اجداد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اس دور </w:t>
      </w:r>
      <w:r w:rsidR="00530CEC">
        <w:rPr>
          <w:rtl/>
        </w:rPr>
        <w:t xml:space="preserve">میں </w:t>
      </w:r>
      <w:r>
        <w:rPr>
          <w:rtl/>
        </w:rPr>
        <w:t>''جبر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ماحول کاجبر اور اس کا اثرانسان خصوصاً بچوں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4728BF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مادہ فطرت . (</w:t>
      </w:r>
      <w:r w:rsidR="00A12BD1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کتاب قدر،باب معن</w:t>
      </w:r>
      <w:r>
        <w:rPr>
          <w:rFonts w:hint="cs"/>
          <w:rtl/>
        </w:rPr>
        <w:t>ی</w:t>
      </w:r>
      <w:r>
        <w:rPr>
          <w:rtl/>
        </w:rPr>
        <w:t xml:space="preserve"> کل مولود ...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کتاب جنائز ،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کتاب قدر ،سنن اب</w:t>
      </w:r>
      <w:r>
        <w:rPr>
          <w:rFonts w:hint="cs"/>
          <w:rtl/>
        </w:rPr>
        <w:t>ی</w:t>
      </w:r>
      <w:r>
        <w:rPr>
          <w:rtl/>
        </w:rPr>
        <w:t xml:space="preserve"> داود، کتاب سنت ؛سنن ترمذ</w:t>
      </w:r>
      <w:r>
        <w:rPr>
          <w:rFonts w:hint="cs"/>
          <w:rtl/>
        </w:rPr>
        <w:t>ی</w:t>
      </w:r>
      <w:r>
        <w:rPr>
          <w:rtl/>
        </w:rPr>
        <w:t xml:space="preserve"> ،کتاب قدر ؛موطأ مالک، کتاب جنائز اور مسند احمد ، ج </w:t>
      </w:r>
      <w:r w:rsidR="00A12BD1">
        <w:rPr>
          <w:rtl/>
        </w:rPr>
        <w:t>2</w:t>
      </w:r>
      <w:r>
        <w:rPr>
          <w:rtl/>
        </w:rPr>
        <w:t xml:space="preserve">، ص </w:t>
      </w:r>
      <w:r w:rsidR="00A12BD1">
        <w:rPr>
          <w:rtl/>
        </w:rPr>
        <w:t>233</w:t>
      </w:r>
      <w:r>
        <w:rPr>
          <w:rtl/>
        </w:rPr>
        <w:t xml:space="preserve">، </w:t>
      </w:r>
      <w:r w:rsidR="00A12BD1">
        <w:rPr>
          <w:rtl/>
        </w:rPr>
        <w:t>253</w:t>
      </w:r>
      <w:r>
        <w:rPr>
          <w:rtl/>
        </w:rPr>
        <w:t>.وغ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فرماتا ہے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،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وجستجو ک</w:t>
      </w:r>
      <w:r>
        <w:rPr>
          <w:rFonts w:hint="cs"/>
          <w:rtl/>
        </w:rPr>
        <w:t>ی</w:t>
      </w:r>
      <w:r>
        <w:rPr>
          <w:rtl/>
        </w:rPr>
        <w:t xml:space="preserve"> قوت اورعلت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کہ بعد ک</w:t>
      </w:r>
      <w:r>
        <w:rPr>
          <w:rFonts w:hint="cs"/>
          <w:rtl/>
        </w:rPr>
        <w:t>ی</w:t>
      </w:r>
      <w:r>
        <w:rPr>
          <w:rtl/>
        </w:rPr>
        <w:t xml:space="preserve"> نسلوں نے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سے گز شتہ لوگ بے خبر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کا شدت سے انکار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اس کا حصول محال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بھاپ ک</w:t>
      </w:r>
      <w:r>
        <w:rPr>
          <w:rFonts w:hint="cs"/>
          <w:rtl/>
        </w:rPr>
        <w:t>ی</w:t>
      </w:r>
      <w:r>
        <w:rPr>
          <w:rtl/>
        </w:rPr>
        <w:t xml:space="preserve"> طاقت، الکٹر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اوربجل</w:t>
      </w:r>
      <w:r>
        <w:rPr>
          <w:rFonts w:hint="cs"/>
          <w:rtl/>
        </w:rPr>
        <w:t>ی</w:t>
      </w:r>
      <w:r>
        <w:rPr>
          <w:rtl/>
        </w:rPr>
        <w:t xml:space="preserve"> کاپاور، نور ک</w:t>
      </w:r>
      <w:r>
        <w:rPr>
          <w:rFonts w:hint="cs"/>
          <w:rtl/>
        </w:rPr>
        <w:t>ی</w:t>
      </w:r>
      <w:r>
        <w:rPr>
          <w:rtl/>
        </w:rPr>
        <w:t xml:space="preserve"> سرعت، ستاروں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اردگرد چکر لگانا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علاو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انکشافات جن کا شمار اور احصاء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مقامات پر انسان نے اپن</w:t>
      </w:r>
      <w:r>
        <w:rPr>
          <w:rFonts w:hint="cs"/>
          <w:rtl/>
        </w:rPr>
        <w:t>ی</w:t>
      </w:r>
      <w:r>
        <w:rPr>
          <w:rtl/>
        </w:rPr>
        <w:t xml:space="preserve"> علت جو فطر</w:t>
      </w:r>
      <w:r>
        <w:rPr>
          <w:rFonts w:hint="cs"/>
          <w:rtl/>
        </w:rPr>
        <w:t>ی</w:t>
      </w:r>
      <w:r>
        <w:rPr>
          <w:rtl/>
        </w:rPr>
        <w:t xml:space="preserve"> عقل وشعور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گفتار وعقائد کو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ٹھہرائے اور اپنے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انکشاف کو ثابت کرے۔ ہاں، خداوند عالم ہ</w:t>
      </w:r>
      <w:r w:rsidR="00530CEC">
        <w:rPr>
          <w:rtl/>
        </w:rPr>
        <w:t xml:space="preserve">میں </w:t>
      </w:r>
      <w:r>
        <w:rPr>
          <w:rtl/>
        </w:rPr>
        <w:t xml:space="preserve">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:چونکہ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ںجستجو</w:t>
      </w:r>
      <w:r>
        <w:rPr>
          <w:rtl/>
        </w:rPr>
        <w:t xml:space="preserve"> اور تلاش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عقل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کے لئے قوت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تم پرحجت تمام کر د</w:t>
      </w:r>
      <w:r>
        <w:rPr>
          <w:rFonts w:hint="cs"/>
          <w:rtl/>
        </w:rPr>
        <w:t>ی</w:t>
      </w:r>
      <w:r>
        <w:rPr>
          <w:rtl/>
        </w:rPr>
        <w:t xml:space="preserve"> ، لہٰذا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''ہم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اس سے غافل تھے''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''ہمارے ماں باپ مشرک تھے اور ہم نے ان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ماحول نے ہم پر اپنا اثر چھوڑا''۔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کے اثبات </w:t>
      </w:r>
      <w:r w:rsidR="00530CEC">
        <w:rPr>
          <w:rtl/>
        </w:rPr>
        <w:t xml:space="preserve">میں </w:t>
      </w:r>
      <w:r>
        <w:rPr>
          <w:rtl/>
        </w:rPr>
        <w:t xml:space="preserve"> کہ انسان جس ماحول </w:t>
      </w:r>
      <w:r w:rsidR="00530CEC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پاتا اور زندگ</w:t>
      </w:r>
      <w:r>
        <w:rPr>
          <w:rFonts w:hint="cs"/>
          <w:rtl/>
        </w:rPr>
        <w:t>ی</w:t>
      </w:r>
      <w:r>
        <w:rPr>
          <w:rtl/>
        </w:rPr>
        <w:t xml:space="preserve"> گز ارتا ہے اس ک</w:t>
      </w:r>
      <w:r>
        <w:rPr>
          <w:rFonts w:hint="cs"/>
          <w:rtl/>
        </w:rPr>
        <w:t>ی</w:t>
      </w:r>
      <w:r>
        <w:rPr>
          <w:rtl/>
        </w:rPr>
        <w:t xml:space="preserve"> مخالفت کر سکتا ہے اس کے لئے قرآن </w:t>
      </w:r>
      <w:r w:rsidR="00530CEC">
        <w:rPr>
          <w:rtl/>
        </w:rPr>
        <w:t xml:space="preserve">میں 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فرماتا ہے 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A76B42">
        <w:rPr>
          <w:rStyle w:val="libAieChar"/>
          <w:rtl/>
        </w:rPr>
        <w:t>ضرب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مثلا للذی</w:t>
      </w:r>
      <w:r w:rsidR="0033782A" w:rsidRPr="00A76B42">
        <w:rPr>
          <w:rStyle w:val="libAieChar"/>
          <w:rFonts w:hint="eastAsia"/>
          <w:rtl/>
        </w:rPr>
        <w:t>ن</w:t>
      </w:r>
      <w:r w:rsidR="0033782A" w:rsidRPr="00A76B42">
        <w:rPr>
          <w:rStyle w:val="libAieChar"/>
          <w:rtl/>
        </w:rPr>
        <w:t xml:space="preserve"> کفروا امرأة نوح ٍو امرأة لوطٍ کانتا تحت عبد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ن</w:t>
      </w:r>
      <w:r w:rsidR="0033782A" w:rsidRPr="00A76B42">
        <w:rPr>
          <w:rStyle w:val="libAieChar"/>
          <w:rtl/>
        </w:rPr>
        <w:t xml:space="preserve"> من عبادنا صالح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ن</w:t>
      </w:r>
      <w:r w:rsidR="0033782A" w:rsidRPr="00A76B42">
        <w:rPr>
          <w:rStyle w:val="libAieChar"/>
          <w:rtl/>
        </w:rPr>
        <w:t xml:space="preserve"> فخانتا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ما فلم ی</w:t>
      </w:r>
      <w:r w:rsidR="0033782A" w:rsidRPr="00A76B42">
        <w:rPr>
          <w:rStyle w:val="libAieChar"/>
          <w:rFonts w:hint="eastAsia"/>
          <w:rtl/>
        </w:rPr>
        <w:t>غن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ا</w:t>
      </w:r>
      <w:r w:rsidR="0033782A" w:rsidRPr="00A76B42">
        <w:rPr>
          <w:rStyle w:val="libAieChar"/>
          <w:rtl/>
        </w:rPr>
        <w:t xml:space="preserve">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ما من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شی</w:t>
      </w:r>
      <w:r w:rsidR="0033782A" w:rsidRPr="00A76B42">
        <w:rPr>
          <w:rStyle w:val="libAieChar"/>
          <w:rFonts w:hint="eastAsia"/>
          <w:rtl/>
        </w:rPr>
        <w:t>ئا</w:t>
      </w:r>
      <w:r w:rsidR="0033782A" w:rsidRPr="00A76B42">
        <w:rPr>
          <w:rStyle w:val="libAieChar"/>
          <w:rtl/>
        </w:rPr>
        <w:t xml:space="preserve"> و ق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ل</w:t>
      </w:r>
      <w:r w:rsidR="0033782A" w:rsidRPr="00A76B42">
        <w:rPr>
          <w:rStyle w:val="libAieChar"/>
          <w:rtl/>
        </w:rPr>
        <w:t xml:space="preserve"> ادخلا النار مع الداخل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ن</w:t>
      </w:r>
      <w:r w:rsidR="0033782A" w:rsidRPr="00A76B42">
        <w:rPr>
          <w:rStyle w:val="libAieChar"/>
          <w:rtl/>
        </w:rPr>
        <w:t>٭ وضرب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مثلاً للذی</w:t>
      </w:r>
      <w:r w:rsidR="0033782A" w:rsidRPr="00A76B42">
        <w:rPr>
          <w:rStyle w:val="libAieChar"/>
          <w:rFonts w:hint="eastAsia"/>
          <w:rtl/>
        </w:rPr>
        <w:t>ن</w:t>
      </w:r>
      <w:r w:rsidR="0033782A" w:rsidRPr="00A76B42">
        <w:rPr>
          <w:rStyle w:val="libAieChar"/>
          <w:rtl/>
        </w:rPr>
        <w:t xml:space="preserve"> آمنوا امرأة فرعون اذ قالت رب ابن ل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عندک ب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تاً</w:t>
      </w:r>
      <w:r w:rsidR="0033782A" w:rsidRPr="00A76B42">
        <w:rPr>
          <w:rStyle w:val="libAieChar"/>
          <w:rtl/>
        </w:rPr>
        <w:t xml:space="preserve"> ف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الجنة و نجن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من فرعون و ع</w:t>
      </w:r>
      <w:r w:rsidR="0033782A" w:rsidRPr="00A76B42">
        <w:rPr>
          <w:rStyle w:val="libAieChar"/>
          <w:rFonts w:hint="eastAsia"/>
          <w:rtl/>
        </w:rPr>
        <w:t>مل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tl/>
        </w:rPr>
        <w:t xml:space="preserve"> و نجن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من القوم الظالم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ن</w:t>
      </w:r>
      <w:r w:rsidR="0033782A" w:rsidRPr="00A76B42">
        <w:rPr>
          <w:rStyle w:val="libAieChar"/>
          <w:rtl/>
        </w:rPr>
        <w:t>٭ و مر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م</w:t>
      </w:r>
      <w:r w:rsidR="0033782A" w:rsidRPr="00A76B42">
        <w:rPr>
          <w:rStyle w:val="libAieChar"/>
          <w:rtl/>
        </w:rPr>
        <w:t xml:space="preserve"> بنت عمران الت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احصنت فرج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ا فنفخنا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tl/>
        </w:rPr>
        <w:t xml:space="preserve"> من روحنا و صدقت بکلمات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ا و کتب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و کانت من القانتی</w:t>
      </w:r>
      <w:r w:rsidR="0033782A" w:rsidRPr="00A76B42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ان لوگوںک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کافر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ںنوح</w:t>
      </w:r>
      <w:r>
        <w:rPr>
          <w:rtl/>
        </w:rPr>
        <w:t xml:space="preserve"> اور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نبوت اور ہمارے دو صالح بندوں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دونوں کا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ازدواج اور تعلق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ںعذاب</w:t>
      </w:r>
      <w:r>
        <w:rPr>
          <w:rtl/>
        </w:rPr>
        <w:t xml:space="preserve"> کے سوا کچھ نہ دے سکا او</w:t>
      </w:r>
      <w:r>
        <w:rPr>
          <w:rFonts w:hint="eastAsia"/>
          <w:rtl/>
        </w:rPr>
        <w:t>ر</w:t>
      </w:r>
      <w:r>
        <w:rPr>
          <w:rtl/>
        </w:rPr>
        <w:t xml:space="preserve">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جہنم </w:t>
      </w:r>
      <w:r w:rsidR="00530CEC">
        <w:rPr>
          <w:rtl/>
        </w:rPr>
        <w:t xml:space="preserve">میں </w:t>
      </w:r>
      <w:r>
        <w:rPr>
          <w:rtl/>
        </w:rPr>
        <w:t xml:space="preserve"> ان لوگوں کے ہمراہ داخل ہو جائو جو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خداوند عالم،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فرعون ک</w:t>
      </w:r>
      <w:r>
        <w:rPr>
          <w:rFonts w:hint="cs"/>
          <w:rtl/>
        </w:rPr>
        <w:t>ی</w:t>
      </w:r>
      <w:r>
        <w:rPr>
          <w:rtl/>
        </w:rPr>
        <w:t xml:space="preserve"> زوجہ (جناب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جب انہوں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بہشت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گھربنا اورمجھے فرعون اور اس کے کردار سے نجات دے اور ستمگر وں سے مجھے چھٹکارا دلا!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انہوں نے عفت اور پاکدامن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اس کے اندر اپن</w:t>
      </w:r>
      <w:r>
        <w:rPr>
          <w:rFonts w:hint="cs"/>
          <w:rtl/>
        </w:rPr>
        <w:t>ی</w:t>
      </w:r>
      <w:r>
        <w:rPr>
          <w:rtl/>
        </w:rPr>
        <w:t xml:space="preserve"> روح ڈال د</w:t>
      </w:r>
      <w:r>
        <w:rPr>
          <w:rFonts w:hint="cs"/>
          <w:rtl/>
        </w:rPr>
        <w:t>ی</w:t>
      </w:r>
      <w:r>
        <w:rPr>
          <w:rtl/>
        </w:rPr>
        <w:t xml:space="preserve"> اور اس نے کلمات خداوند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خداک</w:t>
      </w:r>
      <w:r>
        <w:rPr>
          <w:rFonts w:hint="cs"/>
          <w:rtl/>
        </w:rPr>
        <w:t>ی</w:t>
      </w:r>
      <w:r>
        <w:rPr>
          <w:rtl/>
        </w:rPr>
        <w:t xml:space="preserve"> اور فرمانبردار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گھرانے ،کفر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کفر پرورماحول </w:t>
      </w:r>
      <w:r w:rsidR="00530CEC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 ار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''الوھ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''اور''ربوب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کا دعو</w:t>
      </w:r>
      <w:r>
        <w:rPr>
          <w:rFonts w:hint="cs"/>
          <w:rtl/>
        </w:rPr>
        <w:t>یٰ</w:t>
      </w:r>
      <w:r>
        <w:rPr>
          <w:rtl/>
        </w:rPr>
        <w:t xml:space="preserve"> کرتا تھا، اس اعتبار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طور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خدائے ثان</w:t>
      </w:r>
      <w:r>
        <w:rPr>
          <w:rFonts w:hint="cs"/>
          <w:rtl/>
        </w:rPr>
        <w:t>ی</w:t>
      </w:r>
      <w:r>
        <w:rPr>
          <w:rtl/>
        </w:rPr>
        <w:t>(خدائن) بن جانا چاہئے تھا تاکہ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عبادت و پرستش کا مرکز بنت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انہوں نے انکاراور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شوہر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اہل حکومت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 د</w:t>
      </w:r>
      <w:r>
        <w:rPr>
          <w:rFonts w:hint="cs"/>
          <w:rtl/>
        </w:rPr>
        <w:t>ی</w:t>
      </w:r>
      <w:r>
        <w:rPr>
          <w:rtl/>
        </w:rPr>
        <w:t xml:space="preserve"> اور صرف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انہوں نے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طاقتور فرعون اور اس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!مجھے فرعون اور اس کے کرتوت سے نجات 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ستمگر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سے چھٹکارا دلا اور ان لوگوں کے مقابل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برابر مقابلہ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خا</w:t>
      </w:r>
      <w:r>
        <w:rPr>
          <w:rFonts w:hint="eastAsia"/>
          <w:rtl/>
        </w:rPr>
        <w:t>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530CEC">
        <w:rPr>
          <w:rtl/>
        </w:rPr>
        <w:t xml:space="preserve">میں </w:t>
      </w:r>
      <w:r>
        <w:rPr>
          <w:rtl/>
        </w:rPr>
        <w:t xml:space="preserve"> درجہ شہادت پر فائز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طرف، نوح و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گھر </w:t>
      </w:r>
      <w:r w:rsidR="00530CEC">
        <w:rPr>
          <w:rFonts w:hint="cs"/>
          <w:rtl/>
        </w:rPr>
        <w:t xml:space="preserve">میں </w:t>
      </w:r>
      <w:r w:rsidR="00A76B42">
        <w:rPr>
          <w:rtl/>
        </w:rPr>
        <w:t xml:space="preserve"> تھیں جو </w:t>
      </w:r>
      <w:r>
        <w:rPr>
          <w:rtl/>
        </w:rPr>
        <w:t>لوگوں کوپروردگارعالم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خدا وند عالم اور اپنے شوہروں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کافر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نوح کا فرزند اپنے باپ ک</w:t>
      </w:r>
      <w:r>
        <w:rPr>
          <w:rFonts w:hint="cs"/>
          <w:rtl/>
        </w:rPr>
        <w:t>ی</w:t>
      </w:r>
      <w:r>
        <w:rPr>
          <w:rtl/>
        </w:rPr>
        <w:t xml:space="preserve"> مخالفت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وند عالم نے سورۂ ہود </w:t>
      </w:r>
      <w:r w:rsidR="00530CEC">
        <w:rPr>
          <w:rtl/>
        </w:rPr>
        <w:t xml:space="preserve">میں 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سوار ہونے سے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کاباپ ک</w:t>
      </w:r>
      <w:r>
        <w:rPr>
          <w:rFonts w:hint="cs"/>
          <w:rtl/>
        </w:rPr>
        <w:t>ی</w:t>
      </w:r>
      <w:r>
        <w:rPr>
          <w:rtl/>
        </w:rPr>
        <w:t xml:space="preserve"> دعوت سے انکار کرنے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تجر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فی</w:t>
      </w:r>
      <w:r w:rsidRPr="00A76B42">
        <w:rPr>
          <w:rStyle w:val="libAieChar"/>
          <w:rtl/>
        </w:rPr>
        <w:t xml:space="preserve"> موج کالجبال و ناد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نوح ابن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و کان فی</w:t>
      </w:r>
      <w:r w:rsidRPr="00A76B42">
        <w:rPr>
          <w:rStyle w:val="libAieChar"/>
          <w:rtl/>
        </w:rPr>
        <w:t xml:space="preserve"> معزل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ا</w:t>
      </w:r>
      <w:r w:rsidRPr="00A76B42">
        <w:rPr>
          <w:rStyle w:val="libAieChar"/>
          <w:rtl/>
        </w:rPr>
        <w:t xml:space="preserve"> بن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ارکب معنا ولا تکن مع الکافر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 w:rsidRPr="00A76B42">
        <w:rPr>
          <w:rStyle w:val="libAieChar"/>
          <w:rtl/>
        </w:rPr>
        <w:t>٭ قال سآو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ال</w:t>
      </w:r>
      <w:r w:rsidRPr="00A76B42">
        <w:rPr>
          <w:rStyle w:val="libAieChar"/>
          <w:rFonts w:hint="cs"/>
          <w:rtl/>
        </w:rPr>
        <w:t>یٰ</w:t>
      </w:r>
      <w:r w:rsidRPr="00A76B42">
        <w:rPr>
          <w:rStyle w:val="libAieChar"/>
          <w:rtl/>
        </w:rPr>
        <w:t xml:space="preserve"> جبل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عصمن</w:t>
      </w:r>
      <w:r w:rsidRPr="00A76B42">
        <w:rPr>
          <w:rStyle w:val="libAieChar"/>
          <w:rtl/>
        </w:rPr>
        <w:t xml:space="preserve"> من الماء قال لا عاصم ال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وم</w:t>
      </w:r>
      <w:r w:rsidRPr="00A76B42">
        <w:rPr>
          <w:rStyle w:val="libAieChar"/>
          <w:rtl/>
        </w:rPr>
        <w:t xml:space="preserve"> من امر الل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الا من رحم و حال بی</w:t>
      </w:r>
      <w:r w:rsidRPr="00A76B42">
        <w:rPr>
          <w:rStyle w:val="libAieChar"/>
          <w:rFonts w:hint="eastAsia"/>
          <w:rtl/>
        </w:rPr>
        <w:t>ن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ما</w:t>
      </w:r>
      <w:r w:rsidRPr="00A76B42">
        <w:rPr>
          <w:rStyle w:val="libAieChar"/>
          <w:rtl/>
        </w:rPr>
        <w:t xml:space="preserve"> الموج فکان من المغرق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لے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نوح نے اپنے فرزند کو جوکنارے پر تھا آواز د</w:t>
      </w:r>
      <w:r>
        <w:rPr>
          <w:rFonts w:hint="cs"/>
          <w:rtl/>
        </w:rPr>
        <w:t>ی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ہمارے ساتھ سوار ہو جا اور کافروں کا ساتھ چھوڑ دے! تو اس نے کہا: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پہاڑ پر پناہ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تاکہ وہ مجھے پان</w:t>
      </w:r>
      <w:r>
        <w:rPr>
          <w:rFonts w:hint="cs"/>
          <w:rtl/>
        </w:rPr>
        <w:t>ی</w:t>
      </w:r>
      <w:r>
        <w:rPr>
          <w:rtl/>
        </w:rPr>
        <w:t xml:space="preserve"> سے محفوظ رکھے، نوح نے کہا: آج امر الٰہ</w:t>
      </w:r>
      <w:r>
        <w:rPr>
          <w:rFonts w:hint="cs"/>
          <w:rtl/>
        </w:rPr>
        <w:t>ی</w:t>
      </w:r>
      <w:r>
        <w:rPr>
          <w:rtl/>
        </w:rPr>
        <w:t xml:space="preserve"> کے مقابل کوئ</w:t>
      </w:r>
      <w:r>
        <w:rPr>
          <w:rFonts w:hint="cs"/>
          <w:rtl/>
        </w:rPr>
        <w:t>ی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12</w:t>
      </w:r>
      <w:r>
        <w:rPr>
          <w:rtl/>
        </w:rPr>
        <w:t>۔</w:t>
      </w:r>
      <w:r w:rsidR="00A12BD1">
        <w:rPr>
          <w:rtl/>
        </w:rPr>
        <w:t>10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جز اس کے کہ کوئ</w:t>
      </w:r>
      <w:r>
        <w:rPr>
          <w:rFonts w:hint="cs"/>
          <w:rtl/>
        </w:rPr>
        <w:t>ی</w:t>
      </w:r>
      <w:r>
        <w:rPr>
          <w:rtl/>
        </w:rPr>
        <w:t xml:space="preserve"> مشمول رحمت الٰہ</w:t>
      </w:r>
      <w:r>
        <w:rPr>
          <w:rFonts w:hint="cs"/>
          <w:rtl/>
        </w:rPr>
        <w:t>ی</w:t>
      </w:r>
      <w:r>
        <w:rPr>
          <w:rtl/>
        </w:rPr>
        <w:t xml:space="preserve"> ہو اتنے </w:t>
      </w:r>
      <w:r w:rsidR="00530CEC">
        <w:rPr>
          <w:rtl/>
        </w:rPr>
        <w:t xml:space="preserve">میں </w:t>
      </w:r>
      <w:r>
        <w:rPr>
          <w:rtl/>
        </w:rPr>
        <w:t xml:space="preserve"> موج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ہوئ</w:t>
      </w:r>
      <w:r>
        <w:rPr>
          <w:rFonts w:hint="cs"/>
          <w:rtl/>
        </w:rPr>
        <w:t>ی</w:t>
      </w:r>
      <w:r>
        <w:rPr>
          <w:rtl/>
        </w:rPr>
        <w:t xml:space="preserve"> اور نوح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ڈوبنے والوں </w:t>
      </w:r>
      <w:r w:rsidR="00530CEC">
        <w:rPr>
          <w:rtl/>
        </w:rPr>
        <w:t xml:space="preserve">میں 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پھر،</w:t>
      </w:r>
      <w:r>
        <w:rPr>
          <w:rtl/>
        </w:rPr>
        <w:t xml:space="preserve"> نوح اور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شوہروں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فرزند نوح نے عذاب الٰہ</w:t>
      </w:r>
      <w:r>
        <w:rPr>
          <w:rFonts w:hint="cs"/>
          <w:rtl/>
        </w:rPr>
        <w:t>ی</w:t>
      </w:r>
      <w:r>
        <w:rPr>
          <w:rtl/>
        </w:rPr>
        <w:t xml:space="preserve"> اور کوہ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موجوں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باپ کے حکم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پر سوار ہونے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تمام افراد نے خواہشات نفسان</w:t>
      </w:r>
      <w:r>
        <w:rPr>
          <w:rFonts w:hint="cs"/>
          <w:rtl/>
        </w:rPr>
        <w:t>ی</w:t>
      </w:r>
      <w:r>
        <w:rPr>
          <w:rtl/>
        </w:rPr>
        <w:t xml:space="preserve"> اور ہوا وہوس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ان راستو</w:t>
      </w:r>
      <w:r>
        <w:rPr>
          <w:rFonts w:hint="eastAsia"/>
          <w:rtl/>
        </w:rPr>
        <w:t>ں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="00530CEC">
        <w:rPr>
          <w:rtl/>
        </w:rPr>
        <w:t xml:space="preserve">میں </w:t>
      </w:r>
      <w:r>
        <w:rPr>
          <w:rtl/>
        </w:rPr>
        <w:t xml:space="preserve"> ماحول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ہوائے نفس ک</w:t>
      </w:r>
      <w:r>
        <w:rPr>
          <w:rFonts w:hint="cs"/>
          <w:rtl/>
        </w:rPr>
        <w:t>ی</w:t>
      </w:r>
      <w:r>
        <w:rPr>
          <w:rtl/>
        </w:rPr>
        <w:t xml:space="preserve"> مخالفت کر تے ہوئے شوہراور خاندان سے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حکم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عمران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مومن گھرانے </w:t>
      </w:r>
      <w:r w:rsidR="00530CEC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نوح اور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برخلاف، خدا اور 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لہٰذا ماحول اور گھرانے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رٹ لگانا بے معن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اور ماحول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صرف اور صرف عادات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ماحول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تمائل انسان کو راہ حق سے منحرف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قرآن </w:t>
      </w:r>
      <w:r w:rsidR="00530CEC">
        <w:rPr>
          <w:rtl/>
        </w:rPr>
        <w:t xml:space="preserve">میں </w:t>
      </w:r>
      <w:r>
        <w:rPr>
          <w:rtl/>
        </w:rPr>
        <w:t xml:space="preserve"> سات </w:t>
      </w:r>
      <w:r>
        <w:rPr>
          <w:rFonts w:hint="eastAsia"/>
          <w:rtl/>
        </w:rPr>
        <w:t>مقام</w:t>
      </w:r>
      <w:r>
        <w:rPr>
          <w:rtl/>
        </w:rPr>
        <w:t xml:space="preserve"> پر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ہے،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گز شتہ امتوں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کہا: ملائکہ اور بتوں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کرنے </w:t>
      </w:r>
      <w:r w:rsidR="00530CEC">
        <w:rPr>
          <w:rtl/>
        </w:rPr>
        <w:t xml:space="preserve">میں </w:t>
      </w:r>
      <w:r>
        <w:rPr>
          <w:rtl/>
        </w:rPr>
        <w:t xml:space="preserve"> اپنے آبائو اجداد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داستان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ہے:</w:t>
      </w:r>
    </w:p>
    <w:p w:rsidR="00C4759B" w:rsidRDefault="00C4759B" w:rsidP="00134D30">
      <w:pPr>
        <w:pStyle w:val="libNormal"/>
        <w:rPr>
          <w:rtl/>
        </w:rPr>
      </w:pPr>
      <w:r w:rsidRPr="00134D30">
        <w:rPr>
          <w:rStyle w:val="libAlaemChar"/>
          <w:rtl/>
        </w:rPr>
        <w:t>(</w:t>
      </w:r>
      <w:r w:rsidRPr="00134D30">
        <w:rPr>
          <w:rStyle w:val="libAieChar"/>
          <w:rtl/>
        </w:rPr>
        <w:t>ولقد آت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نا</w:t>
      </w:r>
      <w:r w:rsidRPr="00134D30">
        <w:rPr>
          <w:rStyle w:val="libAieChar"/>
          <w:rtl/>
        </w:rPr>
        <w:t xml:space="preserve"> ابرا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م</w:t>
      </w:r>
      <w:r w:rsidRPr="00134D30">
        <w:rPr>
          <w:rStyle w:val="libAieChar"/>
          <w:rtl/>
        </w:rPr>
        <w:t xml:space="preserve"> رشد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 xml:space="preserve"> من قبل و کنا ب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 xml:space="preserve"> عالم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ن</w:t>
      </w:r>
      <w:r w:rsidRPr="00134D30">
        <w:rPr>
          <w:rStyle w:val="libAieChar"/>
          <w:rtl/>
        </w:rPr>
        <w:t xml:space="preserve"> ٭ اذ قال لا ب</w:t>
      </w:r>
      <w:r w:rsidRPr="00134D30">
        <w:rPr>
          <w:rStyle w:val="libAieChar"/>
          <w:rFonts w:hint="cs"/>
          <w:rtl/>
        </w:rPr>
        <w:t>ی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 xml:space="preserve"> وقوم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 xml:space="preserve"> ما 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>ذ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 xml:space="preserve"> التماث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ل</w:t>
      </w:r>
      <w:r w:rsidRPr="00134D30">
        <w:rPr>
          <w:rStyle w:val="libAieChar"/>
          <w:rtl/>
        </w:rPr>
        <w:t xml:space="preserve"> الت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tl/>
        </w:rPr>
        <w:t xml:space="preserve"> انتم ل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>ا عاکفون ٭ قالو وجدنا آبائنا ل</w:t>
      </w:r>
      <w:r w:rsidR="00134D30" w:rsidRPr="00134D30">
        <w:rPr>
          <w:rStyle w:val="libAieChar"/>
          <w:rFonts w:hint="cs"/>
          <w:rtl/>
        </w:rPr>
        <w:t>ه</w:t>
      </w:r>
      <w:r w:rsidRPr="00134D30">
        <w:rPr>
          <w:rStyle w:val="libAieChar"/>
          <w:rtl/>
        </w:rPr>
        <w:t>ا عابد</w:t>
      </w:r>
      <w:r w:rsidRPr="00134D30">
        <w:rPr>
          <w:rStyle w:val="libAieChar"/>
          <w:rFonts w:hint="cs"/>
          <w:rtl/>
        </w:rPr>
        <w:t>ی</w:t>
      </w:r>
      <w:r w:rsidRPr="00134D30">
        <w:rPr>
          <w:rStyle w:val="libAieChar"/>
          <w:rFonts w:hint="eastAsia"/>
          <w:rtl/>
        </w:rPr>
        <w:t>ن</w:t>
      </w:r>
      <w:r w:rsidRPr="00134D30">
        <w:rPr>
          <w:rStyle w:val="libAlaemChar"/>
          <w:rtl/>
        </w:rPr>
        <w:t>)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ہ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رشد و کمال کا مالک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اورل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سے واقف تھے جب انہوں نے اپنے مرب</w:t>
      </w:r>
      <w:r>
        <w:rPr>
          <w:rFonts w:hint="cs"/>
          <w:rtl/>
        </w:rPr>
        <w:t>ی</w:t>
      </w:r>
      <w:r>
        <w:rPr>
          <w:rtl/>
        </w:rPr>
        <w:t xml:space="preserve"> باپ اور قوم 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مجسمے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لوگوںنے خود کو ان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غلام بنا ڈالا ہے ؟ ان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آبا</w:t>
      </w:r>
      <w:r>
        <w:rPr>
          <w:rFonts w:hint="eastAsia"/>
          <w:rtl/>
        </w:rPr>
        <w:t>ء</w:t>
      </w:r>
      <w:r>
        <w:rPr>
          <w:rtl/>
        </w:rPr>
        <w:t xml:space="preserve"> واجداد کو ان ک</w:t>
      </w:r>
      <w:r>
        <w:rPr>
          <w:rFonts w:hint="cs"/>
          <w:rtl/>
        </w:rPr>
        <w:t>ی</w:t>
      </w:r>
      <w:r>
        <w:rPr>
          <w:rtl/>
        </w:rPr>
        <w:t xml:space="preserve"> پوجا کرتے ہوئے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شعرا ء </w:t>
      </w:r>
      <w:r w:rsidR="00530CEC">
        <w:rPr>
          <w:rtl/>
        </w:rPr>
        <w:t xml:space="preserve">میں </w:t>
      </w:r>
      <w:r>
        <w:rPr>
          <w:rtl/>
        </w:rPr>
        <w:t xml:space="preserve"> مذکور ہے:</w:t>
      </w:r>
    </w:p>
    <w:p w:rsidR="00C4759B" w:rsidRDefault="00C4759B" w:rsidP="00A76B42">
      <w:pPr>
        <w:pStyle w:val="libAie"/>
        <w:rPr>
          <w:rtl/>
        </w:rPr>
      </w:pPr>
      <w:r w:rsidRPr="00A76B42">
        <w:rPr>
          <w:rStyle w:val="libAlaemChar"/>
          <w:rtl/>
        </w:rPr>
        <w:t>(</w:t>
      </w:r>
      <w:r>
        <w:rPr>
          <w:rtl/>
        </w:rPr>
        <w:t>و اتل عل</w:t>
      </w:r>
      <w:r>
        <w:rPr>
          <w:rFonts w:hint="cs"/>
          <w:rtl/>
        </w:rPr>
        <w:t>ی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نبأ ابرا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٭ اذ قال لاب</w:t>
      </w:r>
      <w:r>
        <w:rPr>
          <w:rFonts w:hint="cs"/>
          <w:rtl/>
        </w:rPr>
        <w:t>ی</w:t>
      </w:r>
      <w:r w:rsidR="00335B5A" w:rsidRPr="00A549A7">
        <w:rPr>
          <w:rFonts w:hint="cs"/>
          <w:rtl/>
        </w:rPr>
        <w:t>ه</w:t>
      </w:r>
      <w:r>
        <w:rPr>
          <w:rtl/>
        </w:rPr>
        <w:t xml:space="preserve"> و قوم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ما تعبدون ٭ قالوا نعبد اصناماً فنظل 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عاکفی</w:t>
      </w:r>
      <w:r>
        <w:rPr>
          <w:rFonts w:hint="eastAsia"/>
          <w:rtl/>
        </w:rPr>
        <w:t>ن</w:t>
      </w:r>
      <w:r>
        <w:rPr>
          <w:rtl/>
        </w:rPr>
        <w:t xml:space="preserve"> ٭قال 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ل ی</w:t>
      </w:r>
      <w:r>
        <w:rPr>
          <w:rFonts w:hint="eastAsia"/>
          <w:rtl/>
        </w:rPr>
        <w:t>سمعونکم</w:t>
      </w:r>
      <w:r>
        <w:rPr>
          <w:rtl/>
        </w:rPr>
        <w:t xml:space="preserve"> اذ تدعون ٭ او </w:t>
      </w:r>
      <w:r>
        <w:rPr>
          <w:rFonts w:hint="cs"/>
          <w:rtl/>
        </w:rPr>
        <w:t>ی</w:t>
      </w:r>
      <w:r>
        <w:rPr>
          <w:rFonts w:hint="eastAsia"/>
          <w:rtl/>
        </w:rPr>
        <w:t>نفعونکم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ضرون</w:t>
      </w:r>
      <w:r>
        <w:rPr>
          <w:rtl/>
        </w:rPr>
        <w:t xml:space="preserve"> ٭قالوا وجدنا</w:t>
      </w:r>
    </w:p>
    <w:p w:rsidR="004728BF" w:rsidRPr="004728BF" w:rsidRDefault="004728BF" w:rsidP="002C66B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)ھود </w:t>
      </w:r>
      <w:r w:rsidR="00A12BD1">
        <w:rPr>
          <w:rtl/>
        </w:rPr>
        <w:t>42</w:t>
      </w:r>
      <w:r>
        <w:rPr>
          <w:rtl/>
        </w:rPr>
        <w:t xml:space="preserve"> و</w:t>
      </w:r>
      <w:r w:rsidR="00A12BD1">
        <w:rPr>
          <w:rtl/>
        </w:rPr>
        <w:t>43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53</w:t>
      </w:r>
      <w:r>
        <w:rPr>
          <w:rtl/>
        </w:rPr>
        <w:t>۔</w:t>
      </w:r>
      <w:r w:rsidR="00A12BD1">
        <w:rPr>
          <w:rtl/>
        </w:rPr>
        <w:t>51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4E35E3">
      <w:pPr>
        <w:pStyle w:val="libNormal"/>
        <w:rPr>
          <w:rtl/>
        </w:rPr>
      </w:pPr>
      <w:r w:rsidRPr="00A76B42">
        <w:rPr>
          <w:rStyle w:val="libAieChar"/>
          <w:rFonts w:hint="eastAsia"/>
          <w:rtl/>
        </w:rPr>
        <w:lastRenderedPageBreak/>
        <w:t>آبائنا</w:t>
      </w:r>
      <w:r w:rsidRPr="00A76B42">
        <w:rPr>
          <w:rStyle w:val="libAieChar"/>
          <w:rtl/>
        </w:rPr>
        <w:t xml:space="preserve"> کذلک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فعلون</w:t>
      </w:r>
      <w:r>
        <w:rPr>
          <w:rStyle w:val="libAieChar"/>
          <w:rFonts w:hint="eastAsia"/>
          <w:rtl/>
        </w:rPr>
        <w:t xml:space="preserve"> </w:t>
      </w:r>
      <w:r w:rsidRPr="0033782A">
        <w:rPr>
          <w:rStyle w:val="libAlaemChar"/>
          <w:rFonts w:hint="eastAsia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سنائو،جب اس نے اپنے مرب</w:t>
      </w:r>
      <w:r>
        <w:rPr>
          <w:rFonts w:hint="cs"/>
          <w:rtl/>
        </w:rPr>
        <w:t>ی</w:t>
      </w:r>
      <w:r>
        <w:rPr>
          <w:rtl/>
        </w:rPr>
        <w:t xml:space="preserve"> باپ اور قوم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پوجتے ہو؟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بتوں کو پوجتے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ان کے لئے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بلاتے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اور نقصان پہنچا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کہا: ہم نے اپنے آباء و اجداد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قال موس</w:t>
      </w:r>
      <w:r w:rsidRPr="00A76B42">
        <w:rPr>
          <w:rStyle w:val="libAieChar"/>
          <w:rFonts w:hint="cs"/>
          <w:rtl/>
        </w:rPr>
        <w:t>یٰ</w:t>
      </w:r>
      <w:r w:rsidRPr="00A76B42">
        <w:rPr>
          <w:rStyle w:val="libAieChar"/>
          <w:rtl/>
        </w:rPr>
        <w:t xml:space="preserve"> اتقولون للحق لما جائکم اسحر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ذا ولا ی</w:t>
      </w:r>
      <w:r w:rsidRPr="00A76B42">
        <w:rPr>
          <w:rStyle w:val="libAieChar"/>
          <w:rFonts w:hint="eastAsia"/>
          <w:rtl/>
        </w:rPr>
        <w:t>فلح</w:t>
      </w:r>
      <w:r w:rsidRPr="00A76B42">
        <w:rPr>
          <w:rStyle w:val="libAieChar"/>
          <w:rtl/>
        </w:rPr>
        <w:t xml:space="preserve"> الساحرون ٭ قالوا جئتنالتلفتناعما وجدنا عل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tl/>
        </w:rPr>
        <w:t xml:space="preserve"> آبائنا وتکون لکما الکب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ر</w:t>
      </w:r>
      <w:r w:rsidRPr="00A76B42">
        <w:rPr>
          <w:rStyle w:val="libAieChar"/>
          <w:rtl/>
        </w:rPr>
        <w:t xml:space="preserve">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اء</w:t>
      </w:r>
      <w:r w:rsidRPr="00A76B42">
        <w:rPr>
          <w:rStyle w:val="libAieChar"/>
          <w:rtl/>
        </w:rPr>
        <w:t xml:space="preserve"> ف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الارض وما نحن لکما بمؤمن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تمہارے سامنے حق آتا ہے تو کہتے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 ہے ، جبکہ جادو گروں کو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؟انھوں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تم آئے ہو تاکہ ہمارے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روش سے ہ</w:t>
      </w:r>
      <w:r w:rsidR="00530CEC">
        <w:rPr>
          <w:rtl/>
        </w:rPr>
        <w:t xml:space="preserve">میں </w:t>
      </w:r>
      <w:r>
        <w:rPr>
          <w:rtl/>
        </w:rPr>
        <w:t xml:space="preserve"> منحرف کردو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تمہار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عظمت کا سکہ چلے؟ ہم ہرگز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کہ سورۂ مائدہ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ہوتاہے :</w:t>
      </w:r>
    </w:p>
    <w:p w:rsidR="00C4759B" w:rsidRDefault="0033782A" w:rsidP="00A76B42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واِذا ق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ل</w:t>
      </w:r>
      <w:r w:rsidRPr="00A76B42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تعالوا الیٰ</w:t>
      </w:r>
      <w:r w:rsidRPr="00A76B42">
        <w:rPr>
          <w:rStyle w:val="libAieChar"/>
          <w:rtl/>
        </w:rPr>
        <w:t xml:space="preserve"> ما انزل الل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و الیٰ</w:t>
      </w:r>
      <w:r w:rsidRPr="00A76B42">
        <w:rPr>
          <w:rStyle w:val="libAieChar"/>
          <w:rtl/>
        </w:rPr>
        <w:t xml:space="preserve"> الرسول قالوا حسبنا ما وجدنا عل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tl/>
        </w:rPr>
        <w:t xml:space="preserve"> آبائنا أو لو کان آباؤ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لا ی</w:t>
      </w:r>
      <w:r w:rsidRPr="00A76B42">
        <w:rPr>
          <w:rStyle w:val="libAieChar"/>
          <w:rFonts w:hint="eastAsia"/>
          <w:rtl/>
        </w:rPr>
        <w:t>علمون</w:t>
      </w:r>
      <w:r w:rsidRPr="00A76B42">
        <w:rPr>
          <w:rStyle w:val="libAieChar"/>
          <w:rtl/>
        </w:rPr>
        <w:t xml:space="preserve"> ش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ئاً</w:t>
      </w:r>
      <w:r w:rsidRPr="00A76B42">
        <w:rPr>
          <w:rStyle w:val="libAieChar"/>
          <w:rtl/>
        </w:rPr>
        <w:t xml:space="preserve"> ولا 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تدون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ک</w:t>
      </w:r>
      <w:r>
        <w:rPr>
          <w:rFonts w:hint="cs"/>
          <w:rtl/>
        </w:rPr>
        <w:t>ی</w:t>
      </w:r>
      <w:r>
        <w:rPr>
          <w:rtl/>
        </w:rPr>
        <w:t xml:space="preserve"> طرف آئو، تو انہوں نے کہا: جس پر ہم نے اپنے آباو اجدا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 خواہ ان کے آباء و اجداد جاہل اور گمراہ رہے ہوں۔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لقمان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A76B42">
        <w:rPr>
          <w:rStyle w:val="libAieChar"/>
          <w:rtl/>
        </w:rPr>
        <w:t xml:space="preserve">و من الناس من 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جادل</w:t>
      </w:r>
      <w:r w:rsidR="0033782A" w:rsidRPr="00A76B42">
        <w:rPr>
          <w:rStyle w:val="libAieChar"/>
          <w:rtl/>
        </w:rPr>
        <w:t xml:space="preserve"> ف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بغی</w:t>
      </w:r>
      <w:r w:rsidR="0033782A" w:rsidRPr="00A76B42">
        <w:rPr>
          <w:rStyle w:val="libAieChar"/>
          <w:rFonts w:hint="eastAsia"/>
          <w:rtl/>
        </w:rPr>
        <w:t>ر</w:t>
      </w:r>
      <w:r w:rsidR="0033782A" w:rsidRPr="00A76B42">
        <w:rPr>
          <w:rStyle w:val="libAieChar"/>
          <w:rtl/>
        </w:rPr>
        <w:t xml:space="preserve"> علمِ ولا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دیً</w:t>
      </w:r>
      <w:r w:rsidR="0033782A" w:rsidRPr="00A76B42">
        <w:rPr>
          <w:rStyle w:val="libAieChar"/>
          <w:rtl/>
        </w:rPr>
        <w:t xml:space="preserve"> ولا کتابٍ من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ر</w:t>
      </w:r>
      <w:r w:rsidR="0033782A" w:rsidRPr="00A76B42">
        <w:rPr>
          <w:rStyle w:val="libAieChar"/>
          <w:rtl/>
        </w:rPr>
        <w:t xml:space="preserve"> ٭و اذا ق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ل</w:t>
      </w:r>
      <w:r w:rsidR="0033782A" w:rsidRPr="00A76B42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م اتبعوا ما انزل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قالوا بل نتبع ما وجدنا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tl/>
        </w:rPr>
        <w:t xml:space="preserve"> آبائنا او لو کان الش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طان</w:t>
      </w:r>
      <w:r w:rsidR="0033782A" w:rsidRPr="00A76B42">
        <w:rPr>
          <w:rStyle w:val="libAieChar"/>
          <w:rtl/>
        </w:rPr>
        <w:t xml:space="preserve"> 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دعو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م</w:t>
      </w:r>
      <w:r w:rsidR="0033782A" w:rsidRPr="00A76B42">
        <w:rPr>
          <w:rStyle w:val="libAieChar"/>
          <w:rtl/>
        </w:rPr>
        <w:t xml:space="preserve"> ال</w:t>
      </w:r>
      <w:r w:rsidR="0033782A" w:rsidRPr="00A76B42">
        <w:rPr>
          <w:rStyle w:val="libAieChar"/>
          <w:rFonts w:hint="cs"/>
          <w:rtl/>
        </w:rPr>
        <w:t>یٰ</w:t>
      </w:r>
      <w:r w:rsidR="0033782A" w:rsidRPr="00A76B42">
        <w:rPr>
          <w:rStyle w:val="libAieChar"/>
          <w:rtl/>
        </w:rPr>
        <w:t xml:space="preserve"> عذاب السع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و دانش،ہدا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روشن کتاب کے، خدا سے متعلق جدال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 سے کہا جاتا ہے کہ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کردہ کتاب کا اتباع کرو 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اپنے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شعرائ</w:t>
      </w:r>
      <w:r w:rsidR="00A12BD1">
        <w:rPr>
          <w:rtl/>
        </w:rPr>
        <w:t>74</w:t>
      </w:r>
      <w:r>
        <w:rPr>
          <w:rtl/>
        </w:rPr>
        <w:t>۔</w:t>
      </w:r>
      <w:r w:rsidR="00A12BD1">
        <w:rPr>
          <w:rtl/>
        </w:rPr>
        <w:t>69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77</w:t>
      </w:r>
      <w:r>
        <w:rPr>
          <w:rtl/>
        </w:rPr>
        <w:t>۔</w:t>
      </w:r>
      <w:r w:rsidR="00A12BD1">
        <w:rPr>
          <w:rtl/>
        </w:rPr>
        <w:t>78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مائدہ</w:t>
      </w:r>
      <w:r w:rsidR="00A12BD1">
        <w:rPr>
          <w:rtl/>
        </w:rPr>
        <w:t>104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آباء</w:t>
      </w:r>
      <w:r>
        <w:rPr>
          <w:rtl/>
        </w:rPr>
        <w:t xml:space="preserve"> و اجداد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بھڑکتے شعلوں اور عذاب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زخرف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وجعلوا الملائکة الذ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 w:rsidRPr="00A76B42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عباد الرحمن اناثاً أش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د وا خلق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ستکتب ش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ادت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و ی</w:t>
      </w:r>
      <w:r w:rsidRPr="00A76B42">
        <w:rPr>
          <w:rStyle w:val="libAieChar"/>
          <w:rFonts w:hint="eastAsia"/>
          <w:rtl/>
        </w:rPr>
        <w:t>سئلون</w:t>
      </w:r>
      <w:r w:rsidRPr="00A76B42">
        <w:rPr>
          <w:rStyle w:val="libAieChar"/>
          <w:rtl/>
        </w:rPr>
        <w:t xml:space="preserve"> ٭و قالو لوشاء الرحمن ما عبدنا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ما 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م بذلک من علم ان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الای</w:t>
      </w:r>
      <w:r w:rsidRPr="00A76B42">
        <w:rPr>
          <w:rStyle w:val="libAieChar"/>
          <w:rFonts w:hint="eastAsia"/>
          <w:rtl/>
        </w:rPr>
        <w:t>خرصون</w:t>
      </w:r>
      <w:r w:rsidRPr="00A76B42">
        <w:rPr>
          <w:rStyle w:val="libAieChar"/>
          <w:rtl/>
        </w:rPr>
        <w:t xml:space="preserve"> ٭ ام آت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نا</w:t>
      </w:r>
      <w:r w:rsidRPr="00A76B42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کتاباً من قبل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ف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ب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مستمسکون بل قالوا انا وجدنا آبائنا علیٰ</w:t>
      </w:r>
      <w:r w:rsidRPr="00A76B42">
        <w:rPr>
          <w:rStyle w:val="libAieChar"/>
          <w:rtl/>
        </w:rPr>
        <w:t xml:space="preserve"> اُمة و انا عل</w:t>
      </w:r>
      <w:r w:rsidRPr="00A76B42">
        <w:rPr>
          <w:rStyle w:val="libAieChar"/>
          <w:rFonts w:hint="cs"/>
          <w:rtl/>
        </w:rPr>
        <w:t>یٰ</w:t>
      </w:r>
      <w:r w:rsidRPr="00A76B42">
        <w:rPr>
          <w:rStyle w:val="libAieChar"/>
          <w:rtl/>
        </w:rPr>
        <w:t xml:space="preserve"> آثار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م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تدون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خدا وند رحمن کے خالص بندے ملائکہ کولڑک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خلقت کے وقت موجود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مکتوب ہو گ</w:t>
      </w:r>
      <w:r>
        <w:rPr>
          <w:rFonts w:hint="cs"/>
          <w:rtl/>
        </w:rPr>
        <w:t>ی</w:t>
      </w:r>
      <w:r>
        <w:rPr>
          <w:rtl/>
        </w:rPr>
        <w:t xml:space="preserve"> اور ان سے باز پرس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انہوں نے کہا: اگر خدا چاہتا تو ہم ان ک</w:t>
      </w:r>
      <w:r>
        <w:rPr>
          <w:rFonts w:hint="cs"/>
          <w:rtl/>
        </w:rPr>
        <w:t>ی</w:t>
      </w:r>
      <w:r>
        <w:rPr>
          <w:rtl/>
        </w:rPr>
        <w:t xml:space="preserve"> پوجا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جہالت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سلسلہ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پکاتے اور دروغ باف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 نے اس سے قبل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تو انہوں نے اس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کہا: ہم نے اپنے آباء و اجداد کو اس راہ </w:t>
      </w:r>
      <w:r w:rsidR="00530CEC">
        <w:rPr>
          <w:rtl/>
        </w:rPr>
        <w:t xml:space="preserve">میں </w:t>
      </w:r>
      <w:r>
        <w:rPr>
          <w:rtl/>
        </w:rPr>
        <w:t xml:space="preserve"> متحد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ہ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گز شتہ امتوں سے متعلق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 کذلک ما أرسلنا من قبلک ف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قر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ة</w:t>
      </w:r>
      <w:r w:rsidRPr="00A76B42">
        <w:rPr>
          <w:rStyle w:val="libAieChar"/>
          <w:rtl/>
        </w:rPr>
        <w:t xml:space="preserve"> من نذ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ر</w:t>
      </w:r>
      <w:r w:rsidRPr="00A76B42">
        <w:rPr>
          <w:rStyle w:val="libAieChar"/>
          <w:rtl/>
        </w:rPr>
        <w:t xml:space="preserve"> الا قال مترفو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 اِنَّا وجدنا آبائنا علیٰ</w:t>
      </w:r>
      <w:r w:rsidRPr="00A76B42">
        <w:rPr>
          <w:rStyle w:val="libAieChar"/>
          <w:rtl/>
        </w:rPr>
        <w:t xml:space="preserve"> امة و انا عل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آثار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مقتدون ٭ قال اولو جئتکم با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دی</w:t>
      </w:r>
      <w:r w:rsidRPr="00A76B42">
        <w:rPr>
          <w:rStyle w:val="libAieChar"/>
          <w:rtl/>
        </w:rPr>
        <w:t xml:space="preserve"> مما وجدتم عل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tl/>
        </w:rPr>
        <w:t xml:space="preserve"> آبائکم قالوا انا بما ارسلتم ب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کافرون فانتقمنا من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فانظر کی</w:t>
      </w:r>
      <w:r w:rsidRPr="00A76B42">
        <w:rPr>
          <w:rStyle w:val="libAieChar"/>
          <w:rFonts w:hint="eastAsia"/>
          <w:rtl/>
        </w:rPr>
        <w:t>ف</w:t>
      </w:r>
      <w:r w:rsidRPr="00A76B42">
        <w:rPr>
          <w:rStyle w:val="libAieChar"/>
          <w:rtl/>
        </w:rPr>
        <w:t xml:space="preserve"> کان عاقبة المکذب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ہم نے ہر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وہاں کے مالدار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پرستوں نے کہا: ہم نے اپنے آباء و اجداد کو اپنے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متحد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لہٰذا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ڈرانے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کہا: اگر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بہتر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جس پر تم نے آباء و اجداد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کا اتباع کروگے؟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چاہے تم کتنا ہ</w:t>
      </w:r>
      <w:r>
        <w:rPr>
          <w:rFonts w:hint="cs"/>
          <w:rtl/>
        </w:rPr>
        <w:t>ی</w:t>
      </w:r>
      <w:r>
        <w:rPr>
          <w:rtl/>
        </w:rPr>
        <w:t xml:space="preserve"> بہتر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ہم ماننے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ہم نے ان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غور کرو کہ جھٹلانے والوں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سورۂ لقمان</w:t>
      </w:r>
      <w:r w:rsidR="00A12BD1">
        <w:rPr>
          <w:rtl/>
        </w:rPr>
        <w:t>20</w:t>
      </w:r>
      <w:r>
        <w:rPr>
          <w:rtl/>
        </w:rPr>
        <w:t>و</w:t>
      </w:r>
      <w:r w:rsidR="00A12BD1">
        <w:rPr>
          <w:rtl/>
        </w:rPr>
        <w:t>21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)زخرف </w:t>
      </w:r>
      <w:r w:rsidR="00A12BD1">
        <w:rPr>
          <w:rtl/>
        </w:rPr>
        <w:t>22</w:t>
      </w:r>
      <w:r>
        <w:rPr>
          <w:rtl/>
        </w:rPr>
        <w:t>-</w:t>
      </w:r>
      <w:r w:rsidR="00A12BD1">
        <w:rPr>
          <w:rtl/>
        </w:rPr>
        <w:t>19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)زخرف </w:t>
      </w:r>
      <w:r w:rsidR="00A12BD1">
        <w:rPr>
          <w:rtl/>
        </w:rPr>
        <w:t>25</w:t>
      </w:r>
      <w:r>
        <w:rPr>
          <w:rtl/>
        </w:rPr>
        <w:t>-</w:t>
      </w:r>
      <w:r w:rsidR="00A12BD1">
        <w:rPr>
          <w:rtl/>
        </w:rPr>
        <w:t>23</w:t>
      </w:r>
      <w:r>
        <w:rPr>
          <w:rtl/>
        </w:rPr>
        <w:t>.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16" w:name="_Toc513718116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خبر دے رہا ہے : اس کے دوست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قوم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مجسمے جن ک</w:t>
      </w:r>
      <w:r>
        <w:rPr>
          <w:rFonts w:hint="cs"/>
          <w:rtl/>
        </w:rPr>
        <w:t>ی</w:t>
      </w:r>
      <w:r>
        <w:rPr>
          <w:rtl/>
        </w:rPr>
        <w:t xml:space="preserve"> عباد 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 نے خود کو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پکارتے ہو 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کوئ</w:t>
      </w:r>
      <w:r>
        <w:rPr>
          <w:rFonts w:hint="cs"/>
          <w:rtl/>
        </w:rPr>
        <w:t>ی</w:t>
      </w:r>
      <w:r>
        <w:rPr>
          <w:rtl/>
        </w:rPr>
        <w:t xml:space="preserve"> نقصان و نفع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کہن</w:t>
      </w:r>
      <w:r>
        <w:rPr>
          <w:rFonts w:hint="eastAsia"/>
          <w:rtl/>
        </w:rPr>
        <w:t>ے</w:t>
      </w:r>
      <w:r>
        <w:rPr>
          <w:rtl/>
        </w:rPr>
        <w:t xml:space="preserve"> لگے: ہ</w:t>
      </w:r>
      <w:r w:rsidR="00530CEC">
        <w:rPr>
          <w:rtl/>
        </w:rPr>
        <w:t xml:space="preserve">میں </w:t>
      </w:r>
      <w:r>
        <w:rPr>
          <w:rtl/>
        </w:rPr>
        <w:t xml:space="preserve"> ان مسائل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ہم نے اپنے بزرگوں کو اس</w:t>
      </w:r>
      <w:r>
        <w:rPr>
          <w:rFonts w:hint="cs"/>
          <w:rtl/>
        </w:rPr>
        <w:t>ی</w:t>
      </w:r>
      <w:r>
        <w:rPr>
          <w:rtl/>
        </w:rPr>
        <w:t xml:space="preserve"> راہ کا سالک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ہم ان ک</w:t>
      </w:r>
      <w:r>
        <w:rPr>
          <w:rFonts w:hint="cs"/>
          <w:rtl/>
        </w:rPr>
        <w:t>ی</w:t>
      </w:r>
      <w:r>
        <w:rPr>
          <w:rtl/>
        </w:rPr>
        <w:t xml:space="preserve"> اقتدا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موس</w:t>
      </w:r>
      <w:r>
        <w:rPr>
          <w:rFonts w:hint="cs"/>
          <w:rtl/>
        </w:rPr>
        <w:t>یٰ</w:t>
      </w:r>
      <w:r>
        <w:rPr>
          <w:rtl/>
        </w:rPr>
        <w:t xml:space="preserve"> نے ان سے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حقہ کو تم لوگ سحر اور جادو سمجھتے ہو</w:t>
      </w:r>
      <w:r>
        <w:rPr>
          <w:rFonts w:hint="eastAsia"/>
          <w:rtl/>
        </w:rPr>
        <w:t>؟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اس لئے آئے ہو کہ ہ</w:t>
      </w:r>
      <w:r w:rsidR="00530CEC">
        <w:rPr>
          <w:rtl/>
        </w:rPr>
        <w:t xml:space="preserve">میں </w:t>
      </w:r>
      <w:r>
        <w:rPr>
          <w:rtl/>
        </w:rPr>
        <w:t xml:space="preserve"> ہمارے آباء و اجدادکے راستے سے منحرف کردو؟!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نزاع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 جب بھ</w:t>
      </w:r>
      <w:r>
        <w:rPr>
          <w:rFonts w:hint="cs"/>
          <w:rtl/>
        </w:rPr>
        <w:t>ی</w:t>
      </w:r>
      <w:r>
        <w:rPr>
          <w:rtl/>
        </w:rPr>
        <w:t xml:space="preserve">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فرمان کے سامنے سراپاتسل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جائو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لئے ہمارے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کاف</w:t>
      </w:r>
      <w:r>
        <w:rPr>
          <w:rFonts w:hint="cs"/>
          <w:rtl/>
        </w:rPr>
        <w:t>ی</w:t>
      </w:r>
      <w:r>
        <w:rPr>
          <w:rtl/>
        </w:rPr>
        <w:t xml:space="preserve"> ہے ! 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 : بعض لوگ علم و </w:t>
      </w:r>
      <w:r>
        <w:rPr>
          <w:rFonts w:hint="eastAsia"/>
          <w:rtl/>
        </w:rPr>
        <w:t>دانش</w:t>
      </w:r>
      <w:r>
        <w:rPr>
          <w:rtl/>
        </w:rPr>
        <w:t xml:space="preserve"> سے بے بہرہ، ہر طرح ک</w:t>
      </w:r>
      <w:r>
        <w:rPr>
          <w:rFonts w:hint="cs"/>
          <w:rtl/>
        </w:rPr>
        <w:t>ی</w:t>
      </w:r>
      <w:r>
        <w:rPr>
          <w:rtl/>
        </w:rPr>
        <w:t xml:space="preserve"> اطلاع اور راہنمائ</w:t>
      </w:r>
      <w:r>
        <w:rPr>
          <w:rFonts w:hint="cs"/>
          <w:rtl/>
        </w:rPr>
        <w:t>ی</w:t>
      </w:r>
      <w:r>
        <w:rPr>
          <w:rtl/>
        </w:rPr>
        <w:t xml:space="preserve"> سے دور، کتاب روشن سے بے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رہ کر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بحث و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عبادت کرتے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تھے؛ خدا وند عالم ان سے استفہام انکار</w:t>
      </w:r>
      <w:r>
        <w:rPr>
          <w:rFonts w:hint="cs"/>
          <w:rtl/>
        </w:rPr>
        <w:t>ی</w:t>
      </w:r>
      <w:r>
        <w:rPr>
          <w:rtl/>
        </w:rPr>
        <w:t xml:space="preserve"> کے عنوان سے سوال کرتا ہے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ملائکہ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ہون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وقت موجود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عالم نے ان کے پاس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="00530CEC">
        <w:rPr>
          <w:rtl/>
        </w:rPr>
        <w:t xml:space="preserve">میں </w:t>
      </w:r>
      <w:r>
        <w:rPr>
          <w:rtl/>
        </w:rPr>
        <w:t xml:space="preserve">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کو اپنا مستند بنا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کر رہے ہوں؟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کہا : ہم نے اپنے آباء و اجداد کو اس روش و مسلک پرمتحد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ہم ان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اور دلدار</w:t>
      </w:r>
      <w:r>
        <w:rPr>
          <w:rFonts w:hint="cs"/>
          <w:rtl/>
        </w:rPr>
        <w:t>ی</w:t>
      </w:r>
      <w:r>
        <w:rPr>
          <w:rtl/>
        </w:rPr>
        <w:t xml:space="preserve">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امتوں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جاہلانہ رفتار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ساتھ روا رکھ</w:t>
      </w:r>
      <w:r>
        <w:rPr>
          <w:rFonts w:hint="cs"/>
          <w:rtl/>
        </w:rPr>
        <w:t>ی</w:t>
      </w:r>
      <w:r>
        <w:rPr>
          <w:rtl/>
        </w:rPr>
        <w:t xml:space="preserve"> ہے ، فرماتا ہے : ہم نے ہر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ڈرانے</w:t>
      </w:r>
      <w:r>
        <w:rPr>
          <w:rtl/>
        </w:rPr>
        <w:t xml:space="preserve">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وہاں کے ثروتمندوں اور فارغ البال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پرستوں نے کہا: جو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پر ہم نے اپنے آباء و اجداد کو متفق اور گامزن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ہم اس</w:t>
      </w:r>
      <w:r>
        <w:rPr>
          <w:rFonts w:hint="cs"/>
          <w:rtl/>
        </w:rPr>
        <w:t>ی</w:t>
      </w:r>
      <w:r>
        <w:rPr>
          <w:rtl/>
        </w:rPr>
        <w:t xml:space="preserve">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اللہ کے فرستادہ نب</w:t>
      </w:r>
      <w:r>
        <w:rPr>
          <w:rFonts w:hint="cs"/>
          <w:rtl/>
        </w:rPr>
        <w:t>ی</w:t>
      </w:r>
      <w:r>
        <w:rPr>
          <w:rtl/>
        </w:rPr>
        <w:t xml:space="preserve"> نے ان سے کہا: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تمہارے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روش سے بہتر کوئ</w:t>
      </w:r>
      <w:r>
        <w:rPr>
          <w:rFonts w:hint="cs"/>
          <w:rtl/>
        </w:rPr>
        <w:t>ی</w:t>
      </w:r>
      <w:r>
        <w:rPr>
          <w:rtl/>
        </w:rPr>
        <w:t xml:space="preserve"> روش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انکار کر کے کافر ہ</w:t>
      </w:r>
      <w:r>
        <w:rPr>
          <w:rFonts w:hint="cs"/>
          <w:rtl/>
        </w:rPr>
        <w:t>ی</w:t>
      </w:r>
      <w:r>
        <w:rPr>
          <w:rtl/>
        </w:rPr>
        <w:t xml:space="preserve"> رہو گے؟انہوں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چاہے جتنا بہتر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ہم کافر و منکر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گروہ</w:t>
      </w:r>
      <w:r>
        <w:rPr>
          <w:rFonts w:hint="cs"/>
          <w:rtl/>
        </w:rPr>
        <w:t>ی</w:t>
      </w:r>
      <w:r>
        <w:rPr>
          <w:rtl/>
        </w:rPr>
        <w:t xml:space="preserve"> تعصب کہ جس کا محور جہل و نادان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خواہشات انسان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خطرناک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انسان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داد فطرت( جو کہ خالق و مرب</w:t>
      </w:r>
      <w:r>
        <w:rPr>
          <w:rFonts w:hint="cs"/>
          <w:rtl/>
        </w:rPr>
        <w:t>ی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سمت راہنما ہے) 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17" w:name="_Toc513718117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1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نفس تلاش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خوگر ہے ، کہ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(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ہونے والے معدہ کے مانندپور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530CEC">
        <w:rPr>
          <w:rtl/>
        </w:rPr>
        <w:t xml:space="preserve">میں </w:t>
      </w:r>
      <w:r>
        <w:rPr>
          <w:rtl/>
        </w:rPr>
        <w:t xml:space="preserve"> رہتا ہے) معرفت اور شناخت ک</w:t>
      </w:r>
      <w:r>
        <w:rPr>
          <w:rFonts w:hint="cs"/>
          <w:rtl/>
        </w:rPr>
        <w:t>ی</w:t>
      </w:r>
      <w:r>
        <w:rPr>
          <w:rtl/>
        </w:rPr>
        <w:t xml:space="preserve"> جستجو و تلاش </w:t>
      </w:r>
      <w:r w:rsidR="00530CEC">
        <w:rPr>
          <w:rtl/>
        </w:rPr>
        <w:t xml:space="preserve">میں </w:t>
      </w:r>
      <w:r>
        <w:rPr>
          <w:rtl/>
        </w:rPr>
        <w:t xml:space="preserve"> رہتا ہے لہٰذا ، جب متحرک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علت موجوادات وجودکا سبب تلاش کرتا ہے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عقل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پہنچت</w:t>
      </w:r>
      <w:r>
        <w:rPr>
          <w:rFonts w:hint="cs"/>
          <w:rtl/>
        </w:rPr>
        <w:t>ی</w:t>
      </w:r>
      <w:r>
        <w:rPr>
          <w:rtl/>
        </w:rPr>
        <w:t xml:space="preserve"> ہے کہ ہر حرکت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محرک ک</w:t>
      </w:r>
      <w:r>
        <w:rPr>
          <w:rFonts w:hint="cs"/>
          <w:rtl/>
        </w:rPr>
        <w:t>ی</w:t>
      </w:r>
      <w:r>
        <w:rPr>
          <w:rtl/>
        </w:rPr>
        <w:t xml:space="preserve"> ضرورت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ہرمخلوق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موزوںاورمنظم ک</w:t>
      </w:r>
      <w:r>
        <w:rPr>
          <w:rFonts w:hint="cs"/>
          <w:rtl/>
        </w:rPr>
        <w:t>ی</w:t>
      </w:r>
      <w:r>
        <w:rPr>
          <w:rtl/>
        </w:rPr>
        <w:t xml:space="preserve"> حامل ہے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موزوں و مناسب خالق ضرور ہے؛ اس خالق کا نام''الہ''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ہے 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کہ کہے: </w:t>
      </w:r>
      <w:r w:rsidR="0033782A" w:rsidRPr="0033782A">
        <w:rPr>
          <w:rStyle w:val="libAlaemChar"/>
          <w:rtl/>
        </w:rPr>
        <w:t>(</w:t>
      </w:r>
      <w:r w:rsidR="0033782A" w:rsidRPr="00A76B42">
        <w:rPr>
          <w:rStyle w:val="libAieChar"/>
          <w:rtl/>
        </w:rPr>
        <w:t xml:space="preserve">انا کنا عن 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ذا غافلی</w:t>
      </w:r>
      <w:r w:rsidR="0033782A" w:rsidRPr="00A76B42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ہم ان مسائل سے غافل و بے خبر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کہے:'' ہمارے آباء و اجداد مشرک تھے اور ہم ان ک</w:t>
      </w:r>
      <w:r>
        <w:rPr>
          <w:rFonts w:hint="cs"/>
          <w:rtl/>
        </w:rPr>
        <w:t>ی</w:t>
      </w:r>
      <w:r>
        <w:rPr>
          <w:rtl/>
        </w:rPr>
        <w:t xml:space="preserve"> نسل سے تھے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راستہ کا انتخاب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تھا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ان کے جاہلانا عمل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ہلاک کروگے؟ '' اس لئے کہ، ان کا حال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 ارنے والے لوگوں کا سا ہے ، کہ لوگ الکٹرک اور برق کے کشف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سے پہلے محض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بسر کر رہے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530CEC">
        <w:rPr>
          <w:rtl/>
        </w:rPr>
        <w:t xml:space="preserve">میں 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تلاش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اولاد کو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کے کشف کرنے کا اہل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علاوہ تمام انکشافات جو ہر دوراور ہر زمانہ </w:t>
      </w:r>
      <w:r w:rsidR="00530CEC">
        <w:rPr>
          <w:rtl/>
        </w:rPr>
        <w:t xml:space="preserve">میں </w:t>
      </w:r>
      <w:r>
        <w:rPr>
          <w:rtl/>
        </w:rPr>
        <w:t xml:space="preserve"> ہوئے ان تک گز شتہ لوگوں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وجہ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نسل انسان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تلاش سے تابناک و روشن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tl/>
        </w:rPr>
        <w:t>ں کہ اپنے آباء واجدادک</w:t>
      </w:r>
      <w:r>
        <w:rPr>
          <w:rFonts w:hint="cs"/>
          <w:rtl/>
        </w:rPr>
        <w:t>ی</w:t>
      </w:r>
      <w:r>
        <w:rPr>
          <w:rtl/>
        </w:rPr>
        <w:t xml:space="preserve"> کفر و ضلالت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کہہ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نور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ہوں، لہٰذا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ںکہہ</w:t>
      </w:r>
      <w:r>
        <w:rPr>
          <w:rtl/>
        </w:rPr>
        <w:t xml:space="preserve"> سکتا کہ ہمارے آباء و اجداد چونکہ کفر و شرک اور خالق کے انکار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بسر کر رہے تھے تو ہم بھ</w:t>
      </w:r>
      <w:r>
        <w:rPr>
          <w:rFonts w:hint="cs"/>
          <w:rtl/>
        </w:rPr>
        <w:t>ی</w:t>
      </w:r>
      <w:r>
        <w:rPr>
          <w:rtl/>
        </w:rPr>
        <w:t xml:space="preserve"> مجبوراً ان کا اتباع کرتے رہے ۔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لئے کہ خدا وند رحمان نے غافلوں اور جاہلوں کے تذکر 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لوگوں پر حجت تمام کر د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فذکر انما انت مذکر لست عل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</w:t>
      </w:r>
      <w:r w:rsidRPr="00A76B42">
        <w:rPr>
          <w:rStyle w:val="libAieChar"/>
          <w:rtl/>
        </w:rPr>
        <w:t xml:space="preserve"> بمص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طر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تنہا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والے ہو تم ان پر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کو ذکر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وانزلنا ال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ک</w:t>
      </w:r>
      <w:r w:rsidRPr="00A76B42">
        <w:rPr>
          <w:rStyle w:val="libAieChar"/>
          <w:rtl/>
        </w:rPr>
        <w:t xml:space="preserve"> الذکر لتب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 w:rsidRPr="00A76B42">
        <w:rPr>
          <w:rStyle w:val="libAieChar"/>
          <w:rtl/>
        </w:rPr>
        <w:t xml:space="preserve"> للناس ما نزل ال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</w:t>
      </w:r>
      <w:r w:rsidRPr="00A76B42">
        <w:rPr>
          <w:rStyle w:val="libAieChar"/>
          <w:rtl/>
        </w:rPr>
        <w:t xml:space="preserve"> ولعل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م ی</w:t>
      </w:r>
      <w:r w:rsidRPr="00A76B42">
        <w:rPr>
          <w:rStyle w:val="libAieChar"/>
          <w:rFonts w:hint="eastAsia"/>
          <w:rtl/>
        </w:rPr>
        <w:t>تفکرون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نے اس ذکر (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</w:t>
      </w:r>
      <w:r w:rsidR="00C4759B">
        <w:rPr>
          <w:rtl/>
        </w:rPr>
        <w:t xml:space="preserve"> آور) کو تم پرنازل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تاکہ جو کچھ لوگوں کے لئے بھ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</w:t>
      </w:r>
      <w:r w:rsidR="00C4759B">
        <w:rPr>
          <w:rtl/>
        </w:rPr>
        <w:t xml:space="preserve">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اسے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اور واضح کردو شا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غور و فکر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جو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بطور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انشاء اللہ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اسے شرح و بسط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12BD1">
        <w:rPr>
          <w:rtl/>
        </w:rPr>
        <w:t>21</w:t>
      </w:r>
      <w:r>
        <w:rPr>
          <w:rtl/>
        </w:rPr>
        <w:t xml:space="preserve"> اور </w:t>
      </w:r>
      <w:r w:rsidR="00A12BD1">
        <w:rPr>
          <w:rtl/>
        </w:rPr>
        <w:t>22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نحل </w:t>
      </w:r>
      <w:r w:rsidR="00A12BD1">
        <w:rPr>
          <w:rtl/>
        </w:rPr>
        <w:t>44</w:t>
      </w:r>
    </w:p>
    <w:p w:rsidR="00C4759B" w:rsidRDefault="00C4759B" w:rsidP="009254AB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8" w:name="_Toc513718118"/>
      <w:bookmarkStart w:id="19" w:name="_Toc513718119"/>
      <w:r w:rsidR="00A12BD1">
        <w:rPr>
          <w:rtl/>
        </w:rPr>
        <w:lastRenderedPageBreak/>
        <w:t>2</w:t>
      </w:r>
      <w:bookmarkEnd w:id="18"/>
      <w:bookmarkEnd w:id="19"/>
      <w:r>
        <w:rPr>
          <w:rtl/>
        </w:rPr>
        <w:t xml:space="preserve"> </w:t>
      </w:r>
    </w:p>
    <w:p w:rsidR="00C4759B" w:rsidRDefault="00C4759B" w:rsidP="009254AB">
      <w:pPr>
        <w:pStyle w:val="Heading2Center"/>
        <w:rPr>
          <w:rtl/>
        </w:rPr>
      </w:pPr>
      <w:bookmarkStart w:id="20" w:name="_Toc513718120"/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0"/>
    </w:p>
    <w:p w:rsidR="00C4759B" w:rsidRDefault="00C4759B" w:rsidP="009254AB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مخلوقات اچانک وجود </w:t>
      </w:r>
      <w:r w:rsidR="00530CE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4759B" w:rsidRDefault="00C4759B" w:rsidP="009254AB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۔الٰہ کے معن</w:t>
      </w:r>
      <w:r>
        <w:rPr>
          <w:rFonts w:hint="cs"/>
          <w:rtl/>
        </w:rPr>
        <w:t>ی</w:t>
      </w:r>
    </w:p>
    <w:p w:rsidR="00C4759B" w:rsidRDefault="00C4759B" w:rsidP="00A76B42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۔لاالہ الا اللہ کے معن</w:t>
      </w:r>
      <w:r>
        <w:rPr>
          <w:rFonts w:hint="cs"/>
          <w:rtl/>
        </w:rPr>
        <w:t>ی</w:t>
      </w:r>
      <w:r>
        <w:rPr>
          <w:rtl/>
        </w:rPr>
        <w:t>''الہ''وہ</w:t>
      </w:r>
      <w:r>
        <w:rPr>
          <w:rFonts w:hint="cs"/>
          <w:rtl/>
        </w:rPr>
        <w:t>ی</w:t>
      </w:r>
      <w:r>
        <w:rPr>
          <w:rtl/>
        </w:rPr>
        <w:t xml:space="preserve"> خالق ہے اور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خالق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ئے وحد 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اور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: لا الہ الا اللہ ہے۔</w:t>
      </w:r>
    </w:p>
    <w:p w:rsidR="00C4759B" w:rsidRDefault="00C4759B" w:rsidP="00A76B42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21" w:name="_Toc513718121"/>
      <w:r>
        <w:rPr>
          <w:rFonts w:hint="eastAsia"/>
          <w:rtl/>
        </w:rPr>
        <w:t>الف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مخلوقات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</w:t>
      </w:r>
      <w:r w:rsidR="00530CEC">
        <w:rPr>
          <w:rtl/>
        </w:rPr>
        <w:t xml:space="preserve">میں 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21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(عالم)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کا نظام اچانک وجود </w:t>
      </w:r>
      <w:r w:rsidR="00530CEC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نہ مخلوقات کا کوئ</w:t>
      </w:r>
      <w:r>
        <w:rPr>
          <w:rFonts w:hint="cs"/>
          <w:rtl/>
        </w:rPr>
        <w:t>ی</w:t>
      </w:r>
      <w:r>
        <w:rPr>
          <w:rtl/>
        </w:rPr>
        <w:t xml:space="preserve"> خالق ہے اور نہ ہ</w:t>
      </w:r>
      <w:r>
        <w:rPr>
          <w:rFonts w:hint="cs"/>
          <w:rtl/>
        </w:rPr>
        <w:t>ی</w:t>
      </w:r>
      <w:r>
        <w:rPr>
          <w:rtl/>
        </w:rPr>
        <w:t xml:space="preserve"> نظام کا کوئ</w:t>
      </w:r>
      <w:r>
        <w:rPr>
          <w:rFonts w:hint="cs"/>
          <w:rtl/>
        </w:rPr>
        <w:t>ی</w:t>
      </w:r>
      <w:r>
        <w:rPr>
          <w:rtl/>
        </w:rPr>
        <w:t xml:space="preserve"> نظم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والا! ان ک</w:t>
      </w:r>
      <w:r>
        <w:rPr>
          <w:rFonts w:hint="cs"/>
          <w:rtl/>
        </w:rPr>
        <w:t>ی</w:t>
      </w:r>
      <w:r>
        <w:rPr>
          <w:rtl/>
        </w:rPr>
        <w:t xml:space="preserve"> باتوں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ناقابل احصاء اور بے شمارمخلوق عالم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اچانک اور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</w:t>
      </w:r>
      <w:r w:rsidR="00530CEC">
        <w:rPr>
          <w:rtl/>
        </w:rPr>
        <w:t xml:space="preserve">میں 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ذرات اور مختلف عناصر اپنے اندازہ اور مقام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ارد گرد جمع ہوئے اور اتفاق</w:t>
      </w:r>
      <w:r>
        <w:rPr>
          <w:rFonts w:hint="cs"/>
          <w:rtl/>
        </w:rPr>
        <w:t>ی</w:t>
      </w:r>
      <w:r>
        <w:rPr>
          <w:rtl/>
        </w:rPr>
        <w:t xml:space="preserve"> طورپر بقدر ضرورت اور مناسب انداز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مخلوط ہو ک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ماحول اور فضا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اتفاقاً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مرکب ہو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گئے ،دور اوراچانک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شائستہ و مناسب مداروں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ہو کر اتفاق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متناہ</w:t>
      </w:r>
      <w:r>
        <w:rPr>
          <w:rFonts w:hint="cs"/>
          <w:rtl/>
        </w:rPr>
        <w:t>ی</w:t>
      </w:r>
      <w:r>
        <w:rPr>
          <w:rtl/>
        </w:rPr>
        <w:t xml:space="preserve"> اور بے شمار منظم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مجموعہ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گئے، وہ بھ</w:t>
      </w:r>
      <w:r>
        <w:rPr>
          <w:rFonts w:hint="cs"/>
          <w:rtl/>
        </w:rPr>
        <w:t>ی</w:t>
      </w:r>
      <w:r>
        <w:rPr>
          <w:rtl/>
        </w:rPr>
        <w:t xml:space="preserve"> مناسب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حساب و کتاب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زندگ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عناصر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وہائ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ئے اورزندگ</w:t>
      </w:r>
      <w:r>
        <w:rPr>
          <w:rFonts w:hint="cs"/>
          <w:rtl/>
        </w:rPr>
        <w:t>ی</w:t>
      </w:r>
      <w:r>
        <w:rPr>
          <w:rtl/>
        </w:rPr>
        <w:t xml:space="preserve"> کے وسائل و اسباب وجود </w:t>
      </w:r>
      <w:r w:rsidR="00530CEC">
        <w:rPr>
          <w:rtl/>
        </w:rPr>
        <w:t xml:space="preserve">میں </w:t>
      </w:r>
      <w:r>
        <w:rPr>
          <w:rtl/>
        </w:rPr>
        <w:t xml:space="preserve"> آ گئے۔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tl/>
        </w:rPr>
        <w:t xml:space="preserve"> کہ اس مغالطہ اور پردہ پوش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مدد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96497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اگر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دس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برابر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دس تک شمارہ گزار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زور سے 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مکمل طور پرخلط ملط ہو کر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عدد سے خارج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دس تک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نمبر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باہر لانے کا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دس تک </w:t>
      </w:r>
      <w:r w:rsidR="00530CEC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ہے کہ پہل</w:t>
      </w:r>
      <w:r>
        <w:rPr>
          <w:rFonts w:hint="cs"/>
          <w:rtl/>
        </w:rPr>
        <w:t>ی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مرحلہ </w:t>
      </w:r>
      <w:r w:rsidR="00530CEC">
        <w:rPr>
          <w:rtl/>
        </w:rPr>
        <w:t xml:space="preserve">میں </w:t>
      </w:r>
      <w:r>
        <w:rPr>
          <w:rtl/>
        </w:rPr>
        <w:t xml:space="preserve"> باہر آئے جو دسواں اور آخر</w:t>
      </w:r>
      <w:r>
        <w:rPr>
          <w:rFonts w:hint="cs"/>
          <w:rtl/>
        </w:rPr>
        <w:t>ی</w:t>
      </w:r>
      <w:r>
        <w:rPr>
          <w:rtl/>
        </w:rPr>
        <w:t xml:space="preserve"> مرحلہ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 عددکو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باہر نکالنا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احتمال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سو تک پہنچ ج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ہے پہلے ہ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530CEC">
        <w:rPr>
          <w:rtl/>
        </w:rPr>
        <w:t xml:space="preserve">میں </w:t>
      </w:r>
      <w:r>
        <w:rPr>
          <w:rtl/>
        </w:rPr>
        <w:t xml:space="preserve"> ساتھ ساتھ باہر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آپ اس عمل کو سو بار تکرار کرنے پر مجبور ہوں جب جا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A12BD1">
        <w:rPr>
          <w:rtl/>
        </w:rPr>
        <w:t>1</w:t>
      </w:r>
      <w:r>
        <w:rPr>
          <w:rtl/>
        </w:rPr>
        <w:t>۔</w:t>
      </w:r>
      <w:r w:rsidR="00A12BD1">
        <w:rPr>
          <w:rtl/>
        </w:rPr>
        <w:t>2</w:t>
      </w:r>
      <w:r>
        <w:rPr>
          <w:rtl/>
        </w:rPr>
        <w:t>۔</w:t>
      </w:r>
      <w:r w:rsidR="00A12BD1">
        <w:rPr>
          <w:rtl/>
        </w:rPr>
        <w:t>3</w:t>
      </w:r>
      <w:r>
        <w:rPr>
          <w:rtl/>
        </w:rPr>
        <w:t xml:space="preserve"> عدد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باہر 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احتمال ک</w:t>
      </w:r>
      <w:r>
        <w:rPr>
          <w:rFonts w:hint="cs"/>
          <w:rtl/>
        </w:rPr>
        <w:t>ی</w:t>
      </w:r>
      <w:r>
        <w:rPr>
          <w:rtl/>
        </w:rPr>
        <w:t xml:space="preserve"> نسبت ہزار تک بھ</w:t>
      </w:r>
      <w:r>
        <w:rPr>
          <w:rFonts w:hint="cs"/>
          <w:rtl/>
        </w:rPr>
        <w:t>ی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 ہے بعد کے مرح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2BD1">
        <w:rPr>
          <w:rtl/>
        </w:rPr>
        <w:t>1</w:t>
      </w:r>
      <w:r>
        <w:rPr>
          <w:rtl/>
        </w:rPr>
        <w:t>۔</w:t>
      </w:r>
      <w:r w:rsidR="00A12BD1">
        <w:rPr>
          <w:rtl/>
        </w:rPr>
        <w:t>2</w:t>
      </w:r>
      <w:r>
        <w:rPr>
          <w:rtl/>
        </w:rPr>
        <w:t>۔</w:t>
      </w:r>
      <w:r w:rsidR="00A12BD1">
        <w:rPr>
          <w:rtl/>
        </w:rPr>
        <w:t>3</w:t>
      </w:r>
      <w:r>
        <w:rPr>
          <w:rtl/>
        </w:rPr>
        <w:t xml:space="preserve"> ۔</w:t>
      </w:r>
      <w:r w:rsidR="00A12BD1">
        <w:rPr>
          <w:rtl/>
        </w:rPr>
        <w:t>4</w:t>
      </w:r>
      <w:r>
        <w:rPr>
          <w:rtl/>
        </w:rPr>
        <w:t xml:space="preserve"> عدد کو نکالنے </w:t>
      </w:r>
      <w:r w:rsidR="00530CEC">
        <w:rPr>
          <w:rtl/>
        </w:rPr>
        <w:t xml:space="preserve">میں </w:t>
      </w:r>
      <w:r>
        <w:rPr>
          <w:rtl/>
        </w:rPr>
        <w:t xml:space="preserve"> نسبت اور بڑھ 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دس ہزار تک عدد کا اضافہ ہو 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ہے کہ دس ہزار بار تکرار کرنے پر مجبور ہوں تاکہ آپ ک</w:t>
      </w:r>
      <w:r>
        <w:rPr>
          <w:rFonts w:hint="cs"/>
          <w:rtl/>
        </w:rPr>
        <w:t>ی</w:t>
      </w:r>
      <w:r>
        <w:rPr>
          <w:rtl/>
        </w:rPr>
        <w:t xml:space="preserve"> مراد پور</w:t>
      </w:r>
      <w:r>
        <w:rPr>
          <w:rFonts w:hint="cs"/>
          <w:rtl/>
        </w:rPr>
        <w:t>ی</w:t>
      </w:r>
      <w:r>
        <w:rPr>
          <w:rtl/>
        </w:rPr>
        <w:t xml:space="preserve"> ہو، اس</w:t>
      </w:r>
      <w:r>
        <w:rPr>
          <w:rFonts w:hint="cs"/>
          <w:rtl/>
        </w:rPr>
        <w:t>ی</w:t>
      </w:r>
      <w:r>
        <w:rPr>
          <w:rtl/>
        </w:rPr>
        <w:t xml:space="preserve"> طرح آگے بڑھتے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دسوں گ</w:t>
      </w:r>
      <w:r>
        <w:rPr>
          <w:rFonts w:hint="cs"/>
          <w:rtl/>
        </w:rPr>
        <w:t>ی</w:t>
      </w:r>
      <w:r>
        <w:rPr>
          <w:rFonts w:hint="eastAsia"/>
          <w:rtl/>
        </w:rPr>
        <w:t>ندوں</w:t>
      </w:r>
      <w:r>
        <w:rPr>
          <w:rtl/>
        </w:rPr>
        <w:t xml:space="preserve"> کو اگر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دس تک نکالنا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نسبت دسوں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قبول اور واضح علم</w:t>
      </w:r>
      <w:r>
        <w:rPr>
          <w:rFonts w:hint="cs"/>
          <w:rtl/>
        </w:rPr>
        <w:t>ی</w:t>
      </w:r>
      <w:r>
        <w:rPr>
          <w:rtl/>
        </w:rPr>
        <w:t xml:space="preserve"> روش ہے 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نقطہ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صرف </w:t>
      </w:r>
      <w:r w:rsidR="00A12BD1">
        <w:rPr>
          <w:rtl/>
        </w:rPr>
        <w:t>10</w:t>
      </w:r>
      <w:r>
        <w:rPr>
          <w:rtl/>
        </w:rPr>
        <w:t>، عدد کو اتفاق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باہر لانے کے لئے وہ بھ</w:t>
      </w:r>
      <w:r>
        <w:rPr>
          <w:rFonts w:hint="cs"/>
          <w:rtl/>
        </w:rPr>
        <w:t>ی</w:t>
      </w:r>
      <w:r>
        <w:rPr>
          <w:rtl/>
        </w:rPr>
        <w:t xml:space="preserve"> منظم طور پرن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تو اتن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ضرورت ہے، تو پھر علم</w:t>
      </w:r>
      <w:r>
        <w:rPr>
          <w:rFonts w:hint="cs"/>
          <w:rtl/>
        </w:rPr>
        <w:t>ی</w:t>
      </w:r>
      <w:r>
        <w:rPr>
          <w:rtl/>
        </w:rPr>
        <w:t xml:space="preserve"> نقطہ نظر آج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کے لئے جس کا ہم مشاہدہ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نظم و </w:t>
      </w:r>
      <w:r>
        <w:rPr>
          <w:rFonts w:hint="eastAsia"/>
          <w:rtl/>
        </w:rPr>
        <w:t>انضباط</w:t>
      </w:r>
      <w:r>
        <w:rPr>
          <w:rtl/>
        </w:rPr>
        <w:t xml:space="preserve"> جو نہ صرف بے شمار اور ناقابل احصاء موجودات کا مجموعہ ہے بلکہ خود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کے اندر موجودات بھ</w:t>
      </w:r>
      <w:r>
        <w:rPr>
          <w:rFonts w:hint="cs"/>
          <w:rtl/>
        </w:rPr>
        <w:t>ی</w:t>
      </w:r>
      <w:r>
        <w:rPr>
          <w:rtl/>
        </w:rPr>
        <w:t xml:space="preserve"> آج کے معروف وسائل اور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نقطئہ نظرسے قابل احصاء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تو پھر کون ذ</w:t>
      </w:r>
      <w:r>
        <w:rPr>
          <w:rFonts w:hint="cs"/>
          <w:rtl/>
        </w:rPr>
        <w:t>ی</w:t>
      </w:r>
      <w:r>
        <w:rPr>
          <w:rtl/>
        </w:rPr>
        <w:t xml:space="preserve"> شعور ہے جو کہے: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</w:t>
      </w:r>
      <w:r w:rsidR="00530CEC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مناسب اجز اء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نے دوسرے جز کے پہلو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پناہ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دوسرے جزء کے پاس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دوسر ے حصہ سے ہم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متصل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لعقول اور تعجب آور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 نسق خود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نے سورۂ حجر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ولقد جعلنا ف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السماء بروجاً و ز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نا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</w:t>
      </w:r>
      <w:r w:rsidRPr="00A76B42">
        <w:rPr>
          <w:rStyle w:val="libAieChar"/>
          <w:rtl/>
        </w:rPr>
        <w:t xml:space="preserve"> للناظر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</w:t>
      </w:r>
      <w:r w:rsidR="00530CEC">
        <w:rPr>
          <w:rtl/>
        </w:rPr>
        <w:t xml:space="preserve">میں </w:t>
      </w:r>
      <w:r>
        <w:rPr>
          <w:rtl/>
        </w:rPr>
        <w:t xml:space="preserve"> بہت سے برج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لئے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والارض مددنا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 وألقی</w:t>
      </w:r>
      <w:r w:rsidRPr="00A76B42">
        <w:rPr>
          <w:rStyle w:val="libAieChar"/>
          <w:rFonts w:hint="eastAsia"/>
          <w:rtl/>
        </w:rPr>
        <w:t>نا</w:t>
      </w:r>
      <w:r w:rsidRPr="00A76B42">
        <w:rPr>
          <w:rStyle w:val="libAieChar"/>
          <w:rtl/>
        </w:rPr>
        <w:t xml:space="preserve"> ف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</w:t>
      </w:r>
      <w:r w:rsidRPr="00A76B42">
        <w:rPr>
          <w:rStyle w:val="libAieChar"/>
          <w:rtl/>
        </w:rPr>
        <w:t xml:space="preserve"> رواس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و أنبتنا ف</w:t>
      </w:r>
      <w:r w:rsidRPr="00A76B4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</w:t>
      </w:r>
      <w:r w:rsidRPr="00A76B42">
        <w:rPr>
          <w:rStyle w:val="libAieChar"/>
          <w:rtl/>
        </w:rPr>
        <w:t xml:space="preserve"> من کل ش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ء</w:t>
      </w:r>
      <w:r w:rsidRPr="00A76B42">
        <w:rPr>
          <w:rStyle w:val="libAieChar"/>
          <w:rtl/>
        </w:rPr>
        <w:t xml:space="preserve"> موزونٍ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علم بہ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أ.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>.</w:t>
      </w:r>
      <w:r>
        <w:t>A .CRESSY. MO RRISO N</w:t>
      </w:r>
      <w:r>
        <w:rPr>
          <w:rtl/>
        </w:rPr>
        <w:t xml:space="preserve">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)حجر</w:t>
      </w:r>
      <w:r w:rsidR="00A12BD1">
        <w:rPr>
          <w:rtl/>
        </w:rPr>
        <w:t>16</w:t>
      </w:r>
      <w:r>
        <w:rPr>
          <w:rtl/>
        </w:rPr>
        <w:t xml:space="preserve">. 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="00530CEC">
        <w:rPr>
          <w:rtl/>
        </w:rPr>
        <w:t xml:space="preserve">میں </w:t>
      </w:r>
      <w:r>
        <w:rPr>
          <w:rtl/>
        </w:rPr>
        <w:t xml:space="preserve"> مستحکم و مضبوط پہاڑ استوار کئے اوراس </w:t>
      </w:r>
      <w:r w:rsidR="00530CEC">
        <w:rPr>
          <w:rtl/>
        </w:rPr>
        <w:t xml:space="preserve">میں </w:t>
      </w:r>
      <w:r>
        <w:rPr>
          <w:rtl/>
        </w:rPr>
        <w:t xml:space="preserve"> ہر مناسب اور موزوں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اِناّ ف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خلق السموات والارض و اختلاف الل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ل</w:t>
      </w:r>
      <w:r w:rsidRPr="00A76B42">
        <w:rPr>
          <w:rStyle w:val="libAieChar"/>
          <w:rtl/>
        </w:rPr>
        <w:t xml:space="preserve"> و الن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ار و الفلکِ التی</w:t>
      </w:r>
      <w:r w:rsidRPr="00A76B42">
        <w:rPr>
          <w:rStyle w:val="libAieChar"/>
          <w:rtl/>
        </w:rPr>
        <w:t xml:space="preserve"> تجر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ف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البحر بما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نفع</w:t>
      </w:r>
      <w:r w:rsidRPr="00A76B42">
        <w:rPr>
          <w:rStyle w:val="libAieChar"/>
          <w:rtl/>
        </w:rPr>
        <w:t xml:space="preserve"> الناس وما انزل الل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من السماء من مائٍ فاحی</w:t>
      </w:r>
      <w:r w:rsidRPr="00A76B42">
        <w:rPr>
          <w:rStyle w:val="libAieChar"/>
          <w:rFonts w:hint="eastAsia"/>
          <w:rtl/>
        </w:rPr>
        <w:t>ا</w:t>
      </w:r>
      <w:r w:rsidRPr="00A76B42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الارض بعد موت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 و بث فی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</w:t>
      </w:r>
      <w:r w:rsidRPr="00A76B42">
        <w:rPr>
          <w:rStyle w:val="libAieChar"/>
          <w:rtl/>
        </w:rPr>
        <w:t xml:space="preserve"> من کل دابةٍ و تصر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ف</w:t>
      </w:r>
      <w:r w:rsidRPr="00A76B42">
        <w:rPr>
          <w:rStyle w:val="libAieChar"/>
          <w:rtl/>
        </w:rPr>
        <w:t xml:space="preserve"> الر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احِ</w:t>
      </w:r>
      <w:r w:rsidRPr="00A76B42">
        <w:rPr>
          <w:rStyle w:val="libAieChar"/>
          <w:rtl/>
        </w:rPr>
        <w:t xml:space="preserve"> والسحاب المسخر ب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 w:rsidRPr="00A76B42">
        <w:rPr>
          <w:rStyle w:val="libAieChar"/>
          <w:rtl/>
        </w:rPr>
        <w:t xml:space="preserve"> السماء و الارض لآ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ات</w:t>
      </w:r>
      <w:r w:rsidRPr="00A76B42">
        <w:rPr>
          <w:rStyle w:val="libAieChar"/>
          <w:rtl/>
        </w:rPr>
        <w:t xml:space="preserve"> لقوم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عقلون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روز و شب ک</w:t>
      </w:r>
      <w:r>
        <w:rPr>
          <w:rFonts w:hint="cs"/>
          <w:rtl/>
        </w:rPr>
        <w:t>ی</w:t>
      </w:r>
      <w:r>
        <w:rPr>
          <w:rtl/>
        </w:rPr>
        <w:t xml:space="preserve"> گردش اور لوگوں کے فائدہ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سطح</w:t>
      </w:r>
      <w:r>
        <w:rPr>
          <w:rtl/>
        </w:rPr>
        <w:t xml:space="preserve"> آب پر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کارواں دواں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خداکا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کرنا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ہونے کے بعد زندہ کرنا اور چلنے والوں ک</w:t>
      </w:r>
      <w:r>
        <w:rPr>
          <w:rFonts w:hint="cs"/>
          <w:rtl/>
        </w:rPr>
        <w:t>ی</w:t>
      </w:r>
      <w:r>
        <w:rPr>
          <w:rtl/>
        </w:rPr>
        <w:t xml:space="preserve"> کثرت، ہوائوں ک</w:t>
      </w:r>
      <w:r>
        <w:rPr>
          <w:rFonts w:hint="cs"/>
          <w:rtl/>
        </w:rPr>
        <w:t>ی</w:t>
      </w:r>
      <w:r>
        <w:rPr>
          <w:rtl/>
        </w:rPr>
        <w:t xml:space="preserve"> حرکت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انمسخر</w:t>
      </w:r>
      <w:r>
        <w:rPr>
          <w:rtl/>
        </w:rPr>
        <w:t xml:space="preserve"> بادل صاحبان عقل و ہوش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530CEC">
        <w:rPr>
          <w:rtl/>
        </w:rPr>
        <w:t xml:space="preserve">میں </w:t>
      </w:r>
      <w:r>
        <w:rPr>
          <w:rtl/>
        </w:rPr>
        <w:t xml:space="preserve"> تدبر و تعقل ک</w:t>
      </w:r>
      <w:r>
        <w:rPr>
          <w:rFonts w:hint="cs"/>
          <w:rtl/>
        </w:rPr>
        <w:t>ی</w:t>
      </w:r>
      <w:r>
        <w:rPr>
          <w:rtl/>
        </w:rPr>
        <w:t xml:space="preserve"> بے شمار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 کے قلعوں اور اس کے ستاروںکے ہماہنگ نظام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محکم اورنپے تلے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نباتات کے اگنے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عقلمندوں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و قدرت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و نسق ک</w:t>
      </w:r>
      <w:r>
        <w:rPr>
          <w:rFonts w:hint="cs"/>
          <w:rtl/>
        </w:rPr>
        <w:t>ی</w:t>
      </w:r>
      <w:r>
        <w:rPr>
          <w:rtl/>
        </w:rPr>
        <w:t xml:space="preserve"> بے حساب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eastAsia"/>
          <w:rtl/>
        </w:rPr>
        <w:t>غور</w:t>
      </w:r>
      <w:r>
        <w:rPr>
          <w:rtl/>
        </w:rPr>
        <w:t xml:space="preserve"> توکر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 کہ عاقل انسان کو ہوا و ہوس نے تعقل و تدبر سے روک رکھا ہے !!!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)حجر </w:t>
      </w:r>
      <w:r w:rsidR="00A12BD1">
        <w:rPr>
          <w:rtl/>
        </w:rPr>
        <w:t>19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بقرہ </w:t>
      </w:r>
      <w:r w:rsidR="00A12BD1">
        <w:rPr>
          <w:rtl/>
        </w:rPr>
        <w:t>164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22" w:name="_Toc513718122"/>
      <w:r>
        <w:rPr>
          <w:rFonts w:hint="eastAsia"/>
          <w:rtl/>
        </w:rPr>
        <w:t>ب</w:t>
      </w:r>
      <w:r>
        <w:rPr>
          <w:rtl/>
        </w:rPr>
        <w:t>۔ اِلٰہ اور اس کے معن</w:t>
      </w:r>
      <w:r>
        <w:rPr>
          <w:rFonts w:hint="cs"/>
          <w:rtl/>
        </w:rPr>
        <w:t>ی</w:t>
      </w:r>
      <w:bookmarkEnd w:id="22"/>
    </w:p>
    <w:p w:rsidR="00C4759B" w:rsidRDefault="00C4759B" w:rsidP="009254AB">
      <w:pPr>
        <w:pStyle w:val="Heading2Center"/>
        <w:rPr>
          <w:rtl/>
        </w:rPr>
      </w:pPr>
      <w:bookmarkStart w:id="23" w:name="_Toc513718123"/>
      <w:r>
        <w:rPr>
          <w:rFonts w:hint="eastAsia"/>
          <w:rtl/>
        </w:rPr>
        <w:t>اول</w:t>
      </w:r>
      <w:r>
        <w:rPr>
          <w:rtl/>
        </w:rPr>
        <w:t xml:space="preserve">: کتاب لغت </w:t>
      </w:r>
      <w:r w:rsidR="00530CEC">
        <w:rPr>
          <w:rtl/>
        </w:rPr>
        <w:t xml:space="preserve">میں </w:t>
      </w:r>
      <w:r>
        <w:rPr>
          <w:rtl/>
        </w:rPr>
        <w:t xml:space="preserve"> الہ کے معن</w:t>
      </w:r>
      <w:r>
        <w:rPr>
          <w:rFonts w:hint="cs"/>
          <w:rtl/>
        </w:rPr>
        <w:t>ی</w:t>
      </w:r>
      <w:bookmarkEnd w:id="23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لغت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530CEC">
        <w:rPr>
          <w:rtl/>
        </w:rPr>
        <w:t xml:space="preserve">میں </w:t>
      </w:r>
      <w:r>
        <w:rPr>
          <w:rtl/>
        </w:rPr>
        <w:t xml:space="preserve"> الہ کے معن</w:t>
      </w:r>
      <w:r>
        <w:rPr>
          <w:rFonts w:hint="cs"/>
          <w:rtl/>
        </w:rPr>
        <w:t>ی</w:t>
      </w:r>
      <w:r>
        <w:rPr>
          <w:rtl/>
        </w:rPr>
        <w:t xml:space="preserve"> سے متعلق ذکر ہوا ہے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الہ</w:t>
      </w:r>
      <w:r>
        <w:rPr>
          <w:rtl/>
        </w:rPr>
        <w:t xml:space="preserve"> کتاب کے وزن پر ہے'' اَلِہَ </w:t>
      </w:r>
      <w:r>
        <w:rPr>
          <w:rFonts w:hint="cs"/>
          <w:rtl/>
        </w:rPr>
        <w:t>یَ</w:t>
      </w:r>
      <w:r>
        <w:rPr>
          <w:rFonts w:hint="eastAsia"/>
          <w:rtl/>
        </w:rPr>
        <w:t>اْلَہُ</w:t>
      </w:r>
      <w:r>
        <w:rPr>
          <w:rtl/>
        </w:rPr>
        <w:t>'' کے مادہ سے جو عبادت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خضوع و خشوع کے ساتھ اطاعت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، لفظ الہ کتاب کے مانند مصدر بھ</w:t>
      </w:r>
      <w:r>
        <w:rPr>
          <w:rFonts w:hint="cs"/>
          <w:rtl/>
        </w:rPr>
        <w:t>ی</w:t>
      </w:r>
      <w:r>
        <w:rPr>
          <w:rtl/>
        </w:rPr>
        <w:t xml:space="preserve"> ہے اور مفعول بھ</w:t>
      </w:r>
      <w:r>
        <w:rPr>
          <w:rFonts w:hint="cs"/>
          <w:rtl/>
        </w:rPr>
        <w:t>ی</w:t>
      </w:r>
      <w:r>
        <w:rPr>
          <w:rtl/>
        </w:rPr>
        <w:t xml:space="preserve"> ؛ لہٰذا جس طرح کتاب مکتوب (لکھ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)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الہ بھ</w:t>
      </w:r>
      <w:r>
        <w:rPr>
          <w:rFonts w:hint="cs"/>
          <w:rtl/>
        </w:rPr>
        <w:t>ی</w:t>
      </w:r>
      <w:r>
        <w:rPr>
          <w:rtl/>
        </w:rPr>
        <w:t xml:space="preserve"> مالوہ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''معبود''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ہوتا ہے، اس لحاظ سے الہ لغت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خاضع انداز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عبادت اور اطاعت (مصدر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معبود اور مطاع: جس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عبادت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جائے( مفعول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لغت </w:t>
      </w:r>
      <w:r w:rsidR="00530CEC">
        <w:rPr>
          <w:rtl/>
        </w:rPr>
        <w:t xml:space="preserve">میں </w:t>
      </w:r>
      <w:r>
        <w:rPr>
          <w:rtl/>
        </w:rPr>
        <w:t xml:space="preserve"> الہ کے معن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24" w:name="_Toc513718124"/>
      <w:r>
        <w:rPr>
          <w:rFonts w:hint="eastAsia"/>
          <w:rtl/>
        </w:rPr>
        <w:t>دوسرے</w:t>
      </w:r>
      <w:r>
        <w:rPr>
          <w:rtl/>
        </w:rPr>
        <w:t>: عرب</w:t>
      </w:r>
      <w:r>
        <w:rPr>
          <w:rFonts w:hint="cs"/>
          <w:rtl/>
        </w:rPr>
        <w:t>ی</w:t>
      </w:r>
      <w:r>
        <w:rPr>
          <w:rtl/>
        </w:rPr>
        <w:t xml:space="preserve"> زبان والوںک</w:t>
      </w:r>
      <w:r>
        <w:rPr>
          <w:rFonts w:hint="cs"/>
          <w:rtl/>
        </w:rPr>
        <w:t>ی</w:t>
      </w:r>
      <w:r>
        <w:rPr>
          <w:rtl/>
        </w:rPr>
        <w:t xml:space="preserve"> بول چال </w:t>
      </w:r>
      <w:r w:rsidR="00530CEC">
        <w:rPr>
          <w:rtl/>
        </w:rPr>
        <w:t xml:space="preserve">میں </w:t>
      </w:r>
      <w:r>
        <w:rPr>
          <w:rtl/>
        </w:rPr>
        <w:t xml:space="preserve"> الہٰ کے معن</w:t>
      </w:r>
      <w:r>
        <w:rPr>
          <w:rFonts w:hint="cs"/>
          <w:rtl/>
        </w:rPr>
        <w:t>ی</w:t>
      </w:r>
      <w:bookmarkEnd w:id="2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والوں کے محاوررات اور ان ک</w:t>
      </w:r>
      <w:r>
        <w:rPr>
          <w:rFonts w:hint="cs"/>
          <w:rtl/>
        </w:rPr>
        <w:t>ی</w:t>
      </w:r>
      <w:r>
        <w:rPr>
          <w:rtl/>
        </w:rPr>
        <w:t xml:space="preserve"> بول چال </w:t>
      </w:r>
      <w:r w:rsidR="00530CEC">
        <w:rPr>
          <w:rtl/>
        </w:rPr>
        <w:t xml:space="preserve">میں </w:t>
      </w:r>
      <w:r>
        <w:rPr>
          <w:rtl/>
        </w:rPr>
        <w:t xml:space="preserve"> دو </w:t>
      </w:r>
      <w:r w:rsidR="00A12BD1">
        <w:rPr>
          <w:rtl/>
        </w:rPr>
        <w:t>2</w:t>
      </w:r>
      <w:r>
        <w:rPr>
          <w:rtl/>
        </w:rPr>
        <w:t xml:space="preserve"> معنوں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جب عرب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خبر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تا</w:t>
      </w:r>
      <w:r w:rsidR="00C4759B">
        <w:rPr>
          <w:rtl/>
        </w:rPr>
        <w:t xml:space="preserve"> ہے تو کہتا ہے: اَلَہ؛ اُس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مراد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کہ اس نے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عبادت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اپنے معبود کے لئے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عبادت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نماز و دعا و قربان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بجالا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اور جس وقت کہتا ہے : اِلھاً کتاب کے وزن پر تو اس کا مقصود وہ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معبود ہوتا ہے جس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عبادت و پرستش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اور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مراسم اس کے لئے انجام پاتے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شکل و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ئت</w:t>
      </w:r>
      <w:r w:rsidR="00C4759B">
        <w:rPr>
          <w:rtl/>
        </w:rPr>
        <w:t xml:space="preserve"> ،مفعول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جس طرح کتاب مکتوب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لکھ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عرب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جمع آلہہ ہے ، خواہ وہ خالق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بت، چاند اور گائے کہ جو ہندوئوں ک</w:t>
      </w:r>
      <w:r>
        <w:rPr>
          <w:rFonts w:hint="cs"/>
          <w:rtl/>
        </w:rPr>
        <w:t>ی</w:t>
      </w:r>
      <w:r>
        <w:rPr>
          <w:rtl/>
        </w:rPr>
        <w:t xml:space="preserve"> عبادت کا محور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''الہ''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مطاع اور مقتدا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استعمال ہوتا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کئ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جگہ قرآن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 xml:space="preserve"> :</w:t>
      </w:r>
    </w:p>
    <w:p w:rsidR="00096497" w:rsidRDefault="00096497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6497" w:rsidRDefault="00096497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A76B42">
        <w:rPr>
          <w:rStyle w:val="libAieChar"/>
          <w:rtl/>
        </w:rPr>
        <w:t>أرأ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ت</w:t>
      </w:r>
      <w:r w:rsidR="0033782A" w:rsidRPr="00A76B42">
        <w:rPr>
          <w:rStyle w:val="libAieChar"/>
          <w:rtl/>
        </w:rPr>
        <w:t xml:space="preserve"> من اتخذ الٰ</w:t>
      </w:r>
      <w:r w:rsidR="0033782A" w:rsidRPr="00A549A7">
        <w:rPr>
          <w:rStyle w:val="libAieChar"/>
          <w:rFonts w:hint="cs"/>
          <w:rtl/>
        </w:rPr>
        <w:t>هه</w:t>
      </w:r>
      <w:r w:rsidR="0033782A" w:rsidRPr="00A76B42">
        <w:rPr>
          <w:rStyle w:val="libAieChar"/>
          <w:rFonts w:hint="cs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وا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 xml:space="preserve"> أفانت تکون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tl/>
        </w:rPr>
        <w:t xml:space="preserve"> وک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لاً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جس نے خواہشات کو اپنا مطاع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کر سکتے ہو؟!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4E35E3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4E35E3">
        <w:rPr>
          <w:rStyle w:val="libAieChar"/>
          <w:rtl/>
        </w:rPr>
        <w:t>افرأ</w:t>
      </w:r>
      <w:r w:rsidR="0033782A" w:rsidRPr="004E35E3">
        <w:rPr>
          <w:rStyle w:val="libAieChar"/>
          <w:rFonts w:hint="cs"/>
          <w:rtl/>
        </w:rPr>
        <w:t>ی</w:t>
      </w:r>
      <w:r w:rsidR="0033782A" w:rsidRPr="004E35E3">
        <w:rPr>
          <w:rStyle w:val="libAieChar"/>
          <w:rFonts w:hint="eastAsia"/>
          <w:rtl/>
        </w:rPr>
        <w:t>ت</w:t>
      </w:r>
      <w:r w:rsidR="0033782A" w:rsidRPr="004E35E3">
        <w:rPr>
          <w:rStyle w:val="libAieChar"/>
          <w:rtl/>
        </w:rPr>
        <w:t xml:space="preserve"> من اتخذ الٰ</w:t>
      </w:r>
      <w:r w:rsidR="0033782A" w:rsidRPr="004E35E3">
        <w:rPr>
          <w:rStyle w:val="libAieChar"/>
          <w:rFonts w:hint="cs"/>
          <w:rtl/>
        </w:rPr>
        <w:t>هه</w:t>
      </w:r>
      <w:r w:rsidR="0033782A" w:rsidRPr="004E35E3">
        <w:rPr>
          <w:rStyle w:val="libAieChar"/>
          <w:rtl/>
        </w:rPr>
        <w:t xml:space="preserve"> </w:t>
      </w:r>
      <w:r w:rsidR="0033782A" w:rsidRPr="004E35E3">
        <w:rPr>
          <w:rStyle w:val="libAieChar"/>
          <w:rFonts w:hint="cs"/>
          <w:rtl/>
        </w:rPr>
        <w:t>ه</w:t>
      </w:r>
      <w:r w:rsidR="0033782A" w:rsidRPr="004E35E3">
        <w:rPr>
          <w:rStyle w:val="libAieChar"/>
          <w:rtl/>
        </w:rPr>
        <w:t>وا</w:t>
      </w:r>
      <w:r w:rsidR="0033782A" w:rsidRPr="004E35E3">
        <w:rPr>
          <w:rStyle w:val="libAieChar"/>
          <w:rFonts w:hint="cs"/>
          <w:rtl/>
        </w:rPr>
        <w:t>ه</w:t>
      </w:r>
      <w:r w:rsidR="0033782A" w:rsidRPr="004E35E3">
        <w:rPr>
          <w:rStyle w:val="libAieChar"/>
          <w:rtl/>
        </w:rPr>
        <w:t xml:space="preserve"> و أضل</w:t>
      </w:r>
      <w:r w:rsidR="0033782A" w:rsidRPr="004E35E3">
        <w:rPr>
          <w:rStyle w:val="libAieChar"/>
          <w:rFonts w:hint="cs"/>
          <w:rtl/>
        </w:rPr>
        <w:t>ه</w:t>
      </w:r>
      <w:r w:rsidR="0033782A" w:rsidRPr="004E35E3">
        <w:rPr>
          <w:rStyle w:val="libAieChar"/>
          <w:rtl/>
        </w:rPr>
        <w:t xml:space="preserve"> الل</w:t>
      </w:r>
      <w:r w:rsidR="0033782A" w:rsidRPr="004E35E3">
        <w:rPr>
          <w:rStyle w:val="libAieChar"/>
          <w:rFonts w:hint="cs"/>
          <w:rtl/>
        </w:rPr>
        <w:t>ه</w:t>
      </w:r>
      <w:r w:rsidR="0033782A" w:rsidRPr="004E35E3">
        <w:rPr>
          <w:rStyle w:val="libAieChar"/>
          <w:rtl/>
        </w:rPr>
        <w:t xml:space="preserve"> عل</w:t>
      </w:r>
      <w:r w:rsidR="0033782A" w:rsidRPr="004E35E3">
        <w:rPr>
          <w:rStyle w:val="libAieChar"/>
          <w:rFonts w:hint="cs"/>
          <w:rtl/>
        </w:rPr>
        <w:t>یٰ</w:t>
      </w:r>
      <w:r w:rsidR="0033782A" w:rsidRPr="004E35E3">
        <w:rPr>
          <w:rStyle w:val="libAieChar"/>
          <w:rtl/>
        </w:rPr>
        <w:t xml:space="preserve"> علم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Fonts w:hint="cs"/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 در اصل ہواء نفس اور خواہشات کو اپنا معبود بنائے ہوئے ہے اور اللہ نے اس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اسے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قصص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 xml:space="preserve">ومن أضل ممن اتّبع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وا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بغی</w:t>
      </w:r>
      <w:r w:rsidRPr="00A76B42">
        <w:rPr>
          <w:rStyle w:val="libAieChar"/>
          <w:rFonts w:hint="eastAsia"/>
          <w:rtl/>
        </w:rPr>
        <w:t>ر</w:t>
      </w:r>
      <w:r w:rsidRPr="00A76B42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دیً</w:t>
      </w:r>
      <w:r w:rsidRPr="00A76B42">
        <w:rPr>
          <w:rStyle w:val="libAieChar"/>
          <w:rtl/>
        </w:rPr>
        <w:t xml:space="preserve"> من الل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>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اس سے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گمراہ ہے جو ہوائے نفس اور خواہشات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کرتاہے اور اللہ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کو قبول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کرتا ؟! 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۔سورہ ٔ شعراء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حضرت موس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ٰ ـ سے فرعون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گفتگو کو ذکر کرتا ہے کہ فرعون نے کہا : 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A76B42">
        <w:rPr>
          <w:rStyle w:val="libAieChar"/>
          <w:rtl/>
        </w:rPr>
        <w:t>لئن اتخذت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A76B42">
        <w:rPr>
          <w:rStyle w:val="libAieChar"/>
          <w:rFonts w:hint="cs"/>
          <w:rtl/>
        </w:rPr>
        <w:t>اً غی</w:t>
      </w:r>
      <w:r w:rsidR="0033782A" w:rsidRPr="00A76B42">
        <w:rPr>
          <w:rStyle w:val="libAieChar"/>
          <w:rFonts w:hint="eastAsia"/>
          <w:rtl/>
        </w:rPr>
        <w:t>ر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tl/>
        </w:rPr>
        <w:t xml:space="preserve"> لٔاجعلنک من المسجون</w:t>
      </w:r>
      <w:r w:rsidR="0033782A" w:rsidRPr="00A76B42">
        <w:rPr>
          <w:rStyle w:val="libAieChar"/>
          <w:rFonts w:hint="cs"/>
          <w:rtl/>
        </w:rPr>
        <w:t>ی</w:t>
      </w:r>
      <w:r w:rsidR="0033782A" w:rsidRPr="00A76B42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Pr="004D701B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دوں گا!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الہ کے معن</w:t>
      </w:r>
      <w:r>
        <w:rPr>
          <w:rFonts w:hint="cs"/>
          <w:rtl/>
        </w:rPr>
        <w:t>ی</w:t>
      </w:r>
      <w:r>
        <w:rPr>
          <w:rtl/>
        </w:rPr>
        <w:t xml:space="preserve"> مطاع اور مقتدا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فرعون اور اس کے ماتحت افراد پوجنے کے لئے معبود رکھتے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سورۂ اعراف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و قال الملأ من قوم فرعون اتذر موس</w:t>
      </w:r>
      <w:r w:rsidRPr="00A76B42">
        <w:rPr>
          <w:rStyle w:val="libAieChar"/>
          <w:rFonts w:hint="cs"/>
          <w:rtl/>
        </w:rPr>
        <w:t>یٰ</w:t>
      </w:r>
      <w:r w:rsidRPr="00A76B42">
        <w:rPr>
          <w:rStyle w:val="libAieChar"/>
          <w:rtl/>
        </w:rPr>
        <w:t xml:space="preserve"> و قوم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لی</w:t>
      </w:r>
      <w:r w:rsidRPr="00A76B42">
        <w:rPr>
          <w:rStyle w:val="libAieChar"/>
          <w:rFonts w:hint="eastAsia"/>
          <w:rtl/>
        </w:rPr>
        <w:t>فسدوا</w:t>
      </w:r>
      <w:r w:rsidRPr="00A76B42">
        <w:rPr>
          <w:rStyle w:val="libAieChar"/>
          <w:rtl/>
        </w:rPr>
        <w:t xml:space="preserve"> ف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tl/>
        </w:rPr>
        <w:t xml:space="preserve"> الٔارض و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ذرک</w:t>
      </w:r>
      <w:r w:rsidRPr="00A76B42">
        <w:rPr>
          <w:rStyle w:val="libAieChar"/>
          <w:rtl/>
        </w:rPr>
        <w:t xml:space="preserve"> و آل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تک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فرعون کے بزرگوں نے اس سے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کو چھوڑ دے گا تاکہ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فساد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وںکو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)فرقان </w:t>
      </w:r>
      <w:r w:rsidR="00A12BD1">
        <w:rPr>
          <w:rtl/>
        </w:rPr>
        <w:t>43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12BD1">
        <w:rPr>
          <w:rtl/>
        </w:rPr>
        <w:t>23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)قصص </w:t>
      </w:r>
      <w:r w:rsidR="00A12BD1">
        <w:rPr>
          <w:rtl/>
        </w:rPr>
        <w:t>50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شعرائ</w:t>
      </w:r>
      <w:r w:rsidR="00A12BD1">
        <w:rPr>
          <w:rtl/>
        </w:rPr>
        <w:t>29</w:t>
      </w:r>
      <w:r>
        <w:rPr>
          <w:rtl/>
        </w:rPr>
        <w:t xml:space="preserve">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)اعراف</w:t>
      </w:r>
      <w:r w:rsidR="00A12BD1">
        <w:rPr>
          <w:rtl/>
        </w:rPr>
        <w:t>127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معبودوں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ذکر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معبود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پرستش فرعون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ان کے لئے وہ لوگ قربان</w:t>
      </w:r>
      <w:r>
        <w:rPr>
          <w:rFonts w:hint="cs"/>
          <w:rtl/>
        </w:rPr>
        <w:t>ی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 منعقد کرتے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فرعون خود بھ</w:t>
      </w:r>
      <w:r>
        <w:rPr>
          <w:rFonts w:hint="cs"/>
          <w:rtl/>
        </w:rPr>
        <w:t>ی</w:t>
      </w:r>
      <w:r>
        <w:rPr>
          <w:rtl/>
        </w:rPr>
        <w:t xml:space="preserve"> ''ا لہ''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الہ مطاع اور مقتدا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احتمال ہے کہ فرعون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کو لائق پرستش معبود تصور کرتا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قوموں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نقل</w:t>
      </w:r>
      <w:r>
        <w:rPr>
          <w:rtl/>
        </w:rPr>
        <w:t xml:space="preserve"> ہوا ہے کہ وہ اپنے بادشاہ کو ''الھہ'' ک</w:t>
      </w:r>
      <w:r>
        <w:rPr>
          <w:rFonts w:hint="cs"/>
          <w:rtl/>
        </w:rPr>
        <w:t>ی</w:t>
      </w:r>
      <w:r>
        <w:rPr>
          <w:rtl/>
        </w:rPr>
        <w:t xml:space="preserve"> نسل سے سم</w:t>
      </w:r>
      <w:r>
        <w:rPr>
          <w:rFonts w:hint="eastAsia"/>
          <w:rtl/>
        </w:rPr>
        <w:t>جھتے</w:t>
      </w:r>
      <w:r>
        <w:rPr>
          <w:rtl/>
        </w:rPr>
        <w:t xml:space="preserve"> تھے چاہے وہ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علاوہ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لئے بعض عبادت</w:t>
      </w:r>
      <w:r>
        <w:rPr>
          <w:rFonts w:hint="cs"/>
          <w:rtl/>
        </w:rPr>
        <w:t>ی</w:t>
      </w:r>
      <w:r>
        <w:rPr>
          <w:rtl/>
        </w:rPr>
        <w:t xml:space="preserve"> مراسم کا انعقاد بھ</w:t>
      </w:r>
      <w:r>
        <w:rPr>
          <w:rFonts w:hint="cs"/>
          <w:rtl/>
        </w:rPr>
        <w:t>ی</w:t>
      </w:r>
      <w:r>
        <w:rPr>
          <w:rtl/>
        </w:rPr>
        <w:t xml:space="preserve"> کرتے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''اِلہٰ'' کے معن</w:t>
      </w:r>
      <w:r>
        <w:rPr>
          <w:rFonts w:hint="cs"/>
          <w:rtl/>
        </w:rPr>
        <w:t>ی</w:t>
      </w:r>
      <w:r>
        <w:rPr>
          <w:rtl/>
        </w:rPr>
        <w:t xml:space="preserve"> عرب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</w:t>
      </w:r>
      <w:r w:rsidR="00530CEC">
        <w:rPr>
          <w:rtl/>
        </w:rPr>
        <w:t xml:space="preserve">میں </w:t>
      </w:r>
      <w:r>
        <w:rPr>
          <w:rtl/>
        </w:rPr>
        <w:t xml:space="preserve"> موجودہ اور فنا شدہ ملتوں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9254AB">
      <w:pPr>
        <w:pStyle w:val="Heading2Center"/>
        <w:rPr>
          <w:rtl/>
        </w:rPr>
      </w:pPr>
      <w:bookmarkStart w:id="25" w:name="_Toc51371812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اِلٰہ کے معن</w:t>
      </w:r>
      <w:r>
        <w:rPr>
          <w:rFonts w:hint="cs"/>
          <w:rtl/>
        </w:rPr>
        <w:t>ی</w:t>
      </w:r>
      <w:bookmarkEnd w:id="25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''اِلٰہ''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کے اسمائے حسن</w:t>
      </w:r>
      <w:r>
        <w:rPr>
          <w:rFonts w:hint="cs"/>
          <w:rtl/>
        </w:rPr>
        <w:t>یٰ</w:t>
      </w:r>
      <w:r>
        <w:rPr>
          <w:rtl/>
        </w:rPr>
        <w:t xml:space="preserve"> اور معبود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مخلوقات کے خالق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ساتھ جو کہ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دلالت کرتا ہے استعمال ہوا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76B42">
        <w:rPr>
          <w:rStyle w:val="libAieChar"/>
          <w:rtl/>
        </w:rPr>
        <w:t>الذ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ن</w:t>
      </w:r>
      <w:r w:rsidRPr="00A76B42">
        <w:rPr>
          <w:rStyle w:val="libAieChar"/>
          <w:rtl/>
        </w:rPr>
        <w:t xml:space="preserve"> </w:t>
      </w:r>
      <w:r w:rsidRPr="00A76B42">
        <w:rPr>
          <w:rStyle w:val="libAieChar"/>
          <w:rFonts w:hint="cs"/>
          <w:rtl/>
        </w:rPr>
        <w:t>ی</w:t>
      </w:r>
      <w:r w:rsidRPr="00A76B42">
        <w:rPr>
          <w:rStyle w:val="libAieChar"/>
          <w:rFonts w:hint="eastAsia"/>
          <w:rtl/>
        </w:rPr>
        <w:t>جعلون</w:t>
      </w:r>
      <w:r w:rsidRPr="00A76B42">
        <w:rPr>
          <w:rStyle w:val="libAieChar"/>
          <w:rtl/>
        </w:rPr>
        <w:t xml:space="preserve"> مع الل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 xml:space="preserve"> </w:t>
      </w:r>
      <w:r w:rsidRPr="00A76B42">
        <w:rPr>
          <w:rStyle w:val="libAieChar"/>
          <w:rtl/>
        </w:rPr>
        <w:t>اِل</w:t>
      </w:r>
      <w:r w:rsidRPr="00A549A7">
        <w:rPr>
          <w:rStyle w:val="libAieChar"/>
          <w:rFonts w:hint="cs"/>
          <w:rtl/>
        </w:rPr>
        <w:t>ه</w:t>
      </w:r>
      <w:r w:rsidRPr="00A76B42">
        <w:rPr>
          <w:rStyle w:val="libAieChar"/>
          <w:rFonts w:hint="cs"/>
          <w:rtl/>
        </w:rPr>
        <w:t>اً آخر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خدا کے ساتھ دوسرا معبود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 کلمے:''آخر ''اور'' مع اللہ''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الہ سے مراد اس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مطاع اور معبود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خدا کے علاوہ عبادت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''الہ''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بطور مطلق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اور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 کو خدا وندسبحان سے مخصوص کرتا ہے ہم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''اِ لہٰ''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ابن منظورک</w:t>
      </w:r>
      <w:r>
        <w:rPr>
          <w:rFonts w:hint="cs"/>
          <w:rtl/>
        </w:rPr>
        <w:t>ی</w:t>
      </w:r>
      <w:r>
        <w:rPr>
          <w:rtl/>
        </w:rPr>
        <w:t xml:space="preserve"> کتاب لسان العرب </w:t>
      </w:r>
      <w:r w:rsidR="00530CEC">
        <w:rPr>
          <w:rtl/>
        </w:rPr>
        <w:t xml:space="preserve">میں </w:t>
      </w:r>
      <w:r>
        <w:rPr>
          <w:rtl/>
        </w:rPr>
        <w:t xml:space="preserve"> مادۂ ''الہ''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ہے کہ اس نے کہا ہے :خدا وند عز و جل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وند متعال کے نہ کوئ</w:t>
      </w:r>
      <w:r>
        <w:rPr>
          <w:rFonts w:hint="cs"/>
          <w:rtl/>
        </w:rPr>
        <w:t>ی</w:t>
      </w:r>
      <w:r>
        <w:rPr>
          <w:rtl/>
        </w:rPr>
        <w:t xml:space="preserve"> فرزند ہے اور نہ ہ</w:t>
      </w:r>
      <w:r>
        <w:rPr>
          <w:rFonts w:hint="cs"/>
          <w:rtl/>
        </w:rPr>
        <w:t>ی</w:t>
      </w:r>
      <w:r>
        <w:rPr>
          <w:rtl/>
        </w:rPr>
        <w:t xml:space="preserve"> اس کے ساتھ کوئ</w:t>
      </w:r>
      <w:r>
        <w:rPr>
          <w:rFonts w:hint="cs"/>
          <w:rtl/>
        </w:rPr>
        <w:t>ی</w:t>
      </w:r>
      <w:r>
        <w:rPr>
          <w:rtl/>
        </w:rPr>
        <w:t xml:space="preserve"> الٰہ ہے اس لئے کہ اگر اس کے ساتھ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خدا ہوتا تو ہر خدا اپن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معبود ہواور اپن</w:t>
      </w:r>
      <w:r>
        <w:rPr>
          <w:rFonts w:hint="cs"/>
          <w:rtl/>
        </w:rPr>
        <w:t>ی</w:t>
      </w:r>
      <w:r>
        <w:rPr>
          <w:rtl/>
        </w:rPr>
        <w:t xml:space="preserve"> عبادت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خالق، رازق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پر، مسلط اورقادرہو؛ اور جو ان صفات کا حامل نہ ہو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مخلوق ہے چاہے ناحق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)حجر </w:t>
      </w:r>
      <w:r w:rsidR="00A12BD1">
        <w:rPr>
          <w:rtl/>
        </w:rPr>
        <w:t>96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4728BF" w:rsidRDefault="004728BF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26" w:name="_Toc513718126"/>
      <w:r>
        <w:rPr>
          <w:rFonts w:hint="eastAsia"/>
          <w:rtl/>
        </w:rPr>
        <w:t>ج</w:t>
      </w:r>
      <w:r>
        <w:rPr>
          <w:rtl/>
        </w:rPr>
        <w:t>۔ لا الہ الا اللہ کے معن</w:t>
      </w:r>
      <w:r>
        <w:rPr>
          <w:rFonts w:hint="cs"/>
          <w:rtl/>
        </w:rPr>
        <w:t>ی</w:t>
      </w:r>
      <w:bookmarkEnd w:id="26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الہ کے معن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غور و فکر و دقت کرنے سے روشن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530CEC">
        <w:rPr>
          <w:rtl/>
        </w:rPr>
        <w:t xml:space="preserve">میں 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خداوند سبحان و قادر سے مخصوص اور منحصر بہ فرد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الہ کے متعلق جدل اوربحث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33782A" w:rsidP="004E35E3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ولقد خلقنا الاِنسان من سلالة من ط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٭ثم جعلنا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نطفة فی</w:t>
      </w:r>
      <w:r w:rsidRPr="00942458">
        <w:rPr>
          <w:rStyle w:val="libAieChar"/>
          <w:rtl/>
        </w:rPr>
        <w:t xml:space="preserve"> قرار مک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 کو خالص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 کو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جگہ رحم </w:t>
      </w:r>
      <w:r w:rsidR="00530CEC">
        <w:rPr>
          <w:rtl/>
        </w:rPr>
        <w:t xml:space="preserve">میں </w:t>
      </w:r>
      <w:r>
        <w:rPr>
          <w:rtl/>
        </w:rPr>
        <w:t xml:space="preserve"> نطفہ بنا کر رکھا؛ پھر نطفہ کو علقہ ک</w:t>
      </w:r>
      <w:r>
        <w:rPr>
          <w:rFonts w:hint="cs"/>
          <w:rtl/>
        </w:rPr>
        <w:t>ی</w:t>
      </w:r>
      <w:r>
        <w:rPr>
          <w:rtl/>
        </w:rPr>
        <w:t xml:space="preserve"> صورت اور علقہ کو مضغہ ک</w:t>
      </w:r>
      <w:r>
        <w:rPr>
          <w:rFonts w:hint="cs"/>
          <w:rtl/>
        </w:rPr>
        <w:t>ی</w:t>
      </w:r>
      <w:r>
        <w:rPr>
          <w:rtl/>
        </w:rPr>
        <w:t xml:space="preserve"> صورت اور مضغہ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 نے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گوشت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پھر اسے نئ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احسن الخالق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با برکت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27" w:name="_Toc513718127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bookmarkEnd w:id="27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سلالة: اس عصارہ(نچوڑ) اور خالص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ء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نہا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آسان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اطم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نان</w:t>
      </w:r>
      <w:r w:rsidR="00C4759B">
        <w:rPr>
          <w:rtl/>
        </w:rPr>
        <w:t xml:space="preserve"> کے ساتھ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سے اخذ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جائے نطفہ کو سلالہ اس لئے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وہ جو غذا کا نچوڑ اورخلاصہ ہوتا ہے اور غذا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ہوتا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نطفہ وہ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معمول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رطوبت جو مرد اور عورت سے خارج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قرار : ہر وہ مقام جس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اطم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نان</w:t>
      </w:r>
      <w:r w:rsidR="00C4759B">
        <w:rPr>
          <w:rtl/>
        </w:rPr>
        <w:t xml:space="preserve"> اور آسان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ںمستقر</w:t>
      </w:r>
      <w:r w:rsidR="00C4759B">
        <w:rPr>
          <w:rtl/>
        </w:rPr>
        <w:t xml:space="preserve"> ہوں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جہاںچ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آسان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ٹھہر جائ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قرار گاہ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مک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جو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جگہ پر ثابت و استوار ہوا سے مک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مطمئن و مستقل جگہ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 کہ: ہم نے نطفہ کو اس کے محل سکونت </w:t>
      </w:r>
      <w:r w:rsidR="00530CEC">
        <w:rPr>
          <w:rtl/>
        </w:rPr>
        <w:t xml:space="preserve">میں 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مومنون </w:t>
      </w:r>
      <w:r w:rsidR="00A12BD1">
        <w:rPr>
          <w:rtl/>
        </w:rPr>
        <w:t>14</w:t>
      </w:r>
      <w:r>
        <w:rPr>
          <w:rtl/>
        </w:rPr>
        <w:t>۔</w:t>
      </w:r>
      <w:r w:rsidR="00A12BD1">
        <w:rPr>
          <w:rtl/>
        </w:rPr>
        <w:t>12</w:t>
      </w:r>
      <w:r>
        <w:rPr>
          <w:rtl/>
        </w:rPr>
        <w:t xml:space="preserve"> </w:t>
      </w:r>
    </w:p>
    <w:p w:rsidR="004728BF" w:rsidRDefault="004728BF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5</w:t>
      </w:r>
      <w:r w:rsidR="00C4759B">
        <w:rPr>
          <w:rtl/>
        </w:rPr>
        <w:t>۔ علقہ : جمے ہوئے گاڑھے چسپاں خون کو ''عَلَق'' اور اس کے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ٹکڑے کو علقہ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 xml:space="preserve">۔ مضغہ: جب عرب کہتا ہے : مضغ اللحم اس کا مقصد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ہوتا ہے کہ گوشت دہن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چبا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دانتوں سے ٹکڑے ٹکڑے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تاکہ نگل سکے۔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چبانے</w:t>
      </w:r>
      <w:r>
        <w:rPr>
          <w:rtl/>
        </w:rPr>
        <w:t xml:space="preserve"> کے 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گوشت کو بھ</w:t>
      </w:r>
      <w:r>
        <w:rPr>
          <w:rFonts w:hint="cs"/>
          <w:rtl/>
        </w:rPr>
        <w:t>ی</w:t>
      </w:r>
      <w:r>
        <w:rPr>
          <w:rtl/>
        </w:rPr>
        <w:t xml:space="preserve"> مضغہ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شکم مادر </w:t>
      </w:r>
      <w:r w:rsidR="00530CEC">
        <w:rPr>
          <w:rtl/>
        </w:rPr>
        <w:t xml:space="preserve">میں </w:t>
      </w:r>
      <w:r>
        <w:rPr>
          <w:rtl/>
        </w:rPr>
        <w:t xml:space="preserve"> مستقر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کے بقدر ہوتا ہے تو مضغہ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مضغہ علقہ کے بعد وجود </w:t>
      </w:r>
      <w:r w:rsidR="00530CEC">
        <w:rPr>
          <w:rtl/>
        </w:rPr>
        <w:t xml:space="preserve">میں </w:t>
      </w:r>
      <w:r>
        <w:rPr>
          <w:rtl/>
        </w:rPr>
        <w:t xml:space="preserve"> آتاہے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انشائ: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جاد،</w:t>
      </w:r>
      <w:r w:rsidR="00C4759B">
        <w:rPr>
          <w:rtl/>
        </w:rPr>
        <w:t xml:space="preserve"> پرورش کرنا اور وجود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لانا،''انشأا لش</w:t>
      </w:r>
      <w:r w:rsidR="00C4759B">
        <w:rPr>
          <w:rFonts w:hint="cs"/>
          <w:rtl/>
        </w:rPr>
        <w:t>یٔ</w:t>
      </w:r>
      <w:r w:rsidR="00C4759B">
        <w:rPr>
          <w:rtl/>
        </w:rPr>
        <w:t xml:space="preserve"> ''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کووجود بخشا اوراس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پرورش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۔ و انشاء اللہ الخلق،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خداوند عالم نے مخلوقات کو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پرورش ک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C4759B" w:rsidP="009254AB">
      <w:pPr>
        <w:pStyle w:val="Heading2Center"/>
        <w:rPr>
          <w:rtl/>
        </w:rPr>
      </w:pPr>
      <w:bookmarkStart w:id="28" w:name="_Toc51371812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 کو مٹ</w:t>
      </w:r>
      <w:r>
        <w:rPr>
          <w:rFonts w:hint="cs"/>
          <w:rtl/>
        </w:rPr>
        <w:t>ی</w:t>
      </w:r>
      <w:r>
        <w:rPr>
          <w:rtl/>
        </w:rPr>
        <w:t xml:space="preserve"> کے صاف و شفاف خالص عصارہ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ثابت اور آرام دہ جگہ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 مادر </w:t>
      </w:r>
      <w:r w:rsidR="00530CEC">
        <w:rPr>
          <w:rtl/>
        </w:rPr>
        <w:t xml:space="preserve">میں </w:t>
      </w:r>
      <w:r>
        <w:rPr>
          <w:rtl/>
        </w:rPr>
        <w:t xml:space="preserve"> ٹھکانا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 نطفہ کو خون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جامد اور منجمد گاڑھا خون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وہاں تک پہنچے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ہو جائے پھر اس منجمد گاڑھے خون کو چبانے کے قابل گوشت ک</w:t>
      </w:r>
      <w:r>
        <w:rPr>
          <w:rFonts w:hint="cs"/>
          <w:rtl/>
        </w:rPr>
        <w:t>ی</w:t>
      </w:r>
      <w:r>
        <w:rPr>
          <w:rtl/>
        </w:rPr>
        <w:t xml:space="preserve"> صورت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گوشت کے ٹکڑے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بدل ڈالا پھر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گوشت کے خول چڑھائے اور آخر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روح اور اعضاء پر مشتمل ہے وجود </w:t>
      </w:r>
      <w:r w:rsidR="00530CEC">
        <w:rPr>
          <w:rtl/>
        </w:rPr>
        <w:t xml:space="preserve">میں </w:t>
      </w:r>
      <w:r>
        <w:rPr>
          <w:rtl/>
        </w:rPr>
        <w:t xml:space="preserve"> لے آئے خداوند عالم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کرنے والا ہے بزرگ و برتر ہے وہ خد جس نے اس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 کو اس طرح کے مراحل سے گز ار کر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C4759B" w:rsidRDefault="00C4759B" w:rsidP="009254AB">
      <w:pPr>
        <w:pStyle w:val="Heading2Center"/>
        <w:rPr>
          <w:rtl/>
        </w:rPr>
      </w:pPr>
      <w:bookmarkStart w:id="29" w:name="_Toc513718129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بازگشت</w:t>
      </w:r>
      <w:bookmarkEnd w:id="2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سورۂ مومنون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مذکورہ</w:t>
      </w:r>
      <w:r>
        <w:rPr>
          <w:rtl/>
        </w:rPr>
        <w:t xml:space="preserve"> </w:t>
      </w:r>
      <w:r w:rsidR="00A12BD1">
        <w:rPr>
          <w:rtl/>
        </w:rPr>
        <w:t>12</w:t>
      </w:r>
      <w:r>
        <w:rPr>
          <w:rtl/>
        </w:rPr>
        <w:t>۔</w:t>
      </w:r>
      <w:r w:rsidR="00A12BD1">
        <w:rPr>
          <w:rtl/>
        </w:rPr>
        <w:t>13</w:t>
      </w:r>
      <w:r>
        <w:rPr>
          <w:rtl/>
        </w:rPr>
        <w:t>۔</w:t>
      </w:r>
      <w:r w:rsidR="00A12BD1">
        <w:rPr>
          <w:rtl/>
        </w:rPr>
        <w:t>14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اور ان موجودات کے ذکر کے بعد جو انسان کے مفاد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انواع مخلوقات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ولقد ارسلنا نوحاً ال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قوم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فقال ی</w:t>
      </w:r>
      <w:r w:rsidRPr="00942458">
        <w:rPr>
          <w:rStyle w:val="libAieChar"/>
          <w:rFonts w:hint="eastAsia"/>
          <w:rtl/>
        </w:rPr>
        <w:t>ا</w:t>
      </w:r>
      <w:r w:rsidRPr="00942458">
        <w:rPr>
          <w:rStyle w:val="libAieChar"/>
          <w:rtl/>
        </w:rPr>
        <w:t xml:space="preserve"> قومِ اعبدوا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ما لکم من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غی</w:t>
      </w:r>
      <w:r w:rsidRPr="00942458">
        <w:rPr>
          <w:rStyle w:val="libAieChar"/>
          <w:rFonts w:hint="eastAsia"/>
          <w:rtl/>
        </w:rPr>
        <w:t>ر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tl/>
        </w:rPr>
        <w:t xml:space="preserve"> افلا تتقون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آپ نے ان سے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والو!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اسکے علاوہ کوئ</w:t>
      </w:r>
      <w:r>
        <w:rPr>
          <w:rFonts w:hint="cs"/>
          <w:rtl/>
        </w:rPr>
        <w:t>ی</w:t>
      </w:r>
      <w:r>
        <w:rPr>
          <w:rtl/>
        </w:rPr>
        <w:t xml:space="preserve"> تمہارا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ہو؟!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)مومنون </w:t>
      </w:r>
      <w:r w:rsidR="00A12BD1">
        <w:rPr>
          <w:rtl/>
        </w:rPr>
        <w:t>23</w:t>
      </w:r>
    </w:p>
    <w:p w:rsidR="00112BE9" w:rsidRDefault="00112BE9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امتوں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شرح و بسط کے ساتھ ان کے کفر و انکار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سورۂ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2BD1">
        <w:rPr>
          <w:rtl/>
        </w:rPr>
        <w:t>91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ما اتخذ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من ولد وما کان مع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من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اذاً لذ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ب کل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ٍِ بما خلق ولعلا بعض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علیٰ</w:t>
      </w:r>
      <w:r w:rsidRPr="00942458">
        <w:rPr>
          <w:rStyle w:val="libAieChar"/>
          <w:rtl/>
        </w:rPr>
        <w:t xml:space="preserve"> بعض....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کبھ</w:t>
      </w:r>
      <w:r>
        <w:rPr>
          <w:rFonts w:hint="cs"/>
          <w:rtl/>
        </w:rPr>
        <w:t>ی</w:t>
      </w:r>
      <w:r>
        <w:rPr>
          <w:rtl/>
        </w:rPr>
        <w:t xml:space="preserve"> اپنے لئے فرزند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ساتھ کوئ</w:t>
      </w:r>
      <w:r>
        <w:rPr>
          <w:rFonts w:hint="cs"/>
          <w:rtl/>
        </w:rPr>
        <w:t>ی</w:t>
      </w:r>
      <w:r>
        <w:rPr>
          <w:rtl/>
        </w:rPr>
        <w:t xml:space="preserve"> دوسراخدا ہے ورنہ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اکئے ہوئے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اور ان کانظام چلاتا اور بعض بعض پر برتر</w:t>
      </w:r>
      <w:r>
        <w:rPr>
          <w:rFonts w:hint="cs"/>
          <w:rtl/>
        </w:rPr>
        <w:t>ی</w:t>
      </w:r>
      <w:r>
        <w:rPr>
          <w:rtl/>
        </w:rPr>
        <w:t xml:space="preserve"> و تفوق طلب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و...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واضح اور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اس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طلب کرتا ہے اور فرماتا ہے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جو کچھ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ان سب کو بر حق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>پھراس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</w:t>
      </w:r>
      <w:r>
        <w:rPr>
          <w:rFonts w:hint="eastAsia"/>
          <w:rtl/>
        </w:rPr>
        <w:t>فرماتا</w:t>
      </w:r>
      <w:r>
        <w:rPr>
          <w:rtl/>
        </w:rPr>
        <w:t xml:space="preserve"> ہے : ان سے کہو!خدا کے علاوہ جن معبودوں ک</w:t>
      </w:r>
      <w:r>
        <w:rPr>
          <w:rFonts w:hint="cs"/>
          <w:rtl/>
        </w:rPr>
        <w:t>ی</w:t>
      </w:r>
      <w:r>
        <w:rPr>
          <w:rtl/>
        </w:rPr>
        <w:t xml:space="preserve"> تم پرستش کرتے ہو مجھے بتائو کہ انہوں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شرکت رہ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رعد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أَم جعلوا 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شرکاء خلقوا کخلق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فتشاب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الخلق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</w:t>
      </w:r>
      <w:r w:rsidR="0033782A" w:rsidRPr="00942458">
        <w:rPr>
          <w:rStyle w:val="libAieChar"/>
          <w:rtl/>
        </w:rPr>
        <w:t xml:space="preserve"> قل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خالق کل شء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الواحد الق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ار</w:t>
      </w:r>
      <w:r w:rsidR="0033782A">
        <w:rPr>
          <w:rStyle w:val="libAieChar"/>
          <w:rtl/>
        </w:rPr>
        <w:t xml:space="preserve"> </w:t>
      </w:r>
      <w:r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خدا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خدا ک</w:t>
      </w:r>
      <w:r>
        <w:rPr>
          <w:rFonts w:hint="cs"/>
          <w:rtl/>
        </w:rPr>
        <w:t>ی</w:t>
      </w:r>
      <w:r>
        <w:rPr>
          <w:rtl/>
        </w:rPr>
        <w:t xml:space="preserve"> مانند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ان پر مشتبہ ہو گئ</w:t>
      </w:r>
      <w:r>
        <w:rPr>
          <w:rFonts w:hint="cs"/>
          <w:rtl/>
        </w:rPr>
        <w:t>ی</w:t>
      </w:r>
      <w:r>
        <w:rPr>
          <w:rtl/>
        </w:rPr>
        <w:t xml:space="preserve"> ہے ؟! ان سے کہو: خدا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کاخالق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(غالب)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سورئہ نحل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(ا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 xml:space="preserve">ٔفمن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خلق</w:t>
      </w:r>
      <w:r w:rsidR="0033782A" w:rsidRPr="00942458">
        <w:rPr>
          <w:rStyle w:val="libAieChar"/>
          <w:rtl/>
        </w:rPr>
        <w:t xml:space="preserve"> کمن لا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خلق</w:t>
      </w:r>
      <w:r w:rsidR="0033782A" w:rsidRPr="00942458">
        <w:rPr>
          <w:rStyle w:val="libAieChar"/>
          <w:rtl/>
        </w:rPr>
        <w:t xml:space="preserve"> أفلا تذکرون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خالق ہے اس کے مانند ہے جو خالق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کرتے؟!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کے عنوان سے ہے جسک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سورۂ نحل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سورئہ فرقان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سورئہ اعراف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تکرار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)مومنون </w:t>
      </w:r>
      <w:r w:rsidR="00A12BD1">
        <w:rPr>
          <w:rtl/>
        </w:rPr>
        <w:t>91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احقاف </w:t>
      </w:r>
      <w:r w:rsidR="00A12BD1">
        <w:rPr>
          <w:rtl/>
        </w:rPr>
        <w:t>3</w:t>
      </w:r>
      <w:r>
        <w:rPr>
          <w:rtl/>
        </w:rPr>
        <w:t xml:space="preserve">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احقاف</w:t>
      </w:r>
      <w:r w:rsidR="00A12BD1">
        <w:rPr>
          <w:rtl/>
        </w:rPr>
        <w:t>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رعد </w:t>
      </w:r>
    </w:p>
    <w:p w:rsidR="00C4759B" w:rsidRDefault="00096497" w:rsidP="002C66B0">
      <w:pPr>
        <w:pStyle w:val="libFootnote"/>
        <w:rPr>
          <w:rtl/>
        </w:rPr>
      </w:pPr>
      <w:r>
        <w:rPr>
          <w:rtl/>
        </w:rPr>
        <w:t xml:space="preserve"> </w:t>
      </w:r>
      <w:r w:rsidR="00C4759B">
        <w:rPr>
          <w:rtl/>
        </w:rPr>
        <w:t>(</w:t>
      </w:r>
      <w:r w:rsidR="00A12BD1">
        <w:rPr>
          <w:rtl/>
        </w:rPr>
        <w:t>5</w:t>
      </w:r>
      <w:r w:rsidR="00C4759B">
        <w:rPr>
          <w:rtl/>
        </w:rPr>
        <w:t xml:space="preserve">)نحل </w:t>
      </w:r>
      <w:r w:rsidR="00A12BD1">
        <w:rPr>
          <w:rtl/>
        </w:rPr>
        <w:t>17</w:t>
      </w:r>
      <w:r>
        <w:rPr>
          <w:rFonts w:hint="cs"/>
          <w:rtl/>
        </w:rPr>
        <w:t>-</w:t>
      </w:r>
      <w:r w:rsidR="00A12BD1">
        <w:rPr>
          <w:rtl/>
        </w:rPr>
        <w:t>16</w:t>
      </w:r>
    </w:p>
    <w:p w:rsidR="00112BE9" w:rsidRDefault="00112BE9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112BE9" w:rsidRDefault="00112BE9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مسئلہ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مبارزہ اور استدلال، خالق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محور پر ہوتا ہے،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خداوند عالم، کفار سے سوال کرتاہے :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خدا کہتے ہو اور ان ک</w:t>
      </w:r>
      <w:r>
        <w:rPr>
          <w:rFonts w:hint="cs"/>
          <w:rtl/>
        </w:rPr>
        <w:t>ی</w:t>
      </w:r>
      <w:r>
        <w:rPr>
          <w:rtl/>
        </w:rPr>
        <w:t xml:space="preserve"> پر ستش کرتے ہو مجھے بتائو کہ انہوں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؟! اور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وجہ سے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نے خدا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مانند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دوسروں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مشتبہ ہو گئ</w:t>
      </w:r>
      <w:r>
        <w:rPr>
          <w:rFonts w:hint="cs"/>
          <w:rtl/>
        </w:rPr>
        <w:t>ی</w:t>
      </w:r>
      <w:r>
        <w:rPr>
          <w:rtl/>
        </w:rPr>
        <w:t xml:space="preserve"> ہے اور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؟!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سوال کرتا ہے : جس نے گونا گوںموجودات </w:t>
      </w:r>
      <w:r>
        <w:rPr>
          <w:rFonts w:hint="eastAsia"/>
          <w:rtl/>
        </w:rPr>
        <w:t>کو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کہ جنہوں نے نہ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خلق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 کوئ</w:t>
      </w:r>
      <w:r>
        <w:rPr>
          <w:rFonts w:hint="cs"/>
          <w:rtl/>
        </w:rPr>
        <w:t>ی</w:t>
      </w:r>
      <w:r>
        <w:rPr>
          <w:rtl/>
        </w:rPr>
        <w:t xml:space="preserve"> معبود خدا کے ہمراہ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خدا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خالق ہے اور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اورغالب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استدلال </w:t>
      </w:r>
      <w:r w:rsidR="00530CEC">
        <w:rPr>
          <w:rtl/>
        </w:rPr>
        <w:t xml:space="preserve">میں 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طرح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جو دوسرے معبودوں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وہ لوگ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530CEC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فرماتا ہے: مخلوقات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سے مخصوص ہے اور دوسرے خداتخل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ق</w:t>
      </w:r>
      <w:r>
        <w:rPr>
          <w:rFonts w:hint="eastAsia"/>
          <w:rtl/>
        </w:rPr>
        <w:t>ادر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الہ ک</w:t>
      </w:r>
      <w:r>
        <w:rPr>
          <w:rFonts w:hint="cs"/>
          <w:rtl/>
        </w:rPr>
        <w:t>ی</w:t>
      </w:r>
      <w:r>
        <w:rPr>
          <w:rtl/>
        </w:rPr>
        <w:t xml:space="preserve"> بارز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روشن ہوتا ہوا نظر آتا ہے جہاں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ذلکم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ربکم لا اِل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ِالاّ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وخالق کلّ شی</w:t>
      </w:r>
      <w:r w:rsidR="0033782A" w:rsidRPr="00942458">
        <w:rPr>
          <w:rStyle w:val="libAieChar"/>
          <w:rFonts w:hint="eastAsia"/>
          <w:rtl/>
        </w:rPr>
        <w:t>ء</w:t>
      </w:r>
      <w:r w:rsidR="0033782A" w:rsidRPr="00942458">
        <w:rPr>
          <w:rStyle w:val="libAieChar"/>
          <w:rtl/>
        </w:rPr>
        <w:t xml:space="preserve"> فاعبدو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تمہارا پروردگارہے اس کے علاوہ ''کوئ</w:t>
      </w:r>
      <w:r>
        <w:rPr>
          <w:rFonts w:hint="cs"/>
          <w:rtl/>
        </w:rPr>
        <w:t>ی</w:t>
      </w:r>
      <w:r>
        <w:rPr>
          <w:rtl/>
        </w:rPr>
        <w:t xml:space="preserve"> خدا''نہ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ہے لہٰذا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Fonts w:hint="cs"/>
          <w:rtl/>
        </w:rPr>
        <w:t>(</w:t>
      </w:r>
      <w:r w:rsidR="0033782A">
        <w:rPr>
          <w:rStyle w:val="libAieChar"/>
          <w:rFonts w:hint="cs"/>
          <w:rtl/>
        </w:rPr>
        <w:t xml:space="preserve">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ا</w:t>
      </w:r>
      <w:r w:rsidR="0033782A" w:rsidRPr="00942458">
        <w:rPr>
          <w:rStyle w:val="libAieChar"/>
          <w:rtl/>
        </w:rPr>
        <w:t xml:space="preserve"> قوم اعبدوا 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ما لکم من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ٍ غی</w:t>
      </w:r>
      <w:r w:rsidR="0033782A" w:rsidRPr="00942458">
        <w:rPr>
          <w:rStyle w:val="libAieChar"/>
          <w:rFonts w:hint="eastAsia"/>
          <w:rtl/>
        </w:rPr>
        <w:t>ر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انشأکم من الارضِ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''خدا''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انعام </w:t>
      </w:r>
      <w:r w:rsidR="00A12BD1">
        <w:rPr>
          <w:rtl/>
        </w:rPr>
        <w:t>102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)ھود </w:t>
      </w:r>
      <w:r w:rsidR="00A12BD1">
        <w:rPr>
          <w:rtl/>
        </w:rPr>
        <w:t>61</w:t>
      </w:r>
    </w:p>
    <w:p w:rsidR="00112BE9" w:rsidRDefault="00112BE9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112BE9" w:rsidRDefault="00112BE9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4D701B" w:rsidRPr="004D701B">
        <w:rPr>
          <w:rStyle w:val="libAlaemChar"/>
          <w:rFonts w:hint="cs"/>
          <w:rtl/>
        </w:rPr>
        <w:t>(</w:t>
      </w:r>
      <w:r w:rsidR="0033782A">
        <w:rPr>
          <w:rStyle w:val="libAieChar"/>
          <w:rFonts w:hint="cs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ل من خالق غی</w:t>
      </w:r>
      <w:r w:rsidR="0033782A" w:rsidRPr="00942458">
        <w:rPr>
          <w:rStyle w:val="libAieChar"/>
          <w:rFonts w:hint="eastAsia"/>
          <w:rtl/>
        </w:rPr>
        <w:t>ر</w:t>
      </w:r>
      <w:r w:rsidR="0033782A" w:rsidRPr="00942458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ی</w:t>
      </w:r>
      <w:r w:rsidR="0033782A" w:rsidRPr="00942458">
        <w:rPr>
          <w:rStyle w:val="libAieChar"/>
          <w:rFonts w:hint="eastAsia"/>
          <w:rtl/>
        </w:rPr>
        <w:t>رزقکم</w:t>
      </w:r>
      <w:r w:rsidR="0033782A" w:rsidRPr="00942458">
        <w:rPr>
          <w:rStyle w:val="libAieChar"/>
          <w:rtl/>
        </w:rPr>
        <w:t xml:space="preserve"> من السماء و الارض لا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و...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'کوئ</w:t>
      </w:r>
      <w:r>
        <w:rPr>
          <w:rFonts w:hint="cs"/>
          <w:rtl/>
        </w:rPr>
        <w:t>ی</w:t>
      </w:r>
      <w:r>
        <w:rPr>
          <w:rtl/>
        </w:rPr>
        <w:t xml:space="preserve"> خالق'' خدا کے سوا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سے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؟! کوئ</w:t>
      </w:r>
      <w:r>
        <w:rPr>
          <w:rFonts w:hint="cs"/>
          <w:rtl/>
        </w:rPr>
        <w:t>ی</w:t>
      </w:r>
      <w:r>
        <w:rPr>
          <w:rtl/>
        </w:rPr>
        <w:t xml:space="preserve"> ''خدا '' اس کے علاوہ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واتخذوا من دون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ةً لای</w:t>
      </w:r>
      <w:r w:rsidR="0033782A" w:rsidRPr="00942458">
        <w:rPr>
          <w:rStyle w:val="libAieChar"/>
          <w:rFonts w:hint="eastAsia"/>
          <w:rtl/>
        </w:rPr>
        <w:t>خلقون</w:t>
      </w:r>
      <w:r w:rsidR="0033782A" w:rsidRPr="00942458">
        <w:rPr>
          <w:rStyle w:val="libAieChar"/>
          <w:rtl/>
        </w:rPr>
        <w:t xml:space="preserve"> ش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ئاًو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</w:t>
      </w:r>
      <w:r w:rsidR="0033782A" w:rsidRPr="00942458">
        <w:rPr>
          <w:rStyle w:val="libAieChar"/>
          <w:rtl/>
        </w:rPr>
        <w:t xml:space="preserve">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خلقون</w:t>
      </w:r>
      <w:r w:rsidR="0033782A" w:rsidRPr="00942458">
        <w:rPr>
          <w:rStyle w:val="libAieChar"/>
          <w:rtl/>
        </w:rPr>
        <w:t>..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 w:rsidR="00C4759B">
        <w:rPr>
          <w:rtl/>
        </w:rPr>
        <w:t>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خدا وند عالم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کواپنا خدا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بلکہ خود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ا</w:t>
      </w:r>
      <w:r w:rsidR="0033782A" w:rsidRPr="00942458">
        <w:rPr>
          <w:rStyle w:val="libAieChar"/>
          <w:rtl/>
        </w:rPr>
        <w:t xml:space="preserve"> اَ</w:t>
      </w:r>
      <w:r w:rsidR="0033782A" w:rsidRPr="00942458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ا</w:t>
      </w:r>
      <w:r w:rsidR="0033782A" w:rsidRPr="00942458">
        <w:rPr>
          <w:rStyle w:val="libAieChar"/>
          <w:rtl/>
        </w:rPr>
        <w:t xml:space="preserve"> الناس ضرب مثل فاستمعوال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ان الذی</w:t>
      </w:r>
      <w:r w:rsidR="0033782A" w:rsidRPr="00942458">
        <w:rPr>
          <w:rStyle w:val="libAieChar"/>
          <w:rFonts w:hint="eastAsia"/>
          <w:rtl/>
        </w:rPr>
        <w:t>ن</w:t>
      </w:r>
      <w:r w:rsidR="0033782A" w:rsidRPr="00942458">
        <w:rPr>
          <w:rStyle w:val="libAieChar"/>
          <w:rtl/>
        </w:rPr>
        <w:t xml:space="preserve"> تدعون من دون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لن ی</w:t>
      </w:r>
      <w:r w:rsidR="0033782A" w:rsidRPr="00942458">
        <w:rPr>
          <w:rStyle w:val="libAieChar"/>
          <w:rFonts w:hint="eastAsia"/>
          <w:rtl/>
        </w:rPr>
        <w:t>خلقوا</w:t>
      </w:r>
      <w:r w:rsidR="0033782A" w:rsidRPr="00942458">
        <w:rPr>
          <w:rStyle w:val="libAieChar"/>
          <w:rtl/>
        </w:rPr>
        <w:t xml:space="preserve"> ذباباً ولو اجتمعوا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و ان ی</w:t>
      </w:r>
      <w:r w:rsidR="0033782A" w:rsidRPr="00942458">
        <w:rPr>
          <w:rStyle w:val="libAieChar"/>
          <w:rFonts w:hint="eastAsia"/>
          <w:rtl/>
        </w:rPr>
        <w:t>سلب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</w:t>
      </w:r>
      <w:r w:rsidR="0033782A" w:rsidRPr="00942458">
        <w:rPr>
          <w:rStyle w:val="libAieChar"/>
          <w:rtl/>
        </w:rPr>
        <w:t xml:space="preserve"> الذباب ش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ئاًلا</w:t>
      </w:r>
      <w:r w:rsidR="0033782A" w:rsidRPr="00942458">
        <w:rPr>
          <w:rStyle w:val="libAieChar"/>
          <w:rtl/>
        </w:rPr>
        <w:t xml:space="preserve">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ستنقذو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tl/>
        </w:rPr>
        <w:t xml:space="preserve">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ضعف الطالب والمطلوب٭ ما قدرو....االل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حقّ قدر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اِن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لقوی</w:t>
      </w:r>
      <w:r w:rsidR="0033782A" w:rsidRPr="00942458">
        <w:rPr>
          <w:rStyle w:val="libAieChar"/>
          <w:rtl/>
        </w:rPr>
        <w:t xml:space="preserve"> عز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ز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لہٰذا اس پر کان لگائو، جو لوگ خد اکے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چاہے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مددگار بھ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اگر مکھ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لے بھاگے تو اسے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سکتے! طالب و </w:t>
      </w:r>
      <w:r>
        <w:rPr>
          <w:rFonts w:hint="eastAsia"/>
          <w:rtl/>
        </w:rPr>
        <w:t>مطلوب،</w:t>
      </w:r>
      <w:r>
        <w:rPr>
          <w:rtl/>
        </w:rPr>
        <w:t xml:space="preserve"> عابد و معبود دونوں ہ</w:t>
      </w:r>
      <w:r>
        <w:rPr>
          <w:rFonts w:hint="cs"/>
          <w:rtl/>
        </w:rPr>
        <w:t>ی</w:t>
      </w:r>
      <w:r>
        <w:rPr>
          <w:rtl/>
        </w:rPr>
        <w:t xml:space="preserve"> ناتواں اور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طرح خداکو پہنچاننا چاہئے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پہچانا؛ خدا وند عالم قو</w:t>
      </w:r>
      <w:r>
        <w:rPr>
          <w:rFonts w:hint="cs"/>
          <w:rtl/>
        </w:rPr>
        <w:t>ی</w:t>
      </w:r>
      <w:r>
        <w:rPr>
          <w:rtl/>
        </w:rPr>
        <w:t xml:space="preserve"> ہے اور مغلوب ہونے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مقام پر انتمام لوگوں کو جو خدا کے علاوہ دوسرے ''خدائوں'' ک</w:t>
      </w:r>
      <w:r>
        <w:rPr>
          <w:rFonts w:hint="cs"/>
          <w:rtl/>
        </w:rPr>
        <w:t>ی</w:t>
      </w:r>
      <w:r>
        <w:rPr>
          <w:rtl/>
        </w:rPr>
        <w:t xml:space="preserve"> عبادت کرتے اور اسے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فرماتا ہے :اس مثل پر توجہ کرو: تم لوگ خدا کے علاوہ جنکو پکارتے ہو، خواہ فراعنہ اور بادشاہ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طاقتور افراد، گائے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معبود ہوں وہ سب ،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سرکش اور باغ</w:t>
      </w:r>
      <w:r>
        <w:rPr>
          <w:rFonts w:hint="cs"/>
          <w:rtl/>
        </w:rPr>
        <w:t>ی</w:t>
      </w:r>
      <w:r>
        <w:rPr>
          <w:rtl/>
        </w:rPr>
        <w:t xml:space="preserve"> فراعنہ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اس</w:t>
      </w:r>
      <w:r>
        <w:rPr>
          <w:rFonts w:hint="cs"/>
          <w:rtl/>
        </w:rPr>
        <w:t>ی</w:t>
      </w:r>
      <w:r>
        <w:rPr>
          <w:rtl/>
        </w:rPr>
        <w:t xml:space="preserve"> طرح وہ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ہر دوسرے معبود ، آلودہ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حشرات الارض بھ</w:t>
      </w:r>
      <w:r>
        <w:rPr>
          <w:rFonts w:hint="cs"/>
          <w:rtl/>
        </w:rPr>
        <w:t>ی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حشرات کو سب لوگ پہچانتے اوروہ تمام روئے ارض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مخلوق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معبود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آلودہ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سب اکٹھا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حشرہ کے خلق کرنے پر قادر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)فاطر </w:t>
      </w:r>
      <w:r w:rsidR="00A12BD1">
        <w:rPr>
          <w:rtl/>
        </w:rPr>
        <w:t>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)فرقان </w:t>
      </w:r>
      <w:r w:rsidR="00A12BD1">
        <w:rPr>
          <w:rtl/>
        </w:rPr>
        <w:t>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)حج</w:t>
      </w:r>
      <w:r w:rsidR="00A12BD1">
        <w:rPr>
          <w:rtl/>
        </w:rPr>
        <w:t>7473</w:t>
      </w:r>
    </w:p>
    <w:p w:rsidR="00112BE9" w:rsidRDefault="00112BE9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معبود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لے اڑے، چاہے وہ گائے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''خدا'' ہوتو ان کے پاس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مثال کے طور پر اگر مکھ</w:t>
      </w:r>
      <w:r>
        <w:rPr>
          <w:rFonts w:hint="cs"/>
          <w:rtl/>
        </w:rPr>
        <w:t>ی</w:t>
      </w:r>
      <w:r>
        <w:rPr>
          <w:rtl/>
        </w:rPr>
        <w:t xml:space="preserve"> ہند </w:t>
      </w:r>
      <w:r w:rsidR="00530CEC">
        <w:rPr>
          <w:rtl/>
        </w:rPr>
        <w:t xml:space="preserve">میں </w:t>
      </w:r>
      <w:r>
        <w:rPr>
          <w:rtl/>
        </w:rPr>
        <w:t xml:space="preserve"> پوج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گائے کا خون چوس لے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گائے اپنا حق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چوسا ہوا خون </w:t>
      </w:r>
      <w:r>
        <w:rPr>
          <w:rFonts w:hint="eastAsia"/>
          <w:rtl/>
        </w:rPr>
        <w:t>واپس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ناتوان اور عاجز 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گائے جوانسانوں ک</w:t>
      </w:r>
      <w:r>
        <w:rPr>
          <w:rFonts w:hint="cs"/>
          <w:rtl/>
        </w:rPr>
        <w:t>ی</w:t>
      </w:r>
      <w:r>
        <w:rPr>
          <w:rtl/>
        </w:rPr>
        <w:t xml:space="preserve"> معبود ہے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عاجز اور بے بس وہ شخص ہے جو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مخلوق سے اپن</w:t>
      </w:r>
      <w:r>
        <w:rPr>
          <w:rFonts w:hint="cs"/>
          <w:rtl/>
        </w:rPr>
        <w:t>ی</w:t>
      </w:r>
      <w:r>
        <w:rPr>
          <w:rtl/>
        </w:rPr>
        <w:t xml:space="preserve"> حاجت طالب کرتاہے 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خداکو اس ک</w:t>
      </w:r>
      <w:r>
        <w:rPr>
          <w:rFonts w:hint="cs"/>
          <w:rtl/>
        </w:rPr>
        <w:t>ی</w:t>
      </w:r>
      <w:r>
        <w:rPr>
          <w:rtl/>
        </w:rPr>
        <w:t xml:space="preserve"> ذات اقدس کے اعتبار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خدا کو جو تمام مخلوقات کا خالق اور سب سے قو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قادر و غالب طاقتور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خلقت اور تمام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سے ہے اور بس؛ وہ کہ جس نے مخلوقات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موجودات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وجود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Fonts w:hint="cs"/>
          <w:rtl/>
        </w:rPr>
        <w:t>ی</w:t>
      </w:r>
      <w:r>
        <w:rPr>
          <w:rtl/>
        </w:rPr>
        <w:t xml:space="preserve"> زندہ کرتا اور مارتا ہے وہ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مالک ہے ؛ عالم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موثر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اس سے اپن</w:t>
      </w:r>
      <w:r>
        <w:rPr>
          <w:rFonts w:hint="cs"/>
          <w:rtl/>
        </w:rPr>
        <w:t>ی</w:t>
      </w:r>
      <w:r>
        <w:rPr>
          <w:rtl/>
        </w:rPr>
        <w:t xml:space="preserve"> در 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</w:t>
      </w:r>
      <w:r>
        <w:rPr>
          <w:rFonts w:hint="eastAsia"/>
          <w:rtl/>
        </w:rPr>
        <w:t>ذا</w:t>
      </w:r>
      <w:r>
        <w:rPr>
          <w:rtl/>
        </w:rPr>
        <w:t xml:space="preserve"> واجب ہے کہ صرف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حاجت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قل أرأ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تم</w:t>
      </w:r>
      <w:r w:rsidR="0033782A" w:rsidRPr="00942458">
        <w:rPr>
          <w:rStyle w:val="libAieChar"/>
          <w:rtl/>
        </w:rPr>
        <w:t xml:space="preserve"> ان اخذ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سمعکم وأبصارکم وختم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علیٰ</w:t>
      </w:r>
      <w:r w:rsidR="0033782A" w:rsidRPr="00942458">
        <w:rPr>
          <w:rStyle w:val="libAieChar"/>
          <w:rtl/>
        </w:rPr>
        <w:t xml:space="preserve"> قلوبکم من اِلٰ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غی</w:t>
      </w:r>
      <w:r w:rsidR="0033782A" w:rsidRPr="00942458">
        <w:rPr>
          <w:rStyle w:val="libAieChar"/>
          <w:rFonts w:hint="eastAsia"/>
          <w:rtl/>
        </w:rPr>
        <w:t>ر</w:t>
      </w:r>
      <w:r w:rsidR="0033782A" w:rsidRPr="00942458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ی</w:t>
      </w:r>
      <w:r w:rsidR="0033782A" w:rsidRPr="00942458">
        <w:rPr>
          <w:rStyle w:val="libAieChar"/>
          <w:rFonts w:hint="eastAsia"/>
          <w:rtl/>
        </w:rPr>
        <w:t>أت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کم</w:t>
      </w:r>
      <w:r w:rsidR="0033782A" w:rsidRPr="00942458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مجھے جواب دو! اگر خدا وند عالم تمہار</w:t>
      </w:r>
      <w:r>
        <w:rPr>
          <w:rFonts w:hint="cs"/>
          <w:rtl/>
        </w:rPr>
        <w:t>ی</w:t>
      </w:r>
      <w:r>
        <w:rPr>
          <w:rtl/>
        </w:rPr>
        <w:t xml:space="preserve"> آنکھ، کان کو سلب کر لے اور تمہارے دلوں پر مہر لگا دے تاکہ کچھ سمجھ نہ سکو،تو اللہ کے علاوہ کون ہے جو اسے واپس لوٹا سکتا ہے 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الذ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ملک السموات والارض لا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</w:t>
      </w:r>
      <w:r w:rsidR="0033782A" w:rsidRPr="00942458">
        <w:rPr>
          <w:rStyle w:val="libAieChar"/>
          <w:rtl/>
        </w:rPr>
        <w:t xml:space="preserve">لا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ی</w:t>
      </w:r>
      <w:r w:rsidR="0033782A" w:rsidRPr="00942458">
        <w:rPr>
          <w:rStyle w:val="libAieChar"/>
          <w:rFonts w:hint="eastAsia"/>
          <w:rtl/>
        </w:rPr>
        <w:t>ح</w:t>
      </w:r>
      <w:r w:rsidR="0033782A" w:rsidRPr="00942458">
        <w:rPr>
          <w:rStyle w:val="libAieChar"/>
          <w:rFonts w:hint="cs"/>
          <w:rtl/>
        </w:rPr>
        <w:t>یی</w:t>
      </w:r>
      <w:r w:rsidR="0033782A" w:rsidRPr="00942458">
        <w:rPr>
          <w:rStyle w:val="libAieChar"/>
          <w:rtl/>
        </w:rPr>
        <w:t xml:space="preserve"> و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م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ت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جس کے قبضہ قدرت </w:t>
      </w:r>
      <w:r w:rsidR="00530CEC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ہے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خدااور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مارتا اور زندہ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من اِلٰ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غی</w:t>
      </w:r>
      <w:r w:rsidR="0033782A" w:rsidRPr="00942458">
        <w:rPr>
          <w:rStyle w:val="libAieChar"/>
          <w:rFonts w:hint="eastAsia"/>
          <w:rtl/>
        </w:rPr>
        <w:t>ر</w:t>
      </w:r>
      <w:r w:rsidR="0033782A" w:rsidRPr="00942458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ی</w:t>
      </w:r>
      <w:r w:rsidR="0033782A" w:rsidRPr="00942458">
        <w:rPr>
          <w:rStyle w:val="libAieChar"/>
          <w:rFonts w:hint="eastAsia"/>
          <w:rtl/>
        </w:rPr>
        <w:t>ات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کم</w:t>
      </w:r>
      <w:r w:rsidR="0033782A" w:rsidRPr="00942458">
        <w:rPr>
          <w:rStyle w:val="libAieChar"/>
          <w:rtl/>
        </w:rPr>
        <w:t xml:space="preserve"> بض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اء</w:t>
      </w:r>
      <w:r w:rsidR="0033782A" w:rsidRPr="00942458">
        <w:rPr>
          <w:rStyle w:val="libAieChar"/>
          <w:rtl/>
        </w:rPr>
        <w:t xml:space="preserve"> افلا تسمعون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معبود اور خدا ،اللہ کے علاوہ تمہارے لئے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.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ذلکم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ربکم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الملک لا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اِلّا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فانیٰ</w:t>
      </w:r>
      <w:r w:rsidR="0033782A" w:rsidRPr="00942458">
        <w:rPr>
          <w:rStyle w:val="libAieChar"/>
          <w:rtl/>
        </w:rPr>
        <w:t xml:space="preserve"> تصرفون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تمہارا پروردگارخداکہ جس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انعام </w:t>
      </w:r>
      <w:r w:rsidR="00A12BD1">
        <w:rPr>
          <w:rtl/>
        </w:rPr>
        <w:t>46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)اعراف</w:t>
      </w:r>
      <w:r w:rsidR="00A12BD1">
        <w:rPr>
          <w:rtl/>
        </w:rPr>
        <w:t>158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قصص </w:t>
      </w:r>
      <w:r w:rsidR="00A12BD1">
        <w:rPr>
          <w:rtl/>
        </w:rPr>
        <w:t>71</w:t>
      </w:r>
    </w:p>
    <w:p w:rsidR="00112BE9" w:rsidRDefault="00112BE9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راہ</w:t>
      </w:r>
      <w:r>
        <w:rPr>
          <w:rtl/>
        </w:rPr>
        <w:t xml:space="preserve"> حق سے منحرف ہوتے ہو؟!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لا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ی</w:t>
      </w:r>
      <w:r w:rsidR="0033782A" w:rsidRPr="00942458">
        <w:rPr>
          <w:rStyle w:val="libAieChar"/>
          <w:rFonts w:hint="eastAsia"/>
          <w:rtl/>
        </w:rPr>
        <w:t>ح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و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م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ت</w:t>
      </w:r>
      <w:r w:rsidR="0033782A" w:rsidRPr="00942458">
        <w:rPr>
          <w:rStyle w:val="libAieChar"/>
          <w:rtl/>
        </w:rPr>
        <w:t xml:space="preserve"> ربکم و رب آباکم الَاول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وہ</w:t>
      </w:r>
      <w:r>
        <w:rPr>
          <w:rFonts w:hint="cs"/>
          <w:rtl/>
        </w:rPr>
        <w:t>ی</w:t>
      </w:r>
      <w:r>
        <w:rPr>
          <w:rtl/>
        </w:rPr>
        <w:t xml:space="preserve"> زندہ کرتا اور مارتا ہے جو تمہارا اور تمہارے گز شتہ آباء و اجداد کا خدا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اِنَّما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الذی</w:t>
      </w:r>
      <w:r w:rsidR="0033782A" w:rsidRPr="00942458">
        <w:rPr>
          <w:rStyle w:val="libAieChar"/>
          <w:rtl/>
        </w:rPr>
        <w:t xml:space="preserve"> لا اِلٰ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اِلّا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وسع کلّ شی</w:t>
      </w:r>
      <w:r w:rsidR="0033782A" w:rsidRPr="00942458">
        <w:rPr>
          <w:rStyle w:val="libAieChar"/>
          <w:rFonts w:hint="eastAsia"/>
          <w:rtl/>
        </w:rPr>
        <w:t>ء</w:t>
      </w:r>
      <w:r w:rsidR="0033782A" w:rsidRPr="00942458">
        <w:rPr>
          <w:rStyle w:val="libAieChar"/>
          <w:rtl/>
        </w:rPr>
        <w:t xml:space="preserve"> علماً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معبود خداہ</w:t>
      </w:r>
      <w:r>
        <w:rPr>
          <w:rFonts w:hint="cs"/>
          <w:rtl/>
        </w:rPr>
        <w:t>ی</w:t>
      </w:r>
      <w:r>
        <w:rPr>
          <w:rtl/>
        </w:rPr>
        <w:t xml:space="preserve">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علم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احاطہ کئے ہوئے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قل لو کان مع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ة کما ی</w:t>
      </w:r>
      <w:r w:rsidR="0033782A" w:rsidRPr="00942458">
        <w:rPr>
          <w:rStyle w:val="libAieChar"/>
          <w:rFonts w:hint="eastAsia"/>
          <w:rtl/>
        </w:rPr>
        <w:t>قولون</w:t>
      </w:r>
      <w:r w:rsidR="0033782A" w:rsidRPr="00942458">
        <w:rPr>
          <w:rStyle w:val="libAieChar"/>
          <w:rtl/>
        </w:rPr>
        <w:t xml:space="preserve"> اذاً لا بتغواال</w:t>
      </w:r>
      <w:r w:rsidR="0033782A" w:rsidRPr="00942458">
        <w:rPr>
          <w:rStyle w:val="libAieChar"/>
          <w:rFonts w:hint="cs"/>
          <w:rtl/>
        </w:rPr>
        <w:t>یٰ</w:t>
      </w:r>
      <w:r w:rsidR="0033782A" w:rsidRPr="00942458">
        <w:rPr>
          <w:rStyle w:val="libAieChar"/>
          <w:rtl/>
        </w:rPr>
        <w:t xml:space="preserve"> ذ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العرش سب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لاً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اللہ کے ہمراہ دوسرے خدا ہوتے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صاحب عرش اللہ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و اتخذوا من دون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ة لی</w:t>
      </w:r>
      <w:r w:rsidR="0033782A" w:rsidRPr="00942458">
        <w:rPr>
          <w:rStyle w:val="libAieChar"/>
          <w:rFonts w:hint="eastAsia"/>
          <w:rtl/>
        </w:rPr>
        <w:t>کونوا</w:t>
      </w:r>
      <w:r w:rsidR="0033782A" w:rsidRPr="00942458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 عزاً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اللہ کے علاوہ دوسرے خدائوں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ان کے لئے عزت کا سبب ہوں۔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اَم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ة تمنع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 من دوننا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دوسرا خداہے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 ان کا دفاع کر سکے؟۔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ااتخذ من دون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ة ان ی</w:t>
      </w:r>
      <w:r w:rsidR="0033782A" w:rsidRPr="00942458">
        <w:rPr>
          <w:rStyle w:val="libAieChar"/>
          <w:rFonts w:hint="eastAsia"/>
          <w:rtl/>
        </w:rPr>
        <w:t>ردن</w:t>
      </w:r>
      <w:r w:rsidR="0033782A" w:rsidRPr="00942458">
        <w:rPr>
          <w:rStyle w:val="libAieChar"/>
          <w:rtl/>
        </w:rPr>
        <w:t xml:space="preserve"> الرحمن بضر لا تغن عن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شفاعتم ش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ئا</w:t>
      </w:r>
      <w:r w:rsidR="0033782A" w:rsidRPr="00942458">
        <w:rPr>
          <w:rStyle w:val="libAieChar"/>
          <w:rtl/>
        </w:rPr>
        <w:t xml:space="preserve"> ولا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نقذون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خداکے علاوہ دوسرے معبودوں کا انتخاب کروں کہ اگر خدا وند رحمان مجھے نقصان پہنچائے تو ان ک</w:t>
      </w:r>
      <w:r>
        <w:rPr>
          <w:rFonts w:hint="cs"/>
          <w:rtl/>
        </w:rPr>
        <w:t>ی</w:t>
      </w:r>
      <w:r>
        <w:rPr>
          <w:rtl/>
        </w:rPr>
        <w:t xml:space="preserve"> شفاعتم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بے سود ثابت ہو اور وہ مجھے نجات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7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و اتخذوا من دون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ة ً لعل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 ی</w:t>
      </w:r>
      <w:r w:rsidR="0033782A" w:rsidRPr="00942458">
        <w:rPr>
          <w:rStyle w:val="libAieChar"/>
          <w:rFonts w:hint="eastAsia"/>
          <w:rtl/>
        </w:rPr>
        <w:t>نصرون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خدا کے علاوہ دوسرے خدائوں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مدد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8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فما اَغنت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 آل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ت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م التی</w:t>
      </w:r>
      <w:r w:rsidR="0033782A" w:rsidRPr="00942458">
        <w:rPr>
          <w:rStyle w:val="libAieChar"/>
          <w:rtl/>
        </w:rPr>
        <w:t xml:space="preserve">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دعون</w:t>
      </w:r>
      <w:r w:rsidR="0033782A" w:rsidRPr="00942458">
        <w:rPr>
          <w:rStyle w:val="libAieChar"/>
          <w:rtl/>
        </w:rPr>
        <w:t xml:space="preserve"> من دون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من شی</w:t>
      </w:r>
      <w:r w:rsidR="0033782A" w:rsidRPr="00942458">
        <w:rPr>
          <w:rStyle w:val="libAieChar"/>
          <w:rFonts w:hint="eastAsia"/>
          <w:rtl/>
        </w:rPr>
        <w:t>ء</w:t>
      </w:r>
      <w:r w:rsidR="0033782A" w:rsidRPr="00942458">
        <w:rPr>
          <w:rStyle w:val="libAieChar"/>
          <w:rtl/>
        </w:rPr>
        <w:t xml:space="preserve"> لما جاء امر ربک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سزا کا فرمان صادر ہوا، تو اللہ کے علاوہ دوسرے خدا کہ جن کو پکاراجاتا تھا انہوں نے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9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زمر </w:t>
      </w:r>
      <w:r w:rsidR="00A12BD1">
        <w:rPr>
          <w:rtl/>
        </w:rPr>
        <w:t>6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)دخان </w:t>
      </w:r>
      <w:r w:rsidR="00A12BD1">
        <w:rPr>
          <w:rtl/>
        </w:rPr>
        <w:t>8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)طہ </w:t>
      </w:r>
      <w:r w:rsidR="00A12BD1">
        <w:rPr>
          <w:rtl/>
        </w:rPr>
        <w:t>98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)اسراء </w:t>
      </w:r>
      <w:r w:rsidR="00A12BD1">
        <w:rPr>
          <w:rtl/>
        </w:rPr>
        <w:t>42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81</w:t>
      </w:r>
      <w:r>
        <w:rPr>
          <w:rtl/>
        </w:rPr>
        <w:t>(</w:t>
      </w:r>
      <w:r w:rsidR="00A12BD1">
        <w:rPr>
          <w:rtl/>
        </w:rPr>
        <w:t>6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43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7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A12BD1">
        <w:rPr>
          <w:rtl/>
        </w:rPr>
        <w:t>23</w:t>
      </w:r>
      <w:r>
        <w:rPr>
          <w:rtl/>
        </w:rPr>
        <w:t>(</w:t>
      </w:r>
      <w:r w:rsidR="00A12BD1">
        <w:rPr>
          <w:rtl/>
        </w:rPr>
        <w:t>8</w:t>
      </w:r>
      <w:r>
        <w:rPr>
          <w:rtl/>
        </w:rPr>
        <w:t>)(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A12BD1">
        <w:rPr>
          <w:rtl/>
        </w:rPr>
        <w:t>74</w:t>
      </w:r>
      <w:r>
        <w:rPr>
          <w:rtl/>
        </w:rPr>
        <w:t>(</w:t>
      </w:r>
      <w:r w:rsidR="00A12BD1">
        <w:rPr>
          <w:rtl/>
        </w:rPr>
        <w:t>9</w:t>
      </w:r>
      <w:r>
        <w:rPr>
          <w:rtl/>
        </w:rPr>
        <w:t>)ہود</w:t>
      </w:r>
      <w:r w:rsidR="00A12BD1">
        <w:rPr>
          <w:rtl/>
        </w:rPr>
        <w:t>101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6D5365" w:rsidRDefault="006D5365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صاف اور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 ہر طرح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سے مخصوص ہے ، بارش کا نازل کرنا، پودوں کا اگانا،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دشمنوں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دور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ہر حرکت ا</w:t>
      </w:r>
      <w:r>
        <w:rPr>
          <w:rFonts w:hint="eastAsia"/>
          <w:rtl/>
        </w:rPr>
        <w:t>ور</w:t>
      </w:r>
      <w:r>
        <w:rPr>
          <w:rtl/>
        </w:rPr>
        <w:t xml:space="preserve"> سکون صرف اور صرف خدا سے مخصوص ہے اور بس؛ لہٰذا کائنات کا تنہا خدا وہ</w:t>
      </w:r>
      <w:r>
        <w:rPr>
          <w:rFonts w:hint="cs"/>
          <w:rtl/>
        </w:rPr>
        <w:t>ی</w:t>
      </w:r>
      <w:r>
        <w:rPr>
          <w:rtl/>
        </w:rPr>
        <w:t xml:space="preserve"> ہے ، وہ اپن</w:t>
      </w:r>
      <w:r>
        <w:rPr>
          <w:rFonts w:hint="cs"/>
          <w:rtl/>
        </w:rPr>
        <w:t>ی</w:t>
      </w:r>
      <w:r>
        <w:rPr>
          <w:rtl/>
        </w:rPr>
        <w:t xml:space="preserve"> قدرت، شان و شوکت اور اپنے افعال </w:t>
      </w:r>
      <w:r w:rsidR="00530CEC">
        <w:rPr>
          <w:rtl/>
        </w:rPr>
        <w:t xml:space="preserve">میں </w:t>
      </w:r>
      <w:r>
        <w:rPr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وہ مثل و مانند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رکھتا: نہ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ہے اور نہ ہ</w:t>
      </w:r>
      <w:r>
        <w:rPr>
          <w:rFonts w:hint="cs"/>
          <w:rtl/>
        </w:rPr>
        <w:t>ی</w:t>
      </w:r>
      <w:r>
        <w:rPr>
          <w:rtl/>
        </w:rPr>
        <w:t xml:space="preserve"> اس کاکوئ</w:t>
      </w:r>
      <w:r>
        <w:rPr>
          <w:rFonts w:hint="cs"/>
          <w:rtl/>
        </w:rPr>
        <w:t>ی</w:t>
      </w:r>
      <w:r>
        <w:rPr>
          <w:rtl/>
        </w:rPr>
        <w:t xml:space="preserve"> والد ، وہ اپنا ہم پلہ اورہمتانہ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کھتا،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غالب ، قدرت مند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خداہے،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اس نے اپن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اِنّما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واحد سبحان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اَن ی</w:t>
      </w:r>
      <w:r w:rsidR="0033782A" w:rsidRPr="00942458">
        <w:rPr>
          <w:rStyle w:val="libAieChar"/>
          <w:rFonts w:hint="eastAsia"/>
          <w:rtl/>
        </w:rPr>
        <w:t>کون</w:t>
      </w:r>
      <w:r w:rsidR="0033782A" w:rsidRPr="00942458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ولد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صرف اور صرف اللہ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واحد خداہے وہ اس بات سے منزہ اور بر</w:t>
      </w:r>
      <w:r>
        <w:rPr>
          <w:rFonts w:hint="cs"/>
          <w:rtl/>
        </w:rPr>
        <w:t>ی</w:t>
      </w:r>
      <w:r>
        <w:rPr>
          <w:rtl/>
        </w:rPr>
        <w:t xml:space="preserve"> ہے کہ اس کا کوئ</w:t>
      </w:r>
      <w:r>
        <w:rPr>
          <w:rFonts w:hint="cs"/>
          <w:rtl/>
        </w:rPr>
        <w:t>ی</w:t>
      </w:r>
      <w:r>
        <w:rPr>
          <w:rtl/>
        </w:rPr>
        <w:t xml:space="preserve"> فرزند ہو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.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لقد کفر الذ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ن</w:t>
      </w:r>
      <w:r w:rsidR="0033782A" w:rsidRPr="00942458">
        <w:rPr>
          <w:rStyle w:val="libAieChar"/>
          <w:rtl/>
        </w:rPr>
        <w:t xml:space="preserve"> قالوا 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ثالث ثلاثة وما من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الا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واحد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 w:rsidR="00C4759B">
        <w:rPr>
          <w:rtl/>
        </w:rPr>
        <w:t>۔)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کہا: خدات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اور معبود خدا وند واحد کے علاوہ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و قال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لا تتخذوا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ن</w:t>
      </w:r>
      <w:r w:rsidR="0033782A" w:rsidRPr="00942458">
        <w:rPr>
          <w:rStyle w:val="libAieChar"/>
          <w:rtl/>
        </w:rPr>
        <w:t xml:space="preserve"> اِثن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ن</w:t>
      </w:r>
      <w:r w:rsidR="0033782A" w:rsidRPr="00942458">
        <w:rPr>
          <w:rStyle w:val="libAieChar"/>
          <w:rtl/>
        </w:rPr>
        <w:t xml:space="preserve"> اِنّما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واحد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لئے دو خداکا انتخاب نہ کرو خدا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ہوا کہ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عالم سے مخصوص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باعث ہو گ</w:t>
      </w:r>
      <w:r>
        <w:rPr>
          <w:rFonts w:hint="cs"/>
          <w:rtl/>
        </w:rPr>
        <w:t>ی</w:t>
      </w:r>
      <w:r>
        <w:rPr>
          <w:rtl/>
        </w:rPr>
        <w:t xml:space="preserve"> کہ خدا کے ساتھ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نہ ک</w:t>
      </w:r>
      <w:r>
        <w:rPr>
          <w:rFonts w:hint="cs"/>
          <w:rtl/>
        </w:rPr>
        <w:t>ی</w:t>
      </w:r>
      <w:r>
        <w:rPr>
          <w:rtl/>
        </w:rPr>
        <w:t xml:space="preserve"> جائے ،لہٰذا عبادت بھ</w:t>
      </w:r>
      <w:r>
        <w:rPr>
          <w:rFonts w:hint="cs"/>
          <w:rtl/>
        </w:rPr>
        <w:t>ی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اِنَّنِ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انا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لا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الا انا فاعبدنی</w:t>
      </w:r>
      <w:r w:rsidR="0033782A" w:rsidRPr="00942458">
        <w:rPr>
          <w:rStyle w:val="libAieChar"/>
          <w:rtl/>
        </w:rPr>
        <w:t xml:space="preserve"> و اَقم الصلاة لذکر</w:t>
      </w:r>
      <w:r w:rsidR="0033782A" w:rsidRPr="00942458">
        <w:rPr>
          <w:rStyle w:val="libAieChar"/>
          <w:rFonts w:hint="cs"/>
          <w:rtl/>
        </w:rPr>
        <w:t>ی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 w:rsidR="00C4759B">
        <w:rPr>
          <w:rtl/>
        </w:rPr>
        <w:t>۔)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خدا ہوں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رے</w:t>
      </w:r>
      <w:r w:rsidR="00C4759B">
        <w:rPr>
          <w:rtl/>
        </w:rPr>
        <w:t xml:space="preserve"> علاوہ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معبود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ہے !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عبادت کرو اور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</w:t>
      </w:r>
      <w:r w:rsidR="00C4759B">
        <w:rPr>
          <w:rtl/>
        </w:rPr>
        <w:t xml:space="preserve"> </w:t>
      </w:r>
      <w:r>
        <w:rPr>
          <w:rtl/>
        </w:rPr>
        <w:t xml:space="preserve">میں </w:t>
      </w:r>
      <w:r w:rsidR="00C4759B">
        <w:rPr>
          <w:rtl/>
        </w:rPr>
        <w:t xml:space="preserve"> نماز برپا کرو۔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وما ارسلنا من قبلک من رسولٍ الا نوح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ال</w:t>
      </w:r>
      <w:r w:rsidR="0033782A" w:rsidRPr="00942458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لا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الا انا فاعبدون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 سے پہلے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صرف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33782A" w:rsidRPr="00942458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اَمّن خلق السموات والارض و انزل لکم من السماء مائً فانبتنا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حدائق ذات</w:t>
      </w:r>
    </w:p>
    <w:p w:rsidR="00C4759B" w:rsidRDefault="0033782A" w:rsidP="002C66B0">
      <w:pPr>
        <w:pStyle w:val="libLine"/>
        <w:rPr>
          <w:rtl/>
        </w:rPr>
      </w:pP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17086"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)نساء </w:t>
      </w:r>
      <w:r w:rsidR="00A12BD1">
        <w:rPr>
          <w:rtl/>
        </w:rPr>
        <w:t>171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مائدہ </w:t>
      </w:r>
      <w:r w:rsidR="00A12BD1">
        <w:rPr>
          <w:rtl/>
        </w:rPr>
        <w:t>73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)نحل </w:t>
      </w:r>
      <w:r w:rsidR="00A12BD1">
        <w:rPr>
          <w:rtl/>
        </w:rPr>
        <w:t>51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)طہ </w:t>
      </w:r>
      <w:r w:rsidR="00A12BD1">
        <w:rPr>
          <w:rtl/>
        </w:rPr>
        <w:t>14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25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6D5365" w:rsidRDefault="006D5365" w:rsidP="00942458">
      <w:pPr>
        <w:pStyle w:val="libAie"/>
        <w:rPr>
          <w:rtl/>
        </w:rPr>
      </w:pPr>
    </w:p>
    <w:p w:rsidR="00C4759B" w:rsidRDefault="00C4759B" w:rsidP="00942458">
      <w:pPr>
        <w:pStyle w:val="libAie"/>
        <w:rPr>
          <w:rtl/>
        </w:rPr>
      </w:pPr>
      <w:r>
        <w:rPr>
          <w:rFonts w:hint="eastAsia"/>
          <w:rtl/>
        </w:rPr>
        <w:t>ب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جة</w:t>
      </w:r>
      <w:r>
        <w:rPr>
          <w:rtl/>
        </w:rPr>
        <w:t xml:space="preserve"> ما کان لکم ان تنبتوا شجر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أاِلٰ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مع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بل 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 قوم ی</w:t>
      </w:r>
      <w:r>
        <w:rPr>
          <w:rFonts w:hint="eastAsia"/>
          <w:rtl/>
        </w:rPr>
        <w:t>عدلون</w:t>
      </w:r>
      <w:r>
        <w:rPr>
          <w:rtl/>
        </w:rPr>
        <w:t xml:space="preserve"> امن جعل الارض قرارًا و جعل خلا 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ان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اراً و جعل 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رواسی</w:t>
      </w:r>
      <w:r>
        <w:rPr>
          <w:rtl/>
        </w:rPr>
        <w:t xml:space="preserve"> و جعل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حاجزاً أاِلٰ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مع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بل اکثر 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 لا ی</w:t>
      </w:r>
      <w:r>
        <w:rPr>
          <w:rFonts w:hint="eastAsia"/>
          <w:rtl/>
        </w:rPr>
        <w:t>علمون</w:t>
      </w:r>
      <w:r>
        <w:rPr>
          <w:rtl/>
        </w:rPr>
        <w:t xml:space="preserve">٭ امن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المضطر اذا دعا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وی</w:t>
      </w:r>
      <w:r>
        <w:rPr>
          <w:rFonts w:hint="eastAsia"/>
          <w:rtl/>
        </w:rPr>
        <w:t>کشف</w:t>
      </w:r>
      <w:r>
        <w:rPr>
          <w:rtl/>
        </w:rPr>
        <w:t xml:space="preserve"> السوء و </w:t>
      </w:r>
      <w:r>
        <w:rPr>
          <w:rFonts w:hint="cs"/>
          <w:rtl/>
        </w:rPr>
        <w:t>ی</w:t>
      </w:r>
      <w:r>
        <w:rPr>
          <w:rFonts w:hint="eastAsia"/>
          <w:rtl/>
        </w:rPr>
        <w:t>جعلکم</w:t>
      </w:r>
      <w:r>
        <w:rPr>
          <w:rtl/>
        </w:rPr>
        <w:t xml:space="preserve"> خلفاء الارض أاِلٰ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مع </w:t>
      </w:r>
      <w:r>
        <w:rPr>
          <w:rFonts w:hint="eastAsia"/>
          <w:rtl/>
        </w:rPr>
        <w:t>الل</w:t>
      </w:r>
      <w:r w:rsidR="00335B5A" w:rsidRPr="00A549A7">
        <w:rPr>
          <w:rFonts w:hint="cs"/>
          <w:rtl/>
        </w:rPr>
        <w:t>ه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ما تذکرون٭ امن </w:t>
      </w:r>
      <w:r>
        <w:rPr>
          <w:rFonts w:hint="cs"/>
          <w:rtl/>
        </w:rPr>
        <w:t>ی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ظلمات البر و البحر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رسل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بشرا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ء</w:t>
      </w:r>
      <w:r>
        <w:rPr>
          <w:rtl/>
        </w:rPr>
        <w:t xml:space="preserve"> ال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مع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تعالیٰ</w:t>
      </w:r>
      <w:r>
        <w:rPr>
          <w:rtl/>
        </w:rPr>
        <w:t xml:space="preserve">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عما ی</w:t>
      </w:r>
      <w:r>
        <w:rPr>
          <w:rFonts w:hint="eastAsia"/>
          <w:rtl/>
        </w:rPr>
        <w:t>شرکون</w:t>
      </w:r>
      <w:r>
        <w:rPr>
          <w:rtl/>
        </w:rPr>
        <w:t xml:space="preserve">٭ امن </w:t>
      </w:r>
      <w:r>
        <w:rPr>
          <w:rFonts w:hint="cs"/>
          <w:rtl/>
        </w:rPr>
        <w:t>ی</w:t>
      </w:r>
      <w:r>
        <w:rPr>
          <w:rFonts w:hint="eastAsia"/>
          <w:rtl/>
        </w:rPr>
        <w:t>بدؤ</w:t>
      </w:r>
      <w:r>
        <w:rPr>
          <w:rtl/>
        </w:rPr>
        <w:t xml:space="preserve"> الخلق ثم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35B5A" w:rsidRPr="00A549A7">
        <w:rPr>
          <w:rFonts w:hint="cs"/>
          <w:rtl/>
        </w:rPr>
        <w:t>ه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رزقکم</w:t>
      </w:r>
      <w:r>
        <w:rPr>
          <w:rtl/>
        </w:rPr>
        <w:t xml:space="preserve"> من السماء و الارض ء ال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مع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قل 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اتوابر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انکم ان کنتم صادقی</w:t>
      </w:r>
      <w:r>
        <w:rPr>
          <w:rFonts w:hint="eastAsia"/>
          <w:rtl/>
        </w:rPr>
        <w:t>ن</w:t>
      </w:r>
      <w:r w:rsidRPr="00942458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آسمان سے تمہارے لئے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ہم نے اس سے فرحت بخش باغ اگائے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کہ تم ہرگز ان درختوں کے اگانے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خدا کے ہمراہ کوئ</w:t>
      </w:r>
      <w:r>
        <w:rPr>
          <w:rFonts w:hint="cs"/>
          <w:rtl/>
        </w:rPr>
        <w:t>ی</w:t>
      </w:r>
      <w:r>
        <w:rPr>
          <w:rtl/>
        </w:rPr>
        <w:t xml:space="preserve"> اور خد اہے ؟!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لوگ نادان 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سے منحرف ہو ک</w:t>
      </w:r>
      <w:r>
        <w:rPr>
          <w:rFonts w:hint="eastAsia"/>
          <w:rtl/>
        </w:rPr>
        <w:t>ر</w:t>
      </w:r>
      <w:r>
        <w:rPr>
          <w:rtl/>
        </w:rPr>
        <w:t xml:space="preserve"> مخلوق کو خالق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کواستقراربخشا اور اسے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 w:rsidR="00530CEC">
        <w:rPr>
          <w:rtl/>
        </w:rPr>
        <w:t xml:space="preserve">میں </w:t>
      </w:r>
      <w:r>
        <w:rPr>
          <w:rtl/>
        </w:rPr>
        <w:t xml:space="preserve"> جگہ جگہ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خاطر محکم و استوار پہاڑوں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ساتھ کوئ</w:t>
      </w:r>
      <w:r>
        <w:rPr>
          <w:rFonts w:hint="cs"/>
          <w:rtl/>
        </w:rPr>
        <w:t>ی</w:t>
      </w:r>
      <w:r>
        <w:rPr>
          <w:rtl/>
        </w:rPr>
        <w:t xml:space="preserve"> اور معبود ہے ؟!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اکثر نادان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لاچاروں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کرتا اور مشکلات کو بر طرف کرتا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بناتا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ساتھ کوئ</w:t>
      </w:r>
      <w:r>
        <w:rPr>
          <w:rFonts w:hint="cs"/>
          <w:rtl/>
        </w:rPr>
        <w:t>ی</w:t>
      </w:r>
      <w:r>
        <w:rPr>
          <w:rtl/>
        </w:rPr>
        <w:t xml:space="preserve"> اور معبود ہے ؟! بہت کم لوگ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خدا صحرا و ٔوں،ب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نزول رحمت سے پہلے بطورمژدہ ہوائوں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: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ہمراہ کوئ</w:t>
      </w:r>
      <w:r>
        <w:rPr>
          <w:rFonts w:hint="cs"/>
          <w:rtl/>
        </w:rPr>
        <w:t>ی</w:t>
      </w:r>
      <w:r>
        <w:rPr>
          <w:rtl/>
        </w:rPr>
        <w:t xml:space="preserve"> اور خدا و معبود ہے ؟!ان لوگوں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وند عالم کا مرتبہ بلند و بالا ہے 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خلقت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وہ</w:t>
      </w:r>
      <w:r>
        <w:rPr>
          <w:rFonts w:hint="cs"/>
          <w:rtl/>
        </w:rPr>
        <w:t>ی</w:t>
      </w:r>
      <w:r>
        <w:rPr>
          <w:rtl/>
        </w:rPr>
        <w:t xml:space="preserve">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روز</w:t>
      </w:r>
      <w:r>
        <w:rPr>
          <w:rFonts w:hint="cs"/>
          <w:rtl/>
        </w:rPr>
        <w:t>ی</w:t>
      </w:r>
      <w:r>
        <w:rPr>
          <w:rtl/>
        </w:rPr>
        <w:t xml:space="preserve"> عطا کرتا ہے 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کے ساتھ کوئ</w:t>
      </w:r>
      <w:r>
        <w:rPr>
          <w:rFonts w:hint="cs"/>
          <w:rtl/>
        </w:rPr>
        <w:t>ی</w:t>
      </w:r>
      <w:r>
        <w:rPr>
          <w:rtl/>
        </w:rPr>
        <w:t xml:space="preserve"> اور خدا ہو سکتاہے ؟! ان سے کہو! اگرتم سچے ہوتے تو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مثل اور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جس طرح (بعض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بر خلاف)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اںبھ</w:t>
      </w:r>
      <w:r>
        <w:rPr>
          <w:rFonts w:hint="cs"/>
          <w:rtl/>
        </w:rPr>
        <w:t>ی</w:t>
      </w:r>
      <w:r>
        <w:rPr>
          <w:rtl/>
        </w:rPr>
        <w:t xml:space="preserve"> 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رکھتا،ان لوگوں کے بارے </w:t>
      </w:r>
      <w:r w:rsidR="00530CEC">
        <w:rPr>
          <w:rtl/>
        </w:rPr>
        <w:t xml:space="preserve">میں </w:t>
      </w:r>
      <w:r>
        <w:rPr>
          <w:rtl/>
        </w:rPr>
        <w:t xml:space="preserve"> گفتگو آئندہ بحث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)سورۂ نمل </w:t>
      </w:r>
      <w:r w:rsidR="00A12BD1">
        <w:rPr>
          <w:rtl/>
        </w:rPr>
        <w:t>64</w:t>
      </w:r>
      <w:r>
        <w:rPr>
          <w:rtl/>
        </w:rPr>
        <w:t>،</w:t>
      </w:r>
      <w:r w:rsidR="00A12BD1">
        <w:rPr>
          <w:rtl/>
        </w:rPr>
        <w:t>60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30" w:name="_Toc513718130"/>
      <w:r>
        <w:rPr>
          <w:rFonts w:hint="eastAsia"/>
          <w:rtl/>
        </w:rPr>
        <w:t>د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صاحب اولادہے ؟</w:t>
      </w:r>
      <w:bookmarkEnd w:id="30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خدائوں کے ماننے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لئے اولادکے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 وند عالم سورۂ صآفات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فاستفت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م ألربک البنات </w:t>
      </w:r>
      <w:r w:rsidRPr="00942458">
        <w:rPr>
          <w:rStyle w:val="libAieChar"/>
          <w:rtl/>
        </w:rPr>
        <w:t>و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م البنون٭ ام خلقنا الملائکة اناثاً و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شاٰ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دون٭اَلا اَن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من اِفک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لی</w:t>
      </w:r>
      <w:r w:rsidRPr="00942458">
        <w:rPr>
          <w:rStyle w:val="libAieChar"/>
          <w:rFonts w:hint="eastAsia"/>
          <w:rtl/>
        </w:rPr>
        <w:t>قولون</w:t>
      </w:r>
      <w:r w:rsidRPr="00942458">
        <w:rPr>
          <w:rStyle w:val="libAieChar"/>
          <w:rtl/>
        </w:rPr>
        <w:t>٭ ولد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وان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لکذبون٭ اصطفی</w:t>
      </w:r>
      <w:r w:rsidRPr="00942458">
        <w:rPr>
          <w:rStyle w:val="libAieChar"/>
          <w:rtl/>
        </w:rPr>
        <w:t xml:space="preserve"> البنات عل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البن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>٭ مالکم ک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ف</w:t>
      </w:r>
      <w:r w:rsidRPr="00942458">
        <w:rPr>
          <w:rStyle w:val="libAieChar"/>
          <w:rtl/>
        </w:rPr>
        <w:t xml:space="preserve"> تحکمون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سوال کرو: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 کے لڑکے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فرشتوں کو مونث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تھے؟! جان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بڑے جھوٹ کے سہارے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''خدا وند عالم صاحب اولادہے''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لڑکوں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؟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زخرف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وجعلوا الملائکة الذ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عباد الرحمن اناثاً! اش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دوا خلق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ستکتب ش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ادت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و ی</w:t>
      </w:r>
      <w:r w:rsidRPr="00942458">
        <w:rPr>
          <w:rStyle w:val="libAieChar"/>
          <w:rFonts w:hint="eastAsia"/>
          <w:rtl/>
        </w:rPr>
        <w:t>سئلون</w:t>
      </w:r>
      <w:r w:rsidRPr="00942458">
        <w:rPr>
          <w:rStyle w:val="libAieChar"/>
          <w:rtl/>
        </w:rPr>
        <w:t xml:space="preserve">٭و قالوا لو شاء الرحمن ما عبدنا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خدا وندرحمن کے بندے فرشتوں کو مونث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پر وہ گواہ تھے؟!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مکتوب اور قابل باز پرس ہوگ</w:t>
      </w:r>
      <w:r>
        <w:rPr>
          <w:rFonts w:hint="cs"/>
          <w:rtl/>
        </w:rPr>
        <w:t>ی</w:t>
      </w:r>
      <w:r>
        <w:rPr>
          <w:rtl/>
        </w:rPr>
        <w:t xml:space="preserve"> اور انہوں نے کہا: اگر خدا چاہتا تو ہم ان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 xml:space="preserve">ام اتخذ مما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خلق</w:t>
      </w:r>
      <w:r w:rsidRPr="00942458">
        <w:rPr>
          <w:rStyle w:val="libAieChar"/>
          <w:rtl/>
        </w:rPr>
        <w:t xml:space="preserve"> بنات و اصفاٰکم بالبن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)صافات</w:t>
      </w:r>
      <w:r w:rsidR="00A12BD1">
        <w:rPr>
          <w:rtl/>
        </w:rPr>
        <w:t>154</w:t>
      </w:r>
      <w:r>
        <w:rPr>
          <w:rtl/>
        </w:rPr>
        <w:t>۔</w:t>
      </w:r>
      <w:r w:rsidR="00A12BD1">
        <w:rPr>
          <w:rtl/>
        </w:rPr>
        <w:t>149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)زخرف</w:t>
      </w:r>
      <w:r w:rsidR="00A12BD1">
        <w:rPr>
          <w:rtl/>
        </w:rPr>
        <w:t>20</w:t>
      </w:r>
      <w:r>
        <w:rPr>
          <w:rtl/>
        </w:rPr>
        <w:t>۔</w:t>
      </w:r>
      <w:r w:rsidR="00A12BD1">
        <w:rPr>
          <w:rtl/>
        </w:rPr>
        <w:t>19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6D5365" w:rsidRDefault="006D5365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لئے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لڑکوں کو تمہارے لئے؟!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و اِذا بشر احد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بما ضرب للرحمن مثلا ظل وج</w:t>
      </w:r>
      <w:r w:rsidRPr="00A549A7">
        <w:rPr>
          <w:rStyle w:val="libAieChar"/>
          <w:rFonts w:hint="cs"/>
          <w:rtl/>
        </w:rPr>
        <w:t>هه</w:t>
      </w:r>
      <w:r w:rsidRPr="00942458">
        <w:rPr>
          <w:rStyle w:val="libAieChar"/>
          <w:rFonts w:hint="cs"/>
          <w:rtl/>
        </w:rPr>
        <w:t xml:space="preserve"> مسودا و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 کظی</w:t>
      </w:r>
      <w:r w:rsidRPr="00942458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جسکوانہوں نے خدا وند رحمن کے لئے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تراش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مثال د</w:t>
      </w:r>
      <w:r>
        <w:rPr>
          <w:rFonts w:hint="cs"/>
          <w:rtl/>
        </w:rPr>
        <w:t>ی</w:t>
      </w:r>
      <w:r>
        <w:rPr>
          <w:rtl/>
        </w:rPr>
        <w:t xml:space="preserve"> ہے بشارت د</w:t>
      </w:r>
      <w:r>
        <w:rPr>
          <w:rFonts w:hint="cs"/>
          <w:rtl/>
        </w:rPr>
        <w:t>ی</w:t>
      </w:r>
      <w:r>
        <w:rPr>
          <w:rtl/>
        </w:rPr>
        <w:t xml:space="preserve"> جائے تو ان کے چہرے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غصہ کے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عبادت، لات ،عز</w:t>
      </w:r>
      <w:r>
        <w:rPr>
          <w:rFonts w:hint="cs"/>
          <w:rtl/>
        </w:rPr>
        <w:t>ی</w:t>
      </w:r>
      <w:r>
        <w:rPr>
          <w:rtl/>
        </w:rPr>
        <w:t xml:space="preserve"> اور منات کے بتوں کے قالب </w:t>
      </w:r>
      <w:r w:rsidR="00530CEC">
        <w:rPr>
          <w:rtl/>
        </w:rPr>
        <w:t xml:space="preserve">میں </w:t>
      </w:r>
      <w:r>
        <w:rPr>
          <w:rtl/>
        </w:rPr>
        <w:t xml:space="preserve"> کرتے تھے؛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ملائکہ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اور مجسمہ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نجم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33782A" w:rsidP="004E35E3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افرا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تم</w:t>
      </w:r>
      <w:r w:rsidRPr="00942458">
        <w:rPr>
          <w:rStyle w:val="libAieChar"/>
          <w:rtl/>
        </w:rPr>
        <w:t xml:space="preserve"> اللات و العز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>٭ومناة الثالثة الاخر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الکم الذکرول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</w:t>
      </w:r>
      <w:r w:rsidRPr="00942458">
        <w:rPr>
          <w:rStyle w:val="libAieChar"/>
          <w:rtl/>
        </w:rPr>
        <w:t>انث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>٭ تلک اذاًقسمة ض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ز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ان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 xml:space="preserve"> الااسماء سم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تمو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اانتم</w:t>
      </w:r>
      <w:r w:rsidRPr="00942458">
        <w:rPr>
          <w:rStyle w:val="libAieChar"/>
          <w:rtl/>
        </w:rPr>
        <w:t xml:space="preserve"> وآبائکم ماانزل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ا من سلطانٍ ان ی</w:t>
      </w:r>
      <w:r w:rsidRPr="00942458">
        <w:rPr>
          <w:rStyle w:val="libAieChar"/>
          <w:rFonts w:hint="eastAsia"/>
          <w:rtl/>
        </w:rPr>
        <w:t>تبعون</w:t>
      </w:r>
      <w:r w:rsidRPr="00942458">
        <w:rPr>
          <w:rStyle w:val="libAieChar"/>
          <w:rtl/>
        </w:rPr>
        <w:t xml:space="preserve"> اِلّا الظن وما 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ویٰ</w:t>
      </w:r>
      <w:r w:rsidRPr="00942458">
        <w:rPr>
          <w:rStyle w:val="libAieChar"/>
          <w:rtl/>
        </w:rPr>
        <w:t xml:space="preserve"> الانفس ولقد جائ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من رب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دیٰ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بتاؤ!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 و عز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منات (خدا وند عالم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حصہ لڑکا ہے اور خدا کا حصہ لڑک</w:t>
      </w:r>
      <w:r>
        <w:rPr>
          <w:rFonts w:hint="cs"/>
          <w:rtl/>
        </w:rPr>
        <w:t>ی</w:t>
      </w:r>
      <w:r>
        <w:rPr>
          <w:rtl/>
        </w:rPr>
        <w:t xml:space="preserve"> ہے ؟! (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تمہارے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منصفانہ ہے ! (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تم </w:t>
      </w:r>
      <w:r>
        <w:rPr>
          <w:rFonts w:hint="eastAsia"/>
          <w:rtl/>
        </w:rPr>
        <w:t>نے</w:t>
      </w:r>
      <w:r>
        <w:rPr>
          <w:rtl/>
        </w:rPr>
        <w:t xml:space="preserve"> اور تمہارے آباء و اجداد نے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 وہ لوگ صرف گمان و حدس اور ہوائے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پروردگار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تک پہنچ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33782A" w:rsidP="004E35E3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ان الذ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لا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ؤمنون</w:t>
      </w:r>
      <w:r w:rsidRPr="00942458">
        <w:rPr>
          <w:rStyle w:val="libAieChar"/>
          <w:rtl/>
        </w:rPr>
        <w:t xml:space="preserve"> بالاخرة ل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سمون</w:t>
      </w:r>
      <w:r w:rsidRPr="00942458">
        <w:rPr>
          <w:rStyle w:val="libAieChar"/>
          <w:rtl/>
        </w:rPr>
        <w:t xml:space="preserve"> الملائکة تسم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ة</w:t>
      </w:r>
      <w:r w:rsidRPr="00942458">
        <w:rPr>
          <w:rStyle w:val="libAieChar"/>
          <w:rtl/>
        </w:rPr>
        <w:t xml:space="preserve"> الُانث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>٭ وما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ب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من علمٍ ان ی</w:t>
      </w:r>
      <w:r w:rsidRPr="00942458">
        <w:rPr>
          <w:rStyle w:val="libAieChar"/>
          <w:rFonts w:hint="eastAsia"/>
          <w:rtl/>
        </w:rPr>
        <w:t>تبعون</w:t>
      </w:r>
      <w:r w:rsidRPr="00942458">
        <w:rPr>
          <w:rStyle w:val="libAieChar"/>
          <w:rtl/>
        </w:rPr>
        <w:t xml:space="preserve"> اِلّاالظن و ان الظن لا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غن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 xml:space="preserve"> من الحق ش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ئاً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9254A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وہ فرشتوں کو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اس قول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صرف اور صرف حدس اور گمان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حدس و گمان کبھ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حق سے </w:t>
      </w:r>
      <w:r>
        <w:rPr>
          <w:rFonts w:hint="eastAsia"/>
          <w:rtl/>
        </w:rPr>
        <w:t>بے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جنات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تھے، خدا وند عالم 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سورۂ انعام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)زخرف</w:t>
      </w:r>
      <w:r w:rsidR="00A12BD1">
        <w:rPr>
          <w:rtl/>
        </w:rPr>
        <w:t>16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)زخرف </w:t>
      </w:r>
      <w:r w:rsidR="00A12BD1">
        <w:rPr>
          <w:rtl/>
        </w:rPr>
        <w:t>17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)نجم </w:t>
      </w:r>
      <w:r w:rsidR="00A12BD1">
        <w:rPr>
          <w:rtl/>
        </w:rPr>
        <w:t>23</w:t>
      </w:r>
      <w:r>
        <w:rPr>
          <w:rtl/>
        </w:rPr>
        <w:t>۔</w:t>
      </w:r>
      <w:r w:rsidR="00A12BD1">
        <w:rPr>
          <w:rtl/>
        </w:rPr>
        <w:t>19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)نجم</w:t>
      </w:r>
      <w:r w:rsidR="00A12BD1">
        <w:rPr>
          <w:rtl/>
        </w:rPr>
        <w:t>27</w:t>
      </w:r>
      <w:r>
        <w:rPr>
          <w:rtl/>
        </w:rPr>
        <w:t>،</w:t>
      </w:r>
      <w:r w:rsidR="00A12BD1">
        <w:rPr>
          <w:rtl/>
        </w:rPr>
        <w:t>28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6D5365" w:rsidRDefault="006D5365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و جعلو 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شرکاء الجن و خلق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و خرقوا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بنی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و بنات بغ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ر</w:t>
      </w:r>
      <w:r w:rsidRPr="00942458">
        <w:rPr>
          <w:rStyle w:val="libAieChar"/>
          <w:rtl/>
        </w:rPr>
        <w:t xml:space="preserve"> علم سبحان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 تعالیٰ</w:t>
      </w:r>
      <w:r w:rsidRPr="00942458">
        <w:rPr>
          <w:rStyle w:val="libAieChar"/>
          <w:rtl/>
        </w:rPr>
        <w:t xml:space="preserve"> عما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صفون</w:t>
      </w:r>
      <w:r w:rsidRPr="00942458">
        <w:rPr>
          <w:rStyle w:val="libAieChar"/>
          <w:rtl/>
        </w:rPr>
        <w:t>٭ بد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ع</w:t>
      </w:r>
      <w:r w:rsidRPr="00942458">
        <w:rPr>
          <w:rStyle w:val="libAieChar"/>
          <w:rtl/>
        </w:rPr>
        <w:t xml:space="preserve"> السموات والارض اَنِّ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 xml:space="preserve">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کون</w:t>
      </w:r>
      <w:r w:rsidRPr="00942458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ولد و لم تکن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صاحبة و خلق کل </w:t>
      </w:r>
      <w:r w:rsidRPr="00942458">
        <w:rPr>
          <w:rStyle w:val="libAieChar"/>
          <w:rtl/>
        </w:rPr>
        <w:t>ش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ء</w:t>
      </w:r>
      <w:r w:rsidRPr="00942458">
        <w:rPr>
          <w:rStyle w:val="libAieChar"/>
          <w:rtl/>
        </w:rPr>
        <w:t xml:space="preserve"> و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 بکل شی</w:t>
      </w:r>
      <w:r w:rsidRPr="00942458">
        <w:rPr>
          <w:rStyle w:val="libAieChar"/>
          <w:rFonts w:hint="eastAsia"/>
          <w:rtl/>
        </w:rPr>
        <w:t>ء</w:t>
      </w:r>
      <w:r w:rsidRPr="00942458">
        <w:rPr>
          <w:rStyle w:val="libAieChar"/>
          <w:rtl/>
        </w:rPr>
        <w:t xml:space="preserve"> عل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لئے انہوں نے جنات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وہ خدا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ان ک</w:t>
      </w:r>
      <w:r>
        <w:rPr>
          <w:rFonts w:hint="cs"/>
          <w:rtl/>
        </w:rPr>
        <w:t>ی</w:t>
      </w:r>
      <w:r>
        <w:rPr>
          <w:rtl/>
        </w:rPr>
        <w:t xml:space="preserve"> اس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بلند اور منزہ ہے ، وہ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خالق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اس کا کوئ</w:t>
      </w:r>
      <w:r>
        <w:rPr>
          <w:rFonts w:hint="cs"/>
          <w:rtl/>
        </w:rPr>
        <w:t>ی</w:t>
      </w:r>
      <w:r>
        <w:rPr>
          <w:rtl/>
        </w:rPr>
        <w:t xml:space="preserve"> فرزند ہو </w:t>
      </w:r>
      <w:r>
        <w:rPr>
          <w:rFonts w:hint="eastAsia"/>
          <w:rtl/>
        </w:rPr>
        <w:t>جبکہ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؟! اس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سبا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4D701B" w:rsidRPr="004D701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942458">
        <w:rPr>
          <w:rStyle w:val="libAieChar"/>
          <w:rFonts w:hint="eastAsia"/>
          <w:rtl/>
        </w:rPr>
        <w:t>و</w:t>
      </w:r>
      <w:r w:rsidRPr="00942458">
        <w:rPr>
          <w:rStyle w:val="libAieChar"/>
          <w:rtl/>
        </w:rPr>
        <w:t xml:space="preserve">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وم</w:t>
      </w:r>
      <w:r w:rsidRPr="00942458">
        <w:rPr>
          <w:rStyle w:val="libAieChar"/>
          <w:rtl/>
        </w:rPr>
        <w:t xml:space="preserve">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حشر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</w:t>
      </w:r>
      <w:r w:rsidRPr="00942458">
        <w:rPr>
          <w:rStyle w:val="libAieChar"/>
          <w:rtl/>
        </w:rPr>
        <w:t xml:space="preserve"> جم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عاً</w:t>
      </w:r>
      <w:r w:rsidRPr="00942458">
        <w:rPr>
          <w:rStyle w:val="libAieChar"/>
          <w:rtl/>
        </w:rPr>
        <w:t xml:space="preserve"> ثم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قول</w:t>
      </w:r>
      <w:r w:rsidRPr="00942458">
        <w:rPr>
          <w:rStyle w:val="libAieChar"/>
          <w:rtl/>
        </w:rPr>
        <w:t xml:space="preserve"> للملائکة أ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ولاء ای</w:t>
      </w:r>
      <w:r w:rsidRPr="00942458">
        <w:rPr>
          <w:rStyle w:val="libAieChar"/>
          <w:rFonts w:hint="eastAsia"/>
          <w:rtl/>
        </w:rPr>
        <w:t>اکم</w:t>
      </w:r>
      <w:r w:rsidRPr="00942458">
        <w:rPr>
          <w:rStyle w:val="libAieChar"/>
          <w:rtl/>
        </w:rPr>
        <w:t xml:space="preserve"> کانوا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عبدون</w:t>
      </w:r>
      <w:r w:rsidRPr="00942458">
        <w:rPr>
          <w:rStyle w:val="libAieChar"/>
          <w:rtl/>
        </w:rPr>
        <w:t xml:space="preserve"> ٭ قالوا سبحانک َانت ول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نا</w:t>
      </w:r>
      <w:r w:rsidRPr="00942458">
        <w:rPr>
          <w:rStyle w:val="libAieChar"/>
          <w:rtl/>
        </w:rPr>
        <w:t xml:space="preserve"> من دون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بل کانوا ی</w:t>
      </w:r>
      <w:r w:rsidRPr="00942458">
        <w:rPr>
          <w:rStyle w:val="libAieChar"/>
          <w:rFonts w:hint="eastAsia"/>
          <w:rtl/>
        </w:rPr>
        <w:t>عبدون</w:t>
      </w:r>
      <w:r w:rsidRPr="00942458">
        <w:rPr>
          <w:rStyle w:val="libAieChar"/>
          <w:rtl/>
        </w:rPr>
        <w:t xml:space="preserve"> الجن اَکثر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ب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مو٭منون</w:t>
      </w:r>
      <w:r>
        <w:rPr>
          <w:rStyle w:val="libAieChar"/>
          <w:rFonts w:hint="eastAsia"/>
          <w:rtl/>
        </w:rPr>
        <w:t xml:space="preserve"> </w:t>
      </w:r>
      <w:r w:rsidRPr="0033782A">
        <w:rPr>
          <w:rStyle w:val="libAlaemChar"/>
          <w:rFonts w:hint="eastAsia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خداا ن تمام لوگوں کو مبعوث کرے گا اور فرشتوں سے کہے 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لوگوںنے تمہار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ہے ؟!''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منزہ اور بلند ہے صرف تو ہمارا ول</w:t>
      </w:r>
      <w:r>
        <w:rPr>
          <w:rFonts w:hint="cs"/>
          <w:rtl/>
        </w:rPr>
        <w:t>ی</w:t>
      </w:r>
      <w:r>
        <w:rPr>
          <w:rtl/>
        </w:rPr>
        <w:t xml:space="preserve"> ہے نہ وہ لوگ؛ بلکہ انہوں نے تو جنوں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tl/>
        </w:rPr>
        <w:t xml:space="preserve"> ہے اور اکثر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گروہ جو ملائکہ ک</w:t>
      </w:r>
      <w:r>
        <w:rPr>
          <w:rFonts w:hint="cs"/>
          <w:rtl/>
        </w:rPr>
        <w:t>ی</w:t>
      </w:r>
      <w:r>
        <w:rPr>
          <w:rtl/>
        </w:rPr>
        <w:t xml:space="preserve"> پرستش کرتا تھا، اس وقت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نابود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کے کردار کا تذکرہ باق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ابھ</w:t>
      </w:r>
      <w:r>
        <w:rPr>
          <w:rFonts w:hint="cs"/>
          <w:rtl/>
        </w:rPr>
        <w:t>ی</w:t>
      </w:r>
      <w:r>
        <w:rPr>
          <w:rtl/>
        </w:rPr>
        <w:t xml:space="preserve"> ہمارے دور </w:t>
      </w:r>
      <w:r w:rsidR="00530CEC">
        <w:rPr>
          <w:rtl/>
        </w:rPr>
        <w:t xml:space="preserve">میں </w:t>
      </w:r>
      <w:r>
        <w:rPr>
          <w:rtl/>
        </w:rPr>
        <w:t xml:space="preserve"> پائے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صاحب فرزند ہے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سورۂ تو بہ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و قالت ال</w:t>
      </w:r>
      <w:r w:rsidRPr="00942458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ود</w:t>
      </w:r>
      <w:r w:rsidRPr="00942458">
        <w:rPr>
          <w:rStyle w:val="libAieChar"/>
          <w:rtl/>
        </w:rPr>
        <w:t xml:space="preserve"> عز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ر</w:t>
      </w:r>
      <w:r w:rsidRPr="00942458">
        <w:rPr>
          <w:rStyle w:val="libAieChar"/>
          <w:rtl/>
        </w:rPr>
        <w:t xml:space="preserve"> ابن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 قالت النصاریٰ</w:t>
      </w:r>
      <w:r w:rsidRPr="00942458">
        <w:rPr>
          <w:rStyle w:val="libAieChar"/>
          <w:rtl/>
        </w:rPr>
        <w:t xml:space="preserve"> المس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ابن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ذلک قول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بِأَفوا</w:t>
      </w:r>
      <w:r w:rsidRPr="00A549A7">
        <w:rPr>
          <w:rStyle w:val="libAieChar"/>
          <w:rFonts w:hint="cs"/>
          <w:rtl/>
        </w:rPr>
        <w:t>هه</w:t>
      </w:r>
      <w:r w:rsidRPr="00942458">
        <w:rPr>
          <w:rStyle w:val="libAieChar"/>
          <w:rFonts w:hint="cs"/>
          <w:rtl/>
        </w:rPr>
        <w:t>م ی</w:t>
      </w:r>
      <w:r w:rsidRPr="00942458">
        <w:rPr>
          <w:rStyle w:val="libAieChar"/>
          <w:rFonts w:hint="eastAsia"/>
          <w:rtl/>
        </w:rPr>
        <w:t>ضا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ئون</w:t>
      </w:r>
      <w:r w:rsidRPr="00942458">
        <w:rPr>
          <w:rStyle w:val="libAieChar"/>
          <w:rtl/>
        </w:rPr>
        <w:t xml:space="preserve"> قول الذ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کفروا من قبل قاتل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انیٰ</w:t>
      </w:r>
      <w:r w:rsidRPr="00942458">
        <w:rPr>
          <w:rStyle w:val="libAieChar"/>
          <w:rtl/>
        </w:rPr>
        <w:t xml:space="preserve">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ؤفکون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سے بکا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گز شتہ کافروں کے ہمنوا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کرے راہ حق سے منحرف ہو کر کہاں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نساء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)انعام </w:t>
      </w:r>
      <w:r w:rsidR="00A12BD1">
        <w:rPr>
          <w:rtl/>
        </w:rPr>
        <w:t>101</w:t>
      </w:r>
      <w:r>
        <w:rPr>
          <w:rtl/>
        </w:rPr>
        <w:t>۔</w:t>
      </w:r>
      <w:r w:rsidR="00A12BD1">
        <w:rPr>
          <w:rtl/>
        </w:rPr>
        <w:t>100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)سبا</w:t>
      </w:r>
      <w:r w:rsidR="00A12BD1">
        <w:rPr>
          <w:rtl/>
        </w:rPr>
        <w:t>41</w:t>
      </w:r>
      <w:r>
        <w:rPr>
          <w:rtl/>
        </w:rPr>
        <w:t>۔</w:t>
      </w:r>
      <w:r w:rsidR="00A12BD1">
        <w:rPr>
          <w:rtl/>
        </w:rPr>
        <w:t>40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)توبہ</w:t>
      </w:r>
      <w:r w:rsidR="00A12BD1">
        <w:rPr>
          <w:rtl/>
        </w:rPr>
        <w:t>30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6D5365" w:rsidRDefault="006D5365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ا</w:t>
      </w:r>
      <w:r w:rsidRPr="00942458">
        <w:rPr>
          <w:rStyle w:val="libAieChar"/>
          <w:rtl/>
        </w:rPr>
        <w:t xml:space="preserve"> ا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ل الکتاب لا تغلوا فی</w:t>
      </w:r>
      <w:r w:rsidRPr="00942458">
        <w:rPr>
          <w:rStyle w:val="libAieChar"/>
          <w:rtl/>
        </w:rPr>
        <w:t xml:space="preserve"> د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نکم</w:t>
      </w:r>
      <w:r w:rsidRPr="00942458">
        <w:rPr>
          <w:rStyle w:val="libAieChar"/>
          <w:rtl/>
        </w:rPr>
        <w:t xml:space="preserve"> ولا تقولو ا عل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الا الحق انما المسی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ع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س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بن مر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 w:rsidRPr="00942458">
        <w:rPr>
          <w:rStyle w:val="libAieChar"/>
          <w:rtl/>
        </w:rPr>
        <w:t xml:space="preserve"> رسول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 کلمت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القٰی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ا</w:t>
      </w:r>
      <w:r w:rsidRPr="00942458">
        <w:rPr>
          <w:rStyle w:val="libAieChar"/>
          <w:rtl/>
        </w:rPr>
        <w:t xml:space="preserve"> ال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مر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 w:rsidRPr="00942458">
        <w:rPr>
          <w:rStyle w:val="libAieChar"/>
          <w:rtl/>
        </w:rPr>
        <w:t xml:space="preserve"> و روح من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فامنوا بالل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 رسل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ولا تقولوا ثلاثة انت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 خی</w:t>
      </w:r>
      <w:r w:rsidRPr="00942458">
        <w:rPr>
          <w:rStyle w:val="libAieChar"/>
          <w:rFonts w:hint="eastAsia"/>
          <w:rtl/>
        </w:rPr>
        <w:t>راً</w:t>
      </w:r>
      <w:r w:rsidRPr="00942458">
        <w:rPr>
          <w:rStyle w:val="libAieChar"/>
          <w:rtl/>
        </w:rPr>
        <w:t xml:space="preserve"> لکم انما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واحد سبحان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ان ی</w:t>
      </w:r>
      <w:r w:rsidRPr="00942458">
        <w:rPr>
          <w:rStyle w:val="libAieChar"/>
          <w:rFonts w:hint="eastAsia"/>
          <w:rtl/>
        </w:rPr>
        <w:t>کون</w:t>
      </w:r>
      <w:r w:rsidRPr="00942458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ولد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ما فی</w:t>
      </w:r>
      <w:r w:rsidRPr="00942458">
        <w:rPr>
          <w:rStyle w:val="libAieChar"/>
          <w:rtl/>
        </w:rPr>
        <w:t xml:space="preserve"> السموات وما ف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 xml:space="preserve"> ال</w:t>
      </w:r>
      <w:r w:rsidRPr="00942458">
        <w:rPr>
          <w:rStyle w:val="libAieChar"/>
          <w:rFonts w:hint="eastAsia"/>
          <w:rtl/>
        </w:rPr>
        <w:t>ارض</w:t>
      </w:r>
      <w:r w:rsidRPr="00942458">
        <w:rPr>
          <w:rStyle w:val="libAieChar"/>
          <w:rtl/>
        </w:rPr>
        <w:t xml:space="preserve"> و کف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وکی</w:t>
      </w:r>
      <w:r w:rsidRPr="00942458">
        <w:rPr>
          <w:rStyle w:val="libAieChar"/>
          <w:rFonts w:hint="eastAsia"/>
          <w:rtl/>
        </w:rPr>
        <w:t>لاً</w:t>
      </w:r>
      <w:r w:rsidRPr="00942458">
        <w:rPr>
          <w:rStyle w:val="libAieChar"/>
          <w:rtl/>
        </w:rPr>
        <w:t xml:space="preserve">٭ لن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ستنکف</w:t>
      </w:r>
      <w:r w:rsidRPr="00942458">
        <w:rPr>
          <w:rStyle w:val="libAieChar"/>
          <w:rtl/>
        </w:rPr>
        <w:t xml:space="preserve"> المس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ان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کون</w:t>
      </w:r>
      <w:r w:rsidRPr="00942458">
        <w:rPr>
          <w:rStyle w:val="libAieChar"/>
          <w:rtl/>
        </w:rPr>
        <w:t xml:space="preserve"> عبداً 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ولا الملٰائکة المقربون و من ی</w:t>
      </w:r>
      <w:r w:rsidRPr="00942458">
        <w:rPr>
          <w:rStyle w:val="libAieChar"/>
          <w:rFonts w:hint="eastAsia"/>
          <w:rtl/>
        </w:rPr>
        <w:t>ستنکف</w:t>
      </w:r>
      <w:r w:rsidRPr="00942458">
        <w:rPr>
          <w:rStyle w:val="libAieChar"/>
          <w:rtl/>
        </w:rPr>
        <w:t xml:space="preserve"> عن عبادت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 ی</w:t>
      </w:r>
      <w:r w:rsidRPr="00942458">
        <w:rPr>
          <w:rStyle w:val="libAieChar"/>
          <w:rFonts w:hint="eastAsia"/>
          <w:rtl/>
        </w:rPr>
        <w:t>ستکبر</w:t>
      </w:r>
      <w:r w:rsidRPr="00942458">
        <w:rPr>
          <w:rStyle w:val="libAieChar"/>
          <w:rtl/>
        </w:rPr>
        <w:t xml:space="preserve"> فس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حشر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</w:t>
      </w:r>
      <w:r w:rsidRPr="00942458">
        <w:rPr>
          <w:rStyle w:val="libAieChar"/>
          <w:rtl/>
        </w:rPr>
        <w:t xml:space="preserve"> ال</w:t>
      </w:r>
      <w:r w:rsidRPr="00942458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tl/>
        </w:rPr>
        <w:t xml:space="preserve"> جم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عاً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کتاب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غلو نہ کرو اور خدا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حق</w:t>
      </w:r>
      <w:r>
        <w:rPr>
          <w:rtl/>
        </w:rPr>
        <w:t xml:space="preserve"> کے علاوہ کچھ نہ کہو!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صرف خدا کے رسول اور اس کا کلمہ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خدا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القا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خدا اور اس کے رسولوں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</w:t>
      </w:r>
      <w:r>
        <w:rPr>
          <w:rFonts w:hint="eastAsia"/>
          <w:rtl/>
        </w:rPr>
        <w:t>کہو</w:t>
      </w:r>
      <w:r>
        <w:rPr>
          <w:rtl/>
        </w:rPr>
        <w:t xml:space="preserve"> ''خدا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سے باز آجائو کہ تمہارے لئے بہتر ہوگا!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معبود ہے وہ صاحب فرزند ہونے سے منزہ ہے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ہے سب اس</w:t>
      </w:r>
      <w:r>
        <w:rPr>
          <w:rFonts w:hint="cs"/>
          <w:rtl/>
        </w:rPr>
        <w:t>ی</w:t>
      </w:r>
      <w:r>
        <w:rPr>
          <w:rtl/>
        </w:rPr>
        <w:t xml:space="preserve"> کاہے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مدبر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eastAsia"/>
          <w:rtl/>
        </w:rPr>
        <w:t>ندہ</w:t>
      </w:r>
      <w:r>
        <w:rPr>
          <w:rtl/>
        </w:rPr>
        <w:t xml:space="preserve"> ہونے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 کے مقرب فرشتے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اور تکبر کرے گا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ان سب کو اپنے پاس جمع کرے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مائدہ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لقد کفر الذ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قالوا ان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 المسی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ا بن مر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 w:rsidRPr="00942458">
        <w:rPr>
          <w:rStyle w:val="libAieChar"/>
          <w:rtl/>
        </w:rPr>
        <w:t xml:space="preserve"> وقال المس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ا</w:t>
      </w:r>
      <w:r w:rsidRPr="00942458">
        <w:rPr>
          <w:rStyle w:val="libAieChar"/>
          <w:rtl/>
        </w:rPr>
        <w:t xml:space="preserve"> بن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 xml:space="preserve"> اسرائ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ل</w:t>
      </w:r>
      <w:r w:rsidRPr="00942458">
        <w:rPr>
          <w:rStyle w:val="libAieChar"/>
          <w:rtl/>
        </w:rPr>
        <w:t xml:space="preserve"> اعبدوا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ربی</w:t>
      </w:r>
      <w:r w:rsidRPr="00942458">
        <w:rPr>
          <w:rStyle w:val="libAieChar"/>
          <w:rtl/>
        </w:rPr>
        <w:t xml:space="preserve"> و ربکم ان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من ی</w:t>
      </w:r>
      <w:r w:rsidRPr="00942458">
        <w:rPr>
          <w:rStyle w:val="libAieChar"/>
          <w:rFonts w:hint="eastAsia"/>
          <w:rtl/>
        </w:rPr>
        <w:t>شرک</w:t>
      </w:r>
      <w:r w:rsidRPr="00942458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فقد حرم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علی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tl/>
        </w:rPr>
        <w:t xml:space="preserve"> الجنة ومأ وا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النار و ما للظالمی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من انصار٭ لقد کفر الذ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قالوا ان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ثالث ثلاثةٍ وما من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ٍ الا ال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واحد و ان لم ی</w:t>
      </w:r>
      <w:r w:rsidRPr="00942458">
        <w:rPr>
          <w:rStyle w:val="libAieChar"/>
          <w:rFonts w:hint="eastAsia"/>
          <w:rtl/>
        </w:rPr>
        <w:t>نت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وا</w:t>
      </w:r>
      <w:r w:rsidRPr="00942458">
        <w:rPr>
          <w:rStyle w:val="libAieChar"/>
          <w:rtl/>
        </w:rPr>
        <w:t xml:space="preserve"> عما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قولون</w:t>
      </w:r>
      <w:r w:rsidRPr="00942458">
        <w:rPr>
          <w:rStyle w:val="libAieChar"/>
          <w:rtl/>
        </w:rPr>
        <w:t xml:space="preserve"> ل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مسّنّ</w:t>
      </w:r>
      <w:r w:rsidRPr="00942458">
        <w:rPr>
          <w:rStyle w:val="libAieChar"/>
          <w:rtl/>
        </w:rPr>
        <w:t xml:space="preserve"> الذ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کفروا من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م عذاب الی</w:t>
      </w:r>
      <w:r w:rsidRPr="00942458">
        <w:rPr>
          <w:rStyle w:val="libAieChar"/>
          <w:rFonts w:hint="eastAsia"/>
          <w:rtl/>
        </w:rPr>
        <w:t>م</w:t>
      </w:r>
      <w:r w:rsidRPr="00942458">
        <w:rPr>
          <w:rStyle w:val="libAieChar"/>
          <w:rtl/>
        </w:rPr>
        <w:t xml:space="preserve">٭ أَفلا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توبون</w:t>
      </w:r>
      <w:r w:rsidRPr="00942458">
        <w:rPr>
          <w:rStyle w:val="libAieChar"/>
          <w:rtl/>
        </w:rPr>
        <w:t xml:space="preserve"> ال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و ی</w:t>
      </w:r>
      <w:r w:rsidRPr="00942458">
        <w:rPr>
          <w:rStyle w:val="libAieChar"/>
          <w:rFonts w:hint="eastAsia"/>
          <w:rtl/>
        </w:rPr>
        <w:t>ستغفرون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tl/>
        </w:rPr>
        <w:t xml:space="preserve"> و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غفوررحی</w:t>
      </w:r>
      <w:r w:rsidRPr="00942458">
        <w:rPr>
          <w:rStyle w:val="libAieChar"/>
          <w:rFonts w:hint="eastAsia"/>
          <w:rtl/>
        </w:rPr>
        <w:t>م</w:t>
      </w:r>
      <w:r w:rsidRPr="00942458">
        <w:rPr>
          <w:rStyle w:val="libAieChar"/>
          <w:rtl/>
        </w:rPr>
        <w:t>٭ ماا لمس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ابن مر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 w:rsidRPr="00942458">
        <w:rPr>
          <w:rStyle w:val="libAieChar"/>
          <w:rtl/>
        </w:rPr>
        <w:t xml:space="preserve"> الا رسول قد خلت من قبل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الرسل و ام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صدّی</w:t>
      </w:r>
      <w:r w:rsidRPr="00942458">
        <w:rPr>
          <w:rStyle w:val="libAieChar"/>
          <w:rFonts w:hint="eastAsia"/>
          <w:rtl/>
        </w:rPr>
        <w:t>قة</w:t>
      </w:r>
      <w:r w:rsidRPr="00942458">
        <w:rPr>
          <w:rStyle w:val="libAieChar"/>
          <w:rtl/>
        </w:rPr>
        <w:t xml:space="preserve"> کانا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أ</w:t>
      </w:r>
      <w:r w:rsidRPr="00942458">
        <w:rPr>
          <w:rStyle w:val="libAieChar"/>
          <w:rtl/>
        </w:rPr>
        <w:t xml:space="preserve"> کلان الطعام انظرک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ف</w:t>
      </w:r>
      <w:r w:rsidRPr="00942458">
        <w:rPr>
          <w:rStyle w:val="libAieChar"/>
          <w:rtl/>
        </w:rPr>
        <w:t xml:space="preserve"> نب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ن</w:t>
      </w:r>
      <w:r w:rsidRPr="00942458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tl/>
        </w:rPr>
        <w:t>م الآ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ات</w:t>
      </w:r>
      <w:r w:rsidRPr="00942458">
        <w:rPr>
          <w:rStyle w:val="libAieChar"/>
          <w:rtl/>
        </w:rPr>
        <w:t xml:space="preserve"> ثم انظر ان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tl/>
        </w:rPr>
        <w:t xml:space="preserve">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ؤفکون</w:t>
      </w:r>
      <w:r w:rsidRPr="00942458">
        <w:rPr>
          <w:rStyle w:val="libAieChar"/>
          <w:rtl/>
        </w:rPr>
        <w:t xml:space="preserve"> ٭ قل اتعبدون من دون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</w:t>
      </w:r>
      <w:r w:rsidRPr="00942458">
        <w:rPr>
          <w:rStyle w:val="libAieChar"/>
          <w:rFonts w:hint="eastAsia"/>
          <w:rtl/>
        </w:rPr>
        <w:t>ا</w:t>
      </w:r>
      <w:r w:rsidRPr="00942458">
        <w:rPr>
          <w:rStyle w:val="libAieChar"/>
          <w:rtl/>
        </w:rPr>
        <w:t xml:space="preserve"> لا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ملک</w:t>
      </w:r>
      <w:r w:rsidRPr="00942458">
        <w:rPr>
          <w:rStyle w:val="libAieChar"/>
          <w:rtl/>
        </w:rPr>
        <w:t xml:space="preserve"> لکم ضراً ولا نفعاً و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 السمی</w:t>
      </w:r>
      <w:r w:rsidRPr="00942458">
        <w:rPr>
          <w:rStyle w:val="libAieChar"/>
          <w:rFonts w:hint="eastAsia"/>
          <w:rtl/>
        </w:rPr>
        <w:t>ع</w:t>
      </w:r>
      <w:r w:rsidRPr="00942458">
        <w:rPr>
          <w:rStyle w:val="libAieChar"/>
          <w:rtl/>
        </w:rPr>
        <w:t xml:space="preserve"> العل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جنہوں نے کہا: ''خدا وہ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فرزند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'' مسلم ہے کہ وہ کافر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خود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ہمارا اور تمہارا خدا ہے اس ک</w:t>
      </w:r>
      <w:r>
        <w:rPr>
          <w:rFonts w:hint="cs"/>
          <w:rtl/>
        </w:rPr>
        <w:t>ی</w:t>
      </w:r>
      <w:r>
        <w:rPr>
          <w:rtl/>
        </w:rPr>
        <w:t xml:space="preserve"> عبادت کرو، اس لئے کہ ، جو کوئ</w:t>
      </w:r>
      <w:r>
        <w:rPr>
          <w:rFonts w:hint="cs"/>
          <w:rtl/>
        </w:rPr>
        <w:t>ی</w:t>
      </w:r>
      <w:r>
        <w:rPr>
          <w:rtl/>
        </w:rPr>
        <w:t xml:space="preserve">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قراردے،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)نسائ</w:t>
      </w:r>
      <w:r w:rsidR="00A12BD1">
        <w:rPr>
          <w:rtl/>
        </w:rPr>
        <w:t>171</w:t>
      </w:r>
      <w:r>
        <w:rPr>
          <w:rtl/>
        </w:rPr>
        <w:t>۔</w:t>
      </w:r>
      <w:r w:rsidR="00A12BD1">
        <w:rPr>
          <w:rtl/>
        </w:rPr>
        <w:t>172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اس پر بہشت حرام کر دے گا اور اس کا ٹھکانہ جہنم ہے ، ظالموں کا کوئ</w:t>
      </w:r>
      <w:r>
        <w:rPr>
          <w:rFonts w:hint="cs"/>
          <w:rtl/>
        </w:rPr>
        <w:t>ی</w:t>
      </w:r>
      <w:r>
        <w:rPr>
          <w:rtl/>
        </w:rPr>
        <w:t xml:space="preserve"> ناصر و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کہا :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کافر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 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جو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قول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ان کافروں کو دردناک عذاب کا سامنا کرنا پڑے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سمت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سے بخشش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خدا بخشنے والا مہربان ہے ؛حضرت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 صرف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قبل بھ</w:t>
      </w:r>
      <w:r>
        <w:rPr>
          <w:rFonts w:hint="cs"/>
          <w:rtl/>
        </w:rPr>
        <w:t>ی</w:t>
      </w:r>
      <w:r>
        <w:rPr>
          <w:rtl/>
        </w:rPr>
        <w:t xml:space="preserve"> رسول آئے تھے ان ک</w:t>
      </w:r>
      <w:r>
        <w:rPr>
          <w:rFonts w:hint="cs"/>
          <w:rtl/>
        </w:rPr>
        <w:t>ی</w:t>
      </w:r>
      <w:r>
        <w:rPr>
          <w:rtl/>
        </w:rPr>
        <w:t xml:space="preserve"> ماں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کھاناکھاتے تھے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 کہ کس طرح ہم ان لوگوںکے لئے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غور کرو کہ لوگ و</w:t>
      </w:r>
      <w:r>
        <w:rPr>
          <w:rFonts w:hint="eastAsia"/>
          <w:rtl/>
        </w:rPr>
        <w:t>ہ</w:t>
      </w:r>
      <w:r>
        <w:rPr>
          <w:rtl/>
        </w:rPr>
        <w:t xml:space="preserve"> کس طرح حق سے منھ موڑ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ہو جوتمہارے نفع و نقصان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؟! خدا وند عالم سننے والا اور جاننے وا لا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لَقَدْ کَفَرَ الَّذِ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نَ</w:t>
      </w:r>
      <w:r w:rsidR="0033782A" w:rsidRPr="00942458">
        <w:rPr>
          <w:rStyle w:val="libAieChar"/>
          <w:rtl/>
        </w:rPr>
        <w:t xml:space="preserve"> قَالُوا ِنَّ ا</w:t>
      </w:r>
      <w:r w:rsidR="0033782A" w:rsidRPr="00942458">
        <w:rPr>
          <w:rStyle w:val="libAieChar"/>
          <w:rFonts w:hint="cs"/>
          <w:rtl/>
        </w:rPr>
        <w:t>ﷲَ</w:t>
      </w:r>
      <w:r w:rsidR="0033782A" w:rsidRPr="00942458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ُوَ الْمَسِی</w:t>
      </w:r>
      <w:r w:rsidR="0033782A" w:rsidRPr="00942458">
        <w:rPr>
          <w:rStyle w:val="libAieChar"/>
          <w:rFonts w:hint="eastAsia"/>
          <w:rtl/>
        </w:rPr>
        <w:t>حُ</w:t>
      </w:r>
      <w:r w:rsidR="0033782A" w:rsidRPr="00942458">
        <w:rPr>
          <w:rStyle w:val="libAieChar"/>
          <w:rtl/>
        </w:rPr>
        <w:t xml:space="preserve"> ابْنُ مَرْ</w:t>
      </w:r>
      <w:r w:rsidR="0033782A" w:rsidRPr="00942458">
        <w:rPr>
          <w:rStyle w:val="libAieChar"/>
          <w:rFonts w:hint="cs"/>
          <w:rtl/>
        </w:rPr>
        <w:t>یَ</w:t>
      </w:r>
      <w:r w:rsidR="0033782A" w:rsidRPr="00942458">
        <w:rPr>
          <w:rStyle w:val="libAieChar"/>
          <w:rFonts w:hint="eastAsia"/>
          <w:rtl/>
        </w:rPr>
        <w:t>مَ</w:t>
      </w:r>
      <w:r w:rsidR="0033782A" w:rsidRPr="00942458">
        <w:rPr>
          <w:rStyle w:val="libAieChar"/>
          <w:rtl/>
        </w:rPr>
        <w:t xml:space="preserve"> قُلْ فَمَنْ </w:t>
      </w:r>
      <w:r w:rsidR="0033782A" w:rsidRPr="00942458">
        <w:rPr>
          <w:rStyle w:val="libAieChar"/>
          <w:rFonts w:hint="cs"/>
          <w:rtl/>
        </w:rPr>
        <w:t>یَ</w:t>
      </w:r>
      <w:r w:rsidR="0033782A" w:rsidRPr="00942458">
        <w:rPr>
          <w:rStyle w:val="libAieChar"/>
          <w:rFonts w:hint="eastAsia"/>
          <w:rtl/>
        </w:rPr>
        <w:t>مْلِکُ</w:t>
      </w:r>
      <w:r w:rsidR="0033782A" w:rsidRPr="00942458">
        <w:rPr>
          <w:rStyle w:val="libAieChar"/>
          <w:rtl/>
        </w:rPr>
        <w:t xml:space="preserve"> مِنْ ا</w:t>
      </w:r>
      <w:r w:rsidR="0033782A" w:rsidRPr="00942458">
        <w:rPr>
          <w:rStyle w:val="libAieChar"/>
          <w:rFonts w:hint="cs"/>
          <w:rtl/>
        </w:rPr>
        <w:t>ﷲِ</w:t>
      </w:r>
      <w:r w:rsidR="0033782A" w:rsidRPr="00942458">
        <w:rPr>
          <w:rStyle w:val="libAieChar"/>
          <w:rtl/>
        </w:rPr>
        <w:t xml:space="preserve"> شَ</w:t>
      </w:r>
      <w:r w:rsidR="0033782A" w:rsidRPr="00942458">
        <w:rPr>
          <w:rStyle w:val="libAieChar"/>
          <w:rFonts w:hint="cs"/>
          <w:rtl/>
        </w:rPr>
        <w:t>یْ</w:t>
      </w:r>
      <w:r w:rsidR="0033782A" w:rsidRPr="00942458">
        <w:rPr>
          <w:rStyle w:val="libAieChar"/>
          <w:rFonts w:hint="eastAsia"/>
          <w:rtl/>
        </w:rPr>
        <w:t>ئًا</w:t>
      </w:r>
      <w:r w:rsidR="0033782A" w:rsidRPr="00942458">
        <w:rPr>
          <w:rStyle w:val="libAieChar"/>
          <w:rtl/>
        </w:rPr>
        <w:t xml:space="preserve"> ِنْ َرَادَ َنْ </w:t>
      </w:r>
      <w:r w:rsidR="0033782A" w:rsidRPr="00942458">
        <w:rPr>
          <w:rStyle w:val="libAieChar"/>
          <w:rFonts w:hint="cs"/>
          <w:rtl/>
        </w:rPr>
        <w:t>یُ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ْلِکَ</w:t>
      </w:r>
      <w:r w:rsidR="0033782A" w:rsidRPr="00942458">
        <w:rPr>
          <w:rStyle w:val="libAieChar"/>
          <w:rtl/>
        </w:rPr>
        <w:t xml:space="preserve"> الْمَسِ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حَ</w:t>
      </w:r>
      <w:r w:rsidR="0033782A" w:rsidRPr="00942458">
        <w:rPr>
          <w:rStyle w:val="libAieChar"/>
          <w:rtl/>
        </w:rPr>
        <w:t xml:space="preserve"> ابْنَ مَرْ</w:t>
      </w:r>
      <w:r w:rsidR="0033782A" w:rsidRPr="00942458">
        <w:rPr>
          <w:rStyle w:val="libAieChar"/>
          <w:rFonts w:hint="cs"/>
          <w:rtl/>
        </w:rPr>
        <w:t>یَ</w:t>
      </w:r>
      <w:r w:rsidR="0033782A" w:rsidRPr="00942458">
        <w:rPr>
          <w:rStyle w:val="libAieChar"/>
          <w:rFonts w:hint="eastAsia"/>
          <w:rtl/>
        </w:rPr>
        <w:t>مَ</w:t>
      </w:r>
      <w:r w:rsidR="0033782A" w:rsidRPr="00942458">
        <w:rPr>
          <w:rStyle w:val="libAieChar"/>
          <w:rtl/>
        </w:rPr>
        <w:t xml:space="preserve"> وَُمَّ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ُ وَمَنْ فِی</w:t>
      </w:r>
      <w:r w:rsidR="0033782A" w:rsidRPr="00942458">
        <w:rPr>
          <w:rStyle w:val="libAieChar"/>
          <w:rtl/>
        </w:rPr>
        <w:t xml:space="preserve"> الْ</w:t>
      </w:r>
      <w:r w:rsidR="00134D30">
        <w:rPr>
          <w:rStyle w:val="libAieChar"/>
          <w:rFonts w:hint="cs"/>
          <w:rtl/>
        </w:rPr>
        <w:t>ا</w:t>
      </w:r>
      <w:r w:rsidR="0033782A" w:rsidRPr="00942458">
        <w:rPr>
          <w:rStyle w:val="libAieChar"/>
          <w:rtl/>
        </w:rPr>
        <w:t>َرْضِ جَمِ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عًا</w:t>
      </w:r>
      <w:r w:rsidR="0033782A" w:rsidRPr="00942458">
        <w:rPr>
          <w:rStyle w:val="libAieChar"/>
          <w:rtl/>
        </w:rPr>
        <w:t xml:space="preserve"> وَلِلَّ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ِ مُلْکُ السَّمَاوَاتِ وَالْ</w:t>
      </w:r>
      <w:r w:rsidR="00134D30">
        <w:rPr>
          <w:rStyle w:val="libAieChar"/>
          <w:rFonts w:hint="cs"/>
          <w:rtl/>
        </w:rPr>
        <w:t>ا</w:t>
      </w:r>
      <w:r w:rsidR="0033782A" w:rsidRPr="00942458">
        <w:rPr>
          <w:rStyle w:val="libAieChar"/>
          <w:rFonts w:hint="cs"/>
          <w:rtl/>
        </w:rPr>
        <w:t>َرْضِ وَمَا بَیْ</w:t>
      </w:r>
      <w:r w:rsidR="0033782A" w:rsidRPr="00942458">
        <w:rPr>
          <w:rStyle w:val="libAieChar"/>
          <w:rFonts w:hint="eastAsia"/>
          <w:rtl/>
        </w:rPr>
        <w:t>نَ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ُمَا</w:t>
      </w:r>
      <w:r w:rsidR="0033782A" w:rsidRPr="00942458">
        <w:rPr>
          <w:rStyle w:val="libAieChar"/>
          <w:rtl/>
        </w:rPr>
        <w:t xml:space="preserve">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خْلُقُ</w:t>
      </w:r>
      <w:r w:rsidR="0033782A" w:rsidRPr="00942458">
        <w:rPr>
          <w:rStyle w:val="libAieChar"/>
          <w:rtl/>
        </w:rPr>
        <w:t xml:space="preserve"> مَا </w:t>
      </w:r>
      <w:r w:rsidR="0033782A" w:rsidRPr="00942458">
        <w:rPr>
          <w:rStyle w:val="libAieChar"/>
          <w:rFonts w:hint="cs"/>
          <w:rtl/>
        </w:rPr>
        <w:t>یَ</w:t>
      </w:r>
      <w:r w:rsidR="0033782A" w:rsidRPr="00942458">
        <w:rPr>
          <w:rStyle w:val="libAieChar"/>
          <w:rFonts w:hint="eastAsia"/>
          <w:rtl/>
        </w:rPr>
        <w:t>شَائُ</w:t>
      </w:r>
      <w:r w:rsidR="0033782A" w:rsidRPr="00942458">
        <w:rPr>
          <w:rStyle w:val="libAieChar"/>
          <w:rtl/>
        </w:rPr>
        <w:t xml:space="preserve"> وَا</w:t>
      </w:r>
      <w:r w:rsidR="0033782A" w:rsidRPr="00942458">
        <w:rPr>
          <w:rStyle w:val="libAieChar"/>
          <w:rFonts w:hint="cs"/>
          <w:rtl/>
        </w:rPr>
        <w:t>ﷲُ</w:t>
      </w:r>
      <w:r w:rsidR="0033782A" w:rsidRPr="00942458">
        <w:rPr>
          <w:rStyle w:val="libAieChar"/>
          <w:rtl/>
        </w:rPr>
        <w:t xml:space="preserve"> عَلَ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tl/>
        </w:rPr>
        <w:t xml:space="preserve"> کُلِّ شَ</w:t>
      </w:r>
      <w:r w:rsidR="0033782A" w:rsidRPr="00942458">
        <w:rPr>
          <w:rStyle w:val="libAieChar"/>
          <w:rFonts w:hint="cs"/>
          <w:rtl/>
        </w:rPr>
        <w:t>یْ</w:t>
      </w:r>
      <w:r w:rsidR="0033782A" w:rsidRPr="00942458">
        <w:rPr>
          <w:rStyle w:val="libAieChar"/>
          <w:rFonts w:hint="eastAsia"/>
          <w:rtl/>
        </w:rPr>
        <w:t>ئٍ</w:t>
      </w:r>
      <w:r w:rsidR="0033782A" w:rsidRPr="00942458">
        <w:rPr>
          <w:rStyle w:val="libAieChar"/>
          <w:rtl/>
        </w:rPr>
        <w:t xml:space="preserve"> قَدِ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ر</w:t>
      </w:r>
      <w:r w:rsidR="0033782A">
        <w:rPr>
          <w:rStyle w:val="libAieChar"/>
          <w:rtl/>
        </w:rPr>
        <w:t xml:space="preserve"> </w:t>
      </w:r>
      <w:r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کافروں</w:t>
      </w:r>
      <w:r>
        <w:rPr>
          <w:rtl/>
        </w:rPr>
        <w:t xml:space="preserve"> نے کہا: خدا وہ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کافر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کہو: اگر خدا چاہے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اور تمام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بسنے والوں کو نابود کر دے تو کون روک سکتا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کا سب خدا کا ہے وہ جو چاہتا ہے خلق کرتا ہے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آلِ عمران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ان مثل ع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س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عند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کمثل آدم خلق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من تراب ثم قال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کن فی</w:t>
      </w:r>
      <w:r w:rsidRPr="00942458">
        <w:rPr>
          <w:rStyle w:val="libAieChar"/>
          <w:rFonts w:hint="eastAsia"/>
          <w:rtl/>
        </w:rPr>
        <w:t>کون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آدم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اس نے ان کو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کہا ہو جاتو فوراً وہ وجود </w:t>
      </w:r>
      <w:r w:rsidR="00530CEC">
        <w:rPr>
          <w:rtl/>
        </w:rPr>
        <w:t xml:space="preserve">میں </w:t>
      </w:r>
      <w:r>
        <w:rPr>
          <w:rtl/>
        </w:rPr>
        <w:t xml:space="preserve"> آ گئے۔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زسورۂ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942458">
      <w:pPr>
        <w:pStyle w:val="libAie"/>
        <w:rPr>
          <w:rtl/>
        </w:rPr>
      </w:pPr>
      <w:r w:rsidRPr="00942458">
        <w:rPr>
          <w:rStyle w:val="libAlaemChar"/>
          <w:rtl/>
        </w:rPr>
        <w:t>(</w:t>
      </w:r>
      <w:r>
        <w:rPr>
          <w:rtl/>
        </w:rPr>
        <w:t>و قالوا اتخذا الرحمن ولداً٭ لقد جئتم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ادّا٭ تکاد السموات </w:t>
      </w:r>
      <w:r>
        <w:rPr>
          <w:rFonts w:hint="cs"/>
          <w:rtl/>
        </w:rPr>
        <w:t>ی</w:t>
      </w:r>
      <w:r>
        <w:rPr>
          <w:rFonts w:hint="eastAsia"/>
          <w:rtl/>
        </w:rPr>
        <w:t>تفطرن</w:t>
      </w:r>
      <w:r>
        <w:rPr>
          <w:rtl/>
        </w:rPr>
        <w:t xml:space="preserve"> من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)مائدہ </w:t>
      </w:r>
      <w:r w:rsidR="00A12BD1">
        <w:rPr>
          <w:rtl/>
        </w:rPr>
        <w:t>72</w:t>
      </w:r>
      <w:r>
        <w:rPr>
          <w:rtl/>
        </w:rPr>
        <w:t>۔</w:t>
      </w:r>
      <w:r w:rsidR="00A12BD1">
        <w:rPr>
          <w:rtl/>
        </w:rPr>
        <w:t>76</w:t>
      </w:r>
      <w:r>
        <w:rPr>
          <w:rtl/>
        </w:rPr>
        <w:t xml:space="preserve"> 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)مائدہ</w:t>
      </w:r>
      <w:r w:rsidR="00A12BD1">
        <w:rPr>
          <w:rtl/>
        </w:rPr>
        <w:t>17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)آلِ عمران</w:t>
      </w:r>
      <w:r w:rsidR="00A12BD1">
        <w:rPr>
          <w:rtl/>
        </w:rPr>
        <w:t>59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Pr="00942458" w:rsidRDefault="00C4759B" w:rsidP="00942458">
      <w:pPr>
        <w:pStyle w:val="libAie"/>
        <w:rPr>
          <w:rStyle w:val="libAlaemChar"/>
          <w:rtl/>
        </w:rPr>
      </w:pPr>
      <w:r>
        <w:rPr>
          <w:rFonts w:hint="eastAsia"/>
          <w:rtl/>
        </w:rPr>
        <w:lastRenderedPageBreak/>
        <w:t>تنشق</w:t>
      </w:r>
      <w:r>
        <w:rPr>
          <w:rtl/>
        </w:rPr>
        <w:t xml:space="preserve"> الارض و تخر الجبال 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داً٭ ان دعوا للرحمن ولداً وما 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للرحمن ان 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ولداً٭ان کل من ف</w:t>
      </w:r>
      <w:r>
        <w:rPr>
          <w:rFonts w:hint="cs"/>
          <w:rtl/>
        </w:rPr>
        <w:t>ی</w:t>
      </w:r>
      <w:r>
        <w:rPr>
          <w:rtl/>
        </w:rPr>
        <w:t xml:space="preserve"> السموات والارض الا آت</w:t>
      </w:r>
      <w:r>
        <w:rPr>
          <w:rFonts w:hint="cs"/>
          <w:rtl/>
        </w:rPr>
        <w:t>ی</w:t>
      </w:r>
      <w:r>
        <w:rPr>
          <w:rtl/>
        </w:rPr>
        <w:t xml:space="preserve"> الرحمن عبداً</w:t>
      </w:r>
      <w:r w:rsidRPr="00942458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کہا: خدا نے اپنے لئے فرزند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زشت اور ناپسند ہے جو تم نے کہ</w:t>
      </w:r>
      <w:r>
        <w:rPr>
          <w:rFonts w:hint="cs"/>
          <w:rtl/>
        </w:rPr>
        <w:t>ی</w:t>
      </w:r>
      <w:r>
        <w:rPr>
          <w:rtl/>
        </w:rPr>
        <w:t xml:space="preserve"> ہے !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آسمان پھٹ جائے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شگافتہ ہوجائے اور پہاڑ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کے لئے فرزند کے قائل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خد</w:t>
      </w:r>
      <w:r>
        <w:rPr>
          <w:rFonts w:hint="eastAsia"/>
          <w:rtl/>
        </w:rPr>
        <w:t>ا</w:t>
      </w:r>
      <w:r>
        <w:rPr>
          <w:rtl/>
        </w:rPr>
        <w:t xml:space="preserve"> وند عالم کے لئے ہر گز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کو فرزند بنائے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خضوع اور بندگ</w:t>
      </w:r>
      <w:r>
        <w:rPr>
          <w:rFonts w:hint="cs"/>
          <w:rtl/>
        </w:rPr>
        <w:t>ی</w:t>
      </w:r>
      <w:r>
        <w:rPr>
          <w:rtl/>
        </w:rPr>
        <w:t xml:space="preserve"> کے ساتھ خدا کے پاس آئے۔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سورۂ اخلاْص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کے لوگوں کے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افکارپر خط بطلان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942458">
        <w:rPr>
          <w:rStyle w:val="libAieChar"/>
          <w:rtl/>
        </w:rPr>
        <w:t>بسم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الرحمن الرحی</w:t>
      </w:r>
      <w:r w:rsidR="0033782A" w:rsidRPr="00942458">
        <w:rPr>
          <w:rStyle w:val="libAieChar"/>
          <w:rFonts w:hint="eastAsia"/>
          <w:rtl/>
        </w:rPr>
        <w:t>م</w:t>
      </w:r>
      <w:r w:rsidR="0033782A" w:rsidRPr="00942458">
        <w:rPr>
          <w:rStyle w:val="libAieChar"/>
          <w:rtl/>
        </w:rPr>
        <w:t xml:space="preserve">٭قل 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>و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احد٭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الصمد٭ لم ی</w:t>
      </w:r>
      <w:r w:rsidR="0033782A" w:rsidRPr="00942458">
        <w:rPr>
          <w:rStyle w:val="libAieChar"/>
          <w:rFonts w:hint="eastAsia"/>
          <w:rtl/>
        </w:rPr>
        <w:t>لد</w:t>
      </w:r>
      <w:r w:rsidR="0033782A" w:rsidRPr="00942458">
        <w:rPr>
          <w:rStyle w:val="libAieChar"/>
          <w:rtl/>
        </w:rPr>
        <w:t xml:space="preserve"> ولم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ولد</w:t>
      </w:r>
      <w:r w:rsidR="0033782A" w:rsidRPr="00942458">
        <w:rPr>
          <w:rStyle w:val="libAieChar"/>
          <w:rtl/>
        </w:rPr>
        <w:t xml:space="preserve">٭ و لم 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کن</w:t>
      </w:r>
      <w:r w:rsidR="0033782A" w:rsidRPr="00942458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کفواً احد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: خدا 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؛ خدا وند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مطلق ہے ؛ ہر گز اس ک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اولاد ہے اور نہ والد ہے ؛ اور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31" w:name="_Toc513718131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bookmarkEnd w:id="3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شتہ بحث سے بہتر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کرنے کے لئے بعض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افک: دروغ وافتراء اور حق سے باطل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منھ موڑ نے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کظ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:جسے شد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دغم</w:t>
      </w:r>
      <w:r w:rsidR="00C4759B">
        <w:rPr>
          <w:rtl/>
        </w:rPr>
        <w:t xml:space="preserve"> و اندوہ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سلطان: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دل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و برہان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ض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یٰ</w:t>
      </w:r>
      <w:r w:rsidR="00C4759B">
        <w:rPr>
          <w:rtl/>
        </w:rPr>
        <w:t>: ظالمانہ،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عادلانہ ''قسمة ض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یٰ</w:t>
      </w:r>
      <w:r w:rsidR="00C4759B">
        <w:rPr>
          <w:rtl/>
        </w:rPr>
        <w:t>''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منصفانہ تقس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خرق : جھوٹے ،من گھڑت اور جعل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دعوے۔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93</w:t>
      </w:r>
      <w:r>
        <w:rPr>
          <w:rtl/>
        </w:rPr>
        <w:t>،</w:t>
      </w:r>
      <w:r w:rsidR="00A12BD1">
        <w:rPr>
          <w:rtl/>
        </w:rPr>
        <w:t>88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6</w:t>
      </w:r>
      <w:r w:rsidR="00C4759B">
        <w:rPr>
          <w:rtl/>
        </w:rPr>
        <w:t>۔بد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tl/>
        </w:rPr>
        <w:t>: بے سابقہ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کرنے والے اور مبتکر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: بد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tl/>
        </w:rPr>
        <w:t xml:space="preserve"> السموات والارض۔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اوزاراور آلہ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سابقہ نقشہ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کرنے والا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مادہ اور زمان و مکان کے ہے لہٰذا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کہنا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مخترع)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جائز و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ضاھئون</w:t>
      </w:r>
      <w:r w:rsidR="00C4759B">
        <w:rPr>
          <w:rtl/>
        </w:rPr>
        <w:t>: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شبہہ اور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 اداً :امرعظ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،نہا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زشت و ناپسند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 ھداً :شد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تباہ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، نابود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</w:t>
      </w:r>
      <w:r w:rsidR="00C4759B">
        <w:rPr>
          <w:rtl/>
        </w:rPr>
        <w:t xml:space="preserve"> کو خراب کرنے اور کوٹنے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مس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>: حضرت 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بن مر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کا لقب ہے جو عبران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زبان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ہے ،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ونکہ</w:t>
      </w:r>
      <w:r w:rsidR="00C4759B">
        <w:rPr>
          <w:rtl/>
        </w:rPr>
        <w:t xml:space="preserve"> حضرت اپنے ہاتھوں کو کوڑھ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نا بن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افراد پر مسح کر کے خدا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اجازت سے شفا بخشتے تھے۔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 xml:space="preserve">۔ کلمہ: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مخلوق جس کو خدا وند عالم نے لفظ کن (ہو جا) اور اس کے مانندسے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معروف اور عام روش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جدا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لحاظ سے کلمہ خد اکہا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کن (موجود ہو جا)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942458">
        <w:rPr>
          <w:rStyle w:val="libAieChar"/>
          <w:rtl/>
        </w:rPr>
        <w:t>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942458">
        <w:rPr>
          <w:rStyle w:val="libAieChar"/>
          <w:rFonts w:hint="cs"/>
          <w:rtl/>
        </w:rPr>
        <w:t xml:space="preserve"> ی</w:t>
      </w:r>
      <w:r w:rsidR="0033782A" w:rsidRPr="00942458">
        <w:rPr>
          <w:rStyle w:val="libAieChar"/>
          <w:rFonts w:hint="eastAsia"/>
          <w:rtl/>
        </w:rPr>
        <w:t>بشرک</w:t>
      </w:r>
      <w:r w:rsidR="0033782A" w:rsidRPr="00942458">
        <w:rPr>
          <w:rStyle w:val="libAieChar"/>
          <w:rtl/>
        </w:rPr>
        <w:t xml:space="preserve"> ب</w:t>
      </w:r>
      <w:r w:rsidR="0033782A" w:rsidRPr="00942458">
        <w:rPr>
          <w:rStyle w:val="libAieChar"/>
          <w:rFonts w:hint="cs"/>
          <w:rtl/>
        </w:rPr>
        <w:t>ی</w:t>
      </w:r>
      <w:r w:rsidR="0033782A" w:rsidRPr="00942458">
        <w:rPr>
          <w:rStyle w:val="libAieChar"/>
          <w:rFonts w:hint="eastAsia"/>
          <w:rtl/>
        </w:rPr>
        <w:t>ح</w:t>
      </w:r>
      <w:r w:rsidR="0033782A" w:rsidRPr="00942458">
        <w:rPr>
          <w:rStyle w:val="libAieChar"/>
          <w:rFonts w:hint="cs"/>
          <w:rtl/>
        </w:rPr>
        <w:t>یٰ</w:t>
      </w:r>
      <w:r w:rsidR="0033782A" w:rsidRPr="00942458">
        <w:rPr>
          <w:rStyle w:val="libAieChar"/>
          <w:rtl/>
        </w:rPr>
        <w:t xml:space="preserve"> مصدقاً بکلمة من الل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خدا وند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جو کلمہ خد ا(مس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ہوگا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خطاب کرتے ہوئے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>ان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ی</w:t>
      </w:r>
      <w:r w:rsidRPr="00942458">
        <w:rPr>
          <w:rStyle w:val="libAieChar"/>
          <w:rFonts w:hint="eastAsia"/>
          <w:rtl/>
        </w:rPr>
        <w:t>بشرک</w:t>
      </w:r>
      <w:r w:rsidRPr="00942458">
        <w:rPr>
          <w:rStyle w:val="libAieChar"/>
          <w:rtl/>
        </w:rPr>
        <w:t xml:space="preserve"> بکلمة من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اسم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المسی</w:t>
      </w:r>
      <w:r w:rsidRPr="00942458">
        <w:rPr>
          <w:rStyle w:val="libAieChar"/>
          <w:rFonts w:hint="eastAsia"/>
          <w:rtl/>
        </w:rPr>
        <w:t>ح</w:t>
      </w:r>
      <w:r w:rsidRPr="00942458">
        <w:rPr>
          <w:rStyle w:val="libAieChar"/>
          <w:rtl/>
        </w:rPr>
        <w:t xml:space="preserve"> ع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س</w:t>
      </w:r>
      <w:r w:rsidRPr="00942458">
        <w:rPr>
          <w:rStyle w:val="libAieChar"/>
          <w:rFonts w:hint="cs"/>
          <w:rtl/>
        </w:rPr>
        <w:t>یٰ</w:t>
      </w:r>
      <w:r w:rsidRPr="00942458">
        <w:rPr>
          <w:rStyle w:val="libAieChar"/>
          <w:rtl/>
        </w:rPr>
        <w:t xml:space="preserve"> بن مر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نام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ہے.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گز شتہ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 اہے :</w:t>
      </w:r>
      <w:r>
        <w:rPr>
          <w:rFonts w:hint="cs"/>
          <w:rtl/>
        </w:rPr>
        <w:t>ی</w:t>
      </w:r>
      <w:r>
        <w:rPr>
          <w:rFonts w:hint="eastAsia"/>
          <w:rtl/>
        </w:rPr>
        <w:t>قنا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اور صرف رسول اور اس کا کلمہ (مخلوق)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کلمہ کہنا مسبب کوسبب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کلمہ خدا (کن)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(مسبب) کا سبب ہے، سبب کا نام مسبب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۔صد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قہ</w:t>
      </w:r>
      <w:r w:rsidR="00C4759B">
        <w:rPr>
          <w:rtl/>
        </w:rPr>
        <w:t>:صد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tl/>
        </w:rPr>
        <w:t xml:space="preserve"> اسے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جھوٹ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بولتا اور اپنے گفتا رک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درستگ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اچھے کردار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ثابت کرتا ہے ۔ صد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فضل و شرف، مقام اور منزلت کے اعتبار سے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کے بعد آتے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)سورہ ٔ آل عمران </w:t>
      </w:r>
      <w:r w:rsidR="00A12BD1">
        <w:rPr>
          <w:rtl/>
        </w:rPr>
        <w:t>39</w:t>
      </w:r>
      <w:r>
        <w:rPr>
          <w:rtl/>
        </w:rPr>
        <w:t>. (</w:t>
      </w:r>
      <w:r w:rsidR="00A12BD1">
        <w:rPr>
          <w:rtl/>
        </w:rPr>
        <w:t>2</w:t>
      </w:r>
      <w:r>
        <w:rPr>
          <w:rtl/>
        </w:rPr>
        <w:t xml:space="preserve">) سورہ ٔ آل عمران </w:t>
      </w:r>
      <w:r w:rsidR="00A12BD1">
        <w:rPr>
          <w:rtl/>
        </w:rPr>
        <w:t>45</w:t>
      </w:r>
      <w:r>
        <w:rPr>
          <w:rtl/>
        </w:rPr>
        <w:t>.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6D5365" w:rsidRDefault="006D5365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مونث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 xml:space="preserve">۔ عبد: عبد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اس بندہ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جواپنے نفع و نقصان ، موت و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 اخت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ار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رکھتا۔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 صمد: صمد اس شخص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نہ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جنے اور نہ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جنا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ہو.اور نظ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رو</w:t>
      </w:r>
      <w:r w:rsidR="00C4759B">
        <w:rPr>
          <w:rtl/>
        </w:rPr>
        <w:t xml:space="preserve"> مث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نہ رکھتاہو۔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اس سے باہر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آئ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خواہ وہ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ماد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 جسمان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وزن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فرزنداور اس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کہ جو مخلوق سے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ہے۔ خواہ نرم و نازک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ماد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</w:t>
      </w:r>
      <w:r w:rsidR="00C4759B">
        <w:rPr>
          <w:rFonts w:hint="eastAsia"/>
          <w:rtl/>
        </w:rPr>
        <w:t>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انسان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نفس اور روح وغ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رہ</w:t>
      </w:r>
      <w:r w:rsidR="00C4759B"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کو اونگھ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وہ غم و اندوہ سے دوچار ہوتاہے اور نہ ہ</w:t>
      </w:r>
      <w:r>
        <w:rPr>
          <w:rFonts w:hint="cs"/>
          <w:rtl/>
        </w:rPr>
        <w:t>ی</w:t>
      </w:r>
      <w:r>
        <w:rPr>
          <w:rtl/>
        </w:rPr>
        <w:t xml:space="preserve"> خوف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دسے،</w:t>
      </w:r>
      <w:r>
        <w:rPr>
          <w:rtl/>
        </w:rPr>
        <w:t xml:space="preserve"> بے رغبت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ہنسنا، رونا، بھوک اور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تھکاوٹ اور نشاط اسے عارض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جس طرح حجم دار،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پر وزن موٹ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والے حشرات،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ابلنے والے چشمے اور درخت کے پھل ، اس</w:t>
      </w:r>
      <w:r>
        <w:rPr>
          <w:rFonts w:hint="cs"/>
          <w:rtl/>
        </w:rPr>
        <w:t>ی</w:t>
      </w:r>
      <w:r>
        <w:rPr>
          <w:rtl/>
        </w:rPr>
        <w:t xml:space="preserve"> طرح سے کس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نازک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جس طرح آگ پتھر سے نکلت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بات زبان سے نکلت</w:t>
      </w:r>
      <w:r>
        <w:rPr>
          <w:rFonts w:hint="cs"/>
          <w:rtl/>
        </w:rPr>
        <w:t>ی</w:t>
      </w:r>
      <w:r>
        <w:rPr>
          <w:rtl/>
        </w:rPr>
        <w:t xml:space="preserve"> ہے اور شناخت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قلب سے، روشن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اور نور ماہ سے۔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واحد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مطلق ہے جو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ہوا</w:t>
      </w:r>
      <w:r>
        <w:rPr>
          <w:rtl/>
        </w:rPr>
        <w:t xml:space="preserve"> ہے ۔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وجود بخشنے والا اور ان کا مخترع اورموجدوہ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سب کو اپنے دست قدرت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جسے چاہتا ہے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جسے اپنے علم کے اعتبار سے بہتر اور مصلحت سمجھتا ہے اسے باق</w:t>
      </w:r>
      <w:r>
        <w:rPr>
          <w:rFonts w:hint="cs"/>
          <w:rtl/>
        </w:rPr>
        <w:t>ی</w:t>
      </w:r>
      <w:r>
        <w:rPr>
          <w:rtl/>
        </w:rPr>
        <w:t xml:space="preserve"> رکھتا ہے وہ خدا وند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جو نہ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وہ کفو و ہمتا رکھتا ہے۔</w:t>
      </w:r>
    </w:p>
    <w:p w:rsidR="00816E91" w:rsidRDefault="00816E9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32" w:name="_Toc51371813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زمانے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اور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نابود ہو چکا ہے جس طرح بعض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کہتے تھے ''فرشتے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نابود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پائے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 اوند عالم نے 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ہے: باپ ،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روح القدس؛ سچ ہے کہ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کس طرح خدا وند واحد،سہ گانہ ہو جائے گا اور وہ</w:t>
      </w:r>
      <w:r>
        <w:rPr>
          <w:rFonts w:hint="cs"/>
          <w:rtl/>
        </w:rPr>
        <w:t>ی</w:t>
      </w:r>
      <w:r>
        <w:rPr>
          <w:rtl/>
        </w:rPr>
        <w:t xml:space="preserve"> سہ گانہ، واحد ! نصار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باتوں سے کفار کے مشابہ اور مانند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گفتار سے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کے قائل ہو گئے جبکہ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کے رسول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پہلے بھ</w:t>
      </w:r>
      <w:r>
        <w:rPr>
          <w:rFonts w:hint="cs"/>
          <w:rtl/>
        </w:rPr>
        <w:t>ی</w:t>
      </w:r>
      <w:r>
        <w:rPr>
          <w:rtl/>
        </w:rPr>
        <w:t xml:space="preserve"> رسول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ماں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راستگو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غذا کھاتے تھے لہٰذا واضح ہے کہ جو غذا استعمال کرتا 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 ک</w:t>
      </w:r>
      <w:r>
        <w:rPr>
          <w:rFonts w:hint="cs"/>
          <w:rtl/>
        </w:rPr>
        <w:t>ی</w:t>
      </w:r>
      <w:r>
        <w:rPr>
          <w:rtl/>
        </w:rPr>
        <w:t xml:space="preserve"> ضرورت محس</w:t>
      </w:r>
      <w:r>
        <w:rPr>
          <w:rFonts w:hint="eastAsia"/>
          <w:rtl/>
        </w:rPr>
        <w:t>وس</w:t>
      </w:r>
      <w:r>
        <w:rPr>
          <w:rtl/>
        </w:rPr>
        <w:t xml:space="preserve"> کرتا ہے،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معبود اور 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،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کا'' کلمہ 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خداوند عالم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اگر نصار</w:t>
      </w:r>
      <w:r>
        <w:rPr>
          <w:rFonts w:hint="cs"/>
          <w:rtl/>
        </w:rPr>
        <w:t>یٰ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کہ بن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خلقت آدم ک</w:t>
      </w:r>
      <w:r>
        <w:rPr>
          <w:rFonts w:hint="cs"/>
          <w:rtl/>
        </w:rPr>
        <w:t>ی</w:t>
      </w:r>
      <w:r>
        <w:rPr>
          <w:rtl/>
        </w:rPr>
        <w:t xml:space="preserve"> طرح ہے کہ خدا وند عال</w:t>
      </w:r>
      <w:r>
        <w:rPr>
          <w:rFonts w:hint="eastAsia"/>
          <w:rtl/>
        </w:rPr>
        <w:t>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کہا ہو جا تو ''ہو گئے''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صاحب فرزند ہے( جبکہ وہ اس سے منزہ اور پاک ہے کہ کوئ</w:t>
      </w:r>
      <w:r>
        <w:rPr>
          <w:rFonts w:hint="cs"/>
          <w:rtl/>
        </w:rPr>
        <w:t>ی</w:t>
      </w:r>
      <w:r>
        <w:rPr>
          <w:rtl/>
        </w:rPr>
        <w:t xml:space="preserve"> فرزند رکھتا ہو) تو اس بات کے آدم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فرزند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اس باطل گفتگو سے خدا ک</w:t>
      </w:r>
      <w:r>
        <w:rPr>
          <w:rFonts w:hint="cs"/>
          <w:rtl/>
        </w:rPr>
        <w:t>ی</w:t>
      </w:r>
      <w:r>
        <w:rPr>
          <w:rtl/>
        </w:rPr>
        <w:t xml:space="preserve"> پناہ،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کے سارے ''آدم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'' ، ملائکہ، جن و انس،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 خدا وند سبحان نے: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942458">
        <w:rPr>
          <w:rStyle w:val="libAieChar"/>
          <w:rtl/>
        </w:rPr>
        <w:t xml:space="preserve">قل 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>و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احد٭ الل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الصمد٭ لم ی</w:t>
      </w:r>
      <w:r w:rsidRPr="00942458">
        <w:rPr>
          <w:rStyle w:val="libAieChar"/>
          <w:rFonts w:hint="eastAsia"/>
          <w:rtl/>
        </w:rPr>
        <w:t>لد</w:t>
      </w:r>
      <w:r w:rsidRPr="00942458">
        <w:rPr>
          <w:rStyle w:val="libAieChar"/>
          <w:rtl/>
        </w:rPr>
        <w:t xml:space="preserve"> ولم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ولد</w:t>
      </w:r>
      <w:r w:rsidRPr="00942458">
        <w:rPr>
          <w:rStyle w:val="libAieChar"/>
          <w:rtl/>
        </w:rPr>
        <w:t xml:space="preserve">٭ ولم </w:t>
      </w:r>
      <w:r w:rsidRPr="00942458">
        <w:rPr>
          <w:rStyle w:val="libAieChar"/>
          <w:rFonts w:hint="cs"/>
          <w:rtl/>
        </w:rPr>
        <w:t>ی</w:t>
      </w:r>
      <w:r w:rsidRPr="00942458">
        <w:rPr>
          <w:rStyle w:val="libAieChar"/>
          <w:rFonts w:hint="eastAsia"/>
          <w:rtl/>
        </w:rPr>
        <w:t>کن</w:t>
      </w:r>
      <w:r w:rsidRPr="00942458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942458">
        <w:rPr>
          <w:rStyle w:val="libAieChar"/>
          <w:rFonts w:hint="cs"/>
          <w:rtl/>
        </w:rPr>
        <w:t xml:space="preserve"> کفواً احد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جب بصرہ والوں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جواب </w:t>
      </w:r>
      <w:r w:rsidR="00530CEC">
        <w:rPr>
          <w:rtl/>
        </w:rPr>
        <w:t xml:space="preserve">میں </w:t>
      </w:r>
      <w:r>
        <w:rPr>
          <w:rtl/>
        </w:rPr>
        <w:t xml:space="preserve"> انہوں نے صمد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ہوئے لکھا ہے : خدا وند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اما بعد!</w:t>
      </w:r>
    </w:p>
    <w:p w:rsidR="00816E91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و دانش کے غوطہ نہ لگائو اور اس </w:t>
      </w:r>
      <w:r w:rsidR="00530CEC">
        <w:rPr>
          <w:rtl/>
        </w:rPr>
        <w:t xml:space="preserve">میں </w:t>
      </w:r>
      <w:r>
        <w:rPr>
          <w:rtl/>
        </w:rPr>
        <w:t xml:space="preserve"> جدال نہ کرو اور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نادانستہ طور پر گفتگو نہ کرو،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اپنے جد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فرماتے ہوئے سنا ہے : جو بھی</w:t>
      </w:r>
      <w:r>
        <w:rPr>
          <w:rtl/>
        </w:rPr>
        <w:t xml:space="preserve"> قرآن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نادانستہ طور پر گفتگو کرے وہ اپنا ٹھکانہ جہنم </w:t>
      </w:r>
      <w:r w:rsidR="00530CEC">
        <w:rPr>
          <w:rtl/>
        </w:rPr>
        <w:t xml:space="preserve">میں </w:t>
      </w:r>
      <w:r>
        <w:rPr>
          <w:rtl/>
        </w:rPr>
        <w:t xml:space="preserve"> بنا لے ؛ خدا وند سبح</w:t>
      </w:r>
      <w:r>
        <w:rPr>
          <w:rFonts w:hint="eastAsia"/>
          <w:rtl/>
        </w:rPr>
        <w:t>ان</w:t>
      </w:r>
      <w:r>
        <w:rPr>
          <w:rtl/>
        </w:rPr>
        <w:t xml:space="preserve"> نے قرآن </w:t>
      </w:r>
      <w:r w:rsidR="00530CEC">
        <w:rPr>
          <w:rtl/>
        </w:rPr>
        <w:t xml:space="preserve">میں </w:t>
      </w:r>
      <w:r>
        <w:rPr>
          <w:rtl/>
        </w:rPr>
        <w:t xml:space="preserve"> صمد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16E91" w:rsidRDefault="00816E9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صمد ہے پھر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نہ اس نے کس</w:t>
      </w:r>
      <w:r>
        <w:rPr>
          <w:rFonts w:hint="cs"/>
          <w:rtl/>
        </w:rPr>
        <w:t>ی</w:t>
      </w:r>
      <w:r>
        <w:rPr>
          <w:rtl/>
        </w:rPr>
        <w:t xml:space="preserve"> کو جنا ہے اورنہ ہ</w:t>
      </w:r>
      <w:r>
        <w:rPr>
          <w:rFonts w:hint="cs"/>
          <w:rtl/>
        </w:rPr>
        <w:t>ی</w:t>
      </w:r>
      <w:r>
        <w:rPr>
          <w:rtl/>
        </w:rPr>
        <w:t xml:space="preserve"> وہ جنا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کفو، ہمتا اور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نہ ہ</w:t>
      </w:r>
      <w:r>
        <w:rPr>
          <w:rFonts w:hint="cs"/>
          <w:rtl/>
        </w:rPr>
        <w:t>ی</w:t>
      </w:r>
      <w:r>
        <w:rPr>
          <w:rtl/>
        </w:rPr>
        <w:t xml:space="preserve"> وہ فرزند اور اس ک</w:t>
      </w:r>
      <w:r>
        <w:rPr>
          <w:rFonts w:hint="cs"/>
          <w:rtl/>
        </w:rPr>
        <w:t>ی</w:t>
      </w:r>
      <w:r>
        <w:rPr>
          <w:rtl/>
        </w:rPr>
        <w:t xml:space="preserve"> مانند مخلوقات ک</w:t>
      </w:r>
      <w:r>
        <w:rPr>
          <w:rFonts w:hint="cs"/>
          <w:rtl/>
        </w:rPr>
        <w:t>ی</w:t>
      </w:r>
      <w:r>
        <w:rPr>
          <w:rtl/>
        </w:rPr>
        <w:t xml:space="preserve"> طرح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 اور نفس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اونگھ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ند،وہم</w:t>
      </w:r>
      <w:r>
        <w:rPr>
          <w:rtl/>
        </w:rPr>
        <w:t xml:space="preserve"> غم و اندوہ، خوش</w:t>
      </w:r>
      <w:r>
        <w:rPr>
          <w:rFonts w:hint="cs"/>
          <w:rtl/>
        </w:rPr>
        <w:t>ی</w:t>
      </w:r>
      <w:r>
        <w:rPr>
          <w:rtl/>
        </w:rPr>
        <w:t xml:space="preserve"> ، غم ،ہنس</w:t>
      </w:r>
      <w:r>
        <w:rPr>
          <w:rFonts w:hint="cs"/>
          <w:rtl/>
        </w:rPr>
        <w:t>ی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خوف،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منزہ اور مبرہ ہے وہ اس سے مافوق ہے کہ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آئے نہ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؛او</w:t>
      </w:r>
      <w:r>
        <w:rPr>
          <w:rFonts w:hint="eastAsia"/>
          <w:rtl/>
        </w:rPr>
        <w:t>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جس طرح جسمان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عناصر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کہ بہتے چشمے سے اور پھل درختوں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کہ وہ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سنخ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مراکز سے وابستہ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جس کا تعلق آنکھ سے ہے ،سننا جس کا تعلق کان سے، سونگھنا جس کا تعلق ناک سے ،چکھنا جس کا تعلق دہن سے، بات کرنا جس کا تعلق زبان سے، م</w:t>
      </w:r>
      <w:r>
        <w:rPr>
          <w:rFonts w:hint="eastAsia"/>
          <w:rtl/>
        </w:rPr>
        <w:t>عرفت</w:t>
      </w:r>
      <w:r>
        <w:rPr>
          <w:rtl/>
        </w:rPr>
        <w:t xml:space="preserve"> و شناخت جس کا تعلق دل س</w:t>
      </w:r>
      <w:r>
        <w:rPr>
          <w:rFonts w:hint="cs"/>
          <w:rtl/>
        </w:rPr>
        <w:t>ی</w:t>
      </w:r>
      <w:r>
        <w:rPr>
          <w:rFonts w:hint="eastAsia"/>
          <w:rtl/>
        </w:rPr>
        <w:t>اورآگ</w:t>
      </w:r>
      <w:r>
        <w:rPr>
          <w:rtl/>
        </w:rPr>
        <w:t xml:space="preserve"> پتھر سے خدا ان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مانند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وبے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وہ صمد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نہ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نہ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ہے وہ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خالق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 ہے اور ان کو اپنے دست قدرت سے وجود </w:t>
      </w:r>
      <w:r w:rsidR="00530CEC">
        <w:rPr>
          <w:rtl/>
        </w:rPr>
        <w:t xml:space="preserve">میں </w:t>
      </w:r>
      <w:r>
        <w:rPr>
          <w:rtl/>
        </w:rPr>
        <w:t xml:space="preserve"> لانے والا 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نابود </w:t>
      </w:r>
      <w:r>
        <w:rPr>
          <w:rFonts w:hint="cs"/>
          <w:rtl/>
        </w:rPr>
        <w:t>ی</w:t>
      </w:r>
      <w:r>
        <w:rPr>
          <w:rtl/>
        </w:rPr>
        <w:t xml:space="preserve"> اور فنا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جسے اپنے علم </w:t>
      </w:r>
      <w:r w:rsidR="00530CEC">
        <w:rPr>
          <w:rtl/>
        </w:rPr>
        <w:t xml:space="preserve">میں </w:t>
      </w:r>
      <w:r>
        <w:rPr>
          <w:rtl/>
        </w:rPr>
        <w:t xml:space="preserve"> بقا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تحفظ اور بقا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واحد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خدا جو صمد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جنا ہے اور جنا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اپنا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</w:p>
    <w:p w:rsidR="00816E91" w:rsidRDefault="00816E9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254AB">
      <w:pPr>
        <w:pStyle w:val="Heading2Center"/>
        <w:rPr>
          <w:rtl/>
        </w:rPr>
      </w:pPr>
      <w:bookmarkStart w:id="33" w:name="_Toc513718133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خدائوں کے ماننے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مانند افراد تھے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تھے: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''فرشتے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(اب)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ختم ہو چکا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دوسرے افراد جو کہتے تھے ''عز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بعض 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ختم ہو چکا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کہتے تھے: ''ع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خدا سہ گانہ خدائوں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ہے: باپ،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روح القدس، تمام نصار</w:t>
      </w:r>
      <w:r>
        <w:rPr>
          <w:rFonts w:hint="cs"/>
          <w:rtl/>
        </w:rPr>
        <w:t>یٰ</w:t>
      </w:r>
      <w:r>
        <w:rPr>
          <w:rtl/>
        </w:rPr>
        <w:t xml:space="preserve"> آج تک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گرافراد</w:t>
      </w:r>
      <w:r>
        <w:rPr>
          <w:rtl/>
        </w:rPr>
        <w:t xml:space="preserve"> جن ّ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مختلف زمانوں </w:t>
      </w:r>
      <w:r w:rsidR="00530CEC">
        <w:rPr>
          <w:rtl/>
        </w:rPr>
        <w:t xml:space="preserve">میں </w:t>
      </w:r>
      <w:r>
        <w:rPr>
          <w:rtl/>
        </w:rPr>
        <w:t xml:space="preserve"> جن سے متعلق نت نئے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مکاتب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حامل رہا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تمام اقوال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جہاں پر فرشتوںک</w:t>
      </w:r>
      <w:r>
        <w:rPr>
          <w:rFonts w:hint="cs"/>
          <w:rtl/>
        </w:rPr>
        <w:t>ی</w:t>
      </w:r>
      <w:r>
        <w:rPr>
          <w:rtl/>
        </w:rPr>
        <w:t xml:space="preserve"> پرستش کرنے والوں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فرشتے،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مونث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فرشتوں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وقت موجود تھے اور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مونث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اور جہاں پر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tl/>
        </w:rPr>
        <w:t xml:space="preserve"> ہے فرماتا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غذا کھاتے تھے اور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غذا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قضائے حاجت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کھانا،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قضائے حاجت؛ انسان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530CEC">
        <w:rPr>
          <w:rtl/>
        </w:rPr>
        <w:t xml:space="preserve">میں </w:t>
      </w:r>
      <w:r>
        <w:rPr>
          <w:rtl/>
        </w:rPr>
        <w:t xml:space="preserve"> سے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بے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</w:t>
      </w:r>
      <w:r w:rsidR="00530CEC">
        <w:rPr>
          <w:rtl/>
        </w:rPr>
        <w:t xml:space="preserve">میں </w:t>
      </w:r>
      <w:r>
        <w:rPr>
          <w:rtl/>
        </w:rPr>
        <w:t xml:space="preserve"> آدم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اور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، فرشتے اور جن ّ ن</w:t>
      </w:r>
      <w:r>
        <w:rPr>
          <w:rFonts w:hint="cs"/>
          <w:rtl/>
        </w:rPr>
        <w:t>ی</w:t>
      </w:r>
      <w:r>
        <w:rPr>
          <w:rFonts w:hint="eastAsia"/>
          <w:rtl/>
        </w:rPr>
        <w:t>زآسمان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تمام موجودات سارے کے سارے خدا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نہ کس</w:t>
      </w:r>
      <w:r>
        <w:rPr>
          <w:rFonts w:hint="cs"/>
          <w:rtl/>
        </w:rPr>
        <w:t>ی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کو خدا وند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مخصوص جانتا ہے اور اس پر استدلال کرتا ہے اور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مخلوق تصور کرتا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اصناف مخلوقات خداوند</w:t>
      </w:r>
      <w:r>
        <w:rPr>
          <w:rFonts w:hint="cs"/>
          <w:rtl/>
        </w:rPr>
        <w:t>ی</w:t>
      </w:r>
      <w:r>
        <w:rPr>
          <w:rtl/>
        </w:rPr>
        <w:t xml:space="preserve"> کے متعلق ان کے مراتب وجود کے اعتبار سے سلسلہ وارجستجواور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PoemTini"/>
        <w:rPr>
          <w:rtl/>
        </w:rPr>
      </w:pPr>
      <w:r>
        <w:rPr>
          <w:rtl/>
        </w:rPr>
        <w:t xml:space="preserve"> </w:t>
      </w:r>
      <w:r w:rsidR="004728BF">
        <w:rPr>
          <w:rtl/>
        </w:rPr>
        <w:br w:type="page"/>
      </w:r>
    </w:p>
    <w:p w:rsidR="00C4759B" w:rsidRDefault="00A12BD1" w:rsidP="009254AB">
      <w:pPr>
        <w:pStyle w:val="Heading2Center"/>
        <w:rPr>
          <w:rtl/>
        </w:rPr>
      </w:pPr>
      <w:bookmarkStart w:id="34" w:name="_Toc513718134"/>
      <w:r>
        <w:rPr>
          <w:rtl/>
        </w:rPr>
        <w:lastRenderedPageBreak/>
        <w:t>3</w:t>
      </w:r>
      <w:bookmarkEnd w:id="34"/>
    </w:p>
    <w:p w:rsidR="00C4759B" w:rsidRDefault="00C4759B" w:rsidP="009254AB">
      <w:pPr>
        <w:pStyle w:val="Heading2Center"/>
        <w:rPr>
          <w:rtl/>
        </w:rPr>
      </w:pPr>
      <w:bookmarkStart w:id="35" w:name="_Toc513718135"/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مخلوقات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530CEC">
        <w:rPr>
          <w:rtl/>
        </w:rPr>
        <w:t>میں</w:t>
      </w:r>
      <w:bookmarkEnd w:id="35"/>
      <w:r w:rsidR="00530CEC">
        <w:rPr>
          <w:rtl/>
        </w:rPr>
        <w:t xml:space="preserve"> </w:t>
      </w:r>
    </w:p>
    <w:p w:rsidR="00C4759B" w:rsidRDefault="00A12BD1" w:rsidP="002A00AC">
      <w:pPr>
        <w:pStyle w:val="libCenterBold2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 ۔ملائکہ</w:t>
      </w:r>
    </w:p>
    <w:p w:rsidR="00C4759B" w:rsidRDefault="00A12BD1" w:rsidP="002A00AC">
      <w:pPr>
        <w:pStyle w:val="libCenterBold2"/>
        <w:rPr>
          <w:rtl/>
        </w:rPr>
      </w:pPr>
      <w:r>
        <w:rPr>
          <w:rtl/>
        </w:rPr>
        <w:t>2</w:t>
      </w:r>
      <w:r w:rsidR="00C4759B">
        <w:rPr>
          <w:rtl/>
        </w:rPr>
        <w:t>۔ آسمان،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اور ستارے</w:t>
      </w:r>
    </w:p>
    <w:p w:rsidR="00C4759B" w:rsidRDefault="00A12BD1" w:rsidP="002A00AC">
      <w:pPr>
        <w:pStyle w:val="libCenterBold2"/>
        <w:rPr>
          <w:rtl/>
        </w:rPr>
      </w:pPr>
      <w:r>
        <w:rPr>
          <w:rtl/>
        </w:rPr>
        <w:t>3</w:t>
      </w:r>
      <w:r w:rsidR="00C4759B">
        <w:rPr>
          <w:rtl/>
        </w:rPr>
        <w:t>۔ دوّاب (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متحرک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)</w:t>
      </w:r>
    </w:p>
    <w:p w:rsidR="00C4759B" w:rsidRDefault="00A12BD1" w:rsidP="002A00AC">
      <w:pPr>
        <w:pStyle w:val="libCenterBold2"/>
        <w:rPr>
          <w:rtl/>
        </w:rPr>
      </w:pPr>
      <w:r>
        <w:rPr>
          <w:rtl/>
        </w:rPr>
        <w:t>4</w:t>
      </w:r>
      <w:r w:rsidR="00C4759B">
        <w:rPr>
          <w:rtl/>
        </w:rPr>
        <w:t>۔ جن اور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</w:p>
    <w:p w:rsidR="00C4759B" w:rsidRDefault="00A12BD1" w:rsidP="002A00AC">
      <w:pPr>
        <w:pStyle w:val="libCenterBold2"/>
        <w:rPr>
          <w:rtl/>
        </w:rPr>
      </w:pPr>
      <w:r>
        <w:rPr>
          <w:rtl/>
        </w:rPr>
        <w:t>5</w:t>
      </w:r>
      <w:r w:rsidR="00C4759B">
        <w:rPr>
          <w:rtl/>
        </w:rPr>
        <w:t>۔ انسان</w:t>
      </w:r>
    </w:p>
    <w:p w:rsidR="00C4759B" w:rsidRDefault="00A12BD1" w:rsidP="002A00AC">
      <w:pPr>
        <w:pStyle w:val="libCenterBold2"/>
        <w:rPr>
          <w:rtl/>
        </w:rPr>
      </w:pPr>
      <w:r>
        <w:rPr>
          <w:rtl/>
        </w:rPr>
        <w:t>6</w:t>
      </w:r>
      <w:r w:rsidR="00C4759B">
        <w:rPr>
          <w:rtl/>
        </w:rPr>
        <w:t>۔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اور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</w:p>
    <w:p w:rsidR="00C4759B" w:rsidRDefault="00A12BD1" w:rsidP="002A00AC">
      <w:pPr>
        <w:pStyle w:val="Heading2Center"/>
        <w:rPr>
          <w:rtl/>
        </w:rPr>
      </w:pPr>
      <w:bookmarkStart w:id="36" w:name="_Toc513718136"/>
      <w:r>
        <w:rPr>
          <w:rtl/>
        </w:rPr>
        <w:t>1</w:t>
      </w:r>
      <w:r w:rsidR="00C4759B">
        <w:rPr>
          <w:rtl/>
        </w:rPr>
        <w:t>۔ ملائکہ</w:t>
      </w:r>
      <w:bookmarkEnd w:id="36"/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واحد ملک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فرشتہ ، خدا وند عالم ک</w:t>
      </w:r>
      <w:r>
        <w:rPr>
          <w:rFonts w:hint="cs"/>
          <w:rtl/>
        </w:rPr>
        <w:t>ی</w:t>
      </w:r>
      <w:r>
        <w:rPr>
          <w:rtl/>
        </w:rPr>
        <w:t xml:space="preserve"> پردار مخلوقات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ہے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موت و زندگ</w:t>
      </w:r>
      <w:r>
        <w:rPr>
          <w:rFonts w:hint="cs"/>
          <w:rtl/>
        </w:rPr>
        <w:t>ی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دستورات ک</w:t>
      </w:r>
      <w:r>
        <w:rPr>
          <w:rFonts w:hint="cs"/>
          <w:rtl/>
        </w:rPr>
        <w:t>ی</w:t>
      </w:r>
      <w:r>
        <w:rPr>
          <w:rtl/>
        </w:rPr>
        <w:t xml:space="preserve"> اطاعت کرتے اور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خدا وند عالم کے دستورات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کے لئے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والوں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سورۂ فاطر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الحمد 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فاطر السمٰوات و الارض جاعل الملائکة رسلاًاولی</w:t>
      </w:r>
      <w:r w:rsidRPr="00BD4016">
        <w:rPr>
          <w:rStyle w:val="libAieChar"/>
          <w:rtl/>
        </w:rPr>
        <w:t xml:space="preserve"> اجنحة مثن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و ثلاث و رباع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ز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د</w:t>
      </w:r>
      <w:r w:rsidRPr="00BD4016">
        <w:rPr>
          <w:rStyle w:val="libAieChar"/>
          <w:rtl/>
        </w:rPr>
        <w:t xml:space="preserve"> 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الخلق ما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شاء</w:t>
      </w:r>
      <w:r w:rsidRPr="00BD4016">
        <w:rPr>
          <w:rStyle w:val="libAieChar"/>
          <w:rtl/>
        </w:rPr>
        <w:t xml:space="preserve"> ان الل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علیٰ</w:t>
      </w:r>
      <w:r w:rsidRPr="00BD4016">
        <w:rPr>
          <w:rStyle w:val="libAieChar"/>
          <w:rtl/>
        </w:rPr>
        <w:t xml:space="preserve"> کل ش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ئٍ</w:t>
      </w:r>
      <w:r w:rsidRPr="00BD4016">
        <w:rPr>
          <w:rStyle w:val="libAieChar"/>
          <w:rtl/>
        </w:rPr>
        <w:t xml:space="preserve"> قد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خالق خدا سے حمد و ستائش مخصوص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جس نے فرشتوں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والابنا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دو دو،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چار چار، پر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جس قدر چاہے اضافہ کر سکتا ہے ،خداوند 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BD4016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زخرف </w:t>
      </w:r>
      <w:r w:rsidR="00530CEC">
        <w:rPr>
          <w:rtl/>
        </w:rPr>
        <w:t xml:space="preserve">میں </w:t>
      </w:r>
      <w:r>
        <w:rPr>
          <w:rtl/>
        </w:rPr>
        <w:t xml:space="preserve"> فرماتاہے:</w:t>
      </w:r>
      <w:r w:rsidR="0033782A" w:rsidRPr="0033782A">
        <w:rPr>
          <w:rStyle w:val="libAlaemChar"/>
          <w:rtl/>
        </w:rPr>
        <w:t>(</w:t>
      </w:r>
      <w:r w:rsidR="0033782A" w:rsidRPr="00BD4016">
        <w:rPr>
          <w:rStyle w:val="libAieChar"/>
          <w:rtl/>
        </w:rPr>
        <w:t>وجعلوا الملائکة الذ</w:t>
      </w:r>
      <w:r w:rsidR="0033782A" w:rsidRPr="00BD4016">
        <w:rPr>
          <w:rStyle w:val="libAieChar"/>
          <w:rFonts w:hint="cs"/>
          <w:rtl/>
        </w:rPr>
        <w:t>ی</w:t>
      </w:r>
      <w:r w:rsidR="0033782A" w:rsidRPr="00BD4016">
        <w:rPr>
          <w:rStyle w:val="libAieChar"/>
          <w:rFonts w:hint="eastAsia"/>
          <w:rtl/>
        </w:rPr>
        <w:t>ن</w:t>
      </w:r>
      <w:r w:rsidR="0033782A" w:rsidRPr="00BD4016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BD4016">
        <w:rPr>
          <w:rStyle w:val="libAieChar"/>
          <w:rFonts w:hint="cs"/>
          <w:rtl/>
        </w:rPr>
        <w:t>م عباد الرحمن اِناثاً اش</w:t>
      </w:r>
      <w:r w:rsidR="0033782A" w:rsidRPr="00A549A7">
        <w:rPr>
          <w:rStyle w:val="libAieChar"/>
          <w:rFonts w:hint="cs"/>
          <w:rtl/>
        </w:rPr>
        <w:t>ه</w:t>
      </w:r>
      <w:r w:rsidR="0033782A" w:rsidRPr="00BD4016">
        <w:rPr>
          <w:rStyle w:val="libAieChar"/>
          <w:rFonts w:hint="cs"/>
          <w:rtl/>
        </w:rPr>
        <w:t>د وا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BD4016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فرشتوں کو جو رحمن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ںلڑک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وقت موجود تھے؟!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پردار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فاطر </w:t>
      </w:r>
      <w:r w:rsidR="00A12BD1">
        <w:rPr>
          <w:rtl/>
        </w:rPr>
        <w:t>1</w:t>
      </w:r>
      <w:r>
        <w:rPr>
          <w:rtl/>
        </w:rPr>
        <w:t>۔(</w:t>
      </w:r>
      <w:r w:rsidR="00A12BD1">
        <w:rPr>
          <w:rtl/>
        </w:rPr>
        <w:t>3</w:t>
      </w:r>
      <w:r>
        <w:rPr>
          <w:rtl/>
        </w:rPr>
        <w:t xml:space="preserve">) زخرف </w:t>
      </w:r>
      <w:r w:rsidR="00A12BD1">
        <w:rPr>
          <w:rtl/>
        </w:rPr>
        <w:t>19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lastRenderedPageBreak/>
        <w:t>(</w:t>
      </w:r>
      <w:r w:rsidRPr="00BD4016">
        <w:rPr>
          <w:rStyle w:val="libAieChar"/>
          <w:rtl/>
        </w:rPr>
        <w:t xml:space="preserve">و الملائکة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سبحون</w:t>
      </w:r>
      <w:r w:rsidRPr="00BD4016">
        <w:rPr>
          <w:rStyle w:val="libAieChar"/>
          <w:rtl/>
        </w:rPr>
        <w:t xml:space="preserve"> بحمد رب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و ی</w:t>
      </w:r>
      <w:r w:rsidRPr="00BD4016">
        <w:rPr>
          <w:rStyle w:val="libAieChar"/>
          <w:rFonts w:hint="eastAsia"/>
          <w:rtl/>
        </w:rPr>
        <w:t>ستغفرون</w:t>
      </w:r>
      <w:r w:rsidRPr="00BD4016">
        <w:rPr>
          <w:rStyle w:val="libAieChar"/>
          <w:rtl/>
        </w:rPr>
        <w:t xml:space="preserve"> لمن 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الاَرض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فرشتے،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افراد کے لئے خدا سے بخشش کے طالب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نحل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خافون</w:t>
      </w:r>
      <w:r w:rsidRPr="00BD4016">
        <w:rPr>
          <w:rStyle w:val="libAieChar"/>
          <w:rtl/>
        </w:rPr>
        <w:t xml:space="preserve"> رب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من فوق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و ی</w:t>
      </w:r>
      <w:r w:rsidRPr="00BD4016">
        <w:rPr>
          <w:rStyle w:val="libAieChar"/>
          <w:rFonts w:hint="eastAsia"/>
          <w:rtl/>
        </w:rPr>
        <w:t>فعلون</w:t>
      </w:r>
      <w:r w:rsidRPr="00BD4016">
        <w:rPr>
          <w:rStyle w:val="libAieChar"/>
          <w:rtl/>
        </w:rPr>
        <w:t xml:space="preserve"> ما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ؤمرون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خدا وند متعال (جو کہ ان کا حاکم ہے)ک</w:t>
      </w:r>
      <w:r>
        <w:rPr>
          <w:rFonts w:hint="cs"/>
          <w:rtl/>
        </w:rPr>
        <w:t>ی</w:t>
      </w:r>
      <w:r>
        <w:rPr>
          <w:rtl/>
        </w:rPr>
        <w:t xml:space="preserve"> مخالفت اور نافرمان</w:t>
      </w:r>
      <w:r>
        <w:rPr>
          <w:rFonts w:hint="cs"/>
          <w:rtl/>
        </w:rPr>
        <w:t>ی</w:t>
      </w:r>
      <w:r>
        <w:rPr>
          <w:rtl/>
        </w:rPr>
        <w:t xml:space="preserve">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جس پر وہ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سلسلہ </w:t>
      </w:r>
      <w:r w:rsidR="00530CEC">
        <w:rPr>
          <w:rtl/>
        </w:rPr>
        <w:t xml:space="preserve">میں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فارسلنا ال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ا</w:t>
      </w:r>
      <w:r w:rsidRPr="00BD4016">
        <w:rPr>
          <w:rStyle w:val="libAieChar"/>
          <w:rtl/>
        </w:rPr>
        <w:t xml:space="preserve"> روحنا فتمثل 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ا بشراً سوی</w:t>
      </w:r>
      <w:r w:rsidRPr="00BD4016">
        <w:rPr>
          <w:rStyle w:val="libAieChar"/>
          <w:rFonts w:hint="eastAsia"/>
          <w:rtl/>
        </w:rPr>
        <w:t>ا</w:t>
      </w:r>
      <w:r w:rsidRPr="00BD4016">
        <w:rPr>
          <w:rStyle w:val="libAieChar"/>
          <w:rtl/>
        </w:rPr>
        <w:t>٭ قالت ان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اعوذبالرحمن منک ان کنت تق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اً</w:t>
      </w:r>
      <w:r w:rsidRPr="00BD4016">
        <w:rPr>
          <w:rStyle w:val="libAieChar"/>
          <w:rtl/>
        </w:rPr>
        <w:t xml:space="preserve">٭ قال انما انا رسول ربک لأ 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ب لک غلاماً زکی</w:t>
      </w:r>
      <w:r w:rsidRPr="00BD4016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روح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متعادل انداز سے ظاہر ہوا!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شر سے خدا وند رحمن ک</w:t>
      </w:r>
      <w:r>
        <w:rPr>
          <w:rFonts w:hint="cs"/>
          <w:rtl/>
        </w:rPr>
        <w:t>ی</w:t>
      </w:r>
      <w:r>
        <w:rPr>
          <w:rtl/>
        </w:rPr>
        <w:t xml:space="preserve"> پناہ چاہت</w:t>
      </w:r>
      <w:r>
        <w:rPr>
          <w:rFonts w:hint="cs"/>
          <w:rtl/>
        </w:rPr>
        <w:t>ی</w:t>
      </w:r>
      <w:r>
        <w:rPr>
          <w:rtl/>
        </w:rPr>
        <w:t xml:space="preserve"> ہوں اگر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ہے! فرشتہ نے کہا: </w:t>
      </w:r>
      <w:r w:rsidR="00530CEC">
        <w:rPr>
          <w:rtl/>
        </w:rPr>
        <w:t xml:space="preserve">میں </w:t>
      </w:r>
      <w:r>
        <w:rPr>
          <w:rtl/>
        </w:rPr>
        <w:t xml:space="preserve"> تمہارے پروردگار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ہوں، </w:t>
      </w:r>
      <w:r w:rsidR="00530CEC">
        <w:rPr>
          <w:rtl/>
        </w:rPr>
        <w:t xml:space="preserve">میں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فرزند عطا ک</w:t>
      </w:r>
      <w:r>
        <w:rPr>
          <w:rFonts w:hint="eastAsia"/>
          <w:rtl/>
        </w:rPr>
        <w:t>رنے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ہود </w:t>
      </w:r>
      <w:r w:rsidR="00530CEC">
        <w:rPr>
          <w:rtl/>
        </w:rPr>
        <w:t xml:space="preserve">میں </w:t>
      </w:r>
      <w:r>
        <w:rPr>
          <w:rtl/>
        </w:rPr>
        <w:t xml:space="preserve"> قوم لوط پر عذاب نازل کرنے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ولقد جاء ت رسلنا ابرا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م</w:t>
      </w:r>
      <w:r w:rsidRPr="00BD4016">
        <w:rPr>
          <w:rStyle w:val="libAieChar"/>
          <w:rtl/>
        </w:rPr>
        <w:t xml:space="preserve"> بالبشر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قالوا سلاماً قال سلام فما لبث ان جاء بعجلٍ حن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ذ</w:t>
      </w:r>
      <w:r w:rsidRPr="00BD4016">
        <w:rPr>
          <w:rStyle w:val="libAieChar"/>
          <w:rtl/>
        </w:rPr>
        <w:t>٭ فلما رأ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د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</w:t>
      </w:r>
      <w:r w:rsidRPr="00BD4016">
        <w:rPr>
          <w:rStyle w:val="libAieChar"/>
          <w:rtl/>
        </w:rPr>
        <w:t xml:space="preserve"> لا تصل ال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نکر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>م و اَوجس من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خی</w:t>
      </w:r>
      <w:r w:rsidRPr="00BD4016">
        <w:rPr>
          <w:rStyle w:val="libAieChar"/>
          <w:rFonts w:hint="eastAsia"/>
          <w:rtl/>
        </w:rPr>
        <w:t>فة</w:t>
      </w:r>
      <w:r w:rsidRPr="00BD4016">
        <w:rPr>
          <w:rStyle w:val="libAieChar"/>
          <w:rtl/>
        </w:rPr>
        <w:t xml:space="preserve"> قالوا لا تخف انا ارسلنا ال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قوم لوط٭... ولما جاء ت رسلنا لوطاً س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ئَ</w:t>
      </w:r>
      <w:r w:rsidRPr="00BD4016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وضاق 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م ذرعا و قال 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ذا ی</w:t>
      </w:r>
      <w:r w:rsidRPr="00BD4016">
        <w:rPr>
          <w:rStyle w:val="libAieChar"/>
          <w:rFonts w:hint="eastAsia"/>
          <w:rtl/>
        </w:rPr>
        <w:t>وم</w:t>
      </w:r>
      <w:r w:rsidRPr="00BD4016">
        <w:rPr>
          <w:rStyle w:val="libAieChar"/>
          <w:rtl/>
        </w:rPr>
        <w:t xml:space="preserve"> عص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ب</w:t>
      </w:r>
      <w:r w:rsidRPr="00BD4016">
        <w:rPr>
          <w:rStyle w:val="libAieChar"/>
          <w:rtl/>
        </w:rPr>
        <w:t xml:space="preserve">٭... قالوا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ا</w:t>
      </w:r>
      <w:r w:rsidRPr="00BD4016">
        <w:rPr>
          <w:rStyle w:val="libAieChar"/>
          <w:rtl/>
        </w:rPr>
        <w:t xml:space="preserve"> </w:t>
      </w:r>
      <w:r w:rsidRPr="00BD4016">
        <w:rPr>
          <w:rStyle w:val="libAieChar"/>
          <w:rFonts w:hint="eastAsia"/>
          <w:rtl/>
        </w:rPr>
        <w:t>لوط</w:t>
      </w:r>
      <w:r w:rsidRPr="00BD4016">
        <w:rPr>
          <w:rStyle w:val="libAieChar"/>
          <w:rtl/>
        </w:rPr>
        <w:t xml:space="preserve"> انا رسول ربک لن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صلوا</w:t>
      </w:r>
      <w:r w:rsidRPr="00BD4016">
        <w:rPr>
          <w:rStyle w:val="libAieChar"/>
          <w:rtl/>
        </w:rPr>
        <w:t xml:space="preserve"> ال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ک</w:t>
      </w:r>
      <w:r w:rsidRPr="00BD4016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نمائندوں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سلام! انہوںنے بھ</w:t>
      </w:r>
      <w:r>
        <w:rPr>
          <w:rFonts w:hint="cs"/>
          <w:rtl/>
        </w:rPr>
        <w:t>ی</w:t>
      </w:r>
      <w:r>
        <w:rPr>
          <w:rtl/>
        </w:rPr>
        <w:t xml:space="preserve"> جواب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بھنا ہوا گوسالہ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حاضر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ہاتھ وہاں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اسے کھا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اور </w:t>
      </w:r>
      <w:r>
        <w:rPr>
          <w:rFonts w:hint="eastAsia"/>
          <w:rtl/>
        </w:rPr>
        <w:t>ان</w:t>
      </w:r>
      <w:r>
        <w:rPr>
          <w:rtl/>
        </w:rPr>
        <w:t xml:space="preserve"> سے دل </w:t>
      </w:r>
      <w:r w:rsidR="00530CEC">
        <w:rPr>
          <w:rtl/>
        </w:rPr>
        <w:t xml:space="preserve">میں </w:t>
      </w:r>
      <w:r>
        <w:rPr>
          <w:rtl/>
        </w:rPr>
        <w:t xml:space="preserve"> خوف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یٰ</w:t>
      </w:r>
      <w:r w:rsidR="00A12BD1">
        <w:rPr>
          <w:rtl/>
        </w:rPr>
        <w:t>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)نحل</w:t>
      </w:r>
      <w:r w:rsidR="00A12BD1">
        <w:rPr>
          <w:rtl/>
        </w:rPr>
        <w:t>50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17</w:t>
      </w:r>
      <w:r>
        <w:rPr>
          <w:rtl/>
        </w:rPr>
        <w:t>۔</w:t>
      </w:r>
      <w:r w:rsidR="00A12BD1">
        <w:rPr>
          <w:rtl/>
        </w:rPr>
        <w:t>19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انہوںنے</w:t>
      </w:r>
      <w:r>
        <w:rPr>
          <w:rtl/>
        </w:rPr>
        <w:t xml:space="preserve"> کہا: نہ ڈرو! ہم تو قوم لوط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...،جب ہمارے فرستادہ عذاب کے فرشتے قوم لوط کے پاس آئے تو وہ ان ک</w:t>
      </w:r>
      <w:r>
        <w:rPr>
          <w:rFonts w:hint="cs"/>
          <w:rtl/>
        </w:rPr>
        <w:t>ی</w:t>
      </w:r>
      <w:r>
        <w:rPr>
          <w:rtl/>
        </w:rPr>
        <w:t xml:space="preserve"> آمد سے ناخوش ہوئے اور دل مرجھا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بولے: آج کا دن بہت سخت دن ہے...، فرشتوں نے کہا اے لوط! ہم تمہارے پروردگار کے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وہ لو</w:t>
      </w:r>
      <w:r>
        <w:rPr>
          <w:rFonts w:hint="eastAsia"/>
          <w:rtl/>
        </w:rPr>
        <w:t>گ</w:t>
      </w:r>
      <w:r>
        <w:rPr>
          <w:rtl/>
        </w:rPr>
        <w:t xml:space="preserve"> ہرگز تم تک رسائ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انفال </w:t>
      </w:r>
      <w:r w:rsidR="00530CEC">
        <w:rPr>
          <w:rtl/>
        </w:rPr>
        <w:t xml:space="preserve">میں </w:t>
      </w:r>
      <w:r>
        <w:rPr>
          <w:rtl/>
        </w:rPr>
        <w:t xml:space="preserve"> فرشتوں کے متعلق اور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کہ کس طرح وہ جنگ بدر </w:t>
      </w:r>
      <w:r w:rsidR="00530CEC">
        <w:rPr>
          <w:rtl/>
        </w:rPr>
        <w:t xml:space="preserve">میں 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مسلمانوںک</w:t>
      </w:r>
      <w:r>
        <w:rPr>
          <w:rFonts w:hint="cs"/>
          <w:rtl/>
        </w:rPr>
        <w:t>ی</w:t>
      </w:r>
      <w:r>
        <w:rPr>
          <w:rtl/>
        </w:rPr>
        <w:t xml:space="preserve"> مدد کے لئے آئے،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اذتستغ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ثون</w:t>
      </w:r>
      <w:r w:rsidRPr="00BD4016">
        <w:rPr>
          <w:rStyle w:val="libAieChar"/>
          <w:rtl/>
        </w:rPr>
        <w:t xml:space="preserve"> ربکم فاستجاب لکم اِنِّ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ممدکم بالف من الملائکة مردف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جنگ بدر</w:t>
      </w:r>
      <w:r w:rsidR="00530CEC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تھکان ک</w:t>
      </w:r>
      <w:r>
        <w:rPr>
          <w:rFonts w:hint="cs"/>
          <w:rtl/>
        </w:rPr>
        <w:t>ی</w:t>
      </w:r>
      <w:r>
        <w:rPr>
          <w:rtl/>
        </w:rPr>
        <w:t xml:space="preserve"> وجہ سے خدا وند عالم سے مدد مانگ رہے تھے تو اس نے تمہار</w:t>
      </w:r>
      <w:r>
        <w:rPr>
          <w:rFonts w:hint="cs"/>
          <w:rtl/>
        </w:rPr>
        <w:t>ی</w:t>
      </w:r>
      <w:r>
        <w:rPr>
          <w:rtl/>
        </w:rPr>
        <w:t xml:space="preserve"> بات رکھ ل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مددکروں گا۔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 xml:space="preserve">اذ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وح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ربک ال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الملائکة ان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معکم فثبتوا الذ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آمنوا سا لق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قلوب الذ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کفروا الرعب فَاضْربوا فوق الاَعْناق و اضربوا من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کل بنانٍ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تمہارے پروردگار نے فرشتوںکو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''</w:t>
      </w:r>
      <w:r w:rsidR="00530CEC">
        <w:rPr>
          <w:rtl/>
        </w:rPr>
        <w:t xml:space="preserve">میں </w:t>
      </w:r>
      <w:r>
        <w:rPr>
          <w:rtl/>
        </w:rPr>
        <w:t xml:space="preserve"> تمہارے ساتھ ہوں''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رکھو! بہت جلد</w:t>
      </w:r>
      <w:r>
        <w:rPr>
          <w:rFonts w:hint="cs"/>
          <w:rtl/>
        </w:rPr>
        <w:t>ی</w:t>
      </w:r>
      <w:r>
        <w:rPr>
          <w:rtl/>
        </w:rPr>
        <w:t xml:space="preserve"> ہم کافروںکے دلوں </w:t>
      </w:r>
      <w:r w:rsidR="00530CEC">
        <w:rPr>
          <w:rtl/>
        </w:rPr>
        <w:t xml:space="preserve">میں </w:t>
      </w:r>
      <w:r>
        <w:rPr>
          <w:rtl/>
        </w:rPr>
        <w:t xml:space="preserve"> خوف و وحشت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ان ک</w:t>
      </w:r>
      <w:r>
        <w:rPr>
          <w:rFonts w:hint="cs"/>
          <w:rtl/>
        </w:rPr>
        <w:t>ی</w:t>
      </w:r>
      <w:r>
        <w:rPr>
          <w:rtl/>
        </w:rPr>
        <w:t xml:space="preserve"> گردن کے اوپر</w:t>
      </w:r>
      <w:r>
        <w:rPr>
          <w:rFonts w:hint="cs"/>
          <w:rtl/>
        </w:rPr>
        <w:t>ی</w:t>
      </w:r>
      <w:r>
        <w:rPr>
          <w:rtl/>
        </w:rPr>
        <w:t xml:space="preserve"> حصہ پر وار کرو اور ان ک</w:t>
      </w:r>
      <w:r>
        <w:rPr>
          <w:rFonts w:hint="cs"/>
          <w:rtl/>
        </w:rPr>
        <w:t>ی</w:t>
      </w:r>
      <w:r>
        <w:rPr>
          <w:rtl/>
        </w:rPr>
        <w:t xml:space="preserve"> تمام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اںکاٹ</w:t>
      </w:r>
      <w:r>
        <w:rPr>
          <w:rtl/>
        </w:rPr>
        <w:t xml:space="preserve"> ڈالو۔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آل عمران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اذ تقول للمؤمن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الن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کف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کم</w:t>
      </w:r>
      <w:r w:rsidRPr="00BD4016">
        <w:rPr>
          <w:rStyle w:val="libAieChar"/>
          <w:rtl/>
        </w:rPr>
        <w:t xml:space="preserve"> ان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مدکم</w:t>
      </w:r>
      <w:r w:rsidRPr="00BD4016">
        <w:rPr>
          <w:rStyle w:val="libAieChar"/>
          <w:rtl/>
        </w:rPr>
        <w:t xml:space="preserve"> ربکم بثلاثة آلاف من الملائکة منزل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ن،</w:t>
      </w:r>
      <w:r w:rsidRPr="00BD4016">
        <w:rPr>
          <w:rStyle w:val="libAieChar"/>
          <w:rtl/>
        </w:rPr>
        <w:t xml:space="preserve"> بل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ان تصبروا و تتقوا و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ا</w:t>
      </w:r>
      <w:r w:rsidRPr="00BD4016">
        <w:rPr>
          <w:rStyle w:val="libAieChar"/>
          <w:rtl/>
        </w:rPr>
        <w:t xml:space="preserve"> توکم من فور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م 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ذا ی</w:t>
      </w:r>
      <w:r w:rsidRPr="00BD4016">
        <w:rPr>
          <w:rStyle w:val="libAieChar"/>
          <w:rFonts w:hint="eastAsia"/>
          <w:rtl/>
        </w:rPr>
        <w:t>مدد</w:t>
      </w:r>
      <w:r w:rsidRPr="00BD4016">
        <w:rPr>
          <w:rStyle w:val="libAieChar"/>
          <w:rtl/>
        </w:rPr>
        <w:t xml:space="preserve"> کم ربکم بخمسة آلافٍ من الملائکة مسوم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کہہ رہے تھے: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فرشتوں سے تمہار</w:t>
      </w:r>
      <w:r>
        <w:rPr>
          <w:rFonts w:hint="cs"/>
          <w:rtl/>
        </w:rPr>
        <w:t>ی</w:t>
      </w:r>
      <w:r>
        <w:rPr>
          <w:rtl/>
        </w:rPr>
        <w:t xml:space="preserve"> مدد کرے؟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ثابت قدم</w:t>
      </w:r>
      <w:r>
        <w:rPr>
          <w:rFonts w:hint="cs"/>
          <w:rtl/>
        </w:rPr>
        <w:t>ی</w:t>
      </w:r>
      <w:r>
        <w:rPr>
          <w:rtl/>
        </w:rPr>
        <w:t xml:space="preserve"> کا مظاہرہ کرو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کرو. اور ف</w:t>
      </w:r>
      <w:r>
        <w:rPr>
          <w:rFonts w:hint="cs"/>
          <w:rtl/>
        </w:rPr>
        <w:t>ی</w:t>
      </w:r>
      <w:r>
        <w:rPr>
          <w:rtl/>
        </w:rPr>
        <w:t xml:space="preserve"> الفور دشمن تمہارے سراغ </w:t>
      </w:r>
      <w:r w:rsidR="00530CEC">
        <w:rPr>
          <w:rtl/>
        </w:rPr>
        <w:t xml:space="preserve">میں 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تمہارا خدا پانچ ہزار با علامت فرشتوں سے تمہا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)ہود:</w:t>
      </w:r>
      <w:r w:rsidR="00A12BD1">
        <w:rPr>
          <w:rtl/>
        </w:rPr>
        <w:t>81</w:t>
      </w:r>
      <w:r>
        <w:rPr>
          <w:rtl/>
        </w:rPr>
        <w:t>۔</w:t>
      </w:r>
      <w:r w:rsidR="00A12BD1">
        <w:rPr>
          <w:rtl/>
        </w:rPr>
        <w:t>69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انفال، </w:t>
      </w:r>
      <w:r w:rsidR="00A12BD1">
        <w:rPr>
          <w:rtl/>
        </w:rPr>
        <w:t>9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انفال </w:t>
      </w:r>
      <w:r w:rsidR="00A12BD1">
        <w:rPr>
          <w:rtl/>
        </w:rPr>
        <w:t>12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)آل عمران</w:t>
      </w:r>
      <w:r w:rsidR="00A12BD1">
        <w:rPr>
          <w:rtl/>
        </w:rPr>
        <w:t>124</w:t>
      </w:r>
      <w:r>
        <w:rPr>
          <w:rtl/>
        </w:rPr>
        <w:t>۔</w:t>
      </w:r>
      <w:r w:rsidR="00A12BD1">
        <w:rPr>
          <w:rtl/>
        </w:rPr>
        <w:t>125</w:t>
      </w:r>
    </w:p>
    <w:p w:rsidR="006D5365" w:rsidRDefault="006D5365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فرشتوں کے انتخاب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الل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ی</w:t>
      </w:r>
      <w:r w:rsidRPr="00BD4016">
        <w:rPr>
          <w:rStyle w:val="libAieChar"/>
          <w:rFonts w:hint="eastAsia"/>
          <w:rtl/>
        </w:rPr>
        <w:t>صطف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من الملائکة رسلاً و من الناس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اوند عالم فرشتوں </w:t>
      </w:r>
      <w:r w:rsidR="00530CEC">
        <w:rPr>
          <w:rtl/>
        </w:rPr>
        <w:t xml:space="preserve">میں </w:t>
      </w:r>
      <w:r>
        <w:rPr>
          <w:rtl/>
        </w:rPr>
        <w:t xml:space="preserve"> سے نمائندوںکا انتخاب کرتا ہے اور انسانوں</w:t>
      </w:r>
      <w:r w:rsidR="00530CEC">
        <w:rPr>
          <w:rtl/>
        </w:rPr>
        <w:t xml:space="preserve">میں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کے توسط سے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متعلق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ان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لقول رسول کری</w:t>
      </w:r>
      <w:r w:rsidRPr="00BD4016">
        <w:rPr>
          <w:rStyle w:val="libAieChar"/>
          <w:rFonts w:hint="eastAsia"/>
          <w:rtl/>
        </w:rPr>
        <w:t>م</w:t>
      </w:r>
      <w:r w:rsidRPr="00BD4016">
        <w:rPr>
          <w:rStyle w:val="libAieChar"/>
          <w:rtl/>
        </w:rPr>
        <w:t>٭ 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قوة عند ذِ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العرش مک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>٭ مطاع ثم ام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المرتبتنمائندہ (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ہے جو صاحب قدرت اور خدا وند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کا حامل ہے ؛ آسمان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مطاع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قل من کان عدواً لجبر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ل</w:t>
      </w:r>
      <w:r w:rsidRPr="00BD4016">
        <w:rPr>
          <w:rStyle w:val="libAieChar"/>
          <w:rtl/>
        </w:rPr>
        <w:t xml:space="preserve"> فان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نزَّل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علیٰ</w:t>
      </w:r>
      <w:r w:rsidRPr="00BD4016">
        <w:rPr>
          <w:rStyle w:val="libAieChar"/>
          <w:rtl/>
        </w:rPr>
        <w:t xml:space="preserve"> قلبک ِبأِذن الل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 جو 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دشمن ہے (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خد ا کا دشمن ہے ) اس لئے کہ اس نے خدا کے حکمسے تم پر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شعراء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و ان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لتنزی</w:t>
      </w:r>
      <w:r w:rsidRPr="00BD4016">
        <w:rPr>
          <w:rStyle w:val="libAieChar"/>
          <w:rFonts w:hint="eastAsia"/>
          <w:rtl/>
        </w:rPr>
        <w:t>ل</w:t>
      </w:r>
      <w:r w:rsidRPr="00BD4016">
        <w:rPr>
          <w:rStyle w:val="libAieChar"/>
          <w:rtl/>
        </w:rPr>
        <w:t xml:space="preserve"> رب العالم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ن،</w:t>
      </w:r>
      <w:r w:rsidRPr="00BD4016">
        <w:rPr>
          <w:rStyle w:val="libAieChar"/>
          <w:rtl/>
        </w:rPr>
        <w:t xml:space="preserve"> نزل 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الروح الَٔامی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>٭ عل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قلبک لتکون من المنذر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 ہے جسے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قلب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ڈرانے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رہو۔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نحل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قل نزل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روح القدس من ربک بالحق لی</w:t>
      </w:r>
      <w:r w:rsidRPr="00BD4016">
        <w:rPr>
          <w:rStyle w:val="libAieChar"/>
          <w:rFonts w:hint="eastAsia"/>
          <w:rtl/>
        </w:rPr>
        <w:t>ثبت</w:t>
      </w:r>
      <w:r w:rsidRPr="00BD4016">
        <w:rPr>
          <w:rStyle w:val="libAieChar"/>
          <w:rtl/>
        </w:rPr>
        <w:t xml:space="preserve"> الذ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آمنوا و 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دیً</w:t>
      </w:r>
      <w:r w:rsidRPr="00BD4016">
        <w:rPr>
          <w:rStyle w:val="libAieChar"/>
          <w:rtl/>
        </w:rPr>
        <w:t xml:space="preserve"> و بشر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للمسلم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اس قرآن کو روح القدس نے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حق کے ساتھ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کو ثابت قدم رکھے اور مسلمانوںک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بشارت کا سبب بنے۔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530CEC">
        <w:rPr>
          <w:rtl/>
        </w:rPr>
        <w:t xml:space="preserve">میں </w:t>
      </w:r>
      <w:r>
        <w:rPr>
          <w:rtl/>
        </w:rPr>
        <w:t xml:space="preserve"> ارشاد ہے: </w:t>
      </w:r>
      <w:r w:rsidR="0033782A" w:rsidRPr="0033782A">
        <w:rPr>
          <w:rStyle w:val="libAlaemChar"/>
          <w:rtl/>
        </w:rPr>
        <w:t>(</w:t>
      </w:r>
      <w:r w:rsidR="0033782A" w:rsidRPr="00BD4016">
        <w:rPr>
          <w:rStyle w:val="libAieChar"/>
          <w:rtl/>
        </w:rPr>
        <w:t>و آت</w:t>
      </w:r>
      <w:r w:rsidR="0033782A" w:rsidRPr="00BD4016">
        <w:rPr>
          <w:rStyle w:val="libAieChar"/>
          <w:rFonts w:hint="cs"/>
          <w:rtl/>
        </w:rPr>
        <w:t>ی</w:t>
      </w:r>
      <w:r w:rsidR="0033782A" w:rsidRPr="00BD4016">
        <w:rPr>
          <w:rStyle w:val="libAieChar"/>
          <w:rFonts w:hint="eastAsia"/>
          <w:rtl/>
        </w:rPr>
        <w:t>نا</w:t>
      </w:r>
      <w:r w:rsidR="0033782A" w:rsidRPr="00BD4016">
        <w:rPr>
          <w:rStyle w:val="libAieChar"/>
          <w:rtl/>
        </w:rPr>
        <w:t xml:space="preserve"> ع</w:t>
      </w:r>
      <w:r w:rsidR="0033782A" w:rsidRPr="00BD4016">
        <w:rPr>
          <w:rStyle w:val="libAieChar"/>
          <w:rFonts w:hint="cs"/>
          <w:rtl/>
        </w:rPr>
        <w:t>ی</w:t>
      </w:r>
      <w:r w:rsidR="0033782A" w:rsidRPr="00BD4016">
        <w:rPr>
          <w:rStyle w:val="libAieChar"/>
          <w:rFonts w:hint="eastAsia"/>
          <w:rtl/>
        </w:rPr>
        <w:t>س</w:t>
      </w:r>
      <w:r w:rsidR="0033782A" w:rsidRPr="00BD4016">
        <w:rPr>
          <w:rStyle w:val="libAieChar"/>
          <w:rFonts w:hint="cs"/>
          <w:rtl/>
        </w:rPr>
        <w:t>یٰ</w:t>
      </w:r>
      <w:r w:rsidR="0033782A" w:rsidRPr="00BD4016">
        <w:rPr>
          <w:rStyle w:val="libAieChar"/>
          <w:rtl/>
        </w:rPr>
        <w:t xml:space="preserve"> ا بن مر</w:t>
      </w:r>
      <w:r w:rsidR="0033782A" w:rsidRPr="00BD4016">
        <w:rPr>
          <w:rStyle w:val="libAieChar"/>
          <w:rFonts w:hint="cs"/>
          <w:rtl/>
        </w:rPr>
        <w:t>ی</w:t>
      </w:r>
      <w:r w:rsidR="0033782A" w:rsidRPr="00BD4016">
        <w:rPr>
          <w:rStyle w:val="libAieChar"/>
          <w:rFonts w:hint="eastAsia"/>
          <w:rtl/>
        </w:rPr>
        <w:t>م</w:t>
      </w:r>
      <w:r w:rsidR="0033782A" w:rsidRPr="00BD4016">
        <w:rPr>
          <w:rStyle w:val="libAieChar"/>
          <w:rtl/>
        </w:rPr>
        <w:t xml:space="preserve"> الب</w:t>
      </w:r>
      <w:r w:rsidR="0033782A" w:rsidRPr="00BD4016">
        <w:rPr>
          <w:rStyle w:val="libAieChar"/>
          <w:rFonts w:hint="cs"/>
          <w:rtl/>
        </w:rPr>
        <w:t>ی</w:t>
      </w:r>
      <w:r w:rsidR="0033782A" w:rsidRPr="00BD4016">
        <w:rPr>
          <w:rStyle w:val="libAieChar"/>
          <w:rFonts w:hint="eastAsia"/>
          <w:rtl/>
        </w:rPr>
        <w:t>نات</w:t>
      </w:r>
      <w:r w:rsidR="0033782A" w:rsidRPr="00BD4016">
        <w:rPr>
          <w:rStyle w:val="libAieChar"/>
          <w:rtl/>
        </w:rPr>
        <w:t xml:space="preserve"> و ا</w:t>
      </w:r>
      <w:r w:rsidR="0033782A" w:rsidRPr="00BD4016">
        <w:rPr>
          <w:rStyle w:val="libAieChar"/>
          <w:rFonts w:hint="cs"/>
          <w:rtl/>
        </w:rPr>
        <w:t>ی</w:t>
      </w:r>
      <w:r w:rsidR="0033782A" w:rsidRPr="00BD4016">
        <w:rPr>
          <w:rStyle w:val="libAieChar"/>
          <w:rFonts w:hint="eastAsia"/>
          <w:rtl/>
        </w:rPr>
        <w:t>دنا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D4016">
        <w:rPr>
          <w:rStyle w:val="libAieChar"/>
          <w:rtl/>
        </w:rPr>
        <w:t xml:space="preserve"> بروح القدس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واضح دلائل عطا کئے اور ان ک</w:t>
      </w:r>
      <w:r>
        <w:rPr>
          <w:rFonts w:hint="cs"/>
          <w:rtl/>
        </w:rPr>
        <w:t>ی</w:t>
      </w:r>
      <w:r>
        <w:rPr>
          <w:rtl/>
        </w:rPr>
        <w:t xml:space="preserve">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نصرت فرمائ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6D5365" w:rsidRPr="002A56A1" w:rsidRDefault="002A56A1" w:rsidP="002C66B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)حج</w:t>
      </w:r>
      <w:r w:rsidR="00A12BD1">
        <w:rPr>
          <w:rtl/>
        </w:rPr>
        <w:t>75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12BD1">
        <w:rPr>
          <w:rtl/>
        </w:rPr>
        <w:t>19</w:t>
      </w:r>
      <w:r>
        <w:rPr>
          <w:rtl/>
        </w:rPr>
        <w:t>۔</w:t>
      </w:r>
      <w:r w:rsidR="00A12BD1">
        <w:rPr>
          <w:rtl/>
        </w:rPr>
        <w:t>21</w:t>
      </w:r>
      <w:r>
        <w:rPr>
          <w:rtl/>
        </w:rPr>
        <w:t>سورۂ (</w:t>
      </w:r>
      <w:r w:rsidR="00A12BD1">
        <w:rPr>
          <w:rtl/>
        </w:rPr>
        <w:t>3</w:t>
      </w:r>
      <w:r>
        <w:rPr>
          <w:rtl/>
        </w:rPr>
        <w:t>)بقرہ</w:t>
      </w:r>
      <w:r w:rsidR="00A12BD1">
        <w:rPr>
          <w:rtl/>
        </w:rPr>
        <w:t>97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)شعراء </w:t>
      </w:r>
      <w:r w:rsidR="00A12BD1">
        <w:rPr>
          <w:rtl/>
        </w:rPr>
        <w:t>192</w:t>
      </w:r>
      <w:r>
        <w:rPr>
          <w:rtl/>
        </w:rPr>
        <w:t>۔</w:t>
      </w:r>
      <w:r w:rsidR="00A12BD1">
        <w:rPr>
          <w:rtl/>
        </w:rPr>
        <w:t>94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)نحل</w:t>
      </w:r>
      <w:r w:rsidR="00A12BD1">
        <w:rPr>
          <w:rtl/>
        </w:rPr>
        <w:t>102</w:t>
      </w:r>
      <w:r>
        <w:rPr>
          <w:rtl/>
        </w:rPr>
        <w:t>(</w:t>
      </w:r>
      <w:r w:rsidR="00A12BD1">
        <w:rPr>
          <w:rtl/>
        </w:rPr>
        <w:t>6</w:t>
      </w:r>
      <w:r>
        <w:rPr>
          <w:rtl/>
        </w:rPr>
        <w:t>)بقرہ</w:t>
      </w:r>
      <w:r w:rsidR="00A12BD1">
        <w:rPr>
          <w:rtl/>
        </w:rPr>
        <w:t>87</w:t>
      </w:r>
      <w:r>
        <w:rPr>
          <w:rtl/>
        </w:rPr>
        <w:t xml:space="preserve">و </w:t>
      </w:r>
      <w:r w:rsidR="00A12BD1">
        <w:rPr>
          <w:rtl/>
        </w:rPr>
        <w:t>253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فرشتہ</w:t>
      </w:r>
      <w:r>
        <w:rPr>
          <w:rtl/>
        </w:rPr>
        <w:t xml:space="preserve"> شب قدر </w:t>
      </w:r>
      <w:r w:rsidR="00530CEC">
        <w:rPr>
          <w:rtl/>
        </w:rPr>
        <w:t xml:space="preserve">میں 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کے لئے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سورۂ قدر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تنزل الملائکة والروح ف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ا</w:t>
      </w:r>
      <w:r w:rsidRPr="00BD4016">
        <w:rPr>
          <w:rStyle w:val="libAieChar"/>
          <w:rtl/>
        </w:rPr>
        <w:t xml:space="preserve"> بِأِذن رب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من کل أَمر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اور روح شب قدر </w:t>
      </w:r>
      <w:r w:rsidR="00530CEC">
        <w:rPr>
          <w:rtl/>
        </w:rPr>
        <w:t xml:space="preserve">میں 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اجازت سے ہر کام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انسانوںکے محافظ اور نگہبان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''ق ''</w:t>
      </w:r>
      <w:r w:rsidR="00530CEC">
        <w:rPr>
          <w:rtl/>
        </w:rPr>
        <w:t xml:space="preserve">میں </w:t>
      </w:r>
      <w:r>
        <w:rPr>
          <w:rtl/>
        </w:rPr>
        <w:t xml:space="preserve"> فرماتاہے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ولقد خلقنا الانسان ونعلم ماتوسوس 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نفس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ونحن اقرب الی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من حبل الور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د</w:t>
      </w:r>
      <w:r w:rsidRPr="00BD4016">
        <w:rPr>
          <w:rStyle w:val="libAieChar"/>
          <w:rtl/>
        </w:rPr>
        <w:t xml:space="preserve">٭اذ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تلق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المتلق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ان</w:t>
      </w:r>
      <w:r w:rsidRPr="00BD4016">
        <w:rPr>
          <w:rStyle w:val="libAieChar"/>
          <w:rtl/>
        </w:rPr>
        <w:t xml:space="preserve"> عن ال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م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وعن الشمال قع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د</w:t>
      </w:r>
      <w:r w:rsidRPr="00BD4016">
        <w:rPr>
          <w:rStyle w:val="libAieChar"/>
          <w:rtl/>
        </w:rPr>
        <w:t xml:space="preserve">٭ ما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لفظ</w:t>
      </w:r>
      <w:r w:rsidRPr="00BD4016">
        <w:rPr>
          <w:rStyle w:val="libAieChar"/>
          <w:rtl/>
        </w:rPr>
        <w:t xml:space="preserve"> من قولٍ الا لد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رق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ب</w:t>
      </w:r>
      <w:r w:rsidRPr="00BD4016">
        <w:rPr>
          <w:rStyle w:val="libAieChar"/>
          <w:rtl/>
        </w:rPr>
        <w:t xml:space="preserve"> عت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اورہم اس کے نفسان</w:t>
      </w:r>
      <w:r>
        <w:rPr>
          <w:rFonts w:hint="cs"/>
          <w:rtl/>
        </w:rPr>
        <w:t>ی</w:t>
      </w:r>
      <w:r>
        <w:rPr>
          <w:rtl/>
        </w:rPr>
        <w:t xml:space="preserve"> و اندرون</w:t>
      </w:r>
      <w:r>
        <w:rPr>
          <w:rFonts w:hint="cs"/>
          <w:rtl/>
        </w:rPr>
        <w:t>ی</w:t>
      </w:r>
      <w:r>
        <w:rPr>
          <w:rtl/>
        </w:rPr>
        <w:t xml:space="preserve"> وسوسے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 ک</w:t>
      </w:r>
      <w:r>
        <w:rPr>
          <w:rFonts w:hint="cs"/>
          <w:rtl/>
        </w:rPr>
        <w:t>ی</w:t>
      </w:r>
      <w:r>
        <w:rPr>
          <w:rtl/>
        </w:rPr>
        <w:t xml:space="preserve"> شہ رگ گردن سے بھ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وقت جبکہ دو فرشتے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محافظت کرتے ہوئے اس کے اعمال کا محاسبہ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زبان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حافظ</w:t>
      </w:r>
      <w:r>
        <w:rPr>
          <w:rtl/>
        </w:rPr>
        <w:t xml:space="preserve"> و نگہبان فرشتے اس</w:t>
      </w:r>
      <w:r>
        <w:rPr>
          <w:rFonts w:hint="cs"/>
          <w:rtl/>
        </w:rPr>
        <w:t>ی</w:t>
      </w:r>
      <w:r>
        <w:rPr>
          <w:rtl/>
        </w:rPr>
        <w:t xml:space="preserve"> وقت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''ملک الموت'' ہے، خدا وند عالم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 xml:space="preserve">قل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توفاکم</w:t>
      </w:r>
      <w:r w:rsidRPr="00BD4016">
        <w:rPr>
          <w:rStyle w:val="libAieChar"/>
          <w:rtl/>
        </w:rPr>
        <w:t xml:space="preserve"> ملک الموت الذ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وکل بکم ثم ال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ربکم ترجعون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موت کا فرشتہ جو تم پر مامور ہے وہ تمہار</w:t>
      </w:r>
      <w:r>
        <w:rPr>
          <w:rFonts w:hint="cs"/>
          <w:rtl/>
        </w:rPr>
        <w:t>ی</w:t>
      </w:r>
      <w:r>
        <w:rPr>
          <w:rtl/>
        </w:rPr>
        <w:t xml:space="preserve"> روح قبض کر لے گا؛ پھر اپنے پروردگا رک</w:t>
      </w:r>
      <w:r>
        <w:rPr>
          <w:rFonts w:hint="cs"/>
          <w:rtl/>
        </w:rPr>
        <w:t>ی</w:t>
      </w:r>
      <w:r>
        <w:rPr>
          <w:rtl/>
        </w:rPr>
        <w:t xml:space="preserve"> طرف لوٹائے جائو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ملک الموت کے معاون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حتّ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اذاجائَ احدکم الموت توفت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رسلناو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لای</w:t>
      </w:r>
      <w:r w:rsidRPr="00BD4016">
        <w:rPr>
          <w:rStyle w:val="libAieChar"/>
          <w:rFonts w:hint="eastAsia"/>
          <w:rtl/>
        </w:rPr>
        <w:t>فّرطون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آجائے ہمارے فرشتے اس ک</w:t>
      </w:r>
      <w:r>
        <w:rPr>
          <w:rFonts w:hint="cs"/>
          <w:rtl/>
        </w:rPr>
        <w:t>ی</w:t>
      </w:r>
      <w:r>
        <w:rPr>
          <w:rtl/>
        </w:rPr>
        <w:t xml:space="preserve"> روح قبض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الذ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تتوفا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الملائکة ظالمی</w:t>
      </w:r>
      <w:r w:rsidRPr="00BD4016">
        <w:rPr>
          <w:rStyle w:val="libAieChar"/>
          <w:rtl/>
        </w:rPr>
        <w:t xml:space="preserve"> انفس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>م فالقوا السلم ما کنا نعمل من سوئٍ بل</w:t>
      </w:r>
      <w:r w:rsidRPr="00BD4016">
        <w:rPr>
          <w:rStyle w:val="libAieChar"/>
          <w:rFonts w:hint="cs"/>
          <w:rtl/>
        </w:rPr>
        <w:t>یٰ</w:t>
      </w:r>
      <w:r w:rsidRPr="00BD4016">
        <w:rPr>
          <w:rStyle w:val="libAieChar"/>
          <w:rtl/>
        </w:rPr>
        <w:t xml:space="preserve"> ان الل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علی</w:t>
      </w:r>
      <w:r w:rsidRPr="00BD4016">
        <w:rPr>
          <w:rStyle w:val="libAieChar"/>
          <w:rFonts w:hint="eastAsia"/>
          <w:rtl/>
        </w:rPr>
        <w:t>م</w:t>
      </w:r>
      <w:r w:rsidRPr="00BD4016">
        <w:rPr>
          <w:rStyle w:val="libAieChar"/>
          <w:rtl/>
        </w:rPr>
        <w:t xml:space="preserve"> بما کنتم تعملون، فادخلوا ابواب ج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نم خالدی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ف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ا</w:t>
      </w:r>
      <w:r w:rsidRPr="00BD4016">
        <w:rPr>
          <w:rStyle w:val="libAieChar"/>
          <w:rtl/>
        </w:rPr>
        <w:t>....٭ الذ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تتوفا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 الملائکة طی</w:t>
      </w:r>
      <w:r w:rsidRPr="00BD4016">
        <w:rPr>
          <w:rStyle w:val="libAieChar"/>
          <w:rFonts w:hint="eastAsia"/>
          <w:rtl/>
        </w:rPr>
        <w:t>ب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قولون</w:t>
      </w:r>
      <w:r w:rsidRPr="00BD4016">
        <w:rPr>
          <w:rStyle w:val="libAieChar"/>
          <w:rtl/>
        </w:rPr>
        <w:t xml:space="preserve"> سلام عل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کم</w:t>
      </w:r>
      <w:r w:rsidRPr="00BD4016">
        <w:rPr>
          <w:rStyle w:val="libAieChar"/>
          <w:rtl/>
        </w:rPr>
        <w:t xml:space="preserve"> ادخلوا الجنة بما کنتم تعملون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)قدر</w:t>
      </w:r>
      <w:r w:rsidR="00A12BD1">
        <w:rPr>
          <w:rtl/>
        </w:rPr>
        <w:t>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)ق</w:t>
      </w:r>
      <w:r w:rsidR="00A12BD1">
        <w:rPr>
          <w:rtl/>
        </w:rPr>
        <w:t>16</w:t>
      </w:r>
      <w:r>
        <w:rPr>
          <w:rtl/>
        </w:rPr>
        <w:t>۔</w:t>
      </w:r>
      <w:r w:rsidR="00A12BD1">
        <w:rPr>
          <w:rtl/>
        </w:rPr>
        <w:t>18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)سجدہ</w:t>
      </w:r>
      <w:r w:rsidR="00A12BD1">
        <w:rPr>
          <w:rtl/>
        </w:rPr>
        <w:t>11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)انعام</w:t>
      </w:r>
      <w:r w:rsidR="00A12BD1">
        <w:rPr>
          <w:rtl/>
        </w:rPr>
        <w:t>61</w:t>
      </w:r>
      <w:r>
        <w:rPr>
          <w:rtl/>
        </w:rPr>
        <w:t xml:space="preserve">سورۂ نحل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ہے۔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روح موت کے فرشتے قبض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وہ اپنے آپ پر ظلم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 کوئ</w:t>
      </w:r>
      <w:r>
        <w:rPr>
          <w:rFonts w:hint="cs"/>
          <w:rtl/>
        </w:rPr>
        <w:t>ی</w:t>
      </w:r>
      <w:r>
        <w:rPr>
          <w:rtl/>
        </w:rPr>
        <w:t xml:space="preserve"> بر اکام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ہاں جوکچھ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وند عالم آگاہ ہے! اب جہنم کے دروازوں سے داخل ہو جائو کہ اس </w:t>
      </w:r>
      <w:r w:rsidR="00530CEC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رہوگے...جن لوگوں ک</w:t>
      </w:r>
      <w:r>
        <w:rPr>
          <w:rFonts w:hint="cs"/>
          <w:rtl/>
        </w:rPr>
        <w:t>ی</w:t>
      </w:r>
      <w:r>
        <w:rPr>
          <w:rtl/>
        </w:rPr>
        <w:t xml:space="preserve"> روح موت کے فرشتے قبض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ہوں،ان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سلام ہو جنت </w:t>
      </w:r>
      <w:r w:rsidR="00530CEC">
        <w:rPr>
          <w:rtl/>
        </w:rPr>
        <w:t xml:space="preserve">میں </w:t>
      </w:r>
      <w:r>
        <w:rPr>
          <w:rtl/>
        </w:rPr>
        <w:t xml:space="preserve"> داخل ہو جائو ان اعمال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 w:rsidR="00530CEC">
        <w:rPr>
          <w:rtl/>
        </w:rPr>
        <w:t xml:space="preserve">میں </w:t>
      </w:r>
      <w:r>
        <w:rPr>
          <w:rtl/>
        </w:rPr>
        <w:t xml:space="preserve"> جو تم نے انجام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فرشتوں کے کام اور ان ک</w:t>
      </w:r>
      <w:r>
        <w:rPr>
          <w:rFonts w:hint="cs"/>
          <w:rtl/>
        </w:rPr>
        <w:t>ی</w:t>
      </w:r>
      <w:r>
        <w:rPr>
          <w:rtl/>
        </w:rPr>
        <w:t xml:space="preserve"> منزلت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تعرج الملاکة و الروح ال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وم</w:t>
      </w:r>
      <w:r w:rsidRPr="00BD4016">
        <w:rPr>
          <w:rStyle w:val="libAieChar"/>
          <w:rtl/>
        </w:rPr>
        <w:t xml:space="preserve"> کان مقدار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خمسی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 xml:space="preserve"> الف سنة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اور روح اس ک</w:t>
      </w:r>
      <w:r>
        <w:rPr>
          <w:rFonts w:hint="cs"/>
          <w:rtl/>
        </w:rPr>
        <w:t>ی</w:t>
      </w:r>
      <w:r>
        <w:rPr>
          <w:rtl/>
        </w:rPr>
        <w:t xml:space="preserve"> طرف اوپر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دن جس ک</w:t>
      </w:r>
      <w:r>
        <w:rPr>
          <w:rFonts w:hint="cs"/>
          <w:rtl/>
        </w:rPr>
        <w:t>ی</w:t>
      </w:r>
      <w:r>
        <w:rPr>
          <w:rtl/>
        </w:rPr>
        <w:t xml:space="preserve"> مقدار پچاس ہزارسال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نبا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وم</w:t>
      </w:r>
      <w:r w:rsidRPr="00BD4016">
        <w:rPr>
          <w:rStyle w:val="libAieChar"/>
          <w:rtl/>
        </w:rPr>
        <w:t xml:space="preserve">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قوم</w:t>
      </w:r>
      <w:r w:rsidRPr="00BD4016">
        <w:rPr>
          <w:rStyle w:val="libAieChar"/>
          <w:rtl/>
        </w:rPr>
        <w:t xml:space="preserve"> الروح و الملائکة صفاً لا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تکلمون</w:t>
      </w:r>
      <w:r w:rsidRPr="00BD4016">
        <w:rPr>
          <w:rStyle w:val="libAieChar"/>
          <w:rtl/>
        </w:rPr>
        <w:t xml:space="preserve"> الا من اذن 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الرحمن و قال صواب</w:t>
      </w:r>
      <w:r w:rsidRPr="00BD4016">
        <w:rPr>
          <w:rStyle w:val="libAieChar"/>
          <w:rtl/>
        </w:rPr>
        <w:t>اً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فرشتے اور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کھڑے ہوں گے 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اجازت کے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 وقت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اوند عالم نے ہم فرشتوںپر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سورئہ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ل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س</w:t>
      </w:r>
      <w:r w:rsidRPr="00BD4016">
        <w:rPr>
          <w:rStyle w:val="libAieChar"/>
          <w:rtl/>
        </w:rPr>
        <w:t xml:space="preserve"> البر ان تولوا وجو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کم قبل المشرق و المغ</w:t>
      </w:r>
      <w:r w:rsidRPr="00BD4016">
        <w:rPr>
          <w:rStyle w:val="libAieChar"/>
          <w:rtl/>
        </w:rPr>
        <w:t>رب ولکن البر من آمن بالل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و الی</w:t>
      </w:r>
      <w:r w:rsidRPr="00BD4016">
        <w:rPr>
          <w:rStyle w:val="libAieChar"/>
          <w:rFonts w:hint="eastAsia"/>
          <w:rtl/>
        </w:rPr>
        <w:t>وم</w:t>
      </w:r>
      <w:r w:rsidRPr="00BD4016">
        <w:rPr>
          <w:rStyle w:val="libAieChar"/>
          <w:rtl/>
        </w:rPr>
        <w:t xml:space="preserve"> الآخر و الملائکة و الکتاب و النب</w:t>
      </w:r>
      <w:r w:rsidRPr="00BD4016">
        <w:rPr>
          <w:rStyle w:val="libAieChar"/>
          <w:rFonts w:hint="cs"/>
          <w:rtl/>
        </w:rPr>
        <w:t>یی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( نماز کے وقت)اپنا رخ مغرب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کرلو، 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وہ شخص ہے جو خدا،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فرشتوں، آسمان</w:t>
      </w:r>
      <w:r>
        <w:rPr>
          <w:rFonts w:hint="cs"/>
          <w:rtl/>
        </w:rPr>
        <w:t>ی</w:t>
      </w:r>
      <w:r>
        <w:rPr>
          <w:rtl/>
        </w:rPr>
        <w:t xml:space="preserve"> کتابوں اور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من کان عدواً 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و ملائکت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و رسل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و جبری</w:t>
      </w:r>
      <w:r w:rsidRPr="00BD4016">
        <w:rPr>
          <w:rStyle w:val="libAieChar"/>
          <w:rFonts w:hint="eastAsia"/>
          <w:rtl/>
        </w:rPr>
        <w:t>ل</w:t>
      </w:r>
      <w:r w:rsidRPr="00BD4016">
        <w:rPr>
          <w:rStyle w:val="libAieChar"/>
          <w:rtl/>
        </w:rPr>
        <w:t xml:space="preserve"> و م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کال</w:t>
      </w:r>
      <w:r w:rsidRPr="00BD4016">
        <w:rPr>
          <w:rStyle w:val="libAieChar"/>
          <w:rtl/>
        </w:rPr>
        <w:t xml:space="preserve"> فاِن الل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عدو للکافری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نحل</w:t>
      </w:r>
      <w:r w:rsidR="00A12BD1">
        <w:rPr>
          <w:rtl/>
        </w:rPr>
        <w:t>28</w:t>
      </w:r>
      <w:r>
        <w:rPr>
          <w:rtl/>
        </w:rPr>
        <w:t>۔</w:t>
      </w:r>
      <w:r w:rsidR="00A12BD1">
        <w:rPr>
          <w:rtl/>
        </w:rPr>
        <w:t>32</w:t>
      </w:r>
      <w:r>
        <w:rPr>
          <w:rtl/>
        </w:rPr>
        <w:t xml:space="preserve"> (</w:t>
      </w:r>
      <w:r w:rsidR="00A12BD1">
        <w:rPr>
          <w:rtl/>
        </w:rPr>
        <w:t>2</w:t>
      </w:r>
      <w:r>
        <w:rPr>
          <w:rtl/>
        </w:rPr>
        <w:t>) معارج</w:t>
      </w:r>
      <w:r w:rsidR="00A12BD1">
        <w:rPr>
          <w:rtl/>
        </w:rPr>
        <w:t>4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نبأ</w:t>
      </w:r>
      <w:r w:rsidR="00A12BD1">
        <w:rPr>
          <w:rtl/>
        </w:rPr>
        <w:t>38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)بقرہ </w:t>
      </w:r>
      <w:r w:rsidR="00A12BD1">
        <w:rPr>
          <w:rtl/>
        </w:rPr>
        <w:t>177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خدااور اس کے ملائکہ، رسول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دشمن ہوگا تو خدا وند عالم کا فروںکا دشمن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37" w:name="_Toc513718137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7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فاطر : خالق اور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کرنے والا.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۔حن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ذ</w:t>
      </w:r>
      <w:r w:rsidR="00C4759B">
        <w:rPr>
          <w:rtl/>
        </w:rPr>
        <w:t xml:space="preserve"> : کباب اور بر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اں</w:t>
      </w:r>
      <w:r w:rsidR="00C4759B">
        <w:rPr>
          <w:rtl/>
        </w:rPr>
        <w:t>.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۔نکرھم : ان سے ڈرے اور انھ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برا معلوم ہوا .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۔مردف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پے در پے، ملائکہ مردف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جھنڈ کے جھنڈ مسلسل، پے در پے آنے والے فرشتے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ثبتوا : ان سے سست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دور کرو اور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ثابت قدم رکھو.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۔مسوم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علامت والے، ''ملائکہ مسوم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''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وہ ملائکہ جو اپنے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اپنے گھوڑوں پر علامت بنائے ہوتے تھے۔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۔مک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عظ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و برزگوار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خدا وند عالم سے قر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اور اس کے نزد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باعظمت ہونے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۔مطاع :جسک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اطاعت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جائے ملائکہ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سے مطاع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فرشتوں کا سردار جس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 کے ما تحت فرشتے اطاعت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نات</w:t>
      </w:r>
      <w:r w:rsidR="00C4759B">
        <w:rPr>
          <w:rtl/>
        </w:rPr>
        <w:t>: واضح و روشن ''آ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نات</w:t>
      </w:r>
      <w:r w:rsidR="00C4759B">
        <w:rPr>
          <w:rtl/>
        </w:rPr>
        <w:t xml:space="preserve">''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واضح و روشن نشان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اں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۔حبل الور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: شہ رگ،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رس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تشب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 متلق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: انسان کے محافظ اور نگہبان دو فرشتے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 کچھ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رفتار و گفتار کو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نامہ اعمال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ثبت کر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رق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>:حافظ ونگہبان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>۔عت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>: آمادہ و مہ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)بقرہ</w:t>
      </w:r>
      <w:r w:rsidR="00A12BD1">
        <w:rPr>
          <w:rtl/>
        </w:rPr>
        <w:t>98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14</w:t>
      </w:r>
      <w:r w:rsidR="00C4759B">
        <w:rPr>
          <w:rtl/>
        </w:rPr>
        <w:t>۔ توفّ</w:t>
      </w:r>
      <w:r w:rsidR="00C4759B">
        <w:rPr>
          <w:rFonts w:hint="cs"/>
          <w:rtl/>
        </w:rPr>
        <w:t>یٰ</w:t>
      </w:r>
      <w:r w:rsidR="00C4759B">
        <w:rPr>
          <w:rtl/>
        </w:rPr>
        <w:t>:قبض کرنا اور مکمل در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افت</w:t>
      </w:r>
      <w:r w:rsidR="00C4759B">
        <w:rPr>
          <w:rtl/>
        </w:rPr>
        <w:t xml:space="preserve"> کرنا ،خدا وند عالم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فرشتے کہ انسان کووفات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روح کو موت کے وقت بطور کامل قبض کر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15</w:t>
      </w:r>
      <w:r w:rsidR="00C4759B">
        <w:rPr>
          <w:rtl/>
        </w:rPr>
        <w:t>۔روح: جس سے انسان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 xml:space="preserve"> و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وابستہ رہت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اگر وہ انسان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</w:t>
      </w:r>
      <w:r w:rsidR="00C4759B">
        <w:rPr>
          <w:rtl/>
        </w:rPr>
        <w:t xml:space="preserve"> سے نکل جائے تو وہ مر جاتا ہے؛ روح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اصل کنہ و حق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شناخت ہمارے لئے ممکن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خداوند عالم نے سورۂ اسراء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اشارہ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 xml:space="preserve"> اور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 xml:space="preserve">: تم سے روح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</w:t>
      </w:r>
      <w:r w:rsidR="00C4759B">
        <w:rPr>
          <w:rFonts w:hint="eastAsia"/>
          <w:rtl/>
        </w:rPr>
        <w:t>وال</w:t>
      </w:r>
      <w:r w:rsidR="00C4759B">
        <w:rPr>
          <w:rtl/>
        </w:rPr>
        <w:t xml:space="preserve">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تو ان سے کہو روح امر پروردگار سے ہے اور تمہ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تھوڑے علم کے علاوہ کچھ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اور اضافت خد اوند عالم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ہے ( کسب عظمت ک</w:t>
      </w:r>
      <w:r>
        <w:rPr>
          <w:rFonts w:hint="cs"/>
          <w:rtl/>
        </w:rPr>
        <w:t>ی</w:t>
      </w:r>
      <w:r>
        <w:rPr>
          <w:rtl/>
        </w:rPr>
        <w:t xml:space="preserve"> خاطر ہے)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عظمت و شرافت ک</w:t>
      </w:r>
      <w:r>
        <w:rPr>
          <w:rFonts w:hint="cs"/>
          <w:rtl/>
        </w:rPr>
        <w:t>ی</w:t>
      </w:r>
      <w:r>
        <w:rPr>
          <w:rtl/>
        </w:rPr>
        <w:t xml:space="preserve"> وجہ سے ہے جواسکو خد 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حاصل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اضافت ملک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چونکہ خداک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لہٰذا اس نے اپن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طرح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سے م</w:t>
      </w:r>
      <w:r>
        <w:rPr>
          <w:rFonts w:hint="eastAsia"/>
          <w:rtl/>
        </w:rPr>
        <w:t>تعلق</w:t>
      </w:r>
      <w:r>
        <w:rPr>
          <w:rtl/>
        </w:rPr>
        <w:t xml:space="preserve"> سورۂ حجر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اور خدا وند عالم نے ملائکہ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فاِذا سو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ت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و نفخت ف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من روح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فقعوا ل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ساجدی</w:t>
      </w:r>
      <w:r w:rsidRPr="00BD401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آدم کاکام تمام کر دوں اور اس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سے پھونک دوں تو تم سب کے سب سجدہ </w:t>
      </w:r>
      <w:r w:rsidR="00530CEC">
        <w:rPr>
          <w:rtl/>
        </w:rPr>
        <w:t xml:space="preserve">میں </w:t>
      </w:r>
      <w:r>
        <w:rPr>
          <w:rtl/>
        </w:rPr>
        <w:t xml:space="preserve"> گر پڑنا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530CEC">
        <w:rPr>
          <w:rtl/>
        </w:rPr>
        <w:t xml:space="preserve">میں </w:t>
      </w:r>
      <w:r>
        <w:rPr>
          <w:rtl/>
        </w:rPr>
        <w:t xml:space="preserve"> سورۂ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ومر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م</w:t>
      </w:r>
      <w:r w:rsidRPr="00BD4016">
        <w:rPr>
          <w:rStyle w:val="libAieChar"/>
          <w:rtl/>
        </w:rPr>
        <w:t xml:space="preserve"> ابنة عمران الت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احصنت فرج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ا فنفخنا فی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tl/>
        </w:rPr>
        <w:t xml:space="preserve"> من روحنا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نے اپن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اس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 د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موارد </w:t>
      </w:r>
      <w:r w:rsidR="00530CEC">
        <w:rPr>
          <w:rtl/>
        </w:rPr>
        <w:t xml:space="preserve">میں 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اس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حج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و ط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ر بی</w:t>
      </w:r>
      <w:r w:rsidRPr="00BD4016">
        <w:rPr>
          <w:rStyle w:val="libAieChar"/>
          <w:rFonts w:hint="eastAsia"/>
          <w:rtl/>
        </w:rPr>
        <w:t>ت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tl/>
        </w:rPr>
        <w:t xml:space="preserve"> للطائف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</w:t>
      </w:r>
      <w:r w:rsidRPr="00BD4016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گھر کو طواف کرنے والوں کے لئے پاک و صاف رکھو،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ک</w:t>
      </w:r>
      <w:r>
        <w:rPr>
          <w:rFonts w:hint="cs"/>
          <w:rtl/>
        </w:rPr>
        <w:t>ی</w:t>
      </w:r>
      <w:r>
        <w:rPr>
          <w:rtl/>
        </w:rPr>
        <w:t xml:space="preserve"> نسبت خد اک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ہے ؛جو شرف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جگہوں ک</w:t>
      </w:r>
      <w:r>
        <w:rPr>
          <w:rFonts w:hint="cs"/>
          <w:rtl/>
        </w:rPr>
        <w:t>ی</w:t>
      </w:r>
      <w:r>
        <w:rPr>
          <w:rtl/>
        </w:rPr>
        <w:t xml:space="preserve"> بہ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ہے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اسے مکرم جانتے ہوئے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اگھر! اس</w:t>
      </w:r>
      <w:r>
        <w:rPr>
          <w:rFonts w:hint="cs"/>
          <w:rtl/>
        </w:rPr>
        <w:t>ی</w:t>
      </w:r>
      <w:r>
        <w:rPr>
          <w:rtl/>
        </w:rPr>
        <w:t xml:space="preserve"> طرح گز شتہ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طرف ہے۔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حجر </w:t>
      </w:r>
      <w:r w:rsidR="00A12BD1">
        <w:rPr>
          <w:rtl/>
        </w:rPr>
        <w:t>29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12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روح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نفوس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سبب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نبوت، شرائع الٰہ</w:t>
      </w:r>
      <w:r>
        <w:rPr>
          <w:rFonts w:hint="cs"/>
          <w:rtl/>
        </w:rPr>
        <w:t>ی</w:t>
      </w:r>
      <w:r>
        <w:rPr>
          <w:rtl/>
        </w:rPr>
        <w:t xml:space="preserve"> بالخصوص قرآن ، خد اوند عالم نے سورۂ نحل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نزل</w:t>
      </w:r>
      <w:r w:rsidRPr="00BD4016">
        <w:rPr>
          <w:rStyle w:val="libAieChar"/>
          <w:rtl/>
        </w:rPr>
        <w:t xml:space="preserve"> الملائکة بالروح من امر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 xml:space="preserve"> علیٰ</w:t>
      </w:r>
      <w:r w:rsidRPr="00BD4016">
        <w:rPr>
          <w:rStyle w:val="libAieChar"/>
          <w:rtl/>
        </w:rPr>
        <w:t xml:space="preserve"> من 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شاء</w:t>
      </w:r>
      <w:r w:rsidRPr="00BD4016">
        <w:rPr>
          <w:rStyle w:val="libAieChar"/>
          <w:rtl/>
        </w:rPr>
        <w:t xml:space="preserve"> من عباد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کو روح کے ہمراہ اپنے حکم سے اپنے جس بندہ کے پاس چاہتا ہے نازل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شور</w:t>
      </w:r>
      <w:r>
        <w:rPr>
          <w:rFonts w:hint="cs"/>
          <w:rtl/>
        </w:rPr>
        <w:t>ی</w:t>
      </w:r>
      <w:r>
        <w:rPr>
          <w:rtl/>
        </w:rPr>
        <w:t xml:space="preserve"> ٰ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وکذلک اَوح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نا</w:t>
      </w:r>
      <w:r w:rsidRPr="00BD4016">
        <w:rPr>
          <w:rStyle w:val="libAieChar"/>
          <w:rtl/>
        </w:rPr>
        <w:t xml:space="preserve"> ال</w:t>
      </w:r>
      <w:r w:rsidRPr="00BD4016">
        <w:rPr>
          <w:rStyle w:val="libAieChar"/>
          <w:rFonts w:hint="cs"/>
          <w:rtl/>
        </w:rPr>
        <w:t>ی</w:t>
      </w:r>
      <w:r w:rsidRPr="00BD4016">
        <w:rPr>
          <w:rStyle w:val="libAieChar"/>
          <w:rFonts w:hint="eastAsia"/>
          <w:rtl/>
        </w:rPr>
        <w:t>ک</w:t>
      </w:r>
      <w:r w:rsidRPr="00BD4016">
        <w:rPr>
          <w:rStyle w:val="libAieChar"/>
          <w:rtl/>
        </w:rPr>
        <w:t xml:space="preserve"> روحاً من اَمرنا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( جس طرح ہم نے گز شتہ رسولوں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 تم پر بھ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اپنے حکم 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مذکورہ روح کہ خد 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فرشتوں کے علاوہ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سورۂ قدر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D4016">
        <w:rPr>
          <w:rStyle w:val="libAieChar"/>
          <w:rtl/>
        </w:rPr>
        <w:t>تنزل الملاکة و الروح ف</w:t>
      </w:r>
      <w:r w:rsidRPr="00BD4016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ا</w:t>
      </w:r>
      <w:r w:rsidRPr="00BD4016">
        <w:rPr>
          <w:rStyle w:val="libAieChar"/>
          <w:rtl/>
        </w:rPr>
        <w:t xml:space="preserve"> باِذن رب</w:t>
      </w:r>
      <w:r w:rsidRPr="00A549A7">
        <w:rPr>
          <w:rStyle w:val="libAieChar"/>
          <w:rFonts w:hint="cs"/>
          <w:rtl/>
        </w:rPr>
        <w:t>ه</w:t>
      </w:r>
      <w:r w:rsidRPr="00BD4016">
        <w:rPr>
          <w:rStyle w:val="libAieChar"/>
          <w:rFonts w:hint="cs"/>
          <w:rtl/>
        </w:rPr>
        <w:t>م</w:t>
      </w:r>
      <w:r w:rsidRPr="00BD4016">
        <w:rPr>
          <w:rStyle w:val="libAieChar"/>
          <w:rtl/>
        </w:rPr>
        <w:t xml:space="preserve"> من کل أمر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فرشتہ،</w:t>
      </w:r>
      <w:r>
        <w:rPr>
          <w:rtl/>
        </w:rPr>
        <w:t xml:space="preserve"> روح اس شب </w:t>
      </w:r>
      <w:r w:rsidR="00530CEC">
        <w:rPr>
          <w:rtl/>
        </w:rPr>
        <w:t xml:space="preserve">میں </w:t>
      </w:r>
      <w:r>
        <w:rPr>
          <w:rtl/>
        </w:rPr>
        <w:t xml:space="preserve"> پروردگارک</w:t>
      </w:r>
      <w:r>
        <w:rPr>
          <w:rFonts w:hint="cs"/>
          <w:rtl/>
        </w:rPr>
        <w:t>ی</w:t>
      </w:r>
      <w:r>
        <w:rPr>
          <w:rtl/>
        </w:rPr>
        <w:t xml:space="preserve"> اجازت سے تمام امور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معارج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95E8F">
        <w:rPr>
          <w:rStyle w:val="libAieChar"/>
          <w:rtl/>
        </w:rPr>
        <w:t>تعرج الملائکة و الروح ال</w:t>
      </w:r>
      <w:r w:rsidRPr="00795E8F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795E8F">
        <w:rPr>
          <w:rStyle w:val="libAieChar"/>
          <w:rtl/>
        </w:rPr>
        <w:t xml:space="preserve"> ف</w:t>
      </w:r>
      <w:r w:rsidRPr="00795E8F">
        <w:rPr>
          <w:rStyle w:val="libAieChar"/>
          <w:rFonts w:hint="cs"/>
          <w:rtl/>
        </w:rPr>
        <w:t>ی</w:t>
      </w:r>
      <w:r w:rsidRPr="00795E8F">
        <w:rPr>
          <w:rStyle w:val="libAieChar"/>
          <w:rtl/>
        </w:rPr>
        <w:t xml:space="preserve"> </w:t>
      </w:r>
      <w:r w:rsidRPr="00795E8F">
        <w:rPr>
          <w:rStyle w:val="libAieChar"/>
          <w:rFonts w:hint="cs"/>
          <w:rtl/>
        </w:rPr>
        <w:t>ی</w:t>
      </w:r>
      <w:r w:rsidRPr="00795E8F">
        <w:rPr>
          <w:rStyle w:val="libAieChar"/>
          <w:rFonts w:hint="eastAsia"/>
          <w:rtl/>
        </w:rPr>
        <w:t>وم</w:t>
      </w:r>
      <w:r w:rsidRPr="00795E8F">
        <w:rPr>
          <w:rStyle w:val="libAieChar"/>
          <w:rtl/>
        </w:rPr>
        <w:t xml:space="preserve"> کان مقدار</w:t>
      </w:r>
      <w:r w:rsidRPr="00A549A7">
        <w:rPr>
          <w:rStyle w:val="libAieChar"/>
          <w:rFonts w:hint="cs"/>
          <w:rtl/>
        </w:rPr>
        <w:t>ه</w:t>
      </w:r>
      <w:r w:rsidRPr="00795E8F">
        <w:rPr>
          <w:rStyle w:val="libAieChar"/>
          <w:rFonts w:hint="cs"/>
          <w:rtl/>
        </w:rPr>
        <w:t xml:space="preserve"> خمسی</w:t>
      </w:r>
      <w:r w:rsidRPr="00795E8F">
        <w:rPr>
          <w:rStyle w:val="libAieChar"/>
          <w:rFonts w:hint="eastAsia"/>
          <w:rtl/>
        </w:rPr>
        <w:t>ن</w:t>
      </w:r>
      <w:r w:rsidRPr="00795E8F">
        <w:rPr>
          <w:rStyle w:val="libAieChar"/>
          <w:rtl/>
        </w:rPr>
        <w:t xml:space="preserve"> الف سنة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اور روح اس ک</w:t>
      </w:r>
      <w:r>
        <w:rPr>
          <w:rFonts w:hint="cs"/>
          <w:rtl/>
        </w:rPr>
        <w:t>ی</w:t>
      </w:r>
      <w:r>
        <w:rPr>
          <w:rtl/>
        </w:rPr>
        <w:t xml:space="preserve"> طرف اوپر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جسک</w:t>
      </w:r>
      <w:r>
        <w:rPr>
          <w:rFonts w:hint="cs"/>
          <w:rtl/>
        </w:rPr>
        <w:t>ی</w:t>
      </w:r>
      <w:r>
        <w:rPr>
          <w:rtl/>
        </w:rPr>
        <w:t xml:space="preserve"> مقدار پچاس ہزار سال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سے آئندہ صفحو ں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>۔ ام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ثقہ اور امانت دار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وح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پہنچانے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امانت دار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کرے، خدا وند عالم نے روح نام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فرشتہ کو ام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کہا ہے اور سورۂ شعرا ء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ارشاد فرماتا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95E8F">
        <w:rPr>
          <w:rStyle w:val="libAieChar"/>
          <w:rtl/>
        </w:rPr>
        <w:t>نزل ب</w:t>
      </w:r>
      <w:r w:rsidRPr="00A549A7">
        <w:rPr>
          <w:rStyle w:val="libAieChar"/>
          <w:rFonts w:hint="cs"/>
          <w:rtl/>
        </w:rPr>
        <w:t>ه</w:t>
      </w:r>
      <w:r w:rsidRPr="00795E8F">
        <w:rPr>
          <w:rStyle w:val="libAieChar"/>
          <w:rFonts w:hint="cs"/>
          <w:rtl/>
        </w:rPr>
        <w:t xml:space="preserve"> الروح الاَمی</w:t>
      </w:r>
      <w:r w:rsidRPr="00795E8F">
        <w:rPr>
          <w:rStyle w:val="libAieChar"/>
          <w:rFonts w:hint="eastAsia"/>
          <w:rtl/>
        </w:rPr>
        <w:t>ن</w:t>
      </w:r>
      <w:r w:rsidRPr="00795E8F">
        <w:rPr>
          <w:rStyle w:val="libAieChar"/>
          <w:rtl/>
        </w:rPr>
        <w:t xml:space="preserve"> عل</w:t>
      </w:r>
      <w:r w:rsidRPr="00795E8F">
        <w:rPr>
          <w:rStyle w:val="libAieChar"/>
          <w:rFonts w:hint="cs"/>
          <w:rtl/>
        </w:rPr>
        <w:t>یٰ</w:t>
      </w:r>
      <w:r w:rsidRPr="00795E8F">
        <w:rPr>
          <w:rStyle w:val="libAieChar"/>
          <w:rtl/>
        </w:rPr>
        <w:t xml:space="preserve"> قلبک لتکون من المنذر</w:t>
      </w:r>
      <w:r w:rsidRPr="00795E8F">
        <w:rPr>
          <w:rStyle w:val="libAieChar"/>
          <w:rFonts w:hint="cs"/>
          <w:rtl/>
        </w:rPr>
        <w:t>ی</w:t>
      </w:r>
      <w:r w:rsidRPr="00795E8F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تمہارے قلب پر اُتارا تاکہ ڈرانے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سے ہو جائو۔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>۔ قدس:پاک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روح القدس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>: پاک و پاک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زہ</w:t>
      </w:r>
      <w:r w:rsidR="00C4759B">
        <w:rPr>
          <w:rtl/>
        </w:rPr>
        <w:t xml:space="preserve"> روح ،خدا وند عالم نے فرشتۂ روح کو صفت قدس اور پاک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اور سورۂ بقرہ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ارشاد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: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نحل</w:t>
      </w:r>
      <w:r w:rsidR="00A12BD1">
        <w:rPr>
          <w:rtl/>
        </w:rPr>
        <w:t>2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شور</w:t>
      </w:r>
      <w:r>
        <w:rPr>
          <w:rFonts w:hint="cs"/>
          <w:rtl/>
        </w:rPr>
        <w:t>ی</w:t>
      </w:r>
      <w:r w:rsidR="00A12BD1">
        <w:rPr>
          <w:rtl/>
        </w:rPr>
        <w:t>52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)قدر</w:t>
      </w:r>
      <w:r w:rsidR="00A12BD1">
        <w:rPr>
          <w:rtl/>
        </w:rPr>
        <w:t>4</w:t>
      </w:r>
      <w:r>
        <w:rPr>
          <w:rtl/>
        </w:rPr>
        <w:t>.(</w:t>
      </w:r>
      <w:r w:rsidR="00A12BD1">
        <w:rPr>
          <w:rtl/>
        </w:rPr>
        <w:t>4</w:t>
      </w:r>
      <w:r>
        <w:rPr>
          <w:rtl/>
        </w:rPr>
        <w:t xml:space="preserve">)سورۂ معارج </w:t>
      </w:r>
      <w:r w:rsidR="00A12BD1">
        <w:rPr>
          <w:rtl/>
        </w:rPr>
        <w:t>4</w:t>
      </w:r>
      <w:r>
        <w:rPr>
          <w:rtl/>
        </w:rPr>
        <w:t>.(</w:t>
      </w:r>
      <w:r w:rsidR="00A12BD1">
        <w:rPr>
          <w:rtl/>
        </w:rPr>
        <w:t>5</w:t>
      </w:r>
      <w:r>
        <w:rPr>
          <w:rtl/>
        </w:rPr>
        <w:t xml:space="preserve">) سورۂ شعرا ء </w:t>
      </w:r>
      <w:r w:rsidR="00A12BD1">
        <w:rPr>
          <w:rtl/>
        </w:rPr>
        <w:t>194</w:t>
      </w:r>
      <w:r>
        <w:rPr>
          <w:rtl/>
        </w:rPr>
        <w:t xml:space="preserve"> </w:t>
      </w:r>
      <w:r w:rsidR="00A12BD1">
        <w:rPr>
          <w:rtl/>
        </w:rPr>
        <w:t>193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 آت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نا</w:t>
      </w:r>
      <w:r w:rsidRPr="00BA3D1D">
        <w:rPr>
          <w:rStyle w:val="libAieChar"/>
          <w:rtl/>
        </w:rPr>
        <w:t xml:space="preserve"> ع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س</w:t>
      </w:r>
      <w:r w:rsidRPr="00BA3D1D">
        <w:rPr>
          <w:rStyle w:val="libAieChar"/>
          <w:rFonts w:hint="cs"/>
          <w:rtl/>
        </w:rPr>
        <w:t>یٰ</w:t>
      </w:r>
      <w:r w:rsidRPr="00BA3D1D">
        <w:rPr>
          <w:rStyle w:val="libAieChar"/>
          <w:rtl/>
        </w:rPr>
        <w:t xml:space="preserve"> ابن مر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م</w:t>
      </w:r>
      <w:r w:rsidRPr="00BA3D1D">
        <w:rPr>
          <w:rStyle w:val="libAieChar"/>
          <w:rtl/>
        </w:rPr>
        <w:t xml:space="preserve"> الب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نات</w:t>
      </w:r>
      <w:r w:rsidRPr="00BA3D1D">
        <w:rPr>
          <w:rStyle w:val="libAieChar"/>
          <w:rtl/>
        </w:rPr>
        <w:t xml:space="preserve"> و اَ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دنا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tl/>
        </w:rPr>
        <w:t xml:space="preserve"> بروح القدس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واضح و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نحل </w:t>
      </w:r>
      <w:r w:rsidR="00530CEC">
        <w:rPr>
          <w:rtl/>
        </w:rPr>
        <w:t xml:space="preserve">میں 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خطاب کر کے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قل نزل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 xml:space="preserve"> روح القدس من ربک بالحق لی</w:t>
      </w:r>
      <w:r w:rsidRPr="00BA3D1D">
        <w:rPr>
          <w:rStyle w:val="libAieChar"/>
          <w:rFonts w:hint="eastAsia"/>
          <w:rtl/>
        </w:rPr>
        <w:t>ثبت</w:t>
      </w:r>
      <w:r w:rsidRPr="00BA3D1D">
        <w:rPr>
          <w:rStyle w:val="libAieChar"/>
          <w:rtl/>
        </w:rPr>
        <w:t xml:space="preserve"> الذ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ن</w:t>
      </w:r>
      <w:r w:rsidRPr="00BA3D1D">
        <w:rPr>
          <w:rStyle w:val="libAieChar"/>
          <w:rtl/>
        </w:rPr>
        <w:t xml:space="preserve"> آمنوا و 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دی</w:t>
      </w:r>
      <w:r w:rsidRPr="00BA3D1D">
        <w:rPr>
          <w:rStyle w:val="libAieChar"/>
          <w:rtl/>
        </w:rPr>
        <w:t xml:space="preserve"> و بشر</w:t>
      </w:r>
      <w:r w:rsidRPr="00BA3D1D">
        <w:rPr>
          <w:rStyle w:val="libAieChar"/>
          <w:rFonts w:hint="cs"/>
          <w:rtl/>
        </w:rPr>
        <w:t>یٰ</w:t>
      </w:r>
      <w:r w:rsidRPr="00BA3D1D">
        <w:rPr>
          <w:rStyle w:val="libAieChar"/>
          <w:rtl/>
        </w:rPr>
        <w:t xml:space="preserve"> للمسلم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!اس قرآن کو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حق کے ہمراہ روح القدس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کو ثابت قدم رکھے 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بشارت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18</w:t>
      </w:r>
      <w:r w:rsidR="00C4759B">
        <w:rPr>
          <w:rtl/>
        </w:rPr>
        <w:t>۔تعرج:بلند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جاتا ہے : مادہ ٔعروج سے جو بلند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تدر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جاًجانے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38" w:name="_Toc513718138"/>
      <w:r>
        <w:rPr>
          <w:rFonts w:hint="eastAsia"/>
          <w:rtl/>
        </w:rPr>
        <w:t>عالم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تصورات</w:t>
      </w:r>
      <w:bookmarkEnd w:id="3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مباحث کے مانند اور بحثوں </w:t>
      </w:r>
      <w:r w:rsidR="00530CEC">
        <w:rPr>
          <w:rtl/>
        </w:rPr>
        <w:t xml:space="preserve">میں </w:t>
      </w:r>
      <w:r>
        <w:rPr>
          <w:rtl/>
        </w:rPr>
        <w:t xml:space="preserve"> کہ جن </w:t>
      </w:r>
      <w:r w:rsidR="00530CEC">
        <w:rPr>
          <w:rtl/>
        </w:rPr>
        <w:t xml:space="preserve">میں 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گفتگو ہو ت</w:t>
      </w:r>
      <w:r>
        <w:rPr>
          <w:rFonts w:hint="cs"/>
          <w:rtl/>
        </w:rPr>
        <w:t>ی</w:t>
      </w:r>
      <w:r>
        <w:rPr>
          <w:rtl/>
        </w:rPr>
        <w:t xml:space="preserve"> ہے عام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طرف سے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سطح ک</w:t>
      </w:r>
      <w:r>
        <w:rPr>
          <w:rFonts w:hint="cs"/>
          <w:rtl/>
        </w:rPr>
        <w:t>ی</w:t>
      </w:r>
      <w:r>
        <w:rPr>
          <w:rtl/>
        </w:rPr>
        <w:t xml:space="preserve"> قوت درک و فہم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ان مسائل سے آشنائ</w:t>
      </w:r>
      <w:r>
        <w:rPr>
          <w:rFonts w:hint="cs"/>
          <w:rtl/>
        </w:rPr>
        <w:t>ی</w:t>
      </w:r>
      <w:r>
        <w:rPr>
          <w:rtl/>
        </w:rPr>
        <w:t xml:space="preserve"> کے لئے گونا گوں کو 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لوگوں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جو </w:t>
      </w:r>
      <w:r>
        <w:rPr>
          <w:rFonts w:hint="eastAsia"/>
          <w:rtl/>
        </w:rPr>
        <w:t>کچھ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نا محسوس عوالم کے بارے </w:t>
      </w:r>
      <w:r w:rsidR="00530CE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جس طرح عالم مادہ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پاتے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درک اور شناخت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 عالم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گمان کوعلم و معرفت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39" w:name="_Toc513718139"/>
      <w:r>
        <w:rPr>
          <w:rFonts w:hint="eastAsia"/>
          <w:rtl/>
        </w:rPr>
        <w:t>شناخت</w:t>
      </w:r>
      <w:r>
        <w:rPr>
          <w:rtl/>
        </w:rPr>
        <w:t xml:space="preserve"> و معرفت کے وسائل</w:t>
      </w:r>
      <w:bookmarkEnd w:id="3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کے لئے ہمارہے پاس گز شتہ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عقل</w:t>
      </w:r>
      <w:r>
        <w:rPr>
          <w:rFonts w:hint="cs"/>
          <w:rtl/>
        </w:rPr>
        <w:t>ی</w:t>
      </w:r>
      <w:r>
        <w:rPr>
          <w:rtl/>
        </w:rPr>
        <w:t xml:space="preserve"> نتائج کے علاوہ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حس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>
        <w:rPr>
          <w:rtl/>
        </w:rPr>
        <w:t>2</w:t>
      </w:r>
      <w:r w:rsidR="00C4759B">
        <w:rPr>
          <w:rtl/>
        </w:rPr>
        <w:t>۔ نقل</w:t>
      </w:r>
      <w:r w:rsidR="00C4759B">
        <w:rPr>
          <w:rFonts w:hint="cs"/>
          <w:rtl/>
        </w:rPr>
        <w:t>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)بقرہ </w:t>
      </w:r>
      <w:r w:rsidR="00A12BD1">
        <w:rPr>
          <w:rtl/>
        </w:rPr>
        <w:t>87</w:t>
      </w:r>
      <w:r>
        <w:rPr>
          <w:rtl/>
        </w:rPr>
        <w:t xml:space="preserve">اور </w:t>
      </w:r>
      <w:r w:rsidR="00A12BD1">
        <w:rPr>
          <w:rtl/>
        </w:rPr>
        <w:t>253</w:t>
      </w:r>
      <w:r>
        <w:rPr>
          <w:rtl/>
        </w:rPr>
        <w:t xml:space="preserve">.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)نحل</w:t>
      </w:r>
      <w:r w:rsidR="00A12BD1">
        <w:rPr>
          <w:rtl/>
        </w:rPr>
        <w:t>102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(اول۔ حس</w:t>
      </w:r>
      <w:r>
        <w:rPr>
          <w:rFonts w:hint="cs"/>
          <w:rtl/>
        </w:rPr>
        <w:t>ی</w:t>
      </w:r>
      <w:r>
        <w:rPr>
          <w:rtl/>
        </w:rPr>
        <w:t>)ہمارے حواس اس لئے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عالم مادہ ک</w:t>
      </w:r>
      <w:r>
        <w:rPr>
          <w:rFonts w:hint="cs"/>
          <w:rtl/>
        </w:rPr>
        <w:t>ی</w:t>
      </w:r>
      <w:r>
        <w:rPr>
          <w:rtl/>
        </w:rPr>
        <w:t xml:space="preserve"> موجودات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واضح ہے کہ عوالم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کے درک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(دوسرے نقل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نقل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پہنچانتے اور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کچھ ہم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شہروں اور ملکوں کے حالات ،خبروں اور نقلوںکے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معلومات منقولات کے دائرے </w:t>
      </w:r>
      <w:r w:rsidR="00530CEC">
        <w:rPr>
          <w:rtl/>
        </w:rPr>
        <w:t xml:space="preserve">میں </w:t>
      </w:r>
      <w:r>
        <w:rPr>
          <w:rtl/>
        </w:rPr>
        <w:t xml:space="preserve"> ہے اور اس سے حاصل شدہ شناخت خبر 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eastAsia"/>
          <w:rtl/>
        </w:rPr>
        <w:t>اقت</w:t>
      </w:r>
      <w:r>
        <w:rPr>
          <w:rtl/>
        </w:rPr>
        <w:t xml:space="preserve"> اور درستگ</w:t>
      </w:r>
      <w:r>
        <w:rPr>
          <w:rFonts w:hint="cs"/>
          <w:rtl/>
        </w:rPr>
        <w:t>ی</w:t>
      </w:r>
      <w:r>
        <w:rPr>
          <w:rtl/>
        </w:rPr>
        <w:t xml:space="preserve"> سے مربوط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الٰہ</w:t>
      </w:r>
      <w:r>
        <w:rPr>
          <w:rFonts w:hint="cs"/>
          <w:rtl/>
        </w:rPr>
        <w:t>ی</w:t>
      </w:r>
      <w:r>
        <w:rPr>
          <w:rtl/>
        </w:rPr>
        <w:t xml:space="preserve"> ؛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معرفت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ستاروں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مافوق آسمانوں ک</w:t>
      </w:r>
      <w:r>
        <w:rPr>
          <w:rFonts w:hint="cs"/>
          <w:rtl/>
        </w:rPr>
        <w:t>ی</w:t>
      </w:r>
      <w:r>
        <w:rPr>
          <w:rtl/>
        </w:rPr>
        <w:t xml:space="preserve"> شناخت،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جنوں اور فرشتوں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معلومات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مشاہدہ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سب کو ہم ان حضرات کے اخبار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خدا وند سبحان ک</w:t>
      </w:r>
      <w:r>
        <w:rPr>
          <w:rFonts w:hint="cs"/>
          <w:rtl/>
        </w:rPr>
        <w:t>ی</w:t>
      </w:r>
      <w:r>
        <w:rPr>
          <w:rtl/>
        </w:rPr>
        <w:t xml:space="preserve"> صفات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ہمارا علم (اس بات کے بعد کہ ان ک</w:t>
      </w:r>
      <w:r>
        <w:rPr>
          <w:rFonts w:hint="cs"/>
          <w:rtl/>
        </w:rPr>
        <w:t>ی</w:t>
      </w:r>
      <w:r>
        <w:rPr>
          <w:rtl/>
        </w:rPr>
        <w:t xml:space="preserve"> رسالت و نبوت کا صادق ہونا ہمارے لئے ثابت ہو چکا ہے)ان حضرات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دائرے </w:t>
      </w:r>
      <w:r w:rsidR="00530CEC">
        <w:rPr>
          <w:rtl/>
        </w:rPr>
        <w:t xml:space="preserve">میں </w:t>
      </w:r>
      <w:r>
        <w:rPr>
          <w:rtl/>
        </w:rPr>
        <w:t xml:space="preserve"> محدود ہے اور ہم اس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جوان عوالم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ںحس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عقل کے حوالے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صحت و عدم صحت کا اندازہ ہو سکے۔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40" w:name="_Toc513718140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4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سپاہ</w:t>
      </w:r>
      <w:r>
        <w:rPr>
          <w:rFonts w:hint="cs"/>
          <w:rtl/>
        </w:rPr>
        <w:t>ی</w:t>
      </w:r>
      <w:r>
        <w:rPr>
          <w:rtl/>
        </w:rPr>
        <w:t xml:space="preserve"> اور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ان کے پاس ''پر''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اور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اور عقل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انجام فرمان خداوند</w:t>
      </w:r>
      <w:r>
        <w:rPr>
          <w:rFonts w:hint="cs"/>
          <w:rtl/>
        </w:rPr>
        <w:t>ی</w:t>
      </w:r>
      <w:r>
        <w:rPr>
          <w:rtl/>
        </w:rPr>
        <w:t xml:space="preserve"> کے لئے ضرورت ہوت</w:t>
      </w:r>
      <w:r>
        <w:rPr>
          <w:rFonts w:hint="cs"/>
          <w:rtl/>
        </w:rPr>
        <w:t>ی</w:t>
      </w:r>
      <w:r>
        <w:rPr>
          <w:rtl/>
        </w:rPr>
        <w:t xml:space="preserve"> ہے تو وہ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مقام و منصب، فضل و ش</w:t>
      </w:r>
      <w:r>
        <w:rPr>
          <w:rFonts w:hint="eastAsia"/>
          <w:rtl/>
        </w:rPr>
        <w:t>رف</w:t>
      </w:r>
      <w:r>
        <w:rPr>
          <w:rtl/>
        </w:rPr>
        <w:t xml:space="preserve"> کے اعتبار سے مختلف درجوں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روح القدس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کچھ نمائندوںکو وح</w:t>
      </w:r>
      <w:r>
        <w:rPr>
          <w:rFonts w:hint="cs"/>
          <w:rtl/>
        </w:rPr>
        <w:t>ی</w:t>
      </w:r>
      <w:r>
        <w:rPr>
          <w:rtl/>
        </w:rPr>
        <w:t xml:space="preserve"> پہنچانے اور مقدرات انسان کو شب قدر </w:t>
      </w:r>
      <w:r w:rsidR="00530CEC">
        <w:rPr>
          <w:rtl/>
        </w:rPr>
        <w:t xml:space="preserve">میں </w:t>
      </w:r>
      <w:r>
        <w:rPr>
          <w:rtl/>
        </w:rPr>
        <w:t xml:space="preserve"> نازل کرنے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دو فرشتے انسانوں پر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اعمال کولکھ</w:t>
      </w:r>
      <w:r>
        <w:rPr>
          <w:rFonts w:hint="cs"/>
          <w:rtl/>
        </w:rPr>
        <w:t>ی</w:t>
      </w:r>
      <w:r>
        <w:rPr>
          <w:rtl/>
        </w:rPr>
        <w:t xml:space="preserve">ں اور ملک الموت اور ان کے ما تحت فرشتے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مبعوث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اطاعت خداوند</w:t>
      </w:r>
      <w:r>
        <w:rPr>
          <w:rFonts w:hint="cs"/>
          <w:rtl/>
        </w:rPr>
        <w:t>ی</w:t>
      </w:r>
      <w:r>
        <w:rPr>
          <w:rtl/>
        </w:rPr>
        <w:t xml:space="preserve"> کے لئے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16E91" w:rsidRDefault="00816E9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816E91" w:rsidRDefault="00816E9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کے دو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حس اور حس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شناخت،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جس سے اش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تشخ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ص</w:t>
      </w:r>
      <w:r w:rsidR="00C4759B">
        <w:rPr>
          <w:rtl/>
        </w:rPr>
        <w:t xml:space="preserve"> اور شناخت کر سک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نقل اور نقل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شناخت،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 کچھ مطمئن اور قابل اعتماد راو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خبر سے حاصل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ملائکہ جن ، روح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آغاز خلقت کے عالم ہمارے لئے نا محسوس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پاس سوائے نقل کے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علاوہ ان ک</w:t>
      </w:r>
      <w:r>
        <w:rPr>
          <w:rFonts w:hint="cs"/>
          <w:rtl/>
        </w:rPr>
        <w:t>ی</w:t>
      </w:r>
      <w:r>
        <w:rPr>
          <w:rtl/>
        </w:rPr>
        <w:t xml:space="preserve"> شناخت کاہمارے پاس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صداقت اور درستگ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سالت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ہم پر ثابت ہو چک</w:t>
      </w:r>
      <w:r>
        <w:rPr>
          <w:rFonts w:hint="cs"/>
          <w:rtl/>
        </w:rPr>
        <w:t>ی</w:t>
      </w:r>
      <w:r>
        <w:rPr>
          <w:rtl/>
        </w:rPr>
        <w:t xml:space="preserve"> ہے ،لہٰذا جن لوگوں نے اپنے آپ کو صاحب نظر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کے ان عوالم کے متعلق زبان و قلم سے بات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وقعت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وہم و گمان کبھ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حق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''وکان عرشہ عل</w:t>
      </w:r>
      <w:r>
        <w:rPr>
          <w:rFonts w:hint="cs"/>
          <w:rtl/>
        </w:rPr>
        <w:t>یٰ</w:t>
      </w:r>
      <w:r>
        <w:rPr>
          <w:rtl/>
        </w:rPr>
        <w:t xml:space="preserve"> المائ''(اس کا عرش پان</w:t>
      </w:r>
      <w:r>
        <w:rPr>
          <w:rFonts w:hint="cs"/>
          <w:rtl/>
        </w:rPr>
        <w:t>ی</w:t>
      </w:r>
      <w:r>
        <w:rPr>
          <w:rtl/>
        </w:rPr>
        <w:t xml:space="preserve"> پر ہے)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''ثم استو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السماء و ھ</w:t>
      </w:r>
      <w:r>
        <w:rPr>
          <w:rFonts w:hint="cs"/>
          <w:rtl/>
        </w:rPr>
        <w:t>ی</w:t>
      </w:r>
      <w:r>
        <w:rPr>
          <w:rtl/>
        </w:rPr>
        <w:t xml:space="preserve"> دخان''( پھر اس نے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جبکہ وہ دھواں تھا )ج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جسے ہم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''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مناسب اندازے کے ساتھ وجود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دھواں وہ</w:t>
      </w:r>
      <w:r>
        <w:rPr>
          <w:rFonts w:hint="cs"/>
          <w:rtl/>
        </w:rPr>
        <w:t>ی</w:t>
      </w:r>
      <w:r>
        <w:rPr>
          <w:rtl/>
        </w:rPr>
        <w:t xml:space="preserve"> دھواں ہے کہ جو آگ سے نکلتا ہے!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عرش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سماء اور سماوات کے معن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41" w:name="_Toc513718141"/>
      <w:bookmarkStart w:id="42" w:name="_Toc513718142"/>
      <w:r w:rsidR="00A12BD1">
        <w:rPr>
          <w:rtl/>
        </w:rPr>
        <w:lastRenderedPageBreak/>
        <w:t>2</w:t>
      </w:r>
      <w:r>
        <w:rPr>
          <w:rtl/>
        </w:rPr>
        <w:t>۔ السمٰوات و الارض و سماء الارض</w:t>
      </w:r>
      <w:bookmarkEnd w:id="41"/>
      <w:bookmarkEnd w:id="42"/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43" w:name="_Toc513718143"/>
      <w:r>
        <w:rPr>
          <w:rFonts w:hint="eastAsia"/>
          <w:rtl/>
        </w:rPr>
        <w:t>پہلے</w:t>
      </w:r>
      <w:r>
        <w:rPr>
          <w:rtl/>
        </w:rPr>
        <w:t>۔ السماء والسمٰوات</w:t>
      </w:r>
      <w:bookmarkEnd w:id="43"/>
    </w:p>
    <w:p w:rsidR="00C4759B" w:rsidRDefault="00C4759B" w:rsidP="002A00AC">
      <w:pPr>
        <w:pStyle w:val="Heading2Center"/>
        <w:rPr>
          <w:rtl/>
        </w:rPr>
      </w:pPr>
      <w:bookmarkStart w:id="44" w:name="_Toc513718144"/>
      <w:r>
        <w:rPr>
          <w:rFonts w:hint="eastAsia"/>
          <w:rtl/>
        </w:rPr>
        <w:t>الف</w:t>
      </w:r>
      <w:r>
        <w:rPr>
          <w:rtl/>
        </w:rPr>
        <w:t>: ۔سمائ</w:t>
      </w:r>
      <w:bookmarkEnd w:id="4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سماء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زبان عرب </w:t>
      </w:r>
      <w:r w:rsidR="00530CEC">
        <w:rPr>
          <w:rtl/>
        </w:rPr>
        <w:t xml:space="preserve">میں </w:t>
      </w:r>
      <w:r>
        <w:rPr>
          <w:rtl/>
        </w:rPr>
        <w:t xml:space="preserve"> ارتفاع اور بلند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اورآسمان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اوپر</w:t>
      </w:r>
      <w:r>
        <w:rPr>
          <w:rFonts w:hint="cs"/>
          <w:rtl/>
        </w:rPr>
        <w:t>ی</w:t>
      </w:r>
      <w:r>
        <w:rPr>
          <w:rtl/>
        </w:rPr>
        <w:t xml:space="preserve"> حصہ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اوپر سے تم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ہواور ڈھانپ لے وہ سماء کہلات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سماء اور اس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قرآن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: سماء قرآن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جہاں پر مفرد (واحد)استعمال ہوتا ہے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مح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</w:t>
      </w:r>
      <w:r w:rsidR="00C4759B">
        <w:rPr>
          <w:rtl/>
        </w:rPr>
        <w:t xml:space="preserve"> اور اس سے متعلق فضا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 xml:space="preserve">اَلم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روا</w:t>
      </w:r>
      <w:r w:rsidR="0033782A" w:rsidRPr="00BA3D1D">
        <w:rPr>
          <w:rStyle w:val="libAieChar"/>
          <w:rtl/>
        </w:rPr>
        <w:t xml:space="preserve">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الطّ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ر</w:t>
      </w:r>
      <w:r w:rsidR="0033782A" w:rsidRPr="00BA3D1D">
        <w:rPr>
          <w:rStyle w:val="libAieChar"/>
          <w:rtl/>
        </w:rPr>
        <w:t xml:space="preserve"> مسخرات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جو السمائ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آسمان</w:t>
      </w:r>
      <w:r>
        <w:rPr>
          <w:rFonts w:hint="cs"/>
          <w:rtl/>
        </w:rPr>
        <w:t>ی</w:t>
      </w:r>
      <w:r>
        <w:rPr>
          <w:rtl/>
        </w:rPr>
        <w:t xml:space="preserve"> فضا </w:t>
      </w:r>
      <w:r w:rsidR="00530CEC">
        <w:rPr>
          <w:rtl/>
        </w:rPr>
        <w:t xml:space="preserve">میں </w:t>
      </w:r>
      <w:r>
        <w:rPr>
          <w:rtl/>
        </w:rPr>
        <w:t xml:space="preserve"> مسخر پرندوں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و اَنزل من السماء مائً فاَخرج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من الثمرات رزقاً لکم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نکالے تاکہ تمہار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مسلح آنکھوں سے بھ</w:t>
      </w:r>
      <w:r>
        <w:rPr>
          <w:rFonts w:hint="cs"/>
          <w:rtl/>
        </w:rPr>
        <w:t>ی</w:t>
      </w:r>
      <w:r>
        <w:rPr>
          <w:rtl/>
        </w:rPr>
        <w:t xml:space="preserve"> پرندوں کو فضا کے اطراف </w:t>
      </w:r>
      <w:r w:rsidR="00530CEC">
        <w:rPr>
          <w:rtl/>
        </w:rPr>
        <w:t xml:space="preserve">میں 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 پر پروازکرتے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کابرسنا بھ</w:t>
      </w:r>
      <w:r>
        <w:rPr>
          <w:rFonts w:hint="cs"/>
          <w:rtl/>
        </w:rPr>
        <w:t>ی</w:t>
      </w:r>
      <w:r>
        <w:rPr>
          <w:rtl/>
        </w:rPr>
        <w:t xml:space="preserve"> مسخر بادلوں سے آسمان پر مشاہدہ کرتا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پہاڑ سے اوپر جاتا ہے جبکہ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اس سے اوپر آسمان </w:t>
      </w:r>
      <w:r w:rsidR="00530CEC">
        <w:rPr>
          <w:rtl/>
        </w:rPr>
        <w:t xml:space="preserve">میں 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بادلوں کو پائوں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)نحل </w:t>
      </w:r>
      <w:r w:rsidR="00A12BD1">
        <w:rPr>
          <w:rtl/>
        </w:rPr>
        <w:t>79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)بقرہ</w:t>
      </w:r>
      <w:r w:rsidR="00A12BD1">
        <w:rPr>
          <w:rtl/>
        </w:rPr>
        <w:t>22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آسمان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ساتوں آسمان اور ستارے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ثم استو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السماء فسوا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ن سبع سمٰوات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پھر سات آسمان مرتب خلق کئے۔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وما من غائبةٍ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السماء و الارض الا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کتابٍ مب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ثبت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وم</w:t>
      </w:r>
      <w:r w:rsidR="0033782A" w:rsidRPr="00BA3D1D">
        <w:rPr>
          <w:rStyle w:val="libAieChar"/>
          <w:rtl/>
        </w:rPr>
        <w:t xml:space="preserve"> نطو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السماء کط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السجل للکتب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ہم آسمان کو خطوں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طومار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آسمان سے مراد تمام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واقع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ساتوں آسمانوں اور ان کے علاوہ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A00AC">
      <w:pPr>
        <w:pStyle w:val="Heading2Center"/>
        <w:rPr>
          <w:rtl/>
        </w:rPr>
      </w:pPr>
      <w:bookmarkStart w:id="45" w:name="_Toc513718145"/>
      <w:r>
        <w:rPr>
          <w:rFonts w:hint="eastAsia"/>
          <w:rtl/>
        </w:rPr>
        <w:t>ب</w:t>
      </w:r>
      <w:r>
        <w:rPr>
          <w:rtl/>
        </w:rPr>
        <w:t>: السمٰوات</w:t>
      </w:r>
      <w:bookmarkEnd w:id="45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سمٰوات سے مراد ساتوں آسمان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و الذی</w:t>
      </w:r>
      <w:r w:rsidRPr="00BA3D1D">
        <w:rPr>
          <w:rStyle w:val="libAieChar"/>
          <w:rtl/>
        </w:rPr>
        <w:t xml:space="preserve"> خلق لکم ما ف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tl/>
        </w:rPr>
        <w:t xml:space="preserve"> الارض جم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عاً</w:t>
      </w:r>
      <w:r w:rsidRPr="00BA3D1D">
        <w:rPr>
          <w:rStyle w:val="libAieChar"/>
          <w:rtl/>
        </w:rPr>
        <w:t xml:space="preserve"> ثم استو</w:t>
      </w:r>
      <w:r w:rsidRPr="00BA3D1D">
        <w:rPr>
          <w:rStyle w:val="libAieChar"/>
          <w:rFonts w:hint="cs"/>
          <w:rtl/>
        </w:rPr>
        <w:t>یٰ</w:t>
      </w:r>
      <w:r w:rsidRPr="00BA3D1D">
        <w:rPr>
          <w:rStyle w:val="libAieChar"/>
          <w:rtl/>
        </w:rPr>
        <w:t xml:space="preserve"> ال</w:t>
      </w:r>
      <w:r w:rsidRPr="00BA3D1D">
        <w:rPr>
          <w:rStyle w:val="libAieChar"/>
          <w:rFonts w:hint="cs"/>
          <w:rtl/>
        </w:rPr>
        <w:t>یٰ</w:t>
      </w:r>
      <w:r w:rsidRPr="00BA3D1D">
        <w:rPr>
          <w:rStyle w:val="libAieChar"/>
          <w:rtl/>
        </w:rPr>
        <w:t xml:space="preserve"> السماء فسواٰ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 xml:space="preserve">ن سبع سمٰوات و 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و بکل شی</w:t>
      </w:r>
      <w:r w:rsidRPr="00BA3D1D">
        <w:rPr>
          <w:rStyle w:val="libAieChar"/>
          <w:rFonts w:hint="eastAsia"/>
          <w:rtl/>
        </w:rPr>
        <w:t>ئٍ</w:t>
      </w:r>
      <w:r w:rsidRPr="00BA3D1D">
        <w:rPr>
          <w:rStyle w:val="libAieChar"/>
          <w:rtl/>
        </w:rPr>
        <w:t xml:space="preserve"> عل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م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خداوہ ہے جس نے تمہارے لئے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آسمان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آسمان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A00AC">
      <w:pPr>
        <w:pStyle w:val="Heading2Center"/>
        <w:rPr>
          <w:rtl/>
        </w:rPr>
      </w:pPr>
      <w:bookmarkStart w:id="46" w:name="_Toc513718146"/>
      <w:r>
        <w:rPr>
          <w:rFonts w:hint="eastAsia"/>
          <w:rtl/>
        </w:rPr>
        <w:t>دوسرے</w:t>
      </w:r>
      <w:r>
        <w:rPr>
          <w:rtl/>
        </w:rPr>
        <w:t xml:space="preserve"> ۔ الارض</w:t>
      </w:r>
      <w:bookmarkEnd w:id="4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ارض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(</w:t>
      </w:r>
      <w:r w:rsidR="00A12BD1">
        <w:rPr>
          <w:rtl/>
        </w:rPr>
        <w:t>451</w:t>
      </w:r>
      <w:r>
        <w:rPr>
          <w:rtl/>
        </w:rPr>
        <w:t>) مرتبہ مفرد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کلمہ سمٰوات کے ساتھ اور اس پر عطف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استعمال اس طرح سے ہوا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الل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 xml:space="preserve"> خلق سبع سمٰوات و من الارض مثل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ن...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وہ ہے جس نے سات آسمانوں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مثل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)بقرہ </w:t>
      </w:r>
      <w:r w:rsidR="00A12BD1">
        <w:rPr>
          <w:rtl/>
        </w:rPr>
        <w:t>29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)نمل</w:t>
      </w:r>
      <w:r w:rsidR="00A12BD1">
        <w:rPr>
          <w:rtl/>
        </w:rPr>
        <w:t>75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104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)بقرہ</w:t>
      </w:r>
      <w:r w:rsidR="00A12BD1">
        <w:rPr>
          <w:rtl/>
        </w:rPr>
        <w:t>29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)طلاق</w:t>
      </w:r>
      <w:r w:rsidR="00A12BD1">
        <w:rPr>
          <w:rtl/>
        </w:rPr>
        <w:t>12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مشابہت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خلقت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تعداد </w:t>
      </w:r>
      <w:r w:rsidR="00530CEC">
        <w:rPr>
          <w:rtl/>
        </w:rPr>
        <w:t xml:space="preserve">میں </w:t>
      </w:r>
      <w:r>
        <w:rPr>
          <w:rtl/>
        </w:rPr>
        <w:t xml:space="preserve">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کشف ہو جائے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سات طبقے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طبقات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530CEC">
        <w:rPr>
          <w:rtl/>
        </w:rPr>
        <w:t xml:space="preserve">میں </w:t>
      </w:r>
      <w:r>
        <w:rPr>
          <w:rtl/>
        </w:rPr>
        <w:t xml:space="preserve"> مشابہت مراد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A00AC">
      <w:pPr>
        <w:pStyle w:val="Heading2Center"/>
        <w:rPr>
          <w:rtl/>
        </w:rPr>
      </w:pPr>
      <w:bookmarkStart w:id="47" w:name="_Toc51371814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۔ سمٰوات و ارض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4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اور اس کے آغاز ک</w:t>
      </w:r>
      <w:r>
        <w:rPr>
          <w:rFonts w:hint="cs"/>
          <w:rtl/>
        </w:rPr>
        <w:t>ی</w:t>
      </w:r>
      <w:r>
        <w:rPr>
          <w:rtl/>
        </w:rPr>
        <w:t xml:space="preserve"> طرف اشارہ ہواہے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جن کا موضوع ہمارے حس وتجربہ ک</w:t>
      </w:r>
      <w:r>
        <w:rPr>
          <w:rFonts w:hint="cs"/>
          <w:rtl/>
        </w:rPr>
        <w:t>ی</w:t>
      </w:r>
      <w:r>
        <w:rPr>
          <w:rtl/>
        </w:rPr>
        <w:t xml:space="preserve"> دسترس سے باہر ہے لہٰذاصرف ہم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خدا ک</w:t>
      </w:r>
      <w:r>
        <w:rPr>
          <w:rFonts w:hint="cs"/>
          <w:rtl/>
        </w:rPr>
        <w:t>ی</w:t>
      </w:r>
      <w:r>
        <w:rPr>
          <w:rtl/>
        </w:rPr>
        <w:t xml:space="preserve"> طرف سے قرآن کے مفسر اور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تعارف ہوا</w:t>
      </w:r>
      <w:r>
        <w:rPr>
          <w:rFonts w:hint="eastAsia"/>
          <w:rtl/>
        </w:rPr>
        <w:t>ہے</w:t>
      </w:r>
      <w:r>
        <w:rPr>
          <w:rtl/>
        </w:rPr>
        <w:t xml:space="preserve"> جس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فرماتا ہے: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 انزلنا ال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ک</w:t>
      </w:r>
      <w:r w:rsidRPr="00BA3D1D">
        <w:rPr>
          <w:rStyle w:val="libAieChar"/>
          <w:rtl/>
        </w:rPr>
        <w:t xml:space="preserve"> الذکر لتب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ن</w:t>
      </w:r>
      <w:r w:rsidRPr="00BA3D1D">
        <w:rPr>
          <w:rStyle w:val="libAieChar"/>
          <w:rtl/>
        </w:rPr>
        <w:t xml:space="preserve"> للناس ما نزل ال</w:t>
      </w:r>
      <w:r w:rsidRPr="00BA3D1D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قرآن کو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لوگوں کو جو ان پر نازل ہواہے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ابتدائے خلقت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بہت ساری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چونکہ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</w:t>
      </w:r>
      <w:r w:rsidR="00530CEC">
        <w:rPr>
          <w:rtl/>
        </w:rPr>
        <w:t xml:space="preserve">میں </w:t>
      </w:r>
      <w:r>
        <w:rPr>
          <w:rtl/>
        </w:rPr>
        <w:t xml:space="preserve"> علماء فن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سند و متن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کا موقع </w:t>
      </w:r>
      <w:r w:rsidR="00A76B42">
        <w:rPr>
          <w:rtl/>
        </w:rPr>
        <w:t>نہیں ہے</w:t>
      </w:r>
      <w:r>
        <w:rPr>
          <w:rtl/>
        </w:rPr>
        <w:t xml:space="preserve"> لہٰذاناچار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ہم ابتدائے خلقت کے متعلق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جو کچھ ظواہر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سمجھ </w:t>
      </w:r>
      <w:r w:rsidR="00530CEC">
        <w:rPr>
          <w:rtl/>
        </w:rPr>
        <w:t xml:space="preserve">میں 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صحت کے اعتبار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اور ظن 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وند عالم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A00AC">
      <w:pPr>
        <w:pStyle w:val="Heading2Center"/>
        <w:rPr>
          <w:rtl/>
        </w:rPr>
      </w:pPr>
      <w:bookmarkStart w:id="48" w:name="_Toc513718148"/>
      <w:r>
        <w:rPr>
          <w:rFonts w:hint="eastAsia"/>
          <w:rtl/>
        </w:rPr>
        <w:t>آغاز</w:t>
      </w:r>
      <w:r>
        <w:rPr>
          <w:rtl/>
        </w:rPr>
        <w:t xml:space="preserve"> خلقت</w:t>
      </w:r>
      <w:bookmarkEnd w:id="4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آغاز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بعدک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و الذی</w:t>
      </w:r>
      <w:r w:rsidR="0033782A" w:rsidRPr="00BA3D1D">
        <w:rPr>
          <w:rStyle w:val="libAieChar"/>
          <w:rtl/>
        </w:rPr>
        <w:t xml:space="preserve"> خلق السمٰوات و الارض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ستة ا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ام</w:t>
      </w:r>
      <w:r w:rsidR="0033782A" w:rsidRPr="00BA3D1D">
        <w:rPr>
          <w:rStyle w:val="libAieChar"/>
          <w:rtl/>
        </w:rPr>
        <w:t xml:space="preserve"> و کان عرش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علیٰ</w:t>
      </w:r>
      <w:r w:rsidR="0033782A" w:rsidRPr="00BA3D1D">
        <w:rPr>
          <w:rStyle w:val="libAieChar"/>
          <w:rtl/>
        </w:rPr>
        <w:t xml:space="preserve"> المائ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خداوہ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کوچھ دنوں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 مراحل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عرش پان</w:t>
      </w:r>
      <w:r>
        <w:rPr>
          <w:rFonts w:hint="cs"/>
          <w:rtl/>
        </w:rPr>
        <w:t>ی</w:t>
      </w:r>
      <w:r>
        <w:rPr>
          <w:rtl/>
        </w:rPr>
        <w:t xml:space="preserve"> پر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ان ربکم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الذی</w:t>
      </w:r>
      <w:r w:rsidR="0033782A" w:rsidRPr="00BA3D1D">
        <w:rPr>
          <w:rStyle w:val="libAieChar"/>
          <w:rtl/>
        </w:rPr>
        <w:t xml:space="preserve"> خلق السمٰوات و الارض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ستة ا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ام</w:t>
      </w:r>
      <w:r w:rsidR="0033782A" w:rsidRPr="00BA3D1D">
        <w:rPr>
          <w:rStyle w:val="libAieChar"/>
          <w:rtl/>
        </w:rPr>
        <w:t xml:space="preserve"> ثم استو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عل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العرش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دبر</w:t>
      </w:r>
      <w:r w:rsidR="0033782A" w:rsidRPr="00BA3D1D">
        <w:rPr>
          <w:rStyle w:val="libAieChar"/>
          <w:rtl/>
        </w:rPr>
        <w:t xml:space="preserve"> الامر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)نحل</w:t>
      </w:r>
      <w:r w:rsidR="00A12BD1">
        <w:rPr>
          <w:rtl/>
        </w:rPr>
        <w:t>44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)ہود</w:t>
      </w:r>
      <w:r w:rsidR="00A12BD1">
        <w:rPr>
          <w:rtl/>
        </w:rPr>
        <w:t>7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 ا رب اللہ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چھ دنوں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عرش قدرت پر مسلط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الذ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خلق السمٰوات و الارض وما ب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ما</w:t>
      </w:r>
      <w:r w:rsidR="0033782A" w:rsidRPr="00BA3D1D">
        <w:rPr>
          <w:rStyle w:val="libAieChar"/>
          <w:rtl/>
        </w:rPr>
        <w:t xml:space="preserve">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ستة ا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ام</w:t>
      </w:r>
      <w:r w:rsidR="0033782A" w:rsidRPr="00BA3D1D">
        <w:rPr>
          <w:rStyle w:val="libAieChar"/>
          <w:rtl/>
        </w:rPr>
        <w:t xml:space="preserve"> ثم استو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عل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العرش الرحمن فاسئل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خبی</w:t>
      </w:r>
      <w:r w:rsidR="0033782A" w:rsidRPr="00BA3D1D">
        <w:rPr>
          <w:rStyle w:val="libAieChar"/>
          <w:rFonts w:hint="eastAsia"/>
          <w:rtl/>
        </w:rPr>
        <w:t>راً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 دنوں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عرش قدرت پر مسلط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مانگو 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 xml:space="preserve">اولم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ر</w:t>
      </w:r>
      <w:r w:rsidR="0033782A" w:rsidRPr="00BA3D1D">
        <w:rPr>
          <w:rStyle w:val="libAieChar"/>
          <w:rtl/>
        </w:rPr>
        <w:t xml:space="preserve"> الذ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 xml:space="preserve"> کفروا ان السمٰوات و الارض کا نتا رتقا ففتقنا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ما و جعلنا من الماء کل شی</w:t>
      </w:r>
      <w:r w:rsidR="0033782A" w:rsidRPr="00BA3D1D">
        <w:rPr>
          <w:rStyle w:val="libAieChar"/>
          <w:rFonts w:hint="eastAsia"/>
          <w:rtl/>
        </w:rPr>
        <w:t>ء</w:t>
      </w:r>
      <w:r w:rsidR="0033782A" w:rsidRPr="00BA3D1D">
        <w:rPr>
          <w:rStyle w:val="libAieChar"/>
          <w:rtl/>
        </w:rPr>
        <w:t xml:space="preserve"> ح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افلا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ؤمنون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اور جڑے ہوئے تھے 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زندہ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گے؟!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و الذی</w:t>
      </w:r>
      <w:r w:rsidR="0033782A" w:rsidRPr="00BA3D1D">
        <w:rPr>
          <w:rStyle w:val="libAieChar"/>
          <w:rtl/>
        </w:rPr>
        <w:t xml:space="preserve"> خلق لکم ما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الارض جم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عاً</w:t>
      </w:r>
      <w:r w:rsidR="0033782A" w:rsidRPr="00BA3D1D">
        <w:rPr>
          <w:rStyle w:val="libAieChar"/>
          <w:rtl/>
        </w:rPr>
        <w:t xml:space="preserve"> ثم استو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السماء فسوا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ن سبع سمٰوات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وبکل شی</w:t>
      </w:r>
      <w:r w:rsidR="0033782A" w:rsidRPr="00BA3D1D">
        <w:rPr>
          <w:rStyle w:val="libAieChar"/>
          <w:rFonts w:hint="eastAsia"/>
          <w:rtl/>
        </w:rPr>
        <w:t>ء</w:t>
      </w:r>
      <w:r w:rsidR="0033782A" w:rsidRPr="00BA3D1D">
        <w:rPr>
          <w:rStyle w:val="libAieChar"/>
          <w:rtl/>
        </w:rPr>
        <w:t xml:space="preserve"> عل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م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وہ ہے جس نے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پھر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آسمان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قل ء أنکم لتکفرون بالذ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خلق الارض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وم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 xml:space="preserve"> و تجعلون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انداداً ذلک رب العالمی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>٭ و جعل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رواس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من فوق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و بارک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و قدر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اقوات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فی</w:t>
      </w:r>
      <w:r w:rsidR="0033782A" w:rsidRPr="00BA3D1D">
        <w:rPr>
          <w:rStyle w:val="libAieChar"/>
          <w:rtl/>
        </w:rPr>
        <w:t xml:space="preserve"> اربعة ا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ام</w:t>
      </w:r>
      <w:r w:rsidR="0033782A" w:rsidRPr="00BA3D1D">
        <w:rPr>
          <w:rStyle w:val="libAieChar"/>
          <w:rtl/>
        </w:rPr>
        <w:t xml:space="preserve"> سواء للسائل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>٭ ثم استو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السماء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دخان فقال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و للارض ائتی</w:t>
      </w:r>
      <w:r w:rsidR="0033782A" w:rsidRPr="00BA3D1D">
        <w:rPr>
          <w:rStyle w:val="libAieChar"/>
          <w:rFonts w:hint="eastAsia"/>
          <w:rtl/>
        </w:rPr>
        <w:t>ا</w:t>
      </w:r>
      <w:r w:rsidR="0033782A" w:rsidRPr="00BA3D1D">
        <w:rPr>
          <w:rStyle w:val="libAieChar"/>
          <w:rtl/>
        </w:rPr>
        <w:t xml:space="preserve"> طوعاً و کر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اً قالتا اتی</w:t>
      </w:r>
      <w:r w:rsidR="0033782A" w:rsidRPr="00BA3D1D">
        <w:rPr>
          <w:rStyle w:val="libAieChar"/>
          <w:rFonts w:hint="eastAsia"/>
          <w:rtl/>
        </w:rPr>
        <w:t>نا</w:t>
      </w:r>
      <w:r w:rsidR="0033782A" w:rsidRPr="00BA3D1D">
        <w:rPr>
          <w:rStyle w:val="libAieChar"/>
          <w:rtl/>
        </w:rPr>
        <w:t xml:space="preserve"> طائع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>ن٭ فقضا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ن سبع سمٰوات فی</w:t>
      </w:r>
      <w:r w:rsidR="0033782A" w:rsidRPr="00BA3D1D">
        <w:rPr>
          <w:rStyle w:val="libAieChar"/>
          <w:rtl/>
        </w:rPr>
        <w:t xml:space="preserve">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وم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 xml:space="preserve"> و اوح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کل سماء امر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و زی</w:t>
      </w:r>
      <w:r w:rsidR="0033782A" w:rsidRPr="00BA3D1D">
        <w:rPr>
          <w:rStyle w:val="libAieChar"/>
          <w:rFonts w:hint="eastAsia"/>
          <w:rtl/>
        </w:rPr>
        <w:t>نا</w:t>
      </w:r>
      <w:r w:rsidR="0033782A" w:rsidRPr="00BA3D1D">
        <w:rPr>
          <w:rStyle w:val="libAieChar"/>
          <w:rtl/>
        </w:rPr>
        <w:t xml:space="preserve"> السماء الدن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</w:t>
      </w:r>
      <w:r w:rsidR="0033782A" w:rsidRPr="00BA3D1D">
        <w:rPr>
          <w:rStyle w:val="libAieChar"/>
          <w:rtl/>
        </w:rPr>
        <w:t xml:space="preserve"> بمصاب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ح</w:t>
      </w:r>
      <w:r w:rsidR="0033782A" w:rsidRPr="00BA3D1D">
        <w:rPr>
          <w:rStyle w:val="libAieChar"/>
          <w:rtl/>
        </w:rPr>
        <w:t xml:space="preserve"> و حفظاً ذلک تقد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ر</w:t>
      </w:r>
      <w:r w:rsidR="0033782A" w:rsidRPr="00BA3D1D">
        <w:rPr>
          <w:rStyle w:val="libAieChar"/>
          <w:rtl/>
        </w:rPr>
        <w:t xml:space="preserve"> العز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ز</w:t>
      </w:r>
      <w:r w:rsidR="0033782A" w:rsidRPr="00BA3D1D">
        <w:rPr>
          <w:rStyle w:val="libAieChar"/>
          <w:rtl/>
        </w:rPr>
        <w:t xml:space="preserve"> العل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ذات کا کہ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دن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انکار کرتے ہو اور اس کے لئے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ہو؟وہ ہر عالم کا پروردگار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استوار اور محکم پہاڑوں کو جگہ 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برکت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3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)فرقان</w:t>
      </w:r>
      <w:r w:rsidR="00A12BD1">
        <w:rPr>
          <w:rtl/>
        </w:rPr>
        <w:t>59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30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30</w:t>
      </w:r>
      <w:r>
        <w:rPr>
          <w:rtl/>
        </w:rPr>
        <w:t>۔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530CEC">
        <w:rPr>
          <w:rtl/>
        </w:rPr>
        <w:t xml:space="preserve">میں </w:t>
      </w:r>
      <w:r>
        <w:rPr>
          <w:rtl/>
        </w:rPr>
        <w:t xml:space="preserve"> خواہشمندوں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غذا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جبکہ وہ 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تھا؛ پھر اس کو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ہو جائو چاہے بہ شوق و رغبت چاہے بہ جبر و اکراہ۔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 ہم برضا و رغبت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آسمان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دو دن کے اندر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آسمان سے متعلق اس کا کام وح</w:t>
      </w:r>
      <w:r>
        <w:rPr>
          <w:rFonts w:hint="cs"/>
          <w:rtl/>
        </w:rPr>
        <w:t>ی</w:t>
      </w:r>
      <w:r>
        <w:rPr>
          <w:rtl/>
        </w:rPr>
        <w:t xml:space="preserve">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آسمان کو چراغوں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tl/>
        </w:rPr>
        <w:t xml:space="preserve"> سے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خداوند دا</w:t>
      </w:r>
      <w:r>
        <w:rPr>
          <w:rFonts w:hint="eastAsia"/>
          <w:rtl/>
        </w:rPr>
        <w:t>نا</w:t>
      </w:r>
      <w:r>
        <w:rPr>
          <w:rtl/>
        </w:rPr>
        <w:t xml:space="preserve"> و توانا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الذی</w:t>
      </w:r>
      <w:r w:rsidR="0033782A" w:rsidRPr="00BA3D1D">
        <w:rPr>
          <w:rStyle w:val="libAieChar"/>
          <w:rtl/>
        </w:rPr>
        <w:t xml:space="preserve"> خلق سبع سمٰوات و من الارض مثل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ن...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سات آسمان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ء انتم اشد خلقاً ام السماء بنا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ا٭ رفع سمک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فسو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ا٭ و اغطش لی</w:t>
      </w:r>
      <w:r w:rsidR="0033782A" w:rsidRPr="00BA3D1D">
        <w:rPr>
          <w:rStyle w:val="libAieChar"/>
          <w:rFonts w:hint="eastAsia"/>
          <w:rtl/>
        </w:rPr>
        <w:t>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و اخرج ضحاٰ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ا٭ و الارض بعد ذلک دحاٰ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ا٭ و اخرج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مائ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و مرعا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ا٭ و الجبال ارسٰا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>٭ متاعاً لکم و لانعامکم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خلقت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اس کا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تانا اور اسے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راتوں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 کو روشن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فرش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پان</w:t>
      </w:r>
      <w:r>
        <w:rPr>
          <w:rFonts w:hint="cs"/>
          <w:rtl/>
        </w:rPr>
        <w:t>ی</w:t>
      </w:r>
      <w:r>
        <w:rPr>
          <w:rtl/>
        </w:rPr>
        <w:t xml:space="preserve"> نکالااور چراگاہ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پہاڑوں کو ثابت و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استفادہ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BA3D1D">
        <w:rPr>
          <w:rStyle w:val="libAieChar"/>
          <w:rtl/>
        </w:rPr>
        <w:t>و السماء وما بنٰا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ا، والارض وما طحا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اور اس کے بنانے والے ک</w:t>
      </w:r>
      <w:r>
        <w:rPr>
          <w:rFonts w:hint="cs"/>
          <w:rtl/>
        </w:rPr>
        <w:t>ی</w:t>
      </w:r>
      <w:r>
        <w:rPr>
          <w:rtl/>
        </w:rPr>
        <w:t xml:space="preserve"> قسم،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بچھانے والے ک</w:t>
      </w:r>
      <w:r>
        <w:rPr>
          <w:rFonts w:hint="cs"/>
          <w:rtl/>
        </w:rPr>
        <w:t>ی</w:t>
      </w:r>
      <w:r>
        <w:rPr>
          <w:rtl/>
        </w:rPr>
        <w:t xml:space="preserve"> قسم۔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والارض مددنا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والقی</w:t>
      </w:r>
      <w:r w:rsidR="0033782A" w:rsidRPr="00BA3D1D">
        <w:rPr>
          <w:rStyle w:val="libAieChar"/>
          <w:rFonts w:hint="eastAsia"/>
          <w:rtl/>
        </w:rPr>
        <w:t>نا</w:t>
      </w:r>
      <w:r w:rsidR="0033782A" w:rsidRPr="00BA3D1D">
        <w:rPr>
          <w:rStyle w:val="libAieChar"/>
          <w:rtl/>
        </w:rPr>
        <w:t xml:space="preserve">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رواس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وانبتنا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من کل ش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ء</w:t>
      </w:r>
      <w:r w:rsidR="0033782A" w:rsidRPr="00BA3D1D">
        <w:rPr>
          <w:rStyle w:val="libAieChar"/>
          <w:rtl/>
        </w:rPr>
        <w:t xml:space="preserve"> موزون٭ و جعلنا لکم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معا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ش</w:t>
      </w:r>
      <w:r w:rsidR="0033782A" w:rsidRPr="00BA3D1D">
        <w:rPr>
          <w:rStyle w:val="libAieChar"/>
          <w:rtl/>
        </w:rPr>
        <w:t xml:space="preserve"> ومن لستم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برازقی</w:t>
      </w:r>
      <w:r w:rsidR="0033782A" w:rsidRPr="00BA3D1D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استوار</w:t>
      </w:r>
      <w:r>
        <w:rPr>
          <w:rtl/>
        </w:rPr>
        <w:t xml:space="preserve"> و محکم پہاڑ قرار دئے اور اس </w:t>
      </w:r>
      <w:r w:rsidR="00530CEC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مقدار کے مطابق اور مناسب نباتات اگائ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کے لئے جن کے تم رازق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انواع و اقسام کے سامان زندگ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33782A" w:rsidRPr="00BA3D1D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11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الذ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جعل لکم الارض م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داً وسلک لکم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سبلًا وانزل من السماء مائً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)فصلت</w:t>
      </w:r>
      <w:r w:rsidR="00A12BD1">
        <w:rPr>
          <w:rtl/>
        </w:rPr>
        <w:t>9</w:t>
      </w:r>
      <w:r>
        <w:rPr>
          <w:rtl/>
        </w:rPr>
        <w:t>۔</w:t>
      </w:r>
      <w:r w:rsidR="00A12BD1">
        <w:rPr>
          <w:rtl/>
        </w:rPr>
        <w:t>12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)طلاق</w:t>
      </w:r>
      <w:r w:rsidR="00A12BD1">
        <w:rPr>
          <w:rtl/>
        </w:rPr>
        <w:t>12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)نازعات</w:t>
      </w:r>
      <w:r w:rsidR="00A12BD1">
        <w:rPr>
          <w:rtl/>
        </w:rPr>
        <w:t>32</w:t>
      </w:r>
      <w:r>
        <w:rPr>
          <w:rtl/>
        </w:rPr>
        <w:t>۔</w:t>
      </w:r>
      <w:r w:rsidR="00A12BD1">
        <w:rPr>
          <w:rtl/>
        </w:rPr>
        <w:t>27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)شمس</w:t>
      </w:r>
      <w:r w:rsidR="00A12BD1">
        <w:rPr>
          <w:rtl/>
        </w:rPr>
        <w:t>5</w:t>
      </w:r>
      <w:r>
        <w:rPr>
          <w:rtl/>
        </w:rPr>
        <w:t>۔</w:t>
      </w:r>
      <w:r w:rsidR="00A12BD1">
        <w:rPr>
          <w:rtl/>
        </w:rPr>
        <w:t>6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)حجر</w:t>
      </w:r>
      <w:r w:rsidR="00A12BD1">
        <w:rPr>
          <w:rtl/>
        </w:rPr>
        <w:t>19</w:t>
      </w:r>
      <w:r>
        <w:rPr>
          <w:rtl/>
        </w:rPr>
        <w:t>۔</w:t>
      </w:r>
      <w:r w:rsidR="00A12BD1">
        <w:rPr>
          <w:rtl/>
        </w:rPr>
        <w:t>20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BA3D1D">
      <w:pPr>
        <w:pStyle w:val="libAie"/>
        <w:rPr>
          <w:rtl/>
        </w:rPr>
      </w:pPr>
      <w:r>
        <w:rPr>
          <w:rFonts w:hint="eastAsia"/>
          <w:rtl/>
        </w:rPr>
        <w:lastRenderedPageBreak/>
        <w:t>فاخرجنا</w:t>
      </w:r>
      <w:r>
        <w:rPr>
          <w:rtl/>
        </w:rPr>
        <w:t xml:space="preserve"> ب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ازواجاً من نبات شتیٰ</w:t>
      </w:r>
      <w:r>
        <w:rPr>
          <w:rFonts w:hint="eastAsia"/>
          <w:rtl/>
        </w:rPr>
        <w:t>،کلواوارعواانعامکم</w:t>
      </w:r>
      <w:r>
        <w:rPr>
          <w:rtl/>
        </w:rPr>
        <w:t xml:space="preserve"> ان ذلک 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لاول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tl/>
        </w:rPr>
        <w:t>٭ من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خ</w:t>
      </w:r>
      <w:r>
        <w:rPr>
          <w:rtl/>
        </w:rPr>
        <w:t>لقناکم وف</w:t>
      </w:r>
      <w:r>
        <w:rPr>
          <w:rFonts w:hint="cs"/>
          <w:rtl/>
        </w:rPr>
        <w:t>ی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دکم</w:t>
      </w:r>
      <w:r>
        <w:rPr>
          <w:rtl/>
        </w:rPr>
        <w:t xml:space="preserve"> ومن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نخرجکم تارة اخریٰ</w:t>
      </w:r>
      <w:r w:rsidRPr="00BA3D1D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</w:t>
      </w:r>
      <w:r>
        <w:rPr>
          <w:rFonts w:hint="cs"/>
          <w:rtl/>
        </w:rPr>
        <w:t>ی</w:t>
      </w:r>
      <w:r>
        <w:rPr>
          <w:rtl/>
        </w:rPr>
        <w:t xml:space="preserve"> آسائش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راستے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گوناگوں نباتات اگائ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کھائو اور اپنے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کھلائو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عقل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اس </w:t>
      </w:r>
      <w:r w:rsidR="00530CEC">
        <w:rPr>
          <w:rtl/>
        </w:rPr>
        <w:t xml:space="preserve">میں </w:t>
      </w:r>
      <w:r>
        <w:rPr>
          <w:rtl/>
        </w:rPr>
        <w:t xml:space="preserve"> لوٹائ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پھر اس سے دوبارہ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الذ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جعل لکم الارض فراشاً والسماء بنائً و انزل من السماء مائً فاخرج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من الثمرات رزقاً لکم فلا تجعلوا 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انداداً وانتم تعلمون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تمہارا بستر اور آسمان کو چھت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سے پھل نکالے تمہارے رزق کے لئے لہٰذا خدا کا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دو جبکہ (ان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کوںکے</w:t>
      </w:r>
      <w:r>
        <w:rPr>
          <w:rtl/>
        </w:rPr>
        <w:t xml:space="preserve"> خود ساختہ ہونے کے بارے </w:t>
      </w:r>
      <w:r w:rsidR="00530CEC">
        <w:rPr>
          <w:rtl/>
        </w:rPr>
        <w:t xml:space="preserve">میں </w:t>
      </w:r>
      <w:r>
        <w:rPr>
          <w:rtl/>
        </w:rPr>
        <w:t>)تم آگاہ ہو۔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الم تروا ک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ف</w:t>
      </w:r>
      <w:r w:rsidR="0033782A" w:rsidRPr="00BA3D1D">
        <w:rPr>
          <w:rStyle w:val="libAieChar"/>
          <w:rtl/>
        </w:rPr>
        <w:t xml:space="preserve"> خلق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سبع سمٰوات طباقاً٭و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جعل لکم الارض بساطاً٭ لتسلکو</w:t>
      </w:r>
      <w:r w:rsidR="0033782A" w:rsidRPr="00BA3D1D">
        <w:rPr>
          <w:rStyle w:val="libAieChar"/>
          <w:rtl/>
        </w:rPr>
        <w:t>امن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سبلاً فجاجاً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 آسمانوں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فرش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کے راستوں اور دروں سے رفت و آمد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 xml:space="preserve">افلا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نظرون</w:t>
      </w:r>
      <w:r w:rsidR="0033782A" w:rsidRPr="00BA3D1D">
        <w:rPr>
          <w:rStyle w:val="libAieChar"/>
          <w:rtl/>
        </w:rPr>
        <w:t xml:space="preserve">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الابل ک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ف</w:t>
      </w:r>
      <w:r w:rsidR="0033782A" w:rsidRPr="00BA3D1D">
        <w:rPr>
          <w:rStyle w:val="libAieChar"/>
          <w:rtl/>
        </w:rPr>
        <w:t xml:space="preserve"> خلقت و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السماء ک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ف</w:t>
      </w:r>
      <w:r w:rsidR="0033782A" w:rsidRPr="00BA3D1D">
        <w:rPr>
          <w:rStyle w:val="libAieChar"/>
          <w:rtl/>
        </w:rPr>
        <w:t xml:space="preserve"> رفعت و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الجبال ک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ف</w:t>
      </w:r>
      <w:r w:rsidR="0033782A" w:rsidRPr="00BA3D1D">
        <w:rPr>
          <w:rStyle w:val="libAieChar"/>
          <w:rtl/>
        </w:rPr>
        <w:t xml:space="preserve"> نصبت و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الارض ک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ف</w:t>
      </w:r>
      <w:r w:rsidR="0033782A" w:rsidRPr="00BA3D1D">
        <w:rPr>
          <w:rStyle w:val="libAieChar"/>
          <w:rtl/>
        </w:rPr>
        <w:t xml:space="preserve"> سطحت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اونٹ ک</w:t>
      </w:r>
      <w:r>
        <w:rPr>
          <w:rFonts w:hint="cs"/>
          <w:rtl/>
        </w:rPr>
        <w:t>ی</w:t>
      </w:r>
      <w:r>
        <w:rPr>
          <w:rtl/>
        </w:rPr>
        <w:t xml:space="preserve"> طرف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کس طرح خلق ہوا ہے آسمان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طرف نگاہ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رفعت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؟ اور پہاڑ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33782A" w:rsidRPr="00BA3D1D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15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امن خلق السمٰوات و الارض و انزل لکم من السماء مائً فانبتنا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حدائق ذت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جة ما کان لکم ان تنبتوا شجر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ء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مع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بل 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 قوم ی</w:t>
      </w:r>
      <w:r w:rsidR="0033782A" w:rsidRPr="00BA3D1D">
        <w:rPr>
          <w:rStyle w:val="libAieChar"/>
          <w:rFonts w:hint="eastAsia"/>
          <w:rtl/>
        </w:rPr>
        <w:t>عدلون</w:t>
      </w:r>
      <w:r w:rsidR="0033782A" w:rsidRPr="00BA3D1D">
        <w:rPr>
          <w:rStyle w:val="libAieChar"/>
          <w:rtl/>
        </w:rPr>
        <w:t>٭ امن جعل الارض قراراً وجعل خلال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اراً و جعل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 رواسی</w:t>
      </w:r>
      <w:r w:rsidR="0033782A" w:rsidRPr="00BA3D1D">
        <w:rPr>
          <w:rStyle w:val="libAieChar"/>
          <w:rtl/>
        </w:rPr>
        <w:t xml:space="preserve"> و جعل ب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 xml:space="preserve"> الن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ری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 xml:space="preserve"> حاجزاً ء اِلٰٰ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مع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بل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)طہ</w:t>
      </w:r>
      <w:r w:rsidR="00A12BD1">
        <w:rPr>
          <w:rtl/>
        </w:rPr>
        <w:t>53</w:t>
      </w:r>
      <w:r>
        <w:rPr>
          <w:rtl/>
        </w:rPr>
        <w:t>۔</w:t>
      </w:r>
      <w:r w:rsidR="00A12BD1">
        <w:rPr>
          <w:rtl/>
        </w:rPr>
        <w:t>55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)بقرہ</w:t>
      </w:r>
      <w:r w:rsidR="00A12BD1">
        <w:rPr>
          <w:rtl/>
        </w:rPr>
        <w:t>22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)نوح</w:t>
      </w:r>
      <w:r w:rsidR="00A12BD1">
        <w:rPr>
          <w:rtl/>
        </w:rPr>
        <w:t>15</w:t>
      </w:r>
      <w:r>
        <w:rPr>
          <w:rtl/>
        </w:rPr>
        <w:t>،</w:t>
      </w:r>
      <w:r w:rsidR="00A12BD1">
        <w:rPr>
          <w:rtl/>
        </w:rPr>
        <w:t>19</w:t>
      </w:r>
      <w:r>
        <w:rPr>
          <w:rtl/>
        </w:rPr>
        <w:t>و</w:t>
      </w:r>
      <w:r w:rsidR="00A12BD1">
        <w:rPr>
          <w:rtl/>
        </w:rPr>
        <w:t>20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12BD1">
        <w:rPr>
          <w:rtl/>
        </w:rPr>
        <w:t>17</w:t>
      </w:r>
      <w:r>
        <w:rPr>
          <w:rtl/>
        </w:rPr>
        <w:t>۔</w:t>
      </w:r>
      <w:r w:rsidR="00A12BD1">
        <w:rPr>
          <w:rtl/>
        </w:rPr>
        <w:t>20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Pr="00BA3D1D" w:rsidRDefault="00C4759B" w:rsidP="00BA3D1D">
      <w:pPr>
        <w:pStyle w:val="libAie"/>
        <w:rPr>
          <w:rStyle w:val="libAlaemChar"/>
          <w:rtl/>
        </w:rPr>
      </w:pPr>
      <w:r>
        <w:rPr>
          <w:rFonts w:hint="eastAsia"/>
          <w:rtl/>
        </w:rPr>
        <w:lastRenderedPageBreak/>
        <w:t>اَکثر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Pr="00BA3D1D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تمہارے لئے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مسرت بخش اور خوشنما باغ اگائے،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کہ اس کے اگانے پر تم لوگ ہرگز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معبود ہے؟!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قوم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</w:t>
      </w:r>
      <w:r>
        <w:rPr>
          <w:rFonts w:hint="cs"/>
          <w:rtl/>
        </w:rPr>
        <w:t>ی</w:t>
      </w:r>
      <w:r>
        <w:rPr>
          <w:rtl/>
        </w:rPr>
        <w:t xml:space="preserve"> رہائش اور آرام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استوارو محکم پہاڑ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معبود ہے؟!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اکثر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وجعلنا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الارض رواس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ان تم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دب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</w:t>
      </w:r>
      <w:r w:rsidR="0033782A" w:rsidRPr="00BA3D1D">
        <w:rPr>
          <w:rStyle w:val="libAieChar"/>
          <w:rtl/>
        </w:rPr>
        <w:t xml:space="preserve"> و جعلنا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فجاجاً سبلاً لعل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 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تدون</w:t>
      </w:r>
      <w:r w:rsidR="0033782A" w:rsidRPr="00BA3D1D">
        <w:rPr>
          <w:rStyle w:val="libAieChar"/>
          <w:rtl/>
        </w:rPr>
        <w:t xml:space="preserve">٭ وجعلنا السماء سقفاًمحفوظاً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 عن آی</w:t>
      </w:r>
      <w:r w:rsidR="0033782A" w:rsidRPr="00BA3D1D">
        <w:rPr>
          <w:rStyle w:val="libAieChar"/>
          <w:rFonts w:hint="eastAsia"/>
          <w:rtl/>
        </w:rPr>
        <w:t>ات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معرضون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ثابت اور محکم پہاڑ بنائے تاکہ اسے زلزلہ اور لرزش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درّے اور راستے بنائے تاکہ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 کو محفوظ چھت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 گرداں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الم نجعل الارض کفاتاً٭ اح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ائً</w:t>
      </w:r>
      <w:r w:rsidR="0033782A" w:rsidRPr="00BA3D1D">
        <w:rPr>
          <w:rStyle w:val="libAieChar"/>
          <w:rtl/>
        </w:rPr>
        <w:t xml:space="preserve"> و امواتاً٭ وجعلنا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 w:rsidRPr="00BA3D1D">
        <w:rPr>
          <w:rStyle w:val="libAieChar"/>
          <w:rtl/>
        </w:rPr>
        <w:t xml:space="preserve"> رواس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شامخات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انسانوں کا مرکز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موت دونوں حالتوں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؛اور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مستحکم اور استوار و بلندپہاڑوں کو جگہ د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18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و الذی</w:t>
      </w:r>
      <w:r w:rsidR="0033782A" w:rsidRPr="00BA3D1D">
        <w:rPr>
          <w:rStyle w:val="libAieChar"/>
          <w:rtl/>
        </w:rPr>
        <w:t xml:space="preserve"> جعل الشمس ض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ائً</w:t>
      </w:r>
      <w:r w:rsidR="0033782A" w:rsidRPr="00BA3D1D">
        <w:rPr>
          <w:rStyle w:val="libAieChar"/>
          <w:rtl/>
        </w:rPr>
        <w:t xml:space="preserve"> و القمر نوراً و قدّر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منازل لتعلموا عدد السنی</w:t>
      </w:r>
      <w:r w:rsidR="0033782A" w:rsidRPr="00BA3D1D">
        <w:rPr>
          <w:rStyle w:val="libAieChar"/>
          <w:rFonts w:hint="eastAsia"/>
          <w:rtl/>
        </w:rPr>
        <w:t>ن</w:t>
      </w:r>
      <w:r w:rsidR="0033782A" w:rsidRPr="00BA3D1D">
        <w:rPr>
          <w:rStyle w:val="libAieChar"/>
          <w:rtl/>
        </w:rPr>
        <w:t xml:space="preserve"> و الحساب ما خلق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ذالک الا بالحق ی</w:t>
      </w:r>
      <w:r w:rsidR="0033782A" w:rsidRPr="00BA3D1D">
        <w:rPr>
          <w:rStyle w:val="libAieChar"/>
          <w:rFonts w:hint="eastAsia"/>
          <w:rtl/>
        </w:rPr>
        <w:t>فصل</w:t>
      </w:r>
      <w:r w:rsidR="0033782A" w:rsidRPr="00BA3D1D">
        <w:rPr>
          <w:rStyle w:val="libAieChar"/>
          <w:rtl/>
        </w:rPr>
        <w:t xml:space="preserve"> الآ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ات</w:t>
      </w:r>
      <w:r w:rsidR="0033782A" w:rsidRPr="00BA3D1D">
        <w:rPr>
          <w:rStyle w:val="libAieChar"/>
          <w:rtl/>
        </w:rPr>
        <w:t xml:space="preserve"> لقوم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علمون</w:t>
      </w:r>
      <w:r w:rsidR="0033782A" w:rsidRPr="00BA3D1D">
        <w:rPr>
          <w:rStyle w:val="libAieChar"/>
          <w:rtl/>
        </w:rPr>
        <w:t>٭ ان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اختلاف الل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ل</w:t>
      </w:r>
      <w:r w:rsidR="0033782A" w:rsidRPr="00BA3D1D">
        <w:rPr>
          <w:rStyle w:val="libAieChar"/>
          <w:rtl/>
        </w:rPr>
        <w:t xml:space="preserve"> والن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tl/>
        </w:rPr>
        <w:t>اروما خلق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فی</w:t>
      </w:r>
      <w:r w:rsidR="0033782A" w:rsidRPr="00BA3D1D">
        <w:rPr>
          <w:rStyle w:val="libAieChar"/>
          <w:rtl/>
        </w:rPr>
        <w:t xml:space="preserve"> السمٰوات والارض لآ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ات</w:t>
      </w:r>
      <w:r w:rsidR="0033782A" w:rsidRPr="00BA3D1D">
        <w:rPr>
          <w:rStyle w:val="libAieChar"/>
          <w:rtl/>
        </w:rPr>
        <w:t xml:space="preserve"> لقوم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تقون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وہ خداوہ ہے جس نے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،قمر کو نور،عطا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سے سالوں ک</w:t>
      </w:r>
      <w:r>
        <w:rPr>
          <w:rFonts w:hint="cs"/>
          <w:rtl/>
        </w:rPr>
        <w:t>ی</w:t>
      </w:r>
      <w:r>
        <w:rPr>
          <w:rtl/>
        </w:rPr>
        <w:t xml:space="preserve"> تعداد اور حساب معلوم ہو؛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سوا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اور وہ اہل دانش گروہ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روز و شب ک</w:t>
      </w:r>
      <w:r>
        <w:rPr>
          <w:rFonts w:hint="cs"/>
          <w:rtl/>
        </w:rPr>
        <w:t>ی</w:t>
      </w:r>
      <w:r>
        <w:rPr>
          <w:rtl/>
        </w:rPr>
        <w:t xml:space="preserve"> آمد </w:t>
      </w:r>
      <w:r>
        <w:rPr>
          <w:rFonts w:hint="eastAsia"/>
          <w:rtl/>
        </w:rPr>
        <w:t>اور</w:t>
      </w:r>
      <w:r>
        <w:rPr>
          <w:rtl/>
        </w:rPr>
        <w:t xml:space="preserve"> جو کچھ خد اوند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وں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)نمل</w:t>
      </w:r>
      <w:r w:rsidR="00A12BD1">
        <w:rPr>
          <w:rtl/>
        </w:rPr>
        <w:t>60</w:t>
      </w:r>
      <w:r>
        <w:rPr>
          <w:rtl/>
        </w:rPr>
        <w:t>۔</w:t>
      </w:r>
      <w:r w:rsidR="00A12BD1">
        <w:rPr>
          <w:rtl/>
        </w:rPr>
        <w:t>61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31</w:t>
      </w:r>
      <w:r>
        <w:rPr>
          <w:rtl/>
        </w:rPr>
        <w:t>۔</w:t>
      </w:r>
      <w:r w:rsidR="00A12BD1">
        <w:rPr>
          <w:rtl/>
        </w:rPr>
        <w:t>32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)مرسلات</w:t>
      </w:r>
      <w:r w:rsidR="00A12BD1">
        <w:rPr>
          <w:rtl/>
        </w:rPr>
        <w:t>25</w:t>
      </w:r>
      <w:r>
        <w:rPr>
          <w:rtl/>
        </w:rPr>
        <w:t>۔</w:t>
      </w:r>
      <w:r w:rsidR="00A12BD1">
        <w:rPr>
          <w:rtl/>
        </w:rPr>
        <w:t>27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4</w:t>
      </w:r>
      <w:r>
        <w:rPr>
          <w:rtl/>
        </w:rPr>
        <w:t>۔</w:t>
      </w:r>
      <w:r w:rsidR="00A12BD1">
        <w:rPr>
          <w:rtl/>
        </w:rPr>
        <w:t>5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49" w:name="_Toc513718149"/>
      <w:r>
        <w:rPr>
          <w:rFonts w:hint="eastAsia"/>
          <w:rtl/>
        </w:rPr>
        <w:t>کلموں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49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:دن ،طلوع فجر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طلوع 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اورغروب آفتاب کے درم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کے فاصلہ کو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ں؛</w:t>
      </w:r>
      <w:r w:rsidR="00C4759B">
        <w:rPr>
          <w:rtl/>
        </w:rPr>
        <w:t xml:space="preserve">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طرح تار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خ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حوادث،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ادگار</w:t>
      </w:r>
      <w:r w:rsidR="00C4759B">
        <w:rPr>
          <w:rtl/>
        </w:rPr>
        <w:t xml:space="preserve"> واقعات اور جنگ کے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ام</w:t>
      </w:r>
      <w:r w:rsidR="00C4759B">
        <w:rPr>
          <w:rtl/>
        </w:rPr>
        <w:t xml:space="preserve"> کو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اگر چہ مدت جنگ طولان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ہوجائے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 خندق،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 صف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کہ مراد جنگ خندق اورجنگ صف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۔ثم: پھر،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کلمہ اپنے ما قبل کے مابعدکے زمان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مکان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رتبہ ا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تاخر پر دلالت کرتا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لف: زمان</w:t>
      </w:r>
      <w:r>
        <w:rPr>
          <w:rFonts w:hint="cs"/>
          <w:rtl/>
        </w:rPr>
        <w:t>ی</w:t>
      </w:r>
      <w:r>
        <w:rPr>
          <w:rtl/>
        </w:rPr>
        <w:t xml:space="preserve"> تاخر،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ولقد ارسلنا نوحاً و ابرا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م</w:t>
      </w:r>
      <w:r w:rsidRPr="00BA3D1D">
        <w:rPr>
          <w:rStyle w:val="libAieChar"/>
          <w:rtl/>
        </w:rPr>
        <w:t xml:space="preserve"> ...ثم قف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نا</w:t>
      </w:r>
      <w:r w:rsidRPr="00BA3D1D">
        <w:rPr>
          <w:rStyle w:val="libAieChar"/>
          <w:rtl/>
        </w:rPr>
        <w:t xml:space="preserve"> عل</w:t>
      </w:r>
      <w:r w:rsidRPr="00BA3D1D">
        <w:rPr>
          <w:rStyle w:val="libAieChar"/>
          <w:rFonts w:hint="cs"/>
          <w:rtl/>
        </w:rPr>
        <w:t>یٰ</w:t>
      </w:r>
      <w:r w:rsidRPr="00BA3D1D">
        <w:rPr>
          <w:rStyle w:val="libAieChar"/>
          <w:rtl/>
        </w:rPr>
        <w:t xml:space="preserve"> آثار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م برسلنا و قفی</w:t>
      </w:r>
      <w:r w:rsidRPr="00BA3D1D">
        <w:rPr>
          <w:rStyle w:val="libAieChar"/>
          <w:rFonts w:hint="eastAsia"/>
          <w:rtl/>
        </w:rPr>
        <w:t>نا</w:t>
      </w:r>
      <w:r w:rsidRPr="00BA3D1D">
        <w:rPr>
          <w:rStyle w:val="libAieChar"/>
          <w:rtl/>
        </w:rPr>
        <w:t xml:space="preserve"> بع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س</w:t>
      </w:r>
      <w:r w:rsidRPr="00BA3D1D">
        <w:rPr>
          <w:rStyle w:val="libAieChar"/>
          <w:rFonts w:hint="cs"/>
          <w:rtl/>
        </w:rPr>
        <w:t>یٰ</w:t>
      </w:r>
      <w:r w:rsidRPr="00BA3D1D">
        <w:rPr>
          <w:rStyle w:val="libAieChar"/>
          <w:rtl/>
        </w:rPr>
        <w:t xml:space="preserve"> بن مر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 نوح 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...، پھر اس کے بعد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رسولوں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مکان</w:t>
      </w:r>
      <w:r>
        <w:rPr>
          <w:rFonts w:hint="cs"/>
          <w:rtl/>
        </w:rPr>
        <w:t>ی</w:t>
      </w:r>
      <w:r>
        <w:rPr>
          <w:rtl/>
        </w:rPr>
        <w:t xml:space="preserve"> تاخر،ج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قم سے تہران اس کے بعد مشہد گئے۔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رتب</w:t>
      </w:r>
      <w:r>
        <w:rPr>
          <w:rFonts w:hint="cs"/>
          <w:rtl/>
        </w:rPr>
        <w:t>ی</w:t>
      </w:r>
      <w:r>
        <w:rPr>
          <w:rtl/>
        </w:rPr>
        <w:t xml:space="preserve"> تاخر،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جواب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کہا: اپن</w:t>
      </w:r>
      <w:r>
        <w:rPr>
          <w:rFonts w:hint="cs"/>
          <w:rtl/>
        </w:rPr>
        <w:t>ی</w:t>
      </w:r>
      <w:r>
        <w:rPr>
          <w:rtl/>
        </w:rPr>
        <w:t xml:space="preserve"> ماں کے ساتھ، پھر پوچھا اس کے بعد؟ کہا: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، پھر پوچھا: اس کے بعد؟کہا: اپنے باپ کے ساتھ۔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دخان:دھواں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وہ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جو آگ سے نکل کر اوپر جات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بھاپ اور اس کے مانند کو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''دخان''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۔استو</w:t>
      </w:r>
      <w:r w:rsidR="00C4759B">
        <w:rPr>
          <w:rFonts w:hint="cs"/>
          <w:rtl/>
        </w:rPr>
        <w:t>یٰ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استو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ہ،</w:t>
      </w:r>
      <w:r w:rsidR="00C4759B">
        <w:rPr>
          <w:rtl/>
        </w:rPr>
        <w:t xml:space="preserve"> استول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>: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 پر مسلط ہو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وضاحت رحمن،عرش، 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''سواہ''کے معن</w:t>
      </w:r>
      <w:r>
        <w:rPr>
          <w:rFonts w:hint="cs"/>
          <w:rtl/>
        </w:rPr>
        <w:t>ی</w:t>
      </w:r>
      <w:r>
        <w:rPr>
          <w:rtl/>
        </w:rPr>
        <w:t xml:space="preserve"> کے ہمراہ صفات رب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آئے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۔رتق: باندھنے اور ضم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مہ</w:t>
      </w:r>
      <w:r w:rsidR="00C4759B">
        <w:rPr>
          <w:rtl/>
        </w:rPr>
        <w:t xml:space="preserve"> کرنے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فتق کھولنے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جعل: جعل قرآن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درج ذ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معان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 اہے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خلق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اذکروا نعمة الل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 xml:space="preserve"> علی</w:t>
      </w:r>
      <w:r w:rsidRPr="00BA3D1D">
        <w:rPr>
          <w:rStyle w:val="libAieChar"/>
          <w:rFonts w:hint="eastAsia"/>
          <w:rtl/>
        </w:rPr>
        <w:t>کم</w:t>
      </w:r>
      <w:r w:rsidRPr="00BA3D1D">
        <w:rPr>
          <w:rStyle w:val="libAieChar"/>
          <w:rtl/>
        </w:rPr>
        <w:t xml:space="preserve"> اذ جعل ف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کم</w:t>
      </w:r>
      <w:r w:rsidRPr="00BA3D1D">
        <w:rPr>
          <w:rStyle w:val="libAieChar"/>
          <w:rtl/>
        </w:rPr>
        <w:t xml:space="preserve"> انب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ائ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12BD1">
        <w:rPr>
          <w:rtl/>
        </w:rPr>
        <w:t>27</w:t>
      </w:r>
      <w:r>
        <w:rPr>
          <w:rtl/>
        </w:rPr>
        <w:t xml:space="preserve">، </w:t>
      </w:r>
      <w:r w:rsidR="00A12BD1">
        <w:rPr>
          <w:rtl/>
        </w:rPr>
        <w:t>26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)سورۂ مائدہ </w:t>
      </w:r>
      <w:r w:rsidR="00A12BD1">
        <w:rPr>
          <w:rtl/>
        </w:rPr>
        <w:t>20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اوپر اللہ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اس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کئے۔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وجعل لکم سراب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ل</w:t>
      </w:r>
      <w:r w:rsidRPr="00BA3D1D">
        <w:rPr>
          <w:rStyle w:val="libAieChar"/>
          <w:rtl/>
        </w:rPr>
        <w:t xml:space="preserve"> تق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کم</w:t>
      </w:r>
      <w:r w:rsidRPr="00BA3D1D">
        <w:rPr>
          <w:rStyle w:val="libAieChar"/>
          <w:rtl/>
        </w:rPr>
        <w:t xml:space="preserve"> الحر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لئے لباس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تاکہ گرم</w:t>
      </w:r>
      <w:r>
        <w:rPr>
          <w:rFonts w:hint="cs"/>
          <w:rtl/>
        </w:rPr>
        <w:t>ی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حفاظت کرے۔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گردانن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الذ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tl/>
        </w:rPr>
        <w:t xml:space="preserve"> جعل لکم الارض فراشاً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تمہارے لئے بستر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: حکم اوردستور اور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لکل جعلنا منکم شرعةً ومن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اجاً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واضح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: مسخر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وجعلنا الان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ار تجری</w:t>
      </w:r>
      <w:r w:rsidRPr="00BA3D1D">
        <w:rPr>
          <w:rStyle w:val="libAieChar"/>
          <w:rtl/>
        </w:rPr>
        <w:t xml:space="preserve"> من تحت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نہروں کو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نہروں کو اس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بہنے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رواس</w:t>
      </w:r>
      <w:r w:rsidR="00C4759B">
        <w:rPr>
          <w:rFonts w:hint="cs"/>
          <w:rtl/>
        </w:rPr>
        <w:t>ی</w:t>
      </w:r>
      <w:r w:rsidR="00C4759B">
        <w:rPr>
          <w:rtl/>
        </w:rPr>
        <w:t>:ثابت و استوار پہاڑاور اس کا مفرد( واحد) راس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 xml:space="preserve">۔ قضاھن: قضا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تقد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و اتمام خلقت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آسمان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خلقت دو دن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طے</w:t>
      </w:r>
      <w:r w:rsidR="00C4759B">
        <w:rPr>
          <w:rtl/>
        </w:rPr>
        <w:t xml:space="preserve"> ہوئ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وہ مکمل ہو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اوح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کل سمائٍ امر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آسمان کے فرشتوں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تمام آسمان</w:t>
      </w:r>
      <w:r>
        <w:rPr>
          <w:rFonts w:hint="cs"/>
          <w:rtl/>
        </w:rPr>
        <w:t>ی</w:t>
      </w:r>
      <w:r>
        <w:rPr>
          <w:rtl/>
        </w:rPr>
        <w:t xml:space="preserve"> مخلوقات کو بھ</w:t>
      </w:r>
      <w:r>
        <w:rPr>
          <w:rFonts w:hint="cs"/>
          <w:rtl/>
        </w:rPr>
        <w:t>ی</w:t>
      </w:r>
      <w:r>
        <w:rPr>
          <w:rtl/>
        </w:rPr>
        <w:t xml:space="preserve"> اس طرح رام 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نظام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تحت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۔سمک:چھت،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چے</w:t>
      </w:r>
      <w:r w:rsidR="00C4759B">
        <w:rPr>
          <w:rtl/>
        </w:rPr>
        <w:t xml:space="preserve"> سے اوپر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جانب ہر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کے فاصلہ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جس طرح عمق(گہرائ</w:t>
      </w:r>
      <w:r w:rsidR="00C4759B">
        <w:rPr>
          <w:rFonts w:hint="cs"/>
          <w:rtl/>
        </w:rPr>
        <w:t>ی</w:t>
      </w:r>
      <w:r w:rsidR="00C4759B">
        <w:rPr>
          <w:rtl/>
        </w:rPr>
        <w:t>) اوپر سے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چے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کے فاصلہ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)سورۂ نحل </w:t>
      </w:r>
      <w:r w:rsidR="00A12BD1">
        <w:rPr>
          <w:rtl/>
        </w:rPr>
        <w:t>1</w:t>
      </w:r>
      <w:r>
        <w:rPr>
          <w:rtl/>
        </w:rPr>
        <w:t xml:space="preserve"> </w:t>
      </w:r>
      <w:r w:rsidR="00A12BD1">
        <w:rPr>
          <w:rtl/>
        </w:rPr>
        <w:t>8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)بقرہ </w:t>
      </w:r>
      <w:r w:rsidR="00A12BD1">
        <w:rPr>
          <w:rtl/>
        </w:rPr>
        <w:t>22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)مائدہ </w:t>
      </w:r>
      <w:r w:rsidR="00A12BD1">
        <w:rPr>
          <w:rtl/>
        </w:rPr>
        <w:t>48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)انعام </w:t>
      </w:r>
      <w:r w:rsidR="00A12BD1">
        <w:rPr>
          <w:rtl/>
        </w:rPr>
        <w:t>6</w:t>
      </w:r>
      <w:r>
        <w:rPr>
          <w:rtl/>
        </w:rPr>
        <w:t xml:space="preserve"> ۔(</w:t>
      </w:r>
      <w:r w:rsidR="00A12BD1">
        <w:rPr>
          <w:rtl/>
        </w:rPr>
        <w:t>5</w:t>
      </w:r>
      <w:r>
        <w:rPr>
          <w:rtl/>
        </w:rPr>
        <w:t>)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چاروں اقسام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 xml:space="preserve">۔ بناھا:بنا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بنانا اور قائم کرنا ،آ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:آسمان کو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زان</w:t>
      </w:r>
      <w:r w:rsidR="00C4759B">
        <w:rPr>
          <w:rtl/>
        </w:rPr>
        <w:t xml:space="preserve"> کے مطابق دق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tl/>
        </w:rPr>
        <w:t xml:space="preserve"> و محکم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سو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سواہ،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اسے راہ کمال و استعداد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مورد توجہ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>۔ اغطش:اظلم، اسے تار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۔ضح</w:t>
      </w:r>
      <w:r w:rsidR="00C4759B">
        <w:rPr>
          <w:rFonts w:hint="cs"/>
          <w:rtl/>
        </w:rPr>
        <w:t>ی</w:t>
      </w:r>
      <w:r w:rsidR="00C4759B">
        <w:rPr>
          <w:rtl/>
        </w:rPr>
        <w:t>:خورش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اور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روشن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دن کا نکلنا؛ اخرج ضحٰھا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دن کو ظاہر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15</w:t>
      </w:r>
      <w:r w:rsidR="00C4759B">
        <w:rPr>
          <w:rtl/>
        </w:rPr>
        <w:t xml:space="preserve">۔دحاھا:بچھانااور ہموار کرنا؛ و الارض دحاھا،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کو بچھا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انسان کے استفادہ اور سکونت کے لئے اسے آمادہ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 xml:space="preserve">۔طحاھا:بسطھا،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اسے وسعت عطا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، اسے پھ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>۔ مددناھا:مد، مسلسل و طو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، و سعت اور پھ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لاؤاور</w:t>
      </w:r>
      <w:r w:rsidR="00C4759B">
        <w:rPr>
          <w:rtl/>
        </w:rPr>
        <w:t xml:space="preserve">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>: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کو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لئے پھ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ہموار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18</w:t>
      </w:r>
      <w:r w:rsidR="00C4759B">
        <w:rPr>
          <w:rtl/>
        </w:rPr>
        <w:t xml:space="preserve">۔ موزون: وزن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اجسام کااس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مساو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سے اندازہ لگانا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وزن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ہلکے ہونے کے لحاظ سے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لمبائ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چوڑائ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لحاظ سے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گرم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وسرد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لحاظ سے....۔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 انبتنا ف</w:t>
      </w:r>
      <w:r w:rsidRPr="00BA3D1D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>ا</w:t>
      </w:r>
      <w:r w:rsidRPr="00BA3D1D">
        <w:rPr>
          <w:rStyle w:val="libAieChar"/>
          <w:rtl/>
        </w:rPr>
        <w:t xml:space="preserve"> من کل ش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Fonts w:hint="eastAsia"/>
          <w:rtl/>
        </w:rPr>
        <w:t>ء</w:t>
      </w:r>
      <w:r w:rsidRPr="00BA3D1D">
        <w:rPr>
          <w:rStyle w:val="libAieChar"/>
          <w:rtl/>
        </w:rPr>
        <w:t xml:space="preserve"> موزون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خاص حالات کے مطابق، اس کے مقصد اور ہدف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</w:t>
      </w:r>
      <w:r>
        <w:rPr>
          <w:rFonts w:hint="cs"/>
          <w:rtl/>
        </w:rPr>
        <w:t>ی</w:t>
      </w:r>
      <w:r>
        <w:rPr>
          <w:rtl/>
        </w:rPr>
        <w:t xml:space="preserve"> ضرورت بھر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حکمت مقتض</w:t>
      </w:r>
      <w:r>
        <w:rPr>
          <w:rFonts w:hint="cs"/>
          <w:rtl/>
        </w:rPr>
        <w:t>ی</w:t>
      </w:r>
      <w:r>
        <w:rPr>
          <w:rtl/>
        </w:rPr>
        <w:t xml:space="preserve"> کے تحت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0" w:name="_Toc51371815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ہے اور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 ہے ۔ خدا وند متعال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صرف خدا ہ</w:t>
      </w:r>
      <w:r>
        <w:rPr>
          <w:rFonts w:hint="cs"/>
          <w:rtl/>
        </w:rPr>
        <w:t>ی</w:t>
      </w:r>
      <w:r>
        <w:rPr>
          <w:rtl/>
        </w:rPr>
        <w:t xml:space="preserve"> جانتا ہے اور ہمارے لئے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ا،عرش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فرشتے جو خدا کے حک</w:t>
      </w:r>
      <w:r>
        <w:rPr>
          <w:rFonts w:hint="eastAsia"/>
          <w:rtl/>
        </w:rPr>
        <w:t>م</w:t>
      </w:r>
      <w:r>
        <w:rPr>
          <w:rtl/>
        </w:rPr>
        <w:t xml:space="preserve"> کے مطابق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تھے؛ اور جب حکمت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تالٰہ</w:t>
      </w:r>
      <w:r>
        <w:rPr>
          <w:rFonts w:hint="cs"/>
          <w:rtl/>
        </w:rPr>
        <w:t>ی</w:t>
      </w:r>
      <w:r>
        <w:rPr>
          <w:rtl/>
        </w:rPr>
        <w:t xml:space="preserve"> کا تقاضا ہوا کہ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خلق کرے تو آسمان سے پہلے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بھاپ سے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اوپرجاتے تھے اس</w:t>
      </w:r>
      <w:r>
        <w:rPr>
          <w:rFonts w:hint="cs"/>
          <w:rtl/>
        </w:rPr>
        <w:t>ی</w:t>
      </w:r>
      <w:r>
        <w:rPr>
          <w:rtl/>
        </w:rPr>
        <w:t xml:space="preserve"> طرح خدا وند عالم نے آسمان و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تھے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جانتاہے) اور وہ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دھواں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بھاپ آسمان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آسمان کو خدا نے کشادہ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 طبقہ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،کلام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ملت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16E91" w:rsidRDefault="00816E9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816E91" w:rsidRDefault="00816E9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موجزن اور متلاطم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جامد خشک</w:t>
      </w:r>
      <w:r>
        <w:rPr>
          <w:rFonts w:hint="cs"/>
          <w:rtl/>
        </w:rPr>
        <w:t>ی</w:t>
      </w:r>
      <w:r>
        <w:rPr>
          <w:rtl/>
        </w:rPr>
        <w:t>( ٹھوس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سے بہت سے طبقے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اتصال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ااورسات</w:t>
      </w:r>
      <w:r>
        <w:rPr>
          <w:rtl/>
        </w:rPr>
        <w:t xml:space="preserve"> آسمانوں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A12BD1">
        <w:rPr>
          <w:rtl/>
        </w:rPr>
        <w:t>6</w:t>
      </w:r>
      <w:r>
        <w:rPr>
          <w:rtl/>
        </w:rPr>
        <w:t xml:space="preserve">،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A12BD1">
        <w:rPr>
          <w:rtl/>
        </w:rPr>
        <w:t>6</w:t>
      </w:r>
      <w:r>
        <w:rPr>
          <w:rtl/>
        </w:rPr>
        <w:t xml:space="preserve"> مراحل </w:t>
      </w:r>
      <w:r w:rsidR="00530CEC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1" w:name="_Toc513718151"/>
      <w:r>
        <w:rPr>
          <w:rFonts w:hint="eastAsia"/>
          <w:rtl/>
        </w:rPr>
        <w:t>پہلے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51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دن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محکم اور استوار پہاڑوں کو جگہ د</w:t>
      </w:r>
      <w:r>
        <w:rPr>
          <w:rFonts w:hint="cs"/>
          <w:rtl/>
        </w:rPr>
        <w:t>ی</w:t>
      </w:r>
      <w:r>
        <w:rPr>
          <w:rtl/>
        </w:rPr>
        <w:t xml:space="preserve"> اور چار دن </w:t>
      </w:r>
      <w:r w:rsidR="00530CEC">
        <w:rPr>
          <w:rtl/>
        </w:rPr>
        <w:t xml:space="preserve">میں 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فضا </w:t>
      </w:r>
      <w:r w:rsidR="00530CEC">
        <w:rPr>
          <w:rtl/>
        </w:rPr>
        <w:t xml:space="preserve">میں 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پھرروز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اخواہ</w:t>
      </w:r>
      <w:r>
        <w:rPr>
          <w:rtl/>
        </w:rPr>
        <w:t xml:space="preserve"> وہ اگنے وال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ہر زندہ موجود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اس ط</w:t>
      </w:r>
      <w:r>
        <w:rPr>
          <w:rFonts w:hint="eastAsia"/>
          <w:rtl/>
        </w:rPr>
        <w:t>رح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بعد آسمان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جبکہ آسمان اس وقت دھواںاور اس حالت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بھاپ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بھاپ اور گرم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تالابوں سے اٹھ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اتصال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چھت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خدا 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ہے) پھر ان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کہا: وجود </w:t>
      </w:r>
      <w:r w:rsidR="00530CEC">
        <w:rPr>
          <w:rtl/>
        </w:rPr>
        <w:t xml:space="preserve">میں </w:t>
      </w:r>
      <w:r>
        <w:rPr>
          <w:rtl/>
        </w:rPr>
        <w:t xml:space="preserve"> آئو اور اپن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کرو؛ خواہ برضا و رغبت خواہ بہ جبر و اکراہ، انہوں نے کہا: ہم برضا ور غبت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آسمان تمام کہکشائوں، ستاروں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</w:t>
      </w:r>
      <w:r>
        <w:rPr>
          <w:rFonts w:hint="eastAsia"/>
          <w:rtl/>
        </w:rPr>
        <w:t>دات</w:t>
      </w:r>
      <w:r>
        <w:rPr>
          <w:rtl/>
        </w:rPr>
        <w:t xml:space="preserve"> کے ساتھ کہ جسک</w:t>
      </w:r>
      <w:r>
        <w:rPr>
          <w:rFonts w:hint="cs"/>
          <w:rtl/>
        </w:rPr>
        <w:t>ی</w:t>
      </w:r>
      <w:r>
        <w:rPr>
          <w:rtl/>
        </w:rPr>
        <w:t xml:space="preserve"> تعداد اور مقدار صرف خدا ہ</w:t>
      </w:r>
      <w:r>
        <w:rPr>
          <w:rFonts w:hint="cs"/>
          <w:rtl/>
        </w:rPr>
        <w:t>ی</w:t>
      </w:r>
      <w:r>
        <w:rPr>
          <w:rtl/>
        </w:rPr>
        <w:t xml:space="preserve"> جانتا ہے وجود </w:t>
      </w:r>
      <w:r w:rsidR="00530CEC">
        <w:rPr>
          <w:rtl/>
        </w:rPr>
        <w:t xml:space="preserve">میں 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کافرش، آسمان سے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فاصلے پر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درختوں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شدہ اس آسمان کو جو اس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تھاسات آسمانوں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آسمان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تحفظ و بقا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نظام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فروزاں چراغوں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شہاب ثاقب 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چھپے آسمان</w:t>
      </w:r>
      <w:r>
        <w:rPr>
          <w:rFonts w:hint="cs"/>
          <w:rtl/>
        </w:rPr>
        <w:t>ی</w:t>
      </w:r>
      <w:r>
        <w:rPr>
          <w:rtl/>
        </w:rPr>
        <w:t xml:space="preserve"> خبروںکو نہ سن سکے۔ کہ اس ک</w:t>
      </w:r>
      <w:r>
        <w:rPr>
          <w:rFonts w:hint="cs"/>
          <w:rtl/>
        </w:rPr>
        <w:t>ی</w:t>
      </w:r>
      <w:r>
        <w:rPr>
          <w:rtl/>
        </w:rPr>
        <w:t xml:space="preserve"> بحث آئندہ آئے گ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چاند کوضوفشاں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چاند کے راستے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نہج البلاغہ : خطبہ </w:t>
      </w:r>
      <w:r w:rsidR="00A12BD1">
        <w:rPr>
          <w:rtl/>
        </w:rPr>
        <w:t>211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منثور : ج ، </w:t>
      </w:r>
      <w:r w:rsidR="00A12BD1">
        <w:rPr>
          <w:rtl/>
        </w:rPr>
        <w:t>1</w:t>
      </w:r>
      <w:r>
        <w:rPr>
          <w:rtl/>
        </w:rPr>
        <w:t xml:space="preserve"> ، ص </w:t>
      </w:r>
      <w:r w:rsidR="00A12BD1">
        <w:rPr>
          <w:rtl/>
        </w:rPr>
        <w:t>44</w:t>
      </w:r>
      <w:r>
        <w:rPr>
          <w:rtl/>
        </w:rPr>
        <w:t xml:space="preserve">؛ بحار : ج </w:t>
      </w:r>
      <w:r w:rsidR="00A12BD1">
        <w:rPr>
          <w:rtl/>
        </w:rPr>
        <w:t>58</w:t>
      </w:r>
      <w:r>
        <w:rPr>
          <w:rtl/>
        </w:rPr>
        <w:t xml:space="preserve"> ، ص </w:t>
      </w:r>
      <w:r w:rsidR="00A12BD1">
        <w:rPr>
          <w:rtl/>
        </w:rPr>
        <w:t>104</w:t>
      </w:r>
      <w:r>
        <w:rPr>
          <w:rtl/>
        </w:rPr>
        <w:t xml:space="preserve">. </w:t>
      </w:r>
    </w:p>
    <w:p w:rsidR="002A56A1" w:rsidRDefault="002A56A1" w:rsidP="002C66B0">
      <w:pPr>
        <w:pStyle w:val="libFootnote"/>
        <w:rPr>
          <w:rtl/>
        </w:rPr>
      </w:pP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Fonts w:hint="eastAsia"/>
          <w:rtl/>
        </w:rPr>
        <w:t>منزل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تاکہ ہر شب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منزل کو طے کرے اور 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سے کچھ دور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تاکہ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مہ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نہ</w:t>
      </w:r>
      <w:r w:rsidR="00C4759B">
        <w:rPr>
          <w:rtl/>
        </w:rPr>
        <w:t xml:space="preserve"> </w:t>
      </w:r>
      <w:r>
        <w:rPr>
          <w:rtl/>
        </w:rPr>
        <w:t xml:space="preserve">میں 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چکر مکمل کر لے اور اس گردش سے سال اور مہ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ظاہر ہوں اور لوگ سال کا شمار اور حساب جان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</w:t>
      </w:r>
      <w:r>
        <w:rPr>
          <w:rtl/>
        </w:rPr>
        <w:t xml:space="preserve">میں </w:t>
      </w:r>
      <w:r w:rsidR="00C4759B">
        <w:rPr>
          <w:rtl/>
        </w:rPr>
        <w:t xml:space="preserve"> ہر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سے ضرورت کے مطابق خلق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کو انسانو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رہائش اور آرام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جگہ قرا 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تاکہ اس</w:t>
      </w:r>
      <w:r>
        <w:rPr>
          <w:rtl/>
        </w:rPr>
        <w:t xml:space="preserve">میں </w:t>
      </w:r>
      <w:r w:rsidR="00C4759B">
        <w:rPr>
          <w:rtl/>
        </w:rPr>
        <w:t xml:space="preserve"> زندہ اورمردہ جمع ہوں اور روز 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امت</w:t>
      </w:r>
      <w:r w:rsidR="00C4759B">
        <w:rPr>
          <w:rtl/>
        </w:rPr>
        <w:t xml:space="preserve"> اس سے محشور ہوں۔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استنباط ہوتا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کے اعتبار سے آسمان سے اور رتبہ کے اعتبار سے اس پر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مخلوقات سے مقدم ہے اور خدا وند عالم نے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بسنے والے تمام انسانوں اور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ارشاد ہو رہا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BA3D1D">
        <w:rPr>
          <w:rStyle w:val="libAieChar"/>
          <w:rtl/>
        </w:rPr>
        <w:t>الم ترو ا 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سخرلکم ما فی</w:t>
      </w:r>
      <w:r w:rsidR="0033782A" w:rsidRPr="00BA3D1D">
        <w:rPr>
          <w:rStyle w:val="libAieChar"/>
          <w:rtl/>
        </w:rPr>
        <w:t xml:space="preserve"> السمٰوات وما ف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tl/>
        </w:rPr>
        <w:t xml:space="preserve"> الارض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تمہارا تابع اور مسخر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استنباط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، گوشت اور تمام نباتات خلقت انسان سے پہلے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خلقت گرم اور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 سے انسان ک</w:t>
      </w:r>
      <w:r>
        <w:rPr>
          <w:rFonts w:hint="cs"/>
          <w:rtl/>
        </w:rPr>
        <w:t>ی</w:t>
      </w:r>
      <w:r>
        <w:rPr>
          <w:rtl/>
        </w:rPr>
        <w:t xml:space="preserve"> خلقت سے پہلے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سے واضح ہوتا ہے ، جس طرح فرشتے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انسانوں سے پہلے خلق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A3D1D">
        <w:rPr>
          <w:rStyle w:val="libAieChar"/>
          <w:rtl/>
        </w:rPr>
        <w:t>ولقد خلقنا الانسان من صلصال من حمأٍ مسنون٭ و الجان خلقنا</w:t>
      </w:r>
      <w:r w:rsidRPr="00A549A7">
        <w:rPr>
          <w:rStyle w:val="libAieChar"/>
          <w:rFonts w:hint="cs"/>
          <w:rtl/>
        </w:rPr>
        <w:t>ه</w:t>
      </w:r>
      <w:r w:rsidRPr="00BA3D1D">
        <w:rPr>
          <w:rStyle w:val="libAieChar"/>
          <w:rFonts w:hint="cs"/>
          <w:rtl/>
        </w:rPr>
        <w:t xml:space="preserve"> من قبل من نارالسموم٭ و اذ قال ربک للملائک</w:t>
      </w:r>
      <w:r w:rsidRPr="00BA3D1D">
        <w:rPr>
          <w:rStyle w:val="libAieChar"/>
          <w:rtl/>
        </w:rPr>
        <w:t>ة ان</w:t>
      </w:r>
      <w:r w:rsidRPr="00BA3D1D">
        <w:rPr>
          <w:rStyle w:val="libAieChar"/>
          <w:rFonts w:hint="cs"/>
          <w:rtl/>
        </w:rPr>
        <w:t>ی</w:t>
      </w:r>
      <w:r w:rsidRPr="00BA3D1D">
        <w:rPr>
          <w:rStyle w:val="libAieChar"/>
          <w:rtl/>
        </w:rPr>
        <w:t xml:space="preserve"> خالق بشرا من صلصال...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انسان کو کھنکھنات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</w:t>
      </w:r>
      <w:r w:rsidR="00C4759B">
        <w:rPr>
          <w:rtl/>
        </w:rPr>
        <w:t xml:space="preserve"> رنگ نرم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اس سے پہلے جنات کو گرم اور جھلسا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وال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آگ سے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جب تمہارے پروردگار نے فرشوں سے کہا: </w:t>
      </w:r>
      <w:r>
        <w:rPr>
          <w:rtl/>
        </w:rPr>
        <w:t xml:space="preserve">میں </w:t>
      </w:r>
      <w:r w:rsidR="00C4759B">
        <w:rPr>
          <w:rtl/>
        </w:rPr>
        <w:t xml:space="preserve"> کھنکھنات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مائل نرم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انسان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کروں گا۔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2" w:name="_Toc513718152"/>
      <w:r>
        <w:rPr>
          <w:rFonts w:hint="eastAsia"/>
          <w:rtl/>
        </w:rPr>
        <w:t>دوسرے</w:t>
      </w:r>
      <w:r>
        <w:rPr>
          <w:rtl/>
        </w:rPr>
        <w:t>: ستاروں اور کہکشاؤںک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5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برج، ستارے اور شہاب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)لقمان</w:t>
      </w:r>
      <w:r w:rsidR="00A12BD1">
        <w:rPr>
          <w:rtl/>
        </w:rPr>
        <w:t>20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حجر</w:t>
      </w:r>
      <w:r w:rsidR="00A12BD1">
        <w:rPr>
          <w:rtl/>
        </w:rPr>
        <w:t>26</w:t>
      </w:r>
      <w:r>
        <w:rPr>
          <w:rtl/>
        </w:rPr>
        <w:t>۔</w:t>
      </w:r>
      <w:r w:rsidR="00A12BD1">
        <w:rPr>
          <w:rtl/>
        </w:rPr>
        <w:t>28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۔( ولقد جعلنا 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السماء بروجاً و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ھا للناظر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٭ و حفظناھا من کل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رج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>٭ الا من استرق السمع فاتبعہ شھاب مب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برج</w:t>
      </w:r>
      <w:r>
        <w:rPr>
          <w:rtl/>
        </w:rPr>
        <w:t xml:space="preserve"> قرار دئے اور اس کو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کوہر راندہ درگاہ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محفوظ رکھا؛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استراق سمع کرے (چپکے سے سنے) کہ شہاب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A3D1D">
        <w:rPr>
          <w:rStyle w:val="libAieChar"/>
          <w:rtl/>
        </w:rPr>
        <w:t>انا ز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نا</w:t>
      </w:r>
      <w:r w:rsidR="0033782A" w:rsidRPr="00BA3D1D">
        <w:rPr>
          <w:rStyle w:val="libAieChar"/>
          <w:rtl/>
        </w:rPr>
        <w:t xml:space="preserve"> السماء الدن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ا</w:t>
      </w:r>
      <w:r w:rsidR="0033782A" w:rsidRPr="00BA3D1D">
        <w:rPr>
          <w:rStyle w:val="libAieChar"/>
          <w:rtl/>
        </w:rPr>
        <w:t xml:space="preserve"> بز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نة</w:t>
      </w:r>
      <w:r w:rsidR="0033782A" w:rsidRPr="00BA3D1D">
        <w:rPr>
          <w:rStyle w:val="libAieChar"/>
          <w:rtl/>
        </w:rPr>
        <w:t xml:space="preserve"> الکواکب٭ و حفظاً من کل ش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طا</w:t>
      </w:r>
      <w:r w:rsidR="0033782A" w:rsidRPr="00BA3D1D">
        <w:rPr>
          <w:rStyle w:val="libAieChar"/>
          <w:rtl/>
        </w:rPr>
        <w:t xml:space="preserve"> ن مارد، لا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سمعون</w:t>
      </w:r>
      <w:r w:rsidR="0033782A" w:rsidRPr="00BA3D1D">
        <w:rPr>
          <w:rStyle w:val="libAieChar"/>
          <w:rtl/>
        </w:rPr>
        <w:t xml:space="preserve"> ال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الملاء الاعل</w:t>
      </w:r>
      <w:r w:rsidR="0033782A" w:rsidRPr="00BA3D1D">
        <w:rPr>
          <w:rStyle w:val="libAieChar"/>
          <w:rFonts w:hint="cs"/>
          <w:rtl/>
        </w:rPr>
        <w:t>یٰ</w:t>
      </w:r>
      <w:r w:rsidR="0033782A" w:rsidRPr="00BA3D1D">
        <w:rPr>
          <w:rStyle w:val="libAieChar"/>
          <w:rtl/>
        </w:rPr>
        <w:t xml:space="preserve"> و </w:t>
      </w:r>
      <w:r w:rsidR="0033782A" w:rsidRPr="00BA3D1D">
        <w:rPr>
          <w:rStyle w:val="libAieChar"/>
          <w:rFonts w:hint="cs"/>
          <w:rtl/>
        </w:rPr>
        <w:t>ی</w:t>
      </w:r>
      <w:r w:rsidR="0033782A" w:rsidRPr="00BA3D1D">
        <w:rPr>
          <w:rStyle w:val="libAieChar"/>
          <w:rFonts w:hint="eastAsia"/>
          <w:rtl/>
        </w:rPr>
        <w:t>قذفون</w:t>
      </w:r>
      <w:r w:rsidR="0033782A" w:rsidRPr="00BA3D1D">
        <w:rPr>
          <w:rStyle w:val="libAieChar"/>
          <w:rtl/>
        </w:rPr>
        <w:t xml:space="preserve"> من کل جانب٭ دحوراً و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م عذاب وا صب الا من خطف الخطفة فاتبع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 xml:space="preserve">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BA3D1D">
        <w:rPr>
          <w:rStyle w:val="libAieChar"/>
          <w:rFonts w:hint="cs"/>
          <w:rtl/>
        </w:rPr>
        <w:t>اب ثاقب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ستاروں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اسے ہر سرکش اور ملعون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محفوظ رکھاوہ لوگ آسمان بالا ک</w:t>
      </w:r>
      <w:r>
        <w:rPr>
          <w:rFonts w:hint="cs"/>
          <w:rtl/>
        </w:rPr>
        <w:t>ی</w:t>
      </w:r>
      <w:r>
        <w:rPr>
          <w:rtl/>
        </w:rPr>
        <w:t xml:space="preserve"> باتوں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پر ہر طرف سے حملہ ہوتا ہے : اور شدت سے بھگائے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ان کے لئے دائم</w:t>
      </w:r>
      <w:r>
        <w:rPr>
          <w:rFonts w:hint="cs"/>
          <w:rtl/>
        </w:rPr>
        <w:t>ی</w:t>
      </w:r>
      <w:r>
        <w:rPr>
          <w:rtl/>
        </w:rPr>
        <w:t xml:space="preserve"> سزا ہے ؛ اس کے علاوہ ان </w:t>
      </w:r>
      <w:r w:rsidR="00530CEC">
        <w:rPr>
          <w:rtl/>
        </w:rPr>
        <w:t xml:space="preserve">میں </w:t>
      </w:r>
      <w:r>
        <w:rPr>
          <w:rtl/>
        </w:rPr>
        <w:t xml:space="preserve"> سے جو معمول</w:t>
      </w:r>
      <w:r>
        <w:rPr>
          <w:rFonts w:hint="cs"/>
          <w:rtl/>
        </w:rPr>
        <w:t>ی</w:t>
      </w:r>
      <w:r>
        <w:rPr>
          <w:rtl/>
        </w:rPr>
        <w:t xml:space="preserve"> لحظہ </w:t>
      </w:r>
      <w:r>
        <w:rPr>
          <w:rFonts w:hint="eastAsia"/>
          <w:rtl/>
        </w:rPr>
        <w:t>کے</w:t>
      </w:r>
      <w:r>
        <w:rPr>
          <w:rtl/>
        </w:rPr>
        <w:t xml:space="preserve"> لئے سر 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آسمان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تو شہاب ثاقب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تبارک الذ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جعل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السماء بروجاً و جعل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</w:t>
      </w:r>
      <w:r w:rsidR="0033782A" w:rsidRPr="00C96BFE">
        <w:rPr>
          <w:rStyle w:val="libAieChar"/>
          <w:rtl/>
        </w:rPr>
        <w:t xml:space="preserve"> سراجاً و قمراً من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ہے وہ خدا جس نے آسمان </w:t>
      </w:r>
      <w:r w:rsidR="00530CEC">
        <w:rPr>
          <w:rtl/>
        </w:rPr>
        <w:t xml:space="preserve">میں </w:t>
      </w:r>
      <w:r>
        <w:rPr>
          <w:rtl/>
        </w:rPr>
        <w:t xml:space="preserve"> ستاروں کے لئے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آفتاب اور ماہ تاباں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و الذی</w:t>
      </w:r>
      <w:r w:rsidR="0033782A" w:rsidRPr="00C96BFE">
        <w:rPr>
          <w:rStyle w:val="libAieChar"/>
          <w:rtl/>
        </w:rPr>
        <w:t xml:space="preserve"> جعل الشمس ض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ائً</w:t>
      </w:r>
      <w:r w:rsidR="0033782A" w:rsidRPr="00C96BFE">
        <w:rPr>
          <w:rStyle w:val="libAieChar"/>
          <w:rtl/>
        </w:rPr>
        <w:t xml:space="preserve"> و القمر نوراً و قدر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منازل لتعلموا عدد السنی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و الحساب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وہ ہے جس نے سورج کو روشن</w:t>
      </w:r>
      <w:r>
        <w:rPr>
          <w:rFonts w:hint="cs"/>
          <w:rtl/>
        </w:rPr>
        <w:t>ی</w:t>
      </w:r>
      <w:r>
        <w:rPr>
          <w:rtl/>
        </w:rPr>
        <w:t xml:space="preserve"> ، قمر کو نور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سالوںکا حساب اور تعداد معلوم ہو سکے۔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وجعل القمر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ن</w:t>
      </w:r>
      <w:r w:rsidR="0033782A" w:rsidRPr="00C96BFE">
        <w:rPr>
          <w:rStyle w:val="libAieChar"/>
          <w:rtl/>
        </w:rPr>
        <w:t xml:space="preserve"> نوراً و جعل الشمس سراجاً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چاند کو روشن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سورج کو فروزاں چراغ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33782A" w:rsidRPr="00C96BFE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6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ان عدة الش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ور عند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اثنا عشر</w:t>
      </w:r>
      <w:r w:rsidR="0033782A" w:rsidRPr="00C96BFE">
        <w:rPr>
          <w:rStyle w:val="libAieChar"/>
          <w:rtl/>
        </w:rPr>
        <w:t xml:space="preserve">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راً فی</w:t>
      </w:r>
      <w:r w:rsidR="0033782A" w:rsidRPr="00C96BFE">
        <w:rPr>
          <w:rStyle w:val="libAieChar"/>
          <w:rtl/>
        </w:rPr>
        <w:t xml:space="preserve"> کتاب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ی</w:t>
      </w:r>
      <w:r w:rsidR="0033782A" w:rsidRPr="00C96BFE">
        <w:rPr>
          <w:rStyle w:val="libAieChar"/>
          <w:rFonts w:hint="eastAsia"/>
          <w:rtl/>
        </w:rPr>
        <w:t>وم</w:t>
      </w:r>
      <w:r w:rsidR="0033782A" w:rsidRPr="00C96BFE">
        <w:rPr>
          <w:rStyle w:val="libAieChar"/>
          <w:rtl/>
        </w:rPr>
        <w:t xml:space="preserve"> خلق السمٰوات و الارض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اربعة حرم ذلک الدی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الق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م</w:t>
      </w:r>
      <w:r w:rsidR="0033782A" w:rsidRPr="00C96BFE">
        <w:rPr>
          <w:rStyle w:val="libAieChar"/>
          <w:rtl/>
        </w:rPr>
        <w:t xml:space="preserve"> فلا تظلموا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ن</w:t>
      </w:r>
      <w:r w:rsidR="0033782A" w:rsidRPr="00C96BFE">
        <w:rPr>
          <w:rStyle w:val="libAieChar"/>
          <w:rtl/>
        </w:rPr>
        <w:t xml:space="preserve"> انفسکم و قاتلوا المشرک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کافة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حجر</w:t>
      </w:r>
      <w:r w:rsidR="00A12BD1">
        <w:rPr>
          <w:rtl/>
        </w:rPr>
        <w:t>16</w:t>
      </w:r>
      <w:r>
        <w:rPr>
          <w:rtl/>
        </w:rPr>
        <w:t>۔</w:t>
      </w:r>
      <w:r w:rsidR="00A12BD1">
        <w:rPr>
          <w:rtl/>
        </w:rPr>
        <w:t>18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)صافات</w:t>
      </w:r>
      <w:r w:rsidR="00A12BD1">
        <w:rPr>
          <w:rtl/>
        </w:rPr>
        <w:t>6</w:t>
      </w:r>
      <w:r>
        <w:rPr>
          <w:rtl/>
        </w:rPr>
        <w:t>۔</w:t>
      </w:r>
      <w:r w:rsidR="00A12BD1">
        <w:rPr>
          <w:rtl/>
        </w:rPr>
        <w:t>10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)فرقان</w:t>
      </w:r>
      <w:r w:rsidR="00A12BD1">
        <w:rPr>
          <w:rtl/>
        </w:rPr>
        <w:t>61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5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)نوح</w:t>
      </w:r>
      <w:r w:rsidR="00A12BD1">
        <w:rPr>
          <w:rtl/>
        </w:rPr>
        <w:t>16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Pr="00C96BFE" w:rsidRDefault="00C4759B" w:rsidP="00C96BFE">
      <w:pPr>
        <w:pStyle w:val="libAie"/>
        <w:rPr>
          <w:rStyle w:val="libAlaemChar"/>
          <w:rtl/>
        </w:rPr>
      </w:pPr>
      <w:r>
        <w:rPr>
          <w:rFonts w:hint="eastAsia"/>
          <w:rtl/>
        </w:rPr>
        <w:lastRenderedPageBreak/>
        <w:t>کما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قاتلونکم</w:t>
      </w:r>
      <w:r>
        <w:rPr>
          <w:rtl/>
        </w:rPr>
        <w:t xml:space="preserve"> کافةً و اعلموا ان ا</w:t>
      </w:r>
      <w:r>
        <w:rPr>
          <w:rFonts w:hint="cs"/>
          <w:rtl/>
        </w:rPr>
        <w:t>ﷲ</w:t>
      </w:r>
      <w:r>
        <w:rPr>
          <w:rtl/>
        </w:rPr>
        <w:t xml:space="preserve"> مع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C96BFE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ککتاب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سے،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بارہ ہے جس </w:t>
      </w:r>
      <w:r w:rsidR="00530CEC">
        <w:rPr>
          <w:rtl/>
        </w:rPr>
        <w:t xml:space="preserve">میں </w:t>
      </w:r>
      <w:r>
        <w:rPr>
          <w:rtl/>
        </w:rPr>
        <w:t xml:space="preserve"> سے چارمہ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حرمت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اٹل قانون ہے ! اس بنا پران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اوپر ظلم نہ کرو؛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کرو، جس طرح وہ لوگ </w:t>
      </w:r>
      <w:r>
        <w:rPr>
          <w:rFonts w:hint="eastAsia"/>
          <w:rtl/>
        </w:rPr>
        <w:t>تم</w:t>
      </w:r>
      <w:r>
        <w:rPr>
          <w:rtl/>
        </w:rPr>
        <w:t xml:space="preserve"> سے متحد ہو کر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خد اوند عالم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کے ساتھ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 xml:space="preserve">و علامات وبالنجم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تدون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ستاروں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 xml:space="preserve">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و الذی</w:t>
      </w:r>
      <w:r w:rsidR="0033782A" w:rsidRPr="00C96BFE">
        <w:rPr>
          <w:rStyle w:val="libAieChar"/>
          <w:rtl/>
        </w:rPr>
        <w:t xml:space="preserve"> جعل لکم النجوم لت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تدوا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فی</w:t>
      </w:r>
      <w:r w:rsidR="0033782A" w:rsidRPr="00C96BFE">
        <w:rPr>
          <w:rStyle w:val="libAieChar"/>
          <w:rtl/>
        </w:rPr>
        <w:t xml:space="preserve"> ظلمات البر و البحر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وہ ہے جس نے تمہارے لئے ستارے بنائے تاکہ خشک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راستہ معلوم کر سکو۔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3" w:name="_Toc513718153"/>
      <w:r>
        <w:rPr>
          <w:rFonts w:hint="eastAsia"/>
          <w:rtl/>
        </w:rPr>
        <w:t>کلموں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53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۔بروج: اس کامفرد برج ہے ،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قلعہ اورقصر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آسمان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ستاروںکے اس مجموعے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جس کے سامنے سے سورج ، چاند اور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گر</w:t>
      </w:r>
      <w:r w:rsidR="00C4759B">
        <w:rPr>
          <w:rtl/>
        </w:rPr>
        <w:t xml:space="preserve">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ارے</w:t>
      </w:r>
      <w:r w:rsidR="00C4759B">
        <w:rPr>
          <w:rtl/>
        </w:rPr>
        <w:t xml:space="preserve"> عبور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ں؛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بعض آسمان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برج کچھ اس طرح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اگر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شکل کاغذ پر بنائ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جائے اور ستاروں کے درم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کے </w:t>
      </w:r>
      <w:r w:rsidR="00C4759B">
        <w:rPr>
          <w:rFonts w:hint="eastAsia"/>
          <w:rtl/>
        </w:rPr>
        <w:t>فاصلوں</w:t>
      </w:r>
      <w:r w:rsidR="00C4759B">
        <w:rPr>
          <w:rtl/>
        </w:rPr>
        <w:t xml:space="preserve"> کو خط کھ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نچ</w:t>
      </w:r>
      <w:r w:rsidR="00C4759B">
        <w:rPr>
          <w:rtl/>
        </w:rPr>
        <w:t xml:space="preserve"> کر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دوسرے سے متصل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توک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کڑے،</w:t>
      </w:r>
      <w:r w:rsidR="00C4759B">
        <w:rPr>
          <w:rtl/>
        </w:rPr>
        <w:t xml:space="preserve"> مرغ،بچھو وغ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شکل بنے 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،عقرب(بچھو) چاند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منزل ہے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لئے اصطلاح قمر در عقرب مشہور ہے، جب کہ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چاند برج عقرب سے متصل ہوتا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ستارہ</w:t>
      </w:r>
      <w:r>
        <w:rPr>
          <w:rtl/>
        </w:rPr>
        <w:t xml:space="preserve"> شناس افراد چاند ک</w:t>
      </w:r>
      <w:r>
        <w:rPr>
          <w:rFonts w:hint="cs"/>
          <w:rtl/>
        </w:rPr>
        <w:t>ی</w:t>
      </w:r>
      <w:r>
        <w:rPr>
          <w:rtl/>
        </w:rPr>
        <w:t xml:space="preserve"> حرکت کے راستوں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بارہ ]</w:t>
      </w:r>
      <w:r w:rsidR="00A12BD1">
        <w:rPr>
          <w:rtl/>
        </w:rPr>
        <w:t>12</w:t>
      </w:r>
      <w:r>
        <w:rPr>
          <w:rtl/>
        </w:rPr>
        <w:t>[ برج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</w:t>
      </w:r>
      <w:r>
        <w:rPr>
          <w:rFonts w:hint="cs"/>
          <w:rtl/>
        </w:rPr>
        <w:t>ی</w:t>
      </w:r>
      <w:r>
        <w:rPr>
          <w:rtl/>
        </w:rPr>
        <w:t xml:space="preserve"> بحث کے اختتام پر قرآن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 کچھ چاند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ظاہر ہوتاہے،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۔رج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: راندۂ درگاہ،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 عرش والوں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منزلت اوررحمت خداوند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محروم ہو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۔شہاب: شعلہ،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شعلہ جو آسمان سے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چے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آرہا ہو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شُہُب آت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تشر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آئندہ جنات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بحث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آئے گ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مارد: مارد اور مر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وہ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اط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جنات و انس جو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اور بھلائ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سے عار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گناہوں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)توبہ</w:t>
      </w:r>
      <w:r w:rsidR="00A12BD1">
        <w:rPr>
          <w:rtl/>
        </w:rPr>
        <w:t>36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)نحل</w:t>
      </w:r>
      <w:r w:rsidR="00A12BD1">
        <w:rPr>
          <w:rtl/>
        </w:rPr>
        <w:t>16</w:t>
      </w:r>
      <w:r>
        <w:rPr>
          <w:rtl/>
        </w:rPr>
        <w:t>.(</w:t>
      </w:r>
      <w:r w:rsidR="00A12BD1">
        <w:rPr>
          <w:rtl/>
        </w:rPr>
        <w:t>3</w:t>
      </w:r>
      <w:r>
        <w:rPr>
          <w:rtl/>
        </w:rPr>
        <w:t>)انعام</w:t>
      </w:r>
      <w:r w:rsidR="00A12BD1">
        <w:rPr>
          <w:rtl/>
        </w:rPr>
        <w:t>97</w:t>
      </w:r>
      <w:r>
        <w:rPr>
          <w:rtl/>
        </w:rPr>
        <w:t xml:space="preserve">. 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ڈوبے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 xml:space="preserve">۔ دحور: دور کرنا، بھگانا،ہنکانا.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نجوم: ان فروزاں ستاروں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طرح نور افشان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۔کواکب:ان اجسام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نجوم اور ستاروں سے کسب نور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، آسمان کے تمام نوران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اجسام کو کواکب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خداوند متعال فرماتاہے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انا ز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نا</w:t>
      </w:r>
      <w:r w:rsidRPr="00C96BFE">
        <w:rPr>
          <w:rStyle w:val="libAieChar"/>
          <w:rtl/>
        </w:rPr>
        <w:t xml:space="preserve"> السماء الدن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ا</w:t>
      </w:r>
      <w:r w:rsidRPr="00C96BFE">
        <w:rPr>
          <w:rStyle w:val="libAieChar"/>
          <w:rtl/>
        </w:rPr>
        <w:t xml:space="preserve"> بز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نة</w:t>
      </w:r>
      <w:r w:rsidRPr="00C96BFE">
        <w:rPr>
          <w:rStyle w:val="libAieChar"/>
          <w:rtl/>
        </w:rPr>
        <w:t xml:space="preserve"> الکواکب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ِدن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کواکب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۔واصب:ہم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شہ</w:t>
      </w:r>
      <w:r w:rsidR="00C4759B">
        <w:rPr>
          <w:rtl/>
        </w:rPr>
        <w:t xml:space="preserve"> اور لازم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۔خطف،خطفة:ت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اچک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بھاگ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بارگ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اچک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۔ اس سے مراد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ہے کہ کچھ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اط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فرشتوں سے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سنتے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اچک کرت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فرار کر جاتے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ثاقب:نفوذ کرنے والا، شگاف کرنے والا اور روشن، شہاب کو اس لئے ثاقب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تار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نفوذ کرتا ہے اورا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سامعلوم</w:t>
      </w:r>
      <w:r w:rsidR="00C4759B">
        <w:rPr>
          <w:rtl/>
        </w:rPr>
        <w:t xml:space="preserve"> ہوتا ہے کہ اپنے نور سے اس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شگاف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کررہا ہے ۔</w:t>
      </w:r>
    </w:p>
    <w:p w:rsidR="00C4759B" w:rsidRDefault="00C4759B" w:rsidP="002A00AC">
      <w:pPr>
        <w:pStyle w:val="Heading2Center"/>
        <w:rPr>
          <w:rtl/>
        </w:rPr>
      </w:pPr>
      <w:bookmarkStart w:id="54" w:name="_Toc51371815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اور ستاروں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مذکور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تمام کواکب اور ستاروں اور فروزاں کہکشانوں سے بالاتر ہے اور آسمان دوم اس سے بلند تر ہے ،آسمان سوم، آسمان دوم سے بلند تر اور اس</w:t>
      </w:r>
      <w:r>
        <w:rPr>
          <w:rFonts w:hint="cs"/>
          <w:rtl/>
        </w:rPr>
        <w:t>ی</w:t>
      </w:r>
      <w:r>
        <w:rPr>
          <w:rtl/>
        </w:rPr>
        <w:t xml:space="preserve"> طرح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تک کہ اس ک</w:t>
      </w:r>
      <w:r>
        <w:rPr>
          <w:rFonts w:hint="cs"/>
          <w:rtl/>
        </w:rPr>
        <w:t>ی</w:t>
      </w:r>
      <w:r>
        <w:rPr>
          <w:rtl/>
        </w:rPr>
        <w:t xml:space="preserve"> رفعت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ارتفاع دوسرے ک</w:t>
      </w:r>
      <w:r>
        <w:rPr>
          <w:rFonts w:hint="cs"/>
          <w:rtl/>
        </w:rPr>
        <w:t>ی</w:t>
      </w:r>
      <w:r>
        <w:rPr>
          <w:rtl/>
        </w:rPr>
        <w:t xml:space="preserve"> بہ نسبت ارتفاع مکان</w:t>
      </w:r>
      <w:r>
        <w:rPr>
          <w:rFonts w:hint="cs"/>
          <w:rtl/>
        </w:rPr>
        <w:t>ی</w:t>
      </w:r>
      <w:r>
        <w:rPr>
          <w:rtl/>
        </w:rPr>
        <w:t xml:space="preserve"> ہے ، بر خلاف عرش کے کہ اس ک</w:t>
      </w:r>
      <w:r>
        <w:rPr>
          <w:rFonts w:hint="cs"/>
          <w:rtl/>
        </w:rPr>
        <w:t>ی</w:t>
      </w:r>
      <w:r>
        <w:rPr>
          <w:rtl/>
        </w:rPr>
        <w:t xml:space="preserve"> رفعت و بلند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وضاحت اپن</w:t>
      </w:r>
      <w:r>
        <w:rPr>
          <w:rFonts w:hint="cs"/>
          <w:rtl/>
        </w:rPr>
        <w:t>ی</w:t>
      </w:r>
      <w:r>
        <w:rPr>
          <w:rtl/>
        </w:rPr>
        <w:t xml:space="preserve"> جگہ آئے گ</w:t>
      </w:r>
      <w:r>
        <w:rPr>
          <w:rFonts w:hint="cs"/>
          <w:rtl/>
        </w:rPr>
        <w:t>ی</w:t>
      </w:r>
      <w:r>
        <w:rPr>
          <w:rtl/>
        </w:rPr>
        <w:t xml:space="preserve"> 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دو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خدا وند عالم ستاروں کے فوائد اور خاص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توں</w:t>
      </w:r>
      <w:r w:rsidR="00C4759B">
        <w:rPr>
          <w:rtl/>
        </w:rPr>
        <w:t xml:space="preserve"> کو صرف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امور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کرتا ہے جس سے تمام لوگ واقف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جعل لکم النجوم لت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تدوا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ستاروںکو تمہار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اور راہنمائ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لئے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آثار اور صفات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جسے نزول قرآن کے بعد دانشوروں نے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)انعام</w:t>
      </w:r>
      <w:r w:rsidR="00A12BD1">
        <w:rPr>
          <w:rtl/>
        </w:rPr>
        <w:t>97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2</w:t>
      </w:r>
      <w:r w:rsidR="00C4759B">
        <w:rPr>
          <w:rtl/>
        </w:rPr>
        <w:t xml:space="preserve">۔ خداوند عالم نے سورۂ صافات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: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انا ز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نا</w:t>
      </w:r>
      <w:r w:rsidR="0033782A" w:rsidRPr="00C96BFE">
        <w:rPr>
          <w:rStyle w:val="libAieChar"/>
          <w:rtl/>
        </w:rPr>
        <w:t xml:space="preserve"> السماء الدن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بز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نة</w:t>
      </w:r>
      <w:r w:rsidR="0033782A" w:rsidRPr="00C96BFE">
        <w:rPr>
          <w:rStyle w:val="libAieChar"/>
          <w:rtl/>
        </w:rPr>
        <w:t xml:space="preserve"> الکواکب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>ہم نے دن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آسمان کو ستاروں سے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نت</w:t>
      </w:r>
      <w:r w:rsidR="00C4759B">
        <w:rPr>
          <w:rtl/>
        </w:rPr>
        <w:t xml:space="preserve"> بخش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۔ 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ستارے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ستاروں ک</w:t>
      </w:r>
      <w:r>
        <w:rPr>
          <w:rFonts w:hint="cs"/>
          <w:rtl/>
        </w:rPr>
        <w:t>ی</w:t>
      </w:r>
      <w:r>
        <w:rPr>
          <w:rtl/>
        </w:rPr>
        <w:t xml:space="preserve"> منزل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 جبکہ ماض</w:t>
      </w:r>
      <w:r>
        <w:rPr>
          <w:rFonts w:hint="cs"/>
          <w:rtl/>
        </w:rPr>
        <w:t>ی</w:t>
      </w:r>
      <w:r>
        <w:rPr>
          <w:rtl/>
        </w:rPr>
        <w:t xml:space="preserve"> کے ستارہ شناس اور دانشوروں(نجوم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کا کہنا ہے : اکثر ستاروںک</w:t>
      </w:r>
      <w:r>
        <w:rPr>
          <w:rFonts w:hint="cs"/>
          <w:rtl/>
        </w:rPr>
        <w:t>ی</w:t>
      </w:r>
      <w:r>
        <w:rPr>
          <w:rtl/>
        </w:rPr>
        <w:t xml:space="preserve"> منزل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آسمان کے اوپر ہے ؛ ہمارے زمانے کے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سلسلہ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دونوں سوالوں کے جواب </w:t>
      </w:r>
      <w:r w:rsidR="00530CEC">
        <w:rPr>
          <w:rtl/>
        </w:rPr>
        <w:t xml:space="preserve">میں </w:t>
      </w:r>
      <w:r>
        <w:rPr>
          <w:rtl/>
        </w:rPr>
        <w:t xml:space="preserve"> ہم بہ فضل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A12BD1" w:rsidP="002A00AC">
      <w:pPr>
        <w:pStyle w:val="Heading2Center"/>
        <w:rPr>
          <w:rtl/>
        </w:rPr>
      </w:pPr>
      <w:bookmarkStart w:id="55" w:name="_Toc513718155"/>
      <w:r>
        <w:rPr>
          <w:rtl/>
        </w:rPr>
        <w:t>1</w:t>
      </w:r>
      <w:r w:rsidR="00C4759B">
        <w:rPr>
          <w:rtl/>
        </w:rPr>
        <w:t>۔ پہلے سوال کا جواب</w:t>
      </w:r>
      <w:bookmarkEnd w:id="55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اس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تمام لوگوں کو مقرر کردہ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ہ</w:t>
      </w:r>
      <w:r>
        <w:rPr>
          <w:rFonts w:hint="cs"/>
          <w:rtl/>
        </w:rPr>
        <w:t>ی</w:t>
      </w:r>
      <w:r>
        <w:rPr>
          <w:rtl/>
        </w:rPr>
        <w:t xml:space="preserve">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 xml:space="preserve">قل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ا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</w:t>
      </w:r>
      <w:r w:rsidR="0033782A" w:rsidRPr="00C96BFE">
        <w:rPr>
          <w:rStyle w:val="libAieChar"/>
          <w:rtl/>
        </w:rPr>
        <w:t xml:space="preserve"> الناس ان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رسول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الی</w:t>
      </w:r>
      <w:r w:rsidR="0033782A" w:rsidRPr="00C96BFE">
        <w:rPr>
          <w:rStyle w:val="libAieChar"/>
          <w:rFonts w:hint="eastAsia"/>
          <w:rtl/>
        </w:rPr>
        <w:t>کم</w:t>
      </w:r>
      <w:r w:rsidR="0033782A" w:rsidRPr="00C96BFE">
        <w:rPr>
          <w:rStyle w:val="libAieChar"/>
          <w:rtl/>
        </w:rPr>
        <w:t xml:space="preserve"> جم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عاً</w:t>
      </w:r>
      <w:r w:rsidR="0033782A" w:rsidRPr="00C96BFE">
        <w:rPr>
          <w:rStyle w:val="libAieChar"/>
          <w:rtl/>
        </w:rPr>
        <w:t>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 : اے لوگو! </w:t>
      </w:r>
      <w:r w:rsidR="00530CEC">
        <w:rPr>
          <w:rtl/>
        </w:rPr>
        <w:t xml:space="preserve">میں </w:t>
      </w:r>
      <w:r>
        <w:rPr>
          <w:rtl/>
        </w:rPr>
        <w:t xml:space="preserve"> تم سب ک</w:t>
      </w:r>
      <w:r>
        <w:rPr>
          <w:rFonts w:hint="cs"/>
          <w:rtl/>
        </w:rPr>
        <w:t>ی</w:t>
      </w:r>
      <w:r>
        <w:rPr>
          <w:rtl/>
        </w:rPr>
        <w:t xml:space="preserve"> طرف خدا کا (بھ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)رسول ہوں 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واوح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ذا القرآن لانذر کم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من بلغ...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 کو اور ان تمام افراد کو جن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پہونچے ڈرائوں۔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کلام </w:t>
      </w:r>
      <w:r w:rsidR="00530CEC">
        <w:rPr>
          <w:rtl/>
        </w:rPr>
        <w:t xml:space="preserve">میں </w:t>
      </w:r>
      <w:r>
        <w:rPr>
          <w:rtl/>
        </w:rPr>
        <w:t xml:space="preserve"> تمام لوگوں کو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الناس) کا مخاطبقرار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چونکہ ہر صنف اور گروہ کے تمام لوگ مخاطب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کلام تمام انسانوں ک</w:t>
      </w:r>
      <w:r>
        <w:rPr>
          <w:rFonts w:hint="cs"/>
          <w:rtl/>
        </w:rPr>
        <w:t>ی</w:t>
      </w:r>
      <w:r>
        <w:rPr>
          <w:rtl/>
        </w:rPr>
        <w:t xml:space="preserve"> فہم اور تقاضائے حال کے مطابق ہونا چاہئے تاکہ ہر زمان و مکان کے اعتبار سے تمام لوگ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eastAsia"/>
          <w:rtl/>
        </w:rPr>
        <w:t>مقام</w:t>
      </w:r>
      <w:r>
        <w:rPr>
          <w:rtl/>
        </w:rPr>
        <w:t xml:space="preserve"> استدلال و اقامہ برہان </w:t>
      </w:r>
      <w:r w:rsidR="00530CEC">
        <w:rPr>
          <w:rtl/>
        </w:rPr>
        <w:t xml:space="preserve">میں 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معبود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(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موضوع پر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اونٹ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خلق ہوا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پہاڑوں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استوار اور اپن</w:t>
      </w:r>
      <w:r>
        <w:rPr>
          <w:rFonts w:hint="cs"/>
          <w:rtl/>
        </w:rPr>
        <w:t>ی</w:t>
      </w:r>
      <w:r>
        <w:rPr>
          <w:rtl/>
        </w:rPr>
        <w:t xml:space="preserve"> جگہ پر محکم اور قائم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کس طرح ہموار اور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)صافات</w:t>
      </w:r>
      <w:r w:rsidR="00A12BD1">
        <w:rPr>
          <w:rtl/>
        </w:rPr>
        <w:t>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)اعراف</w:t>
      </w:r>
      <w:r w:rsidR="00A12BD1">
        <w:rPr>
          <w:rtl/>
        </w:rPr>
        <w:t>158</w:t>
      </w:r>
      <w:r>
        <w:rPr>
          <w:rtl/>
        </w:rPr>
        <w:t xml:space="preserve"> 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دلائو اس لئے کہ تم فقط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والے ہو، تم ان پر مسلط اور ان کومجبور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مقام</w:t>
      </w:r>
      <w:r>
        <w:rPr>
          <w:rtl/>
        </w:rPr>
        <w:t xml:space="preserve"> استدلال واقامہ ٔبرہان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غور و خوض کرتے ہو؟!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تم نے بادل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ہم جب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خوشگوار پان</w:t>
      </w:r>
      <w:r>
        <w:rPr>
          <w:rFonts w:hint="cs"/>
          <w:rtl/>
        </w:rPr>
        <w:t>ی</w:t>
      </w:r>
      <w:r>
        <w:rPr>
          <w:rtl/>
        </w:rPr>
        <w:t xml:space="preserve"> کو تلخ اور کڑوا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>...اب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 اور اسے منزہ جانو۔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خدا وند عالم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اور مقام استدلال </w:t>
      </w:r>
      <w:r w:rsidR="00530CEC">
        <w:rPr>
          <w:rtl/>
        </w:rPr>
        <w:t xml:space="preserve">میں </w:t>
      </w:r>
      <w:r>
        <w:rPr>
          <w:rtl/>
        </w:rPr>
        <w:t xml:space="preserve"> اربوں ستاروں اور کروڑوں آسمان</w:t>
      </w:r>
      <w:r>
        <w:rPr>
          <w:rFonts w:hint="cs"/>
          <w:rtl/>
        </w:rPr>
        <w:t>ی</w:t>
      </w:r>
      <w:r>
        <w:rPr>
          <w:rtl/>
        </w:rPr>
        <w:t xml:space="preserve"> کہکشاؤں کے نظام حرکت و سکون کا تذکرہ 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انسانون ک</w:t>
      </w:r>
      <w:r>
        <w:rPr>
          <w:rFonts w:hint="cs"/>
          <w:rtl/>
        </w:rPr>
        <w:t>ی</w:t>
      </w:r>
      <w:r>
        <w:rPr>
          <w:rtl/>
        </w:rPr>
        <w:t xml:space="preserve"> صرف آنکھ کو محور استدلال بناتا اور اس </w:t>
      </w:r>
      <w:r w:rsidR="00530CEC">
        <w:rPr>
          <w:rtl/>
        </w:rPr>
        <w:t xml:space="preserve">میں 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لاکھوں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خطوط کا ذکر کرتا اور اس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خون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سرخ ذرّات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کہتا،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مغزسراور اس کے لاکھوں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پردہ اٹھاتا،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اسباب قوت ہاضمہ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علاج کا ذکر کرتا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وند عالم نے جسم انسان</w:t>
      </w:r>
      <w:r>
        <w:rPr>
          <w:rFonts w:hint="cs"/>
          <w:rtl/>
        </w:rPr>
        <w:t>ی</w:t>
      </w:r>
      <w:r>
        <w:rPr>
          <w:rtl/>
        </w:rPr>
        <w:t xml:space="preserve"> کہ جس کواس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مربوط ہے علم و دانش کو قرآن </w:t>
      </w:r>
      <w:r w:rsidR="00530CEC">
        <w:rPr>
          <w:rtl/>
        </w:rPr>
        <w:t xml:space="preserve">میں 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کے موارد قرآن </w:t>
      </w:r>
      <w:r w:rsidR="00530CEC">
        <w:rPr>
          <w:rtl/>
        </w:rPr>
        <w:t xml:space="preserve">میں </w:t>
      </w:r>
      <w:r>
        <w:rPr>
          <w:rtl/>
        </w:rPr>
        <w:t xml:space="preserve"> نقص اور کم</w:t>
      </w:r>
      <w:r>
        <w:rPr>
          <w:rFonts w:hint="cs"/>
          <w:rtl/>
        </w:rPr>
        <w:t>ی</w:t>
      </w:r>
      <w:r>
        <w:rPr>
          <w:rtl/>
        </w:rPr>
        <w:t xml:space="preserve"> کے مترادف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!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خلقت جن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کون شخص ان کے کشف سے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 سکتا تھا؟ اور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لوگوں سے مثلاً کہتے: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ہم لوگ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ارد گرد چکر لگات</w:t>
      </w:r>
      <w:r>
        <w:rPr>
          <w:rFonts w:hint="cs"/>
          <w:rtl/>
        </w:rPr>
        <w:t>ی</w:t>
      </w:r>
      <w:r>
        <w:rPr>
          <w:rtl/>
        </w:rPr>
        <w:t xml:space="preserve"> ہے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A12BD1">
        <w:rPr>
          <w:rtl/>
        </w:rPr>
        <w:t>23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واقع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 xml:space="preserve"> 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کہکشاں کے پہلو </w:t>
      </w:r>
      <w:r w:rsidR="00530CEC">
        <w:rPr>
          <w:rtl/>
        </w:rPr>
        <w:t xml:space="preserve">میں </w:t>
      </w:r>
      <w:r>
        <w:rPr>
          <w:rtl/>
        </w:rPr>
        <w:t xml:space="preserve"> واقع ہے کہ اس کہکشاں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 w:rsidR="00A12BD1">
        <w:rPr>
          <w:rtl/>
        </w:rPr>
        <w:t>30</w:t>
      </w:r>
      <w:r>
        <w:rPr>
          <w:rtl/>
        </w:rPr>
        <w:t xml:space="preserve"> کروڑ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ستاروں ک</w:t>
      </w:r>
      <w:r>
        <w:rPr>
          <w:rFonts w:hint="cs"/>
          <w:rtl/>
        </w:rPr>
        <w:t>ی</w:t>
      </w:r>
      <w:r>
        <w:rPr>
          <w:rtl/>
        </w:rPr>
        <w:t xml:space="preserve"> پشت پر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نامعلوم عوالم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گڑھے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؟ اگر امت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جبکہ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غمبروںکو</w:t>
      </w:r>
      <w:r>
        <w:rPr>
          <w:rtl/>
        </w:rPr>
        <w:t xml:space="preserve"> صرف اس وجہ سے کہ وہ لوگوں کو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کہتے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 وند عالم 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کذبت قبل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م قوم نوح فکذبوا عبدنا و قالوا مجنون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12BD1">
        <w:rPr>
          <w:rtl/>
        </w:rPr>
        <w:t>17</w:t>
      </w:r>
      <w:r>
        <w:rPr>
          <w:rtl/>
        </w:rPr>
        <w:t>۔</w:t>
      </w:r>
      <w:r w:rsidR="00A12BD1">
        <w:rPr>
          <w:rtl/>
        </w:rPr>
        <w:t>22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)واقعہ</w:t>
      </w:r>
      <w:r w:rsidR="00A12BD1">
        <w:rPr>
          <w:rtl/>
        </w:rPr>
        <w:t>70</w:t>
      </w:r>
      <w:r>
        <w:rPr>
          <w:rtl/>
        </w:rPr>
        <w:t>۔</w:t>
      </w:r>
      <w:r w:rsidR="00A12BD1">
        <w:rPr>
          <w:rtl/>
        </w:rPr>
        <w:t>68</w:t>
      </w:r>
      <w:r>
        <w:rPr>
          <w:rtl/>
        </w:rPr>
        <w:t>و</w:t>
      </w:r>
      <w:r w:rsidR="00A12BD1">
        <w:rPr>
          <w:rtl/>
        </w:rPr>
        <w:t>74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۔اس سے پہلے قوم نوح نے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تکذ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؛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تک کہ ہمارے بندے نوح کو دروغگو سمجھااور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وانہ</w:t>
      </w:r>
      <w:r w:rsidR="00C4759B">
        <w:rPr>
          <w:rtl/>
        </w:rPr>
        <w:t xml:space="preserve"> کہا۔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کذلک ماا ت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من قبل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من رسولٍ اِلاقالوا ساحراومجنون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ان سے قبل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انہوں نے اسے ساحر اور مجنون کہا۔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قولون</w:t>
      </w:r>
      <w:r w:rsidR="0033782A" w:rsidRPr="00C96BFE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لمجنون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(خاتم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حالات کے باوجود جو گز شتہ امتوں کے تھے اگر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سنتے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؟اصول</w:t>
      </w:r>
      <w:r>
        <w:rPr>
          <w:rFonts w:hint="cs"/>
          <w:rtl/>
        </w:rPr>
        <w:t>ی</w:t>
      </w:r>
      <w:r>
        <w:rPr>
          <w:rtl/>
        </w:rPr>
        <w:t xml:space="preserve"> طور رپر لوگوںک</w:t>
      </w:r>
      <w:r>
        <w:rPr>
          <w:rFonts w:hint="cs"/>
          <w:rtl/>
        </w:rPr>
        <w:t>ی</w:t>
      </w:r>
      <w:r>
        <w:rPr>
          <w:rtl/>
        </w:rPr>
        <w:t xml:space="preserve"> قرآن کے مخاطب لوگوںک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تعداد تھ</w:t>
      </w:r>
      <w:r>
        <w:rPr>
          <w:rFonts w:hint="cs"/>
          <w:rtl/>
        </w:rPr>
        <w:t>ی</w:t>
      </w:r>
      <w:r>
        <w:rPr>
          <w:rtl/>
        </w:rPr>
        <w:t xml:space="preserve"> کہ ان علم</w:t>
      </w:r>
      <w:r>
        <w:rPr>
          <w:rFonts w:hint="cs"/>
          <w:rtl/>
        </w:rPr>
        <w:t>ی</w:t>
      </w:r>
      <w:r>
        <w:rPr>
          <w:rtl/>
        </w:rPr>
        <w:t xml:space="preserve"> حقائق کو سمجھ سکت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جن کو دانشوروں نے اب تک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کشف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کس طرح ان کے لئے قابل فہم اور درک ہوتے؟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جن مسائل کو آج تک دانشوروں نے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 حد تک علم</w:t>
      </w:r>
      <w:r>
        <w:rPr>
          <w:rFonts w:hint="cs"/>
          <w:rtl/>
        </w:rPr>
        <w:t>ی</w:t>
      </w:r>
      <w:r>
        <w:rPr>
          <w:rtl/>
        </w:rPr>
        <w:t xml:space="preserve"> مجموعہ </w:t>
      </w:r>
      <w:r w:rsidR="00530CEC">
        <w:rPr>
          <w:rtl/>
        </w:rPr>
        <w:t xml:space="preserve">میں </w:t>
      </w:r>
      <w:r>
        <w:rPr>
          <w:rtl/>
        </w:rPr>
        <w:t xml:space="preserve"> جگہ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جبکہ خدا وند عالم نے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قرآن اس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لوگوں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ہو۔ اور لوگوںکو اس بات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کہ وہ کس طرح اپنے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اوراس کے اوامر اور نواہ</w:t>
      </w:r>
      <w:r>
        <w:rPr>
          <w:rFonts w:hint="cs"/>
          <w:rtl/>
        </w:rPr>
        <w:t>ی</w:t>
      </w:r>
      <w:r>
        <w:rPr>
          <w:rtl/>
        </w:rPr>
        <w:t xml:space="preserve"> کے پابند ہوں اور کس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سے معاملہ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خدا نے ان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کا تابع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 طرح راہ سعادت اور کمال </w:t>
      </w:r>
      <w:r w:rsidR="00530CEC">
        <w:rPr>
          <w:rtl/>
        </w:rPr>
        <w:t xml:space="preserve">میں </w:t>
      </w:r>
      <w:r>
        <w:rPr>
          <w:rtl/>
        </w:rPr>
        <w:t xml:space="preserve"> ان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لئے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آب و ہوا،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نبات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لوگوں کو آگاہ کرے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انسان</w:t>
      </w:r>
      <w:r>
        <w:rPr>
          <w:rFonts w:hint="cs"/>
          <w:rtl/>
        </w:rPr>
        <w:t>ی</w:t>
      </w:r>
      <w:r>
        <w:rPr>
          <w:rtl/>
        </w:rPr>
        <w:t xml:space="preserve"> عقل کے فرائض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 جسے خدا وند عالم نے عطا ک</w:t>
      </w:r>
      <w:r>
        <w:rPr>
          <w:rFonts w:hint="cs"/>
          <w:rtl/>
        </w:rPr>
        <w:t>ی</w:t>
      </w:r>
      <w:r>
        <w:rPr>
          <w:rtl/>
        </w:rPr>
        <w:t xml:space="preserve"> ہے۔ تاکہ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بوقت ضرورت، مختلف حالات او</w:t>
      </w:r>
      <w:r>
        <w:rPr>
          <w:rFonts w:hint="eastAsia"/>
          <w:rtl/>
        </w:rPr>
        <w:t>ر</w:t>
      </w:r>
      <w:r>
        <w:rPr>
          <w:rtl/>
        </w:rPr>
        <w:t xml:space="preserve"> مسائل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انسانوں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 کے باوجود جو انسان کو خدا نے بخش</w:t>
      </w:r>
      <w:r>
        <w:rPr>
          <w:rFonts w:hint="cs"/>
          <w:rtl/>
        </w:rPr>
        <w:t>ی</w:t>
      </w:r>
      <w:r>
        <w:rPr>
          <w:rtl/>
        </w:rPr>
        <w:t xml:space="preserve"> ہے انسان اس بات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خدا وند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مثلاً ''ا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''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دے، بلکہ انسان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اس طرح ک</w:t>
      </w:r>
      <w:r>
        <w:rPr>
          <w:rFonts w:hint="cs"/>
          <w:rtl/>
        </w:rPr>
        <w:t>ی</w:t>
      </w:r>
      <w:r>
        <w:rPr>
          <w:rtl/>
        </w:rPr>
        <w:t xml:space="preserve"> قوت سے استفادہ کرنے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کرے تاکہ اسے کشف اور اس پر قابو پانے کے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)قمر</w:t>
      </w:r>
      <w:r w:rsidR="00A12BD1">
        <w:rPr>
          <w:rtl/>
        </w:rPr>
        <w:t>9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A12BD1">
        <w:rPr>
          <w:rtl/>
        </w:rPr>
        <w:t>52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)قلم</w:t>
      </w:r>
      <w:r w:rsidR="00A12BD1">
        <w:rPr>
          <w:rtl/>
        </w:rPr>
        <w:t>51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بعداس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فوائد کے لئے روبہ کار لائے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نوع بشر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اور نباتات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کرے۔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حکمت وہ</w:t>
      </w:r>
      <w:r>
        <w:rPr>
          <w:rFonts w:hint="cs"/>
          <w:rtl/>
        </w:rPr>
        <w:t>ی</w:t>
      </w:r>
      <w:r>
        <w:rPr>
          <w:rtl/>
        </w:rPr>
        <w:t xml:space="preserve"> ہے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tl/>
        </w:rPr>
        <w:t xml:space="preserve"> ہے اور استدلال اور برہان کے موقع پر مخلوقات ک</w:t>
      </w:r>
      <w:r>
        <w:rPr>
          <w:rFonts w:hint="cs"/>
          <w:rtl/>
        </w:rPr>
        <w:t>ی</w:t>
      </w:r>
      <w:r>
        <w:rPr>
          <w:rtl/>
        </w:rPr>
        <w:t xml:space="preserve">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علم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جانب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اشارہ کرنے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،وہ حقائق جو نزول قرآن کے بعد کشف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نے کشف سے پہلے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بات ک</w:t>
      </w:r>
      <w:r>
        <w:rPr>
          <w:rFonts w:hint="cs"/>
          <w:rtl/>
        </w:rPr>
        <w:t>ی</w:t>
      </w:r>
      <w:r>
        <w:rPr>
          <w:rtl/>
        </w:rPr>
        <w:t xml:space="preserve"> واضح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ہست</w:t>
      </w:r>
      <w:r>
        <w:rPr>
          <w:rFonts w:hint="cs"/>
          <w:rtl/>
        </w:rPr>
        <w:t>ی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</w:t>
      </w:r>
      <w:r>
        <w:rPr>
          <w:rFonts w:hint="eastAsia"/>
          <w:rtl/>
        </w:rPr>
        <w:t>زل</w:t>
      </w:r>
      <w:r>
        <w:rPr>
          <w:rtl/>
        </w:rPr>
        <w:t xml:space="preserve"> ہوا ہے اور جس طرح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عجائب قرآن ک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 ن کے عجائب </w:t>
      </w:r>
      <w:r w:rsidR="00530CEC">
        <w:rPr>
          <w:rtl/>
        </w:rPr>
        <w:t xml:space="preserve">میں </w:t>
      </w:r>
      <w:r>
        <w:rPr>
          <w:rtl/>
        </w:rPr>
        <w:t xml:space="preserve"> سے ہے کہ اس </w:t>
      </w:r>
      <w:r w:rsidR="00530CEC">
        <w:rPr>
          <w:rtl/>
        </w:rPr>
        <w:t xml:space="preserve">میں 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علم</w:t>
      </w:r>
      <w:r>
        <w:rPr>
          <w:rFonts w:hint="cs"/>
          <w:rtl/>
        </w:rPr>
        <w:t>ی</w:t>
      </w:r>
      <w:r>
        <w:rPr>
          <w:rtl/>
        </w:rPr>
        <w:t xml:space="preserve"> حقائق سے کہ جو دانشوروں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ہر زمانے </w:t>
      </w:r>
      <w:r w:rsidR="00530CEC">
        <w:rPr>
          <w:rtl/>
        </w:rPr>
        <w:t xml:space="preserve">میں </w:t>
      </w:r>
      <w:r>
        <w:rPr>
          <w:rtl/>
        </w:rPr>
        <w:t xml:space="preserve"> کشف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2A00AC">
      <w:pPr>
        <w:pStyle w:val="Heading2Center"/>
        <w:rPr>
          <w:rtl/>
        </w:rPr>
      </w:pPr>
      <w:bookmarkStart w:id="56" w:name="_Toc513718156"/>
      <w:r>
        <w:rPr>
          <w:rtl/>
        </w:rPr>
        <w:t>2</w:t>
      </w:r>
      <w:r w:rsidR="00C4759B">
        <w:rPr>
          <w:rtl/>
        </w:rPr>
        <w:t>۔ د وسرے سوال کا جواب</w:t>
      </w:r>
      <w:bookmarkEnd w:id="5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دانشور گروہ نے بعض ادوار </w:t>
      </w:r>
      <w:r w:rsidR="00530CEC">
        <w:rPr>
          <w:rtl/>
        </w:rPr>
        <w:t xml:space="preserve">میں 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اوران غلط 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ان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حقائق سمجھے جاتے تھے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ہے؛ج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ہفت گانہ آسمانوں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ہفت گانہ افلاک سے ک</w:t>
      </w:r>
      <w:r>
        <w:rPr>
          <w:rFonts w:hint="cs"/>
          <w:rtl/>
        </w:rPr>
        <w:t>ی</w:t>
      </w:r>
      <w:r>
        <w:rPr>
          <w:rtl/>
        </w:rPr>
        <w:t xml:space="preserve"> ہے جو گز شتہ دانشوروں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A12BD1">
        <w:rPr>
          <w:rtl/>
        </w:rPr>
        <w:t>90</w:t>
      </w:r>
      <w:r>
        <w:rPr>
          <w:rtl/>
        </w:rPr>
        <w:t xml:space="preserve"> ء سے </w:t>
      </w:r>
      <w:r w:rsidR="00A12BD1">
        <w:rPr>
          <w:rtl/>
        </w:rPr>
        <w:t>160</w:t>
      </w:r>
      <w:r>
        <w:rPr>
          <w:rtl/>
        </w:rPr>
        <w:t xml:space="preserve"> ء کے زمانے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گز</w:t>
      </w:r>
      <w:r>
        <w:rPr>
          <w:rtl/>
        </w:rPr>
        <w:t xml:space="preserve"> را ہے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ہے 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7" w:name="_Toc513718157"/>
      <w:r>
        <w:rPr>
          <w:rFonts w:hint="eastAsia"/>
          <w:rtl/>
        </w:rPr>
        <w:t>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7"/>
    </w:p>
    <w:p w:rsidR="00A330A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ان </w:t>
      </w:r>
      <w:r w:rsidR="00530CEC">
        <w:rPr>
          <w:rtl/>
        </w:rPr>
        <w:t xml:space="preserve">میں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ازکے</w:t>
      </w:r>
      <w:r>
        <w:rPr>
          <w:rtl/>
        </w:rPr>
        <w:t xml:space="preserve"> تہہ بہ تہہ چھلکوں کے مانندہ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کرّات کا مرکز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جس کا </w:t>
      </w:r>
      <w:r w:rsidR="00A12BD1">
        <w:rPr>
          <w:rtl/>
        </w:rPr>
        <w:t>34</w:t>
      </w:r>
      <w:r>
        <w:rPr>
          <w:rtl/>
        </w:rPr>
        <w:t xml:space="preserve"> حصہ پان</w:t>
      </w:r>
      <w:r>
        <w:rPr>
          <w:rFonts w:hint="cs"/>
          <w:rtl/>
        </w:rPr>
        <w:t>ی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بالائ</w:t>
      </w:r>
      <w:r>
        <w:rPr>
          <w:rFonts w:hint="cs"/>
          <w:rtl/>
        </w:rPr>
        <w:t>ی</w:t>
      </w:r>
      <w:r>
        <w:rPr>
          <w:rtl/>
        </w:rPr>
        <w:t xml:space="preserve"> حصہ ہو ا ہے اور اس کے اوپر آگ ہے ان چار عنصر پان</w:t>
      </w:r>
      <w:r>
        <w:rPr>
          <w:rFonts w:hint="cs"/>
          <w:rtl/>
        </w:rPr>
        <w:t>ی</w:t>
      </w:r>
      <w:r>
        <w:rPr>
          <w:rtl/>
        </w:rPr>
        <w:t xml:space="preserve"> ،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ہوا اور آگ کو عناصر اربعہ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اوپر فلک قمر ہے، جو فلک اول ہے ۔ اس کے بعد فلک عطارد، پھر فلک زہرہ، پھر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پھر مر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کے بعد مشتر</w:t>
      </w:r>
      <w:r>
        <w:rPr>
          <w:rFonts w:hint="cs"/>
          <w:rtl/>
        </w:rPr>
        <w:t>ی</w:t>
      </w:r>
      <w:r>
        <w:rPr>
          <w:rtl/>
        </w:rPr>
        <w:t xml:space="preserve"> اور اس کے بعد زحل ہے ان افلاک کے ستاروںکو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سبعہ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ں،فلک</w:t>
      </w:r>
      <w:r>
        <w:rPr>
          <w:rtl/>
        </w:rPr>
        <w:t xml:space="preserve"> ثوابت کہ جن کو بروج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پر احاطہ کئے ہوئے ہے۔ اس کے بعد اطلس ن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فلک ہے جس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ستارہ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؛ ان دانشوروںنے ان ساتوں آسمانوںک</w:t>
      </w:r>
      <w:r>
        <w:rPr>
          <w:rFonts w:hint="cs"/>
          <w:rtl/>
        </w:rPr>
        <w:t>ی</w:t>
      </w:r>
      <w:r>
        <w:rPr>
          <w:rtl/>
        </w:rPr>
        <w:t xml:space="preserve"> ہفت گانہ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افلاک سے ،کرس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فلک بروج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عرش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فلک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330AB" w:rsidRDefault="00A330A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اس</w:t>
      </w:r>
      <w:r>
        <w:rPr>
          <w:rFonts w:hint="cs"/>
          <w:rtl/>
        </w:rPr>
        <w:t>ی</w:t>
      </w:r>
      <w:r>
        <w:rPr>
          <w:rtl/>
        </w:rPr>
        <w:t xml:space="preserve"> طرح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بعض اسلام</w:t>
      </w:r>
      <w:r>
        <w:rPr>
          <w:rFonts w:hint="cs"/>
          <w:rtl/>
        </w:rPr>
        <w:t>ی</w:t>
      </w:r>
      <w:r>
        <w:rPr>
          <w:rtl/>
        </w:rPr>
        <w:t xml:space="preserve"> اصطلاحات 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زمانے کے نجوم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چونکہ ان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انہوںنے کوشش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نے اس روش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لو!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اعتراض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 تمام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آسمان اول پر چاند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تمام گردش کرنے والے ستارے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فلک </w:t>
      </w:r>
      <w:r w:rsidR="00530CEC">
        <w:rPr>
          <w:rtl/>
        </w:rPr>
        <w:t xml:space="preserve">میں </w:t>
      </w:r>
      <w:r>
        <w:rPr>
          <w:rtl/>
        </w:rPr>
        <w:t xml:space="preserve"> گردش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ثابت ستارے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فلک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وہ سارے کے سارے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،آسمان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>، اس کے بعد وہ دئے گئے جواب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لحاظ کرتے ہوئے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لہٰذا مرحوم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صرف اس زمانے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رباقر</w:t>
      </w:r>
      <w:r>
        <w:rPr>
          <w:rtl/>
        </w:rPr>
        <w:t xml:space="preserve"> داماد ک</w:t>
      </w:r>
      <w:r>
        <w:rPr>
          <w:rFonts w:hint="cs"/>
          <w:rtl/>
        </w:rPr>
        <w:t>ی</w:t>
      </w:r>
      <w:r>
        <w:rPr>
          <w:rtl/>
        </w:rPr>
        <w:t xml:space="preserve"> بات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ضمن </w:t>
      </w:r>
      <w:r w:rsidR="00530CEC">
        <w:rPr>
          <w:rtl/>
        </w:rPr>
        <w:t xml:space="preserve">میں </w:t>
      </w:r>
      <w:r>
        <w:rPr>
          <w:rtl/>
        </w:rPr>
        <w:t xml:space="preserve">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8" w:name="_Toc51371815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5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داماد(م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باقر داماد) ''من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بعض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لکھتے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عرش وہ</w:t>
      </w:r>
      <w:r>
        <w:rPr>
          <w:rFonts w:hint="cs"/>
          <w:rtl/>
        </w:rPr>
        <w:t>ی</w:t>
      </w:r>
      <w:r>
        <w:rPr>
          <w:rtl/>
        </w:rPr>
        <w:t xml:space="preserve"> فلک الافلاک ہے اور جو امام نے اسے مربع (چوکور) جانا ہے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فلک ک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وجہ سے اس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 بند اور دو قطب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ہر بڑ</w:t>
      </w:r>
      <w:r>
        <w:rPr>
          <w:rFonts w:hint="eastAsia"/>
          <w:rtl/>
        </w:rPr>
        <w:t>ا</w:t>
      </w:r>
      <w:r>
        <w:rPr>
          <w:rtl/>
        </w:rPr>
        <w:t xml:space="preserve"> دائرہ جو کرہ کے اردگرد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جاتا ہے اس کرہ کو نصف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فلک بھ</w:t>
      </w:r>
      <w:r>
        <w:rPr>
          <w:rFonts w:hint="cs"/>
          <w:rtl/>
        </w:rPr>
        <w:t>ی</w:t>
      </w:r>
      <w:r>
        <w:rPr>
          <w:rtl/>
        </w:rPr>
        <w:t xml:space="preserve"> کمر بند</w:t>
      </w:r>
      <w:r>
        <w:rPr>
          <w:rFonts w:hint="cs"/>
          <w:rtl/>
        </w:rPr>
        <w:t>ی</w:t>
      </w:r>
      <w:r>
        <w:rPr>
          <w:rtl/>
        </w:rPr>
        <w:t xml:space="preserve"> اور دائرہ ا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وجہ سے جوا ن دو قطب سے گزرتا ہے چار حصوں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۔ اور عرش جو کہ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 ہے اور کرس</w:t>
      </w:r>
      <w:r>
        <w:rPr>
          <w:rFonts w:hint="cs"/>
          <w:rtl/>
        </w:rPr>
        <w:t>ی</w:t>
      </w:r>
      <w:r>
        <w:rPr>
          <w:rtl/>
        </w:rPr>
        <w:t xml:space="preserve"> جو کہ ثابت ستاروں کا فلک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</w:t>
      </w:r>
      <w:r>
        <w:rPr>
          <w:rFonts w:hint="cs"/>
          <w:rtl/>
        </w:rPr>
        <w:t>ی</w:t>
      </w:r>
      <w:r>
        <w:rPr>
          <w:rtl/>
        </w:rPr>
        <w:t xml:space="preserve"> نصف النہ</w:t>
      </w:r>
      <w:r>
        <w:rPr>
          <w:rFonts w:hint="eastAsia"/>
          <w:rtl/>
        </w:rPr>
        <w:t>ار</w:t>
      </w:r>
      <w:r>
        <w:rPr>
          <w:rtl/>
        </w:rPr>
        <w:t xml:space="preserve"> ،منطقة البروج اور قطبوں سے گزرتا ہے ، چار حصوں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ہوجاتے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دائرہ افق جو فلک 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ہے نصف النہار اور مشرق و مغرب کے دائرہ ک</w:t>
      </w:r>
      <w:r>
        <w:rPr>
          <w:rFonts w:hint="cs"/>
          <w:rtl/>
        </w:rPr>
        <w:t>ی</w:t>
      </w:r>
      <w:r>
        <w:rPr>
          <w:rtl/>
        </w:rPr>
        <w:t xml:space="preserve"> وجہ سے چار حصوں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ولقد ز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السماء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الکواکب ، صافات </w:t>
      </w:r>
      <w:r w:rsidR="00A12BD1">
        <w:rPr>
          <w:rtl/>
        </w:rPr>
        <w:t>6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اور اس کا ہر حصہ اس مجموعہ </w:t>
      </w:r>
      <w:r w:rsidR="00530CEC">
        <w:rPr>
          <w:rtl/>
        </w:rPr>
        <w:t xml:space="preserve">میں </w:t>
      </w:r>
      <w:r>
        <w:rPr>
          <w:rtl/>
        </w:rPr>
        <w:t xml:space="preserve"> اس طرح واقع ہوتا ہے کہ چہار گانہ جہتوں( جنوب و شمال ، مشرق و مغرب)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فلک کو انسان کے مانند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پشت کے بل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اس کا سر شمال ک</w:t>
      </w:r>
      <w:r>
        <w:rPr>
          <w:rFonts w:hint="cs"/>
          <w:rtl/>
        </w:rPr>
        <w:t>ی</w:t>
      </w:r>
      <w:r>
        <w:rPr>
          <w:rtl/>
        </w:rPr>
        <w:t xml:space="preserve"> طرف، پائوں جنوب ک</w:t>
      </w:r>
      <w:r>
        <w:rPr>
          <w:rFonts w:hint="cs"/>
          <w:rtl/>
        </w:rPr>
        <w:t>ی</w:t>
      </w:r>
      <w:r>
        <w:rPr>
          <w:rtl/>
        </w:rPr>
        <w:t xml:space="preserve"> طرف داہنا ہات</w:t>
      </w:r>
      <w:r>
        <w:rPr>
          <w:rFonts w:hint="eastAsia"/>
          <w:rtl/>
        </w:rPr>
        <w:t>ھ</w:t>
      </w:r>
      <w:r>
        <w:rPr>
          <w:rtl/>
        </w:rPr>
        <w:t xml:space="preserve"> مغرب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مشرق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تسد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دائرہ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 دو قطروں سے جو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قطع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ںحاصل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تسد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نصف قطر سے، اس لئے کہ</w:t>
      </w:r>
      <w:r w:rsidR="00A12BD1">
        <w:rPr>
          <w:rtl/>
        </w:rPr>
        <w:t>6</w:t>
      </w:r>
      <w:r>
        <w:rPr>
          <w:rtl/>
        </w:rPr>
        <w:t>\</w:t>
      </w:r>
      <w:r w:rsidR="00A12BD1">
        <w:rPr>
          <w:rtl/>
        </w:rPr>
        <w:t>1</w:t>
      </w:r>
      <w:r>
        <w:rPr>
          <w:rtl/>
        </w:rPr>
        <w:t xml:space="preserve"> ،کا نصف قطرکے برا</w:t>
      </w:r>
      <w:r>
        <w:rPr>
          <w:rFonts w:hint="eastAsia"/>
          <w:rtl/>
        </w:rPr>
        <w:t>بر</w:t>
      </w:r>
      <w:r>
        <w:rPr>
          <w:rtl/>
        </w:rPr>
        <w:t xml:space="preserve"> ہے اور </w:t>
      </w:r>
      <w:r w:rsidR="00A12BD1">
        <w:rPr>
          <w:rtl/>
        </w:rPr>
        <w:t>4</w:t>
      </w:r>
      <w:r>
        <w:rPr>
          <w:rtl/>
        </w:rPr>
        <w:t>\</w:t>
      </w:r>
      <w:r w:rsidR="00A12BD1">
        <w:rPr>
          <w:rtl/>
        </w:rPr>
        <w:t>1</w:t>
      </w:r>
      <w:r>
        <w:rPr>
          <w:rtl/>
        </w:rPr>
        <w:t xml:space="preserve">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قوس ہے اور جتنا </w:t>
      </w:r>
      <w:r w:rsidR="00A12BD1">
        <w:rPr>
          <w:rtl/>
        </w:rPr>
        <w:t>4</w:t>
      </w:r>
      <w:r>
        <w:rPr>
          <w:rtl/>
        </w:rPr>
        <w:t>\</w:t>
      </w:r>
      <w:r w:rsidR="00A12BD1">
        <w:rPr>
          <w:rtl/>
        </w:rPr>
        <w:t>1</w:t>
      </w:r>
      <w:r>
        <w:rPr>
          <w:rtl/>
        </w:rPr>
        <w:t>سے کم ہوگا تو باق</w:t>
      </w:r>
      <w:r>
        <w:rPr>
          <w:rFonts w:hint="cs"/>
          <w:rtl/>
        </w:rPr>
        <w:t>ی</w:t>
      </w:r>
      <w:r>
        <w:rPr>
          <w:rtl/>
        </w:rPr>
        <w:t xml:space="preserve"> بچا ہوا </w:t>
      </w:r>
      <w:r w:rsidR="00A12BD1">
        <w:rPr>
          <w:rtl/>
        </w:rPr>
        <w:t>4</w:t>
      </w:r>
      <w:r>
        <w:rPr>
          <w:rtl/>
        </w:rPr>
        <w:t>\</w:t>
      </w:r>
      <w:r w:rsidR="00A12BD1">
        <w:rPr>
          <w:rtl/>
        </w:rPr>
        <w:t>1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پہنچنے تک اس کا کامل اور پورے ہونے کا باعث بنے 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فلک اقص</w:t>
      </w:r>
      <w:r>
        <w:rPr>
          <w:rFonts w:hint="cs"/>
          <w:rtl/>
        </w:rPr>
        <w:t>یٰ</w:t>
      </w:r>
      <w:r>
        <w:rPr>
          <w:rtl/>
        </w:rPr>
        <w:t>( آخر</w:t>
      </w:r>
      <w:r>
        <w:rPr>
          <w:rFonts w:hint="cs"/>
          <w:rtl/>
        </w:rPr>
        <w:t>ی</w:t>
      </w:r>
      <w:r>
        <w:rPr>
          <w:rtl/>
        </w:rPr>
        <w:t xml:space="preserve"> فلک) مادہ ، صورت اور عقل کا حامل ہے کہ وہ</w:t>
      </w:r>
      <w:r>
        <w:rPr>
          <w:rFonts w:hint="cs"/>
          <w:rtl/>
        </w:rPr>
        <w:t>ی</w:t>
      </w:r>
      <w:r>
        <w:rPr>
          <w:rtl/>
        </w:rPr>
        <w:t xml:space="preserve"> عقل اول ہے اور اسے عقل کل بھ</w:t>
      </w:r>
      <w:r>
        <w:rPr>
          <w:rFonts w:hint="cs"/>
          <w:rtl/>
        </w:rPr>
        <w:t>ی</w:t>
      </w:r>
      <w:r>
        <w:rPr>
          <w:rtl/>
        </w:rPr>
        <w:t xml:space="preserve"> کہاجاتا ہے اور نفس کا حامل ہے کہ وہ</w:t>
      </w:r>
      <w:r>
        <w:rPr>
          <w:rFonts w:hint="cs"/>
          <w:rtl/>
        </w:rPr>
        <w:t>ی</w:t>
      </w:r>
      <w:r>
        <w:rPr>
          <w:rtl/>
        </w:rPr>
        <w:t xml:space="preserve"> نفس اول ہے اور اسے نفس کل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نفس،مربع ہے جو نظام ہست</w:t>
      </w:r>
      <w:r>
        <w:rPr>
          <w:rFonts w:hint="cs"/>
          <w:rtl/>
        </w:rPr>
        <w:t>ی</w:t>
      </w:r>
      <w:r>
        <w:rPr>
          <w:rtl/>
        </w:rPr>
        <w:t xml:space="preserve"> کے مربعات </w:t>
      </w:r>
      <w:r w:rsidR="00530CEC">
        <w:rPr>
          <w:rtl/>
        </w:rPr>
        <w:t xml:space="preserve">میں </w:t>
      </w:r>
      <w:r>
        <w:rPr>
          <w:rtl/>
        </w:rPr>
        <w:t xml:space="preserve"> سب سے پہلا مربع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دوسر</w:t>
      </w:r>
      <w:r>
        <w:rPr>
          <w:rFonts w:hint="cs"/>
          <w:rtl/>
        </w:rPr>
        <w:t>ی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جن کے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چاہتا ہے کہ اسے سمجھے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کرے؛ مرحوم مجلس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اور اہل اسلام ک</w:t>
      </w:r>
      <w:r>
        <w:rPr>
          <w:rFonts w:hint="cs"/>
          <w:rtl/>
        </w:rPr>
        <w:t>ی</w:t>
      </w:r>
      <w:r>
        <w:rPr>
          <w:rtl/>
        </w:rPr>
        <w:t xml:space="preserve"> اصطلاحوں سے موافق نہ ہونا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بعض دانشوروںنے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ہے، بعض لوگوں نے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جن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کے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کہ قرآن اور اسلام</w:t>
      </w:r>
      <w:r>
        <w:rPr>
          <w:rFonts w:hint="cs"/>
          <w:rtl/>
        </w:rPr>
        <w:t>ی</w:t>
      </w:r>
      <w:r>
        <w:rPr>
          <w:rtl/>
        </w:rPr>
        <w:t xml:space="preserve"> اصطلاحات و الفاظ کا سمجھناقرآن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والوں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مشتبہ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بعض ان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کتاب ''قرآن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اوردو مکتب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 </w:t>
      </w:r>
      <w:r w:rsidR="00530CEC">
        <w:rPr>
          <w:rtl/>
        </w:rPr>
        <w:t xml:space="preserve">میں </w:t>
      </w:r>
      <w:r>
        <w:rPr>
          <w:rtl/>
        </w:rPr>
        <w:t xml:space="preserve">''قرآن رسول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اور اس کے بعد '' کے حصہ </w:t>
      </w:r>
      <w:r w:rsidR="00530CE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59" w:name="_Toc513718159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5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 سماء : آسمان ، لغت </w:t>
      </w:r>
      <w:r w:rsidR="00530CEC">
        <w:rPr>
          <w:rtl/>
        </w:rPr>
        <w:t xml:space="preserve">میں 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ںاوپر</w:t>
      </w:r>
      <w:r>
        <w:rPr>
          <w:rtl/>
        </w:rPr>
        <w:t xml:space="preserve"> سے ڈھانپ لے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آسمان اس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tl/>
        </w:rPr>
        <w:t xml:space="preserve"> حصہ اوراس ک</w:t>
      </w:r>
      <w:r>
        <w:rPr>
          <w:rFonts w:hint="cs"/>
          <w:rtl/>
        </w:rPr>
        <w:t>ی</w:t>
      </w:r>
      <w:r>
        <w:rPr>
          <w:rtl/>
        </w:rPr>
        <w:t xml:space="preserve"> چھت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مفرد استعمال ہوا ہے تو کبھ</w:t>
      </w:r>
      <w:r>
        <w:rPr>
          <w:rFonts w:hint="cs"/>
          <w:rtl/>
        </w:rPr>
        <w:t>ی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بحار : </w:t>
      </w:r>
      <w:r w:rsidR="00A12BD1">
        <w:rPr>
          <w:rtl/>
        </w:rPr>
        <w:t>58</w:t>
      </w:r>
      <w:r>
        <w:rPr>
          <w:rtl/>
        </w:rPr>
        <w:t xml:space="preserve"> </w:t>
      </w:r>
      <w:r w:rsidR="00A12BD1">
        <w:rPr>
          <w:rtl/>
        </w:rPr>
        <w:t>5</w:t>
      </w:r>
      <w:r>
        <w:rPr>
          <w:rtl/>
        </w:rPr>
        <w:t xml:space="preserve">۔ </w:t>
      </w:r>
      <w:r w:rsidR="00A12BD1">
        <w:rPr>
          <w:rtl/>
        </w:rPr>
        <w:t>6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ارد گرد فضا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 xml:space="preserve">الم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روا</w:t>
      </w:r>
      <w:r w:rsidR="0033782A" w:rsidRPr="00C96BFE">
        <w:rPr>
          <w:rStyle w:val="libAieChar"/>
          <w:rtl/>
        </w:rPr>
        <w:t xml:space="preserve"> ال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الط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</w:t>
      </w:r>
      <w:r w:rsidR="0033782A" w:rsidRPr="00C96BFE">
        <w:rPr>
          <w:rStyle w:val="libAieChar"/>
          <w:rtl/>
        </w:rPr>
        <w:t xml:space="preserve"> مسخرات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جو السمائ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فضا </w:t>
      </w:r>
      <w:r w:rsidR="00530CEC">
        <w:rPr>
          <w:rtl/>
        </w:rPr>
        <w:t xml:space="preserve">میں </w:t>
      </w:r>
      <w:r>
        <w:rPr>
          <w:rtl/>
        </w:rPr>
        <w:t xml:space="preserve"> مسخر پرندوں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>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 انزل من السماء مائً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اس نے آسمان (فضا)سے پان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نازل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سے مراد ستارے اور بالائ</w:t>
      </w:r>
      <w:r>
        <w:rPr>
          <w:rFonts w:hint="cs"/>
          <w:rtl/>
        </w:rPr>
        <w:t>ی</w:t>
      </w:r>
      <w:r>
        <w:rPr>
          <w:rtl/>
        </w:rPr>
        <w:t xml:space="preserve"> سات آسمان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ثم استو</w:t>
      </w:r>
      <w:r w:rsidRPr="00C96BFE">
        <w:rPr>
          <w:rStyle w:val="libAieChar"/>
          <w:rFonts w:hint="cs"/>
          <w:rtl/>
        </w:rPr>
        <w:t>یٰ</w:t>
      </w:r>
      <w:r w:rsidRPr="00C96BFE">
        <w:rPr>
          <w:rStyle w:val="libAieChar"/>
          <w:rtl/>
        </w:rPr>
        <w:t xml:space="preserve"> ال</w:t>
      </w:r>
      <w:r w:rsidRPr="00C96BFE">
        <w:rPr>
          <w:rStyle w:val="libAieChar"/>
          <w:rFonts w:hint="cs"/>
          <w:rtl/>
        </w:rPr>
        <w:t>یٰ</w:t>
      </w:r>
      <w:r w:rsidRPr="00C96BFE">
        <w:rPr>
          <w:rStyle w:val="libAieChar"/>
          <w:rtl/>
        </w:rPr>
        <w:t xml:space="preserve"> السماء فسوا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ن سبع سمٰوات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سات آسمان بنا 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جہاں پر لفظ سماء جمع استعمال ہوا ہے اس سے مراد ساتوں آسمان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 آغاز خلقت: خدا وند عالم خود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سے پہلے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خدا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آسمان کو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بھاپ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</w:t>
      </w:r>
      <w:r>
        <w:rPr>
          <w:rFonts w:hint="eastAsia"/>
          <w:rtl/>
        </w:rPr>
        <w:t>ن</w:t>
      </w:r>
      <w:r>
        <w:rPr>
          <w:rtl/>
        </w:rPr>
        <w:t xml:space="preserve">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مراحل اور اس </w:t>
      </w:r>
      <w:r w:rsidR="00530CEC">
        <w:rPr>
          <w:rtl/>
        </w:rPr>
        <w:t xml:space="preserve">میں </w:t>
      </w:r>
      <w:r>
        <w:rPr>
          <w:rtl/>
        </w:rPr>
        <w:t xml:space="preserve"> موجود بعض موجودات جس کے ضمن </w:t>
      </w:r>
      <w:r w:rsidR="00530CEC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ںچھ</w:t>
      </w:r>
      <w:r>
        <w:rPr>
          <w:rtl/>
        </w:rPr>
        <w:t xml:space="preserve"> دور </w:t>
      </w:r>
      <w:r w:rsidR="00530CEC">
        <w:rPr>
          <w:rtl/>
        </w:rPr>
        <w:t xml:space="preserve">میں </w:t>
      </w:r>
      <w:r>
        <w:rPr>
          <w:rtl/>
        </w:rPr>
        <w:t xml:space="preserve"> کامل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خداوند عالم نے تمام نوران</w:t>
      </w:r>
      <w:r>
        <w:rPr>
          <w:rFonts w:hint="cs"/>
          <w:rtl/>
        </w:rPr>
        <w:t>ی</w:t>
      </w:r>
      <w:r>
        <w:rPr>
          <w:rtl/>
        </w:rPr>
        <w:t xml:space="preserve"> ستاروں کو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اخبار خلقت سے متعلق خدا وند عالم نے ہ</w:t>
      </w:r>
      <w:r w:rsidR="00530CEC">
        <w:rPr>
          <w:rtl/>
        </w:rPr>
        <w:t xml:space="preserve">میں </w:t>
      </w:r>
      <w:r>
        <w:rPr>
          <w:rtl/>
        </w:rPr>
        <w:t xml:space="preserve">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انسان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ابتدائے خلقت سے متعلق مسائل اور کہکشائوں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دانشوروںنے خود کو زحمت </w:t>
      </w:r>
      <w:r w:rsidR="00530CEC">
        <w:rPr>
          <w:rtl/>
        </w:rPr>
        <w:t xml:space="preserve">میں 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</w:t>
      </w:r>
      <w:r w:rsidR="00530CEC">
        <w:rPr>
          <w:rtl/>
        </w:rPr>
        <w:t xml:space="preserve">میں </w:t>
      </w:r>
      <w:r>
        <w:rPr>
          <w:rtl/>
        </w:rPr>
        <w:t xml:space="preserve"> آسمان اور ستاروں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سلسلہ </w:t>
      </w:r>
      <w:r w:rsidR="00530CEC">
        <w:rPr>
          <w:rtl/>
        </w:rPr>
        <w:t xml:space="preserve">میں </w:t>
      </w:r>
      <w:r>
        <w:rPr>
          <w:rtl/>
        </w:rPr>
        <w:t xml:space="preserve"> اپنے زمانے </w:t>
      </w:r>
      <w:r w:rsidR="00530CEC">
        <w:rPr>
          <w:rtl/>
        </w:rPr>
        <w:t xml:space="preserve">میں </w:t>
      </w:r>
      <w:r>
        <w:rPr>
          <w:rtl/>
        </w:rPr>
        <w:t xml:space="preserve"> معلوم مسائل سے ان کو علم</w:t>
      </w:r>
      <w:r>
        <w:rPr>
          <w:rFonts w:hint="cs"/>
          <w:rtl/>
        </w:rPr>
        <w:t>ی</w:t>
      </w:r>
      <w:r>
        <w:rPr>
          <w:rtl/>
        </w:rPr>
        <w:t xml:space="preserve"> تصور کرتے ہوئے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آسمانوںکے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ہفت گانہ آسمان سے کہ اسے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اس کا باطل ہونا واضح اور آشکار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 ش اس وقت بھ</w:t>
      </w:r>
      <w:r>
        <w:rPr>
          <w:rFonts w:hint="cs"/>
          <w:rtl/>
        </w:rPr>
        <w:t>ی</w:t>
      </w:r>
      <w:r>
        <w:rPr>
          <w:rtl/>
        </w:rPr>
        <w:t xml:space="preserve"> مسلمانوں </w:t>
      </w:r>
      <w:r w:rsidR="00530CEC">
        <w:rPr>
          <w:rtl/>
        </w:rPr>
        <w:t xml:space="preserve">میں </w:t>
      </w:r>
      <w:r>
        <w:rPr>
          <w:rtl/>
        </w:rPr>
        <w:t xml:space="preserve"> رائج ہے اور اس سے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530CEC">
        <w:rPr>
          <w:rtl/>
        </w:rPr>
        <w:t xml:space="preserve">میں 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ظاہر ہوئے کہ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آئندہ بحثوں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)نحل</w:t>
      </w:r>
      <w:r w:rsidR="00A12BD1">
        <w:rPr>
          <w:rtl/>
        </w:rPr>
        <w:t>79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)بقرہ</w:t>
      </w:r>
      <w:r w:rsidR="00A12BD1">
        <w:rPr>
          <w:rtl/>
        </w:rPr>
        <w:t>22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)بقرہ</w:t>
      </w:r>
      <w:r w:rsidR="00A12BD1">
        <w:rPr>
          <w:rtl/>
        </w:rPr>
        <w:t>29</w:t>
      </w:r>
    </w:p>
    <w:p w:rsidR="00C4759B" w:rsidRDefault="00C4759B" w:rsidP="002A00AC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4728BF">
        <w:rPr>
          <w:rtl/>
        </w:rPr>
        <w:lastRenderedPageBreak/>
        <w:cr/>
      </w:r>
      <w:bookmarkStart w:id="60" w:name="_Toc513718160"/>
      <w:bookmarkStart w:id="61" w:name="_Toc513718161"/>
      <w:r w:rsidR="00A12BD1">
        <w:rPr>
          <w:rtl/>
        </w:rPr>
        <w:t>3</w:t>
      </w:r>
      <w:r>
        <w:rPr>
          <w:rtl/>
        </w:rPr>
        <w:t>۔ چوپائے اور چلنے وال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bookmarkEnd w:id="60"/>
      <w:bookmarkEnd w:id="61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والل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خلق کل دابة من ماء فمن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من ی</w:t>
      </w:r>
      <w:r w:rsidR="0033782A" w:rsidRPr="00C96BFE">
        <w:rPr>
          <w:rStyle w:val="libAieChar"/>
          <w:rFonts w:hint="eastAsia"/>
          <w:rtl/>
        </w:rPr>
        <w:t>مش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عل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بطن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من ی</w:t>
      </w:r>
      <w:r w:rsidR="0033782A" w:rsidRPr="00C96BFE">
        <w:rPr>
          <w:rStyle w:val="libAieChar"/>
          <w:rFonts w:hint="eastAsia"/>
          <w:rtl/>
        </w:rPr>
        <w:t>مش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عل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رجل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من ی</w:t>
      </w:r>
      <w:r w:rsidR="0033782A" w:rsidRPr="00C96BFE">
        <w:rPr>
          <w:rStyle w:val="libAieChar"/>
          <w:rFonts w:hint="eastAsia"/>
          <w:rtl/>
        </w:rPr>
        <w:t>مش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عل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اربع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خلق</w:t>
      </w:r>
      <w:r w:rsidR="0033782A" w:rsidRPr="00C96BFE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ما ی</w:t>
      </w:r>
      <w:r w:rsidR="0033782A" w:rsidRPr="00C96BFE">
        <w:rPr>
          <w:rStyle w:val="libAieChar"/>
          <w:rFonts w:hint="eastAsia"/>
          <w:rtl/>
        </w:rPr>
        <w:t>شاء</w:t>
      </w:r>
      <w:r w:rsidR="0033782A" w:rsidRPr="00C96BFE">
        <w:rPr>
          <w:rStyle w:val="libAieChar"/>
          <w:rtl/>
        </w:rPr>
        <w:t xml:space="preserve"> 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علیٰ</w:t>
      </w:r>
      <w:r w:rsidR="0033782A" w:rsidRPr="00C96BFE">
        <w:rPr>
          <w:rStyle w:val="libAieChar"/>
          <w:rtl/>
        </w:rPr>
        <w:t xml:space="preserve"> کل 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ء</w:t>
      </w:r>
      <w:r w:rsidR="0033782A" w:rsidRPr="00C96BFE">
        <w:rPr>
          <w:rStyle w:val="libAieChar"/>
          <w:rtl/>
        </w:rPr>
        <w:t xml:space="preserve"> قد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چلنے وال</w:t>
      </w:r>
      <w:r>
        <w:rPr>
          <w:rFonts w:hint="cs"/>
          <w:rtl/>
        </w:rPr>
        <w:t>ی</w:t>
      </w:r>
      <w:r>
        <w:rPr>
          <w:rtl/>
        </w:rPr>
        <w:t xml:space="preserve"> ہرمخلوق کو پان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بل چلت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وںسے چلت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چار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چلت</w:t>
      </w:r>
      <w:r>
        <w:rPr>
          <w:rFonts w:hint="cs"/>
          <w:rtl/>
        </w:rPr>
        <w:t>ی</w:t>
      </w:r>
      <w:r>
        <w:rPr>
          <w:rtl/>
        </w:rPr>
        <w:t xml:space="preserve"> ہے ، خدا جو چاہتا ہے خلق کرتا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اور توانا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وما من دابةٍ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الارض ولا طائرٍ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</w:t>
      </w:r>
      <w:r w:rsidR="0033782A" w:rsidRPr="00C96BFE">
        <w:rPr>
          <w:rStyle w:val="libAieChar"/>
          <w:rtl/>
        </w:rPr>
        <w:t xml:space="preserve"> بجناح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tl/>
        </w:rPr>
        <w:t xml:space="preserve"> الا امم امثالکم ما فرطنا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الکتاب من 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ء</w:t>
      </w:r>
      <w:r w:rsidR="0033782A" w:rsidRPr="00C96BFE">
        <w:rPr>
          <w:rStyle w:val="libAieChar"/>
          <w:rtl/>
        </w:rPr>
        <w:t xml:space="preserve"> ثم ال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ی</w:t>
      </w:r>
      <w:r w:rsidR="0033782A" w:rsidRPr="00C96BFE">
        <w:rPr>
          <w:rStyle w:val="libAieChar"/>
          <w:rFonts w:hint="eastAsia"/>
          <w:rtl/>
        </w:rPr>
        <w:t>حشرون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</w:t>
      </w:r>
      <w:r>
        <w:rPr>
          <w:rFonts w:hint="cs"/>
          <w:rtl/>
        </w:rPr>
        <w:t>ی</w:t>
      </w:r>
      <w:r>
        <w:rPr>
          <w:rtl/>
        </w:rPr>
        <w:t xml:space="preserve"> ہر مخلوق اور پرندہ جو اپنے دو پروں کے سہارے اڑتا ہے سبھ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نے اس کتاب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فروگز 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پھر سب کے سب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محشور ہوں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ولِلّٰ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ی</w:t>
      </w:r>
      <w:r w:rsidR="0033782A" w:rsidRPr="00C96BFE">
        <w:rPr>
          <w:rStyle w:val="libAieChar"/>
          <w:rFonts w:hint="eastAsia"/>
          <w:rtl/>
        </w:rPr>
        <w:t>سجد</w:t>
      </w:r>
      <w:r w:rsidR="0033782A" w:rsidRPr="00C96BFE">
        <w:rPr>
          <w:rStyle w:val="libAieChar"/>
          <w:rtl/>
        </w:rPr>
        <w:t xml:space="preserve"> ما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السمٰوات وما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الارض من دابة</w:t>
      </w:r>
      <w:r w:rsidR="0033782A" w:rsidRPr="0033782A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چلنے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کا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62" w:name="_Toc513718162"/>
      <w:r>
        <w:rPr>
          <w:rFonts w:hint="eastAsia"/>
          <w:rtl/>
        </w:rPr>
        <w:t>کلمہ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6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دابة</w:t>
      </w:r>
      <w:r>
        <w:rPr>
          <w:rtl/>
        </w:rPr>
        <w:t>: جنبندہ، صنف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ہر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راہ چلتا ہے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)نور</w:t>
      </w:r>
      <w:r w:rsidR="00A12BD1">
        <w:rPr>
          <w:rtl/>
        </w:rPr>
        <w:t>45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)انعام</w:t>
      </w:r>
      <w:r w:rsidR="00A12BD1">
        <w:rPr>
          <w:rtl/>
        </w:rPr>
        <w:t>38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)نحل</w:t>
      </w:r>
      <w:r w:rsidR="00A12BD1">
        <w:rPr>
          <w:rtl/>
        </w:rPr>
        <w:t>49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دابة سے مراد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تمام جاندار(ذ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bookmarkStart w:id="63" w:name="_Toc51371816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ہر چلنے والے جاندار کو پان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زندہ موجود اور ہوا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Fonts w:hint="eastAsia"/>
          <w:rtl/>
        </w:rPr>
        <w:t>پرندہ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A76B42">
        <w:rPr>
          <w:rtl/>
        </w:rPr>
        <w:t>نہیں ہے</w:t>
      </w:r>
      <w:r>
        <w:rPr>
          <w:rtl/>
        </w:rPr>
        <w:t xml:space="preserve"> جس کا گروہ اور جرگہ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مانند نہ ہو،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ہے اپنے نظام زندگ</w:t>
      </w:r>
      <w:r>
        <w:rPr>
          <w:rFonts w:hint="cs"/>
          <w:rtl/>
        </w:rPr>
        <w:t>ی</w:t>
      </w:r>
      <w:r>
        <w:rPr>
          <w:rtl/>
        </w:rPr>
        <w:t xml:space="preserve"> کے ساتھ، جس طرح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پروگرام کے تحت زندگ</w:t>
      </w:r>
      <w:r>
        <w:rPr>
          <w:rFonts w:hint="cs"/>
          <w:rtl/>
        </w:rPr>
        <w:t>ی</w:t>
      </w:r>
      <w:r>
        <w:rPr>
          <w:rtl/>
        </w:rPr>
        <w:t xml:space="preserve"> گز ارتا ہے ، اس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والے اور اس کے اندر موجود حشرات ،ک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 اور دوسرے جانورہ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سب،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ہے ہم خداوندعالم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سہارے ''ہدا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 ا</w:t>
      </w:r>
      <w:r>
        <w:rPr>
          <w:rFonts w:hint="eastAsia"/>
          <w:rtl/>
        </w:rPr>
        <w:t>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 اس نے تمام چلنے وال</w:t>
      </w:r>
      <w:r>
        <w:rPr>
          <w:rFonts w:hint="cs"/>
          <w:rtl/>
        </w:rPr>
        <w:t>ی</w:t>
      </w:r>
      <w:r>
        <w:rPr>
          <w:rtl/>
        </w:rPr>
        <w:t xml:space="preserve"> ( ذ</w:t>
      </w:r>
      <w:r>
        <w:rPr>
          <w:rFonts w:hint="cs"/>
          <w:rtl/>
        </w:rPr>
        <w:t>ی</w:t>
      </w:r>
      <w:r>
        <w:rPr>
          <w:rtl/>
        </w:rPr>
        <w:t xml:space="preserve"> روح )امتوں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A00AC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4728BF">
        <w:rPr>
          <w:rtl/>
        </w:rPr>
        <w:lastRenderedPageBreak/>
        <w:cr/>
      </w:r>
      <w:bookmarkStart w:id="64" w:name="_Toc513718164"/>
      <w:bookmarkStart w:id="65" w:name="_Toc513718165"/>
      <w:r w:rsidR="00A12BD1">
        <w:rPr>
          <w:rtl/>
        </w:rPr>
        <w:t>4</w:t>
      </w:r>
      <w:r>
        <w:rPr>
          <w:rtl/>
        </w:rPr>
        <w:t>۔ جن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4"/>
      <w:bookmarkEnd w:id="65"/>
    </w:p>
    <w:p w:rsidR="00C4759B" w:rsidRDefault="00C4759B" w:rsidP="002A00AC">
      <w:pPr>
        <w:pStyle w:val="Heading2Center"/>
        <w:rPr>
          <w:rtl/>
        </w:rPr>
      </w:pPr>
      <w:bookmarkStart w:id="66" w:name="_Toc513718166"/>
      <w:r>
        <w:rPr>
          <w:rFonts w:hint="eastAsia"/>
          <w:rtl/>
        </w:rPr>
        <w:t>الف</w:t>
      </w:r>
      <w:r>
        <w:rPr>
          <w:rtl/>
        </w:rPr>
        <w:t>۔ جن ّو جانّ</w:t>
      </w:r>
      <w:bookmarkEnd w:id="66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جِنّ</w:t>
      </w:r>
      <w:r>
        <w:rPr>
          <w:rtl/>
        </w:rPr>
        <w:t>:. مستور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'' </w:t>
      </w:r>
      <w:r w:rsidRPr="00C96BFE">
        <w:rPr>
          <w:rStyle w:val="libArabicChar"/>
          <w:rtl/>
        </w:rPr>
        <w:t>جَنَّ الش</w:t>
      </w:r>
      <w:r w:rsidRPr="00C96BFE">
        <w:rPr>
          <w:rStyle w:val="libArabicChar"/>
          <w:rFonts w:hint="cs"/>
          <w:rtl/>
        </w:rPr>
        <w:t>ی</w:t>
      </w:r>
      <w:r w:rsidRPr="00C96BFE">
        <w:rPr>
          <w:rStyle w:val="libArabicChar"/>
          <w:rFonts w:hint="eastAsia"/>
          <w:rtl/>
        </w:rPr>
        <w:t>ء</w:t>
      </w:r>
      <w:r w:rsidRPr="00C96BFE">
        <w:rPr>
          <w:rStyle w:val="libArabicChar"/>
          <w:rtl/>
        </w:rPr>
        <w:t xml:space="preserve"> </w:t>
      </w:r>
      <w:r w:rsidRPr="00C96BFE">
        <w:rPr>
          <w:rStyle w:val="libArabicChar"/>
          <w:rFonts w:hint="cs"/>
          <w:rtl/>
        </w:rPr>
        <w:t>ی</w:t>
      </w:r>
      <w:r w:rsidRPr="00C96BFE">
        <w:rPr>
          <w:rStyle w:val="libArabicChar"/>
          <w:rFonts w:hint="eastAsia"/>
          <w:rtl/>
        </w:rPr>
        <w:t>ا</w:t>
      </w:r>
      <w:r w:rsidRPr="00C96BFE">
        <w:rPr>
          <w:rStyle w:val="libArabicChar"/>
          <w:rtl/>
        </w:rPr>
        <w:t xml:space="preserve"> جَنَّ عَل</w:t>
      </w:r>
      <w:r w:rsidRPr="00C96BFE">
        <w:rPr>
          <w:rStyle w:val="libArabicChar"/>
          <w:rFonts w:hint="cs"/>
          <w:rtl/>
        </w:rPr>
        <w:t>یَ</w:t>
      </w:r>
      <w:r w:rsidRPr="00C96BFE">
        <w:rPr>
          <w:rStyle w:val="libArabicChar"/>
          <w:rtl/>
        </w:rPr>
        <w:t xml:space="preserve"> الش</w:t>
      </w:r>
      <w:r w:rsidRPr="00C96BFE">
        <w:rPr>
          <w:rStyle w:val="libArabicChar"/>
          <w:rFonts w:hint="cs"/>
          <w:rtl/>
        </w:rPr>
        <w:t>ی</w:t>
      </w:r>
      <w:r w:rsidRPr="00C96BFE">
        <w:rPr>
          <w:rStyle w:val="libArabicChar"/>
          <w:rFonts w:hint="eastAsia"/>
          <w:rtl/>
        </w:rPr>
        <w:t>ئِ</w:t>
      </w:r>
      <w:r w:rsidRPr="00C96BFE">
        <w:rPr>
          <w:rStyle w:val="libArabicChar"/>
          <w:rtl/>
        </w:rPr>
        <w:t>''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ڈھانپ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ارشاد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فلما جن عل</w:t>
      </w:r>
      <w:r w:rsidRPr="00C96BFE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tl/>
        </w:rPr>
        <w:t xml:space="preserve"> الل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ل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جب اسے شب کے پردے نے ڈھانپ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جن ّو جانّ دونوں ہ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لحاظ سے ناقابل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وخلق الجان من مارج من نار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کو آگ کے مخلوط اور متحرک شعلوں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والجان خلقنا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من قبل من نارالسموم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جن کو انسان سے پہلے گرم اور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انسانوں ک</w:t>
      </w:r>
      <w:r>
        <w:rPr>
          <w:rFonts w:hint="cs"/>
          <w:rtl/>
        </w:rPr>
        <w:t>ی</w:t>
      </w:r>
      <w:r>
        <w:rPr>
          <w:rtl/>
        </w:rPr>
        <w:t xml:space="preserve"> طرح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ف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اممٍ قد خلت من قبل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م من الجن والأِنس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( جنات) اپنے سے پہلے جن و انس ک</w:t>
      </w:r>
      <w:r>
        <w:rPr>
          <w:rFonts w:hint="cs"/>
          <w:rtl/>
        </w:rPr>
        <w:t>ی</w:t>
      </w:r>
      <w:r>
        <w:rPr>
          <w:rtl/>
        </w:rPr>
        <w:t xml:space="preserve"> گمراہ امتوں ک</w:t>
      </w:r>
      <w:r>
        <w:rPr>
          <w:rFonts w:hint="cs"/>
          <w:rtl/>
        </w:rPr>
        <w:t>ی</w:t>
      </w:r>
      <w:r>
        <w:rPr>
          <w:rtl/>
        </w:rPr>
        <w:t xml:space="preserve"> سر نوشت اور ان کے انجام سے دوچار ہوگئے۔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سلسلے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فرماتا</w:t>
      </w:r>
      <w:r>
        <w:rPr>
          <w:rtl/>
        </w:rPr>
        <w:t xml:space="preserve"> ہے :</w:t>
      </w:r>
    </w:p>
    <w:p w:rsidR="0033782A" w:rsidRPr="00C96BFE" w:rsidRDefault="004D701B" w:rsidP="002C66B0">
      <w:pPr>
        <w:pStyle w:val="libNormal"/>
        <w:rPr>
          <w:rStyle w:val="libAieChar"/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 xml:space="preserve">و من الجن من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عمل</w:t>
      </w:r>
      <w:r w:rsidR="0033782A" w:rsidRPr="00C96BFE">
        <w:rPr>
          <w:rStyle w:val="libAieChar"/>
          <w:rtl/>
        </w:rPr>
        <w:t xml:space="preserve"> ب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د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tl/>
        </w:rPr>
        <w:t xml:space="preserve"> باِذن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من ی</w:t>
      </w:r>
      <w:r w:rsidR="0033782A" w:rsidRPr="00C96BFE">
        <w:rPr>
          <w:rStyle w:val="libAieChar"/>
          <w:rFonts w:hint="eastAsia"/>
          <w:rtl/>
        </w:rPr>
        <w:t>زغ</w:t>
      </w:r>
      <w:r w:rsidR="0033782A" w:rsidRPr="00C96BFE">
        <w:rPr>
          <w:rStyle w:val="libAieChar"/>
          <w:rtl/>
        </w:rPr>
        <w:t xml:space="preserve">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عن امرنا نذق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من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)انعام </w:t>
      </w:r>
      <w:r w:rsidR="00A12BD1">
        <w:rPr>
          <w:rtl/>
        </w:rPr>
        <w:t>76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الرحمن </w:t>
      </w:r>
      <w:r w:rsidR="00A12BD1">
        <w:rPr>
          <w:rtl/>
        </w:rPr>
        <w:t>15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حجر </w:t>
      </w:r>
      <w:r w:rsidR="00A12BD1">
        <w:rPr>
          <w:rtl/>
        </w:rPr>
        <w:t>27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)فصلت</w:t>
      </w:r>
      <w:r w:rsidR="00A12BD1">
        <w:rPr>
          <w:rtl/>
        </w:rPr>
        <w:t>25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C96BFE">
        <w:rPr>
          <w:rStyle w:val="libAieChar"/>
          <w:rFonts w:hint="eastAsia"/>
          <w:rtl/>
        </w:rPr>
        <w:lastRenderedPageBreak/>
        <w:t>عذاب</w:t>
      </w:r>
      <w:r w:rsidRPr="00C96BFE">
        <w:rPr>
          <w:rStyle w:val="libAieChar"/>
          <w:rtl/>
        </w:rPr>
        <w:t xml:space="preserve"> السع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ر</w:t>
      </w:r>
      <w:r w:rsidRPr="00C96BFE">
        <w:rPr>
          <w:rStyle w:val="libAieChar"/>
          <w:rtl/>
        </w:rPr>
        <w:t xml:space="preserve">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عملون</w:t>
      </w:r>
      <w:r w:rsidRPr="00C96BFE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 xml:space="preserve"> ما ی</w:t>
      </w:r>
      <w:r w:rsidRPr="00C96BFE">
        <w:rPr>
          <w:rStyle w:val="libAieChar"/>
          <w:rFonts w:hint="eastAsia"/>
          <w:rtl/>
        </w:rPr>
        <w:t>شاء</w:t>
      </w:r>
      <w:r w:rsidRPr="00C96BFE">
        <w:rPr>
          <w:rStyle w:val="libAieChar"/>
          <w:rtl/>
        </w:rPr>
        <w:t xml:space="preserve"> من محار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ب</w:t>
      </w:r>
      <w:r w:rsidRPr="00C96BFE">
        <w:rPr>
          <w:rStyle w:val="libAieChar"/>
          <w:rtl/>
        </w:rPr>
        <w:t xml:space="preserve"> و تماث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ل</w:t>
      </w:r>
      <w:r w:rsidRPr="00C96BFE">
        <w:rPr>
          <w:rStyle w:val="libAieChar"/>
          <w:rtl/>
        </w:rPr>
        <w:t xml:space="preserve"> و جفان کالجواب و قدور راس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اتٍ</w:t>
      </w:r>
      <w:r>
        <w:rPr>
          <w:rStyle w:val="libAieChar"/>
          <w:rFonts w:hint="eastAsia"/>
          <w:rtl/>
        </w:rPr>
        <w:t xml:space="preserve"> </w:t>
      </w:r>
      <w:r w:rsidRPr="0033782A">
        <w:rPr>
          <w:rStyle w:val="libAlaemChar"/>
          <w:rFonts w:hint="eastAsia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جنوں</w:t>
      </w:r>
      <w:r>
        <w:rPr>
          <w:rtl/>
        </w:rPr>
        <w:t xml:space="preserve"> کا بعض گروہ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سامنے ان کے پروردگار ک</w:t>
      </w:r>
      <w:r>
        <w:rPr>
          <w:rFonts w:hint="cs"/>
          <w:rtl/>
        </w:rPr>
        <w:t>ی</w:t>
      </w:r>
      <w:r>
        <w:rPr>
          <w:rtl/>
        </w:rPr>
        <w:t xml:space="preserve"> اجازت سے کام کرتا تھا؛ اور ان </w:t>
      </w:r>
      <w:r w:rsidR="00530CEC">
        <w:rPr>
          <w:rtl/>
        </w:rPr>
        <w:t xml:space="preserve">میں </w:t>
      </w:r>
      <w:r>
        <w:rPr>
          <w:rtl/>
        </w:rPr>
        <w:t xml:space="preserve"> سے جوبھ</w:t>
      </w:r>
      <w:r>
        <w:rPr>
          <w:rFonts w:hint="cs"/>
          <w:rtl/>
        </w:rPr>
        <w:t>ی</w:t>
      </w:r>
      <w:r>
        <w:rPr>
          <w:rFonts w:hint="eastAsia"/>
          <w:rtl/>
        </w:rPr>
        <w:t>ہمارے</w:t>
      </w:r>
      <w:r>
        <w:rPr>
          <w:rtl/>
        </w:rPr>
        <w:t xml:space="preserve"> حکم کے برخلاف کرے گا ، اسے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 کا مزہ چکھا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وہ لوگ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تابع فرمان تھے اور وہ جو چاہتے تھے وہ بناتے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عبادت خانے ، مجسمے </w:t>
      </w:r>
      <w:r>
        <w:rPr>
          <w:rFonts w:hint="eastAsia"/>
          <w:rtl/>
        </w:rPr>
        <w:t>،</w:t>
      </w:r>
      <w:r>
        <w:rPr>
          <w:rtl/>
        </w:rPr>
        <w:t xml:space="preserve"> کھانے کے بڑے بڑے ظروف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حوض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منقول( اپن</w:t>
      </w:r>
      <w:r>
        <w:rPr>
          <w:rFonts w:hint="cs"/>
          <w:rtl/>
        </w:rPr>
        <w:t>ی</w:t>
      </w:r>
      <w:r>
        <w:rPr>
          <w:rtl/>
        </w:rPr>
        <w:t xml:space="preserve"> جگہ سے منتقل نہ ہو نے وال</w:t>
      </w:r>
      <w:r>
        <w:rPr>
          <w:rFonts w:hint="cs"/>
          <w:rtl/>
        </w:rPr>
        <w:t>ی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لشکر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فاصلہ کوسل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جگہ سے اٹھنے سے پہلے ہ</w:t>
      </w:r>
      <w:r>
        <w:rPr>
          <w:rFonts w:hint="cs"/>
          <w:rtl/>
        </w:rPr>
        <w:t>ی</w:t>
      </w:r>
      <w:r>
        <w:rPr>
          <w:rtl/>
        </w:rPr>
        <w:t xml:space="preserve"> طے کر کے واپس آجا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واند عالم ان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قال عفر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ت</w:t>
      </w:r>
      <w:r w:rsidRPr="00C96BFE">
        <w:rPr>
          <w:rStyle w:val="libAieChar"/>
          <w:rtl/>
        </w:rPr>
        <w:t xml:space="preserve"> من الجن انا آت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ک</w:t>
      </w:r>
      <w:r w:rsidRPr="00C96BFE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 xml:space="preserve"> قبل ان تقوم من مقامک و انی</w:t>
      </w:r>
      <w:r w:rsidRPr="00C96BFE">
        <w:rPr>
          <w:rStyle w:val="libAieChar"/>
          <w:rtl/>
        </w:rPr>
        <w:t xml:space="preserve"> عل</w:t>
      </w:r>
      <w:r w:rsidRPr="00C96BFE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tl/>
        </w:rPr>
        <w:t xml:space="preserve"> لقو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ام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)نے کہا: </w:t>
      </w:r>
      <w:r w:rsidR="00530CEC">
        <w:rPr>
          <w:rtl/>
        </w:rPr>
        <w:t xml:space="preserve">میں </w:t>
      </w:r>
      <w:r>
        <w:rPr>
          <w:rtl/>
        </w:rPr>
        <w:t xml:space="preserve"> اس تخت کوآپ کے پاس،آپ کے اٹھنے سے پہلے حاضر کر دوں گا اور </w:t>
      </w:r>
      <w:r w:rsidR="00530CEC">
        <w:rPr>
          <w:rtl/>
        </w:rPr>
        <w:t xml:space="preserve">میں </w:t>
      </w:r>
      <w:r>
        <w:rPr>
          <w:rtl/>
        </w:rPr>
        <w:t xml:space="preserve"> اس کام کے لئے قو</w:t>
      </w:r>
      <w:r>
        <w:rPr>
          <w:rFonts w:hint="cs"/>
          <w:rtl/>
        </w:rPr>
        <w:t>ی</w:t>
      </w:r>
      <w:r>
        <w:rPr>
          <w:rtl/>
        </w:rPr>
        <w:t xml:space="preserve">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نہوں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 ۔ جن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بے خبر اور ناآگاہ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بابت فرماتا ہے۔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فلما قض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نا</w:t>
      </w:r>
      <w:r w:rsidRPr="00C96BFE">
        <w:rPr>
          <w:rStyle w:val="libAieChar"/>
          <w:rtl/>
        </w:rPr>
        <w:t xml:space="preserve"> عل</w:t>
      </w:r>
      <w:r w:rsidRPr="00C96BFE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tl/>
        </w:rPr>
        <w:t xml:space="preserve"> الموت مادل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م علیٰ</w:t>
      </w:r>
      <w:r w:rsidRPr="00C96BFE">
        <w:rPr>
          <w:rStyle w:val="libAieChar"/>
          <w:rtl/>
        </w:rPr>
        <w:t xml:space="preserve"> موت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 xml:space="preserve"> الا دابة الارض تاکلمنسأت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 xml:space="preserve"> فلما خرَّ تبی</w:t>
      </w:r>
      <w:r w:rsidRPr="00C96BFE">
        <w:rPr>
          <w:rStyle w:val="libAieChar"/>
          <w:rFonts w:hint="eastAsia"/>
          <w:rtl/>
        </w:rPr>
        <w:t>نت</w:t>
      </w:r>
      <w:r w:rsidRPr="00C96BFE">
        <w:rPr>
          <w:rStyle w:val="libAieChar"/>
          <w:rtl/>
        </w:rPr>
        <w:t xml:space="preserve"> الجن ان لوکانوا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علمون</w:t>
      </w:r>
      <w:r w:rsidRPr="00C96BFE">
        <w:rPr>
          <w:rStyle w:val="libAieChar"/>
          <w:rtl/>
        </w:rPr>
        <w:t xml:space="preserve"> الغ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ب</w:t>
      </w:r>
      <w:r w:rsidRPr="00C96BFE">
        <w:rPr>
          <w:rStyle w:val="libAieChar"/>
          <w:rtl/>
        </w:rPr>
        <w:t xml:space="preserve"> ما لبثوا ف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العذاب الم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موت د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ان کو مرنے ک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سوائے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کے اس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عصا کو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 ٹوٹ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گئے تو جنوں نے سمجھا کہ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رکھتے تو ذلت و خوار</w:t>
      </w:r>
      <w:r>
        <w:rPr>
          <w:rFonts w:hint="cs"/>
          <w:rtl/>
        </w:rPr>
        <w:t>ی</w:t>
      </w:r>
      <w:r>
        <w:rPr>
          <w:rtl/>
        </w:rPr>
        <w:t xml:space="preserve"> کے عذاب </w:t>
      </w:r>
      <w:r w:rsidR="00530CEC">
        <w:rPr>
          <w:rtl/>
        </w:rPr>
        <w:t xml:space="preserve">میں </w:t>
      </w:r>
      <w:r>
        <w:rPr>
          <w:rtl/>
        </w:rPr>
        <w:t xml:space="preserve"> مبتلا نہ ہوتے۔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۔ اورحضرت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پہلے ان کے عقائد اور کردار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کان ی</w:t>
      </w:r>
      <w:r w:rsidR="0033782A" w:rsidRPr="00C96BFE">
        <w:rPr>
          <w:rStyle w:val="libAieChar"/>
          <w:rFonts w:hint="eastAsia"/>
          <w:rtl/>
        </w:rPr>
        <w:t>قول</w:t>
      </w:r>
      <w:r w:rsidR="0033782A" w:rsidRPr="00C96BFE">
        <w:rPr>
          <w:rStyle w:val="libAieChar"/>
          <w:rtl/>
        </w:rPr>
        <w:t xml:space="preserve"> سف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نا</w:t>
      </w:r>
      <w:r w:rsidR="0033782A" w:rsidRPr="00C96BFE">
        <w:rPr>
          <w:rStyle w:val="libAieChar"/>
          <w:rtl/>
        </w:rPr>
        <w:t xml:space="preserve"> علٰ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شططاً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ہمارا احمق (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) خدا وند عالم کے بارے </w:t>
      </w:r>
      <w:r w:rsidR="00530CEC">
        <w:rPr>
          <w:rtl/>
        </w:rPr>
        <w:t xml:space="preserve">میں </w:t>
      </w:r>
      <w:r>
        <w:rPr>
          <w:rtl/>
        </w:rPr>
        <w:t xml:space="preserve"> ناروا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6BFE">
        <w:rPr>
          <w:rFonts w:hint="cs"/>
          <w:rtl/>
        </w:rPr>
        <w:t xml:space="preserve"> </w:t>
      </w:r>
      <w:r>
        <w:rPr>
          <w:rFonts w:hint="eastAsia"/>
          <w:rtl/>
        </w:rPr>
        <w:t>کہتاتھا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ظنوا کما ظننتم ان لن ی</w:t>
      </w:r>
      <w:r w:rsidR="0033782A" w:rsidRPr="00C96BFE">
        <w:rPr>
          <w:rStyle w:val="libAieChar"/>
          <w:rFonts w:hint="eastAsia"/>
          <w:rtl/>
        </w:rPr>
        <w:t>بعث</w:t>
      </w:r>
      <w:r w:rsidR="0033782A" w:rsidRPr="00C96BFE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احداً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)سبا</w:t>
      </w:r>
      <w:r w:rsidR="00A12BD1">
        <w:rPr>
          <w:rtl/>
        </w:rPr>
        <w:t>12</w:t>
      </w:r>
      <w:r>
        <w:rPr>
          <w:rtl/>
        </w:rPr>
        <w:t>۔</w:t>
      </w:r>
      <w:r w:rsidR="00A12BD1">
        <w:rPr>
          <w:rtl/>
        </w:rPr>
        <w:t>13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)سورہ ٔ نمل : </w:t>
      </w:r>
      <w:r w:rsidR="00A12BD1">
        <w:rPr>
          <w:rtl/>
        </w:rPr>
        <w:t>39</w:t>
      </w:r>
      <w:r>
        <w:rPr>
          <w:rtl/>
        </w:rPr>
        <w:t>.(</w:t>
      </w:r>
      <w:r w:rsidR="00A12BD1">
        <w:rPr>
          <w:rtl/>
        </w:rPr>
        <w:t>3</w:t>
      </w:r>
      <w:r>
        <w:rPr>
          <w:rtl/>
        </w:rPr>
        <w:t>)سبا</w:t>
      </w:r>
      <w:r w:rsidR="00A12BD1">
        <w:rPr>
          <w:rtl/>
        </w:rPr>
        <w:t>14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)جن</w:t>
      </w:r>
      <w:r w:rsidR="00A12BD1">
        <w:rPr>
          <w:rtl/>
        </w:rPr>
        <w:t>4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لوگوں نے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ہوکہ خدا وند عالم کس</w:t>
      </w:r>
      <w:r>
        <w:rPr>
          <w:rFonts w:hint="cs"/>
          <w:rtl/>
        </w:rPr>
        <w:t>ی</w:t>
      </w:r>
      <w:r>
        <w:rPr>
          <w:rtl/>
        </w:rPr>
        <w:t xml:space="preserve"> کو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وان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کان رجال من الانس ی</w:t>
      </w:r>
      <w:r w:rsidR="0033782A" w:rsidRPr="00C96BFE">
        <w:rPr>
          <w:rStyle w:val="libAieChar"/>
          <w:rFonts w:hint="eastAsia"/>
          <w:rtl/>
        </w:rPr>
        <w:t>عوذون</w:t>
      </w:r>
      <w:r w:rsidR="0033782A" w:rsidRPr="00C96BFE">
        <w:rPr>
          <w:rStyle w:val="libAieChar"/>
          <w:rtl/>
        </w:rPr>
        <w:t xml:space="preserve"> برجال من الجن فزادو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ر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قاً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بعض انسانوںنے بعض جنوں ک</w:t>
      </w:r>
      <w:r>
        <w:rPr>
          <w:rFonts w:hint="cs"/>
          <w:rtl/>
        </w:rPr>
        <w:t>ی</w:t>
      </w:r>
      <w:r>
        <w:rPr>
          <w:rtl/>
        </w:rPr>
        <w:t xml:space="preserve"> پناہ چاہ</w:t>
      </w:r>
      <w:r>
        <w:rPr>
          <w:rFonts w:hint="cs"/>
          <w:rtl/>
        </w:rPr>
        <w:t>ی</w:t>
      </w:r>
      <w:r>
        <w:rPr>
          <w:rtl/>
        </w:rPr>
        <w:t xml:space="preserve"> اور وہ لوگ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اضافہ کا باعث بنے۔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بعد ان ک</w:t>
      </w:r>
      <w:r>
        <w:rPr>
          <w:rFonts w:hint="cs"/>
          <w:rtl/>
        </w:rPr>
        <w:t>ی</w:t>
      </w:r>
      <w:r>
        <w:rPr>
          <w:rtl/>
        </w:rPr>
        <w:t xml:space="preserve"> سرقت سماعت( چور</w:t>
      </w:r>
      <w:r>
        <w:rPr>
          <w:rFonts w:hint="cs"/>
          <w:rtl/>
        </w:rPr>
        <w:t>ی</w:t>
      </w:r>
      <w:r>
        <w:rPr>
          <w:rtl/>
        </w:rPr>
        <w:t xml:space="preserve"> چھپے بات اچکنے )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 xml:space="preserve">وانا لمسنا السماء فوجدنا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ملئت حرساً شدی</w:t>
      </w:r>
      <w:r w:rsidR="0033782A" w:rsidRPr="00C96BFE">
        <w:rPr>
          <w:rStyle w:val="libAieChar"/>
          <w:rFonts w:hint="eastAsia"/>
          <w:rtl/>
        </w:rPr>
        <w:t>داً</w:t>
      </w:r>
      <w:r w:rsidR="0033782A" w:rsidRPr="00C96BFE">
        <w:rPr>
          <w:rStyle w:val="libAieChar"/>
          <w:rtl/>
        </w:rPr>
        <w:t xml:space="preserve"> و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باً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آسمان ک</w:t>
      </w:r>
      <w:r>
        <w:rPr>
          <w:rFonts w:hint="cs"/>
          <w:rtl/>
        </w:rPr>
        <w:t>ی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تو سبھ</w:t>
      </w:r>
      <w:r>
        <w:rPr>
          <w:rFonts w:hint="cs"/>
          <w:rtl/>
        </w:rPr>
        <w:t>ی</w:t>
      </w:r>
      <w:r>
        <w:rPr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الجثہ محافظوں اور شہاب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واِنا کنا نقعد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مقاعد للسمع فمن ی</w:t>
      </w:r>
      <w:r w:rsidR="0033782A" w:rsidRPr="00C96BFE">
        <w:rPr>
          <w:rStyle w:val="libAieChar"/>
          <w:rFonts w:hint="eastAsia"/>
          <w:rtl/>
        </w:rPr>
        <w:t>ستمع</w:t>
      </w:r>
      <w:r w:rsidR="0033782A" w:rsidRPr="00C96BFE">
        <w:rPr>
          <w:rStyle w:val="libAieChar"/>
          <w:rtl/>
        </w:rPr>
        <w:t xml:space="preserve"> الان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جد</w:t>
      </w:r>
      <w:r w:rsidR="0033782A" w:rsidRPr="00C96BFE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اباً رصداً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اس سے پہلے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چرانے کے لئے آسمانوں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اگر کوئ</w:t>
      </w:r>
      <w:r>
        <w:rPr>
          <w:rFonts w:hint="cs"/>
          <w:rtl/>
        </w:rPr>
        <w:t>ی</w:t>
      </w:r>
      <w:r>
        <w:rPr>
          <w:rtl/>
        </w:rPr>
        <w:t xml:space="preserve"> بات چرانے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شہاب کو اپنے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پاتاہے۔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۔ جنوںکے اسلام لانے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ان لوگوںنے کہا: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 انا منا الصالحون و منا دون ذلک کنا طرائق قدداً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صالح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ہم مختلف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 انا منا المسلمون و منا القاسطون فمن اسلم فاُولائک تحروا رشداً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گروہ مسلمان ہے اوربعض ظالم ؛ جو اسلام قبول کرے وہ راہ راست کا سالک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67" w:name="_Toc513718167"/>
      <w:r>
        <w:rPr>
          <w:rFonts w:hint="eastAsia"/>
          <w:rtl/>
        </w:rPr>
        <w:t>ب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6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انسان جنات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ہر سرکش، طاغ</w:t>
      </w:r>
      <w:r>
        <w:rPr>
          <w:rFonts w:hint="cs"/>
          <w:rtl/>
        </w:rPr>
        <w:t>ی</w:t>
      </w:r>
      <w:r>
        <w:rPr>
          <w:rtl/>
        </w:rPr>
        <w:t xml:space="preserve"> اور متکبر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33782A" w:rsidRPr="00C96BFE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ولقد جعلنا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السماء بروجاً و ز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</w:t>
      </w:r>
      <w:r w:rsidR="0033782A" w:rsidRPr="00C96BFE">
        <w:rPr>
          <w:rStyle w:val="libAieChar"/>
          <w:rtl/>
        </w:rPr>
        <w:t xml:space="preserve"> للناظر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>٭ و حفظنا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من کل شی</w:t>
      </w:r>
      <w:r w:rsidR="0033782A" w:rsidRPr="00C96BFE">
        <w:rPr>
          <w:rStyle w:val="libAieChar"/>
          <w:rFonts w:hint="eastAsia"/>
          <w:rtl/>
        </w:rPr>
        <w:t>طان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)جن</w:t>
      </w:r>
      <w:r w:rsidR="00A12BD1">
        <w:rPr>
          <w:rtl/>
        </w:rPr>
        <w:t>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)جن</w:t>
      </w:r>
      <w:r w:rsidR="00A12BD1">
        <w:rPr>
          <w:rtl/>
        </w:rPr>
        <w:t>6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)جن </w:t>
      </w:r>
      <w:r w:rsidR="00A12BD1">
        <w:rPr>
          <w:rtl/>
        </w:rPr>
        <w:t>8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)جن</w:t>
      </w:r>
      <w:r w:rsidR="00A12BD1">
        <w:rPr>
          <w:rtl/>
        </w:rPr>
        <w:t>9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)جن</w:t>
      </w:r>
      <w:r w:rsidR="00A12BD1">
        <w:rPr>
          <w:rtl/>
        </w:rPr>
        <w:t>11</w:t>
      </w:r>
      <w:r>
        <w:rPr>
          <w:rtl/>
        </w:rPr>
        <w:t>(</w:t>
      </w:r>
      <w:r w:rsidR="00A12BD1">
        <w:rPr>
          <w:rtl/>
        </w:rPr>
        <w:t>6</w:t>
      </w:r>
      <w:r>
        <w:rPr>
          <w:rtl/>
        </w:rPr>
        <w:t>)جن</w:t>
      </w:r>
      <w:r w:rsidR="00A12BD1">
        <w:rPr>
          <w:rtl/>
        </w:rPr>
        <w:t>14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Pr="00C96BFE" w:rsidRDefault="00C4759B" w:rsidP="00C96BFE">
      <w:pPr>
        <w:pStyle w:val="libAie"/>
        <w:rPr>
          <w:rStyle w:val="libAlaemChar"/>
          <w:rtl/>
        </w:rPr>
      </w:pPr>
      <w:r>
        <w:rPr>
          <w:rFonts w:hint="eastAsia"/>
          <w:rtl/>
        </w:rPr>
        <w:lastRenderedPageBreak/>
        <w:t>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٭ الا من استرق السمع فاتبع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ش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اب مبی</w:t>
      </w:r>
      <w:r>
        <w:rPr>
          <w:rFonts w:hint="eastAsia"/>
          <w:rtl/>
        </w:rPr>
        <w:t>ن</w:t>
      </w:r>
      <w:r w:rsidRPr="00C96BFE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آسمان </w:t>
      </w:r>
      <w:r w:rsidR="00530CEC">
        <w:rPr>
          <w:rtl/>
        </w:rPr>
        <w:t xml:space="preserve">میں </w:t>
      </w:r>
      <w:r>
        <w:rPr>
          <w:rtl/>
        </w:rPr>
        <w:t xml:space="preserve"> برج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لئے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راندہ درگاہ سے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سوائے ان کے جواستراق سمع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رچور</w:t>
      </w:r>
      <w:r>
        <w:rPr>
          <w:rFonts w:hint="cs"/>
          <w:rtl/>
        </w:rPr>
        <w:t>ی</w:t>
      </w:r>
      <w:r>
        <w:rPr>
          <w:rtl/>
        </w:rPr>
        <w:t xml:space="preserve"> چھپے باتوں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شہاب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ہے اور بھگاتا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انا ز</w:t>
      </w:r>
      <w:r w:rsidR="0033782A" w:rsidRPr="00C96BFE">
        <w:rPr>
          <w:rStyle w:val="libAieChar"/>
          <w:rFonts w:hint="cs"/>
          <w:rtl/>
        </w:rPr>
        <w:t>یّ</w:t>
      </w:r>
      <w:r w:rsidR="0033782A" w:rsidRPr="00C96BFE">
        <w:rPr>
          <w:rStyle w:val="libAieChar"/>
          <w:rFonts w:hint="eastAsia"/>
          <w:rtl/>
        </w:rPr>
        <w:t>نا</w:t>
      </w:r>
      <w:r w:rsidR="0033782A" w:rsidRPr="00C96BFE">
        <w:rPr>
          <w:rStyle w:val="libAieChar"/>
          <w:rtl/>
        </w:rPr>
        <w:t xml:space="preserve"> السماء الدن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بز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نة</w:t>
      </w:r>
      <w:r w:rsidR="0033782A" w:rsidRPr="00C96BFE">
        <w:rPr>
          <w:rStyle w:val="libAieChar"/>
          <w:rtl/>
        </w:rPr>
        <w:t xml:space="preserve"> الکواکب٭ و حفظاً من کل 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طانٍ</w:t>
      </w:r>
      <w:r w:rsidR="0033782A" w:rsidRPr="00C96BFE">
        <w:rPr>
          <w:rStyle w:val="libAieChar"/>
          <w:rtl/>
        </w:rPr>
        <w:t xml:space="preserve"> مارد ٭لا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سمعون</w:t>
      </w:r>
      <w:r w:rsidR="0033782A" w:rsidRPr="00C96BFE">
        <w:rPr>
          <w:rStyle w:val="libAieChar"/>
          <w:rtl/>
        </w:rPr>
        <w:t xml:space="preserve"> ال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الملاء الأَعل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و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قذفون</w:t>
      </w:r>
      <w:r w:rsidR="0033782A" w:rsidRPr="00C96BFE">
        <w:rPr>
          <w:rStyle w:val="libAieChar"/>
          <w:rtl/>
        </w:rPr>
        <w:t xml:space="preserve"> من کل جانبٍ٭ دحوراً ول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عذاب واصب٭ الا من خطف الخطفة فاتبع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اب ثاقب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ستاروں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تاکہ اسے ہرطرح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ملاء اعل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سکتے اور ہر طرف سے حملہ کا نشانہ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شدت کے ساتھ الٹے پائوں بھگا دئے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عذاب ہے ۔ سوائے ان ل</w:t>
      </w:r>
      <w:r>
        <w:rPr>
          <w:rFonts w:hint="eastAsia"/>
          <w:rtl/>
        </w:rPr>
        <w:t>وگوں</w:t>
      </w:r>
      <w:r>
        <w:rPr>
          <w:rtl/>
        </w:rPr>
        <w:t xml:space="preserve">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اور آن کے لئے استراق سمع کے لئے آسمان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شہاب ثاقب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ولقد ز</w:t>
      </w:r>
      <w:r w:rsidR="0033782A" w:rsidRPr="00C96BFE">
        <w:rPr>
          <w:rStyle w:val="libAieChar"/>
          <w:rFonts w:hint="cs"/>
          <w:rtl/>
        </w:rPr>
        <w:t>یّ</w:t>
      </w:r>
      <w:r w:rsidR="0033782A" w:rsidRPr="00C96BFE">
        <w:rPr>
          <w:rStyle w:val="libAieChar"/>
          <w:rFonts w:hint="eastAsia"/>
          <w:rtl/>
        </w:rPr>
        <w:t>نا</w:t>
      </w:r>
      <w:r w:rsidR="0033782A" w:rsidRPr="00C96BFE">
        <w:rPr>
          <w:rStyle w:val="libAieChar"/>
          <w:rtl/>
        </w:rPr>
        <w:t xml:space="preserve"> السماء الدن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بمصاب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ح</w:t>
      </w:r>
      <w:r w:rsidR="0033782A" w:rsidRPr="00C96BFE">
        <w:rPr>
          <w:rStyle w:val="libAieChar"/>
          <w:rtl/>
        </w:rPr>
        <w:t xml:space="preserve"> و جعلنا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رجوماً للشی</w:t>
      </w:r>
      <w:r w:rsidR="0033782A" w:rsidRPr="00C96BFE">
        <w:rPr>
          <w:rStyle w:val="libAieChar"/>
          <w:rFonts w:hint="eastAsia"/>
          <w:rtl/>
        </w:rPr>
        <w:t>اط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واعتدنا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عذاب السعی</w:t>
      </w:r>
      <w:r w:rsidR="0033782A" w:rsidRPr="00C96BFE">
        <w:rPr>
          <w:rStyle w:val="libAieChar"/>
          <w:rFonts w:hint="eastAsia"/>
          <w:rtl/>
        </w:rPr>
        <w:t>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روشن چراغوں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دور کرنے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ڈھ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عذاب فراہم کئے۔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وکذلک جعلنا لکل نب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عدواً 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اط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الانس و الجن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وح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بعض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الیٰ</w:t>
      </w:r>
      <w:r w:rsidR="0033782A" w:rsidRPr="00C96BFE">
        <w:rPr>
          <w:rStyle w:val="libAieChar"/>
          <w:rtl/>
        </w:rPr>
        <w:t xml:space="preserve"> بعض زحزف القول غروراً ولو شاء ربک ما فعلو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فذر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وما ی</w:t>
      </w:r>
      <w:r w:rsidR="0033782A" w:rsidRPr="00C96BFE">
        <w:rPr>
          <w:rStyle w:val="libAieChar"/>
          <w:rFonts w:hint="eastAsia"/>
          <w:rtl/>
        </w:rPr>
        <w:t>فترون</w:t>
      </w:r>
      <w:r w:rsidR="0033782A" w:rsidRPr="00C96BFE">
        <w:rPr>
          <w:rStyle w:val="libAieChar"/>
          <w:rtl/>
        </w:rPr>
        <w:t>٭و لتصغ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ال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tl/>
        </w:rPr>
        <w:t xml:space="preserve"> افئدة الذ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لا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ؤمنون</w:t>
      </w:r>
      <w:r w:rsidR="0033782A" w:rsidRPr="00C96BFE">
        <w:rPr>
          <w:rStyle w:val="libAieChar"/>
          <w:rtl/>
        </w:rPr>
        <w:t xml:space="preserve"> بالآخرة و 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رضو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tl/>
        </w:rPr>
        <w:t xml:space="preserve"> ول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قترفوا</w:t>
      </w:r>
      <w:r w:rsidR="0033782A" w:rsidRPr="00C96BFE">
        <w:rPr>
          <w:rStyle w:val="libAieChar"/>
          <w:rtl/>
        </w:rPr>
        <w:t xml:space="preserve"> ما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مقترفون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نے ہر نب</w:t>
      </w:r>
      <w:r>
        <w:rPr>
          <w:rFonts w:hint="cs"/>
          <w:rtl/>
        </w:rPr>
        <w:t>ی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و انس </w:t>
      </w:r>
      <w:r w:rsidR="00530CEC">
        <w:rPr>
          <w:rtl/>
        </w:rPr>
        <w:t xml:space="preserve">میں </w:t>
      </w:r>
      <w:r>
        <w:rPr>
          <w:rtl/>
        </w:rPr>
        <w:t xml:space="preserve"> سے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لوگ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پروردگار چاہتا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کرتے؛لہٰذا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تہمتوں کے ساتھ ان کے حال پر چھوڑ دو!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انکار کرنے والوں کے دل ان ک</w:t>
      </w:r>
      <w:r>
        <w:rPr>
          <w:rFonts w:hint="cs"/>
          <w:rtl/>
        </w:rPr>
        <w:t>ی</w:t>
      </w:r>
      <w:r>
        <w:rPr>
          <w:rtl/>
        </w:rPr>
        <w:t xml:space="preserve"> طرف مائل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سے راض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گے؛اور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2A56A1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)حجر</w:t>
      </w:r>
      <w:r w:rsidR="00A12BD1">
        <w:rPr>
          <w:rtl/>
        </w:rPr>
        <w:t>16</w:t>
      </w:r>
      <w:r>
        <w:rPr>
          <w:rtl/>
        </w:rPr>
        <w:t>۔</w:t>
      </w:r>
      <w:r w:rsidR="00A12BD1">
        <w:rPr>
          <w:rtl/>
        </w:rPr>
        <w:t>8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)صافات</w:t>
      </w:r>
      <w:r w:rsidR="00A12BD1">
        <w:rPr>
          <w:rtl/>
        </w:rPr>
        <w:t>6</w:t>
      </w:r>
      <w:r>
        <w:rPr>
          <w:rtl/>
        </w:rPr>
        <w:t>۔</w:t>
      </w:r>
      <w:r w:rsidR="00A12BD1">
        <w:rPr>
          <w:rtl/>
        </w:rPr>
        <w:t>10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)ملک</w:t>
      </w:r>
      <w:r w:rsidR="00A12BD1">
        <w:rPr>
          <w:rtl/>
        </w:rPr>
        <w:t>5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)انعام</w:t>
      </w:r>
      <w:r w:rsidR="00A12BD1">
        <w:rPr>
          <w:rtl/>
        </w:rPr>
        <w:t>112</w:t>
      </w:r>
      <w:r>
        <w:rPr>
          <w:rtl/>
        </w:rPr>
        <w:t>۔</w:t>
      </w:r>
      <w:r w:rsidR="00A12BD1">
        <w:rPr>
          <w:rtl/>
        </w:rPr>
        <w:t>113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انا جعلنا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اط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اَول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اء</w:t>
      </w:r>
      <w:r w:rsidR="0033782A" w:rsidRPr="00C96BFE">
        <w:rPr>
          <w:rStyle w:val="libAieChar"/>
          <w:rtl/>
        </w:rPr>
        <w:t xml:space="preserve"> للذ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لا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ؤمنون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ان کا سرپرست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ان المبذر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کانوا اِخوان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اط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و کان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لرب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کفوراً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tl/>
        </w:rPr>
        <w:t xml:space="preserve">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 وند عالم کابہت ناشکرا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ولا تتبعوا خطوات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لکم عدو مبی</w:t>
      </w:r>
      <w:r w:rsidR="0033782A" w:rsidRPr="00C96BFE">
        <w:rPr>
          <w:rStyle w:val="libAieChar"/>
          <w:rFonts w:hint="eastAsia"/>
          <w:rtl/>
        </w:rPr>
        <w:t>ن،</w:t>
      </w:r>
      <w:r w:rsidR="0033782A" w:rsidRPr="00C96BFE">
        <w:rPr>
          <w:rStyle w:val="libAieChar"/>
          <w:rtl/>
        </w:rPr>
        <w:t xml:space="preserve"> انما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امرکم</w:t>
      </w:r>
      <w:r w:rsidR="0033782A" w:rsidRPr="00C96BFE">
        <w:rPr>
          <w:rStyle w:val="libAieChar"/>
          <w:rtl/>
        </w:rPr>
        <w:t xml:space="preserve"> بالسوء و الفحشاء و ان تقولوا علٰ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ما لا تعلمون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اتباع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تمہارا کھلا ہوا دشمن ہے ،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ںصرف</w:t>
      </w:r>
      <w:r>
        <w:rPr>
          <w:rtl/>
        </w:rPr>
        <w:t xml:space="preserve"> فحشا ء اور منکرات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بات کا کہ جس کو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عدکم</w:t>
      </w:r>
      <w:r w:rsidR="0033782A" w:rsidRPr="00C96BFE">
        <w:rPr>
          <w:rStyle w:val="libAieChar"/>
          <w:rtl/>
        </w:rPr>
        <w:t xml:space="preserve"> الفقر و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امرکم</w:t>
      </w:r>
      <w:r w:rsidR="0033782A" w:rsidRPr="00C96BFE">
        <w:rPr>
          <w:rStyle w:val="libAieChar"/>
          <w:rtl/>
        </w:rPr>
        <w:t xml:space="preserve"> بالفحشاء والل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ی</w:t>
      </w:r>
      <w:r w:rsidR="0033782A" w:rsidRPr="00C96BFE">
        <w:rPr>
          <w:rStyle w:val="libAieChar"/>
          <w:rFonts w:hint="eastAsia"/>
          <w:rtl/>
        </w:rPr>
        <w:t>عدکم</w:t>
      </w:r>
      <w:r w:rsidR="0033782A" w:rsidRPr="00C96BFE">
        <w:rPr>
          <w:rStyle w:val="libAieChar"/>
          <w:rtl/>
        </w:rPr>
        <w:t xml:space="preserve"> مغفرة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فضلاً و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واسع علی</w:t>
      </w:r>
      <w:r w:rsidR="0033782A" w:rsidRPr="00C96BFE">
        <w:rPr>
          <w:rStyle w:val="libAieChar"/>
          <w:rFonts w:hint="eastAsia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اور تنگدست</w:t>
      </w:r>
      <w:r>
        <w:rPr>
          <w:rFonts w:hint="cs"/>
          <w:rtl/>
        </w:rPr>
        <w:t>ی</w:t>
      </w:r>
      <w:r>
        <w:rPr>
          <w:rtl/>
        </w:rPr>
        <w:t xml:space="preserve">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فحشاء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بخشش اور فضل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صاحب وسعت و علم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 xml:space="preserve">و من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تخذ</w:t>
      </w:r>
      <w:r w:rsidR="0033782A" w:rsidRPr="00C96BFE">
        <w:rPr>
          <w:rStyle w:val="libAieChar"/>
          <w:rtl/>
        </w:rPr>
        <w:t xml:space="preserve">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ول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اً</w:t>
      </w:r>
      <w:r w:rsidR="0033782A" w:rsidRPr="00C96BFE">
        <w:rPr>
          <w:rStyle w:val="libAieChar"/>
          <w:rtl/>
        </w:rPr>
        <w:t xml:space="preserve"> من دون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فقد خسر خسراناً مبی</w:t>
      </w:r>
      <w:r w:rsidR="0033782A" w:rsidRPr="00C96BFE">
        <w:rPr>
          <w:rStyle w:val="libAieChar"/>
          <w:rFonts w:hint="eastAsia"/>
          <w:rtl/>
        </w:rPr>
        <w:t>نا</w:t>
      </w:r>
      <w:r w:rsidR="0033782A" w:rsidRPr="00C96BFE">
        <w:rPr>
          <w:rStyle w:val="libAieChar"/>
          <w:rtl/>
        </w:rPr>
        <w:t xml:space="preserve">٭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عد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</w:t>
      </w:r>
      <w:r w:rsidR="0033782A" w:rsidRPr="00C96BFE">
        <w:rPr>
          <w:rStyle w:val="libAieChar"/>
          <w:rtl/>
        </w:rPr>
        <w:t xml:space="preserve"> و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من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</w:t>
      </w:r>
      <w:r w:rsidR="0033782A" w:rsidRPr="00C96BFE">
        <w:rPr>
          <w:rStyle w:val="libAieChar"/>
          <w:rtl/>
        </w:rPr>
        <w:t xml:space="preserve"> وما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عد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</w:t>
      </w:r>
      <w:r w:rsidR="0033782A" w:rsidRPr="00C96BFE">
        <w:rPr>
          <w:rStyle w:val="libAieChar"/>
          <w:rtl/>
        </w:rPr>
        <w:t xml:space="preserve">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الا غروراً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 اکے بجائے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اپنا ول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تووہ کھلے ہوئے (سراسر) گھاٹے </w:t>
      </w:r>
      <w:r w:rsidR="00530CEC">
        <w:rPr>
          <w:rtl/>
        </w:rPr>
        <w:t xml:space="preserve">میں </w:t>
      </w:r>
      <w:r>
        <w:rPr>
          <w:rtl/>
        </w:rPr>
        <w:t xml:space="preserve"> ہے،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ںوعدہ</w:t>
      </w:r>
      <w:r>
        <w:rPr>
          <w:rtl/>
        </w:rPr>
        <w:t xml:space="preserve"> دلاتا اور آرزو مندبناتاہے جبکہ اس کا وعدہ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 xml:space="preserve">انما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د</w:t>
      </w:r>
      <w:r w:rsidR="0033782A" w:rsidRPr="00C96BFE">
        <w:rPr>
          <w:rStyle w:val="libAieChar"/>
          <w:rtl/>
        </w:rPr>
        <w:t xml:space="preserve">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ان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وقع</w:t>
      </w:r>
      <w:r w:rsidR="0033782A" w:rsidRPr="00C96BFE">
        <w:rPr>
          <w:rStyle w:val="libAieChar"/>
          <w:rtl/>
        </w:rPr>
        <w:t xml:space="preserve"> ب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نکم</w:t>
      </w:r>
      <w:r w:rsidR="0033782A" w:rsidRPr="00C96BFE">
        <w:rPr>
          <w:rStyle w:val="libAieChar"/>
          <w:rtl/>
        </w:rPr>
        <w:t xml:space="preserve"> العداوة و البغضاء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الخمر و الم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سر</w:t>
      </w:r>
      <w:r w:rsidR="0033782A" w:rsidRPr="00C96BFE">
        <w:rPr>
          <w:rStyle w:val="libAieChar"/>
          <w:rtl/>
        </w:rPr>
        <w:t xml:space="preserve"> و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صدکم</w:t>
      </w:r>
      <w:r w:rsidR="0033782A" w:rsidRPr="00C96BFE">
        <w:rPr>
          <w:rStyle w:val="libAieChar"/>
          <w:rtl/>
        </w:rPr>
        <w:t xml:space="preserve"> عن ذکر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وعن الصلوة ف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ل انتم منت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شراب، قمار باز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صرفبغض و عداوت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چاہتا ہے اور ذکر خدا اور نماز سے روکنا چاہتا ہے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لورک جاؤ گے؟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33782A" w:rsidRPr="00C96BFE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11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بن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آدم لا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فتننکم</w:t>
      </w:r>
      <w:r w:rsidR="0033782A" w:rsidRPr="00C96BFE">
        <w:rPr>
          <w:rStyle w:val="libAieChar"/>
          <w:rtl/>
        </w:rPr>
        <w:t xml:space="preserve">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کما اخرج ابو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کم</w:t>
      </w:r>
      <w:r w:rsidR="0033782A" w:rsidRPr="00C96BFE">
        <w:rPr>
          <w:rStyle w:val="libAieChar"/>
          <w:rtl/>
        </w:rPr>
        <w:t xml:space="preserve"> من الجنة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نزع</w:t>
      </w:r>
      <w:r w:rsidR="0033782A" w:rsidRPr="00C96BFE">
        <w:rPr>
          <w:rStyle w:val="libAieChar"/>
          <w:rtl/>
        </w:rPr>
        <w:t xml:space="preserve">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لبا س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)اعراف</w:t>
      </w:r>
      <w:r w:rsidR="00A12BD1">
        <w:rPr>
          <w:rtl/>
        </w:rPr>
        <w:t>27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)اسرائ</w:t>
      </w:r>
      <w:r w:rsidR="00A12BD1">
        <w:rPr>
          <w:rtl/>
        </w:rPr>
        <w:t>27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)بقرہ</w:t>
      </w:r>
      <w:r w:rsidR="00A12BD1">
        <w:rPr>
          <w:rtl/>
        </w:rPr>
        <w:t>168</w:t>
      </w:r>
      <w:r>
        <w:rPr>
          <w:rtl/>
        </w:rPr>
        <w:t>۔</w:t>
      </w:r>
      <w:r w:rsidR="00A12BD1">
        <w:rPr>
          <w:rtl/>
        </w:rPr>
        <w:t>169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)بقرہ </w:t>
      </w:r>
      <w:r w:rsidR="00A12BD1">
        <w:rPr>
          <w:rtl/>
        </w:rPr>
        <w:t>268</w:t>
      </w:r>
      <w:r>
        <w:rPr>
          <w:rtl/>
        </w:rPr>
        <w:t>.(</w:t>
      </w:r>
      <w:r w:rsidR="00A12BD1">
        <w:rPr>
          <w:rtl/>
        </w:rPr>
        <w:t>5</w:t>
      </w:r>
      <w:r>
        <w:rPr>
          <w:rtl/>
        </w:rPr>
        <w:t>)نسائ</w:t>
      </w:r>
      <w:r w:rsidR="00A12BD1">
        <w:rPr>
          <w:rtl/>
        </w:rPr>
        <w:t>119</w:t>
      </w:r>
      <w:r>
        <w:rPr>
          <w:rtl/>
        </w:rPr>
        <w:t>۔</w:t>
      </w:r>
      <w:r w:rsidR="00A12BD1">
        <w:rPr>
          <w:rtl/>
        </w:rPr>
        <w:t>120</w:t>
      </w:r>
      <w:r>
        <w:rPr>
          <w:rtl/>
        </w:rPr>
        <w:t>(</w:t>
      </w:r>
      <w:r w:rsidR="00A12BD1">
        <w:rPr>
          <w:rtl/>
        </w:rPr>
        <w:t>6</w:t>
      </w:r>
      <w:r>
        <w:rPr>
          <w:rtl/>
        </w:rPr>
        <w:t>)مائدہ</w:t>
      </w:r>
      <w:r w:rsidR="00A12BD1">
        <w:rPr>
          <w:rtl/>
        </w:rPr>
        <w:t>91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Pr="00C96BFE" w:rsidRDefault="00C4759B" w:rsidP="00C96BFE">
      <w:pPr>
        <w:pStyle w:val="libAie"/>
        <w:rPr>
          <w:rStyle w:val="libNormalChar"/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سوء ات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ما ان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راکم</w:t>
      </w:r>
      <w:r>
        <w:rPr>
          <w:rtl/>
        </w:rPr>
        <w:t xml:space="preserve"> 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و وقبی</w:t>
      </w:r>
      <w:r>
        <w:rPr>
          <w:rFonts w:hint="eastAsia"/>
          <w:rtl/>
        </w:rPr>
        <w:t>ل</w:t>
      </w:r>
      <w:r w:rsidR="00335B5A" w:rsidRPr="00A549A7">
        <w:rPr>
          <w:rFonts w:hint="cs"/>
          <w:rtl/>
        </w:rPr>
        <w:t>ه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ترون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م</w:t>
      </w:r>
      <w:r w:rsidRPr="00C96BFE">
        <w:rPr>
          <w:rStyle w:val="libAlaemChar"/>
          <w:rtl/>
        </w:rPr>
        <w:t>)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 کے فرزندو!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نہ دے ، جس طرح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جنت سے باہر نکالا اور ان کے جسم سے لباس اتروا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شرمگاہ کوانہ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دکھلائے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اور اس کے ہمنوا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68" w:name="_Toc513718168"/>
      <w:r>
        <w:rPr>
          <w:rFonts w:hint="eastAsia"/>
          <w:rtl/>
        </w:rPr>
        <w:t>ج</w:t>
      </w:r>
      <w:r>
        <w:rPr>
          <w:rtl/>
        </w:rPr>
        <w:t>۔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6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لغت </w:t>
      </w:r>
      <w:r w:rsidR="00530CEC">
        <w:rPr>
          <w:rtl/>
        </w:rPr>
        <w:t xml:space="preserve">میں </w:t>
      </w:r>
      <w:r>
        <w:rPr>
          <w:rtl/>
        </w:rPr>
        <w:t xml:space="preserve"> اس شخص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جو حزن و ملال، غم و اندوہ،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خاموش</w:t>
      </w:r>
      <w:r>
        <w:rPr>
          <w:rFonts w:hint="cs"/>
          <w:rtl/>
        </w:rPr>
        <w:t>ی</w:t>
      </w:r>
      <w:r>
        <w:rPr>
          <w:rtl/>
        </w:rPr>
        <w:t xml:space="preserve"> پر مجبور؛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سے عاجز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و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وم</w:t>
      </w:r>
      <w:r w:rsidRPr="00C96BFE">
        <w:rPr>
          <w:rStyle w:val="libAieChar"/>
          <w:rtl/>
        </w:rPr>
        <w:t xml:space="preserve"> تقوم الساعة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بلس</w:t>
      </w:r>
      <w:r w:rsidRPr="00C96BFE">
        <w:rPr>
          <w:rStyle w:val="libAieChar"/>
          <w:rtl/>
        </w:rPr>
        <w:t xml:space="preserve"> المجرمون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تو گناہگار اور مجرم افراد غم و اندوہ ،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ڈوب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کا'' اسم علم'' ہے جس نے تکبر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سجدہ آدم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مفرد اور الف و لام کے ساتھ استعمال ہوا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اس</w:t>
      </w:r>
      <w:r>
        <w:rPr>
          <w:rFonts w:hint="cs"/>
          <w:rtl/>
        </w:rPr>
        <w:t>ی</w:t>
      </w:r>
      <w:r>
        <w:rPr>
          <w:rtl/>
        </w:rPr>
        <w:t xml:space="preserve"> نام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اِذ قلنا للملائکة اسجدو لآدم فسجدوا الا ابل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س</w:t>
      </w:r>
      <w:r w:rsidR="0033782A" w:rsidRPr="00C96BFE">
        <w:rPr>
          <w:rStyle w:val="libAieChar"/>
          <w:rtl/>
        </w:rPr>
        <w:t xml:space="preserve"> کان من الجن ففسق عن امر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افتتخذون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ذری</w:t>
      </w:r>
      <w:r w:rsidR="0033782A" w:rsidRPr="00C96BFE">
        <w:rPr>
          <w:rStyle w:val="libAieChar"/>
          <w:rFonts w:hint="eastAsia"/>
          <w:rtl/>
        </w:rPr>
        <w:t>ت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tl/>
        </w:rPr>
        <w:t xml:space="preserve"> اول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اء</w:t>
      </w:r>
      <w:r w:rsidR="0033782A" w:rsidRPr="00C96BFE">
        <w:rPr>
          <w:rStyle w:val="libAieChar"/>
          <w:rtl/>
        </w:rPr>
        <w:t xml:space="preserve"> من دون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لکم عدوبئس للظالمی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بدلاً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فرشتوں سے کہا: آدم کا سجدہ کرو! تو ان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جوقوم جن سے تھا اور حکم الٰہ</w:t>
      </w:r>
      <w:r>
        <w:rPr>
          <w:rFonts w:hint="cs"/>
          <w:rtl/>
        </w:rPr>
        <w:t>ی</w:t>
      </w:r>
      <w:r>
        <w:rPr>
          <w:rtl/>
        </w:rPr>
        <w:t xml:space="preserve"> سے خارج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پر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منتخب کرتے ہو جب کہ وہ لوگ تمہارے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ستمگروں کے لئے کتنا برابدل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33782A" w:rsidRPr="00C96BFE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ولقد صدق عل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</w:t>
      </w:r>
      <w:r w:rsidR="0033782A" w:rsidRPr="00C96BFE">
        <w:rPr>
          <w:rStyle w:val="libAieChar"/>
          <w:rtl/>
        </w:rPr>
        <w:t xml:space="preserve"> ابل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س</w:t>
      </w:r>
      <w:r w:rsidR="0033782A" w:rsidRPr="00C96BFE">
        <w:rPr>
          <w:rStyle w:val="libAieChar"/>
          <w:rtl/>
        </w:rPr>
        <w:t xml:space="preserve"> ظن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فأتبعو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الا فری</w:t>
      </w:r>
      <w:r w:rsidR="0033782A" w:rsidRPr="00C96BFE">
        <w:rPr>
          <w:rStyle w:val="libAieChar"/>
          <w:rFonts w:hint="eastAsia"/>
          <w:rtl/>
        </w:rPr>
        <w:t>قاً</w:t>
      </w:r>
      <w:r w:rsidR="0033782A" w:rsidRPr="00C96BFE">
        <w:rPr>
          <w:rStyle w:val="libAieChar"/>
          <w:rtl/>
        </w:rPr>
        <w:t xml:space="preserve"> من المؤمن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وما کان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</w:t>
      </w:r>
      <w:r w:rsidR="0033782A" w:rsidRPr="00C96BFE">
        <w:rPr>
          <w:rStyle w:val="libAieChar"/>
          <w:rtl/>
        </w:rPr>
        <w:t xml:space="preserve"> من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)اعراف</w:t>
      </w:r>
      <w:r w:rsidR="00A12BD1">
        <w:rPr>
          <w:rtl/>
        </w:rPr>
        <w:t>27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)روم</w:t>
      </w:r>
      <w:r w:rsidR="00A12BD1">
        <w:rPr>
          <w:rtl/>
        </w:rPr>
        <w:t>12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)کہف</w:t>
      </w:r>
      <w:r w:rsidR="00A12BD1">
        <w:rPr>
          <w:rtl/>
        </w:rPr>
        <w:t>50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Pr="00C96BFE" w:rsidRDefault="00C4759B" w:rsidP="00C96BFE">
      <w:pPr>
        <w:pStyle w:val="libAie"/>
        <w:rPr>
          <w:rStyle w:val="libAlaemChar"/>
          <w:rtl/>
        </w:rPr>
      </w:pPr>
      <w:r>
        <w:rPr>
          <w:rFonts w:hint="eastAsia"/>
          <w:rtl/>
        </w:rPr>
        <w:lastRenderedPageBreak/>
        <w:t>سلطانٍ</w:t>
      </w:r>
      <w:r w:rsidRPr="00C96BFE">
        <w:rPr>
          <w:rStyle w:val="libAlaemChar"/>
          <w:rtl/>
        </w:rPr>
        <w:t>...)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گمان کو ان کے لئے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سواء کچھ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 پر ذرہ برابر بھ</w:t>
      </w:r>
      <w:r>
        <w:rPr>
          <w:rFonts w:hint="cs"/>
          <w:rtl/>
        </w:rPr>
        <w:t>ی</w:t>
      </w:r>
      <w:r>
        <w:rPr>
          <w:rtl/>
        </w:rPr>
        <w:t xml:space="preserve">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نام سے اس طرح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فوسوس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الشی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ل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بد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ما ووری</w:t>
      </w:r>
      <w:r w:rsidR="0033782A" w:rsidRPr="00C96BFE">
        <w:rPr>
          <w:rStyle w:val="libAieChar"/>
          <w:rtl/>
        </w:rPr>
        <w:t xml:space="preserve">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من سوأت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ما...و نادا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الم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کما عن تلکما الشجرة واقل لکما ان الشی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لکما عدو مب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دونوں کو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کے جسم سے جو کچھ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ظاہر کرے اور ان کے رب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اس درخت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 اور </w:t>
      </w:r>
      <w:r w:rsidR="00530CEC">
        <w:rPr>
          <w:rtl/>
        </w:rPr>
        <w:t xml:space="preserve">میں 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تمہارا کھلا ہوا دشمن ہے 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الم اع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د الی</w:t>
      </w:r>
      <w:r w:rsidR="0033782A" w:rsidRPr="00C96BFE">
        <w:rPr>
          <w:rStyle w:val="libAieChar"/>
          <w:rFonts w:hint="eastAsia"/>
          <w:rtl/>
        </w:rPr>
        <w:t>کم</w:t>
      </w:r>
      <w:r w:rsidR="0033782A" w:rsidRPr="00C96BFE">
        <w:rPr>
          <w:rStyle w:val="libAieChar"/>
          <w:rtl/>
        </w:rPr>
        <w:t xml:space="preserve">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بن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آدم ان لا تعبدوا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لکم عدو مبی</w:t>
      </w:r>
      <w:r w:rsidR="0033782A" w:rsidRPr="00C96BFE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آدم کے فرزندو!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تم سے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تمہارا کھلا ہوا دشمن ہے؟!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ان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 w:rsidRPr="00C96BFE">
        <w:rPr>
          <w:rStyle w:val="libAieChar"/>
          <w:rtl/>
        </w:rPr>
        <w:t xml:space="preserve"> لکم عدو فاتخذو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عدواً انما ی</w:t>
      </w:r>
      <w:r w:rsidR="0033782A" w:rsidRPr="00C96BFE">
        <w:rPr>
          <w:rStyle w:val="libAieChar"/>
          <w:rFonts w:hint="eastAsia"/>
          <w:rtl/>
        </w:rPr>
        <w:t>دعوا</w:t>
      </w:r>
      <w:r w:rsidR="0033782A" w:rsidRPr="00C96BFE">
        <w:rPr>
          <w:rStyle w:val="libAieChar"/>
          <w:rtl/>
        </w:rPr>
        <w:t xml:space="preserve"> حزب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لی</w:t>
      </w:r>
      <w:r w:rsidR="0033782A" w:rsidRPr="00C96BFE">
        <w:rPr>
          <w:rStyle w:val="libAieChar"/>
          <w:rFonts w:hint="eastAsia"/>
          <w:rtl/>
        </w:rPr>
        <w:t>کونوا</w:t>
      </w:r>
      <w:r w:rsidR="0033782A" w:rsidRPr="00C96BFE">
        <w:rPr>
          <w:rStyle w:val="libAieChar"/>
          <w:rtl/>
        </w:rPr>
        <w:t xml:space="preserve"> من اصحاب السع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تمہارا دشمن ہے لہٰذا اسے دشمن سمجھو وہ صرف اپنے گروہ کو اس بات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اہل نار ہوں!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69" w:name="_Toc513718169"/>
      <w:r>
        <w:rPr>
          <w:rFonts w:hint="eastAsia"/>
          <w:rtl/>
        </w:rPr>
        <w:t>کلموںک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69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مارج: مرج مخلو ط ہونے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اور مارج اس شعلہ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آتش سے مخلوط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سموم: دو پہر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نہا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گرم ہوا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اس وجہ سے کہ زہر کے مانند جسم کے سوراخوں کے اندر اثر کرت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زغ</w:t>
      </w:r>
      <w:r w:rsidR="00C4759B">
        <w:rPr>
          <w:rtl/>
        </w:rPr>
        <w:t xml:space="preserve"> : منحرف ہوتا ہے ، </w:t>
      </w:r>
      <w:r w:rsidR="00C4759B" w:rsidRPr="00C96BFE">
        <w:rPr>
          <w:rStyle w:val="libArabicChar"/>
          <w:rtl/>
        </w:rPr>
        <w:t xml:space="preserve">و من </w:t>
      </w:r>
      <w:r w:rsidR="00C4759B" w:rsidRPr="00C96BFE">
        <w:rPr>
          <w:rStyle w:val="libArabicChar"/>
          <w:rFonts w:hint="cs"/>
          <w:rtl/>
        </w:rPr>
        <w:t>ی</w:t>
      </w:r>
      <w:r w:rsidR="00C4759B" w:rsidRPr="00C96BFE">
        <w:rPr>
          <w:rStyle w:val="libArabicChar"/>
          <w:rFonts w:hint="eastAsia"/>
          <w:rtl/>
        </w:rPr>
        <w:t>زغ</w:t>
      </w:r>
      <w:r w:rsidR="00C4759B" w:rsidRPr="00C96BFE">
        <w:rPr>
          <w:rStyle w:val="libArabicChar"/>
          <w:rtl/>
        </w:rPr>
        <w:t xml:space="preserve"> من</w:t>
      </w:r>
      <w:r w:rsidR="00335B5A" w:rsidRPr="004E35E3">
        <w:rPr>
          <w:rStyle w:val="libArabicChar"/>
          <w:rFonts w:hint="cs"/>
          <w:rtl/>
        </w:rPr>
        <w:t>ه</w:t>
      </w:r>
      <w:r w:rsidR="00C4759B" w:rsidRPr="00C96BFE">
        <w:rPr>
          <w:rStyle w:val="libArabicChar"/>
          <w:rFonts w:hint="cs"/>
          <w:rtl/>
        </w:rPr>
        <w:t>م عن امرنا</w:t>
      </w:r>
      <w:r w:rsidR="00C4759B">
        <w:rPr>
          <w:rtl/>
        </w:rPr>
        <w:t xml:space="preserve">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تمام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لوگ جو راہ خدا سے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)سبا</w:t>
      </w:r>
      <w:r w:rsidR="00A12BD1">
        <w:rPr>
          <w:rtl/>
        </w:rPr>
        <w:t>20</w:t>
      </w:r>
      <w:r>
        <w:rPr>
          <w:rtl/>
        </w:rPr>
        <w:t>۔</w:t>
      </w:r>
      <w:r w:rsidR="00A12BD1">
        <w:rPr>
          <w:rtl/>
        </w:rPr>
        <w:t>21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)اعراف</w:t>
      </w:r>
      <w:r w:rsidR="00A12BD1">
        <w:rPr>
          <w:rtl/>
        </w:rPr>
        <w:t>20</w:t>
      </w:r>
      <w:r>
        <w:rPr>
          <w:rtl/>
        </w:rPr>
        <w:t>۔</w:t>
      </w:r>
      <w:r w:rsidR="00A12BD1">
        <w:rPr>
          <w:rtl/>
        </w:rPr>
        <w:t>22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A12BD1">
        <w:rPr>
          <w:rtl/>
        </w:rPr>
        <w:t>60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)فاطر </w:t>
      </w:r>
      <w:r w:rsidR="00A12BD1">
        <w:rPr>
          <w:rtl/>
        </w:rPr>
        <w:t>6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منحرف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محار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: جمع محراب، صدر مجلس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بہتر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جگہ کے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جگہ جو بادشاہ کو دوسرے افراد سے ممتاز کرت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وہ حجرہ جو عبادت گاہ کے سامنے ہوتا ہے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اوہ</w:t>
      </w:r>
      <w:r w:rsidR="00C4759B">
        <w:rPr>
          <w:rtl/>
        </w:rPr>
        <w:t xml:space="preserve"> مسجد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ںجہاں</w:t>
      </w:r>
      <w:r w:rsidR="00C4759B">
        <w:rPr>
          <w:rtl/>
        </w:rPr>
        <w:t xml:space="preserve"> عبادت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جفان : جفنہ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،کھانا کھانے کا ظرف اور برتن۔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جواب:کھانا کھانے کے بڑے بڑے ظروف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وسعت اور بزرگ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لحاظ سے حوض کے مانند ہوں۔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راس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>:راس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ثابت اور پا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دار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 عفر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>: (د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</w:t>
      </w:r>
      <w:r w:rsidR="00C4759B">
        <w:rPr>
          <w:rtl/>
        </w:rPr>
        <w:t>)جنوں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سب سے مضبوط اور خب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tl/>
        </w:rPr>
        <w:t xml:space="preserve"> جن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 xml:space="preserve">۔ رصد : گھات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ٹھنا،</w:t>
      </w:r>
      <w:r w:rsidR="00C4759B">
        <w:rPr>
          <w:rtl/>
        </w:rPr>
        <w:t xml:space="preserve"> مراقبت کرنا، راصد و رصد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پاسدار و نگہبان ''رصدا''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کم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کے عنوان سے محافظ کے لئے استعمال ہوا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طرائق: طر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راہ، روش اور حالت خواہ اچھ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بر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قدداً</w:t>
      </w:r>
      <w:r>
        <w:rPr>
          <w:rtl/>
        </w:rPr>
        <w:t>: قدة ک</w:t>
      </w:r>
      <w:r>
        <w:rPr>
          <w:rFonts w:hint="cs"/>
          <w:rtl/>
        </w:rPr>
        <w:t>ی</w:t>
      </w:r>
      <w:r>
        <w:rPr>
          <w:rtl/>
        </w:rPr>
        <w:t xml:space="preserve"> جمع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اور جماعت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جس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جدا جدا ہوں اور طرائق قدداً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اور گروہ جس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الگ الگ ہوں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فرق کرتے ہوں۔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 قاسطون:قاسط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اور ظالم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، قاسطان جن ،ان ستمگروں کو کہا جاتا ہے جنہوں نے اسلام قبول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رشد: درستگ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اورپائدار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؛ضلالت و گمراہ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دور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>۔سف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>: جو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کے اعتبار سے جاہل ہو؛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ابے</w:t>
      </w:r>
      <w:r w:rsidR="00C4759B">
        <w:rPr>
          <w:rtl/>
        </w:rPr>
        <w:t xml:space="preserve"> وقوف اوربے عقل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 شطط: افراط اور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رو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؛</w:t>
      </w:r>
      <w:r w:rsidR="00C4759B">
        <w:rPr>
          <w:rtl/>
        </w:rPr>
        <w:t xml:space="preserve"> حق سے دوررہ کر افراط اور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رو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وقلنا عل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شططاً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حق سے دور باتوں کے کہنے اور خدا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ظالمانہ نسبت کے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ہم نے افراط سے کام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15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عو</w:t>
      </w:r>
      <w:r w:rsidR="00C4759B">
        <w:rPr>
          <w:rtl/>
        </w:rPr>
        <w:t xml:space="preserve"> ذون:پناہ مانگتے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عوذبہ</w:t>
      </w:r>
      <w:r w:rsidR="00C4759B">
        <w:rPr>
          <w:rtl/>
        </w:rPr>
        <w:t xml:space="preserve"> ،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پناہ چاہتے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خود کو اس سے منسلک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۔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>۔ رھقاً:طغ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اناً</w:t>
      </w:r>
      <w:r w:rsidR="00C4759B">
        <w:rPr>
          <w:rtl/>
        </w:rPr>
        <w:t xml:space="preserve"> و سفھاً ''زادوھم رھقا''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سرکش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،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وقوف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اورذلت و خوار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اضافہ ہوا۔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>۔ دابةالارض:زم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چلنے وال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شۓ ، دابة تمام ذ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روح کا نام ہے خواہ نر ہوں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مادہ، عاقل ہوں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عاقل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تر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عاقل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لئے استعمال ہوتا ہے اور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''دابة الارض'' سے مرادد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مک</w:t>
      </w:r>
      <w:r w:rsidR="00C4759B">
        <w:rPr>
          <w:rtl/>
        </w:rPr>
        <w:t xml:space="preserve"> ہے جو لکڑ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کھا جات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A330AB" w:rsidRDefault="00A330A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A330AB" w:rsidRDefault="00A330AB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18</w:t>
      </w:r>
      <w:r w:rsidR="00C4759B">
        <w:rPr>
          <w:rtl/>
        </w:rPr>
        <w:t>۔ منساتہ:اس کا عصا، عرب جس لکڑ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جانوروںکو ہنکاتے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اس کو منساة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19</w:t>
      </w:r>
      <w:r w:rsidR="00C4759B">
        <w:rPr>
          <w:rtl/>
        </w:rPr>
        <w:t>۔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>:غ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محسوس،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جو حواس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قابل درک نہ ہو اور حس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دسترس سے باہر ہو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ہو؛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: خدا وند خالق اور پروردگار کہ جس تک انسان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عقل اور تدب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رکے</w:t>
      </w:r>
      <w:r w:rsidR="00C4759B">
        <w:rPr>
          <w:rtl/>
        </w:rPr>
        <w:t xml:space="preserve"> سہارے اسباب و مسببات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غور و فکر کر کے پہنچتا ہے اور اسے پہچانتا ہے نہ کہ حواس </w:t>
      </w:r>
      <w:r w:rsidR="00C4759B">
        <w:rPr>
          <w:rFonts w:hint="eastAsia"/>
          <w:rtl/>
        </w:rPr>
        <w:t>کے</w:t>
      </w:r>
      <w:r w:rsidR="00C4759B">
        <w:rPr>
          <w:rtl/>
        </w:rPr>
        <w:t xml:space="preserve">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اس لئے کہ نگاہ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اسے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سکت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بے مثال ذات حس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دسترس سے باہر اور حواس اس کے درک سے عاجز اور بے بس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جو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اور مستور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وہ حوادث جو آئندہ وجود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آئ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گے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ہم سے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ہمارے حواس سے </w:t>
      </w:r>
      <w:r w:rsidR="00C4759B">
        <w:rPr>
          <w:rFonts w:hint="eastAsia"/>
          <w:rtl/>
        </w:rPr>
        <w:t>دور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جو کچھ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خبروں سے ہم تک پہنچا ہے ،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دونوں قس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وہ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جس تک رسائ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ممکن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ہے اور حواس کے دائرہ سے باہر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اوہ</w:t>
      </w:r>
      <w:r w:rsidR="00C4759B">
        <w:rPr>
          <w:rtl/>
        </w:rPr>
        <w:t xml:space="preserve">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جوزمان اور مکان کے اعتبار سے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وہ خبر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دورو دراز کے لوگوں سے ہم تک پہنچت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سار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ہم 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غائب اور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20</w:t>
      </w:r>
      <w:r w:rsidR="00C4759B">
        <w:rPr>
          <w:rtl/>
        </w:rPr>
        <w:t>۔ رجوم: رجم اور رُجْم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بھگانے اور دور کرنے کا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21</w:t>
      </w:r>
      <w:r w:rsidR="00C4759B">
        <w:rPr>
          <w:rtl/>
        </w:rPr>
        <w:t>۔زخرف:ز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نت،</w:t>
      </w:r>
      <w:r w:rsidR="00C4759B">
        <w:rPr>
          <w:rtl/>
        </w:rPr>
        <w:t xml:space="preserve"> زخرف القول: باتوںکو جھوٹ سے سجانا اور آراستہ کرنا۔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22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وح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وسوس،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حاء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وسوسہ کرنے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23</w:t>
      </w:r>
      <w:r w:rsidR="00C4759B">
        <w:rPr>
          <w:rtl/>
        </w:rPr>
        <w:t xml:space="preserve">۔ غرور: باطل راستہ سے دھوکہ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ڈالنا اور غلط خواہش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کرنا۔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24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قترف</w:t>
      </w:r>
      <w:r w:rsidR="00C4759B">
        <w:rPr>
          <w:rtl/>
        </w:rPr>
        <w:t xml:space="preserve"> ومقترفون: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قترف</w:t>
      </w:r>
      <w:r w:rsidR="00C4759B">
        <w:rPr>
          <w:rtl/>
        </w:rPr>
        <w:t xml:space="preserve"> الحسنة او الس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ئة،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حاصل کرتا ہے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برائ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مقترف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کسب کرنے اور عمل کرنے والا۔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25</w:t>
      </w:r>
      <w:r w:rsidR="00C4759B">
        <w:rPr>
          <w:rtl/>
        </w:rPr>
        <w:t>۔مبذر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: برباد کرنے والے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 لوگ اپنے مال کو اسراف کے ساتھ 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</w:t>
      </w:r>
      <w:r w:rsidR="00C4759B">
        <w:rPr>
          <w:rtl/>
        </w:rPr>
        <w:t xml:space="preserve"> و عشرت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صرف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۔ اور اسے اس کے مصرف کے علاوہ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خرچ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26</w:t>
      </w:r>
      <w:r w:rsidR="00C4759B">
        <w:rPr>
          <w:rtl/>
        </w:rPr>
        <w:t>۔ خطوات الش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>: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کے قدم، خطوہ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قدم، 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C96BFE">
        <w:rPr>
          <w:rStyle w:val="libAieChar"/>
          <w:rtl/>
        </w:rPr>
        <w:t>ولا تتبعوا خطوات الش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طان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کے نقش قدم پر نہ چلو اور اس کے وسوسوں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جانب توجہ نہ کرو۔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27</w:t>
      </w:r>
      <w:r w:rsidR="00C4759B">
        <w:rPr>
          <w:rtl/>
        </w:rPr>
        <w:t>۔ فحشائ:زشت اور بر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رفتار و گفتار اور اسلام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اصطلاح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نہا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برے گناہوں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28</w:t>
      </w:r>
      <w:r w:rsidR="00C4759B">
        <w:rPr>
          <w:rtl/>
        </w:rPr>
        <w:t>۔ مَ</w:t>
      </w:r>
      <w:r w:rsidR="00C4759B">
        <w:rPr>
          <w:rFonts w:hint="cs"/>
          <w:rtl/>
        </w:rPr>
        <w:t>یْ</w:t>
      </w:r>
      <w:r w:rsidR="00C4759B">
        <w:rPr>
          <w:rFonts w:hint="eastAsia"/>
          <w:rtl/>
        </w:rPr>
        <w:t>سِر</w:t>
      </w:r>
      <w:r w:rsidR="00C4759B">
        <w:rPr>
          <w:rtl/>
        </w:rPr>
        <w:t>:قمار ( جوا) زمانہ جاہل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عربوں کا قمار''ازلام'' اور ''قداح''کے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تھا۔</w:t>
      </w:r>
    </w:p>
    <w:p w:rsidR="00A330AB" w:rsidRDefault="00A330A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A330AB" w:rsidRDefault="00A330A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ازلام</w:t>
      </w:r>
      <w:r>
        <w:rPr>
          <w:rtl/>
        </w:rPr>
        <w:t xml:space="preserve"> : زَلَم ک</w:t>
      </w:r>
      <w:r>
        <w:rPr>
          <w:rFonts w:hint="cs"/>
          <w:rtl/>
        </w:rPr>
        <w:t>ی</w:t>
      </w:r>
      <w:r>
        <w:rPr>
          <w:rtl/>
        </w:rPr>
        <w:t xml:space="preserve"> جمع،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 لکڑ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لکھتے تھے: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پر لکھتے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کو بدون کتابت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</w:t>
      </w:r>
      <w:r w:rsidR="00530CEC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 </w:t>
      </w:r>
      <w:r>
        <w:rPr>
          <w:rFonts w:hint="eastAsia"/>
          <w:rtl/>
        </w:rPr>
        <w:t>امر</w:t>
      </w:r>
      <w:r>
        <w:rPr>
          <w:rtl/>
        </w:rPr>
        <w:t xml:space="preserve"> و 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باہرآتا تھا تو اس پر عمل کرتے تھے۔ اوراگر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مکتوب نکلتا تھا تو دوبارہ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ظرف </w:t>
      </w:r>
      <w:r w:rsidR="00530CEC">
        <w:rPr>
          <w:rtl/>
        </w:rPr>
        <w:t xml:space="preserve">میں </w:t>
      </w:r>
      <w:r>
        <w:rPr>
          <w:rtl/>
        </w:rPr>
        <w:t xml:space="preserve"> ڈال کر تکرار کرتے تھے، ازلام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کعبہ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خدام اور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قرعہ کش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قِداح</w:t>
      </w:r>
      <w:r>
        <w:rPr>
          <w:rtl/>
        </w:rPr>
        <w:t>: قدح ک</w:t>
      </w:r>
      <w:r>
        <w:rPr>
          <w:rFonts w:hint="cs"/>
          <w:rtl/>
        </w:rPr>
        <w:t>ی</w:t>
      </w:r>
      <w:r>
        <w:rPr>
          <w:rtl/>
        </w:rPr>
        <w:t xml:space="preserve"> جمع ہے لکڑ</w:t>
      </w:r>
      <w:r>
        <w:rPr>
          <w:rFonts w:hint="cs"/>
          <w:rtl/>
        </w:rPr>
        <w:t>ی</w:t>
      </w:r>
      <w:r>
        <w:rPr>
          <w:rtl/>
        </w:rPr>
        <w:t xml:space="preserve"> کے اس ٹکڑے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طول </w:t>
      </w:r>
      <w:r w:rsidR="00530CEC">
        <w:rPr>
          <w:rtl/>
        </w:rPr>
        <w:t xml:space="preserve">میں </w:t>
      </w:r>
      <w:r>
        <w:rPr>
          <w:rtl/>
        </w:rPr>
        <w:t xml:space="preserve"> دس سے </w:t>
      </w:r>
      <w:r w:rsidR="00A12BD1">
        <w:rPr>
          <w:rtl/>
        </w:rPr>
        <w:t>15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عرض </w:t>
      </w:r>
      <w:r w:rsidR="00530CEC">
        <w:rPr>
          <w:rtl/>
        </w:rPr>
        <w:t xml:space="preserve">میں </w:t>
      </w:r>
      <w:r>
        <w:rPr>
          <w:rtl/>
        </w:rPr>
        <w:t xml:space="preserve"> کم، وہ صاف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''ہاں'' اور دوسرے پر 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کو بدون کتابت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 اور قرعہ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29</w:t>
      </w:r>
      <w:r w:rsidR="00C4759B">
        <w:rPr>
          <w:rtl/>
        </w:rPr>
        <w:t>۔ سوأئتھما: عوراتھما، ان دونوں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شرمگاہ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30</w:t>
      </w:r>
      <w:r w:rsidR="00C4759B">
        <w:rPr>
          <w:rtl/>
        </w:rPr>
        <w:t>۔قب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>:ا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گروہ اور صنف، ماننے والوں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جماعت کہ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: انہ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راکم</w:t>
      </w:r>
      <w:r w:rsidR="00C4759B">
        <w:rPr>
          <w:rtl/>
        </w:rPr>
        <w:t xml:space="preserve"> ھو و قب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لہ</w:t>
      </w:r>
      <w:r w:rsidR="00C4759B">
        <w:rPr>
          <w:rtl/>
        </w:rPr>
        <w:t xml:space="preserve"> اس سے مراد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کے ہم 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ال</w:t>
      </w:r>
      <w:r w:rsidR="00C4759B">
        <w:rPr>
          <w:rtl/>
        </w:rPr>
        <w:t xml:space="preserve"> اور ماننے والے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31</w:t>
      </w:r>
      <w:r w:rsidR="00C4759B">
        <w:rPr>
          <w:rtl/>
        </w:rPr>
        <w:t xml:space="preserve">۔ فَسَقَ فسق، لغت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حد سے تجاوز کرنے اور خارج ہونے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 اور اسلام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اصطلاح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حدود شرع اور اطاعت خداوند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فاحش اور واضح دور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بدرفتار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زشت کردار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گندے گڑھے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گر</w:t>
      </w:r>
      <w:r w:rsidR="00C4759B">
        <w:rPr>
          <w:rtl/>
        </w:rPr>
        <w:t xml:space="preserve"> جانے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ں؛</w:t>
      </w:r>
      <w:r w:rsidR="00C4759B">
        <w:rPr>
          <w:rtl/>
        </w:rPr>
        <w:t xml:space="preserve"> فسق کفر، نفاق اورگمراہ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اعم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ہے ۔ </w:t>
      </w:r>
      <w:r w:rsidR="00C4759B">
        <w:rPr>
          <w:rFonts w:hint="eastAsia"/>
          <w:rtl/>
        </w:rPr>
        <w:t>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خداوند سبحان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 xml:space="preserve">وما 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کفر</w:t>
      </w:r>
      <w:r w:rsidR="0033782A" w:rsidRPr="00C96BFE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 الا الفاسقون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فاسقوں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ان المنافق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الفاسقون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منافق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فاسق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)بقرہ</w:t>
      </w:r>
      <w:r w:rsidR="00A12BD1">
        <w:rPr>
          <w:rtl/>
        </w:rPr>
        <w:t>91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)توبہ</w:t>
      </w:r>
      <w:r w:rsidR="00A12BD1">
        <w:rPr>
          <w:rtl/>
        </w:rPr>
        <w:t>67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فمن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تدٍ و کثی</w:t>
      </w:r>
      <w:r w:rsidR="0033782A" w:rsidRPr="00C96BFE">
        <w:rPr>
          <w:rStyle w:val="libAieChar"/>
          <w:rFonts w:hint="eastAsia"/>
          <w:rtl/>
        </w:rPr>
        <w:t>ر</w:t>
      </w:r>
      <w:r w:rsidR="0033782A" w:rsidRPr="00C96BFE">
        <w:rPr>
          <w:rStyle w:val="libAieChar"/>
          <w:rtl/>
        </w:rPr>
        <w:t xml:space="preserve">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فاسقون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سارے فاسقہ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فسق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مقابل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ارشادہوتاہے: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من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م المؤمنون واکثر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م الفاسقون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روائ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سورۂ جن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جنات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حضرت محمد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درمی</w:t>
      </w:r>
      <w:r>
        <w:rPr>
          <w:rFonts w:hint="eastAsia"/>
          <w:rtl/>
        </w:rPr>
        <w:t>ان</w:t>
      </w:r>
      <w:r>
        <w:rPr>
          <w:rtl/>
        </w:rPr>
        <w:t xml:space="preserve"> فاصلہ کے دوران آزاد تھے اور آسمانوں پر جاتے تھے،جب خداوند عالم نے حضرت محمد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مبعوث کی</w:t>
      </w:r>
      <w:r>
        <w:rPr>
          <w:rFonts w:hint="eastAsia"/>
          <w:rtl/>
        </w:rPr>
        <w:t>ا</w:t>
      </w:r>
      <w:r>
        <w:rPr>
          <w:rtl/>
        </w:rPr>
        <w:t xml:space="preserve"> تو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کا جانا ممنوع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کاشہاب ثاقب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جنات نے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پاس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ان سے کہا: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حادثہ رونما ہوا ہے جائو گردش کرو اور اس کا پتہ لگائو اور مجھے اس واقعہ سے باخبر کرو کہ وہ حادثہ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پھر اکابر جنوں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تہامہ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تو ان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نماز</w:t>
      </w:r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مشغول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خرمہ کے درخت کے کنارے قرآن پڑھ رہے تھے؛ جب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تو آپس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کہنے لگے: خاموش رہو،آپ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جب نماز سے فارغ ہوئے تو وہ سب کے سب اپنی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واپس ہوئے اور انذار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تھے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پہلے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۔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قل اوح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ال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ان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 xml:space="preserve"> استمع نفر من الجن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!مجھے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کچھ جنوںنے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کان دھرا.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کہاجاتا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اہل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 لوگوں کا تھا۔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جن،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مختصر حالات تھے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وہ در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12BD1">
        <w:rPr>
          <w:rtl/>
        </w:rPr>
        <w:t>26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)آل عمران</w:t>
      </w:r>
      <w:r w:rsidR="00A12BD1">
        <w:rPr>
          <w:rtl/>
        </w:rPr>
        <w:t>110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 ج</w:t>
      </w:r>
      <w:r w:rsidR="00A12BD1">
        <w:rPr>
          <w:rtl/>
        </w:rPr>
        <w:t>6</w:t>
      </w:r>
      <w:r>
        <w:rPr>
          <w:rtl/>
        </w:rPr>
        <w:t xml:space="preserve"> ص </w:t>
      </w:r>
      <w:r w:rsidR="00A12BD1">
        <w:rPr>
          <w:rtl/>
        </w:rPr>
        <w:t>270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1</w:t>
      </w:r>
      <w:r w:rsidR="00C4759B">
        <w:rPr>
          <w:rtl/>
        </w:rPr>
        <w:t>۔ امام باقر نے سل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مان</w:t>
      </w:r>
      <w:r w:rsidR="00C4759B">
        <w:rPr>
          <w:rtl/>
        </w:rPr>
        <w:t xml:space="preserve"> کے سلسلے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 سل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مان</w:t>
      </w:r>
      <w:r w:rsidR="00C4759B">
        <w:rPr>
          <w:rtl/>
        </w:rPr>
        <w:t xml:space="preserve"> بن داؤد نے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دن اپنے ساتھ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سے کہا: خداوند عالم نے مجھے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بادشاہ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عطا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کہ اس سے پہلے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عطا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، ہوا کو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رے</w:t>
      </w:r>
      <w:r w:rsidR="00C4759B">
        <w:rPr>
          <w:rtl/>
        </w:rPr>
        <w:t xml:space="preserve"> قبضہ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انسان و جن،وحوش و ط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ور</w:t>
      </w:r>
      <w:r w:rsidR="00C4759B">
        <w:rPr>
          <w:rtl/>
        </w:rPr>
        <w:t xml:space="preserve"> کو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امط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tl/>
        </w:rPr>
        <w:t xml:space="preserve"> اور فرمانبردا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مجھے پرندوں سے بات کرنے کا سل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قہ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حت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سب کچھ مجھے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،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ان تمام نعمتوں اور بادشاہ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باوجود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دن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خوش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کل اپنے قصر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داخل ہونا چاہتا ہوںتاکہ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بلند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پر جا کر اپنے تحت فرمان ز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نوں</w:t>
      </w:r>
      <w:r w:rsidR="00C4759B">
        <w:rPr>
          <w:rtl/>
        </w:rPr>
        <w:t xml:space="preserve"> کا نظارہ کروں گا لہٰذا ک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رے</w:t>
      </w:r>
      <w:r w:rsidR="00C4759B">
        <w:rPr>
          <w:rtl/>
        </w:rPr>
        <w:t xml:space="preserve"> پاس آنے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اجازت نہ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تاکہ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آسودہ خاطر رہوں اور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سننا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چاہتا جو آج کے دن کو بد مزہ اور مکدر بنا دے ان لوگو ں نے کہا: ج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ہاں ،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آنے</w:t>
      </w:r>
      <w:r>
        <w:rPr>
          <w:rtl/>
        </w:rPr>
        <w:t xml:space="preserve"> والے کل کو اپنا عصا ہاتھ </w:t>
      </w:r>
      <w:r w:rsidR="00530CEC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قصر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پر گئے اور اپنے عصا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خوش و خرم اپن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تماشہ کرنے لگے اور جو کچھ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ہوا تھا اس پرخوش حال ہوئے۔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خوبرو، خوش پوشاک جوان پر نظر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جوقصر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طرف آرہا تھا۔سل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 سے پوچھا : کس نے تم کو اس قصر </w:t>
      </w:r>
      <w:r w:rsidR="00530CEC">
        <w:rPr>
          <w:rtl/>
        </w:rPr>
        <w:t xml:space="preserve">میں 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</w:t>
      </w:r>
      <w:r w:rsidR="00530CEC">
        <w:rPr>
          <w:rtl/>
        </w:rPr>
        <w:t xml:space="preserve">میں </w:t>
      </w:r>
      <w:r>
        <w:rPr>
          <w:rtl/>
        </w:rPr>
        <w:t xml:space="preserve"> نے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آج قصر </w:t>
      </w:r>
      <w:r w:rsidR="00530CEC">
        <w:rPr>
          <w:rtl/>
        </w:rPr>
        <w:t xml:space="preserve">میں </w:t>
      </w:r>
      <w:r>
        <w:rPr>
          <w:rtl/>
        </w:rPr>
        <w:t xml:space="preserve"> تنہا رہوں ؟ بتائو تاکہ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جانوں کہ کس ک</w:t>
      </w:r>
      <w:r>
        <w:rPr>
          <w:rFonts w:hint="cs"/>
          <w:rtl/>
        </w:rPr>
        <w:t>ی</w:t>
      </w:r>
      <w:r>
        <w:rPr>
          <w:rtl/>
        </w:rPr>
        <w:t xml:space="preserve"> اجازت سے داخل ہوئے ہو؟ اس جوان نے کہا: اس قصر کا پروردگار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 داخل ہوا ہوں؟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 قصر کا پروردگار اس کے لئے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ہے ، تم کون ہو؟ کہا: </w:t>
      </w:r>
      <w:r w:rsidR="00530CEC">
        <w:rPr>
          <w:rtl/>
        </w:rPr>
        <w:t xml:space="preserve">میں </w:t>
      </w:r>
      <w:r>
        <w:rPr>
          <w:rtl/>
        </w:rPr>
        <w:t xml:space="preserve"> موت کا فرشتہ ہوں،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 کس لئے آئے ہو؟ کہا : آپ ک</w:t>
      </w:r>
      <w:r>
        <w:rPr>
          <w:rFonts w:hint="cs"/>
          <w:rtl/>
        </w:rPr>
        <w:t>ی</w:t>
      </w:r>
      <w:r>
        <w:rPr>
          <w:rtl/>
        </w:rPr>
        <w:t xml:space="preserve"> روح قبض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ہوں؛ </w:t>
      </w:r>
      <w:r>
        <w:rPr>
          <w:rFonts w:hint="eastAsia"/>
          <w:rtl/>
        </w:rPr>
        <w:t>کہا</w:t>
      </w:r>
      <w:r>
        <w:rPr>
          <w:rtl/>
        </w:rPr>
        <w:t>: جس بات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انجام دو اس لئے کہ آج کا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دن ہے خدا وند عالم اپن</w:t>
      </w:r>
      <w:r>
        <w:rPr>
          <w:rFonts w:hint="cs"/>
          <w:rtl/>
        </w:rPr>
        <w:t>ی</w:t>
      </w:r>
      <w:r>
        <w:rPr>
          <w:rtl/>
        </w:rPr>
        <w:t xml:space="preserve"> ملاقات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چاہتا! پھر ملک الموت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530CEC">
        <w:rPr>
          <w:rtl/>
        </w:rPr>
        <w:t xml:space="preserve">میں </w:t>
      </w:r>
      <w:r>
        <w:rPr>
          <w:rtl/>
        </w:rPr>
        <w:t xml:space="preserve"> کہ اپنے عصا پرتک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تھے قبض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مدتوں اپنے عصا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دئے کھڑے رہے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زندہ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رہے تھے، پھر اختلاف اور فتنہ </w:t>
      </w:r>
      <w:r w:rsidR="00530CEC">
        <w:rPr>
          <w:rtl/>
        </w:rPr>
        <w:t xml:space="preserve">میں </w:t>
      </w:r>
      <w:r>
        <w:rPr>
          <w:rtl/>
        </w:rPr>
        <w:t xml:space="preserve"> مبتلا ہوگئے 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بعض نے کہا: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مدت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سوئے ، تھکے ، کھائے، پئے اپنے عصا کے سہارے کھڑے رہے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پروردگار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 ا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</w:t>
      </w:r>
      <w:r>
        <w:rPr>
          <w:rFonts w:hint="cs"/>
          <w:rtl/>
        </w:rPr>
        <w:t>ی</w:t>
      </w:r>
      <w:r>
        <w:rPr>
          <w:rtl/>
        </w:rPr>
        <w:t xml:space="preserve"> چاہئے، دوسرے گروہ نے کہا: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جادو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جادو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عصا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مومنوں نے کہا: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 جس طرح چاہے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اںکرے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اختلاف کے بعد، خدا وند عالم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مکوںکو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عصا کو چاٹ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عصا ٹوٹا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قصر سے گر پڑے،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عالم کا ارشاد ہے :</w:t>
      </w:r>
    </w:p>
    <w:p w:rsidR="00A330AB" w:rsidRDefault="00A330A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A330AB" w:rsidRDefault="00A330AB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C96BFE">
        <w:rPr>
          <w:rStyle w:val="libAieChar"/>
          <w:rtl/>
        </w:rPr>
        <w:t>فلما خرَّ تب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نت</w:t>
      </w:r>
      <w:r w:rsidRPr="00C96BFE">
        <w:rPr>
          <w:rStyle w:val="libAieChar"/>
          <w:rtl/>
        </w:rPr>
        <w:t xml:space="preserve"> الجن ان لو کانوا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علمون</w:t>
      </w:r>
      <w:r w:rsidRPr="00C96BFE">
        <w:rPr>
          <w:rStyle w:val="libAieChar"/>
          <w:rtl/>
        </w:rPr>
        <w:t xml:space="preserve"> الغ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ب</w:t>
      </w:r>
      <w:r w:rsidRPr="00C96BFE">
        <w:rPr>
          <w:rStyle w:val="libAieChar"/>
          <w:rtl/>
        </w:rPr>
        <w:t xml:space="preserve"> ما لبثوا ف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العذاب الم</w:t>
      </w:r>
      <w:r w:rsidRPr="00A549A7">
        <w:rPr>
          <w:rStyle w:val="libAieChar"/>
          <w:rFonts w:hint="cs"/>
          <w:rtl/>
        </w:rPr>
        <w:t>ه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گرے تو جنوں نے سمجھا کہ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 ہوتے تو خوار کنندہ عذاب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مبتلا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ںہوتے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امام صادق سے سوال ہوا :خدا وند عالم نے کس لئے آدم کو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ماں باپ کے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کو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باپ کے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باق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لوگوں کو ماں باپ دونوں سے؟ تو امام نے جواب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 اس لئے کہ لوگ خدا وند عالم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قدرت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تمام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اور کمال کو جان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سمجھ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جس طرح و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اس بات پر قادر ہے کہ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موجود کوفقط مادہ سے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نر کے خلق کرے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طرح وہ اس بات پر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قادر ہے کہ موجود کو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نر و مادہ کے خلق کرے۔ خداوندعالم نے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تاکہ اندازہ ہو کہ وہ ہر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پر قادر ہے ۔ 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قصص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آدم کا سجدہ کرے،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پروردگارا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قسم! اگر مجھے آدم کے سجدہ سے معاف کر دے تو </w:t>
      </w:r>
      <w:r w:rsidR="00530CE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کروں گا کہ کس</w:t>
      </w:r>
      <w:r>
        <w:rPr>
          <w:rFonts w:hint="cs"/>
          <w:rtl/>
        </w:rPr>
        <w:t>ی</w:t>
      </w:r>
      <w:r>
        <w:rPr>
          <w:rtl/>
        </w:rPr>
        <w:t xml:space="preserve"> نے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چاہتا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ہو..۔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فرشتوں </w:t>
      </w:r>
      <w:r w:rsidR="00530CEC">
        <w:rPr>
          <w:rtl/>
        </w:rPr>
        <w:t xml:space="preserve">میں </w:t>
      </w:r>
      <w:r>
        <w:rPr>
          <w:rtl/>
        </w:rPr>
        <w:t xml:space="preserve">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جنوں </w:t>
      </w:r>
      <w:r w:rsidR="00530CEC">
        <w:rPr>
          <w:rtl/>
        </w:rPr>
        <w:t xml:space="preserve">میں </w:t>
      </w:r>
      <w:r>
        <w:rPr>
          <w:rtl/>
        </w:rPr>
        <w:t xml:space="preserve"> سے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فرشتے اسے اپنوں </w:t>
      </w:r>
      <w:r w:rsidR="00530CEC">
        <w:rPr>
          <w:rtl/>
        </w:rPr>
        <w:t xml:space="preserve">میں </w:t>
      </w:r>
      <w:r>
        <w:rPr>
          <w:rtl/>
        </w:rPr>
        <w:t xml:space="preserve"> شمار کرتے تھے اور صرف خدا جانتا تھاکہ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پھر جب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ظاہر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بہشت آدم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باغوں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تھا جس پر ماہ وخورش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باغوں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ہوتا تو ہرگز وہاں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کے کلام 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فبدت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 سؤائت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پر واضح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)سورہ ٔ سبا ء </w:t>
      </w:r>
      <w:r w:rsidR="00A12BD1">
        <w:rPr>
          <w:rtl/>
        </w:rPr>
        <w:t>14</w:t>
      </w:r>
      <w:r>
        <w:rPr>
          <w:rtl/>
        </w:rPr>
        <w:t xml:space="preserve">.اور بحار الانوار : ج </w:t>
      </w:r>
      <w:r w:rsidR="00A12BD1">
        <w:rPr>
          <w:rtl/>
        </w:rPr>
        <w:t>14</w:t>
      </w:r>
      <w:r>
        <w:rPr>
          <w:rtl/>
        </w:rPr>
        <w:t xml:space="preserve">، ص </w:t>
      </w:r>
      <w:r w:rsidR="00A12BD1">
        <w:rPr>
          <w:rtl/>
        </w:rPr>
        <w:t>136</w:t>
      </w:r>
      <w:r>
        <w:rPr>
          <w:rtl/>
        </w:rPr>
        <w:t xml:space="preserve"> ، </w:t>
      </w:r>
      <w:r w:rsidR="00A12BD1">
        <w:rPr>
          <w:rtl/>
        </w:rPr>
        <w:t>137</w:t>
      </w:r>
      <w:r>
        <w:rPr>
          <w:rtl/>
        </w:rPr>
        <w:t>، بحوالہ ٔ علل الشرائع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ـ.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بحار الانوار :ج </w:t>
      </w:r>
      <w:r w:rsidR="00A12BD1">
        <w:rPr>
          <w:rtl/>
        </w:rPr>
        <w:t>11</w:t>
      </w:r>
      <w:r>
        <w:rPr>
          <w:rtl/>
        </w:rPr>
        <w:t xml:space="preserve">، ص </w:t>
      </w:r>
      <w:r w:rsidR="00A12BD1">
        <w:rPr>
          <w:rtl/>
        </w:rPr>
        <w:t>108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بحار الانوار : ج</w:t>
      </w:r>
      <w:r w:rsidR="00A12BD1">
        <w:rPr>
          <w:rtl/>
        </w:rPr>
        <w:t>11</w:t>
      </w:r>
      <w:r>
        <w:rPr>
          <w:rtl/>
        </w:rPr>
        <w:t>، ص</w:t>
      </w:r>
      <w:r w:rsidR="00A12BD1">
        <w:rPr>
          <w:rtl/>
        </w:rPr>
        <w:t>44</w:t>
      </w:r>
      <w:r>
        <w:rPr>
          <w:rtl/>
        </w:rPr>
        <w:t>ا.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بحار الانوار : ج</w:t>
      </w:r>
      <w:r w:rsidR="00A12BD1">
        <w:rPr>
          <w:rtl/>
        </w:rPr>
        <w:t>11</w:t>
      </w:r>
      <w:r>
        <w:rPr>
          <w:rtl/>
        </w:rPr>
        <w:t>، ص</w:t>
      </w:r>
      <w:r w:rsidR="00A12BD1">
        <w:rPr>
          <w:rtl/>
        </w:rPr>
        <w:t>143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)سورہ ٔ طہ:آ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12BD1">
        <w:rPr>
          <w:rtl/>
        </w:rPr>
        <w:t>121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ہوا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دونوں ک</w:t>
      </w:r>
      <w:r>
        <w:rPr>
          <w:rFonts w:hint="cs"/>
          <w:rtl/>
        </w:rPr>
        <w:t>ی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 کے بعد آشکار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امام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کہانت</w:t>
      </w:r>
      <w:r>
        <w:rPr>
          <w:rtl/>
        </w:rPr>
        <w:t>: (ستارہ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)کس طرح اور کس راہ سے وجود </w:t>
      </w:r>
      <w:r w:rsidR="00530CE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کاہن کہاں سے لوگوں کو حوادث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کہانت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فترت کے دور </w:t>
      </w:r>
      <w:r w:rsidR="00530CEC">
        <w:rPr>
          <w:rtl/>
        </w:rPr>
        <w:t xml:space="preserve">میں </w:t>
      </w:r>
      <w:r>
        <w:rPr>
          <w:rtl/>
        </w:rPr>
        <w:t xml:space="preserve"> وجود </w:t>
      </w:r>
      <w:r w:rsidR="00530CE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، کاہن قاض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طرح ہوتا تھا اور لوگ جن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مشکوک ہوتے تھے انک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 اور وہ لوگوںکو حوادث اور واقعات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راہوں سے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ذکاوت،ہوش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وسوسہ نفس اور روح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کاہن کے دل </w:t>
      </w:r>
      <w:r w:rsidR="00530CEC">
        <w:rPr>
          <w:rtl/>
        </w:rPr>
        <w:t xml:space="preserve">میں </w:t>
      </w:r>
      <w:r>
        <w:rPr>
          <w:rtl/>
        </w:rPr>
        <w:t xml:space="preserve"> القاء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مطالب کو جانتا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کاہن تک پہنچاتا تھا اور اسے اطراف و جوانب کے حوادث اور روداد سے با خبر کرتا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سوال آسمان</w:t>
      </w:r>
      <w:r>
        <w:rPr>
          <w:rFonts w:hint="cs"/>
          <w:rtl/>
        </w:rPr>
        <w:t>ی</w:t>
      </w:r>
      <w:r>
        <w:rPr>
          <w:rtl/>
        </w:rPr>
        <w:t xml:space="preserve"> خبروں کا: جب تک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 سے بھگائے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ںجاتے</w:t>
      </w:r>
      <w:r>
        <w:rPr>
          <w:rtl/>
        </w:rPr>
        <w:t xml:space="preserve"> تھے اور آسمان</w:t>
      </w:r>
      <w:r>
        <w:rPr>
          <w:rFonts w:hint="cs"/>
          <w:rtl/>
        </w:rPr>
        <w:t>ی</w:t>
      </w:r>
      <w:r>
        <w:rPr>
          <w:rtl/>
        </w:rPr>
        <w:t xml:space="preserve"> اخبار کے سننے، کے لئے کوئ</w:t>
      </w:r>
      <w:r>
        <w:rPr>
          <w:rFonts w:hint="cs"/>
          <w:rtl/>
        </w:rPr>
        <w:t>ی</w:t>
      </w:r>
      <w:r>
        <w:rPr>
          <w:rtl/>
        </w:rPr>
        <w:t xml:space="preserve"> حجاب اور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مختلف جگہوں پر چور</w:t>
      </w:r>
      <w:r>
        <w:rPr>
          <w:rFonts w:hint="cs"/>
          <w:rtl/>
        </w:rPr>
        <w:t>ی</w:t>
      </w:r>
      <w:r>
        <w:rPr>
          <w:rtl/>
        </w:rPr>
        <w:t xml:space="preserve"> چھپے بات سننے کے لئے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 اور ان اخبار کو سنتے تھے، ان لوگوں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چھپے</w:t>
      </w:r>
      <w:r>
        <w:rPr>
          <w:rtl/>
        </w:rPr>
        <w:t xml:space="preserve"> سننے سے ممانعت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مانندکوئ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</w:t>
      </w:r>
      <w:r w:rsidR="00530CEC">
        <w:rPr>
          <w:rtl/>
        </w:rPr>
        <w:t xml:space="preserve">میں </w:t>
      </w:r>
      <w:r>
        <w:rPr>
          <w:rtl/>
        </w:rPr>
        <w:t xml:space="preserve"> نہ آئے جو لوگوں کو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مبتلا کردے اور وح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سے مخف</w:t>
      </w:r>
      <w:r>
        <w:rPr>
          <w:rFonts w:hint="cs"/>
          <w:rtl/>
        </w:rPr>
        <w:t>ی</w:t>
      </w:r>
      <w:r>
        <w:rPr>
          <w:rtl/>
        </w:rPr>
        <w:t xml:space="preserve"> رکھے وح</w:t>
      </w:r>
      <w:r>
        <w:rPr>
          <w:rFonts w:hint="cs"/>
          <w:rtl/>
        </w:rPr>
        <w:t>ی</w:t>
      </w:r>
      <w:r>
        <w:rPr>
          <w:rtl/>
        </w:rPr>
        <w:t xml:space="preserve"> جسے خدا وند عالم حجت ثابت کرنے اور شبہوں کو بر طرف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استراق سمع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اخبار آسمان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حوادث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سن کر اچک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لاکر کاہن کو القا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کاہن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چند اس پرکلموں کااضافہ کر تا اور حق و باطل کو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کچھ کاہن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درست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سن کر اس تک پہونچائ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جو غلط اور نادرست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اضاف</w:t>
      </w:r>
      <w:r>
        <w:rPr>
          <w:rFonts w:hint="cs"/>
          <w:rtl/>
        </w:rPr>
        <w:t>ی</w:t>
      </w:r>
      <w:r>
        <w:rPr>
          <w:rtl/>
        </w:rPr>
        <w:t xml:space="preserve"> اور باطل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استراق سمع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تو کہا نت کا بھ</w:t>
      </w:r>
      <w:r>
        <w:rPr>
          <w:rFonts w:hint="cs"/>
          <w:rtl/>
        </w:rPr>
        <w:t>ی</w:t>
      </w:r>
      <w:r>
        <w:rPr>
          <w:rtl/>
        </w:rPr>
        <w:t xml:space="preserve"> خاتمہ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لوگوں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ہنوں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ں،لوگ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متعلق بات کرتے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بحار الانوار : ج</w:t>
      </w:r>
      <w:r w:rsidR="00A12BD1">
        <w:rPr>
          <w:rtl/>
        </w:rPr>
        <w:t>11</w:t>
      </w:r>
      <w:r>
        <w:rPr>
          <w:rtl/>
        </w:rPr>
        <w:t>، ص</w:t>
      </w:r>
      <w:r w:rsidR="00A12BD1">
        <w:rPr>
          <w:rtl/>
        </w:rPr>
        <w:t>145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کام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و روداد خواہ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قتل اور لوگوں کا گم ہو جانا ،دوسرے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طرح جھوٹے اور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امام سے کہا: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طرح آسمان پر جاتے تھے جبکہ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گرانسانوںک</w:t>
      </w:r>
      <w:r>
        <w:rPr>
          <w:rFonts w:hint="cs"/>
          <w:rtl/>
        </w:rPr>
        <w:t>ی</w:t>
      </w:r>
      <w:r>
        <w:rPr>
          <w:rtl/>
        </w:rPr>
        <w:t xml:space="preserve"> طرح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پُر اوربھار</w:t>
      </w:r>
      <w:r>
        <w:rPr>
          <w:rFonts w:hint="cs"/>
          <w:rtl/>
        </w:rPr>
        <w:t>ی</w:t>
      </w:r>
      <w:r>
        <w:rPr>
          <w:rtl/>
        </w:rPr>
        <w:t xml:space="preserve"> بدن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داؤد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آدم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وقت وہ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لئے مسخر ہوئے اس</w:t>
      </w:r>
      <w:r>
        <w:rPr>
          <w:rFonts w:hint="cs"/>
          <w:rtl/>
        </w:rPr>
        <w:t>ی</w:t>
      </w:r>
      <w:r>
        <w:rPr>
          <w:rtl/>
        </w:rPr>
        <w:t xml:space="preserve"> وقت وہ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اورپُر وزن ہو گئے ورنہ وہ تو نرم و نازک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غذا سونگھنا ہے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کا آسمان پر استراق سمع کے لئے جانا ہے ، بھار</w:t>
      </w:r>
      <w:r>
        <w:rPr>
          <w:rFonts w:hint="cs"/>
          <w:rtl/>
        </w:rPr>
        <w:t>ی</w:t>
      </w:r>
      <w:r>
        <w:rPr>
          <w:rtl/>
        </w:rPr>
        <w:t xml:space="preserve"> بھرکم اور وزن</w:t>
      </w:r>
      <w:r>
        <w:rPr>
          <w:rFonts w:hint="cs"/>
          <w:rtl/>
        </w:rPr>
        <w:t>ی</w:t>
      </w:r>
      <w:r>
        <w:rPr>
          <w:rtl/>
        </w:rPr>
        <w:t xml:space="preserve"> جسم اوپر جانے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کئے گئے سوال کے جواب </w:t>
      </w:r>
      <w:r w:rsidR="00530CEC">
        <w:rPr>
          <w:rtl/>
        </w:rPr>
        <w:t xml:space="preserve">میں </w:t>
      </w:r>
      <w:r>
        <w:rPr>
          <w:rtl/>
        </w:rPr>
        <w:t xml:space="preserve"> کہ: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فرشتوں </w:t>
      </w:r>
      <w:r w:rsidR="00530CEC">
        <w:rPr>
          <w:rtl/>
        </w:rPr>
        <w:t xml:space="preserve">میں </w:t>
      </w:r>
      <w:r>
        <w:rPr>
          <w:rtl/>
        </w:rPr>
        <w:t xml:space="preserve"> سے ہے ؟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آسمان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530CEC">
        <w:rPr>
          <w:rtl/>
        </w:rPr>
        <w:t xml:space="preserve">میں </w:t>
      </w:r>
      <w:r>
        <w:rPr>
          <w:rtl/>
        </w:rPr>
        <w:t xml:space="preserve"> دخالت رکھتا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 تو فرشتوں </w:t>
      </w:r>
      <w:r w:rsidR="00530CEC">
        <w:rPr>
          <w:rtl/>
        </w:rPr>
        <w:t xml:space="preserve">میں </w:t>
      </w:r>
      <w:r>
        <w:rPr>
          <w:rtl/>
        </w:rPr>
        <w:t xml:space="preserve"> سے تھا اور نہ ہ</w:t>
      </w:r>
      <w:r>
        <w:rPr>
          <w:rFonts w:hint="cs"/>
          <w:rtl/>
        </w:rPr>
        <w:t>ی</w:t>
      </w:r>
      <w:r>
        <w:rPr>
          <w:rtl/>
        </w:rPr>
        <w:t xml:space="preserve"> اس کا آسمان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 تھا وہ فرشتوں کے ساتھ تھا اور ملائکہ اسے اپنوں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خدا جانتا تھا کہ وہ ان </w:t>
      </w:r>
      <w:r w:rsidR="00530CEC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جب اسے آدم کے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ظاہر ہو گئ</w:t>
      </w:r>
      <w:r>
        <w:rPr>
          <w:rFonts w:hint="cs"/>
          <w:rtl/>
        </w:rPr>
        <w:t>ی</w:t>
      </w:r>
      <w:r>
        <w:rPr>
          <w:rtl/>
        </w:rPr>
        <w:t xml:space="preserve"> جو اس کے اندر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9E752F">
      <w:pPr>
        <w:pStyle w:val="Heading2Center"/>
        <w:rPr>
          <w:rtl/>
        </w:rPr>
      </w:pPr>
      <w:bookmarkStart w:id="70" w:name="_Toc513718170"/>
      <w:r>
        <w:rPr>
          <w:rFonts w:hint="eastAsia"/>
          <w:rtl/>
        </w:rPr>
        <w:t>جن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بحث کا خلاصہ</w:t>
      </w:r>
      <w:bookmarkEnd w:id="70"/>
    </w:p>
    <w:p w:rsidR="00C4759B" w:rsidRDefault="00A12BD1" w:rsidP="009E752F">
      <w:pPr>
        <w:pStyle w:val="Heading2Center"/>
        <w:rPr>
          <w:rtl/>
        </w:rPr>
      </w:pPr>
      <w:bookmarkStart w:id="71" w:name="_Toc513718171"/>
      <w:r>
        <w:rPr>
          <w:rtl/>
        </w:rPr>
        <w:t>1</w:t>
      </w:r>
      <w:r w:rsidR="00C4759B">
        <w:rPr>
          <w:rtl/>
        </w:rPr>
        <w:t>۔ جن:</w:t>
      </w:r>
      <w:bookmarkEnd w:id="71"/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مخلوق ہے جو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وند 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جنوں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جنوںکو آگ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مائل شعلوں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A12BD1" w:rsidP="009E752F">
      <w:pPr>
        <w:pStyle w:val="Heading2Center"/>
        <w:rPr>
          <w:rtl/>
        </w:rPr>
      </w:pPr>
      <w:bookmarkStart w:id="72" w:name="_Toc513718172"/>
      <w:r>
        <w:rPr>
          <w:rtl/>
        </w:rPr>
        <w:t>2</w:t>
      </w:r>
      <w:r w:rsidR="00C4759B">
        <w:rPr>
          <w:rtl/>
        </w:rPr>
        <w:t>۔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:</w:t>
      </w:r>
      <w:bookmarkEnd w:id="7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، جنات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ہر سر کش اور متکبر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بحث </w:t>
      </w:r>
      <w:r w:rsidR="00530CE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4759B" w:rsidRDefault="00A12BD1" w:rsidP="009E752F">
      <w:pPr>
        <w:pStyle w:val="Heading2Center"/>
        <w:rPr>
          <w:rtl/>
        </w:rPr>
      </w:pPr>
      <w:bookmarkStart w:id="73" w:name="_Toc513718173"/>
      <w:r>
        <w:rPr>
          <w:rtl/>
        </w:rPr>
        <w:t>3</w:t>
      </w:r>
      <w:r w:rsidR="00C4759B">
        <w:rPr>
          <w:rtl/>
        </w:rPr>
        <w:t>۔ ابل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tl/>
        </w:rPr>
        <w:t>:</w:t>
      </w:r>
      <w:bookmarkEnd w:id="7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محزون،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اورخاموش، محل بحث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tl/>
        </w:rPr>
        <w:t xml:space="preserve"> مخلوق ہے جو آدم کے سجدے کا منکر ہوا۔</w:t>
      </w:r>
      <w:r>
        <w:rPr>
          <w:rFonts w:hint="eastAsia"/>
          <w:rtl/>
        </w:rPr>
        <w:t>خدا</w:t>
      </w:r>
      <w:r>
        <w:rPr>
          <w:rtl/>
        </w:rPr>
        <w:t xml:space="preserve"> وند عالم نے جناتوں ک</w:t>
      </w:r>
      <w:r>
        <w:rPr>
          <w:rFonts w:hint="cs"/>
          <w:rtl/>
        </w:rPr>
        <w:t>ی</w:t>
      </w:r>
      <w:r>
        <w:rPr>
          <w:rtl/>
        </w:rPr>
        <w:t xml:space="preserve"> داستان اور ان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تابع فرمان ہونا اور ان کے لئے مجسمے ، محراب بڑے بڑے ظروف بنانے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جگہ سے اٹھنے سے پہلے ہ</w:t>
      </w:r>
      <w:r>
        <w:rPr>
          <w:rFonts w:hint="cs"/>
          <w:rtl/>
        </w:rPr>
        <w:t>ی</w:t>
      </w:r>
      <w:r>
        <w:rPr>
          <w:rtl/>
        </w:rPr>
        <w:t xml:space="preserve">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شام لے آئے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ان پر تسلط جب کہ عصا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: ج </w:t>
      </w:r>
      <w:r w:rsidR="00A12BD1">
        <w:rPr>
          <w:rtl/>
        </w:rPr>
        <w:t>1</w:t>
      </w:r>
      <w:r>
        <w:rPr>
          <w:rtl/>
        </w:rPr>
        <w:t xml:space="preserve">، ص </w:t>
      </w:r>
      <w:r w:rsidR="00A12BD1">
        <w:rPr>
          <w:rtl/>
        </w:rPr>
        <w:t>152</w:t>
      </w:r>
      <w:r>
        <w:rPr>
          <w:rtl/>
        </w:rPr>
        <w:t>. (</w:t>
      </w:r>
      <w:r w:rsidR="00A12BD1">
        <w:rPr>
          <w:rtl/>
        </w:rPr>
        <w:t>2</w:t>
      </w:r>
      <w:r>
        <w:rPr>
          <w:rtl/>
        </w:rPr>
        <w:t xml:space="preserve">)بحار : ج </w:t>
      </w:r>
      <w:r w:rsidR="00A12BD1">
        <w:rPr>
          <w:rtl/>
        </w:rPr>
        <w:t>11</w:t>
      </w:r>
      <w:r>
        <w:rPr>
          <w:rtl/>
        </w:rPr>
        <w:t xml:space="preserve">، ص </w:t>
      </w:r>
      <w:r w:rsidR="00A12BD1">
        <w:rPr>
          <w:rtl/>
        </w:rPr>
        <w:t>119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سہارے کھڑے تھے اور خدا وند عالم ان ک</w:t>
      </w:r>
      <w:r>
        <w:rPr>
          <w:rFonts w:hint="cs"/>
          <w:rtl/>
        </w:rPr>
        <w:t>ی</w:t>
      </w:r>
      <w:r>
        <w:rPr>
          <w:rtl/>
        </w:rPr>
        <w:t xml:space="preserve"> روح قبض کر چکا تھا؛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مدتوں بعد تک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مکوں</w:t>
      </w:r>
      <w:r>
        <w:rPr>
          <w:rtl/>
        </w:rPr>
        <w:t xml:space="preserve"> نے عصا کے اندر داخل ہو کر پورے عصا کو چاٹ ڈالا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 پڑے اس سے معلوم ہوتا ہے کہ اگر جنوںکو اس ک</w:t>
      </w:r>
      <w:r>
        <w:rPr>
          <w:rFonts w:hint="cs"/>
          <w:rtl/>
        </w:rPr>
        <w:t>ی</w:t>
      </w:r>
      <w:r>
        <w:rPr>
          <w:rtl/>
        </w:rPr>
        <w:t xml:space="preserve"> خبر ہوت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جانتے ہ</w:t>
      </w:r>
      <w:r>
        <w:rPr>
          <w:rFonts w:hint="eastAsia"/>
          <w:rtl/>
        </w:rPr>
        <w:t>وتے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مدت تک اپنے کاموں </w:t>
      </w:r>
      <w:r w:rsidR="00530CEC">
        <w:rPr>
          <w:rtl/>
        </w:rPr>
        <w:t xml:space="preserve">میں 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کا مظاہرہ نہ کرتے اور سخت</w:t>
      </w:r>
      <w:r>
        <w:rPr>
          <w:rFonts w:hint="cs"/>
          <w:rtl/>
        </w:rPr>
        <w:t>ی</w:t>
      </w:r>
      <w:r>
        <w:rPr>
          <w:rtl/>
        </w:rPr>
        <w:t xml:space="preserve"> برداشت نہ کرتے۔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جنوں </w:t>
      </w:r>
      <w:r w:rsidR="00530CEC">
        <w:rPr>
          <w:rtl/>
        </w:rPr>
        <w:t xml:space="preserve">میں </w:t>
      </w:r>
      <w:r>
        <w:rPr>
          <w:rtl/>
        </w:rPr>
        <w:t xml:space="preserve"> سے ہے، وہ لوگ مختلف جگہوں پر استراق سمع کے لئے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تاکہ فرشتوں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کے بعد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فرشتوں سے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شہاب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eastAsia"/>
          <w:rtl/>
        </w:rPr>
        <w:t>گا</w:t>
      </w:r>
      <w:r>
        <w:rPr>
          <w:rtl/>
        </w:rPr>
        <w:t xml:space="preserve"> کر جلا ڈالو، اس</w:t>
      </w:r>
      <w:r>
        <w:rPr>
          <w:rFonts w:hint="cs"/>
          <w:rtl/>
        </w:rPr>
        <w:t>ی</w:t>
      </w:r>
      <w:r>
        <w:rPr>
          <w:rtl/>
        </w:rPr>
        <w:t xml:space="preserve"> طرح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آدم و حوا کے بہکانے اور بہشت سے خارج کرنے تک کا واقعہ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،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9E752F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4728BF">
        <w:rPr>
          <w:rtl/>
        </w:rPr>
        <w:lastRenderedPageBreak/>
        <w:cr/>
      </w:r>
      <w:bookmarkStart w:id="74" w:name="_Toc513718174"/>
      <w:bookmarkStart w:id="75" w:name="_Toc513718175"/>
      <w:r w:rsidR="00A12BD1">
        <w:rPr>
          <w:rtl/>
        </w:rPr>
        <w:t>5</w:t>
      </w:r>
      <w:r>
        <w:rPr>
          <w:rtl/>
        </w:rPr>
        <w:t>۔ انسان</w:t>
      </w:r>
      <w:bookmarkEnd w:id="74"/>
      <w:bookmarkEnd w:id="75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خلقت اور اس کے آغاز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انا خلقنا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م من طی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لازبٍ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انسانوں کو لس دار(چپکنے وال</w:t>
      </w:r>
      <w:r>
        <w:rPr>
          <w:rFonts w:hint="cs"/>
          <w:rtl/>
        </w:rPr>
        <w:t>ی</w:t>
      </w:r>
      <w:r>
        <w:rPr>
          <w:rtl/>
        </w:rPr>
        <w:t>)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خلق الانسان من صلصال کالفخار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انسانوں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کھنکھنات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ولقد خلقنا الاِنسان من صلصالٍ من حمأٍ مسنون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خشک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بدبودار اور گاڑھے رنگ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ماخوذ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tl/>
        </w:rPr>
        <w:t>الذ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احسن کل ش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ء</w:t>
      </w:r>
      <w:r w:rsidR="0033782A" w:rsidRPr="00C96BFE">
        <w:rPr>
          <w:rStyle w:val="libAieChar"/>
          <w:rtl/>
        </w:rPr>
        <w:t xml:space="preserve">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بدأ خلق الانسان من طی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>٭ ثم جعل نسل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من سلالة من مائٍ م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>٭ ثم سوا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نفخ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tl/>
        </w:rPr>
        <w:t xml:space="preserve"> من روح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 xml:space="preserve"> و جعل لکم السمع و الابصار و الافئدة قلی</w:t>
      </w:r>
      <w:r w:rsidR="0033782A" w:rsidRPr="00C96BFE">
        <w:rPr>
          <w:rStyle w:val="libAieChar"/>
          <w:rFonts w:hint="eastAsia"/>
          <w:rtl/>
        </w:rPr>
        <w:t>لاً</w:t>
      </w:r>
      <w:r w:rsidR="0033782A" w:rsidRPr="00C96BFE">
        <w:rPr>
          <w:rStyle w:val="libAieChar"/>
          <w:rtl/>
        </w:rPr>
        <w:t xml:space="preserve"> ما تشکرون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ند عالم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آغاز مٹ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پھر اس ک</w:t>
      </w:r>
      <w:r>
        <w:rPr>
          <w:rFonts w:hint="cs"/>
          <w:rtl/>
        </w:rPr>
        <w:t>ی</w:t>
      </w:r>
      <w:r>
        <w:rPr>
          <w:rtl/>
        </w:rPr>
        <w:t xml:space="preserve"> نسل کو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نچوڑسے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کو مناسب اور استواربنا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ڈال د</w:t>
      </w:r>
      <w:r>
        <w:rPr>
          <w:rFonts w:hint="cs"/>
          <w:rtl/>
        </w:rPr>
        <w:t>ی</w:t>
      </w:r>
      <w:r>
        <w:rPr>
          <w:rtl/>
        </w:rPr>
        <w:t xml:space="preserve"> ؛ اور تمہارے لئے کان ، آنکھ اور دل بنائے مگر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نعمتوںکا شکر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33782A" w:rsidRPr="00C96BFE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ا</w:t>
      </w:r>
      <w:r w:rsidR="0033782A" w:rsidRPr="00C96BFE">
        <w:rPr>
          <w:rStyle w:val="libAieChar"/>
          <w:rtl/>
        </w:rPr>
        <w:t xml:space="preserve"> اَ</w:t>
      </w:r>
      <w:r w:rsidR="0033782A" w:rsidRPr="00C96BFE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C96BFE">
        <w:rPr>
          <w:rStyle w:val="libAieChar"/>
          <w:rFonts w:hint="cs"/>
          <w:rtl/>
        </w:rPr>
        <w:t>ا</w:t>
      </w:r>
      <w:r w:rsidR="0033782A" w:rsidRPr="00C96BFE">
        <w:rPr>
          <w:rStyle w:val="libAieChar"/>
          <w:rtl/>
        </w:rPr>
        <w:t xml:space="preserve"> الناس ان کنتم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ر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بٍ</w:t>
      </w:r>
      <w:r w:rsidR="0033782A" w:rsidRPr="00C96BFE">
        <w:rPr>
          <w:rStyle w:val="libAieChar"/>
          <w:rtl/>
        </w:rPr>
        <w:t xml:space="preserve"> من البعث فانا خلقنا کم من تراب ثم من نطفة ثم من علقة ثم من مضغة مخلقة و غ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ر</w:t>
      </w:r>
      <w:r w:rsidR="0033782A" w:rsidRPr="00C96BFE">
        <w:rPr>
          <w:rStyle w:val="libAieChar"/>
          <w:rtl/>
        </w:rPr>
        <w:t xml:space="preserve"> مخلقة لنب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Fonts w:hint="eastAsia"/>
          <w:rtl/>
        </w:rPr>
        <w:t>ن</w:t>
      </w:r>
      <w:r w:rsidR="0033782A" w:rsidRPr="00C96BFE">
        <w:rPr>
          <w:rStyle w:val="libAieChar"/>
          <w:rtl/>
        </w:rPr>
        <w:t xml:space="preserve"> لکم و نقر ف</w:t>
      </w:r>
      <w:r w:rsidR="0033782A" w:rsidRPr="00C96BFE">
        <w:rPr>
          <w:rStyle w:val="libAieChar"/>
          <w:rFonts w:hint="cs"/>
          <w:rtl/>
        </w:rPr>
        <w:t>ی</w:t>
      </w:r>
      <w:r w:rsidR="0033782A" w:rsidRPr="00C96BFE">
        <w:rPr>
          <w:rStyle w:val="libAieChar"/>
          <w:rtl/>
        </w:rPr>
        <w:t xml:space="preserve"> الارحام ما نشاء ال</w:t>
      </w:r>
      <w:r w:rsidR="0033782A" w:rsidRPr="00C96BFE">
        <w:rPr>
          <w:rStyle w:val="libAieChar"/>
          <w:rFonts w:hint="cs"/>
          <w:rtl/>
        </w:rPr>
        <w:t>یٰ</w:t>
      </w:r>
      <w:r w:rsidR="0033782A" w:rsidRPr="00C96BFE">
        <w:rPr>
          <w:rStyle w:val="libAieChar"/>
          <w:rtl/>
        </w:rPr>
        <w:t xml:space="preserve"> اجل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)صافات</w:t>
      </w:r>
      <w:r w:rsidR="00A12BD1">
        <w:rPr>
          <w:rtl/>
        </w:rPr>
        <w:t>11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)رحمن</w:t>
      </w:r>
      <w:r w:rsidR="00A12BD1">
        <w:rPr>
          <w:rtl/>
        </w:rPr>
        <w:t>14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)حجر</w:t>
      </w:r>
      <w:r w:rsidR="00A12BD1">
        <w:rPr>
          <w:rtl/>
        </w:rPr>
        <w:t>26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سجدہ : </w:t>
      </w:r>
      <w:r w:rsidR="00A12BD1">
        <w:rPr>
          <w:rtl/>
        </w:rPr>
        <w:t>9</w:t>
      </w:r>
      <w:r>
        <w:rPr>
          <w:rtl/>
        </w:rPr>
        <w:t xml:space="preserve">۔ </w:t>
      </w:r>
      <w:r w:rsidR="00A12BD1">
        <w:rPr>
          <w:rtl/>
        </w:rPr>
        <w:t>7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C96BFE">
        <w:rPr>
          <w:rStyle w:val="libAieChar"/>
          <w:rFonts w:hint="eastAsia"/>
          <w:rtl/>
        </w:rPr>
        <w:lastRenderedPageBreak/>
        <w:t>مسم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ثم نخرجکم طفلا ثم لتبلغوا اشدکم و منکم من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توف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tl/>
        </w:rPr>
        <w:t xml:space="preserve"> و منکم من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رد</w:t>
      </w:r>
      <w:r w:rsidRPr="00C96BFE">
        <w:rPr>
          <w:rStyle w:val="libAieChar"/>
          <w:rtl/>
        </w:rPr>
        <w:t xml:space="preserve"> ال</w:t>
      </w:r>
      <w:r w:rsidRPr="00C96BFE">
        <w:rPr>
          <w:rStyle w:val="libAieChar"/>
          <w:rFonts w:hint="cs"/>
          <w:rtl/>
        </w:rPr>
        <w:t>یٰ</w:t>
      </w:r>
      <w:r w:rsidRPr="00C96BFE">
        <w:rPr>
          <w:rStyle w:val="libAieChar"/>
          <w:rtl/>
        </w:rPr>
        <w:t xml:space="preserve"> ارذل العمر لک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لا</w:t>
      </w:r>
      <w:r w:rsidRPr="00C96BFE">
        <w:rPr>
          <w:rStyle w:val="libAieChar"/>
          <w:rtl/>
        </w:rPr>
        <w:t xml:space="preserve"> 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علم</w:t>
      </w:r>
      <w:r w:rsidRPr="00C96BFE">
        <w:rPr>
          <w:rStyle w:val="libAieChar"/>
          <w:rtl/>
        </w:rPr>
        <w:t xml:space="preserve"> من بعد علم ش</w:t>
      </w:r>
      <w:r w:rsidRPr="00C96BFE">
        <w:rPr>
          <w:rStyle w:val="libAieChar"/>
          <w:rFonts w:hint="cs"/>
          <w:rtl/>
        </w:rPr>
        <w:t>ی</w:t>
      </w:r>
      <w:r w:rsidRPr="00C96BFE">
        <w:rPr>
          <w:rStyle w:val="libAieChar"/>
          <w:rFonts w:hint="eastAsia"/>
          <w:rtl/>
        </w:rPr>
        <w:t>ئا</w:t>
      </w:r>
      <w:r>
        <w:rPr>
          <w:rStyle w:val="libAieChar"/>
          <w:rFonts w:hint="eastAsia"/>
          <w:rtl/>
        </w:rPr>
        <w:t xml:space="preserve"> </w:t>
      </w:r>
      <w:r w:rsidRPr="0033782A">
        <w:rPr>
          <w:rStyle w:val="libAlaemChar"/>
          <w:rFonts w:hint="eastAsia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اگر تم لوگ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مشکوک ہو تو (غور کرو کہ)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نطفہ سے اور اس کے بعد جمے ہوئے خون سے ، پھر ''مضغہ '' ( گوشت کے لوتھڑے) سے کہ جس </w:t>
      </w:r>
      <w:r w:rsidR="00530CEC">
        <w:rPr>
          <w:rtl/>
        </w:rPr>
        <w:t xml:space="preserve">میں </w:t>
      </w:r>
      <w:r>
        <w:rPr>
          <w:rtl/>
        </w:rPr>
        <w:t xml:space="preserve"> سے بعض شکل و صورت اور خلقت کے اعتبار سے مکمل ہوجا تا ہے اور بعض ناقص ہ</w:t>
      </w:r>
      <w:r>
        <w:rPr>
          <w:rFonts w:hint="cs"/>
          <w:rtl/>
        </w:rPr>
        <w:t>ی</w:t>
      </w:r>
      <w:r>
        <w:rPr>
          <w:rtl/>
        </w:rPr>
        <w:t xml:space="preserve"> رہ جاتا ہے ، تا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جب تک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 مادر </w:t>
      </w:r>
      <w:r w:rsidR="00530CEC">
        <w:rPr>
          <w:rtl/>
        </w:rPr>
        <w:t xml:space="preserve">میں 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تم کو بصورت طفل رحم مادر سے باہر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حد بلوغ و رشد تک پہونچو اس کے بعد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مر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 اتن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کہ وہ علم و آگہ</w:t>
      </w:r>
      <w:r>
        <w:rPr>
          <w:rFonts w:hint="cs"/>
          <w:rtl/>
        </w:rPr>
        <w:t>ی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ولقد خلقنا الانسان من سلالة من ط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ثم جعلنا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نطفة فی</w:t>
      </w:r>
      <w:r w:rsidR="0033782A" w:rsidRPr="00335B5A">
        <w:rPr>
          <w:rStyle w:val="libAieChar"/>
          <w:rtl/>
        </w:rPr>
        <w:t xml:space="preserve"> قرار مک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ثم خلقنا النطفة علقة فخلقنا العلقة مضغة فخلقنا المضغة عظاماً فکسونا العظام لحما ثم انشانا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خلقاً آخر فتبارک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احسن الخالقی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٭ثم انکم بعد ذلک لم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تون</w:t>
      </w:r>
      <w:r w:rsidR="0033782A" w:rsidRPr="00335B5A">
        <w:rPr>
          <w:rStyle w:val="libAieChar"/>
          <w:rtl/>
        </w:rPr>
        <w:t xml:space="preserve">٭ ثم انکم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وم</w:t>
      </w:r>
      <w:r w:rsidR="0033782A" w:rsidRPr="00335B5A">
        <w:rPr>
          <w:rStyle w:val="libAieChar"/>
          <w:rtl/>
        </w:rPr>
        <w:t xml:space="preserve"> الق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امة</w:t>
      </w:r>
      <w:r w:rsidR="0033782A" w:rsidRPr="00335B5A">
        <w:rPr>
          <w:rStyle w:val="libAieChar"/>
          <w:rtl/>
        </w:rPr>
        <w:t xml:space="preserve"> تبعثون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 کو مٹ</w:t>
      </w:r>
      <w:r>
        <w:rPr>
          <w:rFonts w:hint="cs"/>
          <w:rtl/>
        </w:rPr>
        <w:t>ی</w:t>
      </w:r>
      <w:r>
        <w:rPr>
          <w:rtl/>
        </w:rPr>
        <w:t xml:space="preserve"> کے عصارہ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نطفہ کے عنوان سے پر امن جگہ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نطفہ کو علقہ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اور علقہ کو مضغہ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اور مضغہ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گوشت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خلقت عطا ک</w:t>
      </w:r>
      <w:r>
        <w:rPr>
          <w:rFonts w:hint="cs"/>
          <w:rtl/>
        </w:rPr>
        <w:t>ی</w:t>
      </w:r>
      <w:r>
        <w:rPr>
          <w:rtl/>
        </w:rPr>
        <w:t xml:space="preserve"> ؛تو بابرکت ہ</w:t>
      </w:r>
      <w:r>
        <w:rPr>
          <w:rFonts w:hint="eastAsia"/>
          <w:rtl/>
        </w:rPr>
        <w:t>ے</w:t>
      </w:r>
      <w:r>
        <w:rPr>
          <w:rtl/>
        </w:rPr>
        <w:t xml:space="preserve"> وہ خدا جوسب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کرنے والاہے ، پھر تم لوگ اس کے بعد مر جائو گے اور پھرروز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اٹھائے جائوگے۔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و الذی</w:t>
      </w:r>
      <w:r w:rsidR="0033782A" w:rsidRPr="00335B5A">
        <w:rPr>
          <w:rStyle w:val="libAieChar"/>
          <w:rtl/>
        </w:rPr>
        <w:t xml:space="preserve"> خلقکم من تراب ثم من نطفة ثم من علقة ثم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خرجکم</w:t>
      </w:r>
      <w:r w:rsidR="0033782A" w:rsidRPr="00335B5A">
        <w:rPr>
          <w:rStyle w:val="libAieChar"/>
          <w:rtl/>
        </w:rPr>
        <w:t xml:space="preserve"> طفلاً ثم لتبلغوا اشدکم ثم لتکونوا ش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وخاًمنکم</w:t>
      </w:r>
      <w:r w:rsidR="0033782A" w:rsidRPr="00335B5A">
        <w:rPr>
          <w:rStyle w:val="libAieChar"/>
          <w:rtl/>
        </w:rPr>
        <w:t xml:space="preserve"> من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توف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من قبل و لتبلغوا اجلا مسم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 و لعلکم تعقلون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ذات وہ</w:t>
      </w:r>
      <w:r>
        <w:rPr>
          <w:rFonts w:hint="cs"/>
          <w:rtl/>
        </w:rPr>
        <w:t>ی</w:t>
      </w:r>
      <w:r>
        <w:rPr>
          <w:rtl/>
        </w:rPr>
        <w:t xml:space="preserve">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نطفہ سے پھر علقہ سے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(رحم مادرسے) باہر لاتا ہے اس کے بعدتم کمال قوت کو پہنچتے ہو اور پھر بوڑھے ہوجاتے ہو، تم </w:t>
      </w:r>
      <w:r w:rsidR="00530CEC">
        <w:rPr>
          <w:rtl/>
        </w:rPr>
        <w:t xml:space="preserve">میں </w:t>
      </w:r>
      <w:r>
        <w:rPr>
          <w:rtl/>
        </w:rPr>
        <w:t xml:space="preserve"> سے بعض لوگ اس مرحلہ تک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مر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کار تم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انتہاء کو پہنچتے ہو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غور و فکر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35B5A">
        <w:rPr>
          <w:rStyle w:val="libAieChar"/>
          <w:rtl/>
        </w:rPr>
        <w:t>فل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نظر</w:t>
      </w:r>
      <w:r w:rsidR="0033782A" w:rsidRPr="00335B5A">
        <w:rPr>
          <w:rStyle w:val="libAieChar"/>
          <w:rtl/>
        </w:rPr>
        <w:t xml:space="preserve"> الانسان مم خلق٭ خلق من ماء دافق٭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خرج</w:t>
      </w:r>
      <w:r w:rsidR="0033782A" w:rsidRPr="00335B5A">
        <w:rPr>
          <w:rStyle w:val="libAieChar"/>
          <w:rtl/>
        </w:rPr>
        <w:t xml:space="preserve"> من ب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الصلب و الترائب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حج </w:t>
      </w:r>
      <w:r w:rsidR="00A12BD1">
        <w:rPr>
          <w:rtl/>
        </w:rPr>
        <w:t>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)مومنون</w:t>
      </w:r>
      <w:r w:rsidR="00A12BD1">
        <w:rPr>
          <w:rtl/>
        </w:rPr>
        <w:t>12</w:t>
      </w:r>
      <w:r>
        <w:rPr>
          <w:rtl/>
        </w:rPr>
        <w:t>۔</w:t>
      </w:r>
      <w:r w:rsidR="00A12BD1">
        <w:rPr>
          <w:rtl/>
        </w:rPr>
        <w:t>16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(3)مومن</w:t>
      </w:r>
      <w:r w:rsidR="00A12BD1">
        <w:rPr>
          <w:rtl/>
        </w:rPr>
        <w:t>68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غور کرنا چاہئے کہ وہ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خلق ہواہے؛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اچھلتے ہوئے پان</w:t>
      </w:r>
      <w:r>
        <w:rPr>
          <w:rFonts w:hint="cs"/>
          <w:rtl/>
        </w:rPr>
        <w:t>ی</w:t>
      </w:r>
      <w:r>
        <w:rPr>
          <w:rtl/>
        </w:rPr>
        <w:t xml:space="preserve"> سے خلق ہو اہے جوپ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خارج ہوتا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35B5A">
        <w:rPr>
          <w:rStyle w:val="libAieChar"/>
          <w:rtl/>
        </w:rPr>
        <w:t>خلقکم من نفس واحدةٍ ثم جعل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زوج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 سے اس کا جوڑ 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و الذی</w:t>
      </w:r>
      <w:r w:rsidR="0033782A" w:rsidRPr="00335B5A">
        <w:rPr>
          <w:rStyle w:val="libAieChar"/>
          <w:rtl/>
        </w:rPr>
        <w:t xml:space="preserve"> انشاء کم من نفس واحدة فمستقر و مستودع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تم </w:t>
      </w:r>
      <w:r w:rsidR="00530CEC">
        <w:rPr>
          <w:rtl/>
        </w:rPr>
        <w:t xml:space="preserve">میں </w:t>
      </w:r>
      <w:r>
        <w:rPr>
          <w:rtl/>
        </w:rPr>
        <w:t xml:space="preserve"> سے بعض پائدار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ناپائدار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ولقد ع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دنا الیٰ</w:t>
      </w:r>
      <w:r w:rsidR="0033782A" w:rsidRPr="00335B5A">
        <w:rPr>
          <w:rStyle w:val="libAieChar"/>
          <w:rtl/>
        </w:rPr>
        <w:t xml:space="preserve"> آدم من قبل فنس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ولم نجد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عزما٭و اذ قلنا للملائکةاسجدوا لآدم فسجدو ا الا ابلی</w:t>
      </w:r>
      <w:r w:rsidR="0033782A" w:rsidRPr="00335B5A">
        <w:rPr>
          <w:rStyle w:val="libAieChar"/>
          <w:rFonts w:hint="eastAsia"/>
          <w:rtl/>
        </w:rPr>
        <w:t>س</w:t>
      </w:r>
      <w:r w:rsidR="0033782A" w:rsidRPr="00335B5A">
        <w:rPr>
          <w:rStyle w:val="libAieChar"/>
          <w:rtl/>
        </w:rPr>
        <w:t xml:space="preserve"> اَب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٭ فقلنا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ا</w:t>
      </w:r>
      <w:r w:rsidR="0033782A" w:rsidRPr="00335B5A">
        <w:rPr>
          <w:rStyle w:val="libAieChar"/>
          <w:rtl/>
        </w:rPr>
        <w:t xml:space="preserve"> آدم ان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ذا عدولک و لزوجک فلا ی</w:t>
      </w:r>
      <w:r w:rsidR="0033782A" w:rsidRPr="00335B5A">
        <w:rPr>
          <w:rStyle w:val="libAieChar"/>
          <w:rFonts w:hint="eastAsia"/>
          <w:rtl/>
        </w:rPr>
        <w:t>خرجنکما</w:t>
      </w:r>
      <w:r w:rsidR="0033782A" w:rsidRPr="00335B5A">
        <w:rPr>
          <w:rStyle w:val="libAieChar"/>
          <w:rtl/>
        </w:rPr>
        <w:t xml:space="preserve"> من الجنة فتشق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>٭ ان لک الا تجوع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ولا تعر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Fonts w:hint="eastAsia"/>
          <w:rtl/>
        </w:rPr>
        <w:t>،</w:t>
      </w:r>
      <w:r w:rsidR="0033782A" w:rsidRPr="00335B5A">
        <w:rPr>
          <w:rStyle w:val="libAieChar"/>
          <w:rtl/>
        </w:rPr>
        <w:t xml:space="preserve"> و انک لا تظمؤا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ولا تضح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>٭ فوسوس ال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tl/>
        </w:rPr>
        <w:t xml:space="preserve"> الش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طان</w:t>
      </w:r>
      <w:r w:rsidR="0033782A" w:rsidRPr="00335B5A">
        <w:rPr>
          <w:rStyle w:val="libAieChar"/>
          <w:rtl/>
        </w:rPr>
        <w:t xml:space="preserve"> قال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ا</w:t>
      </w:r>
      <w:r w:rsidR="0033782A" w:rsidRPr="00335B5A">
        <w:rPr>
          <w:rStyle w:val="libAieChar"/>
          <w:rtl/>
        </w:rPr>
        <w:t xml:space="preserve"> آدم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ل ادلک علیٰ</w:t>
      </w:r>
      <w:r w:rsidR="0033782A" w:rsidRPr="00335B5A">
        <w:rPr>
          <w:rStyle w:val="libAieChar"/>
          <w:rtl/>
        </w:rPr>
        <w:t xml:space="preserve"> شجرة الخلد، و ملک لا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بل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>٭ فاکلا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فبدت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سو أ 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و طفقا ی</w:t>
      </w:r>
      <w:r w:rsidR="0033782A" w:rsidRPr="00335B5A">
        <w:rPr>
          <w:rStyle w:val="libAieChar"/>
          <w:rFonts w:hint="eastAsia"/>
          <w:rtl/>
        </w:rPr>
        <w:t>خصفان</w:t>
      </w:r>
      <w:r w:rsidR="0033782A" w:rsidRPr="00335B5A">
        <w:rPr>
          <w:rStyle w:val="libAieChar"/>
          <w:rtl/>
        </w:rPr>
        <w:t xml:space="preserve"> عل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</w:t>
      </w:r>
      <w:r w:rsidR="0033782A" w:rsidRPr="00335B5A">
        <w:rPr>
          <w:rStyle w:val="libAieChar"/>
          <w:rtl/>
        </w:rPr>
        <w:t xml:space="preserve"> من ورق الجنة و عص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آدم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فغویٰ</w:t>
      </w:r>
      <w:r w:rsidR="0033782A" w:rsidRPr="00335B5A">
        <w:rPr>
          <w:rStyle w:val="libAieChar"/>
          <w:rtl/>
        </w:rPr>
        <w:t>٭ ثم اجتبٰ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فتاب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دی</w:t>
      </w:r>
      <w:r w:rsidR="0033782A" w:rsidRPr="00335B5A">
        <w:rPr>
          <w:rStyle w:val="libAieChar"/>
          <w:rtl/>
        </w:rPr>
        <w:t xml:space="preserve"> قال 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بطا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جمی</w:t>
      </w:r>
      <w:r w:rsidR="0033782A" w:rsidRPr="00335B5A">
        <w:rPr>
          <w:rStyle w:val="libAieChar"/>
          <w:rFonts w:hint="eastAsia"/>
          <w:rtl/>
        </w:rPr>
        <w:t>عا</w:t>
      </w:r>
      <w:r w:rsidR="0033782A" w:rsidRPr="00335B5A">
        <w:rPr>
          <w:rStyle w:val="libAieChar"/>
          <w:rtl/>
        </w:rPr>
        <w:t xml:space="preserve"> بعضکم لبعض عدو فاِمَّا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ا</w:t>
      </w:r>
      <w:r w:rsidR="0033782A" w:rsidRPr="00335B5A">
        <w:rPr>
          <w:rStyle w:val="libAieChar"/>
          <w:rtl/>
        </w:rPr>
        <w:t xml:space="preserve"> ت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نکم</w:t>
      </w:r>
      <w:r w:rsidR="0033782A" w:rsidRPr="00335B5A">
        <w:rPr>
          <w:rStyle w:val="libAieChar"/>
          <w:rtl/>
        </w:rPr>
        <w:t xml:space="preserve"> من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دی</w:t>
      </w:r>
      <w:r w:rsidR="0033782A" w:rsidRPr="00335B5A">
        <w:rPr>
          <w:rStyle w:val="libAieChar"/>
          <w:rtl/>
        </w:rPr>
        <w:t xml:space="preserve"> فمن اتبع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دای</w:t>
      </w:r>
      <w:r w:rsidR="0033782A" w:rsidRPr="00335B5A">
        <w:rPr>
          <w:rStyle w:val="libAieChar"/>
          <w:rtl/>
        </w:rPr>
        <w:t xml:space="preserve"> فلا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ضل</w:t>
      </w:r>
      <w:r w:rsidR="0033782A" w:rsidRPr="00335B5A">
        <w:rPr>
          <w:rStyle w:val="libAieChar"/>
          <w:rtl/>
        </w:rPr>
        <w:t xml:space="preserve"> و لا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شق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Fonts w:hint="eastAsia"/>
          <w:rtl/>
        </w:rPr>
        <w:t>،</w:t>
      </w:r>
      <w:r w:rsidR="0033782A" w:rsidRPr="00335B5A">
        <w:rPr>
          <w:rStyle w:val="libAieChar"/>
          <w:rtl/>
        </w:rPr>
        <w:t xml:space="preserve"> و من اعرض عن ذکر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فان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معشی</w:t>
      </w:r>
      <w:r w:rsidR="0033782A" w:rsidRPr="00335B5A">
        <w:rPr>
          <w:rStyle w:val="libAieChar"/>
          <w:rFonts w:hint="eastAsia"/>
          <w:rtl/>
        </w:rPr>
        <w:t>ة</w:t>
      </w:r>
      <w:r w:rsidR="0033782A" w:rsidRPr="00335B5A">
        <w:rPr>
          <w:rStyle w:val="libAieChar"/>
          <w:rtl/>
        </w:rPr>
        <w:t xml:space="preserve"> ضنکا و نحشر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ی</w:t>
      </w:r>
      <w:r w:rsidR="0033782A" w:rsidRPr="00335B5A">
        <w:rPr>
          <w:rStyle w:val="libAieChar"/>
          <w:rFonts w:hint="eastAsia"/>
          <w:rtl/>
        </w:rPr>
        <w:t>وم</w:t>
      </w:r>
      <w:r w:rsidR="0033782A" w:rsidRPr="00335B5A">
        <w:rPr>
          <w:rStyle w:val="libAieChar"/>
          <w:rtl/>
        </w:rPr>
        <w:t xml:space="preserve"> الق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امة</w:t>
      </w:r>
      <w:r w:rsidR="0033782A" w:rsidRPr="00335B5A">
        <w:rPr>
          <w:rStyle w:val="libAieChar"/>
          <w:rtl/>
        </w:rPr>
        <w:t xml:space="preserve"> اعم</w:t>
      </w:r>
      <w:r w:rsidR="0033782A" w:rsidRPr="00335B5A">
        <w:rPr>
          <w:rStyle w:val="libAieChar"/>
          <w:rFonts w:hint="cs"/>
          <w:rtl/>
        </w:rPr>
        <w:t>یٰ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آدم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اورہم نے 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عزم</w:t>
      </w:r>
      <w:r>
        <w:rPr>
          <w:rtl/>
        </w:rPr>
        <w:t xml:space="preserve"> محکم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جب ہم نے فرشتوں سے کہا: ''آدم کا سجدہ کرو'' تو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کہ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پھر ہم نے کہا اے آدم!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eastAsia"/>
          <w:rtl/>
        </w:rPr>
        <w:t>شمن</w:t>
      </w:r>
      <w:r>
        <w:rPr>
          <w:rtl/>
        </w:rPr>
        <w:t xml:space="preserve"> ہے!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سے باہر کر دے جس ک</w:t>
      </w:r>
      <w:r>
        <w:rPr>
          <w:rFonts w:hint="cs"/>
          <w:rtl/>
        </w:rPr>
        <w:t>ی</w:t>
      </w:r>
      <w:r>
        <w:rPr>
          <w:rtl/>
        </w:rPr>
        <w:t xml:space="preserve"> بنا پر زحمت و رنج </w:t>
      </w:r>
      <w:r w:rsidR="00530CEC">
        <w:rPr>
          <w:rtl/>
        </w:rPr>
        <w:t xml:space="preserve">میں </w:t>
      </w:r>
      <w:r>
        <w:rPr>
          <w:rtl/>
        </w:rPr>
        <w:t xml:space="preserve"> مبتلا ہو جائو؛ تم جنت </w:t>
      </w:r>
      <w:r w:rsidR="00530CEC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بھوکے اور ننگے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رہوگے؛ اور ہرگز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آدم!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درخت اور لا زوال ملک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کروں؟ پھر تو ان دونوں نے اس </w:t>
      </w:r>
      <w:r w:rsidR="00530CEC">
        <w:rPr>
          <w:rtl/>
        </w:rPr>
        <w:t xml:space="preserve">میں </w:t>
      </w:r>
      <w:r>
        <w:rPr>
          <w:rtl/>
        </w:rPr>
        <w:t xml:space="preserve"> سے کچھ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پوشش کے لئے جنت</w:t>
      </w:r>
      <w:r>
        <w:rPr>
          <w:rFonts w:hint="cs"/>
          <w:rtl/>
        </w:rPr>
        <w:t>ی</w:t>
      </w:r>
      <w:r>
        <w:rPr>
          <w:rtl/>
        </w:rPr>
        <w:t xml:space="preserve"> پتوں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اہاں</w:t>
      </w:r>
      <w:r>
        <w:rPr>
          <w:rtl/>
        </w:rPr>
        <w:t xml:space="preserve"> آدم نے اپنے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)طارق</w:t>
      </w:r>
      <w:r w:rsidR="00A12BD1">
        <w:rPr>
          <w:rtl/>
        </w:rPr>
        <w:t>5</w:t>
      </w:r>
      <w:r>
        <w:rPr>
          <w:rtl/>
        </w:rPr>
        <w:t>۔</w:t>
      </w:r>
      <w:r w:rsidR="00A12BD1">
        <w:rPr>
          <w:rtl/>
        </w:rPr>
        <w:t>7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)انعام</w:t>
      </w:r>
      <w:r w:rsidR="00A12BD1">
        <w:rPr>
          <w:rtl/>
        </w:rPr>
        <w:t>98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جزا سے محروم ہو گئے۔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کے رب نے ان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دونوں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اثرجائو تم </w:t>
      </w:r>
      <w:r w:rsidR="00530CEC">
        <w:rPr>
          <w:rtl/>
        </w:rPr>
        <w:t xml:space="preserve">میں </w:t>
      </w:r>
      <w:r>
        <w:rPr>
          <w:rtl/>
        </w:rPr>
        <w:t xml:space="preserve"> بعض ، بعض کادشمن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تمہار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کروگے تو نہ گمراہ ہوگے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گرفتار ! اور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ہو جائے گا وہ سخت اور دشوار زندگ</w:t>
      </w:r>
      <w:r>
        <w:rPr>
          <w:rFonts w:hint="cs"/>
          <w:rtl/>
        </w:rPr>
        <w:t>ی</w:t>
      </w:r>
      <w:r>
        <w:rPr>
          <w:rtl/>
        </w:rPr>
        <w:t xml:space="preserve"> سے دوچار ہوگا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ہم اندھا محشور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ولقد خلقنا کم ثم صورناکم ثم قلنا للملائکة اسجدوا لآدم فسجدوا الا ابل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س</w:t>
      </w:r>
      <w:r w:rsidR="0033782A" w:rsidRPr="00335B5A">
        <w:rPr>
          <w:rStyle w:val="libAieChar"/>
          <w:rtl/>
        </w:rPr>
        <w:t xml:space="preserve"> لم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کن</w:t>
      </w:r>
      <w:r w:rsidR="0033782A" w:rsidRPr="00335B5A">
        <w:rPr>
          <w:rStyle w:val="libAieChar"/>
          <w:rtl/>
        </w:rPr>
        <w:t xml:space="preserve"> من الساجد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قال ما منعک الا تسجد اذ اَمرتک قال انا خ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ر</w:t>
      </w:r>
      <w:r w:rsidR="0033782A" w:rsidRPr="00335B5A">
        <w:rPr>
          <w:rStyle w:val="libAieChar"/>
          <w:rtl/>
        </w:rPr>
        <w:t xml:space="preserve">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خلقتنی</w:t>
      </w:r>
      <w:r w:rsidR="0033782A" w:rsidRPr="00335B5A">
        <w:rPr>
          <w:rStyle w:val="libAieChar"/>
          <w:rtl/>
        </w:rPr>
        <w:t xml:space="preserve"> من نار و خلقت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من طی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قال فا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بط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فما ی</w:t>
      </w:r>
      <w:r w:rsidR="0033782A" w:rsidRPr="00335B5A">
        <w:rPr>
          <w:rStyle w:val="libAieChar"/>
          <w:rFonts w:hint="eastAsia"/>
          <w:rtl/>
        </w:rPr>
        <w:t>کون</w:t>
      </w:r>
      <w:r w:rsidR="0033782A" w:rsidRPr="00335B5A">
        <w:rPr>
          <w:rStyle w:val="libAieChar"/>
          <w:rtl/>
        </w:rPr>
        <w:t xml:space="preserve"> لک ان تتکبر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فاخرج انک من الصاغر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قال انظرن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ال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وم</w:t>
      </w:r>
      <w:r w:rsidR="0033782A" w:rsidRPr="00335B5A">
        <w:rPr>
          <w:rStyle w:val="libAieChar"/>
          <w:rtl/>
        </w:rPr>
        <w:t xml:space="preserve">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بعثون</w:t>
      </w:r>
      <w:r w:rsidR="0033782A" w:rsidRPr="00335B5A">
        <w:rPr>
          <w:rStyle w:val="libAieChar"/>
          <w:rtl/>
        </w:rPr>
        <w:t>٭ قال انک من المنظر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٭قال فبمااغو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تن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لاقعدن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صراطک المستقی</w:t>
      </w:r>
      <w:r w:rsidR="0033782A" w:rsidRPr="00335B5A">
        <w:rPr>
          <w:rStyle w:val="libAieChar"/>
          <w:rFonts w:hint="eastAsia"/>
          <w:rtl/>
        </w:rPr>
        <w:t>م</w:t>
      </w:r>
      <w:r w:rsidR="0033782A" w:rsidRPr="00335B5A">
        <w:rPr>
          <w:rStyle w:val="libAieChar"/>
          <w:rtl/>
        </w:rPr>
        <w:t>٭ ثم لا ت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من ب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ا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د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و من خلف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و عن ای</w:t>
      </w:r>
      <w:r w:rsidR="0033782A" w:rsidRPr="00335B5A">
        <w:rPr>
          <w:rStyle w:val="libAieChar"/>
          <w:rFonts w:hint="eastAsia"/>
          <w:rtl/>
        </w:rPr>
        <w:t>مان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و عن شمائل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و ل</w:t>
      </w:r>
      <w:r w:rsidR="0033782A" w:rsidRPr="00335B5A">
        <w:rPr>
          <w:rStyle w:val="libAieChar"/>
          <w:rtl/>
        </w:rPr>
        <w:t xml:space="preserve">ا تجد اکثر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شاکری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٭قال اخرج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مذئوما مدحورا لمن تبعک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لا ملئن ج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نم منکم اجمعی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٭ و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ا</w:t>
      </w:r>
      <w:r w:rsidR="0033782A" w:rsidRPr="00335B5A">
        <w:rPr>
          <w:rStyle w:val="libAieChar"/>
          <w:rtl/>
        </w:rPr>
        <w:t xml:space="preserve"> آدم اسکن انت و زوجک الجن</w:t>
      </w:r>
      <w:r w:rsidR="0033782A" w:rsidRPr="00335B5A">
        <w:rPr>
          <w:rStyle w:val="libAieChar"/>
          <w:rFonts w:hint="eastAsia"/>
          <w:rtl/>
        </w:rPr>
        <w:t>ة</w:t>
      </w:r>
      <w:r w:rsidR="0033782A" w:rsidRPr="00335B5A">
        <w:rPr>
          <w:rStyle w:val="libAieChar"/>
          <w:rtl/>
        </w:rPr>
        <w:t xml:space="preserve"> فکلا من ح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ث</w:t>
      </w:r>
      <w:r w:rsidR="0033782A" w:rsidRPr="00335B5A">
        <w:rPr>
          <w:rStyle w:val="libAieChar"/>
          <w:rtl/>
        </w:rPr>
        <w:t xml:space="preserve"> شئتما و لا تقربا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ذ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الشجرة فتکونا من الظالمی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فوسوس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الشی</w:t>
      </w:r>
      <w:r w:rsidR="0033782A" w:rsidRPr="00335B5A">
        <w:rPr>
          <w:rStyle w:val="libAieChar"/>
          <w:rFonts w:hint="eastAsia"/>
          <w:rtl/>
        </w:rPr>
        <w:t>طان</w:t>
      </w:r>
      <w:r w:rsidR="0033782A" w:rsidRPr="00335B5A">
        <w:rPr>
          <w:rStyle w:val="libAieChar"/>
          <w:rtl/>
        </w:rPr>
        <w:t xml:space="preserve"> 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بد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ما ووری</w:t>
      </w:r>
      <w:r w:rsidR="0033782A" w:rsidRPr="00335B5A">
        <w:rPr>
          <w:rStyle w:val="libAieChar"/>
          <w:rtl/>
        </w:rPr>
        <w:t xml:space="preserve">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من سوء اْ 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و قال ما 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اکما </w:t>
      </w:r>
      <w:r w:rsidR="0033782A" w:rsidRPr="00335B5A">
        <w:rPr>
          <w:rStyle w:val="libAieChar"/>
          <w:rtl/>
        </w:rPr>
        <w:t xml:space="preserve">ربکما عن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ذ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الشجرة الاا ن تکونا ملکی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او تکونا من الخالد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٭وقاسم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انی</w:t>
      </w:r>
      <w:r w:rsidR="0033782A" w:rsidRPr="00335B5A">
        <w:rPr>
          <w:rStyle w:val="libAieChar"/>
          <w:rtl/>
        </w:rPr>
        <w:t xml:space="preserve"> لکما لمن الناصح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فدل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بغرور فلما ذاقا الشج</w:t>
      </w:r>
      <w:r w:rsidR="0033782A" w:rsidRPr="00335B5A">
        <w:rPr>
          <w:rStyle w:val="libAieChar"/>
          <w:rFonts w:hint="eastAsia"/>
          <w:rtl/>
        </w:rPr>
        <w:t>رة</w:t>
      </w:r>
      <w:r w:rsidR="0033782A" w:rsidRPr="00335B5A">
        <w:rPr>
          <w:rStyle w:val="libAieChar"/>
          <w:rtl/>
        </w:rPr>
        <w:t xml:space="preserve"> بدت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سوئات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و طفقا ی</w:t>
      </w:r>
      <w:r w:rsidR="0033782A" w:rsidRPr="00335B5A">
        <w:rPr>
          <w:rStyle w:val="libAieChar"/>
          <w:rFonts w:hint="eastAsia"/>
          <w:rtl/>
        </w:rPr>
        <w:t>خصفانِ</w:t>
      </w:r>
      <w:r w:rsidR="0033782A" w:rsidRPr="00335B5A">
        <w:rPr>
          <w:rStyle w:val="libAieChar"/>
          <w:rtl/>
        </w:rPr>
        <w:t xml:space="preserve"> عل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</w:t>
      </w:r>
      <w:r w:rsidR="0033782A" w:rsidRPr="00335B5A">
        <w:rPr>
          <w:rStyle w:val="libAieChar"/>
          <w:rtl/>
        </w:rPr>
        <w:t xml:space="preserve"> من ورق الجنة وناد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ما الم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کما عن تلکما الشجرة و اقل لکما ان الشی</w:t>
      </w:r>
      <w:r w:rsidR="0033782A" w:rsidRPr="00335B5A">
        <w:rPr>
          <w:rStyle w:val="libAieChar"/>
          <w:rFonts w:hint="eastAsia"/>
          <w:rtl/>
        </w:rPr>
        <w:t>طان</w:t>
      </w:r>
      <w:r w:rsidR="0033782A" w:rsidRPr="00335B5A">
        <w:rPr>
          <w:rStyle w:val="libAieChar"/>
          <w:rtl/>
        </w:rPr>
        <w:t xml:space="preserve"> لکما عدو مب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قالا ربنا ظلمنا انفسنا و ان لم تغفرلنا و ترحمنا لنکونن من الخاسر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قال 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بطوا بعضکم لبعض عدو و لکم فی</w:t>
      </w:r>
      <w:r w:rsidR="0033782A" w:rsidRPr="00335B5A">
        <w:rPr>
          <w:rStyle w:val="libAieChar"/>
          <w:rtl/>
        </w:rPr>
        <w:t xml:space="preserve"> الارض مستقر و متاع </w:t>
      </w:r>
      <w:r w:rsidR="0033782A" w:rsidRPr="00335B5A">
        <w:rPr>
          <w:rStyle w:val="libAieChar"/>
          <w:rFonts w:hint="eastAsia"/>
          <w:rtl/>
        </w:rPr>
        <w:t>ال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 ح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قال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تح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ون</w:t>
      </w:r>
      <w:r w:rsidR="0033782A" w:rsidRPr="00335B5A">
        <w:rPr>
          <w:rStyle w:val="libAieChar"/>
          <w:rtl/>
        </w:rPr>
        <w:t xml:space="preserve"> و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تموتون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تخرجون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شکل و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کے بعد فرشتوں سے کہا: ''آدم کا سجدہ کرو'' وہ سب کے سب سجدہ </w:t>
      </w:r>
      <w:r w:rsidR="00530CEC">
        <w:rPr>
          <w:rtl/>
        </w:rPr>
        <w:t xml:space="preserve">میں </w:t>
      </w:r>
      <w:r>
        <w:rPr>
          <w:rtl/>
        </w:rPr>
        <w:t xml:space="preserve"> گر پڑے ؛ سوا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کہ وہ سجدہ گزاروں </w:t>
      </w:r>
      <w:r w:rsidR="00530CEC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خدا وندعالم نے اس سے کہا: ''جب </w:t>
      </w:r>
      <w:r w:rsidR="00530CEC">
        <w:rPr>
          <w:rtl/>
        </w:rPr>
        <w:t xml:space="preserve">میں </w:t>
      </w:r>
      <w:r>
        <w:rPr>
          <w:rtl/>
        </w:rPr>
        <w:t xml:space="preserve"> نے تجھے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تجھے سجدہ کرنے سے بازرکھا؟'' کہ</w:t>
      </w:r>
      <w:r>
        <w:rPr>
          <w:rFonts w:hint="eastAsia"/>
          <w:rtl/>
        </w:rPr>
        <w:t>ا</w:t>
      </w:r>
      <w:r>
        <w:rPr>
          <w:rtl/>
        </w:rPr>
        <w:t>: ''</w:t>
      </w:r>
      <w:r w:rsidR="00530CEC">
        <w:rPr>
          <w:rtl/>
        </w:rPr>
        <w:t xml:space="preserve">میں </w:t>
      </w:r>
      <w:r>
        <w:rPr>
          <w:rtl/>
        </w:rPr>
        <w:t xml:space="preserve"> اس سے بہتر ہوں؛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)طہ</w:t>
      </w:r>
      <w:r w:rsidR="00A12BD1">
        <w:rPr>
          <w:rtl/>
        </w:rPr>
        <w:t>115</w:t>
      </w:r>
      <w:r>
        <w:rPr>
          <w:rtl/>
        </w:rPr>
        <w:t>۔</w:t>
      </w:r>
      <w:r w:rsidR="00A12BD1">
        <w:rPr>
          <w:rtl/>
        </w:rPr>
        <w:t>124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تونے آگ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مٹ</w:t>
      </w:r>
      <w:r>
        <w:rPr>
          <w:rFonts w:hint="cs"/>
          <w:rtl/>
        </w:rPr>
        <w:t>ی</w:t>
      </w:r>
      <w:r>
        <w:rPr>
          <w:rtl/>
        </w:rPr>
        <w:t xml:space="preserve"> سے !''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منزل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اترجائو تجھے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جگہ تکبر سے کام لے! بھاگ جا اس لئے کہ تو پست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کہا: مجھے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مہلت دے دے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:تو مہلت والوں </w:t>
      </w:r>
      <w:r w:rsidR="00530CEC">
        <w:rPr>
          <w:rtl/>
        </w:rPr>
        <w:t xml:space="preserve">میں </w:t>
      </w:r>
      <w:r>
        <w:rPr>
          <w:rtl/>
        </w:rPr>
        <w:t xml:space="preserve"> سے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بولا</w:t>
      </w:r>
      <w:r>
        <w:rPr>
          <w:rtl/>
        </w:rPr>
        <w:t>: اس وقت تونے بے 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تو </w:t>
      </w:r>
      <w:r w:rsidR="00530CE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ان لوگوں کے لئے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گا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،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بہکائوں گا؛ اور ان </w:t>
      </w:r>
      <w:r w:rsidR="00530CEC">
        <w:rPr>
          <w:rtl/>
        </w:rPr>
        <w:t xml:space="preserve">میں </w:t>
      </w:r>
      <w:r>
        <w:rPr>
          <w:rtl/>
        </w:rPr>
        <w:t xml:space="preserve"> سے اکثر کو شکر گز 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مقام سے ذلت و خوار</w:t>
      </w:r>
      <w:r>
        <w:rPr>
          <w:rFonts w:hint="cs"/>
          <w:rtl/>
        </w:rPr>
        <w:t>ی</w:t>
      </w:r>
      <w:r>
        <w:rPr>
          <w:rtl/>
        </w:rPr>
        <w:t xml:space="preserve"> اور ننگ و عارکے ساتھ </w:t>
      </w:r>
      <w:r>
        <w:rPr>
          <w:rFonts w:hint="eastAsia"/>
          <w:rtl/>
        </w:rPr>
        <w:t>نکل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</w:t>
      </w:r>
      <w:r w:rsidR="00530CEC">
        <w:rPr>
          <w:rtl/>
        </w:rPr>
        <w:t xml:space="preserve">میں </w:t>
      </w:r>
      <w:r>
        <w:rPr>
          <w:rtl/>
        </w:rPr>
        <w:t xml:space="preserve"> تم سب سے جہنم کو بھر دوں گا! اور اے آدم! تم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بہشت </w:t>
      </w:r>
      <w:r w:rsidR="00530CEC">
        <w:rPr>
          <w:rtl/>
        </w:rPr>
        <w:t xml:space="preserve">میں </w:t>
      </w:r>
      <w:r>
        <w:rPr>
          <w:rtl/>
        </w:rPr>
        <w:t xml:space="preserve"> رہو اور جہاں سے چاہو کھائو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 ورنہ اپنے اوپر ظلم کرنے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سے ہو جائوگے!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دونوںکو وسوسہ </w:t>
      </w:r>
      <w:r w:rsidR="00530CEC">
        <w:rPr>
          <w:rtl/>
        </w:rPr>
        <w:t xml:space="preserve">میں </w:t>
      </w:r>
      <w:r>
        <w:rPr>
          <w:rtl/>
        </w:rPr>
        <w:t xml:space="preserve"> ڈالاتاکہ جو کچھ ان کے اندرپوش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آشکار کر دے اور کہا: تمہارے رب نے اس درخت سے اس لئے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کھا کے فرشتہ نہ بن جائو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بن جائو گے؛ اور ان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قسم کھائ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530CEC">
        <w:rPr>
          <w:rtl/>
        </w:rPr>
        <w:t xml:space="preserve">میں </w:t>
      </w:r>
      <w:r>
        <w:rPr>
          <w:rtl/>
        </w:rPr>
        <w:t xml:space="preserve">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ہوں۔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درخت کو چکھا تو ان ک</w:t>
      </w:r>
      <w:r>
        <w:rPr>
          <w:rFonts w:hint="cs"/>
          <w:rtl/>
        </w:rPr>
        <w:t>ی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آشکار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اور جنت</w:t>
      </w:r>
      <w:r>
        <w:rPr>
          <w:rFonts w:hint="cs"/>
          <w:rtl/>
        </w:rPr>
        <w:t>ی</w:t>
      </w:r>
      <w:r>
        <w:rPr>
          <w:rtl/>
        </w:rPr>
        <w:t xml:space="preserve"> پتے اپنے آپ کو چھپانے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لگے؛ ان کے پروردگار نے آواز د</w:t>
      </w:r>
      <w:r>
        <w:rPr>
          <w:rFonts w:hint="cs"/>
          <w:rtl/>
        </w:rPr>
        <w:t>ی</w:t>
      </w:r>
      <w:r>
        <w:rPr>
          <w:rtl/>
        </w:rPr>
        <w:t xml:space="preserve"> کہ: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تم لوگوںکو اس درخت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تمہارا کھلا ہو</w:t>
      </w:r>
      <w:r>
        <w:rPr>
          <w:rFonts w:hint="eastAsia"/>
          <w:rtl/>
        </w:rPr>
        <w:t>ا</w:t>
      </w:r>
      <w:r>
        <w:rPr>
          <w:rtl/>
        </w:rPr>
        <w:t xml:space="preserve"> دشمن ہے 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!ہم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تو ہ</w:t>
      </w:r>
      <w:r w:rsidR="00530CEC">
        <w:rPr>
          <w:rtl/>
        </w:rPr>
        <w:t xml:space="preserve">میں </w:t>
      </w:r>
      <w:r>
        <w:rPr>
          <w:rtl/>
        </w:rPr>
        <w:t xml:space="preserve">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ہم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 تو ہم گھاٹا اٹھانے والوں </w:t>
      </w:r>
      <w:r w:rsidR="00530CEC">
        <w:rPr>
          <w:rtl/>
        </w:rPr>
        <w:t xml:space="preserve">میں </w:t>
      </w:r>
      <w:r>
        <w:rPr>
          <w:rtl/>
        </w:rPr>
        <w:t xml:space="preserve"> قرار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منزل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جا ، جبکہ تم </w:t>
      </w:r>
      <w:r w:rsidR="00530CEC">
        <w:rPr>
          <w:rtl/>
        </w:rPr>
        <w:t xml:space="preserve">میں </w:t>
      </w:r>
      <w:r>
        <w:rPr>
          <w:rtl/>
        </w:rPr>
        <w:t xml:space="preserve"> سے بعض بعض کے دشمن ہوںگے! اور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eastAsia"/>
          <w:rtl/>
        </w:rPr>
        <w:t>ت</w:t>
      </w:r>
      <w:r>
        <w:rPr>
          <w:rtl/>
        </w:rPr>
        <w:t xml:space="preserve"> تک کے لئے استفادہ کا موقع اور ٹھکانہ ہے؛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</w:t>
      </w:r>
      <w:r w:rsidR="00530CEC">
        <w:rPr>
          <w:rtl/>
        </w:rPr>
        <w:t xml:space="preserve">میں </w:t>
      </w:r>
      <w:r>
        <w:rPr>
          <w:rtl/>
        </w:rPr>
        <w:t xml:space="preserve"> زندہ ہو گے، مرو گے : اور اس</w:t>
      </w:r>
      <w:r>
        <w:rPr>
          <w:rFonts w:hint="cs"/>
          <w:rtl/>
        </w:rPr>
        <w:t>ی</w:t>
      </w:r>
      <w:r>
        <w:rPr>
          <w:rtl/>
        </w:rPr>
        <w:t xml:space="preserve"> سے نکالے جائو گے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قال أ اسجد لمن خلقت ط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نا</w:t>
      </w:r>
      <w:r w:rsidR="0033782A" w:rsidRPr="00335B5A">
        <w:rPr>
          <w:rStyle w:val="libAieChar"/>
          <w:rtl/>
        </w:rPr>
        <w:t>٭ قال ارئ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تک</w:t>
      </w:r>
      <w:r w:rsidR="0033782A" w:rsidRPr="00335B5A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ذا الذی</w:t>
      </w:r>
      <w:r w:rsidR="0033782A" w:rsidRPr="00335B5A">
        <w:rPr>
          <w:rStyle w:val="libAieChar"/>
          <w:rtl/>
        </w:rPr>
        <w:t xml:space="preserve"> کرمت عل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لئن أخرتن ال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وم</w:t>
      </w:r>
      <w:r w:rsidR="0033782A" w:rsidRPr="00335B5A">
        <w:rPr>
          <w:rStyle w:val="libAieChar"/>
          <w:rtl/>
        </w:rPr>
        <w:t xml:space="preserve"> الق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Fonts w:hint="eastAsia"/>
          <w:rtl/>
        </w:rPr>
        <w:t>مة</w:t>
      </w:r>
      <w:r w:rsidR="0033782A" w:rsidRPr="00335B5A">
        <w:rPr>
          <w:rStyle w:val="libAieChar"/>
          <w:rtl/>
        </w:rPr>
        <w:t xml:space="preserve"> لاحتنکن ذر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tl/>
        </w:rPr>
        <w:t xml:space="preserve"> الا قل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لا</w:t>
      </w:r>
      <w:r w:rsidR="0033782A" w:rsidRPr="00335B5A">
        <w:rPr>
          <w:rStyle w:val="libAieChar"/>
          <w:rtl/>
        </w:rPr>
        <w:t>٭قال اذ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ب فمن تبعک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فان ج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نم جزاؤکم جزا ئً موفورا٭واستفزز من استطعت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بصوتک و اجلب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بخ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لک</w:t>
      </w:r>
      <w:r w:rsidR="0033782A" w:rsidRPr="00335B5A">
        <w:rPr>
          <w:rStyle w:val="libAieChar"/>
          <w:rtl/>
        </w:rPr>
        <w:t xml:space="preserve"> و رجلک و شارک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فی</w:t>
      </w:r>
      <w:r w:rsidR="0033782A" w:rsidRPr="00335B5A">
        <w:rPr>
          <w:rStyle w:val="libAieChar"/>
          <w:rtl/>
        </w:rPr>
        <w:t xml:space="preserve"> الاموال و الاولاد و عد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eastAsia"/>
          <w:rtl/>
        </w:rPr>
        <w:t>م</w:t>
      </w:r>
      <w:r w:rsidR="0033782A" w:rsidRPr="00335B5A">
        <w:rPr>
          <w:rStyle w:val="libAieChar"/>
          <w:rtl/>
        </w:rPr>
        <w:t xml:space="preserve"> و ما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عد</w:t>
      </w:r>
      <w:r w:rsidR="0033782A" w:rsidRPr="00335B5A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الشی</w:t>
      </w:r>
      <w:r w:rsidR="0033782A" w:rsidRPr="00335B5A">
        <w:rPr>
          <w:rStyle w:val="libAieChar"/>
          <w:rFonts w:hint="eastAsia"/>
          <w:rtl/>
        </w:rPr>
        <w:t>طان</w:t>
      </w:r>
      <w:r w:rsidR="0033782A" w:rsidRPr="00335B5A">
        <w:rPr>
          <w:rStyle w:val="libAieChar"/>
          <w:rtl/>
        </w:rPr>
        <w:t xml:space="preserve"> الا غروراً٭ ان عباد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س</w:t>
      </w:r>
      <w:r w:rsidR="0033782A" w:rsidRPr="00335B5A">
        <w:rPr>
          <w:rStyle w:val="libAieChar"/>
          <w:rtl/>
        </w:rPr>
        <w:t xml:space="preserve"> لک عل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سلطان و کف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 بربک وک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لاً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)اعراف</w:t>
      </w:r>
      <w:r w:rsidR="00A12BD1">
        <w:rPr>
          <w:rtl/>
        </w:rPr>
        <w:t>11</w:t>
      </w:r>
      <w:r>
        <w:rPr>
          <w:rtl/>
        </w:rPr>
        <w:t>۔</w:t>
      </w:r>
      <w:r w:rsidR="00A12BD1">
        <w:rPr>
          <w:rtl/>
        </w:rPr>
        <w:t>25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کا سجدہ کروں جسے تو نے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پھر کہا: بتاجس کو تونے مجھ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(کس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؟) اگر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زندہ رہنے دے تو اس ک</w:t>
      </w:r>
      <w:r>
        <w:rPr>
          <w:rFonts w:hint="cs"/>
          <w:rtl/>
        </w:rPr>
        <w:t>ی</w:t>
      </w:r>
      <w:r>
        <w:rPr>
          <w:rtl/>
        </w:rPr>
        <w:t xml:space="preserve"> تمام اولاد جز معدودے چند کے سب کوگمراہ اور تباہ کر دوں گا۔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جا! ان </w:t>
      </w:r>
      <w:r w:rsidR="00530CEC">
        <w:rPr>
          <w:rtl/>
        </w:rPr>
        <w:t xml:space="preserve">میں </w:t>
      </w:r>
      <w:r>
        <w:rPr>
          <w:rtl/>
        </w:rPr>
        <w:t xml:space="preserve">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تو تم سب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جہنم</w:t>
      </w:r>
      <w:r>
        <w:rPr>
          <w:rtl/>
        </w:rPr>
        <w:t xml:space="preserve"> زبردست عذاب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جسے چاہے اپن</w:t>
      </w:r>
      <w:r>
        <w:rPr>
          <w:rFonts w:hint="cs"/>
          <w:rtl/>
        </w:rPr>
        <w:t>ی</w:t>
      </w:r>
      <w:r>
        <w:rPr>
          <w:rtl/>
        </w:rPr>
        <w:t xml:space="preserve"> آواز سے گمراہ کر!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سوار(گمراہ کرنے وال</w:t>
      </w:r>
      <w:r>
        <w:rPr>
          <w:rFonts w:hint="cs"/>
          <w:rtl/>
        </w:rPr>
        <w:t>ی</w:t>
      </w:r>
      <w:r>
        <w:rPr>
          <w:rtl/>
        </w:rPr>
        <w:t>) فوج کوان ک</w:t>
      </w:r>
      <w:r>
        <w:rPr>
          <w:rFonts w:hint="cs"/>
          <w:rtl/>
        </w:rPr>
        <w:t>ی</w:t>
      </w:r>
      <w:r>
        <w:rPr>
          <w:rtl/>
        </w:rPr>
        <w:t xml:space="preserve"> طرف روانہ کرن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ثروت اور اولاد </w:t>
      </w:r>
      <w:r w:rsidR="00530CEC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جا؛اور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وعدوں </w:t>
      </w:r>
      <w:r w:rsidR="00530CEC">
        <w:rPr>
          <w:rtl/>
        </w:rPr>
        <w:t xml:space="preserve">میں </w:t>
      </w:r>
      <w:r>
        <w:rPr>
          <w:rtl/>
        </w:rPr>
        <w:t xml:space="preserve"> مشغول رکھ!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دھوکہ،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تجھے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پر تسلط حاصل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ہوگا؛ اوران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ان کا محافظ اور نگہبان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قال رب بما اغو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تن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لا ز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نن</w:t>
      </w:r>
      <w:r w:rsidR="0033782A" w:rsidRPr="00335B5A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فی</w:t>
      </w:r>
      <w:r w:rsidR="0033782A" w:rsidRPr="00335B5A">
        <w:rPr>
          <w:rStyle w:val="libAieChar"/>
          <w:rtl/>
        </w:rPr>
        <w:t xml:space="preserve"> الارض ولا غو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اجمع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الا عبادک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المخلصی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٭ قال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ذا صراط علیّ</w:t>
      </w:r>
      <w:r w:rsidR="0033782A" w:rsidRPr="00335B5A">
        <w:rPr>
          <w:rStyle w:val="libAieChar"/>
          <w:rtl/>
        </w:rPr>
        <w:t xml:space="preserve"> مستق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م</w:t>
      </w:r>
      <w:r w:rsidR="0033782A" w:rsidRPr="00335B5A">
        <w:rPr>
          <w:rStyle w:val="libAieChar"/>
          <w:rtl/>
        </w:rPr>
        <w:t>٭ ان عباد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س</w:t>
      </w:r>
      <w:r w:rsidR="0033782A" w:rsidRPr="00335B5A">
        <w:rPr>
          <w:rStyle w:val="libAieChar"/>
          <w:rtl/>
        </w:rPr>
        <w:t xml:space="preserve"> لک عل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سلطان الا من اتبعک من الغآو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>٭ و ان ج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نم لموعد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اجمعی</w:t>
      </w:r>
      <w:r w:rsidR="0033782A" w:rsidRPr="00335B5A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اب جب کہ تونے مجھے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سامان فراہم کروں گا؛ اور سب کو گمراہ کردوں گا سوائے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مخلص بندوں کے،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راہ ہے جس کا ذمہ دار </w:t>
      </w:r>
      <w:r w:rsidR="00530CEC">
        <w:rPr>
          <w:rtl/>
        </w:rPr>
        <w:t xml:space="preserve">میں </w:t>
      </w:r>
      <w:r>
        <w:rPr>
          <w:rtl/>
        </w:rPr>
        <w:t xml:space="preserve">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پرمسلط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پائے گا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ج</w:t>
      </w:r>
      <w:r>
        <w:rPr>
          <w:rFonts w:hint="eastAsia"/>
          <w:rtl/>
        </w:rPr>
        <w:t>و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جہنم ان سب کا وعدہ گا ہ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76" w:name="_Toc513718176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76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لازب: سخت اور آپس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چپکنے وال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صلصال: حرارت کے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خشک شدہ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حمائ: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</w:t>
      </w:r>
      <w:r w:rsidR="00C4759B">
        <w:rPr>
          <w:rtl/>
        </w:rPr>
        <w:t xml:space="preserve"> بدبودار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مسنون: صاف اور شکل دار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مخلقة : مکمل صورت کے حامل جن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)اسرائ</w:t>
      </w:r>
      <w:r w:rsidR="00A12BD1">
        <w:rPr>
          <w:rtl/>
        </w:rPr>
        <w:t>61</w:t>
      </w:r>
      <w:r>
        <w:rPr>
          <w:rtl/>
        </w:rPr>
        <w:t>۔</w:t>
      </w:r>
      <w:r w:rsidR="00A12BD1">
        <w:rPr>
          <w:rtl/>
        </w:rPr>
        <w:t>65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)حجر</w:t>
      </w:r>
      <w:r w:rsidR="00A12BD1">
        <w:rPr>
          <w:rtl/>
        </w:rPr>
        <w:t>39</w:t>
      </w:r>
      <w:r>
        <w:rPr>
          <w:rtl/>
        </w:rPr>
        <w:t>۔</w:t>
      </w:r>
      <w:r w:rsidR="00A12BD1">
        <w:rPr>
          <w:rtl/>
        </w:rPr>
        <w:t>43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صلب و الترائب: صلب مرد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ڑھ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اور اس کے نطفہ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نال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و ترائب زن (لغت دانوںک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نظر کے مطابق ) عورت کے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اوپر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وسوسہ :کس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کام کے لئے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آواز کے کان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کہنا، حد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tl/>
        </w:rPr>
        <w:t xml:space="preserve"> نفس،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 کچھ ضم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اور دل کے اندر گزرتا ہے انسان کا فر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کھانا اور اس کا برائ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مائل ہونا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سے، اس کلمہ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خدا کے کلام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؛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ساکہ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35B5A">
        <w:rPr>
          <w:rStyle w:val="libAieChar"/>
          <w:rtl/>
        </w:rPr>
        <w:t>و ز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ن</w:t>
      </w:r>
      <w:r w:rsidRPr="00335B5A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م الشی</w:t>
      </w:r>
      <w:r w:rsidRPr="00335B5A">
        <w:rPr>
          <w:rStyle w:val="libAieChar"/>
          <w:rFonts w:hint="eastAsia"/>
          <w:rtl/>
        </w:rPr>
        <w:t>طان</w:t>
      </w:r>
      <w:r w:rsidRPr="00335B5A">
        <w:rPr>
          <w:rStyle w:val="libAieChar"/>
          <w:rtl/>
        </w:rPr>
        <w:t xml:space="preserve"> ما کانوا 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عملون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اسے ان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ز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الشی</w:t>
      </w:r>
      <w:r w:rsidR="0033782A" w:rsidRPr="00335B5A">
        <w:rPr>
          <w:rStyle w:val="libAieChar"/>
          <w:rFonts w:hint="eastAsia"/>
          <w:rtl/>
        </w:rPr>
        <w:t>طان</w:t>
      </w:r>
      <w:r w:rsidR="0033782A" w:rsidRPr="00335B5A">
        <w:rPr>
          <w:rStyle w:val="libAieChar"/>
          <w:rtl/>
        </w:rPr>
        <w:t xml:space="preserve"> اعمال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اعمال کو ان ک</w:t>
      </w:r>
      <w:r>
        <w:rPr>
          <w:rFonts w:hint="cs"/>
          <w:rtl/>
        </w:rPr>
        <w:t>ی</w:t>
      </w:r>
      <w:r>
        <w:rPr>
          <w:rtl/>
        </w:rPr>
        <w:t xml:space="preserve"> نگاہوں</w:t>
      </w:r>
      <w:r w:rsidR="00530CEC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 سوأة: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زجس</w:t>
      </w:r>
      <w:r w:rsidR="00C4759B">
        <w:rPr>
          <w:rtl/>
        </w:rPr>
        <w:t xml:space="preserve"> کا ظاہر کرنا قب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اور چھپانا لازم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 عزماً: صبر اور شک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، کوشاں ہونا،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کام کے لئے قطع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صلہ</w:t>
      </w:r>
      <w:r w:rsidR="00C4759B">
        <w:rPr>
          <w:rtl/>
        </w:rPr>
        <w:t xml:space="preserve"> کرنے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استعمال ہوا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جنة: درخت سے بھرے ہر ا س باغ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درختوںک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کثرت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وجہ سے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چھپ جائے، خدا وند عالم کے کلام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جنت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 ہے ۔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ساکہ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قالوا لن نؤمن لک حت</w:t>
      </w:r>
      <w:r w:rsidR="0033782A" w:rsidRPr="00335B5A">
        <w:rPr>
          <w:rStyle w:val="libAieChar"/>
          <w:rFonts w:hint="cs"/>
          <w:rtl/>
        </w:rPr>
        <w:t>یٰ</w:t>
      </w:r>
      <w:r w:rsidR="0033782A" w:rsidRPr="00335B5A">
        <w:rPr>
          <w:rStyle w:val="libAieChar"/>
          <w:rtl/>
        </w:rPr>
        <w:t xml:space="preserve"> تفجرلنا من الارض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نبوعاً</w:t>
      </w:r>
      <w:r w:rsidR="0033782A" w:rsidRPr="00335B5A">
        <w:rPr>
          <w:rStyle w:val="libAieChar"/>
          <w:rtl/>
        </w:rPr>
        <w:t>٭ او تکون لک جنة من نخ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ل</w:t>
      </w:r>
      <w:r w:rsidR="0033782A" w:rsidRPr="00335B5A">
        <w:rPr>
          <w:rStyle w:val="libAieChar"/>
          <w:rtl/>
        </w:rPr>
        <w:t xml:space="preserve"> و عنب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لوگوں نے کہا: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ہمارے لئے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جوش مارتا چشمہ جار</w:t>
      </w:r>
      <w:r>
        <w:rPr>
          <w:rFonts w:hint="cs"/>
          <w:rtl/>
        </w:rPr>
        <w:t>ی</w:t>
      </w:r>
      <w:r>
        <w:rPr>
          <w:rtl/>
        </w:rPr>
        <w:t xml:space="preserve"> کرو؛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کھجور اور انگور کا کوئ</w:t>
      </w:r>
      <w:r>
        <w:rPr>
          <w:rFonts w:hint="cs"/>
          <w:rtl/>
        </w:rPr>
        <w:t>ی</w:t>
      </w:r>
      <w:r>
        <w:rPr>
          <w:rtl/>
        </w:rPr>
        <w:t xml:space="preserve"> باغ تمہارے پاس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لقد کان لسبأ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مسکن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آی</w:t>
      </w:r>
      <w:r w:rsidR="0033782A" w:rsidRPr="00335B5A">
        <w:rPr>
          <w:rStyle w:val="libAieChar"/>
          <w:rFonts w:hint="eastAsia"/>
          <w:rtl/>
        </w:rPr>
        <w:t>ة</w:t>
      </w:r>
      <w:r w:rsidR="0033782A" w:rsidRPr="00335B5A">
        <w:rPr>
          <w:rStyle w:val="libAieChar"/>
          <w:rtl/>
        </w:rPr>
        <w:t xml:space="preserve"> جنتان عن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م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و شمالٍ کلوا من رزق ربکم و اشکرو 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... فاعرضوا فأَرسلنا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س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ل</w:t>
      </w:r>
      <w:r w:rsidR="0033782A" w:rsidRPr="00335B5A">
        <w:rPr>
          <w:rStyle w:val="libAieChar"/>
          <w:rtl/>
        </w:rPr>
        <w:t xml:space="preserve"> العرم و بدلنا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بجنتی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جنت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ذوات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اکل خمط وَ أَ ثْلٍ وش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ء</w:t>
      </w:r>
      <w:r w:rsidR="0033782A" w:rsidRPr="00335B5A">
        <w:rPr>
          <w:rStyle w:val="libAieChar"/>
          <w:rtl/>
        </w:rPr>
        <w:t xml:space="preserve"> من سدر قل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ل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سبا کے لئے ان ک</w:t>
      </w:r>
      <w:r>
        <w:rPr>
          <w:rFonts w:hint="cs"/>
          <w:rtl/>
        </w:rPr>
        <w:t>ی</w:t>
      </w:r>
      <w:r>
        <w:rPr>
          <w:rtl/>
        </w:rPr>
        <w:t xml:space="preserve"> جائے سکونت </w:t>
      </w:r>
      <w:r w:rsidR="00530CEC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دو ''باغ'' (عظ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)انعام </w:t>
      </w:r>
      <w:r w:rsidR="00A12BD1">
        <w:rPr>
          <w:rtl/>
        </w:rPr>
        <w:t>43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)انفال </w:t>
      </w:r>
      <w:r w:rsidR="00A12BD1">
        <w:rPr>
          <w:rtl/>
        </w:rPr>
        <w:t>48</w:t>
      </w:r>
      <w:r>
        <w:rPr>
          <w:rtl/>
        </w:rPr>
        <w:t xml:space="preserve">۔ نحل </w:t>
      </w:r>
      <w:r w:rsidR="00A12BD1">
        <w:rPr>
          <w:rtl/>
        </w:rPr>
        <w:t>63</w:t>
      </w:r>
      <w:r>
        <w:rPr>
          <w:rtl/>
        </w:rPr>
        <w:t xml:space="preserve">. نمل </w:t>
      </w:r>
      <w:r w:rsidR="00A12BD1">
        <w:rPr>
          <w:rtl/>
        </w:rPr>
        <w:t>24</w:t>
      </w:r>
      <w:r>
        <w:rPr>
          <w:rtl/>
        </w:rPr>
        <w:t xml:space="preserve">. اور عنکبوت </w:t>
      </w:r>
      <w:r w:rsidR="00A12BD1">
        <w:rPr>
          <w:rtl/>
        </w:rPr>
        <w:t>38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)اسراء 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12BD1">
        <w:rPr>
          <w:rtl/>
        </w:rPr>
        <w:t>92</w:t>
      </w:r>
      <w:r>
        <w:rPr>
          <w:rtl/>
        </w:rPr>
        <w:t xml:space="preserve"> </w:t>
      </w:r>
      <w:r w:rsidR="00A12BD1">
        <w:rPr>
          <w:rtl/>
        </w:rPr>
        <w:t>90</w:t>
      </w:r>
      <w:r>
        <w:rPr>
          <w:rtl/>
        </w:rPr>
        <w:t xml:space="preserve">. 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ان سے ہم نے کہا) اپنے پروردگار کا رزق کھائو اور اس کا شکر ادا کرو ...ل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روگرداں ہوگئے، تو ہم نے ان ک</w:t>
      </w:r>
      <w:r>
        <w:rPr>
          <w:rFonts w:hint="cs"/>
          <w:rtl/>
        </w:rPr>
        <w:t>ی</w:t>
      </w:r>
      <w:r>
        <w:rPr>
          <w:rtl/>
        </w:rPr>
        <w:t xml:space="preserve"> طرف تباہ کن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بابرکت دو باغ کو (بے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>) تلخ م</w:t>
      </w:r>
      <w:r>
        <w:rPr>
          <w:rFonts w:hint="cs"/>
          <w:rtl/>
        </w:rPr>
        <w:t>ی</w:t>
      </w:r>
      <w:r>
        <w:rPr>
          <w:rFonts w:hint="eastAsia"/>
          <w:rtl/>
        </w:rPr>
        <w:t>وئوں</w:t>
      </w:r>
      <w:r>
        <w:rPr>
          <w:rtl/>
        </w:rPr>
        <w:t xml:space="preserve"> اورکڑوے درختوں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کو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درختوں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 خمط: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اگنے وال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جنکا مزہ تلخ اور کڑوا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کھٹاس مائل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ا ثل:س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دھے</w:t>
      </w:r>
      <w:r w:rsidR="00C4759B">
        <w:rPr>
          <w:rtl/>
        </w:rPr>
        <w:t xml:space="preserve"> ، بلند، اچھ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لکڑ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والے درخت، جس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شاخ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کثرت سے ہوں اور اگرہ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ادہ،</w:t>
      </w:r>
      <w:r w:rsidR="00C4759B">
        <w:rPr>
          <w:rtl/>
        </w:rPr>
        <w:t xml:space="preserve"> پتے لمبے اور نازک اور اس کے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وے</w:t>
      </w:r>
      <w:r w:rsidR="00C4759B">
        <w:rPr>
          <w:rtl/>
        </w:rPr>
        <w:t xml:space="preserve"> سرخ دانہ کے مانند ہوں اور کھانے کے قابل نہ ہوں۔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: بہشت آخرت کو جنت اور باغ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باغوں سے مشابہت ک</w:t>
      </w:r>
      <w:r>
        <w:rPr>
          <w:rFonts w:hint="cs"/>
          <w:rtl/>
        </w:rPr>
        <w:t>ی</w:t>
      </w:r>
      <w:r>
        <w:rPr>
          <w:rtl/>
        </w:rPr>
        <w:t xml:space="preserve"> وجہ سے ہے اگر چہ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 ہے اور بہشت جاوداں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اس لئے کہ اس </w:t>
      </w:r>
      <w:r w:rsidR="00530CEC">
        <w:rPr>
          <w:rtl/>
        </w:rPr>
        <w:t xml:space="preserve">میں </w:t>
      </w:r>
      <w:r>
        <w:rPr>
          <w:rtl/>
        </w:rPr>
        <w:t xml:space="preserve"> داخل ہونے والا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لئے خدا وند عالم نے 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لفظ ''خالدون''سے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35B5A">
        <w:rPr>
          <w:rStyle w:val="libAieChar"/>
          <w:rtl/>
        </w:rPr>
        <w:t>قل اذٰلک خ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ر</w:t>
      </w:r>
      <w:r w:rsidR="0033782A" w:rsidRPr="00335B5A">
        <w:rPr>
          <w:rStyle w:val="libAieChar"/>
          <w:rtl/>
        </w:rPr>
        <w:t xml:space="preserve"> أَم جنة الخلد الت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وعد المتقون...٭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ما 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شاء</w:t>
      </w:r>
      <w:r w:rsidR="0033782A" w:rsidRPr="00335B5A">
        <w:rPr>
          <w:rStyle w:val="libAieChar"/>
          <w:rtl/>
        </w:rPr>
        <w:t xml:space="preserve"> ون خالد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(جہنم)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کامتق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جو کچھ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ان کے لئے فراہم ہے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 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والذ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ن</w:t>
      </w:r>
      <w:r w:rsidR="0033782A" w:rsidRPr="00335B5A">
        <w:rPr>
          <w:rStyle w:val="libAieChar"/>
          <w:rtl/>
        </w:rPr>
        <w:t xml:space="preserve"> آمنوا وعملوا الصالحات اولائک اصحاب الجنة 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خالدون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اہل بہشت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اس </w:t>
      </w:r>
      <w:r w:rsidR="00530CEC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جنت کادونوں معنوں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وہ جنت اور باغ کہ جس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نے آدم کو جگہ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ان کو درخت ممنوعہ سے کھانے کے بعد وہاں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باغوں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تھا، ہم اس کے بعد، ''حضرت آدم ک</w:t>
      </w:r>
      <w:r>
        <w:rPr>
          <w:rFonts w:hint="cs"/>
          <w:rtl/>
        </w:rPr>
        <w:t>ی</w:t>
      </w:r>
      <w:r>
        <w:rPr>
          <w:rtl/>
        </w:rPr>
        <w:t xml:space="preserve"> بہشت کہاں ہے'' ؟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)سبا ء </w:t>
      </w:r>
      <w:r w:rsidR="00A12BD1">
        <w:rPr>
          <w:rtl/>
        </w:rPr>
        <w:t>16</w:t>
      </w:r>
      <w:r>
        <w:rPr>
          <w:rtl/>
        </w:rPr>
        <w:t xml:space="preserve"> </w:t>
      </w:r>
      <w:r w:rsidR="00A12BD1">
        <w:rPr>
          <w:rtl/>
        </w:rPr>
        <w:t>15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)فرقان </w:t>
      </w:r>
      <w:r w:rsidR="00A12BD1">
        <w:rPr>
          <w:rtl/>
        </w:rPr>
        <w:t>16</w:t>
      </w:r>
      <w:r>
        <w:rPr>
          <w:rtl/>
        </w:rPr>
        <w:t xml:space="preserve"> </w:t>
      </w:r>
      <w:r w:rsidR="00A12BD1">
        <w:rPr>
          <w:rtl/>
        </w:rPr>
        <w:t>15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13</w:t>
      </w:r>
      <w:r w:rsidR="00C4759B">
        <w:rPr>
          <w:rtl/>
        </w:rPr>
        <w:t>۔تضح</w:t>
      </w:r>
      <w:r w:rsidR="00C4759B">
        <w:rPr>
          <w:rFonts w:hint="cs"/>
          <w:rtl/>
        </w:rPr>
        <w:t>ی</w:t>
      </w:r>
      <w:r w:rsidR="00C4759B">
        <w:rPr>
          <w:rtl/>
        </w:rPr>
        <w:t>: ضح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الرجل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حرارت نے اسے نقصان پہنچا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ا؛</w:t>
      </w:r>
      <w:r w:rsidR="00C4759B">
        <w:rPr>
          <w:rtl/>
        </w:rPr>
        <w:t xml:space="preserve"> ولا تضح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تم 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حرارت اور سوزش آم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گرم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 احساس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کروگے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 غو</w:t>
      </w:r>
      <w:r w:rsidR="00C4759B">
        <w:rPr>
          <w:rFonts w:hint="cs"/>
          <w:rtl/>
        </w:rPr>
        <w:t>یٰ</w:t>
      </w:r>
      <w:r w:rsidR="00C4759B">
        <w:rPr>
          <w:rtl/>
        </w:rPr>
        <w:t>: غو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تباہ کرنا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اور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مراد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آدم نے درخت ممنوعہ سے کھاکراپن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رفاہ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تباہ کر 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15</w:t>
      </w:r>
      <w:r w:rsidR="00C4759B">
        <w:rPr>
          <w:rtl/>
        </w:rPr>
        <w:t>۔ طفقا: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کام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مشغول ہو جانا۔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خصفان</w:t>
      </w:r>
      <w:r w:rsidR="00C4759B">
        <w:rPr>
          <w:rtl/>
        </w:rPr>
        <w:t>: خصف چپکانے اور رکھنے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پتوں کو اپنے جسموں پر چپکانا شروع کر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 xml:space="preserve">۔ ضنکا: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سخت اوردشوار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تنگ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واقع ہونا۔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18</w:t>
      </w:r>
      <w:r w:rsidR="00C4759B">
        <w:rPr>
          <w:rtl/>
        </w:rPr>
        <w:t>۔ وور</w:t>
      </w:r>
      <w:r w:rsidR="00C4759B">
        <w:rPr>
          <w:rFonts w:hint="cs"/>
          <w:rtl/>
        </w:rPr>
        <w:t>ی</w:t>
      </w:r>
      <w:r w:rsidR="00C4759B">
        <w:rPr>
          <w:rtl/>
        </w:rPr>
        <w:t>: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اور پنہاں ہو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19</w:t>
      </w:r>
      <w:r w:rsidR="00C4759B">
        <w:rPr>
          <w:rtl/>
        </w:rPr>
        <w:t>۔ دلاھما: ان دونوں کو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مرض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مطابق دھوکہ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راستہ سے کنو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ڈھک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بہشت سے نکال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20</w:t>
      </w:r>
      <w:r w:rsidR="00C4759B">
        <w:rPr>
          <w:rtl/>
        </w:rPr>
        <w:t xml:space="preserve">۔ لاحتنکن: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 پر لگام لگائوں گا،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تمام اولاد آدم پرو سوسہ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لگام لگائوں گا اور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نت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کر</w:t>
      </w:r>
      <w:r w:rsidR="00C4759B">
        <w:rPr>
          <w:rtl/>
        </w:rPr>
        <w:t xml:space="preserve"> اپنے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چھے</w:t>
      </w:r>
      <w:r w:rsidR="00C4759B">
        <w:rPr>
          <w:rtl/>
        </w:rPr>
        <w:t xml:space="preserve"> کھ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نچتا</w:t>
      </w:r>
      <w:r w:rsidR="00C4759B">
        <w:rPr>
          <w:rtl/>
        </w:rPr>
        <w:t xml:space="preserve"> رہوں گا۔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21</w:t>
      </w:r>
      <w:r w:rsidR="00C4759B">
        <w:rPr>
          <w:rtl/>
        </w:rPr>
        <w:t>۔ اھبطوا: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چے</w:t>
      </w:r>
      <w:r w:rsidR="00C4759B">
        <w:rPr>
          <w:rtl/>
        </w:rPr>
        <w:t xml:space="preserve"> اتر جائو۔ ھبوط انسان کے لئے استخفاف کے طور پر استعمال ہوا ہے ، بر خلاف انزال کے کہ خدا وند عالم نے اس کوشرف اور منزلت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بلند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جگہ استعمال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فرشتوںاور بارش اور قرآن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کا نزول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کہا جائے: ھبط ف</w:t>
      </w:r>
      <w:r>
        <w:rPr>
          <w:rFonts w:hint="cs"/>
          <w:rtl/>
        </w:rPr>
        <w:t>ی</w:t>
      </w:r>
      <w:r>
        <w:rPr>
          <w:rtl/>
        </w:rPr>
        <w:t xml:space="preserve"> الشر،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ھبط فلاں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پست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ھبط من منزلہ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22</w:t>
      </w:r>
      <w:r w:rsidR="00C4759B">
        <w:rPr>
          <w:rtl/>
        </w:rPr>
        <w:t>۔ استفززبصوتک: اپنے وسوسہ سے ابھار اور برانگ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ختہ</w:t>
      </w:r>
      <w:r w:rsidR="00C4759B">
        <w:rPr>
          <w:rtl/>
        </w:rPr>
        <w:t xml:space="preserve"> کر،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جس طرح اولاد آدم کو گناہ پر مجبور کر سکتا ہو کر!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23</w:t>
      </w:r>
      <w:r w:rsidR="00C4759B">
        <w:rPr>
          <w:rtl/>
        </w:rPr>
        <w:t>۔ ''و اجلب 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ہم</w:t>
      </w:r>
      <w:r w:rsidR="00C4759B">
        <w:rPr>
          <w:rtl/>
        </w:rPr>
        <w:t xml:space="preserve"> '': بلند آواز سے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ہنکاؤ ۔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36703" w:rsidRDefault="00536703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24</w:t>
      </w:r>
      <w:r w:rsidR="00C4759B">
        <w:rPr>
          <w:rtl/>
        </w:rPr>
        <w:t>۔ بخ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لک</w:t>
      </w:r>
      <w:r w:rsidR="00C4759B">
        <w:rPr>
          <w:rtl/>
        </w:rPr>
        <w:t xml:space="preserve"> و رجلک: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اپنے سواروں اور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ادوں</w:t>
      </w:r>
      <w:r w:rsidR="00C4759B">
        <w:rPr>
          <w:rtl/>
        </w:rPr>
        <w:t xml:space="preserve"> سے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جتنا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لہ،</w:t>
      </w:r>
      <w:r w:rsidR="00C4759B">
        <w:rPr>
          <w:rtl/>
        </w:rPr>
        <w:t xml:space="preserve"> بہانہ، مکر و فر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دے سکتا ہو استعمال کر۔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و شارک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 فی</w:t>
      </w:r>
      <w:r w:rsidR="0033782A" w:rsidRPr="00335B5A">
        <w:rPr>
          <w:rStyle w:val="libAieChar"/>
          <w:rtl/>
        </w:rPr>
        <w:t xml:space="preserve"> الاموال و الاولاد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>: بذر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حرام حاصل شدہ اموال اور زنا زادہ بچوں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ان کے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ہو جا۔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26</w:t>
      </w:r>
      <w:r w:rsidR="00C4759B">
        <w:rPr>
          <w:rtl/>
        </w:rPr>
        <w:t xml:space="preserve"> عدھم: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باطل وعدے دے اور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روز 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امت</w:t>
      </w:r>
      <w:r w:rsidR="00C4759B">
        <w:rPr>
          <w:rtl/>
        </w:rPr>
        <w:t xml:space="preserve"> کے واقع نہونے اور اس کے عدم سے مطمئن کر دے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27</w:t>
      </w:r>
      <w:r w:rsidR="00C4759B">
        <w:rPr>
          <w:rtl/>
        </w:rPr>
        <w:t>۔ سلطان: حاکمانہ اور قدرت مندانہ تسلط اور قابو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،سلطان دل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و برہان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استعمال ہوا ہے ؛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خدا وند عالم نے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۔ </w:t>
      </w:r>
      <w:r w:rsidR="0033782A" w:rsidRPr="0033782A">
        <w:rPr>
          <w:rStyle w:val="libAlaemChar"/>
          <w:rtl/>
        </w:rPr>
        <w:t>(</w:t>
      </w:r>
      <w:r w:rsidR="0033782A" w:rsidRPr="00335B5A">
        <w:rPr>
          <w:rStyle w:val="libAieChar"/>
          <w:rtl/>
        </w:rPr>
        <w:t>اتجادلونن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ف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أسماء سم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تمو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</w:t>
      </w:r>
      <w:r w:rsidR="0033782A" w:rsidRPr="00335B5A">
        <w:rPr>
          <w:rStyle w:val="libAieChar"/>
          <w:rtl/>
        </w:rPr>
        <w:t xml:space="preserve"> انتم و آباء کم ، ما انزل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ا من سلطانٍ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اسماء کے بارے </w:t>
      </w:r>
      <w:r w:rsidR="00530CEC">
        <w:rPr>
          <w:rtl/>
        </w:rPr>
        <w:t xml:space="preserve">میں </w:t>
      </w:r>
      <w:r>
        <w:rPr>
          <w:rtl/>
        </w:rPr>
        <w:t xml:space="preserve"> مجھ سے مجادلہ کرتے ہو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اور تمہارے آبائو اجداد نے (بتوںپر) رکھا ہے ؛جبکہ خدا وندعالم نے 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35B5A">
        <w:rPr>
          <w:rStyle w:val="libAieChar"/>
          <w:rtl/>
        </w:rPr>
        <w:t>ان عباد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tl/>
        </w:rPr>
        <w:t xml:space="preserve"> ل</w:t>
      </w:r>
      <w:r w:rsidR="0033782A" w:rsidRPr="00335B5A">
        <w:rPr>
          <w:rStyle w:val="libAieChar"/>
          <w:rFonts w:hint="cs"/>
          <w:rtl/>
        </w:rPr>
        <w:t>ی</w:t>
      </w:r>
      <w:r w:rsidR="0033782A" w:rsidRPr="00335B5A">
        <w:rPr>
          <w:rStyle w:val="libAieChar"/>
          <w:rFonts w:hint="eastAsia"/>
          <w:rtl/>
        </w:rPr>
        <w:t>س</w:t>
      </w:r>
      <w:r w:rsidR="0033782A" w:rsidRPr="00335B5A">
        <w:rPr>
          <w:rStyle w:val="libAieChar"/>
          <w:rtl/>
        </w:rPr>
        <w:t xml:space="preserve"> لک عل</w:t>
      </w:r>
      <w:r w:rsidR="0033782A" w:rsidRPr="00335B5A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35B5A">
        <w:rPr>
          <w:rStyle w:val="libAieChar"/>
          <w:rFonts w:hint="cs"/>
          <w:rtl/>
        </w:rPr>
        <w:t>م</w:t>
      </w:r>
      <w:r w:rsidR="0033782A" w:rsidRPr="00335B5A">
        <w:rPr>
          <w:rStyle w:val="libAieChar"/>
          <w:rtl/>
        </w:rPr>
        <w:t xml:space="preserve"> سلطان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 :تو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پر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تجھ کو ان پر کس</w:t>
      </w:r>
      <w:r>
        <w:rPr>
          <w:rFonts w:hint="cs"/>
          <w:rtl/>
        </w:rPr>
        <w:t>ی</w:t>
      </w:r>
      <w:r>
        <w:rPr>
          <w:rtl/>
        </w:rPr>
        <w:t xml:space="preserve"> طرح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توان پر غلبہ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77" w:name="_Toc51371817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انسان اول ک</w:t>
      </w:r>
      <w:r>
        <w:rPr>
          <w:rFonts w:hint="cs"/>
          <w:rtl/>
        </w:rPr>
        <w:t>ی</w:t>
      </w:r>
      <w:r>
        <w:rPr>
          <w:rtl/>
        </w:rPr>
        <w:t xml:space="preserve"> خلقت کے آغاز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بدبودار،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،لس دار ، کھنکھنات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جو سخت</w:t>
      </w:r>
      <w:r>
        <w:rPr>
          <w:rFonts w:hint="cs"/>
          <w:rtl/>
        </w:rPr>
        <w:t>ی</w:t>
      </w:r>
      <w:r>
        <w:rPr>
          <w:rtl/>
        </w:rPr>
        <w:t xml:space="preserve"> اور صلابت کے اعتبار سے کنکر کے مانند ہے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 ک</w:t>
      </w:r>
      <w:r>
        <w:rPr>
          <w:rFonts w:hint="cs"/>
          <w:rtl/>
        </w:rPr>
        <w:t>ی</w:t>
      </w:r>
      <w:r>
        <w:rPr>
          <w:rtl/>
        </w:rPr>
        <w:t xml:space="preserve"> نسل کو معمول</w:t>
      </w:r>
      <w:r>
        <w:rPr>
          <w:rFonts w:hint="cs"/>
          <w:rtl/>
        </w:rPr>
        <w:t>ی</w:t>
      </w:r>
      <w:r>
        <w:rPr>
          <w:rtl/>
        </w:rPr>
        <w:t xml:space="preserve"> اور پست پان</w:t>
      </w:r>
      <w:r>
        <w:rPr>
          <w:rFonts w:hint="cs"/>
          <w:rtl/>
        </w:rPr>
        <w:t>ی</w:t>
      </w:r>
      <w:r>
        <w:rPr>
          <w:rtl/>
        </w:rPr>
        <w:t xml:space="preserve"> سے جو صلب اور ترائب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باہر آتا ہے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؛پھر اسے علقہ اور علقہ کو مضغہ اور مضغہ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گوشت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نوازا اور اس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ڈال د</w:t>
      </w:r>
      <w:r>
        <w:rPr>
          <w:rFonts w:hint="cs"/>
          <w:rtl/>
        </w:rPr>
        <w:t>ی</w:t>
      </w:r>
      <w:r>
        <w:rPr>
          <w:rtl/>
        </w:rPr>
        <w:t xml:space="preserve"> اور اسے آنکھ، کان اور دل عطا کئے۔ اس لئے بلند وبالا ہے وہ خدا جو بہت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ہے ؛پھر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رحم مادر سے باہر نکالا تاکہ بلوغ و رشد کے مرحلہ کو پہنچے اور خلقت کے وقت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نچوڑ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نفس سے نرومادہ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تاکہ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اپنے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پابند ہوں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بڑھاپے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سن کو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نکالے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</w:t>
      </w:r>
      <w:r w:rsidR="00530CEC">
        <w:rPr>
          <w:rtl/>
        </w:rPr>
        <w:t xml:space="preserve">میں </w:t>
      </w:r>
      <w:r>
        <w:rPr>
          <w:rtl/>
        </w:rPr>
        <w:t xml:space="preserve"> لائے گا تاکہ اپنے کرتوت اور اعمال ک</w:t>
      </w:r>
      <w:r>
        <w:rPr>
          <w:rFonts w:hint="cs"/>
          <w:rtl/>
        </w:rPr>
        <w:t>ی</w:t>
      </w:r>
      <w:r>
        <w:rPr>
          <w:rtl/>
        </w:rPr>
        <w:t xml:space="preserve"> جزا اور سزاعز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عالم خدا ک</w:t>
      </w:r>
      <w:r>
        <w:rPr>
          <w:rFonts w:hint="cs"/>
          <w:rtl/>
        </w:rPr>
        <w:t>ی</w:t>
      </w:r>
      <w:r>
        <w:rPr>
          <w:rtl/>
        </w:rPr>
        <w:t xml:space="preserve"> حکمت کے مطابق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78" w:name="_Toc513718178"/>
      <w:r>
        <w:rPr>
          <w:rFonts w:hint="eastAsia"/>
          <w:rtl/>
        </w:rPr>
        <w:t>با</w:t>
      </w:r>
      <w:r>
        <w:rPr>
          <w:rtl/>
        </w:rPr>
        <w:t xml:space="preserve"> شعور مخلوقات سے خدا کا امتحان</w:t>
      </w:r>
      <w:bookmarkEnd w:id="7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اول؛</w:t>
      </w:r>
      <w:r>
        <w:rPr>
          <w:rtl/>
        </w:rPr>
        <w:t xml:space="preserve"> فرشتے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خدا وند عالم نے فرشتوں کو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شامل تھا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آدم کے سجدہ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باتوں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انہوںنے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مخلوق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سفا ک ہے ، اس لئے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 شتہ مخلوقات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خداوند عالم نے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 w:rsidR="00530CEC">
        <w:rPr>
          <w:rtl/>
        </w:rPr>
        <w:t xml:space="preserve">میں </w:t>
      </w:r>
      <w:r>
        <w:rPr>
          <w:rtl/>
        </w:rPr>
        <w:t xml:space="preserve"> مذکور ہے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فرشتوںکو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فرشتوں کو آدم کے علم و دانش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کے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فرشتوں نے آدم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سجدہ سے انکار کرتے ہوئے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تونے اسے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آگ سے وہ اس امتحان </w:t>
      </w:r>
      <w:r w:rsidR="00530CEC">
        <w:rPr>
          <w:rtl/>
        </w:rPr>
        <w:t xml:space="preserve">میں </w:t>
      </w:r>
      <w:r>
        <w:rPr>
          <w:rtl/>
        </w:rPr>
        <w:t xml:space="preserve"> ناکام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؛ آدم اور حوا : خد اوند عالم نے آدم کے لئے ان ک</w:t>
      </w:r>
      <w:r>
        <w:rPr>
          <w:rFonts w:hint="cs"/>
          <w:rtl/>
        </w:rPr>
        <w:t>ی</w:t>
      </w:r>
      <w:r>
        <w:rPr>
          <w:rtl/>
        </w:rPr>
        <w:t xml:space="preserve"> زوجہ حوا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دونوں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بہشت </w:t>
      </w:r>
      <w:r w:rsidR="00530CEC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چاہو اس بہشت سے کھائو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جاناورنہ ستمگروں </w:t>
      </w:r>
      <w:r w:rsidR="00530CEC">
        <w:rPr>
          <w:rtl/>
        </w:rPr>
        <w:t xml:space="preserve">میں </w:t>
      </w:r>
      <w:r>
        <w:rPr>
          <w:rtl/>
        </w:rPr>
        <w:t xml:space="preserve"> ہو جائو گے ، آدم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بہشت </w:t>
      </w:r>
      <w:r w:rsidR="00530CEC">
        <w:rPr>
          <w:rtl/>
        </w:rPr>
        <w:t xml:space="preserve">میں </w:t>
      </w:r>
      <w:r>
        <w:rPr>
          <w:rtl/>
        </w:rPr>
        <w:t xml:space="preserve"> نہ گرس</w:t>
      </w:r>
      <w:r>
        <w:rPr>
          <w:rFonts w:hint="eastAsia"/>
          <w:rtl/>
        </w:rPr>
        <w:t>نہ</w:t>
      </w:r>
      <w:r>
        <w:rPr>
          <w:rtl/>
        </w:rPr>
        <w:t xml:space="preserve"> ہوں گے اور نہ برہنہ؛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محتاط رہنے کو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تمہارا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دشمن ہے 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سے باہر نہ کر دے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زحمت </w:t>
      </w:r>
      <w:r w:rsidR="00530CEC">
        <w:rPr>
          <w:rtl/>
        </w:rPr>
        <w:t xml:space="preserve">میں </w:t>
      </w:r>
      <w:r>
        <w:rPr>
          <w:rtl/>
        </w:rPr>
        <w:t xml:space="preserve"> پڑ جائو؛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درخت ممنوعہ سے کھانے کوخوبصورت انداز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آدم و حوا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کا ان کے اندر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اس درخت ممنوعہ سے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فرشتوں ک</w:t>
      </w:r>
      <w:r>
        <w:rPr>
          <w:rFonts w:hint="cs"/>
          <w:rtl/>
        </w:rPr>
        <w:t>ی</w:t>
      </w:r>
      <w:r>
        <w:rPr>
          <w:rtl/>
        </w:rPr>
        <w:t xml:space="preserve"> طرح جاوداں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دونوں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خدا وند سبحان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 و حوا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جھوٹ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 اس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 گئے اور اس کے دام باطل </w:t>
      </w:r>
      <w:r w:rsidR="00530CEC">
        <w:rPr>
          <w:rtl/>
        </w:rPr>
        <w:t xml:space="preserve">میں </w:t>
      </w:r>
      <w:r>
        <w:rPr>
          <w:rtl/>
        </w:rPr>
        <w:t xml:space="preserve"> پھنس گئے اور اس ممنوعہ درخت سے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لوگوں نے بہشت</w:t>
      </w:r>
      <w:r>
        <w:rPr>
          <w:rFonts w:hint="cs"/>
          <w:rtl/>
        </w:rPr>
        <w:t>ی</w:t>
      </w:r>
      <w:r>
        <w:rPr>
          <w:rtl/>
        </w:rPr>
        <w:t xml:space="preserve"> درختوں کے پتوں سے چھپانا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رب نے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تم دونوں کو اس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نے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تم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نرا کھلا ہوا دشمن ہے ؟ ان لوگوں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تو ہ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بخشے گا اورہم کو اپن</w:t>
      </w:r>
      <w:r>
        <w:rPr>
          <w:rFonts w:hint="cs"/>
          <w:rtl/>
        </w:rPr>
        <w:t>ی</w:t>
      </w:r>
      <w:r>
        <w:rPr>
          <w:rtl/>
        </w:rPr>
        <w:t xml:space="preserve"> رحمت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 تو ہم خسارہ اٹھانے والوں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)ان ک</w:t>
      </w:r>
      <w:r>
        <w:rPr>
          <w:rFonts w:hint="cs"/>
          <w:rtl/>
        </w:rPr>
        <w:t>ی</w:t>
      </w:r>
      <w:r>
        <w:rPr>
          <w:rtl/>
        </w:rPr>
        <w:t xml:space="preserve"> طرف ''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آغاز''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79" w:name="_Toc513718179"/>
      <w:r>
        <w:rPr>
          <w:rFonts w:hint="eastAsia"/>
          <w:rtl/>
        </w:rPr>
        <w:t>آدم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جنت کہاں تھ</w:t>
      </w:r>
      <w:r>
        <w:rPr>
          <w:rFonts w:hint="cs"/>
          <w:rtl/>
        </w:rPr>
        <w:t>ی</w:t>
      </w:r>
      <w:bookmarkEnd w:id="7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مٹ</w:t>
      </w:r>
      <w:r>
        <w:rPr>
          <w:rFonts w:hint="cs"/>
          <w:rtl/>
        </w:rPr>
        <w:t>ی</w:t>
      </w:r>
      <w:r>
        <w:rPr>
          <w:rtl/>
        </w:rPr>
        <w:t xml:space="preserve"> سے آدم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مخلوط مٹ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فرشتوں کو آدم کے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آدم کے سجدہ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آدم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بہشت </w:t>
      </w:r>
      <w:r w:rsidR="00530CEC">
        <w:rPr>
          <w:rtl/>
        </w:rPr>
        <w:t xml:space="preserve">میں 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tl/>
        </w:rPr>
        <w:t>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کے بعد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جگہ منجملہ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اخراج لازم آئے۔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پر ظہور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:جو بھ</w:t>
      </w:r>
      <w:r>
        <w:rPr>
          <w:rFonts w:hint="cs"/>
          <w:rtl/>
        </w:rPr>
        <w:t>ی</w:t>
      </w:r>
      <w:r>
        <w:rPr>
          <w:rtl/>
        </w:rPr>
        <w:t xml:space="preserve">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داخل ہو جائے وہ دائم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ہوگا اور کبھ</w:t>
      </w:r>
      <w:r>
        <w:rPr>
          <w:rFonts w:hint="cs"/>
          <w:rtl/>
        </w:rPr>
        <w:t>ی</w:t>
      </w:r>
      <w:r>
        <w:rPr>
          <w:rtl/>
        </w:rPr>
        <w:t xml:space="preserve"> اس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 س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عراق اورکس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جو کچھ ''قاموس کتاب مقدس'' کے مولف نے بہت سارے دانشوروں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فرات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صراحت کے ساتھ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بہشت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چار حصوں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جن سے مراد فرات، دجلہ،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شون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قاموس مقدس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کہ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شون</w:t>
      </w:r>
      <w:r>
        <w:rPr>
          <w:rtl/>
        </w:rPr>
        <w:t xml:space="preserve"> بابل شہر (عراق)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سے مراد معروف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ند</w:t>
      </w:r>
      <w:r>
        <w:rPr>
          <w:rFonts w:hint="cs"/>
          <w:rtl/>
        </w:rPr>
        <w:t>ی</w:t>
      </w:r>
      <w:r>
        <w:rPr>
          <w:rtl/>
        </w:rPr>
        <w:t xml:space="preserve"> جو خوارزم (آرال )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معجم البلدان </w:t>
      </w:r>
      <w:r w:rsidR="00530CE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نہر فرات ک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کے اسماء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قاموس کتاب مقدس، مادہ عدن۔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)کتاب عہدعت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: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چرڈ</w:t>
      </w:r>
      <w:r>
        <w:rPr>
          <w:rtl/>
        </w:rPr>
        <w:t xml:space="preserve"> واٹس ،لندن ، </w:t>
      </w:r>
      <w:r w:rsidR="00A12BD1">
        <w:rPr>
          <w:rtl/>
        </w:rPr>
        <w:t>1839</w:t>
      </w:r>
      <w:r>
        <w:rPr>
          <w:rtl/>
        </w:rPr>
        <w:t xml:space="preserve"> ء ،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باب دوم ، شمارہ : </w:t>
      </w:r>
      <w:r w:rsidR="00A12BD1">
        <w:rPr>
          <w:rtl/>
        </w:rPr>
        <w:t>14</w:t>
      </w:r>
      <w:r>
        <w:rPr>
          <w:rtl/>
        </w:rPr>
        <w:t xml:space="preserve">۔ </w:t>
      </w:r>
      <w:r w:rsidR="00A12BD1">
        <w:rPr>
          <w:rtl/>
        </w:rPr>
        <w:t>10</w:t>
      </w:r>
      <w:r>
        <w:rPr>
          <w:rtl/>
        </w:rPr>
        <w:t>.</w:t>
      </w:r>
    </w:p>
    <w:p w:rsidR="002A56A1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قاموس کتاب مقدس ،مادہ :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شون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 محقق استاد سام</w:t>
      </w:r>
      <w:r>
        <w:rPr>
          <w:rFonts w:hint="cs"/>
          <w:rtl/>
        </w:rPr>
        <w:t>ی</w:t>
      </w:r>
      <w:r>
        <w:rPr>
          <w:rtl/>
        </w:rPr>
        <w:t xml:space="preserve"> البدر</w:t>
      </w:r>
      <w:r>
        <w:rPr>
          <w:rFonts w:hint="cs"/>
          <w:rtl/>
        </w:rPr>
        <w:t>ی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بہشت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ہمارے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وہ چہار گانہ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فرات ک</w:t>
      </w:r>
      <w:r>
        <w:rPr>
          <w:rFonts w:hint="cs"/>
          <w:rtl/>
        </w:rPr>
        <w:t>ی</w:t>
      </w:r>
      <w:r>
        <w:rPr>
          <w:rtl/>
        </w:rPr>
        <w:t xml:space="preserve"> شاخ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اس بات کاذکرک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اس لئے ترجمہ </w:t>
      </w:r>
      <w:r w:rsidR="00530CEC">
        <w:rPr>
          <w:rtl/>
        </w:rPr>
        <w:t xml:space="preserve">میں </w:t>
      </w:r>
      <w:r>
        <w:rPr>
          <w:rtl/>
        </w:rPr>
        <w:t xml:space="preserve"> آرام</w:t>
      </w:r>
      <w:r>
        <w:rPr>
          <w:rFonts w:hint="cs"/>
          <w:rtl/>
        </w:rPr>
        <w:t>ی</w:t>
      </w:r>
      <w:r>
        <w:rPr>
          <w:rtl/>
        </w:rPr>
        <w:t xml:space="preserve"> عبر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tl/>
        </w:rPr>
        <w:t>ت اور سامر</w:t>
      </w:r>
      <w:r>
        <w:rPr>
          <w:rFonts w:hint="cs"/>
          <w:rtl/>
        </w:rPr>
        <w:t>ی</w:t>
      </w:r>
      <w:r>
        <w:rPr>
          <w:rtl/>
        </w:rPr>
        <w:t xml:space="preserve"> سے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فرات ک</w:t>
      </w:r>
      <w:r>
        <w:rPr>
          <w:rFonts w:hint="cs"/>
          <w:rtl/>
        </w:rPr>
        <w:t>ی</w:t>
      </w:r>
      <w:r>
        <w:rPr>
          <w:rtl/>
        </w:rPr>
        <w:t xml:space="preserve"> شاخوں اور ان کے راستوں </w:t>
      </w:r>
      <w:r w:rsidR="00530CEC">
        <w:rPr>
          <w:rtl/>
        </w:rPr>
        <w:t xml:space="preserve">میں </w:t>
      </w:r>
      <w:r>
        <w:rPr>
          <w:rtl/>
        </w:rPr>
        <w:t xml:space="preserve"> واقع شہروں سے متعلق اپنے خط</w:t>
      </w:r>
      <w:r>
        <w:rPr>
          <w:rFonts w:hint="cs"/>
          <w:rtl/>
        </w:rPr>
        <w:t>ی</w:t>
      </w:r>
      <w:r>
        <w:rPr>
          <w:rtl/>
        </w:rPr>
        <w:t xml:space="preserve"> آثار</w:t>
      </w:r>
      <w:r w:rsidR="00530CEC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آدم بہشت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تو بابل فرات کے علاقے </w:t>
      </w:r>
      <w:r w:rsidR="00530CEC">
        <w:rPr>
          <w:rtl/>
        </w:rPr>
        <w:t xml:space="preserve">میں </w:t>
      </w:r>
      <w:r>
        <w:rPr>
          <w:rtl/>
        </w:rPr>
        <w:t xml:space="preserve"> ساکن ہوئے اور جب فوت کر گئے تو آپ کے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کوہ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</w:t>
      </w:r>
      <w:r w:rsidR="00530CEC">
        <w:rPr>
          <w:rtl/>
        </w:rPr>
        <w:t xml:space="preserve">میں 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حضرت نوح نے 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رکھا اور کشت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نے کے بعد نجف </w:t>
      </w:r>
      <w:r w:rsidR="00530CEC">
        <w:rPr>
          <w:rtl/>
        </w:rPr>
        <w:t xml:space="preserve">میں 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کا اس بہشت سے نکلنا تھا جو عراق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وہاں سے باہر آئے تو عراق </w:t>
      </w:r>
      <w:r w:rsidR="00530CEC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 باغ کے درختوں اورپھلوںسے پودوں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جوںکول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تاکہ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دانہ اگائ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عراق </w:t>
      </w:r>
      <w:r w:rsidR="00530CEC">
        <w:rPr>
          <w:rtl/>
        </w:rPr>
        <w:t xml:space="preserve">میں </w:t>
      </w:r>
      <w:r>
        <w:rPr>
          <w:rtl/>
        </w:rPr>
        <w:t xml:space="preserve"> سکونت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''بابل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'' کے مادہ </w:t>
      </w:r>
      <w:r w:rsidR="00530CEC">
        <w:rPr>
          <w:rtl/>
        </w:rPr>
        <w:t xml:space="preserve">میں </w:t>
      </w:r>
      <w:r>
        <w:rPr>
          <w:rtl/>
        </w:rPr>
        <w:t xml:space="preserve"> معجم البلدان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کہ اہل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کہا ہے : آدم ک</w:t>
      </w:r>
      <w:r>
        <w:rPr>
          <w:rFonts w:hint="cs"/>
          <w:rtl/>
        </w:rPr>
        <w:t>ی</w:t>
      </w:r>
      <w:r>
        <w:rPr>
          <w:rtl/>
        </w:rPr>
        <w:t xml:space="preserve"> منزل بابل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بابل فرات اور دجلہ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مادہ بابل </w:t>
      </w:r>
      <w:r w:rsidR="00530CEC">
        <w:rPr>
          <w:rtl/>
        </w:rPr>
        <w:t xml:space="preserve">میں </w:t>
      </w:r>
      <w:r>
        <w:rPr>
          <w:rtl/>
        </w:rPr>
        <w:t xml:space="preserve"> قاموس کتاب مقدس </w:t>
      </w:r>
      <w:r w:rsidR="00530CEC">
        <w:rPr>
          <w:rtl/>
        </w:rPr>
        <w:t xml:space="preserve">میں </w:t>
      </w:r>
      <w:r>
        <w:rPr>
          <w:rtl/>
        </w:rPr>
        <w:t xml:space="preserve"> جو ذکر ہے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وںہے</w:t>
      </w:r>
      <w:r>
        <w:rPr>
          <w:rtl/>
        </w:rPr>
        <w:t xml:space="preserve">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فرات</w:t>
      </w:r>
      <w:r>
        <w:rPr>
          <w:rtl/>
        </w:rPr>
        <w:t xml:space="preserve"> اور دجلہ کے پان</w:t>
      </w:r>
      <w:r>
        <w:rPr>
          <w:rFonts w:hint="cs"/>
          <w:rtl/>
        </w:rPr>
        <w:t>ی</w:t>
      </w:r>
      <w:r>
        <w:rPr>
          <w:rtl/>
        </w:rPr>
        <w:t xml:space="preserve"> ان تمام علاقوں </w:t>
      </w:r>
      <w:r w:rsidR="00530CEC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ہوتے تھے، اس</w:t>
      </w:r>
      <w:r>
        <w:rPr>
          <w:rFonts w:hint="cs"/>
          <w:rtl/>
        </w:rPr>
        <w:t>ی</w:t>
      </w:r>
      <w:r>
        <w:rPr>
          <w:rtl/>
        </w:rPr>
        <w:t xml:space="preserve"> لئے وہاں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بابرکت مشہور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انواع و اقسام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 دانے وہاں فراہم تھے؛ اس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شنعار تھا۔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</w:t>
      </w:r>
      <w:r w:rsidR="00530CEC">
        <w:rPr>
          <w:rtl/>
        </w:rPr>
        <w:t xml:space="preserve">میں </w:t>
      </w:r>
      <w:r>
        <w:rPr>
          <w:rtl/>
        </w:rPr>
        <w:t xml:space="preserve"> مادہ بابل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کہ، بعض اہل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کہا ہے : بابل وہ</w:t>
      </w:r>
      <w:r>
        <w:rPr>
          <w:rFonts w:hint="cs"/>
          <w:rtl/>
        </w:rPr>
        <w:t>ی</w:t>
      </w:r>
      <w:r>
        <w:rPr>
          <w:rtl/>
        </w:rPr>
        <w:t xml:space="preserve"> کوفہ ہے اور نوح کشت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اترنے کے بعد اپن</w:t>
      </w:r>
      <w:r>
        <w:rPr>
          <w:rFonts w:hint="cs"/>
          <w:rtl/>
        </w:rPr>
        <w:t>ی</w:t>
      </w:r>
      <w:r>
        <w:rPr>
          <w:rtl/>
        </w:rPr>
        <w:t xml:space="preserve"> جائے سکونت اور جائے پناہ ک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تو بابل </w:t>
      </w:r>
      <w:r w:rsidR="00530CEC">
        <w:rPr>
          <w:rtl/>
        </w:rPr>
        <w:t xml:space="preserve">میں </w:t>
      </w:r>
      <w:r>
        <w:rPr>
          <w:rtl/>
        </w:rPr>
        <w:t xml:space="preserve"> 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نوح کے بعداس </w:t>
      </w:r>
      <w:r w:rsidR="00530CEC">
        <w:rPr>
          <w:rtl/>
        </w:rPr>
        <w:t xml:space="preserve">میں </w:t>
      </w:r>
      <w:r>
        <w:rPr>
          <w:rtl/>
        </w:rPr>
        <w:t xml:space="preserve"> وسعت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آدم کے دفن سے متعلق ذکر ہوا ہے کہ، نوح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  <w:r w:rsidR="00530CEC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کہ نوح نے حضرت آدم کو نجف </w:t>
      </w:r>
      <w:r w:rsidR="00530CEC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پر جہاں حضرت عل</w:t>
      </w:r>
      <w:r>
        <w:rPr>
          <w:rFonts w:hint="cs"/>
          <w:rtl/>
        </w:rPr>
        <w:t>ی</w:t>
      </w:r>
      <w:r>
        <w:rPr>
          <w:rtl/>
        </w:rPr>
        <w:t xml:space="preserve"> دفن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نوح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دفن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عراق </w:t>
      </w:r>
      <w:r w:rsidR="00530CEC">
        <w:rPr>
          <w:rtl/>
        </w:rPr>
        <w:t xml:space="preserve">میں </w:t>
      </w:r>
      <w:r>
        <w:rPr>
          <w:rtl/>
        </w:rPr>
        <w:t xml:space="preserve"> رہائش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 ا ہے اس سے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36703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: آدم مکہ گئے اور عرفات ، مشعر اور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عرفات </w:t>
      </w:r>
      <w:r w:rsidR="00530CEC">
        <w:rPr>
          <w:rtl/>
        </w:rPr>
        <w:t xml:space="preserve">میں </w:t>
      </w:r>
      <w:r>
        <w:rPr>
          <w:rtl/>
        </w:rPr>
        <w:t xml:space="preserve"> قبول ہوئ</w:t>
      </w:r>
      <w:r>
        <w:rPr>
          <w:rFonts w:hint="cs"/>
          <w:rtl/>
        </w:rPr>
        <w:t>ی</w:t>
      </w:r>
      <w:r>
        <w:rPr>
          <w:rtl/>
        </w:rPr>
        <w:t xml:space="preserve"> ، پھر اس کے بعد مکہ </w:t>
      </w:r>
      <w:r w:rsidR="00530CEC">
        <w:rPr>
          <w:rtl/>
        </w:rPr>
        <w:t xml:space="preserve">میں </w:t>
      </w:r>
      <w:r>
        <w:rPr>
          <w:rtl/>
        </w:rPr>
        <w:t xml:space="preserve"> حضرت حوا سے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آدم دور دراز ملک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ہند سے حج کے لئے مامور ہوئے ہوں،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کہ ، حضرت آدم نجف کے علاقہ غر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دفن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دفن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: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جہاں اس ک</w:t>
      </w:r>
      <w:r>
        <w:rPr>
          <w:rFonts w:hint="cs"/>
          <w:rtl/>
        </w:rPr>
        <w:t>ی</w:t>
      </w:r>
      <w:r>
        <w:rPr>
          <w:rtl/>
        </w:rPr>
        <w:t xml:space="preserve"> روح قبض ہوت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ہوتاہے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: حضرت آدم ک</w:t>
      </w:r>
      <w:r>
        <w:rPr>
          <w:rFonts w:hint="cs"/>
          <w:rtl/>
        </w:rPr>
        <w:t>ی</w:t>
      </w:r>
      <w:r>
        <w:rPr>
          <w:rtl/>
        </w:rPr>
        <w:t xml:space="preserve"> بہشت فرات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حضرت آدم اس سے باہر آئے تو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اترے، خد اوند عالم نے اس باغ کو خشک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حضرت آدم نے دوسر</w:t>
      </w:r>
      <w:r>
        <w:rPr>
          <w:rFonts w:hint="cs"/>
          <w:rtl/>
        </w:rPr>
        <w:t>ی</w:t>
      </w:r>
      <w:r>
        <w:rPr>
          <w:rtl/>
        </w:rPr>
        <w:t xml:space="preserve"> جگہ کو درختوں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کشت و 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eastAsia"/>
          <w:rtl/>
        </w:rPr>
        <w:t>ندہ</w:t>
      </w:r>
      <w:r>
        <w:rPr>
          <w:rtl/>
        </w:rPr>
        <w:t xml:space="preserve"> اور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وند عالم بہتر جانتا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0" w:name="_Toc513718180"/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امتحان اور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8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؛ فرشتے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تمام فرشتے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جوکہ ان کے ساتھ تھا،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اور جو بھ</w:t>
      </w:r>
      <w:r>
        <w:rPr>
          <w:rFonts w:hint="cs"/>
          <w:rtl/>
        </w:rPr>
        <w:t>ی</w:t>
      </w:r>
      <w:r>
        <w:rPr>
          <w:rtl/>
        </w:rPr>
        <w:t xml:space="preserve">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تھے اورمعمول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خلاف ورز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عالم نے ان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 w:rsidR="00530CEC">
        <w:rPr>
          <w:rtl/>
        </w:rPr>
        <w:t xml:space="preserve">میں 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بنانا چاہتا ہوں، تو ان لوگوںنے اس خلقت ک</w:t>
      </w:r>
      <w:r>
        <w:rPr>
          <w:rFonts w:hint="cs"/>
          <w:rtl/>
        </w:rPr>
        <w:t>ی</w:t>
      </w:r>
      <w:r>
        <w:rPr>
          <w:rtl/>
        </w:rPr>
        <w:t xml:space="preserve"> حکمتجاننا چاہ</w:t>
      </w:r>
      <w:r>
        <w:rPr>
          <w:rFonts w:hint="cs"/>
          <w:rtl/>
        </w:rPr>
        <w:t>ی</w:t>
      </w:r>
      <w:r>
        <w:rPr>
          <w:rtl/>
        </w:rPr>
        <w:t xml:space="preserve"> اور جب خدا نے اس ک</w:t>
      </w:r>
      <w:r>
        <w:rPr>
          <w:rFonts w:hint="cs"/>
          <w:rtl/>
        </w:rPr>
        <w:t>ی</w:t>
      </w:r>
      <w:r>
        <w:rPr>
          <w:rtl/>
        </w:rPr>
        <w:t xml:space="preserve"> حکمت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جس طرح کہ وہ تمام مواقع پر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تھے) سوائے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سب نے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(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نے ان تمام خداوند</w:t>
      </w:r>
      <w:r>
        <w:rPr>
          <w:rFonts w:hint="cs"/>
          <w:rtl/>
        </w:rPr>
        <w:t>ی</w:t>
      </w:r>
      <w:r>
        <w:rPr>
          <w:rtl/>
        </w:rPr>
        <w:t xml:space="preserve"> احکام اور دستورات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تکبر سے ٹکراتے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آدم کے سجدہ سے متعلق حکم </w:t>
      </w:r>
      <w:r w:rsidR="00530CEC">
        <w:rPr>
          <w:rtl/>
        </w:rPr>
        <w:t xml:space="preserve">میں 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خواہشات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جو اس نے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فرشتوں کے مقام و م</w:t>
      </w:r>
      <w:r>
        <w:rPr>
          <w:rFonts w:hint="eastAsia"/>
          <w:rtl/>
        </w:rPr>
        <w:t>نزلت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کے درجہ سے (جنہوں نے خدا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حکم کے پابند تھے)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اور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مرتکب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خداوندعالم نے اس سے کہا: اس منزل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جا، تجھے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ج</w:t>
      </w:r>
      <w:r>
        <w:rPr>
          <w:rFonts w:hint="eastAsia"/>
          <w:rtl/>
        </w:rPr>
        <w:t>گہ</w:t>
      </w:r>
      <w:r>
        <w:rPr>
          <w:rtl/>
        </w:rPr>
        <w:t xml:space="preserve"> تکبر اور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اظہار کرے۔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کے باوجود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کے سامنے نادم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ہوا اور خدا سے توبہ نہ ک</w:t>
      </w:r>
      <w:r>
        <w:rPr>
          <w:rFonts w:hint="cs"/>
          <w:rtl/>
        </w:rPr>
        <w:t>ی</w:t>
      </w:r>
      <w:r>
        <w:rPr>
          <w:rtl/>
        </w:rPr>
        <w:t xml:space="preserve"> اور اس سے معذرت اور بخشش ک</w:t>
      </w:r>
      <w:r>
        <w:rPr>
          <w:rFonts w:hint="cs"/>
          <w:rtl/>
        </w:rPr>
        <w:t>ی</w:t>
      </w:r>
      <w:r>
        <w:rPr>
          <w:rtl/>
        </w:rPr>
        <w:t xml:space="preserve"> درخواست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سے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بولا: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! خداوند عالم نے کہا: تجھے مہل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36703" w:rsidRDefault="00536703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ملعون نے وعدہ الٰہ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اور اپن</w:t>
      </w:r>
      <w:r>
        <w:rPr>
          <w:rFonts w:hint="cs"/>
          <w:rtl/>
        </w:rPr>
        <w:t>ی</w:t>
      </w:r>
      <w:r>
        <w:rPr>
          <w:rtl/>
        </w:rPr>
        <w:t xml:space="preserve"> مراد کو پہنچنے کے بعد بے جھجھک خدا کے مقابل اپنے موقف کا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جس کوتونے مجھ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530CEC">
        <w:rPr>
          <w:rtl/>
        </w:rPr>
        <w:t xml:space="preserve">میں </w:t>
      </w:r>
      <w:r>
        <w:rPr>
          <w:rtl/>
        </w:rPr>
        <w:t xml:space="preserve"> اس سے انتقام لوں گا۔ اور اس ک</w:t>
      </w:r>
      <w:r>
        <w:rPr>
          <w:rFonts w:hint="cs"/>
          <w:rtl/>
        </w:rPr>
        <w:t>ی</w:t>
      </w:r>
      <w:r>
        <w:rPr>
          <w:rtl/>
        </w:rPr>
        <w:t xml:space="preserve"> نسل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کولگام لگاکر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گھمائوں گا اور سامنے 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داخل ہوں گا اور ان کے برے اعمال اور رفتار کو ان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530CEC">
        <w:rPr>
          <w:rtl/>
        </w:rPr>
        <w:t xml:space="preserve">میں </w:t>
      </w:r>
      <w:r>
        <w:rPr>
          <w:rtl/>
        </w:rPr>
        <w:t xml:space="preserve"> خوبصورت بنائوں گا؛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تو ان </w:t>
      </w:r>
      <w:r w:rsidR="00530CEC">
        <w:rPr>
          <w:rtl/>
        </w:rPr>
        <w:t xml:space="preserve">میں 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ناشکر گزار پائے گا۔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35B5A">
        <w:rPr>
          <w:rStyle w:val="libAieChar"/>
          <w:rtl/>
        </w:rPr>
        <w:t>اذ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ب فمن تبعک من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م فان ج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نم جزاؤکم جزاء موفوراً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! ان </w:t>
      </w:r>
      <w:r w:rsidR="00530CEC">
        <w:rPr>
          <w:rtl/>
        </w:rPr>
        <w:t xml:space="preserve">میں 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کرے، جہنم تم لوگوں ک</w:t>
      </w:r>
      <w:r>
        <w:rPr>
          <w:rFonts w:hint="cs"/>
          <w:rtl/>
        </w:rPr>
        <w:t>ی</w:t>
      </w:r>
      <w:r>
        <w:rPr>
          <w:rtl/>
        </w:rPr>
        <w:t xml:space="preserve"> سزا ہے جو بہت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صرف اس راہ کے انتخاب سے معصوم فرشتوں کے منصب سے گرکر خدا کے نافرمان بندوں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اس منزل پر آنے کے باوجودنادم اورپش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530CEC">
        <w:rPr>
          <w:rtl/>
        </w:rPr>
        <w:t xml:space="preserve">میں </w:t>
      </w:r>
      <w:r>
        <w:rPr>
          <w:rtl/>
        </w:rPr>
        <w:t xml:space="preserve"> توبہ اور انابت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ذلت، خوار</w:t>
      </w:r>
      <w:r>
        <w:rPr>
          <w:rFonts w:hint="cs"/>
          <w:rtl/>
        </w:rPr>
        <w:t>ی</w:t>
      </w:r>
      <w:r>
        <w:rPr>
          <w:rtl/>
        </w:rPr>
        <w:t xml:space="preserve"> کے پست درجہ </w:t>
      </w:r>
      <w:r w:rsidR="00530CEC">
        <w:rPr>
          <w:rtl/>
        </w:rPr>
        <w:t xml:space="preserve">میں </w:t>
      </w:r>
      <w:r>
        <w:rPr>
          <w:rtl/>
        </w:rPr>
        <w:t xml:space="preserve"> پڑا رہا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530CEC">
        <w:rPr>
          <w:rtl/>
        </w:rPr>
        <w:t xml:space="preserve">میں </w:t>
      </w:r>
      <w:r>
        <w:rPr>
          <w:rtl/>
        </w:rPr>
        <w:t xml:space="preserve"> جو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پر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1" w:name="_Toc513718181"/>
      <w:r>
        <w:rPr>
          <w:rFonts w:hint="eastAsia"/>
          <w:rtl/>
        </w:rPr>
        <w:t>دوسرے</w:t>
      </w:r>
      <w:r>
        <w:rPr>
          <w:rtl/>
        </w:rPr>
        <w:t xml:space="preserve"> : آدم و حوا</w:t>
      </w:r>
      <w:bookmarkEnd w:id="8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فرشتوں کو ان کے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حوا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دونوں کو اس بہشت </w:t>
      </w:r>
      <w:r w:rsidR="00530CEC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بہشت جسے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ہونا چاہئے، اس لئے کہ خدا وند عالم نے حضرت آدم کو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کرنے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اور کتاب و سنت </w:t>
      </w:r>
      <w:r w:rsidR="00530CEC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خداوند عالم نے آدم کو خلقت کے بعد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اُس بہشت </w:t>
      </w:r>
      <w:r w:rsidR="00530CEC">
        <w:rPr>
          <w:rtl/>
        </w:rPr>
        <w:t xml:space="preserve">میں </w:t>
      </w:r>
      <w:r>
        <w:rPr>
          <w:rtl/>
        </w:rPr>
        <w:t xml:space="preserve"> کو جو کس</w:t>
      </w:r>
      <w:r>
        <w:rPr>
          <w:rFonts w:hint="cs"/>
          <w:rtl/>
        </w:rPr>
        <w:t>ی</w:t>
      </w:r>
      <w:r>
        <w:rPr>
          <w:rtl/>
        </w:rPr>
        <w:t xml:space="preserve"> دوسرے ستارے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لہٰذا ناچار اس بہشت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پرہونا چاہئے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ہوتا ہے اپن</w:t>
      </w:r>
      <w:r>
        <w:rPr>
          <w:rFonts w:hint="cs"/>
          <w:rtl/>
        </w:rPr>
        <w:t>ی</w:t>
      </w:r>
      <w:r>
        <w:rPr>
          <w:rtl/>
        </w:rPr>
        <w:t xml:space="preserve"> آپ مثا ل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ہو اور آدم و حوا ک</w:t>
      </w:r>
      <w:r>
        <w:rPr>
          <w:rFonts w:hint="cs"/>
          <w:rtl/>
        </w:rPr>
        <w:t>ی</w:t>
      </w:r>
      <w:r>
        <w:rPr>
          <w:rtl/>
        </w:rPr>
        <w:t xml:space="preserve"> خلقت کے مراحل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تھ</w:t>
      </w:r>
      <w:r>
        <w:rPr>
          <w:rFonts w:hint="cs"/>
          <w:rtl/>
        </w:rPr>
        <w:t>ی</w:t>
      </w:r>
      <w:r>
        <w:rPr>
          <w:rtl/>
        </w:rPr>
        <w:t xml:space="preserve"> اور ا س کا وجود خلقت کے اس مرحلہ کے تمام ہونے پر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خدا بہتر جانتا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خداوند عالم نے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منجملہ حضرت آدم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اس بہشت </w:t>
      </w:r>
      <w:r w:rsidR="00530CEC">
        <w:rPr>
          <w:rtl/>
        </w:rPr>
        <w:t xml:space="preserve">میں </w:t>
      </w:r>
      <w:r>
        <w:rPr>
          <w:rtl/>
        </w:rPr>
        <w:t xml:space="preserve"> نہ بھوکے رہوگے نہ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اور نہ برہنہ اور نہ ہ</w:t>
      </w:r>
      <w:r>
        <w:rPr>
          <w:rFonts w:hint="cs"/>
          <w:rtl/>
        </w:rPr>
        <w:t>ی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اور حوا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)اسراء </w:t>
      </w:r>
      <w:r w:rsidR="00A12BD1">
        <w:rPr>
          <w:rtl/>
        </w:rPr>
        <w:t>63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باغ سے جو چاہو کھائو،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 ورنہ ستمگروں </w:t>
      </w:r>
      <w:r w:rsidR="00530CEC">
        <w:rPr>
          <w:rtl/>
        </w:rPr>
        <w:t xml:space="preserve">میں </w:t>
      </w:r>
      <w:r>
        <w:rPr>
          <w:rtl/>
        </w:rPr>
        <w:t xml:space="preserve"> سے ہو جائوگے۔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آدم کے گوش گز 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تمہارا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دشمن ہے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بہشت سے باہر نہ کر 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باربار خدا ک</w:t>
      </w:r>
      <w:r>
        <w:rPr>
          <w:rFonts w:hint="cs"/>
          <w:rtl/>
        </w:rPr>
        <w:t>ی</w:t>
      </w:r>
      <w:r>
        <w:rPr>
          <w:rtl/>
        </w:rPr>
        <w:t xml:space="preserve"> قسم کھانے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 کہ </w:t>
      </w:r>
      <w:r w:rsidR="00530CEC">
        <w:rPr>
          <w:rtl/>
        </w:rPr>
        <w:t xml:space="preserve">میں </w:t>
      </w:r>
      <w:r>
        <w:rPr>
          <w:rtl/>
        </w:rPr>
        <w:t xml:space="preserve">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ہمدرد ہوں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حو اکے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وسوسے کا شکار ہو گئے اور خدا وند عالم کے فرمان کے مطابق اپن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 اور مضبوط حالت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آگئے اور وسوسہسے متاثرہوگ</w:t>
      </w:r>
      <w:r>
        <w:rPr>
          <w:rFonts w:hint="eastAsia"/>
          <w:rtl/>
        </w:rPr>
        <w:t>ئے؛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بہشت رحمت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زحمت </w:t>
      </w:r>
      <w:r w:rsidR="00530CEC">
        <w:rPr>
          <w:rtl/>
        </w:rPr>
        <w:t xml:space="preserve">میں </w:t>
      </w:r>
      <w:r>
        <w:rPr>
          <w:rtl/>
        </w:rPr>
        <w:t xml:space="preserve"> قدم رکھنا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رنج و مشقت ، درد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عالم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،کہ جس </w:t>
      </w:r>
      <w:r w:rsidR="00530CEC">
        <w:rPr>
          <w:rtl/>
        </w:rPr>
        <w:t xml:space="preserve">میں 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عذاب۔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انسان نے امانت کا با 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امانت جس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نے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35B5A">
        <w:rPr>
          <w:rStyle w:val="libAieChar"/>
          <w:rtl/>
        </w:rPr>
        <w:t>انا عرضنا الامانة عل</w:t>
      </w:r>
      <w:r w:rsidRPr="00335B5A">
        <w:rPr>
          <w:rStyle w:val="libAieChar"/>
          <w:rFonts w:hint="cs"/>
          <w:rtl/>
        </w:rPr>
        <w:t>یٰ</w:t>
      </w:r>
      <w:r w:rsidRPr="00335B5A">
        <w:rPr>
          <w:rStyle w:val="libAieChar"/>
          <w:rtl/>
        </w:rPr>
        <w:t xml:space="preserve"> السمٰوات و الارض و الجبال فأَب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ن</w:t>
      </w:r>
      <w:r w:rsidRPr="00335B5A">
        <w:rPr>
          <w:rStyle w:val="libAieChar"/>
          <w:rtl/>
        </w:rPr>
        <w:t xml:space="preserve"> ان 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حملن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ا</w:t>
      </w:r>
      <w:r w:rsidRPr="00335B5A">
        <w:rPr>
          <w:rStyle w:val="libAieChar"/>
          <w:rtl/>
        </w:rPr>
        <w:t xml:space="preserve"> و وأشفقن من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ا و حمل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ا الانسان ان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 xml:space="preserve"> کان ظلوما ج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ولاً، لی</w:t>
      </w:r>
      <w:r w:rsidRPr="00335B5A">
        <w:rPr>
          <w:rStyle w:val="libAieChar"/>
          <w:rFonts w:hint="eastAsia"/>
          <w:rtl/>
        </w:rPr>
        <w:t>عذب</w:t>
      </w:r>
      <w:r w:rsidRPr="00335B5A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 xml:space="preserve"> المنافقی</w:t>
      </w:r>
      <w:r w:rsidRPr="00335B5A">
        <w:rPr>
          <w:rStyle w:val="libAieChar"/>
          <w:rFonts w:hint="eastAsia"/>
          <w:rtl/>
        </w:rPr>
        <w:t>ن</w:t>
      </w:r>
      <w:r w:rsidRPr="00335B5A">
        <w:rPr>
          <w:rStyle w:val="libAieChar"/>
          <w:rtl/>
        </w:rPr>
        <w:t xml:space="preserve"> و المنافقات و المشرک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ن</w:t>
      </w:r>
      <w:r w:rsidRPr="00335B5A">
        <w:rPr>
          <w:rStyle w:val="libAieChar"/>
          <w:rtl/>
        </w:rPr>
        <w:t xml:space="preserve"> و المشرکات و 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توب</w:t>
      </w:r>
      <w:r w:rsidRPr="00335B5A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 xml:space="preserve"> علیٰ</w:t>
      </w:r>
      <w:r w:rsidRPr="00335B5A">
        <w:rPr>
          <w:rStyle w:val="libAieChar"/>
          <w:rtl/>
        </w:rPr>
        <w:t xml:space="preserve"> المؤمن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ن</w:t>
      </w:r>
      <w:r w:rsidRPr="00335B5A">
        <w:rPr>
          <w:rStyle w:val="libAieChar"/>
          <w:rtl/>
        </w:rPr>
        <w:t xml:space="preserve"> و المؤمنات و کان الل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 xml:space="preserve"> غفوراً رحی</w:t>
      </w:r>
      <w:r w:rsidRPr="00335B5A">
        <w:rPr>
          <w:rStyle w:val="libAieChar"/>
          <w:rFonts w:hint="eastAsia"/>
          <w:rtl/>
        </w:rPr>
        <w:t>ماً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بارامانت (تعہد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کوآسمان،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پہاڑوںکے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اانہوں</w:t>
      </w:r>
      <w:r>
        <w:rPr>
          <w:rtl/>
        </w:rPr>
        <w:t xml:space="preserve"> نے اس کا بار اٹھانے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خوفزدہ ہوئے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نے اسے اپنے دوش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بہت جاہل اور ظالم تھا،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خد اوند عالم منافق اور مشرک مردوں اور عورتو</w:t>
      </w:r>
      <w:r>
        <w:rPr>
          <w:rFonts w:hint="eastAsia"/>
          <w:rtl/>
        </w:rPr>
        <w:t>ں</w:t>
      </w:r>
      <w:r>
        <w:rPr>
          <w:rtl/>
        </w:rPr>
        <w:t xml:space="preserve"> کو عذاب دے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مردوں و عورتوں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کرے، خدا وند 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بخشنے والا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امانت</w:t>
      </w:r>
      <w:r>
        <w:rPr>
          <w:rtl/>
        </w:rPr>
        <w:t xml:space="preserve">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مراد(خداوند عالم بہتر جانتا ہے) الٰہ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انسان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آراستہ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مراد مخلوقات </w:t>
      </w:r>
      <w:r w:rsidR="00530CEC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مکلف افراد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اور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انتخاب الٰہ</w:t>
      </w:r>
      <w:r>
        <w:rPr>
          <w:rFonts w:hint="cs"/>
          <w:rtl/>
        </w:rPr>
        <w:t>ی</w:t>
      </w:r>
      <w:r>
        <w:rPr>
          <w:rtl/>
        </w:rPr>
        <w:t xml:space="preserve"> کامقدمہ تھ</w:t>
      </w:r>
      <w:r>
        <w:rPr>
          <w:rFonts w:hint="cs"/>
          <w:rtl/>
        </w:rPr>
        <w:t>ی</w:t>
      </w:r>
      <w:r>
        <w:rPr>
          <w:rtl/>
        </w:rPr>
        <w:t xml:space="preserve"> تاکہ مخلص اور خالص افراد کو جدا کر دے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آدم کا گناہ بار امانت اٹھانے </w:t>
      </w:r>
      <w:r w:rsidR="00530CEC">
        <w:rPr>
          <w:rtl/>
        </w:rPr>
        <w:t xml:space="preserve">میں </w:t>
      </w:r>
      <w:r>
        <w:rPr>
          <w:rtl/>
        </w:rPr>
        <w:t xml:space="preserve">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امانت جس کے آثار </w:t>
      </w:r>
      <w:r w:rsidR="00530CEC">
        <w:rPr>
          <w:rtl/>
        </w:rPr>
        <w:t xml:space="preserve">میں </w:t>
      </w:r>
      <w:r>
        <w:rPr>
          <w:rtl/>
        </w:rPr>
        <w:t xml:space="preserve"> سے وسوسۂ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)احزاب </w:t>
      </w:r>
      <w:r w:rsidR="00A12BD1">
        <w:rPr>
          <w:rtl/>
        </w:rPr>
        <w:t>72</w:t>
      </w:r>
      <w:r>
        <w:rPr>
          <w:rtl/>
        </w:rPr>
        <w:t>۔</w:t>
      </w:r>
      <w:r w:rsidR="00A12BD1">
        <w:rPr>
          <w:rtl/>
        </w:rPr>
        <w:t>73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متاثر ہونا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پروگرام حضرت آدم ک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</w:t>
      </w:r>
      <w:r w:rsidR="00530CEC">
        <w:rPr>
          <w:rtl/>
        </w:rPr>
        <w:t xml:space="preserve">میں </w:t>
      </w:r>
      <w:r>
        <w:rPr>
          <w:rtl/>
        </w:rPr>
        <w:t xml:space="preserve"> تھے جو کہ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طرح مشابہ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تھے قبل اس کے کہ اس خاص بہشت سے ان کا معنو</w:t>
      </w:r>
      <w:r>
        <w:rPr>
          <w:rFonts w:hint="cs"/>
          <w:rtl/>
        </w:rPr>
        <w:t>ی</w:t>
      </w:r>
      <w:r>
        <w:rPr>
          <w:rtl/>
        </w:rPr>
        <w:t xml:space="preserve"> ہبوط ہوا اور اس سے خارج ہو کر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عالم </w:t>
      </w:r>
      <w:r w:rsidR="00530CEC">
        <w:rPr>
          <w:rtl/>
        </w:rPr>
        <w:t xml:space="preserve">میں </w:t>
      </w:r>
      <w:r>
        <w:rPr>
          <w:rtl/>
        </w:rPr>
        <w:t xml:space="preserve"> معصوم اور گناہ سے مبرا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حضرت آدم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اورانتخاب سے جس عالم کے لئے خلق کئے گے تھے اس </w:t>
      </w:r>
      <w:r w:rsidR="00530CEC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لائے،اس اعتبار سے حضرت آدم کا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معنو</w:t>
      </w:r>
      <w:r>
        <w:rPr>
          <w:rFonts w:hint="cs"/>
          <w:rtl/>
        </w:rPr>
        <w:t>ی</w:t>
      </w:r>
      <w:r>
        <w:rPr>
          <w:rtl/>
        </w:rPr>
        <w:t xml:space="preserve"> امر سے تنزل ہے (خدا وند عالم بہتر جانتا ہے)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4728BF">
        <w:rPr>
          <w:rtl/>
        </w:rPr>
        <w:lastRenderedPageBreak/>
        <w:cr/>
      </w:r>
      <w:bookmarkStart w:id="82" w:name="_Toc513718182"/>
      <w:bookmarkStart w:id="83" w:name="_Toc51371818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2"/>
      <w:bookmarkEnd w:id="83"/>
    </w:p>
    <w:p w:rsidR="00C4759B" w:rsidRDefault="00C4759B" w:rsidP="009E752F">
      <w:pPr>
        <w:pStyle w:val="Heading2Center"/>
        <w:rPr>
          <w:rtl/>
        </w:rPr>
      </w:pPr>
      <w:bookmarkStart w:id="84" w:name="_Toc513718184"/>
      <w:r>
        <w:rPr>
          <w:rFonts w:hint="eastAsia"/>
          <w:rtl/>
        </w:rPr>
        <w:t>پہلے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منقول روای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84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احمد بن حنبل، ابن سعد، ابو دائوداور ترمذ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نے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سندوں سے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Fonts w:hint="cs"/>
          <w:rtl/>
        </w:rPr>
        <w:t xml:space="preserve"> سے نقل کی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ہے: آپ نے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 خدا وند عالم نے آدم کو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مشت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کے تمام اطراف سے 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ا؛</w:t>
      </w:r>
      <w:r w:rsidR="00C4759B">
        <w:rPr>
          <w:rtl/>
        </w:rPr>
        <w:t xml:space="preserve">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وجہ سے بن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آدم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کے ہم رنگ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بعض سرخ، بعض سف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د،</w:t>
      </w:r>
      <w:r w:rsidR="00C4759B">
        <w:rPr>
          <w:rtl/>
        </w:rPr>
        <w:t xml:space="preserve"> بعض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</w:t>
      </w:r>
      <w:r w:rsidR="00C4759B">
        <w:rPr>
          <w:rtl/>
        </w:rPr>
        <w:t xml:space="preserve"> اور کچھ لوگ ان</w:t>
      </w:r>
      <w:r w:rsidR="00C4759B">
        <w:rPr>
          <w:rFonts w:hint="eastAsia"/>
          <w:rtl/>
        </w:rPr>
        <w:t>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گروہوں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انہ</w:t>
      </w:r>
      <w:r w:rsidR="00C4759B">
        <w:rPr>
          <w:rtl/>
        </w:rPr>
        <w:t xml:space="preserve"> رنگ کے مالک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...۔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ابن سعد نے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Fonts w:hint="cs"/>
          <w:rtl/>
        </w:rPr>
        <w:t xml:space="preserve"> سے روای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نقل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جس کا خلاصہ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آدم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 سرزد ہوئ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شرمگاہ ظاہر ہو گئ</w:t>
      </w:r>
      <w:r>
        <w:rPr>
          <w:rFonts w:hint="cs"/>
          <w:rtl/>
        </w:rPr>
        <w:t>ی</w:t>
      </w:r>
      <w:r>
        <w:rPr>
          <w:rtl/>
        </w:rPr>
        <w:t xml:space="preserve"> جبکہ اس سے پہلے ان کے لئے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خ</w:t>
      </w:r>
      <w:r w:rsidR="00C4759B">
        <w:rPr>
          <w:rtl/>
        </w:rPr>
        <w:t xml:space="preserve"> صدوق نے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سند کے ساتھ خصال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Fonts w:hint="cs"/>
          <w:rtl/>
        </w:rPr>
        <w:t xml:space="preserve"> سے ذکر کی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و حوا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بہشت </w:t>
      </w:r>
      <w:r w:rsidR="00530CEC">
        <w:rPr>
          <w:rtl/>
        </w:rPr>
        <w:t xml:space="preserve">میں </w:t>
      </w:r>
      <w:r>
        <w:rPr>
          <w:rtl/>
        </w:rPr>
        <w:t xml:space="preserve"> ان کے خارج ہونے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دنوں کے لحاظ سے صرف سات گھنٹہ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دن بہشت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)سنن ترمذ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A12BD1">
        <w:rPr>
          <w:rtl/>
        </w:rPr>
        <w:t>11</w:t>
      </w:r>
      <w:r>
        <w:rPr>
          <w:rtl/>
        </w:rPr>
        <w:t xml:space="preserve">، ص </w:t>
      </w:r>
      <w:r w:rsidR="00A12BD1">
        <w:rPr>
          <w:rtl/>
        </w:rPr>
        <w:t>16</w:t>
      </w:r>
      <w:r>
        <w:rPr>
          <w:rtl/>
        </w:rPr>
        <w:t>، سنن اب</w:t>
      </w:r>
      <w:r>
        <w:rPr>
          <w:rFonts w:hint="cs"/>
          <w:rtl/>
        </w:rPr>
        <w:t>ی</w:t>
      </w:r>
      <w:r>
        <w:rPr>
          <w:rtl/>
        </w:rPr>
        <w:t xml:space="preserve"> داؤد ج ، </w:t>
      </w:r>
      <w:r w:rsidR="00A12BD1">
        <w:rPr>
          <w:rtl/>
        </w:rPr>
        <w:t>4</w:t>
      </w:r>
      <w:r>
        <w:rPr>
          <w:rtl/>
        </w:rPr>
        <w:t xml:space="preserve">، ص </w:t>
      </w:r>
      <w:r w:rsidR="00A12BD1">
        <w:rPr>
          <w:rtl/>
        </w:rPr>
        <w:t>222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A12BD1">
        <w:rPr>
          <w:rtl/>
        </w:rPr>
        <w:t>4693</w:t>
      </w:r>
      <w:r>
        <w:rPr>
          <w:rtl/>
        </w:rPr>
        <w:t xml:space="preserve">،مسند احمد ج ، </w:t>
      </w:r>
      <w:r w:rsidR="00A12BD1">
        <w:rPr>
          <w:rtl/>
        </w:rPr>
        <w:t>4</w:t>
      </w:r>
      <w:r>
        <w:rPr>
          <w:rtl/>
        </w:rPr>
        <w:t xml:space="preserve">، ص </w:t>
      </w:r>
      <w:r w:rsidR="00A12BD1">
        <w:rPr>
          <w:rtl/>
        </w:rPr>
        <w:t>400</w:t>
      </w:r>
      <w:r>
        <w:rPr>
          <w:rtl/>
        </w:rPr>
        <w:t xml:space="preserve">، طبقات ابن سعد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، ج </w:t>
      </w:r>
      <w:r w:rsidR="00A12BD1">
        <w:rPr>
          <w:rtl/>
        </w:rPr>
        <w:t>1</w:t>
      </w:r>
      <w:r>
        <w:rPr>
          <w:rtl/>
        </w:rPr>
        <w:t>، حصہ اول ص</w:t>
      </w:r>
      <w:r w:rsidR="00A12BD1">
        <w:rPr>
          <w:rtl/>
        </w:rPr>
        <w:t>5</w:t>
      </w:r>
      <w:r>
        <w:rPr>
          <w:rtl/>
        </w:rPr>
        <w:t xml:space="preserve">۔ </w:t>
      </w:r>
      <w:r w:rsidR="00A12BD1">
        <w:rPr>
          <w:rtl/>
        </w:rPr>
        <w:t>6</w:t>
      </w:r>
      <w:r>
        <w:rPr>
          <w:rtl/>
        </w:rPr>
        <w:t xml:space="preserve"> 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طبقات ابن سعد ، ج ، </w:t>
      </w:r>
      <w:r w:rsidR="00A12BD1">
        <w:rPr>
          <w:rtl/>
        </w:rPr>
        <w:t>1</w:t>
      </w:r>
      <w:r>
        <w:rPr>
          <w:rtl/>
        </w:rPr>
        <w:t xml:space="preserve">حصہ اول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، ص </w:t>
      </w:r>
      <w:r w:rsidR="00A12BD1">
        <w:rPr>
          <w:rtl/>
        </w:rPr>
        <w:t>10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)نقل از بحار الا نوار ج </w:t>
      </w:r>
      <w:r w:rsidR="00A12BD1">
        <w:rPr>
          <w:rtl/>
        </w:rPr>
        <w:t>11</w:t>
      </w:r>
      <w:r>
        <w:rPr>
          <w:rtl/>
        </w:rPr>
        <w:t xml:space="preserve">، ص </w:t>
      </w:r>
      <w:r w:rsidR="00A12BD1">
        <w:rPr>
          <w:rtl/>
        </w:rPr>
        <w:t>142</w:t>
      </w:r>
      <w:r>
        <w:rPr>
          <w:rtl/>
        </w:rPr>
        <w:t xml:space="preserve">. 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5" w:name="_Toc513718185"/>
      <w:r>
        <w:rPr>
          <w:rFonts w:hint="eastAsia"/>
          <w:rtl/>
        </w:rPr>
        <w:t>دوسرے</w:t>
      </w:r>
      <w:r>
        <w:rPr>
          <w:rtl/>
        </w:rPr>
        <w:t>۔ حضرت امام عل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85"/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6" w:name="_Toc513718186"/>
      <w:r>
        <w:rPr>
          <w:rFonts w:hint="eastAsia"/>
          <w:rtl/>
        </w:rPr>
        <w:t>الف</w:t>
      </w:r>
      <w:r>
        <w:rPr>
          <w:rtl/>
        </w:rPr>
        <w:t>:۔ فرشتوںک</w:t>
      </w:r>
      <w:r>
        <w:rPr>
          <w:rFonts w:hint="cs"/>
          <w:rtl/>
        </w:rPr>
        <w:t>ی</w:t>
      </w:r>
      <w:r>
        <w:rPr>
          <w:rtl/>
        </w:rPr>
        <w:t xml:space="preserve"> خلقت کے بارے </w:t>
      </w:r>
      <w:r w:rsidR="00530CEC">
        <w:rPr>
          <w:rtl/>
        </w:rPr>
        <w:t>میں</w:t>
      </w:r>
      <w:bookmarkEnd w:id="86"/>
      <w:r w:rsidR="00530CEC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بحار الانوار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خدا وند عالم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....جن فرشتوں کو تونے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آسمان </w:t>
      </w:r>
      <w:r w:rsidR="00530CEC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وفراموش</w:t>
      </w:r>
      <w:r>
        <w:rPr>
          <w:rFonts w:hint="cs"/>
          <w:rtl/>
        </w:rPr>
        <w:t>ی</w:t>
      </w:r>
      <w:r>
        <w:rPr>
          <w:rtl/>
        </w:rPr>
        <w:t xml:space="preserve"> کا گز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ان کے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کے با شعور اور دانا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وہ تجھ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رکھتے اورتجھ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530CEC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اطاعت گزاراورفرمانبردارہ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، عقل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جسموں </w:t>
      </w:r>
      <w:r w:rsidR="00530CEC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لوگ باپ کے صلب اور ماں کے رحم سے وجود 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(من</w:t>
      </w:r>
      <w:r>
        <w:rPr>
          <w:rFonts w:hint="cs"/>
          <w:rtl/>
        </w:rPr>
        <w:t>ی</w:t>
      </w:r>
      <w:r>
        <w:rPr>
          <w:rtl/>
        </w:rPr>
        <w:t>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تونے ان لوگوںکو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 تھا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آسمانوں </w:t>
      </w:r>
      <w:r w:rsidR="00530CEC">
        <w:rPr>
          <w:rtl/>
        </w:rPr>
        <w:t xml:space="preserve">میں 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 اور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مکرم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آفات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دور اور محفوظ رکھ کر گناہوں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</w:t>
      </w:r>
      <w:r>
        <w:rPr>
          <w:rFonts w:hint="eastAsia"/>
          <w:rtl/>
        </w:rPr>
        <w:t>رتونے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نہ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قو</w:t>
      </w:r>
      <w:r>
        <w:rPr>
          <w:rFonts w:hint="cs"/>
          <w:rtl/>
        </w:rPr>
        <w:t>ی</w:t>
      </w:r>
      <w:r>
        <w:rPr>
          <w:rtl/>
        </w:rPr>
        <w:t xml:space="preserve"> نہ ہوتے؛ اگر تونے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ںثبات</w:t>
      </w:r>
      <w:r>
        <w:rPr>
          <w:rtl/>
        </w:rPr>
        <w:t xml:space="preserve"> و استقلال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وہ ثابت و پائدار نہ ہوتے۔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ان کے شامل حال نہ ہوت</w:t>
      </w:r>
      <w:r>
        <w:rPr>
          <w:rFonts w:hint="cs"/>
          <w:rtl/>
        </w:rPr>
        <w:t>ی</w:t>
      </w:r>
      <w:r>
        <w:rPr>
          <w:rtl/>
        </w:rPr>
        <w:t xml:space="preserve"> تو وہ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اورا گر تو نہ ہوتا تو وہ بھ</w:t>
      </w:r>
      <w:r>
        <w:rPr>
          <w:rFonts w:hint="cs"/>
          <w:rtl/>
        </w:rPr>
        <w:t>ی</w:t>
      </w:r>
      <w:r>
        <w:rPr>
          <w:rtl/>
        </w:rPr>
        <w:t xml:space="preserve"> نہوتے، وہ لوگ جو تجھ سے قرابت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کرتے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اپنا مخصوص مقام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ذرہ برابر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سب کے باوجود ا</w:t>
      </w:r>
      <w:r>
        <w:rPr>
          <w:rFonts w:hint="eastAsia"/>
          <w:rtl/>
        </w:rPr>
        <w:t>گر</w:t>
      </w:r>
      <w:r>
        <w:rPr>
          <w:rtl/>
        </w:rPr>
        <w:t xml:space="preserve"> نگاہوں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مرتبہ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اعمال کو معمول</w:t>
      </w:r>
      <w:r>
        <w:rPr>
          <w:rFonts w:hint="cs"/>
          <w:rtl/>
        </w:rPr>
        <w:t>ی</w:t>
      </w:r>
      <w:r>
        <w:rPr>
          <w:rtl/>
        </w:rPr>
        <w:t xml:space="preserve"> سمجھ کراپن</w:t>
      </w:r>
      <w:r>
        <w:rPr>
          <w:rFonts w:hint="cs"/>
          <w:rtl/>
        </w:rPr>
        <w:t>ی</w:t>
      </w:r>
      <w:r>
        <w:rPr>
          <w:rtl/>
        </w:rPr>
        <w:t xml:space="preserve"> ملامت و سرزنش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صداقت اپناتے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کا جو حق تھا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ہم نے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؛اے خالق و معبود! تو پاک و منزہ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امتحان و انتخاب مخلوقات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 قدر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وخوبصورت اور باعظمت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7" w:name="_Toc513718187"/>
      <w:r>
        <w:rPr>
          <w:rFonts w:hint="eastAsia"/>
          <w:rtl/>
        </w:rPr>
        <w:t>ب</w:t>
      </w:r>
      <w:r>
        <w:rPr>
          <w:rtl/>
        </w:rPr>
        <w:t>:۔آغاز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bookmarkEnd w:id="8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ـ کے کلام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بحار الانوار ج </w:t>
      </w:r>
      <w:r w:rsidR="00A12BD1">
        <w:rPr>
          <w:rtl/>
        </w:rPr>
        <w:t>59</w:t>
      </w:r>
      <w:r>
        <w:rPr>
          <w:rtl/>
        </w:rPr>
        <w:t xml:space="preserve"> ، ص </w:t>
      </w:r>
      <w:r w:rsidR="00A12BD1">
        <w:rPr>
          <w:rtl/>
        </w:rPr>
        <w:t>175</w:t>
      </w:r>
      <w:r>
        <w:rPr>
          <w:rtl/>
        </w:rPr>
        <w:t xml:space="preserve">، </w:t>
      </w:r>
      <w:r w:rsidR="00A12BD1">
        <w:rPr>
          <w:rtl/>
        </w:rPr>
        <w:t>176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فضائوں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موجزن اور متلاطم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سرکش اور تھپ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کھاتا ہوا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بلند موجوں کے ساتھ کہ جس </w:t>
      </w:r>
      <w:r w:rsidR="00530CEC">
        <w:rPr>
          <w:rtl/>
        </w:rPr>
        <w:t xml:space="preserve">میں </w:t>
      </w:r>
      <w:r>
        <w:rPr>
          <w:rtl/>
        </w:rPr>
        <w:t xml:space="preserve"> اضافہ ہوتا رہتا ہے پھر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اور سخت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tl/>
        </w:rPr>
        <w:t xml:space="preserve"> پشت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اپنے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جھونکوںسے (جس طرح دہ</w:t>
      </w:r>
      <w:r>
        <w:rPr>
          <w:rFonts w:hint="cs"/>
          <w:rtl/>
        </w:rPr>
        <w:t>ی</w:t>
      </w:r>
      <w:r>
        <w:rPr>
          <w:rtl/>
        </w:rPr>
        <w:t xml:space="preserve"> اور دودھ کو متھا جاتا ہے اس کو متھتے اور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ں؛اور</w:t>
      </w:r>
      <w:r>
        <w:rPr>
          <w:rtl/>
        </w:rPr>
        <w:t xml:space="preserve"> اس سے مکھن اور بالائ</w:t>
      </w:r>
      <w:r>
        <w:rPr>
          <w:rFonts w:hint="cs"/>
          <w:rtl/>
        </w:rPr>
        <w:t>ی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جھاگ اوپر آجاتا ہے) ان جھاگوں کو پراکندہ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جھاگ کھل</w:t>
      </w:r>
      <w:r>
        <w:rPr>
          <w:rFonts w:hint="cs"/>
          <w:rtl/>
        </w:rPr>
        <w:t>ی</w:t>
      </w:r>
      <w:r>
        <w:rPr>
          <w:rtl/>
        </w:rPr>
        <w:t xml:space="preserve"> فضا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ہوا </w:t>
      </w:r>
      <w:r w:rsidR="00530CEC">
        <w:rPr>
          <w:rtl/>
        </w:rPr>
        <w:t xml:space="preserve">میں 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 تو خدا وند عالم نے ان سے سات آسمان خلق کئے اور اس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سطح کو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موج اور اس کے اوپر</w:t>
      </w:r>
      <w:r>
        <w:rPr>
          <w:rFonts w:hint="cs"/>
          <w:rtl/>
        </w:rPr>
        <w:t>ی</w:t>
      </w:r>
      <w:r>
        <w:rPr>
          <w:rtl/>
        </w:rPr>
        <w:t xml:space="preserve"> حصہ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چھت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کوئ</w:t>
      </w:r>
      <w:r>
        <w:rPr>
          <w:rFonts w:hint="cs"/>
          <w:rtl/>
        </w:rPr>
        <w:t>ی</w:t>
      </w:r>
      <w:r>
        <w:rPr>
          <w:rtl/>
        </w:rPr>
        <w:t xml:space="preserve"> ستون ہو اور وسائل و آلات سے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و مرتبط ہوں؛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ستاروں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پھر فوقان</w:t>
      </w:r>
      <w:r>
        <w:rPr>
          <w:rFonts w:hint="cs"/>
          <w:rtl/>
        </w:rPr>
        <w:t>ی</w:t>
      </w:r>
      <w:r>
        <w:rPr>
          <w:rtl/>
        </w:rPr>
        <w:t xml:space="preserve"> آسمانوں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اوپر واقع ہے ،شگاف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و اقسام کے فرشتوں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دائم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سجدے سے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ںاٹھاتے</w:t>
      </w:r>
      <w:r>
        <w:rPr>
          <w:rtl/>
        </w:rPr>
        <w:t xml:space="preserve"> تو بعض رکوع دائم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بعض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منظم صفوف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اورثابت قدم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کرتے؛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کبھ</w:t>
      </w:r>
      <w:r>
        <w:rPr>
          <w:rFonts w:hint="cs"/>
          <w:rtl/>
        </w:rPr>
        <w:t>ی</w:t>
      </w:r>
      <w:r>
        <w:rPr>
          <w:rtl/>
        </w:rPr>
        <w:t xml:space="preserve"> تھکاوٹ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ںخواب</w:t>
      </w:r>
      <w:r>
        <w:rPr>
          <w:rtl/>
        </w:rPr>
        <w:t xml:space="preserve"> آنکھوں </w:t>
      </w:r>
      <w:r w:rsidR="00530CEC">
        <w:rPr>
          <w:rtl/>
        </w:rPr>
        <w:t xml:space="preserve">میں </w:t>
      </w:r>
      <w:r>
        <w:rPr>
          <w:rtl/>
        </w:rPr>
        <w:t xml:space="preserve"> عقلوں ک</w:t>
      </w:r>
      <w:r>
        <w:rPr>
          <w:rFonts w:hint="cs"/>
          <w:rtl/>
        </w:rPr>
        <w:t>ی</w:t>
      </w:r>
      <w:r>
        <w:rPr>
          <w:rtl/>
        </w:rPr>
        <w:t xml:space="preserve"> غفلت ، جسموں </w:t>
      </w:r>
      <w:r w:rsidR="00530CEC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بے اعتنائ</w:t>
      </w:r>
      <w:r>
        <w:rPr>
          <w:rFonts w:hint="cs"/>
          <w:rtl/>
        </w:rPr>
        <w:t>ی</w:t>
      </w:r>
      <w:r>
        <w:rPr>
          <w:rtl/>
        </w:rPr>
        <w:t xml:space="preserve"> لاحق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وح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رسولوں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زبان اور حکم خداوند</w:t>
      </w:r>
      <w:r>
        <w:rPr>
          <w:rFonts w:hint="cs"/>
          <w:rtl/>
        </w:rPr>
        <w:t>ی</w:t>
      </w:r>
      <w:r>
        <w:rPr>
          <w:rtl/>
        </w:rPr>
        <w:t xml:space="preserve"> پہنچانے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رفت و آمد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اس کے بندوں کے محافظ اور بہشت کے دروازوں کے نگہبان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قدم پست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آسمان سے بھ</w:t>
      </w:r>
      <w:r>
        <w:rPr>
          <w:rFonts w:hint="cs"/>
          <w:rtl/>
        </w:rPr>
        <w:t>ی</w:t>
      </w:r>
      <w:r>
        <w:rPr>
          <w:rtl/>
        </w:rPr>
        <w:t xml:space="preserve">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وہ لوگ اپنے پروردگار؛ ک</w:t>
      </w:r>
      <w:r>
        <w:rPr>
          <w:rFonts w:hint="cs"/>
          <w:rtl/>
        </w:rPr>
        <w:t>ی</w:t>
      </w:r>
      <w:r>
        <w:rPr>
          <w:rtl/>
        </w:rPr>
        <w:t xml:space="preserve"> توہم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خدا ک</w:t>
      </w:r>
      <w:r>
        <w:rPr>
          <w:rFonts w:hint="cs"/>
          <w:rtl/>
        </w:rPr>
        <w:t>ی</w:t>
      </w:r>
      <w:r>
        <w:rPr>
          <w:rtl/>
        </w:rPr>
        <w:t xml:space="preserve"> خلق کردہ مخلوقات کے اوصاف کو خدا ک</w:t>
      </w:r>
      <w:r>
        <w:rPr>
          <w:rFonts w:hint="cs"/>
          <w:rtl/>
        </w:rPr>
        <w:t>ی</w:t>
      </w:r>
      <w:r>
        <w:rPr>
          <w:rtl/>
        </w:rPr>
        <w:t xml:space="preserve"> طرف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اسے مکان کے دائرہ </w:t>
      </w:r>
      <w:r w:rsidR="00530CEC">
        <w:rPr>
          <w:rtl/>
        </w:rPr>
        <w:t xml:space="preserve">میں 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امثال و نظائر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8" w:name="_Toc513718188"/>
      <w:r>
        <w:rPr>
          <w:rFonts w:hint="eastAsia"/>
          <w:rtl/>
        </w:rPr>
        <w:t>ج</w:t>
      </w:r>
      <w:r>
        <w:rPr>
          <w:rtl/>
        </w:rPr>
        <w:t>:۔ انسان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88"/>
    </w:p>
    <w:p w:rsidR="00536703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نے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سخت و نرم ،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حصوں سے کچھ مٹ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پھر اسے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خالص ہو جائے، پھر اسے دوبارہ 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کے جلاد</w:t>
      </w:r>
      <w:r>
        <w:rPr>
          <w:rFonts w:hint="cs"/>
          <w:rtl/>
        </w:rPr>
        <w:t>ی</w:t>
      </w:r>
      <w:r>
        <w:rPr>
          <w:rtl/>
        </w:rPr>
        <w:t xml:space="preserve">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اس سے شکل و صورت جس </w:t>
      </w:r>
      <w:r w:rsidR="00530CEC">
        <w:rPr>
          <w:rtl/>
        </w:rPr>
        <w:t xml:space="preserve">میں </w:t>
      </w:r>
      <w:r>
        <w:rPr>
          <w:rtl/>
        </w:rPr>
        <w:t xml:space="preserve"> اعضا ء وجوارح وال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اور اسے خشک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eastAsia"/>
          <w:rtl/>
        </w:rPr>
        <w:t>اسے</w:t>
      </w:r>
      <w:r>
        <w:rPr>
          <w:rtl/>
        </w:rPr>
        <w:t xml:space="preserve"> استحکام بخشا تاکہ محکم و مضبوط ہو جائے روز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معلوم کے لئے۔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ظاہر ہوا؛ اور حرکت کرتے ہوئے اپنے ،دل و دماغ؛ عقل و شعور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کا استعمال کرتاہے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قابل انتقال آلات سے استفادہ کرتاہے حق و باطل </w:t>
      </w:r>
      <w:r w:rsidR="00530CEC">
        <w:rPr>
          <w:rtl/>
        </w:rPr>
        <w:t xml:space="preserve">میں </w:t>
      </w:r>
      <w:r>
        <w:rPr>
          <w:rtl/>
        </w:rPr>
        <w:t xml:space="preserve"> فرق قائم کرتاہے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چکھنے، سونگھن</w:t>
      </w:r>
      <w:r>
        <w:rPr>
          <w:rFonts w:hint="eastAsia"/>
          <w:rtl/>
        </w:rPr>
        <w:t>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حواس کا مالک ہے وہ رنگا رنگ سرشت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مختلف عناصر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معجون ہے جن </w:t>
      </w:r>
      <w:r w:rsidR="00530CEC">
        <w:rPr>
          <w:rtl/>
        </w:rPr>
        <w:t xml:space="preserve">میں 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متبائن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علٰحدہ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رطوبت، بدحال</w:t>
      </w:r>
      <w:r>
        <w:rPr>
          <w:rFonts w:hint="cs"/>
          <w:rtl/>
        </w:rPr>
        <w:t>ی</w:t>
      </w:r>
      <w:r>
        <w:rPr>
          <w:rtl/>
        </w:rPr>
        <w:t xml:space="preserve"> اور خوش حال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89" w:name="_Toc513718189"/>
      <w:r>
        <w:rPr>
          <w:rFonts w:hint="eastAsia"/>
          <w:rtl/>
        </w:rPr>
        <w:t>د</w:t>
      </w:r>
      <w:r>
        <w:rPr>
          <w:rtl/>
        </w:rPr>
        <w:t>:۔جن،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8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وند عالم نے جن اور نسناس کے سات ہزار سال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بعد جب چاہا کہ اپنے دست قدرت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 xml:space="preserve"> اور وہ مخلوق آدم</w:t>
      </w:r>
      <w:r>
        <w:rPr>
          <w:rFonts w:hint="cs"/>
          <w:rtl/>
        </w:rPr>
        <w:t>ی</w:t>
      </w:r>
      <w:r>
        <w:rPr>
          <w:rtl/>
        </w:rPr>
        <w:t xml:space="preserve"> ہونا چاہے کہ جن کے لئے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آسمانوںکے طبقوں کا پ</w:t>
      </w:r>
      <w:r>
        <w:rPr>
          <w:rFonts w:hint="eastAsia"/>
          <w:rtl/>
        </w:rPr>
        <w:t>ردہ</w:t>
      </w:r>
      <w:r>
        <w:rPr>
          <w:rtl/>
        </w:rPr>
        <w:t xml:space="preserve"> اٹھا کر فرشتوں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(جن اور نسناس )مخلوقات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مشاہدہ کرو۔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لوگوں نے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رفتار اورظالمانہ اور سفاکانہ انداز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ان پرگراں گز را اور خدا کے لئے ناراض ہوئے اور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پر قابو نہ پا کر بول پڑے: پروردگارا!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قادر، جبار،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قہار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ہے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ناتواں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 ہے 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قبضہ قدرت </w:t>
      </w:r>
      <w:r w:rsidR="00530CEC">
        <w:rPr>
          <w:rtl/>
        </w:rPr>
        <w:t xml:space="preserve">میں </w:t>
      </w:r>
      <w:r>
        <w:rPr>
          <w:rtl/>
        </w:rPr>
        <w:t xml:space="preserve"> جابجا ہوکر،ت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ہ</w:t>
      </w:r>
      <w:r>
        <w:rPr>
          <w:rFonts w:hint="cs"/>
          <w:rtl/>
        </w:rPr>
        <w:t>ی</w:t>
      </w:r>
      <w:r>
        <w:rPr>
          <w:rtl/>
        </w:rPr>
        <w:t xml:space="preserve"> رزق کھات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عفو و بخشش کے سہارے زندہ ہے اور اپنے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جبکہ تو نہ ان پر ناراض ہوتاہے اور نہ ہ</w:t>
      </w:r>
      <w:r>
        <w:rPr>
          <w:rFonts w:hint="cs"/>
          <w:rtl/>
        </w:rPr>
        <w:t>ی</w:t>
      </w:r>
      <w:r>
        <w:rPr>
          <w:rtl/>
        </w:rPr>
        <w:t xml:space="preserve"> ان پر اپنا غضب ڈھاتا ہے اور نہ ہ</w:t>
      </w:r>
      <w:r>
        <w:rPr>
          <w:rFonts w:hint="cs"/>
          <w:rtl/>
        </w:rPr>
        <w:t>ی</w:t>
      </w:r>
      <w:r>
        <w:rPr>
          <w:rtl/>
        </w:rPr>
        <w:t xml:space="preserve"> جو کچھ ان سے سنتا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اس کاانتقام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پر بہت ہ</w:t>
      </w:r>
      <w:r>
        <w:rPr>
          <w:rFonts w:hint="cs"/>
          <w:rtl/>
        </w:rPr>
        <w:t>ی</w:t>
      </w:r>
      <w:r>
        <w:rPr>
          <w:rtl/>
        </w:rPr>
        <w:t xml:space="preserve"> گراں ہے اور ان تمام باتوںکو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سلسلہ </w:t>
      </w:r>
      <w:r w:rsidR="00530CEC">
        <w:rPr>
          <w:rtl/>
        </w:rPr>
        <w:t xml:space="preserve">میں </w:t>
      </w:r>
      <w:r>
        <w:rPr>
          <w:rtl/>
        </w:rPr>
        <w:t xml:space="preserve"> ہم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خدا وند عالم نے فرشتوں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 w:rsidR="00530CEC">
        <w:rPr>
          <w:rtl/>
        </w:rPr>
        <w:t xml:space="preserve">میں 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والا ہوں''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</w:t>
      </w:r>
      <w:r>
        <w:rPr>
          <w:rFonts w:hint="eastAsia"/>
          <w:rtl/>
        </w:rPr>
        <w:t>پر</w:t>
      </w:r>
      <w:r>
        <w:rPr>
          <w:rtl/>
        </w:rPr>
        <w:t xml:space="preserve"> حجت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 فرشتوںنے کہا: تو منزہ اور پاک ہے ''آ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جو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جبکہ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حمد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گن 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اور کہا: اس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 </w:t>
      </w:r>
      <w:r w:rsidR="00A12BD1">
        <w:rPr>
          <w:rtl/>
        </w:rPr>
        <w:t>1</w:t>
      </w:r>
      <w:r>
        <w:rPr>
          <w:rtl/>
        </w:rPr>
        <w:t xml:space="preserve">، ص </w:t>
      </w:r>
      <w:r w:rsidR="00A12BD1">
        <w:rPr>
          <w:rtl/>
        </w:rPr>
        <w:t>32</w:t>
      </w:r>
      <w:r>
        <w:rPr>
          <w:rtl/>
        </w:rPr>
        <w:t>.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دے کہ نہ تو ہم فساد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مرتکب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فرشتو!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جن</w:t>
      </w:r>
      <w:r>
        <w:rPr>
          <w:rtl/>
        </w:rPr>
        <w:t xml:space="preserve"> حقائق کو جانتا ہوں وہ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اپنے دستِ قدرت سے بنائوں اور اس ک</w:t>
      </w:r>
      <w:r>
        <w:rPr>
          <w:rFonts w:hint="cs"/>
          <w:rtl/>
        </w:rPr>
        <w:t>ی</w:t>
      </w:r>
      <w:r>
        <w:rPr>
          <w:rtl/>
        </w:rPr>
        <w:t xml:space="preserve"> نسل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مرسل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</w:t>
      </w:r>
      <w:r>
        <w:rPr>
          <w:rtl/>
        </w:rPr>
        <w:t xml:space="preserve"> صالح بندے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امام قرار دوں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بنائوں، تاکہ لوگوں کو گناہوں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آگہ</w:t>
      </w:r>
      <w:r>
        <w:rPr>
          <w:rFonts w:hint="cs"/>
          <w:rtl/>
        </w:rPr>
        <w:t>ی</w:t>
      </w:r>
      <w:r>
        <w:rPr>
          <w:rtl/>
        </w:rPr>
        <w:t xml:space="preserve"> بخش برہان اور اپنے عذر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دوں، نسناس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 کرکے ان کے ناپاک وجود سے اسے پاک کر دوں.اور طا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سرکش جنوںکو اپن</w:t>
      </w:r>
      <w:r>
        <w:rPr>
          <w:rFonts w:hint="cs"/>
          <w:rtl/>
        </w:rPr>
        <w:t>ی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نکال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ہوااور دور دراز جگہوں پر منتقل کر دوں تاکہ نسل آدم کے جوار سے دوررہ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انس و الفت حاصل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معاشرت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جو شخص ہمار</w:t>
      </w:r>
      <w:r>
        <w:rPr>
          <w:rFonts w:hint="cs"/>
          <w:rtl/>
        </w:rPr>
        <w:t>ی</w:t>
      </w:r>
      <w:r>
        <w:rPr>
          <w:rtl/>
        </w:rPr>
        <w:t xml:space="preserve"> اس مخلوق ک</w:t>
      </w:r>
      <w:r>
        <w:rPr>
          <w:rFonts w:hint="cs"/>
          <w:rtl/>
        </w:rPr>
        <w:t>ی</w:t>
      </w:r>
      <w:r>
        <w:rPr>
          <w:rtl/>
        </w:rPr>
        <w:t xml:space="preserve"> نسل سے جس کو </w:t>
      </w:r>
      <w:r w:rsidR="00530CEC">
        <w:rPr>
          <w:rtl/>
        </w:rPr>
        <w:t xml:space="preserve">میں </w:t>
      </w:r>
      <w:r>
        <w:rPr>
          <w:rtl/>
        </w:rPr>
        <w:t xml:space="preserve"> نے خود ہ</w:t>
      </w:r>
      <w:r>
        <w:rPr>
          <w:rFonts w:hint="cs"/>
          <w:rtl/>
        </w:rPr>
        <w:t>ی</w:t>
      </w:r>
      <w:r>
        <w:rPr>
          <w:rtl/>
        </w:rPr>
        <w:t xml:space="preserve"> انتخ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اسے سر کشوں اور طاغ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ٹھکانوں پر پہنچا دوں گااور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دوںگا۔ فرشتوں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جو مرض</w:t>
      </w:r>
      <w:r>
        <w:rPr>
          <w:rFonts w:hint="cs"/>
          <w:rtl/>
        </w:rPr>
        <w:t>ی</w:t>
      </w:r>
      <w:r>
        <w:rPr>
          <w:rtl/>
        </w:rPr>
        <w:t xml:space="preserve"> ہو وہ انجام دے: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، تو دانا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روح: حضرت امام عل</w:t>
      </w:r>
      <w:r>
        <w:rPr>
          <w:rFonts w:hint="cs"/>
          <w:rtl/>
        </w:rPr>
        <w:t>ی</w:t>
      </w:r>
      <w:r>
        <w:rPr>
          <w:rtl/>
        </w:rPr>
        <w:t xml:space="preserve"> نے روح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خلاصہ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 اور روح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ہے، اس لئے کہ خدا 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35B5A">
        <w:rPr>
          <w:rStyle w:val="libAieChar"/>
          <w:rtl/>
        </w:rPr>
        <w:t>تنزل الملائکة بالروح من امر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 xml:space="preserve"> علیٰ</w:t>
      </w:r>
      <w:r w:rsidRPr="00335B5A">
        <w:rPr>
          <w:rStyle w:val="libAieChar"/>
          <w:rtl/>
        </w:rPr>
        <w:t xml:space="preserve"> من 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شاء</w:t>
      </w:r>
      <w:r w:rsidRPr="00335B5A">
        <w:rPr>
          <w:rStyle w:val="libAieChar"/>
          <w:rtl/>
        </w:rPr>
        <w:t xml:space="preserve"> من عباد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کو اپنے فرمان سے روح کے ساتھ اپنے جس بندہ پر چاہتا ہے نازل کرتا ہے ۔ لہٰذا روح فرشتوں کے علاوہ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35B5A">
        <w:rPr>
          <w:rStyle w:val="libAieChar"/>
          <w:rtl/>
        </w:rPr>
        <w:t>ل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لة</w:t>
      </w:r>
      <w:r w:rsidRPr="00335B5A">
        <w:rPr>
          <w:rStyle w:val="libAieChar"/>
          <w:rtl/>
        </w:rPr>
        <w:t xml:space="preserve"> القدر خ</w:t>
      </w:r>
      <w:r w:rsidRPr="00335B5A">
        <w:rPr>
          <w:rStyle w:val="libAieChar"/>
          <w:rFonts w:hint="cs"/>
          <w:rtl/>
        </w:rPr>
        <w:t>ی</w:t>
      </w:r>
      <w:r w:rsidRPr="00335B5A">
        <w:rPr>
          <w:rStyle w:val="libAieChar"/>
          <w:rFonts w:hint="eastAsia"/>
          <w:rtl/>
        </w:rPr>
        <w:t>ر</w:t>
      </w:r>
      <w:r w:rsidRPr="00335B5A">
        <w:rPr>
          <w:rStyle w:val="libAieChar"/>
          <w:rtl/>
        </w:rPr>
        <w:t xml:space="preserve"> من الف ش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ر٭ تنزل الملائکة و الروح فی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ا</w:t>
      </w:r>
      <w:r w:rsidRPr="00335B5A">
        <w:rPr>
          <w:rStyle w:val="libAieChar"/>
          <w:rtl/>
        </w:rPr>
        <w:t xml:space="preserve"> بِأِذن رب</w:t>
      </w:r>
      <w:r w:rsidRPr="00A549A7">
        <w:rPr>
          <w:rStyle w:val="libAieChar"/>
          <w:rFonts w:hint="cs"/>
          <w:rtl/>
        </w:rPr>
        <w:t>ه</w:t>
      </w:r>
      <w:r w:rsidRPr="00335B5A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قدر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 فرشتے اور روح اس شب </w:t>
      </w:r>
      <w:r w:rsidR="00530CEC">
        <w:rPr>
          <w:rtl/>
        </w:rPr>
        <w:t xml:space="preserve">میں </w:t>
      </w:r>
      <w:r>
        <w:rPr>
          <w:rtl/>
        </w:rPr>
        <w:t xml:space="preserve"> اپنے پروردگار کے اذن سے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نسناس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 پرواضح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بحار الانوار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مذکور ہے 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)بحار الانوار ج</w:t>
      </w:r>
      <w:r w:rsidR="00A12BD1">
        <w:rPr>
          <w:rtl/>
        </w:rPr>
        <w:t>63</w:t>
      </w:r>
      <w:r>
        <w:rPr>
          <w:rtl/>
        </w:rPr>
        <w:t>ص</w:t>
      </w:r>
      <w:r w:rsidR="00A12BD1">
        <w:rPr>
          <w:rtl/>
        </w:rPr>
        <w:t>82</w:t>
      </w:r>
      <w:r>
        <w:rPr>
          <w:rtl/>
        </w:rPr>
        <w:t>۔</w:t>
      </w:r>
      <w:r w:rsidR="00A12BD1">
        <w:rPr>
          <w:rtl/>
        </w:rPr>
        <w:t>83</w:t>
      </w:r>
      <w:r>
        <w:rPr>
          <w:rtl/>
        </w:rPr>
        <w:t>، علل الشرائع سے منقول.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)نحل</w:t>
      </w:r>
      <w:r w:rsidR="00A12BD1">
        <w:rPr>
          <w:rtl/>
        </w:rPr>
        <w:t>2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)قدر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4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51CDB">
        <w:rPr>
          <w:rStyle w:val="libAieChar"/>
          <w:rFonts w:hint="cs"/>
          <w:rtl/>
        </w:rPr>
        <w:t>ی</w:t>
      </w:r>
      <w:r w:rsidRPr="00F51CDB">
        <w:rPr>
          <w:rStyle w:val="libAieChar"/>
          <w:rFonts w:hint="eastAsia"/>
          <w:rtl/>
        </w:rPr>
        <w:t>وم</w:t>
      </w:r>
      <w:r w:rsidRPr="00F51CDB">
        <w:rPr>
          <w:rStyle w:val="libAieChar"/>
          <w:rtl/>
        </w:rPr>
        <w:t xml:space="preserve"> </w:t>
      </w:r>
      <w:r w:rsidRPr="00F51CDB">
        <w:rPr>
          <w:rStyle w:val="libAieChar"/>
          <w:rFonts w:hint="cs"/>
          <w:rtl/>
        </w:rPr>
        <w:t>ی</w:t>
      </w:r>
      <w:r w:rsidRPr="00F51CDB">
        <w:rPr>
          <w:rStyle w:val="libAieChar"/>
          <w:rFonts w:hint="eastAsia"/>
          <w:rtl/>
        </w:rPr>
        <w:t>قوم</w:t>
      </w:r>
      <w:r w:rsidRPr="00F51CDB">
        <w:rPr>
          <w:rStyle w:val="libAieChar"/>
          <w:rtl/>
        </w:rPr>
        <w:t xml:space="preserve"> الروح و الملائکة صفاً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روح اور فرشتے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کھڑے ہوں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آدم کے بارے </w:t>
      </w:r>
      <w:r w:rsidR="00530CEC">
        <w:rPr>
          <w:rtl/>
        </w:rPr>
        <w:t xml:space="preserve">میں 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فرشتوں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F51CDB">
        <w:rPr>
          <w:rStyle w:val="libAieChar"/>
          <w:rtl/>
        </w:rPr>
        <w:t>ان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tl/>
        </w:rPr>
        <w:t xml:space="preserve"> خالق بشراً من الط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Fonts w:hint="eastAsia"/>
          <w:rtl/>
        </w:rPr>
        <w:t>ن</w:t>
      </w:r>
      <w:r w:rsidR="0033782A" w:rsidRPr="00F51CDB">
        <w:rPr>
          <w:rStyle w:val="libAieChar"/>
          <w:rtl/>
        </w:rPr>
        <w:t xml:space="preserve"> فأِذا سوّ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Fonts w:hint="eastAsia"/>
          <w:rtl/>
        </w:rPr>
        <w:t>ت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tl/>
        </w:rPr>
        <w:t xml:space="preserve"> و نفخت ف</w:t>
      </w:r>
      <w:r w:rsidR="0033782A" w:rsidRPr="00F51CD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tl/>
        </w:rPr>
        <w:t xml:space="preserve"> من روح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tl/>
        </w:rPr>
        <w:t xml:space="preserve"> فقعوا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Fonts w:hint="cs"/>
          <w:rtl/>
        </w:rPr>
        <w:t xml:space="preserve"> ساجدی</w:t>
      </w:r>
      <w:r w:rsidR="0033782A" w:rsidRPr="00F51CDB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انسان بنائوں گا اور جب اسے منظم کر دوں اور اس </w:t>
      </w:r>
      <w:r>
        <w:rPr>
          <w:rtl/>
        </w:rPr>
        <w:t xml:space="preserve">میں </w:t>
      </w:r>
      <w:r w:rsidR="00C4759B">
        <w:rPr>
          <w:rtl/>
        </w:rPr>
        <w:t xml:space="preserve">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روح پھونک دوں، تو اس کے سجدہ کے لئے سر جھکا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>! تو جبر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نے تمام فرشتوں کے ہمراہ اس روح کا سجدہ 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  <w:r w:rsidR="00C4759B">
        <w:rPr>
          <w:rtl/>
        </w:rPr>
        <w:t>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51CDB">
        <w:rPr>
          <w:rStyle w:val="libAieChar"/>
          <w:rtl/>
        </w:rPr>
        <w:t>فأَرسلنا ال</w:t>
      </w:r>
      <w:r w:rsidRPr="00F51CD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51CDB">
        <w:rPr>
          <w:rStyle w:val="libAieChar"/>
          <w:rFonts w:hint="cs"/>
          <w:rtl/>
        </w:rPr>
        <w:t>ا</w:t>
      </w:r>
      <w:r w:rsidRPr="00F51CDB">
        <w:rPr>
          <w:rStyle w:val="libAieChar"/>
          <w:rtl/>
        </w:rPr>
        <w:t xml:space="preserve"> روحنا فتمثّل ل</w:t>
      </w:r>
      <w:r w:rsidRPr="00A549A7">
        <w:rPr>
          <w:rStyle w:val="libAieChar"/>
          <w:rFonts w:hint="cs"/>
          <w:rtl/>
        </w:rPr>
        <w:t>ه</w:t>
      </w:r>
      <w:r w:rsidRPr="00F51CDB">
        <w:rPr>
          <w:rStyle w:val="libAieChar"/>
          <w:rFonts w:hint="cs"/>
          <w:rtl/>
        </w:rPr>
        <w:t>ا بشراً سوی</w:t>
      </w:r>
      <w:r w:rsidRPr="00F51CDB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روح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انسان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ظاہر ہوا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51CDB">
        <w:rPr>
          <w:rStyle w:val="libAieChar"/>
          <w:rtl/>
        </w:rPr>
        <w:t>نزل ب</w:t>
      </w:r>
      <w:r w:rsidRPr="00A549A7">
        <w:rPr>
          <w:rStyle w:val="libAieChar"/>
          <w:rFonts w:hint="cs"/>
          <w:rtl/>
        </w:rPr>
        <w:t>ه</w:t>
      </w:r>
      <w:r w:rsidRPr="00F51CDB">
        <w:rPr>
          <w:rStyle w:val="libAieChar"/>
          <w:rFonts w:hint="cs"/>
          <w:rtl/>
        </w:rPr>
        <w:t xml:space="preserve"> الروح الامی</w:t>
      </w:r>
      <w:r w:rsidRPr="00F51CDB">
        <w:rPr>
          <w:rStyle w:val="libAieChar"/>
          <w:rFonts w:hint="eastAsia"/>
          <w:rtl/>
        </w:rPr>
        <w:t>ن</w:t>
      </w:r>
      <w:r w:rsidRPr="00F51CDB">
        <w:rPr>
          <w:rStyle w:val="libAieChar"/>
          <w:rtl/>
        </w:rPr>
        <w:t>٭ عل</w:t>
      </w:r>
      <w:r w:rsidRPr="00F51CDB">
        <w:rPr>
          <w:rStyle w:val="libAieChar"/>
          <w:rFonts w:hint="cs"/>
          <w:rtl/>
        </w:rPr>
        <w:t>یٰ</w:t>
      </w:r>
      <w:r w:rsidRPr="00F51CDB">
        <w:rPr>
          <w:rStyle w:val="libAieChar"/>
          <w:rtl/>
        </w:rPr>
        <w:t xml:space="preserve"> قلبک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قلب پر اسے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51CDB">
        <w:rPr>
          <w:rStyle w:val="libAieChar"/>
          <w:rtl/>
        </w:rPr>
        <w:t>لتکون من المنذر</w:t>
      </w:r>
      <w:r w:rsidRPr="00F51CDB">
        <w:rPr>
          <w:rStyle w:val="libAieChar"/>
          <w:rFonts w:hint="cs"/>
          <w:rtl/>
        </w:rPr>
        <w:t>ی</w:t>
      </w:r>
      <w:r w:rsidRPr="00F51CDB">
        <w:rPr>
          <w:rStyle w:val="libAieChar"/>
          <w:rFonts w:hint="eastAsia"/>
          <w:rtl/>
        </w:rPr>
        <w:t>ن،</w:t>
      </w:r>
      <w:r w:rsidRPr="00F51CDB">
        <w:rPr>
          <w:rStyle w:val="libAieChar"/>
          <w:rtl/>
        </w:rPr>
        <w:t xml:space="preserve"> بلسانٍ عرب</w:t>
      </w:r>
      <w:r w:rsidRPr="00F51CDB">
        <w:rPr>
          <w:rStyle w:val="libAieChar"/>
          <w:rFonts w:hint="cs"/>
          <w:rtl/>
        </w:rPr>
        <w:t>یٍ</w:t>
      </w:r>
      <w:r w:rsidRPr="00F51CDB">
        <w:rPr>
          <w:rStyle w:val="libAieChar"/>
          <w:rtl/>
        </w:rPr>
        <w:t xml:space="preserve"> مب</w:t>
      </w:r>
      <w:r w:rsidRPr="00F51CDB">
        <w:rPr>
          <w:rStyle w:val="libAieChar"/>
          <w:rFonts w:hint="cs"/>
          <w:rtl/>
        </w:rPr>
        <w:t>ی</w:t>
      </w:r>
      <w:r w:rsidRPr="00F51CDB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واضح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ڈرانے والے رہو۔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روح گوناگوں اور مختلف شکل و صورت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C4759B" w:rsidP="009E752F">
      <w:pPr>
        <w:pStyle w:val="Heading2Center"/>
        <w:rPr>
          <w:rtl/>
        </w:rPr>
      </w:pPr>
      <w:bookmarkStart w:id="90" w:name="_Toc513718190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کا خاتمہ۔</w:t>
      </w:r>
      <w:bookmarkEnd w:id="9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روح (خد ابہتر جانتا ہے)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آدم </w:t>
      </w:r>
      <w:r w:rsidR="00530CEC">
        <w:rPr>
          <w:rtl/>
        </w:rPr>
        <w:t xml:space="preserve">میں </w:t>
      </w:r>
      <w:r>
        <w:rPr>
          <w:rtl/>
        </w:rPr>
        <w:t xml:space="preserve"> پھونک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حامل وح</w:t>
      </w:r>
      <w:r>
        <w:rPr>
          <w:rFonts w:hint="cs"/>
          <w:rtl/>
        </w:rPr>
        <w:t>ی</w:t>
      </w:r>
      <w:r>
        <w:rPr>
          <w:rtl/>
        </w:rPr>
        <w:t xml:space="preserve"> فرشتہ اپنے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لاتا تھا ؛ اور کبھ</w:t>
      </w:r>
      <w:r>
        <w:rPr>
          <w:rFonts w:hint="cs"/>
          <w:rtl/>
        </w:rPr>
        <w:t>ی</w:t>
      </w:r>
      <w:r>
        <w:rPr>
          <w:rtl/>
        </w:rPr>
        <w:t xml:space="preserve"> اس فرشتہ کو جو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حامل ہوتا تھا اسے بھ</w:t>
      </w:r>
      <w:r>
        <w:rPr>
          <w:rFonts w:hint="cs"/>
          <w:rtl/>
        </w:rPr>
        <w:t>ی</w:t>
      </w:r>
      <w:r>
        <w:rPr>
          <w:rtl/>
        </w:rPr>
        <w:t xml:space="preserve">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tl/>
        </w:rPr>
        <w:t>ں، اس طرح روح وہ</w:t>
      </w:r>
      <w:r>
        <w:rPr>
          <w:rFonts w:hint="cs"/>
          <w:rtl/>
        </w:rPr>
        <w:t>ی</w:t>
      </w:r>
      <w:r>
        <w:rPr>
          <w:rtl/>
        </w:rPr>
        <w:t xml:space="preserve"> روح القدس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خود روح فرشتوں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)نبأ</w:t>
      </w:r>
      <w:r w:rsidR="00A12BD1">
        <w:rPr>
          <w:rtl/>
        </w:rPr>
        <w:t>38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)ص</w:t>
      </w:r>
      <w:r w:rsidR="00A12BD1">
        <w:rPr>
          <w:rtl/>
        </w:rPr>
        <w:t>71</w:t>
      </w:r>
      <w:r>
        <w:rPr>
          <w:rtl/>
        </w:rPr>
        <w:t>۔</w:t>
      </w:r>
      <w:r w:rsidR="00A12BD1">
        <w:rPr>
          <w:rtl/>
        </w:rPr>
        <w:t>72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17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)شعرائ</w:t>
      </w:r>
      <w:r w:rsidR="00A12BD1">
        <w:rPr>
          <w:rtl/>
        </w:rPr>
        <w:t>194</w:t>
      </w:r>
      <w:r>
        <w:rPr>
          <w:rtl/>
        </w:rPr>
        <w:t>۔</w:t>
      </w:r>
      <w:r w:rsidR="00A12BD1">
        <w:rPr>
          <w:rtl/>
        </w:rPr>
        <w:t>195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)الغارات ثقف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اسناد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ارمو</w:t>
      </w:r>
      <w:r>
        <w:rPr>
          <w:rFonts w:hint="cs"/>
          <w:rtl/>
        </w:rPr>
        <w:t>ی</w:t>
      </w:r>
      <w:r>
        <w:rPr>
          <w:rtl/>
        </w:rPr>
        <w:t xml:space="preserve"> '' محدث ''جلد اول ص </w:t>
      </w:r>
      <w:r w:rsidR="00A12BD1">
        <w:rPr>
          <w:rtl/>
        </w:rPr>
        <w:t>184</w:t>
      </w:r>
      <w:r>
        <w:rPr>
          <w:rtl/>
        </w:rPr>
        <w:t>۔</w:t>
      </w:r>
      <w:r w:rsidR="00A12BD1">
        <w:rPr>
          <w:rtl/>
        </w:rPr>
        <w:t>185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روح ہے جس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فرماتا ہے 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F51CDB">
        <w:rPr>
          <w:rStyle w:val="libAieChar"/>
          <w:rtl/>
        </w:rPr>
        <w:t xml:space="preserve">و 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Fonts w:hint="eastAsia"/>
          <w:rtl/>
        </w:rPr>
        <w:t>سئلونک</w:t>
      </w:r>
      <w:r w:rsidR="0033782A" w:rsidRPr="00F51CDB">
        <w:rPr>
          <w:rStyle w:val="libAieChar"/>
          <w:rtl/>
        </w:rPr>
        <w:t xml:space="preserve"> عن الروح قل الروح من امر رب</w:t>
      </w:r>
      <w:r w:rsidR="0033782A" w:rsidRPr="00F51CDB">
        <w:rPr>
          <w:rStyle w:val="libAieChar"/>
          <w:rFonts w:hint="cs"/>
          <w:rtl/>
        </w:rPr>
        <w:t>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روح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توتم ان سے کہہ دو روح امر پروردگار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وندا! ہم کو سمجھنے </w:t>
      </w:r>
      <w:r w:rsidR="00530CEC">
        <w:rPr>
          <w:rtl/>
        </w:rPr>
        <w:t xml:space="preserve">میں </w:t>
      </w:r>
      <w:r>
        <w:rPr>
          <w:rtl/>
        </w:rPr>
        <w:t xml:space="preserve"> خطا سے اور گفتار </w:t>
      </w:r>
      <w:r w:rsidR="00530CEC">
        <w:rPr>
          <w:rtl/>
        </w:rPr>
        <w:t xml:space="preserve">میں </w:t>
      </w:r>
      <w:r>
        <w:rPr>
          <w:rtl/>
        </w:rPr>
        <w:t xml:space="preserve"> لغز ش سے محفوظ رکھ۔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۔ فرشتوں کے حضرت آدم کا سجدہ کرنے کے معن</w:t>
      </w:r>
      <w:r>
        <w:rPr>
          <w:rFonts w:hint="cs"/>
          <w:rtl/>
        </w:rPr>
        <w:t>ی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گفتگو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کا آدم کے لئے سجدہ؛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کا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فرشتوں نے اس سجدہ سے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عبادت اور بندگ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بلکہ حضرت آدم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خداداد فضل و رحمت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91" w:name="_Toc513718191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9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گز 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فرشتوں کو چار گروہ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گروہ: عبادت کرنے والے ، بعض رکوع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سجدہ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تک وح</w:t>
      </w:r>
      <w:r>
        <w:rPr>
          <w:rFonts w:hint="cs"/>
          <w:rtl/>
        </w:rPr>
        <w:t>ی</w:t>
      </w:r>
      <w:r>
        <w:rPr>
          <w:rtl/>
        </w:rPr>
        <w:t xml:space="preserve"> پہنچانے </w:t>
      </w:r>
      <w:r w:rsidR="00530CEC">
        <w:rPr>
          <w:rtl/>
        </w:rPr>
        <w:t xml:space="preserve">میں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رسولوں کے دہن </w:t>
      </w:r>
      <w:r w:rsidR="00530CEC">
        <w:rPr>
          <w:rtl/>
        </w:rPr>
        <w:t xml:space="preserve">میں 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بندوں کے امور سے متعلق کہ خداوند عالم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خلق کا انتظام کرتا ہے رفت و آمد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گروہ: بندوں کے محافظ و نگہبان، انسان کے جسم و جان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امانت اور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قوتوں کے مانند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بندوں کو ، ہلاکت اور مفاسد سے محفوظ رکھتا ہے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ہلاکت اور مفسدہ ؛امن و امان اور حفاظت و سلامت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ک</w:t>
      </w:r>
      <w:r>
        <w:rPr>
          <w:rFonts w:hint="eastAsia"/>
          <w:rtl/>
        </w:rPr>
        <w:t>و</w:t>
      </w:r>
      <w:r>
        <w:rPr>
          <w:rtl/>
        </w:rPr>
        <w:t xml:space="preserve"> پہنچے،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جنت کے خدام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نگہبان اور خدمت گز 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گروہ: حاملان عرش کا ہے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امور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مامور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بارش نازل کرنا ،نباتات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زوںکا</w:t>
      </w:r>
      <w:r>
        <w:rPr>
          <w:rtl/>
        </w:rPr>
        <w:t xml:space="preserve"> اگانا اور اس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جو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مخلوقات عالم کے لئے 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)اسرائ</w:t>
      </w:r>
      <w:r w:rsidR="00A12BD1">
        <w:rPr>
          <w:rtl/>
        </w:rPr>
        <w:t>85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92" w:name="_Toc51371819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۔ امام محمد باقرسے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نے (ونفخت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 xml:space="preserve"> )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وہ روح ہے جسے خدا وند عالم نے خودہ</w:t>
      </w:r>
      <w:r>
        <w:rPr>
          <w:rFonts w:hint="cs"/>
          <w:rtl/>
        </w:rPr>
        <w:t>ی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اسے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اور تمام ارواح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روح کو صرف اس لئے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کہ اسے تمام ارواح پر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،جس طرح اس نے گھروں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کو اپنے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گھر!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،مخلوق ، مصنوع، محدَّث ، مربوب اور مدبَّر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طرف اضافت اور نسبت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سے </w:t>
      </w:r>
      <w:r w:rsidR="00530CEC">
        <w:rPr>
          <w:rtl/>
        </w:rPr>
        <w:t xml:space="preserve">میں 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روح حضرت آدم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 خلق شدہ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حضرت آدم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روح کو۔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93" w:name="_Toc513718193"/>
      <w:r>
        <w:rPr>
          <w:rFonts w:hint="eastAsia"/>
          <w:rtl/>
        </w:rPr>
        <w:t>چوتھے</w:t>
      </w:r>
      <w:r>
        <w:rPr>
          <w:rtl/>
        </w:rPr>
        <w:t>۔ امام صادق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نے خدا وند عالم کے حضرت آدم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حوا سے متعلق کلام( فبدت لھما سو ء اتھما) </w:t>
      </w:r>
      <w:r w:rsidRPr="004E35E3">
        <w:rPr>
          <w:rFonts w:hint="cs"/>
          <w:rtl/>
        </w:rPr>
        <w:t>''</w:t>
      </w:r>
      <w:r>
        <w:rPr>
          <w:rFonts w:hint="cs"/>
          <w:rtl/>
        </w:rPr>
        <w:t>ان کی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قبل اندر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حضرت آدم سے حضرت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36703" w:rsidRPr="00536703" w:rsidRDefault="00536703" w:rsidP="002C66B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)بحار الانوار ، ج</w:t>
      </w:r>
      <w:r w:rsidR="00A12BD1">
        <w:rPr>
          <w:rtl/>
        </w:rPr>
        <w:t>4</w:t>
      </w:r>
      <w:r>
        <w:rPr>
          <w:rtl/>
        </w:rPr>
        <w:t xml:space="preserve"> ص </w:t>
      </w:r>
      <w:r w:rsidR="00A12BD1">
        <w:rPr>
          <w:rtl/>
        </w:rPr>
        <w:t>12</w:t>
      </w:r>
      <w:r>
        <w:rPr>
          <w:rtl/>
        </w:rPr>
        <w:t>، بنا بر نقل معان</w:t>
      </w:r>
      <w:r>
        <w:rPr>
          <w:rFonts w:hint="cs"/>
          <w:rtl/>
        </w:rPr>
        <w:t>ی</w:t>
      </w:r>
      <w:r>
        <w:rPr>
          <w:rtl/>
        </w:rPr>
        <w:t xml:space="preserve"> الاخبار 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صدوق(</w:t>
      </w:r>
      <w:r w:rsidR="00A12BD1">
        <w:rPr>
          <w:rtl/>
        </w:rPr>
        <w:t>2</w:t>
      </w:r>
      <w:r>
        <w:rPr>
          <w:rtl/>
        </w:rPr>
        <w:t>) بحار الانوار ج</w:t>
      </w:r>
      <w:r w:rsidR="00A12BD1">
        <w:rPr>
          <w:rtl/>
        </w:rPr>
        <w:t>4</w:t>
      </w:r>
      <w:r>
        <w:rPr>
          <w:rtl/>
        </w:rPr>
        <w:t xml:space="preserve"> ،ص</w:t>
      </w:r>
      <w:r w:rsidR="00A12BD1">
        <w:rPr>
          <w:rtl/>
        </w:rPr>
        <w:t>12</w:t>
      </w:r>
      <w:r>
        <w:rPr>
          <w:rtl/>
        </w:rPr>
        <w:t>، بحوالہ ٔ نقل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صدوق.(</w:t>
      </w:r>
      <w:r w:rsidR="00A12BD1">
        <w:rPr>
          <w:rtl/>
        </w:rPr>
        <w:t>3</w:t>
      </w:r>
      <w:r>
        <w:rPr>
          <w:rtl/>
        </w:rPr>
        <w:t>) بحار الانوار ج</w:t>
      </w:r>
      <w:r w:rsidR="00A12BD1">
        <w:rPr>
          <w:rtl/>
        </w:rPr>
        <w:t>4</w:t>
      </w:r>
      <w:r>
        <w:rPr>
          <w:rtl/>
        </w:rPr>
        <w:t xml:space="preserve"> ،ص </w:t>
      </w:r>
      <w:r w:rsidR="00A12BD1">
        <w:rPr>
          <w:rtl/>
        </w:rPr>
        <w:t>13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بحار الانوار ج</w:t>
      </w:r>
      <w:r w:rsidR="00A12BD1">
        <w:rPr>
          <w:rtl/>
        </w:rPr>
        <w:t>11</w:t>
      </w:r>
      <w:r>
        <w:rPr>
          <w:rtl/>
        </w:rPr>
        <w:t xml:space="preserve"> ص </w:t>
      </w:r>
      <w:r w:rsidR="00A12BD1">
        <w:rPr>
          <w:rtl/>
        </w:rPr>
        <w:t>160</w:t>
      </w:r>
      <w:r>
        <w:rPr>
          <w:rtl/>
        </w:rPr>
        <w:t>،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A12BD1">
        <w:rPr>
          <w:rtl/>
        </w:rPr>
        <w:t>231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حضرت آدم جنت سے باہر ہوئے تو ان کے پاس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آکر کہا: اے آدم!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 پ کو خدا وند عالم نے خود اپنے دست قدرت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 xml:space="preserve"> اور فرشتوں کو آپ کے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حوا کوآ پ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بہ</w:t>
      </w:r>
      <w:r>
        <w:rPr>
          <w:rFonts w:hint="eastAsia"/>
          <w:rtl/>
        </w:rPr>
        <w:t>شت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اور اسے تمہارے لئے حلا ل اور جائز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بالمشافہہ آپ کونہ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اس درخت سے نہ کھانا!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اس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 نے کہا: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530CEC">
        <w:rPr>
          <w:rtl/>
        </w:rPr>
        <w:t xml:space="preserve">میں </w:t>
      </w:r>
      <w:r>
        <w:rPr>
          <w:rtl/>
        </w:rPr>
        <w:t xml:space="preserve">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ہوں۔ اور </w:t>
      </w:r>
      <w:r w:rsidR="00530CEC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eastAsia"/>
          <w:rtl/>
        </w:rPr>
        <w:t>وچ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مخلوق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کھا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حضرت آدم ک</w:t>
      </w:r>
      <w:r>
        <w:rPr>
          <w:rFonts w:hint="cs"/>
          <w:rtl/>
        </w:rPr>
        <w:t>ی</w:t>
      </w:r>
      <w:r>
        <w:rPr>
          <w:rtl/>
        </w:rPr>
        <w:t xml:space="preserve"> توبہ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آدم کو معاف کرنا چاہا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سے کہا: آپپر سلام ہو اے اپن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صابر آدم اور اپن</w:t>
      </w:r>
      <w:r>
        <w:rPr>
          <w:rFonts w:hint="cs"/>
          <w:rtl/>
        </w:rPr>
        <w:t>ی</w:t>
      </w:r>
      <w:r>
        <w:rPr>
          <w:rtl/>
        </w:rPr>
        <w:t xml:space="preserve"> خطا سے توبہ کرنے والے !خدا وند عالم نے مجھے آپ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مناسک آپ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دوں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عہآ</w:t>
      </w:r>
      <w:r>
        <w:rPr>
          <w:rtl/>
        </w:rPr>
        <w:t xml:space="preserve"> پ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eastAsia"/>
          <w:rtl/>
        </w:rPr>
        <w:t>ہ</w:t>
      </w:r>
      <w:r>
        <w:rPr>
          <w:rtl/>
        </w:rPr>
        <w:t xml:space="preserve"> قبول کرلے!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کا ہاتھ پکڑا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530CEC">
        <w:rPr>
          <w:rtl/>
        </w:rPr>
        <w:t xml:space="preserve">میں </w:t>
      </w:r>
      <w:r>
        <w:rPr>
          <w:rtl/>
        </w:rPr>
        <w:t xml:space="preserve"> آسمان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نمودار ہوا،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سے کہا جہاں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آپ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جائے اپنے قدم سے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چلے گئے اور مسجد من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اور اس کے حدود پر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نچا،</w:t>
      </w:r>
      <w:r>
        <w:rPr>
          <w:rtl/>
        </w:rPr>
        <w:t xml:space="preserve">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اور حدود حرم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کے بعد عرفات لے گئے اور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کھڑے ہوئے اور ان سے کہا: جب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ہو جائے تو سات بار اپنے گناہ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آدم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94" w:name="_Toc513718194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رضا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نے خدا وند عالم کے کلام ''خلقت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 w:rsidR="00530CEC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قوت اور قدرت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متعلق مامون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فرزند</w:t>
      </w:r>
      <w:r w:rsidRPr="004E35E3">
        <w:rPr>
          <w:rFonts w:hint="cs"/>
          <w:rtl/>
        </w:rPr>
        <w:t>!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 ) بحار الانوار ج</w:t>
      </w:r>
      <w:r w:rsidR="00A12BD1">
        <w:rPr>
          <w:rtl/>
        </w:rPr>
        <w:t>11</w:t>
      </w:r>
      <w:r>
        <w:rPr>
          <w:rtl/>
        </w:rPr>
        <w:t xml:space="preserve"> ص </w:t>
      </w:r>
      <w:r w:rsidR="00A12BD1">
        <w:rPr>
          <w:rtl/>
        </w:rPr>
        <w:t>167</w:t>
      </w:r>
      <w:r>
        <w:rPr>
          <w:rtl/>
        </w:rPr>
        <w:t>. (2)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A12BD1">
        <w:rPr>
          <w:rtl/>
        </w:rPr>
        <w:t>4</w:t>
      </w:r>
      <w:r>
        <w:rPr>
          <w:rtl/>
        </w:rPr>
        <w:t xml:space="preserve"> ص </w:t>
      </w:r>
      <w:r w:rsidR="00A12BD1">
        <w:rPr>
          <w:rtl/>
        </w:rPr>
        <w:t>472</w:t>
      </w:r>
      <w:r>
        <w:rPr>
          <w:rtl/>
        </w:rPr>
        <w:t xml:space="preserve"> بہ نقل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(3)بحار الانوار ج</w:t>
      </w:r>
      <w:r w:rsidR="00A12BD1">
        <w:rPr>
          <w:rtl/>
        </w:rPr>
        <w:t>11</w:t>
      </w:r>
      <w:r>
        <w:rPr>
          <w:rtl/>
        </w:rPr>
        <w:t xml:space="preserve">ص </w:t>
      </w:r>
      <w:r w:rsidR="00A12BD1">
        <w:rPr>
          <w:rtl/>
        </w:rPr>
        <w:t>167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ہاں، بولا! پھر جو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3782A" w:rsidRPr="0033782A">
        <w:rPr>
          <w:rStyle w:val="libAlaemChar"/>
          <w:rtl/>
        </w:rPr>
        <w:t>(</w:t>
      </w:r>
      <w:r w:rsidR="0033782A" w:rsidRPr="00F51CDB">
        <w:rPr>
          <w:rStyle w:val="libAieChar"/>
          <w:rtl/>
        </w:rPr>
        <w:t>فعص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tl/>
        </w:rPr>
        <w:t xml:space="preserve"> آدم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Fonts w:hint="cs"/>
          <w:rtl/>
        </w:rPr>
        <w:t xml:space="preserve"> فغویٰ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اس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وند عالم نے آدم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''تم اور تمہار</w:t>
      </w:r>
      <w:r>
        <w:rPr>
          <w:rFonts w:hint="cs"/>
          <w:rtl/>
        </w:rPr>
        <w:t>ی</w:t>
      </w:r>
      <w:r>
        <w:rPr>
          <w:rtl/>
        </w:rPr>
        <w:t xml:space="preserve"> زوجہ جنت </w:t>
      </w:r>
      <w:r w:rsidR="00530CEC">
        <w:rPr>
          <w:rtl/>
        </w:rPr>
        <w:t xml:space="preserve">میں 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اس </w:t>
      </w:r>
      <w:r w:rsidR="00530CEC">
        <w:rPr>
          <w:rtl/>
        </w:rPr>
        <w:t xml:space="preserve">میں </w:t>
      </w:r>
      <w:r>
        <w:rPr>
          <w:rtl/>
        </w:rPr>
        <w:t xml:space="preserve"> جو دل چاہے کھائو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 ورنہ ستمگروں </w:t>
      </w:r>
      <w:r w:rsidR="00530CEC">
        <w:rPr>
          <w:rtl/>
        </w:rPr>
        <w:t xml:space="preserve">میں </w:t>
      </w:r>
      <w:r>
        <w:rPr>
          <w:rtl/>
        </w:rPr>
        <w:t xml:space="preserve"> سے ہو جائو گے'' اور گندم کے درخت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خدا وند عالم نے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 اس درخت اور جو بھ</w:t>
      </w:r>
      <w:r>
        <w:rPr>
          <w:rFonts w:hint="cs"/>
          <w:rtl/>
        </w:rPr>
        <w:t>ی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جنس سے ہونہ کھانا لہٰذاآدم و حوا اس درخت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ورغلانے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کہ خداوندعالم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ہے بلکہ اس کے علاوہ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کھانے سے ا س لئے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دونوں فرشتہ نہ بن جائو اوران لوگوں </w:t>
      </w:r>
      <w:r w:rsidR="00530CEC">
        <w:rPr>
          <w:rtl/>
        </w:rPr>
        <w:t xml:space="preserve">میں </w:t>
      </w:r>
      <w:r>
        <w:rPr>
          <w:rtl/>
        </w:rPr>
        <w:t xml:space="preserve"> سے ہو جائو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ان دونوں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قسم کھائ</w:t>
      </w:r>
      <w:r>
        <w:rPr>
          <w:rFonts w:hint="cs"/>
          <w:rtl/>
        </w:rPr>
        <w:t>ی</w:t>
      </w:r>
      <w:r>
        <w:rPr>
          <w:rtl/>
        </w:rPr>
        <w:t xml:space="preserve"> کہ ''</w:t>
      </w:r>
      <w:r w:rsidR="00530CEC">
        <w:rPr>
          <w:rtl/>
        </w:rPr>
        <w:t xml:space="preserve">میں </w:t>
      </w:r>
      <w:r>
        <w:rPr>
          <w:rtl/>
        </w:rPr>
        <w:t xml:space="preserve">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 ہ ہوں'' آدم و حوا نے اس سے پہلے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کھائے گا،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 گئے اور خدا ک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قسم پر اعتماد کرتے ہوئے اس درخت سے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حضرت آدم ک</w:t>
      </w:r>
      <w:r>
        <w:rPr>
          <w:rFonts w:hint="cs"/>
          <w:rtl/>
        </w:rPr>
        <w:t>ی</w:t>
      </w:r>
      <w:r>
        <w:rPr>
          <w:rtl/>
        </w:rPr>
        <w:t xml:space="preserve"> نبوت سے پہلے کاتھا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>، آغاز خلقت سے مربوط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انشاء اللہ کتاب کے خاتمہ پر ملحقات کے ضمن </w:t>
      </w:r>
      <w:r w:rsidR="00530CEC">
        <w:rPr>
          <w:rtl/>
        </w:rPr>
        <w:t xml:space="preserve">میں 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bookmarkStart w:id="95" w:name="_Toc513718195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95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530CEC">
        <w:rPr>
          <w:rtl/>
        </w:rPr>
        <w:t xml:space="preserve">میں </w:t>
      </w:r>
      <w:r>
        <w:rPr>
          <w:rtl/>
        </w:rPr>
        <w:t xml:space="preserve"> مذکورہ مخلوقات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قسموں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جو لوگ موت، زندگ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ارادہ اور کامل ادراک کے مالک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ان کے پاس نفس امارہ بالسوء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ہوتا وہ لوگ خدا کے سپاہ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اورفرشتے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جولوگ، موت ، زندگ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ارادہ؛ درک کرنے والا نفس اور نفس امارہ کے مالک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گروہ دو قسم کا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خلقت مٹ</w:t>
      </w:r>
      <w:r>
        <w:rPr>
          <w:rFonts w:hint="cs"/>
          <w:rtl/>
        </w:rPr>
        <w:t>ی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ہے وہ حضرت آدم ک</w:t>
      </w:r>
      <w:r>
        <w:rPr>
          <w:rFonts w:hint="cs"/>
          <w:rtl/>
        </w:rPr>
        <w:t>ی</w:t>
      </w:r>
      <w:r>
        <w:rPr>
          <w:rtl/>
        </w:rPr>
        <w:t xml:space="preserve"> اولاد ؛تمام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خلقت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آگ سے ہوئ</w:t>
      </w:r>
      <w:r>
        <w:rPr>
          <w:rFonts w:hint="cs"/>
          <w:rtl/>
        </w:rPr>
        <w:t>ی</w:t>
      </w:r>
      <w:r>
        <w:rPr>
          <w:rtl/>
        </w:rPr>
        <w:t xml:space="preserve"> ہے وہ جنات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جو موت،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ارادہ رکھتے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درک کرنے والا نفس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رکھتے اور غور و خوض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صلاح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رکھتے وہ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وانات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)بحار الانوار ج</w:t>
      </w:r>
      <w:r w:rsidR="00A12BD1">
        <w:rPr>
          <w:rtl/>
        </w:rPr>
        <w:t>11</w:t>
      </w:r>
      <w:r>
        <w:rPr>
          <w:rtl/>
        </w:rPr>
        <w:t xml:space="preserve">، ص </w:t>
      </w:r>
      <w:r w:rsidR="00A12BD1">
        <w:rPr>
          <w:rtl/>
        </w:rPr>
        <w:t>164</w:t>
      </w:r>
      <w:r>
        <w:rPr>
          <w:rtl/>
        </w:rPr>
        <w:t>، بہ نقل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</w:t>
      </w:r>
    </w:p>
    <w:p w:rsidR="002A56A1" w:rsidRDefault="002A56A1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2A56A1" w:rsidRDefault="002A56A1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۔جو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ادراک و ارادہ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رکھتے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>: نباتات ، پان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اقسام ، ماہ و خورش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اور ستارے۔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انواع و اصناف </w:t>
      </w:r>
      <w:r w:rsidR="00530CEC">
        <w:rPr>
          <w:rtl/>
        </w:rPr>
        <w:t xml:space="preserve">میں </w:t>
      </w:r>
      <w:r>
        <w:rPr>
          <w:rtl/>
        </w:rPr>
        <w:t xml:space="preserve"> غور و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متقن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مضمر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کے کمال و جود</w:t>
      </w:r>
      <w:r>
        <w:rPr>
          <w:rFonts w:hint="cs"/>
          <w:rtl/>
        </w:rPr>
        <w:t>ی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درجہ تک پہنچاتا ہے ؛اب ہم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نے ان انواع و اقسام اور رنگا رنگ مخلوقات کے لئے منظم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کون ہے ؟ اور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 ہے جس کے متعلق ہم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9E752F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96" w:name="_Toc513718196"/>
      <w:bookmarkStart w:id="97" w:name="_Toc513718197"/>
      <w:r w:rsidR="00A12BD1">
        <w:rPr>
          <w:rtl/>
        </w:rPr>
        <w:lastRenderedPageBreak/>
        <w:t>4</w:t>
      </w:r>
      <w:bookmarkEnd w:id="96"/>
      <w:bookmarkEnd w:id="97"/>
      <w:r>
        <w:rPr>
          <w:rtl/>
        </w:rPr>
        <w:t xml:space="preserve"> </w:t>
      </w:r>
    </w:p>
    <w:p w:rsidR="00C4759B" w:rsidRDefault="00C4759B" w:rsidP="009E752F">
      <w:pPr>
        <w:pStyle w:val="Heading2Center"/>
        <w:rPr>
          <w:rtl/>
        </w:rPr>
      </w:pPr>
      <w:bookmarkStart w:id="98" w:name="_Toc513718198"/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8"/>
    </w:p>
    <w:p w:rsidR="00C4759B" w:rsidRDefault="00A12BD1" w:rsidP="009E752F">
      <w:pPr>
        <w:pStyle w:val="libCenterBold2"/>
        <w:rPr>
          <w:rtl/>
        </w:rPr>
      </w:pPr>
      <w:r>
        <w:rPr>
          <w:rtl/>
        </w:rPr>
        <w:t>1</w:t>
      </w:r>
      <w:r w:rsidR="00C4759B">
        <w:rPr>
          <w:rtl/>
        </w:rPr>
        <w:t>۔ رب اور پروردگار</w:t>
      </w:r>
    </w:p>
    <w:p w:rsidR="00C4759B" w:rsidRDefault="00A12BD1" w:rsidP="009E752F">
      <w:pPr>
        <w:pStyle w:val="libCenterBold2"/>
        <w:rPr>
          <w:rtl/>
        </w:rPr>
      </w:pPr>
      <w:r>
        <w:rPr>
          <w:rtl/>
        </w:rPr>
        <w:t>2</w:t>
      </w:r>
      <w:r w:rsidR="00C4759B">
        <w:rPr>
          <w:rtl/>
        </w:rPr>
        <w:t>۔ رب العالم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کون ہے ؟</w:t>
      </w:r>
    </w:p>
    <w:p w:rsidR="00C4759B" w:rsidRDefault="00A12BD1" w:rsidP="009E752F">
      <w:pPr>
        <w:pStyle w:val="libCenterBold2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مخلوقات کے بارے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رب</w:t>
      </w:r>
      <w:r w:rsidR="00C4759B">
        <w:rPr>
          <w:rtl/>
        </w:rPr>
        <w:t xml:space="preserve"> العالم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اقسام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</w:p>
    <w:p w:rsidR="00C4759B" w:rsidRDefault="00A12BD1" w:rsidP="009E752F">
      <w:pPr>
        <w:pStyle w:val="Heading2Center"/>
        <w:rPr>
          <w:rtl/>
        </w:rPr>
      </w:pPr>
      <w:bookmarkStart w:id="99" w:name="_Toc513718199"/>
      <w:r>
        <w:rPr>
          <w:rtl/>
        </w:rPr>
        <w:t>1</w:t>
      </w:r>
      <w:r w:rsidR="00C4759B">
        <w:rPr>
          <w:rtl/>
        </w:rPr>
        <w:t>۔رب</w:t>
      </w:r>
      <w:bookmarkEnd w:id="99"/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اصطلاحوں </w:t>
      </w:r>
      <w:r w:rsidR="00530CEC">
        <w:rPr>
          <w:rtl/>
        </w:rPr>
        <w:t xml:space="preserve">میں </w:t>
      </w:r>
      <w:r>
        <w:rPr>
          <w:rtl/>
        </w:rPr>
        <w:t xml:space="preserve"> سب سے اہم ''رب'' ک</w:t>
      </w:r>
      <w:r>
        <w:rPr>
          <w:rFonts w:hint="cs"/>
          <w:rtl/>
        </w:rPr>
        <w:t>ی</w:t>
      </w:r>
      <w:r>
        <w:rPr>
          <w:rtl/>
        </w:rPr>
        <w:t xml:space="preserve"> اصطلاح ہے کہ اس کے روشن و واضح معن</w:t>
      </w:r>
      <w:r>
        <w:rPr>
          <w:rFonts w:hint="cs"/>
          <w:rtl/>
        </w:rPr>
        <w:t>ی</w:t>
      </w:r>
      <w:r>
        <w:rPr>
          <w:rtl/>
        </w:rPr>
        <w:t xml:space="preserve"> کا ادراک ہمارے ئے آئندہ مباحث </w:t>
      </w:r>
      <w:r w:rsidR="00530CEC">
        <w:rPr>
          <w:rtl/>
        </w:rPr>
        <w:t xml:space="preserve">میں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لازم ہے ؛ جس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کل</w:t>
      </w:r>
      <w:r>
        <w:rPr>
          <w:rFonts w:hint="cs"/>
          <w:rtl/>
        </w:rPr>
        <w:t>ی</w:t>
      </w:r>
      <w:r>
        <w:rPr>
          <w:rtl/>
        </w:rPr>
        <w:t xml:space="preserve"> طور پر سمجھنا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معرفت و شناخت اس لفظ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اور </w:t>
      </w:r>
      <w:r>
        <w:rPr>
          <w:rFonts w:hint="eastAsia"/>
          <w:rtl/>
        </w:rPr>
        <w:t>واضح</w:t>
      </w:r>
      <w:r>
        <w:rPr>
          <w:rtl/>
        </w:rPr>
        <w:t xml:space="preserve"> کرنے سے وابستہ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، امام،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موحد ک</w:t>
      </w:r>
      <w:r>
        <w:rPr>
          <w:rFonts w:hint="cs"/>
          <w:rtl/>
        </w:rPr>
        <w:t>ی</w:t>
      </w:r>
      <w:r>
        <w:rPr>
          <w:rtl/>
        </w:rPr>
        <w:t xml:space="preserve"> مشرک سے پہچان اس</w:t>
      </w:r>
      <w:r>
        <w:rPr>
          <w:rFonts w:hint="cs"/>
          <w:rtl/>
        </w:rPr>
        <w:t>ی</w:t>
      </w:r>
      <w:r>
        <w:rPr>
          <w:rtl/>
        </w:rPr>
        <w:t xml:space="preserve"> کے سمجھنے ہ</w:t>
      </w:r>
      <w:r>
        <w:rPr>
          <w:rFonts w:hint="cs"/>
          <w:rtl/>
        </w:rPr>
        <w:t>ی</w:t>
      </w:r>
      <w:r>
        <w:rPr>
          <w:rtl/>
        </w:rPr>
        <w:t xml:space="preserve"> پر موقوف ہ</w:t>
      </w:r>
      <w:r>
        <w:rPr>
          <w:rFonts w:hint="cs"/>
          <w:rtl/>
        </w:rPr>
        <w:t>ی</w:t>
      </w:r>
      <w:r>
        <w:rPr>
          <w:rFonts w:hint="eastAsia"/>
          <w:rtl/>
        </w:rPr>
        <w:t>لہٰذا</w:t>
      </w:r>
      <w:r>
        <w:rPr>
          <w:rtl/>
        </w:rPr>
        <w:t xml:space="preserve"> ہم ابتد ا </w:t>
      </w:r>
      <w:r w:rsidR="00530CEC">
        <w:rPr>
          <w:rtl/>
        </w:rPr>
        <w:t xml:space="preserve">میں </w:t>
      </w:r>
      <w:r>
        <w:rPr>
          <w:rtl/>
        </w:rPr>
        <w:t xml:space="preserve"> اس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 کے بعد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C4759B" w:rsidRDefault="00C4759B" w:rsidP="00312A23">
      <w:pPr>
        <w:pStyle w:val="Heading2Center"/>
        <w:rPr>
          <w:rtl/>
        </w:rPr>
      </w:pPr>
      <w:bookmarkStart w:id="100" w:name="_Toc513718200"/>
      <w:r>
        <w:rPr>
          <w:rFonts w:hint="eastAsia"/>
          <w:rtl/>
        </w:rPr>
        <w:t>الف</w:t>
      </w:r>
      <w:r>
        <w:rPr>
          <w:rtl/>
        </w:rPr>
        <w:t xml:space="preserve">۔ لغت عرب </w:t>
      </w:r>
      <w:r w:rsidR="00530CEC">
        <w:rPr>
          <w:rtl/>
        </w:rPr>
        <w:t xml:space="preserve">میں </w:t>
      </w:r>
      <w:r>
        <w:rPr>
          <w:rtl/>
        </w:rPr>
        <w:t xml:space="preserve"> رب کے معن</w:t>
      </w:r>
      <w:r>
        <w:rPr>
          <w:rFonts w:hint="cs"/>
          <w:rtl/>
        </w:rPr>
        <w:t>ی</w:t>
      </w:r>
      <w:bookmarkEnd w:id="100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''رب'' زبان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مالک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۔''رب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کا مالک اور ''رب الض</w:t>
      </w:r>
      <w:r>
        <w:rPr>
          <w:rFonts w:hint="cs"/>
          <w:rtl/>
        </w:rPr>
        <w:t>ی</w:t>
      </w:r>
      <w:r>
        <w:rPr>
          <w:rFonts w:hint="eastAsia"/>
          <w:rtl/>
        </w:rPr>
        <w:t>عة؛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مدبر اموال ،پراپرٹ</w:t>
      </w:r>
      <w:r>
        <w:rPr>
          <w:rFonts w:hint="cs"/>
          <w:rtl/>
        </w:rPr>
        <w:t>ی</w:t>
      </w:r>
      <w:r>
        <w:rPr>
          <w:rtl/>
        </w:rPr>
        <w:t xml:space="preserve"> کا مالک اور ''رب الفرس''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گھوڑے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کامالک۔</w:t>
      </w:r>
    </w:p>
    <w:p w:rsidR="00C4759B" w:rsidRDefault="00C4759B" w:rsidP="00312A23">
      <w:pPr>
        <w:pStyle w:val="Heading2Center"/>
        <w:rPr>
          <w:rtl/>
        </w:rPr>
      </w:pPr>
      <w:bookmarkStart w:id="101" w:name="_Toc513718201"/>
      <w:r>
        <w:rPr>
          <w:rFonts w:hint="eastAsia"/>
          <w:rtl/>
        </w:rPr>
        <w:t>ب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رب کے معن</w:t>
      </w:r>
      <w:r>
        <w:rPr>
          <w:rFonts w:hint="cs"/>
          <w:rtl/>
        </w:rPr>
        <w:t>ی</w:t>
      </w:r>
      <w:bookmarkEnd w:id="101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''رب''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کے اسمائے حسن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شمار ہوتا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رب نام ہے مخلوقات کے خالق اور مالک ،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اور اس کے مرب</w:t>
      </w:r>
      <w:r>
        <w:rPr>
          <w:rFonts w:hint="cs"/>
          <w:rtl/>
        </w:rPr>
        <w:t>ی</w:t>
      </w:r>
      <w:r>
        <w:rPr>
          <w:rtl/>
        </w:rPr>
        <w:t xml:space="preserve"> کا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ہر مرحلہ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تاکہ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کمال وجود</w:t>
      </w:r>
      <w:r>
        <w:rPr>
          <w:rFonts w:hint="cs"/>
          <w:rtl/>
        </w:rPr>
        <w:t>ی</w:t>
      </w:r>
      <w:r>
        <w:rPr>
          <w:rtl/>
        </w:rPr>
        <w:t xml:space="preserve"> تک پہنچ سکے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''رب''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اور ہم اس معن</w:t>
      </w:r>
      <w:r>
        <w:rPr>
          <w:rFonts w:hint="cs"/>
          <w:rtl/>
        </w:rPr>
        <w:t>ی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جو دلالت کرتا ہے کہ اس سے مراد رب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)راغب اصفہان</w:t>
      </w:r>
      <w:r>
        <w:rPr>
          <w:rFonts w:hint="cs"/>
          <w:rtl/>
        </w:rPr>
        <w:t>ی</w:t>
      </w:r>
      <w:r>
        <w:rPr>
          <w:rtl/>
        </w:rPr>
        <w:t xml:space="preserve"> نے کلمہ ''رب'' کے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خلط و ملط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شۓ تمام مراحل کے طے کرنے </w:t>
      </w:r>
      <w:r w:rsidR="00530CEC">
        <w:rPr>
          <w:rtl/>
        </w:rPr>
        <w:t xml:space="preserve">میں </w:t>
      </w:r>
      <w:r>
        <w:rPr>
          <w:rtl/>
        </w:rPr>
        <w:t xml:space="preserve"> درجہ ٔ کمال تک پہنچنے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خاص طور پر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راغب نے اس کو تمام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F51CDB">
        <w:rPr>
          <w:rStyle w:val="libAieChar"/>
          <w:rtl/>
        </w:rPr>
        <w:t>أ أرباب متفرقون خ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Fonts w:hint="eastAsia"/>
          <w:rtl/>
        </w:rPr>
        <w:t>رأَم</w:t>
      </w:r>
      <w:r w:rsidR="0033782A" w:rsidRPr="00F51CDB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Fonts w:hint="cs"/>
          <w:rtl/>
        </w:rPr>
        <w:t xml:space="preserve"> الواحد الق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Fonts w:hint="cs"/>
          <w:rtl/>
        </w:rPr>
        <w:t>ار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گانہ مالک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واحد و قہار؟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F51CDB">
        <w:rPr>
          <w:rStyle w:val="libAieChar"/>
          <w:rtl/>
        </w:rPr>
        <w:t>وقال للذ</w:t>
      </w:r>
      <w:r w:rsidR="0033782A" w:rsidRPr="00F51CDB">
        <w:rPr>
          <w:rStyle w:val="libAieChar"/>
          <w:rFonts w:hint="cs"/>
          <w:rtl/>
        </w:rPr>
        <w:t>ی</w:t>
      </w:r>
      <w:r w:rsidR="0033782A" w:rsidRPr="00F51CDB">
        <w:rPr>
          <w:rStyle w:val="libAieChar"/>
          <w:rtl/>
        </w:rPr>
        <w:t xml:space="preserve"> ظن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Fonts w:hint="cs"/>
          <w:rtl/>
        </w:rPr>
        <w:t xml:space="preserve"> ناجٍ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F51CDB">
        <w:rPr>
          <w:rStyle w:val="libAieChar"/>
          <w:rFonts w:hint="cs"/>
          <w:rtl/>
        </w:rPr>
        <w:t>ما اذکرنی</w:t>
      </w:r>
      <w:r w:rsidR="0033782A" w:rsidRPr="00F51CDB">
        <w:rPr>
          <w:rStyle w:val="libAieChar"/>
          <w:rtl/>
        </w:rPr>
        <w:t xml:space="preserve"> عند ربک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اور آزاد ہونے کا گمان تھا اس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اپنے مالک کے پاس کرنا۔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پر''رب'' مطلق استعمال ہوا ہے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وہاں مراد خداوندمتعال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51CDB">
        <w:rPr>
          <w:rStyle w:val="libAieChar"/>
          <w:rtl/>
        </w:rPr>
        <w:t>بلدة ط</w:t>
      </w:r>
      <w:r w:rsidRPr="00F51CDB">
        <w:rPr>
          <w:rStyle w:val="libAieChar"/>
          <w:rFonts w:hint="cs"/>
          <w:rtl/>
        </w:rPr>
        <w:t>ی</w:t>
      </w:r>
      <w:r w:rsidRPr="00F51CDB">
        <w:rPr>
          <w:rStyle w:val="libAieChar"/>
          <w:rFonts w:hint="eastAsia"/>
          <w:rtl/>
        </w:rPr>
        <w:t>بة</w:t>
      </w:r>
      <w:r w:rsidRPr="00F51CDB">
        <w:rPr>
          <w:rStyle w:val="libAieChar"/>
          <w:rtl/>
        </w:rPr>
        <w:t xml:space="preserve"> ورب غفور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غفور پروردگار''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بنا پر ''رب'' لغت عرب اور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مالک اور مرب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اس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مؤسس اور بان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جو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</w:t>
      </w:r>
      <w:r w:rsidR="00530CEC">
        <w:rPr>
          <w:rtl/>
        </w:rPr>
        <w:t xml:space="preserve">میں </w:t>
      </w:r>
      <w:r>
        <w:rPr>
          <w:rtl/>
        </w:rPr>
        <w:t xml:space="preserve"> درجہ کمال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تک پہنچے کے ل</w:t>
      </w:r>
      <w:r>
        <w:rPr>
          <w:rFonts w:hint="eastAsia"/>
          <w:rtl/>
        </w:rPr>
        <w:t>ئے</w:t>
      </w:r>
      <w:r>
        <w:rPr>
          <w:rtl/>
        </w:rPr>
        <w:t xml:space="preserve"> پرورش کرتا ہے اور اس</w:t>
      </w:r>
      <w:r>
        <w:rPr>
          <w:rFonts w:hint="cs"/>
          <w:rtl/>
        </w:rPr>
        <w:t>ی</w:t>
      </w:r>
      <w:r>
        <w:rPr>
          <w:rtl/>
        </w:rPr>
        <w:t xml:space="preserve"> کے ساتھ مرب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، اس اضافہ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کامل مرب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استعمال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''رب' ' کے دو معن</w:t>
      </w:r>
      <w:r>
        <w:rPr>
          <w:rFonts w:hint="cs"/>
          <w:rtl/>
        </w:rPr>
        <w:t>ی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دو حصوں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مادۂ ''قرئ''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اسم بھ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دو معن</w:t>
      </w:r>
      <w:r>
        <w:rPr>
          <w:rFonts w:hint="cs"/>
          <w:rtl/>
        </w:rPr>
        <w:t>ی</w:t>
      </w:r>
      <w:r>
        <w:rPr>
          <w:rtl/>
        </w:rPr>
        <w:t xml:space="preserve"> کے لئے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جب بھ</w:t>
      </w:r>
      <w:r>
        <w:rPr>
          <w:rFonts w:hint="cs"/>
          <w:rtl/>
        </w:rPr>
        <w:t>ی</w:t>
      </w:r>
      <w:r>
        <w:rPr>
          <w:rtl/>
        </w:rPr>
        <w:t xml:space="preserve"> تنہا استعمال ہوگا دونوں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ہوں گے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''مائدہ'' جو کہ کھانے اور دستر خوان دونوں ہ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وضع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تنہا تنہا بھ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''مائدہ''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''رب'' کے معن</w:t>
      </w:r>
      <w:r>
        <w:rPr>
          <w:rFonts w:hint="cs"/>
          <w:rtl/>
        </w:rPr>
        <w:t>ی</w:t>
      </w:r>
      <w:r>
        <w:rPr>
          <w:rtl/>
        </w:rPr>
        <w:t xml:space="preserve"> لغت عرب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مالک تو کبھ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اور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مالک اور کبھ</w:t>
      </w:r>
      <w:r>
        <w:rPr>
          <w:rFonts w:hint="cs"/>
          <w:rtl/>
        </w:rPr>
        <w:t>ی</w:t>
      </w:r>
      <w:r>
        <w:rPr>
          <w:rtl/>
        </w:rPr>
        <w:t xml:space="preserve"> ا س کے بعض حصہ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12BD1">
        <w:rPr>
          <w:rtl/>
        </w:rPr>
        <w:t>39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12BD1">
        <w:rPr>
          <w:rtl/>
        </w:rPr>
        <w:t>42</w:t>
      </w:r>
      <w:r>
        <w:rPr>
          <w:rtl/>
        </w:rPr>
        <w:t>.(</w:t>
      </w:r>
      <w:r w:rsidR="00A12BD1">
        <w:rPr>
          <w:rtl/>
        </w:rPr>
        <w:t>3</w:t>
      </w:r>
      <w:r>
        <w:rPr>
          <w:rtl/>
        </w:rPr>
        <w:t>)سبا</w:t>
      </w:r>
      <w:r w:rsidR="00A12BD1">
        <w:rPr>
          <w:rtl/>
        </w:rPr>
        <w:t>15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کلمۂ '' رب '' کلمہ ٔ '' صلاة '' کے مانند ہے کہ جو لغت عرب </w:t>
      </w:r>
      <w:r w:rsidR="00530CEC">
        <w:rPr>
          <w:rtl/>
        </w:rPr>
        <w:t xml:space="preserve">میں </w:t>
      </w:r>
      <w:r>
        <w:rPr>
          <w:rtl/>
        </w:rPr>
        <w:t xml:space="preserve"> ہر طرح کے دعا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</w:t>
      </w:r>
      <w:r w:rsidR="00530CEC">
        <w:rPr>
          <w:rtl/>
        </w:rPr>
        <w:t xml:space="preserve">میں </w:t>
      </w:r>
      <w:r>
        <w:rPr>
          <w:rtl/>
        </w:rPr>
        <w:t xml:space="preserve"> مشہور اور رائج '' نماز 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نظام زندگ</w:t>
      </w:r>
      <w:r>
        <w:rPr>
          <w:rFonts w:hint="cs"/>
          <w:rtl/>
        </w:rPr>
        <w:t>ی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اور اس کا قانون بنانے والے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خداوندعالم کا کلام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BE3E4F">
        <w:rPr>
          <w:rStyle w:val="libAieChar"/>
          <w:rtl/>
        </w:rPr>
        <w:t>اتخذوا احبار</w:t>
      </w:r>
      <w:r w:rsidRPr="00A549A7">
        <w:rPr>
          <w:rStyle w:val="libAieChar"/>
          <w:rFonts w:hint="cs"/>
          <w:rtl/>
        </w:rPr>
        <w:t>ه</w:t>
      </w:r>
      <w:r w:rsidRPr="00BE3E4F">
        <w:rPr>
          <w:rStyle w:val="libAieChar"/>
          <w:rFonts w:hint="cs"/>
          <w:rtl/>
        </w:rPr>
        <w:t>م و ر</w:t>
      </w:r>
      <w:r w:rsidRPr="00A549A7">
        <w:rPr>
          <w:rStyle w:val="libAieChar"/>
          <w:rFonts w:hint="cs"/>
          <w:rtl/>
        </w:rPr>
        <w:t>ه</w:t>
      </w:r>
      <w:r w:rsidRPr="00BE3E4F">
        <w:rPr>
          <w:rStyle w:val="libAieChar"/>
          <w:rFonts w:hint="cs"/>
          <w:rtl/>
        </w:rPr>
        <w:t>بان</w:t>
      </w:r>
      <w:r w:rsidRPr="00A549A7">
        <w:rPr>
          <w:rStyle w:val="libAieChar"/>
          <w:rFonts w:hint="cs"/>
          <w:rtl/>
        </w:rPr>
        <w:t>ه</w:t>
      </w:r>
      <w:r w:rsidRPr="00BE3E4F">
        <w:rPr>
          <w:rStyle w:val="libAieChar"/>
          <w:rFonts w:hint="cs"/>
          <w:rtl/>
        </w:rPr>
        <w:t>م ارباباً من دون الل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نے) اپنے دانشوروں اور راہبوںکو خدا کے مقابل قانون گز 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)توبہ </w:t>
      </w:r>
      <w:r w:rsidR="00A12BD1">
        <w:rPr>
          <w:rtl/>
        </w:rPr>
        <w:t>31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312A23">
      <w:pPr>
        <w:pStyle w:val="Heading2Center"/>
        <w:rPr>
          <w:rtl/>
        </w:rPr>
      </w:pPr>
      <w:bookmarkStart w:id="102" w:name="_Toc513718202"/>
      <w:r>
        <w:rPr>
          <w:rtl/>
        </w:rPr>
        <w:lastRenderedPageBreak/>
        <w:t>2</w:t>
      </w:r>
      <w:r w:rsidR="00C4759B">
        <w:rPr>
          <w:rtl/>
        </w:rPr>
        <w:t>۔ رب العالم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اور اقسام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bookmarkEnd w:id="102"/>
    </w:p>
    <w:p w:rsidR="00C4759B" w:rsidRDefault="00C4759B" w:rsidP="00312A23">
      <w:pPr>
        <w:pStyle w:val="Heading2Center"/>
        <w:rPr>
          <w:rtl/>
        </w:rPr>
      </w:pPr>
      <w:bookmarkStart w:id="103" w:name="_Toc513718203"/>
      <w:r>
        <w:rPr>
          <w:rFonts w:hint="eastAsia"/>
          <w:rtl/>
        </w:rPr>
        <w:t>مقدمہ</w:t>
      </w:r>
      <w:r>
        <w:rPr>
          <w:rtl/>
        </w:rPr>
        <w:t>:</w:t>
      </w:r>
      <w:bookmarkEnd w:id="103"/>
    </w:p>
    <w:p w:rsidR="00C4759B" w:rsidRDefault="00C4759B" w:rsidP="00312A23">
      <w:pPr>
        <w:pStyle w:val="libCenterBold2"/>
        <w:rPr>
          <w:rtl/>
        </w:rPr>
      </w:pPr>
      <w:r>
        <w:rPr>
          <w:rtl/>
        </w:rPr>
        <w:t>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بحث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اقسام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 کا خدا 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منحصر ہونا۔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چہار گانہ انواع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فرشتوں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جو موت ، زندگ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عقل اور ارادہ رکھتے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نفس امارہ بالسوء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رکھتے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بلا واسطہ خدا وند عالم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سے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انسان و جن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جو موت، زندگ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عقل و ارادہ کے ساتھ ساتھ نفس امارہ بالسوء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رکھتے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غمبروں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اور انذار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۔موت و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حامل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وانات</w:t>
      </w:r>
      <w:r w:rsidR="00C4759B">
        <w:rPr>
          <w:rtl/>
        </w:rPr>
        <w:t xml:space="preserve"> جو عقل اور نفس امارہ بالسوء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رکھتے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الہام غر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تحت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بے جان اور بے ارادہ، موجودات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ت،</w:t>
      </w:r>
      <w:r w:rsidR="00C4759B">
        <w:rPr>
          <w:rtl/>
        </w:rPr>
        <w:t xml:space="preserve"> تسخ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04" w:name="_Toc513718204"/>
      <w:r>
        <w:rPr>
          <w:rFonts w:hint="eastAsia"/>
          <w:rtl/>
        </w:rPr>
        <w:t>الف</w:t>
      </w:r>
      <w:r>
        <w:rPr>
          <w:rtl/>
        </w:rPr>
        <w:t>:۔قرآن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bookmarkEnd w:id="10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BE3E4F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E3E4F">
        <w:rPr>
          <w:rStyle w:val="libAieChar"/>
          <w:rtl/>
        </w:rPr>
        <w:t>سبح اسم ربک الاعل</w:t>
      </w:r>
      <w:r w:rsidR="0033782A" w:rsidRPr="00BE3E4F">
        <w:rPr>
          <w:rStyle w:val="libAieChar"/>
          <w:rFonts w:hint="cs"/>
          <w:rtl/>
        </w:rPr>
        <w:t>یٰ</w:t>
      </w:r>
      <w:r w:rsidR="0033782A" w:rsidRPr="00BE3E4F">
        <w:rPr>
          <w:rStyle w:val="libAieChar"/>
          <w:rtl/>
        </w:rPr>
        <w:t>٭الذ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tl/>
        </w:rPr>
        <w:t xml:space="preserve"> خلق فسو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tl/>
        </w:rPr>
        <w:t>٭ و الذ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tl/>
        </w:rPr>
        <w:t xml:space="preserve"> قدر ف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>دی</w:t>
      </w:r>
      <w:r w:rsidR="0033782A" w:rsidRPr="00BE3E4F">
        <w:rPr>
          <w:rStyle w:val="libAieChar"/>
          <w:rtl/>
        </w:rPr>
        <w:t>٭ و الذ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tl/>
        </w:rPr>
        <w:t xml:space="preserve"> اخرج المرع</w:t>
      </w:r>
      <w:r w:rsidR="0033782A" w:rsidRPr="00BE3E4F">
        <w:rPr>
          <w:rStyle w:val="libAieChar"/>
          <w:rFonts w:hint="cs"/>
          <w:rtl/>
        </w:rPr>
        <w:t>یٰ</w:t>
      </w:r>
      <w:r w:rsidR="0033782A" w:rsidRPr="00BE3E4F">
        <w:rPr>
          <w:rStyle w:val="libAieChar"/>
          <w:rtl/>
        </w:rPr>
        <w:t>٭فجعل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 xml:space="preserve"> غثاء اَحوی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مہربان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</w:t>
      </w:r>
    </w:p>
    <w:p w:rsidR="00536703" w:rsidRDefault="00536703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36703" w:rsidRDefault="00536703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بلند مرتبہ خدا کے نام کو منزہ شمار کرو جس خدا نے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جس نے اندازہ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جس نے چراگاہ کو وجود بخشا پھر اسے خشک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E3E4F">
        <w:rPr>
          <w:rStyle w:val="libAieChar"/>
          <w:rtl/>
        </w:rPr>
        <w:t>ربنا الذ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tl/>
        </w:rPr>
        <w:t xml:space="preserve"> اعط</w:t>
      </w:r>
      <w:r w:rsidR="0033782A" w:rsidRPr="00BE3E4F">
        <w:rPr>
          <w:rStyle w:val="libAieChar"/>
          <w:rFonts w:hint="cs"/>
          <w:rtl/>
        </w:rPr>
        <w:t>یٰ</w:t>
      </w:r>
      <w:r w:rsidR="0033782A" w:rsidRPr="00BE3E4F">
        <w:rPr>
          <w:rStyle w:val="libAieChar"/>
          <w:rtl/>
        </w:rPr>
        <w:t xml:space="preserve"> کل ش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ء</w:t>
      </w:r>
      <w:r w:rsidR="0033782A" w:rsidRPr="00BE3E4F">
        <w:rPr>
          <w:rStyle w:val="libAieChar"/>
          <w:rtl/>
        </w:rPr>
        <w:t xml:space="preserve">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 xml:space="preserve"> ثم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>دی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خدا وہ</w:t>
      </w:r>
      <w:r>
        <w:rPr>
          <w:rFonts w:hint="cs"/>
          <w:rtl/>
        </w:rPr>
        <w:t>ی</w:t>
      </w:r>
      <w:r>
        <w:rPr>
          <w:rtl/>
        </w:rPr>
        <w:t xml:space="preserve"> ہے جس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BE3E4F">
        <w:rPr>
          <w:rStyle w:val="libAieChar"/>
          <w:rtl/>
        </w:rPr>
        <w:t>خلق کل ش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ء</w:t>
      </w:r>
      <w:r w:rsidR="0033782A" w:rsidRPr="00BE3E4F">
        <w:rPr>
          <w:rStyle w:val="libAieChar"/>
          <w:rtl/>
        </w:rPr>
        <w:t xml:space="preserve"> فقدر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 xml:space="preserve"> تقدی</w:t>
      </w:r>
      <w:r w:rsidR="0033782A" w:rsidRPr="00BE3E4F">
        <w:rPr>
          <w:rStyle w:val="libAieChar"/>
          <w:rFonts w:hint="eastAsia"/>
          <w:rtl/>
        </w:rPr>
        <w:t>را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دقت 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اندازہ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E3E4F">
        <w:rPr>
          <w:rStyle w:val="libAieChar"/>
          <w:rtl/>
        </w:rPr>
        <w:t>وعلّم آدم الاسماء کل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>ا ثم عرض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>م علیٰ</w:t>
      </w:r>
      <w:r w:rsidR="0033782A" w:rsidRPr="00BE3E4F">
        <w:rPr>
          <w:rStyle w:val="libAieChar"/>
          <w:rtl/>
        </w:rPr>
        <w:t xml:space="preserve"> الملائکة فقال انبئون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tl/>
        </w:rPr>
        <w:t xml:space="preserve"> باسماء 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>ٰؤلاء ان کنتم صادقی</w:t>
      </w:r>
      <w:r w:rsidR="0033782A" w:rsidRPr="00BE3E4F">
        <w:rPr>
          <w:rStyle w:val="libAieChar"/>
          <w:rFonts w:hint="eastAsia"/>
          <w:rtl/>
        </w:rPr>
        <w:t>ن</w:t>
      </w:r>
      <w:r w:rsidR="0033782A" w:rsidRPr="00BE3E4F">
        <w:rPr>
          <w:rStyle w:val="libAieChar"/>
          <w:rtl/>
        </w:rPr>
        <w:t>٭ قالوا سبحانک لا علم لنا الا ما علمتنا انک انت العل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م</w:t>
      </w:r>
      <w:r w:rsidR="0033782A" w:rsidRPr="00BE3E4F">
        <w:rPr>
          <w:rStyle w:val="libAieChar"/>
          <w:rtl/>
        </w:rPr>
        <w:t xml:space="preserve"> الحک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م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اسرار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کے تمام اسما ء کا علم آدم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سچے ہو تو ان کے اسماء مجھے بتائو!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نے کہا: تو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ہے!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جانتے؛ تو دانا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BE3E4F">
        <w:rPr>
          <w:rStyle w:val="libAieChar"/>
          <w:rtl/>
        </w:rPr>
        <w:t>شرع لکم من الد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ن</w:t>
      </w:r>
      <w:r w:rsidR="0033782A" w:rsidRPr="00BE3E4F">
        <w:rPr>
          <w:rStyle w:val="libAieChar"/>
          <w:rtl/>
        </w:rPr>
        <w:t xml:space="preserve"> ما وص</w:t>
      </w:r>
      <w:r w:rsidR="0033782A" w:rsidRPr="00BE3E4F">
        <w:rPr>
          <w:rStyle w:val="libAieChar"/>
          <w:rFonts w:hint="cs"/>
          <w:rtl/>
        </w:rPr>
        <w:t>یٰ</w:t>
      </w:r>
      <w:r w:rsidR="0033782A" w:rsidRPr="00BE3E4F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 xml:space="preserve"> نوحاً و الذی</w:t>
      </w:r>
      <w:r w:rsidR="0033782A" w:rsidRPr="00BE3E4F">
        <w:rPr>
          <w:rStyle w:val="libAieChar"/>
          <w:rtl/>
        </w:rPr>
        <w:t xml:space="preserve"> اوح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نا</w:t>
      </w:r>
      <w:r w:rsidR="0033782A" w:rsidRPr="00BE3E4F">
        <w:rPr>
          <w:rStyle w:val="libAieChar"/>
          <w:rtl/>
        </w:rPr>
        <w:t xml:space="preserve"> ال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ک</w:t>
      </w:r>
      <w:r w:rsidR="0033782A" w:rsidRPr="00BE3E4F">
        <w:rPr>
          <w:rStyle w:val="libAieChar"/>
          <w:rtl/>
        </w:rPr>
        <w:t xml:space="preserve"> و ما وص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نا</w:t>
      </w:r>
      <w:r w:rsidR="0033782A" w:rsidRPr="00BE3E4F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 xml:space="preserve">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م</w:t>
      </w:r>
      <w:r w:rsidR="0033782A" w:rsidRPr="00BE3E4F">
        <w:rPr>
          <w:rStyle w:val="libAieChar"/>
          <w:rtl/>
        </w:rPr>
        <w:t xml:space="preserve"> و موس</w:t>
      </w:r>
      <w:r w:rsidR="0033782A" w:rsidRPr="00BE3E4F">
        <w:rPr>
          <w:rStyle w:val="libAieChar"/>
          <w:rFonts w:hint="cs"/>
          <w:rtl/>
        </w:rPr>
        <w:t>یٰ</w:t>
      </w:r>
      <w:r w:rsidR="0033782A" w:rsidRPr="00BE3E4F">
        <w:rPr>
          <w:rStyle w:val="libAieChar"/>
          <w:rtl/>
        </w:rPr>
        <w:t xml:space="preserve"> و ع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س</w:t>
      </w:r>
      <w:r w:rsidR="0033782A" w:rsidRPr="00BE3E4F">
        <w:rPr>
          <w:rStyle w:val="libAieChar"/>
          <w:rFonts w:hint="cs"/>
          <w:rtl/>
        </w:rPr>
        <w:t>یٰ</w:t>
      </w:r>
      <w:r w:rsidR="0033782A" w:rsidRPr="00BE3E4F">
        <w:rPr>
          <w:rStyle w:val="libAieChar"/>
          <w:rtl/>
        </w:rPr>
        <w:t xml:space="preserve"> ان اق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موا</w:t>
      </w:r>
      <w:r w:rsidR="0033782A" w:rsidRPr="00BE3E4F">
        <w:rPr>
          <w:rStyle w:val="libAieChar"/>
          <w:rtl/>
        </w:rPr>
        <w:t xml:space="preserve"> الد</w:t>
      </w:r>
      <w:r w:rsidR="0033782A" w:rsidRPr="00BE3E4F">
        <w:rPr>
          <w:rStyle w:val="libAieChar"/>
          <w:rFonts w:hint="cs"/>
          <w:rtl/>
        </w:rPr>
        <w:t>ی</w:t>
      </w:r>
      <w:r w:rsidR="0033782A" w:rsidRPr="00BE3E4F">
        <w:rPr>
          <w:rStyle w:val="libAieChar"/>
          <w:rFonts w:hint="eastAsia"/>
          <w:rtl/>
        </w:rPr>
        <w:t>ن</w:t>
      </w:r>
      <w:r w:rsidR="0033782A" w:rsidRPr="00BE3E4F">
        <w:rPr>
          <w:rStyle w:val="libAieChar"/>
          <w:rtl/>
        </w:rPr>
        <w:t xml:space="preserve"> ولا تتفرقوا ف</w:t>
      </w:r>
      <w:r w:rsidR="0033782A" w:rsidRPr="00BE3E4F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BE3E4F">
        <w:rPr>
          <w:rStyle w:val="libAieChar"/>
          <w:rtl/>
        </w:rPr>
        <w:t>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نوح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جو کچھ تم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جس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کرو اور اس </w:t>
      </w:r>
      <w:r w:rsidR="00530CEC">
        <w:rPr>
          <w:rtl/>
        </w:rPr>
        <w:t xml:space="preserve">میں 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33782A" w:rsidRPr="003E3B4B" w:rsidRDefault="00A12BD1" w:rsidP="002C66B0">
      <w:pPr>
        <w:pStyle w:val="libNormal"/>
        <w:rPr>
          <w:rStyle w:val="libAieChar"/>
          <w:rtl/>
        </w:rPr>
      </w:pPr>
      <w:r>
        <w:rPr>
          <w:rtl/>
        </w:rPr>
        <w:t>6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انا اوح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ک</w:t>
      </w:r>
      <w:r w:rsidR="0033782A" w:rsidRPr="003E3B4B">
        <w:rPr>
          <w:rStyle w:val="libAieChar"/>
          <w:rtl/>
        </w:rPr>
        <w:t xml:space="preserve"> کما اوح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نوحٍ و النب</w:t>
      </w:r>
      <w:r w:rsidR="0033782A" w:rsidRPr="003E3B4B">
        <w:rPr>
          <w:rStyle w:val="libAieChar"/>
          <w:rFonts w:hint="cs"/>
          <w:rtl/>
        </w:rPr>
        <w:t>یی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من بعد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و اوحی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م</w:t>
      </w:r>
      <w:r w:rsidR="0033782A" w:rsidRPr="003E3B4B">
        <w:rPr>
          <w:rStyle w:val="libAieChar"/>
          <w:rtl/>
        </w:rPr>
        <w:t xml:space="preserve"> و اسماع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ل</w:t>
      </w:r>
      <w:r w:rsidR="0033782A" w:rsidRPr="003E3B4B">
        <w:rPr>
          <w:rStyle w:val="libAieChar"/>
          <w:rtl/>
        </w:rPr>
        <w:t xml:space="preserve"> و اسحق و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عقوب</w:t>
      </w:r>
      <w:r w:rsidR="0033782A" w:rsidRPr="003E3B4B">
        <w:rPr>
          <w:rStyle w:val="libAieChar"/>
          <w:rtl/>
        </w:rPr>
        <w:t xml:space="preserve"> و الاسباط و ع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س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و اَ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وب</w:t>
      </w:r>
      <w:r w:rsidR="0033782A" w:rsidRPr="003E3B4B">
        <w:rPr>
          <w:rStyle w:val="libAieChar"/>
          <w:rtl/>
        </w:rPr>
        <w:t xml:space="preserve"> و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ونس</w:t>
      </w:r>
      <w:r w:rsidR="0033782A" w:rsidRPr="003E3B4B">
        <w:rPr>
          <w:rStyle w:val="libAieChar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ارون و سلی</w:t>
      </w:r>
      <w:r w:rsidR="0033782A" w:rsidRPr="003E3B4B">
        <w:rPr>
          <w:rStyle w:val="libAieChar"/>
          <w:rFonts w:hint="eastAsia"/>
          <w:rtl/>
        </w:rPr>
        <w:t>مان</w:t>
      </w:r>
      <w:r w:rsidR="0033782A" w:rsidRPr="003E3B4B">
        <w:rPr>
          <w:rStyle w:val="libAieChar"/>
          <w:rtl/>
        </w:rPr>
        <w:t xml:space="preserve"> و آت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داود زبوراً و رسلاً قد قصصنا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علی</w:t>
      </w:r>
      <w:r w:rsidR="0033782A" w:rsidRPr="003E3B4B">
        <w:rPr>
          <w:rStyle w:val="libAieChar"/>
          <w:rFonts w:hint="eastAsia"/>
          <w:rtl/>
        </w:rPr>
        <w:t>ک</w:t>
      </w:r>
      <w:r w:rsidR="0033782A" w:rsidRPr="003E3B4B">
        <w:rPr>
          <w:rStyle w:val="libAieChar"/>
          <w:rtl/>
        </w:rPr>
        <w:t xml:space="preserve"> من قبل و رسلاً لم نقصص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علی</w:t>
      </w:r>
      <w:r w:rsidR="0033782A" w:rsidRPr="003E3B4B">
        <w:rPr>
          <w:rStyle w:val="libAieChar"/>
          <w:rFonts w:hint="eastAsia"/>
          <w:rtl/>
        </w:rPr>
        <w:t>ک</w:t>
      </w:r>
      <w:r w:rsidR="0033782A" w:rsidRPr="003E3B4B">
        <w:rPr>
          <w:rStyle w:val="libAieChar"/>
          <w:rtl/>
        </w:rPr>
        <w:t xml:space="preserve"> وکلم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موسیٰ</w:t>
      </w:r>
      <w:r w:rsidR="0033782A" w:rsidRPr="003E3B4B"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904C66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A12BD1">
        <w:rPr>
          <w:rtl/>
        </w:rPr>
        <w:t>1</w:t>
      </w:r>
      <w:r>
        <w:rPr>
          <w:rtl/>
        </w:rPr>
        <w:t>۔</w:t>
      </w:r>
      <w:r w:rsidR="00A12BD1">
        <w:rPr>
          <w:rtl/>
        </w:rPr>
        <w:t>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)طہ</w:t>
      </w:r>
      <w:r w:rsidR="00A12BD1">
        <w:rPr>
          <w:rtl/>
        </w:rPr>
        <w:t>50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فرقان </w:t>
      </w:r>
      <w:r w:rsidR="00A12BD1">
        <w:rPr>
          <w:rtl/>
        </w:rPr>
        <w:t>2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)بقرہ</w:t>
      </w:r>
      <w:r w:rsidR="00A12BD1">
        <w:rPr>
          <w:rtl/>
        </w:rPr>
        <w:t>31</w:t>
      </w:r>
      <w:r>
        <w:rPr>
          <w:rtl/>
        </w:rPr>
        <w:t>۔</w:t>
      </w:r>
      <w:r w:rsidR="00A12BD1">
        <w:rPr>
          <w:rtl/>
        </w:rPr>
        <w:t>32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)شور</w:t>
      </w:r>
      <w:r>
        <w:rPr>
          <w:rFonts w:hint="cs"/>
          <w:rtl/>
        </w:rPr>
        <w:t>یٰ</w:t>
      </w:r>
      <w:r w:rsidR="00A12BD1">
        <w:rPr>
          <w:rtl/>
        </w:rPr>
        <w:t>13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3E3B4B">
        <w:rPr>
          <w:rStyle w:val="libAieChar"/>
          <w:rFonts w:hint="eastAsia"/>
          <w:rtl/>
        </w:rPr>
        <w:lastRenderedPageBreak/>
        <w:t>تکل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ماً</w:t>
      </w:r>
      <w:r w:rsidRPr="003E3B4B">
        <w:rPr>
          <w:rStyle w:val="libAieChar"/>
          <w:rtl/>
        </w:rPr>
        <w:t xml:space="preserve"> ٭ رسلاً مبشر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ن</w:t>
      </w:r>
      <w:r w:rsidRPr="003E3B4B">
        <w:rPr>
          <w:rStyle w:val="libAieChar"/>
          <w:rtl/>
        </w:rPr>
        <w:t xml:space="preserve"> و منذر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ن</w:t>
      </w:r>
      <w:r w:rsidRPr="003E3B4B">
        <w:rPr>
          <w:rStyle w:val="libAieChar"/>
          <w:rtl/>
        </w:rPr>
        <w:t>...</w:t>
      </w:r>
      <w:r>
        <w:rPr>
          <w:rStyle w:val="libAieChar"/>
          <w:rFonts w:hint="eastAsia"/>
          <w:rtl/>
        </w:rPr>
        <w:t xml:space="preserve"> </w:t>
      </w:r>
      <w:r w:rsidR="004D701B" w:rsidRPr="004D701B">
        <w:rPr>
          <w:rStyle w:val="libAlaemChar"/>
          <w:rFonts w:hint="eastAsia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طرح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طرح نوح اور ان کے بعدکے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اسحق،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اسباط،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ہارون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داؤد کو ہم نے زبور د</w:t>
      </w:r>
      <w:r>
        <w:rPr>
          <w:rFonts w:hint="cs"/>
          <w:rtl/>
        </w:rPr>
        <w:t>ی</w:t>
      </w:r>
      <w:r>
        <w:rPr>
          <w:rtl/>
        </w:rPr>
        <w:t xml:space="preserve"> ،کچھ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 گز شت اس سے قبل ہم نے تمھار</w:t>
      </w:r>
      <w:r>
        <w:rPr>
          <w:rFonts w:hint="eastAsia"/>
          <w:rtl/>
        </w:rPr>
        <w:t>ے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 ن</w:t>
      </w:r>
      <w:r>
        <w:rPr>
          <w:rFonts w:hint="cs"/>
          <w:rtl/>
        </w:rPr>
        <w:t>ی</w:t>
      </w:r>
      <w:r>
        <w:rPr>
          <w:rFonts w:hint="eastAsia"/>
          <w:rtl/>
        </w:rPr>
        <w:t>زکچھ</w:t>
      </w:r>
      <w:r>
        <w:rPr>
          <w:rtl/>
        </w:rPr>
        <w:t xml:space="preserve">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داستان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 خدا وند عالم نے موس</w:t>
      </w:r>
      <w:r>
        <w:rPr>
          <w:rFonts w:hint="cs"/>
          <w:rtl/>
        </w:rPr>
        <w:t>یٰ</w:t>
      </w:r>
      <w:r>
        <w:rPr>
          <w:rtl/>
        </w:rPr>
        <w:t xml:space="preserve"> سے بات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رسول ڈرانے والے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تھے...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نزل عل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ک</w:t>
      </w:r>
      <w:r w:rsidR="0033782A" w:rsidRPr="003E3B4B">
        <w:rPr>
          <w:rStyle w:val="libAieChar"/>
          <w:rtl/>
        </w:rPr>
        <w:t xml:space="preserve"> الکتاب بالحق مصدقاً لما ب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د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و انزل التوراة والأِنج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ل</w:t>
      </w:r>
      <w:r w:rsidR="0033782A" w:rsidRPr="003E3B4B">
        <w:rPr>
          <w:rStyle w:val="libAieChar"/>
          <w:rtl/>
        </w:rPr>
        <w:t xml:space="preserve"> من قبل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دیً</w:t>
      </w:r>
      <w:r w:rsidR="0033782A" w:rsidRPr="003E3B4B">
        <w:rPr>
          <w:rStyle w:val="libAieChar"/>
          <w:rtl/>
        </w:rPr>
        <w:t xml:space="preserve"> للناس...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تم پر کتاب ،حق کے ساتھ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گز شتہ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ا س سے پہلے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وما خلقت الجن و الانس الا 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عبدون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جن و انس کوصرف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عبادت کے لئے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</w:t>
      </w:r>
      <w:r w:rsidR="0033782A" w:rsidRPr="003E3B4B">
        <w:rPr>
          <w:rStyle w:val="libAieChar"/>
          <w:rtl/>
        </w:rPr>
        <w:t xml:space="preserve"> معشر الجن و الانس اَلم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أتکم</w:t>
      </w:r>
      <w:r w:rsidR="0033782A" w:rsidRPr="003E3B4B">
        <w:rPr>
          <w:rStyle w:val="libAieChar"/>
          <w:rtl/>
        </w:rPr>
        <w:t xml:space="preserve"> رسل منکم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قصون</w:t>
      </w:r>
      <w:r w:rsidR="0033782A" w:rsidRPr="003E3B4B">
        <w:rPr>
          <w:rStyle w:val="libAieChar"/>
          <w:rtl/>
        </w:rPr>
        <w:t xml:space="preserve"> عل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کم</w:t>
      </w:r>
      <w:r w:rsidR="0033782A" w:rsidRPr="003E3B4B">
        <w:rPr>
          <w:rStyle w:val="libAieChar"/>
          <w:rtl/>
        </w:rPr>
        <w:t xml:space="preserve"> آ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ات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و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نذرونکم</w:t>
      </w:r>
      <w:r w:rsidR="0033782A" w:rsidRPr="003E3B4B">
        <w:rPr>
          <w:rStyle w:val="libAieChar"/>
          <w:rtl/>
        </w:rPr>
        <w:t xml:space="preserve"> لقاء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ومکم</w:t>
      </w:r>
      <w:r w:rsidR="0033782A" w:rsidRPr="003E3B4B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ذا قالوا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دنا علیٰ</w:t>
      </w:r>
      <w:r w:rsidR="0033782A" w:rsidRPr="003E3B4B">
        <w:rPr>
          <w:rStyle w:val="libAieChar"/>
          <w:rtl/>
        </w:rPr>
        <w:t xml:space="preserve"> انفسنا و غرت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الحی</w:t>
      </w:r>
      <w:r w:rsidR="0033782A" w:rsidRPr="003E3B4B">
        <w:rPr>
          <w:rStyle w:val="libAieChar"/>
          <w:rFonts w:hint="eastAsia"/>
          <w:rtl/>
        </w:rPr>
        <w:t>وٰة</w:t>
      </w:r>
      <w:r w:rsidR="0033782A" w:rsidRPr="003E3B4B">
        <w:rPr>
          <w:rStyle w:val="libAieChar"/>
          <w:rtl/>
        </w:rPr>
        <w:t xml:space="preserve"> الدن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</w:t>
      </w:r>
      <w:r w:rsidR="0033782A" w:rsidRPr="003E3B4B">
        <w:rPr>
          <w:rStyle w:val="libAieChar"/>
          <w:rtl/>
        </w:rPr>
        <w:t xml:space="preserve"> و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دوا علیٰ</w:t>
      </w:r>
      <w:r w:rsidR="0033782A" w:rsidRPr="003E3B4B">
        <w:rPr>
          <w:rStyle w:val="libAieChar"/>
          <w:rtl/>
        </w:rPr>
        <w:t xml:space="preserve"> انفس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کانوا کافری</w:t>
      </w:r>
      <w:r w:rsidR="0033782A" w:rsidRPr="003E3B4B">
        <w:rPr>
          <w:rStyle w:val="libAieChar"/>
          <w:rFonts w:hint="eastAsia"/>
          <w:rtl/>
        </w:rPr>
        <w:t>ن</w:t>
      </w:r>
      <w:r w:rsidR="0033782A">
        <w:rPr>
          <w:rStyle w:val="libAieChar"/>
          <w:rFonts w:hint="cs"/>
          <w:rtl/>
        </w:rPr>
        <w:t xml:space="preserve"> </w:t>
      </w:r>
      <w:r w:rsidR="004D701B" w:rsidRPr="004D701B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جن و انس!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تم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ملاقات سے ڈراتے؟!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 : (ہاں) ہم اپنے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اور اپنے نقصان </w:t>
      </w:r>
      <w:r w:rsidR="00530CEC">
        <w:rPr>
          <w:rtl/>
        </w:rPr>
        <w:t xml:space="preserve">میں 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کہ وہ کافر تھے!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904C66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و اذ صرفنا ال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ک</w:t>
      </w:r>
      <w:r w:rsidR="0033782A" w:rsidRPr="003E3B4B">
        <w:rPr>
          <w:rStyle w:val="libAieChar"/>
          <w:rtl/>
        </w:rPr>
        <w:t xml:space="preserve"> نفراً من الجن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ستمعون</w:t>
      </w:r>
      <w:r w:rsidR="0033782A" w:rsidRPr="003E3B4B">
        <w:rPr>
          <w:rStyle w:val="libAieChar"/>
          <w:rtl/>
        </w:rPr>
        <w:t xml:space="preserve"> القرآن فلما حضرو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قالوا انصتوا فلما قضی</w:t>
      </w:r>
      <w:r w:rsidR="0033782A" w:rsidRPr="003E3B4B">
        <w:rPr>
          <w:rStyle w:val="libAieChar"/>
          <w:rtl/>
        </w:rPr>
        <w:t xml:space="preserve"> ولوا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قوم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منذری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٭قالوا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اقومنا</w:t>
      </w:r>
      <w:r w:rsidR="0033782A" w:rsidRPr="003E3B4B">
        <w:rPr>
          <w:rStyle w:val="libAieChar"/>
          <w:rtl/>
        </w:rPr>
        <w:t xml:space="preserve"> انا سمعنا کتاباً انزل من بعد موس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مصدقاً لما ب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د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دی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الحق و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طر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ق</w:t>
      </w:r>
      <w:r w:rsidR="0033782A" w:rsidRPr="003E3B4B">
        <w:rPr>
          <w:rStyle w:val="libAieChar"/>
          <w:rtl/>
        </w:rPr>
        <w:t xml:space="preserve"> مستق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م</w:t>
      </w:r>
      <w:r w:rsidR="0033782A" w:rsidRPr="003E3B4B">
        <w:rPr>
          <w:rStyle w:val="libAieChar"/>
          <w:rtl/>
        </w:rPr>
        <w:t xml:space="preserve"> ٭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</w:t>
      </w:r>
      <w:r w:rsidR="0033782A" w:rsidRPr="003E3B4B">
        <w:rPr>
          <w:rStyle w:val="libAieChar"/>
          <w:rtl/>
        </w:rPr>
        <w:t xml:space="preserve"> قومنا اج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بوا</w:t>
      </w:r>
      <w:r w:rsidR="0033782A" w:rsidRPr="003E3B4B">
        <w:rPr>
          <w:rStyle w:val="libAieChar"/>
          <w:rtl/>
        </w:rPr>
        <w:t xml:space="preserve"> داع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و آمنوا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غفرلکم</w:t>
      </w:r>
      <w:r w:rsidR="0033782A"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)نسائ</w:t>
      </w:r>
      <w:r w:rsidR="00A12BD1">
        <w:rPr>
          <w:rtl/>
        </w:rPr>
        <w:t>163</w:t>
      </w:r>
      <w:r>
        <w:rPr>
          <w:rtl/>
        </w:rPr>
        <w:t>۔</w:t>
      </w:r>
      <w:r w:rsidR="00A12BD1">
        <w:rPr>
          <w:rtl/>
        </w:rPr>
        <w:t>165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)آل عمران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4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A12BD1">
        <w:rPr>
          <w:rtl/>
        </w:rPr>
        <w:t>56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)انعام</w:t>
      </w:r>
      <w:r w:rsidR="00A12BD1">
        <w:rPr>
          <w:rtl/>
        </w:rPr>
        <w:t>130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3E3B4B">
        <w:rPr>
          <w:rStyle w:val="libAieChar"/>
          <w:rFonts w:hint="eastAsia"/>
          <w:rtl/>
        </w:rPr>
        <w:lastRenderedPageBreak/>
        <w:t>من</w:t>
      </w:r>
      <w:r w:rsidRPr="003E3B4B">
        <w:rPr>
          <w:rStyle w:val="libAieChar"/>
          <w:rtl/>
        </w:rPr>
        <w:t xml:space="preserve"> ذنوبکم و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جرکم</w:t>
      </w:r>
      <w:r w:rsidRPr="003E3B4B">
        <w:rPr>
          <w:rStyle w:val="libAieChar"/>
          <w:rtl/>
        </w:rPr>
        <w:t xml:space="preserve"> من عذاب ال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م</w:t>
      </w:r>
      <w:r w:rsidRPr="003E3B4B">
        <w:rPr>
          <w:rStyle w:val="libAieChar"/>
          <w:rtl/>
        </w:rPr>
        <w:t xml:space="preserve">٭و من لا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جب</w:t>
      </w:r>
      <w:r w:rsidRPr="003E3B4B">
        <w:rPr>
          <w:rStyle w:val="libAieChar"/>
          <w:rtl/>
        </w:rPr>
        <w:t xml:space="preserve"> داع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فلی</w:t>
      </w:r>
      <w:r w:rsidRPr="003E3B4B">
        <w:rPr>
          <w:rStyle w:val="libAieChar"/>
          <w:rFonts w:hint="eastAsia"/>
          <w:rtl/>
        </w:rPr>
        <w:t>س</w:t>
      </w:r>
      <w:r w:rsidRPr="003E3B4B">
        <w:rPr>
          <w:rStyle w:val="libAieChar"/>
          <w:rtl/>
        </w:rPr>
        <w:t xml:space="preserve"> بمعجزٍ ف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الارض و 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س</w:t>
      </w:r>
      <w:r w:rsidRPr="003E3B4B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من دون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أَولی</w:t>
      </w:r>
      <w:r w:rsidRPr="003E3B4B">
        <w:rPr>
          <w:rStyle w:val="libAieChar"/>
          <w:rFonts w:hint="eastAsia"/>
          <w:rtl/>
        </w:rPr>
        <w:t>اء</w:t>
      </w:r>
      <w:r w:rsidRPr="003E3B4B">
        <w:rPr>
          <w:rStyle w:val="libAieChar"/>
          <w:rtl/>
        </w:rPr>
        <w:t xml:space="preserve"> اولئک ف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ضلالٍ مب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="004D701B" w:rsidRPr="004D701B">
        <w:rPr>
          <w:rStyle w:val="libAlaemChar"/>
          <w:rFonts w:hint="eastAsia"/>
          <w:rtl/>
        </w:rPr>
        <w:t>)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ہم نے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تمہار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قرآن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جب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ہوئے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کہنے لگے: خاموش ر ہو! اور جب تلاوت تمام ہوگئ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واپس ہوئے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اور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تلاوت سن</w:t>
      </w:r>
      <w:r>
        <w:rPr>
          <w:rFonts w:hint="cs"/>
          <w:rtl/>
        </w:rPr>
        <w:t>ی</w:t>
      </w:r>
      <w:r>
        <w:rPr>
          <w:rtl/>
        </w:rPr>
        <w:t xml:space="preserve"> ہے جو موس</w:t>
      </w:r>
      <w:r>
        <w:rPr>
          <w:rFonts w:hint="cs"/>
          <w:rtl/>
        </w:rPr>
        <w:t>یٰ</w:t>
      </w:r>
      <w:r>
        <w:rPr>
          <w:rtl/>
        </w:rPr>
        <w:t xml:space="preserve"> کے بعد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گز شتہ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راہ راست اور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؛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!اللہ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لائو تاکہ وہ تمہارے گناہوںکو بخش 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سے پناہ دے!اورجو اللہ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گا، وہ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عذاب الٰہ</w:t>
      </w:r>
      <w:r>
        <w:rPr>
          <w:rFonts w:hint="cs"/>
          <w:rtl/>
        </w:rPr>
        <w:t>ی</w:t>
      </w:r>
      <w:r>
        <w:rPr>
          <w:rtl/>
        </w:rPr>
        <w:t xml:space="preserve"> سے بچ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مددگاربھ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قل اوح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استمع نفر من الجن فقالوا انا سمعنا قرآنا عجباً، 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دی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الرشد فامنا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ولن نشرک بربنا اح</w:t>
      </w:r>
      <w:r w:rsidR="0033782A" w:rsidRPr="003E3B4B">
        <w:rPr>
          <w:rStyle w:val="libAieChar"/>
          <w:rtl/>
        </w:rPr>
        <w:t>دا٭ 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تعالیٰ</w:t>
      </w:r>
      <w:r w:rsidR="0033782A" w:rsidRPr="003E3B4B">
        <w:rPr>
          <w:rStyle w:val="libAieChar"/>
          <w:rtl/>
        </w:rPr>
        <w:t xml:space="preserve"> جد ربنا ما اتخذ صاحبةً و ولا ولداً٭ 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کان ی</w:t>
      </w:r>
      <w:r w:rsidR="0033782A" w:rsidRPr="003E3B4B">
        <w:rPr>
          <w:rStyle w:val="libAieChar"/>
          <w:rFonts w:hint="eastAsia"/>
          <w:rtl/>
        </w:rPr>
        <w:t>قول</w:t>
      </w:r>
      <w:r w:rsidR="0033782A" w:rsidRPr="003E3B4B">
        <w:rPr>
          <w:rStyle w:val="libAieChar"/>
          <w:rtl/>
        </w:rPr>
        <w:t xml:space="preserve"> سف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نا</w:t>
      </w:r>
      <w:r w:rsidR="0033782A" w:rsidRPr="003E3B4B">
        <w:rPr>
          <w:rStyle w:val="libAieChar"/>
          <w:rtl/>
        </w:rPr>
        <w:t xml:space="preserve"> عل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شططاً٭ وانا ظننا ان لن تقول الانس و الجن علیٰ</w:t>
      </w:r>
      <w:r w:rsidR="0033782A" w:rsidRPr="003E3B4B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کذبا٭و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کان رجال من الانس ی</w:t>
      </w:r>
      <w:r w:rsidR="0033782A" w:rsidRPr="003E3B4B">
        <w:rPr>
          <w:rStyle w:val="libAieChar"/>
          <w:rFonts w:hint="eastAsia"/>
          <w:rtl/>
        </w:rPr>
        <w:t>عوذون</w:t>
      </w:r>
      <w:r w:rsidR="0033782A" w:rsidRPr="003E3B4B">
        <w:rPr>
          <w:rStyle w:val="libAieChar"/>
          <w:rtl/>
        </w:rPr>
        <w:t xml:space="preserve"> برجال من الجن فزادو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قا٭ 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ظنوا کما ظننتم ان لن ی</w:t>
      </w:r>
      <w:r w:rsidR="0033782A" w:rsidRPr="003E3B4B">
        <w:rPr>
          <w:rStyle w:val="libAieChar"/>
          <w:rFonts w:hint="eastAsia"/>
          <w:rtl/>
        </w:rPr>
        <w:t>بعث</w:t>
      </w:r>
      <w:r w:rsidR="0033782A" w:rsidRPr="003E3B4B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احدا٭ و انا لمسنا </w:t>
      </w:r>
      <w:r w:rsidR="0033782A" w:rsidRPr="003E3B4B">
        <w:rPr>
          <w:rStyle w:val="libAieChar"/>
          <w:rtl/>
        </w:rPr>
        <w:t xml:space="preserve">السماء فوجدنا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 ملئت حرساً شدی</w:t>
      </w:r>
      <w:r w:rsidR="0033782A" w:rsidRPr="003E3B4B">
        <w:rPr>
          <w:rStyle w:val="libAieChar"/>
          <w:rFonts w:hint="eastAsia"/>
          <w:rtl/>
        </w:rPr>
        <w:t>داً</w:t>
      </w:r>
      <w:r w:rsidR="0033782A" w:rsidRPr="003E3B4B">
        <w:rPr>
          <w:rStyle w:val="libAieChar"/>
          <w:rtl/>
        </w:rPr>
        <w:t xml:space="preserve"> و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باً٭و انا کنا نقعد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 مقاعد للسمع فمن ی</w:t>
      </w:r>
      <w:r w:rsidR="0033782A" w:rsidRPr="003E3B4B">
        <w:rPr>
          <w:rStyle w:val="libAieChar"/>
          <w:rFonts w:hint="eastAsia"/>
          <w:rtl/>
        </w:rPr>
        <w:t>ستمع</w:t>
      </w:r>
      <w:r w:rsidR="0033782A" w:rsidRPr="003E3B4B">
        <w:rPr>
          <w:rStyle w:val="libAieChar"/>
          <w:rtl/>
        </w:rPr>
        <w:t xml:space="preserve"> الآن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جد</w:t>
      </w:r>
      <w:r w:rsidR="0033782A" w:rsidRPr="003E3B4B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اباً رصدا و انا لا ندری</w:t>
      </w:r>
      <w:r w:rsidR="0033782A" w:rsidRPr="003E3B4B">
        <w:rPr>
          <w:rStyle w:val="libAieChar"/>
          <w:rtl/>
        </w:rPr>
        <w:t xml:space="preserve"> اشر ار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د</w:t>
      </w:r>
      <w:r w:rsidR="0033782A" w:rsidRPr="003E3B4B">
        <w:rPr>
          <w:rStyle w:val="libAieChar"/>
          <w:rtl/>
        </w:rPr>
        <w:t xml:space="preserve"> بمن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الارض ا</w:t>
      </w:r>
      <w:r w:rsidR="0033782A" w:rsidRPr="003E3B4B">
        <w:rPr>
          <w:rStyle w:val="libAieChar"/>
          <w:rFonts w:hint="eastAsia"/>
          <w:rtl/>
        </w:rPr>
        <w:t>م</w:t>
      </w:r>
      <w:r w:rsidR="0033782A" w:rsidRPr="003E3B4B">
        <w:rPr>
          <w:rStyle w:val="libAieChar"/>
          <w:rtl/>
        </w:rPr>
        <w:t xml:space="preserve"> ارادب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رشداً٭ وانا منا الصالحون و منا دون ذلک کنا طرائق قددا٭ و انا ظننا ان لن نعجز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فی</w:t>
      </w:r>
      <w:r w:rsidR="0033782A" w:rsidRPr="003E3B4B">
        <w:rPr>
          <w:rStyle w:val="libAieChar"/>
          <w:rtl/>
        </w:rPr>
        <w:t xml:space="preserve"> الارض و لن نعجز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رباً٭ و انا لما سمعنا 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دی</w:t>
      </w:r>
      <w:r w:rsidR="0033782A" w:rsidRPr="003E3B4B">
        <w:rPr>
          <w:rStyle w:val="libAieChar"/>
          <w:rtl/>
        </w:rPr>
        <w:t xml:space="preserve"> آمنا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فمن ی</w:t>
      </w:r>
      <w:r w:rsidR="0033782A" w:rsidRPr="003E3B4B">
        <w:rPr>
          <w:rStyle w:val="libAieChar"/>
          <w:rFonts w:hint="eastAsia"/>
          <w:rtl/>
        </w:rPr>
        <w:t>ومن</w:t>
      </w:r>
      <w:r w:rsidR="0033782A" w:rsidRPr="003E3B4B">
        <w:rPr>
          <w:rStyle w:val="libAieChar"/>
          <w:rtl/>
        </w:rPr>
        <w:t xml:space="preserve"> برب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فلا ی</w:t>
      </w:r>
      <w:r w:rsidR="0033782A" w:rsidRPr="003E3B4B">
        <w:rPr>
          <w:rStyle w:val="libAieChar"/>
          <w:rFonts w:hint="eastAsia"/>
          <w:rtl/>
        </w:rPr>
        <w:t>خاف</w:t>
      </w:r>
      <w:r w:rsidR="0033782A" w:rsidRPr="003E3B4B">
        <w:rPr>
          <w:rStyle w:val="libAieChar"/>
          <w:rtl/>
        </w:rPr>
        <w:t xml:space="preserve"> بخساً ولا 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قا٭ وانا منا المسلمون ومنا القاسطون فمن اسلم فاُولٰئک تحروا رشداً٭ </w:t>
      </w:r>
      <w:r w:rsidR="0033782A" w:rsidRPr="003E3B4B">
        <w:rPr>
          <w:rStyle w:val="libAieChar"/>
          <w:rFonts w:hint="eastAsia"/>
          <w:rtl/>
        </w:rPr>
        <w:t>و</w:t>
      </w:r>
      <w:r w:rsidR="0033782A" w:rsidRPr="003E3B4B">
        <w:rPr>
          <w:rStyle w:val="libAieChar"/>
          <w:rtl/>
        </w:rPr>
        <w:t xml:space="preserve"> اما القاسطون فکانوا لج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نم حطباً٭ و ان لو استقاموا علیٰ</w:t>
      </w:r>
      <w:r w:rsidR="0033782A" w:rsidRPr="003E3B4B">
        <w:rPr>
          <w:rStyle w:val="libAieChar"/>
          <w:rtl/>
        </w:rPr>
        <w:t xml:space="preserve"> الطر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قة</w:t>
      </w:r>
      <w:r w:rsidR="0033782A" w:rsidRPr="003E3B4B">
        <w:rPr>
          <w:rStyle w:val="libAieChar"/>
          <w:rtl/>
        </w:rPr>
        <w:t xml:space="preserve"> لاسق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</w:t>
      </w:r>
      <w:r w:rsidR="0033782A" w:rsidRPr="003E3B4B">
        <w:rPr>
          <w:rStyle w:val="libAieChar"/>
          <w:rtl/>
        </w:rPr>
        <w:t xml:space="preserve"> مائً غدقاً٭ لنفتن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و من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عرض</w:t>
      </w:r>
      <w:r w:rsidR="0033782A" w:rsidRPr="003E3B4B">
        <w:rPr>
          <w:rStyle w:val="libAieChar"/>
          <w:rtl/>
        </w:rPr>
        <w:t xml:space="preserve"> عن ذکر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ی</w:t>
      </w:r>
      <w:r w:rsidR="0033782A" w:rsidRPr="003E3B4B">
        <w:rPr>
          <w:rStyle w:val="libAieChar"/>
          <w:rFonts w:hint="eastAsia"/>
          <w:rtl/>
        </w:rPr>
        <w:t>سلک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عذاباً صعداً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کچھ جنوں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پر توجہ د</w:t>
      </w:r>
      <w:r>
        <w:rPr>
          <w:rFonts w:hint="cs"/>
          <w:rtl/>
        </w:rPr>
        <w:t>ی</w:t>
      </w:r>
      <w:r>
        <w:rPr>
          <w:rtl/>
        </w:rPr>
        <w:t xml:space="preserve"> اور بولے :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)احقاف </w:t>
      </w:r>
      <w:r w:rsidR="00A12BD1">
        <w:rPr>
          <w:rtl/>
        </w:rPr>
        <w:t>29</w:t>
      </w:r>
      <w:r>
        <w:rPr>
          <w:rtl/>
        </w:rPr>
        <w:t>۔</w:t>
      </w:r>
      <w:r w:rsidR="00A12BD1">
        <w:rPr>
          <w:rtl/>
        </w:rPr>
        <w:t>32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سناہے جو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 تو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اپنے پروردگار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ہمارے پروردگار ک</w:t>
      </w:r>
      <w:r>
        <w:rPr>
          <w:rFonts w:hint="cs"/>
          <w:rtl/>
        </w:rPr>
        <w:t>ی</w:t>
      </w:r>
      <w:r>
        <w:rPr>
          <w:rtl/>
        </w:rPr>
        <w:t xml:space="preserve"> شان بہت بلند ہے اور اس نے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فرزند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منتخب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) تھا جس نے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ناروا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ہم گمان کرتے تھے کہ جن و انس کبھ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!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ہے کہ انسانوں </w:t>
      </w:r>
      <w:r w:rsidR="00530CEC">
        <w:rPr>
          <w:rtl/>
        </w:rPr>
        <w:t xml:space="preserve">میں </w:t>
      </w:r>
      <w:r>
        <w:rPr>
          <w:rtl/>
        </w:rPr>
        <w:t xml:space="preserve"> سے کچھ لوگ جنوں </w:t>
      </w:r>
      <w:r w:rsidR="00530CEC">
        <w:rPr>
          <w:rtl/>
        </w:rPr>
        <w:t xml:space="preserve">میں </w:t>
      </w:r>
      <w:r>
        <w:rPr>
          <w:rtl/>
        </w:rPr>
        <w:t xml:space="preserve"> سے کچھ لوگوں ک</w:t>
      </w:r>
      <w:r>
        <w:rPr>
          <w:rFonts w:hint="cs"/>
          <w:rtl/>
        </w:rPr>
        <w:t>ی</w:t>
      </w:r>
      <w:r>
        <w:rPr>
          <w:rtl/>
        </w:rPr>
        <w:t xml:space="preserve"> پناہ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</w:t>
      </w:r>
      <w:r w:rsidR="00530CEC">
        <w:rPr>
          <w:rtl/>
        </w:rPr>
        <w:t xml:space="preserve">میں 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اور ان لوگوں نے تمہار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کودوبارہ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آسمانوں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سب کو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محافظوں اور نگہبانوں سے پر اور شہاب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چھلکتا ہوا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 اس سے پہلے چور</w:t>
      </w:r>
      <w:r>
        <w:rPr>
          <w:rFonts w:hint="cs"/>
          <w:rtl/>
        </w:rPr>
        <w:t>ی</w:t>
      </w:r>
      <w:r>
        <w:rPr>
          <w:rtl/>
        </w:rPr>
        <w:t xml:space="preserve"> چھپے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لئے آسمانوں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چھپے سننا چاہے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شہاب اس کے گھات 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لگا رہتا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ںجانتے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ارادہ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پروردگار کا ارادہ ہے کہ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صالح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دونوں طرح کے لوگ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مختلف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پر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اور کبھ</w:t>
      </w:r>
      <w:r>
        <w:rPr>
          <w:rFonts w:hint="cs"/>
          <w:rtl/>
        </w:rPr>
        <w:t>ی</w:t>
      </w:r>
      <w:r>
        <w:rPr>
          <w:rtl/>
        </w:rPr>
        <w:t xml:space="preserve"> اس کے قبضہ قدرت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قرآن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لائے؛ اور جو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وہ ظلم و نقصان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 w:rsidR="00530CEC">
        <w:rPr>
          <w:rtl/>
        </w:rPr>
        <w:t xml:space="preserve">میں </w:t>
      </w:r>
      <w:r>
        <w:rPr>
          <w:rtl/>
        </w:rPr>
        <w:t xml:space="preserve"> سے بعض گروہ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ظالم، لہٰذاجو بھ</w:t>
      </w:r>
      <w:r>
        <w:rPr>
          <w:rFonts w:hint="cs"/>
          <w:rtl/>
        </w:rPr>
        <w:t>ی</w:t>
      </w:r>
      <w:r>
        <w:rPr>
          <w:rtl/>
        </w:rPr>
        <w:t xml:space="preserve"> اسلام قبول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راہِ رشد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دوزخ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لوگ( جن و انس) اسلام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ثبات قدم</w:t>
      </w:r>
      <w:r>
        <w:rPr>
          <w:rFonts w:hint="cs"/>
          <w:rtl/>
        </w:rPr>
        <w:t>ی</w:t>
      </w:r>
      <w:r>
        <w:rPr>
          <w:rtl/>
        </w:rPr>
        <w:t xml:space="preserve"> اور پائدار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غرض سے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غافل ہو جائے اسے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وحشتناک عذاب </w:t>
      </w:r>
      <w:r w:rsidR="00530CEC">
        <w:rPr>
          <w:rtl/>
        </w:rPr>
        <w:t xml:space="preserve">میں </w:t>
      </w:r>
      <w:r>
        <w:rPr>
          <w:rtl/>
        </w:rPr>
        <w:t xml:space="preserve"> مبتلا کرے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904C66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3B4B">
        <w:rPr>
          <w:rStyle w:val="libAieChar"/>
          <w:rtl/>
        </w:rPr>
        <w:t>اوح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ربک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النحل ان اتخذ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من الجبال ب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وتاً</w:t>
      </w:r>
      <w:r w:rsidR="0033782A" w:rsidRPr="003E3B4B">
        <w:rPr>
          <w:rStyle w:val="libAieChar"/>
          <w:rtl/>
        </w:rPr>
        <w:t xml:space="preserve"> و من الشجر ومما</w:t>
      </w:r>
      <w:r w:rsidR="0033782A"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جن </w:t>
      </w:r>
      <w:r w:rsidR="00A12BD1">
        <w:rPr>
          <w:rtl/>
        </w:rPr>
        <w:t>1</w:t>
      </w:r>
      <w:r>
        <w:rPr>
          <w:rtl/>
        </w:rPr>
        <w:t>۔</w:t>
      </w:r>
      <w:r w:rsidR="00A12BD1">
        <w:rPr>
          <w:rtl/>
        </w:rPr>
        <w:t>17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3E3B4B">
        <w:rPr>
          <w:rStyle w:val="libAieChar"/>
          <w:rFonts w:hint="cs"/>
          <w:rtl/>
        </w:rPr>
        <w:lastRenderedPageBreak/>
        <w:t>ی</w:t>
      </w:r>
      <w:r w:rsidRPr="003E3B4B">
        <w:rPr>
          <w:rStyle w:val="libAieChar"/>
          <w:rFonts w:hint="eastAsia"/>
          <w:rtl/>
        </w:rPr>
        <w:t>عرشون</w:t>
      </w:r>
      <w:r w:rsidRPr="003E3B4B">
        <w:rPr>
          <w:rStyle w:val="libAieChar"/>
          <w:rtl/>
        </w:rPr>
        <w:t>٭ ثم کل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من کل الثمراتِ فاسلک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سبل ربک ذللاً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خرج</w:t>
      </w:r>
      <w:r w:rsidRPr="003E3B4B">
        <w:rPr>
          <w:rStyle w:val="libAieChar"/>
          <w:rtl/>
        </w:rPr>
        <w:t xml:space="preserve"> من بطون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ا شراب مختلف </w:t>
      </w:r>
      <w:r w:rsidRPr="003E3B4B">
        <w:rPr>
          <w:rStyle w:val="libAieChar"/>
          <w:rtl/>
        </w:rPr>
        <w:t>الوان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فی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tl/>
        </w:rPr>
        <w:t xml:space="preserve"> شفاء للناس ان ف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ذالک لآ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ة</w:t>
      </w:r>
      <w:r w:rsidRPr="003E3B4B">
        <w:rPr>
          <w:rStyle w:val="libAieChar"/>
          <w:rtl/>
        </w:rPr>
        <w:t xml:space="preserve"> لقوم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تفکرون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پروردگار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(بعنوان الہام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 کہ پہاڑوں، درختوں اور گھروں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اپنے گھر کو بنائے پھر تمام پھلوں کو کھائے اور جن راستوںکو تمہارے پروردگار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متانت اور نرم</w:t>
      </w:r>
      <w:r>
        <w:rPr>
          <w:rFonts w:hint="cs"/>
          <w:rtl/>
        </w:rPr>
        <w:t>ی</w:t>
      </w:r>
      <w:r>
        <w:rPr>
          <w:rtl/>
        </w:rPr>
        <w:t xml:space="preserve"> سے طے کرے اس کے اندرسے مختلف قسم کے شربت </w:t>
      </w:r>
      <w:r>
        <w:rPr>
          <w:rFonts w:hint="eastAsia"/>
          <w:rtl/>
        </w:rPr>
        <w:t>نکلتے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شفاء ہے ؛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صاحبان عقل و ہوش کے لئے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ان ربکم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الذی</w:t>
      </w:r>
      <w:r w:rsidR="0033782A" w:rsidRPr="003E3B4B">
        <w:rPr>
          <w:rStyle w:val="libAieChar"/>
          <w:rtl/>
        </w:rPr>
        <w:t xml:space="preserve"> خلق السمٰوات و الارض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ستة ا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ام</w:t>
      </w:r>
      <w:r w:rsidR="0033782A" w:rsidRPr="003E3B4B">
        <w:rPr>
          <w:rStyle w:val="libAieChar"/>
          <w:rtl/>
        </w:rPr>
        <w:t xml:space="preserve"> ثم استو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عل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العرش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غش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ل</w:t>
      </w:r>
      <w:r w:rsidR="0033782A" w:rsidRPr="003E3B4B">
        <w:rPr>
          <w:rStyle w:val="libAieChar"/>
          <w:rtl/>
        </w:rPr>
        <w:t xml:space="preserve"> الن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ار ی</w:t>
      </w:r>
      <w:r w:rsidR="0033782A" w:rsidRPr="003E3B4B">
        <w:rPr>
          <w:rStyle w:val="libAieChar"/>
          <w:rFonts w:hint="eastAsia"/>
          <w:rtl/>
        </w:rPr>
        <w:t>طلب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حث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ثاً</w:t>
      </w:r>
      <w:r w:rsidR="0033782A" w:rsidRPr="003E3B4B">
        <w:rPr>
          <w:rStyle w:val="libAieChar"/>
          <w:rtl/>
        </w:rPr>
        <w:t xml:space="preserve"> و الشمس و القمر و النجوم مسخراتٍ بِاَمر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الخلق و الأَمر تبارک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رب العالمی</w:t>
      </w:r>
      <w:r w:rsidR="0033782A" w:rsidRPr="003E3B4B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پروردگار وہ خدا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چھ دنوں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عرش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ہوا، شب کو جو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دن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دن پر ڈھانپ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سورج، چاند اور ستاروں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اس کے فرمان کے سامنے مسخر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رہو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امرتدب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کام ہے خدا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بابرکت اور بلند و بالا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05" w:name="_Toc513718205"/>
      <w:r>
        <w:rPr>
          <w:rFonts w:hint="eastAsia"/>
          <w:rtl/>
        </w:rPr>
        <w:t>ب</w:t>
      </w:r>
      <w:r>
        <w:rPr>
          <w:rtl/>
        </w:rPr>
        <w:t xml:space="preserve">:۔ خدا وند ذو الجلال </w:t>
      </w:r>
      <w:r w:rsidR="00530CEC">
        <w:rPr>
          <w:rtl/>
        </w:rPr>
        <w:t xml:space="preserve">میں 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منحصر ہونا</w:t>
      </w:r>
      <w:bookmarkEnd w:id="105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ان ربکم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الذی</w:t>
      </w:r>
      <w:r w:rsidR="0033782A" w:rsidRPr="003E3B4B">
        <w:rPr>
          <w:rStyle w:val="libAieChar"/>
          <w:rtl/>
        </w:rPr>
        <w:t xml:space="preserve"> خلق السمٰوات و الارض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ستة ا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ام</w:t>
      </w:r>
      <w:r w:rsidR="0033782A" w:rsidRPr="003E3B4B">
        <w:rPr>
          <w:rStyle w:val="libAieChar"/>
          <w:rtl/>
        </w:rPr>
        <w:t xml:space="preserve"> ثم استو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عل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العرش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دبر</w:t>
      </w:r>
      <w:r w:rsidR="0033782A" w:rsidRPr="003E3B4B">
        <w:rPr>
          <w:rStyle w:val="libAieChar"/>
          <w:rtl/>
        </w:rPr>
        <w:t xml:space="preserve"> الامر ما من شف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</w:t>
      </w:r>
      <w:r w:rsidR="0033782A" w:rsidRPr="003E3B4B">
        <w:rPr>
          <w:rStyle w:val="libAieChar"/>
          <w:rtl/>
        </w:rPr>
        <w:t xml:space="preserve"> الا من بعد اذن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ذٰلکم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ربکم فاعبدو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افلا تذکرون٭ الی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مرجعکم جم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عا</w:t>
      </w:r>
      <w:r w:rsidR="0033782A" w:rsidRPr="003E3B4B">
        <w:rPr>
          <w:rStyle w:val="libAieChar"/>
          <w:rtl/>
        </w:rPr>
        <w:t xml:space="preserve"> وعد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حقا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ی</w:t>
      </w:r>
      <w:r w:rsidR="0033782A" w:rsidRPr="003E3B4B">
        <w:rPr>
          <w:rStyle w:val="libAieChar"/>
          <w:rFonts w:hint="eastAsia"/>
          <w:rtl/>
        </w:rPr>
        <w:t>بدؤ</w:t>
      </w:r>
      <w:r w:rsidR="0033782A" w:rsidRPr="003E3B4B">
        <w:rPr>
          <w:rStyle w:val="libAieChar"/>
          <w:rtl/>
        </w:rPr>
        <w:t xml:space="preserve"> الخلق ثم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د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جز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الذ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ء آمنو و عملوا الصاٰلحاٰت بالقسط و الذ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eastAsia"/>
          <w:rtl/>
        </w:rPr>
        <w:t>کفروا</w:t>
      </w:r>
      <w:r w:rsidR="0033782A" w:rsidRPr="003E3B4B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شراب من حمی</w:t>
      </w:r>
      <w:r w:rsidR="0033782A" w:rsidRPr="003E3B4B">
        <w:rPr>
          <w:rStyle w:val="libAieChar"/>
          <w:rFonts w:hint="eastAsia"/>
          <w:rtl/>
        </w:rPr>
        <w:t>م</w:t>
      </w:r>
      <w:r w:rsidR="0033782A" w:rsidRPr="003E3B4B">
        <w:rPr>
          <w:rStyle w:val="libAieChar"/>
          <w:rtl/>
        </w:rPr>
        <w:t xml:space="preserve"> و عذاب ال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م</w:t>
      </w:r>
      <w:r w:rsidR="0033782A" w:rsidRPr="003E3B4B">
        <w:rPr>
          <w:rStyle w:val="libAieChar"/>
          <w:rtl/>
        </w:rPr>
        <w:t xml:space="preserve"> بما کانوا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کفرون</w:t>
      </w:r>
      <w:r w:rsidR="0033782A" w:rsidRPr="003E3B4B">
        <w:rPr>
          <w:rStyle w:val="libAieChar"/>
          <w:rtl/>
        </w:rPr>
        <w:t xml:space="preserve">٭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و الذی</w:t>
      </w:r>
      <w:r w:rsidR="0033782A" w:rsidRPr="003E3B4B">
        <w:rPr>
          <w:rStyle w:val="libAieChar"/>
          <w:rtl/>
        </w:rPr>
        <w:t xml:space="preserve"> جعل الشمس ض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اء</w:t>
      </w:r>
      <w:r w:rsidR="0033782A" w:rsidRPr="003E3B4B">
        <w:rPr>
          <w:rStyle w:val="libAieChar"/>
          <w:rtl/>
        </w:rPr>
        <w:t xml:space="preserve"> و القمر نورا و قدر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منازل لتعلموا عدد السنی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و الحساب ما خلق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ذلک الا بالحق ی</w:t>
      </w:r>
      <w:r w:rsidR="0033782A" w:rsidRPr="003E3B4B">
        <w:rPr>
          <w:rStyle w:val="libAieChar"/>
          <w:rFonts w:hint="eastAsia"/>
          <w:rtl/>
        </w:rPr>
        <w:t>فصل</w:t>
      </w:r>
      <w:r w:rsidR="0033782A" w:rsidRPr="003E3B4B">
        <w:rPr>
          <w:rStyle w:val="libAieChar"/>
          <w:rtl/>
        </w:rPr>
        <w:t xml:space="preserve"> الآ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ات</w:t>
      </w:r>
      <w:r w:rsidR="0033782A" w:rsidRPr="003E3B4B">
        <w:rPr>
          <w:rStyle w:val="libAieChar"/>
          <w:rtl/>
        </w:rPr>
        <w:t xml:space="preserve"> لقوم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علمون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نحل</w:t>
      </w:r>
      <w:r w:rsidR="00A12BD1">
        <w:rPr>
          <w:rtl/>
        </w:rPr>
        <w:t>68</w:t>
      </w:r>
      <w:r>
        <w:rPr>
          <w:rtl/>
        </w:rPr>
        <w:t>۔</w:t>
      </w:r>
      <w:r w:rsidR="00A12BD1">
        <w:rPr>
          <w:rtl/>
        </w:rPr>
        <w:t>69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)سورہ ٔ اعراف </w:t>
      </w:r>
      <w:r w:rsidR="00A12BD1">
        <w:rPr>
          <w:rtl/>
        </w:rPr>
        <w:t>54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5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تمہارا پروردگار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چھ دن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عرش پر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شفاعت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ہے؛تمہارا پروردگاراللہ ہے ، لہٰذا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پھر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وںعبرت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کرتے؟!تم سب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لوٹنا ہے ، خدا کا وعدہ سچا ہے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مخلوق کو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، پھر مرنے کے بعد دوبارہ زندہ کرے گا تاکہ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اچھے اچھے کام کئے ان کو انصاف کے ساتھ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فرمائے اور جن لوگوں نے </w:t>
      </w:r>
      <w:r>
        <w:rPr>
          <w:rFonts w:hint="eastAsia"/>
          <w:rtl/>
        </w:rPr>
        <w:t>کفر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ان ک</w:t>
      </w:r>
      <w:r>
        <w:rPr>
          <w:rFonts w:hint="cs"/>
          <w:rtl/>
        </w:rPr>
        <w:t>ی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کھولتا ہوا پان</w:t>
      </w:r>
      <w:r>
        <w:rPr>
          <w:rFonts w:hint="cs"/>
          <w:rtl/>
        </w:rPr>
        <w:t>ی</w:t>
      </w:r>
      <w:r>
        <w:rPr>
          <w:rtl/>
        </w:rPr>
        <w:t xml:space="preserve"> اور درد ناک عذاب ہوگا ، وہ</w:t>
      </w:r>
      <w:r>
        <w:rPr>
          <w:rFonts w:hint="cs"/>
          <w:rtl/>
        </w:rPr>
        <w:t>ی</w:t>
      </w:r>
      <w:r>
        <w:rPr>
          <w:rtl/>
        </w:rPr>
        <w:t xml:space="preserve"> ہے جس نے سورج کو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چاند کوتا بندہ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لئے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سال ک</w:t>
      </w:r>
      <w:r>
        <w:rPr>
          <w:rFonts w:hint="cs"/>
          <w:rtl/>
        </w:rPr>
        <w:t>ی</w:t>
      </w:r>
      <w:r>
        <w:rPr>
          <w:rtl/>
        </w:rPr>
        <w:t xml:space="preserve"> تعداداوردوسرے حساب لگا سکو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نے صرف حق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 کہ وہ صاحبان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۔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قل ئَ اِنّکم لتکفرون بالذ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خلق الارض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وم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و تجعلون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انداداً ذلک رب العالمی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>٭ و جعل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</w:t>
      </w:r>
      <w:r w:rsidR="0033782A" w:rsidRPr="003E3B4B">
        <w:rPr>
          <w:rStyle w:val="libAieChar"/>
          <w:rtl/>
        </w:rPr>
        <w:t xml:space="preserve"> رواس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من فوق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 و بارک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</w:t>
      </w:r>
      <w:r w:rsidR="0033782A" w:rsidRPr="003E3B4B">
        <w:rPr>
          <w:rStyle w:val="libAieChar"/>
          <w:rtl/>
        </w:rPr>
        <w:t xml:space="preserve"> و قدر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</w:t>
      </w:r>
      <w:r w:rsidR="0033782A" w:rsidRPr="003E3B4B">
        <w:rPr>
          <w:rStyle w:val="libAieChar"/>
          <w:rtl/>
        </w:rPr>
        <w:t xml:space="preserve"> اقوات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 فی</w:t>
      </w:r>
      <w:r w:rsidR="0033782A" w:rsidRPr="003E3B4B">
        <w:rPr>
          <w:rStyle w:val="libAieChar"/>
          <w:rtl/>
        </w:rPr>
        <w:t xml:space="preserve"> اربعة ا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ام</w:t>
      </w:r>
      <w:r w:rsidR="0033782A" w:rsidRPr="003E3B4B">
        <w:rPr>
          <w:rStyle w:val="libAieChar"/>
          <w:rtl/>
        </w:rPr>
        <w:t xml:space="preserve"> سواء للسائل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٭ ثم استو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السماء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دخان فقال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 وللارض ائتی</w:t>
      </w:r>
      <w:r w:rsidR="0033782A" w:rsidRPr="003E3B4B">
        <w:rPr>
          <w:rStyle w:val="libAieChar"/>
          <w:rFonts w:hint="eastAsia"/>
          <w:rtl/>
        </w:rPr>
        <w:t>ا</w:t>
      </w:r>
      <w:r w:rsidR="0033782A" w:rsidRPr="003E3B4B">
        <w:rPr>
          <w:rStyle w:val="libAieChar"/>
          <w:rtl/>
        </w:rPr>
        <w:t xml:space="preserve"> طوعاً او کر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اً قالتا اتی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طا</w:t>
      </w:r>
      <w:r w:rsidR="0033782A" w:rsidRPr="003E3B4B">
        <w:rPr>
          <w:rStyle w:val="libAieChar"/>
          <w:rFonts w:hint="eastAsia"/>
          <w:rtl/>
        </w:rPr>
        <w:t>ئع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٭ فقضا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ن سبع سمٰواتٍ فی</w:t>
      </w:r>
      <w:r w:rsidR="0033782A" w:rsidRPr="003E3B4B">
        <w:rPr>
          <w:rStyle w:val="libAieChar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وم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و اوح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کل سماء امر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 و زی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السماء الدن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</w:t>
      </w:r>
      <w:r w:rsidR="0033782A" w:rsidRPr="003E3B4B">
        <w:rPr>
          <w:rStyle w:val="libAieChar"/>
          <w:rtl/>
        </w:rPr>
        <w:t xml:space="preserve"> بمصاب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ح</w:t>
      </w:r>
      <w:r w:rsidR="0033782A" w:rsidRPr="003E3B4B">
        <w:rPr>
          <w:rStyle w:val="libAieChar"/>
          <w:rtl/>
        </w:rPr>
        <w:t xml:space="preserve"> و حفظا ذلک تقد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ر</w:t>
      </w:r>
      <w:r w:rsidR="0033782A" w:rsidRPr="003E3B4B">
        <w:rPr>
          <w:rStyle w:val="libAieChar"/>
          <w:rtl/>
        </w:rPr>
        <w:t xml:space="preserve"> العز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ز</w:t>
      </w:r>
      <w:r w:rsidR="0033782A" w:rsidRPr="003E3B4B">
        <w:rPr>
          <w:rStyle w:val="libAieChar"/>
          <w:rtl/>
        </w:rPr>
        <w:t xml:space="preserve"> العل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ذات کا انکار کرتے ہو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دن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ہو؟! جبکہ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ہے وہ</w:t>
      </w:r>
      <w:r>
        <w:rPr>
          <w:rFonts w:hint="cs"/>
          <w:rtl/>
        </w:rPr>
        <w:t>ی</w:t>
      </w:r>
      <w:r>
        <w:rPr>
          <w:rtl/>
        </w:rPr>
        <w:t xml:space="preserve">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استوار و محکم پہاڑوںکو جگہ 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برکت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خواہشمندوں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اس </w:t>
      </w:r>
      <w:r w:rsidR="00530CEC">
        <w:rPr>
          <w:rtl/>
        </w:rPr>
        <w:t xml:space="preserve">میں </w:t>
      </w:r>
      <w:r>
        <w:rPr>
          <w:rtl/>
        </w:rPr>
        <w:t xml:space="preserve"> غذا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ا؛پھر</w:t>
      </w:r>
      <w:r>
        <w:rPr>
          <w:rtl/>
        </w:rPr>
        <w:t xml:space="preserve"> اس کے بعد آسمان ک</w:t>
      </w:r>
      <w:r>
        <w:rPr>
          <w:rFonts w:hint="cs"/>
          <w:rtl/>
        </w:rPr>
        <w:t>ی</w:t>
      </w:r>
      <w:r>
        <w:rPr>
          <w:rtl/>
        </w:rPr>
        <w:t xml:space="preserve"> خلقت شروع ک</w:t>
      </w:r>
      <w:r>
        <w:rPr>
          <w:rFonts w:hint="cs"/>
          <w:rtl/>
        </w:rPr>
        <w:t>ی</w:t>
      </w:r>
      <w:r>
        <w:rPr>
          <w:rtl/>
        </w:rPr>
        <w:t xml:space="preserve"> جبکہ وہ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تھا؛ اس کو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موجود ہو جائو، خواہ برضا و رغبت خواہ بہ جبر و اکراہ: انہوں نے کہا: ہم بعنوان اطاعت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آسمان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دو دن </w:t>
      </w:r>
      <w:r w:rsidR="00530CEC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eastAsia"/>
          <w:rtl/>
        </w:rPr>
        <w:t>ق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ہر آسمان کواس سے متعلق امور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نچلے آسمان کو چراغوں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رخنہ سے محفوظ رکھا؛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 وند قادر و عالم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فصلت</w:t>
      </w:r>
      <w:r w:rsidR="00A12BD1">
        <w:rPr>
          <w:rtl/>
        </w:rPr>
        <w:t>9</w:t>
      </w:r>
      <w:r>
        <w:rPr>
          <w:rtl/>
        </w:rPr>
        <w:t>۔</w:t>
      </w:r>
      <w:r w:rsidR="00A12BD1">
        <w:rPr>
          <w:rtl/>
        </w:rPr>
        <w:t>12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06" w:name="_Toc513718206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06"/>
      <w:r>
        <w:rPr>
          <w:rtl/>
        </w:rPr>
        <w:t xml:space="preserve">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سبح: نزّہ،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خدا کو پاک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زہ</w:t>
      </w:r>
      <w:r w:rsidR="00C4759B">
        <w:rPr>
          <w:rtl/>
        </w:rPr>
        <w:t xml:space="preserve"> تر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و جہوں سے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''سبحان اللہ'' کہا،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خدا کو ہر طرح کے نقص و 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سے پاک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زہ</w:t>
      </w:r>
      <w:r w:rsidR="00C4759B">
        <w:rPr>
          <w:rtl/>
        </w:rPr>
        <w:t xml:space="preserve"> اور مبرا 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ال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 تسب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مطلق عبادت و پر ستش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ہوا ہے خواہ رفتار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ہو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کردار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اسم: اسم کے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پہلے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کر چکے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دو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وہ لفظ جو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نامگز ار</w:t>
      </w:r>
      <w:r>
        <w:rPr>
          <w:rFonts w:hint="cs"/>
          <w:rtl/>
        </w:rPr>
        <w:t>ی</w:t>
      </w:r>
      <w:r>
        <w:rPr>
          <w:rtl/>
        </w:rPr>
        <w:t xml:space="preserve"> کے لئے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''مکہ'' اس شہر کا نام ہے جہاں مسلمانوں کا قبلہ، کعبہ ہے اور ''قرآن '' اس کتاب کا نام ہے جسے خدا وند عالم نے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،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صفت جو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روشن و 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اسم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ربک: تمہارا پروردگار ، نظام بخشنے والا اور تمہارے لئے قانون گز ار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گز ر چکا۔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اعل</w:t>
      </w:r>
      <w:r w:rsidR="00C4759B">
        <w:rPr>
          <w:rFonts w:hint="cs"/>
          <w:rtl/>
        </w:rPr>
        <w:t>یٰ</w:t>
      </w:r>
      <w:r w:rsidR="00C4759B">
        <w:rPr>
          <w:rtl/>
        </w:rPr>
        <w:t>: برتر،آ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اس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ںکہ</w:t>
      </w:r>
      <w:r w:rsidR="00C4759B">
        <w:rPr>
          <w:rtl/>
        </w:rPr>
        <w:t xml:space="preserve"> خدا وند عالم اس بات سے کہ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بلند و بالا ہے کہ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زسے</w:t>
      </w:r>
      <w:r w:rsidR="00C4759B">
        <w:rPr>
          <w:rtl/>
        </w:rPr>
        <w:t xml:space="preserve"> اس کا مقا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جائے۔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خلق: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،خلق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اس کلام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ملت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جو خدا وند عالم موس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زبان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فرعون سے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کرتا ہے : ہمارا پروردگار وہ ہے جس نے ہر موجود کو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آفر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نش</w:t>
      </w:r>
      <w:r w:rsidR="00C4759B">
        <w:rPr>
          <w:rtl/>
        </w:rPr>
        <w:t xml:space="preserve"> کے مطابق ہر ضرور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شۓ عطا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پھر اس کے بعد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ہمارے پروردگار نے سب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کو کامل، منا</w:t>
      </w:r>
      <w:r w:rsidR="00C4759B">
        <w:rPr>
          <w:rFonts w:hint="eastAsia"/>
          <w:rtl/>
        </w:rPr>
        <w:t>سب</w:t>
      </w:r>
      <w:r w:rsidR="00C4759B">
        <w:rPr>
          <w:rtl/>
        </w:rPr>
        <w:t xml:space="preserve"> اور دق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سوّ</w:t>
      </w:r>
      <w:r w:rsidR="00C4759B">
        <w:rPr>
          <w:rFonts w:hint="cs"/>
          <w:rtl/>
        </w:rPr>
        <w:t>یٰ</w:t>
      </w:r>
      <w:r w:rsidR="00C4759B">
        <w:rPr>
          <w:rtl/>
        </w:rPr>
        <w:t>: اندازہ لگا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منظم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محفوظ کرتے ہوئے متعادل اور مناسب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۔ 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  <w:r w:rsidR="00C4759B">
        <w:rPr>
          <w:rtl/>
        </w:rPr>
        <w:t>ہر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کا تسو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اس وقت بولا جاتا ہے جب اس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کو راہِ کمال اور اس سمت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جس کے لئے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ہوئ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جہت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انفطار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''اے انسان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کے مقابل مغروربناد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!وہ</w:t>
      </w:r>
      <w:r>
        <w:rPr>
          <w:rFonts w:hint="cs"/>
          <w:rtl/>
        </w:rPr>
        <w:t>ی</w:t>
      </w:r>
      <w:r>
        <w:rPr>
          <w:rtl/>
        </w:rPr>
        <w:t xml:space="preserve"> خدا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منظم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جہت 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دونوں معن</w:t>
      </w:r>
      <w:r>
        <w:rPr>
          <w:rFonts w:hint="cs"/>
          <w:rtl/>
        </w:rPr>
        <w:t>ی</w:t>
      </w:r>
      <w:r>
        <w:rPr>
          <w:rtl/>
        </w:rPr>
        <w:t>: منظم کرنا اور راہ کمال و سعادت ک</w:t>
      </w:r>
      <w:r>
        <w:rPr>
          <w:rFonts w:hint="cs"/>
          <w:rtl/>
        </w:rPr>
        <w:t>ی</w:t>
      </w:r>
      <w:r>
        <w:rPr>
          <w:rtl/>
        </w:rPr>
        <w:t xml:space="preserve"> طرف لے جانا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ہے ،خلق کا تسو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ہرجہت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)طہ</w:t>
      </w:r>
      <w:r w:rsidR="00A12BD1">
        <w:rPr>
          <w:rtl/>
        </w:rPr>
        <w:t>50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)انفطار </w:t>
      </w:r>
      <w:r w:rsidR="00A12BD1">
        <w:rPr>
          <w:rtl/>
        </w:rPr>
        <w:t>6</w:t>
      </w:r>
      <w:r>
        <w:rPr>
          <w:rtl/>
        </w:rPr>
        <w:t>۔</w:t>
      </w:r>
      <w:r w:rsidR="00A12BD1">
        <w:rPr>
          <w:rtl/>
        </w:rPr>
        <w:t>7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منظم کرنا چارطرح سے ہے: 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312A23">
      <w:pPr>
        <w:pStyle w:val="Heading2Center"/>
        <w:rPr>
          <w:rtl/>
        </w:rPr>
      </w:pPr>
      <w:bookmarkStart w:id="107" w:name="_Toc513718207"/>
      <w:r>
        <w:rPr>
          <w:rtl/>
        </w:rPr>
        <w:t>1</w:t>
      </w:r>
      <w:r w:rsidR="00C4759B">
        <w:rPr>
          <w:rtl/>
        </w:rPr>
        <w:t>۔ انسان کا تسو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bookmarkEnd w:id="10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پہلے نطفہ سے خلق ہوتا ہے اور خلقت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مراحل،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دوران تمام ہوت</w:t>
      </w:r>
      <w:r>
        <w:rPr>
          <w:rFonts w:hint="cs"/>
          <w:rtl/>
        </w:rPr>
        <w:t>ی</w:t>
      </w:r>
      <w:r>
        <w:rPr>
          <w:rtl/>
        </w:rPr>
        <w:t xml:space="preserve"> ہے ، خدا وند عالم اسے وہ بھ</w:t>
      </w:r>
      <w:r>
        <w:rPr>
          <w:rFonts w:hint="cs"/>
          <w:rtl/>
        </w:rPr>
        <w:t>ی</w:t>
      </w:r>
      <w:r>
        <w:rPr>
          <w:rtl/>
        </w:rPr>
        <w:t xml:space="preserve"> عطا کرتا ہے جن سے وہ تمام اعضاء و جوارح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کان ، آنکھ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حواس بھ</w:t>
      </w:r>
      <w:r>
        <w:rPr>
          <w:rFonts w:hint="cs"/>
          <w:rtl/>
        </w:rPr>
        <w:t>ی</w:t>
      </w:r>
      <w:r>
        <w:rPr>
          <w:rtl/>
        </w:rPr>
        <w:t xml:space="preserve"> عطا کرتا ہے جن سے وہ علم و دانش </w:t>
      </w:r>
      <w:r>
        <w:rPr>
          <w:rFonts w:hint="eastAsia"/>
          <w:rtl/>
        </w:rPr>
        <w:t>کو</w:t>
      </w:r>
      <w:r>
        <w:rPr>
          <w:rtl/>
        </w:rPr>
        <w:t xml:space="preserve"> کسب کرتاہے اور قوائے فکر</w:t>
      </w:r>
      <w:r>
        <w:rPr>
          <w:rFonts w:hint="cs"/>
          <w:rtl/>
        </w:rPr>
        <w:t>ی</w:t>
      </w:r>
      <w:r>
        <w:rPr>
          <w:rtl/>
        </w:rPr>
        <w:t xml:space="preserve"> اورمغز جو اس ک</w:t>
      </w:r>
      <w:r>
        <w:rPr>
          <w:rFonts w:hint="cs"/>
          <w:rtl/>
        </w:rPr>
        <w:t>ی</w:t>
      </w:r>
      <w:r>
        <w:rPr>
          <w:rtl/>
        </w:rPr>
        <w:t xml:space="preserve"> معلومات کا خزانہ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و خرد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کو جد اکرتا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سرشت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جاگز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۔ اورتعل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(افادہ و استفادہ)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سے زبان و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اندرپ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خلق الانسان ، علم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البی</w:t>
      </w:r>
      <w:r w:rsidR="0033782A" w:rsidRPr="003E3B4B">
        <w:rPr>
          <w:rStyle w:val="libAieChar"/>
          <w:rFonts w:hint="eastAsia"/>
          <w:rtl/>
        </w:rPr>
        <w:t>ان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( خدا ) نے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3B4B">
        <w:rPr>
          <w:rStyle w:val="libAieChar"/>
          <w:rtl/>
        </w:rPr>
        <w:t>اقرأ باسم ربک الذ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خلق٭ خلق الانسان من علق٭ اقرأ و ربک الاکرم٭ الذ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علم بالقلم٭ علم الانسان ما لم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علم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خالق رب کے نام سے پڑھو، اس نے انسان کو جمے ہوئے خون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پڑھو کہ تمہارا پروردگار بڑا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جس 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جو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سکھانا عط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ہے کہ اس نے صرف اور صرف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312A23">
      <w:pPr>
        <w:pStyle w:val="Heading2Center"/>
        <w:rPr>
          <w:rtl/>
        </w:rPr>
      </w:pPr>
      <w:bookmarkStart w:id="108" w:name="_Toc513718208"/>
      <w:r>
        <w:rPr>
          <w:rtl/>
        </w:rPr>
        <w:t>2</w:t>
      </w:r>
      <w:r w:rsidR="00C4759B">
        <w:rPr>
          <w:rtl/>
        </w:rPr>
        <w:t>۔ح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</w:t>
      </w:r>
      <w:r w:rsidR="00C4759B">
        <w:rPr>
          <w:rtl/>
        </w:rPr>
        <w:t xml:space="preserve"> کا تسو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bookmarkEnd w:id="10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تسو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</w:t>
      </w:r>
      <w:r w:rsidR="00530CEC">
        <w:rPr>
          <w:rtl/>
        </w:rPr>
        <w:t xml:space="preserve">میں </w:t>
      </w:r>
      <w:r>
        <w:rPr>
          <w:rtl/>
        </w:rPr>
        <w:t xml:space="preserve">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کامل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سرشت سے مناسبت رکھتا ہو،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پاتاہے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)الرحمن 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)علق</w:t>
      </w:r>
      <w:r w:rsidR="00A12BD1">
        <w:rPr>
          <w:rtl/>
        </w:rPr>
        <w:t>1</w:t>
      </w:r>
      <w:r>
        <w:rPr>
          <w:rtl/>
        </w:rPr>
        <w:t>۔</w:t>
      </w:r>
      <w:r w:rsidR="00A12BD1">
        <w:rPr>
          <w:rtl/>
        </w:rPr>
        <w:t>5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312A23">
      <w:pPr>
        <w:pStyle w:val="Heading2Center"/>
        <w:rPr>
          <w:rtl/>
        </w:rPr>
      </w:pPr>
      <w:bookmarkStart w:id="109" w:name="_Toc513718209"/>
      <w:r>
        <w:rPr>
          <w:rtl/>
        </w:rPr>
        <w:t>3</w:t>
      </w:r>
      <w:r w:rsidR="00C4759B">
        <w:rPr>
          <w:rtl/>
        </w:rPr>
        <w:t>۔ مسخرات خلقت کا تسو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bookmarkEnd w:id="10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فرماتا ہے :</w:t>
      </w:r>
      <w:r w:rsidR="00A12BD1">
        <w:rPr>
          <w:rtl/>
        </w:rPr>
        <w:t>1</w:t>
      </w:r>
      <w:r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 xml:space="preserve">وسخر الشمس و القمرکل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جر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لاجلٍ مسم</w:t>
      </w:r>
      <w:r w:rsidR="0033782A" w:rsidRPr="003E3B4B">
        <w:rPr>
          <w:rStyle w:val="libAieChar"/>
          <w:rFonts w:hint="cs"/>
          <w:rtl/>
        </w:rPr>
        <w:t>یً</w:t>
      </w:r>
      <w:r w:rsidR="0033782A" w:rsidRPr="003E3B4B">
        <w:rPr>
          <w:rStyle w:val="libAieChar"/>
          <w:rtl/>
        </w:rPr>
        <w:t xml:space="preserve"> ذلکم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ربکم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نے سورج، چاند کو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متحرک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خداوندعالم جو تمہارا رب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3B4B">
        <w:rPr>
          <w:rStyle w:val="libAieChar"/>
          <w:rtl/>
        </w:rPr>
        <w:t>والشمس و القمر و النجوم مسخرات بامر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الخلق٭ و الأمر تبارک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رب العالمی</w:t>
      </w:r>
      <w:r w:rsidR="0033782A" w:rsidRPr="003E3B4B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چاند اور ستارے اس کے حکم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رہو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بابرکت اور بلند ہے خدا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312A23">
      <w:pPr>
        <w:pStyle w:val="Heading2Center"/>
        <w:rPr>
          <w:rtl/>
        </w:rPr>
      </w:pPr>
      <w:bookmarkStart w:id="110" w:name="_Toc513718210"/>
      <w:r>
        <w:rPr>
          <w:rtl/>
        </w:rPr>
        <w:t>4</w:t>
      </w:r>
      <w:r w:rsidR="00C4759B">
        <w:rPr>
          <w:rtl/>
        </w:rPr>
        <w:t>۔ فرشتوں کا تسو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bookmarkEnd w:id="11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کا تسو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 xml:space="preserve">لا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عصون</w:t>
      </w:r>
      <w:r w:rsidRPr="003E3B4B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ما امر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و ی</w:t>
      </w:r>
      <w:r w:rsidRPr="003E3B4B">
        <w:rPr>
          <w:rStyle w:val="libAieChar"/>
          <w:rFonts w:hint="eastAsia"/>
          <w:rtl/>
        </w:rPr>
        <w:t>فعلون</w:t>
      </w:r>
      <w:r w:rsidRPr="003E3B4B">
        <w:rPr>
          <w:rStyle w:val="libAieChar"/>
          <w:rtl/>
        </w:rPr>
        <w:t xml:space="preserve"> ما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ؤمرون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اوامر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سامان دہ</w:t>
      </w:r>
      <w:r>
        <w:rPr>
          <w:rFonts w:hint="cs"/>
          <w:rtl/>
        </w:rPr>
        <w:t>ی</w:t>
      </w:r>
      <w:r>
        <w:rPr>
          <w:rtl/>
        </w:rPr>
        <w:t xml:space="preserve"> کے کامل معن</w:t>
      </w:r>
      <w:r>
        <w:rPr>
          <w:rFonts w:hint="cs"/>
          <w:rtl/>
        </w:rPr>
        <w:t>ی</w:t>
      </w:r>
      <w:r>
        <w:rPr>
          <w:rtl/>
        </w:rPr>
        <w:t>: قدر فھد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قدر: اندازہ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خدا وند متعال کا اندازہ اور تقد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کرنا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موارد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جن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تفس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و توض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ہم چاہتے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>:خداوندعالم نے ہر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 xml:space="preserve"> کا نظام کچھ اس طرح تنظ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جو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سرشت اور خلقت سے مناسبت اور موزون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رکھتا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ارشاد ہوا: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>وخلق کل ش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ء</w:t>
      </w:r>
      <w:r w:rsidRPr="003E3B4B">
        <w:rPr>
          <w:rStyle w:val="libAieChar"/>
          <w:rtl/>
        </w:rPr>
        <w:t xml:space="preserve"> فقدَّر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تقدی</w:t>
      </w:r>
      <w:r w:rsidRPr="003E3B4B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بالکل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اندازے (کہ جس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سر</w:t>
      </w:r>
      <w:r>
        <w:rPr>
          <w:rtl/>
        </w:rPr>
        <w:t xml:space="preserve"> مو بھ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 ھد</w:t>
      </w:r>
      <w:r w:rsidR="00C4759B">
        <w:rPr>
          <w:rFonts w:hint="cs"/>
          <w:rtl/>
        </w:rPr>
        <w:t>ی</w:t>
      </w:r>
      <w:r w:rsidR="00C4759B">
        <w:rPr>
          <w:rtl/>
        </w:rPr>
        <w:t>:اس نے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مخلوقات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خالق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سے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چار قسم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)فاطر</w:t>
      </w:r>
      <w:r w:rsidR="00A12BD1">
        <w:rPr>
          <w:rtl/>
        </w:rPr>
        <w:t>13</w:t>
      </w:r>
      <w:r>
        <w:rPr>
          <w:rtl/>
        </w:rPr>
        <w:t xml:space="preserve"> ا(</w:t>
      </w:r>
      <w:r w:rsidR="00A12BD1">
        <w:rPr>
          <w:rtl/>
        </w:rPr>
        <w:t>2</w:t>
      </w:r>
      <w:r>
        <w:rPr>
          <w:rtl/>
        </w:rPr>
        <w:t xml:space="preserve">)اعراف </w:t>
      </w:r>
      <w:r w:rsidR="00A12BD1">
        <w:rPr>
          <w:rtl/>
        </w:rPr>
        <w:t>54</w:t>
      </w:r>
      <w:r>
        <w:rPr>
          <w:rtl/>
        </w:rPr>
        <w:t>.(</w:t>
      </w:r>
      <w:r w:rsidR="00A12BD1">
        <w:rPr>
          <w:rtl/>
        </w:rPr>
        <w:t>3</w:t>
      </w:r>
      <w:r>
        <w:rPr>
          <w:rtl/>
        </w:rPr>
        <w:t>)سورۂ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12BD1">
        <w:rPr>
          <w:rtl/>
        </w:rPr>
        <w:t>6</w:t>
      </w:r>
      <w:r>
        <w:rPr>
          <w:rtl/>
        </w:rPr>
        <w:t>.(</w:t>
      </w:r>
      <w:r w:rsidR="00A12BD1">
        <w:rPr>
          <w:rtl/>
        </w:rPr>
        <w:t>4</w:t>
      </w:r>
      <w:r>
        <w:rPr>
          <w:rtl/>
        </w:rPr>
        <w:t xml:space="preserve">)سورہ ٔ فرقان </w:t>
      </w:r>
      <w:r w:rsidR="00A12BD1">
        <w:rPr>
          <w:rtl/>
        </w:rPr>
        <w:t>2</w:t>
      </w:r>
      <w:r>
        <w:rPr>
          <w:rtl/>
        </w:rPr>
        <w:t>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سکھانا(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الہام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مسخر کرنا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پہنچانا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و ھد</w:t>
      </w:r>
      <w:r>
        <w:rPr>
          <w:rFonts w:hint="cs"/>
          <w:rtl/>
        </w:rPr>
        <w:t>ی</w:t>
      </w:r>
      <w:r>
        <w:rPr>
          <w:rtl/>
        </w:rPr>
        <w:t>: ان دو کلموںک</w:t>
      </w:r>
      <w:r>
        <w:rPr>
          <w:rFonts w:hint="cs"/>
          <w:rtl/>
        </w:rPr>
        <w:t>ی</w:t>
      </w:r>
      <w:r>
        <w:rPr>
          <w:rtl/>
        </w:rPr>
        <w:t xml:space="preserve"> مکمل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 غثائً: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دوسرے سے الگ اور جدا خشک گھاس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احو</w:t>
      </w:r>
      <w:r w:rsidR="00C4759B">
        <w:rPr>
          <w:rFonts w:hint="cs"/>
          <w:rtl/>
        </w:rPr>
        <w:t>یٰ</w:t>
      </w:r>
      <w:r w:rsidR="00C4759B">
        <w:rPr>
          <w:rtl/>
        </w:rPr>
        <w:t>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گھاس جو سبزہ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وجہ سے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مائل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 وح</w:t>
      </w:r>
      <w:r w:rsidR="00C4759B">
        <w:rPr>
          <w:rFonts w:hint="cs"/>
          <w:rtl/>
        </w:rPr>
        <w:t>ی</w:t>
      </w:r>
      <w:r w:rsidR="00C4759B"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وح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530CEC">
        <w:rPr>
          <w:rtl/>
        </w:rPr>
        <w:t xml:space="preserve">میں </w:t>
      </w:r>
      <w:r>
        <w:rPr>
          <w:rtl/>
        </w:rPr>
        <w:t xml:space="preserve"> : وح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530CEC">
        <w:rPr>
          <w:rtl/>
        </w:rPr>
        <w:t xml:space="preserve">میں </w:t>
      </w:r>
      <w:r>
        <w:rPr>
          <w:rtl/>
        </w:rPr>
        <w:t xml:space="preserve"> اشارہ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ء ،آہستہ بات کرنے اورکوئ</w:t>
      </w:r>
      <w:r>
        <w:rPr>
          <w:rFonts w:hint="cs"/>
          <w:rtl/>
        </w:rPr>
        <w:t>ی</w:t>
      </w:r>
      <w:r>
        <w:rPr>
          <w:rtl/>
        </w:rPr>
        <w:t xml:space="preserve"> بات کان </w:t>
      </w:r>
      <w:r w:rsidR="00530CEC">
        <w:rPr>
          <w:rtl/>
        </w:rPr>
        <w:t xml:space="preserve">میں </w:t>
      </w:r>
      <w:r>
        <w:rPr>
          <w:rtl/>
        </w:rPr>
        <w:t xml:space="preserve"> کہنے، الہام،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بات القاء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وح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؛</w:t>
      </w:r>
      <w:r>
        <w:rPr>
          <w:rtl/>
        </w:rPr>
        <w:t xml:space="preserve"> کلام الٰہ</w:t>
      </w:r>
      <w:r>
        <w:rPr>
          <w:rFonts w:hint="cs"/>
          <w:rtl/>
        </w:rPr>
        <w:t>ی</w:t>
      </w:r>
      <w:r>
        <w:rPr>
          <w:rtl/>
        </w:rPr>
        <w:t xml:space="preserve"> ہے جسے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غمبروںپر</w:t>
      </w:r>
      <w:r>
        <w:rPr>
          <w:rtl/>
        </w:rPr>
        <w:t xml:space="preserve"> القاء کرتا ہے خواہ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فرشتۂ وح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 سنے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اللہ ک</w:t>
      </w:r>
      <w:r>
        <w:rPr>
          <w:rFonts w:hint="cs"/>
          <w:rtl/>
        </w:rPr>
        <w:t>ی</w:t>
      </w:r>
      <w:r>
        <w:rPr>
          <w:rtl/>
        </w:rPr>
        <w:t xml:space="preserve"> بات سنے اور کچھ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جس طرح موس</w:t>
      </w:r>
      <w:r>
        <w:rPr>
          <w:rFonts w:hint="cs"/>
          <w:rtl/>
        </w:rPr>
        <w:t>یٰ</w:t>
      </w:r>
      <w:r>
        <w:rPr>
          <w:rtl/>
        </w:rPr>
        <w:t xml:space="preserve"> نے اللہ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جو انہوں نے اپنے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ہے : (ان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المنام ان</w:t>
      </w:r>
      <w:r>
        <w:rPr>
          <w:rFonts w:hint="cs"/>
          <w:rtl/>
        </w:rPr>
        <w:t>ی</w:t>
      </w:r>
      <w:r>
        <w:rPr>
          <w:rtl/>
        </w:rPr>
        <w:t xml:space="preserve"> اذبحک)</w:t>
      </w:r>
      <w:r w:rsidR="00530CEC">
        <w:rPr>
          <w:rtl/>
        </w:rPr>
        <w:t xml:space="preserve">میں </w:t>
      </w:r>
      <w:r>
        <w:rPr>
          <w:rtl/>
        </w:rPr>
        <w:t xml:space="preserve"> خواب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 رہا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وح</w:t>
      </w:r>
      <w:r>
        <w:rPr>
          <w:rFonts w:hint="cs"/>
          <w:rtl/>
        </w:rPr>
        <w:t>ی</w:t>
      </w:r>
      <w:r>
        <w:rPr>
          <w:rtl/>
        </w:rPr>
        <w:t xml:space="preserve"> جو صرف خدا جانتا ہے اور صرف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مذکور وح</w:t>
      </w:r>
      <w:r>
        <w:rPr>
          <w:rFonts w:hint="cs"/>
          <w:rtl/>
        </w:rPr>
        <w:t>ی</w:t>
      </w:r>
      <w:r>
        <w:rPr>
          <w:rtl/>
        </w:rPr>
        <w:t xml:space="preserve"> کے استعمال کے بعض مواقع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''خد 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''کے باب </w:t>
      </w:r>
      <w:r w:rsidR="00530CEC">
        <w:rPr>
          <w:rtl/>
        </w:rPr>
        <w:t xml:space="preserve">میں 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کا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اس طرح ہوا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3B4B">
        <w:rPr>
          <w:rStyle w:val="libAieChar"/>
          <w:rtl/>
        </w:rPr>
        <w:t>فخرج عل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قوم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 xml:space="preserve"> من المحراب فاوحیٰ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</w:t>
      </w:r>
      <w:r w:rsidR="0033782A" w:rsidRPr="003E3B4B">
        <w:rPr>
          <w:rStyle w:val="libAieChar"/>
          <w:rtl/>
        </w:rPr>
        <w:t xml:space="preserve"> ان سبحوا بکرة و عش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محراب عبادت سے نکل کر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واپس آئے اور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و شام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11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ان الش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اط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</w:t>
      </w:r>
      <w:r w:rsidR="0033782A" w:rsidRPr="003E3B4B">
        <w:rPr>
          <w:rStyle w:val="libAieChar"/>
          <w:rtl/>
        </w:rPr>
        <w:t xml:space="preserve"> 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وحون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اول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ائ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دوستوں کو کچھ مطالب القاء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دلوں </w:t>
      </w:r>
      <w:r w:rsidR="00530CEC">
        <w:rPr>
          <w:rtl/>
        </w:rPr>
        <w:t xml:space="preserve">میں </w:t>
      </w:r>
      <w:r>
        <w:rPr>
          <w:rtl/>
        </w:rPr>
        <w:t xml:space="preserve"> برے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زشت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و اوح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نا</w:t>
      </w:r>
      <w:r w:rsidR="0033782A" w:rsidRPr="003E3B4B">
        <w:rPr>
          <w:rStyle w:val="libAieChar"/>
          <w:rtl/>
        </w:rPr>
        <w:t xml:space="preserve">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ام موس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ان ارضع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کو ہم نے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دودھ پلائو۔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3B4B">
        <w:rPr>
          <w:rStyle w:val="libAieChar"/>
          <w:rtl/>
        </w:rPr>
        <w:t>و اوح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ربک ال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النحل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پروردگار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الہام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طرح زندگ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کہ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اقتضا کے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صنف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سرشت اور فطرت سے مناسبت رکھتا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استو</w:t>
      </w:r>
      <w:r w:rsidR="00C4759B">
        <w:rPr>
          <w:rFonts w:hint="cs"/>
          <w:rtl/>
        </w:rPr>
        <w:t>ی</w:t>
      </w:r>
      <w:r w:rsidR="00C4759B">
        <w:rPr>
          <w:rtl/>
        </w:rPr>
        <w:t>: غالب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کلمہ استو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جب ''عل</w:t>
      </w:r>
      <w:r w:rsidR="00C4759B">
        <w:rPr>
          <w:rFonts w:hint="cs"/>
          <w:rtl/>
        </w:rPr>
        <w:t>یٰ</w:t>
      </w:r>
      <w:r w:rsidR="00C4759B">
        <w:rPr>
          <w:rtl/>
        </w:rPr>
        <w:t>'' کے ساتھ متعد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 تو غلبہ اور تسلط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ہوتا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صفات رب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بحث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آئندہ</w:t>
      </w:r>
      <w:r w:rsidR="00C4759B">
        <w:rPr>
          <w:rtl/>
        </w:rPr>
        <w:t xml:space="preserve"> ذکر ہوگا۔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 xml:space="preserve">۔ عرش:لغت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سقف</w:t>
      </w:r>
      <w:r w:rsidR="00C4759B">
        <w:rPr>
          <w:rtl/>
        </w:rPr>
        <w:t xml:space="preserve"> داربلند جگہ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ں،بادشاہوں</w:t>
      </w:r>
      <w:r w:rsidR="00C4759B">
        <w:rPr>
          <w:rtl/>
        </w:rPr>
        <w:t xml:space="preserve"> کے تخت کو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بلند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اعتبار سے عرش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اسے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قدرت، سلطنت اور حکومت سے کنا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لسان العرب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ذکر ہوا ہے:ثل عرشھم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خد اوند عالم نے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حکومت اور سلطنت کو تباہ و برباد کر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 ض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ائ</w:t>
      </w:r>
      <w:r w:rsidR="00C4759B">
        <w:rPr>
          <w:rtl/>
        </w:rPr>
        <w:t>: نوران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اجسام سے جو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پھ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اور نور سے قو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وس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tl/>
        </w:rPr>
        <w:t xml:space="preserve">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، ضوء ، روشن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بخش ہے،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سورج کا نور اور آگ کا نور اور نور اپنے علاوہ سے کسب نور کرتا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چاند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روشن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15</w:t>
      </w:r>
      <w:r w:rsidR="00C4759B">
        <w:rPr>
          <w:rtl/>
        </w:rPr>
        <w:t>۔ امر:امر کے دو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کام کا طلب کرنا جو کہ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ہے اس ک</w:t>
      </w:r>
      <w:r>
        <w:rPr>
          <w:rFonts w:hint="cs"/>
          <w:rtl/>
        </w:rPr>
        <w:t>ی</w:t>
      </w:r>
      <w:r>
        <w:rPr>
          <w:rtl/>
        </w:rPr>
        <w:t xml:space="preserve"> جمع اوامر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شان، کام اور حال جس ک</w:t>
      </w:r>
      <w:r>
        <w:rPr>
          <w:rFonts w:hint="cs"/>
          <w:rtl/>
        </w:rPr>
        <w:t>ی</w:t>
      </w:r>
      <w:r>
        <w:rPr>
          <w:rtl/>
        </w:rPr>
        <w:t xml:space="preserve"> جمع امور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>۔ سخّر: رام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سدھارا، خاضع اور ذل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ا؛</w:t>
      </w:r>
      <w:r w:rsidR="00C4759B">
        <w:rPr>
          <w:rtl/>
        </w:rPr>
        <w:t xml:space="preserve"> اسے مع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ہدف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راہ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روانہ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ا؛</w:t>
      </w:r>
      <w:r w:rsidR="00C4759B">
        <w:rPr>
          <w:rtl/>
        </w:rPr>
        <w:t xml:space="preserve"> مسخر جو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قہر و غلبہ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رام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>۔ رواس</w:t>
      </w:r>
      <w:r w:rsidR="00C4759B">
        <w:rPr>
          <w:rFonts w:hint="cs"/>
          <w:rtl/>
        </w:rPr>
        <w:t>ی</w:t>
      </w:r>
      <w:r w:rsidR="00C4759B">
        <w:rPr>
          <w:rtl/>
        </w:rPr>
        <w:t>: راس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ثابت اور استوار پہاڑ۔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)انعام</w:t>
      </w:r>
      <w:r w:rsidR="00A12BD1">
        <w:rPr>
          <w:rtl/>
        </w:rPr>
        <w:t>121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)قصص</w:t>
      </w:r>
      <w:r w:rsidR="00A12BD1">
        <w:rPr>
          <w:rtl/>
        </w:rPr>
        <w:t>7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)نحل</w:t>
      </w:r>
      <w:r w:rsidR="00A12BD1">
        <w:rPr>
          <w:rtl/>
        </w:rPr>
        <w:t>68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مادہ'' عرش '' کے لئے مفردات راغب ، 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قاموس قرآن ملاحظہ ہو . 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11" w:name="_Toc51371821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قدر'' اور''فہد</w:t>
      </w:r>
      <w:r>
        <w:rPr>
          <w:rFonts w:hint="cs"/>
          <w:rtl/>
        </w:rPr>
        <w:t>ی</w:t>
      </w:r>
      <w:r>
        <w:rPr>
          <w:rtl/>
        </w:rPr>
        <w:t>'' کلموں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ہم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''قدر''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خدا 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سورۂ فصلت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ذات اقدس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سے مخصوص اور منحصر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 کے بعد اس کو منظم کرنا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رنظام</w:t>
      </w:r>
      <w:r>
        <w:rPr>
          <w:rtl/>
        </w:rPr>
        <w:t xml:space="preserve"> اور اس کے باق</w:t>
      </w:r>
      <w:r>
        <w:rPr>
          <w:rFonts w:hint="cs"/>
          <w:rtl/>
        </w:rPr>
        <w:t>ی</w:t>
      </w:r>
      <w:r>
        <w:rPr>
          <w:rtl/>
        </w:rPr>
        <w:t xml:space="preserve"> رہنے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>وجعل ف</w:t>
      </w:r>
      <w:r w:rsidRPr="003E3B4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رواس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من فوق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 و بارک فی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و قدّر ف</w:t>
      </w:r>
      <w:r w:rsidRPr="003E3B4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اقوات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 فی</w:t>
      </w:r>
      <w:r w:rsidRPr="003E3B4B">
        <w:rPr>
          <w:rStyle w:val="libAieChar"/>
          <w:rtl/>
        </w:rPr>
        <w:t xml:space="preserve"> أربعة أ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امٍ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چار دن </w:t>
      </w:r>
      <w:r w:rsidR="00530CEC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محکم اور استوار پہاڑوں کو جگہ 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برکت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خواہشمندوں اور اہل ضرورت ک</w:t>
      </w:r>
      <w:r>
        <w:rPr>
          <w:rFonts w:hint="cs"/>
          <w:rtl/>
        </w:rPr>
        <w:t>ی</w:t>
      </w:r>
      <w:r>
        <w:rPr>
          <w:rtl/>
        </w:rPr>
        <w:t xml:space="preserve"> ضرورت کے بقدر غذا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سات آسمان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 روز</w:t>
      </w:r>
      <w:r w:rsidR="00530CEC">
        <w:rPr>
          <w:rtl/>
        </w:rPr>
        <w:t xml:space="preserve">میں 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tl/>
        </w:rPr>
        <w:t xml:space="preserve"> ہے اور ہر آسمان </w:t>
      </w:r>
      <w:r w:rsidR="00530CEC">
        <w:rPr>
          <w:rtl/>
        </w:rPr>
        <w:t xml:space="preserve">میں </w:t>
      </w:r>
      <w:r>
        <w:rPr>
          <w:rtl/>
        </w:rPr>
        <w:t xml:space="preserve"> اس سے متعلق امور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tl/>
        </w:rPr>
        <w:t xml:space="preserve"> ہے اور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ستاروںسے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دانا پروردگار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530CEC">
        <w:rPr>
          <w:rtl/>
        </w:rPr>
        <w:t xml:space="preserve">میں </w:t>
      </w:r>
      <w:r>
        <w:rPr>
          <w:rtl/>
        </w:rPr>
        <w:t xml:space="preserve"> کہ کس طرح فرمان الٰہ</w:t>
      </w:r>
      <w:r>
        <w:rPr>
          <w:rFonts w:hint="cs"/>
          <w:rtl/>
        </w:rPr>
        <w:t>ی</w:t>
      </w:r>
      <w:r>
        <w:rPr>
          <w:rtl/>
        </w:rPr>
        <w:t xml:space="preserve"> نظام خلقت کے مطابق باق</w:t>
      </w:r>
      <w:r>
        <w:rPr>
          <w:rFonts w:hint="cs"/>
          <w:rtl/>
        </w:rPr>
        <w:t>ی</w:t>
      </w:r>
      <w:r>
        <w:rPr>
          <w:rtl/>
        </w:rPr>
        <w:t xml:space="preserve"> رہنے کے لئے مخلوقات کو صادر ہوا،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>ان ربکم الل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الذی</w:t>
      </w:r>
      <w:r w:rsidRPr="003E3B4B">
        <w:rPr>
          <w:rStyle w:val="libAieChar"/>
          <w:rtl/>
        </w:rPr>
        <w:t xml:space="preserve"> خلق السمٰوات و الارض ف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ستة ا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ام</w:t>
      </w:r>
      <w:r w:rsidRPr="003E3B4B">
        <w:rPr>
          <w:rStyle w:val="libAieChar"/>
          <w:rtl/>
        </w:rPr>
        <w:t xml:space="preserve"> ثم استو</w:t>
      </w:r>
      <w:r w:rsidRPr="003E3B4B">
        <w:rPr>
          <w:rStyle w:val="libAieChar"/>
          <w:rFonts w:hint="cs"/>
          <w:rtl/>
        </w:rPr>
        <w:t>یٰ</w:t>
      </w:r>
      <w:r w:rsidRPr="003E3B4B">
        <w:rPr>
          <w:rStyle w:val="libAieChar"/>
          <w:rtl/>
        </w:rPr>
        <w:t xml:space="preserve"> عل</w:t>
      </w:r>
      <w:r w:rsidRPr="003E3B4B">
        <w:rPr>
          <w:rStyle w:val="libAieChar"/>
          <w:rFonts w:hint="cs"/>
          <w:rtl/>
        </w:rPr>
        <w:t>یٰ</w:t>
      </w:r>
      <w:r w:rsidRPr="003E3B4B">
        <w:rPr>
          <w:rStyle w:val="libAieChar"/>
          <w:rtl/>
        </w:rPr>
        <w:t xml:space="preserve"> العرش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دبر</w:t>
      </w:r>
      <w:r w:rsidRPr="003E3B4B">
        <w:rPr>
          <w:rStyle w:val="libAieChar"/>
          <w:rtl/>
        </w:rPr>
        <w:t xml:space="preserve"> الأمر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پروردگار وہ خدا ہے جس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 دنوں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عرش پر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امر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کے بعد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پرورش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انسانوں کا رب تنہا وہ ہے لہٰذا صرف اس ک</w:t>
      </w:r>
      <w:r>
        <w:rPr>
          <w:rFonts w:hint="cs"/>
          <w:rtl/>
        </w:rPr>
        <w:t>ی</w:t>
      </w:r>
      <w:r>
        <w:rPr>
          <w:rtl/>
        </w:rPr>
        <w:t xml:space="preserve"> عبادت کرو، خد اوند عالم نے اس کے بعد کچھ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پروردگار وہ</w:t>
      </w:r>
      <w:r>
        <w:rPr>
          <w:rFonts w:hint="cs"/>
          <w:rtl/>
        </w:rPr>
        <w:t>ی</w:t>
      </w:r>
      <w:r>
        <w:rPr>
          <w:rtl/>
        </w:rPr>
        <w:t xml:space="preserve"> ہے جس نے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روشن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چاند کو تابندگ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کے لئے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)فصلت </w:t>
      </w:r>
      <w:r w:rsidR="00A12BD1">
        <w:rPr>
          <w:rtl/>
        </w:rPr>
        <w:t>10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A12BD1">
        <w:rPr>
          <w:rtl/>
        </w:rPr>
        <w:t>3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: قدرہ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منظم مدبرانہ نظام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ہد</w:t>
      </w:r>
      <w:r>
        <w:rPr>
          <w:rFonts w:hint="cs"/>
          <w:rtl/>
        </w:rPr>
        <w:t>ی</w:t>
      </w:r>
      <w:r>
        <w:rPr>
          <w:rtl/>
        </w:rPr>
        <w:t xml:space="preserve"> ؛سورۂ فصلت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جہاں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خد اک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ہے ''ترب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رب'' کا ذکر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سورۂ ''اعل</w:t>
      </w:r>
      <w:r>
        <w:rPr>
          <w:rFonts w:hint="cs"/>
          <w:rtl/>
        </w:rPr>
        <w:t>یٰ</w:t>
      </w:r>
      <w:r>
        <w:rPr>
          <w:rtl/>
        </w:rPr>
        <w:t xml:space="preserve">'' </w:t>
      </w:r>
      <w:r w:rsidR="00530CEC">
        <w:rPr>
          <w:rtl/>
        </w:rPr>
        <w:t xml:space="preserve">میں </w:t>
      </w:r>
      <w:r>
        <w:rPr>
          <w:rtl/>
        </w:rPr>
        <w:t xml:space="preserve"> تمام مخلوقات سے متعلق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(الذ</w:t>
      </w:r>
      <w:r>
        <w:rPr>
          <w:rFonts w:hint="cs"/>
          <w:rtl/>
        </w:rPr>
        <w:t>ی</w:t>
      </w:r>
      <w:r>
        <w:rPr>
          <w:rtl/>
        </w:rPr>
        <w:t xml:space="preserve"> خلق فسو</w:t>
      </w:r>
      <w:r>
        <w:rPr>
          <w:rFonts w:hint="cs"/>
          <w:rtl/>
        </w:rPr>
        <w:t>ی</w:t>
      </w:r>
      <w:r>
        <w:rPr>
          <w:rtl/>
        </w:rPr>
        <w:t xml:space="preserve"> و الذ</w:t>
      </w:r>
      <w:r>
        <w:rPr>
          <w:rFonts w:hint="cs"/>
          <w:rtl/>
        </w:rPr>
        <w:t>ی</w:t>
      </w:r>
      <w:r>
        <w:rPr>
          <w:rtl/>
        </w:rPr>
        <w:t xml:space="preserve"> قدر فھد</w:t>
      </w:r>
      <w:r>
        <w:rPr>
          <w:rFonts w:hint="cs"/>
          <w:rtl/>
        </w:rPr>
        <w:t>یٰ</w:t>
      </w:r>
      <w:r>
        <w:rPr>
          <w:rtl/>
        </w:rPr>
        <w:t xml:space="preserve">)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پروردگار نے ان مخلوقات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خود اس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نوع اور صنف کے لئے جو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آمادہ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بعنوان مثال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چراگاہ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سے ملتا جلتا مضمون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پروردگار وہ</w:t>
      </w:r>
      <w:r>
        <w:rPr>
          <w:rFonts w:hint="cs"/>
          <w:rtl/>
        </w:rPr>
        <w:t>ی</w:t>
      </w:r>
      <w:r>
        <w:rPr>
          <w:rtl/>
        </w:rPr>
        <w:t xml:space="preserve">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چراگاہ بنائ</w:t>
      </w:r>
      <w:r>
        <w:rPr>
          <w:rFonts w:hint="cs"/>
          <w:rtl/>
        </w:rPr>
        <w:t>ی</w:t>
      </w:r>
      <w:r>
        <w:rPr>
          <w:rtl/>
        </w:rPr>
        <w:t xml:space="preserve"> ہے ۔ اور اسے کمال وجود</w:t>
      </w:r>
      <w:r>
        <w:rPr>
          <w:rFonts w:hint="cs"/>
          <w:rtl/>
        </w:rPr>
        <w:t>ی</w:t>
      </w:r>
      <w:r>
        <w:rPr>
          <w:rtl/>
        </w:rPr>
        <w:t xml:space="preserve"> کے مرتبہ پر فائز ہونے تک پرورش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مائل سبزہ ہو جائے اس کے بعداسے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دہر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ساتھ خشک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خدا وند عالم نے چہار گانہ صنفوں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کوہم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C4759B" w:rsidP="00312A23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4728BF">
        <w:rPr>
          <w:rtl/>
        </w:rPr>
        <w:lastRenderedPageBreak/>
        <w:cr/>
      </w:r>
      <w:bookmarkStart w:id="112" w:name="_Toc513718212"/>
      <w:bookmarkStart w:id="113" w:name="_Toc513718213"/>
      <w:r w:rsidR="00A12BD1">
        <w:rPr>
          <w:rtl/>
        </w:rPr>
        <w:t>3</w:t>
      </w:r>
      <w:r>
        <w:rPr>
          <w:rtl/>
        </w:rPr>
        <w:t>۔اصناف خلق کے لئے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2"/>
      <w:bookmarkEnd w:id="113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</w:t>
      </w:r>
      <w:r w:rsidR="00530CEC">
        <w:rPr>
          <w:rtl/>
        </w:rPr>
        <w:t xml:space="preserve">میں </w:t>
      </w:r>
      <w:r>
        <w:rPr>
          <w:rtl/>
        </w:rPr>
        <w:t xml:space="preserve"> ہم اصناف موجود ات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اقسام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اعتبار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نے پہلے فرشتوں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خلقت </w:t>
      </w:r>
      <w:r w:rsidR="00530CEC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سپاہ اور عرش ربوب</w:t>
      </w:r>
      <w:r>
        <w:rPr>
          <w:rFonts w:hint="cs"/>
          <w:rtl/>
        </w:rPr>
        <w:t>ی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زمان و مکان ، آسمان و زم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جانداروں ک</w:t>
      </w:r>
      <w:r>
        <w:rPr>
          <w:rFonts w:hint="cs"/>
          <w:rtl/>
        </w:rPr>
        <w:t>ی</w:t>
      </w:r>
      <w:r>
        <w:rPr>
          <w:rtl/>
        </w:rPr>
        <w:t xml:space="preserve"> ضرورت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نباتات بلکہ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انسان کو اس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اصناف کے لئے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انواع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14" w:name="_Toc51371821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>۔ فرشتوں ک</w:t>
      </w:r>
      <w:r>
        <w:rPr>
          <w:rFonts w:hint="cs"/>
          <w:rtl/>
        </w:rPr>
        <w:t>ی</w:t>
      </w:r>
      <w:r>
        <w:rPr>
          <w:rtl/>
        </w:rPr>
        <w:t xml:space="preserve"> بلاواسطہ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1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فرشتوں سے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>اذ قال ربک للملائکة ان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جاعل ف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الارض خل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فة</w:t>
      </w:r>
      <w:r w:rsidRPr="003E3B4B">
        <w:rPr>
          <w:rStyle w:val="libAieChar"/>
          <w:rtl/>
        </w:rPr>
        <w:t xml:space="preserve"> قالوا اتجعل ف</w:t>
      </w:r>
      <w:r w:rsidRPr="003E3B4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من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فسد</w:t>
      </w:r>
      <w:r w:rsidRPr="003E3B4B">
        <w:rPr>
          <w:rStyle w:val="libAieChar"/>
          <w:rtl/>
        </w:rPr>
        <w:t xml:space="preserve"> ف</w:t>
      </w:r>
      <w:r w:rsidRPr="003E3B4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و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سفک</w:t>
      </w:r>
      <w:r w:rsidRPr="003E3B4B">
        <w:rPr>
          <w:rStyle w:val="libAieChar"/>
          <w:rtl/>
        </w:rPr>
        <w:t xml:space="preserve"> الدماء و نحن نسبح بحمدک و نقدس لک قال ان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اعلم ما لا تعلمون٭و علم آدم الاسماء کل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 ثم عرض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علیٰ</w:t>
      </w:r>
      <w:r w:rsidRPr="003E3B4B">
        <w:rPr>
          <w:rStyle w:val="libAieChar"/>
          <w:rtl/>
        </w:rPr>
        <w:t xml:space="preserve"> الملائکة فقال انبئون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بأَسماء 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ؤلاء ان کنتم صادقی</w:t>
      </w:r>
      <w:r w:rsidRPr="003E3B4B">
        <w:rPr>
          <w:rStyle w:val="libAieChar"/>
          <w:rFonts w:hint="eastAsia"/>
          <w:rtl/>
        </w:rPr>
        <w:t>ن</w:t>
      </w:r>
      <w:r w:rsidRPr="003E3B4B">
        <w:rPr>
          <w:rStyle w:val="libAieChar"/>
          <w:rtl/>
        </w:rPr>
        <w:t xml:space="preserve">٭ قالوا سبحانک لا علم لنا </w:t>
      </w:r>
      <w:r w:rsidRPr="003E3B4B">
        <w:rPr>
          <w:rStyle w:val="libAieChar"/>
          <w:rFonts w:hint="eastAsia"/>
          <w:rtl/>
        </w:rPr>
        <w:t>الا</w:t>
      </w:r>
      <w:r w:rsidRPr="003E3B4B">
        <w:rPr>
          <w:rStyle w:val="libAieChar"/>
          <w:rtl/>
        </w:rPr>
        <w:t xml:space="preserve"> ما علمتنا انک انت العل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م</w:t>
      </w:r>
      <w:r w:rsidRPr="003E3B4B">
        <w:rPr>
          <w:rStyle w:val="libAieChar"/>
          <w:rtl/>
        </w:rPr>
        <w:t xml:space="preserve"> الحک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م،</w:t>
      </w:r>
      <w:r w:rsidRPr="003E3B4B">
        <w:rPr>
          <w:rStyle w:val="libAieChar"/>
          <w:rtl/>
        </w:rPr>
        <w:t xml:space="preserve"> قال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ا</w:t>
      </w:r>
      <w:r w:rsidRPr="003E3B4B">
        <w:rPr>
          <w:rStyle w:val="libAieChar"/>
          <w:rtl/>
        </w:rPr>
        <w:t xml:space="preserve"> آدم انبئ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باسمائ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فلما انبا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باسمائ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قال الم اقل لکم انی</w:t>
      </w:r>
      <w:r w:rsidRPr="003E3B4B">
        <w:rPr>
          <w:rStyle w:val="libAieChar"/>
          <w:rtl/>
        </w:rPr>
        <w:t xml:space="preserve"> اعلم غ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ب</w:t>
      </w:r>
      <w:r w:rsidRPr="003E3B4B">
        <w:rPr>
          <w:rStyle w:val="libAieChar"/>
          <w:rtl/>
        </w:rPr>
        <w:t xml:space="preserve"> السمٰوات و الارض و اعلم ما تبدون و ما کنتم تکتمون٭ و اذ قلنا للملاٰئکة اسجدوا لآدم فسجدوا الا ابل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س</w:t>
      </w:r>
      <w:r w:rsidRPr="003E3B4B">
        <w:rPr>
          <w:rStyle w:val="libAieChar"/>
          <w:rtl/>
        </w:rPr>
        <w:t xml:space="preserve"> اب</w:t>
      </w:r>
      <w:r w:rsidRPr="003E3B4B">
        <w:rPr>
          <w:rStyle w:val="libAieChar"/>
          <w:rFonts w:hint="cs"/>
          <w:rtl/>
        </w:rPr>
        <w:t>یٰ</w:t>
      </w:r>
      <w:r w:rsidRPr="003E3B4B">
        <w:rPr>
          <w:rStyle w:val="libAieChar"/>
          <w:rtl/>
        </w:rPr>
        <w:t xml:space="preserve"> و استکبر و کان من الکافر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تمہارے پروردگار نے فرشتوں سے کہا: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والا ہوں۔ فرشتوں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بنائے گا جو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کرتا ہے ؟جبکہ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حمد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کا گن 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ان حق</w:t>
      </w:r>
      <w:r>
        <w:rPr>
          <w:rFonts w:hint="eastAsia"/>
          <w:rtl/>
        </w:rPr>
        <w:t>ائق</w:t>
      </w:r>
      <w:r>
        <w:rPr>
          <w:rtl/>
        </w:rPr>
        <w:t xml:space="preserve"> کا عالم ہوں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ںجانتے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پھراسماء</w:t>
      </w:r>
      <w:r>
        <w:rPr>
          <w:rtl/>
        </w:rPr>
        <w:t xml:space="preserve"> ( اسرار خلقت )کا تمام علم آدم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اگر تم لوگ سچے ہو تو ان کے اسماء کے بارے </w:t>
      </w:r>
      <w:r w:rsidR="00530CEC">
        <w:rPr>
          <w:rtl/>
        </w:rPr>
        <w:t xml:space="preserve">میں </w:t>
      </w:r>
      <w:r>
        <w:rPr>
          <w:rtl/>
        </w:rPr>
        <w:t xml:space="preserve"> مجھے خبر دو! سب نے کہا: تو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ہے!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سوا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جانتے؛ تو دانا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 فرما</w:t>
      </w:r>
      <w:r>
        <w:rPr>
          <w:rFonts w:hint="cs"/>
          <w:rtl/>
        </w:rPr>
        <w:t>ی</w:t>
      </w:r>
      <w:r>
        <w:rPr>
          <w:rtl/>
        </w:rPr>
        <w:t>ا: اے آدم!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اسماء موجودات کے حقائق سے آگاہ کرو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تم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</w:t>
      </w:r>
      <w:r w:rsidR="00530CEC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جانتا ہوں؟!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جانتا ہوں جو تم آشکار کرتے ہو اورجو چھپاتے ہو۔اورجب ہم نے فرشتوں سے کہا: آدم کے لئے س</w:t>
      </w:r>
      <w:r>
        <w:rPr>
          <w:rFonts w:hint="eastAsia"/>
          <w:rtl/>
        </w:rPr>
        <w:t>جدہ</w:t>
      </w:r>
      <w:r>
        <w:rPr>
          <w:rtl/>
        </w:rPr>
        <w:t xml:space="preserve"> کرو تو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کہ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کافروں</w:t>
      </w:r>
      <w:r w:rsidR="00530CEC">
        <w:rPr>
          <w:rtl/>
        </w:rPr>
        <w:t xml:space="preserve">میں 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15" w:name="_Toc513718215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5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''خل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فة</w:t>
      </w:r>
      <w:r w:rsidR="00C4759B">
        <w:rPr>
          <w:rtl/>
        </w:rPr>
        <w:t xml:space="preserve"> اور</w:t>
      </w:r>
      <w:r w:rsidR="00C4759B" w:rsidRPr="003E3B4B">
        <w:rPr>
          <w:rStyle w:val="libArabicChar"/>
          <w:rtl/>
        </w:rPr>
        <w:t>خل</w:t>
      </w:r>
      <w:r w:rsidR="00C4759B" w:rsidRPr="003E3B4B">
        <w:rPr>
          <w:rStyle w:val="libArabicChar"/>
          <w:rFonts w:hint="cs"/>
          <w:rtl/>
        </w:rPr>
        <w:t>ی</w:t>
      </w:r>
      <w:r w:rsidR="00C4759B" w:rsidRPr="003E3B4B">
        <w:rPr>
          <w:rStyle w:val="libArabicChar"/>
          <w:rFonts w:hint="eastAsia"/>
          <w:rtl/>
        </w:rPr>
        <w:t>فة</w:t>
      </w:r>
      <w:r w:rsidR="00C4759B" w:rsidRPr="003E3B4B">
        <w:rPr>
          <w:rStyle w:val="libArabicChar"/>
          <w:rtl/>
        </w:rPr>
        <w:t xml:space="preserve"> ا</w:t>
      </w:r>
      <w:r w:rsidR="00C4759B" w:rsidRPr="003E3B4B">
        <w:rPr>
          <w:rStyle w:val="libArabicChar"/>
          <w:rFonts w:hint="cs"/>
          <w:rtl/>
        </w:rPr>
        <w:t>ﷲ</w:t>
      </w:r>
      <w:r w:rsidR="00C4759B" w:rsidRPr="003E3B4B">
        <w:rPr>
          <w:rStyle w:val="libArabicChar"/>
          <w:rFonts w:hint="eastAsia"/>
          <w:rtl/>
        </w:rPr>
        <w:t>ف</w:t>
      </w:r>
      <w:r w:rsidR="00C4759B" w:rsidRPr="003E3B4B">
        <w:rPr>
          <w:rStyle w:val="libArabicChar"/>
          <w:rFonts w:hint="cs"/>
          <w:rtl/>
        </w:rPr>
        <w:t>ی</w:t>
      </w:r>
      <w:r w:rsidR="00C4759B" w:rsidRPr="003E3B4B">
        <w:rPr>
          <w:rStyle w:val="libArabicChar"/>
          <w:rtl/>
        </w:rPr>
        <w:t xml:space="preserve"> الارض''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خلف: خلف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عمرواً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کے بعد کاموں </w:t>
      </w:r>
      <w:r w:rsidR="00530CEC">
        <w:rPr>
          <w:rtl/>
        </w:rPr>
        <w:t xml:space="preserve">میں </w:t>
      </w:r>
      <w:r>
        <w:rPr>
          <w:rtl/>
        </w:rPr>
        <w:t xml:space="preserve"> مشغول ہوا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>پہلا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 xml:space="preserve">فخلف من بعد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خلف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بعد اولاد آئ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و قال موس</w:t>
      </w:r>
      <w:r w:rsidR="0033782A" w:rsidRPr="003E3B4B">
        <w:rPr>
          <w:rStyle w:val="libAieChar"/>
          <w:rFonts w:hint="cs"/>
          <w:rtl/>
        </w:rPr>
        <w:t>یٰ</w:t>
      </w:r>
      <w:r w:rsidR="0033782A" w:rsidRPr="003E3B4B">
        <w:rPr>
          <w:rStyle w:val="libAieChar"/>
          <w:rtl/>
        </w:rPr>
        <w:t xml:space="preserve"> لاخ</w:t>
      </w:r>
      <w:r w:rsidR="0033782A" w:rsidRPr="003E3B4B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ارون اخلفنی</w:t>
      </w:r>
      <w:r w:rsidR="0033782A" w:rsidRPr="003E3B4B">
        <w:rPr>
          <w:rStyle w:val="libAieChar"/>
          <w:rtl/>
        </w:rPr>
        <w:t xml:space="preserve">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قوم</w:t>
      </w:r>
      <w:r w:rsidR="0033782A" w:rsidRPr="003E3B4B">
        <w:rPr>
          <w:rStyle w:val="libAieChar"/>
          <w:rFonts w:hint="cs"/>
          <w:rtl/>
        </w:rPr>
        <w:t>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>) قوم ک</w:t>
      </w:r>
      <w:r>
        <w:rPr>
          <w:rFonts w:hint="cs"/>
          <w:rtl/>
        </w:rPr>
        <w:t>ی</w:t>
      </w:r>
      <w:r>
        <w:rPr>
          <w:rtl/>
        </w:rPr>
        <w:t xml:space="preserve"> اصلاح اور ان کے امور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خلافت: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عدم موجودگ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رتبہ </w:t>
      </w:r>
      <w:r w:rsidR="00530CEC">
        <w:rPr>
          <w:rtl/>
        </w:rPr>
        <w:t xml:space="preserve">میں </w:t>
      </w:r>
      <w:r>
        <w:rPr>
          <w:rtl/>
        </w:rPr>
        <w:t xml:space="preserve"> اضافہ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موت ، ضعف و ناتوان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رفعت مقام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دوسرے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۔ پہلے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و اذکروا اذ جعلکم خلفاء من بعد قوم نوح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 اوند عالم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نوح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  <w:r w:rsidR="004D701B" w:rsidRPr="004D701B">
        <w:rPr>
          <w:rStyle w:val="libAlaemChar"/>
          <w:rFonts w:hint="cs"/>
          <w:rtl/>
        </w:rPr>
        <w:t>(</w:t>
      </w:r>
      <w:r w:rsidR="0033782A">
        <w:rPr>
          <w:rStyle w:val="libAieChar"/>
          <w:rFonts w:hint="cs"/>
          <w:rtl/>
        </w:rPr>
        <w:t xml:space="preserve"> 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ا</w:t>
      </w:r>
      <w:r w:rsidR="0033782A" w:rsidRPr="003E3B4B">
        <w:rPr>
          <w:rStyle w:val="libAieChar"/>
          <w:rtl/>
        </w:rPr>
        <w:t xml:space="preserve"> داؤد انا جعلناک خل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فةً</w:t>
      </w:r>
      <w:r w:rsidR="0033782A" w:rsidRPr="003E3B4B">
        <w:rPr>
          <w:rStyle w:val="libAieChar"/>
          <w:rtl/>
        </w:rPr>
        <w:t xml:space="preserve"> ف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tl/>
        </w:rPr>
        <w:t xml:space="preserve"> الارض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دائود! ہم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کلام: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)معجم الفاظ القرآن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''مادہ'' خلف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)اعراف</w:t>
      </w:r>
      <w:r w:rsidR="00A12BD1">
        <w:rPr>
          <w:rtl/>
        </w:rPr>
        <w:t>169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اعراف</w:t>
      </w:r>
      <w:r w:rsidR="00A12BD1">
        <w:rPr>
          <w:rtl/>
        </w:rPr>
        <w:t>142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)اعراف</w:t>
      </w:r>
      <w:r w:rsidR="00A12BD1">
        <w:rPr>
          <w:rtl/>
        </w:rPr>
        <w:t>169</w:t>
      </w:r>
      <w:r>
        <w:rPr>
          <w:rtl/>
        </w:rPr>
        <w:t>، مادہ خلف ماخوذ از مفردات.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 xml:space="preserve">)سورۂ ص </w:t>
      </w:r>
      <w:r w:rsidR="00A12BD1">
        <w:rPr>
          <w:rtl/>
        </w:rPr>
        <w:t>26</w:t>
      </w:r>
      <w:r>
        <w:rPr>
          <w:rtl/>
        </w:rPr>
        <w:t>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3E3B4B">
      <w:pPr>
        <w:pStyle w:val="libArabic"/>
        <w:rPr>
          <w:rtl/>
        </w:rPr>
      </w:pPr>
      <w:r>
        <w:rPr>
          <w:rtl/>
        </w:rPr>
        <w:lastRenderedPageBreak/>
        <w:t>''الل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م ارحم خلفائی</w:t>
      </w:r>
      <w:r>
        <w:rPr>
          <w:rtl/>
        </w:rPr>
        <w:t xml:space="preserve"> 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م ارحم خلفائی</w:t>
      </w:r>
      <w:r>
        <w:rPr>
          <w:rtl/>
        </w:rPr>
        <w:t xml:space="preserve"> 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م ارحم</w:t>
      </w:r>
      <w:r>
        <w:rPr>
          <w:rtl/>
        </w:rPr>
        <w:t xml:space="preserve"> خلفائ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>: 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من خلفاؤک؟ قال : الذی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أتون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روون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سنت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پرر حم کر اوور اس جملہ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 ک</w:t>
      </w:r>
      <w:r>
        <w:rPr>
          <w:rFonts w:hint="cs"/>
          <w:rtl/>
        </w:rPr>
        <w:t>ی</w:t>
      </w:r>
      <w:r>
        <w:rPr>
          <w:rtl/>
        </w:rPr>
        <w:t xml:space="preserve">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اللہ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وص</w:t>
      </w:r>
      <w:r>
        <w:rPr>
          <w:rFonts w:hint="cs"/>
          <w:rtl/>
        </w:rPr>
        <w:t>ی</w:t>
      </w:r>
      <w:r>
        <w:rPr>
          <w:rtl/>
        </w:rPr>
        <w:t xml:space="preserve"> جسے خدا وند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ساتھ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سے ''الٰہ</w:t>
      </w:r>
      <w:r>
        <w:rPr>
          <w:rFonts w:hint="cs"/>
          <w:rtl/>
        </w:rPr>
        <w:t>ی</w:t>
      </w:r>
      <w:r>
        <w:rPr>
          <w:rtl/>
        </w:rPr>
        <w:t xml:space="preserve"> رسول''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۔سجد: خضوع و خشوع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، سجدہ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خضوع اور فروتن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انسان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 کے علاوہ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رکھنے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 پہلے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خضوع و فروتن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>و لل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 xml:space="preserve"> ی</w:t>
      </w:r>
      <w:r w:rsidRPr="003E3B4B">
        <w:rPr>
          <w:rStyle w:val="libAieChar"/>
          <w:rFonts w:hint="eastAsia"/>
          <w:rtl/>
        </w:rPr>
        <w:t>سجد</w:t>
      </w:r>
      <w:r w:rsidRPr="003E3B4B">
        <w:rPr>
          <w:rStyle w:val="libAieChar"/>
          <w:rtl/>
        </w:rPr>
        <w:t xml:space="preserve"> من ف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tl/>
        </w:rPr>
        <w:t xml:space="preserve"> السمٰوات و الارض طوعاً وکر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اً وظلال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م با لغدو و الآصال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وہ لوگ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روئے 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و اکراہ ۔ ہر صبح و عصر خدا کاسجدہ (خضوع و فروتن</w:t>
      </w:r>
      <w:r>
        <w:rPr>
          <w:rFonts w:hint="cs"/>
          <w:rtl/>
        </w:rPr>
        <w:t>ی</w:t>
      </w:r>
      <w:r>
        <w:rPr>
          <w:rtl/>
        </w:rPr>
        <w:t>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  <w:r w:rsidR="0033782A" w:rsidRPr="0033782A">
        <w:rPr>
          <w:rStyle w:val="libAlaemChar"/>
          <w:rtl/>
        </w:rPr>
        <w:t>(</w:t>
      </w:r>
      <w:r w:rsidR="0033782A" w:rsidRPr="003E3B4B">
        <w:rPr>
          <w:rStyle w:val="libAieChar"/>
          <w:rtl/>
        </w:rPr>
        <w:t>س</w:t>
      </w:r>
      <w:r w:rsidR="0033782A" w:rsidRPr="003E3B4B">
        <w:rPr>
          <w:rStyle w:val="libAieChar"/>
          <w:rFonts w:hint="cs"/>
          <w:rtl/>
        </w:rPr>
        <w:t>ی</w:t>
      </w:r>
      <w:r w:rsidR="0033782A" w:rsidRPr="003E3B4B">
        <w:rPr>
          <w:rStyle w:val="libAieChar"/>
          <w:rFonts w:hint="eastAsia"/>
          <w:rtl/>
        </w:rPr>
        <w:t>ما</w:t>
      </w:r>
      <w:r w:rsidR="0033782A" w:rsidRPr="003E3B4B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3B4B">
        <w:rPr>
          <w:rStyle w:val="libAieChar"/>
          <w:rFonts w:hint="cs"/>
          <w:rtl/>
        </w:rPr>
        <w:t>م فی</w:t>
      </w:r>
      <w:r w:rsidR="0033782A" w:rsidRPr="003E3B4B">
        <w:rPr>
          <w:rStyle w:val="libAieChar"/>
          <w:rtl/>
        </w:rPr>
        <w:t xml:space="preserve"> وجو</w:t>
      </w:r>
      <w:r w:rsidR="0033782A" w:rsidRPr="00A549A7">
        <w:rPr>
          <w:rStyle w:val="libAieChar"/>
          <w:rFonts w:hint="cs"/>
          <w:rtl/>
        </w:rPr>
        <w:t>هه</w:t>
      </w:r>
      <w:r w:rsidR="0033782A" w:rsidRPr="003E3B4B">
        <w:rPr>
          <w:rStyle w:val="libAieChar"/>
          <w:rFonts w:hint="cs"/>
          <w:rtl/>
        </w:rPr>
        <w:t>م من أَثر السجود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کے اثر سے ان کے چہروں </w:t>
      </w:r>
      <w:r w:rsidR="00530CEC">
        <w:rPr>
          <w:rtl/>
        </w:rPr>
        <w:t xml:space="preserve">میں 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312A23">
      <w:pPr>
        <w:pStyle w:val="Heading2Center"/>
        <w:rPr>
          <w:rtl/>
        </w:rPr>
      </w:pPr>
      <w:bookmarkStart w:id="116" w:name="_Toc51371821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</w:t>
      </w:r>
      <w:bookmarkEnd w:id="11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فرشتوں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کو خدا،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اُن سے دشمن</w:t>
      </w:r>
      <w:r>
        <w:rPr>
          <w:rFonts w:hint="cs"/>
          <w:rtl/>
        </w:rPr>
        <w:t>ی</w:t>
      </w:r>
      <w:r>
        <w:rPr>
          <w:rtl/>
        </w:rPr>
        <w:t xml:space="preserve"> کو اِن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مترادف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خاص بندوں </w:t>
      </w:r>
      <w:r w:rsidR="00530CEC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جو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بخشش و مغفرت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جو کچھ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اس بات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فرشتوں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،(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)معان</w:t>
      </w:r>
      <w:r>
        <w:rPr>
          <w:rFonts w:hint="cs"/>
          <w:rtl/>
        </w:rPr>
        <w:t>ی</w:t>
      </w:r>
      <w:r>
        <w:rPr>
          <w:rtl/>
        </w:rPr>
        <w:t xml:space="preserve"> الاخبار، صدوق، ص </w:t>
      </w:r>
      <w:r w:rsidR="00A12BD1">
        <w:rPr>
          <w:rtl/>
        </w:rPr>
        <w:t>374</w:t>
      </w:r>
      <w:r>
        <w:rPr>
          <w:rtl/>
        </w:rPr>
        <w:t>،</w:t>
      </w:r>
      <w:r w:rsidR="00A12BD1">
        <w:rPr>
          <w:rtl/>
        </w:rPr>
        <w:t>375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)رعد</w:t>
      </w:r>
      <w:r w:rsidR="00A12BD1">
        <w:rPr>
          <w:rtl/>
        </w:rPr>
        <w:t>15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)فتح</w:t>
      </w:r>
      <w:r w:rsidR="00A12BD1">
        <w:rPr>
          <w:rtl/>
        </w:rPr>
        <w:t>29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میں </w:t>
      </w:r>
      <w:r w:rsidR="00C4759B">
        <w:rPr>
          <w:rtl/>
        </w:rPr>
        <w:t xml:space="preserve"> مذکور ہے کہ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نور سے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>)۔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ان کودو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پرعطا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خلقت </w:t>
      </w:r>
      <w:r w:rsidR="00530CEC">
        <w:rPr>
          <w:rtl/>
        </w:rPr>
        <w:t xml:space="preserve">میں </w:t>
      </w:r>
      <w:r>
        <w:rPr>
          <w:rtl/>
        </w:rPr>
        <w:t xml:space="preserve"> جو چاہے اضافہ کر دے اور وہ لوگ انسان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ظاہر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فرشتوں کے پروں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پرندوں کے پروں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کرنا ہمارے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فرشتے پرندوں ک</w:t>
      </w:r>
      <w:r>
        <w:rPr>
          <w:rFonts w:hint="cs"/>
          <w:rtl/>
        </w:rPr>
        <w:t>ی</w:t>
      </w:r>
      <w:r>
        <w:rPr>
          <w:rtl/>
        </w:rPr>
        <w:t xml:space="preserve"> طرح ماد</w:t>
      </w:r>
      <w:r>
        <w:rPr>
          <w:rFonts w:hint="cs"/>
          <w:rtl/>
        </w:rPr>
        <w:t>ی</w:t>
      </w:r>
      <w:r>
        <w:rPr>
          <w:rtl/>
        </w:rPr>
        <w:t xml:space="preserve"> اجسام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معرفت و شناخت کے وسائل جو ہمار</w:t>
      </w:r>
      <w:r>
        <w:rPr>
          <w:rFonts w:hint="cs"/>
          <w:rtl/>
        </w:rPr>
        <w:t>ی</w:t>
      </w:r>
      <w:r>
        <w:rPr>
          <w:rtl/>
        </w:rPr>
        <w:t xml:space="preserve"> دسترس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اجسام ک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شناخت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،لہٰذا ان کے درک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سوائے نقل کے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شہر اور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صرف سماعت پر موقوف ہے اس فرق کے ساتھ کہ ہم محسوسات کو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استنتاج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صحت اور عدم صحت کاف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عالم کا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ممکن </w:t>
      </w:r>
      <w:r w:rsidR="00A76B42">
        <w:rPr>
          <w:rtl/>
        </w:rPr>
        <w:t>نہیں ہے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فرشتوںکے حالات کے ضمن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خدا وند عالم نے تمام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کوفرشتوں کو جاننا چاہئے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جولابد</w:t>
      </w:r>
      <w:r>
        <w:rPr>
          <w:rFonts w:hint="cs"/>
          <w:rtl/>
        </w:rPr>
        <w:t>ی</w:t>
      </w:r>
      <w:r>
        <w:rPr>
          <w:rtl/>
        </w:rPr>
        <w:t xml:space="preserve"> طور پر انک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 کے وظائف کے حدود </w:t>
      </w:r>
      <w:r w:rsidR="00530CEC">
        <w:rPr>
          <w:rtl/>
        </w:rPr>
        <w:t xml:space="preserve">میں </w:t>
      </w:r>
      <w:r>
        <w:rPr>
          <w:rtl/>
        </w:rPr>
        <w:t xml:space="preserve"> شامل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لوگوںکو اس بات سے کہ وہ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آدم ابوالبشر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فرشتوں نے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3B4B">
        <w:rPr>
          <w:rStyle w:val="libAieChar"/>
          <w:rtl/>
        </w:rPr>
        <w:t>اتجعل ف</w:t>
      </w:r>
      <w:r w:rsidRPr="003E3B4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من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فسد</w:t>
      </w:r>
      <w:r w:rsidRPr="003E3B4B">
        <w:rPr>
          <w:rStyle w:val="libAieChar"/>
          <w:rtl/>
        </w:rPr>
        <w:t xml:space="preserve"> ف</w:t>
      </w:r>
      <w:r w:rsidRPr="003E3B4B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3B4B">
        <w:rPr>
          <w:rStyle w:val="libAieChar"/>
          <w:rFonts w:hint="cs"/>
          <w:rtl/>
        </w:rPr>
        <w:t>ا</w:t>
      </w:r>
      <w:r w:rsidRPr="003E3B4B">
        <w:rPr>
          <w:rStyle w:val="libAieChar"/>
          <w:rtl/>
        </w:rPr>
        <w:t xml:space="preserve"> و </w:t>
      </w:r>
      <w:r w:rsidRPr="003E3B4B">
        <w:rPr>
          <w:rStyle w:val="libAieChar"/>
          <w:rFonts w:hint="cs"/>
          <w:rtl/>
        </w:rPr>
        <w:t>ی</w:t>
      </w:r>
      <w:r w:rsidRPr="003E3B4B">
        <w:rPr>
          <w:rStyle w:val="libAieChar"/>
          <w:rFonts w:hint="eastAsia"/>
          <w:rtl/>
        </w:rPr>
        <w:t>سفک</w:t>
      </w:r>
      <w:r w:rsidRPr="003E3B4B">
        <w:rPr>
          <w:rStyle w:val="libAieChar"/>
          <w:rtl/>
        </w:rPr>
        <w:t xml:space="preserve"> الدماء ونحن نسبح بحمد ک و نقدس لک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)بنائے گا جو فساد برپا کرے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کرے؟ ! جبکہ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حمد بجالاتے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کہ فرشتوں نے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کہا کہ خدا وند عالم نے حضرت آدم سے پہلے کچھ مخلوقات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فساد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خوگر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کرتوت ک</w:t>
      </w:r>
      <w:r>
        <w:rPr>
          <w:rFonts w:hint="cs"/>
          <w:rtl/>
        </w:rPr>
        <w:t>ی</w:t>
      </w:r>
      <w:r>
        <w:rPr>
          <w:rtl/>
        </w:rPr>
        <w:t xml:space="preserve"> بنا پر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ہست</w:t>
      </w:r>
      <w:r>
        <w:rPr>
          <w:rFonts w:hint="cs"/>
          <w:rtl/>
        </w:rPr>
        <w:t>ی</w:t>
      </w:r>
      <w:r>
        <w:rPr>
          <w:rtl/>
        </w:rPr>
        <w:t xml:space="preserve">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فرشتوں نے نئ</w:t>
      </w:r>
      <w:r>
        <w:rPr>
          <w:rFonts w:hint="cs"/>
          <w:rtl/>
        </w:rPr>
        <w:t>ی</w:t>
      </w:r>
      <w:r>
        <w:rPr>
          <w:rtl/>
        </w:rPr>
        <w:t xml:space="preserve"> مخلوق کا گز شتہ مخلوقات 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جسکا</w:t>
      </w:r>
      <w:r>
        <w:rPr>
          <w:rtl/>
        </w:rPr>
        <w:t xml:space="preserve"> خد اوند 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ان حقائق کو جانتا ہوں جسے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جانتے! پھر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تمام اسماء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حقائق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اسماء اسم ک</w:t>
      </w:r>
      <w:r>
        <w:rPr>
          <w:rFonts w:hint="cs"/>
          <w:rtl/>
        </w:rPr>
        <w:t>ی</w:t>
      </w:r>
      <w:r>
        <w:rPr>
          <w:rtl/>
        </w:rPr>
        <w:t xml:space="preserve"> جمع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صفات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</w:t>
      </w:r>
      <w:r>
        <w:rPr>
          <w:rFonts w:hint="eastAsia"/>
          <w:rtl/>
        </w:rPr>
        <w:t>مال</w:t>
      </w:r>
      <w:r>
        <w:rPr>
          <w:rtl/>
        </w:rPr>
        <w:t xml:space="preserve">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کتاب زہد، باب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متفرقہ، ص </w:t>
      </w:r>
      <w:r w:rsidR="00A12BD1">
        <w:rPr>
          <w:rtl/>
        </w:rPr>
        <w:t>2294</w:t>
      </w:r>
      <w:r>
        <w:rPr>
          <w:rtl/>
        </w:rPr>
        <w:t xml:space="preserve"> و مسند احمد ج </w:t>
      </w:r>
      <w:r w:rsidR="00A12BD1">
        <w:rPr>
          <w:rtl/>
        </w:rPr>
        <w:t>6</w:t>
      </w:r>
      <w:r>
        <w:rPr>
          <w:rtl/>
        </w:rPr>
        <w:t xml:space="preserve"> ص </w:t>
      </w:r>
      <w:r w:rsidR="00A12BD1">
        <w:rPr>
          <w:rtl/>
        </w:rPr>
        <w:t>153</w:t>
      </w:r>
      <w:r>
        <w:rPr>
          <w:rtl/>
        </w:rPr>
        <w:t xml:space="preserve"> اور </w:t>
      </w:r>
      <w:r w:rsidR="00A12BD1">
        <w:rPr>
          <w:rtl/>
        </w:rPr>
        <w:t>168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)بقرہ</w:t>
      </w:r>
      <w:r w:rsidR="00A12BD1">
        <w:rPr>
          <w:rtl/>
        </w:rPr>
        <w:t>30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کچھ ہے انسان کے نفع کے لئے مسخر اور تابع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لہٰذا ان کے صفات اور خواص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کتاب کے خاتمہ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آدم ـ کوتمام مسخرات کے خواص سکھا دئے تاکہ وہ ان پراپنے فائدہ کے تحت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صرف اس ان سے متعلق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مثال کے طور پر : جو فرشتے عبادت کے لئے خلق کئے گئے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وند 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فرشتے انسانوں کے اعمال ثبت کرنے کے لئے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شرکے ثبت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، قبض روح پر مامور فرشتوں کو قبض روح کا دستور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دوسروںکو بھ</w:t>
      </w:r>
      <w:r>
        <w:rPr>
          <w:rFonts w:hint="cs"/>
          <w:rtl/>
        </w:rPr>
        <w:t>ی</w:t>
      </w:r>
      <w:r>
        <w:rPr>
          <w:rtl/>
        </w:rPr>
        <w:t xml:space="preserve"> تمام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کے لئے خلق کئے گئے تھے سکھاد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فرشتوں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وند عالم نے جو کچھ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خدا نے فرشتوں سے ان اسماء کے حقائق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حضرت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تو،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جو تونے ہ</w:t>
      </w:r>
      <w:r w:rsidR="00530CEC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کے علاوہ ہم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! خد ا نے حضرت آدم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خد انے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ںبتادو،پھر</w:t>
      </w:r>
      <w:r>
        <w:rPr>
          <w:rtl/>
        </w:rPr>
        <w:t xml:space="preserve"> ملائکہ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کا سجدہ کرو،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منکر اور متکبر تھا....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مخلوقات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فرشتے جن کو خداوند عالم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سکونت د</w:t>
      </w:r>
      <w:r>
        <w:rPr>
          <w:rFonts w:hint="cs"/>
          <w:rtl/>
        </w:rPr>
        <w:t>ی</w:t>
      </w:r>
      <w:r>
        <w:rPr>
          <w:rtl/>
        </w:rPr>
        <w:t xml:space="preserve"> ہے اور موت، زندگ</w:t>
      </w:r>
      <w:r>
        <w:rPr>
          <w:rFonts w:hint="cs"/>
          <w:rtl/>
        </w:rPr>
        <w:t>ی</w:t>
      </w:r>
      <w:r>
        <w:rPr>
          <w:rtl/>
        </w:rPr>
        <w:t xml:space="preserve"> اور عقل و ادراک کے مالک اور ہوا ئے نفس سے خال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، جس کے لئے و ہ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عمل</w:t>
      </w:r>
      <w:r>
        <w:rPr>
          <w:rFonts w:hint="cs"/>
          <w:rtl/>
        </w:rPr>
        <w:t>ی</w:t>
      </w:r>
      <w:r>
        <w:rPr>
          <w:rtl/>
        </w:rPr>
        <w:t xml:space="preserve">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اخبار سجدہ </w:t>
      </w:r>
      <w:r w:rsidR="00530CEC">
        <w:rPr>
          <w:rtl/>
        </w:rPr>
        <w:t xml:space="preserve">میں </w:t>
      </w:r>
      <w:r>
        <w:rPr>
          <w:rtl/>
        </w:rPr>
        <w:t xml:space="preserve"> ان کے سوال ک</w:t>
      </w:r>
      <w:r>
        <w:rPr>
          <w:rFonts w:hint="cs"/>
          <w:rtl/>
        </w:rPr>
        <w:t>ی</w:t>
      </w:r>
      <w:r>
        <w:rPr>
          <w:rtl/>
        </w:rPr>
        <w:t xml:space="preserve"> داستان صر ف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وہ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آدم کس لئے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اس بات کو آدم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اسماء اور حقائق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تو دستورات خدا 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آدم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کہ اس نے آدم کے سجدہ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تکبر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فرشتوں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ان سے مطلوب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17" w:name="_Toc513718217"/>
      <w:r>
        <w:rPr>
          <w:rFonts w:hint="eastAsia"/>
          <w:rtl/>
        </w:rPr>
        <w:t>دوسرے</w:t>
      </w:r>
      <w:r>
        <w:rPr>
          <w:rtl/>
        </w:rPr>
        <w:t xml:space="preserve"> ۔مسخرات ک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7"/>
    </w:p>
    <w:p w:rsidR="00D239EE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ان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خدا وند عالم نے ان مسخرات کو انسان ک</w:t>
      </w:r>
      <w:r>
        <w:rPr>
          <w:rFonts w:hint="cs"/>
          <w:rtl/>
        </w:rPr>
        <w:t>ی</w:t>
      </w:r>
      <w:r>
        <w:rPr>
          <w:rtl/>
        </w:rPr>
        <w:t xml:space="preserve"> خاطر اور اس کے فائدہ کے لئے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و سخر لکم ما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السمٰوات وما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الأرض جم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عاًً</w:t>
      </w:r>
      <w:r w:rsidR="0033782A" w:rsidRPr="007E0FFC">
        <w:rPr>
          <w:rStyle w:val="libAieChar"/>
          <w:rtl/>
        </w:rPr>
        <w:t xml:space="preserve">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ان فی</w:t>
      </w:r>
      <w:r w:rsidR="0033782A" w:rsidRPr="007E0FFC">
        <w:rPr>
          <w:rStyle w:val="libAieChar"/>
          <w:rtl/>
        </w:rPr>
        <w:t xml:space="preserve"> ذلک لآ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اتٍ</w:t>
      </w:r>
      <w:r w:rsidR="0033782A" w:rsidRPr="007E0FFC">
        <w:rPr>
          <w:rStyle w:val="libAieChar"/>
          <w:rtl/>
        </w:rPr>
        <w:t xml:space="preserve"> لقومٍ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تفکرون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 w:rsidR="00530CEC">
        <w:rPr>
          <w:rtl/>
        </w:rPr>
        <w:t xml:space="preserve">میں 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طرف سے تمہارے نفع اور فائدہ کے لئے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کام </w:t>
      </w:r>
      <w:r w:rsidR="00530CEC">
        <w:rPr>
          <w:rtl/>
        </w:rPr>
        <w:t xml:space="preserve">میں </w:t>
      </w:r>
      <w:r>
        <w:rPr>
          <w:rtl/>
        </w:rPr>
        <w:t xml:space="preserve"> غور و خوض کرنے والوںک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الذی</w:t>
      </w:r>
      <w:r w:rsidR="0033782A" w:rsidRPr="007E0FFC">
        <w:rPr>
          <w:rStyle w:val="libAieChar"/>
          <w:rtl/>
        </w:rPr>
        <w:t xml:space="preserve"> جعل لکم الأرض قراراً و السماء بنائً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تمہارے لئے سکون و امن ک</w:t>
      </w:r>
      <w:r>
        <w:rPr>
          <w:rFonts w:hint="cs"/>
          <w:rtl/>
        </w:rPr>
        <w:t>ی</w:t>
      </w:r>
      <w:r>
        <w:rPr>
          <w:rtl/>
        </w:rPr>
        <w:t xml:space="preserve"> جگہ اور آسمان کو چھت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الذ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جعل لکم الأرض م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داً و جعل لکم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</w:t>
      </w:r>
      <w:r w:rsidR="0033782A" w:rsidRPr="007E0FFC">
        <w:rPr>
          <w:rStyle w:val="libAieChar"/>
          <w:rtl/>
        </w:rPr>
        <w:t xml:space="preserve"> سبلاً لعلکم ت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تدون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ذات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تمہارا گہوارہ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تمہارے لئے راستے بنائے تاکہ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پاسکو۔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 xml:space="preserve">۔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و الارض وضع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للانام٭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</w:t>
      </w:r>
      <w:r w:rsidR="0033782A" w:rsidRPr="007E0FFC">
        <w:rPr>
          <w:rStyle w:val="libAieChar"/>
          <w:rtl/>
        </w:rPr>
        <w:t xml:space="preserve"> فاک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ة و النخل ذات الاکمام٭ و الحب ذو العصف و الری</w:t>
      </w:r>
      <w:r w:rsidR="0033782A" w:rsidRPr="007E0FFC">
        <w:rPr>
          <w:rStyle w:val="libAieChar"/>
          <w:rFonts w:hint="eastAsia"/>
          <w:rtl/>
        </w:rPr>
        <w:t>حان</w:t>
      </w:r>
      <w:r w:rsidR="0033782A" w:rsidRPr="007E0FFC">
        <w:rPr>
          <w:rStyle w:val="libAieChar"/>
          <w:rtl/>
        </w:rPr>
        <w:t>٭ فبا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آلاء ربکما تکذبان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خلائق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پر ثمر کھجور کے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کے خوشوں پر غلاف چڑھے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تنوںاور پتوں کے ہمراہ سبزے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پھول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تم خدا ک</w:t>
      </w:r>
      <w:r>
        <w:rPr>
          <w:rFonts w:hint="cs"/>
          <w:rtl/>
        </w:rPr>
        <w:t>ی</w:t>
      </w:r>
      <w:r>
        <w:rPr>
          <w:rtl/>
        </w:rPr>
        <w:t xml:space="preserve"> کن کن نعمتوں کو جھٹلائو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و الذی</w:t>
      </w:r>
      <w:r w:rsidR="0033782A" w:rsidRPr="007E0FFC">
        <w:rPr>
          <w:rStyle w:val="libAieChar"/>
          <w:rtl/>
        </w:rPr>
        <w:t xml:space="preserve"> جعل لکم الارض ذلولاً فامشو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مناکب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و کلوا من رزق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و الی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tl/>
        </w:rPr>
        <w:t xml:space="preserve"> النشور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وند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تمہارے لئے 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دوش ِزم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سوار ہو کرراستہ طے کرواور خداوندعالم کا رزق کھائو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سب ک</w:t>
      </w:r>
      <w:r>
        <w:rPr>
          <w:rFonts w:hint="cs"/>
          <w:rtl/>
        </w:rPr>
        <w:t>ی</w:t>
      </w:r>
      <w:r>
        <w:rPr>
          <w:rtl/>
        </w:rPr>
        <w:t xml:space="preserve"> بازگشت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الم تر 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سخر لکم ما فی</w:t>
      </w:r>
      <w:r w:rsidR="0033782A" w:rsidRPr="007E0FFC">
        <w:rPr>
          <w:rStyle w:val="libAieChar"/>
          <w:rtl/>
        </w:rPr>
        <w:t xml:space="preserve"> الأرض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جو کچھ ہے خد انے تمہارے لئے رام اور مسخر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ولقد کرمنا بن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آدم و حملنا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فی</w:t>
      </w:r>
      <w:r w:rsidR="0033782A" w:rsidRPr="007E0FFC">
        <w:rPr>
          <w:rStyle w:val="libAieChar"/>
          <w:rtl/>
        </w:rPr>
        <w:t xml:space="preserve"> البر و البحر و رزقنا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من الطی</w:t>
      </w:r>
      <w:r w:rsidR="0033782A" w:rsidRPr="007E0FFC">
        <w:rPr>
          <w:rStyle w:val="libAieChar"/>
          <w:rFonts w:hint="eastAsia"/>
          <w:rtl/>
        </w:rPr>
        <w:t>بات</w:t>
      </w:r>
      <w:r w:rsidR="0033782A" w:rsidRPr="007E0FFC">
        <w:rPr>
          <w:rStyle w:val="libAieChar"/>
          <w:rtl/>
        </w:rPr>
        <w:t xml:space="preserve"> و فضلنا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جاث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A12BD1">
        <w:rPr>
          <w:rtl/>
        </w:rPr>
        <w:t>13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)مومن</w:t>
      </w:r>
      <w:r w:rsidR="00A12BD1">
        <w:rPr>
          <w:rtl/>
        </w:rPr>
        <w:t>64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)زخرف</w:t>
      </w:r>
      <w:r w:rsidR="00A12BD1">
        <w:rPr>
          <w:rtl/>
        </w:rPr>
        <w:t>10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)رحمن</w:t>
      </w:r>
      <w:r w:rsidR="00A12BD1">
        <w:rPr>
          <w:rtl/>
        </w:rPr>
        <w:t>10</w:t>
      </w:r>
      <w:r>
        <w:rPr>
          <w:rtl/>
        </w:rPr>
        <w:t>۔</w:t>
      </w:r>
      <w:r w:rsidR="00A12BD1">
        <w:rPr>
          <w:rtl/>
        </w:rPr>
        <w:t>13</w:t>
      </w:r>
    </w:p>
    <w:p w:rsidR="00EB0EAD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)ملک</w:t>
      </w:r>
      <w:r w:rsidR="00A12BD1">
        <w:rPr>
          <w:rtl/>
        </w:rPr>
        <w:t>15</w:t>
      </w:r>
      <w:r>
        <w:rPr>
          <w:rtl/>
        </w:rPr>
        <w:t>(</w:t>
      </w:r>
      <w:r w:rsidR="00A12BD1">
        <w:rPr>
          <w:rtl/>
        </w:rPr>
        <w:t>6</w:t>
      </w:r>
      <w:r>
        <w:rPr>
          <w:rtl/>
        </w:rPr>
        <w:t>)حج</w:t>
      </w:r>
      <w:r w:rsidR="00A12BD1">
        <w:rPr>
          <w:rtl/>
        </w:rPr>
        <w:t>65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="004D701B" w:rsidRPr="004D701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</w:t>
      </w:r>
      <w:r w:rsidRPr="007E0FFC">
        <w:rPr>
          <w:rStyle w:val="libAieChar"/>
          <w:rtl/>
        </w:rPr>
        <w:t xml:space="preserve"> عل</w:t>
      </w:r>
      <w:r w:rsidRPr="007E0FFC">
        <w:rPr>
          <w:rStyle w:val="libAieChar"/>
          <w:rFonts w:hint="cs"/>
          <w:rtl/>
        </w:rPr>
        <w:t>یٰ</w:t>
      </w:r>
      <w:r w:rsidRPr="007E0FFC">
        <w:rPr>
          <w:rStyle w:val="libAieChar"/>
          <w:rtl/>
        </w:rPr>
        <w:t xml:space="preserve"> کث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ر</w:t>
      </w:r>
      <w:r w:rsidRPr="007E0FFC">
        <w:rPr>
          <w:rStyle w:val="libAieChar"/>
          <w:rtl/>
        </w:rPr>
        <w:t xml:space="preserve"> ممن خلقنا تفض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لاً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بن</w:t>
      </w:r>
      <w:r>
        <w:rPr>
          <w:rFonts w:hint="cs"/>
          <w:rtl/>
        </w:rPr>
        <w:t>ی</w:t>
      </w:r>
      <w:r>
        <w:rPr>
          <w:rtl/>
        </w:rPr>
        <w:t xml:space="preserve"> آدم کو مکرم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زوںسے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مخلوقات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4E35E3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الذی</w:t>
      </w:r>
      <w:r w:rsidR="0033782A" w:rsidRPr="007E0FFC">
        <w:rPr>
          <w:rStyle w:val="libAieChar"/>
          <w:rtl/>
        </w:rPr>
        <w:t xml:space="preserve"> خلق السمٰوات الارض و انزل من السماء مائً فأَخرج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من الثمرات رزقاً لکم و سخر لکم الفلک لتجری</w:t>
      </w:r>
      <w:r w:rsidR="0033782A" w:rsidRPr="007E0FFC">
        <w:rPr>
          <w:rStyle w:val="libAieChar"/>
          <w:rtl/>
        </w:rPr>
        <w:t xml:space="preserve">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البحر بأمر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و سخر لکم الان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ار٭ و سخر لکم الشمس و القمر دائبی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و سخر لکم الل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ل</w:t>
      </w:r>
      <w:r w:rsidR="0033782A" w:rsidRPr="007E0FFC">
        <w:rPr>
          <w:rStyle w:val="libAieChar"/>
          <w:rtl/>
        </w:rPr>
        <w:t xml:space="preserve"> و الن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ار٭ و آتاکم من کل ما سألتمو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و ان تعدوا نعمت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لا تحصو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eastAsia"/>
          <w:rtl/>
        </w:rPr>
        <w:t>ا</w:t>
      </w:r>
      <w:r w:rsidR="0033782A" w:rsidRPr="007E0FFC">
        <w:rPr>
          <w:rStyle w:val="libAieChar"/>
          <w:rtl/>
        </w:rPr>
        <w:t xml:space="preserve"> ان الانسان لظلوم کفار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تمہارے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تمہارے لئے رام اور مسخرفرما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تاکہ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کے حکم سے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نہروں کو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سورج، چاند جو منظم نظام کے تحت رواں </w:t>
      </w:r>
      <w:r>
        <w:rPr>
          <w:rFonts w:hint="eastAsia"/>
          <w:rtl/>
        </w:rPr>
        <w:t>دواںہ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شب و روز کو تمہارے نفع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تمہارا</w:t>
      </w:r>
      <w:r>
        <w:rPr>
          <w:rtl/>
        </w:rPr>
        <w:t xml:space="preserve"> 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تم نے جو بھ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اگر نعمت خدا وند</w:t>
      </w:r>
      <w:r>
        <w:rPr>
          <w:rFonts w:hint="cs"/>
          <w:rtl/>
        </w:rPr>
        <w:t>ی</w:t>
      </w:r>
      <w:r>
        <w:rPr>
          <w:rtl/>
        </w:rPr>
        <w:t xml:space="preserve"> کو شمار کرنا چاہو تو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انسان، ستمگراور ناشکرا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 xml:space="preserve">۔ 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و عل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قصد السبی</w:t>
      </w:r>
      <w:r w:rsidR="0033782A" w:rsidRPr="007E0FFC">
        <w:rPr>
          <w:rStyle w:val="libAieChar"/>
          <w:rFonts w:hint="eastAsia"/>
          <w:rtl/>
        </w:rPr>
        <w:t>ل</w:t>
      </w:r>
      <w:r w:rsidR="0033782A" w:rsidRPr="007E0FFC">
        <w:rPr>
          <w:rStyle w:val="libAieChar"/>
          <w:rtl/>
        </w:rPr>
        <w:t xml:space="preserve">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جائر ولو شاء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دٰاکم اجمعی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، 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و </w:t>
      </w:r>
      <w:r w:rsidR="0033782A" w:rsidRPr="007E0FFC">
        <w:rPr>
          <w:rStyle w:val="libAieChar"/>
          <w:rtl/>
        </w:rPr>
        <w:t>الذ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انزل من السماء مائً لکم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شراب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شجر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tl/>
        </w:rPr>
        <w:t xml:space="preserve"> تس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مون</w:t>
      </w:r>
      <w:r w:rsidR="0033782A" w:rsidRPr="007E0FFC">
        <w:rPr>
          <w:rStyle w:val="libAieChar"/>
          <w:rtl/>
        </w:rPr>
        <w:t xml:space="preserve">٭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نبت</w:t>
      </w:r>
      <w:r w:rsidR="0033782A" w:rsidRPr="007E0FFC">
        <w:rPr>
          <w:rStyle w:val="libAieChar"/>
          <w:rtl/>
        </w:rPr>
        <w:t xml:space="preserve"> لکم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الزرع و الزی</w:t>
      </w:r>
      <w:r w:rsidR="0033782A" w:rsidRPr="007E0FFC">
        <w:rPr>
          <w:rStyle w:val="libAieChar"/>
          <w:rFonts w:hint="eastAsia"/>
          <w:rtl/>
        </w:rPr>
        <w:t>تون</w:t>
      </w:r>
      <w:r w:rsidR="0033782A" w:rsidRPr="007E0FFC">
        <w:rPr>
          <w:rStyle w:val="libAieChar"/>
          <w:rtl/>
        </w:rPr>
        <w:t xml:space="preserve"> و النخ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ل</w:t>
      </w:r>
      <w:r w:rsidR="0033782A" w:rsidRPr="007E0FFC">
        <w:rPr>
          <w:rStyle w:val="libAieChar"/>
          <w:rtl/>
        </w:rPr>
        <w:t xml:space="preserve"> و الاعناب و من کل الثمرات ان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ذلک لآ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ة</w:t>
      </w:r>
      <w:r w:rsidR="0033782A" w:rsidRPr="007E0FFC">
        <w:rPr>
          <w:rStyle w:val="libAieChar"/>
          <w:rtl/>
        </w:rPr>
        <w:t xml:space="preserve"> لقومٍ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تفکرون</w:t>
      </w:r>
      <w:r w:rsidR="0033782A" w:rsidRPr="007E0FFC">
        <w:rPr>
          <w:rStyle w:val="libAieChar"/>
          <w:rtl/>
        </w:rPr>
        <w:t>٭ و سخر لکم الل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ل</w:t>
      </w:r>
      <w:r w:rsidR="0033782A" w:rsidRPr="007E0FFC">
        <w:rPr>
          <w:rStyle w:val="libAieChar"/>
          <w:rtl/>
        </w:rPr>
        <w:t xml:space="preserve"> و الن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ار و الشمس و ال</w:t>
      </w:r>
      <w:r w:rsidR="0033782A" w:rsidRPr="007E0FFC">
        <w:rPr>
          <w:rStyle w:val="libAieChar"/>
          <w:rFonts w:hint="eastAsia"/>
          <w:rtl/>
        </w:rPr>
        <w:t>قمر</w:t>
      </w:r>
      <w:r w:rsidR="0033782A" w:rsidRPr="007E0FFC">
        <w:rPr>
          <w:rStyle w:val="libAieChar"/>
          <w:rtl/>
        </w:rPr>
        <w:t xml:space="preserve"> و النجوم مسخرات بِأَمر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ان فی</w:t>
      </w:r>
      <w:r w:rsidR="0033782A" w:rsidRPr="007E0FFC">
        <w:rPr>
          <w:rStyle w:val="libAieChar"/>
          <w:rtl/>
        </w:rPr>
        <w:t xml:space="preserve"> ذلک لآ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اتٍ</w:t>
      </w:r>
      <w:r w:rsidR="0033782A" w:rsidRPr="007E0FFC">
        <w:rPr>
          <w:rStyle w:val="libAieChar"/>
          <w:rtl/>
        </w:rPr>
        <w:t xml:space="preserve"> لقومٍ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عقلون</w:t>
      </w:r>
      <w:r w:rsidR="0033782A" w:rsidRPr="007E0FFC">
        <w:rPr>
          <w:rStyle w:val="libAieChar"/>
          <w:rtl/>
        </w:rPr>
        <w:t>٭ و ما ذَرَاَ لکم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الارض مختلفاً الوان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انا فی</w:t>
      </w:r>
      <w:r w:rsidR="0033782A" w:rsidRPr="007E0FFC">
        <w:rPr>
          <w:rStyle w:val="libAieChar"/>
          <w:rtl/>
        </w:rPr>
        <w:t xml:space="preserve"> ذلک لآ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ة</w:t>
      </w:r>
      <w:r w:rsidR="0033782A" w:rsidRPr="007E0FFC">
        <w:rPr>
          <w:rStyle w:val="libAieChar"/>
          <w:rtl/>
        </w:rPr>
        <w:t xml:space="preserve"> لقوم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ذکرون</w:t>
      </w:r>
      <w:r w:rsidR="0033782A" w:rsidRPr="007E0FFC">
        <w:rPr>
          <w:rStyle w:val="libAieChar"/>
          <w:rtl/>
        </w:rPr>
        <w:t xml:space="preserve">٭و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و الذی</w:t>
      </w:r>
      <w:r w:rsidR="0033782A" w:rsidRPr="007E0FFC">
        <w:rPr>
          <w:rStyle w:val="libAieChar"/>
          <w:rtl/>
        </w:rPr>
        <w:t xml:space="preserve"> سخر البحر لتأکلوا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لحما طریّ</w:t>
      </w:r>
      <w:r w:rsidR="0033782A" w:rsidRPr="007E0FFC">
        <w:rPr>
          <w:rStyle w:val="libAieChar"/>
          <w:rFonts w:hint="eastAsia"/>
          <w:rtl/>
        </w:rPr>
        <w:t>اً</w:t>
      </w:r>
      <w:r w:rsidR="0033782A" w:rsidRPr="007E0FFC">
        <w:rPr>
          <w:rStyle w:val="libAieChar"/>
          <w:rtl/>
        </w:rPr>
        <w:t xml:space="preserve"> و تستخرجوا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حلی</w:t>
      </w:r>
      <w:r w:rsidR="0033782A" w:rsidRPr="007E0FFC">
        <w:rPr>
          <w:rStyle w:val="libAieChar"/>
          <w:rFonts w:hint="eastAsia"/>
          <w:rtl/>
        </w:rPr>
        <w:t>ة</w:t>
      </w:r>
      <w:r w:rsidR="0033782A" w:rsidRPr="007E0FFC">
        <w:rPr>
          <w:rStyle w:val="libAieChar"/>
          <w:rtl/>
        </w:rPr>
        <w:t xml:space="preserve"> تلبسون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و تری</w:t>
      </w:r>
      <w:r w:rsidR="0033782A" w:rsidRPr="007E0FFC">
        <w:rPr>
          <w:rStyle w:val="libAieChar"/>
          <w:rtl/>
        </w:rPr>
        <w:t xml:space="preserve"> الفلک مواخر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tl/>
        </w:rPr>
        <w:t xml:space="preserve"> و لتبتغوا من فضل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و لعلکم تشکرون٭ و القی</w:t>
      </w:r>
      <w:r w:rsidR="0033782A" w:rsidRPr="007E0FFC">
        <w:rPr>
          <w:rStyle w:val="libAieChar"/>
          <w:rtl/>
        </w:rPr>
        <w:t xml:space="preserve"> ٰ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الارض رواس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ان تم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د</w:t>
      </w:r>
      <w:r w:rsidR="0033782A" w:rsidRPr="007E0FFC">
        <w:rPr>
          <w:rStyle w:val="libAieChar"/>
          <w:rtl/>
        </w:rPr>
        <w:t xml:space="preserve"> بکم و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اراً و سبلاً لعلکم ت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تد</w:t>
      </w:r>
      <w:r w:rsidR="0033782A" w:rsidRPr="007E0FFC">
        <w:rPr>
          <w:rStyle w:val="libAieChar"/>
          <w:rtl/>
        </w:rPr>
        <w:t xml:space="preserve">ون٭ و علاماتٍ و بالنجم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تدون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راست دکھائے،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راستے کج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اگر خدا چاہے تو تم سب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دے ؛وہ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تم نوش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)اسرائ</w:t>
      </w:r>
      <w:r w:rsidR="00A12BD1">
        <w:rPr>
          <w:rtl/>
        </w:rPr>
        <w:t>70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12BD1">
        <w:rPr>
          <w:rtl/>
        </w:rPr>
        <w:t>32</w:t>
      </w:r>
      <w:r>
        <w:rPr>
          <w:rtl/>
        </w:rPr>
        <w:t xml:space="preserve">تا </w:t>
      </w:r>
      <w:r w:rsidR="00A12BD1">
        <w:rPr>
          <w:rtl/>
        </w:rPr>
        <w:t>34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سے نباتات اور درختوںکو اگا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چارہ کا انتظام کرو؛ خداوند عالم نے اس پان</w:t>
      </w:r>
      <w:r>
        <w:rPr>
          <w:rFonts w:hint="cs"/>
          <w:rtl/>
        </w:rPr>
        <w:t>ی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کھجور، انگور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اُگائے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کام </w:t>
      </w:r>
      <w:r w:rsidR="00530CEC">
        <w:rPr>
          <w:rtl/>
        </w:rPr>
        <w:t xml:space="preserve">میں </w:t>
      </w:r>
      <w:r>
        <w:rPr>
          <w:rtl/>
        </w:rPr>
        <w:t xml:space="preserve"> صاحبان عقل کے لئے روشن نشان</w:t>
      </w:r>
      <w:r>
        <w:rPr>
          <w:rFonts w:hint="cs"/>
          <w:rtl/>
        </w:rPr>
        <w:t>ی</w:t>
      </w:r>
      <w:r>
        <w:rPr>
          <w:rtl/>
        </w:rPr>
        <w:t xml:space="preserve"> ہے ،اس نے روز و شب</w:t>
      </w:r>
      <w:r>
        <w:rPr>
          <w:rFonts w:hint="eastAsia"/>
          <w:rtl/>
        </w:rPr>
        <w:t>،</w:t>
      </w:r>
      <w:r>
        <w:rPr>
          <w:rtl/>
        </w:rPr>
        <w:t xml:space="preserve"> ماہ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تمہارے لئے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ستارے بھ</w:t>
      </w:r>
      <w:r>
        <w:rPr>
          <w:rFonts w:hint="cs"/>
          <w:rtl/>
        </w:rPr>
        <w:t>ی</w:t>
      </w:r>
      <w:r>
        <w:rPr>
          <w:rtl/>
        </w:rPr>
        <w:t xml:space="preserve"> اس کے حکم سے تمہارے لئے مسخر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گروہ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عقل کا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گوناگوں ، رنگا رنگ مخلوقات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تمہارے فائدہ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خلقت </w:t>
      </w:r>
      <w:r w:rsidR="00530CEC">
        <w:rPr>
          <w:rtl/>
        </w:rPr>
        <w:t xml:space="preserve">میں </w:t>
      </w:r>
      <w:r>
        <w:rPr>
          <w:rtl/>
        </w:rPr>
        <w:t xml:space="preserve"> روشن نش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ہے ان لوگوں کے لئے جو عبرت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ہے جس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تمہارے لئے 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سے تازہ گوشت کھائو اور پہننے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نکالو،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چاک کرت</w:t>
      </w:r>
      <w:r>
        <w:rPr>
          <w:rFonts w:hint="cs"/>
          <w:rtl/>
        </w:rPr>
        <w:t>ی</w:t>
      </w:r>
      <w:r>
        <w:rPr>
          <w:rtl/>
        </w:rPr>
        <w:t xml:space="preserve"> ہے تاکہ خدا کے فضل و کرم سے استفادہ کرو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ش</w:t>
      </w:r>
      <w:r>
        <w:rPr>
          <w:rFonts w:hint="eastAsia"/>
          <w:rtl/>
        </w:rPr>
        <w:t>کرا</w:t>
      </w:r>
      <w:r>
        <w:rPr>
          <w:rtl/>
        </w:rPr>
        <w:t xml:space="preserve"> دا کرو،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ثابت</w:t>
      </w:r>
      <w:r>
        <w:rPr>
          <w:rtl/>
        </w:rPr>
        <w:t xml:space="preserve"> اور محکم پہاڑ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سے محفوظ رکھے،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تاکہ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کرو اور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ستاروں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راستہ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و من ثمرات النخ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ل</w:t>
      </w:r>
      <w:r w:rsidR="0033782A" w:rsidRPr="007E0FFC">
        <w:rPr>
          <w:rStyle w:val="libAieChar"/>
          <w:rtl/>
        </w:rPr>
        <w:t xml:space="preserve"> و الاعناب تتخذون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سکراً و رزقاً حسناً ان فی</w:t>
      </w:r>
      <w:r w:rsidR="0033782A" w:rsidRPr="007E0FFC">
        <w:rPr>
          <w:rStyle w:val="libAieChar"/>
          <w:rtl/>
        </w:rPr>
        <w:t xml:space="preserve"> ذلک لآ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ة</w:t>
      </w:r>
      <w:r w:rsidR="0033782A" w:rsidRPr="007E0FFC">
        <w:rPr>
          <w:rStyle w:val="libAieChar"/>
          <w:rtl/>
        </w:rPr>
        <w:t xml:space="preserve"> لقوم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عقلون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کھجور</w:t>
      </w:r>
      <w:r>
        <w:rPr>
          <w:rtl/>
        </w:rPr>
        <w:t xml:space="preserve"> اور انگور کے درختوں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سے، مسکرات( نشہ آور)عمدہ رزق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کرتے ہو۔ اس </w:t>
      </w:r>
      <w:r w:rsidR="00530CEC">
        <w:rPr>
          <w:rtl/>
        </w:rPr>
        <w:t xml:space="preserve">میں </w:t>
      </w:r>
      <w:r>
        <w:rPr>
          <w:rtl/>
        </w:rPr>
        <w:t xml:space="preserve"> صاحبان عقل کے لئے روشن نشان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18" w:name="_Toc513718218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8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سخّر: رام اور خاضع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تاکہ مع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ہدف کے لئے استعمال کرے، مسخر،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وہ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جو طاقت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خاضع اور رام ہوئ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اکمام: ''کِمّ ''ک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: درخت کے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وہ</w:t>
      </w:r>
      <w:r w:rsidR="00C4759B">
        <w:rPr>
          <w:rtl/>
        </w:rPr>
        <w:t xml:space="preserve"> اور زراعت کے دانہ کا غلاف اور چھلکا۔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حب: دانہ،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ا س سے مراد ، جو ،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ہوں</w:t>
      </w:r>
      <w:r w:rsidR="00C4759B">
        <w:rPr>
          <w:rtl/>
        </w:rPr>
        <w:t xml:space="preserve"> اور چاول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 xml:space="preserve">۔ عصف: سوکھا پتا، دانوں کا چھلکا اور گھاس.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حان</w:t>
      </w:r>
      <w:r w:rsidR="00C4759B">
        <w:rPr>
          <w:rtl/>
        </w:rPr>
        <w:t>: خوشبو دار گھاس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D239EE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)نحل</w:t>
      </w:r>
      <w:r w:rsidR="00A12BD1">
        <w:rPr>
          <w:rtl/>
        </w:rPr>
        <w:t>16</w:t>
      </w:r>
      <w:r>
        <w:rPr>
          <w:rtl/>
        </w:rPr>
        <w:t xml:space="preserve">۔ </w:t>
      </w:r>
      <w:r w:rsidR="00A12BD1">
        <w:rPr>
          <w:rtl/>
        </w:rPr>
        <w:t>9</w:t>
      </w:r>
      <w:r w:rsidR="00C4759B">
        <w:rPr>
          <w:rtl/>
        </w:rPr>
        <w:t>(</w:t>
      </w:r>
      <w:r w:rsidR="00A12BD1">
        <w:rPr>
          <w:rtl/>
        </w:rPr>
        <w:t>2</w:t>
      </w:r>
      <w:r w:rsidR="00C4759B">
        <w:rPr>
          <w:rtl/>
        </w:rPr>
        <w:t xml:space="preserve">)نحل : </w:t>
      </w:r>
      <w:r w:rsidR="00A12BD1">
        <w:rPr>
          <w:rtl/>
        </w:rPr>
        <w:t>67</w:t>
      </w:r>
      <w:r w:rsidR="00C4759B">
        <w:rPr>
          <w:rtl/>
        </w:rPr>
        <w:t xml:space="preserve">. 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6</w:t>
      </w:r>
      <w:r w:rsidR="00C4759B">
        <w:rPr>
          <w:rtl/>
        </w:rPr>
        <w:t>۔ آلائ: نعمت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ذلول: سدھاہوا اور رام، سوار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 جانور جو سرکش ہونے کے بعد رام ہوا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 مناکب: منکب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 ، انسان اور 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انسان کے شانے اور بازو کا جوڑ ، مناکب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: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پہاڑوں کو کہا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 xml:space="preserve"> ، اس لئے کہ وہ اونٹ کے شانوںکے مانند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نما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اں</w:t>
      </w:r>
      <w:r w:rsidR="00C4759B">
        <w:rPr>
          <w:rtl/>
        </w:rPr>
        <w:t xml:space="preserve"> اور ابھرے ہوئے ہوتے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کے اطراف و جوانب کو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کہا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اس لئے کہ وہ اونٹ کے دو طرفہ پہلوئوں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مانند ہوتے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>۔ دائب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دائب کاتثن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ہ،</w:t>
      </w:r>
      <w:r w:rsidR="00C4759B">
        <w:rPr>
          <w:rtl/>
        </w:rPr>
        <w:t xml:space="preserve"> کام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اور ہم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شہ</w:t>
      </w:r>
      <w:r w:rsidR="00C4759B">
        <w:rPr>
          <w:rtl/>
        </w:rPr>
        <w:t xml:space="preserve"> کوشش کرنے والے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 ہے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سورج، چاند ہم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شہ</w:t>
      </w:r>
      <w:r w:rsidR="00C4759B">
        <w:rPr>
          <w:rtl/>
        </w:rPr>
        <w:t xml:space="preserve"> حرکت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دن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انتہا تک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طرح حرکت کرتے رہ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گے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متوقف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ہوں گے۔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تس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مون</w:t>
      </w:r>
      <w:r w:rsidR="00C4759B">
        <w:rPr>
          <w:rtl/>
        </w:rPr>
        <w:t xml:space="preserve">: چراتے ہو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چرانے کے لئے چراگاہ لے جاتے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۔ذرأ: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(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جو پہل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بار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ہو) وسعت عطا ک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مواخر:ماخرة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ہے: در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کے پان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رنے</w:t>
      </w:r>
      <w:r w:rsidR="00C4759B">
        <w:rPr>
          <w:rtl/>
        </w:rPr>
        <w:t xml:space="preserve"> وال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کشت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>۔ تم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دبکم</w:t>
      </w:r>
      <w:r w:rsidR="00C4759B">
        <w:rPr>
          <w:rtl/>
        </w:rPr>
        <w:t>:تمہ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لرزا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>: شد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جھٹکے اور لرزش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کا زلزلہ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پہاڑوں کو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( بعنوان ستون)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تاکہ اسے زلزلہ اور جھٹکے سے محفوظ رکھے۔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19" w:name="_Toc513718219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داخل اور خارج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موجودات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ائوں،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، درختوں، نباتات اور معادن ( 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آسمان ،کہکشاں، چاند، سورج، ستارے غرض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فرماتا ہے 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ہے س</w:t>
      </w:r>
      <w:r>
        <w:rPr>
          <w:rFonts w:hint="eastAsia"/>
          <w:rtl/>
        </w:rPr>
        <w:t>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سے تمہارے لئے مسخر اورتمہارا تابع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طرح ک</w:t>
      </w:r>
      <w:r>
        <w:rPr>
          <w:rFonts w:hint="cs"/>
          <w:rtl/>
        </w:rPr>
        <w:t>ی</w:t>
      </w:r>
      <w:r>
        <w:rPr>
          <w:rtl/>
        </w:rPr>
        <w:t xml:space="preserve"> مخلوقات کو 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اقتضا کے مطابق جو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اعتبار سے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 w:rsidR="00A12BD1">
        <w:rPr>
          <w:rtl/>
        </w:rPr>
        <w:t>13</w:t>
      </w:r>
      <w:r>
        <w:rPr>
          <w:rtl/>
        </w:rPr>
        <w:t xml:space="preserve">. 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لفظ ''سخر'' اور کبھ</w:t>
      </w:r>
      <w:r>
        <w:rPr>
          <w:rFonts w:hint="cs"/>
          <w:rtl/>
        </w:rPr>
        <w:t>ی</w:t>
      </w:r>
      <w:r>
        <w:rPr>
          <w:rtl/>
        </w:rPr>
        <w:t>''جعل''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جعل الشمس ض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ائً</w:t>
      </w:r>
      <w:r w:rsidRPr="007E0FFC">
        <w:rPr>
          <w:rStyle w:val="libAieChar"/>
          <w:rtl/>
        </w:rPr>
        <w:t xml:space="preserve"> و القمر نوراً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سورج کوض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 اور چاند کو تابندہ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20" w:name="_Toc51371822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۔ الہام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نحل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والانعام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لکم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</w:t>
      </w:r>
      <w:r w:rsidR="0033782A" w:rsidRPr="007E0FFC">
        <w:rPr>
          <w:rStyle w:val="libAieChar"/>
          <w:rtl/>
        </w:rPr>
        <w:t xml:space="preserve"> دفء و منافع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تأکلون٭ ولکم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</w:t>
      </w:r>
      <w:r w:rsidR="0033782A" w:rsidRPr="007E0FFC">
        <w:rPr>
          <w:rStyle w:val="libAieChar"/>
          <w:rtl/>
        </w:rPr>
        <w:t xml:space="preserve"> جمال ح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تر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حون</w:t>
      </w:r>
      <w:r w:rsidR="0033782A" w:rsidRPr="007E0FFC">
        <w:rPr>
          <w:rStyle w:val="libAieChar"/>
          <w:rtl/>
        </w:rPr>
        <w:t xml:space="preserve"> و ح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تسرحون٭ و تحمل اثقالکم ال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بلد لم تکونوا بالغ</w:t>
      </w:r>
      <w:r w:rsidR="0033782A" w:rsidRPr="007E0FFC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tl/>
        </w:rPr>
        <w:t xml:space="preserve"> الا بشق الأنفس ان ربکم لرؤ وف رح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م</w:t>
      </w:r>
      <w:r w:rsidR="0033782A" w:rsidRPr="007E0FFC">
        <w:rPr>
          <w:rStyle w:val="libAieChar"/>
          <w:rtl/>
        </w:rPr>
        <w:t>٭و الخ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ل</w:t>
      </w:r>
      <w:r w:rsidR="0033782A" w:rsidRPr="007E0FFC">
        <w:rPr>
          <w:rStyle w:val="libAieChar"/>
          <w:rtl/>
        </w:rPr>
        <w:t xml:space="preserve"> و البغال و الحم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ر</w:t>
      </w:r>
      <w:r w:rsidR="0033782A" w:rsidRPr="007E0FFC">
        <w:rPr>
          <w:rStyle w:val="libAieChar"/>
          <w:rtl/>
        </w:rPr>
        <w:t xml:space="preserve"> لترکبو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و زی</w:t>
      </w:r>
      <w:r w:rsidR="0033782A" w:rsidRPr="007E0FFC">
        <w:rPr>
          <w:rStyle w:val="libAieChar"/>
          <w:rFonts w:hint="eastAsia"/>
          <w:rtl/>
        </w:rPr>
        <w:t>نة</w:t>
      </w:r>
      <w:r w:rsidR="0033782A" w:rsidRPr="007E0FFC">
        <w:rPr>
          <w:rStyle w:val="libAieChar"/>
          <w:rtl/>
        </w:rPr>
        <w:t xml:space="preserve"> و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خلق</w:t>
      </w:r>
      <w:r w:rsidR="0033782A" w:rsidRPr="007E0FFC">
        <w:rPr>
          <w:rStyle w:val="libAieChar"/>
          <w:rtl/>
        </w:rPr>
        <w:t xml:space="preserve"> ما لا تعلمون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نے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 w:rsidR="00530CEC">
        <w:rPr>
          <w:rtl/>
        </w:rPr>
        <w:t xml:space="preserve">میں </w:t>
      </w:r>
      <w:r>
        <w:rPr>
          <w:rtl/>
        </w:rPr>
        <w:t xml:space="preserve"> تمہارے لئے پوشش کا سامان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منافع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زتم</w:t>
      </w:r>
      <w:r>
        <w:rPr>
          <w:rtl/>
        </w:rPr>
        <w:t xml:space="preserve"> ان کا دودھ اور گوشت کھاتے ہو ، وہ تمہارے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جمال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لاتے ہو اورجب جنگل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روانہ کرتے ہو : تو وہ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وزن</w:t>
      </w:r>
      <w:r>
        <w:rPr>
          <w:rFonts w:hint="cs"/>
          <w:rtl/>
        </w:rPr>
        <w:t>ی</w:t>
      </w:r>
      <w:r>
        <w:rPr>
          <w:rtl/>
        </w:rPr>
        <w:t xml:space="preserve"> بوجھ تمہارے </w:t>
      </w:r>
      <w:r>
        <w:rPr>
          <w:rFonts w:hint="eastAsia"/>
          <w:rtl/>
        </w:rPr>
        <w:t>لئے</w:t>
      </w:r>
      <w:r>
        <w:rPr>
          <w:rtl/>
        </w:rPr>
        <w:t xml:space="preserve"> ان جگہوں تک لے جاتے اور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تم جان جونکھوں </w:t>
      </w:r>
      <w:r w:rsidR="00530CEC">
        <w:rPr>
          <w:rtl/>
        </w:rPr>
        <w:t xml:space="preserve">میں </w:t>
      </w:r>
      <w:r>
        <w:rPr>
          <w:rtl/>
        </w:rPr>
        <w:t xml:space="preserve"> ڈالے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تھے،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تمہارا خدا مہربان اور بخشنے والا ہے ۔ اوراس نے گھوڑے، خچر اور گدھے خلق کئے تاکہ ان پر سوار</w:t>
      </w:r>
      <w:r>
        <w:rPr>
          <w:rFonts w:hint="cs"/>
          <w:rtl/>
        </w:rPr>
        <w:t>ی</w:t>
      </w:r>
      <w:r>
        <w:rPr>
          <w:rtl/>
        </w:rPr>
        <w:t xml:space="preserve"> کرو اور تمہار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سبب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ج</w:t>
      </w:r>
      <w:r>
        <w:rPr>
          <w:rFonts w:hint="eastAsia"/>
          <w:rtl/>
        </w:rPr>
        <w:t>س</w:t>
      </w:r>
      <w:r>
        <w:rPr>
          <w:rtl/>
        </w:rPr>
        <w:t xml:space="preserve"> کو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و ان لکم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الانعام لعبرة نسق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کم</w:t>
      </w:r>
      <w:r w:rsidR="0033782A" w:rsidRPr="007E0FFC">
        <w:rPr>
          <w:rStyle w:val="libAieChar"/>
          <w:rtl/>
        </w:rPr>
        <w:t xml:space="preserve"> مما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بطون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من بی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فرث و دم لبناً خالصاً سائغاً للشارب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تمہارے لئے عبرت ہے :جو کچھ ان کے شکم </w:t>
      </w:r>
      <w:r w:rsidR="00530CEC">
        <w:rPr>
          <w:rtl/>
        </w:rPr>
        <w:t xml:space="preserve">میں </w:t>
      </w:r>
      <w:r>
        <w:rPr>
          <w:rtl/>
        </w:rPr>
        <w:t xml:space="preserve"> ہے چبائ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غذا( گوبر) اور خون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خوشگواراور خالص دودھ ہے ہم اسے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و أَوح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ربک ال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النحل ان اتخذ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من الجبال ب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وتاً</w:t>
      </w:r>
      <w:r w:rsidR="0033782A" w:rsidRPr="007E0FFC">
        <w:rPr>
          <w:rStyle w:val="libAieChar"/>
          <w:rtl/>
        </w:rPr>
        <w:t xml:space="preserve"> و من الشجر و مما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عرشون</w:t>
      </w:r>
      <w:r w:rsidR="0033782A" w:rsidRPr="007E0FFC">
        <w:rPr>
          <w:rStyle w:val="libAieChar"/>
          <w:rtl/>
        </w:rPr>
        <w:t>٭ ثم کل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من کل الثمرات فاسلک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سبل ربک ذللاً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خرج</w:t>
      </w:r>
      <w:r w:rsidR="0033782A" w:rsidRPr="007E0FFC">
        <w:rPr>
          <w:rStyle w:val="libAieChar"/>
          <w:rtl/>
        </w:rPr>
        <w:t xml:space="preserve"> من بطون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ا شراب مختلف الوان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tl/>
        </w:rPr>
        <w:t xml:space="preserve"> شفائً للناس ان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ذلک لآ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ة</w:t>
      </w:r>
      <w:r w:rsidR="0033782A" w:rsidRPr="007E0FFC">
        <w:rPr>
          <w:rStyle w:val="libAieChar"/>
          <w:rtl/>
        </w:rPr>
        <w:t xml:space="preserve"> لقوم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تفکرون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)نحل </w:t>
      </w:r>
      <w:r w:rsidR="00A12BD1">
        <w:rPr>
          <w:rtl/>
        </w:rPr>
        <w:t>5</w:t>
      </w:r>
      <w:r>
        <w:rPr>
          <w:rtl/>
        </w:rPr>
        <w:t>۔</w:t>
      </w:r>
      <w:r w:rsidR="00A12BD1">
        <w:rPr>
          <w:rtl/>
        </w:rPr>
        <w:t>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)نحل</w:t>
      </w:r>
      <w:r w:rsidR="00A12BD1">
        <w:rPr>
          <w:rtl/>
        </w:rPr>
        <w:t>66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تمہارے</w:t>
      </w:r>
      <w:r>
        <w:rPr>
          <w:rtl/>
        </w:rPr>
        <w:t xml:space="preserve"> رب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پہاڑوں، درختوں اور گھروں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کہ جن پر لوگ چڑھتے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گھر بنائے، پھر اس کے تمام ثمرات کو کھائے اور نرم</w:t>
      </w:r>
      <w:r>
        <w:rPr>
          <w:rFonts w:hint="cs"/>
          <w:rtl/>
        </w:rPr>
        <w:t>ی</w:t>
      </w:r>
      <w:r>
        <w:rPr>
          <w:rtl/>
        </w:rPr>
        <w:t xml:space="preserve"> کے ساتھ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کو طے کرلے۔ اس کے شکم سے رنگا رنگ قسم کا شربت نکلتا ہے جس </w:t>
      </w:r>
      <w:r w:rsidR="00530CEC">
        <w:rPr>
          <w:rtl/>
        </w:rPr>
        <w:t xml:space="preserve">میں </w:t>
      </w:r>
      <w:r>
        <w:rPr>
          <w:rtl/>
        </w:rPr>
        <w:t xml:space="preserve"> لوگوں کے لئے شفا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روشن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ہے اس گروہ کے لئے جو غور و فکر کرتا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و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خلق کل دابة من ماء فمن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من ی</w:t>
      </w:r>
      <w:r w:rsidR="0033782A" w:rsidRPr="007E0FFC">
        <w:rPr>
          <w:rStyle w:val="libAieChar"/>
          <w:rFonts w:hint="eastAsia"/>
          <w:rtl/>
        </w:rPr>
        <w:t>مش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عل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بطن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من ی</w:t>
      </w:r>
      <w:r w:rsidR="0033782A" w:rsidRPr="007E0FFC">
        <w:rPr>
          <w:rStyle w:val="libAieChar"/>
          <w:rFonts w:hint="eastAsia"/>
          <w:rtl/>
        </w:rPr>
        <w:t>مش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عل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رجل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و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من ی</w:t>
      </w:r>
      <w:r w:rsidR="0033782A" w:rsidRPr="007E0FFC">
        <w:rPr>
          <w:rStyle w:val="libAieChar"/>
          <w:rFonts w:hint="eastAsia"/>
          <w:rtl/>
        </w:rPr>
        <w:t>مش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عل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أَربع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خلق</w:t>
      </w:r>
      <w:r w:rsidR="0033782A" w:rsidRPr="007E0FFC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ما ی</w:t>
      </w:r>
      <w:r w:rsidR="0033782A" w:rsidRPr="007E0FFC">
        <w:rPr>
          <w:rStyle w:val="libAieChar"/>
          <w:rFonts w:hint="eastAsia"/>
          <w:rtl/>
        </w:rPr>
        <w:t>شاء</w:t>
      </w:r>
      <w:r w:rsidR="0033782A" w:rsidRPr="007E0FFC">
        <w:rPr>
          <w:rStyle w:val="libAieChar"/>
          <w:rtl/>
        </w:rPr>
        <w:t xml:space="preserve"> 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علیٰ</w:t>
      </w:r>
      <w:r w:rsidR="0033782A" w:rsidRPr="007E0FFC">
        <w:rPr>
          <w:rStyle w:val="libAieChar"/>
          <w:rtl/>
        </w:rPr>
        <w:t xml:space="preserve"> کل ش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ئٍ</w:t>
      </w:r>
      <w:r w:rsidR="0033782A" w:rsidRPr="007E0FFC">
        <w:rPr>
          <w:rStyle w:val="libAieChar"/>
          <w:rtl/>
        </w:rPr>
        <w:t xml:space="preserve"> قد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ہر چلنے والے جاندار کو پان</w:t>
      </w:r>
      <w:r>
        <w:rPr>
          <w:rFonts w:hint="cs"/>
          <w:rtl/>
        </w:rPr>
        <w:t>ی</w:t>
      </w:r>
      <w:r>
        <w:rPr>
          <w:rtl/>
        </w:rPr>
        <w:t xml:space="preserve">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بل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اپنے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روںپراور</w:t>
      </w:r>
      <w:r>
        <w:rPr>
          <w:rtl/>
        </w:rPr>
        <w:t xml:space="preserve"> کچھ چار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جو چاہے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کرسکتا ہے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وما من دابة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الارض ولا طائر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ط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ر</w:t>
      </w:r>
      <w:r w:rsidR="0033782A" w:rsidRPr="007E0FFC">
        <w:rPr>
          <w:rStyle w:val="libAieChar"/>
          <w:rtl/>
        </w:rPr>
        <w:t xml:space="preserve"> بجناح</w:t>
      </w:r>
      <w:r w:rsidR="0033782A" w:rsidRPr="007E0FFC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tl/>
        </w:rPr>
        <w:t xml:space="preserve"> الا اُمَم امثالکم ما فرطنا ف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الکتاب من ش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ئٍ</w:t>
      </w:r>
      <w:r w:rsidR="0033782A" w:rsidRPr="007E0FFC">
        <w:rPr>
          <w:rStyle w:val="libAieChar"/>
          <w:rtl/>
        </w:rPr>
        <w:t xml:space="preserve"> ثم ال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ی</w:t>
      </w:r>
      <w:r w:rsidR="0033782A" w:rsidRPr="007E0FFC">
        <w:rPr>
          <w:rStyle w:val="libAieChar"/>
          <w:rFonts w:hint="eastAsia"/>
          <w:rtl/>
        </w:rPr>
        <w:t>حشرون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اپنے دو پروں کے سہارے اڑنے والا پرندہ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ہے۔ اس کتاب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فروگز 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ںہوئ</w:t>
      </w:r>
      <w:r>
        <w:rPr>
          <w:rFonts w:hint="cs"/>
          <w:rtl/>
        </w:rPr>
        <w:t>ی</w:t>
      </w:r>
      <w:r>
        <w:rPr>
          <w:rtl/>
        </w:rPr>
        <w:t xml:space="preserve"> ہے ۔ پھر سارے کے سارے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21" w:name="_Toc513718221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21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فرث :جو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معدہ کے اندر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وانات</w:t>
      </w:r>
      <w:r w:rsidR="00C4759B">
        <w:rPr>
          <w:rtl/>
        </w:rPr>
        <w:t xml:space="preserve"> کو خدا کا وح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کرنا: جس سے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امور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درستگ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وابستہ ہے اس کے انجام کے لئے الہام اور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غر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کرنا اور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دقت اور ہوشمند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ساتھ ہوت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ہے،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وانات</w:t>
      </w:r>
      <w:r w:rsidR="00C4759B">
        <w:rPr>
          <w:rtl/>
        </w:rPr>
        <w:t xml:space="preserve"> کا فعل تقر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با</w:t>
      </w:r>
      <w:r w:rsidR="00C4759B">
        <w:rPr>
          <w:rtl/>
        </w:rPr>
        <w:t xml:space="preserve"> 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کہ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تسخ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شدہ صنف انجام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عرشون</w:t>
      </w:r>
      <w:r w:rsidR="00C4759B">
        <w:rPr>
          <w:rtl/>
        </w:rPr>
        <w:t>:عرش کے ''مادہ'' سے ہے جس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چھت اور چھپر کے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چھتوں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بلند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اوپر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جہاں لوگ جاتے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زگھر</w:t>
      </w:r>
      <w:r w:rsidR="00C4759B">
        <w:rPr>
          <w:rtl/>
        </w:rPr>
        <w:t xml:space="preserve"> بنائو۔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ذللاً: استوار اور ہموار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)نحل</w:t>
      </w:r>
      <w:r w:rsidR="00A12BD1">
        <w:rPr>
          <w:rtl/>
        </w:rPr>
        <w:t>68</w:t>
      </w:r>
      <w:r>
        <w:rPr>
          <w:rtl/>
        </w:rPr>
        <w:t>۔</w:t>
      </w:r>
      <w:r w:rsidR="00A12BD1">
        <w:rPr>
          <w:rtl/>
        </w:rPr>
        <w:t>69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)نور</w:t>
      </w:r>
      <w:r w:rsidR="00A12BD1">
        <w:rPr>
          <w:rtl/>
        </w:rPr>
        <w:t>45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)انعام</w:t>
      </w:r>
      <w:r w:rsidR="00A12BD1">
        <w:rPr>
          <w:rtl/>
        </w:rPr>
        <w:t>38</w:t>
      </w:r>
      <w:r>
        <w:rPr>
          <w:rtl/>
        </w:rPr>
        <w:t>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22" w:name="_Toc513718222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2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ان موجودات کے لئے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محدود فضا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موجودات جو موت، زندگ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 سے بے بہرہ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 </w:t>
      </w:r>
      <w:r w:rsidR="00530CEC">
        <w:rPr>
          <w:rtl/>
        </w:rPr>
        <w:t xml:space="preserve">میں 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؛</w:t>
      </w:r>
      <w:r>
        <w:rPr>
          <w:rtl/>
        </w:rPr>
        <w:t xml:space="preserve"> اس کے اندر ہوں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تہوں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؛</w:t>
      </w:r>
      <w:r>
        <w:rPr>
          <w:rtl/>
        </w:rPr>
        <w:t xml:space="preserve"> 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اور نوع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تناسب رکھتا ہے؛ اور ہر نوع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530CEC">
        <w:rPr>
          <w:rtl/>
        </w:rPr>
        <w:t xml:space="preserve">میں 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الہام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نظام کے تحت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وہ خود ہ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متعلق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: تمہارے رب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کہ: پہاڑوں، درختوں اور گھروں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جہاں لوگ بلند</w:t>
      </w:r>
      <w:r>
        <w:rPr>
          <w:rFonts w:hint="cs"/>
          <w:rtl/>
        </w:rPr>
        <w:t>ی</w:t>
      </w:r>
      <w:r>
        <w:rPr>
          <w:rtl/>
        </w:rPr>
        <w:t xml:space="preserve"> 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گھربنائے، پھرہر طرح کے پھلوںسے کھائ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اپنے پروردگا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کو طے کرے اس کے شکم سے رنگ برنگ کا شربت نکلتاہے جس </w:t>
      </w:r>
      <w:r w:rsidR="00530CEC">
        <w:rPr>
          <w:rtl/>
        </w:rPr>
        <w:t xml:space="preserve">میں </w:t>
      </w:r>
      <w:r>
        <w:rPr>
          <w:rtl/>
        </w:rPr>
        <w:t xml:space="preserve"> لوگوں کے لئے شفا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عقل و ہوش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معلو</w:t>
      </w:r>
      <w:r>
        <w:rPr>
          <w:rtl/>
        </w:rPr>
        <w:t xml:space="preserve"> م ہو اکہ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مہارت اور چالاک</w:t>
      </w:r>
      <w:r>
        <w:rPr>
          <w:rFonts w:hint="cs"/>
          <w:rtl/>
        </w:rPr>
        <w:t>ی</w:t>
      </w:r>
      <w:r>
        <w:rPr>
          <w:rtl/>
        </w:rPr>
        <w:t xml:space="preserve"> سے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انداز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بجالات</w:t>
      </w:r>
      <w:r>
        <w:rPr>
          <w:rFonts w:hint="cs"/>
          <w:rtl/>
        </w:rPr>
        <w:t>ی</w:t>
      </w:r>
      <w:r>
        <w:rPr>
          <w:rtl/>
        </w:rPr>
        <w:t xml:space="preserve"> ہے وہ ہمارے رب کے الہام ک</w:t>
      </w:r>
      <w:r>
        <w:rPr>
          <w:rFonts w:hint="cs"/>
          <w:rtl/>
        </w:rPr>
        <w:t>ی</w:t>
      </w:r>
      <w:r>
        <w:rPr>
          <w:rtl/>
        </w:rPr>
        <w:t xml:space="preserve"> وجہ سے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کے جانداروں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جو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A12BD1">
        <w:rPr>
          <w:rtl/>
        </w:rPr>
        <w:t>8</w:t>
      </w:r>
      <w:r>
        <w:rPr>
          <w:rtl/>
        </w:rPr>
        <w:t>۔</w:t>
      </w:r>
      <w:r w:rsidR="00A12BD1">
        <w:rPr>
          <w:rtl/>
        </w:rPr>
        <w:t>5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،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اور نظام زندگ</w:t>
      </w:r>
      <w:r>
        <w:rPr>
          <w:rFonts w:hint="cs"/>
          <w:rtl/>
        </w:rPr>
        <w:t>ی</w:t>
      </w:r>
      <w:r>
        <w:rPr>
          <w:rtl/>
        </w:rPr>
        <w:t xml:space="preserve"> اور وہ نفع جو ان </w:t>
      </w:r>
      <w:r w:rsidR="00530CEC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سب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اور اوح</w:t>
      </w:r>
      <w:r>
        <w:rPr>
          <w:rFonts w:hint="cs"/>
          <w:rtl/>
        </w:rPr>
        <w:t>یٰ</w:t>
      </w:r>
      <w:r>
        <w:rPr>
          <w:rtl/>
        </w:rPr>
        <w:t xml:space="preserve"> ربک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</w:t>
      </w:r>
      <w:r>
        <w:rPr>
          <w:rFonts w:hint="cs"/>
          <w:rtl/>
        </w:rPr>
        <w:t>ی</w:t>
      </w:r>
      <w:r>
        <w:rPr>
          <w:rtl/>
        </w:rPr>
        <w:t xml:space="preserve"> ہے کہ جس پروردگار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نظام کے تحت جو اس ک</w:t>
      </w:r>
      <w:r>
        <w:rPr>
          <w:rFonts w:hint="cs"/>
          <w:rtl/>
        </w:rPr>
        <w:t>ی</w:t>
      </w:r>
      <w:r>
        <w:rPr>
          <w:rtl/>
        </w:rPr>
        <w:t xml:space="preserve"> فطرت کے موافق ہے زندگ</w:t>
      </w:r>
      <w:r>
        <w:rPr>
          <w:rFonts w:hint="cs"/>
          <w:rtl/>
        </w:rPr>
        <w:t>ی</w:t>
      </w:r>
      <w:r>
        <w:rPr>
          <w:rtl/>
        </w:rPr>
        <w:t xml:space="preserve"> گز ارے وہ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eastAsia"/>
          <w:rtl/>
        </w:rPr>
        <w:t>ا</w:t>
      </w:r>
      <w:r>
        <w:rPr>
          <w:rtl/>
        </w:rPr>
        <w:t xml:space="preserve"> خدا ہے جس نے ہمارے لئے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فطرت سے ہم آہنگ نظام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کہ ہ</w:t>
      </w:r>
      <w:r w:rsidR="00530CEC">
        <w:rPr>
          <w:rtl/>
        </w:rPr>
        <w:t xml:space="preserve">میں 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متقن انداز </w:t>
      </w:r>
      <w:r w:rsidR="00530CEC">
        <w:rPr>
          <w:rtl/>
        </w:rPr>
        <w:t xml:space="preserve">میں </w:t>
      </w:r>
      <w:r>
        <w:rPr>
          <w:rtl/>
        </w:rPr>
        <w:t xml:space="preserve">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312A23">
      <w:pPr>
        <w:pStyle w:val="Heading2Center"/>
        <w:rPr>
          <w:rtl/>
        </w:rPr>
      </w:pPr>
      <w:bookmarkStart w:id="123" w:name="_Toc513718223"/>
      <w:r>
        <w:rPr>
          <w:rFonts w:hint="eastAsia"/>
          <w:rtl/>
        </w:rPr>
        <w:t>چوتھے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اور جن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bookmarkEnd w:id="12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ٔ 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خلق فسو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و قدر ف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دی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530CEC">
        <w:rPr>
          <w:rtl/>
        </w:rPr>
        <w:t xml:space="preserve">میں </w:t>
      </w:r>
      <w:r>
        <w:rPr>
          <w:rtl/>
        </w:rPr>
        <w:t xml:space="preserve"> انسان اور جن خدا وند عالم کے کلام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۔ انسان: خدا وند عالم نے انسان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530CEC">
        <w:rPr>
          <w:rtl/>
        </w:rPr>
        <w:t xml:space="preserve">میں 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 ک</w:t>
      </w:r>
      <w:r>
        <w:rPr>
          <w:rFonts w:hint="cs"/>
          <w:rtl/>
        </w:rPr>
        <w:t>ی</w:t>
      </w:r>
      <w:r>
        <w:rPr>
          <w:rtl/>
        </w:rPr>
        <w:t xml:space="preserve"> خواہشکے اعتبار سے رفتار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عقل عطا ک</w:t>
      </w:r>
      <w:r>
        <w:rPr>
          <w:rFonts w:hint="cs"/>
          <w:rtl/>
        </w:rPr>
        <w:t>ی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اپنا نفع اور نقصان پہچا</w:t>
      </w:r>
      <w:r>
        <w:rPr>
          <w:rFonts w:hint="eastAsia"/>
          <w:rtl/>
        </w:rPr>
        <w:t>نے</w:t>
      </w:r>
      <w:r>
        <w:rPr>
          <w:rtl/>
        </w:rPr>
        <w:t xml:space="preserve"> اور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دو طرح سے آمادہ کرے ۔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239EE" w:rsidRDefault="00D239EE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زبان سے گفتگو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عہ،</w:t>
      </w:r>
      <w:r w:rsidR="00C4759B">
        <w:rPr>
          <w:rtl/>
        </w:rPr>
        <w:t xml:space="preserve"> اس لئے کہ بات کرنے اور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دوسرے سے تفاہم کا طر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قہ</w:t>
      </w:r>
      <w:r w:rsidR="00C4759B">
        <w:rPr>
          <w:rtl/>
        </w:rPr>
        <w:t xml:space="preserve"> خود خدا نے انسان کو الہام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: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خلق الانسان، علم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البی</w:t>
      </w:r>
      <w:r w:rsidR="0033782A" w:rsidRPr="007E0FFC">
        <w:rPr>
          <w:rStyle w:val="libAieChar"/>
          <w:rFonts w:hint="eastAsia"/>
          <w:rtl/>
        </w:rPr>
        <w:t>ان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>انسان کو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اسے بات کرنے کا طر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قہ</w:t>
      </w:r>
      <w:r w:rsidR="00C4759B">
        <w:rPr>
          <w:rtl/>
        </w:rPr>
        <w:t xml:space="preserve"> سکھا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پڑھنے ، لکھنے اور افکار منتقل کرنے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انسان سے دوسرے انسان تک اور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نسل سے دوسر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نسل تک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ارشاد ہوا: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اقرأ و ربّک الأکرم٭ الذ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tl/>
        </w:rPr>
        <w:t xml:space="preserve"> علّم بالقلم٭ علم الانسان ما لم 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علم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پڑھو</w:t>
      </w:r>
      <w:r>
        <w:rPr>
          <w:rtl/>
        </w:rPr>
        <w:t xml:space="preserve"> کہ تمہار ارب بڑا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جس 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کچھ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اسے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اس</w:t>
      </w:r>
      <w:r>
        <w:rPr>
          <w:rFonts w:hint="cs"/>
          <w:rtl/>
        </w:rPr>
        <w:t>ی</w:t>
      </w:r>
      <w:r>
        <w:rPr>
          <w:rtl/>
        </w:rPr>
        <w:t xml:space="preserve"> کے بعد انسان کے لئے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کے مطابق نظام زندگ</w:t>
      </w:r>
      <w:r>
        <w:rPr>
          <w:rFonts w:hint="cs"/>
          <w:rtl/>
        </w:rPr>
        <w:t>ی</w:t>
      </w:r>
      <w:r>
        <w:rPr>
          <w:rtl/>
        </w:rPr>
        <w:t xml:space="preserve"> اور قانون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فَأَقِم وج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ک للدی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 xml:space="preserve"> حن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فاً</w:t>
      </w:r>
      <w:r w:rsidRPr="007E0FFC">
        <w:rPr>
          <w:rStyle w:val="libAieChar"/>
          <w:rtl/>
        </w:rPr>
        <w:t xml:space="preserve"> فطرة َالل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التی</w:t>
      </w:r>
      <w:r w:rsidRPr="007E0FFC">
        <w:rPr>
          <w:rStyle w:val="libAieChar"/>
          <w:rtl/>
        </w:rPr>
        <w:t xml:space="preserve"> فطر الناس عل</w:t>
      </w:r>
      <w:r w:rsidRPr="007E0FF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رخ کو پروردگار کے محکم اور ثابت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) ک</w:t>
      </w:r>
      <w:r>
        <w:rPr>
          <w:rFonts w:hint="cs"/>
          <w:rtl/>
        </w:rPr>
        <w:t>ی</w:t>
      </w:r>
      <w:r>
        <w:rPr>
          <w:rtl/>
        </w:rPr>
        <w:t xml:space="preserve"> طرف رکھو اور باطل سے کنارہ کش رہو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وہ فطرت جس پر خدا نے لوگوں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کر کے انسانوںکو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اس ک</w:t>
      </w:r>
      <w:r>
        <w:rPr>
          <w:rFonts w:hint="cs"/>
          <w:rtl/>
        </w:rPr>
        <w:t>ی</w:t>
      </w:r>
      <w:r>
        <w:rPr>
          <w:rtl/>
        </w:rPr>
        <w:t xml:space="preserve"> فطرت سے سازگار اور تناسب رکھتا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انا اوح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نا</w:t>
      </w:r>
      <w:r w:rsidR="0033782A" w:rsidRPr="007E0FFC">
        <w:rPr>
          <w:rStyle w:val="libAieChar"/>
          <w:rtl/>
        </w:rPr>
        <w:t xml:space="preserve"> ال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ک</w:t>
      </w:r>
      <w:r w:rsidR="0033782A" w:rsidRPr="007E0FFC">
        <w:rPr>
          <w:rStyle w:val="libAieChar"/>
          <w:rtl/>
        </w:rPr>
        <w:t xml:space="preserve"> کما اوح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نا</w:t>
      </w:r>
      <w:r w:rsidR="0033782A" w:rsidRPr="007E0FFC">
        <w:rPr>
          <w:rStyle w:val="libAieChar"/>
          <w:rtl/>
        </w:rPr>
        <w:t xml:space="preserve"> ال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نوحٍ و النب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من بعد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طرح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طرح نوح اور ان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A12BD1" w:rsidP="00904C66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شرع لکم من الد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ما وص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نوحاً والذی</w:t>
      </w:r>
      <w:r w:rsidR="0033782A" w:rsidRPr="007E0FFC">
        <w:rPr>
          <w:rStyle w:val="libAieChar"/>
          <w:rtl/>
        </w:rPr>
        <w:t xml:space="preserve"> اوح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نا</w:t>
      </w:r>
      <w:r w:rsidR="0033782A" w:rsidRPr="007E0FFC">
        <w:rPr>
          <w:rStyle w:val="libAieChar"/>
          <w:rtl/>
        </w:rPr>
        <w:t xml:space="preserve"> ال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ک</w:t>
      </w:r>
      <w:r w:rsidR="0033782A" w:rsidRPr="007E0FFC">
        <w:rPr>
          <w:rStyle w:val="libAieChar"/>
          <w:rtl/>
        </w:rPr>
        <w:t xml:space="preserve"> وما وص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نا</w:t>
      </w:r>
      <w:r w:rsidR="0033782A" w:rsidRPr="007E0FFC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م</w:t>
      </w:r>
      <w:r w:rsidR="0033782A" w:rsidRPr="007E0FFC">
        <w:rPr>
          <w:rStyle w:val="libAieChar"/>
          <w:rtl/>
        </w:rPr>
        <w:t xml:space="preserve"> و موس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و ع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س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ان اق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موا</w:t>
      </w:r>
      <w:r w:rsidR="0033782A" w:rsidRPr="007E0FFC">
        <w:rPr>
          <w:rStyle w:val="libAieChar"/>
          <w:rtl/>
        </w:rPr>
        <w:t xml:space="preserve"> الد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)رحمن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)علق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)روم</w:t>
      </w:r>
      <w:r w:rsidR="00A12BD1">
        <w:rPr>
          <w:rtl/>
        </w:rPr>
        <w:t>30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)نسائ</w:t>
      </w:r>
      <w:r w:rsidR="00A12BD1">
        <w:rPr>
          <w:rtl/>
        </w:rPr>
        <w:t>163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لئے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نوح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جو تم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اورہم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جس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کرو...۔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اسلام نام رکھا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ان الد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 xml:space="preserve"> عند الل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الاسلام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خدا کے نزد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صرف اسلام ہے 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۔ جن: خدا نے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سرشت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وجود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رفتار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نفع اور نقصان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مانندابل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کہ جنوں </w:t>
      </w:r>
      <w:r w:rsidR="00530CEC">
        <w:rPr>
          <w:rtl/>
        </w:rPr>
        <w:t xml:space="preserve">میں </w:t>
      </w:r>
      <w:r>
        <w:rPr>
          <w:rtl/>
        </w:rPr>
        <w:t xml:space="preserve"> سے تھا،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و اِذ قلنا للملائکة اسجدوا لآدم فسجدوا الا ابل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س</w:t>
      </w:r>
      <w:r w:rsidRPr="007E0FFC">
        <w:rPr>
          <w:rStyle w:val="libAieChar"/>
          <w:rtl/>
        </w:rPr>
        <w:t xml:space="preserve"> کان من الجن ففسق عن امر رب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فرشتوں سے کہا: آدم کا سجدہ کرو تو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جنوں </w:t>
      </w:r>
      <w:r w:rsidR="00530CEC">
        <w:rPr>
          <w:rtl/>
        </w:rPr>
        <w:t xml:space="preserve">میں </w:t>
      </w:r>
      <w:r>
        <w:rPr>
          <w:rtl/>
        </w:rPr>
        <w:t xml:space="preserve"> سے تھا اورحکم پروردگار سے خارج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خدا وند عالم نے سورۂ اعراف </w:t>
      </w:r>
      <w:r w:rsidR="00530CEC">
        <w:rPr>
          <w:rtl/>
        </w:rPr>
        <w:t xml:space="preserve">میں 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ولقد خلقناکم ثم صورناکم ثم قلنا للملائکة اسجدوا لآدم فسجدوا الا ابل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س</w:t>
      </w:r>
      <w:r w:rsidRPr="007E0FFC">
        <w:rPr>
          <w:rStyle w:val="libAieChar"/>
          <w:rtl/>
        </w:rPr>
        <w:t xml:space="preserve"> لم 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کن</w:t>
      </w:r>
      <w:r w:rsidRPr="007E0FFC">
        <w:rPr>
          <w:rStyle w:val="libAieChar"/>
          <w:rtl/>
        </w:rPr>
        <w:t xml:space="preserve"> من الساجد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>٭ قال ما منعک الا تسجد اذ امرتک قال انا خ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ر</w:t>
      </w:r>
      <w:r w:rsidRPr="007E0FFC">
        <w:rPr>
          <w:rStyle w:val="libAieChar"/>
          <w:rtl/>
        </w:rPr>
        <w:t xml:space="preserve"> من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خلقتنی</w:t>
      </w:r>
      <w:r w:rsidRPr="007E0FFC">
        <w:rPr>
          <w:rStyle w:val="libAieChar"/>
          <w:rtl/>
        </w:rPr>
        <w:t xml:space="preserve"> من نار و خلقت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من طی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>٭ قال فا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بط من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ا فما ی</w:t>
      </w:r>
      <w:r w:rsidRPr="007E0FFC">
        <w:rPr>
          <w:rStyle w:val="libAieChar"/>
          <w:rFonts w:hint="eastAsia"/>
          <w:rtl/>
        </w:rPr>
        <w:t>کون</w:t>
      </w:r>
      <w:r w:rsidRPr="007E0FFC">
        <w:rPr>
          <w:rStyle w:val="libAieChar"/>
          <w:rtl/>
        </w:rPr>
        <w:t xml:space="preserve"> لک ان تتکبر ف</w:t>
      </w:r>
      <w:r w:rsidRPr="007E0FF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ا</w:t>
      </w:r>
      <w:r w:rsidRPr="007E0FFC">
        <w:rPr>
          <w:rStyle w:val="libAieChar"/>
          <w:rtl/>
        </w:rPr>
        <w:t xml:space="preserve"> فاخرج انک من الصاغر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>٭ قال انظرن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tl/>
        </w:rPr>
        <w:t xml:space="preserve"> ال</w:t>
      </w:r>
      <w:r w:rsidRPr="007E0FFC">
        <w:rPr>
          <w:rStyle w:val="libAieChar"/>
          <w:rFonts w:hint="cs"/>
          <w:rtl/>
        </w:rPr>
        <w:t>یٰ</w:t>
      </w:r>
      <w:r w:rsidRPr="007E0FFC">
        <w:rPr>
          <w:rStyle w:val="libAieChar"/>
          <w:rtl/>
        </w:rPr>
        <w:t xml:space="preserve"> 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وم</w:t>
      </w:r>
      <w:r w:rsidRPr="007E0FFC">
        <w:rPr>
          <w:rStyle w:val="libAieChar"/>
          <w:rtl/>
        </w:rPr>
        <w:t xml:space="preserve"> 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بعثون</w:t>
      </w:r>
      <w:r w:rsidRPr="007E0FFC">
        <w:rPr>
          <w:rStyle w:val="libAieChar"/>
          <w:rtl/>
        </w:rPr>
        <w:t>٭ قال انک من المنظر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>٭ قال فبما أغو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تن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tl/>
        </w:rPr>
        <w:t xml:space="preserve"> لأقعدن 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 صراطک المس</w:t>
      </w:r>
      <w:r w:rsidRPr="007E0FFC">
        <w:rPr>
          <w:rStyle w:val="libAieChar"/>
          <w:rtl/>
        </w:rPr>
        <w:t>تق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م</w:t>
      </w:r>
      <w:r w:rsidRPr="007E0FFC">
        <w:rPr>
          <w:rStyle w:val="libAieChar"/>
          <w:rtl/>
        </w:rPr>
        <w:t>٭ ثم لآت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</w:t>
      </w:r>
      <w:r w:rsidRPr="007E0FFC">
        <w:rPr>
          <w:rStyle w:val="libAieChar"/>
          <w:rtl/>
        </w:rPr>
        <w:t xml:space="preserve"> من ب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 xml:space="preserve"> ا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د</w:t>
      </w:r>
      <w:r w:rsidRPr="007E0FF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</w:t>
      </w:r>
      <w:r w:rsidRPr="007E0FFC">
        <w:rPr>
          <w:rStyle w:val="libAieChar"/>
          <w:rtl/>
        </w:rPr>
        <w:t xml:space="preserve"> و من خلف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 و عن أی</w:t>
      </w:r>
      <w:r w:rsidRPr="007E0FFC">
        <w:rPr>
          <w:rStyle w:val="libAieChar"/>
          <w:rFonts w:hint="eastAsia"/>
          <w:rtl/>
        </w:rPr>
        <w:t>مان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</w:t>
      </w:r>
      <w:r w:rsidRPr="007E0FFC">
        <w:rPr>
          <w:rStyle w:val="libAieChar"/>
          <w:rtl/>
        </w:rPr>
        <w:t xml:space="preserve"> و عن شمائل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 و لا تجد اکثر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 شاکری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>٭ قال اخرج من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ا مذئوما مدحورا لمن تبعک من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 لأملئن ج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نم منکم اجمعی</w:t>
      </w:r>
      <w:r w:rsidRPr="007E0FF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شکل و صورت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فرشتوں سے کہا: ''آدم کا سجدہ کرو'' تو ان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سوائے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کہ وہ سجدہ کرنے والوں</w:t>
      </w:r>
      <w:r w:rsidR="00530CEC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تھا؛ خدا وند عالم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جب </w:t>
      </w:r>
      <w:r w:rsidR="00530CEC">
        <w:rPr>
          <w:rtl/>
        </w:rPr>
        <w:t xml:space="preserve">میں 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تجھے سجدہ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eastAsia"/>
          <w:rtl/>
        </w:rPr>
        <w:t>ہا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اس سے بہتر ہوں ؛ تونے مجھے آگ سے اور اسے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اس جگہ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جاتجھے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جگہ تکبر سے کام لے نکل جا ؛اس لئے کہ تو پست اور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ہے !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مجھے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مہلت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)شور</w:t>
      </w:r>
      <w:r>
        <w:rPr>
          <w:rFonts w:hint="cs"/>
          <w:rtl/>
        </w:rPr>
        <w:t>ی</w:t>
      </w:r>
      <w:r w:rsidR="00A12BD1">
        <w:rPr>
          <w:rtl/>
        </w:rPr>
        <w:t>13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)ال عمران</w:t>
      </w:r>
      <w:r w:rsidR="00A12BD1">
        <w:rPr>
          <w:rtl/>
        </w:rPr>
        <w:t>19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)کہف</w:t>
      </w:r>
      <w:r w:rsidR="00A12BD1">
        <w:rPr>
          <w:rtl/>
        </w:rPr>
        <w:t>50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! تو بولا:اب جو تونے مجھے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530CE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راستہ </w:t>
      </w:r>
      <w:r w:rsidR="00530CEC">
        <w:rPr>
          <w:rtl/>
        </w:rPr>
        <w:t xml:space="preserve">میں </w:t>
      </w:r>
      <w:r>
        <w:rPr>
          <w:rtl/>
        </w:rPr>
        <w:t xml:space="preserve"> ان کے لئے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گا پھر آگے سے 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،دائ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کروں گااور تو 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اکثر کوشکر گز 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منزل سے ننگ و خوار</w:t>
      </w:r>
      <w:r>
        <w:rPr>
          <w:rFonts w:hint="cs"/>
          <w:rtl/>
        </w:rPr>
        <w:t>ی</w:t>
      </w:r>
      <w:r>
        <w:rPr>
          <w:rtl/>
        </w:rPr>
        <w:t xml:space="preserve"> کے ساتھ نکل جا، قسم ہے کہ جو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جہنم کو تم لوگوں سے بھردوں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اندازہ ہوتا ہے کہ خدا 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جبار ک</w:t>
      </w:r>
      <w:r>
        <w:rPr>
          <w:rFonts w:hint="cs"/>
          <w:rtl/>
        </w:rPr>
        <w:t>ی</w:t>
      </w:r>
      <w:r>
        <w:rPr>
          <w:rtl/>
        </w:rPr>
        <w:t xml:space="preserve"> سرکش اور طاغ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مخلوق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ہوائے نفس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سورۂ جن </w:t>
      </w:r>
      <w:r w:rsidR="00530CEC">
        <w:rPr>
          <w:rtl/>
        </w:rPr>
        <w:t xml:space="preserve">میں </w:t>
      </w:r>
      <w:r>
        <w:rPr>
          <w:rtl/>
        </w:rPr>
        <w:t xml:space="preserve"> تمام جنات </w:t>
      </w:r>
      <w:r w:rsidR="00530CEC">
        <w:rPr>
          <w:rtl/>
        </w:rPr>
        <w:t xml:space="preserve">میں 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tl/>
        </w:rPr>
        <w:t xml:space="preserve"> نفس کے وجود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کہ جنات ہوائے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درجہ آگے بڑھ گئے کہ فرشتوں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چرانے کے لئے گھات </w:t>
      </w:r>
      <w:r w:rsidR="00530CEC">
        <w:rPr>
          <w:rtl/>
        </w:rPr>
        <w:t xml:space="preserve">میں </w:t>
      </w:r>
      <w:r>
        <w:rPr>
          <w:rtl/>
        </w:rPr>
        <w:t xml:space="preserve"> لگ گئے۔ اور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مبعوث ہوئے اور خدا وند عالم نے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شہاب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وہ لوگ فرشتوں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سنکر کاہنوں کے پاس آکر بتاتے تھے اور بربنائے ظلم و ستم اور انحراف و گمراہ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آزار کے لئے جھوٹ کا بھ</w:t>
      </w:r>
      <w:r>
        <w:rPr>
          <w:rFonts w:hint="cs"/>
          <w:rtl/>
        </w:rPr>
        <w:t>ی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سورۂ جن </w:t>
      </w:r>
      <w:r w:rsidR="00530CEC">
        <w:rPr>
          <w:rtl/>
        </w:rPr>
        <w:t xml:space="preserve">میں </w:t>
      </w:r>
      <w:r>
        <w:rPr>
          <w:rtl/>
        </w:rPr>
        <w:t xml:space="preserve"> اس رفتار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فزادو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م ر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قاً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جناتوں 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جنات خواہشات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530CEC">
        <w:rPr>
          <w:rtl/>
        </w:rPr>
        <w:t xml:space="preserve">میں 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سبھ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احقاف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قرآن کی</w:t>
      </w:r>
      <w:r>
        <w:rPr>
          <w:rtl/>
        </w:rPr>
        <w:t xml:space="preserve"> تلاوت کررہے تھے توجنات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حاضر ہوکراسے سنا اور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واپس آکر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خدا وند عالم نے موس</w:t>
      </w:r>
      <w:r>
        <w:rPr>
          <w:rFonts w:hint="cs"/>
          <w:rtl/>
        </w:rPr>
        <w:t>یٰ</w:t>
      </w:r>
      <w:r>
        <w:rPr>
          <w:rtl/>
        </w:rPr>
        <w:t xml:space="preserve"> کے بعد قرآن نام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سور</w:t>
      </w:r>
      <w:r>
        <w:rPr>
          <w:rFonts w:hint="eastAsia"/>
          <w:rtl/>
        </w:rPr>
        <w:t>ۂ</w:t>
      </w:r>
      <w:r>
        <w:rPr>
          <w:rtl/>
        </w:rPr>
        <w:t xml:space="preserve"> جن </w:t>
      </w:r>
      <w:r w:rsidR="00530CEC">
        <w:rPr>
          <w:rtl/>
        </w:rPr>
        <w:t xml:space="preserve">میں </w:t>
      </w:r>
      <w:r>
        <w:rPr>
          <w:rtl/>
        </w:rPr>
        <w:t xml:space="preserve"> معاد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بعض جنات کا بعض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کساںملتا</w:t>
      </w:r>
      <w:r>
        <w:rPr>
          <w:rtl/>
        </w:rPr>
        <w:t xml:space="preserve"> ہے کہ ان کا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ہے کہ : خدا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شتہ مطالب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جنوں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طرح عقل</w:t>
      </w:r>
      <w:r>
        <w:rPr>
          <w:rFonts w:hint="cs"/>
          <w:rtl/>
        </w:rPr>
        <w:t>ی</w:t>
      </w:r>
      <w:r>
        <w:rPr>
          <w:rtl/>
        </w:rPr>
        <w:t xml:space="preserve"> سوجھ بوجھ اور کامل ادراک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لوگ انسانوں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گفتگو کرنے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ساتھ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)اعراف</w:t>
      </w:r>
      <w:r w:rsidR="00A12BD1">
        <w:rPr>
          <w:rtl/>
        </w:rPr>
        <w:t>11</w:t>
      </w:r>
      <w:r>
        <w:rPr>
          <w:rtl/>
        </w:rPr>
        <w:t>۔</w:t>
      </w:r>
      <w:r w:rsidR="00A12BD1">
        <w:rPr>
          <w:rtl/>
        </w:rPr>
        <w:t>18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سورۂ نمل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2BD1">
        <w:rPr>
          <w:rtl/>
        </w:rPr>
        <w:t>17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اور </w:t>
      </w:r>
      <w:r w:rsidR="00A12BD1">
        <w:rPr>
          <w:rtl/>
        </w:rPr>
        <w:t>39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گفتگو کے سلسلہ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محسوس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صنف نفسان</w:t>
      </w:r>
      <w:r>
        <w:rPr>
          <w:rFonts w:hint="cs"/>
          <w:rtl/>
        </w:rPr>
        <w:t>ی</w:t>
      </w:r>
      <w:r>
        <w:rPr>
          <w:rtl/>
        </w:rPr>
        <w:t xml:space="preserve"> حالات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طرح رفتار وعمل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خدا وند عالم نے سورۂ سبا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عملون</w:t>
      </w:r>
      <w:r w:rsidRPr="007E0FF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ما ی</w:t>
      </w:r>
      <w:r w:rsidRPr="007E0FFC">
        <w:rPr>
          <w:rStyle w:val="libAieChar"/>
          <w:rFonts w:hint="eastAsia"/>
          <w:rtl/>
        </w:rPr>
        <w:t>شاء</w:t>
      </w:r>
      <w:r w:rsidRPr="007E0FFC">
        <w:rPr>
          <w:rStyle w:val="libAieChar"/>
          <w:rtl/>
        </w:rPr>
        <w:t xml:space="preserve"> من محار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ب</w:t>
      </w:r>
      <w:r w:rsidRPr="007E0FFC">
        <w:rPr>
          <w:rStyle w:val="libAieChar"/>
          <w:rtl/>
        </w:rPr>
        <w:t xml:space="preserve"> و تماث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ل</w:t>
      </w:r>
      <w:r w:rsidRPr="007E0FFC">
        <w:rPr>
          <w:rStyle w:val="libAieChar"/>
          <w:rtl/>
        </w:rPr>
        <w:t xml:space="preserve"> و جفان کالجواب و قدور راس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ات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جنات</w:t>
      </w:r>
      <w:r>
        <w:rPr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جو چاہتے تھے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محراب، مجسمے، بڑے بڑے کھانے کے برتن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ںبناتے</w:t>
      </w:r>
      <w:r>
        <w:rPr>
          <w:rtl/>
        </w:rPr>
        <w:t xml:space="preserve"> تھے۔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ومن الش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اط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 xml:space="preserve"> من 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غوصون</w:t>
      </w:r>
      <w:r w:rsidRPr="007E0FF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و ی</w:t>
      </w:r>
      <w:r w:rsidRPr="007E0FFC">
        <w:rPr>
          <w:rStyle w:val="libAieChar"/>
          <w:rFonts w:hint="eastAsia"/>
          <w:rtl/>
        </w:rPr>
        <w:t>عملون</w:t>
      </w:r>
      <w:r w:rsidRPr="007E0FFC">
        <w:rPr>
          <w:rStyle w:val="libAieChar"/>
          <w:rtl/>
        </w:rPr>
        <w:t xml:space="preserve"> عملا دون ذلک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جنات )جناب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غوطہ لگاتے تھے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کام کرتے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ان دو گروہ جن و انس ک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اوررہنمائ</w:t>
      </w:r>
      <w:r>
        <w:rPr>
          <w:rFonts w:hint="cs"/>
          <w:rtl/>
        </w:rPr>
        <w:t>ی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بشارت، انذار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دونوں کومساو</w:t>
      </w:r>
      <w:r>
        <w:rPr>
          <w:rFonts w:hint="cs"/>
          <w:rtl/>
        </w:rPr>
        <w:t>ی</w:t>
      </w:r>
      <w:r>
        <w:rPr>
          <w:rtl/>
        </w:rPr>
        <w:t xml:space="preserve"> رکھاتاکہ خدائے واحد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فرشتوں،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مشاہد اور </w:t>
      </w:r>
      <w:r>
        <w:rPr>
          <w:rFonts w:hint="eastAsia"/>
          <w:rtl/>
        </w:rPr>
        <w:t>مواقف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، جو کچھ اجتماع</w:t>
      </w:r>
      <w:r>
        <w:rPr>
          <w:rFonts w:hint="cs"/>
          <w:rtl/>
        </w:rPr>
        <w:t>ی</w:t>
      </w:r>
      <w:r>
        <w:rPr>
          <w:rtl/>
        </w:rPr>
        <w:t xml:space="preserve"> آداب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ناتواںک</w:t>
      </w:r>
      <w:r>
        <w:rPr>
          <w:rFonts w:hint="cs"/>
          <w:rtl/>
        </w:rPr>
        <w:t>ی</w:t>
      </w:r>
      <w:r>
        <w:rPr>
          <w:rtl/>
        </w:rPr>
        <w:t xml:space="preserve"> مدد کرنا ، ضرورتمندوں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کرنا اور دوسروں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کے مانند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 w:rsidR="00530CEC">
        <w:rPr>
          <w:rtl/>
        </w:rPr>
        <w:t xml:space="preserve">میں </w:t>
      </w:r>
      <w:r>
        <w:rPr>
          <w:rtl/>
        </w:rPr>
        <w:t xml:space="preserve"> دونوں گروہ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نماز،روزہ، حج اور ان کے مانند جنوں سے مربوط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ضرور</w:t>
      </w:r>
      <w:r>
        <w:rPr>
          <w:rFonts w:hint="cs"/>
          <w:rtl/>
        </w:rPr>
        <w:t>ی</w:t>
      </w:r>
      <w:r>
        <w:rPr>
          <w:rtl/>
        </w:rPr>
        <w:t xml:space="preserve"> ہے کہ وہ جنوں کے حالات سے موافقت اور تناسب رکھتے ہوںجس طرح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نسبت احکام </w:t>
      </w:r>
      <w:r w:rsidR="00530CEC">
        <w:rPr>
          <w:rtl/>
        </w:rPr>
        <w:t xml:space="preserve">میں </w:t>
      </w:r>
      <w:r>
        <w:rPr>
          <w:rtl/>
        </w:rPr>
        <w:t xml:space="preserve"> اختلاف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و عورت کے مخصوص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سالم ، مسافر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احکام۔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24" w:name="_Toc513718224"/>
      <w:r>
        <w:rPr>
          <w:rFonts w:hint="eastAsia"/>
          <w:rtl/>
        </w:rPr>
        <w:t>مباحث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2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فرشتوںکو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اور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محافظ و پاسدارہوں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)سبا</w:t>
      </w:r>
      <w:r w:rsidR="00A12BD1">
        <w:rPr>
          <w:rtl/>
        </w:rPr>
        <w:t>13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82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جس </w:t>
      </w:r>
      <w:r w:rsidR="00530CEC">
        <w:rPr>
          <w:rtl/>
        </w:rPr>
        <w:t xml:space="preserve">میں </w:t>
      </w:r>
      <w:r>
        <w:rPr>
          <w:rtl/>
        </w:rPr>
        <w:t xml:space="preserve"> فرشتوں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کا ذکر ہوا ہے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غرض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سے پہلے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وہ اس وقت حاملان عرش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>تھے جب عرش الٰہ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ہود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و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والذی</w:t>
      </w:r>
      <w:r w:rsidRPr="007E0FFC">
        <w:rPr>
          <w:rStyle w:val="libAieChar"/>
          <w:rtl/>
        </w:rPr>
        <w:t xml:space="preserve"> خلق السمٰوات والارض ف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tl/>
        </w:rPr>
        <w:t xml:space="preserve"> ستة ا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ام</w:t>
      </w:r>
      <w:r w:rsidRPr="007E0FFC">
        <w:rPr>
          <w:rStyle w:val="libAieChar"/>
          <w:rtl/>
        </w:rPr>
        <w:t xml:space="preserve"> وکان عرش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علٰی</w:t>
      </w:r>
      <w:r w:rsidRPr="007E0FFC">
        <w:rPr>
          <w:rStyle w:val="libAieChar"/>
          <w:rtl/>
        </w:rPr>
        <w:t xml:space="preserve"> المائ...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اوروہ</w:t>
      </w:r>
      <w:r>
        <w:rPr>
          <w:rtl/>
        </w:rPr>
        <w:t xml:space="preserve"> خدا وہ ہے جس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 دن </w:t>
      </w:r>
      <w:r w:rsidR="00530CEC">
        <w:rPr>
          <w:rtl/>
        </w:rPr>
        <w:t xml:space="preserve">میں 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کہ اس کاعرش پان</w:t>
      </w:r>
      <w:r>
        <w:rPr>
          <w:rFonts w:hint="cs"/>
          <w:rtl/>
        </w:rPr>
        <w:t>ی</w:t>
      </w:r>
      <w:r>
        <w:rPr>
          <w:rtl/>
        </w:rPr>
        <w:t xml:space="preserve"> پر ٹھہرا ہوا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وند عالم نے آسمان کو اس کے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 فرشتوں کو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اورجن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جو کچھ آسمانوںکے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،ستارے ، چاند اور سورج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جن کو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530CEC">
        <w:rPr>
          <w:rtl/>
        </w:rPr>
        <w:t xml:space="preserve">میں 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جانتے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کچھ اس کے اوپر اور جو کچھ اس کے اندر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، نباتات ، جمادات ، ( معادن 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ہم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جن و انس سے پہلے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اور جن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جنات کو انسان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ہ</w:t>
      </w:r>
      <w:r>
        <w:rPr>
          <w:rFonts w:hint="cs"/>
          <w:rtl/>
        </w:rPr>
        <w:t>ی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خلقت سے متعلق داستان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خلقت کے بعدتمام ملائکہ کو ''کہ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تھا ''حکم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آدم کا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انسان کو تمام اصناف مخلوقات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چہار گانہ اصناف مخلوقات ک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کہ جس کا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بمقتضائے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نے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530CEC">
        <w:rPr>
          <w:rtl/>
        </w:rPr>
        <w:t xml:space="preserve">میں </w:t>
      </w:r>
      <w:r>
        <w:rPr>
          <w:rtl/>
        </w:rPr>
        <w:t xml:space="preserve">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نے فرشتوں، جن و انس کو عقل و ادراک بخشا تو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بالواسطہ،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 واسطہ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فرشتوں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سبحانک لا علم لنا الا ما علمتنا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تو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ہم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دئے ہوئے علم کے علاوہ کچھ جانتے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صنف انسان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 علم آدم الاسمائ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)معجم المفہرس قرآن، </w:t>
      </w:r>
      <w:r w:rsidR="00530CEC">
        <w:rPr>
          <w:rtl/>
        </w:rPr>
        <w:t xml:space="preserve">میں </w:t>
      </w:r>
      <w:r>
        <w:rPr>
          <w:rtl/>
        </w:rPr>
        <w:t xml:space="preserve"> مادہ''ملک''ملاحظہ ہو۔(</w:t>
      </w:r>
      <w:r w:rsidR="00A12BD1">
        <w:rPr>
          <w:rtl/>
        </w:rPr>
        <w:t>2</w:t>
      </w:r>
      <w:r>
        <w:rPr>
          <w:rtl/>
        </w:rPr>
        <w:t>)عرش سے مراد وہ جگہ و مقام ہے جہاں پر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امور پر مامور خدا کے فرشتہ رہا کرتے تھے کہ جو، پان</w:t>
      </w:r>
      <w:r>
        <w:rPr>
          <w:rFonts w:hint="cs"/>
          <w:rtl/>
        </w:rPr>
        <w:t>ی</w:t>
      </w:r>
      <w:r>
        <w:rPr>
          <w:rtl/>
        </w:rPr>
        <w:t xml:space="preserve"> کے اوپر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پہلے رہتے تھے ۔(</w:t>
      </w:r>
      <w:r w:rsidR="00A12BD1">
        <w:rPr>
          <w:rtl/>
        </w:rPr>
        <w:t>3</w:t>
      </w:r>
      <w:r>
        <w:rPr>
          <w:rtl/>
        </w:rPr>
        <w:t>)ھود</w:t>
      </w:r>
      <w:r w:rsidR="00A12BD1">
        <w:rPr>
          <w:rtl/>
        </w:rPr>
        <w:t>7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کلہا</w:t>
      </w:r>
      <w:r>
        <w:rPr>
          <w:rtl/>
        </w:rPr>
        <w:t>).خدا نے تمام اسماء ( اسرارخلقت )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 xml:space="preserve">علم الانسان ما لم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علم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جو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اور جنوںک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530CEC">
        <w:rPr>
          <w:rtl/>
        </w:rPr>
        <w:t xml:space="preserve">میں </w:t>
      </w:r>
      <w:r>
        <w:rPr>
          <w:rtl/>
        </w:rPr>
        <w:t xml:space="preserve"> جو کہ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ہے اس طرح ہے کہ ان لوگوں نے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سااس</w:t>
      </w:r>
      <w:r>
        <w:rPr>
          <w:rtl/>
        </w:rPr>
        <w:t xml:space="preserve"> وق</w:t>
      </w:r>
      <w:r>
        <w:rPr>
          <w:rFonts w:hint="eastAsia"/>
          <w:rtl/>
        </w:rPr>
        <w:t>ت</w:t>
      </w:r>
      <w:r>
        <w:rPr>
          <w:rtl/>
        </w:rPr>
        <w:t xml:space="preserve"> ہوا جب رسول خدا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 وند سبحان نے صنف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والوں کو تھوڑا سا شعور و ادراک بخشا ہے لہٰذا ان </w:t>
      </w:r>
      <w:r w:rsidR="00530CE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تحت ہے اور چونکہ ان کے علاوہ تمام مخلوقات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ستارے، س</w:t>
      </w:r>
      <w:r>
        <w:rPr>
          <w:rFonts w:hint="cs"/>
          <w:rtl/>
        </w:rPr>
        <w:t>ی</w:t>
      </w:r>
      <w:r>
        <w:rPr>
          <w:rFonts w:hint="eastAsia"/>
          <w:rtl/>
        </w:rPr>
        <w:t>ارے،</w:t>
      </w:r>
      <w:r>
        <w:rPr>
          <w:rtl/>
        </w:rPr>
        <w:t xml:space="preserve"> جمادات، حت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(</w:t>
      </w:r>
      <w:r>
        <w:t>e Atom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ان کوشمہ بھربھ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ادراک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جو نظام خدا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نام اسلام رکھا ہے اور ہم انشاء اللہ آئندہ بحثوں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312A23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25" w:name="_Toc513718225"/>
      <w:bookmarkStart w:id="126" w:name="_Toc513718226"/>
      <w:r w:rsidR="00A12BD1">
        <w:rPr>
          <w:rtl/>
        </w:rPr>
        <w:lastRenderedPageBreak/>
        <w:t>5</w:t>
      </w:r>
      <w:bookmarkEnd w:id="125"/>
      <w:bookmarkEnd w:id="126"/>
    </w:p>
    <w:p w:rsidR="00C4759B" w:rsidRDefault="00C4759B" w:rsidP="00312A23">
      <w:pPr>
        <w:pStyle w:val="Heading2Center"/>
        <w:rPr>
          <w:rtl/>
        </w:rPr>
      </w:pPr>
      <w:bookmarkStart w:id="127" w:name="_Toc51371822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bookmarkEnd w:id="127"/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اسلام اور مسلمان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مومن اور منافق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اسلام تمام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نام ہے 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۔ شرائع </w:t>
      </w:r>
      <w:r w:rsidR="00530CE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ان کے اسماء </w:t>
      </w:r>
      <w:r w:rsidR="00530CEC">
        <w:rPr>
          <w:rtl/>
        </w:rPr>
        <w:t xml:space="preserve">میں 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ہود</w:t>
      </w:r>
      <w:r w:rsidR="00C4759B">
        <w:rPr>
          <w:rtl/>
        </w:rPr>
        <w:t xml:space="preserve"> و نصار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نے کتاب خدا اور اس کے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تحر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2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ہود</w:t>
      </w:r>
      <w:r w:rsidR="00C4759B">
        <w:rPr>
          <w:rtl/>
        </w:rPr>
        <w:t xml:space="preserve"> و نصار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نے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کانام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بدل ڈالا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3</w:t>
      </w:r>
      <w:r w:rsidR="00C4759B">
        <w:rPr>
          <w:rtl/>
        </w:rPr>
        <w:t>۔ تحر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r w:rsidR="00C4759B">
        <w:rPr>
          <w:rtl/>
        </w:rPr>
        <w:t xml:space="preserve"> کا سر چشمہ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فطرت سے احکام اسلام</w:t>
      </w:r>
      <w:r>
        <w:rPr>
          <w:rFonts w:hint="cs"/>
          <w:rtl/>
        </w:rPr>
        <w:t>ی</w:t>
      </w:r>
      <w:r>
        <w:rPr>
          <w:rtl/>
        </w:rPr>
        <w:t xml:space="preserve"> کا سازگار ہونا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 انسان اور نفس امارہ بالسوء ( برائ</w:t>
      </w:r>
      <w:r>
        <w:rPr>
          <w:rFonts w:hint="cs"/>
          <w:rtl/>
        </w:rPr>
        <w:t>ی</w:t>
      </w:r>
      <w:r>
        <w:rPr>
          <w:rtl/>
        </w:rPr>
        <w:t xml:space="preserve"> پر ابھارنے والا نفس)</w:t>
      </w:r>
    </w:p>
    <w:p w:rsidR="00C4759B" w:rsidRDefault="00C4759B" w:rsidP="00312A23">
      <w:pPr>
        <w:pStyle w:val="libCenterBold2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</w:t>
      </w:r>
      <w:r w:rsidR="00530CEC">
        <w:rPr>
          <w:rtl/>
        </w:rPr>
        <w:t xml:space="preserve">میں </w:t>
      </w:r>
      <w:r>
        <w:rPr>
          <w:rtl/>
        </w:rPr>
        <w:t xml:space="preserve"> جن و انس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4759B" w:rsidRDefault="00C4759B" w:rsidP="00312A23">
      <w:pPr>
        <w:pStyle w:val="Heading2Center"/>
        <w:rPr>
          <w:rtl/>
        </w:rPr>
      </w:pPr>
      <w:bookmarkStart w:id="128" w:name="_Toc513718228"/>
      <w:r>
        <w:rPr>
          <w:rFonts w:hint="eastAsia"/>
          <w:rtl/>
        </w:rPr>
        <w:t>الف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ہوا ہے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 ۔جزا،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ونکہ</w:t>
      </w:r>
      <w:r w:rsidR="00C4759B">
        <w:rPr>
          <w:rtl/>
        </w:rPr>
        <w:t xml:space="preserve">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 الد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قرآن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جو</w:t>
      </w:r>
      <w:r w:rsidR="00C4759B">
        <w:rPr>
          <w:rtl/>
        </w:rPr>
        <w:t xml:space="preserve"> استعمال ہوا ہے اس سے مراد روز جزا ہے ،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طرح سورۂ فاتحہ( الحمد)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مالک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وم</w:t>
      </w:r>
      <w:r w:rsidR="00C4759B">
        <w:rPr>
          <w:rtl/>
        </w:rPr>
        <w:t xml:space="preserve"> الد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  <w:r w:rsidR="00C4759B">
        <w:rPr>
          <w:rtl/>
        </w:rPr>
        <w:t>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روز جزا کا مالک۔</w:t>
      </w:r>
    </w:p>
    <w:p w:rsidR="00C4759B" w:rsidRDefault="00A12BD1" w:rsidP="00312A23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عت</w:t>
      </w:r>
      <w:r w:rsidR="00C4759B">
        <w:rPr>
          <w:rtl/>
        </w:rPr>
        <w:t xml:space="preserve"> جس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اطاعت و تسل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پائ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ہو،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عت</w:t>
      </w:r>
      <w:r w:rsidR="00C4759B">
        <w:rPr>
          <w:rtl/>
        </w:rPr>
        <w:t xml:space="preserve"> اسلام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تر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کا استعمال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ہوتا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خدا وند عالم کا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وسف</w:t>
      </w:r>
      <w:r w:rsidR="00C4759B">
        <w:rPr>
          <w:rtl/>
        </w:rPr>
        <w:t xml:space="preserve"> اور ان کے بھائ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قول: </w:t>
      </w:r>
      <w:r w:rsidR="0033782A" w:rsidRPr="0033782A">
        <w:rPr>
          <w:rStyle w:val="libAlaemChar"/>
          <w:rtl/>
        </w:rPr>
        <w:t>(</w:t>
      </w:r>
      <w:r w:rsidR="0033782A" w:rsidRPr="007E0FFC">
        <w:rPr>
          <w:rStyle w:val="libAieChar"/>
          <w:rtl/>
        </w:rPr>
        <w:t>ماکان ل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أخذ</w:t>
      </w:r>
      <w:r w:rsidR="0033782A" w:rsidRPr="007E0FFC">
        <w:rPr>
          <w:rStyle w:val="libAieChar"/>
          <w:rtl/>
        </w:rPr>
        <w:t xml:space="preserve"> أخا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فی</w:t>
      </w:r>
      <w:r w:rsidR="0033782A" w:rsidRPr="007E0FFC">
        <w:rPr>
          <w:rStyle w:val="libAieChar"/>
          <w:rtl/>
        </w:rPr>
        <w:t xml:space="preserve"> د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الملک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C4759B">
        <w:rPr>
          <w:rtl/>
        </w:rPr>
        <w:t xml:space="preserve">(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وسف</w:t>
      </w:r>
      <w:r w:rsidR="00C4759B">
        <w:rPr>
          <w:rtl/>
        </w:rPr>
        <w:t>) بادشاہ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قانون و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عت</w:t>
      </w:r>
      <w:r w:rsidR="00C4759B">
        <w:rPr>
          <w:rtl/>
        </w:rPr>
        <w:t xml:space="preserve"> کے مطابق اپنے بھائ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گرفتار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کر سکتے تھے۔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  <w:r w:rsidR="00C4759B">
        <w:rPr>
          <w:rFonts w:hint="eastAsia"/>
          <w:rtl/>
        </w:rPr>
        <w:t>اور</w:t>
      </w:r>
      <w:r w:rsidR="00C4759B">
        <w:rPr>
          <w:rtl/>
        </w:rPr>
        <w:t xml:space="preserve"> سورۂ بقرہ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:( ان اللہ اصطف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لکم الد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اطاعت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تمہارے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فاتحہ</w:t>
      </w:r>
      <w:r w:rsidR="00A12BD1">
        <w:rPr>
          <w:rtl/>
        </w:rPr>
        <w:t>4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A12BD1">
        <w:rPr>
          <w:rtl/>
        </w:rPr>
        <w:t>76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)بقرہ</w:t>
      </w:r>
      <w:r w:rsidR="00A12BD1">
        <w:rPr>
          <w:rtl/>
        </w:rPr>
        <w:t>132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29" w:name="_Toc513718229"/>
      <w:r>
        <w:rPr>
          <w:rFonts w:hint="eastAsia"/>
          <w:rtl/>
        </w:rPr>
        <w:t>ب</w:t>
      </w:r>
      <w:r>
        <w:rPr>
          <w:rtl/>
        </w:rPr>
        <w:t>۔ اسلام اور مسلمان</w:t>
      </w:r>
      <w:bookmarkEnd w:id="129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؛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اور اس کے احکام ا و 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سامنے سر جھکانا۔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ان الد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عند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الاسلام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۔ اور مسلمان وہ شخص ہے جو خد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سراپاسر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اعتبارسے حضرت آدم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اسلام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اور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رفتار کرنا ہے اور اس زمانے </w:t>
      </w:r>
      <w:r w:rsidR="00530CEC">
        <w:rPr>
          <w:rtl/>
        </w:rPr>
        <w:t xml:space="preserve">میں </w:t>
      </w:r>
      <w:r>
        <w:rPr>
          <w:rtl/>
        </w:rPr>
        <w:t xml:space="preserve"> مسلمان وہ تھا جو خدا اور آدم پر نازل شدہ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سامن</w:t>
      </w:r>
      <w:r>
        <w:rPr>
          <w:rFonts w:hint="cs"/>
          <w:rtl/>
        </w:rPr>
        <w:t>ی</w:t>
      </w:r>
      <w:r>
        <w:rPr>
          <w:rFonts w:hint="eastAsia"/>
          <w:rtl/>
        </w:rPr>
        <w:t>سراپا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حضرت آدم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 بھ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eastAsia"/>
          <w:rtl/>
        </w:rPr>
        <w:t>مل</w:t>
      </w:r>
      <w:r>
        <w:rPr>
          <w:rtl/>
        </w:rPr>
        <w:t xml:space="preserve"> ہے جو کہ خدا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اپنے زمانے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حامل تھے۔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اسلام؛</w:t>
      </w:r>
      <w:r>
        <w:rPr>
          <w:rtl/>
        </w:rPr>
        <w:t xml:space="preserve"> نوح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 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،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پاس رکھنا ، حضرت نوح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نب</w:t>
      </w:r>
      <w:r>
        <w:rPr>
          <w:rFonts w:hint="cs"/>
          <w:rtl/>
        </w:rPr>
        <w:t>ی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گز 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آدم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تھا۔ اور مسلمان وہ تھا جو تمام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باتوں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تھا، حضرت ابر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تھا اور حضرت نوح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کرنے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بعنوان بن</w:t>
      </w:r>
      <w:r>
        <w:rPr>
          <w:rFonts w:hint="cs"/>
          <w:rtl/>
        </w:rPr>
        <w:t>ی</w:t>
      </w:r>
      <w:r>
        <w:rPr>
          <w:rtl/>
        </w:rPr>
        <w:t xml:space="preserve"> مرسل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آدم تک گز 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محمد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اسلام کا گزشتہ مفہوم ہے اور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)آل عمران</w:t>
      </w:r>
      <w:r w:rsidR="00A12BD1">
        <w:rPr>
          <w:rtl/>
        </w:rPr>
        <w:t>19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زبان سے اقرار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''اشہد ان لا الہ الا اللہ و اشہد ان محمداً رسول اللہ''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اقرار کا لازم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خواہ عقائد ہوں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 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ذکرقرآن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ہوا ہے ان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کاا نکار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اسے اسلام </w:t>
      </w:r>
      <w:r w:rsidR="00530CEC">
        <w:rPr>
          <w:rtl/>
        </w:rPr>
        <w:t xml:space="preserve">میں 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کا انکارنہ</w:t>
      </w:r>
      <w:r>
        <w:rPr>
          <w:rFonts w:hint="cs"/>
          <w:rtl/>
        </w:rPr>
        <w:t>ی</w:t>
      </w:r>
      <w:r>
        <w:rPr>
          <w:rtl/>
        </w:rPr>
        <w:t>ں کرنا چاہئے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روزہ اور حج کا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سود کھانا،محرموں سے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حکم سے تمام مسلمان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کا کبھ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</w:t>
      </w:r>
    </w:p>
    <w:p w:rsidR="00C4759B" w:rsidRDefault="00C4759B" w:rsidP="00312A23">
      <w:pPr>
        <w:pStyle w:val="Heading2Center"/>
        <w:rPr>
          <w:rtl/>
        </w:rPr>
      </w:pPr>
      <w:bookmarkStart w:id="130" w:name="_Toc513718230"/>
      <w:r>
        <w:rPr>
          <w:rFonts w:hint="eastAsia"/>
          <w:rtl/>
        </w:rPr>
        <w:t>ج</w:t>
      </w:r>
      <w:r>
        <w:rPr>
          <w:rtl/>
        </w:rPr>
        <w:t>۔ مومن اور منافق</w:t>
      </w:r>
      <w:bookmarkEnd w:id="130"/>
    </w:p>
    <w:p w:rsidR="00C4759B" w:rsidRDefault="00C4759B" w:rsidP="00312A23">
      <w:pPr>
        <w:pStyle w:val="Heading2Center"/>
        <w:rPr>
          <w:rtl/>
        </w:rPr>
      </w:pPr>
      <w:bookmarkStart w:id="131" w:name="_Toc513718231"/>
      <w:r>
        <w:rPr>
          <w:rFonts w:hint="eastAsia"/>
          <w:rtl/>
        </w:rPr>
        <w:t>اول</w:t>
      </w:r>
      <w:r>
        <w:rPr>
          <w:rtl/>
        </w:rPr>
        <w:t xml:space="preserve"> : مومن</w:t>
      </w:r>
      <w:bookmarkEnd w:id="131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وہ ہے جو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کے عقائد پر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احکام پر عمل کرے اور اگر اسلام کے خلاف کوئ</w:t>
      </w:r>
      <w:r>
        <w:rPr>
          <w:rFonts w:hint="cs"/>
          <w:rtl/>
        </w:rPr>
        <w:t>ی</w:t>
      </w:r>
      <w:r>
        <w:rPr>
          <w:rtl/>
        </w:rPr>
        <w:t xml:space="preserve"> عمل اس سے سرزد ہو جائے تو اسے گناہ سمجھے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530CEC">
        <w:rPr>
          <w:rtl/>
        </w:rPr>
        <w:t xml:space="preserve">میں </w:t>
      </w:r>
      <w:r>
        <w:rPr>
          <w:rtl/>
        </w:rPr>
        <w:t xml:space="preserve"> توبہ و انابت اور تضرع و زار</w:t>
      </w:r>
      <w:r>
        <w:rPr>
          <w:rFonts w:hint="cs"/>
          <w:rtl/>
        </w:rPr>
        <w:t>ی</w:t>
      </w:r>
      <w:r>
        <w:rPr>
          <w:rtl/>
        </w:rPr>
        <w:t xml:space="preserve"> کرتے ہوئے اپنے اوپر طلب بخشش و مغفرت کو واجب سمجھے۔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اور مسلم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واضح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کے احکام </w:t>
      </w:r>
      <w:r w:rsidR="00530CEC">
        <w:rPr>
          <w:rtl/>
        </w:rPr>
        <w:t xml:space="preserve">میں 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وند منان نے سورۂ حجرات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 xml:space="preserve">قالت الأعراب آمنا قل لم تؤمنوا ولکن قولوا اسلمنا و لما 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دخل</w:t>
      </w:r>
      <w:r w:rsidRPr="007E0FFC">
        <w:rPr>
          <w:rStyle w:val="libAieChar"/>
          <w:rtl/>
        </w:rPr>
        <w:t xml:space="preserve"> الاِ</w:t>
      </w:r>
      <w:r w:rsidRPr="007E0FFC">
        <w:rPr>
          <w:rStyle w:val="libAieChar"/>
          <w:rFonts w:hint="cs"/>
          <w:rtl/>
        </w:rPr>
        <w:t>یْ</w:t>
      </w:r>
      <w:r w:rsidRPr="007E0FFC">
        <w:rPr>
          <w:rStyle w:val="libAieChar"/>
          <w:rFonts w:hint="eastAsia"/>
          <w:rtl/>
        </w:rPr>
        <w:t>مان</w:t>
      </w:r>
      <w:r w:rsidRPr="007E0FFC">
        <w:rPr>
          <w:rStyle w:val="libAieChar"/>
          <w:rtl/>
        </w:rPr>
        <w:t xml:space="preserve"> ف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tl/>
        </w:rPr>
        <w:t xml:space="preserve"> قلوبکم...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صحرا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نے کہا: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ان سے کہو: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ہو بلکہ کہو اسلام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تمہارے دلوں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312A23">
      <w:pPr>
        <w:pStyle w:val="Heading2Center"/>
        <w:rPr>
          <w:rtl/>
        </w:rPr>
      </w:pPr>
      <w:bookmarkStart w:id="132" w:name="_Toc513718232"/>
      <w:r>
        <w:rPr>
          <w:rFonts w:hint="eastAsia"/>
          <w:rtl/>
        </w:rPr>
        <w:t>دوسرے</w:t>
      </w:r>
      <w:r>
        <w:rPr>
          <w:rtl/>
        </w:rPr>
        <w:t xml:space="preserve"> ۔ منافق</w:t>
      </w:r>
      <w:bookmarkEnd w:id="13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نفاق لغت </w:t>
      </w:r>
      <w:r w:rsidR="00530CEC">
        <w:rPr>
          <w:rtl/>
        </w:rPr>
        <w:t xml:space="preserve">میں </w:t>
      </w:r>
      <w:r>
        <w:rPr>
          <w:rtl/>
        </w:rPr>
        <w:t xml:space="preserve">: نفاق لغت </w:t>
      </w:r>
      <w:r w:rsidR="00530CEC">
        <w:rPr>
          <w:rtl/>
        </w:rPr>
        <w:t xml:space="preserve">میں </w:t>
      </w:r>
      <w:r>
        <w:rPr>
          <w:rtl/>
        </w:rPr>
        <w:t xml:space="preserve"> باہر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نافق ال</w:t>
      </w:r>
      <w:r>
        <w:rPr>
          <w:rFonts w:hint="cs"/>
          <w:rtl/>
        </w:rPr>
        <w:t>ی</w:t>
      </w:r>
      <w:r>
        <w:rPr>
          <w:rFonts w:hint="eastAsia"/>
          <w:rtl/>
        </w:rPr>
        <w:t>ربوع،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چوہا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ٹھکانے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 کے مخف</w:t>
      </w:r>
      <w:r>
        <w:rPr>
          <w:rFonts w:hint="cs"/>
          <w:rtl/>
        </w:rPr>
        <w:t>ی</w:t>
      </w:r>
      <w:r>
        <w:rPr>
          <w:rtl/>
        </w:rPr>
        <w:t xml:space="preserve"> دروازہ پر سرمار کر سوراخ سے باہر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کاچوہا جس کے دونوں ہاتھ چھوٹے اور پائوں لمبے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بل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دودروازے رکھتا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 ہونے کا آشکار دروازہ جو کس</w:t>
      </w:r>
      <w:r>
        <w:rPr>
          <w:rFonts w:hint="cs"/>
          <w:rtl/>
        </w:rPr>
        <w:t>ی</w:t>
      </w:r>
      <w:r>
        <w:rPr>
          <w:rtl/>
        </w:rPr>
        <w:t xml:space="preserve">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نکلنے کا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دروازہ ،وہ باہر نکلنے والے دروازہ کو اس طرح مہارت اور چالاک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داخل ہونے والے دروازہ سے دشمن آئے؛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)حجرات</w:t>
      </w:r>
      <w:r w:rsidR="00A12BD1">
        <w:rPr>
          <w:rtl/>
        </w:rPr>
        <w:t>14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آہٹ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دروازے پر سرمار کر اس سے نکل کر فرار کر جائے تواس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''نافق ال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>''۔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نفاق: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نفاق، ظاہر </w:t>
      </w:r>
      <w:r>
        <w:rPr>
          <w:rFonts w:hint="cs"/>
          <w:rtl/>
        </w:rPr>
        <w:t>ی</w:t>
      </w:r>
      <w:r>
        <w:rPr>
          <w:rtl/>
        </w:rPr>
        <w:t xml:space="preserve"> عمل اور باطن</w:t>
      </w:r>
      <w:r>
        <w:rPr>
          <w:rFonts w:hint="cs"/>
          <w:rtl/>
        </w:rPr>
        <w:t>ی</w:t>
      </w:r>
      <w:r>
        <w:rPr>
          <w:rtl/>
        </w:rPr>
        <w:t xml:space="preserve"> کفر ہے ۔ نافق الرجل نفاقاً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 اظہار کرکے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کفر کو پنہاں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رکھا، لہٰذا وہ منافق ہے خدا وند عالم سورۂ منافقون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7E0FFC">
        <w:rPr>
          <w:rStyle w:val="libAieChar"/>
          <w:rtl/>
        </w:rPr>
        <w:t>اذا جاء ک المنافقون قالوا نش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د انک لرسول الل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و الل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ی</w:t>
      </w:r>
      <w:r w:rsidRPr="007E0FFC">
        <w:rPr>
          <w:rStyle w:val="libAieChar"/>
          <w:rFonts w:hint="eastAsia"/>
          <w:rtl/>
        </w:rPr>
        <w:t>علم</w:t>
      </w:r>
      <w:r w:rsidRPr="007E0FFC">
        <w:rPr>
          <w:rStyle w:val="libAieChar"/>
          <w:rtl/>
        </w:rPr>
        <w:t xml:space="preserve"> انک لرسول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و الل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 xml:space="preserve"> ی</w:t>
      </w:r>
      <w:r w:rsidRPr="007E0FFC">
        <w:rPr>
          <w:rStyle w:val="libAieChar"/>
          <w:rFonts w:hint="eastAsia"/>
          <w:rtl/>
        </w:rPr>
        <w:t>ش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د</w:t>
      </w:r>
      <w:r w:rsidRPr="007E0FFC">
        <w:rPr>
          <w:rStyle w:val="libAieChar"/>
          <w:rtl/>
        </w:rPr>
        <w:t xml:space="preserve"> ان المنافق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ن</w:t>
      </w:r>
      <w:r w:rsidRPr="007E0FFC">
        <w:rPr>
          <w:rStyle w:val="libAieChar"/>
          <w:rtl/>
        </w:rPr>
        <w:t xml:space="preserve"> لکاٰذبون٭ اتخذوا أَ</w:t>
      </w:r>
      <w:r w:rsidRPr="007E0FFC">
        <w:rPr>
          <w:rStyle w:val="libAieChar"/>
          <w:rFonts w:hint="cs"/>
          <w:rtl/>
        </w:rPr>
        <w:t>ی</w:t>
      </w:r>
      <w:r w:rsidRPr="007E0FFC">
        <w:rPr>
          <w:rStyle w:val="libAieChar"/>
          <w:rFonts w:hint="eastAsia"/>
          <w:rtl/>
        </w:rPr>
        <w:t>مان</w:t>
      </w:r>
      <w:r w:rsidRPr="00A549A7">
        <w:rPr>
          <w:rStyle w:val="libAieChar"/>
          <w:rFonts w:hint="cs"/>
          <w:rtl/>
        </w:rPr>
        <w:t>ه</w:t>
      </w:r>
      <w:r w:rsidRPr="007E0FFC">
        <w:rPr>
          <w:rStyle w:val="libAieChar"/>
          <w:rFonts w:hint="cs"/>
          <w:rtl/>
        </w:rPr>
        <w:t>م</w:t>
      </w:r>
      <w:r w:rsidRPr="007E0FFC">
        <w:rPr>
          <w:rStyle w:val="libAieChar"/>
          <w:rtl/>
        </w:rPr>
        <w:t xml:space="preserve"> جنة...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شہادت و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</w:t>
      </w:r>
      <w:r>
        <w:rPr>
          <w:rtl/>
        </w:rPr>
        <w:t xml:space="preserve"> وند عالم جانتا ہے کہ تم اس کے رسول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اپنے دعوے </w:t>
      </w:r>
      <w:r w:rsidR="00530CEC">
        <w:rPr>
          <w:rtl/>
        </w:rPr>
        <w:t xml:space="preserve">میں </w:t>
      </w:r>
      <w:r>
        <w:rPr>
          <w:rtl/>
        </w:rPr>
        <w:t>)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قسموں کو ڈھال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قسموں کو اس طرح اپنے چھپانے کا پردہ بنا رکھا ہے اور اپنے نفاق کو اپن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ان کے گفتار ک</w:t>
      </w:r>
      <w:r>
        <w:rPr>
          <w:rFonts w:hint="cs"/>
          <w:rtl/>
        </w:rPr>
        <w:t>ی</w:t>
      </w:r>
      <w:r>
        <w:rPr>
          <w:rtl/>
        </w:rPr>
        <w:t xml:space="preserve"> نادرستگ</w:t>
      </w:r>
      <w:r>
        <w:rPr>
          <w:rFonts w:hint="cs"/>
          <w:rtl/>
        </w:rPr>
        <w:t>ی</w:t>
      </w:r>
      <w:r>
        <w:rPr>
          <w:rtl/>
        </w:rPr>
        <w:t xml:space="preserve"> (جھوٹے دعوے )کو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ظاہر کرتا ہے ۔</w:t>
      </w:r>
      <w:r w:rsidRPr="00A12BD1">
        <w:rPr>
          <w:rStyle w:val="libFootnotenumChar"/>
          <w:rFonts w:hint="cs"/>
          <w:rtl/>
        </w:rPr>
        <w:t>(</w:t>
      </w:r>
      <w:r w:rsidR="00A12BD1" w:rsidRPr="00A12BD1">
        <w:rPr>
          <w:rStyle w:val="libFootnotenumChar"/>
          <w:rFonts w:hint="cs"/>
          <w:rtl/>
          <w:lang w:bidi="ar-SA"/>
        </w:rPr>
        <w:t>1</w:t>
      </w:r>
      <w:r w:rsidRPr="00A12BD1">
        <w:rPr>
          <w:rStyle w:val="libFootnotenu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نساء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ہوا: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7E0FFC">
        <w:rPr>
          <w:rStyle w:val="libAieChar"/>
          <w:rtl/>
        </w:rPr>
        <w:t>ان المنافق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ن</w:t>
      </w:r>
      <w:r w:rsidR="0033782A" w:rsidRPr="007E0FFC">
        <w:rPr>
          <w:rStyle w:val="libAieChar"/>
          <w:rtl/>
        </w:rPr>
        <w:t xml:space="preserve">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خادعون</w:t>
      </w:r>
      <w:r w:rsidR="0033782A" w:rsidRPr="007E0FFC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>و خادع</w:t>
      </w:r>
      <w:r w:rsidR="0033782A" w:rsidRPr="00A549A7">
        <w:rPr>
          <w:rStyle w:val="libAieChar"/>
          <w:rFonts w:hint="cs"/>
          <w:rtl/>
        </w:rPr>
        <w:t>ه</w:t>
      </w:r>
      <w:r w:rsidR="0033782A" w:rsidRPr="007E0FFC">
        <w:rPr>
          <w:rStyle w:val="libAieChar"/>
          <w:rFonts w:hint="cs"/>
          <w:rtl/>
        </w:rPr>
        <w:t xml:space="preserve">م و اذا </w:t>
      </w:r>
      <w:r w:rsidR="0033782A" w:rsidRPr="007E0FFC">
        <w:rPr>
          <w:rStyle w:val="libAieChar"/>
          <w:rtl/>
        </w:rPr>
        <w:t>قاموا ال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الصلٰوة قاموا کسال</w:t>
      </w:r>
      <w:r w:rsidR="0033782A" w:rsidRPr="007E0FFC">
        <w:rPr>
          <w:rStyle w:val="libAieChar"/>
          <w:rFonts w:hint="cs"/>
          <w:rtl/>
        </w:rPr>
        <w:t>یٰ</w:t>
      </w:r>
      <w:r w:rsidR="0033782A" w:rsidRPr="007E0FFC">
        <w:rPr>
          <w:rStyle w:val="libAieChar"/>
          <w:rtl/>
        </w:rPr>
        <w:t xml:space="preserve"> </w:t>
      </w:r>
      <w:r w:rsidR="0033782A" w:rsidRPr="007E0FFC">
        <w:rPr>
          <w:rStyle w:val="libAieChar"/>
          <w:rFonts w:hint="cs"/>
          <w:rtl/>
        </w:rPr>
        <w:t>ی</w:t>
      </w:r>
      <w:r w:rsidR="0033782A" w:rsidRPr="007E0FFC">
        <w:rPr>
          <w:rStyle w:val="libAieChar"/>
          <w:rFonts w:hint="eastAsia"/>
          <w:rtl/>
        </w:rPr>
        <w:t>رآء</w:t>
      </w:r>
      <w:r w:rsidR="0033782A" w:rsidRPr="007E0FFC">
        <w:rPr>
          <w:rStyle w:val="libAieChar"/>
          <w:rtl/>
        </w:rPr>
        <w:t xml:space="preserve"> ون الناس...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دھوکہ باز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وہ خود ہ</w:t>
      </w:r>
      <w:r>
        <w:rPr>
          <w:rFonts w:hint="cs"/>
          <w:rtl/>
        </w:rPr>
        <w:t>ی</w:t>
      </w:r>
      <w:r>
        <w:rPr>
          <w:rtl/>
        </w:rPr>
        <w:t xml:space="preserve"> ان کو دھوکہ </w:t>
      </w:r>
      <w:r w:rsidR="00530CEC">
        <w:rPr>
          <w:rtl/>
        </w:rPr>
        <w:t xml:space="preserve">میں </w:t>
      </w:r>
      <w:r>
        <w:rPr>
          <w:rtl/>
        </w:rPr>
        <w:t xml:space="preserve"> ڈالے ہوئے ہے اور جب وہ نماز کے لئے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سست</w:t>
      </w:r>
      <w:r>
        <w:rPr>
          <w:rFonts w:hint="cs"/>
          <w:rtl/>
        </w:rPr>
        <w:t>ی</w:t>
      </w:r>
      <w:r>
        <w:rPr>
          <w:rtl/>
        </w:rPr>
        <w:t xml:space="preserve"> اور کسالت سے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سامنے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)منافقون</w:t>
      </w:r>
      <w:r w:rsidR="00A12BD1">
        <w:rPr>
          <w:rtl/>
        </w:rPr>
        <w:t>1</w:t>
      </w:r>
      <w:r>
        <w:rPr>
          <w:rtl/>
        </w:rPr>
        <w:t>۔</w:t>
      </w:r>
      <w:r w:rsidR="00A12BD1">
        <w:rPr>
          <w:rtl/>
        </w:rPr>
        <w:t>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)نسائ</w:t>
      </w:r>
      <w:r w:rsidR="00A12BD1">
        <w:rPr>
          <w:rtl/>
        </w:rPr>
        <w:t>142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312A23">
      <w:pPr>
        <w:pStyle w:val="Heading2Center"/>
        <w:rPr>
          <w:rtl/>
        </w:rPr>
      </w:pPr>
      <w:bookmarkStart w:id="133" w:name="_Toc513718233"/>
      <w:r>
        <w:rPr>
          <w:rFonts w:hint="eastAsia"/>
          <w:rtl/>
        </w:rPr>
        <w:lastRenderedPageBreak/>
        <w:t>د</w:t>
      </w:r>
      <w:r>
        <w:rPr>
          <w:rtl/>
        </w:rPr>
        <w:t>۔ اسلام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عتوںکا</w:t>
      </w:r>
      <w:r>
        <w:rPr>
          <w:rtl/>
        </w:rPr>
        <w:t xml:space="preserve"> نام ہے</w:t>
      </w:r>
      <w:bookmarkEnd w:id="13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نام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گز شتہ امتوں کے بارے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 ، خدا وند عالم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FE5EDC">
        <w:rPr>
          <w:rStyle w:val="libAieChar"/>
          <w:rtl/>
        </w:rPr>
        <w:t>فأِن تول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تم</w:t>
      </w:r>
      <w:r w:rsidR="0033782A" w:rsidRPr="00FE5EDC">
        <w:rPr>
          <w:rStyle w:val="libAieChar"/>
          <w:rtl/>
        </w:rPr>
        <w:t xml:space="preserve"> فما سئلتکم من اجر ان اجر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اِ لَّاعل</w:t>
      </w:r>
      <w:r w:rsidR="0033782A" w:rsidRPr="00FE5EDC">
        <w:rPr>
          <w:rStyle w:val="libAieChar"/>
          <w:rFonts w:hint="cs"/>
          <w:rtl/>
        </w:rPr>
        <w:t>یٰ</w:t>
      </w:r>
      <w:r w:rsidR="0033782A" w:rsidRPr="00FE5EDC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 xml:space="preserve"> و أمر</w:t>
      </w:r>
      <w:r w:rsidR="0033782A" w:rsidRPr="00FE5EDC">
        <w:rPr>
          <w:rStyle w:val="libAieChar"/>
          <w:rtl/>
        </w:rPr>
        <w:t>ت ان اکون من المسلم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سے روگردان</w:t>
      </w:r>
      <w:r>
        <w:rPr>
          <w:rFonts w:hint="cs"/>
          <w:rtl/>
        </w:rPr>
        <w:t>ی</w:t>
      </w:r>
      <w:r>
        <w:rPr>
          <w:rtl/>
        </w:rPr>
        <w:t xml:space="preserve"> کروگے تو</w:t>
      </w:r>
      <w:r w:rsidR="00530CEC">
        <w:rPr>
          <w:rtl/>
        </w:rPr>
        <w:t xml:space="preserve">میں 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چاہتا؛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اجر تو خدا پر ہے ،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530CEC">
        <w:rPr>
          <w:rtl/>
        </w:rPr>
        <w:t xml:space="preserve">میں </w:t>
      </w:r>
      <w:r>
        <w:rPr>
          <w:rtl/>
        </w:rPr>
        <w:t xml:space="preserve"> مسلمان رہوں۔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ماکان ابرا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ودی</w:t>
      </w:r>
      <w:r w:rsidRPr="00FE5EDC">
        <w:rPr>
          <w:rStyle w:val="libAieChar"/>
          <w:rFonts w:hint="eastAsia"/>
          <w:rtl/>
        </w:rPr>
        <w:t>اً</w:t>
      </w:r>
      <w:r w:rsidRPr="00FE5EDC">
        <w:rPr>
          <w:rStyle w:val="libAieChar"/>
          <w:rtl/>
        </w:rPr>
        <w:t xml:space="preserve"> ولا نصران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اً</w:t>
      </w:r>
      <w:r w:rsidRPr="00FE5EDC">
        <w:rPr>
          <w:rStyle w:val="libAieChar"/>
          <w:rtl/>
        </w:rPr>
        <w:t xml:space="preserve"> ولکن کان حن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فاً</w:t>
      </w:r>
      <w:r w:rsidRPr="00FE5EDC">
        <w:rPr>
          <w:rStyle w:val="libAieChar"/>
          <w:rtl/>
        </w:rPr>
        <w:t xml:space="preserve"> مسلماً و ما کان من المشرک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بلکہ خالص موحد (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پرست) اور مسلمان تھے وہ کبھ</w:t>
      </w:r>
      <w:r>
        <w:rPr>
          <w:rFonts w:hint="cs"/>
          <w:rtl/>
        </w:rPr>
        <w:t>ی</w:t>
      </w:r>
      <w:r>
        <w:rPr>
          <w:rtl/>
        </w:rPr>
        <w:t xml:space="preserve"> مشرکوں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ووص</w:t>
      </w:r>
      <w:r w:rsidR="0033782A" w:rsidRPr="00FE5EDC">
        <w:rPr>
          <w:rStyle w:val="libAieChar"/>
          <w:rFonts w:hint="cs"/>
          <w:rtl/>
        </w:rPr>
        <w:t>یٰ</w:t>
      </w:r>
      <w:r w:rsidR="0033782A" w:rsidRPr="00FE5EDC">
        <w:rPr>
          <w:rStyle w:val="libAieChar"/>
          <w:rtl/>
        </w:rPr>
        <w:t xml:space="preserve">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ا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م</w:t>
      </w:r>
      <w:r w:rsidR="0033782A" w:rsidRPr="00FE5EDC">
        <w:rPr>
          <w:rStyle w:val="libAieChar"/>
          <w:rtl/>
        </w:rPr>
        <w:t xml:space="preserve"> بن</w:t>
      </w:r>
      <w:r w:rsidR="0033782A" w:rsidRPr="00FE5EDC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tl/>
        </w:rPr>
        <w:t xml:space="preserve"> و 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عقوب</w:t>
      </w:r>
      <w:r w:rsidR="0033782A" w:rsidRPr="00FE5EDC">
        <w:rPr>
          <w:rStyle w:val="libAieChar"/>
          <w:rtl/>
        </w:rPr>
        <w:t xml:space="preserve"> 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ا</w:t>
      </w:r>
      <w:r w:rsidR="0033782A" w:rsidRPr="00FE5EDC">
        <w:rPr>
          <w:rStyle w:val="libAieChar"/>
          <w:rtl/>
        </w:rPr>
        <w:t xml:space="preserve"> بن</w:t>
      </w:r>
      <w:r w:rsidR="0033782A" w:rsidRPr="00FE5EDC">
        <w:rPr>
          <w:rStyle w:val="libAieChar"/>
          <w:rFonts w:hint="cs"/>
          <w:rtl/>
        </w:rPr>
        <w:t>یَّ</w:t>
      </w:r>
      <w:r w:rsidR="0033782A" w:rsidRPr="00FE5EDC">
        <w:rPr>
          <w:rStyle w:val="libAieChar"/>
          <w:rtl/>
        </w:rPr>
        <w:t xml:space="preserve"> 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 xml:space="preserve"> اصطفیٰ</w:t>
      </w:r>
      <w:r w:rsidR="0033782A" w:rsidRPr="00FE5EDC">
        <w:rPr>
          <w:rStyle w:val="libAieChar"/>
          <w:rtl/>
        </w:rPr>
        <w:t xml:space="preserve"> لکم الد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tl/>
        </w:rPr>
        <w:t xml:space="preserve"> فلا تموتن الا و انتم مسلمون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اپنے فرزندوںکو اسلام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خدا وند عالم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جائو تو اسلام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ما جعل عل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کم</w:t>
      </w:r>
      <w:r w:rsidR="0033782A" w:rsidRPr="00FE5EDC">
        <w:rPr>
          <w:rStyle w:val="libAieChar"/>
          <w:rtl/>
        </w:rPr>
        <w:t xml:space="preserve"> ف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الد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tl/>
        </w:rPr>
        <w:t xml:space="preserve"> من حرجٍ ملة اب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کم</w:t>
      </w:r>
      <w:r w:rsidR="0033782A" w:rsidRPr="00FE5EDC">
        <w:rPr>
          <w:rStyle w:val="libAieChar"/>
          <w:rtl/>
        </w:rPr>
        <w:t xml:space="preserve">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م</w:t>
      </w:r>
      <w:r w:rsidR="0033782A" w:rsidRPr="00FE5EDC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و سما کم المسلمی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tl/>
        </w:rPr>
        <w:t xml:space="preserve"> من قبل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بقرہ</w:t>
      </w:r>
      <w:r w:rsidR="00A12BD1">
        <w:rPr>
          <w:rtl/>
        </w:rPr>
        <w:t>132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حج</w:t>
      </w:r>
      <w:r w:rsidR="00A12BD1">
        <w:rPr>
          <w:rtl/>
        </w:rPr>
        <w:t>78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A12BD1">
        <w:rPr>
          <w:rtl/>
        </w:rPr>
        <w:t>35</w:t>
      </w:r>
      <w:r>
        <w:rPr>
          <w:rtl/>
        </w:rPr>
        <w:t>۔</w:t>
      </w:r>
      <w:r w:rsidR="00A12BD1">
        <w:rPr>
          <w:rtl/>
        </w:rPr>
        <w:t>36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جو کہ تمہارے باپ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مسلمان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قوم لوط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فأَخرجنا من کان ف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من المؤمن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٭ فما وجدنا ف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غ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</w:t>
      </w:r>
      <w:r w:rsidRPr="00FE5EDC">
        <w:rPr>
          <w:rStyle w:val="libAieChar"/>
          <w:rtl/>
        </w:rPr>
        <w:t xml:space="preserve"> 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</w:t>
      </w:r>
      <w:r w:rsidRPr="00FE5EDC">
        <w:rPr>
          <w:rStyle w:val="libAieChar"/>
          <w:rtl/>
        </w:rPr>
        <w:t xml:space="preserve"> من المسلم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شہر </w:t>
      </w:r>
      <w:r w:rsidR="00530CEC">
        <w:rPr>
          <w:rtl/>
        </w:rPr>
        <w:t xml:space="preserve">میں </w:t>
      </w:r>
      <w:r>
        <w:rPr>
          <w:rtl/>
        </w:rPr>
        <w:t xml:space="preserve"> موجود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گھرانے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انہوں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قوم ان کنتم آمنتم بالل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فعلی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توکلوا ان کنتم مسلم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اگر تم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 تو اس پر توکل اور بھرو سہ کرو اگر مسلمان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اورسورۂ</w:t>
      </w:r>
      <w:r>
        <w:rPr>
          <w:rtl/>
        </w:rPr>
        <w:t xml:space="preserve"> اعراف </w:t>
      </w:r>
      <w:r w:rsidR="00530CEC">
        <w:rPr>
          <w:rtl/>
        </w:rPr>
        <w:t xml:space="preserve">میں 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ساحروں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ربنا افرغ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نا</w:t>
      </w:r>
      <w:r w:rsidRPr="00FE5EDC">
        <w:rPr>
          <w:rStyle w:val="libAieChar"/>
          <w:rtl/>
        </w:rPr>
        <w:t xml:space="preserve"> صبراً و توفنا مسلم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وندا! ہ</w:t>
      </w:r>
      <w:r w:rsidR="00530CEC">
        <w:rPr>
          <w:rtl/>
        </w:rPr>
        <w:t xml:space="preserve">میں </w:t>
      </w:r>
      <w:r>
        <w:rPr>
          <w:rtl/>
        </w:rPr>
        <w:t xml:space="preserve"> صبرو استقامت عطا کر اور ہ</w:t>
      </w:r>
      <w:r w:rsidR="00530CEC">
        <w:rPr>
          <w:rtl/>
        </w:rPr>
        <w:t xml:space="preserve">میں </w:t>
      </w:r>
      <w:r>
        <w:rPr>
          <w:rtl/>
        </w:rPr>
        <w:t xml:space="preserve"> مسلمان ہونے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سے متعلق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حت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اذا ادرک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الغرق قال آمنت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لا الٰ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الا الذی</w:t>
      </w:r>
      <w:r w:rsidRPr="00FE5EDC">
        <w:rPr>
          <w:rStyle w:val="libAieChar"/>
          <w:rtl/>
        </w:rPr>
        <w:t xml:space="preserve"> آمنت 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بنو اسرائی</w:t>
      </w:r>
      <w:r w:rsidRPr="00FE5EDC">
        <w:rPr>
          <w:rStyle w:val="libAieChar"/>
          <w:rFonts w:hint="eastAsia"/>
          <w:rtl/>
        </w:rPr>
        <w:t>ل</w:t>
      </w:r>
      <w:r w:rsidRPr="00FE5EDC">
        <w:rPr>
          <w:rStyle w:val="libAieChar"/>
          <w:rtl/>
        </w:rPr>
        <w:t xml:space="preserve"> ٭ و انا من المسلم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ڈوبنے لگا توکہا: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530CEC">
        <w:rPr>
          <w:rtl/>
        </w:rPr>
        <w:t xml:space="preserve">میں </w:t>
      </w:r>
      <w:r>
        <w:rPr>
          <w:rtl/>
        </w:rPr>
        <w:t xml:space="preserve"> مسلمانوں </w:t>
      </w:r>
      <w:r w:rsidR="00530CEC">
        <w:rPr>
          <w:rtl/>
        </w:rPr>
        <w:t xml:space="preserve">میں </w:t>
      </w:r>
      <w:r>
        <w:rPr>
          <w:rtl/>
        </w:rPr>
        <w:t xml:space="preserve"> سے ہوں۔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ملکہ ٔسبا کے نام خطلکھنے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سورۂ نمل </w:t>
      </w:r>
      <w:r w:rsidR="00530CEC">
        <w:rPr>
          <w:rtl/>
        </w:rPr>
        <w:t xml:space="preserve">میں </w:t>
      </w:r>
      <w:r>
        <w:rPr>
          <w:rtl/>
        </w:rPr>
        <w:t xml:space="preserve"> ذکر ہوا ۔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من سلی</w:t>
      </w:r>
      <w:r w:rsidRPr="00FE5EDC">
        <w:rPr>
          <w:rStyle w:val="libAieChar"/>
          <w:rFonts w:hint="eastAsia"/>
          <w:rtl/>
        </w:rPr>
        <w:t>مان</w:t>
      </w:r>
      <w:r w:rsidRPr="00FE5EDC">
        <w:rPr>
          <w:rStyle w:val="libAieChar"/>
          <w:rtl/>
        </w:rPr>
        <w:t xml:space="preserve"> و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بسم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الرحمن الرحی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>٭ الا تعلو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و أْتون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مسلم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خط ہے جو اس طرح ہے : خدا وند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کا تصور نہ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مسلمان ہو کر آجائو۔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سورہ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حج</w:t>
      </w:r>
      <w:r w:rsidR="00A12BD1">
        <w:rPr>
          <w:rtl/>
        </w:rPr>
        <w:t>78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A12BD1">
        <w:rPr>
          <w:rtl/>
        </w:rPr>
        <w:t>35</w:t>
      </w:r>
      <w:r>
        <w:rPr>
          <w:rtl/>
        </w:rPr>
        <w:t>۔</w:t>
      </w:r>
      <w:r w:rsidR="00A12BD1">
        <w:rPr>
          <w:rtl/>
        </w:rPr>
        <w:t>36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84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اعراف</w:t>
      </w:r>
      <w:r w:rsidR="00A12BD1">
        <w:rPr>
          <w:rtl/>
        </w:rPr>
        <w:t>126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90</w:t>
      </w:r>
      <w:r>
        <w:rPr>
          <w:rtl/>
        </w:rPr>
        <w:t>.(</w:t>
      </w:r>
      <w:r w:rsidR="00A12BD1">
        <w:rPr>
          <w:rtl/>
        </w:rPr>
        <w:t>6</w:t>
      </w:r>
      <w:r>
        <w:rPr>
          <w:rtl/>
        </w:rPr>
        <w:t>)نمل</w:t>
      </w:r>
      <w:r w:rsidR="00A12BD1">
        <w:rPr>
          <w:rtl/>
        </w:rPr>
        <w:t>30</w:t>
      </w:r>
      <w:r>
        <w:rPr>
          <w:rtl/>
        </w:rPr>
        <w:t>۔</w:t>
      </w:r>
      <w:r w:rsidR="00A12BD1">
        <w:rPr>
          <w:rtl/>
        </w:rPr>
        <w:t>31</w:t>
      </w:r>
      <w:r>
        <w:rPr>
          <w:rtl/>
        </w:rPr>
        <w:t>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Fonts w:hint="cs"/>
          <w:rtl/>
        </w:rPr>
        <w:t>(</w:t>
      </w:r>
      <w:r w:rsidR="0033782A">
        <w:rPr>
          <w:rStyle w:val="libAieChar"/>
          <w:rFonts w:hint="cs"/>
          <w:rtl/>
        </w:rPr>
        <w:t xml:space="preserve"> 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ا</w:t>
      </w:r>
      <w:r w:rsidR="0033782A" w:rsidRPr="00FE5EDC">
        <w:rPr>
          <w:rStyle w:val="libAieChar"/>
          <w:rtl/>
        </w:rPr>
        <w:t xml:space="preserve"> ا</w:t>
      </w:r>
      <w:r w:rsidR="0033782A" w:rsidRPr="00FE5EDC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ا</w:t>
      </w:r>
      <w:r w:rsidR="0033782A" w:rsidRPr="00FE5EDC">
        <w:rPr>
          <w:rStyle w:val="libAieChar"/>
          <w:rtl/>
        </w:rPr>
        <w:t xml:space="preserve"> الملاء ا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کم</w:t>
      </w:r>
      <w:r w:rsidR="0033782A" w:rsidRPr="00FE5EDC">
        <w:rPr>
          <w:rStyle w:val="libAieChar"/>
          <w:rtl/>
        </w:rPr>
        <w:t xml:space="preserve"> 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أ</w:t>
      </w:r>
      <w:r w:rsidR="0033782A" w:rsidRPr="00FE5EDC">
        <w:rPr>
          <w:rStyle w:val="libAieChar"/>
          <w:rtl/>
        </w:rPr>
        <w:t xml:space="preserve"> ت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بعرش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ا قبل ان ی</w:t>
      </w:r>
      <w:r w:rsidR="0033782A" w:rsidRPr="00FE5EDC">
        <w:rPr>
          <w:rStyle w:val="libAieChar"/>
          <w:rFonts w:hint="eastAsia"/>
          <w:rtl/>
        </w:rPr>
        <w:t>أتون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مسلم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گروہ!(اشراف سلطنت) تم </w:t>
      </w:r>
      <w:r w:rsidR="00530CEC">
        <w:rPr>
          <w:rtl/>
        </w:rPr>
        <w:t xml:space="preserve">میں </w:t>
      </w:r>
      <w:r>
        <w:rPr>
          <w:rtl/>
        </w:rPr>
        <w:t xml:space="preserve"> سے کون اس کا تخت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حاضرکرے گا 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مسلمان ہو کر آنے سے پہلے۔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مائدہ </w:t>
      </w:r>
      <w:r w:rsidR="00530CEC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واذا اوح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الحوار</w:t>
      </w:r>
      <w:r w:rsidRPr="00FE5EDC">
        <w:rPr>
          <w:rStyle w:val="libAieChar"/>
          <w:rFonts w:hint="cs"/>
          <w:rtl/>
        </w:rPr>
        <w:t>یی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ان آمنوا 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و برسول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قالوا آمنا و اش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 بأَِنا مسلمون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لائو تو انہوں نے کہا: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لہٰذا تو گواہ</w:t>
      </w:r>
      <w:r>
        <w:rPr>
          <w:rFonts w:hint="cs"/>
          <w:rtl/>
        </w:rPr>
        <w:t>ی</w:t>
      </w:r>
      <w:r>
        <w:rPr>
          <w:rtl/>
        </w:rPr>
        <w:t xml:space="preserve"> دے کہ 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آل عمران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فلمّا احس ع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من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الکفرقال من انصاری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قال ا</w:t>
      </w:r>
      <w:r w:rsidRPr="00FE5EDC">
        <w:rPr>
          <w:rStyle w:val="libAieChar"/>
          <w:rtl/>
        </w:rPr>
        <w:t>لحوار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ون</w:t>
      </w:r>
      <w:r w:rsidRPr="00FE5EDC">
        <w:rPr>
          <w:rStyle w:val="libAieChar"/>
          <w:rtl/>
        </w:rPr>
        <w:t xml:space="preserve"> نحن انصار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آمنا بالل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واش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 بأِنا مسلمون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</w:t>
      </w:r>
      <w:r w:rsidR="00530CEC">
        <w:rPr>
          <w:rtl/>
        </w:rPr>
        <w:t xml:space="preserve">میں </w:t>
      </w:r>
      <w:r>
        <w:rPr>
          <w:rtl/>
        </w:rPr>
        <w:t xml:space="preserve"> کفر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 خدا کے واسطے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انصار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ہم خدا کے انصار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ہم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آپ گواہ رہئے کہ 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اصطلاح گز شتہ امتوں سے متعلق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دوسرے اسلام</w:t>
      </w:r>
      <w:r>
        <w:rPr>
          <w:rFonts w:hint="cs"/>
          <w:rtl/>
        </w:rPr>
        <w:t>ی</w:t>
      </w:r>
      <w:r>
        <w:rPr>
          <w:rtl/>
        </w:rPr>
        <w:t xml:space="preserve"> مدارک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واقعات کے ذکر کے وقت آئ</w:t>
      </w:r>
      <w:r>
        <w:rPr>
          <w:rFonts w:hint="cs"/>
          <w:rtl/>
        </w:rPr>
        <w:t>ی</w:t>
      </w:r>
      <w:r>
        <w:rPr>
          <w:rtl/>
        </w:rPr>
        <w:t xml:space="preserve"> ہے مثال کے طور پر ابن سعد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ابن عباس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نوح کے کشت</w:t>
      </w:r>
      <w:r>
        <w:rPr>
          <w:rFonts w:hint="cs"/>
          <w:rtl/>
        </w:rPr>
        <w:t>ی</w:t>
      </w:r>
      <w:r>
        <w:rPr>
          <w:rtl/>
        </w:rPr>
        <w:t xml:space="preserve"> سے باہر آنے کاذکر کرنے کے بعد کہا : '' ن</w:t>
      </w:r>
      <w:r>
        <w:rPr>
          <w:rFonts w:hint="eastAsia"/>
          <w:rtl/>
        </w:rPr>
        <w:t>وح</w:t>
      </w:r>
      <w:r>
        <w:rPr>
          <w:rtl/>
        </w:rPr>
        <w:t xml:space="preserve"> کے آباء و اجداد حضرت آدم تک سب کے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پابند تھے اس کے بعد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وارد ہوا ہے کہ جناب آدم ونوح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 قرن کا فاصلہ تھا اس طولان</w:t>
      </w:r>
      <w:r>
        <w:rPr>
          <w:rFonts w:hint="cs"/>
          <w:rtl/>
        </w:rPr>
        <w:t>ی</w:t>
      </w:r>
      <w:r>
        <w:rPr>
          <w:rtl/>
        </w:rPr>
        <w:t xml:space="preserve"> فاصلے </w:t>
      </w:r>
      <w:r w:rsidR="00530CEC">
        <w:rPr>
          <w:rtl/>
        </w:rPr>
        <w:t xml:space="preserve">میں </w:t>
      </w:r>
      <w:r>
        <w:rPr>
          <w:rtl/>
        </w:rPr>
        <w:t xml:space="preserve"> سب کے سب اسلام پر تھے؛ اور اس نے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آپ نے ان لوگو</w:t>
      </w:r>
      <w:r>
        <w:rPr>
          <w:rFonts w:hint="eastAsia"/>
          <w:rtl/>
        </w:rPr>
        <w:t>ں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جو کشت</w:t>
      </w:r>
      <w:r>
        <w:rPr>
          <w:rFonts w:hint="cs"/>
          <w:rtl/>
        </w:rPr>
        <w:t>ی</w:t>
      </w:r>
      <w:r>
        <w:rPr>
          <w:rtl/>
        </w:rPr>
        <w:t xml:space="preserve"> سے باہر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 w:rsidR="00530CEC">
        <w:rPr>
          <w:rtl/>
        </w:rPr>
        <w:t xml:space="preserve">میں 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 ہے: ان ک</w:t>
      </w:r>
      <w:r>
        <w:rPr>
          <w:rFonts w:hint="cs"/>
          <w:rtl/>
        </w:rPr>
        <w:t>ی</w:t>
      </w:r>
      <w:r>
        <w:rPr>
          <w:rtl/>
        </w:rPr>
        <w:t xml:space="preserve"> تعداد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سارے کے سارے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پابند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)نمل</w:t>
      </w:r>
      <w:r w:rsidR="00A12BD1">
        <w:rPr>
          <w:rtl/>
        </w:rPr>
        <w:t>38</w:t>
      </w:r>
      <w:r>
        <w:rPr>
          <w:rtl/>
        </w:rPr>
        <w:t>.(</w:t>
      </w:r>
      <w:r w:rsidR="00A12BD1">
        <w:rPr>
          <w:rtl/>
        </w:rPr>
        <w:t>2</w:t>
      </w:r>
      <w:r>
        <w:rPr>
          <w:rtl/>
        </w:rPr>
        <w:t>)مائدہ</w:t>
      </w:r>
      <w:r w:rsidR="00A12BD1">
        <w:rPr>
          <w:rtl/>
        </w:rPr>
        <w:t>111</w:t>
      </w:r>
      <w:r>
        <w:rPr>
          <w:rtl/>
        </w:rPr>
        <w:t>.(</w:t>
      </w:r>
      <w:r w:rsidR="00A12BD1">
        <w:rPr>
          <w:rtl/>
        </w:rPr>
        <w:t>3</w:t>
      </w:r>
      <w:r>
        <w:rPr>
          <w:rtl/>
        </w:rPr>
        <w:t>)ال عمران</w:t>
      </w:r>
      <w:r w:rsidR="00A12BD1">
        <w:rPr>
          <w:rtl/>
        </w:rPr>
        <w:t>52</w:t>
      </w:r>
      <w:r>
        <w:rPr>
          <w:rtl/>
        </w:rPr>
        <w:t>.(</w:t>
      </w:r>
      <w:r w:rsidR="00A12BD1">
        <w:rPr>
          <w:rtl/>
        </w:rPr>
        <w:t>4</w:t>
      </w:r>
      <w:r>
        <w:rPr>
          <w:rtl/>
        </w:rPr>
        <w:t xml:space="preserve">)طبقات ابن سعد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A12BD1">
        <w:rPr>
          <w:rtl/>
        </w:rPr>
        <w:t>1</w:t>
      </w:r>
      <w:r>
        <w:rPr>
          <w:rtl/>
        </w:rPr>
        <w:t>،ص</w:t>
      </w:r>
      <w:r w:rsidR="00A12BD1">
        <w:rPr>
          <w:rtl/>
        </w:rPr>
        <w:t>18</w:t>
      </w:r>
      <w:r>
        <w:rPr>
          <w:rtl/>
        </w:rPr>
        <w:t>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</w:t>
      </w:r>
      <w:r w:rsidR="00A12BD1">
        <w:rPr>
          <w:rtl/>
        </w:rPr>
        <w:t>1</w:t>
      </w:r>
      <w:r>
        <w:rPr>
          <w:rtl/>
        </w:rPr>
        <w:t xml:space="preserve">، ص </w:t>
      </w:r>
      <w:r w:rsidR="00A12BD1">
        <w:rPr>
          <w:rtl/>
        </w:rPr>
        <w:t>101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عباس سے نقل ک</w:t>
      </w:r>
      <w:r>
        <w:rPr>
          <w:rFonts w:hint="cs"/>
          <w:rtl/>
        </w:rPr>
        <w:t>ی</w:t>
      </w:r>
      <w:r>
        <w:rPr>
          <w:rtl/>
        </w:rPr>
        <w:t xml:space="preserve"> ہے کہ عشرہ قرون کلھم عل</w:t>
      </w:r>
      <w:r>
        <w:rPr>
          <w:rFonts w:hint="cs"/>
          <w:rtl/>
        </w:rPr>
        <w:t>یٰ</w:t>
      </w:r>
      <w:r>
        <w:rPr>
          <w:rtl/>
        </w:rPr>
        <w:t xml:space="preserve"> الاسلام.</w:t>
      </w:r>
    </w:p>
    <w:p w:rsidR="00C4759B" w:rsidRDefault="004728BF" w:rsidP="00312A23">
      <w:pPr>
        <w:pStyle w:val="Heading2Center"/>
        <w:rPr>
          <w:rtl/>
        </w:rPr>
      </w:pPr>
      <w:r w:rsidRPr="002C66B0">
        <w:rPr>
          <w:rStyle w:val="libPoemTiniChar0"/>
          <w:rtl/>
        </w:rPr>
        <w:br w:type="page"/>
      </w:r>
      <w:r>
        <w:rPr>
          <w:rtl/>
        </w:rPr>
        <w:lastRenderedPageBreak/>
        <w:cr/>
      </w:r>
      <w:bookmarkStart w:id="134" w:name="_Toc513718234"/>
      <w:r w:rsidR="00C4759B">
        <w:rPr>
          <w:rFonts w:hint="eastAsia"/>
          <w:rtl/>
        </w:rPr>
        <w:t>ھ</w:t>
      </w:r>
      <w:r w:rsidR="00C4759B">
        <w:rPr>
          <w:rtl/>
        </w:rPr>
        <w:t>۔ گز شتہ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عتوں</w:t>
      </w:r>
      <w:r w:rsidR="00C4759B">
        <w:rPr>
          <w:rtl/>
        </w:rPr>
        <w:t xml:space="preserve"> اور ان کے اسماء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تحر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bookmarkEnd w:id="134"/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شتہ امتوں نے جس طرح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کے اسماء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بعض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اسلام کے علاوہ نام پر نام رکھنا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وضاحت اس طرح ہے: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35" w:name="_Toc513718235"/>
      <w:r>
        <w:rPr>
          <w:rFonts w:hint="eastAsia"/>
          <w:rtl/>
        </w:rPr>
        <w:t>الف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 گز ار</w:t>
      </w:r>
      <w:r>
        <w:rPr>
          <w:rFonts w:hint="cs"/>
          <w:rtl/>
        </w:rPr>
        <w:t>ی</w:t>
      </w:r>
      <w:bookmarkEnd w:id="135"/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روشلم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جنوب </w:t>
      </w:r>
      <w:r w:rsidR="00530CEC">
        <w:rPr>
          <w:rtl/>
        </w:rPr>
        <w:t xml:space="preserve">میں </w:t>
      </w:r>
      <w:r>
        <w:rPr>
          <w:rtl/>
        </w:rPr>
        <w:t xml:space="preserve"> واقع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پہاڑ کے دامن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ہوداسے</w:t>
      </w:r>
      <w:r>
        <w:rPr>
          <w:rtl/>
        </w:rPr>
        <w:t xml:space="preserve"> منسوب نام ہے کہ جو جناب داؤد ک</w:t>
      </w:r>
      <w:r>
        <w:rPr>
          <w:rFonts w:hint="cs"/>
          <w:rtl/>
        </w:rPr>
        <w:t>ی</w:t>
      </w:r>
      <w:r>
        <w:rPr>
          <w:rtl/>
        </w:rPr>
        <w:t xml:space="preserve"> حکومت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تخت تھا، انہوں نے اس تابوت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530CEC">
        <w:rPr>
          <w:rtl/>
        </w:rPr>
        <w:t xml:space="preserve">میں 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بادشاہ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</w:t>
      </w:r>
      <w:r>
        <w:rPr>
          <w:rFonts w:hint="eastAsia"/>
          <w:rtl/>
        </w:rPr>
        <w:t>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36" w:name="_Toc513718236"/>
      <w:r>
        <w:rPr>
          <w:rFonts w:hint="eastAsia"/>
          <w:rtl/>
        </w:rPr>
        <w:t>ب</w:t>
      </w:r>
      <w:r>
        <w:rPr>
          <w:rtl/>
        </w:rPr>
        <w:t>۔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علاقے </w:t>
      </w:r>
      <w:r w:rsidR="00530CEC">
        <w:rPr>
          <w:rtl/>
        </w:rPr>
        <w:t xml:space="preserve">میں </w:t>
      </w:r>
      <w:r>
        <w:rPr>
          <w:rtl/>
        </w:rPr>
        <w:t xml:space="preserve"> جہاں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اپنا عہد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گز ارا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ناصرہ نام</w:t>
      </w:r>
      <w:r>
        <w:rPr>
          <w:rFonts w:hint="cs"/>
          <w:rtl/>
        </w:rPr>
        <w:t>ی</w:t>
      </w:r>
      <w:r>
        <w:rPr>
          <w:rtl/>
        </w:rPr>
        <w:t xml:space="preserve"> شہر ہے اس</w:t>
      </w:r>
      <w:r>
        <w:rPr>
          <w:rFonts w:hint="cs"/>
          <w:rtl/>
        </w:rPr>
        <w:t>ی</w:t>
      </w:r>
      <w:r>
        <w:rPr>
          <w:rtl/>
        </w:rPr>
        <w:t xml:space="preserve"> سے نصران</w:t>
      </w:r>
      <w:r>
        <w:rPr>
          <w:rFonts w:hint="cs"/>
          <w:rtl/>
        </w:rPr>
        <w:t>ی</w:t>
      </w:r>
      <w:r>
        <w:rPr>
          <w:rtl/>
        </w:rPr>
        <w:t xml:space="preserve">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اپنے زمانے </w:t>
      </w:r>
      <w:r w:rsidR="00530CEC">
        <w:rPr>
          <w:rtl/>
        </w:rPr>
        <w:t xml:space="preserve">میں 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سائے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tl/>
        </w:rPr>
        <w:t>'' سے مشہور تھے ان کے شاگرد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ناصر</w:t>
      </w:r>
      <w:r>
        <w:rPr>
          <w:rFonts w:hint="cs"/>
          <w:rtl/>
        </w:rPr>
        <w:t>ی</w:t>
      </w:r>
      <w:r>
        <w:rPr>
          <w:rtl/>
        </w:rPr>
        <w:t xml:space="preserve"> مشہور ہوگئے۔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منسوب ہے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ماننے والوں کو </w:t>
      </w:r>
      <w:r w:rsidR="00A12BD1">
        <w:rPr>
          <w:rtl/>
        </w:rPr>
        <w:t>1</w:t>
      </w:r>
      <w:r>
        <w:rPr>
          <w:rtl/>
        </w:rPr>
        <w:t xml:space="preserve"> </w:t>
      </w:r>
      <w:r w:rsidR="00A12BD1">
        <w:rPr>
          <w:rtl/>
        </w:rPr>
        <w:t>4</w:t>
      </w:r>
      <w:r>
        <w:rPr>
          <w:rtl/>
        </w:rPr>
        <w:t xml:space="preserve"> ء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کہا جانے لگا اور اس لقب سے ان ک</w:t>
      </w:r>
      <w:r>
        <w:rPr>
          <w:rFonts w:hint="cs"/>
          <w:rtl/>
        </w:rPr>
        <w:t>ی</w:t>
      </w:r>
      <w:r>
        <w:rPr>
          <w:rtl/>
        </w:rPr>
        <w:t xml:space="preserve"> اہانت اور مذمت کا ارادہ کرتے تھے۔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)قاموس کتاب مقدس مادہ ''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>'' ص</w:t>
      </w:r>
      <w:r>
        <w:rPr>
          <w:rFonts w:hint="cs"/>
          <w:rtl/>
        </w:rPr>
        <w:t>ی</w:t>
      </w:r>
      <w:r>
        <w:rPr>
          <w:rFonts w:hint="eastAsia"/>
          <w:rtl/>
        </w:rPr>
        <w:t>ہون</w:t>
      </w:r>
      <w:r>
        <w:rPr>
          <w:rtl/>
        </w:rPr>
        <w:t>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)قاموس کتاب مقدس، مادہ ناصرہ و ناصر</w:t>
      </w:r>
      <w:r>
        <w:rPr>
          <w:rFonts w:hint="cs"/>
          <w:rtl/>
        </w:rPr>
        <w:t>ی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312A23">
      <w:pPr>
        <w:pStyle w:val="Heading2Center"/>
        <w:rPr>
          <w:rtl/>
        </w:rPr>
      </w:pPr>
      <w:bookmarkStart w:id="137" w:name="_Toc513718237"/>
      <w:r>
        <w:rPr>
          <w:rFonts w:hint="eastAsia"/>
          <w:rtl/>
        </w:rPr>
        <w:lastRenderedPageBreak/>
        <w:t>ج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3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وجہ سے کہ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اور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شناخت؛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عقائد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ادواساس</w:t>
      </w:r>
      <w:r>
        <w:rPr>
          <w:rtl/>
        </w:rPr>
        <w:t xml:space="preserve"> ہے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ہوا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پرہم صرف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''اور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</w:t>
      </w:r>
      <w:r w:rsidR="00530CE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ذکرپر اکتفا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312A23">
      <w:pPr>
        <w:pStyle w:val="Heading2Center"/>
        <w:rPr>
          <w:rtl/>
        </w:rPr>
      </w:pPr>
      <w:bookmarkStart w:id="138" w:name="_Toc513718238"/>
      <w:r>
        <w:rPr>
          <w:rFonts w:hint="eastAsia"/>
          <w:rtl/>
        </w:rPr>
        <w:t>الف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3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وہ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رسالہ ٔ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(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سے دوسرے باب کا خلاصہ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 پورا جوکہ اصل عبران</w:t>
      </w:r>
      <w:r>
        <w:rPr>
          <w:rFonts w:hint="cs"/>
          <w:rtl/>
        </w:rPr>
        <w:t>ی</w:t>
      </w:r>
      <w:r>
        <w:rPr>
          <w:rtl/>
        </w:rPr>
        <w:t xml:space="preserve"> ، کلدان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سے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 w:rsidR="00A12BD1">
        <w:rPr>
          <w:rtl/>
        </w:rPr>
        <w:t>1932</w:t>
      </w:r>
      <w:r>
        <w:rPr>
          <w:rtl/>
        </w:rPr>
        <w:t xml:space="preserve">ئ </w:t>
      </w:r>
      <w:r w:rsidR="00530CEC">
        <w:rPr>
          <w:rtl/>
        </w:rPr>
        <w:t xml:space="preserve">میں </w:t>
      </w:r>
      <w:r>
        <w:rPr>
          <w:rtl/>
        </w:rPr>
        <w:t xml:space="preserve"> ترجمہ ہو کر دار السلطنت لندن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طباعت سے آراستہ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خالق نے عدن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اندر چار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فرات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باغ </w:t>
      </w:r>
      <w:r w:rsidR="00530CEC">
        <w:rPr>
          <w:rtl/>
        </w:rPr>
        <w:t xml:space="preserve">میں </w:t>
      </w:r>
      <w:r>
        <w:rPr>
          <w:rtl/>
        </w:rPr>
        <w:t xml:space="preserve"> درخت لگائے؛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درخت اور اچھے برے </w:t>
      </w:r>
      <w:r w:rsidR="00530CEC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والا درخت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آدم کو وہان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پروردگار خالق نے آدم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درختوں </w:t>
      </w:r>
      <w:r w:rsidR="00530CEC">
        <w:rPr>
          <w:rtl/>
        </w:rPr>
        <w:t xml:space="preserve">میں </w:t>
      </w:r>
      <w:r>
        <w:rPr>
          <w:rtl/>
        </w:rPr>
        <w:t xml:space="preserve"> سے جو چاہو کھائو،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خوب و بد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کرنے والے درخت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کھانا، ا س لئے کہ جس دن اس سے کھا لوگے سخت</w:t>
      </w:r>
      <w:r>
        <w:rPr>
          <w:rFonts w:hint="cs"/>
          <w:rtl/>
        </w:rPr>
        <w:t>ی</w:t>
      </w:r>
      <w:r>
        <w:rPr>
          <w:rtl/>
        </w:rPr>
        <w:t xml:space="preserve"> کے ساتھ مر جا ؤ گے اس کے بعد آدم پرن</w:t>
      </w:r>
      <w:r>
        <w:rPr>
          <w:rFonts w:hint="cs"/>
          <w:rtl/>
        </w:rPr>
        <w:t>ی</w:t>
      </w:r>
      <w:r>
        <w:rPr>
          <w:rFonts w:hint="eastAsia"/>
          <w:rtl/>
        </w:rPr>
        <w:t>ندکا</w:t>
      </w:r>
      <w:r>
        <w:rPr>
          <w:rtl/>
        </w:rPr>
        <w:t xml:space="preserve"> غلبہ ہوااور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حوا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ا،آدم</w:t>
      </w:r>
      <w:r>
        <w:rPr>
          <w:rtl/>
        </w:rPr>
        <w:t xml:space="preserve"> و حوا دونوں ہ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برہنہ تھے اس سے شرمسار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</w:t>
      </w:r>
    </w:p>
    <w:p w:rsidR="00C4759B" w:rsidRDefault="00C4759B" w:rsidP="00312A23">
      <w:pPr>
        <w:pStyle w:val="Heading2Center"/>
        <w:rPr>
          <w:rtl/>
        </w:rPr>
      </w:pPr>
      <w:bookmarkStart w:id="139" w:name="_Toc51371823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</w:t>
      </w:r>
      <w:bookmarkEnd w:id="139"/>
    </w:p>
    <w:p w:rsidR="00D239EE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سانپ</w:t>
      </w:r>
      <w:r>
        <w:rPr>
          <w:rtl/>
        </w:rPr>
        <w:t xml:space="preserve"> تمام جنگل</w:t>
      </w:r>
      <w:r>
        <w:rPr>
          <w:rFonts w:hint="cs"/>
          <w:rtl/>
        </w:rPr>
        <w:t>ی</w:t>
      </w:r>
      <w:r>
        <w:rPr>
          <w:rtl/>
        </w:rPr>
        <w:t xml:space="preserve"> جانوروں</w:t>
      </w:r>
      <w:r w:rsidR="00530CEC">
        <w:rPr>
          <w:rtl/>
        </w:rPr>
        <w:t xml:space="preserve">میں </w:t>
      </w:r>
      <w:r>
        <w:rPr>
          <w:rtl/>
        </w:rPr>
        <w:t xml:space="preserve"> جسے خدا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چالاک تھااس نے عورت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 نے کہا ہے کہ باغ کے سارے درختوں سے نہ کھائو ، عورت نے سانپ سے کہا: ہم باغ کے درختوں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جو باغ کے وسط </w:t>
      </w:r>
      <w:r w:rsidR="00530CEC">
        <w:rPr>
          <w:rtl/>
        </w:rPr>
        <w:t xml:space="preserve">میں </w:t>
      </w:r>
      <w:r>
        <w:rPr>
          <w:rtl/>
        </w:rPr>
        <w:t xml:space="preserve"> واقع ہے خدا نے کہا ہے اس سے نہ کھانا اور اسے لمس نہ کرنا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نہ جائو، سانپ نے عورت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مروگے بلکہ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جس دن اس سے کھائو گے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کے عارف بن جائو گے جب اس </w:t>
      </w:r>
      <w:r>
        <w:rPr>
          <w:rFonts w:hint="eastAsia"/>
          <w:rtl/>
        </w:rPr>
        <w:t>عورت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کھانے کے اعتبار سے بہت اچھا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لحاظ سے دلچسپ؛ اور جاذب نظر اور دانش افزا ہے تواس نے اس کا پھل توڑ کر خود بھ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شوہر کو بھ</w:t>
      </w:r>
      <w:r>
        <w:rPr>
          <w:rFonts w:hint="cs"/>
          <w:rtl/>
        </w:rPr>
        <w:t>ی</w:t>
      </w:r>
      <w:r>
        <w:rPr>
          <w:rtl/>
        </w:rPr>
        <w:t xml:space="preserve">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ان دونوں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ںکھل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کو برہنہ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پتوں کو سل کراپنے لئے لباس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خدا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جو اس وقت باغ </w:t>
      </w:r>
      <w:r w:rsidR="00530CEC">
        <w:rPr>
          <w:rtl/>
        </w:rPr>
        <w:t xml:space="preserve">میں 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نہار کے جھونکے کے وقت ٹہل رہا تھا آدم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اپنے آپ کوباغ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ا،خدا</w:t>
      </w:r>
      <w:r>
        <w:rPr>
          <w:rtl/>
        </w:rPr>
        <w:t xml:space="preserve"> نے آدم کو آواز د</w:t>
      </w:r>
      <w:r>
        <w:rPr>
          <w:rFonts w:hint="cs"/>
          <w:rtl/>
        </w:rPr>
        <w:t>ی</w:t>
      </w:r>
      <w:r>
        <w:rPr>
          <w:rtl/>
        </w:rPr>
        <w:t xml:space="preserve"> اور کہا کہاں ہو؟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بولے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باغ </w:t>
      </w:r>
      <w:r w:rsidR="00530CEC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توڈر گئے چونکہ </w:t>
      </w:r>
      <w:r>
        <w:rPr>
          <w:rFonts w:hint="eastAsia"/>
          <w:rtl/>
        </w:rPr>
        <w:t>ہم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خود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کہا : کس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جس درخت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تم نے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ا؟آدم</w:t>
      </w:r>
      <w:r>
        <w:rPr>
          <w:rtl/>
        </w:rPr>
        <w:t xml:space="preserve"> نے کہا اس عورت نے جس کو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مجھے کھانے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اس عورت سے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؟عورت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سانپ نے مجھے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530CEC">
        <w:rPr>
          <w:rtl/>
        </w:rPr>
        <w:t xml:space="preserve">میں </w:t>
      </w:r>
      <w:r>
        <w:rPr>
          <w:rtl/>
        </w:rPr>
        <w:t xml:space="preserve"> نے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خدا نے سانپ سے کہا چونکہ تونے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تو تمام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تمام جنگل</w:t>
      </w:r>
      <w:r>
        <w:rPr>
          <w:rFonts w:hint="cs"/>
          <w:rtl/>
        </w:rPr>
        <w:t>ی</w:t>
      </w:r>
      <w:r>
        <w:rPr>
          <w:rtl/>
        </w:rPr>
        <w:t xml:space="preserve"> جانوروں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ملعون ہے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بل چلے گا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کھاتا رہے گا،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عداوت و دشمن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عداوت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دوں گا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کچلے گ</w:t>
      </w:r>
      <w:r>
        <w:rPr>
          <w:rFonts w:hint="cs"/>
          <w:rtl/>
        </w:rPr>
        <w:t>ی</w:t>
      </w:r>
      <w:r>
        <w:rPr>
          <w:rtl/>
        </w:rPr>
        <w:t xml:space="preserve"> اور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ڈسے گااور اس عورت سے کہا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حمل کے در دو الم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بڑھادوں گا کہ درد و الم کے ساتھ بچے جنے گ</w:t>
      </w:r>
      <w:r>
        <w:rPr>
          <w:rFonts w:hint="cs"/>
          <w:rtl/>
        </w:rPr>
        <w:t>ی</w:t>
      </w:r>
      <w:r>
        <w:rPr>
          <w:rtl/>
        </w:rPr>
        <w:t xml:space="preserve"> اور اپنے شوہر کے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وہ تجھ پر حکمران</w:t>
      </w:r>
      <w:r>
        <w:rPr>
          <w:rFonts w:hint="cs"/>
          <w:rtl/>
        </w:rPr>
        <w:t>ی</w:t>
      </w:r>
      <w:r>
        <w:rPr>
          <w:rtl/>
        </w:rPr>
        <w:t xml:space="preserve"> کرے گا اور آدم سے کہا چونکہ تونے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</w:t>
      </w:r>
      <w:r>
        <w:rPr>
          <w:rFonts w:hint="cs"/>
          <w:rtl/>
        </w:rPr>
        <w:t>ی</w:t>
      </w:r>
      <w:r>
        <w:rPr>
          <w:rtl/>
        </w:rPr>
        <w:t xml:space="preserve"> ہے اور اس درخت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کہ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تھالہٰذا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عمراس سے رنج و الم اٹھائے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کانٹے ، خس و خاشاک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اگا</w:t>
      </w:r>
      <w:r>
        <w:rPr>
          <w:rFonts w:hint="eastAsia"/>
          <w:rtl/>
        </w:rPr>
        <w:t>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جنگل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کھائے گا اور گاڑھ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آئو جس سے بنائے گئے ہوچونکہ تم خاک ہو لہٰذا خاک ک</w:t>
      </w:r>
      <w:r>
        <w:rPr>
          <w:rFonts w:hint="cs"/>
          <w:rtl/>
        </w:rPr>
        <w:t>ی</w:t>
      </w:r>
      <w:r>
        <w:rPr>
          <w:rtl/>
        </w:rPr>
        <w:t xml:space="preserve"> طرف بازگشت کروگے ،آدم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نام حوارکھا اس لئے کہ وہ تمام زندوںک</w:t>
      </w:r>
      <w:r>
        <w:rPr>
          <w:rFonts w:hint="cs"/>
          <w:rtl/>
        </w:rPr>
        <w:t>ی</w:t>
      </w:r>
      <w:r>
        <w:rPr>
          <w:rtl/>
        </w:rPr>
        <w:t xml:space="preserve"> ماں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آدم او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لباس کھال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ا،خدا</w:t>
      </w:r>
      <w:r>
        <w:rPr>
          <w:rtl/>
        </w:rPr>
        <w:t xml:space="preserve"> نے کہا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تو ہم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کا عارف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دست دراز</w:t>
      </w:r>
      <w:r>
        <w:rPr>
          <w:rFonts w:hint="cs"/>
          <w:rtl/>
        </w:rPr>
        <w:t>ی</w:t>
      </w:r>
      <w:r>
        <w:rPr>
          <w:rtl/>
        </w:rPr>
        <w:t xml:space="preserve"> کرے اور درخت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کھالے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 لہٰذا خدا نے اسے باغ عدن سے باہر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انجام دے کہ جس سے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،پھر آدم کو باہر کر کے باغ عدن کے مشرق</w:t>
      </w:r>
      <w:r>
        <w:rPr>
          <w:rFonts w:hint="cs"/>
          <w:rtl/>
        </w:rPr>
        <w:t>ی</w:t>
      </w:r>
      <w:r>
        <w:rPr>
          <w:rtl/>
        </w:rPr>
        <w:t xml:space="preserve"> سمت </w:t>
      </w:r>
      <w:r w:rsidR="00530CEC">
        <w:rPr>
          <w:rtl/>
        </w:rPr>
        <w:t xml:space="preserve">میں </w:t>
      </w:r>
      <w:r>
        <w:rPr>
          <w:rtl/>
        </w:rPr>
        <w:t xml:space="preserve"> مقرب فرشتوں کو جگہ د</w:t>
      </w:r>
      <w:r>
        <w:rPr>
          <w:rFonts w:hint="cs"/>
          <w:rtl/>
        </w:rPr>
        <w:t>ی</w:t>
      </w:r>
      <w:r>
        <w:rPr>
          <w:rtl/>
        </w:rPr>
        <w:t xml:space="preserve"> اورآتش بارتلوار رکھ د</w:t>
      </w:r>
      <w:r>
        <w:rPr>
          <w:rFonts w:hint="cs"/>
          <w:rtl/>
        </w:rPr>
        <w:t>ی</w:t>
      </w:r>
      <w:r>
        <w:rPr>
          <w:rtl/>
        </w:rPr>
        <w:t xml:space="preserve"> جو ہر طرف گردش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درخت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راستے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0" w:name="_Toc513718240"/>
      <w:r>
        <w:rPr>
          <w:rFonts w:hint="eastAsia"/>
          <w:rtl/>
        </w:rPr>
        <w:t>ان</w:t>
      </w:r>
      <w:r>
        <w:rPr>
          <w:rtl/>
        </w:rPr>
        <w:t xml:space="preserve"> دو باب کے مطالب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: پروردگار خالق نے اپن</w:t>
      </w:r>
      <w:r>
        <w:rPr>
          <w:rFonts w:hint="cs"/>
          <w:rtl/>
        </w:rPr>
        <w:t>ی</w:t>
      </w:r>
      <w:r>
        <w:rPr>
          <w:rtl/>
        </w:rPr>
        <w:t xml:space="preserve"> مخلوق آدم سے جھوٹ کہا، اس لئے کہ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</w:t>
      </w:r>
      <w:r w:rsidR="00530CEC">
        <w:rPr>
          <w:rtl/>
        </w:rPr>
        <w:t xml:space="preserve">میں </w:t>
      </w:r>
      <w:r>
        <w:rPr>
          <w:rtl/>
        </w:rPr>
        <w:t xml:space="preserve"> فرق کرنے والے درخت سے کھائو گے تو مر جائو گے؛ اور سانپ نے حوا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اور خالق کے جھوٹ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دونوں نے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جب باغ </w:t>
      </w:r>
      <w:r w:rsidR="00530CEC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اپنے خالق پروردگار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چھپ گئے،چونکہ خدا ان ک</w:t>
      </w:r>
      <w:r>
        <w:rPr>
          <w:rFonts w:hint="cs"/>
          <w:rtl/>
        </w:rPr>
        <w:t>ی</w:t>
      </w:r>
      <w:r>
        <w:rPr>
          <w:rtl/>
        </w:rPr>
        <w:t xml:space="preserve"> جگہ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لئے آدم کو آوا زد</w:t>
      </w:r>
      <w:r>
        <w:rPr>
          <w:rFonts w:hint="cs"/>
          <w:rtl/>
        </w:rPr>
        <w:t>ی</w:t>
      </w:r>
      <w:r>
        <w:rPr>
          <w:rtl/>
        </w:rPr>
        <w:t xml:space="preserve"> کہ کہاں ہو؟ آدم نے بھ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اپنے چھپنے کو خدا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اس معن</w:t>
      </w:r>
      <w:r>
        <w:rPr>
          <w:rFonts w:hint="cs"/>
          <w:rtl/>
        </w:rPr>
        <w:t>ی</w:t>
      </w:r>
      <w:r>
        <w:rPr>
          <w:rtl/>
        </w:rPr>
        <w:t xml:space="preserve"> کو درک کرن</w:t>
      </w:r>
      <w:r>
        <w:rPr>
          <w:rFonts w:hint="eastAsia"/>
          <w:rtl/>
        </w:rPr>
        <w:t>ے</w:t>
      </w:r>
      <w:r>
        <w:rPr>
          <w:rtl/>
        </w:rPr>
        <w:t xml:space="preserve"> کے متعلق آدم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ہوئے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درخت سے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آدم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واقعہ سے با خبر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خالق نے آدم و حوا اور سانپ پر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کرتوت ک</w:t>
      </w:r>
      <w:r>
        <w:rPr>
          <w:rFonts w:hint="cs"/>
          <w:rtl/>
        </w:rPr>
        <w:t>ی</w:t>
      </w:r>
      <w:r>
        <w:rPr>
          <w:rtl/>
        </w:rPr>
        <w:t xml:space="preserve"> بنا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اور پروردگار خالق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اس ک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سے آشنا ہو گئ</w:t>
      </w:r>
      <w:r>
        <w:rPr>
          <w:rFonts w:hint="cs"/>
          <w:rtl/>
        </w:rPr>
        <w:t>ی</w:t>
      </w:r>
      <w:r>
        <w:rPr>
          <w:rtl/>
        </w:rPr>
        <w:t xml:space="preserve"> ہے اوراسے خوف محسوس ہوا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درخت سے کچھ کھانہ لے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 ، تو اس نے باغِ عدن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درخت کے راستے </w:t>
      </w:r>
      <w:r w:rsidR="00530CEC">
        <w:rPr>
          <w:rtl/>
        </w:rPr>
        <w:t xml:space="preserve">میں </w:t>
      </w:r>
      <w:r>
        <w:rPr>
          <w:rtl/>
        </w:rPr>
        <w:t xml:space="preserve"> محافظ اور نگہبان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کر ّوب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(مقرب فرشت</w:t>
      </w:r>
      <w:r>
        <w:rPr>
          <w:rFonts w:hint="eastAsia"/>
          <w:rtl/>
        </w:rPr>
        <w:t>ے</w:t>
      </w:r>
      <w:r>
        <w:rPr>
          <w:rtl/>
        </w:rPr>
        <w:t>) کو تاکہ انسان کو اس درخت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خالق پروردگار کس درجہ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ہے ؟!( خدا اس بات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خدا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رکھتاہے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مخلوق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ہو جائے اس</w:t>
      </w:r>
      <w:r>
        <w:rPr>
          <w:rFonts w:hint="cs"/>
          <w:rtl/>
        </w:rPr>
        <w:t>ی</w:t>
      </w:r>
      <w:r>
        <w:rPr>
          <w:rtl/>
        </w:rPr>
        <w:t xml:space="preserve"> لئے وہ تمام اسباب و ذرائع کہ جو مخلوقات کو اس کے مرتبہ تک پہونچنے سے باز رکھے بروئے کار لاتا ہے اور کتنا جھوٹااور دھوکہ باز ہے کہ اپن</w:t>
      </w:r>
      <w:r>
        <w:rPr>
          <w:rFonts w:hint="cs"/>
          <w:rtl/>
        </w:rPr>
        <w:t>ی</w:t>
      </w:r>
      <w:r>
        <w:rPr>
          <w:rtl/>
        </w:rPr>
        <w:t xml:space="preserve"> مخلوق کے خلاف کام کرتا ہے اور اس سے جھوٹ بولتا ہے ،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جھوٹ جو بعد </w:t>
      </w:r>
      <w:r w:rsidR="00530CEC">
        <w:rPr>
          <w:rtl/>
        </w:rPr>
        <w:t xml:space="preserve">میں </w:t>
      </w:r>
      <w:r>
        <w:rPr>
          <w:rtl/>
        </w:rPr>
        <w:t xml:space="preserve"> فاش ہو جاتا ہے 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کتنا ظالم ہے کہ سانپ کو صرف اس لئے کہ اس نے حوا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سکے کہ اس بات سے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تھ</w:t>
      </w:r>
      <w:r>
        <w:rPr>
          <w:rFonts w:hint="cs"/>
          <w:rtl/>
        </w:rPr>
        <w:t>ی</w:t>
      </w:r>
      <w:r>
        <w:rPr>
          <w:rtl/>
        </w:rPr>
        <w:t xml:space="preserve"> کہ اس نے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واحد خالق پروردگار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خدائوںکا وجود تھا کہ''مِنَّا'' جمع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</w:t>
      </w:r>
      <w:r w:rsidR="00530CEC">
        <w:rPr>
          <w:rtl/>
        </w:rPr>
        <w:t xml:space="preserve">میں 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شناخت او ر معرفت کا اثر اس شخص پر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درستگ</w:t>
      </w:r>
      <w:r>
        <w:rPr>
          <w:rFonts w:hint="cs"/>
          <w:rtl/>
        </w:rPr>
        <w:t>ی</w:t>
      </w:r>
      <w:r>
        <w:rPr>
          <w:rtl/>
        </w:rPr>
        <w:t xml:space="preserve"> کا قائل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ہوگا؟! جب وہ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پڑھے گا: خدا وند خالق ہست</w:t>
      </w:r>
      <w:r>
        <w:rPr>
          <w:rFonts w:hint="cs"/>
          <w:rtl/>
        </w:rPr>
        <w:t>ی</w:t>
      </w:r>
      <w:r>
        <w:rPr>
          <w:rtl/>
        </w:rPr>
        <w:t xml:space="preserve"> جھوٹ بولتا ہے اور دھوکہ دھڑ</w:t>
      </w:r>
      <w:r>
        <w:rPr>
          <w:rFonts w:hint="cs"/>
          <w:rtl/>
        </w:rPr>
        <w:t>ی</w:t>
      </w:r>
      <w:r>
        <w:rPr>
          <w:rtl/>
        </w:rPr>
        <w:t xml:space="preserve"> کرتا ہے اور اس انسان کے خوف سے ، اسے کمال تک پہنچنے سے روکتا ہے تووہ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eastAsia"/>
          <w:rtl/>
        </w:rPr>
        <w:t>وچے</w:t>
      </w:r>
      <w:r>
        <w:rPr>
          <w:rtl/>
        </w:rPr>
        <w:t xml:space="preserve"> گا؟!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239EE" w:rsidRDefault="00D239E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وند عالم اس بات سے بہت ہ</w:t>
      </w:r>
      <w:r>
        <w:rPr>
          <w:rFonts w:hint="cs"/>
          <w:rtl/>
        </w:rPr>
        <w:t>ی</w:t>
      </w:r>
      <w:r>
        <w:rPr>
          <w:rtl/>
        </w:rPr>
        <w:t xml:space="preserve"> منزہ؛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 و بالا ہے جو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4759B" w:rsidRDefault="00C4759B" w:rsidP="00312A23">
      <w:pPr>
        <w:pStyle w:val="Heading2Center"/>
        <w:rPr>
          <w:rtl/>
        </w:rPr>
      </w:pPr>
      <w:bookmarkStart w:id="141" w:name="_Toc513718241"/>
      <w:r>
        <w:rPr>
          <w:rFonts w:hint="eastAsia"/>
          <w:rtl/>
        </w:rPr>
        <w:t>ب</w:t>
      </w:r>
      <w:r>
        <w:rPr>
          <w:rtl/>
        </w:rPr>
        <w:t>۔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4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وہ: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</w:t>
      </w:r>
      <w:r w:rsidR="00530CE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C4759B" w:rsidRDefault="00C4759B" w:rsidP="00312A23">
      <w:pPr>
        <w:pStyle w:val="Heading2Center"/>
        <w:rPr>
          <w:rtl/>
        </w:rPr>
      </w:pPr>
      <w:bookmarkStart w:id="142" w:name="_Toc513718242"/>
      <w:r>
        <w:rPr>
          <w:rFonts w:hint="eastAsia"/>
          <w:rtl/>
        </w:rPr>
        <w:t>نصار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  <w:bookmarkEnd w:id="14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نصار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ان کا باپ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روح القدس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شۓ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خدا ہے ، لہٰذا خدا 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ہے : باپ ،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ٹااور</w:t>
      </w:r>
      <w:r>
        <w:rPr>
          <w:rtl/>
        </w:rPr>
        <w:t xml:space="preserve"> روح القدس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خدا،ع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روح القدس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خد اہے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مائدہ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4E35E3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لقد کفر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قالوا ان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 المسی</w:t>
      </w:r>
      <w:r w:rsidRPr="00FE5EDC">
        <w:rPr>
          <w:rStyle w:val="libAieChar"/>
          <w:rFonts w:hint="eastAsia"/>
          <w:rtl/>
        </w:rPr>
        <w:t>ح</w:t>
      </w:r>
      <w:r w:rsidRPr="00FE5EDC">
        <w:rPr>
          <w:rStyle w:val="libAieChar"/>
          <w:rtl/>
        </w:rPr>
        <w:t xml:space="preserve"> بن مر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و قال المس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ح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بن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اسرائ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ل</w:t>
      </w:r>
      <w:r w:rsidRPr="00FE5EDC">
        <w:rPr>
          <w:rStyle w:val="libAieChar"/>
          <w:rtl/>
        </w:rPr>
        <w:t xml:space="preserve"> اعبدوا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ربی</w:t>
      </w:r>
      <w:r w:rsidRPr="00FE5EDC">
        <w:rPr>
          <w:rStyle w:val="libAieChar"/>
          <w:rtl/>
        </w:rPr>
        <w:t xml:space="preserve"> و ربکم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من ی</w:t>
      </w:r>
      <w:r w:rsidRPr="00FE5EDC">
        <w:rPr>
          <w:rStyle w:val="libAieChar"/>
          <w:rFonts w:hint="eastAsia"/>
          <w:rtl/>
        </w:rPr>
        <w:t>شرک</w:t>
      </w:r>
      <w:r w:rsidRPr="00FE5EDC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فقد حر</w:t>
      </w:r>
      <w:r w:rsidRPr="00FE5EDC">
        <w:rPr>
          <w:rStyle w:val="libAieChar"/>
          <w:rtl/>
        </w:rPr>
        <w:t>م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علی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الجنة و مأوا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النار و ما للظالمی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من انصار٭ لقد کفر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قالوا ان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ثالث ثلاثة وما من الٰ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الا الٰ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واحد٭ ما المسی</w:t>
      </w:r>
      <w:r w:rsidRPr="00FE5EDC">
        <w:rPr>
          <w:rStyle w:val="libAieChar"/>
          <w:rtl/>
        </w:rPr>
        <w:t>ح بن مر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الا رسول قد خلت من قبل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الرسل و اُم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صدی</w:t>
      </w:r>
      <w:r w:rsidRPr="00FE5EDC">
        <w:rPr>
          <w:rStyle w:val="libAieChar"/>
          <w:rFonts w:hint="eastAsia"/>
          <w:rtl/>
        </w:rPr>
        <w:t>قة</w:t>
      </w:r>
      <w:r w:rsidRPr="00FE5EDC">
        <w:rPr>
          <w:rStyle w:val="libAieChar"/>
          <w:rtl/>
        </w:rPr>
        <w:t xml:space="preserve"> کانا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أکلان</w:t>
      </w:r>
      <w:r w:rsidRPr="00FE5EDC">
        <w:rPr>
          <w:rStyle w:val="libAieChar"/>
          <w:rtl/>
        </w:rPr>
        <w:t xml:space="preserve"> الطعام انظر ک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ف</w:t>
      </w:r>
      <w:r w:rsidRPr="00FE5EDC">
        <w:rPr>
          <w:rStyle w:val="libAieChar"/>
          <w:rtl/>
        </w:rPr>
        <w:t xml:space="preserve"> نب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الآی</w:t>
      </w:r>
      <w:r w:rsidRPr="00FE5EDC">
        <w:rPr>
          <w:rStyle w:val="libAieChar"/>
          <w:rFonts w:hint="eastAsia"/>
          <w:rtl/>
        </w:rPr>
        <w:t>ات</w:t>
      </w:r>
      <w:r w:rsidRPr="00FE5EDC">
        <w:rPr>
          <w:rStyle w:val="libAieChar"/>
          <w:rtl/>
        </w:rPr>
        <w:t xml:space="preserve"> ثم انظر أن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ؤفکون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D239EE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 خدا وہ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کافر ہوگئے، ( جبکہ خود)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کہا: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!واحد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کرو جو ہمارا اور تمہارا پروردگارہے اس لئے کہ جو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گاتو خدا وند عالم نے اس پربہشت ح</w:t>
      </w:r>
      <w:r>
        <w:rPr>
          <w:rFonts w:hint="eastAsia"/>
          <w:rtl/>
        </w:rPr>
        <w:t>رام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کا ٹھکانہ جہنم ہے ؛ اور ستمگروں کا کوئ</w:t>
      </w:r>
      <w:r>
        <w:rPr>
          <w:rFonts w:hint="cs"/>
          <w:rtl/>
        </w:rPr>
        <w:t>ی</w:t>
      </w:r>
      <w:r>
        <w:rPr>
          <w:rtl/>
        </w:rPr>
        <w:t xml:space="preserve"> نا صر و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جن لوگوں نے کہا: خدا وند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خدائوں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واحد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ہے...،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 صرف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پہلے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رسول آ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(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بہت سچ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دونوں غذا کھاتے تھے؛ غور کرو کہ کس طرح ہم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صراحت کے ساتھ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غور کرو کہ کس طرح وہ حق سے منحرف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نساء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ل الکتاب لا تغلوا فی</w:t>
      </w:r>
      <w:r w:rsidRPr="00FE5EDC">
        <w:rPr>
          <w:rStyle w:val="libAieChar"/>
          <w:rtl/>
        </w:rPr>
        <w:t xml:space="preserve"> د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نکم</w:t>
      </w:r>
      <w:r w:rsidRPr="00FE5EDC">
        <w:rPr>
          <w:rStyle w:val="libAieChar"/>
          <w:rtl/>
        </w:rPr>
        <w:t xml:space="preserve"> و لا تقولوا عل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الا الحق انما المسی</w:t>
      </w:r>
      <w:r w:rsidRPr="00FE5EDC">
        <w:rPr>
          <w:rStyle w:val="libAieChar"/>
          <w:rFonts w:hint="eastAsia"/>
          <w:rtl/>
        </w:rPr>
        <w:t>ح</w:t>
      </w:r>
      <w:r w:rsidRPr="00FE5EDC">
        <w:rPr>
          <w:rStyle w:val="libAieChar"/>
          <w:rtl/>
        </w:rPr>
        <w:t xml:space="preserve"> ع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بن مر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رسول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کلمت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القاٰ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 الیٰ</w:t>
      </w:r>
      <w:r w:rsidRPr="00FE5EDC">
        <w:rPr>
          <w:rStyle w:val="libAieChar"/>
          <w:rtl/>
        </w:rPr>
        <w:t xml:space="preserve"> مر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و روح من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فآمنوا بالل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رسول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لا تقولوا ثلاثة انت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وا خی</w:t>
      </w:r>
      <w:r w:rsidRPr="00FE5EDC">
        <w:rPr>
          <w:rStyle w:val="libAieChar"/>
          <w:rFonts w:hint="eastAsia"/>
          <w:rtl/>
        </w:rPr>
        <w:t>راً</w:t>
      </w:r>
      <w:r w:rsidRPr="00FE5EDC">
        <w:rPr>
          <w:rStyle w:val="libAieChar"/>
          <w:rtl/>
        </w:rPr>
        <w:t xml:space="preserve"> لکم انما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الٰ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واحد سبحان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ان ی</w:t>
      </w:r>
      <w:r w:rsidRPr="00FE5EDC">
        <w:rPr>
          <w:rStyle w:val="libAieChar"/>
          <w:rFonts w:hint="eastAsia"/>
          <w:rtl/>
        </w:rPr>
        <w:t>کون</w:t>
      </w:r>
      <w:r w:rsidRPr="00FE5ED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ولد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ما فی</w:t>
      </w:r>
      <w:r w:rsidRPr="00FE5EDC">
        <w:rPr>
          <w:rStyle w:val="libAieChar"/>
          <w:rtl/>
        </w:rPr>
        <w:t xml:space="preserve"> السمٰوات وما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الارض و کف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وکی</w:t>
      </w:r>
      <w:r w:rsidRPr="00FE5EDC">
        <w:rPr>
          <w:rStyle w:val="libAieChar"/>
          <w:rFonts w:hint="eastAsia"/>
          <w:rtl/>
        </w:rPr>
        <w:t>لا</w:t>
      </w:r>
      <w:r w:rsidRPr="00FE5EDC">
        <w:rPr>
          <w:rStyle w:val="libAieChar"/>
          <w:rtl/>
        </w:rPr>
        <w:t xml:space="preserve"> ً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کتاب!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غلو اور افراط سے کام نہ لو اور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جو حق ہے وہ</w:t>
      </w:r>
      <w:r>
        <w:rPr>
          <w:rFonts w:hint="cs"/>
          <w:rtl/>
        </w:rPr>
        <w:t>ی</w:t>
      </w:r>
      <w:r>
        <w:rPr>
          <w:rtl/>
        </w:rPr>
        <w:t xml:space="preserve"> کہو!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اللہ کے رسول اور اس کا کلمہ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روح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کہو: خدا وندسہ گانہ ہے اس بات سے باز آ جائو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اللہ فقط خدائے واحد ہے ؛وہ صاحب فرزند ہونے سے منزہ اور پاک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530CEC">
        <w:rPr>
          <w:rtl/>
        </w:rPr>
        <w:t xml:space="preserve">میں </w:t>
      </w:r>
      <w:r>
        <w:rPr>
          <w:rtl/>
        </w:rPr>
        <w:t xml:space="preserve"> جو کچھ ہے وہ سب اس</w:t>
      </w:r>
      <w:r>
        <w:rPr>
          <w:rFonts w:hint="cs"/>
          <w:rtl/>
        </w:rPr>
        <w:t>ی</w:t>
      </w:r>
      <w:r>
        <w:rPr>
          <w:rtl/>
        </w:rPr>
        <w:t xml:space="preserve">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خدا مدبر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ہے کہ خدا وند سبحان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والوں نے جھوٹ کہا ہے ، اللہ ک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ستمگروں کے قول سے بلند و بالاہے۔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 واقع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ہے) اور خدا کا مطلوب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اور صرف اسلام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 کے علاوہ نام گز ار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اسم و صفت کے اعتبار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کون ہے ؟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)مائدہ</w:t>
      </w:r>
      <w:r w:rsidR="00A12BD1">
        <w:rPr>
          <w:rtl/>
        </w:rPr>
        <w:t>72</w:t>
      </w:r>
      <w:r>
        <w:rPr>
          <w:rtl/>
        </w:rPr>
        <w:t>،</w:t>
      </w:r>
      <w:r w:rsidR="00A12BD1">
        <w:rPr>
          <w:rtl/>
        </w:rPr>
        <w:t>73</w:t>
      </w:r>
      <w:r>
        <w:rPr>
          <w:rtl/>
        </w:rPr>
        <w:t>،</w:t>
      </w:r>
      <w:r w:rsidR="00A12BD1">
        <w:rPr>
          <w:rtl/>
        </w:rPr>
        <w:t>75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)نسائ</w:t>
      </w:r>
      <w:r w:rsidR="00A12BD1">
        <w:rPr>
          <w:rtl/>
        </w:rPr>
        <w:t>171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3" w:name="_Toc513718243"/>
      <w:r>
        <w:rPr>
          <w:rFonts w:hint="eastAsia"/>
          <w:rtl/>
        </w:rPr>
        <w:t>و</w:t>
      </w:r>
      <w:r>
        <w:rPr>
          <w:rtl/>
        </w:rPr>
        <w:t>۔ اسلام انسان</w:t>
      </w:r>
      <w:r>
        <w:rPr>
          <w:rFonts w:hint="cs"/>
          <w:rtl/>
        </w:rPr>
        <w:t>ی</w:t>
      </w:r>
      <w:r>
        <w:rPr>
          <w:rtl/>
        </w:rPr>
        <w:t xml:space="preserve"> فطرت سے سازگار ہے</w:t>
      </w:r>
      <w:bookmarkEnd w:id="143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وندسبحان سورۂ روم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فاقم وج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ک للدی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حن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فا</w:t>
      </w:r>
      <w:r w:rsidRPr="00FE5EDC">
        <w:rPr>
          <w:rStyle w:val="libAieChar"/>
          <w:rtl/>
        </w:rPr>
        <w:t xml:space="preserve"> فطرة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التی</w:t>
      </w:r>
      <w:r w:rsidRPr="00FE5EDC">
        <w:rPr>
          <w:rStyle w:val="libAieChar"/>
          <w:rtl/>
        </w:rPr>
        <w:t xml:space="preserve"> فطر الناس عل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لا تبد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ل</w:t>
      </w:r>
      <w:r w:rsidRPr="00FE5EDC">
        <w:rPr>
          <w:rStyle w:val="libAieChar"/>
          <w:rtl/>
        </w:rPr>
        <w:t xml:space="preserve"> لخلق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ذلک الدی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الق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ولکن اکثر الناس لا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علمون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اپنے چہرہ کو پروردگار کے خالص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موڑلو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فطرت ہے جس پر خدا وند عالم نے انسانوں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پروردگار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ثابت اور پائدار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4" w:name="_Toc513718244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44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۔حن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فاً</w:t>
      </w:r>
      <w:r w:rsidR="00C4759B">
        <w:rPr>
          <w:rtl/>
        </w:rPr>
        <w:t>: حنف کجرو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راہ راست پر آنا اور حنف درستگ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راست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کج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جانا ہے،حن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r w:rsidR="00C4759B">
        <w:rPr>
          <w:rtl/>
        </w:rPr>
        <w:t>: مخلص، وہ شخص جو خدا کے سامنے سراپا تسل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ہواور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خدا وند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منحرف نہ ہوا ہو۔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فطر: اختراع و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فطر اللہ العالم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خدا نے دن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،(پ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)۔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راہ</w:t>
      </w:r>
      <w:r>
        <w:rPr>
          <w:rtl/>
        </w:rPr>
        <w:t xml:space="preserve"> اسلام سے گمراہ ہونے والوں کے انحراف کے چند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بعد:اس موضوع کو اس پر فروع</w:t>
      </w:r>
      <w:r>
        <w:rPr>
          <w:rFonts w:hint="cs"/>
          <w:rtl/>
        </w:rPr>
        <w:t>ی</w:t>
      </w:r>
      <w:r>
        <w:rPr>
          <w:rtl/>
        </w:rPr>
        <w:t xml:space="preserve"> عنوان سے اضافہ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اپنے چہرے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موڑ لو۔(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ہے) اور بے راہ رو</w:t>
      </w:r>
      <w:r>
        <w:rPr>
          <w:rFonts w:hint="cs"/>
          <w:rtl/>
        </w:rPr>
        <w:t>ی</w:t>
      </w:r>
      <w:r>
        <w:rPr>
          <w:rtl/>
        </w:rPr>
        <w:t xml:space="preserve"> سے راست</w:t>
      </w:r>
      <w:r>
        <w:rPr>
          <w:rFonts w:hint="cs"/>
          <w:rtl/>
        </w:rPr>
        <w:t>ی</w:t>
      </w:r>
      <w:r>
        <w:rPr>
          <w:rtl/>
        </w:rPr>
        <w:t xml:space="preserve"> اور درستگ</w:t>
      </w:r>
      <w:r>
        <w:rPr>
          <w:rFonts w:hint="cs"/>
          <w:rtl/>
        </w:rPr>
        <w:t>ی</w:t>
      </w:r>
      <w:r>
        <w:rPr>
          <w:rtl/>
        </w:rPr>
        <w:t xml:space="preserve"> و اعتدال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طرفرخ کرلو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 ف رخ کرنا انسان</w:t>
      </w:r>
      <w:r>
        <w:rPr>
          <w:rFonts w:hint="cs"/>
          <w:rtl/>
        </w:rPr>
        <w:t>ی</w:t>
      </w:r>
      <w:r>
        <w:rPr>
          <w:rtl/>
        </w:rPr>
        <w:t xml:space="preserve"> فطرت کا اقتضا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جس کے مطابق خدا وند عالم نے اسے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ف</w:t>
      </w:r>
      <w:r>
        <w:rPr>
          <w:rFonts w:hint="eastAsia"/>
          <w:rtl/>
        </w:rPr>
        <w:t>طرت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دگرگون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لئے،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جو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کے موافق اور سازگار ہے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اس کا فطرت سے ہم آہنگ اور موافق ہونا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محکم اور استوار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)روم</w:t>
      </w:r>
      <w:r w:rsidR="00A12BD1">
        <w:rPr>
          <w:rtl/>
        </w:rPr>
        <w:t>30</w:t>
      </w:r>
      <w:r>
        <w:rPr>
          <w:rtl/>
        </w:rPr>
        <w:t>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اور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530CEC">
        <w:rPr>
          <w:rtl/>
        </w:rPr>
        <w:t xml:space="preserve">میں </w:t>
      </w:r>
      <w:r>
        <w:rPr>
          <w:rtl/>
        </w:rPr>
        <w:t xml:space="preserve"> تمام جاندار انسان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فطرت کے مطابق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مثال کے طور پر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فطرت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جو خدا نے اس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530CEC">
        <w:rPr>
          <w:rtl/>
        </w:rPr>
        <w:t xml:space="preserve">میں 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پھولوں کے شگوفوں سے وہ</w:t>
      </w:r>
      <w:r>
        <w:rPr>
          <w:rFonts w:hint="cs"/>
          <w:rtl/>
        </w:rPr>
        <w:t>ی</w:t>
      </w:r>
      <w:r>
        <w:rPr>
          <w:rtl/>
        </w:rPr>
        <w:t xml:space="preserve"> حصے کو جو عسل بننے کے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چوست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اپن</w:t>
      </w:r>
      <w:r>
        <w:rPr>
          <w:rFonts w:hint="cs"/>
          <w:rtl/>
        </w:rPr>
        <w:t>ی</w:t>
      </w:r>
      <w:r>
        <w:rPr>
          <w:rtl/>
        </w:rPr>
        <w:t xml:space="preserve"> فطرت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 خلاف نامناسب اور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ںکھال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شہد بننے کے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داخل ہوتے وقت دربان جو محافظت کے لئے ہوتا ہے اسے ر 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اسے ٹکڑے ٹکڑے کر ڈالتا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مرغ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 اداد فطرت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دانوں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چنتا ہے اور جب بھ</w:t>
      </w:r>
      <w:r>
        <w:rPr>
          <w:rFonts w:hint="cs"/>
          <w:rtl/>
        </w:rPr>
        <w:t>ی</w:t>
      </w:r>
      <w:r>
        <w:rPr>
          <w:rtl/>
        </w:rPr>
        <w:t xml:space="preserve"> خدا داد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 خلاف عمل کرتے ہوئے غلاظت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اسے ''جلاَّلہ'' (نجاست خور )کہا جاتا ہے اور اس کا گوشت کھانا مم</w:t>
      </w:r>
      <w:r>
        <w:rPr>
          <w:rFonts w:hint="eastAsia"/>
          <w:rtl/>
        </w:rPr>
        <w:t>نوع</w:t>
      </w:r>
      <w:r>
        <w:rPr>
          <w:rtl/>
        </w:rPr>
        <w:t xml:space="preserve"> ہو جاتا ہے جب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دانے کھا کر پاک نہ ہو جائے۔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خدا وند عالم کا حکم تمام مخلوقات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تاکہ اپنے لئے کارآمد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کاموں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نقصان دہ امور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وجود کے لئے خطرناک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بہ نسبت خدا وند عالم نے سورۂ مائدہ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سئلونک</w:t>
      </w:r>
      <w:r w:rsidRPr="00FE5EDC">
        <w:rPr>
          <w:rStyle w:val="libAieChar"/>
          <w:rtl/>
        </w:rPr>
        <w:t xml:space="preserve"> ما ذا احل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قل احل لکم الطی</w:t>
      </w:r>
      <w:r w:rsidRPr="00FE5EDC">
        <w:rPr>
          <w:rStyle w:val="libAieChar"/>
          <w:rFonts w:hint="eastAsia"/>
          <w:rtl/>
        </w:rPr>
        <w:t>بات</w:t>
      </w:r>
      <w:r w:rsidRPr="00FE5EDC">
        <w:rPr>
          <w:rStyle w:val="libAieChar"/>
          <w:rtl/>
        </w:rPr>
        <w:t>...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ہے ؟ تو ان سے کہو: ہر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لئے حلا ل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اعراف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تبعون</w:t>
      </w:r>
      <w:r w:rsidRPr="00FE5EDC">
        <w:rPr>
          <w:rStyle w:val="libAieChar"/>
          <w:rtl/>
        </w:rPr>
        <w:t xml:space="preserve"> الرسول النب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الاُم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جدون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مکتوباًً عند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فی</w:t>
      </w:r>
      <w:r w:rsidRPr="00FE5EDC">
        <w:rPr>
          <w:rStyle w:val="libAieChar"/>
          <w:rtl/>
        </w:rPr>
        <w:t xml:space="preserve"> التوراة و الأِنج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ل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أمر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بالمعروف 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عن المنکر 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حل</w:t>
      </w:r>
      <w:r w:rsidRPr="00FE5ED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الطی</w:t>
      </w:r>
      <w:r w:rsidRPr="00FE5EDC">
        <w:rPr>
          <w:rStyle w:val="libAieChar"/>
          <w:rFonts w:hint="eastAsia"/>
          <w:rtl/>
        </w:rPr>
        <w:t>بات</w:t>
      </w:r>
      <w:r w:rsidRPr="00FE5EDC">
        <w:rPr>
          <w:rStyle w:val="libAieChar"/>
          <w:rtl/>
        </w:rPr>
        <w:t xml:space="preserve"> 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حرم</w:t>
      </w:r>
      <w:r w:rsidRPr="00FE5EDC">
        <w:rPr>
          <w:rStyle w:val="libAieChar"/>
          <w:rtl/>
        </w:rPr>
        <w:t xml:space="preserve"> عل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الخبائث...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 کے رسول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کے صفات اپنے پاس موجود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لکھے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منکر و برائ</w:t>
      </w:r>
      <w:r>
        <w:rPr>
          <w:rFonts w:hint="cs"/>
          <w:rtl/>
        </w:rPr>
        <w:t>ی</w:t>
      </w:r>
      <w:r>
        <w:rPr>
          <w:rtl/>
        </w:rPr>
        <w:t xml:space="preserve"> سے روکتا ہے 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ان کے لئے حلال کرتا ہے اور نجاسات اور ناپاک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</w:t>
      </w:r>
      <w:r>
        <w:rPr>
          <w:rFonts w:hint="eastAsia"/>
          <w:rtl/>
        </w:rPr>
        <w:t>رام</w:t>
      </w:r>
      <w:r>
        <w:rPr>
          <w:rtl/>
        </w:rPr>
        <w:t xml:space="preserve">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)اعراف</w:t>
      </w:r>
      <w:r w:rsidR="00A12BD1">
        <w:rPr>
          <w:rtl/>
        </w:rPr>
        <w:t>157</w:t>
      </w:r>
      <w:r>
        <w:rPr>
          <w:rtl/>
        </w:rPr>
        <w:t>۔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530CEC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ار؛</w:t>
      </w:r>
      <w:r>
        <w:rPr>
          <w:rtl/>
        </w:rPr>
        <w:t xml:space="preserve"> انسان کے لئے نفع و نقصان ہے ، خدا وند عالم نے نجاستوں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چونکہ انسان کے لئے نقصان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کارآمد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سورۂ رعد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کے قول سے ہوت</w:t>
      </w:r>
      <w:r>
        <w:rPr>
          <w:rFonts w:hint="cs"/>
          <w:rtl/>
        </w:rPr>
        <w:t>ی</w:t>
      </w:r>
      <w:r>
        <w:rPr>
          <w:rtl/>
        </w:rPr>
        <w:t xml:space="preserve"> ہے کہ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فاما الزبد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ذ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ب</w:t>
      </w:r>
      <w:r w:rsidRPr="00FE5EDC">
        <w:rPr>
          <w:rStyle w:val="libAieChar"/>
          <w:rtl/>
        </w:rPr>
        <w:t xml:space="preserve"> جفاء واما ما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نفع</w:t>
      </w:r>
      <w:r w:rsidRPr="00FE5EDC">
        <w:rPr>
          <w:rStyle w:val="libAieChar"/>
          <w:rtl/>
        </w:rPr>
        <w:t xml:space="preserve"> الناس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مکث</w:t>
      </w:r>
      <w:r w:rsidRPr="00FE5EDC">
        <w:rPr>
          <w:rStyle w:val="libAieChar"/>
          <w:rtl/>
        </w:rPr>
        <w:t xml:space="preserve">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الارض..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جھاگ، کنارے جاکر نابود ہو جاتا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سود مند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حج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وأذّن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الناس بالحج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أتوک</w:t>
      </w:r>
      <w:r w:rsidRPr="00FE5EDC">
        <w:rPr>
          <w:rStyle w:val="libAieChar"/>
          <w:rtl/>
        </w:rPr>
        <w:t xml:space="preserve"> رجالاً و عل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کل ضامر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أت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من کل فجٍ عم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ق</w:t>
      </w:r>
      <w:r w:rsidRPr="00FE5EDC">
        <w:rPr>
          <w:rStyle w:val="libAieChar"/>
          <w:rtl/>
        </w:rPr>
        <w:t xml:space="preserve"> 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دوا</w:t>
      </w:r>
      <w:r w:rsidRPr="00FE5EDC">
        <w:rPr>
          <w:rStyle w:val="libAieChar"/>
          <w:rtl/>
        </w:rPr>
        <w:t xml:space="preserve"> منافع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حج ک</w:t>
      </w:r>
      <w:r>
        <w:rPr>
          <w:rFonts w:hint="cs"/>
          <w:rtl/>
        </w:rPr>
        <w:t>ی</w:t>
      </w:r>
      <w:r>
        <w:rPr>
          <w:rtl/>
        </w:rPr>
        <w:t xml:space="preserve"> دعوت دو،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کمزور و لاغر سوار</w:t>
      </w:r>
      <w:r>
        <w:rPr>
          <w:rFonts w:hint="cs"/>
          <w:rtl/>
        </w:rPr>
        <w:t>ی</w:t>
      </w:r>
      <w:r>
        <w:rPr>
          <w:rtl/>
        </w:rPr>
        <w:t xml:space="preserve"> پر سوار ہو کر دور و دراز مقامات سے تمہار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منافع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گز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دعوا</w:t>
      </w:r>
      <w:r w:rsidRPr="00FE5EDC">
        <w:rPr>
          <w:rStyle w:val="libAieChar"/>
          <w:rtl/>
        </w:rPr>
        <w:t xml:space="preserve"> من دون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ما لا ی</w:t>
      </w:r>
      <w:r w:rsidRPr="00FE5EDC">
        <w:rPr>
          <w:rStyle w:val="libAieChar"/>
          <w:rFonts w:hint="eastAsia"/>
          <w:rtl/>
        </w:rPr>
        <w:t>ضر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ولا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نفع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ذلک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 الضلال البعی</w:t>
      </w:r>
      <w:r w:rsidRPr="00FE5EDC">
        <w:rPr>
          <w:rStyle w:val="libAieChar"/>
          <w:rFonts w:hint="eastAsia"/>
          <w:rtl/>
        </w:rPr>
        <w:t>د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دعوا</w:t>
      </w:r>
      <w:r w:rsidRPr="00FE5EDC">
        <w:rPr>
          <w:rStyle w:val="libAieChar"/>
          <w:rtl/>
        </w:rPr>
        <w:t xml:space="preserve"> لمن ضر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اقرب من نفع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="004D701B" w:rsidRPr="004D701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4759B">
        <w:rPr>
          <w:rtl/>
        </w:rPr>
        <w:t>...)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فائدہ پہونچاسکتے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زبردست گمراہ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نقصان نفع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و نقصان دونوں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نقصان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ہوان کو بھ</w:t>
      </w:r>
      <w:r>
        <w:rPr>
          <w:rFonts w:hint="cs"/>
          <w:rtl/>
        </w:rPr>
        <w:t>ی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سئلونک</w:t>
      </w:r>
      <w:r w:rsidRPr="00FE5EDC">
        <w:rPr>
          <w:rStyle w:val="libAieChar"/>
          <w:rtl/>
        </w:rPr>
        <w:t xml:space="preserve"> عن الخمر و الم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سر</w:t>
      </w:r>
      <w:r w:rsidRPr="00FE5EDC">
        <w:rPr>
          <w:rStyle w:val="libAieChar"/>
          <w:rtl/>
        </w:rPr>
        <w:t xml:space="preserve"> قل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ما</w:t>
      </w:r>
      <w:r w:rsidRPr="00FE5EDC">
        <w:rPr>
          <w:rStyle w:val="libAieChar"/>
          <w:rtl/>
        </w:rPr>
        <w:t xml:space="preserve"> اثم کب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</w:t>
      </w:r>
      <w:r w:rsidRPr="00FE5EDC">
        <w:rPr>
          <w:rStyle w:val="libAieChar"/>
          <w:rtl/>
        </w:rPr>
        <w:t xml:space="preserve"> و منافع للناس واثم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ما اکبر من نفع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ما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ہتم</w:t>
      </w:r>
      <w:r>
        <w:rPr>
          <w:rtl/>
        </w:rPr>
        <w:t xml:space="preserve"> سے شراب اور جو ئے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کہو: اس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گناہ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زبردست نقصان ہے اور لوگوں کے لئے منفعت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گناہ نفع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)رعد</w:t>
      </w:r>
      <w:r w:rsidR="00A12BD1">
        <w:rPr>
          <w:rtl/>
        </w:rPr>
        <w:t>17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)حج</w:t>
      </w:r>
      <w:r w:rsidR="00A12BD1">
        <w:rPr>
          <w:rtl/>
        </w:rPr>
        <w:t>27</w:t>
      </w:r>
      <w:r>
        <w:rPr>
          <w:rtl/>
        </w:rPr>
        <w:t>۔</w:t>
      </w:r>
      <w:r w:rsidR="00A12BD1">
        <w:rPr>
          <w:rtl/>
        </w:rPr>
        <w:t>28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)حج</w:t>
      </w:r>
      <w:r w:rsidR="00A12BD1">
        <w:rPr>
          <w:rtl/>
        </w:rPr>
        <w:t>12</w:t>
      </w:r>
      <w:r>
        <w:rPr>
          <w:rtl/>
        </w:rPr>
        <w:t>۔</w:t>
      </w:r>
      <w:r w:rsidR="00A12BD1">
        <w:rPr>
          <w:rtl/>
        </w:rPr>
        <w:t>13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جتنا</w:t>
      </w:r>
      <w:r>
        <w:rPr>
          <w:rtl/>
        </w:rPr>
        <w:t xml:space="preserve"> نفع و نقصان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جائے گا اس کے ضمن </w:t>
      </w:r>
      <w:r w:rsidR="00530CEC">
        <w:rPr>
          <w:rtl/>
        </w:rPr>
        <w:t xml:space="preserve">میں </w:t>
      </w:r>
      <w:r>
        <w:rPr>
          <w:rtl/>
        </w:rPr>
        <w:t xml:space="preserve"> حلال و حرام کا دائرہ بھ</w:t>
      </w:r>
      <w:r>
        <w:rPr>
          <w:rFonts w:hint="cs"/>
          <w:rtl/>
        </w:rPr>
        <w:t>ی</w:t>
      </w:r>
      <w:r>
        <w:rPr>
          <w:rtl/>
        </w:rPr>
        <w:t xml:space="preserve"> ، مخلوقات کے لئے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ابعاد وجود</w:t>
      </w:r>
      <w:r>
        <w:rPr>
          <w:rFonts w:hint="cs"/>
          <w:rtl/>
        </w:rPr>
        <w:t>ی</w:t>
      </w:r>
      <w:r>
        <w:rPr>
          <w:rtl/>
        </w:rPr>
        <w:t>( وجود</w:t>
      </w:r>
      <w:r>
        <w:rPr>
          <w:rFonts w:hint="cs"/>
          <w:rtl/>
        </w:rPr>
        <w:t>ی</w:t>
      </w:r>
      <w:r>
        <w:rPr>
          <w:rtl/>
        </w:rPr>
        <w:t xml:space="preserve"> پہلوؤں)کے اعتبار سے بڑھتا جائے 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کے ابعاد وجود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نفع و نقصان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حکمت کے تقاضے کے مط</w:t>
      </w:r>
      <w:r>
        <w:rPr>
          <w:rFonts w:hint="eastAsia"/>
          <w:rtl/>
        </w:rPr>
        <w:t>ابق</w:t>
      </w:r>
      <w:r>
        <w:rPr>
          <w:rtl/>
        </w:rPr>
        <w:t xml:space="preserve"> اس کے وجود</w:t>
      </w:r>
      <w:r>
        <w:rPr>
          <w:rFonts w:hint="cs"/>
          <w:rtl/>
        </w:rPr>
        <w:t>ی</w:t>
      </w:r>
      <w:r>
        <w:rPr>
          <w:rtl/>
        </w:rPr>
        <w:t xml:space="preserve"> ابعاد کے مناسب ہون</w:t>
      </w:r>
      <w:r>
        <w:rPr>
          <w:rFonts w:hint="cs"/>
          <w:rtl/>
        </w:rPr>
        <w:t>ی</w:t>
      </w:r>
      <w:r>
        <w:rPr>
          <w:rtl/>
        </w:rPr>
        <w:t xml:space="preserve"> چاہئے، مثال کے طور پر چونکہ انسان جسم ماد</w:t>
      </w:r>
      <w:r>
        <w:rPr>
          <w:rFonts w:hint="cs"/>
          <w:rtl/>
        </w:rPr>
        <w:t>ی</w:t>
      </w:r>
      <w:r>
        <w:rPr>
          <w:rtl/>
        </w:rPr>
        <w:t xml:space="preserve"> رکھتا ہے تو طبع</w:t>
      </w:r>
      <w:r>
        <w:rPr>
          <w:rFonts w:hint="cs"/>
          <w:rtl/>
        </w:rPr>
        <w:t>ی</w:t>
      </w:r>
      <w:r>
        <w:rPr>
          <w:rtl/>
        </w:rPr>
        <w:t xml:space="preserve"> طور پر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نقصان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سود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لئے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جسم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</w:t>
      </w:r>
      <w:r>
        <w:rPr>
          <w:rFonts w:hint="eastAsia"/>
          <w:rtl/>
        </w:rPr>
        <w:t>کے</w:t>
      </w:r>
      <w:r>
        <w:rPr>
          <w:rtl/>
        </w:rPr>
        <w:t xml:space="preserve"> لئے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جسم کے لئے نقصان 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نجاستوں کا کھاناانہ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احکام انسان کے لئے انفراد</w:t>
      </w:r>
      <w:r>
        <w:rPr>
          <w:rFonts w:hint="cs"/>
          <w:rtl/>
        </w:rPr>
        <w:t>ی</w:t>
      </w:r>
      <w:r>
        <w:rPr>
          <w:rtl/>
        </w:rPr>
        <w:t xml:space="preserve"> ہوں گے چاہے جہاںبھ</w:t>
      </w:r>
      <w:r>
        <w:rPr>
          <w:rFonts w:hint="cs"/>
          <w:rtl/>
        </w:rPr>
        <w:t>ی</w:t>
      </w:r>
      <w:r>
        <w:rPr>
          <w:rtl/>
        </w:rPr>
        <w:t xml:space="preserve"> ہوغار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Fonts w:hint="cs"/>
          <w:rtl/>
        </w:rPr>
        <w:t>ی</w:t>
      </w:r>
      <w:r>
        <w:rPr>
          <w:rFonts w:hint="eastAsia"/>
          <w:rtl/>
        </w:rPr>
        <w:t>اپہاڑ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پر، جنگلوں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کچھار </w:t>
      </w:r>
      <w:r w:rsidR="00530CEC">
        <w:rPr>
          <w:rtl/>
        </w:rPr>
        <w:t xml:space="preserve">میں 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 w:rsidR="00530CEC">
        <w:rPr>
          <w:rtl/>
        </w:rPr>
        <w:t xml:space="preserve">میں 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ستاروںپر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کرۂ وجود</w:t>
      </w:r>
      <w:r w:rsidR="00530CEC">
        <w:rPr>
          <w:rtl/>
        </w:rPr>
        <w:t xml:space="preserve">میں </w:t>
      </w:r>
      <w:r>
        <w:rPr>
          <w:rtl/>
        </w:rPr>
        <w:t xml:space="preserve">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خدا وند عالم نے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کمال اور اس کا ارتقاء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رکھا ہے لہٰذا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معاملات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اور، تجارت کوجو کہ اجتماع</w:t>
      </w:r>
      <w:r>
        <w:rPr>
          <w:rFonts w:hint="cs"/>
          <w:rtl/>
        </w:rPr>
        <w:t>ی</w:t>
      </w:r>
      <w:r>
        <w:rPr>
          <w:rtl/>
        </w:rPr>
        <w:t xml:space="preserve"> فائدہ رکھت</w:t>
      </w:r>
      <w:r>
        <w:rPr>
          <w:rFonts w:hint="cs"/>
          <w:rtl/>
        </w:rPr>
        <w:t>ی</w:t>
      </w:r>
      <w:r>
        <w:rPr>
          <w:rtl/>
        </w:rPr>
        <w:t xml:space="preserve"> ہے انسان کے لئے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امور سماج کے لئے نقصان 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سود ، جوااسے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انسان ''نفس انسان</w:t>
      </w:r>
      <w:r>
        <w:rPr>
          <w:rFonts w:hint="cs"/>
          <w:rtl/>
        </w:rPr>
        <w:t>ی</w:t>
      </w:r>
      <w:r>
        <w:rPr>
          <w:rtl/>
        </w:rPr>
        <w:t>'' کا مالک 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لہٰذا حج کہ اس</w:t>
      </w:r>
      <w:r w:rsidR="00530CEC">
        <w:rPr>
          <w:rtl/>
        </w:rPr>
        <w:t xml:space="preserve">میں 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منافع کا بھ</w:t>
      </w:r>
      <w:r>
        <w:rPr>
          <w:rFonts w:hint="cs"/>
          <w:rtl/>
        </w:rPr>
        <w:t>ی</w:t>
      </w:r>
      <w:r>
        <w:rPr>
          <w:rtl/>
        </w:rPr>
        <w:t xml:space="preserve"> وجودہے اس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سماج اور اجتماع کو نقصان پہنچات</w:t>
      </w:r>
      <w:r>
        <w:rPr>
          <w:rFonts w:hint="cs"/>
          <w:rtl/>
        </w:rPr>
        <w:t>ی</w:t>
      </w:r>
      <w:r>
        <w:rPr>
          <w:rtl/>
        </w:rPr>
        <w:t xml:space="preserve"> ہے اسے حرام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انسان کے سماج کے لٔے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منفعت ہے ان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سورۂ حجرات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انما المؤمنون اخوةفصلحوا 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اخو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کم</w:t>
      </w:r>
      <w:r w:rsidRPr="00FE5EDC">
        <w:rPr>
          <w:rStyle w:val="libAieChar"/>
          <w:rtl/>
        </w:rPr>
        <w:t xml:space="preserve">...،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ا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آمنوا لا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سخر</w:t>
      </w:r>
      <w:r w:rsidRPr="00FE5EDC">
        <w:rPr>
          <w:rStyle w:val="libAieChar"/>
          <w:rtl/>
        </w:rPr>
        <w:t xml:space="preserve"> قوم من قوم عس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کونوا</w:t>
      </w:r>
      <w:r w:rsidRPr="00FE5EDC">
        <w:rPr>
          <w:rStyle w:val="libAieChar"/>
          <w:rtl/>
        </w:rPr>
        <w:t xml:space="preserve"> خ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رًا</w:t>
      </w:r>
      <w:r w:rsidRPr="00FE5EDC">
        <w:rPr>
          <w:rStyle w:val="libAieChar"/>
          <w:rtl/>
        </w:rPr>
        <w:t xml:space="preserve"> من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ولا نساء من نسائً عسیٰ</w:t>
      </w:r>
      <w:r w:rsidRPr="00FE5EDC">
        <w:rPr>
          <w:rStyle w:val="libAieChar"/>
          <w:rtl/>
        </w:rPr>
        <w:t xml:space="preserve"> ان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کن</w:t>
      </w:r>
      <w:r w:rsidRPr="00FE5EDC">
        <w:rPr>
          <w:rStyle w:val="libAieChar"/>
          <w:rtl/>
        </w:rPr>
        <w:t xml:space="preserve"> خ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راً</w:t>
      </w:r>
      <w:r w:rsidRPr="00FE5EDC">
        <w:rPr>
          <w:rStyle w:val="libAieChar"/>
          <w:rtl/>
        </w:rPr>
        <w:t xml:space="preserve"> من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ن ولا تلمزوا انفسکم ولا تنابزوا بالألقا ب بئس الاسم الفسوق بعد الای</w:t>
      </w:r>
      <w:r w:rsidRPr="00FE5EDC">
        <w:rPr>
          <w:rStyle w:val="libAieChar"/>
          <w:rFonts w:hint="eastAsia"/>
          <w:rtl/>
        </w:rPr>
        <w:t>مان</w:t>
      </w:r>
      <w:r w:rsidRPr="00FE5EDC">
        <w:rPr>
          <w:rStyle w:val="libAieChar"/>
          <w:rtl/>
        </w:rPr>
        <w:t xml:space="preserve"> و من لم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تب</w:t>
      </w:r>
      <w:r w:rsidRPr="00FE5EDC">
        <w:rPr>
          <w:rStyle w:val="libAieChar"/>
          <w:rtl/>
        </w:rPr>
        <w:t xml:space="preserve"> فأولٰئک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الظالمون٭ 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ا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 الذی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آمنوا اجتنبوا کث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رًا</w:t>
      </w:r>
      <w:r w:rsidRPr="00FE5EDC">
        <w:rPr>
          <w:rStyle w:val="libAieChar"/>
          <w:rtl/>
        </w:rPr>
        <w:t xml:space="preserve"> من الظن ان بعض الظن اثم و لا تجسسوا ولا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غتب</w:t>
      </w:r>
      <w:r w:rsidRPr="00FE5EDC">
        <w:rPr>
          <w:rStyle w:val="libAieChar"/>
          <w:rtl/>
        </w:rPr>
        <w:t xml:space="preserve"> بعضکم بعضأا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حب</w:t>
      </w:r>
      <w:r w:rsidRPr="00FE5EDC">
        <w:rPr>
          <w:rStyle w:val="libAieChar"/>
          <w:rtl/>
        </w:rPr>
        <w:t xml:space="preserve"> احدکم ان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اکل</w:t>
      </w:r>
      <w:r w:rsidRPr="00FE5EDC">
        <w:rPr>
          <w:rStyle w:val="libAieChar"/>
          <w:rtl/>
        </w:rPr>
        <w:t xml:space="preserve"> لحم اخ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تاً</w:t>
      </w:r>
      <w:r w:rsidRPr="00FE5EDC">
        <w:rPr>
          <w:rStyle w:val="libAieChar"/>
          <w:rtl/>
        </w:rPr>
        <w:t xml:space="preserve"> فکر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تمو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اتقواا 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ان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تواب رحی</w:t>
      </w:r>
      <w:r w:rsidRPr="00FE5EDC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D239EE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اپنے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اصلاح کرو...اے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کا مذاق اڑائے اور اس کاتمسخرکرے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لوگ ان سے بہتر ہوں ؛ اور نہ ہ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عورتوں کا مذاق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</w:t>
      </w:r>
      <w:r>
        <w:rPr>
          <w:rFonts w:hint="eastAsia"/>
          <w:rtl/>
        </w:rPr>
        <w:t>ان</w:t>
      </w:r>
      <w:r>
        <w:rPr>
          <w:rtl/>
        </w:rPr>
        <w:t xml:space="preserve"> سے بہتر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مذمت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یٔ</w:t>
      </w:r>
      <w:r>
        <w:rPr>
          <w:rtl/>
        </w:rPr>
        <w:t xml:space="preserve"> نہ کرو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ناپسند اور برے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کرو؛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بات ہے کہ کس</w:t>
      </w:r>
      <w:r>
        <w:rPr>
          <w:rFonts w:hint="cs"/>
          <w:rtl/>
        </w:rPr>
        <w:t>ی</w:t>
      </w:r>
      <w:r>
        <w:rPr>
          <w:rtl/>
        </w:rPr>
        <w:t xml:space="preserve"> کو برے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کرواور جو لوگ توبہ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وہ ظالم اور ستمگرہ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مومنو! بہت سارے گمان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گمان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ٹوہ اور تجسس نہ کرو اور تم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 بات کو پسند کرتا ہے کہ اپنے مردہ بھائ</w:t>
      </w:r>
      <w:r>
        <w:rPr>
          <w:rFonts w:hint="cs"/>
          <w:rtl/>
        </w:rPr>
        <w:t>ی</w:t>
      </w:r>
      <w:r>
        <w:rPr>
          <w:rtl/>
        </w:rPr>
        <w:t xml:space="preserve"> کا گوشت کھائے؟!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ناپسند کروگے؛ خدا کا خوف کرو خدا توبہ قبول کرنے اور بخشنے والا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ہے کہ ہر زمانے اورہر جگہ انسان ک</w:t>
      </w:r>
      <w:r>
        <w:rPr>
          <w:rFonts w:hint="cs"/>
          <w:rtl/>
        </w:rPr>
        <w:t>ی</w:t>
      </w:r>
      <w:r>
        <w:rPr>
          <w:rtl/>
        </w:rPr>
        <w:t xml:space="preserve"> فطرت کے مطابق ہے اس</w:t>
      </w:r>
      <w:r>
        <w:rPr>
          <w:rFonts w:hint="cs"/>
          <w:rtl/>
        </w:rPr>
        <w:t>ی</w:t>
      </w:r>
      <w:r>
        <w:rPr>
          <w:rtl/>
        </w:rPr>
        <w:t xml:space="preserve">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ذکرہوا ہے کہ جس طرح خدا وند متعال نے نماز ،روزہ اور زکوةکو ہم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گزشتہ امتوں پر بھ</w:t>
      </w:r>
      <w:r>
        <w:rPr>
          <w:rFonts w:hint="cs"/>
          <w:rtl/>
        </w:rPr>
        <w:t>ی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لوط،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بارے </w:t>
      </w:r>
      <w:r w:rsidR="00530CEC">
        <w:rPr>
          <w:rtl/>
        </w:rPr>
        <w:t xml:space="preserve">میں </w:t>
      </w:r>
      <w:r>
        <w:rPr>
          <w:rtl/>
        </w:rPr>
        <w:t xml:space="preserve">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وجعلنا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ائمة 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دون</w:t>
      </w:r>
      <w:r w:rsidRPr="00FE5EDC">
        <w:rPr>
          <w:rStyle w:val="libAieChar"/>
          <w:rtl/>
        </w:rPr>
        <w:t xml:space="preserve"> بأمرنا و اَوح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نا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فعل الخ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رات</w:t>
      </w:r>
      <w:r w:rsidRPr="00FE5EDC">
        <w:rPr>
          <w:rStyle w:val="libAieChar"/>
          <w:rtl/>
        </w:rPr>
        <w:t xml:space="preserve"> واِقام الصلوة و اِ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تاء</w:t>
      </w:r>
      <w:r w:rsidRPr="00FE5EDC">
        <w:rPr>
          <w:rStyle w:val="libAieChar"/>
          <w:rtl/>
        </w:rPr>
        <w:t xml:space="preserve"> الزکوة...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فرمان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اقامۂ نماز اور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واوصان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بالصلٰوة والزکوٰة ما دمت 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کہ </w:t>
      </w:r>
      <w:r w:rsidR="00530CEC">
        <w:rPr>
          <w:rtl/>
        </w:rPr>
        <w:t xml:space="preserve">میں </w:t>
      </w:r>
      <w:r>
        <w:rPr>
          <w:rtl/>
        </w:rPr>
        <w:t xml:space="preserve"> زندہ ہوں خدا وند عالم نے مجھے نماز اور زکوة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وعدے کے پکے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وکان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أمر</w:t>
      </w:r>
      <w:r w:rsidRPr="00FE5EDC">
        <w:rPr>
          <w:rStyle w:val="libAieChar"/>
          <w:rtl/>
        </w:rPr>
        <w:t xml:space="preserve"> 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بالصلوة و الزکوٰة و کان عند رب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مرضی</w:t>
      </w:r>
      <w:r w:rsidRPr="00FE5EDC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مسلسل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نماز پڑھنے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ہ</w:t>
      </w:r>
      <w:r w:rsidR="00530CEC">
        <w:rPr>
          <w:rtl/>
        </w:rPr>
        <w:t xml:space="preserve">میں </w:t>
      </w:r>
      <w:r>
        <w:rPr>
          <w:rtl/>
        </w:rPr>
        <w:t xml:space="preserve"> روزہ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ا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آمنوا کتب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کم</w:t>
      </w:r>
      <w:r w:rsidRPr="00FE5EDC">
        <w:rPr>
          <w:rStyle w:val="libAieChar"/>
          <w:rtl/>
        </w:rPr>
        <w:t xml:space="preserve"> الص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ام</w:t>
      </w:r>
      <w:r w:rsidRPr="00FE5EDC">
        <w:rPr>
          <w:rStyle w:val="libAieChar"/>
          <w:rtl/>
        </w:rPr>
        <w:t xml:space="preserve"> کما کتب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من قبلکم لعلکم تتقون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EB0EAD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)حجرات</w:t>
      </w:r>
      <w:r w:rsidR="00A12BD1">
        <w:rPr>
          <w:rtl/>
        </w:rPr>
        <w:t>10</w:t>
      </w:r>
      <w:r>
        <w:rPr>
          <w:rtl/>
        </w:rPr>
        <w:t>۔</w:t>
      </w:r>
      <w:r w:rsidR="00A12BD1">
        <w:rPr>
          <w:rtl/>
        </w:rPr>
        <w:t>12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73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12BD1">
        <w:rPr>
          <w:rtl/>
        </w:rPr>
        <w:t>31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12BD1">
        <w:rPr>
          <w:rtl/>
        </w:rPr>
        <w:t>55</w:t>
      </w:r>
      <w:r>
        <w:rPr>
          <w:rtl/>
        </w:rPr>
        <w:t>.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روزہ تم پر اس</w:t>
      </w:r>
      <w:r>
        <w:rPr>
          <w:rFonts w:hint="cs"/>
          <w:rtl/>
        </w:rPr>
        <w:t>ی</w:t>
      </w:r>
      <w:r>
        <w:rPr>
          <w:rtl/>
        </w:rPr>
        <w:t xml:space="preserve"> طرح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تم سے پہلے والوں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تم لوگ اہل تقو</w:t>
      </w:r>
      <w:r>
        <w:rPr>
          <w:rFonts w:hint="cs"/>
          <w:rtl/>
        </w:rPr>
        <w:t>ی</w:t>
      </w:r>
      <w:r>
        <w:rPr>
          <w:rtl/>
        </w:rPr>
        <w:t xml:space="preserve"> بن جائو۔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ربا( سودخور</w:t>
      </w:r>
      <w:r>
        <w:rPr>
          <w:rFonts w:hint="cs"/>
          <w:rtl/>
        </w:rPr>
        <w:t>ی</w:t>
      </w:r>
      <w:r>
        <w:rPr>
          <w:rtl/>
        </w:rPr>
        <w:t>)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گز شتہ امتوں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سورۂ نساء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:(واخذھم الربا و قد نھوا عنہ...) اور ربا (سود)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جبکہ اس سے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پر قصاص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طرح ہم سے پہلے والوں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مائدہ </w:t>
      </w:r>
      <w:r w:rsidR="00530CEC">
        <w:rPr>
          <w:rtl/>
        </w:rPr>
        <w:t xml:space="preserve">میں 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انا انزلنا التوراة ف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دی</w:t>
      </w:r>
      <w:r w:rsidRPr="00FE5EDC">
        <w:rPr>
          <w:rStyle w:val="libAieChar"/>
          <w:rtl/>
        </w:rPr>
        <w:t xml:space="preserve"> و نور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حکم</w:t>
      </w:r>
      <w:r w:rsidRPr="00FE5EDC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 النبی</w:t>
      </w:r>
      <w:r w:rsidRPr="00FE5EDC">
        <w:rPr>
          <w:rStyle w:val="libAieChar"/>
          <w:rFonts w:hint="eastAsia"/>
          <w:rtl/>
        </w:rPr>
        <w:t>ون</w:t>
      </w:r>
      <w:r w:rsidRPr="00FE5EDC">
        <w:rPr>
          <w:rStyle w:val="libAieChar"/>
          <w:rtl/>
        </w:rPr>
        <w:t xml:space="preserve">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اسلموا للذ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ادوا...، و کتبنا علی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ف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ان النفس بالنفس و الع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با لع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و الانف بالانف و الاذن بالاذن و السن بالسن و الجروح قصاص...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حکم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تھے... اور ان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جان کے بدلے جان، آنکھ کے بدلے آنکھ ، ناک کے بدلے ناک، کان کے بدلے کان، دانت کے بدلے دانت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زخم ق</w:t>
      </w:r>
      <w:r>
        <w:rPr>
          <w:rFonts w:hint="eastAsia"/>
          <w:rtl/>
        </w:rPr>
        <w:t>صاص</w:t>
      </w:r>
      <w:r>
        <w:rPr>
          <w:rtl/>
        </w:rPr>
        <w:t xml:space="preserve"> رکھتا ہے 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 xml:space="preserve">والو الدات 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رضعن</w:t>
      </w:r>
      <w:r w:rsidR="0033782A" w:rsidRPr="00FE5EDC">
        <w:rPr>
          <w:rStyle w:val="libAieChar"/>
          <w:rtl/>
        </w:rPr>
        <w:t xml:space="preserve"> اولاد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ن حولی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tl/>
        </w:rPr>
        <w:t xml:space="preserve"> کامل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tl/>
        </w:rPr>
        <w:t xml:space="preserve"> لمن اراد ان 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تم</w:t>
      </w:r>
      <w:r w:rsidR="0033782A" w:rsidRPr="00FE5EDC">
        <w:rPr>
          <w:rStyle w:val="libAieChar"/>
          <w:rtl/>
        </w:rPr>
        <w:t xml:space="preserve"> الرضاعة...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پورے دوسال تک دودھ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رضاعت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چاہتاہے... اس نظام کو انسان کے بچپن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حضرت آدم و حوا کے پہلے بچے سے آخر</w:t>
      </w:r>
      <w:r>
        <w:rPr>
          <w:rFonts w:hint="cs"/>
          <w:rtl/>
        </w:rPr>
        <w:t>ی</w:t>
      </w:r>
      <w:r>
        <w:rPr>
          <w:rtl/>
        </w:rPr>
        <w:t xml:space="preserve"> بچے تک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نظام ہے خواہ کس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ہوں، کس</w:t>
      </w:r>
      <w:r>
        <w:rPr>
          <w:rFonts w:hint="cs"/>
          <w:rtl/>
        </w:rPr>
        <w:t>ی</w:t>
      </w:r>
      <w:r>
        <w:rPr>
          <w:rtl/>
        </w:rPr>
        <w:t xml:space="preserve"> مخصوص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اختصاص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سے جس پر اسکو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مناسبت رکھتا ہے اور سازگار ہے اور خدا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</w:t>
      </w:r>
      <w:r>
        <w:rPr>
          <w:rFonts w:hint="eastAsia"/>
          <w:rtl/>
        </w:rPr>
        <w:t>رتبدل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محکم اور استوار، ثابت و پائددار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انسان احکام الٰہ</w:t>
      </w:r>
      <w:r>
        <w:rPr>
          <w:rFonts w:hint="cs"/>
          <w:rtl/>
        </w:rPr>
        <w:t>ی</w:t>
      </w:r>
      <w:r>
        <w:rPr>
          <w:rtl/>
        </w:rPr>
        <w:t xml:space="preserve"> کے فطرت کے مطابق ہونے کے باوجود اس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 ؟ اس کو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انشا ء اللہ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EB0EAD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بقرہ</w:t>
      </w:r>
      <w:r w:rsidR="00A12BD1">
        <w:rPr>
          <w:rtl/>
        </w:rPr>
        <w:t>183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)نسائ</w:t>
      </w:r>
      <w:r w:rsidR="00A12BD1">
        <w:rPr>
          <w:rtl/>
        </w:rPr>
        <w:t>161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)مائدہ</w:t>
      </w:r>
      <w:r w:rsidR="00A12BD1">
        <w:rPr>
          <w:rtl/>
        </w:rPr>
        <w:t>44</w:t>
      </w:r>
      <w:r>
        <w:rPr>
          <w:rtl/>
        </w:rPr>
        <w:t>۔</w:t>
      </w:r>
      <w:r w:rsidR="00A12BD1">
        <w:rPr>
          <w:rtl/>
        </w:rPr>
        <w:t>45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5" w:name="_Toc513718245"/>
      <w:r>
        <w:rPr>
          <w:rFonts w:hint="eastAsia"/>
          <w:rtl/>
        </w:rPr>
        <w:t>ز</w:t>
      </w:r>
      <w:r>
        <w:rPr>
          <w:rtl/>
        </w:rPr>
        <w:t>۔ انسان اور نفس امارہ بالسوئ( برائ</w:t>
      </w:r>
      <w:r>
        <w:rPr>
          <w:rFonts w:hint="cs"/>
          <w:rtl/>
        </w:rPr>
        <w:t>ی</w:t>
      </w:r>
      <w:r>
        <w:rPr>
          <w:rtl/>
        </w:rPr>
        <w:t xml:space="preserve"> پر ابھارنے والا نفس)</w:t>
      </w:r>
      <w:bookmarkEnd w:id="145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شتہ مطالب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وہ موجودات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تسخر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علاوہ، جاندار موجودات،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مرغ سبزہ اور دانہ چننے کے بجائے غلاظت کھاتا ہے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پاک غذا کھاناپڑ</w:t>
      </w:r>
      <w:r>
        <w:rPr>
          <w:rFonts w:hint="eastAsia"/>
          <w:rtl/>
        </w:rPr>
        <w:t>تا</w:t>
      </w:r>
      <w:r>
        <w:rPr>
          <w:rtl/>
        </w:rPr>
        <w:t xml:space="preserve"> ہے تاکہ استبرا ہو سکے۔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شہد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کہ پھولوںکا رس چوست</w:t>
      </w:r>
      <w:r>
        <w:rPr>
          <w:rFonts w:hint="cs"/>
          <w:rtl/>
        </w:rPr>
        <w:t>ی</w:t>
      </w:r>
      <w:r>
        <w:rPr>
          <w:rtl/>
        </w:rPr>
        <w:t xml:space="preserve"> ہے،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استعمال کرت</w:t>
      </w:r>
      <w:r>
        <w:rPr>
          <w:rFonts w:hint="cs"/>
          <w:rtl/>
        </w:rPr>
        <w:t>ی</w:t>
      </w:r>
      <w:r>
        <w:rPr>
          <w:rtl/>
        </w:rPr>
        <w:t xml:space="preserve"> ہے جو اس کے چھتہ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شہد</w:t>
      </w:r>
      <w:r>
        <w:rPr>
          <w:rtl/>
        </w:rPr>
        <w:t xml:space="preserve"> کے لئے ضرر رساںہوتاہے، اس لئے اس چھتہ کا نگہبان اس کے داخل ہوتے ہ</w:t>
      </w:r>
      <w:r>
        <w:rPr>
          <w:rFonts w:hint="cs"/>
          <w:rtl/>
        </w:rPr>
        <w:t>ی</w:t>
      </w:r>
      <w:r>
        <w:rPr>
          <w:rtl/>
        </w:rPr>
        <w:t xml:space="preserve"> اسے پکڑ کر نسل ک</w:t>
      </w:r>
      <w:r>
        <w:rPr>
          <w:rFonts w:hint="cs"/>
          <w:rtl/>
        </w:rPr>
        <w:t>ی</w:t>
      </w:r>
      <w:r>
        <w:rPr>
          <w:rtl/>
        </w:rPr>
        <w:t xml:space="preserve"> حفاظت اور بقاء کے لئے اور سب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استمرار و دوام ک</w:t>
      </w:r>
      <w:r>
        <w:rPr>
          <w:rFonts w:hint="cs"/>
          <w:rtl/>
        </w:rPr>
        <w:t>ی</w:t>
      </w:r>
      <w:r>
        <w:rPr>
          <w:rtl/>
        </w:rPr>
        <w:t xml:space="preserve"> خاطر اس</w:t>
      </w:r>
      <w:r>
        <w:rPr>
          <w:rFonts w:hint="eastAsia"/>
          <w:rtl/>
        </w:rPr>
        <w:t>ے</w:t>
      </w:r>
      <w:r>
        <w:rPr>
          <w:rtl/>
        </w:rPr>
        <w:t xml:space="preserve">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خدائ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اور مطابق نظام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متعال نے انسان کو تمام جانداروں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۔ اور اسے انسان</w:t>
      </w:r>
      <w:r>
        <w:rPr>
          <w:rFonts w:hint="cs"/>
          <w:rtl/>
        </w:rPr>
        <w:t>ی</w:t>
      </w:r>
      <w:r>
        <w:rPr>
          <w:rtl/>
        </w:rPr>
        <w:t xml:space="preserve"> نفس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نفس جس کے ابعاد وجود </w:t>
      </w:r>
      <w:r>
        <w:rPr>
          <w:rFonts w:hint="cs"/>
          <w:rtl/>
        </w:rPr>
        <w:t>ی</w:t>
      </w:r>
      <w:r>
        <w:rPr>
          <w:rtl/>
        </w:rPr>
        <w:t xml:space="preserve"> کو اس کے خالق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ںجانتا،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نفس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ہے کہ انسان اس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استعمال کرتا اور اپنے کام </w:t>
      </w:r>
      <w:r w:rsidR="00530CEC">
        <w:rPr>
          <w:rtl/>
        </w:rPr>
        <w:t xml:space="preserve">میں </w:t>
      </w:r>
      <w:r>
        <w:rPr>
          <w:rtl/>
        </w:rPr>
        <w:t xml:space="preserve"> لاتا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تک جو ابھ</w:t>
      </w:r>
      <w:r>
        <w:rPr>
          <w:rFonts w:hint="cs"/>
          <w:rtl/>
        </w:rPr>
        <w:t>ی</w:t>
      </w:r>
      <w:r>
        <w:rPr>
          <w:rtl/>
        </w:rPr>
        <w:t xml:space="preserve"> کشف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سبحان اس نفس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سورۂ شمس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ہے:(و نفس وما سواھا٭ فأَلھمھا فجورھا و تقواٰھا)قسم ہے نفس انسان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قسم</w:t>
      </w:r>
      <w:r>
        <w:rPr>
          <w:rtl/>
        </w:rPr>
        <w:t xml:space="preserve"> ہے اس ذات ک</w:t>
      </w:r>
      <w:r>
        <w:rPr>
          <w:rFonts w:hint="cs"/>
          <w:rtl/>
        </w:rPr>
        <w:t>ی</w:t>
      </w:r>
      <w:r>
        <w:rPr>
          <w:rtl/>
        </w:rPr>
        <w:t xml:space="preserve"> کہ جس نے اسے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پھرفسق وفجور اور تقو</w:t>
      </w:r>
      <w:r>
        <w:rPr>
          <w:rFonts w:hint="cs"/>
          <w:rtl/>
        </w:rPr>
        <w:t>یٰ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طرف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312A23">
      <w:pPr>
        <w:pStyle w:val="Heading2Center"/>
        <w:rPr>
          <w:rtl/>
        </w:rPr>
      </w:pPr>
      <w:bookmarkStart w:id="146" w:name="_Toc513718246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46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۔نفس ، نفس عرب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زبان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متعدد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 ہے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سے چند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شمس</w:t>
      </w:r>
      <w:r w:rsidR="00A12BD1">
        <w:rPr>
          <w:rtl/>
        </w:rPr>
        <w:t>7</w:t>
      </w:r>
      <w:r>
        <w:rPr>
          <w:rtl/>
        </w:rPr>
        <w:t>۔</w:t>
      </w:r>
      <w:r w:rsidR="00A12BD1">
        <w:rPr>
          <w:rtl/>
        </w:rPr>
        <w:t>8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جو زندگ</w:t>
      </w:r>
      <w:r>
        <w:rPr>
          <w:rFonts w:hint="cs"/>
          <w:rtl/>
        </w:rPr>
        <w:t>ی</w:t>
      </w:r>
      <w:r>
        <w:rPr>
          <w:rtl/>
        </w:rPr>
        <w:t xml:space="preserve"> کا سرچشمہ ہے اور اگر جسم سے وہ مفارقت کر جائے تو موت آجائے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محتضر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حالت احتضار </w:t>
      </w:r>
      <w:r w:rsidR="00530CEC">
        <w:rPr>
          <w:rtl/>
        </w:rPr>
        <w:t xml:space="preserve">میں </w:t>
      </w:r>
      <w:r>
        <w:rPr>
          <w:rtl/>
        </w:rPr>
        <w:t xml:space="preserve"> ہے اس کا نفس خارج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شۓ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ذات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نفس انسان اورنفس جن کہا 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وقت استعمال ہوتا ہے جاء ن</w:t>
      </w:r>
      <w:r>
        <w:rPr>
          <w:rFonts w:hint="cs"/>
          <w:rtl/>
        </w:rPr>
        <w:t>ی</w:t>
      </w:r>
      <w:r>
        <w:rPr>
          <w:rtl/>
        </w:rPr>
        <w:t xml:space="preserve"> محمد نفسہ، محمد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قلب ک</w:t>
      </w:r>
      <w:r>
        <w:rPr>
          <w:rFonts w:hint="cs"/>
          <w:rtl/>
        </w:rPr>
        <w:t>ی</w:t>
      </w:r>
      <w:r>
        <w:rPr>
          <w:rtl/>
        </w:rPr>
        <w:t xml:space="preserve"> جگہ استعمال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ادراک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احساس کرتا ہے ،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کے وقت اس سے جدا ہوجاتا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شعور جو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جانب متوجہ کرتا ہ</w:t>
      </w:r>
      <w:r>
        <w:rPr>
          <w:rFonts w:hint="eastAsia"/>
          <w:rtl/>
        </w:rPr>
        <w:t>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جاتا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نے مجھے اس برے کام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نفس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سواھا: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آفر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نش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تکم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تک کہ کمال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حد تک پہنچ جائے اور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پذ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لئے آمادہ ہو جائے۔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فالھمھا فجورھا و تقواھا: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 کے نفس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احساس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،جس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ہدا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و گمراہ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درم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فرق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کرتا ہے ۔ ہمارے دور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شعور کو ضم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اور وجدان سے تعب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عقل کے علاوہ نفس کے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530CEC">
        <w:rPr>
          <w:rtl/>
        </w:rPr>
        <w:t xml:space="preserve">میں 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محبت و رضا،رغبت و کراہت، دشمن</w:t>
      </w:r>
      <w:r>
        <w:rPr>
          <w:rFonts w:hint="cs"/>
          <w:rtl/>
        </w:rPr>
        <w:t>ی</w:t>
      </w:r>
      <w:r>
        <w:rPr>
          <w:rtl/>
        </w:rPr>
        <w:t xml:space="preserve"> ونفرت۔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عقل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مطابق رفتار رکھے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جزا پائے گا۔ اور جب حکم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اتباع کرے گا تو سزا اور عذاب پائے گا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سورۂ نازعات </w:t>
      </w:r>
      <w:r w:rsidR="00530CEC">
        <w:rPr>
          <w:rtl/>
        </w:rPr>
        <w:t xml:space="preserve">میں </w:t>
      </w:r>
      <w:r>
        <w:rPr>
          <w:rtl/>
        </w:rPr>
        <w:t xml:space="preserve"> ارشادفرماتا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وأَما من خاف مقام رب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النفس عن ال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وی</w:t>
      </w:r>
      <w:r w:rsidRPr="00FE5EDC">
        <w:rPr>
          <w:rStyle w:val="libAieChar"/>
          <w:rtl/>
        </w:rPr>
        <w:t xml:space="preserve">٭ فاِنَّ الجنة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الماو</w:t>
      </w:r>
      <w:r w:rsidRPr="00FE5EDC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D239EE" w:rsidRDefault="00D239E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مقام خدا سے خوف کھائے اور نفس کو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ہوا و ہوس سے باز رکھے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منزل اور ٹھکانہ بہشت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فأَما من طغ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،</w:t>
      </w:r>
      <w:r w:rsidRPr="00FE5EDC">
        <w:rPr>
          <w:rStyle w:val="libAieChar"/>
          <w:rtl/>
        </w:rPr>
        <w:t xml:space="preserve"> و آثر الدن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>٭ فاِنِّ الجح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الماو</w:t>
      </w:r>
      <w:r w:rsidRPr="00FE5EDC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سرکش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 ٹھکانہ جہنم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خداوندعالم نے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اس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اضاعوا الصلوة واتبعوا الش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وات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انہوںنے</w:t>
      </w:r>
      <w:r>
        <w:rPr>
          <w:rtl/>
        </w:rPr>
        <w:t xml:space="preserve"> نماز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نفس انسان</w:t>
      </w:r>
      <w:r>
        <w:rPr>
          <w:rFonts w:hint="cs"/>
          <w:rtl/>
        </w:rPr>
        <w:t>ی</w:t>
      </w:r>
      <w:r>
        <w:rPr>
          <w:rtl/>
        </w:rPr>
        <w:t xml:space="preserve"> کے اندر متفاوت دو قوت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شر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آپس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کشمکش اور ٹکرائو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وند عالم نے انسان کے لئے اس کے نفس کے باہر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دو طاقتوںکو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اسے ہوا</w:t>
      </w:r>
      <w:r>
        <w:rPr>
          <w:rFonts w:hint="cs"/>
          <w:rtl/>
        </w:rPr>
        <w:t>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اسے گمراہ</w:t>
      </w:r>
      <w:r>
        <w:rPr>
          <w:rFonts w:hint="cs"/>
          <w:rtl/>
        </w:rPr>
        <w:t>ی</w:t>
      </w:r>
      <w:r>
        <w:rPr>
          <w:rtl/>
        </w:rPr>
        <w:t xml:space="preserve"> و ضلالت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اتباع نفس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و انس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انسان پر کس</w:t>
      </w:r>
      <w:r>
        <w:rPr>
          <w:rFonts w:hint="cs"/>
          <w:rtl/>
        </w:rPr>
        <w:t>ی</w:t>
      </w:r>
      <w:r>
        <w:rPr>
          <w:rtl/>
        </w:rPr>
        <w:t xml:space="preserve"> طرح کا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 بلکہ ان </w:t>
      </w:r>
      <w:r w:rsidR="00530CE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>
        <w:rPr>
          <w:rFonts w:hint="eastAsia"/>
          <w:rtl/>
        </w:rPr>
        <w:t>کو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بخشتا اور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سورۂ حجر </w:t>
      </w:r>
      <w:r w:rsidR="00530CE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راندۂ درگاہ ہونے کے بعد اس ک</w:t>
      </w:r>
      <w:r>
        <w:rPr>
          <w:rFonts w:hint="cs"/>
          <w:rtl/>
        </w:rPr>
        <w:t>ی</w:t>
      </w:r>
      <w:r>
        <w:rPr>
          <w:rtl/>
        </w:rPr>
        <w:t xml:space="preserve"> گفتار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رب بما اغو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ت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لاز</w:t>
      </w:r>
      <w:r w:rsidRPr="00FE5EDC">
        <w:rPr>
          <w:rStyle w:val="libAieChar"/>
          <w:rFonts w:hint="cs"/>
          <w:rtl/>
        </w:rPr>
        <w:t>یّ</w:t>
      </w:r>
      <w:r w:rsidRPr="00FE5EDC">
        <w:rPr>
          <w:rStyle w:val="libAieChar"/>
          <w:rFonts w:hint="eastAsia"/>
          <w:rtl/>
        </w:rPr>
        <w:t>نن</w:t>
      </w:r>
      <w:r w:rsidRPr="00FE5ED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فی</w:t>
      </w:r>
      <w:r w:rsidRPr="00FE5EDC">
        <w:rPr>
          <w:rStyle w:val="libAieChar"/>
          <w:rtl/>
        </w:rPr>
        <w:t xml:space="preserve"> الارض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جبکہ تونے مجھے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 w:rsidR="00530CEC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نگاہوں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بخشوںگا۔ خدا وند عالم قرآن </w:t>
      </w:r>
      <w:r w:rsidR="00530CEC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اپنے ماننے والوں سے خطاب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وقال الش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طان</w:t>
      </w:r>
      <w:r w:rsidRPr="00FE5EDC">
        <w:rPr>
          <w:rStyle w:val="libAieChar"/>
          <w:rtl/>
        </w:rPr>
        <w:t xml:space="preserve"> لما قض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الأمر ان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وعدکم وعد الحق ووعد تکم فأخلفتکم وما کان لی</w:t>
      </w:r>
      <w:r w:rsidRPr="00FE5EDC">
        <w:rPr>
          <w:rStyle w:val="libAieChar"/>
          <w:rtl/>
        </w:rPr>
        <w:t xml:space="preserve">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کم</w:t>
      </w:r>
      <w:r w:rsidRPr="00FE5EDC">
        <w:rPr>
          <w:rStyle w:val="libAieChar"/>
          <w:rtl/>
        </w:rPr>
        <w:t xml:space="preserve"> من سلطان الا ان دعوتکم فاستجبتم 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فلا تلومون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ولوموا انفسکم...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Fonts w:hint="eastAsia"/>
          <w:rtl/>
        </w:rPr>
        <w:t>جب</w:t>
      </w:r>
      <w:r w:rsidR="00C4759B">
        <w:rPr>
          <w:rtl/>
        </w:rPr>
        <w:t xml:space="preserve">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کا کام تمام ہو جاتا ہے تو کہتا ہے : خدا وند متعال نے تم سے وعدۂ بر حق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ااور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نے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تم سے وعدہ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مخالفت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!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تم پر مسلط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تھا، سوائے اس کے کہ تم کو دعوت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تم نے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دعوت پر لب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کہ</w:t>
      </w:r>
      <w:r w:rsidR="00C4759B">
        <w:rPr>
          <w:rFonts w:hint="cs"/>
          <w:rtl/>
        </w:rPr>
        <w:t>ی</w:t>
      </w:r>
      <w:r w:rsidR="00C4759B">
        <w:rPr>
          <w:rtl/>
        </w:rPr>
        <w:t>: لہٰذا مجھے ملامت اور سرزنش نہ کرو اور اگر کرنا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چاہتے ہو تو اپنے آپ کوملامت کرو!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="00C4759B" w:rsidRPr="00A12BD1">
        <w:rPr>
          <w:rStyle w:val="libFootnotenumChar"/>
          <w:rtl/>
        </w:rPr>
        <w:t>)</w:t>
      </w:r>
      <w:r w:rsidR="00C4759B">
        <w:rPr>
          <w:rFonts w:hint="eastAsia"/>
          <w:rtl/>
        </w:rPr>
        <w:t>لوگوں</w:t>
      </w:r>
      <w:r w:rsidR="00C4759B">
        <w:rPr>
          <w:rtl/>
        </w:rPr>
        <w:t xml:space="preserve"> کے ساتھ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غمبروں</w:t>
      </w:r>
      <w:r w:rsidR="00C4759B">
        <w:rPr>
          <w:rtl/>
        </w:rPr>
        <w:t xml:space="preserve"> کا حال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طرح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خدا وند عالم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</w:t>
      </w:r>
      <w:r w:rsidR="00C4759B">
        <w:rPr>
          <w:rtl/>
        </w:rPr>
        <w:t xml:space="preserve"> اکرم صل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اللہ 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و آلہ وسلم کو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)نازعات</w:t>
      </w:r>
      <w:r w:rsidR="00A12BD1">
        <w:rPr>
          <w:rtl/>
        </w:rPr>
        <w:t>40</w:t>
      </w:r>
      <w:r>
        <w:rPr>
          <w:rtl/>
        </w:rPr>
        <w:t>۔</w:t>
      </w:r>
      <w:r w:rsidR="00A12BD1">
        <w:rPr>
          <w:rtl/>
        </w:rPr>
        <w:t>41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)نازعات</w:t>
      </w:r>
      <w:r w:rsidR="00A12BD1">
        <w:rPr>
          <w:rtl/>
        </w:rPr>
        <w:t>37</w:t>
      </w:r>
      <w:r>
        <w:rPr>
          <w:rtl/>
        </w:rPr>
        <w:t>،</w:t>
      </w:r>
      <w:r w:rsidR="00A12BD1">
        <w:rPr>
          <w:rtl/>
        </w:rPr>
        <w:t>29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59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حجر </w:t>
      </w:r>
      <w:r w:rsidR="00A12BD1">
        <w:rPr>
          <w:rtl/>
        </w:rPr>
        <w:t>29</w:t>
      </w:r>
      <w:r>
        <w:rPr>
          <w:rtl/>
        </w:rPr>
        <w:t>.(5)ابراہ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22</w:t>
      </w:r>
      <w:r>
        <w:rPr>
          <w:rtl/>
        </w:rPr>
        <w:t>۔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کرتے ہوئے سورۂ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فذکر انما انت مذکر٭ لست عل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بمص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طر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والے ہو!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کرنے والے اور ان کے حاکم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سورۂ بلد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و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دی</w:t>
      </w:r>
      <w:r w:rsidR="0033782A" w:rsidRPr="00FE5EDC">
        <w:rPr>
          <w:rStyle w:val="libAieChar"/>
          <w:rFonts w:hint="eastAsia"/>
          <w:rtl/>
        </w:rPr>
        <w:t>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tl/>
        </w:rPr>
        <w:t xml:space="preserve"> النجد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راستوں کو اسے (انسان کو)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سورۂ انسان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اِنَّا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دی</w:t>
      </w:r>
      <w:r w:rsidRPr="00FE5EDC">
        <w:rPr>
          <w:rStyle w:val="libAieChar"/>
          <w:rFonts w:hint="eastAsia"/>
          <w:rtl/>
        </w:rPr>
        <w:t>نا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السب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ل</w:t>
      </w:r>
      <w:r w:rsidRPr="00FE5EDC">
        <w:rPr>
          <w:rStyle w:val="libAieChar"/>
          <w:rtl/>
        </w:rPr>
        <w:t xml:space="preserve"> اِمَّا شاکرا ًو اِمَّاکفورا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اسے راہِ راست دکھائ</w:t>
      </w:r>
      <w:r>
        <w:rPr>
          <w:rFonts w:hint="cs"/>
          <w:rtl/>
        </w:rPr>
        <w:t>ی</w:t>
      </w:r>
      <w:r>
        <w:rPr>
          <w:rtl/>
        </w:rPr>
        <w:t xml:space="preserve"> خواہ شکر گز ار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شکرا۔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لا اِکرا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فی</w:t>
      </w:r>
      <w:r w:rsidRPr="00FE5EDC">
        <w:rPr>
          <w:rStyle w:val="libAieChar"/>
          <w:rtl/>
        </w:rPr>
        <w:t xml:space="preserve"> الد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قد تب</w:t>
      </w:r>
      <w:r w:rsidRPr="00FE5EDC">
        <w:rPr>
          <w:rStyle w:val="libAieChar"/>
          <w:rFonts w:hint="cs"/>
          <w:rtl/>
        </w:rPr>
        <w:t>یَّ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الرشد من الغ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فمن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کفر</w:t>
      </w:r>
      <w:r w:rsidRPr="00FE5EDC">
        <w:rPr>
          <w:rStyle w:val="libAieChar"/>
          <w:rtl/>
        </w:rPr>
        <w:t xml:space="preserve"> بالطاغوت 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ؤمن</w:t>
      </w:r>
      <w:r w:rsidRPr="00FE5EDC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فقد استمسک بالعروة الوثقیٰ</w:t>
      </w:r>
      <w:r w:rsidRPr="00FE5EDC">
        <w:rPr>
          <w:rStyle w:val="libAieChar"/>
          <w:rtl/>
        </w:rPr>
        <w:t xml:space="preserve"> لاانفصام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 و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سمی</w:t>
      </w:r>
      <w:r w:rsidRPr="00FE5EDC">
        <w:rPr>
          <w:rStyle w:val="libAieChar"/>
          <w:rFonts w:hint="eastAsia"/>
          <w:rtl/>
        </w:rPr>
        <w:t>ع</w:t>
      </w:r>
      <w:r w:rsidRPr="00FE5EDC">
        <w:rPr>
          <w:rStyle w:val="libAieChar"/>
          <w:rtl/>
        </w:rPr>
        <w:t xml:space="preserve">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>٭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ولی</w:t>
      </w:r>
      <w:r w:rsidRPr="00FE5EDC">
        <w:rPr>
          <w:rStyle w:val="libAieChar"/>
          <w:rtl/>
        </w:rPr>
        <w:t xml:space="preserve">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آمنوا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خرج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من الظلمات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النور و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کفروا اول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ائ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الطاغوت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خرجون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من النور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الظلمات اولئک اصحاب النار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فی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خالدون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کرنے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جبر و اکراہ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راہ راست گمراہ</w:t>
      </w:r>
      <w:r>
        <w:rPr>
          <w:rFonts w:hint="cs"/>
          <w:rtl/>
        </w:rPr>
        <w:t>ی</w:t>
      </w:r>
      <w:r>
        <w:rPr>
          <w:rtl/>
        </w:rPr>
        <w:t xml:space="preserve"> سے جدا ہو چک</w:t>
      </w:r>
      <w:r>
        <w:rPr>
          <w:rFonts w:hint="cs"/>
          <w:rtl/>
        </w:rPr>
        <w:t>ی</w:t>
      </w:r>
      <w:r>
        <w:rPr>
          <w:rtl/>
        </w:rPr>
        <w:t xml:space="preserve"> ہے، لہٰذا جو کوئ</w:t>
      </w:r>
      <w:r>
        <w:rPr>
          <w:rFonts w:hint="cs"/>
          <w:rtl/>
        </w:rPr>
        <w:t>ی</w:t>
      </w:r>
      <w:r>
        <w:rPr>
          <w:rtl/>
        </w:rPr>
        <w:t xml:space="preserve"> طاغوت کا انکار کر کے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لائے،اس نے اٹوٹ مضبوط رس</w:t>
      </w:r>
      <w:r>
        <w:rPr>
          <w:rFonts w:hint="cs"/>
          <w:rtl/>
        </w:rPr>
        <w:t>ی</w:t>
      </w:r>
      <w:r>
        <w:rPr>
          <w:rtl/>
        </w:rPr>
        <w:t xml:space="preserve">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</w:t>
      </w:r>
      <w:r w:rsidR="00530CEC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خداوند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ان لوگوں کا ول</w:t>
      </w:r>
      <w:r>
        <w:rPr>
          <w:rFonts w:hint="cs"/>
          <w:rtl/>
        </w:rPr>
        <w:t>ی</w:t>
      </w:r>
      <w:r>
        <w:rPr>
          <w:rtl/>
        </w:rPr>
        <w:t xml:space="preserve"> اور سر پرست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نور ک</w:t>
      </w:r>
      <w:r>
        <w:rPr>
          <w:rFonts w:hint="cs"/>
          <w:rtl/>
        </w:rPr>
        <w:t>ی</w:t>
      </w:r>
      <w:r>
        <w:rPr>
          <w:rtl/>
        </w:rPr>
        <w:t xml:space="preserve"> طرف لاتا ہے اور کافروں کے سرپرست طاغوت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سے ظلمت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لوگ اہل جہنم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انسان اپنے عمل کا خود ذمہ دار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زلزال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فمن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عمل</w:t>
      </w:r>
      <w:r w:rsidRPr="00FE5EDC">
        <w:rPr>
          <w:rStyle w:val="libAieChar"/>
          <w:rtl/>
        </w:rPr>
        <w:t xml:space="preserve"> مثقال ذرة خ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راً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٭ و من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عمل</w:t>
      </w:r>
      <w:r w:rsidRPr="00FE5EDC">
        <w:rPr>
          <w:rStyle w:val="libAieChar"/>
          <w:rtl/>
        </w:rPr>
        <w:t xml:space="preserve"> مثقال ذرة شرا ً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ر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ذرہ برابر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جو ذرہ برابر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کرے گا اسے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خدا وند متعال نے انسان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جنات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اس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اصناف خلق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انشاء اللہ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12BD1">
        <w:rPr>
          <w:rtl/>
        </w:rPr>
        <w:t>21</w:t>
      </w:r>
      <w:r>
        <w:rPr>
          <w:rtl/>
        </w:rPr>
        <w:t>۔</w:t>
      </w:r>
      <w:r w:rsidR="00A12BD1">
        <w:rPr>
          <w:rtl/>
        </w:rPr>
        <w:t>22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)بلد</w:t>
      </w:r>
      <w:r w:rsidR="00A12BD1">
        <w:rPr>
          <w:rtl/>
        </w:rPr>
        <w:t>10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)انسان</w:t>
      </w:r>
      <w:r w:rsidR="00A12BD1">
        <w:rPr>
          <w:rtl/>
        </w:rPr>
        <w:t>3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)بقرہ</w:t>
      </w:r>
      <w:r w:rsidR="00A12BD1">
        <w:rPr>
          <w:rtl/>
        </w:rPr>
        <w:t>256</w:t>
      </w:r>
      <w:r>
        <w:rPr>
          <w:rtl/>
        </w:rPr>
        <w:t>۔</w:t>
      </w:r>
      <w:r w:rsidR="00A12BD1">
        <w:rPr>
          <w:rtl/>
        </w:rPr>
        <w:t>257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)زلزال</w:t>
      </w:r>
      <w:r w:rsidR="00A12BD1">
        <w:rPr>
          <w:rtl/>
        </w:rPr>
        <w:t>7</w:t>
      </w:r>
      <w:r>
        <w:rPr>
          <w:rtl/>
        </w:rPr>
        <w:t>۔</w:t>
      </w:r>
      <w:r w:rsidR="00A12BD1">
        <w:rPr>
          <w:rtl/>
        </w:rPr>
        <w:t>8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7" w:name="_Toc513718247"/>
      <w:r>
        <w:rPr>
          <w:rFonts w:hint="eastAsia"/>
          <w:rtl/>
        </w:rPr>
        <w:t>ح</w:t>
      </w:r>
      <w:r>
        <w:rPr>
          <w:rtl/>
        </w:rPr>
        <w:t>۔شر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</w:t>
      </w:r>
      <w:r w:rsidR="00530CEC">
        <w:rPr>
          <w:rtl/>
        </w:rPr>
        <w:t xml:space="preserve">میں </w:t>
      </w:r>
      <w:r>
        <w:rPr>
          <w:rtl/>
        </w:rPr>
        <w:t xml:space="preserve"> جن و انس ک</w:t>
      </w:r>
      <w:r>
        <w:rPr>
          <w:rFonts w:hint="cs"/>
          <w:rtl/>
        </w:rPr>
        <w:t>ی</w:t>
      </w:r>
      <w:r>
        <w:rPr>
          <w:rtl/>
        </w:rPr>
        <w:t xml:space="preserve"> مشارکت</w:t>
      </w:r>
      <w:bookmarkEnd w:id="147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سورۂ احقاف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 اذصرفنا ال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</w:t>
      </w:r>
      <w:r w:rsidRPr="00FE5EDC">
        <w:rPr>
          <w:rStyle w:val="libAieChar"/>
          <w:rtl/>
        </w:rPr>
        <w:t xml:space="preserve"> نفراً من الجن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ستمعون</w:t>
      </w:r>
      <w:r w:rsidRPr="00FE5EDC">
        <w:rPr>
          <w:rStyle w:val="libAieChar"/>
          <w:rtl/>
        </w:rPr>
        <w:t xml:space="preserve"> القرآن فلما حضرو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قالوا انصتوا فلما قضی</w:t>
      </w:r>
      <w:r w:rsidRPr="00FE5EDC">
        <w:rPr>
          <w:rStyle w:val="libAieChar"/>
          <w:rtl/>
        </w:rPr>
        <w:t xml:space="preserve"> ولّوا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قوم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منذری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٭قالوا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قومنا انا سمعنا کتاباً انزل من بعد موس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مصدقاًلما 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د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دی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الحق و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طر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ق</w:t>
      </w:r>
      <w:r w:rsidRPr="00FE5EDC">
        <w:rPr>
          <w:rStyle w:val="libAieChar"/>
          <w:rtl/>
        </w:rPr>
        <w:t xml:space="preserve"> مستق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٭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قومنا اج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بوا</w:t>
      </w:r>
      <w:r w:rsidRPr="00FE5EDC">
        <w:rPr>
          <w:rStyle w:val="libAieChar"/>
          <w:rtl/>
        </w:rPr>
        <w:t xml:space="preserve"> داع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آمنوا 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تمہار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قرآن سن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جب حاضر ہوئے تو آپس </w:t>
      </w:r>
      <w:r w:rsidR="00530CEC">
        <w:rPr>
          <w:rtl/>
        </w:rPr>
        <w:t xml:space="preserve">میں </w:t>
      </w:r>
      <w:r>
        <w:rPr>
          <w:rtl/>
        </w:rPr>
        <w:t xml:space="preserve"> کہنے لگے خاموش</w:t>
      </w:r>
      <w:r>
        <w:rPr>
          <w:rFonts w:hint="cs"/>
          <w:rtl/>
        </w:rPr>
        <w:t>ی</w:t>
      </w:r>
      <w:r>
        <w:rPr>
          <w:rtl/>
        </w:rPr>
        <w:t xml:space="preserve"> سے سنو! اور جب ( تلاوت) تمام ہوگئ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لوٹے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ہمار</w:t>
      </w:r>
      <w:r>
        <w:rPr>
          <w:rFonts w:hint="cs"/>
          <w:rtl/>
        </w:rPr>
        <w:t>ی</w:t>
      </w:r>
      <w:r>
        <w:rPr>
          <w:rtl/>
        </w:rPr>
        <w:t xml:space="preserve"> قوم!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سن</w:t>
      </w:r>
      <w:r>
        <w:rPr>
          <w:rFonts w:hint="cs"/>
          <w:rtl/>
        </w:rPr>
        <w:t>ی</w:t>
      </w:r>
      <w:r>
        <w:rPr>
          <w:rtl/>
        </w:rPr>
        <w:t xml:space="preserve"> ہے جو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نازل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اس سے پہلے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ہم آہنگ ہے حق اور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 اے ہمار</w:t>
      </w:r>
      <w:r>
        <w:rPr>
          <w:rFonts w:hint="cs"/>
          <w:rtl/>
        </w:rPr>
        <w:t>ی</w:t>
      </w:r>
      <w:r>
        <w:rPr>
          <w:rtl/>
        </w:rPr>
        <w:t xml:space="preserve"> قوم! اللہ کے داع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سنو 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کر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جن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904C66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قل اوح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اِلَ</w:t>
      </w:r>
      <w:r w:rsidRPr="00FE5EDC">
        <w:rPr>
          <w:rStyle w:val="libAieChar"/>
          <w:rFonts w:hint="cs"/>
          <w:rtl/>
        </w:rPr>
        <w:t>یَّ</w:t>
      </w:r>
      <w:r w:rsidRPr="00FE5EDC">
        <w:rPr>
          <w:rStyle w:val="libAieChar"/>
          <w:rtl/>
        </w:rPr>
        <w:t xml:space="preserve">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استمع نفر من الجن فقالوا اِنّا سمعنا قرآنا عجباً٭ 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دی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الرشد فآمنا 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ولن نشرک بربنا احدا٭و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تعالیٰ</w:t>
      </w:r>
      <w:r w:rsidRPr="00FE5EDC">
        <w:rPr>
          <w:rStyle w:val="libAieChar"/>
          <w:rtl/>
        </w:rPr>
        <w:t xml:space="preserve"> جد ربنا ما اتخذ صاحبة و لا ولدا، و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کان ی</w:t>
      </w:r>
      <w:r w:rsidRPr="00FE5EDC">
        <w:rPr>
          <w:rStyle w:val="libAieChar"/>
          <w:rFonts w:hint="eastAsia"/>
          <w:rtl/>
        </w:rPr>
        <w:t>قول</w:t>
      </w:r>
      <w:r w:rsidRPr="00FE5EDC">
        <w:rPr>
          <w:rStyle w:val="libAieChar"/>
          <w:rtl/>
        </w:rPr>
        <w:t xml:space="preserve"> سف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نا</w:t>
      </w:r>
      <w:r w:rsidRPr="00FE5EDC">
        <w:rPr>
          <w:rStyle w:val="libAieChar"/>
          <w:rtl/>
        </w:rPr>
        <w:t xml:space="preserve">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شططا٭ و اناظننا ان لن تقول الأِنس و الجن علٰی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کذبا٭ و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کان رجال من الانس ی</w:t>
      </w:r>
      <w:r w:rsidRPr="00FE5EDC">
        <w:rPr>
          <w:rStyle w:val="libAieChar"/>
          <w:rFonts w:hint="eastAsia"/>
          <w:rtl/>
        </w:rPr>
        <w:t>عوذون</w:t>
      </w:r>
      <w:r w:rsidRPr="00FE5EDC">
        <w:rPr>
          <w:rStyle w:val="libAieChar"/>
          <w:rtl/>
        </w:rPr>
        <w:t xml:space="preserve"> برجال من الجن فزادو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قا٭ و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ظنوا کما ظننتم ان لن ی</w:t>
      </w:r>
      <w:r w:rsidRPr="00FE5EDC">
        <w:rPr>
          <w:rStyle w:val="libAieChar"/>
          <w:rFonts w:hint="eastAsia"/>
          <w:rtl/>
        </w:rPr>
        <w:t>بعث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احدا٭ و انا لمسنا السماء فوجدنا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 ملئت حرساً شدی</w:t>
      </w:r>
      <w:r w:rsidRPr="00FE5EDC">
        <w:rPr>
          <w:rStyle w:val="libAieChar"/>
          <w:rFonts w:hint="eastAsia"/>
          <w:rtl/>
        </w:rPr>
        <w:t>داً</w:t>
      </w:r>
      <w:r w:rsidRPr="00FE5EDC">
        <w:rPr>
          <w:rStyle w:val="libAieChar"/>
          <w:rtl/>
        </w:rPr>
        <w:t xml:space="preserve"> و 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با٭و انا کنا نقعد من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 مقا</w:t>
      </w:r>
      <w:r w:rsidRPr="00FE5EDC">
        <w:rPr>
          <w:rStyle w:val="libAieChar"/>
          <w:rtl/>
        </w:rPr>
        <w:t xml:space="preserve">عد للسمع فمن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ستمع</w:t>
      </w:r>
      <w:r w:rsidRPr="00FE5EDC">
        <w:rPr>
          <w:rStyle w:val="libAieChar"/>
          <w:rtl/>
        </w:rPr>
        <w:t xml:space="preserve"> الآن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جد</w:t>
      </w:r>
      <w:r w:rsidRPr="00FE5ED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اباً رصدا٭ و انا لا ندری</w:t>
      </w:r>
      <w:r w:rsidRPr="00FE5EDC">
        <w:rPr>
          <w:rStyle w:val="libAieChar"/>
          <w:rtl/>
        </w:rPr>
        <w:t xml:space="preserve"> اشر اُر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د</w:t>
      </w:r>
      <w:r w:rsidRPr="00FE5EDC">
        <w:rPr>
          <w:rStyle w:val="libAieChar"/>
          <w:rtl/>
        </w:rPr>
        <w:t xml:space="preserve"> بمن ف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الارض </w:t>
      </w:r>
      <w:r w:rsidRPr="00FE5EDC">
        <w:rPr>
          <w:rStyle w:val="libAieChar"/>
          <w:rFonts w:hint="eastAsia"/>
          <w:rtl/>
        </w:rPr>
        <w:t>ام</w:t>
      </w:r>
      <w:r w:rsidRPr="00FE5EDC">
        <w:rPr>
          <w:rStyle w:val="libAieChar"/>
          <w:rtl/>
        </w:rPr>
        <w:t xml:space="preserve"> اراد 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رب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)احقاف</w:t>
      </w:r>
      <w:r w:rsidR="00A12BD1">
        <w:rPr>
          <w:rtl/>
        </w:rPr>
        <w:t>29</w:t>
      </w:r>
      <w:r>
        <w:rPr>
          <w:rtl/>
        </w:rPr>
        <w:t>،</w:t>
      </w:r>
      <w:r w:rsidR="00A12BD1">
        <w:rPr>
          <w:rtl/>
        </w:rPr>
        <w:t>31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FE5EDC">
        <w:rPr>
          <w:rStyle w:val="libAieChar"/>
          <w:rFonts w:hint="eastAsia"/>
          <w:rtl/>
        </w:rPr>
        <w:lastRenderedPageBreak/>
        <w:t>رشدا</w:t>
      </w:r>
      <w:r w:rsidRPr="00FE5EDC">
        <w:rPr>
          <w:rStyle w:val="libAieChar"/>
          <w:rtl/>
        </w:rPr>
        <w:t>٭ و انا منا الصالحون ومنا دون ذلک کنا طرائق قددا٭ و انا ظننا ان لن نعجز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فی</w:t>
      </w:r>
      <w:r w:rsidRPr="00FE5EDC">
        <w:rPr>
          <w:rStyle w:val="libAieChar"/>
          <w:rtl/>
        </w:rPr>
        <w:t xml:space="preserve"> الارض و لن نعجز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ربا٭و انا لما سمعن</w:t>
      </w:r>
      <w:r w:rsidRPr="00FE5EDC">
        <w:rPr>
          <w:rStyle w:val="libAieChar"/>
          <w:rtl/>
        </w:rPr>
        <w:t>ا ال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دی</w:t>
      </w:r>
      <w:r w:rsidRPr="00FE5EDC">
        <w:rPr>
          <w:rStyle w:val="libAieChar"/>
          <w:rtl/>
        </w:rPr>
        <w:t xml:space="preserve"> آمنا 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فمن ی</w:t>
      </w:r>
      <w:r w:rsidRPr="00FE5EDC">
        <w:rPr>
          <w:rStyle w:val="libAieChar"/>
          <w:rFonts w:hint="eastAsia"/>
          <w:rtl/>
        </w:rPr>
        <w:t>ؤمن</w:t>
      </w:r>
      <w:r w:rsidRPr="00FE5EDC">
        <w:rPr>
          <w:rStyle w:val="libAieChar"/>
          <w:rtl/>
        </w:rPr>
        <w:t xml:space="preserve"> برب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فلا ی</w:t>
      </w:r>
      <w:r w:rsidRPr="00FE5EDC">
        <w:rPr>
          <w:rStyle w:val="libAieChar"/>
          <w:rFonts w:hint="eastAsia"/>
          <w:rtl/>
        </w:rPr>
        <w:t>خاف</w:t>
      </w:r>
      <w:r w:rsidRPr="00FE5EDC">
        <w:rPr>
          <w:rStyle w:val="libAieChar"/>
          <w:rtl/>
        </w:rPr>
        <w:t xml:space="preserve"> بخساً ولا 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قا٭ و انا منا المسلمون و منا القاسطون فمن اسلم فأُولٰئک تحروا رشدا٭و اما القاسطون فک</w:t>
      </w:r>
      <w:r w:rsidRPr="00FE5EDC">
        <w:rPr>
          <w:rStyle w:val="libAieChar"/>
          <w:rFonts w:hint="eastAsia"/>
          <w:rtl/>
        </w:rPr>
        <w:t>انوا</w:t>
      </w:r>
      <w:r w:rsidRPr="00FE5EDC">
        <w:rPr>
          <w:rStyle w:val="libAieChar"/>
          <w:rtl/>
        </w:rPr>
        <w:t xml:space="preserve"> لج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نم حطبا٭و ان واستقاموا علیٰ</w:t>
      </w:r>
      <w:r w:rsidRPr="00FE5EDC">
        <w:rPr>
          <w:rStyle w:val="libAieChar"/>
          <w:rtl/>
        </w:rPr>
        <w:t xml:space="preserve"> الطر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قة</w:t>
      </w:r>
      <w:r w:rsidRPr="00FE5EDC">
        <w:rPr>
          <w:rStyle w:val="libAieChar"/>
          <w:rtl/>
        </w:rPr>
        <w:t xml:space="preserve"> لاسق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مائً غدقا</w:t>
      </w:r>
      <w:r>
        <w:rPr>
          <w:rStyle w:val="libAieChar"/>
          <w:rFonts w:hint="eastAsia"/>
          <w:rtl/>
        </w:rPr>
        <w:t xml:space="preserve"> </w:t>
      </w:r>
      <w:r w:rsidRPr="0033782A">
        <w:rPr>
          <w:rStyle w:val="libAlaemChar"/>
          <w:rFonts w:hint="eastAsia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مجھے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کچھ جنوں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باتوںکو سنا ، پھر انہوں نے کہا:ہم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سنا جو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 پھر اس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اپنے رب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رب ک</w:t>
      </w:r>
      <w:r>
        <w:rPr>
          <w:rFonts w:hint="cs"/>
          <w:rtl/>
        </w:rPr>
        <w:t>ی</w:t>
      </w:r>
      <w:r>
        <w:rPr>
          <w:rtl/>
        </w:rPr>
        <w:t xml:space="preserve"> شان بلند و بالا ہے ، اس نے کبھ</w:t>
      </w:r>
      <w:r>
        <w:rPr>
          <w:rFonts w:hint="cs"/>
          <w:rtl/>
        </w:rPr>
        <w:t>ی</w:t>
      </w:r>
      <w:r>
        <w:rPr>
          <w:rtl/>
        </w:rPr>
        <w:t xml:space="preserve">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فرزند کا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) نے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ناروا کلمات استعمال کئے اور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جن و انس کبھ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کچھ انسانوں نے کچھ جنوں ک</w:t>
      </w:r>
      <w:r>
        <w:rPr>
          <w:rFonts w:hint="cs"/>
          <w:rtl/>
        </w:rPr>
        <w:t>ی</w:t>
      </w:r>
      <w:r>
        <w:rPr>
          <w:rtl/>
        </w:rPr>
        <w:t xml:space="preserve"> پناہ مانگ</w:t>
      </w:r>
      <w:r>
        <w:rPr>
          <w:rFonts w:hint="cs"/>
          <w:rtl/>
        </w:rPr>
        <w:t>ی</w:t>
      </w:r>
      <w:r>
        <w:rPr>
          <w:rtl/>
        </w:rPr>
        <w:t xml:space="preserve"> ، تو وہ لوگ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اضافہ کا باعث بن گئے اور ان لوگوں نے اس</w:t>
      </w:r>
      <w:r>
        <w:rPr>
          <w:rFonts w:hint="cs"/>
          <w:rtl/>
        </w:rPr>
        <w:t>ی</w:t>
      </w:r>
      <w:r>
        <w:rPr>
          <w:rtl/>
        </w:rPr>
        <w:t xml:space="preserve"> طرح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گمان رکھتے ہو کہ خدا وند عالم کس</w:t>
      </w:r>
      <w:r>
        <w:rPr>
          <w:rFonts w:hint="cs"/>
          <w:rtl/>
        </w:rPr>
        <w:t>ی</w:t>
      </w:r>
      <w:r>
        <w:rPr>
          <w:rtl/>
        </w:rPr>
        <w:t xml:space="preserve"> کو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آسمان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جستجو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سب کو 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محافظوں اور شہاب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پُر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قبل ہم بات چرانے کے لئے آسمان پر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کوئ</w:t>
      </w:r>
      <w:r>
        <w:rPr>
          <w:rFonts w:hint="cs"/>
          <w:rtl/>
        </w:rPr>
        <w:t>ی</w:t>
      </w:r>
      <w:r>
        <w:rPr>
          <w:rtl/>
        </w:rPr>
        <w:t xml:space="preserve"> بات سننا چاہے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شہاب کو اپنے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پائے گا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ارادہ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رب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ٹھان</w:t>
      </w:r>
      <w:r>
        <w:rPr>
          <w:rFonts w:hint="cs"/>
          <w:rtl/>
        </w:rPr>
        <w:t>ی</w:t>
      </w:r>
      <w:r>
        <w:rPr>
          <w:rtl/>
        </w:rPr>
        <w:t xml:space="preserve"> ہے ؟!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صالح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افراد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ہم مختلف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ہم کبھ</w:t>
      </w:r>
      <w:r>
        <w:rPr>
          <w:rFonts w:hint="cs"/>
          <w:rtl/>
        </w:rPr>
        <w:t>ی</w:t>
      </w:r>
      <w:r>
        <w:rPr>
          <w:rtl/>
        </w:rPr>
        <w:t xml:space="preserve"> ارادۂ الٰہ</w:t>
      </w:r>
      <w:r>
        <w:rPr>
          <w:rFonts w:hint="cs"/>
          <w:rtl/>
        </w:rPr>
        <w:t>ی</w:t>
      </w:r>
      <w:r>
        <w:rPr>
          <w:rtl/>
        </w:rPr>
        <w:t xml:space="preserve"> پر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tl/>
        </w:rPr>
        <w:t xml:space="preserve"> سکتے اور اس کے قبضۂ قدرت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سکتے! اور جب ہم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سن</w:t>
      </w:r>
      <w:r>
        <w:rPr>
          <w:rFonts w:hint="cs"/>
          <w:rtl/>
        </w:rPr>
        <w:t>ی</w:t>
      </w:r>
      <w:r>
        <w:rPr>
          <w:rtl/>
        </w:rPr>
        <w:t xml:space="preserve"> تو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لائے؛ اور جو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وہ نہ تو نقصان سے خوف کھاتا ہے اور نہ ہ</w:t>
      </w:r>
      <w:r>
        <w:rPr>
          <w:rFonts w:hint="cs"/>
          <w:rtl/>
        </w:rPr>
        <w:t>ی</w:t>
      </w:r>
      <w:r>
        <w:rPr>
          <w:rtl/>
        </w:rPr>
        <w:t xml:space="preserve"> ظلم سے ڈرتا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</w:t>
      </w:r>
      <w:r w:rsidR="00530CEC">
        <w:rPr>
          <w:rtl/>
        </w:rPr>
        <w:t xml:space="preserve">میں </w:t>
      </w:r>
      <w:r>
        <w:rPr>
          <w:rtl/>
        </w:rPr>
        <w:t xml:space="preserve"> سے بعض گروہ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راہ راست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لوگ ( جن و انس) راہ راست </w:t>
      </w:r>
      <w:r w:rsidR="00530CEC">
        <w:rPr>
          <w:rtl/>
        </w:rPr>
        <w:t xml:space="preserve">میں </w:t>
      </w:r>
      <w:r>
        <w:rPr>
          <w:rtl/>
        </w:rPr>
        <w:t xml:space="preserve"> ثابت قدم رہے ،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بے حساب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)سورۂ جن</w:t>
      </w:r>
      <w:r w:rsidR="00A12BD1">
        <w:rPr>
          <w:rtl/>
        </w:rPr>
        <w:t>1</w:t>
      </w:r>
      <w:r>
        <w:rPr>
          <w:rtl/>
        </w:rPr>
        <w:t xml:space="preserve">تا </w:t>
      </w:r>
      <w:r w:rsidR="00A12BD1">
        <w:rPr>
          <w:rtl/>
        </w:rPr>
        <w:t>16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انعام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4E35E3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وم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حشر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جم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عاً</w:t>
      </w:r>
      <w:r w:rsidRPr="00FE5EDC">
        <w:rPr>
          <w:rStyle w:val="libAieChar"/>
          <w:rtl/>
        </w:rPr>
        <w:t xml:space="preserve">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معشر الجن قد استکثرتم من الانس و قال اول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اؤ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 w:rsidRPr="00FE5EDC">
        <w:rPr>
          <w:rStyle w:val="libAieChar"/>
          <w:rtl/>
        </w:rPr>
        <w:t xml:space="preserve"> من الانس ربنا استمتع بعضنا ببعض و بلغنا اجلنا الذ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اجلت لنا قال النار مثواکم خالد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ف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الا ما شاء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ان ربک حکی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tl/>
        </w:rPr>
        <w:t xml:space="preserve">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م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معشر الجن و الانس الم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أتکم</w:t>
      </w:r>
      <w:r w:rsidRPr="00FE5EDC">
        <w:rPr>
          <w:rStyle w:val="libAieChar"/>
          <w:rtl/>
        </w:rPr>
        <w:t xml:space="preserve"> رسل منکم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قصون</w:t>
      </w:r>
      <w:r w:rsidRPr="00FE5EDC">
        <w:rPr>
          <w:rStyle w:val="libAieChar"/>
          <w:rtl/>
        </w:rPr>
        <w:t xml:space="preserve"> 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کم</w:t>
      </w:r>
      <w:r w:rsidRPr="00FE5EDC">
        <w:rPr>
          <w:rStyle w:val="libAieChar"/>
          <w:rtl/>
        </w:rPr>
        <w:t xml:space="preserve"> آ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ات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نذرونکم لقاء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ومکم</w:t>
      </w:r>
      <w:r w:rsidRPr="00FE5ED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ذا قالوا 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دنا علیٰ</w:t>
      </w:r>
      <w:r w:rsidRPr="00FE5EDC">
        <w:rPr>
          <w:rStyle w:val="libAieChar"/>
          <w:rtl/>
        </w:rPr>
        <w:t xml:space="preserve"> انفسنا و غرت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الحی</w:t>
      </w:r>
      <w:r w:rsidRPr="00FE5EDC">
        <w:rPr>
          <w:rStyle w:val="libAieChar"/>
          <w:rFonts w:hint="eastAsia"/>
          <w:rtl/>
        </w:rPr>
        <w:t>اة</w:t>
      </w:r>
      <w:r w:rsidRPr="00FE5EDC">
        <w:rPr>
          <w:rStyle w:val="libAieChar"/>
          <w:rtl/>
        </w:rPr>
        <w:t xml:space="preserve"> الدن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و ش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دوا علیٰ</w:t>
      </w:r>
      <w:r w:rsidRPr="00FE5EDC">
        <w:rPr>
          <w:rStyle w:val="libAieChar"/>
          <w:rtl/>
        </w:rPr>
        <w:t xml:space="preserve"> انفس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کانوا کافری</w:t>
      </w:r>
      <w:r w:rsidRPr="00FE5ED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سب کومحشورکرے گا، تو کہے گا: اے گروہ جن! تم نے بہت سارے انسانوں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تو انسانوں </w:t>
      </w:r>
      <w:r w:rsidR="00530CEC">
        <w:rPr>
          <w:rtl/>
        </w:rPr>
        <w:t xml:space="preserve">میں </w:t>
      </w:r>
      <w:r>
        <w:rPr>
          <w:rtl/>
        </w:rPr>
        <w:t xml:space="preserve"> سے ان کے ساتھ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خدا وندا! ہم </w:t>
      </w:r>
      <w:r w:rsidR="00530CE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اس مدت کوپہنچے جو تونے ہمارے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خد اوند فرمائے گ</w:t>
      </w:r>
      <w:r>
        <w:rPr>
          <w:rFonts w:hint="eastAsia"/>
          <w:rtl/>
        </w:rPr>
        <w:t>ا</w:t>
      </w:r>
      <w:r>
        <w:rPr>
          <w:rtl/>
        </w:rPr>
        <w:t>: جہنم تمہارا ٹھکانہ ہے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رہو گے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جو مرض</w:t>
      </w:r>
      <w:r>
        <w:rPr>
          <w:rFonts w:hint="cs"/>
          <w:rtl/>
        </w:rPr>
        <w:t>ی</w:t>
      </w:r>
      <w:r>
        <w:rPr>
          <w:rtl/>
        </w:rPr>
        <w:t xml:space="preserve"> ہو تمہارا رب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دانا ہے...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انس و جن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ہمارے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(ہولناک) دن(ق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سے ڈراتے تھے 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ہم اپنے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اور اپنے خلاف خودگواہ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کافر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)انعام</w:t>
      </w:r>
      <w:r w:rsidR="00A12BD1">
        <w:rPr>
          <w:rtl/>
        </w:rPr>
        <w:t>128</w:t>
      </w:r>
      <w:r>
        <w:rPr>
          <w:rtl/>
        </w:rPr>
        <w:t>۔</w:t>
      </w:r>
      <w:r w:rsidR="00A12BD1">
        <w:rPr>
          <w:rtl/>
        </w:rPr>
        <w:t>130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8" w:name="_Toc513718248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48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۔جدّ: جد ّ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عظمت و جلال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۔غدقاً: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کثرت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:(و ھم 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غدق من الع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</w:t>
      </w:r>
      <w:r w:rsidR="00C4759B">
        <w:rPr>
          <w:rtl/>
        </w:rPr>
        <w:t xml:space="preserve">)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وہ لوگ نعمت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فراوان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ڈوبے ہوئے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49" w:name="_Toc51371824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9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 وند عالم نے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کے بعد جنوں کے کچھ گروہ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 مبارک سے قرآن ک</w:t>
      </w:r>
      <w:r>
        <w:rPr>
          <w:rFonts w:hint="cs"/>
          <w:rtl/>
        </w:rPr>
        <w:t>ی</w:t>
      </w:r>
      <w:r>
        <w:rPr>
          <w:rtl/>
        </w:rPr>
        <w:t xml:space="preserve"> تلاوت سن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سنتے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بولے: خاموش رہو! جب رسول اللہ ک</w:t>
      </w:r>
      <w:r>
        <w:rPr>
          <w:rFonts w:hint="cs"/>
          <w:rtl/>
        </w:rPr>
        <w:t>ی</w:t>
      </w:r>
      <w:r>
        <w:rPr>
          <w:rtl/>
        </w:rPr>
        <w:t xml:space="preserve"> تلاوت تمام ہوئ</w:t>
      </w:r>
      <w:r>
        <w:rPr>
          <w:rFonts w:hint="cs"/>
          <w:rtl/>
        </w:rPr>
        <w:t>ی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واپس ہو</w:t>
      </w:r>
      <w:r>
        <w:rPr>
          <w:rFonts w:hint="eastAsia"/>
          <w:rtl/>
        </w:rPr>
        <w:t>ئے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انذار کرتے ہوئے بولے: اے ہمار</w:t>
      </w:r>
      <w:r>
        <w:rPr>
          <w:rFonts w:hint="cs"/>
          <w:rtl/>
        </w:rPr>
        <w:t>ی</w:t>
      </w:r>
      <w:r>
        <w:rPr>
          <w:rtl/>
        </w:rPr>
        <w:t xml:space="preserve"> قوم!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(قرآن) سن</w:t>
      </w:r>
      <w:r>
        <w:rPr>
          <w:rFonts w:hint="cs"/>
          <w:rtl/>
        </w:rPr>
        <w:t>ی</w:t>
      </w:r>
      <w:r>
        <w:rPr>
          <w:rtl/>
        </w:rPr>
        <w:t xml:space="preserve"> ہے جو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گز شتہ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اے قوم! اللہ کے داع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آوازپر ہم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اپنے پروردگار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ہمارا رب اس سے بلند اور برتر ہے کہ کس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بنائے۔ بعض انسان بھ</w:t>
      </w:r>
      <w:r>
        <w:rPr>
          <w:rFonts w:hint="cs"/>
          <w:rtl/>
        </w:rPr>
        <w:t>ی</w:t>
      </w:r>
      <w:r>
        <w:rPr>
          <w:rtl/>
        </w:rPr>
        <w:t xml:space="preserve"> تمہارے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کس</w:t>
      </w:r>
      <w:r>
        <w:rPr>
          <w:rFonts w:hint="cs"/>
          <w:rtl/>
        </w:rPr>
        <w:t>ی</w:t>
      </w:r>
      <w:r>
        <w:rPr>
          <w:rtl/>
        </w:rPr>
        <w:t xml:space="preserve"> کو رسالت کے لئے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ہم جناتوں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صالح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دونوںہ</w:t>
      </w:r>
      <w:r>
        <w:rPr>
          <w:rFonts w:hint="cs"/>
          <w:rtl/>
        </w:rPr>
        <w:t>ی</w:t>
      </w:r>
      <w:r>
        <w:rPr>
          <w:rtl/>
        </w:rPr>
        <w:t xml:space="preserve"> طرح کے لوگ پائے جاتے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روش اور رفتار مختلف ہے، ہم </w:t>
      </w:r>
      <w:r w:rsidR="00530CEC">
        <w:rPr>
          <w:rtl/>
        </w:rPr>
        <w:t xml:space="preserve">میں </w:t>
      </w:r>
      <w:r>
        <w:rPr>
          <w:rtl/>
        </w:rPr>
        <w:t xml:space="preserve"> سے بعض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ظالم وستمگر اور حق سے روگرداں،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حق </w:t>
      </w:r>
      <w:r w:rsidR="00530CEC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نقصان،ن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اوپر ظلم و ستم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خائف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ستمگر حق سے فرار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ہوں گے اور عذاب </w:t>
      </w:r>
      <w:r w:rsidR="00530CEC">
        <w:rPr>
          <w:rtl/>
        </w:rPr>
        <w:t xml:space="preserve">میں </w:t>
      </w:r>
      <w:r>
        <w:rPr>
          <w:rtl/>
        </w:rPr>
        <w:t xml:space="preserve"> گرفتار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وہ</w:t>
      </w:r>
      <w:r>
        <w:rPr>
          <w:rFonts w:hint="cs"/>
          <w:rtl/>
        </w:rPr>
        <w:t>ی</w:t>
      </w:r>
      <w:r>
        <w:rPr>
          <w:rtl/>
        </w:rPr>
        <w:t xml:space="preserve"> دن ہے کہ اس دن خدا وند عالم سب کو جمع کرے گا اور گنہگاروں کے اپنے گناہ کا اعتراف کرنے کے بعد ان سے کہے 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تمہار</w:t>
      </w:r>
      <w:r>
        <w:rPr>
          <w:rFonts w:hint="cs"/>
          <w:rtl/>
        </w:rPr>
        <w:t>ی</w:t>
      </w:r>
      <w:r>
        <w:rPr>
          <w:rtl/>
        </w:rPr>
        <w:t xml:space="preserve"> منزل ہے ، اس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رہو ، سوائے ا</w:t>
      </w:r>
      <w:r>
        <w:rPr>
          <w:rFonts w:hint="eastAsia"/>
          <w:rtl/>
        </w:rPr>
        <w:t>س</w:t>
      </w:r>
      <w:r>
        <w:rPr>
          <w:rtl/>
        </w:rPr>
        <w:t xml:space="preserve"> کے کہ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جائے اور اپن</w:t>
      </w:r>
      <w:r>
        <w:rPr>
          <w:rFonts w:hint="cs"/>
          <w:rtl/>
        </w:rPr>
        <w:t>ی</w:t>
      </w:r>
      <w:r>
        <w:rPr>
          <w:rtl/>
        </w:rPr>
        <w:t xml:space="preserve"> رحمت ان کے شامل حال کر 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اس دن فرمائے گا: اے گروہ جن!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رسول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جو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ملاقات سے ڈراتے؟ تو وہ لوگ اپنے خلاف اپنے کفر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7B3A90" w:rsidRDefault="007B3A9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کہ انہوں نے کہا: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سن</w:t>
      </w:r>
      <w:r>
        <w:rPr>
          <w:rFonts w:hint="cs"/>
          <w:rtl/>
        </w:rPr>
        <w:t>ی</w:t>
      </w:r>
      <w:r>
        <w:rPr>
          <w:rtl/>
        </w:rPr>
        <w:t xml:space="preserve"> ہے ...اور اے ہمار</w:t>
      </w:r>
      <w:r>
        <w:rPr>
          <w:rFonts w:hint="cs"/>
          <w:rtl/>
        </w:rPr>
        <w:t>ی</w:t>
      </w:r>
      <w:r>
        <w:rPr>
          <w:rtl/>
        </w:rPr>
        <w:t xml:space="preserve"> قوم! اللہ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باتوں سے استنباط ہوتا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جنات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ہونے </w:t>
      </w:r>
      <w:r w:rsidR="00530CEC">
        <w:rPr>
          <w:rtl/>
        </w:rPr>
        <w:t xml:space="preserve">میں </w:t>
      </w:r>
      <w:r>
        <w:rPr>
          <w:rtl/>
        </w:rPr>
        <w:t xml:space="preserve"> انسانوںکے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 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الم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أتکم</w:t>
      </w:r>
      <w:r w:rsidRPr="00FE5EDC">
        <w:rPr>
          <w:rStyle w:val="libAieChar"/>
          <w:rtl/>
        </w:rPr>
        <w:t xml:space="preserve"> رسل منکم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قصون</w:t>
      </w:r>
      <w:r w:rsidRPr="00FE5EDC">
        <w:rPr>
          <w:rStyle w:val="libAieChar"/>
          <w:rtl/>
        </w:rPr>
        <w:t>٭عل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کم</w:t>
      </w:r>
      <w:r w:rsidRPr="00FE5EDC">
        <w:rPr>
          <w:rStyle w:val="libAieChar"/>
          <w:rtl/>
        </w:rPr>
        <w:t xml:space="preserve"> آ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ات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و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نذرونکم</w:t>
      </w:r>
      <w:r w:rsidRPr="00FE5EDC">
        <w:rPr>
          <w:rStyle w:val="libAieChar"/>
          <w:rtl/>
        </w:rPr>
        <w:t xml:space="preserve"> لقا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ومکم</w:t>
      </w:r>
      <w:r w:rsidRPr="00FE5ED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ٰذا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50" w:name="_Toc51371825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0"/>
    </w:p>
    <w:p w:rsidR="007B3A90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ابن عباس سے منقول ہے ۔ اور ہم مسلم ک</w:t>
      </w:r>
      <w:r>
        <w:rPr>
          <w:rFonts w:hint="cs"/>
          <w:rtl/>
        </w:rPr>
        <w:t>ی</w:t>
      </w:r>
      <w:r>
        <w:rPr>
          <w:rtl/>
        </w:rPr>
        <w:t xml:space="preserve"> عبارت ذکر کرہے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</w:t>
      </w:r>
      <w:r>
        <w:rPr>
          <w:rtl/>
        </w:rPr>
        <w:t>ے اصحاب کے ہمراہ عکاظ نام</w:t>
      </w:r>
      <w:r>
        <w:rPr>
          <w:rFonts w:hint="cs"/>
          <w:rtl/>
        </w:rPr>
        <w:t>ی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ہوا جب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خبروں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 چکا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شہا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مارا جاتاتھا،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واپس گئے تو قوم نے ان سے کہا:تمہ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ہمارے اور آسمان</w:t>
      </w:r>
      <w:r>
        <w:rPr>
          <w:rFonts w:hint="cs"/>
          <w:rtl/>
        </w:rPr>
        <w:t>ی</w:t>
      </w:r>
      <w:r>
        <w:rPr>
          <w:rtl/>
        </w:rPr>
        <w:t xml:space="preserve"> خبروں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شہاب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روانہ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لوگوں نے ان 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 حادثہ </w:t>
      </w:r>
      <w:r>
        <w:rPr>
          <w:rFonts w:hint="eastAsia"/>
          <w:rtl/>
        </w:rPr>
        <w:t>رونما</w:t>
      </w:r>
      <w:r>
        <w:rPr>
          <w:rtl/>
        </w:rPr>
        <w:t xml:space="preserve"> ہوا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اخبار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شرق و غرب عالم کا چکر لگائو اور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کہ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اور آسمان</w:t>
      </w:r>
      <w:r>
        <w:rPr>
          <w:rFonts w:hint="cs"/>
          <w:rtl/>
        </w:rPr>
        <w:t>ی</w:t>
      </w:r>
      <w:r>
        <w:rPr>
          <w:rtl/>
        </w:rPr>
        <w:t xml:space="preserve"> اخبار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 گئ</w:t>
      </w:r>
      <w:r>
        <w:rPr>
          <w:rFonts w:hint="cs"/>
          <w:rtl/>
        </w:rPr>
        <w:t>ی</w:t>
      </w:r>
      <w:r>
        <w:rPr>
          <w:rtl/>
        </w:rPr>
        <w:t xml:space="preserve"> ہے ، ان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جو تہامہ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متوجہ ہوا آنحضرت نخلہ کے علاقہ </w:t>
      </w:r>
      <w:r w:rsidR="00530CEC">
        <w:rPr>
          <w:rtl/>
        </w:rPr>
        <w:t xml:space="preserve">میں </w:t>
      </w:r>
      <w:r>
        <w:rPr>
          <w:rtl/>
        </w:rPr>
        <w:t xml:space="preserve"> بازار عکاظ کے راستے </w:t>
      </w:r>
      <w:r w:rsidR="00530CEC">
        <w:rPr>
          <w:rtl/>
        </w:rPr>
        <w:t xml:space="preserve">میں </w:t>
      </w:r>
      <w:r>
        <w:rPr>
          <w:rtl/>
        </w:rPr>
        <w:t xml:space="preserve"> اپنے اصحاب کے ہمراہ نماز صبح ادا کر رہے تھے اور جب قرآن سنا تو توجہ سے سننے لگے اور بولے: خد 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جو تمہارے اور آسمان</w:t>
      </w:r>
      <w:r>
        <w:rPr>
          <w:rFonts w:hint="cs"/>
          <w:rtl/>
        </w:rPr>
        <w:t>ی</w:t>
      </w:r>
      <w:r>
        <w:rPr>
          <w:rtl/>
        </w:rPr>
        <w:t xml:space="preserve"> اخبار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ہے ، پھر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اور بولے: اے ہمار</w:t>
      </w:r>
      <w:r>
        <w:rPr>
          <w:rFonts w:hint="cs"/>
          <w:rtl/>
        </w:rPr>
        <w:t>ی</w:t>
      </w:r>
      <w:r>
        <w:rPr>
          <w:rtl/>
        </w:rPr>
        <w:t xml:space="preserve"> قوم! ہم نے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سنا جو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رب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خدا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قل اوح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ال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 xml:space="preserve"> استمع نفر من الجن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کہو: مجھے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جنات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توجہ سے سنا او</w:t>
      </w:r>
      <w:r>
        <w:rPr>
          <w:rFonts w:hint="eastAsia"/>
          <w:rtl/>
        </w:rPr>
        <w:t>ر</w:t>
      </w:r>
      <w:r>
        <w:rPr>
          <w:rtl/>
        </w:rPr>
        <w:t xml:space="preserve"> جو کچھ حضرت پر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جنوں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</w:t>
      </w:r>
      <w:r w:rsidR="00530CEC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سورہ ٔ احقاف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قومنا انا سمعنا)کے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اصحاب کے ہمراہ مکہ سے بازار عکاظ کی</w:t>
      </w:r>
      <w:r>
        <w:rPr>
          <w:rtl/>
        </w:rPr>
        <w:t xml:space="preserve"> طرف روانہ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بھ</w:t>
      </w:r>
      <w:r>
        <w:rPr>
          <w:rFonts w:hint="cs"/>
          <w:rtl/>
        </w:rPr>
        <w:t>ی</w:t>
      </w:r>
      <w:r>
        <w:rPr>
          <w:rtl/>
        </w:rPr>
        <w:t xml:space="preserve"> ان کے ساتھ تھے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 اور جب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دعوت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مکہ واپس آ گئے اور جب ''واد</w:t>
      </w:r>
      <w:r>
        <w:rPr>
          <w:rFonts w:hint="cs"/>
          <w:rtl/>
        </w:rPr>
        <w:t>ی</w:t>
      </w:r>
      <w:r>
        <w:rPr>
          <w:rtl/>
        </w:rPr>
        <w:t xml:space="preserve"> مجنة''نام</w:t>
      </w:r>
      <w:r>
        <w:rPr>
          <w:rFonts w:hint="cs"/>
          <w:rtl/>
        </w:rPr>
        <w:t>ی</w:t>
      </w:r>
      <w:r>
        <w:rPr>
          <w:rtl/>
        </w:rPr>
        <w:t xml:space="preserve"> مقام پر پہنچے،تو آدھ</w:t>
      </w:r>
      <w:r>
        <w:rPr>
          <w:rFonts w:hint="cs"/>
          <w:rtl/>
        </w:rPr>
        <w:t>ی</w:t>
      </w:r>
      <w:r>
        <w:rPr>
          <w:rtl/>
        </w:rPr>
        <w:t xml:space="preserve"> رات کو تہجدکے لئے اٹھے اور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کرنے لگے اس اثنا </w:t>
      </w:r>
      <w:r w:rsidR="00530CEC">
        <w:rPr>
          <w:rtl/>
        </w:rPr>
        <w:t xml:space="preserve">میں </w:t>
      </w:r>
      <w:r>
        <w:rPr>
          <w:rtl/>
        </w:rPr>
        <w:t xml:space="preserve"> جنات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گروہ</w:t>
      </w:r>
      <w:r>
        <w:rPr>
          <w:rtl/>
        </w:rPr>
        <w:t xml:space="preserve"> کا گز ر ہوا وہ ٹھہرکر اسے سننے لگے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خاموش رہنے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تلاوت تمام کی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قوم کے پاس آئے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ہمار</w:t>
      </w:r>
      <w:r>
        <w:rPr>
          <w:rFonts w:hint="cs"/>
          <w:rtl/>
        </w:rPr>
        <w:t>ی</w:t>
      </w:r>
      <w:r>
        <w:rPr>
          <w:rtl/>
        </w:rPr>
        <w:t xml:space="preserve"> قوم!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سن</w:t>
      </w:r>
      <w:r>
        <w:rPr>
          <w:rFonts w:hint="cs"/>
          <w:rtl/>
        </w:rPr>
        <w:t>ی</w:t>
      </w:r>
      <w:r>
        <w:rPr>
          <w:rtl/>
        </w:rPr>
        <w:t xml:space="preserve"> ہے جو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گز شتہ کتابوں ک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حق و راہِ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اے ہمار</w:t>
      </w:r>
      <w:r>
        <w:rPr>
          <w:rFonts w:hint="cs"/>
          <w:rtl/>
        </w:rPr>
        <w:t>ی</w:t>
      </w:r>
      <w:r>
        <w:rPr>
          <w:rtl/>
        </w:rPr>
        <w:t xml:space="preserve"> قوم!اللہ ک</w:t>
      </w:r>
      <w:r>
        <w:rPr>
          <w:rFonts w:hint="cs"/>
          <w:rtl/>
        </w:rPr>
        <w:t>ی</w:t>
      </w:r>
      <w:r>
        <w:rPr>
          <w:rtl/>
        </w:rPr>
        <w:t xml:space="preserve"> طر 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بات سنو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لائو...، خدا کے اس قول 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ہے''تک اس کے بعد اسلام کے احکام اور اصول سے آشنا ہونے کے لئے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آئے اور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بھی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خدا 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کہو: مجھے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>..سورہ کے آخرتک 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 کاسر پرست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مسلم ، کتاب صلاة باب الجہر بالقرائة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 w:rsidR="00A12BD1">
        <w:rPr>
          <w:rtl/>
        </w:rPr>
        <w:t>149</w:t>
      </w:r>
      <w:r>
        <w:rPr>
          <w:rtl/>
        </w:rPr>
        <w:t>و بخار</w:t>
      </w:r>
      <w:r>
        <w:rPr>
          <w:rFonts w:hint="cs"/>
          <w:rtl/>
        </w:rPr>
        <w:t>ی</w:t>
      </w:r>
      <w:r>
        <w:rPr>
          <w:rtl/>
        </w:rPr>
        <w:t xml:space="preserve">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سورۂ جن، ج</w:t>
      </w:r>
      <w:r w:rsidR="00A12BD1">
        <w:rPr>
          <w:rtl/>
        </w:rPr>
        <w:t>3</w:t>
      </w:r>
      <w:r>
        <w:rPr>
          <w:rtl/>
        </w:rPr>
        <w:t xml:space="preserve"> ص </w:t>
      </w:r>
      <w:r w:rsidR="00A12BD1">
        <w:rPr>
          <w:rtl/>
        </w:rPr>
        <w:t>139</w:t>
      </w:r>
      <w:r>
        <w:rPr>
          <w:rtl/>
        </w:rPr>
        <w:t>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)بحار الانوار ج</w:t>
      </w:r>
      <w:r w:rsidR="00A12BD1">
        <w:rPr>
          <w:rtl/>
        </w:rPr>
        <w:t>63</w:t>
      </w:r>
      <w:r>
        <w:rPr>
          <w:rtl/>
        </w:rPr>
        <w:t>،ص</w:t>
      </w:r>
      <w:r w:rsidR="00A12BD1">
        <w:rPr>
          <w:rtl/>
        </w:rPr>
        <w:t>81</w:t>
      </w:r>
      <w:r>
        <w:rPr>
          <w:rtl/>
        </w:rPr>
        <w:t xml:space="preserve"> ماخوذ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2BD1">
        <w:rPr>
          <w:rtl/>
        </w:rPr>
        <w:t>624</w:t>
      </w:r>
      <w:r>
        <w:rPr>
          <w:rtl/>
        </w:rPr>
        <w:t xml:space="preserve">۔ </w:t>
      </w:r>
      <w:r w:rsidR="00A12BD1">
        <w:rPr>
          <w:rtl/>
        </w:rPr>
        <w:t>623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51" w:name="_Toc513718251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5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کتابوںج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اعتبار سے انسان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جنات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ڈرانے والوں ک</w:t>
      </w:r>
      <w:r>
        <w:rPr>
          <w:rFonts w:hint="cs"/>
          <w:rtl/>
        </w:rPr>
        <w:t>ی</w:t>
      </w:r>
      <w:r>
        <w:rPr>
          <w:rtl/>
        </w:rPr>
        <w:t xml:space="preserve"> منزل پر فائز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جنہوں نے اپن</w:t>
      </w:r>
      <w:r>
        <w:rPr>
          <w:rFonts w:hint="cs"/>
          <w:rtl/>
        </w:rPr>
        <w:t>ی</w:t>
      </w:r>
      <w:r>
        <w:rPr>
          <w:rtl/>
        </w:rPr>
        <w:t xml:space="preserve"> قوم کو قرآن کے وجود اور اس بات سے کہ قرآن گز شتہ کتا</w:t>
      </w:r>
      <w:r>
        <w:rPr>
          <w:rFonts w:hint="eastAsia"/>
          <w:rtl/>
        </w:rPr>
        <w:t>بوںک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ہے (وہ بھ</w:t>
      </w:r>
      <w:r>
        <w:rPr>
          <w:rFonts w:hint="cs"/>
          <w:rtl/>
        </w:rPr>
        <w:t>ی</w:t>
      </w:r>
      <w:r>
        <w:rPr>
          <w:rtl/>
        </w:rPr>
        <w:t xml:space="preserve"> کلمۂ مصدِّق کے پورے معن</w:t>
      </w:r>
      <w:r>
        <w:rPr>
          <w:rFonts w:hint="cs"/>
          <w:rtl/>
        </w:rPr>
        <w:t>ی</w:t>
      </w:r>
      <w:r>
        <w:rPr>
          <w:rtl/>
        </w:rPr>
        <w:t xml:space="preserve"> کے ساتھ جو قرآن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ہے)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جنات بھ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طرح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عبارت سے اندازہ ہوتا ہے کہ جنات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صاحب فرزند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جنات کے کچھ لوگ انسان کے بعض افراد ک</w:t>
      </w:r>
      <w:r>
        <w:rPr>
          <w:rFonts w:hint="cs"/>
          <w:rtl/>
        </w:rPr>
        <w:t>ی</w:t>
      </w:r>
      <w:r>
        <w:rPr>
          <w:rtl/>
        </w:rPr>
        <w:t xml:space="preserve"> طرح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نے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تمام ہونے کے بعد حشر و نشر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جنات انسان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مسلمان اور ظالم و نابکار کافر دونوں ہ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معبود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اعتقاد رکھنے والے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آتش دوزخ کا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ہوںگے۔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 و انس کو عقائد </w:t>
      </w:r>
      <w:r w:rsidR="00530CEC">
        <w:rPr>
          <w:rtl/>
        </w:rPr>
        <w:t xml:space="preserve">میں </w:t>
      </w:r>
      <w:r>
        <w:rPr>
          <w:rtl/>
        </w:rPr>
        <w:t xml:space="preserve"> ہم مشترک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صاحب فرزند ہے اور بعض ان </w:t>
      </w:r>
      <w:r w:rsidR="00530CEC">
        <w:rPr>
          <w:rtl/>
        </w:rPr>
        <w:t xml:space="preserve">میں 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دوسروں کوورغلانے او ربہکانے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کچھ مسلمان ،خدا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</w:t>
      </w:r>
      <w:r>
        <w:rPr>
          <w:rFonts w:hint="eastAsia"/>
          <w:rtl/>
        </w:rPr>
        <w:t>نوں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محشور ہوں گے اور محاسبہ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اور جزا ملے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صنف تمام موارد </w:t>
      </w:r>
      <w:r w:rsidR="00530CEC">
        <w:rPr>
          <w:rtl/>
        </w:rPr>
        <w:t xml:space="preserve">میں </w:t>
      </w:r>
      <w:r>
        <w:rPr>
          <w:rtl/>
        </w:rPr>
        <w:t xml:space="preserve"> مشترک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صنف جن کے اسلام</w:t>
      </w:r>
      <w:r>
        <w:rPr>
          <w:rFonts w:hint="cs"/>
          <w:rtl/>
        </w:rPr>
        <w:t>ی</w:t>
      </w:r>
      <w:r>
        <w:rPr>
          <w:rtl/>
        </w:rPr>
        <w:t xml:space="preserve"> احکام پر عمل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محالہ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جو ان ک</w:t>
      </w:r>
      <w:r>
        <w:rPr>
          <w:rFonts w:hint="cs"/>
          <w:rtl/>
        </w:rPr>
        <w:t>ی</w:t>
      </w:r>
      <w:r>
        <w:rPr>
          <w:rtl/>
        </w:rPr>
        <w:t xml:space="preserve"> خدا داد فطرت سے تناسب رکھت</w:t>
      </w:r>
      <w:r>
        <w:rPr>
          <w:rFonts w:hint="cs"/>
          <w:rtl/>
        </w:rPr>
        <w:t>ی</w:t>
      </w:r>
      <w:r>
        <w:rPr>
          <w:rtl/>
        </w:rPr>
        <w:t xml:space="preserve"> ہو او</w:t>
      </w:r>
      <w:r>
        <w:rPr>
          <w:rFonts w:hint="eastAsia"/>
          <w:rtl/>
        </w:rPr>
        <w:t>ر</w:t>
      </w:r>
      <w:r>
        <w:rPr>
          <w:rtl/>
        </w:rPr>
        <w:t xml:space="preserve"> ان کے وجود</w:t>
      </w:r>
      <w:r>
        <w:rPr>
          <w:rFonts w:hint="cs"/>
          <w:rtl/>
        </w:rPr>
        <w:t>ی</w:t>
      </w:r>
      <w:r>
        <w:rPr>
          <w:rtl/>
        </w:rPr>
        <w:t xml:space="preserve"> قالب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ہو اور سازگار ہو،اس لحاظ سے ، اسلام وہ</w:t>
      </w:r>
      <w:r>
        <w:rPr>
          <w:rFonts w:hint="cs"/>
          <w:rtl/>
        </w:rPr>
        <w:t>ی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جوجن و انس دونوںکے لئے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و انس تک پہونچ</w:t>
      </w:r>
      <w:r>
        <w:rPr>
          <w:rFonts w:hint="cs"/>
          <w:rtl/>
        </w:rPr>
        <w:t>ی</w:t>
      </w:r>
      <w:r>
        <w:rPr>
          <w:rtl/>
        </w:rPr>
        <w:t xml:space="preserve"> ہے،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انشاء اللہ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52" w:name="_Toc513718252"/>
      <w:bookmarkStart w:id="153" w:name="_Toc513718253"/>
      <w:r w:rsidR="00A12BD1">
        <w:rPr>
          <w:rtl/>
        </w:rPr>
        <w:lastRenderedPageBreak/>
        <w:t>6</w:t>
      </w:r>
      <w:bookmarkEnd w:id="152"/>
      <w:bookmarkEnd w:id="153"/>
    </w:p>
    <w:p w:rsidR="00C4759B" w:rsidRDefault="00C4759B" w:rsidP="00312A23">
      <w:pPr>
        <w:pStyle w:val="Heading2Center"/>
        <w:rPr>
          <w:rtl/>
        </w:rPr>
      </w:pPr>
      <w:bookmarkStart w:id="154" w:name="_Toc513718254"/>
      <w:r>
        <w:rPr>
          <w:rFonts w:hint="eastAsia"/>
          <w:rtl/>
        </w:rPr>
        <w:t>اللہ</w:t>
      </w:r>
      <w:r>
        <w:rPr>
          <w:rtl/>
        </w:rPr>
        <w:t xml:space="preserve"> کے مبلغ اور لوگوں کے معلم</w:t>
      </w:r>
      <w:bookmarkEnd w:id="154"/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1</w:t>
      </w:r>
      <w:r w:rsidR="00C4759B">
        <w:rPr>
          <w:rtl/>
        </w:rPr>
        <w:t>۔ 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،رسول</w:t>
      </w:r>
      <w:r w:rsidR="00C4759B">
        <w:rPr>
          <w:rtl/>
        </w:rPr>
        <w:t xml:space="preserve"> اور وص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2</w:t>
      </w:r>
      <w:r w:rsidR="00C4759B">
        <w:rPr>
          <w:rtl/>
        </w:rPr>
        <w:t>۔ آسمان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کتابوں ، 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رت</w:t>
      </w:r>
      <w:r w:rsidR="00C4759B">
        <w:rPr>
          <w:rtl/>
        </w:rPr>
        <w:t xml:space="preserve"> اور تار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خ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غمبروںاور</w:t>
      </w:r>
      <w:r w:rsidR="00C4759B">
        <w:rPr>
          <w:rtl/>
        </w:rPr>
        <w:t xml:space="preserve"> اوص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خبر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3</w:t>
      </w:r>
      <w:r w:rsidR="00C4759B">
        <w:rPr>
          <w:rtl/>
        </w:rPr>
        <w:t>۔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، معجزہ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تعر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r w:rsidR="00C4759B">
        <w:rPr>
          <w:rtl/>
        </w:rPr>
        <w:t xml:space="preserve"> اور ا 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</w:p>
    <w:p w:rsidR="00C4759B" w:rsidRDefault="00A12BD1" w:rsidP="00312A23">
      <w:pPr>
        <w:pStyle w:val="Heading2Center"/>
        <w:rPr>
          <w:rtl/>
        </w:rPr>
      </w:pPr>
      <w:bookmarkStart w:id="155" w:name="_Toc513718255"/>
      <w:r>
        <w:rPr>
          <w:rtl/>
        </w:rPr>
        <w:t>1</w:t>
      </w:r>
      <w:r w:rsidR="00C4759B">
        <w:rPr>
          <w:rtl/>
        </w:rPr>
        <w:t>۔نب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،رسول اور وص</w:t>
      </w:r>
      <w:r w:rsidR="00C4759B">
        <w:rPr>
          <w:rFonts w:hint="cs"/>
          <w:rtl/>
        </w:rPr>
        <w:t>ی</w:t>
      </w:r>
      <w:bookmarkEnd w:id="155"/>
    </w:p>
    <w:p w:rsidR="00C4759B" w:rsidRDefault="00C4759B" w:rsidP="00312A23">
      <w:pPr>
        <w:pStyle w:val="Heading2Center"/>
        <w:rPr>
          <w:rtl/>
        </w:rPr>
      </w:pPr>
      <w:bookmarkStart w:id="156" w:name="_Toc513718256"/>
      <w:r>
        <w:rPr>
          <w:rFonts w:hint="eastAsia"/>
          <w:rtl/>
        </w:rPr>
        <w:t>الف</w:t>
      </w:r>
      <w:r>
        <w:rPr>
          <w:rtl/>
        </w:rPr>
        <w:t>:۔ نب</w:t>
      </w:r>
      <w:r>
        <w:rPr>
          <w:rFonts w:hint="cs"/>
          <w:rtl/>
        </w:rPr>
        <w:t>ی</w:t>
      </w:r>
      <w:r>
        <w:rPr>
          <w:rtl/>
        </w:rPr>
        <w:t xml:space="preserve"> و نبوت</w:t>
      </w:r>
      <w:bookmarkEnd w:id="156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لغت </w:t>
      </w:r>
      <w:r w:rsidR="00530CEC">
        <w:rPr>
          <w:rtl/>
        </w:rPr>
        <w:t xml:space="preserve">میں 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رفعت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وندعالم سورۂ آل عمران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 xml:space="preserve">ماکان لبشر ان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ؤت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الکتاب والحکم و النبوة ثم ی</w:t>
      </w:r>
      <w:r w:rsidRPr="00FE5EDC">
        <w:rPr>
          <w:rStyle w:val="libAieChar"/>
          <w:rFonts w:hint="eastAsia"/>
          <w:rtl/>
        </w:rPr>
        <w:t>قول</w:t>
      </w:r>
      <w:r w:rsidRPr="00FE5EDC">
        <w:rPr>
          <w:rStyle w:val="libAieChar"/>
          <w:rtl/>
        </w:rPr>
        <w:t xml:space="preserve"> للناس کونوا عباداً 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من دون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انسان کے لئے سزاوار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اسے کتاب ، حکم اور نبوت دے پھر وہ لوگوں سے کہے : خد اکے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کرو...لہٰذا نبوت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مرتبہہے اور نب</w:t>
      </w:r>
      <w:r>
        <w:rPr>
          <w:rFonts w:hint="cs"/>
          <w:rtl/>
        </w:rPr>
        <w:t>ی</w:t>
      </w:r>
      <w:r>
        <w:rPr>
          <w:rtl/>
        </w:rPr>
        <w:t xml:space="preserve"> خدا داد علم اور مقام قرب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رکھتا ہے ۔ اس لحاظ سے ،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منزلت</w:t>
      </w:r>
      <w:r>
        <w:rPr>
          <w:rtl/>
        </w:rPr>
        <w:t xml:space="preserve"> و مرتبہ کا مالک ہو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خد اوند عالم کے کلام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مخاطب ہوکر سورۂ احزاب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</w:t>
      </w:r>
      <w:r w:rsidRPr="00FE5EDC">
        <w:rPr>
          <w:rStyle w:val="libAieChar"/>
          <w:rtl/>
        </w:rPr>
        <w:t xml:space="preserve"> ا</w:t>
      </w:r>
      <w:r w:rsidRPr="00FE5ED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ا</w:t>
      </w:r>
      <w:r w:rsidRPr="00FE5EDC">
        <w:rPr>
          <w:rStyle w:val="libAieChar"/>
          <w:rtl/>
        </w:rPr>
        <w:t xml:space="preserve"> النب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انا ارسلناک شا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داً و مبشراً و نذی</w:t>
      </w:r>
      <w:r w:rsidRPr="00FE5EDC">
        <w:rPr>
          <w:rStyle w:val="libAieChar"/>
          <w:rFonts w:hint="eastAsia"/>
          <w:rtl/>
        </w:rPr>
        <w:t>راً</w:t>
      </w:r>
      <w:r w:rsidRPr="00FE5EDC">
        <w:rPr>
          <w:rStyle w:val="libAieChar"/>
          <w:rtl/>
        </w:rPr>
        <w:t>٭ و داع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اً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بأِذن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و سراجاً منی</w:t>
      </w:r>
      <w:r w:rsidRPr="00FE5EDC">
        <w:rPr>
          <w:rStyle w:val="libAieChar"/>
          <w:rFonts w:hint="eastAsia"/>
          <w:rtl/>
        </w:rPr>
        <w:t>را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! ہم نے تم کو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اورڈرانے والا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طرف اس کے حکم سے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والااور روشن چراغ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بلند مرتبہ عال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 w:rsidR="00530CEC">
        <w:rPr>
          <w:rtl/>
        </w:rPr>
        <w:t xml:space="preserve">میں 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سورۂ احزاب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FE5EDC">
        <w:rPr>
          <w:rStyle w:val="libAieChar"/>
          <w:rtl/>
        </w:rPr>
        <w:t>النب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اول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tl/>
        </w:rPr>
        <w:t xml:space="preserve"> ٰ بالمومن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من</w:t>
      </w:r>
      <w:r w:rsidR="0033782A" w:rsidRPr="00FE5EDC">
        <w:rPr>
          <w:rStyle w:val="libAieChar"/>
          <w:rtl/>
        </w:rPr>
        <w:t xml:space="preserve"> انفس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  <w:r w:rsidRPr="004D701B">
        <w:rPr>
          <w:rStyle w:val="libAlaemChar"/>
          <w:rtl/>
        </w:rPr>
        <w:t>)</w:t>
      </w:r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کے نفس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)آل عمران</w:t>
      </w:r>
      <w:r w:rsidR="00A12BD1">
        <w:rPr>
          <w:rtl/>
        </w:rPr>
        <w:t>79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)احزاب</w:t>
      </w:r>
      <w:r w:rsidR="00A12BD1">
        <w:rPr>
          <w:rtl/>
        </w:rPr>
        <w:t>45</w:t>
      </w:r>
      <w:r>
        <w:rPr>
          <w:rtl/>
        </w:rPr>
        <w:t>۔</w:t>
      </w:r>
      <w:r w:rsidR="00A12BD1">
        <w:rPr>
          <w:rtl/>
        </w:rPr>
        <w:t>46</w:t>
      </w:r>
      <w:r>
        <w:rPr>
          <w:rtl/>
        </w:rPr>
        <w:t xml:space="preserve">( </w:t>
      </w:r>
      <w:r w:rsidR="00A12BD1">
        <w:rPr>
          <w:rtl/>
        </w:rPr>
        <w:t>3</w:t>
      </w:r>
      <w:r>
        <w:rPr>
          <w:rtl/>
        </w:rPr>
        <w:t xml:space="preserve">) سورہ ٔ احزاب 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وہ ہے جس پر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خدائے سبحان نے سورہ ٔ نساء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انا اوح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نا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</w:t>
      </w:r>
      <w:r w:rsidRPr="00FE5EDC">
        <w:rPr>
          <w:rStyle w:val="libAieChar"/>
          <w:rtl/>
        </w:rPr>
        <w:t xml:space="preserve"> کما اوح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نا</w:t>
      </w:r>
      <w:r w:rsidRPr="00FE5EDC">
        <w:rPr>
          <w:rStyle w:val="libAieChar"/>
          <w:rtl/>
        </w:rPr>
        <w:t xml:space="preserve"> ال</w:t>
      </w:r>
      <w:r w:rsidRPr="00FE5EDC">
        <w:rPr>
          <w:rStyle w:val="libAieChar"/>
          <w:rFonts w:hint="cs"/>
          <w:rtl/>
        </w:rPr>
        <w:t>یٰ</w:t>
      </w:r>
      <w:r w:rsidRPr="00FE5EDC">
        <w:rPr>
          <w:rStyle w:val="libAieChar"/>
          <w:rtl/>
        </w:rPr>
        <w:t xml:space="preserve"> نوح و النب</w:t>
      </w:r>
      <w:r w:rsidRPr="00FE5EDC">
        <w:rPr>
          <w:rStyle w:val="libAieChar"/>
          <w:rFonts w:hint="cs"/>
          <w:rtl/>
        </w:rPr>
        <w:t>یی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من بعد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جس طرح نوح اور ان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ہے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>: خد اکے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مرتبہ اور عال</w:t>
      </w:r>
      <w:r>
        <w:rPr>
          <w:rFonts w:hint="cs"/>
          <w:rtl/>
        </w:rPr>
        <w:t>ی</w:t>
      </w:r>
      <w:r>
        <w:rPr>
          <w:rtl/>
        </w:rPr>
        <w:t xml:space="preserve"> رتبہ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پروردگار خالق عال</w:t>
      </w:r>
      <w:r>
        <w:rPr>
          <w:rFonts w:hint="cs"/>
          <w:rtl/>
        </w:rPr>
        <w:t>ی</w:t>
      </w:r>
      <w:r>
        <w:rPr>
          <w:rtl/>
        </w:rPr>
        <w:t xml:space="preserve"> مقام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مبعوث کرتا ہے تاکہ وہ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، ڈرانے والے رسول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کان الناس امة واحدة فبعث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النبیی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مبشر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و منذر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و انزل مع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الکتاب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4759B">
        <w:rPr>
          <w:rtl/>
        </w:rPr>
        <w:t>...)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تھے، خدا 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اورڈرانے والے ہوں اور ان کے ساتھ کتاب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 انزل مع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 الکتاب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پروردگارخالق نے مبعوث ہونے والے بعض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کے ساتھ کتاب بھ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کہ خدا وند عالم نے ہر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نب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کتاب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، دوسرے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کہ خدا وند عالم نے بعض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کو بعض پر فض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لت</w:t>
      </w:r>
      <w:r w:rsidR="00C4759B">
        <w:rPr>
          <w:rtl/>
        </w:rPr>
        <w:t xml:space="preserve"> و برتر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اسراء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 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ولقد فضلنا بعض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م علیٰ</w:t>
      </w:r>
      <w:r w:rsidR="0033782A" w:rsidRPr="00FE5EDC">
        <w:rPr>
          <w:rStyle w:val="libAieChar"/>
          <w:rtl/>
        </w:rPr>
        <w:t xml:space="preserve"> بعض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بعض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رسولوں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57" w:name="_Toc513718257"/>
      <w:r>
        <w:rPr>
          <w:rFonts w:hint="eastAsia"/>
          <w:rtl/>
        </w:rPr>
        <w:t>ب</w:t>
      </w:r>
      <w:r>
        <w:rPr>
          <w:rtl/>
        </w:rPr>
        <w:t>۔ رسول</w:t>
      </w:r>
      <w:bookmarkEnd w:id="15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کا حامل، وہ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اور وہ خالق و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نوع بشر </w:t>
      </w:r>
      <w:r w:rsidR="00530CEC">
        <w:rPr>
          <w:rtl/>
        </w:rPr>
        <w:t xml:space="preserve">میں </w:t>
      </w:r>
      <w:r>
        <w:rPr>
          <w:rtl/>
        </w:rPr>
        <w:t xml:space="preserve"> وساطت کا و شرف اسک</w:t>
      </w:r>
      <w:r>
        <w:rPr>
          <w:rFonts w:hint="cs"/>
          <w:rtl/>
        </w:rPr>
        <w:t>ی</w:t>
      </w:r>
      <w:r>
        <w:rPr>
          <w:rtl/>
        </w:rPr>
        <w:t xml:space="preserve"> خاص صفت ہے اور مخصوص رسالت کے ہمراہ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ہوتا ہے ، خدا وندعالم اسے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کہ جن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گفتگو کرتا ہے منتخب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)نسائ</w:t>
      </w:r>
      <w:r w:rsidR="00A12BD1">
        <w:rPr>
          <w:rtl/>
        </w:rPr>
        <w:t>163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)بقرہ</w:t>
      </w:r>
      <w:r w:rsidR="00A12BD1">
        <w:rPr>
          <w:rtl/>
        </w:rPr>
        <w:t>213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)اسرائ</w:t>
      </w:r>
      <w:r w:rsidR="00A12BD1">
        <w:rPr>
          <w:rtl/>
        </w:rPr>
        <w:t>55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lastRenderedPageBreak/>
        <w:t>(</w:t>
      </w:r>
      <w:r w:rsidRPr="00FE5EDC">
        <w:rPr>
          <w:rStyle w:val="libAieChar"/>
          <w:rtl/>
        </w:rPr>
        <w:t>وماأَرسلنا من رسول الابلسان قوم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لی</w:t>
      </w:r>
      <w:r w:rsidRPr="00FE5EDC">
        <w:rPr>
          <w:rStyle w:val="libAieChar"/>
          <w:rFonts w:hint="eastAsia"/>
          <w:rtl/>
        </w:rPr>
        <w:t>ب</w:t>
      </w:r>
      <w:r w:rsidRPr="00FE5EDC">
        <w:rPr>
          <w:rStyle w:val="libAieChar"/>
          <w:rFonts w:hint="cs"/>
          <w:rtl/>
        </w:rPr>
        <w:t>یّ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4759B">
        <w:rPr>
          <w:rtl/>
        </w:rPr>
        <w:t>...)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سکے اور وضاحت کرسکے۔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اعراف اور ہود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 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و ال</w:t>
      </w:r>
      <w:r w:rsidR="0033782A" w:rsidRPr="00FE5EDC">
        <w:rPr>
          <w:rStyle w:val="libAieChar"/>
          <w:rFonts w:hint="cs"/>
          <w:rtl/>
        </w:rPr>
        <w:t>یٰ</w:t>
      </w:r>
      <w:r w:rsidR="0033782A" w:rsidRPr="00FE5EDC">
        <w:rPr>
          <w:rStyle w:val="libAieChar"/>
          <w:rtl/>
        </w:rPr>
        <w:t xml:space="preserve"> عاد اخا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ودا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اور قوم عاد ک</w:t>
      </w:r>
      <w:r>
        <w:rPr>
          <w:rFonts w:hint="cs"/>
          <w:rtl/>
        </w:rPr>
        <w:t>ی</w:t>
      </w:r>
      <w:r>
        <w:rPr>
          <w:rtl/>
        </w:rPr>
        <w:t xml:space="preserve"> طرف '' نوح کے بھائ</w:t>
      </w:r>
      <w:r>
        <w:rPr>
          <w:rFonts w:hint="cs"/>
          <w:rtl/>
        </w:rPr>
        <w:t>ی</w:t>
      </w:r>
      <w:r>
        <w:rPr>
          <w:rtl/>
        </w:rPr>
        <w:t xml:space="preserve"> ہود''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سورۂ اعراف ، ہود اور نمل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و ال</w:t>
      </w:r>
      <w:r>
        <w:rPr>
          <w:rFonts w:hint="cs"/>
          <w:rtl/>
        </w:rPr>
        <w:t>یٰ</w:t>
      </w:r>
      <w:r>
        <w:rPr>
          <w:rtl/>
        </w:rPr>
        <w:t xml:space="preserve"> ثمود اخاہ صالحاً </w:t>
      </w:r>
      <w:r w:rsidR="00530CEC">
        <w:rPr>
          <w:rtl/>
        </w:rPr>
        <w:t xml:space="preserve">میں </w:t>
      </w:r>
      <w:r>
        <w:rPr>
          <w:rtl/>
        </w:rPr>
        <w:t xml:space="preserve"> نے قوم ہود ک</w:t>
      </w:r>
      <w:r>
        <w:rPr>
          <w:rFonts w:hint="cs"/>
          <w:rtl/>
        </w:rPr>
        <w:t>ی</w:t>
      </w:r>
      <w:r>
        <w:rPr>
          <w:rtl/>
        </w:rPr>
        <w:t xml:space="preserve"> طرف '' ان کے بھائ</w:t>
      </w:r>
      <w:r>
        <w:rPr>
          <w:rFonts w:hint="cs"/>
          <w:rtl/>
        </w:rPr>
        <w:t>ی</w:t>
      </w:r>
      <w:r>
        <w:rPr>
          <w:rtl/>
        </w:rPr>
        <w:t xml:space="preserve"> صالح''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سورۂ اعراف، ہود </w:t>
      </w:r>
      <w:r>
        <w:rPr>
          <w:rFonts w:hint="eastAsia"/>
          <w:rtl/>
        </w:rPr>
        <w:t>اور</w:t>
      </w:r>
      <w:r>
        <w:rPr>
          <w:rtl/>
        </w:rPr>
        <w:t xml:space="preserve"> عنکبوت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وال</w:t>
      </w:r>
      <w:r w:rsidR="0033782A" w:rsidRPr="00FE5EDC">
        <w:rPr>
          <w:rStyle w:val="libAieChar"/>
          <w:rFonts w:hint="cs"/>
          <w:rtl/>
        </w:rPr>
        <w:t>یٰ</w:t>
      </w:r>
      <w:r w:rsidR="0033782A" w:rsidRPr="00FE5EDC">
        <w:rPr>
          <w:rStyle w:val="libAieChar"/>
          <w:rtl/>
        </w:rPr>
        <w:t xml:space="preserve"> مد</w:t>
      </w:r>
      <w:r w:rsidR="0033782A" w:rsidRPr="00FE5EDC">
        <w:rPr>
          <w:rStyle w:val="libAieChar"/>
          <w:rFonts w:hint="cs"/>
          <w:rtl/>
        </w:rPr>
        <w:t>ی</w:t>
      </w:r>
      <w:r w:rsidR="0033782A" w:rsidRPr="00FE5EDC">
        <w:rPr>
          <w:rStyle w:val="libAieChar"/>
          <w:rFonts w:hint="eastAsia"/>
          <w:rtl/>
        </w:rPr>
        <w:t>ن</w:t>
      </w:r>
      <w:r w:rsidR="0033782A" w:rsidRPr="00FE5EDC">
        <w:rPr>
          <w:rStyle w:val="libAieChar"/>
          <w:rtl/>
        </w:rPr>
        <w:t xml:space="preserve"> اخا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 xml:space="preserve"> شعی</w:t>
      </w:r>
      <w:r w:rsidR="0033782A" w:rsidRPr="00FE5EDC">
        <w:rPr>
          <w:rStyle w:val="libAieChar"/>
          <w:rFonts w:hint="eastAsia"/>
          <w:rtl/>
        </w:rPr>
        <w:t>با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؛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''ان کے بھائ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حکمت بھ</w:t>
      </w:r>
      <w:r>
        <w:rPr>
          <w:rFonts w:hint="cs"/>
          <w:rtl/>
        </w:rPr>
        <w:t>ی</w:t>
      </w:r>
      <w:r>
        <w:rPr>
          <w:rtl/>
        </w:rPr>
        <w:t xml:space="preserve"> واضح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 اکا رسول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خاندان اور رشتہ داروں ک</w:t>
      </w:r>
      <w:r>
        <w:rPr>
          <w:rFonts w:hint="cs"/>
          <w:rtl/>
        </w:rPr>
        <w:t>ی</w:t>
      </w:r>
      <w:r>
        <w:rPr>
          <w:rtl/>
        </w:rPr>
        <w:t xml:space="preserve"> وجہ سے قو</w:t>
      </w:r>
      <w:r>
        <w:rPr>
          <w:rFonts w:hint="cs"/>
          <w:rtl/>
        </w:rPr>
        <w:t>ی</w:t>
      </w:r>
      <w:r>
        <w:rPr>
          <w:rtl/>
        </w:rPr>
        <w:t xml:space="preserve"> اور مضبوط ہوتا ہے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وظائف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 اوند عالم نے سورۂ ہود </w:t>
      </w:r>
      <w:r w:rsidR="00530CEC">
        <w:rPr>
          <w:rtl/>
        </w:rPr>
        <w:t xml:space="preserve">میں </w:t>
      </w:r>
      <w:r>
        <w:rPr>
          <w:rtl/>
        </w:rPr>
        <w:t xml:space="preserve"> قوم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قوم نے ان سے کہا:</w:t>
      </w:r>
      <w:r w:rsidR="0033782A" w:rsidRPr="0033782A">
        <w:rPr>
          <w:rStyle w:val="libAlaemChar"/>
          <w:rtl/>
        </w:rPr>
        <w:t>(</w:t>
      </w:r>
      <w:r w:rsidR="0033782A" w:rsidRPr="00FE5EDC">
        <w:rPr>
          <w:rStyle w:val="libAieChar"/>
          <w:rtl/>
        </w:rPr>
        <w:t>ولو لا ر</w:t>
      </w:r>
      <w:r w:rsidR="0033782A" w:rsidRPr="00A549A7">
        <w:rPr>
          <w:rStyle w:val="libAieChar"/>
          <w:rFonts w:hint="cs"/>
          <w:rtl/>
        </w:rPr>
        <w:t>ه</w:t>
      </w:r>
      <w:r w:rsidR="0033782A" w:rsidRPr="00FE5EDC">
        <w:rPr>
          <w:rStyle w:val="libAieChar"/>
          <w:rFonts w:hint="cs"/>
          <w:rtl/>
        </w:rPr>
        <w:t>طک لرجمناک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اگر تمہارے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نہ ہوتے تو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  <w:r>
        <w:rPr>
          <w:rFonts w:hint="eastAsia"/>
          <w:rtl/>
        </w:rPr>
        <w:t>خد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لوگوںک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پر حجت تمام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نساء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E5EDC">
        <w:rPr>
          <w:rStyle w:val="libAieChar"/>
          <w:rtl/>
        </w:rPr>
        <w:t>ورسلاً مبشر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و منذر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ن</w:t>
      </w:r>
      <w:r w:rsidRPr="00FE5EDC">
        <w:rPr>
          <w:rStyle w:val="libAieChar"/>
          <w:rtl/>
        </w:rPr>
        <w:t xml:space="preserve"> لئلا 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Fonts w:hint="eastAsia"/>
          <w:rtl/>
        </w:rPr>
        <w:t>کون</w:t>
      </w:r>
      <w:r w:rsidRPr="00FE5EDC">
        <w:rPr>
          <w:rStyle w:val="libAieChar"/>
          <w:rtl/>
        </w:rPr>
        <w:t xml:space="preserve"> للناس علٰ</w:t>
      </w:r>
      <w:r w:rsidRPr="00FE5EDC">
        <w:rPr>
          <w:rStyle w:val="libAieChar"/>
          <w:rFonts w:hint="cs"/>
          <w:rtl/>
        </w:rPr>
        <w:t>ی</w:t>
      </w:r>
      <w:r w:rsidRPr="00FE5ED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E5EDC">
        <w:rPr>
          <w:rStyle w:val="libAieChar"/>
          <w:rFonts w:hint="cs"/>
          <w:rtl/>
        </w:rPr>
        <w:t xml:space="preserve"> </w:t>
      </w:r>
      <w:r w:rsidRPr="00FE5EDC">
        <w:rPr>
          <w:rStyle w:val="libAieChar"/>
          <w:rtl/>
        </w:rPr>
        <w:t>حجة بعد الرسل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جو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تھے، تاکہ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غمبروںکے</w:t>
      </w:r>
      <w:r>
        <w:rPr>
          <w:rtl/>
        </w:rPr>
        <w:t xml:space="preserve"> بعد لوگوں کے لئے خدا پر کوئ</w:t>
      </w:r>
      <w:r>
        <w:rPr>
          <w:rFonts w:hint="cs"/>
          <w:rtl/>
        </w:rPr>
        <w:t>ی</w:t>
      </w:r>
      <w:r>
        <w:rPr>
          <w:rtl/>
        </w:rPr>
        <w:t xml:space="preserve"> حجت نہ رہ جائے اور سورۂ اسراء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وما کنا معذب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tl/>
        </w:rPr>
        <w:t xml:space="preserve"> حت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نبعث رسولاً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وقت تک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کوئ</w:t>
      </w:r>
      <w:r>
        <w:rPr>
          <w:rFonts w:hint="cs"/>
          <w:rtl/>
        </w:rPr>
        <w:t>ی</w:t>
      </w:r>
      <w:r>
        <w:rPr>
          <w:rtl/>
        </w:rPr>
        <w:t xml:space="preserve"> رسول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اورسورۂ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ولکل امة رسول فاذا جاء رسول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قضی</w:t>
      </w:r>
      <w:r w:rsidRPr="00F354C2">
        <w:rPr>
          <w:rStyle w:val="libAieChar"/>
          <w:rtl/>
        </w:rPr>
        <w:t xml:space="preserve"> ب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</w:t>
      </w:r>
      <w:r w:rsidRPr="00F354C2">
        <w:rPr>
          <w:rStyle w:val="libAieChar"/>
          <w:rtl/>
        </w:rPr>
        <w:t xml:space="preserve"> بالقسط و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لا ی</w:t>
      </w:r>
      <w:r w:rsidRPr="00F354C2">
        <w:rPr>
          <w:rStyle w:val="libAieChar"/>
          <w:rFonts w:hint="eastAsia"/>
          <w:rtl/>
        </w:rPr>
        <w:t>ظلمون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ہوگا، جب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آجائے گا تو عدل و انصاف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ہوگا اور ان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مستحق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فرعون اور اس سے پہلے وال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سورۂ حاقہ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12BD1">
        <w:rPr>
          <w:rtl/>
        </w:rPr>
        <w:t>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)نسائ</w:t>
      </w:r>
      <w:r w:rsidR="00A12BD1">
        <w:rPr>
          <w:rtl/>
        </w:rPr>
        <w:t>165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)اسرائ</w:t>
      </w:r>
      <w:r w:rsidR="00A12BD1">
        <w:rPr>
          <w:rtl/>
        </w:rPr>
        <w:t>15</w:t>
      </w:r>
      <w:r>
        <w:rPr>
          <w:rtl/>
        </w:rPr>
        <w:t>(4)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A12BD1">
        <w:rPr>
          <w:rtl/>
        </w:rPr>
        <w:t>47</w:t>
      </w:r>
    </w:p>
    <w:p w:rsidR="00EB0EAD" w:rsidRDefault="00EB0EA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B0EAD" w:rsidRDefault="00EB0EAD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فعصوا رسول رب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فأخذ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أخذةرابی</w:t>
      </w:r>
      <w:r w:rsidRPr="00F354C2">
        <w:rPr>
          <w:rStyle w:val="libAieChar"/>
          <w:rFonts w:hint="eastAsia"/>
          <w:rtl/>
        </w:rPr>
        <w:t>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اپنے رب کے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</w:t>
      </w:r>
      <w:r w:rsidR="00530CEC">
        <w:rPr>
          <w:rtl/>
        </w:rPr>
        <w:t xml:space="preserve">میں 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جن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 xml:space="preserve">ومن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عص</w:t>
      </w:r>
      <w:r w:rsidRPr="00F354C2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و رسول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فان 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نار ج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نم خالدی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tl/>
        </w:rPr>
        <w:t xml:space="preserve"> ف</w:t>
      </w:r>
      <w:r w:rsidRPr="00F354C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</w:t>
      </w:r>
      <w:r w:rsidRPr="00F354C2">
        <w:rPr>
          <w:rStyle w:val="libAieChar"/>
          <w:rtl/>
        </w:rPr>
        <w:t xml:space="preserve"> ابداً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 ااور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 ہے اس کے لئے جہنم ک</w:t>
      </w:r>
      <w:r>
        <w:rPr>
          <w:rFonts w:hint="cs"/>
          <w:rtl/>
        </w:rPr>
        <w:t>ی</w:t>
      </w:r>
      <w:r>
        <w:rPr>
          <w:rtl/>
        </w:rPr>
        <w:t xml:space="preserve"> آگ ہے اور وہ اس </w:t>
      </w:r>
      <w:r w:rsidR="00530CEC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رسولوں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رسولوں ک</w:t>
      </w:r>
      <w:r>
        <w:rPr>
          <w:rFonts w:hint="cs"/>
          <w:rtl/>
        </w:rPr>
        <w:t>ی</w:t>
      </w:r>
      <w:r>
        <w:rPr>
          <w:rtl/>
        </w:rPr>
        <w:t xml:space="preserve"> تعداد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کم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ابوذر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کہ انہوںنے کہا:</w:t>
      </w:r>
    </w:p>
    <w:p w:rsidR="00C4759B" w:rsidRDefault="00C4759B" w:rsidP="002C66B0">
      <w:pPr>
        <w:pStyle w:val="libNormal"/>
        <w:rPr>
          <w:rtl/>
        </w:rPr>
      </w:pPr>
      <w:r w:rsidRPr="00F354C2">
        <w:rPr>
          <w:rStyle w:val="libArabicChar"/>
          <w:rFonts w:hint="eastAsia"/>
          <w:rtl/>
        </w:rPr>
        <w:t>و</w:t>
      </w:r>
      <w:r w:rsidRPr="00F354C2">
        <w:rPr>
          <w:rStyle w:val="libArabicChar"/>
          <w:rtl/>
        </w:rPr>
        <w:t xml:space="preserve"> قلت </w:t>
      </w:r>
      <w:r w:rsidRPr="00F354C2">
        <w:rPr>
          <w:rStyle w:val="libArabicChar"/>
          <w:rFonts w:hint="cs"/>
          <w:rtl/>
        </w:rPr>
        <w:t>ی</w:t>
      </w:r>
      <w:r w:rsidRPr="00F354C2">
        <w:rPr>
          <w:rStyle w:val="libArabicChar"/>
          <w:rFonts w:hint="eastAsia"/>
          <w:rtl/>
        </w:rPr>
        <w:t>ا</w:t>
      </w:r>
      <w:r w:rsidRPr="00F354C2">
        <w:rPr>
          <w:rStyle w:val="libArabicChar"/>
          <w:rtl/>
        </w:rPr>
        <w:t xml:space="preserve"> رسول الل</w:t>
      </w:r>
      <w:r w:rsidR="00335B5A" w:rsidRPr="004E35E3">
        <w:rPr>
          <w:rStyle w:val="libArabicChar"/>
          <w:rFonts w:hint="cs"/>
          <w:rtl/>
        </w:rPr>
        <w:t>ه</w:t>
      </w:r>
      <w:r w:rsidRPr="00F354C2">
        <w:rPr>
          <w:rStyle w:val="libArabicChar"/>
          <w:rFonts w:hint="cs"/>
          <w:rtl/>
        </w:rPr>
        <w:t xml:space="preserve"> :''کم </w:t>
      </w:r>
      <w:r w:rsidR="00335B5A" w:rsidRPr="004E35E3">
        <w:rPr>
          <w:rStyle w:val="libArabicChar"/>
          <w:rFonts w:hint="cs"/>
          <w:rtl/>
        </w:rPr>
        <w:t>ه</w:t>
      </w:r>
      <w:r w:rsidRPr="00F354C2">
        <w:rPr>
          <w:rStyle w:val="libArabicChar"/>
          <w:rFonts w:hint="cs"/>
          <w:rtl/>
        </w:rPr>
        <w:t>و عدد الا</w:t>
      </w:r>
      <w:r w:rsidRPr="00F354C2">
        <w:rPr>
          <w:rStyle w:val="libArabicChar"/>
          <w:rtl/>
        </w:rPr>
        <w:t>نب</w:t>
      </w:r>
      <w:r w:rsidRPr="00F354C2">
        <w:rPr>
          <w:rStyle w:val="libArabicChar"/>
          <w:rFonts w:hint="cs"/>
          <w:rtl/>
        </w:rPr>
        <w:t>ی</w:t>
      </w:r>
      <w:r w:rsidRPr="00F354C2">
        <w:rPr>
          <w:rStyle w:val="libArabicChar"/>
          <w:rFonts w:hint="eastAsia"/>
          <w:rtl/>
        </w:rPr>
        <w:t>ائ،</w:t>
      </w:r>
      <w:r w:rsidRPr="00F354C2">
        <w:rPr>
          <w:rStyle w:val="libArabicChar"/>
          <w:rtl/>
        </w:rPr>
        <w:t xml:space="preserve"> قال : ماة الف و اربعة و عشرون الفاً الرسل من ذلک ثلاثمأة و خمسة عشر جما غف</w:t>
      </w:r>
      <w:r w:rsidRPr="00F354C2">
        <w:rPr>
          <w:rStyle w:val="libArabicChar"/>
          <w:rFonts w:hint="cs"/>
          <w:rtl/>
        </w:rPr>
        <w:t>ی</w:t>
      </w:r>
      <w:r w:rsidRPr="00F354C2">
        <w:rPr>
          <w:rStyle w:val="libArabicChar"/>
          <w:rFonts w:hint="eastAsia"/>
          <w:rtl/>
        </w:rPr>
        <w:t>راً</w:t>
      </w:r>
      <w:r>
        <w:rPr>
          <w:rtl/>
        </w:rPr>
        <w:t>۔''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، اس </w:t>
      </w:r>
      <w:r w:rsidR="00530CEC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پندرہ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اعتبار سے ہر رسول نب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>''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کے وص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آئے، انہوں نے بعض گز 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مناسک کو نسخ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اپنے ما قبل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جو سابق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اور کامل کرنے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حضرت خاتم الانب</w:t>
      </w:r>
      <w:r>
        <w:rPr>
          <w:rFonts w:hint="cs"/>
          <w:rtl/>
        </w:rPr>
        <w:t>ی</w:t>
      </w:r>
      <w:r>
        <w:rPr>
          <w:rtl/>
        </w:rPr>
        <w:t>اء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نسبت، خدا وند سورۂ نحل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ثم اوح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نا</w:t>
      </w:r>
      <w:r w:rsidRPr="00F354C2">
        <w:rPr>
          <w:rStyle w:val="libAieChar"/>
          <w:rtl/>
        </w:rPr>
        <w:t xml:space="preserve"> ال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ک</w:t>
      </w:r>
      <w:r w:rsidRPr="00F354C2">
        <w:rPr>
          <w:rStyle w:val="libAieChar"/>
          <w:rtl/>
        </w:rPr>
        <w:t xml:space="preserve"> ان اتبع ملة ابرا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م</w:t>
      </w:r>
      <w:r w:rsidRPr="00F354C2">
        <w:rPr>
          <w:rStyle w:val="libAieChar"/>
          <w:rtl/>
        </w:rPr>
        <w:t xml:space="preserve"> حن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فاً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تمہار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خالص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اتباع کرو...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مائدہ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)حاقہ</w:t>
      </w:r>
      <w:r w:rsidR="00A12BD1">
        <w:rPr>
          <w:rtl/>
        </w:rPr>
        <w:t>10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)جن</w:t>
      </w:r>
      <w:r w:rsidR="00A12BD1">
        <w:rPr>
          <w:rtl/>
        </w:rPr>
        <w:t>23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)مسند احمد، ج</w:t>
      </w:r>
      <w:r w:rsidR="00A12BD1">
        <w:rPr>
          <w:rtl/>
        </w:rPr>
        <w:t>5</w:t>
      </w:r>
      <w:r>
        <w:rPr>
          <w:rtl/>
        </w:rPr>
        <w:t xml:space="preserve">، ص </w:t>
      </w:r>
      <w:r w:rsidR="00A12BD1">
        <w:rPr>
          <w:rtl/>
        </w:rPr>
        <w:t>265</w:t>
      </w:r>
      <w:r>
        <w:rPr>
          <w:rtl/>
        </w:rPr>
        <w:t>۔</w:t>
      </w:r>
      <w:r w:rsidR="00A12BD1">
        <w:rPr>
          <w:rtl/>
        </w:rPr>
        <w:t>266</w:t>
      </w:r>
      <w:r>
        <w:rPr>
          <w:rtl/>
        </w:rPr>
        <w:t>،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صدوق ص </w:t>
      </w:r>
      <w:r w:rsidR="00A12BD1">
        <w:rPr>
          <w:rtl/>
        </w:rPr>
        <w:t>342</w:t>
      </w:r>
      <w:r>
        <w:rPr>
          <w:rtl/>
        </w:rPr>
        <w:t>، خصال، طبع مکتبہ صدوق، ج</w:t>
      </w:r>
      <w:r w:rsidR="00A12BD1">
        <w:rPr>
          <w:rtl/>
        </w:rPr>
        <w:t>2</w:t>
      </w:r>
      <w:r>
        <w:rPr>
          <w:rtl/>
        </w:rPr>
        <w:t xml:space="preserve"> ص </w:t>
      </w:r>
      <w:r w:rsidR="00A12BD1">
        <w:rPr>
          <w:rtl/>
        </w:rPr>
        <w:t>533</w:t>
      </w:r>
      <w:r>
        <w:rPr>
          <w:rtl/>
        </w:rPr>
        <w:t>، بحار الانوار، ج</w:t>
      </w:r>
      <w:r w:rsidR="00A12BD1">
        <w:rPr>
          <w:rtl/>
        </w:rPr>
        <w:t>11</w:t>
      </w:r>
      <w:r>
        <w:rPr>
          <w:rtl/>
        </w:rPr>
        <w:t xml:space="preserve">، ص </w:t>
      </w:r>
      <w:r w:rsidR="00A12BD1">
        <w:rPr>
          <w:rtl/>
        </w:rPr>
        <w:t>32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A12BD1">
        <w:rPr>
          <w:rtl/>
        </w:rPr>
        <w:t>24</w:t>
      </w:r>
      <w:r>
        <w:rPr>
          <w:rtl/>
        </w:rPr>
        <w:t>،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مسند احمد سے اخذ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(</w:t>
      </w:r>
      <w:r w:rsidR="00A12BD1">
        <w:rPr>
          <w:rtl/>
        </w:rPr>
        <w:t>4</w:t>
      </w:r>
      <w:r>
        <w:rPr>
          <w:rtl/>
        </w:rPr>
        <w:t>) نحل</w:t>
      </w:r>
      <w:r w:rsidR="00A12BD1">
        <w:rPr>
          <w:rtl/>
        </w:rPr>
        <w:t>123</w:t>
      </w:r>
    </w:p>
    <w:p w:rsidR="00B02E5D" w:rsidRDefault="00B02E5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B02E5D" w:rsidRDefault="00B02E5D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ال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وم</w:t>
      </w:r>
      <w:r w:rsidRPr="00F354C2">
        <w:rPr>
          <w:rStyle w:val="libAieChar"/>
          <w:rtl/>
        </w:rPr>
        <w:t xml:space="preserve"> اکملت لکم د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نکم</w:t>
      </w:r>
      <w:r w:rsidRPr="00F354C2">
        <w:rPr>
          <w:rStyle w:val="libAieChar"/>
          <w:rtl/>
        </w:rPr>
        <w:t xml:space="preserve"> و أتممت عل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کم</w:t>
      </w:r>
      <w:r w:rsidRPr="00F354C2">
        <w:rPr>
          <w:rStyle w:val="libAieChar"/>
          <w:rtl/>
        </w:rPr>
        <w:t xml:space="preserve"> نعمت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و رض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ت</w:t>
      </w:r>
      <w:r w:rsidRPr="00F354C2">
        <w:rPr>
          <w:rStyle w:val="libAieChar"/>
          <w:rtl/>
        </w:rPr>
        <w:t xml:space="preserve"> لکم الاسلام د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نعمت تم پر تمام کر د</w:t>
      </w:r>
      <w:r>
        <w:rPr>
          <w:rFonts w:hint="cs"/>
          <w:rtl/>
        </w:rPr>
        <w:t>ی</w:t>
      </w:r>
      <w:r>
        <w:rPr>
          <w:rtl/>
        </w:rPr>
        <w:t xml:space="preserve"> اور اسلام کو تمہارے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58" w:name="_Toc513718258"/>
      <w:r>
        <w:rPr>
          <w:rFonts w:hint="eastAsia"/>
          <w:rtl/>
        </w:rPr>
        <w:t>ج</w:t>
      </w:r>
      <w:r>
        <w:rPr>
          <w:rtl/>
        </w:rPr>
        <w:t>۔ وص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کتاب اور سنت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ہے جس سے دوسرے لوگ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مرنے کے بعد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530CEC">
        <w:rPr>
          <w:rtl/>
        </w:rPr>
        <w:t xml:space="preserve">میں </w:t>
      </w:r>
      <w:r>
        <w:rPr>
          <w:rtl/>
        </w:rPr>
        <w:t xml:space="preserve"> قابل توجہ امور پر اقدام کرے خواہ، اس لفظ اور عبارت </w:t>
      </w:r>
      <w:r w:rsidR="00530CEC">
        <w:rPr>
          <w:rtl/>
        </w:rPr>
        <w:t xml:space="preserve">میں </w:t>
      </w:r>
      <w:r>
        <w:rPr>
          <w:rtl/>
        </w:rPr>
        <w:t xml:space="preserve"> ہو کہ '' </w:t>
      </w:r>
      <w:r w:rsidR="00530CEC">
        <w:rPr>
          <w:rtl/>
        </w:rPr>
        <w:t xml:space="preserve">میں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،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الفاظ </w:t>
      </w:r>
      <w:r w:rsidR="00530CEC">
        <w:rPr>
          <w:rtl/>
        </w:rPr>
        <w:t xml:space="preserve">میں </w:t>
      </w:r>
      <w:r>
        <w:rPr>
          <w:rtl/>
        </w:rPr>
        <w:t xml:space="preserve"> ہو: </w:t>
      </w:r>
      <w:r w:rsidR="00530CEC">
        <w:rPr>
          <w:rtl/>
        </w:rPr>
        <w:t xml:space="preserve">میں </w:t>
      </w:r>
      <w:r>
        <w:rPr>
          <w:rtl/>
        </w:rPr>
        <w:t xml:space="preserve"> تم سے ع</w:t>
      </w:r>
      <w:r>
        <w:rPr>
          <w:rFonts w:hint="eastAsia"/>
          <w:rtl/>
        </w:rPr>
        <w:t>ہد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تمہارے حوالے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اس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جس طرح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دوسروں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لفظ وص</w:t>
      </w:r>
      <w:r>
        <w:rPr>
          <w:rFonts w:hint="cs"/>
          <w:rtl/>
        </w:rPr>
        <w:t>ی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 فلاں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 : فلاں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عبارت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ادا کرے اور اس پر دلالت کرے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کا وص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،وہ انسان ہے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تاکہ اس کے مرنے کے بعد امور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ذمے لے اور اسے انجام 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جملہ اخبار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جسے طبر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ہہے</w:t>
      </w:r>
      <w:r>
        <w:rPr>
          <w:rtl/>
        </w:rPr>
        <w:t xml:space="preserve"> : جناب حوا نے حضرت آدم ک</w:t>
      </w:r>
      <w:r>
        <w:rPr>
          <w:rFonts w:hint="cs"/>
          <w:rtl/>
        </w:rPr>
        <w:t>ی</w:t>
      </w:r>
      <w:r>
        <w:rPr>
          <w:rtl/>
        </w:rPr>
        <w:t xml:space="preserve"> صلب سے ''ھبة اللہ'' کوجو کہ عبران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ہے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آدم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''ان</w:t>
      </w:r>
      <w:r>
        <w:rPr>
          <w:rFonts w:hint="eastAsia"/>
          <w:rtl/>
        </w:rPr>
        <w:t>وش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انہوں نے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وقت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 ، پھر اس کے بعد'' انوش'' ک</w:t>
      </w:r>
      <w:r>
        <w:rPr>
          <w:rFonts w:hint="cs"/>
          <w:rtl/>
        </w:rPr>
        <w:t>ی</w:t>
      </w:r>
      <w:r>
        <w:rPr>
          <w:rtl/>
        </w:rPr>
        <w:t xml:space="preserve"> اولاد ''ق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آئے کہ اپنے باپ کے وص</w:t>
      </w:r>
      <w:r>
        <w:rPr>
          <w:rFonts w:hint="cs"/>
          <w:rtl/>
        </w:rPr>
        <w:t>ی</w:t>
      </w:r>
      <w:r>
        <w:rPr>
          <w:rtl/>
        </w:rPr>
        <w:t xml:space="preserve"> ' 'ق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'' بنے،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''مھلائ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گروہ وجود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آئے</w:t>
      </w:r>
      <w:r>
        <w:rPr>
          <w:rtl/>
        </w:rPr>
        <w:t xml:space="preserve"> کہ جس </w:t>
      </w:r>
      <w:r w:rsidR="00530CEC">
        <w:rPr>
          <w:rtl/>
        </w:rPr>
        <w:t xml:space="preserve">میں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'' کے ذمہ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''خنوخ'' کہ جن کو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کہا جاتا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فرزندوں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جناب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باپ کے وص</w:t>
      </w:r>
      <w:r>
        <w:rPr>
          <w:rFonts w:hint="cs"/>
          <w:rtl/>
        </w:rPr>
        <w:t>ی</w:t>
      </w:r>
      <w:r>
        <w:rPr>
          <w:rtl/>
        </w:rPr>
        <w:t xml:space="preserve"> بنے اور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''متوشلخ''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ذمہ قرار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سورۂ مائدہ </w:t>
      </w:r>
      <w:r w:rsidR="00A12BD1">
        <w:rPr>
          <w:rtl/>
        </w:rPr>
        <w:t>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لئے،</w:t>
      </w:r>
      <w:r>
        <w:rPr>
          <w:rtl/>
        </w:rPr>
        <w:t>''فرہنگ دو مکتب در اسلام''، ج</w:t>
      </w:r>
      <w:r w:rsidR="00A12BD1">
        <w:rPr>
          <w:rtl/>
        </w:rPr>
        <w:t>1</w:t>
      </w:r>
      <w:r>
        <w:rPr>
          <w:rtl/>
        </w:rPr>
        <w:t xml:space="preserve"> ص بحث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2E5D" w:rsidRDefault="00B02E5D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سعد نے اپن</w:t>
      </w:r>
      <w:r>
        <w:rPr>
          <w:rFonts w:hint="cs"/>
          <w:rtl/>
        </w:rPr>
        <w:t>ی</w:t>
      </w:r>
      <w:r>
        <w:rPr>
          <w:rtl/>
        </w:rPr>
        <w:t xml:space="preserve"> کتاب '' طبقات'' </w:t>
      </w:r>
      <w:r w:rsidR="00530CEC">
        <w:rPr>
          <w:rtl/>
        </w:rPr>
        <w:t xml:space="preserve">میں </w:t>
      </w:r>
      <w:r>
        <w:rPr>
          <w:rtl/>
        </w:rPr>
        <w:t xml:space="preserve"> جناب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کہا: سب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آدم کے بعد مبعوث ہوئے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 اور وہ ''خنوخ بن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خنوخ سے بھ</w:t>
      </w:r>
      <w:r>
        <w:rPr>
          <w:rFonts w:hint="cs"/>
          <w:rtl/>
        </w:rPr>
        <w:t>ی</w:t>
      </w:r>
      <w:r>
        <w:rPr>
          <w:rtl/>
        </w:rPr>
        <w:t xml:space="preserve"> 'متوشلخ''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ذمہ قرار پائ</w:t>
      </w:r>
      <w:r>
        <w:rPr>
          <w:rFonts w:hint="cs"/>
          <w:rtl/>
        </w:rPr>
        <w:t>ی</w:t>
      </w:r>
      <w:r>
        <w:rPr>
          <w:rtl/>
        </w:rPr>
        <w:t xml:space="preserve"> اور متوشلخ سے ''لمک''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 اپنے باپ کے وص</w:t>
      </w:r>
      <w:r>
        <w:rPr>
          <w:rFonts w:hint="cs"/>
          <w:rtl/>
        </w:rPr>
        <w:t>ی</w:t>
      </w:r>
      <w:r>
        <w:rPr>
          <w:rtl/>
        </w:rPr>
        <w:t xml:space="preserve"> ہو گئے اور لمک سے حضرت ''نوح''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''اخبار الزمان''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اوند عالم نے جب حضرت آدم ک</w:t>
      </w:r>
      <w:r>
        <w:rPr>
          <w:rFonts w:hint="cs"/>
          <w:rtl/>
        </w:rPr>
        <w:t>ی</w:t>
      </w:r>
      <w:r>
        <w:rPr>
          <w:rtl/>
        </w:rPr>
        <w:t xml:space="preserve"> روح قبض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،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اپنا ''وص</w:t>
      </w:r>
      <w:r>
        <w:rPr>
          <w:rFonts w:hint="cs"/>
          <w:rtl/>
        </w:rPr>
        <w:t>ی</w:t>
      </w:r>
      <w:r>
        <w:rPr>
          <w:rtl/>
        </w:rPr>
        <w:t>''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علوم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انہوںنے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صحف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محاسن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ذخائر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قائم کرنے،زکوٰة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حج کرنے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جہاد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انہوںنے اپنے باپ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سات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سن </w:t>
      </w:r>
      <w:r w:rsidR="00530CEC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نے اپنے فرزند ''مہلائ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کو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A12BD1">
        <w:rPr>
          <w:rtl/>
        </w:rPr>
        <w:t>875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انہوںنے بھ</w:t>
      </w:r>
      <w:r>
        <w:rPr>
          <w:rFonts w:hint="cs"/>
          <w:rtl/>
        </w:rPr>
        <w:t>ی</w:t>
      </w:r>
      <w:r>
        <w:rPr>
          <w:rtl/>
        </w:rPr>
        <w:t xml:space="preserve"> اپنے فرزند ''بوادر'' کو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 رآئندہ رونما ہونے والے حوادث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''سرِّ ملکوت'' نام</w:t>
      </w:r>
      <w:r>
        <w:rPr>
          <w:rFonts w:hint="cs"/>
          <w:rtl/>
        </w:rPr>
        <w:t>ی</w:t>
      </w:r>
      <w:r>
        <w:rPr>
          <w:rtl/>
        </w:rPr>
        <w:t xml:space="preserve"> کتاب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کتاب جسے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فرشتے نے حضرت آدم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سربستہ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وراثت </w:t>
      </w:r>
      <w:r w:rsidR="00530CEC">
        <w:rPr>
          <w:rtl/>
        </w:rPr>
        <w:t xml:space="preserve">میں </w:t>
      </w:r>
      <w:r>
        <w:rPr>
          <w:rtl/>
        </w:rPr>
        <w:t xml:space="preserve"> پاتے تھے، بوارد سے ''خنوخ'' نام</w:t>
      </w:r>
      <w:r>
        <w:rPr>
          <w:rFonts w:hint="cs"/>
          <w:rtl/>
        </w:rPr>
        <w:t>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 اوند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انہوںنے خدا وند عز و جل ک</w:t>
      </w:r>
      <w:r>
        <w:rPr>
          <w:rFonts w:hint="cs"/>
          <w:rtl/>
        </w:rPr>
        <w:t>ی</w:t>
      </w:r>
      <w:r>
        <w:rPr>
          <w:rtl/>
        </w:rPr>
        <w:t xml:space="preserve"> کتابوں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سنتوں کو بہت پڑھا اور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خدا وند عالم نے 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نازل کئے کہ ان کو ملاکر اس زمانے </w:t>
      </w:r>
      <w:r w:rsidR="00530CEC">
        <w:rPr>
          <w:rtl/>
        </w:rPr>
        <w:t xml:space="preserve">میں </w:t>
      </w:r>
      <w:r>
        <w:rPr>
          <w:rtl/>
        </w:rPr>
        <w:t xml:space="preserve"> نازل ہونے والے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کامل ہوئے۔''</w:t>
      </w:r>
      <w:r>
        <w:rPr>
          <w:rFonts w:hint="cs"/>
          <w:rtl/>
        </w:rPr>
        <w:t>ی</w:t>
      </w:r>
      <w:r>
        <w:rPr>
          <w:rFonts w:hint="eastAsia"/>
          <w:rtl/>
        </w:rPr>
        <w:t>وارد</w:t>
      </w:r>
      <w:r>
        <w:rPr>
          <w:rtl/>
        </w:rPr>
        <w:t>'' نے اپنے فرزند ''خنو</w:t>
      </w:r>
      <w:r>
        <w:rPr>
          <w:rFonts w:hint="eastAsia"/>
          <w:rtl/>
        </w:rPr>
        <w:t>خ</w:t>
      </w:r>
      <w:r>
        <w:rPr>
          <w:rtl/>
        </w:rPr>
        <w:t>'' (ادر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حوالے ک</w:t>
      </w:r>
      <w:r>
        <w:rPr>
          <w:rFonts w:hint="cs"/>
          <w:rtl/>
        </w:rPr>
        <w:t>ی</w:t>
      </w:r>
      <w:r>
        <w:rPr>
          <w:rtl/>
        </w:rPr>
        <w:t xml:space="preserve"> اور جو علوم ان کے پاس تھے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اور'' مصحف سر'' اُن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اخبار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سلسلہ وار اور طبر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دوسرے ک</w:t>
      </w:r>
      <w:r>
        <w:rPr>
          <w:rFonts w:hint="cs"/>
          <w:rtl/>
        </w:rPr>
        <w:t>ی</w:t>
      </w:r>
      <w:r>
        <w:rPr>
          <w:rtl/>
        </w:rPr>
        <w:t xml:space="preserve"> اخبار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530CEC">
        <w:rPr>
          <w:rtl/>
        </w:rPr>
        <w:t xml:space="preserve">میں 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مثال کے طور پر کہتا ہے : حضرت آدم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ورپ،</w:t>
      </w:r>
      <w:r>
        <w:rPr>
          <w:rtl/>
        </w:rPr>
        <w:t xml:space="preserve"> ج</w:t>
      </w:r>
      <w:r w:rsidR="00A12BD1">
        <w:rPr>
          <w:rtl/>
        </w:rPr>
        <w:t>1</w:t>
      </w:r>
      <w:r>
        <w:rPr>
          <w:rtl/>
        </w:rPr>
        <w:t xml:space="preserve"> ص </w:t>
      </w:r>
      <w:r w:rsidR="00A12BD1">
        <w:rPr>
          <w:rtl/>
        </w:rPr>
        <w:t>153</w:t>
      </w:r>
      <w:r>
        <w:rPr>
          <w:rtl/>
        </w:rPr>
        <w:t>۔</w:t>
      </w:r>
      <w:r w:rsidR="00A12BD1">
        <w:rPr>
          <w:rtl/>
        </w:rPr>
        <w:t>165</w:t>
      </w:r>
      <w:r>
        <w:rPr>
          <w:rtl/>
        </w:rPr>
        <w:t xml:space="preserve">، </w:t>
      </w:r>
      <w:r w:rsidR="00A12BD1">
        <w:rPr>
          <w:rtl/>
        </w:rPr>
        <w:t>166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="00A12BD1">
        <w:rPr>
          <w:rtl/>
        </w:rPr>
        <w:t>1</w:t>
      </w:r>
      <w:r>
        <w:rPr>
          <w:rtl/>
        </w:rPr>
        <w:t xml:space="preserve"> ص </w:t>
      </w:r>
      <w:r w:rsidR="00A12BD1">
        <w:rPr>
          <w:rtl/>
        </w:rPr>
        <w:t>19</w:t>
      </w:r>
      <w:r>
        <w:rPr>
          <w:rtl/>
        </w:rPr>
        <w:t xml:space="preserve">، </w:t>
      </w:r>
      <w:r w:rsidR="00A12BD1">
        <w:rPr>
          <w:rtl/>
        </w:rPr>
        <w:t>20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آدم کے بارے </w:t>
      </w:r>
      <w:r w:rsidR="00530CEC">
        <w:rPr>
          <w:rtl/>
        </w:rPr>
        <w:t xml:space="preserve">میں </w:t>
      </w:r>
      <w:r>
        <w:rPr>
          <w:rtl/>
        </w:rPr>
        <w:t xml:space="preserve"> ، طبقات ابن سعد، ج</w:t>
      </w:r>
      <w:r w:rsidR="00A12BD1">
        <w:rPr>
          <w:rtl/>
        </w:rPr>
        <w:t>1</w:t>
      </w:r>
      <w:r>
        <w:rPr>
          <w:rtl/>
        </w:rPr>
        <w:t xml:space="preserve"> ص </w:t>
      </w:r>
      <w:r w:rsidR="00A12BD1">
        <w:rPr>
          <w:rtl/>
        </w:rPr>
        <w:t>16</w:t>
      </w:r>
      <w:r>
        <w:rPr>
          <w:rtl/>
        </w:rPr>
        <w:t>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،جو انہوں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وفات</w:t>
      </w:r>
      <w:r>
        <w:rPr>
          <w:rtl/>
        </w:rPr>
        <w:t xml:space="preserve"> کے وقت ان کے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ٹے،پوتے</w:t>
      </w:r>
      <w:r>
        <w:rPr>
          <w:rtl/>
        </w:rPr>
        <w:t xml:space="preserve"> ان کے پاس آئے تو انہوںنے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لئے خداسے برکت اور کثرت طلب ک</w:t>
      </w:r>
      <w:r>
        <w:rPr>
          <w:rFonts w:hint="cs"/>
          <w:rtl/>
        </w:rPr>
        <w:t>ی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موت کے بعد آپ کے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 گے بڑھے اور اپن</w:t>
      </w:r>
      <w:r>
        <w:rPr>
          <w:rFonts w:hint="cs"/>
          <w:rtl/>
        </w:rPr>
        <w:t>ی</w:t>
      </w:r>
      <w:r>
        <w:rPr>
          <w:rtl/>
        </w:rPr>
        <w:t xml:space="preserve"> قوم کو تقوا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عمل صالح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وقت ان کے فرزند اور پوتے کہ اس دن انوش، ق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اور خنوخ تھے اور ان کے بچے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ان </w:t>
      </w:r>
      <w:r>
        <w:rPr>
          <w:rFonts w:hint="eastAsia"/>
          <w:rtl/>
        </w:rPr>
        <w:t>پر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خدا وند عالم سے ان کے لئے برکت ، ترق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مخاطب ہو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tl/>
        </w:rPr>
        <w:t xml:space="preserve"> کہ....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ملعون ک</w:t>
      </w:r>
      <w:r>
        <w:rPr>
          <w:rFonts w:hint="cs"/>
          <w:rtl/>
        </w:rPr>
        <w:t>ی</w:t>
      </w:r>
      <w:r>
        <w:rPr>
          <w:rtl/>
        </w:rPr>
        <w:t xml:space="preserve"> اولاد سے معاشرت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فرزند انوش کو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اس طرح سے سلسلہ وار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کو ان کے زمانہ کے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ذکر کے ساتھ حضرت نوح ک</w:t>
      </w:r>
      <w:r>
        <w:rPr>
          <w:rFonts w:hint="cs"/>
          <w:rtl/>
        </w:rPr>
        <w:t>ی</w:t>
      </w:r>
      <w:r>
        <w:rPr>
          <w:rtl/>
        </w:rPr>
        <w:t xml:space="preserve"> خبر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 کر کہتاہے : حضرت نوح ک</w:t>
      </w:r>
      <w:r>
        <w:rPr>
          <w:rFonts w:hint="cs"/>
          <w:rtl/>
        </w:rPr>
        <w:t>ی</w:t>
      </w:r>
      <w:r>
        <w:rPr>
          <w:rtl/>
        </w:rPr>
        <w:t xml:space="preserve"> وفات کے وقت آپ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سام، حام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ان کے پاس جمع ہوگئ</w:t>
      </w:r>
      <w:r>
        <w:rPr>
          <w:rFonts w:hint="cs"/>
          <w:rtl/>
        </w:rPr>
        <w:t>ی</w:t>
      </w:r>
      <w:r>
        <w:rPr>
          <w:rtl/>
        </w:rPr>
        <w:t xml:space="preserve"> پھر حضرت نوح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تسلسل کوبن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خلاصہ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عبادت رائج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فرزند متوشلخ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متعال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فرزند متوشلخ </w:t>
      </w:r>
      <w:r w:rsidR="00530CEC">
        <w:rPr>
          <w:rtl/>
        </w:rPr>
        <w:t xml:space="preserve">میں </w:t>
      </w:r>
      <w:r>
        <w:rPr>
          <w:rtl/>
        </w:rPr>
        <w:t xml:space="preserve"> قرار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صلب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کردار نب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خد اوند عالم نے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آسمان پر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بعد 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کا سلسلہ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اور زبردست تنازعہ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مشہور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وہ کاہن تھے وہ چاہتے تھے کہ فلک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آگ </w:t>
      </w:r>
      <w:r w:rsidR="00530CEC">
        <w:rPr>
          <w:rtl/>
        </w:rPr>
        <w:t xml:space="preserve">میں </w:t>
      </w:r>
      <w:r>
        <w:rPr>
          <w:rtl/>
        </w:rPr>
        <w:t xml:space="preserve"> جل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اولاد چونکہ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 تھ</w:t>
      </w:r>
      <w:r>
        <w:rPr>
          <w:rFonts w:hint="cs"/>
          <w:rtl/>
        </w:rPr>
        <w:t>ی</w:t>
      </w:r>
      <w:r>
        <w:rPr>
          <w:rtl/>
        </w:rPr>
        <w:t xml:space="preserve"> لہٰذا سخت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 ان کے بڑے بُت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پھر تو بت پرستوں نے بتوںک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نثار کرنا شروع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اس </w:t>
      </w:r>
      <w:r w:rsidR="00530CEC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وہ لوگ اس زمانے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غوث،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عوق،</w:t>
      </w:r>
      <w:r>
        <w:rPr>
          <w:rtl/>
        </w:rPr>
        <w:t xml:space="preserve"> نسر، ودّ اور سوا</w:t>
      </w:r>
      <w:r>
        <w:rPr>
          <w:rFonts w:hint="eastAsia"/>
          <w:rtl/>
        </w:rPr>
        <w:t>ع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بت رکھتے تھے۔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7B3A90" w:rsidRDefault="007B3A9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متوشلخ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اپنے فرزند'' لمک'' کو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لمک جامع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ہے) اور ان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مہر کردہ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متوشلخ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A12BD1">
        <w:rPr>
          <w:rtl/>
        </w:rPr>
        <w:t>900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لمک تک منقل ہوئ</w:t>
      </w:r>
      <w:r>
        <w:rPr>
          <w:rFonts w:hint="cs"/>
          <w:rtl/>
        </w:rPr>
        <w:t>ی</w:t>
      </w:r>
      <w:r>
        <w:rPr>
          <w:rtl/>
        </w:rPr>
        <w:t xml:space="preserve"> ( وہ جناب نو</w:t>
      </w:r>
      <w:r>
        <w:rPr>
          <w:rFonts w:hint="eastAsia"/>
          <w:rtl/>
        </w:rPr>
        <w:t>ح</w:t>
      </w:r>
      <w:r>
        <w:rPr>
          <w:rtl/>
        </w:rPr>
        <w:t xml:space="preserve"> کے والد تھے)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دہن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نکل</w:t>
      </w:r>
      <w:r>
        <w:rPr>
          <w:rFonts w:hint="cs"/>
          <w:rtl/>
        </w:rPr>
        <w:t>ی</w:t>
      </w:r>
      <w:r>
        <w:rPr>
          <w:rtl/>
        </w:rPr>
        <w:t xml:space="preserve"> اور تمام عالم کو جلا گئ</w:t>
      </w:r>
      <w:r>
        <w:rPr>
          <w:rFonts w:hint="cs"/>
          <w:rtl/>
        </w:rPr>
        <w:t>ی</w:t>
      </w:r>
      <w:r>
        <w:rPr>
          <w:rtl/>
        </w:rPr>
        <w:t>۔ اوردوبارہ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حضرت نوح بڑے ہوئے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12BD1">
        <w:rPr>
          <w:rtl/>
        </w:rPr>
        <w:t>50</w:t>
      </w:r>
      <w:r>
        <w:rPr>
          <w:rtl/>
        </w:rPr>
        <w:t xml:space="preserve"> سال کے سن </w:t>
      </w:r>
      <w:r w:rsidR="00530CEC">
        <w:rPr>
          <w:rtl/>
        </w:rPr>
        <w:t xml:space="preserve">میں </w:t>
      </w:r>
      <w:r>
        <w:rPr>
          <w:rtl/>
        </w:rPr>
        <w:t xml:space="preserve"> بلند مقام اور </w:t>
      </w:r>
      <w:r>
        <w:rPr>
          <w:rFonts w:hint="eastAsia"/>
          <w:rtl/>
        </w:rPr>
        <w:t>نبوت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کہ جوبت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وہ اولوالعزم رسولوں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اخبار </w:t>
      </w:r>
      <w:r w:rsidR="00530CEC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A12BD1">
        <w:rPr>
          <w:rtl/>
        </w:rPr>
        <w:t>1250</w:t>
      </w:r>
      <w:r>
        <w:rPr>
          <w:rtl/>
        </w:rPr>
        <w:t xml:space="preserve"> سال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12BD1">
        <w:rPr>
          <w:rtl/>
        </w:rPr>
        <w:t>950</w:t>
      </w:r>
      <w:r>
        <w:rPr>
          <w:rtl/>
        </w:rPr>
        <w:t xml:space="preserve"> سال رہے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نماز، روزہ، حج اور دشمنان خد اقاب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فرزندوں سے جہاد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حلال کے لئے مامور اور حرام س</w:t>
      </w:r>
      <w:r>
        <w:rPr>
          <w:rFonts w:hint="eastAsia"/>
          <w:rtl/>
        </w:rPr>
        <w:t>ے</w:t>
      </w:r>
      <w:r>
        <w:rPr>
          <w:rtl/>
        </w:rPr>
        <w:t xml:space="preserve"> ممنوع کئے گئے تھے اور 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لوگوں کو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عذاب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کا کہنا ہے: خدا وند عالم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 بن نوح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نوح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فرزندوں سے مخصوص ہوئ</w:t>
      </w:r>
      <w:r>
        <w:rPr>
          <w:rFonts w:hint="cs"/>
          <w:rtl/>
        </w:rPr>
        <w:t>ی</w:t>
      </w:r>
      <w:r>
        <w:rPr>
          <w:rtl/>
        </w:rPr>
        <w:t xml:space="preserve"> نہ کہ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جو کچھ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اخبار الزمان سے ہمارے پاس تھا تمام ہوا، مسعود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کتاب ''اثبات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سلسلہ کو حضرت آدم سے حضرت خاتم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تک بی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اسلام</w:t>
      </w:r>
      <w:r>
        <w:rPr>
          <w:rFonts w:hint="cs"/>
          <w:rtl/>
        </w:rPr>
        <w:t>ی</w:t>
      </w:r>
      <w:r>
        <w:rPr>
          <w:rtl/>
        </w:rPr>
        <w:t xml:space="preserve"> مدارک ک</w:t>
      </w:r>
      <w:r>
        <w:rPr>
          <w:rFonts w:hint="cs"/>
          <w:rtl/>
        </w:rPr>
        <w:t>ی</w:t>
      </w:r>
      <w:r>
        <w:rPr>
          <w:rtl/>
        </w:rPr>
        <w:t xml:space="preserve"> بحثوں </w:t>
      </w:r>
      <w:r w:rsidR="00530CEC">
        <w:rPr>
          <w:rtl/>
        </w:rPr>
        <w:t xml:space="preserve">میں </w:t>
      </w:r>
      <w:r>
        <w:rPr>
          <w:rtl/>
        </w:rPr>
        <w:t xml:space="preserve"> رسولوں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ہے، آئندہ بحث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رسولوںاور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کوکتاب 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اخبار الزمان 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A12BD1">
        <w:rPr>
          <w:rtl/>
        </w:rPr>
        <w:t>1386</w:t>
      </w:r>
      <w:r>
        <w:rPr>
          <w:rtl/>
        </w:rPr>
        <w:t xml:space="preserve"> ھ،ص </w:t>
      </w:r>
      <w:r w:rsidR="00A12BD1">
        <w:rPr>
          <w:rtl/>
        </w:rPr>
        <w:t>75</w:t>
      </w:r>
      <w:r>
        <w:rPr>
          <w:rtl/>
        </w:rPr>
        <w:t xml:space="preserve">، </w:t>
      </w:r>
      <w:r w:rsidR="00A12BD1">
        <w:rPr>
          <w:rtl/>
        </w:rPr>
        <w:t>102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)ہم نے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کے متعلق فصل : عصر فترت ،باب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آباء و اجداد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312A23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59" w:name="_Toc513718259"/>
      <w:bookmarkStart w:id="160" w:name="_Toc513718260"/>
      <w:r w:rsidR="00A12BD1">
        <w:rPr>
          <w:rtl/>
        </w:rPr>
        <w:lastRenderedPageBreak/>
        <w:t>2</w:t>
      </w:r>
      <w:r>
        <w:rPr>
          <w:rtl/>
        </w:rPr>
        <w:t>۔ کتب 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 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9"/>
      <w:bookmarkEnd w:id="16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اخبار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نقل کے بارے </w:t>
      </w:r>
      <w:r w:rsidR="00530CEC">
        <w:rPr>
          <w:rtl/>
        </w:rPr>
        <w:t xml:space="preserve">میں </w:t>
      </w:r>
      <w:r>
        <w:rPr>
          <w:rtl/>
        </w:rPr>
        <w:t xml:space="preserve">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61" w:name="_Toc513718261"/>
      <w:r>
        <w:rPr>
          <w:rFonts w:hint="eastAsia"/>
          <w:rtl/>
        </w:rPr>
        <w:t>الف</w:t>
      </w:r>
      <w:r>
        <w:rPr>
          <w:rtl/>
        </w:rPr>
        <w:t>۔ حضرت موس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1"/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''قاموس کتاب مقدس ''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530CEC">
        <w:rPr>
          <w:rtl/>
        </w:rPr>
        <w:t xml:space="preserve">میں </w:t>
      </w:r>
      <w:r>
        <w:rPr>
          <w:rtl/>
        </w:rPr>
        <w:t xml:space="preserve"> مادہ ''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>''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ذکر ہوا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حضرت موس</w:t>
      </w:r>
      <w:r>
        <w:rPr>
          <w:rFonts w:hint="cs"/>
          <w:rtl/>
        </w:rPr>
        <w:t>یٰ</w:t>
      </w:r>
      <w:r>
        <w:rPr>
          <w:rtl/>
        </w:rPr>
        <w:t xml:space="preserve"> کے ساتھ کو ہ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تھے اور ہارون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گوسالہ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ملوث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اورسفر</w:t>
      </w:r>
      <w:r>
        <w:rPr>
          <w:rtl/>
        </w:rPr>
        <w:t xml:space="preserve"> اعداد کے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کے آخر </w:t>
      </w:r>
      <w:r w:rsidR="00530CEC">
        <w:rPr>
          <w:rtl/>
        </w:rPr>
        <w:t xml:space="preserve">میں 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جانب سے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530CEC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ہوہ</w:t>
      </w:r>
      <w:r>
        <w:rPr>
          <w:rtl/>
        </w:rPr>
        <w:t xml:space="preserve"> تمام ارواح بشر کا خدا کس</w:t>
      </w:r>
      <w:r>
        <w:rPr>
          <w:rFonts w:hint="cs"/>
          <w:rtl/>
        </w:rPr>
        <w:t>ی</w:t>
      </w:r>
      <w:r>
        <w:rPr>
          <w:rtl/>
        </w:rPr>
        <w:t xml:space="preserve"> کو اس گروہ پرمقرر کرے جو کہ ان کے آگے نکلے اور ان کے آگے داخل ہو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ںباہر</w:t>
      </w:r>
      <w:r>
        <w:rPr>
          <w:rtl/>
        </w:rPr>
        <w:t xml:space="preserve"> لے جائے اور ان کو داخل کرے تاکہ خد اک</w:t>
      </w:r>
      <w:r>
        <w:rPr>
          <w:rFonts w:hint="cs"/>
          <w:rtl/>
        </w:rPr>
        <w:t>ی</w:t>
      </w:r>
      <w:r>
        <w:rPr>
          <w:rtl/>
        </w:rPr>
        <w:t xml:space="preserve"> جماعت بے چرواہے کے گوسفندوں ک</w:t>
      </w:r>
      <w:r>
        <w:rPr>
          <w:rFonts w:hint="cs"/>
          <w:rtl/>
        </w:rPr>
        <w:t>ی</w:t>
      </w:r>
      <w:r>
        <w:rPr>
          <w:rtl/>
        </w:rPr>
        <w:t xml:space="preserve"> طرح نہ رہے، خداوند عالم نے موس</w:t>
      </w:r>
      <w:r>
        <w:rPr>
          <w:rFonts w:hint="cs"/>
          <w:rtl/>
        </w:rPr>
        <w:t>یٰ</w:t>
      </w:r>
      <w:r>
        <w:rPr>
          <w:rtl/>
        </w:rPr>
        <w:t xml:space="preserve"> 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کہ جو صاحب روح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پر اپنا ہاتھ رکھو اور ''العازار کاہن''اور تمام لوگوں کے سامنے کھڑاکرکے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اور احترام دو،تاکہ تمام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''العاذار کاہن'' کے سامنے کھڑے ہوں تاکہ ان کے لئے ''ا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کے حکم کے مطابق خدا سے سوال کرے اور اس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حکم سے وہ اور تمام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اور پور</w:t>
      </w:r>
      <w:r>
        <w:rPr>
          <w:rFonts w:hint="cs"/>
          <w:rtl/>
        </w:rPr>
        <w:t>ی</w:t>
      </w:r>
      <w:r>
        <w:rPr>
          <w:rtl/>
        </w:rPr>
        <w:t xml:space="preserve"> جماعت کے ساتھ باہر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حکم سے داخل ہوں لہٰذا موس</w:t>
      </w:r>
      <w:r>
        <w:rPr>
          <w:rFonts w:hint="cs"/>
          <w:rtl/>
        </w:rPr>
        <w:t>ی</w:t>
      </w:r>
      <w:r>
        <w:rPr>
          <w:rtl/>
        </w:rPr>
        <w:t xml:space="preserve"> ٰنے خد اکے حکم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کو پکڑکر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)''قاموس کتاب مقدس'' ترجمہ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مسٹر ھاکس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مطبع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A12BD1">
        <w:rPr>
          <w:rtl/>
        </w:rPr>
        <w:t>1928</w:t>
      </w:r>
      <w:r>
        <w:rPr>
          <w:rtl/>
        </w:rPr>
        <w:t xml:space="preserve">ء ص </w:t>
      </w:r>
      <w:r w:rsidR="00A12BD1">
        <w:rPr>
          <w:rtl/>
        </w:rPr>
        <w:t>970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0CDE" w:rsidRDefault="00090CD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'' العازار کاہن ''اور تمام جماعت کے سامنے لا کر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ہاتھوں کو ان کے اوپر رکھا اور انہوں نے خدا کے بتائے ہوئے حکم کے مطابق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اموربن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چلانے اور ان ک</w:t>
      </w:r>
      <w:r>
        <w:rPr>
          <w:rFonts w:hint="cs"/>
          <w:rtl/>
        </w:rPr>
        <w:t>ی</w:t>
      </w:r>
      <w:r>
        <w:rPr>
          <w:rtl/>
        </w:rPr>
        <w:t xml:space="preserve"> جنگوںک</w:t>
      </w:r>
      <w:r>
        <w:rPr>
          <w:rFonts w:hint="cs"/>
          <w:rtl/>
        </w:rPr>
        <w:t>ی</w:t>
      </w:r>
      <w:r>
        <w:rPr>
          <w:rtl/>
        </w:rPr>
        <w:t xml:space="preserve"> داستان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سفر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</w:t>
      </w:r>
      <w:r w:rsidR="00530CEC">
        <w:rPr>
          <w:rtl/>
        </w:rPr>
        <w:t xml:space="preserve">میں </w:t>
      </w:r>
      <w:r>
        <w:rPr>
          <w:rtl/>
        </w:rPr>
        <w:t xml:space="preserve"> مذکورہے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312A23">
      <w:pPr>
        <w:pStyle w:val="Heading2Center"/>
        <w:rPr>
          <w:rtl/>
        </w:rPr>
      </w:pPr>
      <w:bookmarkStart w:id="162" w:name="_Toc513718262"/>
      <w:r>
        <w:rPr>
          <w:rFonts w:hint="eastAsia"/>
          <w:rtl/>
        </w:rPr>
        <w:t>ب</w:t>
      </w:r>
      <w:r>
        <w:rPr>
          <w:rtl/>
        </w:rPr>
        <w:t>۔ حضرت داؤد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بادشاہوں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اول کے باب دوم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حضرت داؤد کا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وفات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:</w:t>
      </w:r>
      <w:r w:rsidR="00530CEC">
        <w:rPr>
          <w:rtl/>
        </w:rPr>
        <w:t xml:space="preserve">میں </w:t>
      </w:r>
      <w:r>
        <w:rPr>
          <w:rtl/>
        </w:rPr>
        <w:t xml:space="preserve">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(موت ) ک</w:t>
      </w:r>
      <w:r>
        <w:rPr>
          <w:rFonts w:hint="cs"/>
          <w:rtl/>
        </w:rPr>
        <w:t>ی</w:t>
      </w:r>
      <w:r>
        <w:rPr>
          <w:rtl/>
        </w:rPr>
        <w:t xml:space="preserve"> طرف جا رہا ہوں لہٰذا تم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طور پراپنے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محفوظ رکھتے ہوئے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گامزن رہنا اور اس کے فرائض ، اوامر، احکام و شہا</w:t>
      </w:r>
      <w:r>
        <w:rPr>
          <w:rFonts w:hint="eastAsia"/>
          <w:rtl/>
        </w:rPr>
        <w:t>دات</w:t>
      </w:r>
      <w:r>
        <w:rPr>
          <w:rtl/>
        </w:rPr>
        <w:t xml:space="preserve"> جس طرح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مکتوب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محفوظ رکھنا تاکہ جو کام بھ</w:t>
      </w:r>
      <w:r>
        <w:rPr>
          <w:rFonts w:hint="cs"/>
          <w:rtl/>
        </w:rPr>
        <w:t>ی</w:t>
      </w:r>
      <w:r>
        <w:rPr>
          <w:rtl/>
        </w:rPr>
        <w:t xml:space="preserve"> کرو اور جہاں بھ</w:t>
      </w:r>
      <w:r>
        <w:rPr>
          <w:rFonts w:hint="cs"/>
          <w:rtl/>
        </w:rPr>
        <w:t>ی</w:t>
      </w:r>
      <w:r>
        <w:rPr>
          <w:rtl/>
        </w:rPr>
        <w:t xml:space="preserve"> رہو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رہو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312A23">
      <w:pPr>
        <w:pStyle w:val="Heading2Center"/>
        <w:rPr>
          <w:rtl/>
        </w:rPr>
      </w:pPr>
      <w:bookmarkStart w:id="163" w:name="_Toc513718263"/>
      <w:r>
        <w:rPr>
          <w:rFonts w:hint="eastAsia"/>
          <w:rtl/>
        </w:rPr>
        <w:t>ج</w:t>
      </w:r>
      <w:r>
        <w:rPr>
          <w:rtl/>
        </w:rPr>
        <w:t>۔حضرت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tl/>
        </w:rPr>
        <w:t xml:space="preserve"> شمعون بطرس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سمعون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 ان کانام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شمعون ہے، ذکر ہوا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پھر اپنے بارہ شاگردوں کو بلا کر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ارواح پر تسلط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اورہر</w:t>
      </w:r>
      <w:r>
        <w:rPr>
          <w:rtl/>
        </w:rPr>
        <w:t xml:space="preserve"> مرض اور رنج کا مداوا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رسولوں ( نمائندوں)کے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اول شمعون جو پطرس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باب </w:t>
      </w:r>
      <w:r w:rsidR="00A12BD1">
        <w:rPr>
          <w:rtl/>
        </w:rPr>
        <w:t>18</w:t>
      </w:r>
      <w:r>
        <w:rPr>
          <w:rtl/>
        </w:rPr>
        <w:t>۔</w:t>
      </w:r>
      <w:r w:rsidR="00A12BD1">
        <w:rPr>
          <w:rtl/>
        </w:rPr>
        <w:t>15</w:t>
      </w:r>
      <w:r>
        <w:rPr>
          <w:rtl/>
        </w:rPr>
        <w:t xml:space="preserve"> شمارہ </w:t>
      </w:r>
      <w:r w:rsidR="00530CEC">
        <w:rPr>
          <w:rtl/>
        </w:rPr>
        <w:t xml:space="preserve">میں </w:t>
      </w:r>
      <w:r>
        <w:rPr>
          <w:rtl/>
        </w:rPr>
        <w:t xml:space="preserve"> ذکر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شمعون کو)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گوسفندوں کو چرائو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حفاظت کرو''۔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کتاب مقدس ،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)ص </w:t>
      </w:r>
      <w:r w:rsidR="00A12BD1">
        <w:rPr>
          <w:rtl/>
        </w:rPr>
        <w:t>254</w:t>
      </w:r>
      <w:r>
        <w:rPr>
          <w:rtl/>
        </w:rPr>
        <w:t>، کلدان</w:t>
      </w:r>
      <w:r>
        <w:rPr>
          <w:rFonts w:hint="cs"/>
          <w:rtl/>
        </w:rPr>
        <w:t>ی</w:t>
      </w:r>
      <w:r>
        <w:rPr>
          <w:rtl/>
        </w:rPr>
        <w:t xml:space="preserve"> اور عبران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سے فارس</w:t>
      </w:r>
      <w:r>
        <w:rPr>
          <w:rFonts w:hint="cs"/>
          <w:rtl/>
        </w:rPr>
        <w:t>ی</w:t>
      </w:r>
      <w:r>
        <w:rPr>
          <w:rtl/>
        </w:rPr>
        <w:t xml:space="preserve"> ترجمہ ، طبع </w:t>
      </w:r>
      <w:r w:rsidR="00A12BD1">
        <w:rPr>
          <w:rtl/>
        </w:rPr>
        <w:t>3</w:t>
      </w:r>
      <w:r>
        <w:rPr>
          <w:rtl/>
        </w:rPr>
        <w:t xml:space="preserve">. دار السلطنت لندن . </w:t>
      </w:r>
      <w:r w:rsidR="00A12BD1">
        <w:rPr>
          <w:rtl/>
        </w:rPr>
        <w:t>1932</w:t>
      </w:r>
      <w:r>
        <w:rPr>
          <w:rtl/>
        </w:rPr>
        <w:t xml:space="preserve"> ء .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)کتاب مقدس ،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کلدان</w:t>
      </w:r>
      <w:r>
        <w:rPr>
          <w:rFonts w:hint="cs"/>
          <w:rtl/>
        </w:rPr>
        <w:t>ی</w:t>
      </w:r>
      <w:r>
        <w:rPr>
          <w:rtl/>
        </w:rPr>
        <w:t xml:space="preserve"> اور عبران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سے فارس</w:t>
      </w:r>
      <w:r>
        <w:rPr>
          <w:rFonts w:hint="cs"/>
          <w:rtl/>
        </w:rPr>
        <w:t>ی</w:t>
      </w:r>
      <w:r>
        <w:rPr>
          <w:rtl/>
        </w:rPr>
        <w:t xml:space="preserve"> ترجمہ ، طبع دار السلطنت لندن . </w:t>
      </w:r>
      <w:r w:rsidR="00A12BD1">
        <w:rPr>
          <w:rtl/>
        </w:rPr>
        <w:t>1932</w:t>
      </w:r>
      <w:r>
        <w:rPr>
          <w:rtl/>
        </w:rPr>
        <w:t xml:space="preserve"> ء . ص </w:t>
      </w:r>
      <w:r w:rsidR="00A12BD1">
        <w:rPr>
          <w:rtl/>
        </w:rPr>
        <w:t>370</w:t>
      </w:r>
      <w:r>
        <w:rPr>
          <w:rtl/>
        </w:rPr>
        <w:t xml:space="preserve">، </w:t>
      </w:r>
      <w:r w:rsidR="00A12BD1">
        <w:rPr>
          <w:rtl/>
        </w:rPr>
        <w:t>333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وہ</w:t>
      </w:r>
      <w:r>
        <w:rPr>
          <w:rFonts w:hint="cs"/>
          <w:rtl/>
        </w:rPr>
        <w:t>ی</w:t>
      </w:r>
      <w:r>
        <w:rPr>
          <w:rtl/>
        </w:rPr>
        <w:t xml:space="preserve"> ماخذ.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 وہ</w:t>
      </w:r>
      <w:r>
        <w:rPr>
          <w:rFonts w:hint="cs"/>
          <w:rtl/>
        </w:rPr>
        <w:t>ی</w:t>
      </w:r>
      <w:r>
        <w:rPr>
          <w:rtl/>
        </w:rPr>
        <w:t xml:space="preserve"> ماخذ. 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''قاموس کتاب مقدس''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 اہے 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(شمعون کو)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(عبادت خانہ)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530CEC">
        <w:rPr>
          <w:rtl/>
        </w:rPr>
        <w:t xml:space="preserve">میں </w:t>
      </w:r>
      <w:r>
        <w:rPr>
          <w:rtl/>
        </w:rPr>
        <w:t xml:space="preserve"> ہم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خدا، موس</w:t>
      </w:r>
      <w:r>
        <w:rPr>
          <w:rFonts w:hint="cs"/>
          <w:rtl/>
        </w:rPr>
        <w:t>یٰ</w:t>
      </w:r>
      <w:r>
        <w:rPr>
          <w:rtl/>
        </w:rPr>
        <w:t xml:space="preserve"> بن عمران نے اپنے بعد خدا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>(جوقرآن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کے نام سے مشہورہ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)کو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530CEC">
        <w:rPr>
          <w:rtl/>
        </w:rPr>
        <w:t xml:space="preserve">میں </w:t>
      </w:r>
      <w:r>
        <w:rPr>
          <w:rtl/>
        </w:rPr>
        <w:t xml:space="preserve"> خدا کے نب</w:t>
      </w:r>
      <w:r>
        <w:rPr>
          <w:rFonts w:hint="cs"/>
          <w:rtl/>
        </w:rPr>
        <w:t>ی</w:t>
      </w:r>
      <w:r>
        <w:rPr>
          <w:rtl/>
        </w:rPr>
        <w:t xml:space="preserve"> دائود نے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خدا کے نب</w:t>
      </w:r>
      <w:r>
        <w:rPr>
          <w:rFonts w:hint="cs"/>
          <w:rtl/>
        </w:rPr>
        <w:t>ی</w:t>
      </w:r>
      <w:r>
        <w:rPr>
          <w:rtl/>
        </w:rPr>
        <w:t xml:space="preserve"> اور رسول موس</w:t>
      </w:r>
      <w:r>
        <w:rPr>
          <w:rFonts w:hint="cs"/>
          <w:rtl/>
        </w:rPr>
        <w:t>یٰ</w:t>
      </w:r>
      <w:r>
        <w:rPr>
          <w:rtl/>
        </w:rPr>
        <w:t xml:space="preserve"> بن عمران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530CEC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اللہ نے اپنے حوار</w:t>
      </w:r>
      <w:r>
        <w:rPr>
          <w:rFonts w:hint="cs"/>
          <w:rtl/>
        </w:rPr>
        <w:t>ی</w:t>
      </w:r>
      <w:r>
        <w:rPr>
          <w:rtl/>
        </w:rPr>
        <w:t xml:space="preserve"> کواس بات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312A23">
      <w:pPr>
        <w:pStyle w:val="Heading2Center"/>
        <w:rPr>
          <w:rtl/>
        </w:rPr>
      </w:pPr>
      <w:bookmarkStart w:id="164" w:name="_Toc513718264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رسولوں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جن </w:t>
      </w:r>
      <w:r w:rsidR="00A12BD1">
        <w:rPr>
          <w:rtl/>
        </w:rPr>
        <w:t>26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اسماء کے ذکر کے ساتھ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آدم،</w:t>
      </w:r>
      <w:r>
        <w:rPr>
          <w:rtl/>
        </w:rPr>
        <w:t xml:space="preserve"> نوح،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ہود، صالح،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لوط،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سع،</w:t>
      </w:r>
      <w:r>
        <w:rPr>
          <w:rtl/>
        </w:rPr>
        <w:t xml:space="preserve"> ذو الکفل،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اسحق،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ہارون، دائود،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Fonts w:hint="eastAsia"/>
          <w:rtl/>
        </w:rPr>
        <w:t>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صادق الوعد،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محمد مصطف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تھے کہ جو گز 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متمم اور مکمل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جوکہ حضر ت آدم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کامل کرنے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حضرت محمد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کہ جو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کامل اور تمام کرنے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مالک تھے کہ جو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ناسخ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اورحضرت محمد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بعض بن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وص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اپنے ما قبل رسول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 و نگہبان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کہ جو موس</w:t>
      </w:r>
      <w:r>
        <w:rPr>
          <w:rFonts w:hint="cs"/>
          <w:rtl/>
        </w:rPr>
        <w:t>یٰ</w:t>
      </w:r>
      <w:r>
        <w:rPr>
          <w:rtl/>
        </w:rPr>
        <w:t xml:space="preserve"> بن عمران کے وص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جو شخص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مبعوث ہوتا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لئے خداداد نشان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اس کے مدعا ک</w:t>
      </w:r>
      <w:r>
        <w:rPr>
          <w:rFonts w:hint="cs"/>
          <w:rtl/>
        </w:rPr>
        <w:t>ی</w:t>
      </w:r>
      <w:r>
        <w:rPr>
          <w:rtl/>
        </w:rPr>
        <w:t xml:space="preserve"> صداقت پر شاہد و گواہ رہے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خدا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،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اس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''معجز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)قاموس کتاب مقدس ، مادہ : پطرس حوار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312A23">
      <w:pPr>
        <w:pStyle w:val="Heading2Center"/>
        <w:rPr>
          <w:rtl/>
        </w:rPr>
      </w:pPr>
      <w:bookmarkStart w:id="165" w:name="_Toc513718265"/>
      <w:r>
        <w:rPr>
          <w:rtl/>
        </w:rPr>
        <w:t>3</w:t>
      </w:r>
      <w:r w:rsidR="00C4759B">
        <w:rPr>
          <w:rtl/>
        </w:rPr>
        <w:t>۔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اور معجزہ</w:t>
      </w:r>
      <w:bookmarkEnd w:id="165"/>
      <w:r w:rsidR="00C4759B"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لغت </w:t>
      </w:r>
      <w:r w:rsidR="00530CEC">
        <w:rPr>
          <w:rtl/>
        </w:rPr>
        <w:t xml:space="preserve">میں </w:t>
      </w:r>
      <w:r>
        <w:rPr>
          <w:rtl/>
        </w:rPr>
        <w:t xml:space="preserve"> اس نشان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،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جب کبھ</w:t>
      </w:r>
      <w:r>
        <w:rPr>
          <w:rFonts w:hint="cs"/>
          <w:rtl/>
        </w:rPr>
        <w:t>ی</w:t>
      </w:r>
      <w:r>
        <w:rPr>
          <w:rtl/>
        </w:rPr>
        <w:t xml:space="preserve"> وہ نشان</w:t>
      </w:r>
      <w:r>
        <w:rPr>
          <w:rFonts w:hint="cs"/>
          <w:rtl/>
        </w:rPr>
        <w:t>ی</w:t>
      </w:r>
      <w:r>
        <w:rPr>
          <w:rtl/>
        </w:rPr>
        <w:t xml:space="preserve"> ظاہر ہو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جائے۔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اسلام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خالق کے وجود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وہ جو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اسما ئے حسن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طرف) اشارہ کرت</w:t>
      </w:r>
      <w:r>
        <w:rPr>
          <w:rFonts w:hint="cs"/>
          <w:rtl/>
        </w:rPr>
        <w:t>ی</w:t>
      </w:r>
      <w:r>
        <w:rPr>
          <w:rtl/>
        </w:rPr>
        <w:t xml:space="preserve"> ہے وہ دونوں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اپنے متقن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وجود کے ساتھ اپنے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محکم اور استوارنظام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پور</w:t>
      </w:r>
      <w:r>
        <w:rPr>
          <w:rFonts w:hint="cs"/>
          <w:rtl/>
        </w:rPr>
        <w:t>ی</w:t>
      </w:r>
      <w:r>
        <w:rPr>
          <w:rtl/>
        </w:rPr>
        <w:t xml:space="preserve"> کائنات کا کوئ</w:t>
      </w:r>
      <w:r>
        <w:rPr>
          <w:rFonts w:hint="cs"/>
          <w:rtl/>
        </w:rPr>
        <w:t>ی</w:t>
      </w:r>
      <w:r>
        <w:rPr>
          <w:rtl/>
        </w:rPr>
        <w:t xml:space="preserve"> پروردگار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جو خلق کے امور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اور استوار نظام کے ساتھ چلا رہا ہے اورہم اسے ''کا</w:t>
      </w:r>
      <w:r>
        <w:rPr>
          <w:rFonts w:hint="eastAsia"/>
          <w:rtl/>
        </w:rPr>
        <w:t>ئنات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مثال،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سورۂ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 xml:space="preserve">أفلا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نظرون</w:t>
      </w:r>
      <w:r w:rsidRPr="00F354C2">
        <w:rPr>
          <w:rStyle w:val="libAieChar"/>
          <w:rtl/>
        </w:rPr>
        <w:t xml:space="preserve"> ال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الأبل ک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ف</w:t>
      </w:r>
      <w:r w:rsidRPr="00F354C2">
        <w:rPr>
          <w:rStyle w:val="libAieChar"/>
          <w:rtl/>
        </w:rPr>
        <w:t xml:space="preserve"> خلقت٭و ال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السماء ک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ف</w:t>
      </w:r>
      <w:r w:rsidRPr="00F354C2">
        <w:rPr>
          <w:rStyle w:val="libAieChar"/>
          <w:rtl/>
        </w:rPr>
        <w:t xml:space="preserve"> رفعت٭ و ال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الجبال ک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ف</w:t>
      </w:r>
      <w:r w:rsidRPr="00F354C2">
        <w:rPr>
          <w:rStyle w:val="libAieChar"/>
          <w:rtl/>
        </w:rPr>
        <w:t xml:space="preserve"> نصبت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اونٹ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آسمان کو کہ کس طرح رفعت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پہاڑوں کو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اورسورۂ</w:t>
      </w:r>
      <w:r>
        <w:rPr>
          <w:rtl/>
        </w:rPr>
        <w:t xml:space="preserve"> عنکبوت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خلق الل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السمٰوات و الارض بالحق ان فی</w:t>
      </w:r>
      <w:r w:rsidRPr="00F354C2">
        <w:rPr>
          <w:rStyle w:val="libAieChar"/>
          <w:rtl/>
        </w:rPr>
        <w:t xml:space="preserve"> ذلک لآ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ة</w:t>
      </w:r>
      <w:r w:rsidRPr="00F354C2">
        <w:rPr>
          <w:rStyle w:val="libAieChar"/>
          <w:rtl/>
        </w:rPr>
        <w:t xml:space="preserve"> للمومن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حق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طرح ک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کچھ مخلوقات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اپنے وجود سے اپنے خالق کے وجود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12BD1">
        <w:rPr>
          <w:rtl/>
        </w:rPr>
        <w:t>17</w:t>
      </w:r>
      <w:r>
        <w:rPr>
          <w:rtl/>
        </w:rPr>
        <w:t>۔</w:t>
      </w:r>
      <w:r w:rsidR="00A12BD1">
        <w:rPr>
          <w:rtl/>
        </w:rPr>
        <w:t>20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)عنکبوت</w:t>
      </w:r>
      <w:r w:rsidR="00A12BD1">
        <w:rPr>
          <w:rtl/>
        </w:rPr>
        <w:t>44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0CDE" w:rsidRDefault="00090CD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مثال: خدا وند عالم سورۂ نحل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و الذی</w:t>
      </w:r>
      <w:r w:rsidRPr="00F354C2">
        <w:rPr>
          <w:rStyle w:val="libAieChar"/>
          <w:rtl/>
        </w:rPr>
        <w:t xml:space="preserve"> انزل من السماء ما ئً لکم من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شراب ومن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شجر فی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tl/>
        </w:rPr>
        <w:t xml:space="preserve"> تس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مون</w:t>
      </w:r>
      <w:r w:rsidRPr="00F354C2">
        <w:rPr>
          <w:rStyle w:val="libAieChar"/>
          <w:rtl/>
        </w:rPr>
        <w:t xml:space="preserve">٭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نبت</w:t>
      </w:r>
      <w:r w:rsidRPr="00F354C2">
        <w:rPr>
          <w:rStyle w:val="libAieChar"/>
          <w:rtl/>
        </w:rPr>
        <w:t xml:space="preserve"> لکم ب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الزرع و الزی</w:t>
      </w:r>
      <w:r w:rsidRPr="00F354C2">
        <w:rPr>
          <w:rStyle w:val="libAieChar"/>
          <w:rFonts w:hint="eastAsia"/>
          <w:rtl/>
        </w:rPr>
        <w:t>تون</w:t>
      </w:r>
      <w:r w:rsidRPr="00F354C2">
        <w:rPr>
          <w:rStyle w:val="libAieChar"/>
          <w:rtl/>
        </w:rPr>
        <w:t xml:space="preserve"> و النخ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ل</w:t>
      </w:r>
      <w:r w:rsidRPr="00F354C2">
        <w:rPr>
          <w:rStyle w:val="libAieChar"/>
          <w:rtl/>
        </w:rPr>
        <w:t xml:space="preserve"> و الاعناب ومن کل الثمرات ان ف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ذلک لآ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ة</w:t>
      </w:r>
      <w:r w:rsidRPr="00F354C2">
        <w:rPr>
          <w:rStyle w:val="libAieChar"/>
          <w:rtl/>
        </w:rPr>
        <w:t xml:space="preserve"> لقوم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تفکرون</w:t>
      </w:r>
      <w:r w:rsidRPr="00F354C2">
        <w:rPr>
          <w:rStyle w:val="libAieChar"/>
          <w:rtl/>
        </w:rPr>
        <w:t>٭ وسخر لکم الل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ل</w:t>
      </w:r>
      <w:r w:rsidRPr="00F354C2">
        <w:rPr>
          <w:rStyle w:val="libAieChar"/>
          <w:rtl/>
        </w:rPr>
        <w:t xml:space="preserve"> و الن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ار و الشمس و القمر و النجوم مسخرات بأمر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ان فی</w:t>
      </w:r>
      <w:r w:rsidRPr="00F354C2">
        <w:rPr>
          <w:rStyle w:val="libAieChar"/>
          <w:rtl/>
        </w:rPr>
        <w:t xml:space="preserve"> ذلک لآ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ات</w:t>
      </w:r>
      <w:r w:rsidRPr="00F354C2">
        <w:rPr>
          <w:rStyle w:val="libAieChar"/>
          <w:rtl/>
        </w:rPr>
        <w:t xml:space="preserve"> لقوم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عقلون</w:t>
      </w:r>
      <w:r w:rsidRPr="00F354C2">
        <w:rPr>
          <w:rStyle w:val="libAieChar"/>
          <w:rtl/>
        </w:rPr>
        <w:t>٭وما ذرأ ل</w:t>
      </w:r>
      <w:r w:rsidRPr="00F354C2">
        <w:rPr>
          <w:rStyle w:val="libAieChar"/>
          <w:rFonts w:hint="eastAsia"/>
          <w:rtl/>
        </w:rPr>
        <w:t>کم</w:t>
      </w:r>
      <w:r w:rsidRPr="00F354C2">
        <w:rPr>
          <w:rStyle w:val="libAieChar"/>
          <w:rtl/>
        </w:rPr>
        <w:t xml:space="preserve"> ف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الارض مختلفا الوان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ان فی</w:t>
      </w:r>
      <w:r w:rsidRPr="00F354C2">
        <w:rPr>
          <w:rStyle w:val="libAieChar"/>
          <w:rtl/>
        </w:rPr>
        <w:t xml:space="preserve"> ذلک لآ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ة</w:t>
      </w:r>
      <w:r w:rsidRPr="00F354C2">
        <w:rPr>
          <w:rStyle w:val="libAieChar"/>
          <w:rtl/>
        </w:rPr>
        <w:t xml:space="preserve"> لقوم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ذکرون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خداجس نے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سر سبز درختوں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تم اپنے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چارہ کا انتظام کرتے ہوخدا وند عالم اس ''پان</w:t>
      </w:r>
      <w:r>
        <w:rPr>
          <w:rFonts w:hint="cs"/>
          <w:rtl/>
        </w:rPr>
        <w:t>ی</w:t>
      </w:r>
      <w:r>
        <w:rPr>
          <w:rtl/>
        </w:rPr>
        <w:t>'' سے تمہارے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کھجور، انگور اور تمام انواع و اقسام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اگاتا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eastAsia"/>
          <w:rtl/>
        </w:rPr>
        <w:t>انشوروںک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ہے اس نے شب و روز ،ماہ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تمہار اتابع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ستارے بھ</w:t>
      </w:r>
      <w:r>
        <w:rPr>
          <w:rFonts w:hint="cs"/>
          <w:rtl/>
        </w:rPr>
        <w:t>ی</w:t>
      </w:r>
      <w:r>
        <w:rPr>
          <w:rtl/>
        </w:rPr>
        <w:t xml:space="preserve"> اس کے حکم سے تمہارے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صاحبان عقل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گونا گوں اور رنگا رنگ مخلوقات کو تمہارا تابع بنا کر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ن</w:t>
      </w:r>
      <w:r>
        <w:rPr>
          <w:rtl/>
        </w:rPr>
        <w:t xml:space="preserve"> کے لئے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انواع نظام ہست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جو مدبر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کے وجود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''عز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خالق'' اور''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مدبراور رب'' کے وجودپر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ارشاد فرماتا ہے :</w:t>
      </w:r>
    </w:p>
    <w:p w:rsidR="00C4759B" w:rsidRPr="00904C66" w:rsidRDefault="00C4759B" w:rsidP="00F354C2">
      <w:pPr>
        <w:pStyle w:val="libAie"/>
        <w:rPr>
          <w:rStyle w:val="libAlaemChar"/>
          <w:rtl/>
        </w:rPr>
      </w:pPr>
      <w:r w:rsidRPr="00904C66">
        <w:rPr>
          <w:rStyle w:val="libAlaemChar"/>
          <w:rtl/>
        </w:rPr>
        <w:t>(</w:t>
      </w:r>
      <w:r>
        <w:rPr>
          <w:rtl/>
        </w:rPr>
        <w:t>ان ف</w:t>
      </w:r>
      <w:r>
        <w:rPr>
          <w:rFonts w:hint="cs"/>
          <w:rtl/>
        </w:rPr>
        <w:t>ی</w:t>
      </w:r>
      <w:r>
        <w:rPr>
          <w:rtl/>
        </w:rPr>
        <w:t xml:space="preserve"> خلق السمٰوات و الارض و اختلاف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الن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ار و الفلک التی</w:t>
      </w:r>
      <w:r>
        <w:rPr>
          <w:rtl/>
        </w:rPr>
        <w:t xml:space="preserve"> </w:t>
      </w: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البحر بما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الناس وما انزل الل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من السماء من </w:t>
      </w:r>
      <w:r>
        <w:rPr>
          <w:rtl/>
        </w:rPr>
        <w:t>مائٍ فأح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 xml:space="preserve"> الارض بعد موت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 و بث فی</w:t>
      </w:r>
      <w:r w:rsidR="00335B5A" w:rsidRPr="00A549A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کل دابة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و السحاب المسخر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السماء و الارض 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لقوم </w:t>
      </w:r>
      <w:r>
        <w:rPr>
          <w:rFonts w:hint="cs"/>
          <w:rtl/>
        </w:rPr>
        <w:t>ی</w:t>
      </w:r>
      <w:r>
        <w:rPr>
          <w:rFonts w:hint="eastAsia"/>
          <w:rtl/>
        </w:rPr>
        <w:t>عقلون</w:t>
      </w:r>
      <w:r w:rsidRPr="00904C66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اور روز و شب کو گردش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لوگوں کے فائدہ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رواں دواں کرنا اور خدا کا آسمان سے پان</w:t>
      </w:r>
      <w:r>
        <w:rPr>
          <w:rFonts w:hint="cs"/>
          <w:rtl/>
        </w:rPr>
        <w:t>ی</w:t>
      </w:r>
      <w:r>
        <w:rPr>
          <w:rtl/>
        </w:rPr>
        <w:t xml:space="preserve"> برسانان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مردہ ہونے کے بعد زندہ کرنا اور ہر قسم کے متحرک جانوروں کو اس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ہوائوں اور بادلوں کو مسخر کرنا اسلئے ہے کہ ان سب </w:t>
      </w:r>
      <w:r w:rsidR="00530CEC">
        <w:rPr>
          <w:rtl/>
        </w:rPr>
        <w:t xml:space="preserve">میں </w:t>
      </w:r>
      <w:r>
        <w:rPr>
          <w:rtl/>
        </w:rPr>
        <w:t xml:space="preserve"> صاحبان عقل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530CEC">
        <w:rPr>
          <w:rtl/>
        </w:rPr>
        <w:t xml:space="preserve">میں 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نظام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)نحل</w:t>
      </w:r>
      <w:r w:rsidR="00A12BD1">
        <w:rPr>
          <w:rtl/>
        </w:rPr>
        <w:t>10</w:t>
      </w:r>
      <w:r>
        <w:rPr>
          <w:rtl/>
        </w:rPr>
        <w:t>۔</w:t>
      </w:r>
      <w:r w:rsidR="00A12BD1">
        <w:rPr>
          <w:rtl/>
        </w:rPr>
        <w:t>13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)بقرہ</w:t>
      </w:r>
      <w:r w:rsidR="00A12BD1">
        <w:rPr>
          <w:rtl/>
        </w:rPr>
        <w:t>164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جس کو پروردگار نے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اسے '' کائنات 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حوالے کرتا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ہست</w:t>
      </w:r>
      <w:r>
        <w:rPr>
          <w:rFonts w:hint="cs"/>
          <w:rtl/>
        </w:rPr>
        <w:t>ی</w:t>
      </w:r>
      <w:r>
        <w:rPr>
          <w:rtl/>
        </w:rPr>
        <w:t xml:space="preserve">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جب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اقتضا ہو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اجازت سے اس نظام کو جس کو خدا نے عالم ہست</w:t>
      </w:r>
      <w:r>
        <w:rPr>
          <w:rFonts w:hint="cs"/>
          <w:rtl/>
        </w:rPr>
        <w:t>ی</w:t>
      </w:r>
      <w:r>
        <w:rPr>
          <w:rtl/>
        </w:rPr>
        <w:t xml:space="preserve"> پر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بدل سکتا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 اوند متعال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ہے۔</w:t>
      </w:r>
    </w:p>
    <w:p w:rsidR="00C4759B" w:rsidRDefault="0033782A" w:rsidP="00904C66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ورسولاً ال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بن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اسرائ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ل</w:t>
      </w:r>
      <w:r w:rsidRPr="00F354C2">
        <w:rPr>
          <w:rStyle w:val="libAieChar"/>
          <w:rtl/>
        </w:rPr>
        <w:t xml:space="preserve"> ان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قد جئتکم بآ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ة</w:t>
      </w:r>
      <w:r w:rsidRPr="00F354C2">
        <w:rPr>
          <w:rStyle w:val="libAieChar"/>
          <w:rtl/>
        </w:rPr>
        <w:t xml:space="preserve"> من ربکم ان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اخلق لکم من الط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tl/>
        </w:rPr>
        <w:t xml:space="preserve"> ک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ئة</w:t>
      </w:r>
      <w:r w:rsidRPr="00F354C2">
        <w:rPr>
          <w:rStyle w:val="libAieChar"/>
          <w:rtl/>
        </w:rPr>
        <w:t xml:space="preserve"> الط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ر</w:t>
      </w:r>
      <w:r w:rsidRPr="00F354C2">
        <w:rPr>
          <w:rStyle w:val="libAieChar"/>
          <w:rtl/>
        </w:rPr>
        <w:t xml:space="preserve"> فانفخ ف</w:t>
      </w:r>
      <w:r w:rsidRPr="00F354C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tl/>
        </w:rPr>
        <w:t xml:space="preserve"> ف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کون</w:t>
      </w:r>
      <w:r w:rsidRPr="00F354C2">
        <w:rPr>
          <w:rStyle w:val="libAieChar"/>
          <w:rtl/>
        </w:rPr>
        <w:t xml:space="preserve"> ط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راً</w:t>
      </w:r>
      <w:r w:rsidRPr="00F354C2">
        <w:rPr>
          <w:rStyle w:val="libAieChar"/>
          <w:rtl/>
        </w:rPr>
        <w:t xml:space="preserve"> بأِذن الل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رسول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 انہوں نے ان سے کہا:)</w:t>
      </w:r>
      <w:r w:rsidR="00530CEC">
        <w:rPr>
          <w:rtl/>
        </w:rPr>
        <w:t xml:space="preserve">میں </w:t>
      </w:r>
      <w:r>
        <w:rPr>
          <w:rtl/>
        </w:rPr>
        <w:t xml:space="preserve">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</w:t>
      </w:r>
      <w:r w:rsidR="00530CEC">
        <w:rPr>
          <w:rtl/>
        </w:rPr>
        <w:t xml:space="preserve">میں 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تمہارے لئے پرندے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بنائوں گا اور پھر اس </w:t>
      </w:r>
      <w:r w:rsidR="00530CEC">
        <w:rPr>
          <w:rtl/>
        </w:rPr>
        <w:t xml:space="preserve">میں </w:t>
      </w:r>
      <w:r>
        <w:rPr>
          <w:rtl/>
        </w:rPr>
        <w:t xml:space="preserve"> پھونک ماروں گا تو وہ خد اکے حکم سے پرندہ بن جائے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عرف </w:t>
      </w:r>
      <w:r w:rsidR="00530CEC">
        <w:rPr>
          <w:rtl/>
        </w:rPr>
        <w:t xml:space="preserve">میں </w:t>
      </w:r>
      <w:r>
        <w:rPr>
          <w:rtl/>
        </w:rPr>
        <w:t xml:space="preserve"> ''معجزہ''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بشر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خارق عادت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برعکس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معجزہ کہ مٹ</w:t>
      </w:r>
      <w:r>
        <w:rPr>
          <w:rFonts w:hint="cs"/>
          <w:rtl/>
        </w:rPr>
        <w:t>ی</w:t>
      </w:r>
      <w:r>
        <w:rPr>
          <w:rtl/>
        </w:rPr>
        <w:t xml:space="preserve"> سے خد اکے اذن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خلق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>
        <w:rPr>
          <w:rFonts w:hint="eastAsia"/>
          <w:rtl/>
        </w:rPr>
        <w:t>س</w:t>
      </w:r>
      <w:r>
        <w:rPr>
          <w:rtl/>
        </w:rPr>
        <w:t xml:space="preserve">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دن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کا پروردگار ہے کہ جس نے اش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کو خاص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اور طب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نظام عطا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 xml:space="preserve"> اور جب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حکمت کا اقتضا ہو کہ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خاص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کو اس سے سلب کر لے ، تو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قدرت کا مالک ہے جس طرح کہ آگ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گرم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سلب کر کے حضرت ابراہ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کو جلنے سے بچا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جب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حکمت تقاضا</w:t>
      </w:r>
      <w:r w:rsidR="00C4759B">
        <w:rPr>
          <w:rFonts w:hint="eastAsia"/>
          <w:rtl/>
        </w:rPr>
        <w:t>کرے</w:t>
      </w:r>
      <w:r w:rsidR="00C4759B">
        <w:rPr>
          <w:rtl/>
        </w:rPr>
        <w:t xml:space="preserve"> کہ اس نظام طب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 جو اپن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بعض مخلوقات کے لئے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بدل دے تو وہ اس پر قادر اور توانا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مٹ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حضرت 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کے ہاتھ پرندہ بن جانا بجائے اس کے کہ اپنے نر جنس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زش</w:t>
      </w:r>
      <w:r w:rsidR="00C4759B">
        <w:rPr>
          <w:rtl/>
        </w:rPr>
        <w:t xml:space="preserve"> سے پرندہ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ماں اسے جنے جو کہ طب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نظام خلقت کے مطابق ہے اور اسے جاندارو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خلقت کے لئے مع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اہے</w:t>
      </w:r>
      <w:r w:rsidR="00C4759B">
        <w:rPr>
          <w:rtl/>
        </w:rPr>
        <w:t xml:space="preserve"> ۔</w:t>
      </w:r>
    </w:p>
    <w:p w:rsidR="00C4759B" w:rsidRDefault="00C4759B" w:rsidP="00F354C2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خارق العادة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نظام کے برخلاف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انتقال مادہ کے مراحل طے کرنے،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سے دوسرے حال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سے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شکل تک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اس لئے کہ پرندہ کا مٹ</w:t>
      </w:r>
      <w:r>
        <w:rPr>
          <w:rFonts w:hint="cs"/>
          <w:rtl/>
        </w:rPr>
        <w:t>ی</w:t>
      </w:r>
      <w:r>
        <w:rPr>
          <w:rtl/>
        </w:rPr>
        <w:t xml:space="preserve"> سے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مراحل </w:t>
      </w:r>
      <w:r>
        <w:rPr>
          <w:rFonts w:hint="eastAsia"/>
          <w:rtl/>
        </w:rPr>
        <w:t>کا</w:t>
      </w:r>
      <w:r>
        <w:rPr>
          <w:rtl/>
        </w:rPr>
        <w:t xml:space="preserve"> طے کرنا(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فلاسفہ کے کلام سے سمجھ </w:t>
      </w:r>
      <w:r w:rsidR="00530CEC">
        <w:rPr>
          <w:rtl/>
        </w:rPr>
        <w:t xml:space="preserve">میں </w:t>
      </w:r>
      <w:r>
        <w:rPr>
          <w:rtl/>
        </w:rPr>
        <w:t xml:space="preserve"> آتا ہے) نور ک</w:t>
      </w:r>
      <w:r>
        <w:rPr>
          <w:rFonts w:hint="cs"/>
          <w:rtl/>
        </w:rPr>
        <w:t>ی</w:t>
      </w:r>
      <w:r>
        <w:rPr>
          <w:rtl/>
        </w:rPr>
        <w:t xml:space="preserve"> سرعت رفتار کے مانندتھا کہ جن کو خدا وند عالم نے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)آل عمران</w:t>
      </w:r>
      <w:r w:rsidR="00A12BD1">
        <w:rPr>
          <w:rtl/>
        </w:rPr>
        <w:t>49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مدت اور دورہ انتقال سے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سحر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لئے کہ سحر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باطل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ساحر و جادو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مرغ کونگل جاتا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ونٹ کے منھ سے داخل ہو کر اس کے مخرج سے نکل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برتنوں کو چکنا چور ک</w:t>
      </w:r>
      <w:r>
        <w:rPr>
          <w:rFonts w:hint="eastAsia"/>
          <w:rtl/>
        </w:rPr>
        <w:t>ر</w:t>
      </w:r>
      <w:r>
        <w:rPr>
          <w:rtl/>
        </w:rPr>
        <w:t xml:space="preserve"> کے دوبارہ اسے پہل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ان امور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صرف اورصرف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اور تماشائ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پر سحر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(جسے نظر بند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ان لوگوں نے مذکورہ امور 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ئے</w:t>
      </w:r>
      <w:r>
        <w:rPr>
          <w:rtl/>
        </w:rPr>
        <w:t xml:space="preserve"> جب سحر کا کام تما م ہو جاتا ہے تو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معجزہ نظام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کام جو حضرت موس</w:t>
      </w:r>
      <w:r>
        <w:rPr>
          <w:rFonts w:hint="cs"/>
          <w:rtl/>
        </w:rPr>
        <w:t>یٰ</w:t>
      </w:r>
      <w:r>
        <w:rPr>
          <w:rtl/>
        </w:rPr>
        <w:t xml:space="preserve"> کے عصا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سانپ بن کر جو کچھ ساحروں </w:t>
      </w:r>
      <w:r>
        <w:rPr>
          <w:rFonts w:hint="eastAsia"/>
          <w:rtl/>
        </w:rPr>
        <w:t>نے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کو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حضرت موس</w:t>
      </w:r>
      <w:r>
        <w:rPr>
          <w:rFonts w:hint="cs"/>
          <w:rtl/>
        </w:rPr>
        <w:t>یٰ</w:t>
      </w:r>
      <w:r>
        <w:rPr>
          <w:rtl/>
        </w:rPr>
        <w:t xml:space="preserve"> کے ہاتھ </w:t>
      </w:r>
      <w:r w:rsidR="00530CEC">
        <w:rPr>
          <w:rtl/>
        </w:rPr>
        <w:t xml:space="preserve">میں </w:t>
      </w:r>
      <w:r>
        <w:rPr>
          <w:rtl/>
        </w:rPr>
        <w:t xml:space="preserve"> آکر دوبارہ عصا بنا، تو جوکچھ ساحروں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 کوئ</w:t>
      </w:r>
      <w:r>
        <w:rPr>
          <w:rFonts w:hint="cs"/>
          <w:rtl/>
        </w:rPr>
        <w:t>ی</w:t>
      </w:r>
      <w:r>
        <w:rPr>
          <w:rtl/>
        </w:rPr>
        <w:t xml:space="preserve"> اثر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جادوگر سجدہ </w:t>
      </w:r>
      <w:r w:rsidR="00530CEC">
        <w:rPr>
          <w:rtl/>
        </w:rPr>
        <w:t xml:space="preserve">میں </w:t>
      </w:r>
      <w:r>
        <w:rPr>
          <w:rtl/>
        </w:rPr>
        <w:t xml:space="preserve"> گر پڑے اور بولے : ہم پروردگار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eastAsia"/>
          <w:rtl/>
        </w:rPr>
        <w:t>ائے</w:t>
      </w:r>
      <w:r>
        <w:rPr>
          <w:rtl/>
        </w:rPr>
        <w:t xml:space="preserve"> ، جوموس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کا پروردگار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جادو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تبحر رکھتے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مہارت کے مالک تھے۔ انہوں نے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سحر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کا محال امر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جس بات کو علم منطق </w:t>
      </w:r>
      <w:r w:rsidR="00530CEC">
        <w:rPr>
          <w:rtl/>
        </w:rPr>
        <w:t xml:space="preserve">میں </w:t>
      </w:r>
      <w:r>
        <w:rPr>
          <w:rtl/>
        </w:rPr>
        <w:t xml:space="preserve"> اجتماع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 معجزہ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معجزوں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کوپروردگاران کے ہاتھوں سے ظاہر کرتا ہے ،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اںکہ</w:t>
      </w:r>
      <w:r>
        <w:rPr>
          <w:rtl/>
        </w:rPr>
        <w:t xml:space="preserve"> جن و انس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عاجز اور ناتواں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بعض بعض ک</w:t>
      </w:r>
      <w:r>
        <w:rPr>
          <w:rFonts w:hint="cs"/>
          <w:rtl/>
        </w:rPr>
        <w:t>ی</w:t>
      </w:r>
      <w:r>
        <w:rPr>
          <w:rtl/>
        </w:rPr>
        <w:t xml:space="preserve"> مدد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جنات </w:t>
      </w:r>
      <w:r w:rsidR="00530CEC">
        <w:rPr>
          <w:rtl/>
        </w:rPr>
        <w:t xml:space="preserve">میں </w:t>
      </w:r>
      <w:r>
        <w:rPr>
          <w:rtl/>
        </w:rPr>
        <w:t xml:space="preserve"> بعنوان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پر قادر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جگہ سے اٹھنے سے پہلے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حاضر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فضا </w:t>
      </w:r>
      <w:r w:rsidR="00530CEC">
        <w:rPr>
          <w:rtl/>
        </w:rPr>
        <w:t xml:space="preserve">میں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سرعت رفتار نور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جن کبھ</w:t>
      </w:r>
      <w:r>
        <w:rPr>
          <w:rFonts w:hint="cs"/>
          <w:rtl/>
        </w:rPr>
        <w:t>ی</w:t>
      </w:r>
      <w:r>
        <w:rPr>
          <w:rtl/>
        </w:rPr>
        <w:t xml:space="preserve"> دور دراز ک</w:t>
      </w:r>
      <w:r>
        <w:rPr>
          <w:rFonts w:hint="cs"/>
          <w:rtl/>
        </w:rPr>
        <w:t>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اپنے سے مربوط کاہن کو لا کر دے سکتا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جن و انس مٹ</w:t>
      </w:r>
      <w:r>
        <w:rPr>
          <w:rFonts w:hint="cs"/>
          <w:rtl/>
        </w:rPr>
        <w:t>ی</w:t>
      </w:r>
      <w:r>
        <w:rPr>
          <w:rtl/>
        </w:rPr>
        <w:t xml:space="preserve"> سے پرندہ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اجازت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پرندہ بن جائے۔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ہندوستان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کرنے والے ''مرتاض''کبھ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حرکت کرنے سے روک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اور ان کے علاوہ افراد کہ جن کو خدا نے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پتھر پر عصا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بارہ چشمے پھوٹ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پروردگارعالم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ومعجزات اس لئے ا 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عطا کرتا ہے تاکہ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دعوے ک</w:t>
      </w:r>
      <w:r>
        <w:rPr>
          <w:rFonts w:hint="cs"/>
          <w:rtl/>
        </w:rPr>
        <w:t>ی</w:t>
      </w:r>
      <w:r>
        <w:rPr>
          <w:rtl/>
        </w:rPr>
        <w:t xml:space="preserve"> صداقت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حکمت کا مقتضا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متعلق ہوں کہ جس امت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ہوا ہے ا</w:t>
      </w:r>
      <w:r>
        <w:rPr>
          <w:rFonts w:hint="eastAsia"/>
          <w:rtl/>
        </w:rPr>
        <w:t>سے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 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کے جواب </w:t>
      </w:r>
      <w:r w:rsidR="00530CEC">
        <w:rPr>
          <w:rtl/>
        </w:rPr>
        <w:t xml:space="preserve">میں </w:t>
      </w:r>
      <w:r>
        <w:rPr>
          <w:rtl/>
        </w:rPr>
        <w:t xml:space="preserve"> کہاجب اس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نے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اور عصا کے ساتھ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طب اور حضرت محمد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کلام و سخن کے ساتھ؟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خدا وند 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زمانے </w:t>
      </w:r>
      <w:r w:rsidR="00530CEC">
        <w:rPr>
          <w:rtl/>
        </w:rPr>
        <w:t xml:space="preserve">میں </w:t>
      </w:r>
      <w:r>
        <w:rPr>
          <w:rtl/>
        </w:rPr>
        <w:t xml:space="preserve"> سحر و جادو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فن شمار ہوتا تھا لہٰذا وہ بھ</w:t>
      </w:r>
      <w:r>
        <w:rPr>
          <w:rFonts w:hint="cs"/>
          <w:rtl/>
        </w:rPr>
        <w:t>ی</w:t>
      </w:r>
      <w:r>
        <w:rPr>
          <w:rtl/>
        </w:rPr>
        <w:t xml:space="preserve"> خدا وند عز و جل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ان کے پاس گئے کہ اس ک</w:t>
      </w:r>
      <w:r>
        <w:rPr>
          <w:rFonts w:hint="cs"/>
          <w:rtl/>
        </w:rPr>
        <w:t>ی</w:t>
      </w:r>
      <w:r>
        <w:rPr>
          <w:rtl/>
        </w:rPr>
        <w:t xml:space="preserve"> مثال ان کے بس 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نے ان کے جادو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طرح سے ان پر حجت تمام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</w:t>
      </w:r>
      <w:r w:rsidR="00530CEC">
        <w:rPr>
          <w:rtl/>
        </w:rPr>
        <w:t xml:space="preserve">میں 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مزمن اور دائم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دورہ تھااور لوگوں کوطب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تو وہ خدا ک</w:t>
      </w:r>
      <w:r>
        <w:rPr>
          <w:rFonts w:hint="cs"/>
          <w:rtl/>
        </w:rPr>
        <w:t>ی</w:t>
      </w:r>
      <w:r>
        <w:rPr>
          <w:rtl/>
        </w:rPr>
        <w:t xml:space="preserve"> طرف سے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لئے مردوں کو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اندھے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والے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حجت تمام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حضرت محمد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بھی</w:t>
      </w:r>
      <w:r>
        <w:rPr>
          <w:rtl/>
        </w:rPr>
        <w:t xml:space="preserve"> اس وقت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غالب فن خطابت اور سخنور</w:t>
      </w:r>
      <w:r>
        <w:rPr>
          <w:rFonts w:hint="cs"/>
          <w:rtl/>
        </w:rPr>
        <w:t>ی</w:t>
      </w:r>
      <w:r>
        <w:rPr>
          <w:rtl/>
        </w:rPr>
        <w:t xml:space="preserve"> تھا،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آپ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کہا: اور شعر تھا، آنحضرت نے خدا وند عز و جل ک</w:t>
      </w:r>
      <w:r>
        <w:rPr>
          <w:rFonts w:hint="cs"/>
          <w:rtl/>
        </w:rPr>
        <w:t>ی</w:t>
      </w:r>
      <w:r>
        <w:rPr>
          <w:rtl/>
        </w:rPr>
        <w:t xml:space="preserve"> کتاب اور اس کے موعظوں اور احکام سے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تمام باتوں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حجت تمام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قسم، آج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: پھر بولا: ہمارے زمانے کے لوگوں پر حجت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امام نے کہا: عقل ؛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پر سچ بولنے والے ک</w:t>
      </w:r>
      <w:r>
        <w:rPr>
          <w:rFonts w:hint="cs"/>
          <w:rtl/>
        </w:rPr>
        <w:t>ی</w:t>
      </w:r>
      <w:r>
        <w:rPr>
          <w:rtl/>
        </w:rPr>
        <w:t xml:space="preserve"> صداقت پہچا نوگے اوراس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کروگے اور خدا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دوگے اور </w:t>
      </w:r>
      <w:r>
        <w:rPr>
          <w:rFonts w:hint="eastAsia"/>
          <w:rtl/>
        </w:rPr>
        <w:t>اسے</w:t>
      </w:r>
      <w:r>
        <w:rPr>
          <w:rtl/>
        </w:rPr>
        <w:t xml:space="preserve"> جھٹلا ئو گے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قسم،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بس۔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)بحار، ج</w:t>
      </w:r>
      <w:r w:rsidR="00A12BD1">
        <w:rPr>
          <w:rtl/>
        </w:rPr>
        <w:t>11</w:t>
      </w:r>
      <w:r>
        <w:rPr>
          <w:rtl/>
        </w:rPr>
        <w:t xml:space="preserve"> ، ص </w:t>
      </w:r>
      <w:r w:rsidR="00A12BD1">
        <w:rPr>
          <w:rtl/>
        </w:rPr>
        <w:t>70</w:t>
      </w:r>
      <w:r>
        <w:rPr>
          <w:rtl/>
        </w:rPr>
        <w:t>۔</w:t>
      </w:r>
      <w:r w:rsidR="00A12BD1">
        <w:rPr>
          <w:rtl/>
        </w:rPr>
        <w:t>71</w:t>
      </w:r>
      <w:r>
        <w:rPr>
          <w:rtl/>
        </w:rPr>
        <w:t xml:space="preserve"> بحوالہ ٔ علل الشرائع ، ص </w:t>
      </w:r>
      <w:r w:rsidR="00A12BD1">
        <w:rPr>
          <w:rtl/>
        </w:rPr>
        <w:t>52</w:t>
      </w:r>
      <w:r>
        <w:rPr>
          <w:rtl/>
        </w:rPr>
        <w:t>.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الاخبار، ص </w:t>
      </w:r>
      <w:r w:rsidR="00A12BD1">
        <w:rPr>
          <w:rtl/>
        </w:rPr>
        <w:t>234</w:t>
      </w:r>
    </w:p>
    <w:p w:rsidR="00090CDE" w:rsidRDefault="00090CD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090CDE" w:rsidRDefault="00090CD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خارق العادة معجزے کہ جو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بعض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نظام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خود 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530CEC">
        <w:rPr>
          <w:rtl/>
        </w:rPr>
        <w:t xml:space="preserve">میں 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سنتوں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 اور معاشرہ جس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امتوں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معجزے طلب کئے </w:t>
      </w:r>
      <w:r>
        <w:rPr>
          <w:rFonts w:hint="eastAsia"/>
          <w:rtl/>
        </w:rPr>
        <w:t>تاکہ</w:t>
      </w:r>
      <w:r>
        <w:rPr>
          <w:rtl/>
        </w:rPr>
        <w:t xml:space="preserve"> ان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 وند عالم نے سورۂ شعراء </w:t>
      </w:r>
      <w:r w:rsidR="00530CEC">
        <w:rPr>
          <w:rtl/>
        </w:rPr>
        <w:t xml:space="preserve">میں </w:t>
      </w:r>
      <w:r>
        <w:rPr>
          <w:rtl/>
        </w:rPr>
        <w:t xml:space="preserve"> قوم ثمود ک</w:t>
      </w:r>
      <w:r>
        <w:rPr>
          <w:rFonts w:hint="cs"/>
          <w:rtl/>
        </w:rPr>
        <w:t>ی</w:t>
      </w:r>
      <w:r>
        <w:rPr>
          <w:rtl/>
        </w:rPr>
        <w:t xml:space="preserve"> گفتگو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انہوں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صالح سے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ما أنت الا بشر مثلنا فات بآ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ة</w:t>
      </w:r>
      <w:r w:rsidRPr="00F354C2">
        <w:rPr>
          <w:rStyle w:val="libAieChar"/>
          <w:rtl/>
        </w:rPr>
        <w:t xml:space="preserve"> ان کنت من الصادق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tl/>
        </w:rPr>
        <w:t xml:space="preserve">٭ قال 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ذ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ناقة 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 شرب و لکم شرب ی</w:t>
      </w:r>
      <w:r w:rsidRPr="00F354C2">
        <w:rPr>
          <w:rStyle w:val="libAieChar"/>
          <w:rFonts w:hint="eastAsia"/>
          <w:rtl/>
        </w:rPr>
        <w:t>وم</w:t>
      </w:r>
      <w:r w:rsidRPr="00F354C2">
        <w:rPr>
          <w:rStyle w:val="libAieChar"/>
          <w:rtl/>
        </w:rPr>
        <w:t xml:space="preserve"> معلوم٭ولا تمسو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 بسوء فی</w:t>
      </w:r>
      <w:r w:rsidRPr="00F354C2">
        <w:rPr>
          <w:rStyle w:val="libAieChar"/>
          <w:rFonts w:hint="eastAsia"/>
          <w:rtl/>
        </w:rPr>
        <w:t>أخذ</w:t>
      </w:r>
      <w:r w:rsidRPr="00F354C2">
        <w:rPr>
          <w:rStyle w:val="libAieChar"/>
          <w:rtl/>
        </w:rPr>
        <w:t xml:space="preserve"> کم عذاب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وم</w:t>
      </w:r>
      <w:r w:rsidRPr="00F354C2">
        <w:rPr>
          <w:rStyle w:val="libAieChar"/>
          <w:rtl/>
        </w:rPr>
        <w:t xml:space="preserve"> عظ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صرف ہمارے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ہو ، اگر سچ کہتے ہو تو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کرو!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ناقہ ہے ( اللہ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کااور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تمہاراہے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،ہر</w:t>
      </w:r>
      <w:r>
        <w:rPr>
          <w:rtl/>
        </w:rPr>
        <w:t xml:space="preserve"> گز اسے کوئ</w:t>
      </w:r>
      <w:r>
        <w:rPr>
          <w:rFonts w:hint="cs"/>
          <w:rtl/>
        </w:rPr>
        <w:t>ی</w:t>
      </w:r>
      <w:r>
        <w:rPr>
          <w:rtl/>
        </w:rPr>
        <w:t xml:space="preserve"> گزندنہ پہنچانا 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عذاب </w:t>
      </w:r>
      <w:r w:rsidR="00530CEC">
        <w:rPr>
          <w:rtl/>
        </w:rPr>
        <w:t xml:space="preserve">میں </w:t>
      </w:r>
      <w:r>
        <w:rPr>
          <w:rtl/>
        </w:rPr>
        <w:t xml:space="preserve"> گرفتار ہو جائو۔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امتوں کااپنے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بعدعناد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ہوجاتا تھااور ان سے دشمن</w:t>
      </w:r>
      <w:r>
        <w:rPr>
          <w:rFonts w:hint="cs"/>
          <w:rtl/>
        </w:rPr>
        <w:t>ی</w:t>
      </w:r>
      <w:r>
        <w:rPr>
          <w:rtl/>
        </w:rPr>
        <w:t xml:space="preserve"> کرنے لگتے تھے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قوم ثمود کے بارے </w:t>
      </w:r>
      <w:r w:rsidR="00530CEC">
        <w:rPr>
          <w:rtl/>
        </w:rPr>
        <w:t xml:space="preserve">میں </w:t>
      </w:r>
      <w:r>
        <w:rPr>
          <w:rtl/>
        </w:rPr>
        <w:t xml:space="preserve"> ناقہ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فعقرو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 فأصبحوا نادمی</w:t>
      </w:r>
      <w:r w:rsidRPr="00F354C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اس ناقہ کو پے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 اپنے کرتوت پر نادم ہوئے۔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اگر امتوں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وںسے معجزہ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معجزہ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تو وہ زجر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عذاب کے مستحق بنے اور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سورۂ </w:t>
      </w:r>
      <w:r w:rsidR="00530CEC">
        <w:rPr>
          <w:rtl/>
        </w:rPr>
        <w:t xml:space="preserve">میں </w:t>
      </w:r>
      <w:r>
        <w:rPr>
          <w:rtl/>
        </w:rPr>
        <w:t xml:space="preserve"> قوم ثمود کے انجام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فأخذ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العذاب ان فی</w:t>
      </w:r>
      <w:r w:rsidRPr="00F354C2">
        <w:rPr>
          <w:rStyle w:val="libAieChar"/>
          <w:rtl/>
        </w:rPr>
        <w:t xml:space="preserve"> ذلک لآ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ة</w:t>
      </w:r>
      <w:r w:rsidRPr="00F354C2">
        <w:rPr>
          <w:rStyle w:val="libAieChar"/>
          <w:rtl/>
        </w:rPr>
        <w:t xml:space="preserve"> وما کان اکثر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مؤمنی</w:t>
      </w:r>
      <w:r w:rsidRPr="00F354C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کو اللہ کے عذاب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اکثر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حکمت کے مقتض</w:t>
      </w:r>
      <w:r>
        <w:rPr>
          <w:rFonts w:hint="cs"/>
          <w:rtl/>
        </w:rPr>
        <w:t>یٰ</w:t>
      </w:r>
      <w:r>
        <w:rPr>
          <w:rtl/>
        </w:rPr>
        <w:t xml:space="preserve"> کے مطابق ہے ، حکمت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معجزہ اس حد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ہونا</w:t>
      </w:r>
      <w:r>
        <w:rPr>
          <w:rtl/>
        </w:rPr>
        <w:t xml:space="preserve">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دعوے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کا، اس شخص کے لئے جو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چاہتا ہے اثبات کرسکے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سورۂ شعرا </w:t>
      </w:r>
      <w:r w:rsidR="00A12BD1">
        <w:rPr>
          <w:rtl/>
        </w:rPr>
        <w:t>156</w:t>
      </w:r>
      <w:r>
        <w:rPr>
          <w:rtl/>
        </w:rPr>
        <w:t xml:space="preserve">، </w:t>
      </w:r>
      <w:r w:rsidR="00A12BD1">
        <w:rPr>
          <w:rtl/>
        </w:rPr>
        <w:t>154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سورۂ شعرا </w:t>
      </w:r>
      <w:r w:rsidR="00A12BD1">
        <w:rPr>
          <w:rtl/>
        </w:rPr>
        <w:t>157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سورۂ شعرا </w:t>
      </w:r>
      <w:r w:rsidR="00A12BD1">
        <w:rPr>
          <w:rtl/>
        </w:rPr>
        <w:t>158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ان سرکشوں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مردم آزاروں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بہر صورت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 ر چکاہے کہ معجزہ امرمحال سے بھ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رکھتاہے 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،رسول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خدا نے عرب کے مخصوص معجزے ''فص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گفتگو''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کرتے ہوئے فرماتا ہے 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F354C2">
        <w:rPr>
          <w:rStyle w:val="libAieChar"/>
          <w:rtl/>
        </w:rPr>
        <w:t>وان کنتم ف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tl/>
        </w:rPr>
        <w:t xml:space="preserve"> ر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ب</w:t>
      </w:r>
      <w:r w:rsidR="0033782A" w:rsidRPr="00F354C2">
        <w:rPr>
          <w:rStyle w:val="libAieChar"/>
          <w:rtl/>
        </w:rPr>
        <w:t xml:space="preserve"> مما نزلنا عل</w:t>
      </w:r>
      <w:r w:rsidR="0033782A" w:rsidRPr="00F354C2">
        <w:rPr>
          <w:rStyle w:val="libAieChar"/>
          <w:rFonts w:hint="cs"/>
          <w:rtl/>
        </w:rPr>
        <w:t>یٰ</w:t>
      </w:r>
      <w:r w:rsidR="0033782A" w:rsidRPr="00F354C2">
        <w:rPr>
          <w:rStyle w:val="libAieChar"/>
          <w:rtl/>
        </w:rPr>
        <w:t xml:space="preserve"> عبدنا فأتو بسورة من مثل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 xml:space="preserve"> و ادعوا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دائکم من دون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 xml:space="preserve"> ان کنتم صادقی</w:t>
      </w:r>
      <w:r w:rsidR="0033782A" w:rsidRPr="00F354C2">
        <w:rPr>
          <w:rStyle w:val="libAieChar"/>
          <w:rFonts w:hint="eastAsia"/>
          <w:rtl/>
        </w:rPr>
        <w:t>ن</w:t>
      </w:r>
      <w:r w:rsidR="0033782A" w:rsidRPr="00F354C2">
        <w:rPr>
          <w:rStyle w:val="libAieChar"/>
          <w:rtl/>
        </w:rPr>
        <w:t>٭فأِن لم تفعلوا و لن تفعلوا فاتقوا النار الت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tl/>
        </w:rPr>
        <w:t xml:space="preserve"> و قود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ا الناس و الحجارة اُعدت للکافری</w:t>
      </w:r>
      <w:r w:rsidR="0033782A" w:rsidRPr="00F354C2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جو اپنے بندہ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مبتلا</w:t>
      </w:r>
      <w:r>
        <w:rPr>
          <w:rtl/>
        </w:rPr>
        <w:t xml:space="preserve"> ہو تو اس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آئو اورخدا کے علاوہ اس کام کے لئے اپنے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و ،اگر سچے ہوپھر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تو اس آگ سے ڈرو!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</w:t>
      </w:r>
      <w:r>
        <w:rPr>
          <w:rFonts w:hint="eastAsia"/>
          <w:rtl/>
        </w:rPr>
        <w:t>ور</w:t>
      </w:r>
      <w:r>
        <w:rPr>
          <w:rtl/>
        </w:rPr>
        <w:t xml:space="preserve">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کافروں کے لئے آمادہ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 برآوردہ افراد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کو کا قصد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اپن</w:t>
      </w:r>
      <w:r>
        <w:rPr>
          <w:rFonts w:hint="cs"/>
          <w:rtl/>
        </w:rPr>
        <w:t>ی</w:t>
      </w:r>
      <w:r>
        <w:rPr>
          <w:rtl/>
        </w:rPr>
        <w:t xml:space="preserve"> شدت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اضافہ کرتے گئے اور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زحمت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ڈالنے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اور بے بس بنانے کے لئے گونا گوں درخواست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حت</w:t>
      </w:r>
      <w:r>
        <w:rPr>
          <w:rFonts w:hint="cs"/>
          <w:rtl/>
        </w:rPr>
        <w:t>ی</w:t>
      </w:r>
      <w:r>
        <w:rPr>
          <w:rtl/>
        </w:rPr>
        <w:t xml:space="preserve"> کہ امر محال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مطالبہ</w:t>
      </w:r>
      <w:r>
        <w:rPr>
          <w:rtl/>
        </w:rPr>
        <w:t xml:space="preserve"> کرتے تھے ، خداوند عالم سورۂ اسراء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اورمزاحمت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قل لئن اِجتمعت الانس و الجن عل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ان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أتو</w:t>
      </w:r>
      <w:r w:rsidRPr="00F354C2">
        <w:rPr>
          <w:rStyle w:val="libAieChar"/>
          <w:rtl/>
        </w:rPr>
        <w:t xml:space="preserve"> بمثل 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ذا القرآن لا ی</w:t>
      </w:r>
      <w:r w:rsidRPr="00F354C2">
        <w:rPr>
          <w:rStyle w:val="libAieChar"/>
          <w:rFonts w:hint="eastAsia"/>
          <w:rtl/>
        </w:rPr>
        <w:t>أتون</w:t>
      </w:r>
      <w:r w:rsidRPr="00F354C2">
        <w:rPr>
          <w:rStyle w:val="libAieChar"/>
          <w:rtl/>
        </w:rPr>
        <w:t xml:space="preserve"> بمثل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ولو کان بعض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لبعض ظ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راً</w:t>
      </w:r>
      <w:r w:rsidRPr="00F354C2">
        <w:rPr>
          <w:rStyle w:val="libAieChar"/>
          <w:rtl/>
        </w:rPr>
        <w:t>٭ ولقد صرفنا للناس ف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ذا القرآن من کل مثل فأبیٰ</w:t>
      </w:r>
      <w:r w:rsidRPr="00F354C2">
        <w:rPr>
          <w:rStyle w:val="libAieChar"/>
          <w:rtl/>
        </w:rPr>
        <w:t xml:space="preserve"> اکثر الناس الاکفورا٭ و قالوا لن نؤمن لک حت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تفجر من الارض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نبوعا</w:t>
      </w:r>
      <w:r w:rsidRPr="00F354C2">
        <w:rPr>
          <w:rStyle w:val="libAieChar"/>
          <w:rtl/>
        </w:rPr>
        <w:t>٭ او تکون لک جنة من نخ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ل</w:t>
      </w:r>
      <w:r w:rsidRPr="00F354C2">
        <w:rPr>
          <w:rStyle w:val="libAieChar"/>
          <w:rtl/>
        </w:rPr>
        <w:t xml:space="preserve"> و عنب فتفجر الان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ار</w:t>
      </w:r>
      <w:r w:rsidRPr="00F354C2">
        <w:rPr>
          <w:rStyle w:val="libAieChar"/>
          <w:rtl/>
        </w:rPr>
        <w:t xml:space="preserve"> خلال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ا تفجی</w:t>
      </w:r>
      <w:r w:rsidRPr="00F354C2">
        <w:rPr>
          <w:rStyle w:val="libAieChar"/>
          <w:rFonts w:hint="eastAsia"/>
          <w:rtl/>
        </w:rPr>
        <w:t>را</w:t>
      </w:r>
      <w:r w:rsidRPr="00F354C2">
        <w:rPr>
          <w:rStyle w:val="libAieChar"/>
          <w:rtl/>
        </w:rPr>
        <w:t>٭ او تسقط السماء کما زعمت عل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نا</w:t>
      </w:r>
      <w:r w:rsidRPr="00F354C2">
        <w:rPr>
          <w:rStyle w:val="libAieChar"/>
          <w:rtl/>
        </w:rPr>
        <w:t xml:space="preserve"> کسفاً او تأت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و الملائکة قبی</w:t>
      </w:r>
      <w:r w:rsidRPr="00F354C2">
        <w:rPr>
          <w:rStyle w:val="libAieChar"/>
          <w:rFonts w:hint="eastAsia"/>
          <w:rtl/>
        </w:rPr>
        <w:t>لا</w:t>
      </w:r>
      <w:r w:rsidRPr="00F354C2">
        <w:rPr>
          <w:rStyle w:val="libAieChar"/>
          <w:rtl/>
        </w:rPr>
        <w:t xml:space="preserve">٭ او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کون</w:t>
      </w:r>
      <w:r w:rsidRPr="00F354C2">
        <w:rPr>
          <w:rStyle w:val="libAieChar"/>
          <w:rtl/>
        </w:rPr>
        <w:t xml:space="preserve"> لک ب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ت</w:t>
      </w:r>
      <w:r w:rsidRPr="00F354C2">
        <w:rPr>
          <w:rStyle w:val="libAieChar"/>
          <w:rtl/>
        </w:rPr>
        <w:t xml:space="preserve"> من زخرف او ترق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ف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السماء و لن نؤمن لرق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ک</w:t>
      </w:r>
      <w:r w:rsidRPr="00F354C2">
        <w:rPr>
          <w:rStyle w:val="libAieChar"/>
          <w:rtl/>
        </w:rPr>
        <w:t xml:space="preserve"> حت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تنزل عل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نا</w:t>
      </w:r>
      <w:r w:rsidRPr="00F354C2">
        <w:rPr>
          <w:rStyle w:val="libAieChar"/>
          <w:rtl/>
        </w:rPr>
        <w:t xml:space="preserve"> کتاباً نقرؤ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قل سبحان ربی</w:t>
      </w:r>
      <w:r w:rsidRPr="00F354C2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ل کنت الا بشراً رسولا٭ و ما منع الناس ان ی</w:t>
      </w:r>
      <w:r w:rsidRPr="00F354C2">
        <w:rPr>
          <w:rStyle w:val="libAieChar"/>
          <w:rFonts w:hint="eastAsia"/>
          <w:rtl/>
        </w:rPr>
        <w:t>ومنوا</w:t>
      </w:r>
      <w:r w:rsidRPr="00F354C2">
        <w:rPr>
          <w:rStyle w:val="libAieChar"/>
          <w:rtl/>
        </w:rPr>
        <w:t xml:space="preserve"> اذ جائ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 ال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دی</w:t>
      </w:r>
      <w:r w:rsidRPr="00F354C2">
        <w:rPr>
          <w:rStyle w:val="libAieChar"/>
          <w:rtl/>
        </w:rPr>
        <w:t xml:space="preserve"> الا ا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tl/>
        </w:rPr>
        <w:t xml:space="preserve"> قالوا ابعث الل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بشراً رسولا، قل لو کان فی</w:t>
      </w:r>
      <w:r w:rsidRPr="00F354C2">
        <w:rPr>
          <w:rStyle w:val="libAieChar"/>
          <w:rtl/>
        </w:rPr>
        <w:t xml:space="preserve"> الارض ملائکة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مشون</w:t>
      </w:r>
      <w:r w:rsidRPr="00F354C2">
        <w:rPr>
          <w:rStyle w:val="libAieChar"/>
          <w:rtl/>
        </w:rPr>
        <w:t xml:space="preserve"> مطمئن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tl/>
        </w:rPr>
        <w:t xml:space="preserve"> لنزلنا عل</w:t>
      </w:r>
      <w:r w:rsidRPr="00F354C2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م</w:t>
      </w:r>
      <w:r w:rsidRPr="00F354C2">
        <w:rPr>
          <w:rStyle w:val="libAieChar"/>
          <w:rtl/>
        </w:rPr>
        <w:t xml:space="preserve"> من السماء ملکاً رسولاً قل کف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ش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داً</w:t>
      </w:r>
      <w:r w:rsidRPr="00F354C2">
        <w:rPr>
          <w:rStyle w:val="libAieChar"/>
          <w:rtl/>
        </w:rPr>
        <w:t xml:space="preserve"> ب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و ب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نکم</w:t>
      </w:r>
      <w:r w:rsidRPr="00F354C2">
        <w:rPr>
          <w:rStyle w:val="libAieChar"/>
          <w:rtl/>
        </w:rPr>
        <w:t xml:space="preserve"> ان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کان بعباد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خبی</w:t>
      </w:r>
      <w:r w:rsidRPr="00F354C2">
        <w:rPr>
          <w:rStyle w:val="libAieChar"/>
          <w:rFonts w:hint="eastAsia"/>
          <w:rtl/>
        </w:rPr>
        <w:t>راً</w:t>
      </w:r>
      <w:r w:rsidRPr="00F354C2">
        <w:rPr>
          <w:rStyle w:val="libAieChar"/>
          <w:rtl/>
        </w:rPr>
        <w:t xml:space="preserve"> بص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را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)سورۂ بقرہ</w:t>
      </w:r>
      <w:r w:rsidR="00A12BD1">
        <w:rPr>
          <w:rtl/>
        </w:rPr>
        <w:t>23</w:t>
      </w:r>
      <w:r>
        <w:rPr>
          <w:rtl/>
        </w:rPr>
        <w:t>۔</w:t>
      </w:r>
      <w:r w:rsidR="00A12BD1">
        <w:rPr>
          <w:rtl/>
        </w:rPr>
        <w:t>24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: اگر تمام جن و انس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ہو کر اس قرآن کے مانند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 ہر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اس امر </w:t>
      </w:r>
      <w:r w:rsidR="00530CEC">
        <w:rPr>
          <w:rtl/>
        </w:rPr>
        <w:t xml:space="preserve">میں 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اس قرآن </w:t>
      </w:r>
      <w:r w:rsidR="00530CEC">
        <w:rPr>
          <w:rtl/>
        </w:rPr>
        <w:t xml:space="preserve">میں 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اکثرلوگوں نے ناشکر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ہم اس وقت تک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ہمارے لئے چشمہ جار</w:t>
      </w:r>
      <w:r>
        <w:rPr>
          <w:rFonts w:hint="cs"/>
          <w:rtl/>
        </w:rPr>
        <w:t>ی</w:t>
      </w:r>
      <w:r>
        <w:rPr>
          <w:rtl/>
        </w:rPr>
        <w:t xml:space="preserve"> نہ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کھجور اور انگور کا تمہارے لئے باغ ہو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 بجا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کے ٹکڑوںکو جس طرح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ہمارے سر پر گرا دو؛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فرشتوں کو ہمارے سامنے حاضر کر دو؛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tl/>
        </w:rPr>
        <w:t xml:space="preserve">ن نقش و نگار کا تمہارے لئے گھر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جائو اور اس وقت تک تمہارے اوپر جانے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وہاں سے کوئ</w:t>
      </w:r>
      <w:r>
        <w:rPr>
          <w:rFonts w:hint="cs"/>
          <w:rtl/>
        </w:rPr>
        <w:t>ی</w:t>
      </w:r>
      <w:r>
        <w:rPr>
          <w:rtl/>
        </w:rPr>
        <w:t xml:space="preserve"> نوشتہ ہمارے لئے نہ لائو جسے ہم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منزہ اور پاک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فرستادہ ( رسول)انسان کے علاوہ بھ</w:t>
      </w:r>
      <w:r>
        <w:rPr>
          <w:rFonts w:hint="cs"/>
          <w:rtl/>
        </w:rPr>
        <w:t>ی</w:t>
      </w:r>
      <w:r>
        <w:rPr>
          <w:rtl/>
        </w:rPr>
        <w:t xml:space="preserve"> کچھ ہوں؟! صرف اور صرف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آنے کے بعد بھ</w:t>
      </w:r>
      <w:r>
        <w:rPr>
          <w:rFonts w:hint="cs"/>
          <w:rtl/>
        </w:rPr>
        <w:t>ی</w:t>
      </w:r>
      <w:r>
        <w:rPr>
          <w:rtl/>
        </w:rPr>
        <w:t xml:space="preserve">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مانع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کہتے تھے: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کس</w:t>
      </w:r>
      <w:r>
        <w:rPr>
          <w:rFonts w:hint="cs"/>
          <w:rtl/>
        </w:rPr>
        <w:t>ی</w:t>
      </w:r>
      <w:r>
        <w:rPr>
          <w:rtl/>
        </w:rPr>
        <w:t xml:space="preserve"> انسان کو بعنوان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کہو: اگر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فرشتے آہستہ آہستہ قدم اٹھائے سکون و وقار سے راستہ طے کرتے، تو ہم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بعنوان رسول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! کہو!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گواہ ہے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بندوں ک</w:t>
      </w:r>
      <w:r>
        <w:rPr>
          <w:rFonts w:hint="cs"/>
          <w:rtl/>
        </w:rPr>
        <w:t>ی</w:t>
      </w:r>
      <w:r>
        <w:rPr>
          <w:rtl/>
        </w:rPr>
        <w:t xml:space="preserve"> بہ نسبت خب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خالق نے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حجت تمام کر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اگر جو کچھ </w:t>
      </w:r>
      <w:r w:rsidR="00530CEC">
        <w:rPr>
          <w:rtl/>
        </w:rPr>
        <w:t xml:space="preserve">میں </w:t>
      </w:r>
      <w:r>
        <w:rPr>
          <w:rtl/>
        </w:rPr>
        <w:t xml:space="preserve"> نے اپنے بندہ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ہو، تو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لے آئو اور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اگر تمام جن و انس مل کر اس کے مانند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سکتے،خواہ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 اور آج تک اسلام دشمن عناصر اپن</w:t>
      </w:r>
      <w:r>
        <w:rPr>
          <w:rFonts w:hint="cs"/>
          <w:rtl/>
        </w:rPr>
        <w:t>ی</w:t>
      </w:r>
      <w:r>
        <w:rPr>
          <w:rtl/>
        </w:rPr>
        <w:t xml:space="preserve"> کثرت، بے پناہ طاقت اور رنگا رنگ قدرت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بھ</w:t>
      </w:r>
      <w:r>
        <w:rPr>
          <w:rFonts w:hint="cs"/>
          <w:rtl/>
        </w:rPr>
        <w:t>ی</w:t>
      </w:r>
      <w:r>
        <w:rPr>
          <w:rtl/>
        </w:rPr>
        <w:t xml:space="preserve"> اس کے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سکے قرآن ک</w:t>
      </w:r>
      <w:r>
        <w:rPr>
          <w:rFonts w:hint="cs"/>
          <w:rtl/>
        </w:rPr>
        <w:t>ی</w:t>
      </w:r>
      <w:r>
        <w:rPr>
          <w:rtl/>
        </w:rPr>
        <w:t xml:space="preserve"> اس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کے بعد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ہے کہ اس کے مقابل جن و انس عاجز اور ناتواںہ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خود کوذل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بے بس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خواہش کی</w:t>
      </w:r>
      <w:r>
        <w:rPr>
          <w:rtl/>
        </w:rPr>
        <w:t xml:space="preserve"> کہ مکہ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ہوا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رسونے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ملائکہ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ان کے سامنے حاضر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کے جانے ک</w:t>
      </w:r>
      <w:r>
        <w:rPr>
          <w:rFonts w:hint="cs"/>
          <w:rtl/>
        </w:rPr>
        <w:t>ی</w:t>
      </w:r>
      <w:r>
        <w:rPr>
          <w:rtl/>
        </w:rPr>
        <w:t xml:space="preserve"> اس وقت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وہاں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)اسرائ</w:t>
      </w:r>
      <w:r w:rsidR="00A12BD1">
        <w:rPr>
          <w:rtl/>
        </w:rPr>
        <w:t>96</w:t>
      </w:r>
      <w:r>
        <w:rPr>
          <w:rtl/>
        </w:rPr>
        <w:t>۔</w:t>
      </w:r>
      <w:r w:rsidR="00A12BD1">
        <w:rPr>
          <w:rtl/>
        </w:rPr>
        <w:t>88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ہمارے لئے کوئ</w:t>
      </w:r>
      <w:r>
        <w:rPr>
          <w:rFonts w:hint="cs"/>
          <w:rtl/>
        </w:rPr>
        <w:t>ی</w:t>
      </w:r>
      <w:r>
        <w:rPr>
          <w:rtl/>
        </w:rPr>
        <w:t xml:space="preserve"> نوشتہ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ہم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واضح ہے کہ ان ک</w:t>
      </w:r>
      <w:r>
        <w:rPr>
          <w:rFonts w:hint="cs"/>
          <w:rtl/>
        </w:rPr>
        <w:t>ی</w:t>
      </w:r>
      <w:r>
        <w:rPr>
          <w:rtl/>
        </w:rPr>
        <w:t xml:space="preserve"> در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ںامر</w:t>
      </w:r>
      <w:r>
        <w:rPr>
          <w:rtl/>
        </w:rPr>
        <w:t xml:space="preserve"> محال سے بھ</w:t>
      </w:r>
      <w:r>
        <w:rPr>
          <w:rFonts w:hint="cs"/>
          <w:rtl/>
        </w:rPr>
        <w:t>ی</w:t>
      </w:r>
      <w:r>
        <w:rPr>
          <w:rtl/>
        </w:rPr>
        <w:t xml:space="preserve">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خدا اور ملائکہ کو ان کے سامنے حاضر کرنا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کا مقام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و بالا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بعض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کے مخالف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سامنے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جانا اور کتاب لانا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وند عالم نے اپنے نمائندے فرشتوں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اس بات کے منکر تھے کہ خدا کس</w:t>
      </w:r>
      <w:r>
        <w:rPr>
          <w:rFonts w:hint="cs"/>
          <w:rtl/>
        </w:rPr>
        <w:t>ی</w:t>
      </w:r>
      <w:r>
        <w:rPr>
          <w:rtl/>
        </w:rPr>
        <w:t xml:space="preserve">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کرے گا جبکہ حکمت کا مقتضا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سے ہو، تاکہ رفتار و گفتار،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وکردار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نمونہ ہو، ان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حکمت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عذاب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خداوندنے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فرمای</w:t>
      </w:r>
      <w:r>
        <w:rPr>
          <w:rFonts w:hint="eastAsia"/>
          <w:rtl/>
        </w:rPr>
        <w:t>ا</w:t>
      </w:r>
      <w:r>
        <w:rPr>
          <w:rtl/>
        </w:rPr>
        <w:t xml:space="preserve"> کہ ان کے جواب </w:t>
      </w:r>
      <w:r w:rsidR="00530CEC">
        <w:rPr>
          <w:rtl/>
        </w:rPr>
        <w:t xml:space="preserve">میں </w:t>
      </w:r>
      <w:r>
        <w:rPr>
          <w:rtl/>
        </w:rPr>
        <w:t xml:space="preserve"> کہو: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منزہ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فرستادہ (رسول )انسان کے علاوہ بھ</w:t>
      </w:r>
      <w:r>
        <w:rPr>
          <w:rFonts w:hint="cs"/>
          <w:rtl/>
        </w:rPr>
        <w:t>ی</w:t>
      </w:r>
      <w:r>
        <w:rPr>
          <w:rtl/>
        </w:rPr>
        <w:t xml:space="preserve"> کچھ ہوں؟!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خلاصہ: حکمت خدا وند</w:t>
      </w:r>
      <w:r>
        <w:rPr>
          <w:rFonts w:hint="cs"/>
          <w:rtl/>
        </w:rPr>
        <w:t>ی</w:t>
      </w:r>
      <w:r>
        <w:rPr>
          <w:rtl/>
        </w:rPr>
        <w:t xml:space="preserve"> کا تقاضاہے کہ اس کا فرستادہ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اپنے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اور صداقت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پر اپن</w:t>
      </w:r>
      <w:r>
        <w:rPr>
          <w:rFonts w:hint="cs"/>
          <w:rtl/>
        </w:rPr>
        <w:t>ی</w:t>
      </w:r>
      <w:r>
        <w:rPr>
          <w:rtl/>
        </w:rPr>
        <w:t xml:space="preserve"> حجت تمام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</w:t>
      </w:r>
      <w:r w:rsidR="00530CEC">
        <w:rPr>
          <w:rtl/>
        </w:rPr>
        <w:t xml:space="preserve">میں </w:t>
      </w:r>
      <w:r>
        <w:rPr>
          <w:rtl/>
        </w:rPr>
        <w:t xml:space="preserve"> جو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جو چاہے انکار کر دے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مو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ہارون ک</w:t>
      </w:r>
      <w:r>
        <w:rPr>
          <w:rFonts w:hint="cs"/>
          <w:rtl/>
        </w:rPr>
        <w:t>ی</w:t>
      </w:r>
      <w:r>
        <w:rPr>
          <w:rtl/>
        </w:rPr>
        <w:t xml:space="preserve"> قوم کا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کہ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جادو گروں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اور اس کے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کے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معجزہ کہتے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مذکورہ باتوں کے علاوہ جن لوگوں کو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لوگوں کا ہاد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مخصوص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دوسروںسے ممتا 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4759B" w:rsidRDefault="00C4759B" w:rsidP="002C66B0">
      <w:pPr>
        <w:pStyle w:val="libNormal"/>
        <w:rPr>
          <w:rtl/>
        </w:rPr>
      </w:pPr>
    </w:p>
    <w:p w:rsidR="00DE02CA" w:rsidRDefault="00C4759B" w:rsidP="002C66B0">
      <w:pPr>
        <w:pStyle w:val="libPoemTini"/>
        <w:rPr>
          <w:rtl/>
        </w:rPr>
      </w:pPr>
      <w:r>
        <w:rPr>
          <w:rtl/>
        </w:rPr>
        <w:t xml:space="preserve"> </w:t>
      </w:r>
      <w:r w:rsidR="004728BF">
        <w:rPr>
          <w:rtl/>
        </w:rPr>
        <w:br w:type="page"/>
      </w:r>
    </w:p>
    <w:p w:rsidR="00C4759B" w:rsidRDefault="00A12BD1" w:rsidP="00312A23">
      <w:pPr>
        <w:pStyle w:val="Heading2Center"/>
        <w:rPr>
          <w:rtl/>
        </w:rPr>
      </w:pPr>
      <w:bookmarkStart w:id="166" w:name="_Toc513718266"/>
      <w:r>
        <w:rPr>
          <w:rtl/>
        </w:rPr>
        <w:lastRenderedPageBreak/>
        <w:t>7</w:t>
      </w:r>
      <w:bookmarkEnd w:id="166"/>
    </w:p>
    <w:p w:rsidR="00C4759B" w:rsidRDefault="00C4759B" w:rsidP="00312A23">
      <w:pPr>
        <w:pStyle w:val="Heading2Center"/>
        <w:rPr>
          <w:rtl/>
        </w:rPr>
      </w:pPr>
      <w:bookmarkStart w:id="167" w:name="_Toc513718267"/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،گناہوں سے عصمت</w:t>
      </w:r>
      <w:bookmarkEnd w:id="167"/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1</w:t>
      </w:r>
      <w:r w:rsidR="00C4759B">
        <w:rPr>
          <w:rtl/>
        </w:rPr>
        <w:t>۔ ابل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tl/>
        </w:rPr>
        <w:t xml:space="preserve">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خدا کے جانش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نوںپر</w:t>
      </w:r>
      <w:r w:rsidR="00C4759B">
        <w:rPr>
          <w:rtl/>
        </w:rPr>
        <w:t xml:space="preserve"> غالب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آسکتا ۔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2</w:t>
      </w:r>
      <w:r w:rsidR="00C4759B">
        <w:rPr>
          <w:rtl/>
        </w:rPr>
        <w:t>۔ عمل کا اثر اور اس کا دائم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ہونا اور برکت کا سرا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کرنا اور زمان اور مکان پر اعمال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نحوست۔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3</w:t>
      </w:r>
      <w:r w:rsidR="00C4759B">
        <w:rPr>
          <w:rtl/>
        </w:rPr>
        <w:t>۔ الٰہ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جانش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نوںکا</w:t>
      </w:r>
      <w:r w:rsidR="00C4759B">
        <w:rPr>
          <w:rtl/>
        </w:rPr>
        <w:t xml:space="preserve"> گناہ سے محفوظ ہونا ( عصمت)اس کے مشاہد ہ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وجہ سے ہے ۔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4</w:t>
      </w:r>
      <w:r w:rsidR="00C4759B">
        <w:rPr>
          <w:rtl/>
        </w:rPr>
        <w:t>۔وہ جھوٹ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خدا کے نب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داؤد پر اور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وہ</w:t>
      </w:r>
      <w:r w:rsidR="00C4759B">
        <w:rPr>
          <w:rtl/>
        </w:rPr>
        <w:t xml:space="preserve"> سے ازدواج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گڑھ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حضرت خاتم الانب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سے متعلق آنحضرت کے منھ بولے فرزند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مطلقہ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نب</w:t>
      </w:r>
      <w:r w:rsidR="00C4759B">
        <w:rPr>
          <w:rtl/>
        </w:rPr>
        <w:t xml:space="preserve"> سے ازدواج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نسبت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ان دونوں ازدواج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حکمت۔</w:t>
      </w:r>
    </w:p>
    <w:p w:rsidR="00C4759B" w:rsidRDefault="00A12BD1" w:rsidP="00312A23">
      <w:pPr>
        <w:pStyle w:val="libCenterBold2"/>
        <w:rPr>
          <w:rtl/>
        </w:rPr>
      </w:pPr>
      <w:r>
        <w:rPr>
          <w:rtl/>
        </w:rPr>
        <w:t>5</w:t>
      </w:r>
      <w:r w:rsidR="00C4759B">
        <w:rPr>
          <w:rtl/>
        </w:rPr>
        <w:t>۔ جن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تاو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لوگ</w:t>
      </w:r>
      <w:r w:rsidR="00C4759B">
        <w:rPr>
          <w:rtl/>
        </w:rPr>
        <w:t xml:space="preserve"> غلط فہم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کا شکار ہوئے۔</w:t>
      </w:r>
    </w:p>
    <w:p w:rsidR="00C4759B" w:rsidRDefault="00A12BD1" w:rsidP="00312A23">
      <w:pPr>
        <w:pStyle w:val="Heading2Center"/>
        <w:rPr>
          <w:rtl/>
        </w:rPr>
      </w:pPr>
      <w:bookmarkStart w:id="168" w:name="_Toc513718268"/>
      <w:r>
        <w:rPr>
          <w:rtl/>
        </w:rPr>
        <w:t>1</w:t>
      </w:r>
      <w:r w:rsidR="00C4759B">
        <w:rPr>
          <w:rtl/>
        </w:rPr>
        <w:t>۔ ابل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tl/>
        </w:rPr>
        <w:t xml:space="preserve"> روئے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پر خدا کے جانش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نوں</w:t>
      </w:r>
      <w:r w:rsidR="00C4759B">
        <w:rPr>
          <w:rtl/>
        </w:rPr>
        <w:t xml:space="preserve"> پر غالب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آ سکتا</w:t>
      </w:r>
      <w:bookmarkEnd w:id="168"/>
      <w:r w:rsidR="00C4759B">
        <w:rPr>
          <w:rtl/>
        </w:rPr>
        <w:t xml:space="preserve"> </w:t>
      </w:r>
    </w:p>
    <w:p w:rsidR="00C4759B" w:rsidRDefault="00C4759B" w:rsidP="00312A2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نے سورۂ حجر </w:t>
      </w:r>
      <w:r w:rsidR="00530CEC">
        <w:rPr>
          <w:rtl/>
        </w:rPr>
        <w:t xml:space="preserve">میں </w:t>
      </w:r>
      <w:r>
        <w:rPr>
          <w:rtl/>
        </w:rPr>
        <w:t xml:space="preserve"> اپنے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کے مخلص بندوں پر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وہ گفتگو اس طرح ہے :</w:t>
      </w:r>
      <w:r w:rsidR="0033782A" w:rsidRPr="0033782A">
        <w:rPr>
          <w:rStyle w:val="libAlaemChar"/>
          <w:rtl/>
        </w:rPr>
        <w:t>(</w:t>
      </w:r>
      <w:r w:rsidR="0033782A" w:rsidRPr="00F354C2">
        <w:rPr>
          <w:rStyle w:val="libAieChar"/>
          <w:rtl/>
        </w:rPr>
        <w:t>قال رب بما اغو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تن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tl/>
        </w:rPr>
        <w:t xml:space="preserve"> لأز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نّن</w:t>
      </w:r>
      <w:r w:rsidR="0033782A" w:rsidRPr="00F354C2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 فی</w:t>
      </w:r>
      <w:r w:rsidR="0033782A" w:rsidRPr="00F354C2">
        <w:rPr>
          <w:rStyle w:val="libAieChar"/>
          <w:rtl/>
        </w:rPr>
        <w:t xml:space="preserve"> الارض ولأغو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ن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</w:t>
      </w:r>
      <w:r w:rsidR="0033782A" w:rsidRPr="00F354C2">
        <w:rPr>
          <w:rStyle w:val="libAieChar"/>
          <w:rtl/>
        </w:rPr>
        <w:t xml:space="preserve"> اجمع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ن</w:t>
      </w:r>
      <w:r w:rsidR="0033782A" w:rsidRPr="00F354C2">
        <w:rPr>
          <w:rStyle w:val="libAieChar"/>
          <w:rtl/>
        </w:rPr>
        <w:t xml:space="preserve"> الا عبادک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 المخلصی</w:t>
      </w:r>
      <w:r w:rsidR="0033782A" w:rsidRPr="00F354C2">
        <w:rPr>
          <w:rStyle w:val="libAieChar"/>
          <w:rFonts w:hint="eastAsia"/>
          <w:rtl/>
        </w:rPr>
        <w:t>ن</w:t>
      </w:r>
      <w:r w:rsidR="0033782A" w:rsidRPr="00F354C2">
        <w:rPr>
          <w:rStyle w:val="libAieChar"/>
          <w:rtl/>
        </w:rPr>
        <w:t>٭قال...ان عباد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tl/>
        </w:rPr>
        <w:t xml:space="preserve"> ل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س</w:t>
      </w:r>
      <w:r w:rsidR="0033782A" w:rsidRPr="00F354C2">
        <w:rPr>
          <w:rStyle w:val="libAieChar"/>
          <w:rtl/>
        </w:rPr>
        <w:t xml:space="preserve"> لک عل</w:t>
      </w:r>
      <w:r w:rsidR="0033782A" w:rsidRPr="00F354C2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</w:t>
      </w:r>
      <w:r w:rsidR="0033782A" w:rsidRPr="00F354C2">
        <w:rPr>
          <w:rStyle w:val="libAieChar"/>
          <w:rtl/>
        </w:rPr>
        <w:t xml:space="preserve"> سلطان الا من اتبعک من الغاو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312A23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جو تونے مجھے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جلوے بخشوں گا اور سب کو گمراہ کر دوں گاسوات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مخلص بندوں کے ۔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بندوںپر قابو اور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جز ان لوگوں کے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،مخلَص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نے کس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سے محافظت ک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  <w:r w:rsidR="0033782A" w:rsidRPr="0033782A">
        <w:rPr>
          <w:rStyle w:val="libAlaemChar"/>
          <w:rtl/>
        </w:rPr>
        <w:t>(</w:t>
      </w:r>
      <w:r w:rsidR="0033782A" w:rsidRPr="00F354C2">
        <w:rPr>
          <w:rStyle w:val="libAieChar"/>
          <w:rtl/>
        </w:rPr>
        <w:t xml:space="preserve">ولقد 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مت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ا لو لا أن رء أ بر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ان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 xml:space="preserve"> کذلک لنصرف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 xml:space="preserve"> السوء و الفحشاء أنّ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 xml:space="preserve"> من عبادنا المخلصی</w:t>
      </w:r>
      <w:r w:rsidR="0033782A" w:rsidRPr="00F354C2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نے ان کا قصدک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بھ</w:t>
      </w:r>
      <w:r>
        <w:rPr>
          <w:rFonts w:hint="cs"/>
          <w:rtl/>
        </w:rPr>
        <w:t>ی</w:t>
      </w:r>
      <w:r>
        <w:rPr>
          <w:rtl/>
        </w:rPr>
        <w:t xml:space="preserve"> اس کا قصد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اگر اپنے رب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>!ہم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سے برائ</w:t>
      </w:r>
      <w:r>
        <w:rPr>
          <w:rFonts w:hint="cs"/>
          <w:rtl/>
        </w:rPr>
        <w:t>ی</w:t>
      </w:r>
      <w:r>
        <w:rPr>
          <w:rtl/>
        </w:rPr>
        <w:t xml:space="preserve"> اور فحشاء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ہمارے مخلص بندوں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تھے۔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Fonts w:hint="eastAsia"/>
          <w:rtl/>
        </w:rPr>
        <w:t>ہم</w:t>
      </w:r>
      <w:r>
        <w:rPr>
          <w:rtl/>
        </w:rPr>
        <w:t xml:space="preserve"> مذکورہ وصف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عصمت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غالب نہ ہونے کو ،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خدا وند سبحان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امامت کے شرائط کے عنوان سے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سورۂ حجر </w:t>
      </w:r>
      <w:r w:rsidR="00A12BD1">
        <w:rPr>
          <w:rtl/>
        </w:rPr>
        <w:t>42</w:t>
      </w:r>
      <w:r>
        <w:rPr>
          <w:rtl/>
        </w:rPr>
        <w:t>۔</w:t>
      </w:r>
      <w:r w:rsidR="00A12BD1">
        <w:rPr>
          <w:rtl/>
        </w:rPr>
        <w:t>39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12BD1">
        <w:rPr>
          <w:rtl/>
        </w:rPr>
        <w:t>24</w:t>
      </w:r>
      <w:r w:rsidR="00DE02CA">
        <w:rPr>
          <w:rFonts w:hint="cs"/>
          <w:rtl/>
        </w:rPr>
        <w:t xml:space="preserve">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و اذابتل</w:t>
      </w:r>
      <w:r w:rsidRPr="00F354C2">
        <w:rPr>
          <w:rStyle w:val="libAieChar"/>
          <w:rFonts w:hint="cs"/>
          <w:rtl/>
        </w:rPr>
        <w:t>یٰ</w:t>
      </w:r>
      <w:r w:rsidRPr="00F354C2">
        <w:rPr>
          <w:rStyle w:val="libAieChar"/>
          <w:rtl/>
        </w:rPr>
        <w:t xml:space="preserve"> ابرا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م</w:t>
      </w:r>
      <w:r w:rsidRPr="00F354C2">
        <w:rPr>
          <w:rStyle w:val="libAieChar"/>
          <w:rtl/>
        </w:rPr>
        <w:t xml:space="preserve"> رب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 xml:space="preserve"> بکلمات فأتم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ن قال انی</w:t>
      </w:r>
      <w:r w:rsidRPr="00F354C2">
        <w:rPr>
          <w:rStyle w:val="libAieChar"/>
          <w:rtl/>
        </w:rPr>
        <w:t xml:space="preserve"> جاعلک للناس أِماما قال و من ذر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ت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قال لا 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نال</w:t>
      </w:r>
      <w:r w:rsidRPr="00F354C2">
        <w:rPr>
          <w:rStyle w:val="libAieChar"/>
          <w:rtl/>
        </w:rPr>
        <w:t xml:space="preserve"> ع</w:t>
      </w:r>
      <w:r w:rsidRPr="00A549A7">
        <w:rPr>
          <w:rStyle w:val="libAieChar"/>
          <w:rFonts w:hint="cs"/>
          <w:rtl/>
        </w:rPr>
        <w:t>ه</w:t>
      </w:r>
      <w:r w:rsidRPr="00F354C2">
        <w:rPr>
          <w:rStyle w:val="libAieChar"/>
          <w:rFonts w:hint="cs"/>
          <w:rtl/>
        </w:rPr>
        <w:t>دی</w:t>
      </w:r>
      <w:r w:rsidRPr="00F354C2">
        <w:rPr>
          <w:rStyle w:val="libAieChar"/>
          <w:rtl/>
        </w:rPr>
        <w:t xml:space="preserve"> الظالم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گونا گوں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امتحان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کے ساتھ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ہوگئے، تو خدا وند سبحان نے کہا: </w:t>
      </w:r>
      <w:r w:rsidR="00530CEC">
        <w:rPr>
          <w:rtl/>
        </w:rPr>
        <w:t xml:space="preserve">میں 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عہدہ ظالموں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 : جن کو خدا نے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F354C2">
        <w:rPr>
          <w:rStyle w:val="libAieChar"/>
          <w:rtl/>
        </w:rPr>
        <w:t xml:space="preserve">وجعلنا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م أئمة ی</w:t>
      </w:r>
      <w:r w:rsidR="0033782A" w:rsidRPr="00A549A7">
        <w:rPr>
          <w:rStyle w:val="libAieChar"/>
          <w:rFonts w:hint="cs"/>
          <w:rtl/>
        </w:rPr>
        <w:t>ه</w:t>
      </w:r>
      <w:r w:rsidR="0033782A" w:rsidRPr="00F354C2">
        <w:rPr>
          <w:rStyle w:val="libAieChar"/>
          <w:rFonts w:hint="cs"/>
          <w:rtl/>
        </w:rPr>
        <w:t>دون</w:t>
      </w:r>
      <w:r w:rsidR="0033782A" w:rsidRPr="00F354C2">
        <w:rPr>
          <w:rStyle w:val="libAieChar"/>
          <w:rtl/>
        </w:rPr>
        <w:t xml:space="preserve"> بأمرنا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tl/>
        </w:rPr>
        <w:t xml:space="preserve"> اورہم نے ان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جوہمارے فرمان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 w:rsidR="00530CEC">
        <w:rPr>
          <w:rtl/>
        </w:rPr>
        <w:t xml:space="preserve">میں </w:t>
      </w:r>
      <w:r>
        <w:rPr>
          <w:rtl/>
        </w:rPr>
        <w:t xml:space="preserve"> بعض کا نام کے ساتھ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نوح،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لوط،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ذوالکفل،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، ہارون، دائود،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کو خدا وند عالم نے اس سورہ </w:t>
      </w:r>
      <w:r w:rsidR="00530CEC">
        <w:rPr>
          <w:rtl/>
        </w:rPr>
        <w:t xml:space="preserve">میں </w:t>
      </w:r>
      <w:r>
        <w:rPr>
          <w:rtl/>
        </w:rPr>
        <w:t xml:space="preserve"> منصب امامت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ہم پر واضح ہوتا ہے کہ خدا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 ذکر ک</w:t>
      </w:r>
      <w:r>
        <w:rPr>
          <w:rFonts w:hint="cs"/>
          <w:rtl/>
        </w:rPr>
        <w:t>ی</w:t>
      </w:r>
      <w:r>
        <w:rPr>
          <w:rtl/>
        </w:rPr>
        <w:t xml:space="preserve"> ہے کہ جسے امام بنائے گا وہ ظالم نہ ہو.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امام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چنانچہ سورۂ ص </w:t>
      </w:r>
      <w:r w:rsidR="00530CEC">
        <w:rPr>
          <w:rtl/>
        </w:rPr>
        <w:t xml:space="preserve">میں </w:t>
      </w:r>
      <w:r>
        <w:rPr>
          <w:rtl/>
        </w:rPr>
        <w:t xml:space="preserve"> داؤد سے خطاب کرتے ہوئے فرماتا ہے :</w:t>
      </w:r>
      <w:r w:rsidR="004D701B" w:rsidRPr="004D701B">
        <w:rPr>
          <w:rStyle w:val="libAlaemChar"/>
          <w:rFonts w:hint="cs"/>
          <w:rtl/>
        </w:rPr>
        <w:t>(</w:t>
      </w:r>
      <w:r w:rsidR="0033782A">
        <w:rPr>
          <w:rStyle w:val="libAieChar"/>
          <w:rFonts w:hint="cs"/>
          <w:rtl/>
        </w:rPr>
        <w:t xml:space="preserve"> 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ا</w:t>
      </w:r>
      <w:r w:rsidR="0033782A" w:rsidRPr="00F354C2">
        <w:rPr>
          <w:rStyle w:val="libAieChar"/>
          <w:rtl/>
        </w:rPr>
        <w:t xml:space="preserve"> داود اَنَّا جعلناک خل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Fonts w:hint="eastAsia"/>
          <w:rtl/>
        </w:rPr>
        <w:t>فة</w:t>
      </w:r>
      <w:r w:rsidR="0033782A" w:rsidRPr="00F354C2">
        <w:rPr>
          <w:rStyle w:val="libAieChar"/>
          <w:rtl/>
        </w:rPr>
        <w:t xml:space="preserve"> ف</w:t>
      </w:r>
      <w:r w:rsidR="0033782A" w:rsidRPr="00F354C2">
        <w:rPr>
          <w:rStyle w:val="libAieChar"/>
          <w:rFonts w:hint="cs"/>
          <w:rtl/>
        </w:rPr>
        <w:t>ی</w:t>
      </w:r>
      <w:r w:rsidR="0033782A" w:rsidRPr="00F354C2">
        <w:rPr>
          <w:rStyle w:val="libAieChar"/>
          <w:rtl/>
        </w:rPr>
        <w:t xml:space="preserve"> الارض</w:t>
      </w:r>
      <w:r w:rsidR="0033782A">
        <w:rPr>
          <w:rStyle w:val="libAieChar"/>
          <w:rFonts w:hint="cs"/>
          <w:rtl/>
        </w:rPr>
        <w:t xml:space="preserve"> </w:t>
      </w:r>
      <w:r w:rsidR="0033782A"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دائود! ہم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آدم ـکے متعلق فرشتوں سے سورہ 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F354C2">
        <w:rPr>
          <w:rStyle w:val="libAieChar"/>
          <w:rtl/>
        </w:rPr>
        <w:t>و أِذ قال ربک للملائکة أِن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جاعل ف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tl/>
        </w:rPr>
        <w:t xml:space="preserve"> الارض خل</w:t>
      </w:r>
      <w:r w:rsidRPr="00F354C2">
        <w:rPr>
          <w:rStyle w:val="libAieChar"/>
          <w:rFonts w:hint="cs"/>
          <w:rtl/>
        </w:rPr>
        <w:t>ی</w:t>
      </w:r>
      <w:r w:rsidRPr="00F354C2">
        <w:rPr>
          <w:rStyle w:val="libAieChar"/>
          <w:rFonts w:hint="eastAsia"/>
          <w:rtl/>
        </w:rPr>
        <w:t>فة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تمہارے رب نے فرشتوں سے کہا: </w:t>
      </w:r>
      <w:r w:rsidR="00530CEC">
        <w:rPr>
          <w:rtl/>
        </w:rPr>
        <w:t xml:space="preserve">میں 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بنائوں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69" w:name="_Toc513718269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69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</w:t>
      </w:r>
      <w:r w:rsidR="00C4759B" w:rsidRPr="00872931">
        <w:rPr>
          <w:rStyle w:val="libArabicChar"/>
          <w:rtl/>
        </w:rPr>
        <w:t>اغو</w:t>
      </w:r>
      <w:r w:rsidR="00C4759B" w:rsidRPr="00872931">
        <w:rPr>
          <w:rStyle w:val="libArabicChar"/>
          <w:rFonts w:hint="cs"/>
          <w:rtl/>
        </w:rPr>
        <w:t>ی</w:t>
      </w:r>
      <w:r w:rsidR="00C4759B" w:rsidRPr="00872931">
        <w:rPr>
          <w:rStyle w:val="libArabicChar"/>
          <w:rFonts w:hint="eastAsia"/>
          <w:rtl/>
        </w:rPr>
        <w:t>تن</w:t>
      </w:r>
      <w:r w:rsidR="00C4759B" w:rsidRPr="00872931">
        <w:rPr>
          <w:rStyle w:val="libArabicChar"/>
          <w:rFonts w:hint="cs"/>
          <w:rtl/>
        </w:rPr>
        <w:t>ی</w:t>
      </w:r>
      <w:r w:rsidR="00C4759B" w:rsidRPr="00872931">
        <w:rPr>
          <w:rStyle w:val="libArabicChar"/>
          <w:rFonts w:hint="eastAsia"/>
          <w:rtl/>
        </w:rPr>
        <w:t>،</w:t>
      </w:r>
      <w:r w:rsidR="00C4759B" w:rsidRPr="00872931">
        <w:rPr>
          <w:rStyle w:val="libArabicChar"/>
          <w:rtl/>
        </w:rPr>
        <w:t xml:space="preserve"> ولأغو</w:t>
      </w:r>
      <w:r w:rsidR="00C4759B" w:rsidRPr="00872931">
        <w:rPr>
          <w:rStyle w:val="libArabicChar"/>
          <w:rFonts w:hint="cs"/>
          <w:rtl/>
        </w:rPr>
        <w:t>ی</w:t>
      </w:r>
      <w:r w:rsidR="00C4759B" w:rsidRPr="00872931">
        <w:rPr>
          <w:rStyle w:val="libArabicChar"/>
          <w:rFonts w:hint="eastAsia"/>
          <w:rtl/>
        </w:rPr>
        <w:t>ن</w:t>
      </w:r>
      <w:r w:rsidR="00335B5A" w:rsidRPr="004E35E3">
        <w:rPr>
          <w:rStyle w:val="libArabicChar"/>
          <w:rFonts w:hint="cs"/>
          <w:rtl/>
        </w:rPr>
        <w:t>ه</w:t>
      </w:r>
      <w:r w:rsidR="00C4759B" w:rsidRPr="00872931">
        <w:rPr>
          <w:rStyle w:val="libArabicChar"/>
          <w:rFonts w:hint="cs"/>
          <w:rtl/>
        </w:rPr>
        <w:t>م،</w:t>
      </w:r>
      <w:r w:rsidR="00C4759B" w:rsidRPr="00872931">
        <w:rPr>
          <w:rStyle w:val="libArabicChar"/>
          <w:rtl/>
        </w:rPr>
        <w:t xml:space="preserve"> و الغاو</w:t>
      </w:r>
      <w:r w:rsidR="00C4759B" w:rsidRPr="00872931">
        <w:rPr>
          <w:rStyle w:val="libArabicChar"/>
          <w:rFonts w:hint="cs"/>
          <w:rtl/>
        </w:rPr>
        <w:t>ی</w:t>
      </w:r>
      <w:r w:rsidR="00C4759B" w:rsidRPr="00872931">
        <w:rPr>
          <w:rStyle w:val="libArabicChar"/>
          <w:rFonts w:hint="eastAsia"/>
          <w:rtl/>
        </w:rPr>
        <w:t>ن</w:t>
      </w:r>
      <w:r w:rsidR="00C4759B"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)بقرہ </w:t>
      </w:r>
      <w:r w:rsidR="00A12BD1">
        <w:rPr>
          <w:rtl/>
        </w:rPr>
        <w:t>124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</w:t>
      </w:r>
      <w:r w:rsidR="00A12BD1">
        <w:rPr>
          <w:rtl/>
        </w:rPr>
        <w:t>73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ص </w:t>
      </w:r>
      <w:r w:rsidR="00A12BD1">
        <w:rPr>
          <w:rtl/>
        </w:rPr>
        <w:t>26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بقرہ </w:t>
      </w:r>
      <w:r w:rsidR="00A12BD1">
        <w:rPr>
          <w:rtl/>
        </w:rPr>
        <w:t>39</w:t>
      </w:r>
      <w:r>
        <w:rPr>
          <w:rtl/>
        </w:rPr>
        <w:t>۔</w:t>
      </w:r>
      <w:r w:rsidR="00DE02CA">
        <w:rPr>
          <w:rFonts w:hint="cs"/>
          <w:rtl/>
        </w:rPr>
        <w:t xml:space="preserve"> 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غو</w:t>
      </w:r>
      <w:r>
        <w:rPr>
          <w:rFonts w:hint="cs"/>
          <w:rtl/>
        </w:rPr>
        <w:t>یٰ</w:t>
      </w:r>
      <w:r>
        <w:rPr>
          <w:rtl/>
        </w:rPr>
        <w:t>: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غاو</w:t>
      </w:r>
      <w:r>
        <w:rPr>
          <w:rFonts w:hint="cs"/>
          <w:rtl/>
        </w:rPr>
        <w:t>ی</w:t>
      </w:r>
      <w:r>
        <w:rPr>
          <w:rtl/>
        </w:rPr>
        <w:t>: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</w:t>
      </w:r>
      <w:r w:rsidR="00530CEC">
        <w:rPr>
          <w:rtl/>
        </w:rPr>
        <w:t xml:space="preserve">میں </w:t>
      </w:r>
      <w:r>
        <w:rPr>
          <w:rtl/>
        </w:rPr>
        <w:t xml:space="preserve"> ڈوبا ہوا ہو،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ملعون اس</w:t>
      </w:r>
      <w:r>
        <w:rPr>
          <w:rFonts w:hint="cs"/>
          <w:rtl/>
        </w:rPr>
        <w:t>ی</w:t>
      </w:r>
      <w:r>
        <w:rPr>
          <w:rtl/>
        </w:rPr>
        <w:t xml:space="preserve"> اعتبار سے خدا سے کہتا ہے : اغو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: مجھے تونے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عالم نے اس سے پہلے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>ان عل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ک</w:t>
      </w:r>
      <w:r w:rsidR="0033782A" w:rsidRPr="00872931">
        <w:rPr>
          <w:rStyle w:val="libAieChar"/>
          <w:rtl/>
        </w:rPr>
        <w:t xml:space="preserve"> اللعنة ال</w:t>
      </w:r>
      <w:r w:rsidR="0033782A" w:rsidRPr="00872931">
        <w:rPr>
          <w:rStyle w:val="libAieChar"/>
          <w:rFonts w:hint="cs"/>
          <w:rtl/>
        </w:rPr>
        <w:t>یٰ</w:t>
      </w:r>
      <w:r w:rsidR="0033782A" w:rsidRPr="00872931">
        <w:rPr>
          <w:rStyle w:val="libAieChar"/>
          <w:rtl/>
        </w:rPr>
        <w:t xml:space="preserve"> 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وم</w:t>
      </w:r>
      <w:r w:rsidR="0033782A" w:rsidRPr="00872931">
        <w:rPr>
          <w:rStyle w:val="libAieChar"/>
          <w:rtl/>
        </w:rPr>
        <w:t xml:space="preserve"> الد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رحمت </w:t>
      </w:r>
      <w:r>
        <w:rPr>
          <w:rFonts w:hint="eastAsia"/>
          <w:rtl/>
        </w:rPr>
        <w:t>حق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تجھ پر اس وقت تک کے لئے لعنت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رحمت خدا سے دور</w:t>
      </w:r>
      <w:r>
        <w:rPr>
          <w:rFonts w:hint="cs"/>
          <w:rtl/>
        </w:rPr>
        <w:t>ی</w:t>
      </w:r>
      <w:r>
        <w:rPr>
          <w:rtl/>
        </w:rPr>
        <w:t xml:space="preserve"> اس نافرمان</w:t>
      </w:r>
      <w:r>
        <w:rPr>
          <w:rFonts w:hint="cs"/>
          <w:rtl/>
        </w:rPr>
        <w:t>ی</w:t>
      </w:r>
      <w:r>
        <w:rPr>
          <w:rtl/>
        </w:rPr>
        <w:t xml:space="preserve"> اور سجدہ آدم سے انکار ک</w:t>
      </w:r>
      <w:r>
        <w:rPr>
          <w:rFonts w:hint="cs"/>
          <w:rtl/>
        </w:rPr>
        <w:t>ی</w:t>
      </w:r>
      <w:r>
        <w:rPr>
          <w:rtl/>
        </w:rPr>
        <w:t xml:space="preserve"> سزا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ضل</w:t>
      </w:r>
      <w:r w:rsidRPr="00872931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کثی</w:t>
      </w:r>
      <w:r w:rsidRPr="00872931">
        <w:rPr>
          <w:rStyle w:val="libAieChar"/>
          <w:rFonts w:hint="eastAsia"/>
          <w:rtl/>
        </w:rPr>
        <w:t>راً</w:t>
      </w:r>
      <w:r w:rsidRPr="00872931">
        <w:rPr>
          <w:rStyle w:val="libAieChar"/>
          <w:rtl/>
        </w:rPr>
        <w:t xml:space="preserve"> و </w:t>
      </w:r>
      <w:r w:rsidRPr="00872931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دی</w:t>
      </w:r>
      <w:r w:rsidRPr="00872931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کثی</w:t>
      </w:r>
      <w:r w:rsidRPr="00872931">
        <w:rPr>
          <w:rStyle w:val="libAieChar"/>
          <w:rFonts w:hint="eastAsia"/>
          <w:rtl/>
        </w:rPr>
        <w:t>راً</w:t>
      </w:r>
      <w:r w:rsidRPr="00872931">
        <w:rPr>
          <w:rStyle w:val="libAieChar"/>
          <w:rtl/>
        </w:rPr>
        <w:t xml:space="preserve"> وما 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ضل</w:t>
      </w:r>
      <w:r w:rsidRPr="00872931">
        <w:rPr>
          <w:rStyle w:val="libAieChar"/>
          <w:rtl/>
        </w:rPr>
        <w:t xml:space="preserve"> ب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الا الفاسقی</w:t>
      </w:r>
      <w:r w:rsidRPr="00872931">
        <w:rPr>
          <w:rStyle w:val="libAieChar"/>
          <w:rFonts w:hint="eastAsia"/>
          <w:rtl/>
        </w:rPr>
        <w:t>ن</w:t>
      </w:r>
      <w:r>
        <w:rPr>
          <w:rStyle w:val="libAieChar"/>
          <w:rFonts w:hint="cs"/>
          <w:rtl/>
        </w:rPr>
        <w:t xml:space="preserve"> </w:t>
      </w:r>
      <w:r w:rsidRPr="0033782A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 اور اس</w:t>
      </w:r>
      <w:r>
        <w:rPr>
          <w:rFonts w:hint="cs"/>
          <w:rtl/>
        </w:rPr>
        <w:t>ی</w:t>
      </w:r>
      <w:r>
        <w:rPr>
          <w:rtl/>
        </w:rPr>
        <w:t xml:space="preserve"> طرح بہت سارے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فاسقوں کو گمراہ کرتا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لأ ز</w:t>
      </w:r>
      <w:r w:rsidR="00C4759B">
        <w:rPr>
          <w:rFonts w:hint="cs"/>
          <w:rtl/>
        </w:rPr>
        <w:t>یّ</w:t>
      </w:r>
      <w:r w:rsidR="00C4759B">
        <w:rPr>
          <w:rFonts w:hint="eastAsia"/>
          <w:rtl/>
        </w:rPr>
        <w:t>نن</w:t>
      </w:r>
      <w:r w:rsidR="00C4759B">
        <w:rPr>
          <w:rtl/>
        </w:rPr>
        <w:t xml:space="preserve"> لھم: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رفتار کو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نت</w:t>
      </w:r>
      <w:r w:rsidR="00C4759B">
        <w:rPr>
          <w:rtl/>
        </w:rPr>
        <w:t xml:space="preserve"> دوں گا، چنانچہ خدا وند سبحان نے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>ز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ن</w:t>
      </w:r>
      <w:r w:rsidR="0033782A" w:rsidRPr="00872931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 الشی</w:t>
      </w:r>
      <w:r w:rsidR="0033782A" w:rsidRPr="00872931">
        <w:rPr>
          <w:rStyle w:val="libAieChar"/>
          <w:rFonts w:hint="eastAsia"/>
          <w:rtl/>
        </w:rPr>
        <w:t>طان</w:t>
      </w:r>
      <w:r w:rsidR="0033782A" w:rsidRPr="00872931">
        <w:rPr>
          <w:rStyle w:val="libAieChar"/>
          <w:rtl/>
        </w:rPr>
        <w:t xml:space="preserve"> اعمال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C4759B">
        <w:rPr>
          <w:rtl/>
        </w:rPr>
        <w:t xml:space="preserve"> 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طان</w:t>
      </w:r>
      <w:r w:rsidR="00C4759B">
        <w:rPr>
          <w:rtl/>
        </w:rPr>
        <w:t xml:space="preserve"> نے ان کے اعمال کو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نظر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نت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872931">
        <w:rPr>
          <w:rStyle w:val="libAieChar"/>
          <w:rtl/>
        </w:rPr>
        <w:t>ز</w:t>
      </w:r>
      <w:r w:rsidR="0033782A" w:rsidRPr="00872931">
        <w:rPr>
          <w:rStyle w:val="libAieChar"/>
          <w:rFonts w:hint="cs"/>
          <w:rtl/>
        </w:rPr>
        <w:t>یّ</w:t>
      </w:r>
      <w:r w:rsidR="0033782A" w:rsidRPr="00872931">
        <w:rPr>
          <w:rStyle w:val="libAieChar"/>
          <w:rFonts w:hint="eastAsia"/>
          <w:rtl/>
        </w:rPr>
        <w:t>ن</w:t>
      </w:r>
      <w:r w:rsidR="0033782A" w:rsidRPr="00872931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 سوء اعمال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>
        <w:rPr>
          <w:rtl/>
        </w:rPr>
        <w:t xml:space="preserve"> ان کے برے اعمال ان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530CEC">
        <w:rPr>
          <w:rtl/>
        </w:rPr>
        <w:t xml:space="preserve">میں </w:t>
      </w:r>
      <w:r>
        <w:rPr>
          <w:rtl/>
        </w:rPr>
        <w:t xml:space="preserve"> خوبصورت ہو گئے۔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۔مخلص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: خالص اور پا ک وپاک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زہ</w:t>
      </w:r>
      <w:r w:rsidR="00C4759B">
        <w:rPr>
          <w:rtl/>
        </w:rPr>
        <w:t xml:space="preserve"> لوگ ، جن لوگوں کو خدا نے اپنے لئے خاص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خالص کرل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بعد اس کے کہ انہوں نے اپنے کو خدا پر وقف کرد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ہو اور ان کے دلوں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خدا کے علاوہ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جگہ نہ ہو ۔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ابتل</w:t>
      </w:r>
      <w:r w:rsidR="00C4759B">
        <w:rPr>
          <w:rFonts w:hint="cs"/>
          <w:rtl/>
        </w:rPr>
        <w:t>یٰ</w:t>
      </w:r>
      <w:r w:rsidR="00C4759B">
        <w:rPr>
          <w:rtl/>
        </w:rPr>
        <w:t>: امتحان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آزما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وشر، خوشحال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بدحال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آزما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بکلمات: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کلمات سے مراد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حوادث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خدا وند عالم نے حضرت ابراہ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کا اس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</w:t>
      </w:r>
      <w:r w:rsidR="00C4759B">
        <w:rPr>
          <w:rtl/>
        </w:rPr>
        <w:t xml:space="preserve"> امتحان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: ان کا ستارہ پر ستوں اور بت پرستوں سے مورد آزمائش قرار پانا،آگ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ڈالاجانا،اپنے ہاتھ سے اپنے فرزند ( اسماع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) کے گلے پر چھر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رناوغ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رہ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فأتمھن :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احسن طر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قے</w:t>
      </w:r>
      <w:r w:rsidR="00C4759B">
        <w:rPr>
          <w:rtl/>
        </w:rPr>
        <w:t xml:space="preserve"> سے انجام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جاعلک: جعل عرب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زبان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،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جاد،</w:t>
      </w:r>
      <w:r w:rsidR="00C4759B">
        <w:rPr>
          <w:rtl/>
        </w:rPr>
        <w:t xml:space="preserve"> خلق، حکم ، قانون گز 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جاگز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کرنا اور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ہوا ہے کہ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آخر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مراد ہے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نے تم کو امام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 xml:space="preserve">۔ اماماً: امام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لوگوں کا رفتار و گفتار ( اقوال و افعال )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مقتدا اور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شوا</w:t>
      </w:r>
      <w:r w:rsidR="00C4759B"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)بقرہ </w:t>
      </w:r>
      <w:r w:rsidR="00A12BD1">
        <w:rPr>
          <w:rtl/>
        </w:rPr>
        <w:t>26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انفال </w:t>
      </w:r>
      <w:r w:rsidR="00A12BD1">
        <w:rPr>
          <w:rtl/>
        </w:rPr>
        <w:t>48</w:t>
      </w:r>
      <w:r>
        <w:rPr>
          <w:rtl/>
        </w:rPr>
        <w:t xml:space="preserve">، نحل </w:t>
      </w:r>
      <w:r w:rsidR="00A12BD1">
        <w:rPr>
          <w:rtl/>
        </w:rPr>
        <w:t>24</w:t>
      </w:r>
      <w:r>
        <w:rPr>
          <w:rtl/>
        </w:rPr>
        <w:t xml:space="preserve">، عنکبوت </w:t>
      </w:r>
      <w:r w:rsidR="00A12BD1">
        <w:rPr>
          <w:rtl/>
        </w:rPr>
        <w:t>37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توبہ </w:t>
      </w:r>
      <w:r w:rsidR="00A12BD1">
        <w:rPr>
          <w:rtl/>
        </w:rPr>
        <w:t>37</w:t>
      </w:r>
      <w:r w:rsidR="00DE02CA">
        <w:rPr>
          <w:rFonts w:hint="cs"/>
          <w:rtl/>
        </w:rPr>
        <w:t xml:space="preserve">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9</w:t>
      </w:r>
      <w:r w:rsidR="00C4759B">
        <w:rPr>
          <w:rtl/>
        </w:rPr>
        <w:t>۔ ظالم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>: ظلم،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کا اس کے مقام کے علاوہ قرار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اورحق سے تجاوز کرنا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 ظلم 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طرح کا ہے : پہلے ۔ انسان اور اس کے رب کے درم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ظلم کہ اس کا سب سے عظ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مصداق کفر اور شرک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سورۂ لقمان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>ان الشرک لظلم عظ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شرک ع</w:t>
      </w:r>
      <w:r w:rsidR="00C4759B">
        <w:rPr>
          <w:rFonts w:hint="eastAsia"/>
          <w:rtl/>
        </w:rPr>
        <w:t>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ظلم ہے۔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 سورۂ انعام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(...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872931">
        <w:rPr>
          <w:rStyle w:val="libAieChar"/>
          <w:rtl/>
        </w:rPr>
        <w:t>فمن اظلم ممن کذب بآ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ات</w:t>
      </w:r>
      <w:r w:rsidR="0033782A" w:rsidRPr="00872931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کون ظالم ہوگا۔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: انسان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ظلم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سورۂ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>انما السب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ل</w:t>
      </w:r>
      <w:r w:rsidR="0033782A" w:rsidRPr="00872931">
        <w:rPr>
          <w:rStyle w:val="libAieChar"/>
          <w:rtl/>
        </w:rPr>
        <w:t xml:space="preserve"> عل</w:t>
      </w:r>
      <w:r w:rsidR="0033782A" w:rsidRPr="00872931">
        <w:rPr>
          <w:rStyle w:val="libAieChar"/>
          <w:rFonts w:hint="cs"/>
          <w:rtl/>
        </w:rPr>
        <w:t>یٰ</w:t>
      </w:r>
      <w:r w:rsidR="0033782A" w:rsidRPr="00872931">
        <w:rPr>
          <w:rStyle w:val="libAieChar"/>
          <w:rtl/>
        </w:rPr>
        <w:t xml:space="preserve"> الذ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ن</w:t>
      </w:r>
      <w:r w:rsidR="0033782A" w:rsidRPr="00872931">
        <w:rPr>
          <w:rStyle w:val="libAieChar"/>
          <w:rtl/>
        </w:rPr>
        <w:t xml:space="preserve"> 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ظلمون</w:t>
      </w:r>
      <w:r w:rsidR="0033782A" w:rsidRPr="00872931">
        <w:rPr>
          <w:rStyle w:val="libAieChar"/>
          <w:rtl/>
        </w:rPr>
        <w:t xml:space="preserve"> الناس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غلبہ اور سزا ان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جو لوگوں 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: انسان کا اپنے آپ پر ظلم کرنا،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872931">
        <w:rPr>
          <w:rStyle w:val="libAieChar"/>
          <w:rtl/>
        </w:rPr>
        <w:t xml:space="preserve">ومن 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فعل</w:t>
      </w:r>
      <w:r w:rsidR="0033782A" w:rsidRPr="00872931">
        <w:rPr>
          <w:rStyle w:val="libAieChar"/>
          <w:rtl/>
        </w:rPr>
        <w:t xml:space="preserve"> ذلک فقد ظلم نفس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گااس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طلاق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ہوا: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872931">
        <w:rPr>
          <w:rStyle w:val="libAieChar"/>
          <w:rtl/>
        </w:rPr>
        <w:t xml:space="preserve">ومن 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تعدّ</w:t>
      </w:r>
      <w:r w:rsidR="0033782A" w:rsidRPr="00872931">
        <w:rPr>
          <w:rStyle w:val="libAieChar"/>
          <w:rtl/>
        </w:rPr>
        <w:t xml:space="preserve"> حدود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 xml:space="preserve"> فقد ظلم نفس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جو حدود الٰہ</w:t>
      </w:r>
      <w:r>
        <w:rPr>
          <w:rFonts w:hint="cs"/>
          <w:rtl/>
        </w:rPr>
        <w:t>ی</w:t>
      </w:r>
      <w:r>
        <w:rPr>
          <w:rtl/>
        </w:rPr>
        <w:t xml:space="preserve"> سے تجاوز کرے اس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خواہ (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قسموں </w:t>
      </w:r>
      <w:r w:rsidR="00530CEC">
        <w:rPr>
          <w:rtl/>
        </w:rPr>
        <w:t xml:space="preserve">میں </w:t>
      </w:r>
      <w:r>
        <w:rPr>
          <w:rtl/>
        </w:rPr>
        <w:t xml:space="preserve"> سے )کس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ہو، آخر کار اپنے اوپر ظلم ہے اور جو ظلم سے متصف ہو ، خواہ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530CEC">
        <w:rPr>
          <w:rtl/>
        </w:rPr>
        <w:t xml:space="preserve">میں 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گز 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</w:t>
      </w:r>
      <w:r w:rsidR="00530CEC">
        <w:rPr>
          <w:rtl/>
        </w:rPr>
        <w:t xml:space="preserve">میں </w:t>
      </w:r>
      <w:r>
        <w:rPr>
          <w:rtl/>
        </w:rPr>
        <w:t xml:space="preserve"> اسے ظالم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 xml:space="preserve">۔ ہمّت بہ و ھمّ بھا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اقدام کا اراد 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انجام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 را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کھا</w:t>
      </w:r>
      <w:r w:rsidR="00C4759B">
        <w:rPr>
          <w:rtl/>
        </w:rPr>
        <w:t xml:space="preserve"> ،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کھنا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دو طرح سے ہے :آنکھ سے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کھنا</w:t>
      </w:r>
      <w:r w:rsidR="00C4759B">
        <w:rPr>
          <w:rtl/>
        </w:rPr>
        <w:t xml:space="preserve">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872931">
        <w:rPr>
          <w:rFonts w:hint="cs"/>
          <w:rtl/>
        </w:rPr>
        <w:t xml:space="preserve"> </w:t>
      </w:r>
      <w:r w:rsidR="00C4759B">
        <w:rPr>
          <w:rFonts w:hint="eastAsia"/>
          <w:rtl/>
        </w:rPr>
        <w:t>نظر</w:t>
      </w:r>
      <w:r w:rsidR="00C4759B">
        <w:rPr>
          <w:rtl/>
        </w:rPr>
        <w:t xml:space="preserve"> کرنا اور دل سے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کھنا،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رت</w:t>
      </w:r>
      <w:r w:rsidR="00C4759B">
        <w:rPr>
          <w:rtl/>
        </w:rPr>
        <w:t xml:space="preserve"> و ادراک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برہان: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محکم دل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اور آشکار حجت جو حق کو باطل سے جدا کر دے اور جو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وسف</w:t>
      </w:r>
      <w:r w:rsidR="00C4759B">
        <w:rPr>
          <w:rtl/>
        </w:rPr>
        <w:t xml:space="preserve"> نے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کھا</w:t>
      </w:r>
      <w:r w:rsidR="00C4759B">
        <w:rPr>
          <w:rtl/>
        </w:rPr>
        <w:t xml:space="preserve"> ہے وہ ان تعر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فوں</w:t>
      </w:r>
      <w:r w:rsidR="00C4759B">
        <w:rPr>
          <w:rtl/>
        </w:rPr>
        <w:t xml:space="preserve"> سے مافوق ہے ۔</w:t>
      </w:r>
    </w:p>
    <w:p w:rsidR="00C4759B" w:rsidRDefault="00C4759B" w:rsidP="00530CEC">
      <w:pPr>
        <w:pStyle w:val="Heading2Center"/>
        <w:rPr>
          <w:rtl/>
        </w:rPr>
      </w:pPr>
      <w:bookmarkStart w:id="170" w:name="_Toc51371827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70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پروردگار عالم سے کہا: اب جو تونے مجھ پر لعنت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رحمت سے مجھے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تو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رفتار اور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نگاہوں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دوں گا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سورۂ نحل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لقمان </w:t>
      </w:r>
      <w:r w:rsidR="00A12BD1">
        <w:rPr>
          <w:rtl/>
        </w:rPr>
        <w:t>13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A12BD1">
        <w:rPr>
          <w:rtl/>
        </w:rPr>
        <w:t>42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)انعام </w:t>
      </w:r>
      <w:r w:rsidR="00A12BD1">
        <w:rPr>
          <w:rtl/>
        </w:rPr>
        <w:t>157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طلاق </w:t>
      </w:r>
      <w:r w:rsidR="00A12BD1">
        <w:rPr>
          <w:rtl/>
        </w:rPr>
        <w:t>1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 xml:space="preserve">) بقرہ </w:t>
      </w:r>
      <w:r w:rsidR="00A12BD1">
        <w:rPr>
          <w:rtl/>
        </w:rPr>
        <w:t>231</w:t>
      </w:r>
      <w:r w:rsidR="00DE02CA">
        <w:rPr>
          <w:rFonts w:hint="cs"/>
          <w:rtl/>
        </w:rPr>
        <w:t xml:space="preserve"> 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میں </w:t>
      </w:r>
      <w:r w:rsidR="00C4759B"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872931">
        <w:rPr>
          <w:rStyle w:val="libAieChar"/>
          <w:rtl/>
        </w:rPr>
        <w:t>تالل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لقد ارسلناالیٰ</w:t>
      </w:r>
      <w:r w:rsidRPr="00872931">
        <w:rPr>
          <w:rStyle w:val="libAieChar"/>
          <w:rtl/>
        </w:rPr>
        <w:t xml:space="preserve"> اُمم من قبلک فز</w:t>
      </w:r>
      <w:r w:rsidRPr="00872931">
        <w:rPr>
          <w:rStyle w:val="libAieChar"/>
          <w:rFonts w:hint="cs"/>
          <w:rtl/>
        </w:rPr>
        <w:t>یّ</w:t>
      </w:r>
      <w:r w:rsidRPr="00872931">
        <w:rPr>
          <w:rStyle w:val="libAieChar"/>
          <w:rFonts w:hint="eastAsia"/>
          <w:rtl/>
        </w:rPr>
        <w:t>ن</w:t>
      </w:r>
      <w:r w:rsidRPr="00872931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الشی</w:t>
      </w:r>
      <w:r w:rsidRPr="00872931">
        <w:rPr>
          <w:rStyle w:val="libAieChar"/>
          <w:rFonts w:hint="eastAsia"/>
          <w:rtl/>
        </w:rPr>
        <w:t>طان</w:t>
      </w:r>
      <w:r w:rsidRPr="00872931">
        <w:rPr>
          <w:rStyle w:val="libAieChar"/>
          <w:rtl/>
        </w:rPr>
        <w:t xml:space="preserve"> اعمال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ہم نے تم سے پہلے وال</w:t>
      </w:r>
      <w:r>
        <w:rPr>
          <w:rFonts w:hint="cs"/>
          <w:rtl/>
        </w:rPr>
        <w:t>ی</w:t>
      </w:r>
      <w:r>
        <w:rPr>
          <w:rtl/>
        </w:rPr>
        <w:t xml:space="preserve"> امتوں ک</w:t>
      </w:r>
      <w:r>
        <w:rPr>
          <w:rFonts w:hint="cs"/>
          <w:rtl/>
        </w:rPr>
        <w:t>ی</w:t>
      </w:r>
      <w:r>
        <w:rPr>
          <w:rtl/>
        </w:rPr>
        <w:t xml:space="preserve"> طرف رسولوں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اعمال کو ان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530CEC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انفال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>واذ ز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ن</w:t>
      </w:r>
      <w:r w:rsidR="0033782A" w:rsidRPr="00872931">
        <w:rPr>
          <w:rStyle w:val="libAieChar"/>
          <w:rtl/>
        </w:rPr>
        <w:t xml:space="preserve">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 الشی</w:t>
      </w:r>
      <w:r w:rsidR="0033782A" w:rsidRPr="00872931">
        <w:rPr>
          <w:rStyle w:val="libAieChar"/>
          <w:rFonts w:hint="eastAsia"/>
          <w:rtl/>
        </w:rPr>
        <w:t>طان</w:t>
      </w:r>
      <w:r w:rsidR="0033782A" w:rsidRPr="00872931">
        <w:rPr>
          <w:rStyle w:val="libAieChar"/>
          <w:rtl/>
        </w:rPr>
        <w:t xml:space="preserve"> اعمال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 و قال لا غالب لکم الی</w:t>
      </w:r>
      <w:r w:rsidR="0033782A" w:rsidRPr="00872931">
        <w:rPr>
          <w:rStyle w:val="libAieChar"/>
          <w:rFonts w:hint="eastAsia"/>
          <w:rtl/>
        </w:rPr>
        <w:t>وم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>
        <w:rPr>
          <w:rtl/>
        </w:rPr>
        <w:t>...)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ے اعمال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خوشنما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آج تم پر کوئ</w:t>
      </w:r>
      <w:r>
        <w:rPr>
          <w:rFonts w:hint="cs"/>
          <w:rtl/>
        </w:rPr>
        <w:t>ی</w:t>
      </w:r>
      <w:r>
        <w:rPr>
          <w:rtl/>
        </w:rPr>
        <w:t xml:space="preserve">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نحل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سجدون</w:t>
      </w:r>
      <w:r w:rsidRPr="00872931">
        <w:rPr>
          <w:rStyle w:val="libAieChar"/>
          <w:rtl/>
        </w:rPr>
        <w:t xml:space="preserve"> للشمس من دون الل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و زیّ</w:t>
      </w:r>
      <w:r w:rsidRPr="00872931">
        <w:rPr>
          <w:rStyle w:val="libAieChar"/>
          <w:rFonts w:hint="eastAsia"/>
          <w:rtl/>
        </w:rPr>
        <w:t>ن</w:t>
      </w:r>
      <w:r w:rsidRPr="00872931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الشی</w:t>
      </w:r>
      <w:r w:rsidRPr="00872931">
        <w:rPr>
          <w:rStyle w:val="libAieChar"/>
          <w:rFonts w:hint="eastAsia"/>
          <w:rtl/>
        </w:rPr>
        <w:t>طان</w:t>
      </w:r>
      <w:r w:rsidRPr="00872931">
        <w:rPr>
          <w:rStyle w:val="libAieChar"/>
          <w:rtl/>
        </w:rPr>
        <w:t xml:space="preserve"> اعمال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فصد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عن السبی</w:t>
      </w:r>
      <w:r w:rsidRPr="00872931">
        <w:rPr>
          <w:rStyle w:val="libAieChar"/>
          <w:rFonts w:hint="eastAsia"/>
          <w:rtl/>
        </w:rPr>
        <w:t>ل</w:t>
      </w:r>
      <w:r>
        <w:rPr>
          <w:rStyle w:val="libAieChar"/>
          <w:rFonts w:hint="cs"/>
          <w:rtl/>
        </w:rPr>
        <w:t xml:space="preserve"> </w:t>
      </w:r>
      <w:r w:rsidR="004D701B" w:rsidRPr="004D701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C4759B">
        <w:rPr>
          <w:rtl/>
        </w:rPr>
        <w:t>...)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خدا کے بجائے سورج کا سجدہ کرتے 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اعمال کو ان ک</w:t>
      </w:r>
      <w:r>
        <w:rPr>
          <w:rFonts w:hint="cs"/>
          <w:rtl/>
        </w:rPr>
        <w:t>ی</w:t>
      </w:r>
      <w:r>
        <w:rPr>
          <w:rtl/>
        </w:rPr>
        <w:t xml:space="preserve"> نظروں</w:t>
      </w:r>
      <w:r w:rsidR="00530CEC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راست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کہا: </w:t>
      </w:r>
      <w:r w:rsidR="00530CEC">
        <w:rPr>
          <w:rtl/>
        </w:rPr>
        <w:t xml:space="preserve">میں </w:t>
      </w:r>
      <w:r>
        <w:rPr>
          <w:rtl/>
        </w:rPr>
        <w:t xml:space="preserve"> تمام لوگوں کے کاموں کو ان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530CEC">
        <w:rPr>
          <w:rtl/>
        </w:rPr>
        <w:t xml:space="preserve">میں </w:t>
      </w:r>
      <w:r>
        <w:rPr>
          <w:rtl/>
        </w:rPr>
        <w:t xml:space="preserve"> خوشنما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کروںگا، سوائے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خاص بندوں کے جن کوتونے اپنے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اپنے ان ماننے والوں کے علاوہ جوکہ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ڈوبے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پر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اپنے مخلص بندوں کے حال کے بارے </w:t>
      </w:r>
      <w:r w:rsidR="00530CEC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 xml:space="preserve">ولقد 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مّت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مّ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ا لولا أن رأیٔ</w:t>
      </w:r>
      <w:r w:rsidR="0033782A" w:rsidRPr="00872931">
        <w:rPr>
          <w:rStyle w:val="libAieChar"/>
          <w:rtl/>
        </w:rPr>
        <w:t xml:space="preserve"> بر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ان رب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اگر اپنے رب کا برہان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کے علاوہ اس </w:t>
      </w:r>
      <w:r w:rsidR="00530CE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ملکہ او 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اس بات کو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اپنے مقصد </w:t>
      </w:r>
      <w:r w:rsidR="00530CEC">
        <w:rPr>
          <w:rtl/>
        </w:rPr>
        <w:t xml:space="preserve">میں </w:t>
      </w:r>
      <w:r>
        <w:rPr>
          <w:rtl/>
        </w:rPr>
        <w:t xml:space="preserve"> استعمال کرے، اگر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اپنے رب ک</w:t>
      </w:r>
      <w:r>
        <w:rPr>
          <w:rFonts w:hint="cs"/>
          <w:rtl/>
        </w:rPr>
        <w:t>ی</w:t>
      </w:r>
      <w:r>
        <w:rPr>
          <w:rtl/>
        </w:rPr>
        <w:t xml:space="preserve"> طرف سے برہان کا مشاہدہ نہ کرتے،تو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کام ہوتا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فحشاء اور برائ</w:t>
      </w:r>
      <w:r>
        <w:rPr>
          <w:rFonts w:hint="cs"/>
          <w:rtl/>
        </w:rPr>
        <w:t>ی</w:t>
      </w:r>
      <w:r>
        <w:rPr>
          <w:rtl/>
        </w:rPr>
        <w:t xml:space="preserve"> کا ارادہ کرتے جو کہ ان کے کنوارے پن اور </w:t>
      </w:r>
      <w:r>
        <w:rPr>
          <w:rFonts w:hint="eastAsia"/>
          <w:rtl/>
        </w:rPr>
        <w:t>جوان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تھا اور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نحل </w:t>
      </w:r>
      <w:r w:rsidR="00A12BD1">
        <w:rPr>
          <w:rtl/>
        </w:rPr>
        <w:t>63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انفال </w:t>
      </w:r>
      <w:r w:rsidR="00A12BD1">
        <w:rPr>
          <w:rtl/>
        </w:rPr>
        <w:t>48</w:t>
      </w:r>
      <w:r>
        <w:rPr>
          <w:rtl/>
        </w:rPr>
        <w:t xml:space="preserve">(3) نمل </w:t>
      </w:r>
      <w:r w:rsidR="00A12BD1">
        <w:rPr>
          <w:rtl/>
        </w:rPr>
        <w:t>24</w:t>
      </w:r>
      <w:r w:rsidR="00DE02CA">
        <w:rPr>
          <w:rFonts w:hint="cs"/>
          <w:rtl/>
        </w:rPr>
        <w:t xml:space="preserve"> 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مالکہ</w:t>
      </w:r>
      <w:r>
        <w:rPr>
          <w:rtl/>
        </w:rPr>
        <w:t xml:space="preserve"> کے ساتھ جو خود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حالات سے دو چار تھ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</w:t>
      </w:r>
      <w:r w:rsidR="00530CEC">
        <w:rPr>
          <w:rtl/>
        </w:rPr>
        <w:t xml:space="preserve">میں </w:t>
      </w:r>
      <w:r>
        <w:rPr>
          <w:rtl/>
        </w:rPr>
        <w:t xml:space="preserve"> گز ار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</w:t>
      </w:r>
      <w:r w:rsidR="00530CEC">
        <w:rPr>
          <w:rtl/>
        </w:rPr>
        <w:t xml:space="preserve">میں </w:t>
      </w:r>
      <w:r>
        <w:rPr>
          <w:rtl/>
        </w:rPr>
        <w:t xml:space="preserve"> جس </w:t>
      </w:r>
      <w:r w:rsidR="00530CEC">
        <w:rPr>
          <w:rtl/>
        </w:rPr>
        <w:t xml:space="preserve">میں </w:t>
      </w:r>
      <w:r>
        <w:rPr>
          <w:rtl/>
        </w:rPr>
        <w:t xml:space="preserve"> دوسرا کوئ</w:t>
      </w:r>
      <w:r>
        <w:rPr>
          <w:rFonts w:hint="cs"/>
          <w:rtl/>
        </w:rPr>
        <w:t>ی</w:t>
      </w:r>
      <w:r>
        <w:rPr>
          <w:rtl/>
        </w:rPr>
        <w:t xml:space="preserve"> نہ تھا اس سے لپٹ 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اپنے رب کے برہان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لہٰذا عفت و پاکدامن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گناہ و برائ</w:t>
      </w:r>
      <w:r>
        <w:rPr>
          <w:rFonts w:hint="cs"/>
          <w:rtl/>
        </w:rPr>
        <w:t>ی</w:t>
      </w:r>
      <w:r>
        <w:rPr>
          <w:rtl/>
        </w:rPr>
        <w:t xml:space="preserve"> سے دور رہے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ا</w:t>
      </w:r>
      <w:r>
        <w:rPr>
          <w:rFonts w:hint="eastAsia"/>
          <w:rtl/>
        </w:rPr>
        <w:t>ن</w:t>
      </w:r>
      <w:r>
        <w:rPr>
          <w:rtl/>
        </w:rPr>
        <w:t xml:space="preserve"> لوگوں </w:t>
      </w:r>
      <w:r w:rsidR="00530CEC">
        <w:rPr>
          <w:rtl/>
        </w:rPr>
        <w:t xml:space="preserve">میں </w:t>
      </w:r>
      <w:r>
        <w:rPr>
          <w:rtl/>
        </w:rPr>
        <w:t xml:space="preserve"> سے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</w:t>
      </w:r>
      <w:r>
        <w:rPr>
          <w:rtl/>
        </w:rPr>
        <w:t xml:space="preserve"> انے اپنے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برہان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کااجمال</w:t>
      </w:r>
      <w:r>
        <w:rPr>
          <w:rFonts w:hint="cs"/>
          <w:rtl/>
        </w:rPr>
        <w:t>ی</w:t>
      </w:r>
      <w:r>
        <w:rPr>
          <w:rtl/>
        </w:rPr>
        <w:t xml:space="preserve"> خاکہ اس طرح ہے کہ انہوں نے دونوںکام کے آثار اپنے لئے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مشاہدہ کئے،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آئندہ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71" w:name="_Toc513718271"/>
      <w:bookmarkStart w:id="172" w:name="_Toc513718272"/>
      <w:r w:rsidR="00A12BD1">
        <w:rPr>
          <w:rtl/>
        </w:rPr>
        <w:lastRenderedPageBreak/>
        <w:t>2</w:t>
      </w:r>
      <w:r>
        <w:rPr>
          <w:rtl/>
        </w:rPr>
        <w:t xml:space="preserve">۔ </w:t>
      </w:r>
      <w:r w:rsidR="00A12BD1">
        <w:rPr>
          <w:rtl/>
        </w:rPr>
        <w:t>3</w:t>
      </w:r>
      <w:r>
        <w:rPr>
          <w:rtl/>
        </w:rPr>
        <w:t>: عمل کے آثار اور ان کا دائم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171"/>
      <w:bookmarkEnd w:id="17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کے آثار اور ان کا دائم</w:t>
      </w:r>
      <w:r>
        <w:rPr>
          <w:rFonts w:hint="cs"/>
          <w:rtl/>
        </w:rPr>
        <w:t>ی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اور بعض اعمال ک</w:t>
      </w:r>
      <w:r>
        <w:rPr>
          <w:rFonts w:hint="cs"/>
          <w:rtl/>
        </w:rPr>
        <w:t>ی</w:t>
      </w:r>
      <w:r>
        <w:rPr>
          <w:rtl/>
        </w:rPr>
        <w:t xml:space="preserve"> برکت ونحوست کا زمان و مکان پر اثر ڈالنا اور خدا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گناہ سے محفوظ ہونا اس لئے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کے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</w:t>
      </w:r>
      <w:r w:rsidR="00530CEC">
        <w:rPr>
          <w:rtl/>
        </w:rPr>
        <w:t xml:space="preserve">میں </w:t>
      </w:r>
      <w:r>
        <w:rPr>
          <w:rtl/>
        </w:rPr>
        <w:t xml:space="preserve"> زمان ومکان پر انسان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برکت و نحوستکے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خدا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مانگ کر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خداوند سبحان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872931">
        <w:rPr>
          <w:rStyle w:val="libAieChar"/>
          <w:rtl/>
        </w:rPr>
        <w:t>ش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ر رمضان الذی</w:t>
      </w:r>
      <w:r w:rsidRPr="00872931">
        <w:rPr>
          <w:rStyle w:val="libAieChar"/>
          <w:rtl/>
        </w:rPr>
        <w:t xml:space="preserve"> انزل ف</w:t>
      </w:r>
      <w:r w:rsidRPr="00872931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tl/>
        </w:rPr>
        <w:t xml:space="preserve"> القرآن 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دی</w:t>
      </w:r>
      <w:r w:rsidRPr="00872931">
        <w:rPr>
          <w:rStyle w:val="libAieChar"/>
          <w:rtl/>
        </w:rPr>
        <w:t xml:space="preserve"> للناس و ب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نات</w:t>
      </w:r>
      <w:r w:rsidRPr="00872931">
        <w:rPr>
          <w:rStyle w:val="libAieChar"/>
          <w:rtl/>
        </w:rPr>
        <w:t xml:space="preserve"> من ال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دی</w:t>
      </w:r>
      <w:r w:rsidRPr="00872931">
        <w:rPr>
          <w:rStyle w:val="libAieChar"/>
          <w:rtl/>
        </w:rPr>
        <w:t xml:space="preserve"> و الفرقان فمن ش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د منکم الش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ر ف</w:t>
      </w:r>
      <w:r w:rsidRPr="00872931">
        <w:rPr>
          <w:rStyle w:val="libAieChar"/>
          <w:rtl/>
        </w:rPr>
        <w:t>ل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صم</w:t>
      </w:r>
      <w:r w:rsidRPr="00A549A7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جس </w:t>
      </w:r>
      <w:r w:rsidR="00530CEC">
        <w:rPr>
          <w:rtl/>
        </w:rPr>
        <w:t xml:space="preserve">میں </w:t>
      </w:r>
      <w:r>
        <w:rPr>
          <w:rtl/>
        </w:rPr>
        <w:t xml:space="preserve"> قرآن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نازل ہوا اوراس </w:t>
      </w:r>
      <w:r w:rsidR="00530CEC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کرنے والا ہے لہٰذا جو اس ماہ </w:t>
      </w:r>
      <w:r w:rsidR="00530CEC">
        <w:rPr>
          <w:rtl/>
        </w:rPr>
        <w:t xml:space="preserve">میں </w:t>
      </w:r>
      <w:r>
        <w:rPr>
          <w:rtl/>
        </w:rPr>
        <w:t xml:space="preserve"> مسافر نہ ہو اسے روزہ رکھنا چاہئے۔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سورۂ قدر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872931">
        <w:rPr>
          <w:rStyle w:val="libAieChar"/>
          <w:rtl/>
        </w:rPr>
        <w:t>انا انزلنا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 xml:space="preserve"> فی</w:t>
      </w:r>
      <w:r w:rsidR="0033782A" w:rsidRPr="00872931">
        <w:rPr>
          <w:rStyle w:val="libAieChar"/>
          <w:rtl/>
        </w:rPr>
        <w:t xml:space="preserve"> ل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لة</w:t>
      </w:r>
      <w:r w:rsidR="0033782A" w:rsidRPr="00872931">
        <w:rPr>
          <w:rStyle w:val="libAieChar"/>
          <w:rtl/>
        </w:rPr>
        <w:t xml:space="preserve"> القدر٭وما ادرٰاک ما ل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لة</w:t>
      </w:r>
      <w:r w:rsidR="0033782A" w:rsidRPr="00872931">
        <w:rPr>
          <w:rStyle w:val="libAieChar"/>
          <w:rtl/>
        </w:rPr>
        <w:t xml:space="preserve"> القدر٭ ل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لة</w:t>
      </w:r>
      <w:r w:rsidR="0033782A" w:rsidRPr="00872931">
        <w:rPr>
          <w:rStyle w:val="libAieChar"/>
          <w:rtl/>
        </w:rPr>
        <w:t xml:space="preserve"> القدر خ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ر</w:t>
      </w:r>
      <w:r w:rsidR="0033782A" w:rsidRPr="00872931">
        <w:rPr>
          <w:rStyle w:val="libAieChar"/>
          <w:rtl/>
        </w:rPr>
        <w:t xml:space="preserve"> من الف ش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ر٭ تنزل الملائکة والروح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ا</w:t>
      </w:r>
      <w:r w:rsidR="0033782A" w:rsidRPr="00872931">
        <w:rPr>
          <w:rStyle w:val="libAieChar"/>
          <w:rtl/>
        </w:rPr>
        <w:t xml:space="preserve"> بأِذن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 xml:space="preserve">م من کل امر٭ سلام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tl/>
        </w:rPr>
        <w:t xml:space="preserve"> حت</w:t>
      </w:r>
      <w:r w:rsidR="0033782A" w:rsidRPr="00872931">
        <w:rPr>
          <w:rStyle w:val="libAieChar"/>
          <w:rFonts w:hint="cs"/>
          <w:rtl/>
        </w:rPr>
        <w:t>یٰ</w:t>
      </w:r>
      <w:r w:rsidR="0033782A" w:rsidRPr="00872931">
        <w:rPr>
          <w:rStyle w:val="libAieChar"/>
          <w:rtl/>
        </w:rPr>
        <w:t xml:space="preserve"> مطلع الفجر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شب قدر </w:t>
      </w:r>
      <w:r w:rsidR="00530CEC">
        <w:rPr>
          <w:rtl/>
        </w:rPr>
        <w:t xml:space="preserve">میں </w:t>
      </w:r>
      <w:r>
        <w:rPr>
          <w:rtl/>
        </w:rPr>
        <w:t xml:space="preserve">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شب قدر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شب قدر ہزار ماہ سے بہتر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بقرہ </w:t>
      </w:r>
      <w:r w:rsidR="00A12BD1">
        <w:rPr>
          <w:rtl/>
        </w:rPr>
        <w:t>185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سورہ قدر .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، فرشتے اور روح، خدا ک</w:t>
      </w:r>
      <w:r>
        <w:rPr>
          <w:rFonts w:hint="cs"/>
          <w:rtl/>
        </w:rPr>
        <w:t>ی</w:t>
      </w:r>
      <w:r>
        <w:rPr>
          <w:rtl/>
        </w:rPr>
        <w:t xml:space="preserve"> اجازت سے اس شب </w:t>
      </w:r>
      <w:r w:rsidR="00530CEC">
        <w:rPr>
          <w:rtl/>
        </w:rPr>
        <w:t xml:space="preserve">میں </w:t>
      </w:r>
      <w:r>
        <w:rPr>
          <w:rtl/>
        </w:rPr>
        <w:t xml:space="preserve"> تمام امور کولے کر اترتے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سلامت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 w:rsidR="00530CEC">
        <w:rPr>
          <w:rtl/>
        </w:rPr>
        <w:t xml:space="preserve">میں </w:t>
      </w:r>
      <w:r>
        <w:rPr>
          <w:rtl/>
        </w:rPr>
        <w:t xml:space="preserve">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قرآن نازل کی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اس وجہ سے شب قدر ہے کہ فرشتے اور روح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سال خدا ک</w:t>
      </w:r>
      <w:r>
        <w:rPr>
          <w:rFonts w:hint="cs"/>
          <w:rtl/>
        </w:rPr>
        <w:t>ی</w:t>
      </w:r>
      <w:r>
        <w:rPr>
          <w:rtl/>
        </w:rPr>
        <w:t xml:space="preserve"> اجازت اور حکم سے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شب ک</w:t>
      </w:r>
      <w:r>
        <w:rPr>
          <w:rFonts w:hint="cs"/>
          <w:rtl/>
        </w:rPr>
        <w:t>ی</w:t>
      </w:r>
      <w:r>
        <w:rPr>
          <w:rtl/>
        </w:rPr>
        <w:t xml:space="preserve"> برکت ہر ماہِ رمضان ک</w:t>
      </w:r>
      <w:r>
        <w:rPr>
          <w:rFonts w:hint="cs"/>
          <w:rtl/>
        </w:rPr>
        <w:t>ی</w:t>
      </w:r>
      <w:r>
        <w:rPr>
          <w:rtl/>
        </w:rPr>
        <w:t xml:space="preserve"> تمام شبوں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انشاء اللہ نسخ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اس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جمعہ کا دن حضرت آدم کے وقت سے ہ</w:t>
      </w:r>
      <w:r>
        <w:rPr>
          <w:rFonts w:hint="cs"/>
          <w:rtl/>
        </w:rPr>
        <w:t>ی</w:t>
      </w:r>
      <w:r>
        <w:rPr>
          <w:rtl/>
        </w:rPr>
        <w:t xml:space="preserve"> بابرکت رہا ہے، اس وجہ سے کہ خدا وند عالم نے حضرت آدم پر اپن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مبارک ہے اور خدا کے بندوں کے لئے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بخشش کا دن ہے </w:t>
      </w:r>
      <w:r>
        <w:rPr>
          <w:rFonts w:hint="eastAsia"/>
          <w:rtl/>
        </w:rPr>
        <w:t>،</w:t>
      </w:r>
      <w:r>
        <w:rPr>
          <w:rtl/>
        </w:rPr>
        <w:t xml:space="preserve"> اس لئے کہ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دن آدم ک</w:t>
      </w:r>
      <w:r>
        <w:rPr>
          <w:rFonts w:hint="cs"/>
          <w:rtl/>
        </w:rPr>
        <w:t>ی</w:t>
      </w:r>
      <w:r>
        <w:rPr>
          <w:rtl/>
        </w:rPr>
        <w:t xml:space="preserve"> بخشش و مغفرت فرمائ</w:t>
      </w:r>
      <w:r>
        <w:rPr>
          <w:rFonts w:hint="cs"/>
          <w:rtl/>
        </w:rPr>
        <w:t>ی</w:t>
      </w:r>
      <w:r>
        <w:rPr>
          <w:rtl/>
        </w:rPr>
        <w:t xml:space="preserve"> ہے اور عرفات، من</w:t>
      </w:r>
      <w:r>
        <w:rPr>
          <w:rFonts w:hint="cs"/>
          <w:rtl/>
        </w:rPr>
        <w:t>یٰ</w:t>
      </w:r>
      <w:r>
        <w:rPr>
          <w:rtl/>
        </w:rPr>
        <w:t xml:space="preserve"> اور مشعر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کو تمام اولاد آدم کے لئے مبارک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آثار ہر عصر و زمانہ </w:t>
      </w:r>
      <w:r w:rsidR="00530CEC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کے گھر </w:t>
      </w:r>
      <w:r w:rsidR="00530CEC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قدموں کا نشان ،اس مٹ</w:t>
      </w:r>
      <w:r>
        <w:rPr>
          <w:rFonts w:hint="cs"/>
          <w:rtl/>
        </w:rPr>
        <w:t>ی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پرجسے اپنے قدموں تلے رکھا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چڑھ کر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 برکت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خدا وند عالم نے ہ</w:t>
      </w:r>
      <w:r w:rsidR="00530CEC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اسے عبادت گاہ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اس پر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eastAsia"/>
          <w:rtl/>
        </w:rPr>
        <w:t>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872931">
        <w:rPr>
          <w:rStyle w:val="libAieChar"/>
          <w:rtl/>
        </w:rPr>
        <w:t>اتخذوا من مقام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872931">
        <w:rPr>
          <w:rStyle w:val="libAieChar"/>
          <w:rFonts w:hint="cs"/>
          <w:rtl/>
        </w:rPr>
        <w:t>ی</w:t>
      </w:r>
      <w:r w:rsidR="0033782A" w:rsidRPr="00872931">
        <w:rPr>
          <w:rStyle w:val="libAieChar"/>
          <w:rFonts w:hint="eastAsia"/>
          <w:rtl/>
        </w:rPr>
        <w:t>م</w:t>
      </w:r>
      <w:r w:rsidR="0033782A" w:rsidRPr="00872931">
        <w:rPr>
          <w:rStyle w:val="libAieChar"/>
          <w:rtl/>
        </w:rPr>
        <w:t xml:space="preserve"> مصل</w:t>
      </w:r>
      <w:r w:rsidR="0033782A" w:rsidRPr="00872931">
        <w:rPr>
          <w:rStyle w:val="libAieChar"/>
          <w:rFonts w:hint="cs"/>
          <w:rtl/>
        </w:rPr>
        <w:t>یٰ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اپنا مصل</w:t>
      </w:r>
      <w:r>
        <w:rPr>
          <w:rFonts w:hint="cs"/>
          <w:rtl/>
        </w:rPr>
        <w:t>ی</w:t>
      </w:r>
      <w:r>
        <w:rPr>
          <w:rtl/>
        </w:rPr>
        <w:t>(نماز ک</w:t>
      </w:r>
      <w:r>
        <w:rPr>
          <w:rFonts w:hint="cs"/>
          <w:rtl/>
        </w:rPr>
        <w:t>ی</w:t>
      </w:r>
      <w:r>
        <w:rPr>
          <w:rtl/>
        </w:rPr>
        <w:t xml:space="preserve"> جگہ ) بناؤ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شوم</w:t>
      </w:r>
      <w:r>
        <w:rPr>
          <w:rFonts w:hint="cs"/>
          <w:rtl/>
        </w:rPr>
        <w:t>ی</w:t>
      </w:r>
      <w:r>
        <w:rPr>
          <w:rtl/>
        </w:rPr>
        <w:t xml:space="preserve"> اور نحوست کا دوسروں تک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حجر کے علاقہ </w:t>
      </w:r>
      <w:r w:rsidR="00530CEC">
        <w:rPr>
          <w:rtl/>
        </w:rPr>
        <w:t xml:space="preserve">میں </w:t>
      </w:r>
      <w:r>
        <w:rPr>
          <w:rtl/>
        </w:rPr>
        <w:t xml:space="preserve"> قوم عاد کے گھروںک</w:t>
      </w:r>
      <w:r>
        <w:rPr>
          <w:rFonts w:hint="cs"/>
          <w:rtl/>
        </w:rPr>
        <w:t>ی</w:t>
      </w:r>
      <w:r>
        <w:rPr>
          <w:rtl/>
        </w:rPr>
        <w:t xml:space="preserve"> حالت عذاب آنے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اوررسول خدا نے غزوہ تبوک کے موقع پر وہان سے گزرتے ہوئے ہ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ہے، اس 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530CEC">
        <w:rPr>
          <w:rtl/>
        </w:rPr>
        <w:t xml:space="preserve">میں 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۔ </w:t>
      </w:r>
      <w:r>
        <w:rPr>
          <w:rtl/>
        </w:rPr>
        <w:cr/>
      </w: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A12BD1">
        <w:rPr>
          <w:rFonts w:hint="cs"/>
          <w:rtl/>
        </w:rPr>
        <w:t>9</w:t>
      </w:r>
      <w:r>
        <w:rPr>
          <w:rFonts w:hint="cs"/>
          <w:rtl/>
        </w:rPr>
        <w:t xml:space="preserve">ھ </w:t>
      </w:r>
      <w:r w:rsidR="00530CEC">
        <w:rPr>
          <w:rFonts w:hint="cs"/>
          <w:rtl/>
        </w:rPr>
        <w:t xml:space="preserve">میں </w:t>
      </w:r>
      <w:r>
        <w:rPr>
          <w:rFonts w:hint="eastAsia"/>
          <w:rtl/>
        </w:rPr>
        <w:t>غزوہ</w:t>
      </w:r>
      <w:r>
        <w:rPr>
          <w:rtl/>
        </w:rPr>
        <w:t xml:space="preserve"> تبوک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واقع حجر نام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جو کہ قوم ثمود کا شہر تھ</w:t>
      </w:r>
      <w:r>
        <w:rPr>
          <w:rFonts w:hint="cs"/>
          <w:rtl/>
        </w:rPr>
        <w:t>ی</w:t>
      </w:r>
      <w:r>
        <w:rPr>
          <w:rtl/>
        </w:rPr>
        <w:t xml:space="preserve">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شام کے راستے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پر پہنچے تو اسے عبور کرنے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وہاں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</w:t>
      </w:r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نے آواز د</w:t>
      </w:r>
      <w:r>
        <w:rPr>
          <w:rFonts w:hint="cs"/>
          <w:rtl/>
        </w:rPr>
        <w:t>ی</w:t>
      </w:r>
      <w:r>
        <w:rPr>
          <w:rtl/>
        </w:rPr>
        <w:t xml:space="preserve"> کہ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نماز کے لئے اس سے وضو نہ کرنا، لوگ جو کچھ اپنے پاس پان</w:t>
      </w:r>
      <w:r>
        <w:rPr>
          <w:rFonts w:hint="cs"/>
          <w:rtl/>
        </w:rPr>
        <w:t>ی</w:t>
      </w:r>
      <w:r>
        <w:rPr>
          <w:rtl/>
        </w:rPr>
        <w:t xml:space="preserve"> جمع کئے ہوئے تھے سب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اللہ کے رسول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Pr="004E35E3">
        <w:rPr>
          <w:rFonts w:hint="cs"/>
          <w:rtl/>
        </w:rPr>
        <w:t>!</w:t>
      </w:r>
      <w:r>
        <w:rPr>
          <w:rFonts w:hint="cs"/>
          <w:rtl/>
        </w:rPr>
        <w:t>اس سے تو ہم نے خمی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 آٹا گوندھا ہے)فرما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اپنے اونٹوں کو کھلا دو،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نہ ہو کہ جس سے وہ دوچار ہوئے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ہونا پڑے۔</w:t>
      </w:r>
    </w:p>
    <w:p w:rsidR="007B3A90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سامان لا دد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حِجْرسے گز ر ے تو اپنا لباس چہرہ پر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</w:t>
      </w:r>
      <w:r w:rsidRPr="00872931">
        <w:rPr>
          <w:rStyle w:val="libArabicChar"/>
          <w:rtl/>
        </w:rPr>
        <w:t>لا تدخلواب</w:t>
      </w:r>
      <w:r w:rsidRPr="00872931">
        <w:rPr>
          <w:rStyle w:val="libArabicChar"/>
          <w:rFonts w:hint="cs"/>
          <w:rtl/>
        </w:rPr>
        <w:t>ی</w:t>
      </w:r>
      <w:r w:rsidRPr="00872931">
        <w:rPr>
          <w:rStyle w:val="libArabicChar"/>
          <w:rFonts w:hint="eastAsia"/>
          <w:rtl/>
        </w:rPr>
        <w:t>وت</w:t>
      </w:r>
      <w:r w:rsidRPr="00872931">
        <w:rPr>
          <w:rStyle w:val="libArabicChar"/>
          <w:rtl/>
        </w:rPr>
        <w:t xml:space="preserve"> الذ</w:t>
      </w:r>
      <w:r w:rsidRPr="00872931">
        <w:rPr>
          <w:rStyle w:val="libArabicChar"/>
          <w:rFonts w:hint="cs"/>
          <w:rtl/>
        </w:rPr>
        <w:t>ی</w:t>
      </w:r>
      <w:r w:rsidRPr="00872931">
        <w:rPr>
          <w:rStyle w:val="libArabicChar"/>
          <w:rFonts w:hint="eastAsia"/>
          <w:rtl/>
        </w:rPr>
        <w:t>ن</w:t>
      </w:r>
      <w:r w:rsidRPr="00872931">
        <w:rPr>
          <w:rStyle w:val="libArabicChar"/>
          <w:rtl/>
        </w:rPr>
        <w:t xml:space="preserve"> ظلمواالاوانتم باکون</w:t>
      </w:r>
      <w:r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ستمگروں</w:t>
      </w:r>
      <w:r>
        <w:rPr>
          <w:rtl/>
        </w:rPr>
        <w:t xml:space="preserve"> کے گھروں </w:t>
      </w:r>
      <w:r w:rsidR="00530CEC">
        <w:rPr>
          <w:rtl/>
        </w:rPr>
        <w:t xml:space="preserve">میں </w:t>
      </w:r>
      <w:r>
        <w:rPr>
          <w:rtl/>
        </w:rPr>
        <w:t xml:space="preserve"> داخل نہو مگر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انگوٹھ</w:t>
      </w:r>
      <w:r>
        <w:rPr>
          <w:rFonts w:hint="cs"/>
          <w:rtl/>
        </w:rPr>
        <w:t>ی</w:t>
      </w:r>
      <w:r>
        <w:rPr>
          <w:rtl/>
        </w:rPr>
        <w:t xml:space="preserve"> کو لے کر جو معذب لوگوں کے گھروں </w:t>
      </w:r>
      <w:r w:rsidR="00530CEC">
        <w:rPr>
          <w:rtl/>
        </w:rPr>
        <w:t xml:space="preserve">میں </w:t>
      </w:r>
      <w:r>
        <w:rPr>
          <w:rtl/>
        </w:rPr>
        <w:t xml:space="preserve"> مقام حجر </w:t>
      </w:r>
      <w:r w:rsidR="00530CEC">
        <w:rPr>
          <w:rtl/>
        </w:rPr>
        <w:t xml:space="preserve">میں </w:t>
      </w:r>
      <w:r>
        <w:rPr>
          <w:rtl/>
        </w:rPr>
        <w:t xml:space="preserve"> پا ئے تھا،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530CEC">
        <w:rPr>
          <w:rtl/>
        </w:rPr>
        <w:t xml:space="preserve">میں 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آنحضرت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اس سے منھ موڑ لی</w:t>
      </w:r>
      <w:r>
        <w:rPr>
          <w:rFonts w:hint="eastAsia"/>
          <w:rtl/>
        </w:rPr>
        <w:t>ا</w:t>
      </w:r>
      <w:r>
        <w:rPr>
          <w:rtl/>
        </w:rPr>
        <w:t xml:space="preserve"> اور اپنے ہاتھوں سے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دے، تو اس نے اسے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مانند واقعہ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نصر بن مزاحم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مخنف</w:t>
      </w:r>
      <w:r>
        <w:rPr>
          <w:rtl/>
        </w:rPr>
        <w:t xml:space="preserve"> بن حضرت عل</w:t>
      </w:r>
      <w:r>
        <w:rPr>
          <w:rFonts w:hint="cs"/>
          <w:rtl/>
        </w:rPr>
        <w:t>ی</w:t>
      </w:r>
      <w:r>
        <w:rPr>
          <w:rtl/>
        </w:rPr>
        <w:t xml:space="preserve"> کے ہمراہ بابل سے گز ر رہے تھے تو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بابل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جہاں پر عذاب نازل ہوا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دھنس گئ</w:t>
      </w:r>
      <w:r>
        <w:rPr>
          <w:rFonts w:hint="cs"/>
          <w:rtl/>
        </w:rPr>
        <w:t>ی</w:t>
      </w:r>
      <w:r>
        <w:rPr>
          <w:rtl/>
        </w:rPr>
        <w:t xml:space="preserve"> ہے،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بڑھائو تاکہ نماز عصر اس کے باہر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آپ پل صراةسے گز ر گئے تو سوار</w:t>
      </w:r>
      <w:r>
        <w:rPr>
          <w:rFonts w:hint="cs"/>
          <w:rtl/>
        </w:rPr>
        <w:t>ی</w:t>
      </w:r>
      <w:r>
        <w:rPr>
          <w:rtl/>
        </w:rPr>
        <w:t xml:space="preserve"> سے اترے اور لوگوں کے ساتھ نماز عصر پڑھ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عصر کے وقت ہم پل صراة سے گز رے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ہے جس پر عذاب نازل ہوا ہے اور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وص</w:t>
      </w:r>
      <w:r>
        <w:rPr>
          <w:rFonts w:hint="cs"/>
          <w:rtl/>
        </w:rPr>
        <w:t>ی</w:t>
      </w:r>
      <w:r>
        <w:rPr>
          <w:rtl/>
        </w:rPr>
        <w:t xml:space="preserve">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جگہ نماز پڑھے۔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</w:p>
    <w:p w:rsidR="00C4759B" w:rsidRDefault="00C4759B" w:rsidP="00872931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اس زمان و مکان ک</w:t>
      </w:r>
      <w:r>
        <w:rPr>
          <w:rFonts w:hint="cs"/>
          <w:rtl/>
        </w:rPr>
        <w:t>ی</w:t>
      </w:r>
      <w:r>
        <w:rPr>
          <w:rtl/>
        </w:rPr>
        <w:t xml:space="preserve"> برکت جسے خدا وند عالم نے اپنے مخلص بندوں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بندہ کے لئے مبارک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زمان و مکان تک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جس طرح کہ نحوست اور بدبخت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جس زمانے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اپنے بد بخت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بندہ پر غضب نازل کرتا ہے تو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نحوست دوسرے زمان</w:t>
      </w:r>
      <w:r w:rsidR="00872931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مکان تک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A12BD1">
        <w:rPr>
          <w:rtl/>
        </w:rPr>
        <w:t>1006</w:t>
      </w:r>
      <w:r>
        <w:rPr>
          <w:rtl/>
        </w:rPr>
        <w:t xml:space="preserve">۔ </w:t>
      </w:r>
      <w:r w:rsidR="00A12BD1">
        <w:rPr>
          <w:rtl/>
        </w:rPr>
        <w:t>1008</w:t>
      </w:r>
      <w:r>
        <w:rPr>
          <w:rtl/>
        </w:rPr>
        <w:t xml:space="preserve">، اتک امتاع الاسماع ، ص </w:t>
      </w:r>
      <w:r w:rsidR="00A12BD1">
        <w:rPr>
          <w:rtl/>
        </w:rPr>
        <w:t>454</w:t>
      </w:r>
      <w:r>
        <w:rPr>
          <w:rtl/>
        </w:rPr>
        <w:t xml:space="preserve"> تا </w:t>
      </w:r>
      <w:r w:rsidR="00A12BD1">
        <w:rPr>
          <w:rtl/>
        </w:rPr>
        <w:t>456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بابل عراق </w:t>
      </w:r>
      <w:r w:rsidR="00530CEC">
        <w:rPr>
          <w:rtl/>
        </w:rPr>
        <w:t xml:space="preserve">میں </w:t>
      </w:r>
      <w:r>
        <w:rPr>
          <w:rtl/>
        </w:rPr>
        <w:t xml:space="preserve"> کوفہ اور بغداد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(شہر )ہے اور صراة نام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پر بغداد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پل صراة ہے . 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نصر بن مزاحم ص </w:t>
      </w:r>
      <w:r w:rsidR="00A12BD1">
        <w:rPr>
          <w:rtl/>
        </w:rPr>
        <w:t>135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)بحار، ج</w:t>
      </w:r>
      <w:r w:rsidR="00A12BD1">
        <w:rPr>
          <w:rtl/>
        </w:rPr>
        <w:t>41</w:t>
      </w:r>
      <w:r>
        <w:rPr>
          <w:rtl/>
        </w:rPr>
        <w:t xml:space="preserve">ص </w:t>
      </w:r>
      <w:r w:rsidR="00A12BD1">
        <w:rPr>
          <w:rtl/>
        </w:rPr>
        <w:t>168</w:t>
      </w:r>
      <w:r>
        <w:rPr>
          <w:rtl/>
        </w:rPr>
        <w:t>، علل الشرائع اور بصائر الدرجات ک</w:t>
      </w:r>
      <w:r>
        <w:rPr>
          <w:rFonts w:hint="cs"/>
          <w:rtl/>
        </w:rPr>
        <w:t>ی</w:t>
      </w:r>
      <w:r>
        <w:rPr>
          <w:rtl/>
        </w:rPr>
        <w:t xml:space="preserve"> نقل کے مطابق .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''آثار عمل''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کہ جس کا آئندہ ذکر ہوگا ،ملاحظہ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ک</w:t>
      </w:r>
      <w:r>
        <w:rPr>
          <w:rFonts w:hint="cs"/>
          <w:rtl/>
        </w:rPr>
        <w:t>ی</w:t>
      </w:r>
      <w:r>
        <w:rPr>
          <w:rtl/>
        </w:rPr>
        <w:t xml:space="preserve"> رفتار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530CEC">
        <w:rPr>
          <w:rtl/>
        </w:rPr>
        <w:t xml:space="preserve">میں 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ادائم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جو بہشت عدن </w:t>
      </w:r>
      <w:r w:rsidR="00530CEC">
        <w:rPr>
          <w:rtl/>
        </w:rPr>
        <w:t xml:space="preserve">میں </w:t>
      </w:r>
      <w:r>
        <w:rPr>
          <w:rtl/>
        </w:rPr>
        <w:t xml:space="preserve"> ہے ،تمام ان آثار اوران کے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کو اللہ کے مخلص بندے مشاہدہ اورادراک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بچنے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معاون ثابت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سوجھ بوجھ وہ</w:t>
      </w:r>
      <w:r>
        <w:rPr>
          <w:rFonts w:hint="cs"/>
          <w:rtl/>
        </w:rPr>
        <w:t>ی</w:t>
      </w:r>
      <w:r>
        <w:rPr>
          <w:rtl/>
        </w:rPr>
        <w:t xml:space="preserve"> برہان الٰہ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اپنے ان بندوںکو عطا کرتا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اورانہوں نے رضائے الٰہ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مقدم رکھا ہے، اس</w:t>
      </w:r>
      <w:r>
        <w:rPr>
          <w:rFonts w:hint="cs"/>
          <w:rtl/>
        </w:rPr>
        <w:t>ی</w:t>
      </w:r>
      <w:r>
        <w:rPr>
          <w:rtl/>
        </w:rPr>
        <w:t xml:space="preserve"> لئے خداکے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اسکے خالص بندے ہلاکت بار گناہ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اس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 آنکھ والے) اور اندھے انسان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دونوںا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ناہموار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واضح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انسان ہلاکت کے گڑھے </w:t>
      </w:r>
      <w:r w:rsidR="00530CEC">
        <w:rPr>
          <w:rtl/>
        </w:rPr>
        <w:t xml:space="preserve">میں </w:t>
      </w:r>
      <w:r>
        <w:rPr>
          <w:rtl/>
        </w:rPr>
        <w:t xml:space="preserve"> گرنے سے محفوظ رہے گا اور اپنے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سے آگاہ کرتا رہے گا تاکہ اس </w:t>
      </w:r>
      <w:r w:rsidR="00530CEC">
        <w:rPr>
          <w:rtl/>
        </w:rPr>
        <w:t xml:space="preserve">میں </w:t>
      </w:r>
      <w:r>
        <w:rPr>
          <w:rtl/>
        </w:rPr>
        <w:t xml:space="preserve"> گرنے سے محفوظ رہے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ہے جس کے سامنے صاف و شفاف پان</w:t>
      </w:r>
      <w:r>
        <w:rPr>
          <w:rFonts w:hint="cs"/>
          <w:rtl/>
        </w:rPr>
        <w:t>ی</w:t>
      </w:r>
      <w:r>
        <w:rPr>
          <w:rtl/>
        </w:rPr>
        <w:t xml:space="preserve"> چھلک رہا ہو اور اس ک</w:t>
      </w:r>
      <w:r>
        <w:rPr>
          <w:rFonts w:hint="cs"/>
          <w:rtl/>
        </w:rPr>
        <w:t>ی</w:t>
      </w:r>
      <w:r>
        <w:rPr>
          <w:rtl/>
        </w:rPr>
        <w:t xml:space="preserve"> جان اس پان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لحظہ شمار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ہوتا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اوردل ک</w:t>
      </w:r>
      <w:r>
        <w:rPr>
          <w:rFonts w:hint="cs"/>
          <w:rtl/>
        </w:rPr>
        <w:t>ی</w:t>
      </w:r>
      <w:r>
        <w:rPr>
          <w:rtl/>
        </w:rPr>
        <w:t xml:space="preserve"> حرارت کو بجھا سکے۔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ڈاکٹر ہے جو آلات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کرتا ہے اور اس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مختلف</w:t>
      </w:r>
      <w:r>
        <w:rPr>
          <w:rtl/>
        </w:rPr>
        <w:t xml:space="preserve"> قسم کے مہلک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کہتا ہے: اس پان</w:t>
      </w:r>
      <w:r>
        <w:rPr>
          <w:rFonts w:hint="cs"/>
          <w:rtl/>
        </w:rPr>
        <w:t>ی</w:t>
      </w:r>
      <w:r>
        <w:rPr>
          <w:rtl/>
        </w:rPr>
        <w:t xml:space="preserve"> کو استعمال کرنے سے پہلے اس کا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کرلو۔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مخلص بندوں ک</w:t>
      </w:r>
      <w:r>
        <w:rPr>
          <w:rFonts w:hint="cs"/>
          <w:rtl/>
        </w:rPr>
        <w:t>ی</w:t>
      </w:r>
      <w:r>
        <w:rPr>
          <w:rtl/>
        </w:rPr>
        <w:t xml:space="preserve"> مثال اس</w:t>
      </w:r>
      <w:r>
        <w:rPr>
          <w:rFonts w:hint="cs"/>
          <w:rtl/>
        </w:rPr>
        <w:t>ی</w:t>
      </w:r>
      <w:r>
        <w:rPr>
          <w:rtl/>
        </w:rPr>
        <w:t xml:space="preserve"> طرح ہے ۔ وہ لوگ برہان الٰہ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اور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بدکے انجام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گناہ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کو درک کرتے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کہ آخرت </w:t>
      </w:r>
      <w:r w:rsidR="00530CEC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مجسم آگ اور </w:t>
      </w:r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ظاہرگا،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عمل کا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شبہات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متعلق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لئے 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استنادکرتے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لئے ہے کہ بعض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</w:t>
      </w:r>
      <w:r>
        <w:rPr>
          <w:rFonts w:hint="cs"/>
          <w:rtl/>
        </w:rPr>
        <w:t>ی</w:t>
      </w:r>
      <w:r>
        <w:rPr>
          <w:rtl/>
        </w:rPr>
        <w:t xml:space="preserve"> نادرست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ہم بحث کو طوالت سے بچانے ک</w:t>
      </w:r>
      <w:r>
        <w:rPr>
          <w:rFonts w:hint="cs"/>
          <w:rtl/>
        </w:rPr>
        <w:t>ی</w:t>
      </w:r>
      <w:r>
        <w:rPr>
          <w:rtl/>
        </w:rPr>
        <w:t xml:space="preserve"> خاطر دونوں طرح کے چند نمونوں پر ا</w:t>
      </w:r>
      <w:r>
        <w:rPr>
          <w:rFonts w:hint="eastAsia"/>
          <w:rtl/>
        </w:rPr>
        <w:t>کتفا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 w:rsidR="00A12BD1">
        <w:rPr>
          <w:rtl/>
        </w:rPr>
        <w:lastRenderedPageBreak/>
        <w:t>4</w:t>
      </w:r>
      <w:r>
        <w:rPr>
          <w:rtl/>
        </w:rPr>
        <w:t>۔جھوٹ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حضرت داؤد کے ازدواج کے بارے </w:t>
      </w:r>
      <w:r w:rsidR="00530CEC">
        <w:rPr>
          <w:rtl/>
        </w:rPr>
        <w:t xml:space="preserve">میں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حضرت داؤد کے ازدواج کے بارے </w:t>
      </w:r>
      <w:r w:rsidR="00530CEC">
        <w:rPr>
          <w:rtl/>
        </w:rPr>
        <w:t xml:space="preserve">میں 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آپ کے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ازدواج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اور ان دونوںازدواج ک</w:t>
      </w:r>
      <w:r>
        <w:rPr>
          <w:rFonts w:hint="cs"/>
          <w:rtl/>
        </w:rPr>
        <w:t>ی</w:t>
      </w:r>
      <w:r>
        <w:rPr>
          <w:rtl/>
        </w:rPr>
        <w:t xml:space="preserve"> حکمت: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حضرت داؤد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مطلقہ سے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،کے</w:t>
      </w:r>
      <w:r>
        <w:rPr>
          <w:rtl/>
        </w:rPr>
        <w:t xml:space="preserve"> بارے </w:t>
      </w:r>
      <w:r w:rsidR="00530CEC">
        <w:rPr>
          <w:rtl/>
        </w:rPr>
        <w:t xml:space="preserve">میں 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حضرت داؤد کا ازدواج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وند سبحان.سورۂ ص </w:t>
      </w:r>
      <w:r w:rsidR="00530CEC">
        <w:rPr>
          <w:rtl/>
        </w:rPr>
        <w:t xml:space="preserve">میں </w:t>
      </w:r>
      <w:r>
        <w:rPr>
          <w:rtl/>
        </w:rPr>
        <w:t xml:space="preserve"> فرماتاہے: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872931">
        <w:rPr>
          <w:rStyle w:val="libAieChar"/>
          <w:rtl/>
        </w:rPr>
        <w:t>اصبر عل</w:t>
      </w:r>
      <w:r w:rsidRPr="00872931">
        <w:rPr>
          <w:rStyle w:val="libAieChar"/>
          <w:rFonts w:hint="cs"/>
          <w:rtl/>
        </w:rPr>
        <w:t>یٰ</w:t>
      </w:r>
      <w:r w:rsidRPr="00872931">
        <w:rPr>
          <w:rStyle w:val="libAieChar"/>
          <w:rtl/>
        </w:rPr>
        <w:t xml:space="preserve"> ما 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قولون</w:t>
      </w:r>
      <w:r w:rsidRPr="00872931">
        <w:rPr>
          <w:rStyle w:val="libAieChar"/>
          <w:rtl/>
        </w:rPr>
        <w:t xml:space="preserve"> و اذکر عبدنا داود ذا الأ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د</w:t>
      </w:r>
      <w:r w:rsidRPr="00872931">
        <w:rPr>
          <w:rStyle w:val="libAieChar"/>
          <w:rtl/>
        </w:rPr>
        <w:t xml:space="preserve"> ان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اوّاب٭ انا سخرنا الجبال مع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ی</w:t>
      </w:r>
      <w:r w:rsidRPr="00872931">
        <w:rPr>
          <w:rStyle w:val="libAieChar"/>
          <w:rFonts w:hint="eastAsia"/>
          <w:rtl/>
        </w:rPr>
        <w:t>سبحن</w:t>
      </w:r>
      <w:r w:rsidRPr="00872931">
        <w:rPr>
          <w:rStyle w:val="libAieChar"/>
          <w:rtl/>
        </w:rPr>
        <w:t xml:space="preserve"> بالعش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و الاشراق٭ و الط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ر</w:t>
      </w:r>
      <w:r w:rsidRPr="00872931">
        <w:rPr>
          <w:rStyle w:val="libAieChar"/>
          <w:rtl/>
        </w:rPr>
        <w:t xml:space="preserve"> محشورة کل 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أواب٭ و شددنا ملک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و آتی</w:t>
      </w:r>
      <w:r w:rsidRPr="00872931">
        <w:rPr>
          <w:rStyle w:val="libAieChar"/>
          <w:rFonts w:hint="eastAsia"/>
          <w:rtl/>
        </w:rPr>
        <w:t>نا</w:t>
      </w:r>
      <w:r w:rsidRPr="00872931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الحکمة و فصل الخطاب٭ و 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ل أتٰاک نبؤ الخصم اذ تسوروا المحراب٭ اذ دخلوا علیٰ</w:t>
      </w:r>
      <w:r w:rsidRPr="00872931">
        <w:rPr>
          <w:rStyle w:val="libAieChar"/>
          <w:rtl/>
        </w:rPr>
        <w:t xml:space="preserve"> داود ففزع من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م قالوا لا </w:t>
      </w:r>
      <w:r w:rsidRPr="00872931">
        <w:rPr>
          <w:rStyle w:val="libAieChar"/>
          <w:rFonts w:hint="eastAsia"/>
          <w:rtl/>
        </w:rPr>
        <w:t>تخف</w:t>
      </w:r>
      <w:r w:rsidRPr="00872931">
        <w:rPr>
          <w:rStyle w:val="libAieChar"/>
          <w:rtl/>
        </w:rPr>
        <w:t xml:space="preserve"> خصمان بغ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بعضنا عل</w:t>
      </w:r>
      <w:r w:rsidRPr="00872931">
        <w:rPr>
          <w:rStyle w:val="libAieChar"/>
          <w:rFonts w:hint="cs"/>
          <w:rtl/>
        </w:rPr>
        <w:t>یٰ</w:t>
      </w:r>
      <w:r w:rsidRPr="00872931">
        <w:rPr>
          <w:rStyle w:val="libAieChar"/>
          <w:rtl/>
        </w:rPr>
        <w:t xml:space="preserve"> بعض فاحکم ب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ننا</w:t>
      </w:r>
      <w:r w:rsidRPr="00872931">
        <w:rPr>
          <w:rStyle w:val="libAieChar"/>
          <w:rtl/>
        </w:rPr>
        <w:t xml:space="preserve"> بالحق ولا تشطط و ا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دنا الیٰ</w:t>
      </w:r>
      <w:r w:rsidRPr="00872931">
        <w:rPr>
          <w:rStyle w:val="libAieChar"/>
          <w:rtl/>
        </w:rPr>
        <w:t xml:space="preserve"> سواء الصراط٭ ان 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ذا اخی</w:t>
      </w:r>
      <w:r w:rsidRPr="00872931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تسع و ت</w:t>
      </w:r>
      <w:r w:rsidRPr="00872931">
        <w:rPr>
          <w:rStyle w:val="libAieChar"/>
          <w:rtl/>
        </w:rPr>
        <w:t>سعون نعجة ول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نعجة واحدة فقال اکفلن</w:t>
      </w:r>
      <w:r w:rsidRPr="00872931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ا</w:t>
      </w:r>
      <w:r w:rsidRPr="00872931">
        <w:rPr>
          <w:rStyle w:val="libAieChar"/>
          <w:rtl/>
        </w:rPr>
        <w:t xml:space="preserve"> و عزن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ف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الخطاب٭ قال لقد ظلمک بسؤال نعجتک ال</w:t>
      </w:r>
      <w:r w:rsidRPr="00872931">
        <w:rPr>
          <w:rStyle w:val="libAieChar"/>
          <w:rFonts w:hint="cs"/>
          <w:rtl/>
        </w:rPr>
        <w:t>یٰ</w:t>
      </w:r>
      <w:r w:rsidRPr="00872931">
        <w:rPr>
          <w:rStyle w:val="libAieChar"/>
          <w:rtl/>
        </w:rPr>
        <w:t xml:space="preserve"> نعاج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و ان کثی</w:t>
      </w:r>
      <w:r w:rsidRPr="00872931">
        <w:rPr>
          <w:rStyle w:val="libAieChar"/>
          <w:rFonts w:hint="eastAsia"/>
          <w:rtl/>
        </w:rPr>
        <w:t>راً</w:t>
      </w:r>
      <w:r w:rsidRPr="00872931">
        <w:rPr>
          <w:rStyle w:val="libAieChar"/>
          <w:rtl/>
        </w:rPr>
        <w:t xml:space="preserve"> من الخلطاء ل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بغ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بعض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علیٰ</w:t>
      </w:r>
      <w:r w:rsidRPr="00872931">
        <w:rPr>
          <w:rStyle w:val="libAieChar"/>
          <w:rtl/>
        </w:rPr>
        <w:t xml:space="preserve"> بعض الا الذ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ن</w:t>
      </w:r>
      <w:r w:rsidRPr="00872931">
        <w:rPr>
          <w:rStyle w:val="libAieChar"/>
          <w:rtl/>
        </w:rPr>
        <w:t xml:space="preserve"> آمنوا </w:t>
      </w:r>
      <w:r w:rsidRPr="00872931">
        <w:rPr>
          <w:rStyle w:val="libAieChar"/>
          <w:rFonts w:hint="eastAsia"/>
          <w:rtl/>
        </w:rPr>
        <w:t>و</w:t>
      </w:r>
      <w:r w:rsidRPr="00872931">
        <w:rPr>
          <w:rStyle w:val="libAieChar"/>
          <w:rtl/>
        </w:rPr>
        <w:t xml:space="preserve"> عملوا الصالحات و قل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ل</w:t>
      </w:r>
      <w:r w:rsidRPr="00872931">
        <w:rPr>
          <w:rStyle w:val="libAieChar"/>
          <w:rtl/>
        </w:rPr>
        <w:t xml:space="preserve"> ما 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و ظن داود انما فتنا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فاستغفر رب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و خرّ راکعاً و اناب٭ فغفرنا 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ذلک و ان </w:t>
      </w:r>
      <w:r w:rsidRPr="00872931">
        <w:rPr>
          <w:rStyle w:val="libAieChar"/>
          <w:rtl/>
        </w:rPr>
        <w:t>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عندنا لزلفیٰ</w:t>
      </w:r>
      <w:r w:rsidRPr="00872931">
        <w:rPr>
          <w:rStyle w:val="libAieChar"/>
          <w:rtl/>
        </w:rPr>
        <w:t xml:space="preserve"> و حسن مآب٭ 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ا</w:t>
      </w:r>
      <w:r w:rsidRPr="00872931">
        <w:rPr>
          <w:rStyle w:val="libAieChar"/>
          <w:rtl/>
        </w:rPr>
        <w:t xml:space="preserve"> داود انا جعلناک خل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فة</w:t>
      </w:r>
      <w:r w:rsidRPr="00872931">
        <w:rPr>
          <w:rStyle w:val="libAieChar"/>
          <w:rtl/>
        </w:rPr>
        <w:t xml:space="preserve"> ف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tl/>
        </w:rPr>
        <w:t xml:space="preserve"> الارض فاحکم ب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ن</w:t>
      </w:r>
      <w:r w:rsidRPr="00872931">
        <w:rPr>
          <w:rStyle w:val="libAieChar"/>
          <w:rtl/>
        </w:rPr>
        <w:t xml:space="preserve"> الناس بالحق و لا تتبع ال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ویٰ</w:t>
      </w:r>
      <w:r w:rsidRPr="00872931">
        <w:rPr>
          <w:rStyle w:val="libAieChar"/>
          <w:rtl/>
        </w:rPr>
        <w:t xml:space="preserve"> ف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ضلک</w:t>
      </w:r>
      <w:r w:rsidRPr="00872931">
        <w:rPr>
          <w:rStyle w:val="libAieChar"/>
          <w:rtl/>
        </w:rPr>
        <w:t xml:space="preserve"> عن سب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ل</w:t>
      </w:r>
      <w:r w:rsidRPr="00872931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ان الذی</w:t>
      </w:r>
      <w:r w:rsidRPr="00872931">
        <w:rPr>
          <w:rStyle w:val="libAieChar"/>
          <w:rFonts w:hint="eastAsia"/>
          <w:rtl/>
        </w:rPr>
        <w:t>ن</w:t>
      </w:r>
      <w:r w:rsidRPr="00872931">
        <w:rPr>
          <w:rStyle w:val="libAieChar"/>
          <w:rtl/>
        </w:rPr>
        <w:t xml:space="preserve"> 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ضلون</w:t>
      </w:r>
      <w:r w:rsidRPr="00872931">
        <w:rPr>
          <w:rStyle w:val="libAieChar"/>
          <w:rtl/>
        </w:rPr>
        <w:t xml:space="preserve"> عن سب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ل</w:t>
      </w:r>
      <w:r w:rsidRPr="00872931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872931">
        <w:rPr>
          <w:rStyle w:val="libAieChar"/>
          <w:rFonts w:hint="cs"/>
          <w:rtl/>
        </w:rPr>
        <w:t>م عذ</w:t>
      </w:r>
      <w:r w:rsidRPr="00872931">
        <w:rPr>
          <w:rStyle w:val="libAieChar"/>
          <w:rFonts w:hint="eastAsia"/>
          <w:rtl/>
        </w:rPr>
        <w:t>اب</w:t>
      </w:r>
      <w:r w:rsidRPr="00872931">
        <w:rPr>
          <w:rStyle w:val="libAieChar"/>
          <w:rtl/>
        </w:rPr>
        <w:t xml:space="preserve"> شد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د</w:t>
      </w:r>
      <w:r w:rsidRPr="00872931">
        <w:rPr>
          <w:rStyle w:val="libAieChar"/>
          <w:rtl/>
        </w:rPr>
        <w:t xml:space="preserve"> بما نسوا </w:t>
      </w:r>
      <w:r w:rsidRPr="00872931">
        <w:rPr>
          <w:rStyle w:val="libAieChar"/>
          <w:rFonts w:hint="cs"/>
          <w:rtl/>
        </w:rPr>
        <w:t>ی</w:t>
      </w:r>
      <w:r w:rsidRPr="00872931">
        <w:rPr>
          <w:rStyle w:val="libAieChar"/>
          <w:rFonts w:hint="eastAsia"/>
          <w:rtl/>
        </w:rPr>
        <w:t>وم</w:t>
      </w:r>
      <w:r w:rsidRPr="00872931">
        <w:rPr>
          <w:rStyle w:val="libAieChar"/>
          <w:rtl/>
        </w:rPr>
        <w:t xml:space="preserve"> الحساب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7B3A90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باتوں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ہمارے بندہ داؤد کو جو صاحب قدرت اور بہت توبہ کرنے والے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پہاڑوں کو ان کاتابع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صبح و شام ان کے ہمراہ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تھے پرندوں کو بھ</w:t>
      </w:r>
      <w:r>
        <w:rPr>
          <w:rFonts w:hint="cs"/>
          <w:rtl/>
        </w:rPr>
        <w:t>ی</w:t>
      </w:r>
      <w:r>
        <w:rPr>
          <w:rtl/>
        </w:rPr>
        <w:t xml:space="preserve"> ان کا تابع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سب ان کے پاس آتے تھے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eastAsia"/>
          <w:rtl/>
        </w:rPr>
        <w:t>و</w:t>
      </w:r>
      <w:r>
        <w:rPr>
          <w:rtl/>
        </w:rPr>
        <w:t xml:space="preserve"> ثابت و پائدار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عطا ک</w:t>
      </w:r>
      <w:r>
        <w:rPr>
          <w:rFonts w:hint="cs"/>
          <w:rtl/>
        </w:rPr>
        <w:t>ی</w:t>
      </w:r>
      <w:r>
        <w:rPr>
          <w:rtl/>
        </w:rPr>
        <w:t xml:space="preserve"> اور عادلانہ قضاوت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شکوہ کرنے والوں ک</w:t>
      </w:r>
      <w:r>
        <w:rPr>
          <w:rFonts w:hint="cs"/>
          <w:rtl/>
        </w:rPr>
        <w:t>ی</w:t>
      </w:r>
      <w:r>
        <w:rPr>
          <w:rtl/>
        </w:rPr>
        <w:t xml:space="preserve"> داستان کہ جب محراب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پھاند کر آگئے آپ تک پہنچ</w:t>
      </w:r>
      <w:r>
        <w:rPr>
          <w:rFonts w:hint="cs"/>
          <w:rtl/>
        </w:rPr>
        <w:t>ی</w:t>
      </w:r>
      <w:r>
        <w:rPr>
          <w:rtl/>
        </w:rPr>
        <w:t xml:space="preserve"> ہے؟ اس وقت جب داؤد کے پاس آئے اور وہ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خوفزدہ ہوئے؛ انہوں نے کہا: نہ ڈرو ہم دو آدم</w:t>
      </w:r>
      <w:r>
        <w:rPr>
          <w:rFonts w:hint="cs"/>
          <w:rtl/>
        </w:rPr>
        <w:t>ی</w:t>
      </w:r>
      <w:r>
        <w:rPr>
          <w:rtl/>
        </w:rPr>
        <w:t xml:space="preserve"> شاک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تم ہمارے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عادلانہ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اور حق سے دور نہ ہوجائو اور ہ</w:t>
      </w:r>
      <w:r w:rsidR="00530CEC">
        <w:rPr>
          <w:rtl/>
        </w:rPr>
        <w:t xml:space="preserve">میں </w:t>
      </w:r>
      <w:r>
        <w:rPr>
          <w:rtl/>
        </w:rPr>
        <w:t xml:space="preserve"> راہِ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اس کے پاس </w:t>
      </w:r>
      <w:r w:rsidR="00A12BD1">
        <w:rPr>
          <w:rtl/>
        </w:rPr>
        <w:t>99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وہ اصرار کرتا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دوںاور</w:t>
      </w:r>
      <w:r>
        <w:rPr>
          <w:rtl/>
        </w:rPr>
        <w:t xml:space="preserve"> بات کرنے 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مجھ پر غالب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داؤد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اپنے گوسفندوں (بھ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>)</w:t>
      </w:r>
      <w:r w:rsidR="00530CEC">
        <w:rPr>
          <w:rtl/>
        </w:rPr>
        <w:t xml:space="preserve">میں </w:t>
      </w:r>
      <w:r>
        <w:rPr>
          <w:rtl/>
        </w:rPr>
        <w:t xml:space="preserve"> اضافہ کے لئے جو تم سے درخواست ک</w:t>
      </w:r>
      <w:r>
        <w:rPr>
          <w:rFonts w:hint="cs"/>
          <w:rtl/>
        </w:rPr>
        <w:t>ی</w:t>
      </w:r>
      <w:r>
        <w:rPr>
          <w:rtl/>
        </w:rPr>
        <w:t xml:space="preserve"> ہے اس نے تم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سارے شرکاء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مگروہ لوگ کہ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eastAsia"/>
          <w:rtl/>
        </w:rPr>
        <w:t>بہت</w:t>
      </w:r>
      <w:r>
        <w:rPr>
          <w:rtl/>
        </w:rPr>
        <w:t xml:space="preserve"> کم ہے داؤد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ہم نے ان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خدا سے طلب مغفرت ک</w:t>
      </w:r>
      <w:r>
        <w:rPr>
          <w:rFonts w:hint="cs"/>
          <w:rtl/>
        </w:rPr>
        <w:t>ی</w:t>
      </w:r>
      <w:r>
        <w:rPr>
          <w:rtl/>
        </w:rPr>
        <w:t xml:space="preserve"> اور سجدہ </w:t>
      </w:r>
      <w:r w:rsidR="00530CEC">
        <w:rPr>
          <w:rtl/>
        </w:rPr>
        <w:t xml:space="preserve">میں </w:t>
      </w:r>
      <w:r>
        <w:rPr>
          <w:rtl/>
        </w:rPr>
        <w:t xml:space="preserve"> گر پڑے اور توبہ و انابت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ہم نے اس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مرتبہ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بندہ ہے اے دائود! ہم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پراپناجانش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>ا؛ لہٰذا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انصاف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اور خواہشات کا اتباع نہ کرو کہ وہ راہ خدا سے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راہ خدا سے بھٹک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ہے کہ انہوں نے روز حساب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73" w:name="_Toc513718273"/>
      <w:r>
        <w:rPr>
          <w:rFonts w:hint="eastAsia"/>
          <w:rtl/>
        </w:rPr>
        <w:t>خلفاء</w:t>
      </w:r>
      <w:r>
        <w:rPr>
          <w:rtl/>
        </w:rPr>
        <w:t xml:space="preserve"> کے مکتب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73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خلفاء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حضرت دائودکے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قضاوت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ہم صرف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نمونے ذکر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530CEC">
      <w:pPr>
        <w:pStyle w:val="Heading2Center"/>
        <w:rPr>
          <w:rtl/>
        </w:rPr>
      </w:pPr>
      <w:bookmarkStart w:id="174" w:name="_Toc513718274"/>
      <w:r>
        <w:rPr>
          <w:rtl/>
        </w:rPr>
        <w:t>1</w:t>
      </w:r>
      <w:r w:rsidR="00C4759B">
        <w:rPr>
          <w:rtl/>
        </w:rPr>
        <w:t>۔ وہب بن منبہّ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bookmarkEnd w:id="17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وہب بن منبہ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ص </w:t>
      </w:r>
      <w:r w:rsidR="00A12BD1">
        <w:rPr>
          <w:rtl/>
        </w:rPr>
        <w:t>17</w:t>
      </w:r>
      <w:r>
        <w:rPr>
          <w:rtl/>
        </w:rPr>
        <w:t xml:space="preserve">۔ </w:t>
      </w:r>
      <w:r w:rsidR="00A12BD1">
        <w:rPr>
          <w:rtl/>
        </w:rPr>
        <w:t>26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دائود کے پاس جمع ہوئے تو خدا وند عالم نے ان پر زبور نازل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آہنگر</w:t>
      </w:r>
      <w:r>
        <w:rPr>
          <w:rFonts w:hint="cs"/>
          <w:rtl/>
        </w:rPr>
        <w:t>ی</w:t>
      </w:r>
      <w:r>
        <w:rPr>
          <w:rtl/>
        </w:rPr>
        <w:t xml:space="preserve"> کافن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 ہے کو ان کے لئے نرم و ملائم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پہاڑوں اور پرندوںکو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ان کے ساتھ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 ( منجملہ ان 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)کہ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مخلوق کو حضرت دائود ک</w:t>
      </w:r>
      <w:r>
        <w:rPr>
          <w:rFonts w:hint="cs"/>
          <w:rtl/>
        </w:rPr>
        <w:t>ی</w:t>
      </w:r>
      <w:r>
        <w:rPr>
          <w:rtl/>
        </w:rPr>
        <w:t xml:space="preserve"> طرح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( جو لحن داؤد کے نام سے مشہور ہے) وہ جب بھ</w:t>
      </w:r>
      <w:r>
        <w:rPr>
          <w:rFonts w:hint="cs"/>
          <w:rtl/>
        </w:rPr>
        <w:t>ی</w:t>
      </w:r>
      <w:r>
        <w:rPr>
          <w:rtl/>
        </w:rPr>
        <w:t xml:space="preserve"> زبور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اس وقت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پرندے ان سے اس درجہ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جاتے تھے کہ آپ ان ک</w:t>
      </w:r>
      <w:r>
        <w:rPr>
          <w:rFonts w:hint="cs"/>
          <w:rtl/>
        </w:rPr>
        <w:t>ی</w:t>
      </w:r>
      <w:r>
        <w:rPr>
          <w:rtl/>
        </w:rPr>
        <w:t xml:space="preserve"> گردن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ان ک</w:t>
      </w:r>
      <w:r>
        <w:rPr>
          <w:rFonts w:hint="cs"/>
          <w:rtl/>
        </w:rPr>
        <w:t>ی</w:t>
      </w:r>
      <w:r>
        <w:rPr>
          <w:rtl/>
        </w:rPr>
        <w:t xml:space="preserve"> آواز پر خاموش</w:t>
      </w:r>
      <w:r>
        <w:rPr>
          <w:rFonts w:hint="cs"/>
          <w:rtl/>
        </w:rPr>
        <w:t>ی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کان لگائے رہتے تھے وہ ( دائود) بہت بڑے مجاہد اور اور عبادت گز ار تھے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 کم تھے اور خدا کے بنائے ہوئے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تھے جو خدا کے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تھے،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کش اور کثرت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والے تھے. اس کے بعد اس عورت کے فتنہ </w:t>
      </w:r>
      <w:r w:rsidR="00530CEC">
        <w:rPr>
          <w:rtl/>
        </w:rPr>
        <w:t xml:space="preserve">میں </w:t>
      </w:r>
      <w:r>
        <w:rPr>
          <w:rtl/>
        </w:rPr>
        <w:t xml:space="preserve"> مبتلا ہو گئے،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محراب تھ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530CEC">
        <w:rPr>
          <w:rtl/>
        </w:rPr>
        <w:t xml:space="preserve">میں </w:t>
      </w:r>
      <w:r>
        <w:rPr>
          <w:rtl/>
        </w:rPr>
        <w:t xml:space="preserve"> تنہا زبور ک</w:t>
      </w:r>
      <w:r>
        <w:rPr>
          <w:rFonts w:hint="cs"/>
          <w:rtl/>
        </w:rPr>
        <w:t>ی</w:t>
      </w:r>
      <w:r>
        <w:rPr>
          <w:rtl/>
        </w:rPr>
        <w:t xml:space="preserve"> تلاوت کرتے اور نماز پڑھتے تھے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چھوٹا سا باغ تھا او روہ عورت کہ داؤد جس کے چکر </w:t>
      </w:r>
      <w:r w:rsidR="00530CEC">
        <w:rPr>
          <w:rtl/>
        </w:rPr>
        <w:t xml:space="preserve">میں </w:t>
      </w:r>
      <w:r>
        <w:rPr>
          <w:rtl/>
        </w:rPr>
        <w:t xml:space="preserve"> آ گئے اس</w:t>
      </w:r>
      <w:r>
        <w:rPr>
          <w:rFonts w:hint="cs"/>
          <w:rtl/>
        </w:rPr>
        <w:t>ی</w:t>
      </w:r>
      <w:r>
        <w:rPr>
          <w:rtl/>
        </w:rPr>
        <w:t xml:space="preserve"> شخص کے پاس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جب اس دن اپن</w:t>
      </w:r>
      <w:r>
        <w:rPr>
          <w:rFonts w:hint="cs"/>
          <w:rtl/>
        </w:rPr>
        <w:t>ی</w:t>
      </w:r>
      <w:r>
        <w:rPr>
          <w:rtl/>
        </w:rPr>
        <w:t xml:space="preserve"> محراب </w:t>
      </w:r>
      <w:r w:rsidR="00530CEC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، کہا : آج رات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خلل انداز نہ ہو ،پھر محراب </w:t>
      </w:r>
      <w:r w:rsidR="00530CEC">
        <w:rPr>
          <w:rtl/>
        </w:rPr>
        <w:t xml:space="preserve">میں </w:t>
      </w:r>
      <w:r>
        <w:rPr>
          <w:rtl/>
        </w:rPr>
        <w:t xml:space="preserve"> داخل ہو ئے اور زبور کھول کر اس ک</w:t>
      </w:r>
      <w:r>
        <w:rPr>
          <w:rFonts w:hint="cs"/>
          <w:rtl/>
        </w:rPr>
        <w:t>ی</w:t>
      </w:r>
      <w:r>
        <w:rPr>
          <w:rtl/>
        </w:rPr>
        <w:t xml:space="preserve"> تلاوت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گئے محراب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 دان تھا جس سے مذکورہ باغ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دک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جب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زبور ک</w:t>
      </w:r>
      <w:r>
        <w:rPr>
          <w:rFonts w:hint="cs"/>
          <w:rtl/>
        </w:rPr>
        <w:t>ی</w:t>
      </w:r>
      <w:r>
        <w:rPr>
          <w:rtl/>
        </w:rPr>
        <w:t xml:space="preserve"> تلاوت کر رہے تھے تو ان ک</w:t>
      </w:r>
      <w:r>
        <w:rPr>
          <w:rFonts w:hint="cs"/>
          <w:rtl/>
        </w:rPr>
        <w:t>ی</w:t>
      </w:r>
      <w:r>
        <w:rPr>
          <w:rtl/>
        </w:rPr>
        <w:t xml:space="preserve">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کبوتر کھڑک</w:t>
      </w:r>
      <w:r>
        <w:rPr>
          <w:rFonts w:hint="cs"/>
          <w:rtl/>
        </w:rPr>
        <w:t>ی</w:t>
      </w:r>
      <w:r>
        <w:rPr>
          <w:rtl/>
        </w:rPr>
        <w:t xml:space="preserve"> پر آکرب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سر اٹھا کر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530CEC">
        <w:rPr>
          <w:rtl/>
        </w:rPr>
        <w:t xml:space="preserve">میں </w:t>
      </w:r>
      <w:r>
        <w:rPr>
          <w:rtl/>
        </w:rPr>
        <w:t xml:space="preserve"> رکاوٹ اور مانع نہ بنے'' پھر اپنا سر ن</w:t>
      </w:r>
      <w:r>
        <w:rPr>
          <w:rFonts w:hint="cs"/>
          <w:rtl/>
        </w:rPr>
        <w:t>ی</w:t>
      </w:r>
      <w:r>
        <w:rPr>
          <w:rtl/>
        </w:rPr>
        <w:t>چے جھکا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زبور پڑھنے لگے اور جو کبوتر حضرت داؤد کے امتحان اور آزمائش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کھڑک</w:t>
      </w:r>
      <w:r>
        <w:rPr>
          <w:rFonts w:hint="cs"/>
          <w:rtl/>
        </w:rPr>
        <w:t>ی</w:t>
      </w:r>
      <w:r>
        <w:rPr>
          <w:rtl/>
        </w:rPr>
        <w:t xml:space="preserve"> سے اٹھ کر حضرت داؤد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انہوں نے اس ک</w:t>
      </w:r>
      <w:r>
        <w:rPr>
          <w:rFonts w:hint="cs"/>
          <w:rtl/>
        </w:rPr>
        <w:t>ی</w:t>
      </w:r>
      <w:r>
        <w:rPr>
          <w:rtl/>
        </w:rPr>
        <w:t xml:space="preserve"> طرف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</w:t>
      </w:r>
    </w:p>
    <w:p w:rsidR="007B3A90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کبوتر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اسے پکڑ نے کے لئے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 تو کبوتر باغ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کا نگاہ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تو اس عورت کو نہانے دھونے </w:t>
      </w:r>
      <w:r w:rsidR="00530CEC">
        <w:rPr>
          <w:rtl/>
        </w:rPr>
        <w:t xml:space="preserve">میں </w:t>
      </w:r>
      <w:r>
        <w:rPr>
          <w:rtl/>
        </w:rPr>
        <w:t xml:space="preserve"> مشغول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حسن و جمال ، خوبصورت</w:t>
      </w:r>
      <w:r>
        <w:rPr>
          <w:rFonts w:hint="cs"/>
          <w:rtl/>
        </w:rPr>
        <w:t>ی</w:t>
      </w:r>
      <w:r>
        <w:rPr>
          <w:rtl/>
        </w:rPr>
        <w:t xml:space="preserve"> اور نا</w:t>
      </w:r>
      <w:r>
        <w:rPr>
          <w:rFonts w:hint="eastAsia"/>
          <w:rtl/>
        </w:rPr>
        <w:t>زک</w:t>
      </w:r>
      <w:r>
        <w:rPr>
          <w:rtl/>
        </w:rPr>
        <w:t xml:space="preserve"> اندام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بے مثال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اس کے حال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اس عورت نے حضرت داؤد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بال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دئے اور اس سے اپنا جسم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ان کا دل بے قابو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ساہوا</w:t>
      </w:r>
      <w:r>
        <w:rPr>
          <w:rtl/>
        </w:rPr>
        <w:t xml:space="preserve"> کہ اس عورت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سے محو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،اس فتنہ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 عورت کے شوہر کو جنگ پربھ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کے کمانڈر کو (اہل کتاب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)حکم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مہلکوں </w:t>
      </w:r>
      <w:r w:rsidR="00530CEC">
        <w:rPr>
          <w:rtl/>
        </w:rPr>
        <w:t xml:space="preserve">میں </w:t>
      </w:r>
      <w:r>
        <w:rPr>
          <w:rtl/>
        </w:rPr>
        <w:t xml:space="preserve"> آگے رکھ کر اس کا کام تمام کر دے تاکہ اپن</w:t>
      </w:r>
      <w:r>
        <w:rPr>
          <w:rFonts w:hint="cs"/>
          <w:rtl/>
        </w:rPr>
        <w:t>ی</w:t>
      </w:r>
      <w:r>
        <w:rPr>
          <w:rtl/>
        </w:rPr>
        <w:t xml:space="preserve"> مراد 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پاس </w:t>
      </w:r>
      <w:r w:rsidR="00A12BD1">
        <w:rPr>
          <w:rtl/>
        </w:rPr>
        <w:t>99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عورت کے شوہر کے مرنے کے بعد اس سے خواستگار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، خدا وند عالم نے جبکہ وہ محراب عبادت </w:t>
      </w:r>
      <w:r w:rsidR="00530CEC">
        <w:rPr>
          <w:rtl/>
        </w:rPr>
        <w:t xml:space="preserve">میں </w:t>
      </w:r>
      <w:r>
        <w:rPr>
          <w:rtl/>
        </w:rPr>
        <w:t xml:space="preserve"> تھے، دو فرشتوں کو آپس </w:t>
      </w:r>
      <w:r w:rsidR="00530CEC">
        <w:rPr>
          <w:rtl/>
        </w:rPr>
        <w:t xml:space="preserve">میں </w:t>
      </w:r>
      <w:r>
        <w:rPr>
          <w:rtl/>
        </w:rPr>
        <w:t xml:space="preserve"> لڑتے جھگڑتے ان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ان کے اس کرتوت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دکھائے دائود نے جب ان دونوں کو محراب </w:t>
      </w:r>
      <w:r w:rsidR="00530CEC">
        <w:rPr>
          <w:rtl/>
        </w:rPr>
        <w:t xml:space="preserve">میں </w:t>
      </w:r>
      <w:r>
        <w:rPr>
          <w:rtl/>
        </w:rPr>
        <w:t xml:space="preserve"> اپنے سر پر کھڑا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</w:t>
      </w:r>
      <w:r>
        <w:rPr>
          <w:rFonts w:hint="eastAsia"/>
          <w:rtl/>
        </w:rPr>
        <w:t>خوفزدہ</w:t>
      </w:r>
      <w:r>
        <w:rPr>
          <w:rtl/>
        </w:rPr>
        <w:t xml:space="preserve"> ہوئے اور کہا: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بولے، گھبرائو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جھگڑنے اور تمہارے ساتھ بد سلوک</w:t>
      </w:r>
      <w:r>
        <w:rPr>
          <w:rFonts w:hint="cs"/>
          <w:rtl/>
        </w:rPr>
        <w:t>ی</w:t>
      </w:r>
      <w:r>
        <w:rPr>
          <w:rtl/>
        </w:rPr>
        <w:t xml:space="preserve">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''ہم دو آدم</w:t>
      </w:r>
      <w:r>
        <w:rPr>
          <w:rFonts w:hint="cs"/>
          <w:rtl/>
        </w:rPr>
        <w:t>ی</w:t>
      </w:r>
      <w:r>
        <w:rPr>
          <w:rtl/>
        </w:rPr>
        <w:t xml:space="preserve"> اس بات پر شاک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'' ہم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 ا</w:t>
      </w:r>
      <w:r>
        <w:rPr>
          <w:rFonts w:hint="eastAsia"/>
          <w:rtl/>
        </w:rPr>
        <w:t>نصاف</w:t>
      </w:r>
      <w:r>
        <w:rPr>
          <w:rtl/>
        </w:rPr>
        <w:t xml:space="preserve"> کے ساتھ قضاوت کرو اور حق سے دو رنہ ہوجائو اور ہ</w:t>
      </w:r>
      <w:r w:rsidR="00530CEC">
        <w:rPr>
          <w:rtl/>
        </w:rPr>
        <w:t xml:space="preserve">میں </w:t>
      </w:r>
      <w:r>
        <w:rPr>
          <w:rtl/>
        </w:rPr>
        <w:t xml:space="preserve"> راہِ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راہ حق پر چلائو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سے بچائو، جو فرشتہ اس عورت کے شوہر ' 'اور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حنان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سے گفتگو کر رہا تھااس نے کہا: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'' اس کے پاس </w:t>
      </w:r>
      <w:r w:rsidR="00A12BD1">
        <w:rPr>
          <w:rtl/>
        </w:rPr>
        <w:t>99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حوالے کر دوں اور بات </w:t>
      </w:r>
      <w:r w:rsidR="00530CEC">
        <w:rPr>
          <w:rtl/>
        </w:rPr>
        <w:t xml:space="preserve">میں </w:t>
      </w:r>
      <w:r>
        <w:rPr>
          <w:rtl/>
        </w:rPr>
        <w:t xml:space="preserve"> مجھ پر غالب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 سے بزور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 سے قو</w:t>
      </w:r>
      <w:r>
        <w:rPr>
          <w:rFonts w:hint="cs"/>
          <w:rtl/>
        </w:rPr>
        <w:t>ی</w:t>
      </w:r>
      <w:r>
        <w:rPr>
          <w:rtl/>
        </w:rPr>
        <w:t xml:space="preserve"> اور توانا ہے ،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کے ساتھ رکھ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اور مجھے خال</w:t>
      </w:r>
      <w:r>
        <w:rPr>
          <w:rFonts w:hint="cs"/>
          <w:rtl/>
        </w:rPr>
        <w:t>ی</w:t>
      </w:r>
      <w:r>
        <w:rPr>
          <w:rtl/>
        </w:rPr>
        <w:t xml:space="preserve"> ہاتھ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داؤد ناراض ہوئے اور خاموش شاک</w:t>
      </w:r>
      <w:r>
        <w:rPr>
          <w:rFonts w:hint="cs"/>
          <w:rtl/>
        </w:rPr>
        <w:t>ی</w:t>
      </w:r>
      <w:r>
        <w:rPr>
          <w:rtl/>
        </w:rPr>
        <w:t>(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سے بولے: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کہہ رہا ہے سچ ہے ، تو کلہاڑ</w:t>
      </w:r>
      <w:r>
        <w:rPr>
          <w:rFonts w:hint="cs"/>
          <w:rtl/>
        </w:rPr>
        <w:t>ی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ناک توڑ دوںگا، پھر اپنے آپ </w:t>
      </w:r>
      <w:r w:rsidR="00530CEC">
        <w:rPr>
          <w:rtl/>
        </w:rPr>
        <w:t xml:space="preserve">میں </w:t>
      </w:r>
      <w:r>
        <w:rPr>
          <w:rtl/>
        </w:rPr>
        <w:t xml:space="preserve"> آئے اور خاموش ہو گئے اور سمجھے کہ اس سے مراد اس کام کا اظہار ہے جو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ساتھ سجدہ </w:t>
      </w:r>
      <w:r w:rsidR="00530CEC">
        <w:rPr>
          <w:rtl/>
        </w:rPr>
        <w:t xml:space="preserve">میں </w:t>
      </w:r>
      <w:r>
        <w:rPr>
          <w:rtl/>
        </w:rPr>
        <w:t xml:space="preserve"> گر پڑے اور توبہ و انابت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گئے وہ اس</w:t>
      </w:r>
      <w:r>
        <w:rPr>
          <w:rFonts w:hint="cs"/>
          <w:rtl/>
        </w:rPr>
        <w:t>ی</w:t>
      </w:r>
      <w:r>
        <w:rPr>
          <w:rtl/>
        </w:rPr>
        <w:t xml:space="preserve"> طرح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روزہ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بھوکے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سجدہ </w:t>
      </w:r>
      <w:r w:rsidR="00530CEC">
        <w:rPr>
          <w:rtl/>
        </w:rPr>
        <w:t xml:space="preserve">میں </w:t>
      </w:r>
      <w:r>
        <w:rPr>
          <w:rtl/>
        </w:rPr>
        <w:t xml:space="preserve"> پڑے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آنسوئوں سے چہرے کے پاس سبزہ اُگ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چہرے اور گوشت پر سجدے ک</w:t>
      </w:r>
      <w:r>
        <w:rPr>
          <w:rFonts w:hint="eastAsia"/>
          <w:rtl/>
        </w:rPr>
        <w:t>ا</w:t>
      </w:r>
      <w:r>
        <w:rPr>
          <w:rtl/>
        </w:rPr>
        <w:t xml:space="preserve"> نشان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B3A90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 نہوں نے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 w:rsidR="00530CEC">
        <w:rPr>
          <w:rtl/>
        </w:rPr>
        <w:t xml:space="preserve">میں </w:t>
      </w:r>
      <w:r>
        <w:rPr>
          <w:rtl/>
        </w:rPr>
        <w:t xml:space="preserve"> نے اس عورت کے حق </w:t>
      </w:r>
      <w:r w:rsidR="00530CEC">
        <w:rPr>
          <w:rtl/>
        </w:rPr>
        <w:t xml:space="preserve">میں 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 تونے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مظلوم کے خون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ہوگا؟( اہل کتاب کے گمان کے مطابق)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دائود! جان لو کہ تمہارے رب نے اس کے خون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جلد ہ</w:t>
      </w:r>
      <w:r>
        <w:rPr>
          <w:rFonts w:hint="cs"/>
          <w:rtl/>
        </w:rPr>
        <w:t>ی</w:t>
      </w:r>
      <w:r>
        <w:rPr>
          <w:rtl/>
        </w:rPr>
        <w:t xml:space="preserve">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تم سے سوال کرے گا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 اور اس کا بار تمہارے کاندھے سے اٹھا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سبکدوش کر دے گا،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ٹلنے کے بعد آپ نے اپنے گناہ کو داہنے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پرظاہر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کھانا کھاتے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اور جب لوگوں سے گفتگو کرنے کے لئے آمادہ ہوتے تھے، اپنا ہاتھ کھول کر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تاکہ ان کے گناہ ک</w:t>
      </w:r>
      <w:r>
        <w:rPr>
          <w:rFonts w:hint="cs"/>
          <w:rtl/>
        </w:rPr>
        <w:t>ی</w:t>
      </w:r>
      <w:r>
        <w:rPr>
          <w:rtl/>
        </w:rPr>
        <w:t xml:space="preserve"> علامت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530CEC">
      <w:pPr>
        <w:pStyle w:val="Heading2Center"/>
        <w:rPr>
          <w:rtl/>
        </w:rPr>
      </w:pPr>
      <w:bookmarkStart w:id="175" w:name="_Toc513718275"/>
      <w:r>
        <w:rPr>
          <w:rtl/>
        </w:rPr>
        <w:t>2</w:t>
      </w:r>
      <w:r w:rsidR="00C4759B">
        <w:rPr>
          <w:rtl/>
        </w:rPr>
        <w:t>۔ حسن بصر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bookmarkEnd w:id="175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انہوں نے کہا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چار حصوں </w:t>
      </w:r>
      <w:r w:rsidR="00530CE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عورتوں سے مخصوص رکھا،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عبادت،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خودبن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تاکہ وہ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ان کو اور و</w:t>
      </w:r>
      <w:r>
        <w:rPr>
          <w:rFonts w:hint="eastAsia"/>
          <w:rtl/>
        </w:rPr>
        <w:t>ہ</w:t>
      </w:r>
      <w:r>
        <w:rPr>
          <w:rtl/>
        </w:rPr>
        <w:t xml:space="preserve">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: موعظہ کرو ،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گز رتا ہے جس </w:t>
      </w:r>
      <w:r w:rsidR="00530CEC">
        <w:rPr>
          <w:rtl/>
        </w:rPr>
        <w:t xml:space="preserve">میں </w:t>
      </w:r>
      <w:r>
        <w:rPr>
          <w:rtl/>
        </w:rPr>
        <w:t xml:space="preserve"> وہ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؟ داؤد نے اپنے اندر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عبادت کا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دروازوں کو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آئے ، پھر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پڑھنے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گئے ابھ</w:t>
      </w:r>
      <w:r>
        <w:rPr>
          <w:rFonts w:hint="cs"/>
          <w:rtl/>
        </w:rPr>
        <w:t>ی</w:t>
      </w:r>
      <w:r>
        <w:rPr>
          <w:rtl/>
        </w:rPr>
        <w:t xml:space="preserve"> قرائت کر ہ</w:t>
      </w:r>
      <w:r>
        <w:rPr>
          <w:rFonts w:hint="cs"/>
          <w:rtl/>
        </w:rPr>
        <w:t>ی</w:t>
      </w:r>
      <w:r>
        <w:rPr>
          <w:rtl/>
        </w:rPr>
        <w:t xml:space="preserve">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سنہرا کبوتر خوبصورت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رنگوں کے ساتھ ان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اسے پکڑنا چاہا وہ اڑ کر کچھ دو رچلا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اتنا دور کہ ان ک</w:t>
      </w:r>
      <w:r>
        <w:rPr>
          <w:rFonts w:hint="cs"/>
          <w:rtl/>
        </w:rPr>
        <w:t>ی</w:t>
      </w:r>
      <w:r>
        <w:rPr>
          <w:rtl/>
        </w:rPr>
        <w:t xml:space="preserve"> دسترس سے باہر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کچھ دور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 درجہ کبوتر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 کہ اوپر سے ان 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پر پڑ</w:t>
      </w:r>
      <w:r>
        <w:rPr>
          <w:rFonts w:hint="cs"/>
          <w:rtl/>
        </w:rPr>
        <w:t>ی</w:t>
      </w:r>
      <w:r>
        <w:rPr>
          <w:rtl/>
        </w:rPr>
        <w:t xml:space="preserve"> جو غسل کرنے </w:t>
      </w:r>
      <w:r w:rsidR="00530CEC">
        <w:rPr>
          <w:rtl/>
        </w:rPr>
        <w:t xml:space="preserve">میں 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اسکے جسم ک</w:t>
      </w:r>
      <w:r>
        <w:rPr>
          <w:rFonts w:hint="cs"/>
          <w:rtl/>
        </w:rPr>
        <w:t>ی</w:t>
      </w:r>
      <w:r>
        <w:rPr>
          <w:rtl/>
        </w:rPr>
        <w:t xml:space="preserve"> ساخت اور خوبصورت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اس عورت نے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جسم کو بالوں سے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رت اور استعجاب </w:t>
      </w:r>
      <w:r w:rsidR="00530CEC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انہوں نے اس کے شوہر کو اس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کمانڈربناکر اپنے بعض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محاذ جنگ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اس کو خط لکھا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روانہ ہو جائے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جہاں سے واپس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حکم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( داؤد ) اس سے شاد</w:t>
      </w:r>
      <w:r>
        <w:rPr>
          <w:rFonts w:hint="cs"/>
          <w:rtl/>
        </w:rPr>
        <w:t>ی</w:t>
      </w:r>
      <w:r>
        <w:rPr>
          <w:rtl/>
        </w:rPr>
        <w:t xml:space="preserve"> رچا ل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A12BD1">
        <w:rPr>
          <w:rtl/>
        </w:rPr>
        <w:t>23</w:t>
      </w:r>
      <w:r>
        <w:rPr>
          <w:rtl/>
        </w:rPr>
        <w:t xml:space="preserve">، ص </w:t>
      </w:r>
      <w:r w:rsidR="00A12BD1">
        <w:rPr>
          <w:rtl/>
        </w:rPr>
        <w:t>95</w:t>
      </w:r>
      <w:r>
        <w:rPr>
          <w:rtl/>
        </w:rPr>
        <w:t xml:space="preserve">۔ </w:t>
      </w:r>
      <w:r w:rsidR="00A12BD1">
        <w:rPr>
          <w:rtl/>
        </w:rPr>
        <w:t>96</w:t>
      </w:r>
      <w:r>
        <w:rPr>
          <w:rtl/>
        </w:rPr>
        <w:t>، طبع دار المعرفة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A12BD1">
        <w:rPr>
          <w:rtl/>
        </w:rPr>
        <w:t>23</w:t>
      </w:r>
      <w:r>
        <w:rPr>
          <w:rtl/>
        </w:rPr>
        <w:t xml:space="preserve"> ص </w:t>
      </w:r>
      <w:r w:rsidR="00A12BD1">
        <w:rPr>
          <w:rtl/>
        </w:rPr>
        <w:t>96</w:t>
      </w:r>
      <w:r>
        <w:rPr>
          <w:rtl/>
        </w:rPr>
        <w:t>، طبع دار المعرفة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؛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A12BD1">
        <w:rPr>
          <w:rtl/>
        </w:rPr>
        <w:t>5</w:t>
      </w:r>
      <w:r>
        <w:rPr>
          <w:rtl/>
        </w:rPr>
        <w:t xml:space="preserve"> ص </w:t>
      </w:r>
      <w:r w:rsidR="00A12BD1">
        <w:rPr>
          <w:rtl/>
        </w:rPr>
        <w:t>148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ہے ۔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530CEC">
      <w:pPr>
        <w:pStyle w:val="Heading2Center"/>
        <w:rPr>
          <w:rtl/>
        </w:rPr>
      </w:pPr>
      <w:bookmarkStart w:id="176" w:name="_Toc513718276"/>
      <w:r>
        <w:rPr>
          <w:rtl/>
        </w:rPr>
        <w:t>3</w:t>
      </w:r>
      <w:r w:rsidR="00C4759B">
        <w:rPr>
          <w:rtl/>
        </w:rPr>
        <w:t>۔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رقاش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انس بن مالک سے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bookmarkEnd w:id="17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رقاش</w:t>
      </w:r>
      <w:r>
        <w:rPr>
          <w:rFonts w:hint="cs"/>
          <w:rtl/>
        </w:rPr>
        <w:t>ی</w:t>
      </w:r>
      <w:r>
        <w:rPr>
          <w:rtl/>
        </w:rPr>
        <w:t xml:space="preserve"> سے انہوں نے انس بن مالک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رقاش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  <w:r w:rsidR="00530CEC">
        <w:rPr>
          <w:rtl/>
        </w:rPr>
        <w:t xml:space="preserve">میں </w:t>
      </w:r>
      <w:r>
        <w:rPr>
          <w:rtl/>
        </w:rPr>
        <w:t xml:space="preserve"> نے انس بن مالک سے سنا کہ انہوں نے کہا: 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</w:t>
      </w:r>
      <w:r w:rsidR="00C4759B"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Fonts w:hint="cs"/>
          <w:rtl/>
        </w:rPr>
        <w:t xml:space="preserve"> کو فرماتے ہوئے سنا ہے : جب داؤد نے اس عورت کو دی</w:t>
      </w:r>
      <w:r w:rsidR="00C4759B">
        <w:rPr>
          <w:rFonts w:hint="eastAsia"/>
          <w:rtl/>
        </w:rPr>
        <w:t>کھا</w:t>
      </w:r>
      <w:r w:rsidR="00C4759B">
        <w:rPr>
          <w:rtl/>
        </w:rPr>
        <w:t xml:space="preserve"> تو بن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اسرائ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کو جنگ کے لئے روانہ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لشکر کے کمانڈر کو تاک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کر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کہ: جب دشمن کے قر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پہنچ جانا تو فلاں ( اور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) کو تابوت کے سامنے تلوار سے ما ر ڈالو، اس زمانے </w:t>
      </w:r>
      <w:r>
        <w:rPr>
          <w:rtl/>
        </w:rPr>
        <w:t xml:space="preserve">میں </w:t>
      </w:r>
      <w:r w:rsidR="00C4759B">
        <w:rPr>
          <w:rtl/>
        </w:rPr>
        <w:t xml:space="preserve"> تابوت کو کام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لئے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جاتا تھا اور جو تابوت کے سامنے جاتا تھا واپس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آتا تھا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تو قتل ہو جاتا تھا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دشمن اس سے فرار کر جاتا تھا آخر کار وہ مارا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حضرت دائود نے ا س عورت سے شاد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کر ل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 فرشتے حضرت داؤد کے پاس آئے اور 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سجدہ </w:t>
      </w:r>
      <w:r w:rsidR="00530CEC">
        <w:rPr>
          <w:rtl/>
        </w:rPr>
        <w:t xml:space="preserve">میں </w:t>
      </w:r>
      <w:r>
        <w:rPr>
          <w:rtl/>
        </w:rPr>
        <w:t xml:space="preserve"> پڑے رہے حت</w:t>
      </w:r>
      <w:r>
        <w:rPr>
          <w:rFonts w:hint="cs"/>
          <w:rtl/>
        </w:rPr>
        <w:t>ی</w:t>
      </w:r>
      <w:r>
        <w:rPr>
          <w:rtl/>
        </w:rPr>
        <w:t xml:space="preserve"> کہ ان کے آنسوئوںسے سبزہ اگ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 ن کے چہرے کے نشان پڑ گئے، انہوںنے سجدہ </w:t>
      </w:r>
      <w:r w:rsidR="00530CEC">
        <w:rPr>
          <w:rtl/>
        </w:rPr>
        <w:t xml:space="preserve">میں </w:t>
      </w:r>
      <w:r>
        <w:rPr>
          <w:rtl/>
        </w:rPr>
        <w:t xml:space="preserve">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داؤد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لغزش ک</w:t>
      </w:r>
      <w:r>
        <w:rPr>
          <w:rFonts w:hint="cs"/>
          <w:rtl/>
        </w:rPr>
        <w:t>ی</w:t>
      </w:r>
      <w:r>
        <w:rPr>
          <w:rtl/>
        </w:rPr>
        <w:t xml:space="preserve"> ہے کہ مشرق و مغرب کے فاصلہ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 ر ہے 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!اگر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داؤد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اس ک</w:t>
      </w:r>
      <w:r>
        <w:rPr>
          <w:rFonts w:hint="cs"/>
          <w:rtl/>
        </w:rPr>
        <w:t>ی</w:t>
      </w:r>
      <w:r>
        <w:rPr>
          <w:rtl/>
        </w:rPr>
        <w:t xml:space="preserve"> خطا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تو اسکے بعد لوگوں ک</w:t>
      </w:r>
      <w:r>
        <w:rPr>
          <w:rFonts w:hint="cs"/>
          <w:rtl/>
        </w:rPr>
        <w:t>ی</w:t>
      </w:r>
      <w:r>
        <w:rPr>
          <w:rtl/>
        </w:rPr>
        <w:t xml:space="preserve"> زبانوں پر اسکے گناہوں کا چرچا ہوگا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 ن کے بعد آئے اورکہا : اے دائود! خد 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ںمعاف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داؤد نے کہا: </w:t>
      </w:r>
      <w:r w:rsidR="00530CEC">
        <w:rPr>
          <w:rtl/>
        </w:rPr>
        <w:t xml:space="preserve">میں </w:t>
      </w:r>
      <w:r>
        <w:rPr>
          <w:rtl/>
        </w:rPr>
        <w:t xml:space="preserve"> جانتا ہو ں کہ خدا عادل ہے اور ذرہ برابر ع</w:t>
      </w:r>
      <w:r>
        <w:rPr>
          <w:rFonts w:hint="eastAsia"/>
          <w:rtl/>
        </w:rPr>
        <w:t>دل</w:t>
      </w:r>
      <w:r>
        <w:rPr>
          <w:rtl/>
        </w:rPr>
        <w:t xml:space="preserve"> سے 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اگر فلاں (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آکر کہے: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داودک</w:t>
      </w:r>
      <w:r>
        <w:rPr>
          <w:rFonts w:hint="cs"/>
          <w:rtl/>
        </w:rPr>
        <w:t>ی</w:t>
      </w:r>
      <w:r>
        <w:rPr>
          <w:rtl/>
        </w:rPr>
        <w:t xml:space="preserve"> گردن پر ہے، تو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 </w:t>
      </w:r>
      <w:r w:rsidR="00530CEC">
        <w:rPr>
          <w:rtl/>
        </w:rPr>
        <w:t xml:space="preserve">میں </w:t>
      </w:r>
      <w:r>
        <w:rPr>
          <w:rtl/>
        </w:rPr>
        <w:t xml:space="preserve"> نے تمہارے رب سے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چاہتے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کروں، کہا: ہاں ، سوال کرو،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اوپر گئے اور داؤد سجدہ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چلے</w:t>
      </w:r>
      <w:r>
        <w:rPr>
          <w:rtl/>
        </w:rPr>
        <w:t xml:space="preserve"> گئے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ربعد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آکر کہنے لگے: اے دائود! جس کے لئے تم نے مجھے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</w:t>
      </w:r>
      <w:r w:rsidR="00530CEC">
        <w:rPr>
          <w:rtl/>
        </w:rPr>
        <w:t xml:space="preserve">میں </w:t>
      </w:r>
      <w:r>
        <w:rPr>
          <w:rtl/>
        </w:rPr>
        <w:t xml:space="preserve"> نے خد اسے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اداؤد</w:t>
      </w:r>
      <w:r>
        <w:rPr>
          <w:rtl/>
        </w:rPr>
        <w:t xml:space="preserve"> سے کہو: خدا تم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حاضر کرے گااور اس ( مظلوم) سے کہے گا جو تمہارا خون داؤد ک</w:t>
      </w:r>
      <w:r>
        <w:rPr>
          <w:rFonts w:hint="cs"/>
          <w:rtl/>
        </w:rPr>
        <w:t>ی</w:t>
      </w:r>
      <w:r>
        <w:rPr>
          <w:rtl/>
        </w:rPr>
        <w:t xml:space="preserve"> گردن پر ہے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eastAsia"/>
          <w:rtl/>
        </w:rPr>
        <w:t>ئے</w:t>
      </w:r>
      <w:r>
        <w:rPr>
          <w:rtl/>
        </w:rPr>
        <w:t xml:space="preserve"> معاف کر دو، وہ کہے گا: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 w:rsidR="00530CEC">
        <w:rPr>
          <w:rtl/>
        </w:rPr>
        <w:t xml:space="preserve">میں </w:t>
      </w:r>
      <w:r>
        <w:rPr>
          <w:rtl/>
        </w:rPr>
        <w:t xml:space="preserve"> نے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خدافرمائے گا: اس کے بدلے </w:t>
      </w:r>
      <w:r w:rsidR="00530CEC">
        <w:rPr>
          <w:rtl/>
        </w:rPr>
        <w:t xml:space="preserve">میں </w:t>
      </w:r>
      <w:r>
        <w:rPr>
          <w:rtl/>
        </w:rPr>
        <w:t xml:space="preserve"> بہشت </w:t>
      </w:r>
      <w:r w:rsidR="00530CEC">
        <w:rPr>
          <w:rtl/>
        </w:rPr>
        <w:t xml:space="preserve">میں </w:t>
      </w:r>
      <w:r>
        <w:rPr>
          <w:rtl/>
        </w:rPr>
        <w:t xml:space="preserve"> جو چاہتے ہو انتخاب کر لو اورجس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ہو وہ تمہارے لئے حاضرہے...۔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DE02CA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A12BD1">
        <w:rPr>
          <w:rtl/>
        </w:rPr>
        <w:t>23</w:t>
      </w:r>
      <w:r>
        <w:rPr>
          <w:rtl/>
        </w:rPr>
        <w:t xml:space="preserve">، ص </w:t>
      </w:r>
      <w:r w:rsidR="00A12BD1">
        <w:rPr>
          <w:rtl/>
        </w:rPr>
        <w:t>96</w:t>
      </w:r>
      <w:r>
        <w:rPr>
          <w:rtl/>
        </w:rPr>
        <w:t xml:space="preserve"> طبع دار المعفة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A12BD1">
        <w:rPr>
          <w:rtl/>
        </w:rPr>
        <w:t>5</w:t>
      </w:r>
      <w:r>
        <w:rPr>
          <w:rtl/>
        </w:rPr>
        <w:t xml:space="preserve"> ص </w:t>
      </w:r>
      <w:r w:rsidR="00A12BD1">
        <w:rPr>
          <w:rtl/>
        </w:rPr>
        <w:t>300</w:t>
      </w:r>
      <w:r>
        <w:rPr>
          <w:rtl/>
        </w:rPr>
        <w:t xml:space="preserve">۔ </w:t>
      </w:r>
      <w:r w:rsidR="00A12BD1">
        <w:rPr>
          <w:rtl/>
        </w:rPr>
        <w:t>301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نب</w:t>
      </w:r>
      <w:r>
        <w:rPr>
          <w:rFonts w:hint="cs"/>
          <w:rtl/>
        </w:rPr>
        <w:t>ی</w:t>
      </w:r>
      <w:r>
        <w:rPr>
          <w:rtl/>
        </w:rPr>
        <w:t xml:space="preserve"> دائود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طرح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کو ہم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ہم اس کے اسناد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77" w:name="_Toc51371827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7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۔وہب بن منبہ: اس کا باپ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تھا شاہ کسر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نے اسے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من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</w:t>
      </w:r>
      <w:r w:rsidR="00C4759B">
        <w:rPr>
          <w:rtl/>
        </w:rPr>
        <w:t xml:space="preserve"> تھا۔ اس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ابن سعد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طبقات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خلاصہ اس طرح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وہب</w:t>
      </w:r>
      <w:r>
        <w:rPr>
          <w:rtl/>
        </w:rPr>
        <w:t xml:space="preserve"> نے کہا ہے </w:t>
      </w:r>
      <w:r w:rsidR="00530CEC">
        <w:rPr>
          <w:rtl/>
        </w:rPr>
        <w:t xml:space="preserve">میں </w:t>
      </w:r>
      <w:r>
        <w:rPr>
          <w:rtl/>
        </w:rPr>
        <w:t xml:space="preserve"> نے آسمان سے نازل شدہ بانوے </w:t>
      </w:r>
      <w:r w:rsidR="00A12BD1">
        <w:rPr>
          <w:rtl/>
        </w:rPr>
        <w:t>92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ان </w:t>
      </w:r>
      <w:r w:rsidR="00530CEC">
        <w:rPr>
          <w:rtl/>
        </w:rPr>
        <w:t xml:space="preserve">میں </w:t>
      </w:r>
      <w:r>
        <w:rPr>
          <w:rtl/>
        </w:rPr>
        <w:t xml:space="preserve"> سے </w:t>
      </w:r>
      <w:r w:rsidR="00A12BD1">
        <w:rPr>
          <w:rtl/>
        </w:rPr>
        <w:t>72</w:t>
      </w:r>
      <w:r>
        <w:rPr>
          <w:rtl/>
        </w:rPr>
        <w:t xml:space="preserve"> عدد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ساؤں</w:t>
      </w:r>
      <w:r>
        <w:rPr>
          <w:rtl/>
        </w:rPr>
        <w:t xml:space="preserve"> اور لوگوں کے ہاتھ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بہت کم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</w:t>
      </w:r>
      <w:r>
        <w:rPr>
          <w:rtl/>
        </w:rPr>
        <w:t xml:space="preserve"> ہ </w:t>
      </w:r>
      <w:r w:rsidR="00A12BD1">
        <w:rPr>
          <w:rtl/>
        </w:rPr>
        <w:t>110</w:t>
      </w:r>
      <w:r>
        <w:rPr>
          <w:rtl/>
        </w:rPr>
        <w:t xml:space="preserve">ھ </w:t>
      </w:r>
      <w:r w:rsidR="00530CEC">
        <w:rPr>
          <w:rtl/>
        </w:rPr>
        <w:t xml:space="preserve">میں </w:t>
      </w:r>
      <w:r>
        <w:rPr>
          <w:rtl/>
        </w:rPr>
        <w:t xml:space="preserve"> فوت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ڈاکٹرجواد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کہا جاتا ہے کہ وہب ک</w:t>
      </w:r>
      <w:r>
        <w:rPr>
          <w:rFonts w:hint="cs"/>
          <w:rtl/>
        </w:rPr>
        <w:t>ی</w:t>
      </w:r>
      <w:r>
        <w:rPr>
          <w:rtl/>
        </w:rPr>
        <w:t xml:space="preserve"> اصل و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،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،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پران</w:t>
      </w:r>
      <w:r>
        <w:rPr>
          <w:rFonts w:hint="cs"/>
          <w:rtl/>
        </w:rPr>
        <w:t>ی</w:t>
      </w:r>
      <w:r>
        <w:rPr>
          <w:rtl/>
        </w:rPr>
        <w:t xml:space="preserve"> کتابوں کو پڑھنا خوب جانتا تھااور کشف الظنون </w:t>
      </w:r>
      <w:r w:rsidR="00530CEC">
        <w:rPr>
          <w:rtl/>
        </w:rPr>
        <w:t xml:space="preserve">میں </w:t>
      </w:r>
      <w:r>
        <w:rPr>
          <w:rtl/>
        </w:rPr>
        <w:t xml:space="preserve"> ''قصص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کتاب کواس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حسن بصر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: ابو سع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د،</w:t>
      </w:r>
      <w:r w:rsidR="00C4759B">
        <w:rPr>
          <w:rtl/>
        </w:rPr>
        <w:t xml:space="preserve"> اس کا باپ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بن ثابت کا غلام تھا وہ حضرت عمر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خلافت کے آخر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دو سال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ہوا، بصرہ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زندگ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گز 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</w:t>
      </w:r>
      <w:r>
        <w:rPr>
          <w:rtl/>
        </w:rPr>
        <w:t>110</w:t>
      </w:r>
      <w:r w:rsidR="00C4759B">
        <w:rPr>
          <w:rtl/>
        </w:rPr>
        <w:t xml:space="preserve">ھ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وفات کر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فصاحت و بلاغت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بلند مقام رکھتا تھا لوگوں اورخلافت کے نزد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اور شان تھ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بصرہ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مکتب خلفاء کا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شوا</w:t>
      </w:r>
      <w:r w:rsidR="00C4759B">
        <w:rPr>
          <w:rtl/>
        </w:rPr>
        <w:t xml:space="preserve"> شمار ہوتا تھا۔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530CEC">
      <w:pPr>
        <w:pStyle w:val="Heading2Center"/>
        <w:rPr>
          <w:rtl/>
        </w:rPr>
      </w:pPr>
      <w:bookmarkStart w:id="178" w:name="_Toc513718278"/>
      <w:r>
        <w:rPr>
          <w:rFonts w:hint="eastAsia"/>
          <w:rtl/>
        </w:rPr>
        <w:t>اس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عقائد:</w:t>
      </w:r>
      <w:bookmarkEnd w:id="178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</w:t>
      </w:r>
      <w:r w:rsidR="00530CEC">
        <w:rPr>
          <w:rtl/>
        </w:rPr>
        <w:t xml:space="preserve">میں 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اس سے ظاہر ہوتا ہے کہ وہ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کا ماننے والا تھا اور اس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مناظرہ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تھا اس کے بعد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</w:t>
      </w:r>
      <w:r>
        <w:rPr>
          <w:rFonts w:hint="eastAsia"/>
          <w:rtl/>
        </w:rPr>
        <w:t>تھا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کے بعض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کچھ اس طرح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طبقات ابن سعد،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، ج </w:t>
      </w:r>
      <w:r w:rsidR="00A12BD1">
        <w:rPr>
          <w:rtl/>
        </w:rPr>
        <w:t>5</w:t>
      </w:r>
      <w:r>
        <w:rPr>
          <w:rtl/>
        </w:rPr>
        <w:t xml:space="preserve"> ص </w:t>
      </w:r>
      <w:r w:rsidR="00A12BD1">
        <w:rPr>
          <w:rtl/>
        </w:rPr>
        <w:t>395</w:t>
      </w:r>
      <w:r>
        <w:rPr>
          <w:rtl/>
        </w:rPr>
        <w:t xml:space="preserve"> اور کشف الظنون، ص </w:t>
      </w:r>
      <w:r w:rsidR="00A12BD1">
        <w:rPr>
          <w:rtl/>
        </w:rPr>
        <w:t>1328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 ( اسلام سے پہلے)، ڈاکٹر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A12BD1">
        <w:rPr>
          <w:rtl/>
        </w:rPr>
        <w:t>1</w:t>
      </w:r>
      <w:r>
        <w:rPr>
          <w:rtl/>
        </w:rPr>
        <w:t xml:space="preserve"> ص </w:t>
      </w:r>
      <w:r w:rsidR="00A12BD1">
        <w:rPr>
          <w:rtl/>
        </w:rPr>
        <w:t>44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سوانح ک</w:t>
      </w:r>
      <w:r>
        <w:rPr>
          <w:rFonts w:hint="cs"/>
          <w:rtl/>
        </w:rPr>
        <w:t>ی</w:t>
      </w:r>
      <w:r>
        <w:rPr>
          <w:rtl/>
        </w:rPr>
        <w:t xml:space="preserve"> طرف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ابن خلکان طبع اول، ج</w:t>
      </w:r>
      <w:r w:rsidR="00A12BD1">
        <w:rPr>
          <w:rtl/>
        </w:rPr>
        <w:t>1</w:t>
      </w:r>
      <w:r>
        <w:rPr>
          <w:rtl/>
        </w:rPr>
        <w:t xml:space="preserve"> ص </w:t>
      </w:r>
      <w:r w:rsidR="00A12BD1">
        <w:rPr>
          <w:rtl/>
        </w:rPr>
        <w:t>354</w:t>
      </w:r>
      <w:r>
        <w:rPr>
          <w:rtl/>
        </w:rPr>
        <w:t xml:space="preserve">، طبقات ابن سعد،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 </w:t>
      </w:r>
      <w:r w:rsidR="00A12BD1">
        <w:rPr>
          <w:rtl/>
        </w:rPr>
        <w:t>7</w:t>
      </w:r>
      <w:r>
        <w:rPr>
          <w:rtl/>
        </w:rPr>
        <w:t>، ق</w:t>
      </w:r>
      <w:r w:rsidR="00A12BD1">
        <w:rPr>
          <w:rtl/>
        </w:rPr>
        <w:t>1</w:t>
      </w:r>
      <w:r>
        <w:rPr>
          <w:rtl/>
        </w:rPr>
        <w:t xml:space="preserve">، ص </w:t>
      </w:r>
      <w:r w:rsidR="00A12BD1">
        <w:rPr>
          <w:rtl/>
        </w:rPr>
        <w:t>120</w:t>
      </w:r>
      <w:r>
        <w:rPr>
          <w:rtl/>
        </w:rPr>
        <w:t xml:space="preserve"> ملاحظہ ہو۔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ج</w:t>
      </w:r>
      <w:r w:rsidR="00A12BD1">
        <w:rPr>
          <w:rtl/>
        </w:rPr>
        <w:t>1</w:t>
      </w:r>
      <w:r>
        <w:rPr>
          <w:rtl/>
        </w:rPr>
        <w:t xml:space="preserve"> ص </w:t>
      </w:r>
      <w:r w:rsidR="00A12BD1">
        <w:rPr>
          <w:rtl/>
        </w:rPr>
        <w:t>527</w:t>
      </w:r>
      <w:r>
        <w:rPr>
          <w:rtl/>
        </w:rPr>
        <w:t xml:space="preserve">، شمارۂ ترجمہ </w:t>
      </w:r>
      <w:r w:rsidR="00A12BD1">
        <w:rPr>
          <w:rtl/>
        </w:rPr>
        <w:t>1968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بہت دھوکہ باز تھا، اس نے جو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دوسروںسے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بے اعتبار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ضرورت کے مطابق سند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ان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بے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زمرہ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،اورخد ابہتر جانتا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:حسن نے جب بھ</w:t>
      </w:r>
      <w:r>
        <w:rPr>
          <w:rFonts w:hint="cs"/>
          <w:rtl/>
        </w:rPr>
        <w:t>ی</w:t>
      </w:r>
      <w:r>
        <w:rPr>
          <w:rtl/>
        </w:rPr>
        <w:t xml:space="preserve"> ( عن فلاں)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اس لئے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کہ ''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فلاں سے سنا'' مجبور تھا،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جن سے اس 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</w:t>
      </w:r>
      <w:r>
        <w:rPr>
          <w:rFonts w:hint="cs"/>
          <w:rtl/>
        </w:rPr>
        <w:t>ی</w:t>
      </w:r>
      <w:r>
        <w:rPr>
          <w:rFonts w:hint="eastAsia"/>
          <w:rtl/>
        </w:rPr>
        <w:t>بلا</w:t>
      </w:r>
      <w:r>
        <w:rPr>
          <w:rtl/>
        </w:rPr>
        <w:t xml:space="preserve"> واسطہ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جبکہ حسن نے ان ک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 واسطہ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طبقات </w:t>
      </w:r>
      <w:r w:rsidR="00530CEC">
        <w:rPr>
          <w:rtl/>
        </w:rPr>
        <w:t xml:space="preserve">میں </w:t>
      </w:r>
      <w:r>
        <w:rPr>
          <w:rtl/>
        </w:rPr>
        <w:t xml:space="preserve"> اس کے بعض حالات زندگ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توسط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نے حسن بصر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حد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tl/>
        </w:rPr>
        <w:t xml:space="preserve"> نقل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اس نے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tl/>
        </w:rPr>
        <w:t xml:space="preserve"> کودوسروں سے نقل کرتا تھا ، </w:t>
      </w:r>
      <w:r>
        <w:rPr>
          <w:rtl/>
        </w:rPr>
        <w:t xml:space="preserve">میں </w:t>
      </w:r>
      <w:r w:rsidR="00C4759B">
        <w:rPr>
          <w:rtl/>
        </w:rPr>
        <w:t xml:space="preserve"> نے اس سے کہا اے ابو سع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کس نے تم سے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حد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؟ کہا: </w:t>
      </w:r>
      <w:r>
        <w:rPr>
          <w:rtl/>
        </w:rPr>
        <w:t xml:space="preserve">میں 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جانتا ، </w:t>
      </w:r>
      <w:r>
        <w:rPr>
          <w:rtl/>
        </w:rPr>
        <w:t xml:space="preserve">میں 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کہا: </w:t>
      </w:r>
      <w:r>
        <w:rPr>
          <w:rtl/>
        </w:rPr>
        <w:t xml:space="preserve">میں </w:t>
      </w:r>
      <w:r w:rsidR="00C4759B">
        <w:rPr>
          <w:rtl/>
        </w:rPr>
        <w:t xml:space="preserve"> نے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اسے تم سے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تم لوگوں کو فتوے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اسکا مستند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پھرتمہارے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فتو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دوں اسے </w:t>
      </w:r>
      <w:r w:rsidR="00530CEC">
        <w:rPr>
          <w:rtl/>
        </w:rPr>
        <w:t xml:space="preserve">میں </w:t>
      </w:r>
      <w:r>
        <w:rPr>
          <w:rtl/>
        </w:rPr>
        <w:t xml:space="preserve"> نے سنا ہ</w:t>
      </w:r>
      <w:r>
        <w:rPr>
          <w:rFonts w:hint="cs"/>
          <w:rtl/>
        </w:rPr>
        <w:t>ی</w:t>
      </w:r>
      <w:r>
        <w:rPr>
          <w:rtl/>
        </w:rPr>
        <w:t xml:space="preserve"> ہو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اور نظر (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) خو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اور نظر سے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اعتزال کا بان</w:t>
      </w:r>
      <w:r>
        <w:rPr>
          <w:rFonts w:hint="cs"/>
          <w:rtl/>
        </w:rPr>
        <w:t>ی</w:t>
      </w:r>
      <w:r>
        <w:rPr>
          <w:rtl/>
        </w:rPr>
        <w:t xml:space="preserve"> واصل بن عطا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2BD1">
        <w:rPr>
          <w:rtl/>
        </w:rPr>
        <w:t>131</w:t>
      </w:r>
      <w:r>
        <w:rPr>
          <w:rtl/>
        </w:rPr>
        <w:t>ھ )اور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کے مدرسہ کے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سے لوگوں نے کہا: اپنے استاد کامذہب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نہ کوئ</w:t>
      </w:r>
      <w:r>
        <w:rPr>
          <w:rFonts w:hint="cs"/>
          <w:rtl/>
        </w:rPr>
        <w:t>ی</w:t>
      </w:r>
      <w:r>
        <w:rPr>
          <w:rtl/>
        </w:rPr>
        <w:t xml:space="preserve"> اصل رکھتا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!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معتدل تھے، کبھ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تھے تو کبھ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کے ،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ثا</w:t>
      </w:r>
      <w:r>
        <w:rPr>
          <w:rFonts w:hint="eastAsia"/>
          <w:rtl/>
        </w:rPr>
        <w:t>بت</w:t>
      </w:r>
      <w:r>
        <w:rPr>
          <w:rtl/>
        </w:rPr>
        <w:t xml:space="preserve">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رہے ہوں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A12BD1">
        <w:rPr>
          <w:rtl/>
        </w:rPr>
        <w:t>155</w:t>
      </w:r>
      <w:r>
        <w:rPr>
          <w:rtl/>
        </w:rPr>
        <w:t xml:space="preserve">ھ </w:t>
      </w:r>
      <w:r w:rsidR="00530CEC">
        <w:rPr>
          <w:rtl/>
        </w:rPr>
        <w:t xml:space="preserve">میں 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ہونے سے پہلے اس نے کہا: مجھے قتل توکر رہے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 لو کہ </w:t>
      </w:r>
      <w:r w:rsidR="00530CEC">
        <w:rPr>
          <w:rtl/>
        </w:rPr>
        <w:t xml:space="preserve">میں </w:t>
      </w:r>
      <w:r>
        <w:rPr>
          <w:rtl/>
        </w:rPr>
        <w:t xml:space="preserve"> نے چار ہزار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خدا کوحرام اور حرام خداکو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دونوں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سعد ک</w:t>
      </w:r>
      <w:r>
        <w:rPr>
          <w:rFonts w:hint="cs"/>
          <w:rtl/>
        </w:rPr>
        <w:t>ی</w:t>
      </w:r>
      <w:r>
        <w:rPr>
          <w:rtl/>
        </w:rPr>
        <w:t xml:space="preserve"> طبقات </w:t>
      </w:r>
      <w:r w:rsidR="00530CE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 w:rsidR="00A12BD1">
        <w:rPr>
          <w:rtl/>
        </w:rPr>
        <w:t>8</w:t>
      </w:r>
      <w:r>
        <w:rPr>
          <w:rtl/>
        </w:rPr>
        <w:t xml:space="preserve">، ص </w:t>
      </w:r>
      <w:r w:rsidR="00A12BD1">
        <w:rPr>
          <w:rtl/>
        </w:rPr>
        <w:t>120</w:t>
      </w:r>
      <w:r>
        <w:rPr>
          <w:rtl/>
        </w:rPr>
        <w:t xml:space="preserve">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ج </w:t>
      </w:r>
      <w:r w:rsidR="00A12BD1">
        <w:rPr>
          <w:rtl/>
        </w:rPr>
        <w:t>7</w:t>
      </w:r>
      <w:r>
        <w:rPr>
          <w:rtl/>
        </w:rPr>
        <w:t xml:space="preserve"> ، ص </w:t>
      </w:r>
      <w:r w:rsidR="00A12BD1">
        <w:rPr>
          <w:rtl/>
        </w:rPr>
        <w:t>120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مذکور ہے ۔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حلال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530CEC">
        <w:rPr>
          <w:rtl/>
        </w:rPr>
        <w:t xml:space="preserve">میں </w:t>
      </w:r>
      <w:r>
        <w:rPr>
          <w:rtl/>
        </w:rPr>
        <w:t xml:space="preserve"> مشتبہ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اہے،روزہ</w:t>
      </w:r>
      <w:r>
        <w:rPr>
          <w:rtl/>
        </w:rPr>
        <w:t xml:space="preserve"> کو افطار اور افطارکو روزہ </w:t>
      </w:r>
      <w:r w:rsidR="00530CEC">
        <w:rPr>
          <w:rtl/>
        </w:rPr>
        <w:t xml:space="preserve">میں </w:t>
      </w:r>
      <w:r>
        <w:rPr>
          <w:rtl/>
        </w:rPr>
        <w:t xml:space="preserve"> بدل ڈالا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بن ابان رقاش</w:t>
      </w:r>
      <w:r w:rsidR="00C4759B">
        <w:rPr>
          <w:rFonts w:hint="cs"/>
          <w:rtl/>
        </w:rPr>
        <w:t>ی</w:t>
      </w:r>
      <w:r w:rsidR="00C4759B">
        <w:rPr>
          <w:rtl/>
        </w:rPr>
        <w:t>: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بصرہ کا رہنے والا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قصہ گو اور زاہد ِ گر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اں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وقوف</w:t>
      </w:r>
      <w:r w:rsidR="00C4759B">
        <w:rPr>
          <w:rtl/>
        </w:rPr>
        <w:t xml:space="preserve"> تھا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مزّ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اور ابن حجر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کے حالات زندگ</w:t>
      </w:r>
      <w:r>
        <w:rPr>
          <w:rFonts w:hint="cs"/>
          <w:rtl/>
        </w:rPr>
        <w:t>ی</w:t>
      </w:r>
      <w:r>
        <w:rPr>
          <w:rtl/>
        </w:rPr>
        <w:t xml:space="preserve"> کا خلاصہ اس طرح ہے :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اس کے زہد کے بارے </w:t>
      </w:r>
      <w:r w:rsidR="00530CEC">
        <w:rPr>
          <w:rtl/>
        </w:rPr>
        <w:t xml:space="preserve">میں </w:t>
      </w:r>
      <w:r>
        <w:rPr>
          <w:rtl/>
        </w:rPr>
        <w:t xml:space="preserve"> : وہ اپنے آپ کو بھوکا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رکھتا تھا، اس کا جسم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بدن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رنگ ن</w:t>
      </w:r>
      <w:r>
        <w:rPr>
          <w:rFonts w:hint="cs"/>
          <w:rtl/>
        </w:rPr>
        <w:t>ی</w:t>
      </w:r>
      <w:r>
        <w:rPr>
          <w:rFonts w:hint="eastAsia"/>
          <w:rtl/>
        </w:rPr>
        <w:t>لاہو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روتا تھا اور اپنے اطراف و جوانب والوںکو رلاتا تھامثال کے طور پر کہتا تھا: آئو تشنگ</w:t>
      </w:r>
      <w:r>
        <w:rPr>
          <w:rFonts w:hint="cs"/>
          <w:rtl/>
        </w:rPr>
        <w:t>ی</w:t>
      </w:r>
      <w:r>
        <w:rPr>
          <w:rtl/>
        </w:rPr>
        <w:t xml:space="preserve"> کے دن ٹھنڈے پان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 تھا: ٹھنڈے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ظہر کے وقت سلام ، راو</w:t>
      </w:r>
      <w:r>
        <w:rPr>
          <w:rFonts w:hint="cs"/>
          <w:rtl/>
        </w:rPr>
        <w:t>ی</w:t>
      </w:r>
      <w:r>
        <w:rPr>
          <w:rtl/>
        </w:rPr>
        <w:t xml:space="preserve"> کہتا ہے :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کرتا تھا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کہا ہے اور نہ ہی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۔خدا وند سبحان فرماتا ہے :</w:t>
      </w:r>
    </w:p>
    <w:p w:rsidR="00C4759B" w:rsidRDefault="0033782A" w:rsidP="00904C66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4447EF">
        <w:rPr>
          <w:rStyle w:val="libAieChar"/>
          <w:rtl/>
        </w:rPr>
        <w:t>قل من حرم ز</w:t>
      </w:r>
      <w:r w:rsidRPr="004447EF">
        <w:rPr>
          <w:rStyle w:val="libAieChar"/>
          <w:rFonts w:hint="cs"/>
          <w:rtl/>
        </w:rPr>
        <w:t>ی</w:t>
      </w:r>
      <w:r w:rsidRPr="004447EF">
        <w:rPr>
          <w:rStyle w:val="libAieChar"/>
          <w:rFonts w:hint="eastAsia"/>
          <w:rtl/>
        </w:rPr>
        <w:t>نة</w:t>
      </w:r>
      <w:r w:rsidRPr="004447EF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4447EF">
        <w:rPr>
          <w:rStyle w:val="libAieChar"/>
          <w:rFonts w:hint="cs"/>
          <w:rtl/>
        </w:rPr>
        <w:t xml:space="preserve"> التی</w:t>
      </w:r>
      <w:r w:rsidRPr="004447EF">
        <w:rPr>
          <w:rStyle w:val="libAieChar"/>
          <w:rtl/>
        </w:rPr>
        <w:t xml:space="preserve"> اخرج لعباد</w:t>
      </w:r>
      <w:r w:rsidRPr="00A549A7">
        <w:rPr>
          <w:rStyle w:val="libAieChar"/>
          <w:rFonts w:hint="cs"/>
          <w:rtl/>
        </w:rPr>
        <w:t>ه</w:t>
      </w:r>
      <w:r w:rsidRPr="004447EF">
        <w:rPr>
          <w:rStyle w:val="libAieChar"/>
          <w:rFonts w:hint="cs"/>
          <w:rtl/>
        </w:rPr>
        <w:t xml:space="preserve"> و الطی</w:t>
      </w:r>
      <w:r w:rsidRPr="004447EF">
        <w:rPr>
          <w:rStyle w:val="libAieChar"/>
          <w:rFonts w:hint="eastAsia"/>
          <w:rtl/>
        </w:rPr>
        <w:t>بات</w:t>
      </w:r>
      <w:r w:rsidRPr="004447EF">
        <w:rPr>
          <w:rStyle w:val="libAieChar"/>
          <w:rtl/>
        </w:rPr>
        <w:t xml:space="preserve"> من الرزق قل </w:t>
      </w:r>
      <w:r w:rsidRPr="00A549A7">
        <w:rPr>
          <w:rStyle w:val="libAieChar"/>
          <w:rFonts w:hint="cs"/>
          <w:rtl/>
        </w:rPr>
        <w:t>ه</w:t>
      </w:r>
      <w:r w:rsidRPr="004447EF">
        <w:rPr>
          <w:rStyle w:val="libAieChar"/>
          <w:rFonts w:hint="cs"/>
          <w:rtl/>
        </w:rPr>
        <w:t>ی</w:t>
      </w:r>
      <w:r w:rsidRPr="004447EF">
        <w:rPr>
          <w:rStyle w:val="libAieChar"/>
          <w:rtl/>
        </w:rPr>
        <w:t xml:space="preserve"> للذ</w:t>
      </w:r>
      <w:r w:rsidRPr="004447EF">
        <w:rPr>
          <w:rStyle w:val="libAieChar"/>
          <w:rFonts w:hint="cs"/>
          <w:rtl/>
        </w:rPr>
        <w:t>ی</w:t>
      </w:r>
      <w:r w:rsidRPr="004447EF">
        <w:rPr>
          <w:rStyle w:val="libAieChar"/>
          <w:rFonts w:hint="eastAsia"/>
          <w:rtl/>
        </w:rPr>
        <w:t>نآمنوا</w:t>
      </w:r>
      <w:r w:rsidRPr="004447EF">
        <w:rPr>
          <w:rStyle w:val="libAieChar"/>
          <w:rtl/>
        </w:rPr>
        <w:t xml:space="preserve"> ف</w:t>
      </w:r>
      <w:r w:rsidRPr="004447EF">
        <w:rPr>
          <w:rStyle w:val="libAieChar"/>
          <w:rFonts w:hint="cs"/>
          <w:rtl/>
        </w:rPr>
        <w:t>ی</w:t>
      </w:r>
      <w:r w:rsidRPr="004447EF">
        <w:rPr>
          <w:rStyle w:val="libAieChar"/>
          <w:rtl/>
        </w:rPr>
        <w:t xml:space="preserve"> الح</w:t>
      </w:r>
      <w:r w:rsidRPr="004447EF">
        <w:rPr>
          <w:rStyle w:val="libAieChar"/>
          <w:rFonts w:hint="cs"/>
          <w:rtl/>
        </w:rPr>
        <w:t>ی</w:t>
      </w:r>
      <w:r w:rsidRPr="004447EF">
        <w:rPr>
          <w:rStyle w:val="libAieChar"/>
          <w:rFonts w:hint="eastAsia"/>
          <w:rtl/>
        </w:rPr>
        <w:t>اة</w:t>
      </w:r>
      <w:r w:rsidRPr="004447EF">
        <w:rPr>
          <w:rStyle w:val="libAieChar"/>
          <w:rtl/>
        </w:rPr>
        <w:t xml:space="preserve"> الدن</w:t>
      </w:r>
      <w:r w:rsidRPr="004447EF">
        <w:rPr>
          <w:rStyle w:val="libAieChar"/>
          <w:rFonts w:hint="cs"/>
          <w:rtl/>
        </w:rPr>
        <w:t>ی</w:t>
      </w:r>
      <w:r w:rsidRPr="004447EF">
        <w:rPr>
          <w:rStyle w:val="libAieChar"/>
          <w:rFonts w:hint="eastAsia"/>
          <w:rtl/>
        </w:rPr>
        <w:t>ا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کس نے اللہ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نتوںاور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رزق کو جسے خدا نے اپنے بندوںکے 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 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اس کا اعتقاد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مذہب قدر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: ''شعبہ''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بقول کہ اس نے کہا: چور</w:t>
      </w:r>
      <w:r>
        <w:rPr>
          <w:rFonts w:hint="cs"/>
          <w:rtl/>
        </w:rPr>
        <w:t>ی</w:t>
      </w:r>
      <w:r>
        <w:rPr>
          <w:rtl/>
        </w:rPr>
        <w:t xml:space="preserve">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منکر اور مجہول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متروک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حاتم نے کہا: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 واعظ تھا، انس سے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تامل و اشکال ہے،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ہے: ابن حبان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وہ خدا کے بندوں </w:t>
      </w:r>
      <w:r w:rsidR="00530CEC">
        <w:rPr>
          <w:rtl/>
        </w:rPr>
        <w:t xml:space="preserve">میں </w:t>
      </w:r>
      <w:r>
        <w:rPr>
          <w:rtl/>
        </w:rPr>
        <w:t xml:space="preserve"> شب </w:t>
      </w:r>
      <w:r w:rsidR="00530CEC">
        <w:rPr>
          <w:rtl/>
        </w:rPr>
        <w:t xml:space="preserve">میں </w:t>
      </w:r>
      <w:r>
        <w:rPr>
          <w:rtl/>
        </w:rPr>
        <w:t xml:space="preserve"> رونے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بندہ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ضبط کرنے </w:t>
      </w:r>
      <w:r w:rsidR="00530CEC">
        <w:rPr>
          <w:rtl/>
        </w:rPr>
        <w:t xml:space="preserve">میں </w:t>
      </w:r>
      <w:r>
        <w:rPr>
          <w:rtl/>
        </w:rPr>
        <w:t xml:space="preserve"> عبادت خدا ک</w:t>
      </w:r>
      <w:r>
        <w:rPr>
          <w:rFonts w:hint="cs"/>
          <w:rtl/>
        </w:rPr>
        <w:t>ی</w:t>
      </w:r>
      <w:r>
        <w:rPr>
          <w:rtl/>
        </w:rPr>
        <w:t xml:space="preserve"> وجہ سے غافل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طرح سے کہ حسن ک</w:t>
      </w:r>
      <w:r>
        <w:rPr>
          <w:rFonts w:hint="cs"/>
          <w:rtl/>
        </w:rPr>
        <w:t>ی</w:t>
      </w:r>
      <w:r>
        <w:rPr>
          <w:rtl/>
        </w:rPr>
        <w:t xml:space="preserve"> بات کو بر عکس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اسے انس کے قول ک</w:t>
      </w:r>
      <w:r>
        <w:rPr>
          <w:rFonts w:hint="cs"/>
          <w:rtl/>
        </w:rPr>
        <w:t>ی</w:t>
      </w:r>
      <w:r>
        <w:rPr>
          <w:rtl/>
        </w:rPr>
        <w:t xml:space="preserve"> جگہ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نام سے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واصل بن عطا کے حالت زندگ</w:t>
      </w:r>
      <w:r>
        <w:rPr>
          <w:rFonts w:hint="cs"/>
          <w:rtl/>
        </w:rPr>
        <w:t>ی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کے حالات کتاب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A12BD1">
        <w:rPr>
          <w:rtl/>
        </w:rPr>
        <w:t>1</w:t>
      </w:r>
      <w:r>
        <w:rPr>
          <w:rtl/>
        </w:rPr>
        <w:t>،زندقہ و زنادقہ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>. اور ''الکن</w:t>
      </w:r>
      <w:r>
        <w:rPr>
          <w:rFonts w:hint="cs"/>
          <w:rtl/>
        </w:rPr>
        <w:t>ی</w:t>
      </w:r>
      <w:r>
        <w:rPr>
          <w:rtl/>
        </w:rPr>
        <w:t xml:space="preserve"> و الالقاب''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ملاحظہ</w:t>
      </w:r>
      <w:r>
        <w:rPr>
          <w:rtl/>
        </w:rPr>
        <w:t xml:space="preserve"> ہو۔(</w:t>
      </w:r>
      <w:r w:rsidR="00A12BD1">
        <w:rPr>
          <w:rtl/>
        </w:rPr>
        <w:t>2</w:t>
      </w:r>
      <w:r>
        <w:rPr>
          <w:rtl/>
        </w:rPr>
        <w:t>)اعراف</w:t>
      </w:r>
      <w:r w:rsidR="00A12BD1">
        <w:rPr>
          <w:rtl/>
        </w:rPr>
        <w:t>32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)طبقات ابن سعد چاپ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</w:t>
      </w:r>
      <w:r w:rsidR="00A12BD1">
        <w:rPr>
          <w:rtl/>
        </w:rPr>
        <w:t>7</w:t>
      </w:r>
      <w:r>
        <w:rPr>
          <w:rtl/>
        </w:rPr>
        <w:t>ق</w:t>
      </w:r>
      <w:r w:rsidR="00A12BD1">
        <w:rPr>
          <w:rtl/>
        </w:rPr>
        <w:t>2</w:t>
      </w:r>
      <w:r>
        <w:rPr>
          <w:rtl/>
        </w:rPr>
        <w:t xml:space="preserve"> ص </w:t>
      </w:r>
      <w:r w:rsidR="00A12BD1">
        <w:rPr>
          <w:rtl/>
        </w:rPr>
        <w:t>13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قول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اظہار کرنا مقصود ہو،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ابان </w:t>
      </w:r>
      <w:r w:rsidR="00A12BD1">
        <w:rPr>
          <w:rtl/>
        </w:rPr>
        <w:t>120</w:t>
      </w:r>
      <w:r>
        <w:rPr>
          <w:rtl/>
        </w:rPr>
        <w:t>ھ سے پہلے فوت ہواہے۔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79" w:name="_Toc51371827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متن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9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وہب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>: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کا خلاصہ: اللہ کے نب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داؤد نے کچھ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ام</w:t>
      </w:r>
      <w:r w:rsidR="00C4759B">
        <w:rPr>
          <w:rtl/>
        </w:rPr>
        <w:t xml:space="preserve"> عبادت سے مخصوص کئے اورخلوت نش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اخت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ار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اورتور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تلاوت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مشغول ہو گئے ،اچانک ان کے سامنے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سنہرا کبوتر نمودار ہوا انہوں نے پکڑنا چاہا،ل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اڑ کر کچھ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چھے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ٹھ</w:t>
      </w:r>
      <w:r w:rsidR="00C4759B">
        <w:rPr>
          <w:rtl/>
        </w:rPr>
        <w:t xml:space="preserve">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داؤد اس کے چکر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پ</w:t>
      </w:r>
      <w:r w:rsidR="00C4759B">
        <w:rPr>
          <w:rFonts w:hint="eastAsia"/>
          <w:rtl/>
        </w:rPr>
        <w:t>ڑ</w:t>
      </w:r>
      <w:r w:rsidR="00C4759B">
        <w:rPr>
          <w:rtl/>
        </w:rPr>
        <w:t xml:space="preserve"> گئے اور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تک کہ اس کا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چھا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اثنا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اور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ہمسا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پر اچانک نگاہ پڑ گئ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تو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کھا</w:t>
      </w:r>
      <w:r w:rsidR="00C4759B">
        <w:rPr>
          <w:rtl/>
        </w:rPr>
        <w:t xml:space="preserve"> کہ وہ نہا رہ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اس کے حسن و جمال سے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رت</w:t>
      </w:r>
      <w:r w:rsidR="00C4759B">
        <w:rPr>
          <w:rtl/>
        </w:rPr>
        <w:t xml:space="preserve"> زدہ ہو گئے ، جب عورت نے ان کے وجود کا احساس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تو خودکو اپنے بالوں کے اندر چھپا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داؤد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رت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 xml:space="preserve"> ا</w:t>
      </w:r>
      <w:r w:rsidR="00C4759B">
        <w:rPr>
          <w:rFonts w:hint="eastAsia"/>
          <w:rtl/>
        </w:rPr>
        <w:t>ضافہ</w:t>
      </w:r>
      <w:r w:rsidR="00C4759B">
        <w:rPr>
          <w:rtl/>
        </w:rPr>
        <w:t xml:space="preserve"> کا باعث ہوا،اس کے شوہر کو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دان</w:t>
      </w:r>
      <w:r w:rsidR="00C4759B">
        <w:rPr>
          <w:rtl/>
        </w:rPr>
        <w:t xml:space="preserve"> جنگ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</w:t>
      </w:r>
      <w:r w:rsidR="00C4759B">
        <w:rPr>
          <w:rtl/>
        </w:rPr>
        <w:t xml:space="preserve"> کر قتل کرانے کا پلان بنا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اس سے شاد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رچا 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پھر دو فرشتے ان کے پاس آئے اور اس کے بعد قرآن کر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کردہ داستان ملاحظہ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کہتا ہے : ( وہب نے کہا) ، دوسر</w:t>
      </w:r>
      <w:r>
        <w:rPr>
          <w:rFonts w:hint="cs"/>
          <w:rtl/>
        </w:rPr>
        <w:t>ی</w:t>
      </w:r>
      <w:r>
        <w:rPr>
          <w:rtl/>
        </w:rPr>
        <w:t xml:space="preserve"> بار کہتا ہے :( اہل کتاب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مطابق) ان باتوں سے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خود کو دور کرتا ہے جب ہم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اس طرح ہے کہ : داؤد ''</w:t>
      </w:r>
      <w:r>
        <w:rPr>
          <w:rFonts w:hint="eastAsia"/>
          <w:rtl/>
        </w:rPr>
        <w:t>تشج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تشبع</w:t>
      </w:r>
      <w:r>
        <w:rPr>
          <w:rtl/>
        </w:rPr>
        <w:t>''کو چھت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حسن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لہلوٹ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اپنے گھر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ہمبستر</w:t>
      </w:r>
      <w:r>
        <w:rPr>
          <w:rFonts w:hint="cs"/>
          <w:rtl/>
        </w:rPr>
        <w:t>ی</w:t>
      </w:r>
      <w:r>
        <w:rPr>
          <w:rtl/>
        </w:rPr>
        <w:t xml:space="preserve"> (مجامعت)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ان سے زنا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حاملہ ہو جات</w:t>
      </w:r>
      <w:r>
        <w:rPr>
          <w:rFonts w:hint="cs"/>
          <w:rtl/>
        </w:rPr>
        <w:t>ی</w:t>
      </w:r>
      <w:r>
        <w:rPr>
          <w:rtl/>
        </w:rPr>
        <w:t xml:space="preserve">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عصر کے وقت حضرت دائود اپنے بستر سے اٹھ کر بادشاہ کے گھر ک</w:t>
      </w:r>
      <w:r>
        <w:rPr>
          <w:rFonts w:hint="cs"/>
          <w:rtl/>
        </w:rPr>
        <w:t>ی</w:t>
      </w:r>
      <w:r>
        <w:rPr>
          <w:rtl/>
        </w:rPr>
        <w:t xml:space="preserve"> چھت پر ٹہل رہے تھے چھت ک</w:t>
      </w:r>
      <w:r>
        <w:rPr>
          <w:rFonts w:hint="cs"/>
          <w:rtl/>
        </w:rPr>
        <w:t>ی</w:t>
      </w:r>
      <w:r>
        <w:rPr>
          <w:rtl/>
        </w:rPr>
        <w:t xml:space="preserve"> پشت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حمام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وہ عورت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بلا ک</w:t>
      </w:r>
      <w:r>
        <w:rPr>
          <w:rFonts w:hint="cs"/>
          <w:rtl/>
        </w:rPr>
        <w:t>ی</w:t>
      </w:r>
      <w:r>
        <w:rPr>
          <w:rtl/>
        </w:rPr>
        <w:t xml:space="preserve"> خوبصورت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دائود نے فرستادہ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عورت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، دائود نے اس کے پاس افراد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وہ اس کو پکڑ کر ان کے پاس لے آئے اور دائود اس سے ہمبستر ہوئے اور وہ اپن</w:t>
      </w:r>
      <w:r>
        <w:rPr>
          <w:rFonts w:hint="cs"/>
          <w:rtl/>
        </w:rPr>
        <w:t>ی</w:t>
      </w:r>
      <w:r>
        <w:rPr>
          <w:rtl/>
        </w:rPr>
        <w:t xml:space="preserve"> نجاست سے پاک ہوئ</w:t>
      </w:r>
      <w:r>
        <w:rPr>
          <w:rFonts w:hint="cs"/>
          <w:rtl/>
        </w:rPr>
        <w:t>ی</w:t>
      </w:r>
      <w:r>
        <w:rPr>
          <w:rtl/>
        </w:rPr>
        <w:t xml:space="preserve"> اور اپنے گھر لوٹ گئ</w:t>
      </w:r>
      <w:r>
        <w:rPr>
          <w:rFonts w:hint="cs"/>
          <w:rtl/>
        </w:rPr>
        <w:t>ی</w:t>
      </w:r>
      <w:r>
        <w:rPr>
          <w:rtl/>
        </w:rPr>
        <w:t xml:space="preserve"> اور دائود کے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 w:rsidR="00A12BD1">
        <w:rPr>
          <w:rtl/>
        </w:rPr>
        <w:t>11</w:t>
      </w:r>
      <w:r>
        <w:rPr>
          <w:rtl/>
        </w:rPr>
        <w:t xml:space="preserve"> ص </w:t>
      </w:r>
      <w:r w:rsidR="00A12BD1">
        <w:rPr>
          <w:rtl/>
        </w:rPr>
        <w:t>309</w:t>
      </w:r>
      <w:r>
        <w:rPr>
          <w:rtl/>
        </w:rPr>
        <w:t>۔</w:t>
      </w:r>
      <w:r w:rsidR="00A12BD1">
        <w:rPr>
          <w:rtl/>
        </w:rPr>
        <w:t>311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فرستادہ</w:t>
      </w:r>
      <w:r>
        <w:rPr>
          <w:rtl/>
        </w:rPr>
        <w:t xml:space="preserve"> کو مخبر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حاملہ</w:t>
      </w:r>
      <w:r>
        <w:rPr>
          <w:rtl/>
        </w:rPr>
        <w:t xml:space="preserve"> ہوںلہٰذادائودنے''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''کے پاس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>''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تو''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 نے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دائود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پاس پہنچا تو دائود نے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''سے قوم اور جنگ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دا</w:t>
      </w:r>
      <w:r>
        <w:rPr>
          <w:rFonts w:hint="eastAsia"/>
          <w:rtl/>
        </w:rPr>
        <w:t>ئود</w:t>
      </w:r>
      <w:r>
        <w:rPr>
          <w:rtl/>
        </w:rPr>
        <w:t xml:space="preserve"> نے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کہا: گھر جاکر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 ؤپھر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بادشاہ کے گھر سے باہر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بادشاہ کا دسترخوان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گھر جانے کے بجائے بادشاہ ک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تمام بندوں کے ہمراہ سو رہا ،دائود کو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eastAsia"/>
          <w:rtl/>
        </w:rPr>
        <w:t>و</w:t>
      </w:r>
      <w:r>
        <w:rPr>
          <w:rtl/>
        </w:rPr>
        <w:t xml:space="preserve"> دائود نے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سفر 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 پھر اپنے گھر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؟اور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دائود سے عرض ک</w:t>
      </w:r>
      <w:r>
        <w:rPr>
          <w:rFonts w:hint="cs"/>
          <w:rtl/>
        </w:rPr>
        <w:t>ی</w:t>
      </w:r>
      <w:r>
        <w:rPr>
          <w:rtl/>
        </w:rPr>
        <w:t xml:space="preserve"> کہ تابوت،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کے غلام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گھر لوٹ جاتا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سونے </w:t>
      </w:r>
      <w:r w:rsidR="00530CEC">
        <w:rPr>
          <w:rtl/>
        </w:rPr>
        <w:t xml:space="preserve">میں </w:t>
      </w:r>
      <w:r>
        <w:rPr>
          <w:rtl/>
        </w:rPr>
        <w:t xml:space="preserve"> مشغول ہو جاتا!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گا، دائود نے''اور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سے کہا آج بھ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کل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دوں گا لہٰذا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 اور اسکے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روشلم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رہا </w:t>
      </w:r>
      <w:r>
        <w:rPr>
          <w:rFonts w:hint="eastAsia"/>
          <w:rtl/>
        </w:rPr>
        <w:t>اور</w:t>
      </w:r>
      <w:r>
        <w:rPr>
          <w:rtl/>
        </w:rPr>
        <w:t xml:space="preserve"> حضرت دائود نے اسکو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سامنے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شام کے وقت باہر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آقا کے غلاموں کے ساتھ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 تڑکے دائود نے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 xml:space="preserve">'' کے نام خط لکھ 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ہاتھ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مکتوب </w:t>
      </w:r>
      <w:r w:rsidR="00530CEC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لکھا تھ</w:t>
      </w:r>
      <w:r>
        <w:rPr>
          <w:rFonts w:hint="eastAsia"/>
          <w:rtl/>
        </w:rPr>
        <w:t>ا</w:t>
      </w:r>
      <w:r>
        <w:rPr>
          <w:rtl/>
        </w:rPr>
        <w:t xml:space="preserve"> کہ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سخت جنگ کے محاذ پر آگے آگے رکھنا اور تم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چلنا تاکہ وہ مارا جائے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ہلاک ہو جائے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 xml:space="preserve"> شہر کو اپنے محاصرہ </w:t>
      </w:r>
      <w:r w:rsidR="00530CEC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تو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رکھتا تھا جہاں اسے علم ہوتاتھا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بہادر اور شجاع لوگوںسے سام</w:t>
      </w:r>
      <w:r>
        <w:rPr>
          <w:rFonts w:hint="eastAsia"/>
          <w:rtl/>
        </w:rPr>
        <w:t>نا</w:t>
      </w:r>
      <w:r>
        <w:rPr>
          <w:rtl/>
        </w:rPr>
        <w:t xml:space="preserve"> ہوگا، شہر کے لوگ باہر نکلے اور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 دائود ک</w:t>
      </w:r>
      <w:r>
        <w:rPr>
          <w:rFonts w:hint="cs"/>
          <w:rtl/>
        </w:rPr>
        <w:t>ی</w:t>
      </w:r>
      <w:r>
        <w:rPr>
          <w:rtl/>
        </w:rPr>
        <w:t xml:space="preserve"> قوم سے بعض سپاہ</w:t>
      </w:r>
      <w:r>
        <w:rPr>
          <w:rFonts w:hint="cs"/>
          <w:rtl/>
        </w:rPr>
        <w:t>ی</w:t>
      </w:r>
      <w:r>
        <w:rPr>
          <w:rtl/>
        </w:rPr>
        <w:t xml:space="preserve"> اس جگہ کام آ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 نے حضرت دائود کے فرستادہ کو جنگ کے تمام حالات سے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قاصد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بادشاہ کوجاکر جنگ ک</w:t>
      </w:r>
      <w:r>
        <w:rPr>
          <w:rFonts w:hint="cs"/>
          <w:rtl/>
        </w:rPr>
        <w:t>ی</w:t>
      </w:r>
      <w:r>
        <w:rPr>
          <w:rtl/>
        </w:rPr>
        <w:t xml:space="preserve"> تمام روداد نقل کرنا اور اگر وہ غصہ سے لال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 کر تم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جنگ کے لئے شہر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محاصرہ کے کنارہ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کون ہے جس نے اب</w:t>
      </w:r>
      <w:r>
        <w:rPr>
          <w:rFonts w:hint="cs"/>
          <w:rtl/>
        </w:rPr>
        <w:t>ی</w:t>
      </w:r>
      <w:r>
        <w:rPr>
          <w:rtl/>
        </w:rPr>
        <w:t xml:space="preserve"> ملک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ربوشت</w:t>
      </w:r>
      <w:r>
        <w:rPr>
          <w:rtl/>
        </w:rPr>
        <w:t xml:space="preserve"> کو قتل کر ڈالا؟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نے چک</w:t>
      </w:r>
      <w:r>
        <w:rPr>
          <w:rFonts w:hint="cs"/>
          <w:rtl/>
        </w:rPr>
        <w:t>ی</w:t>
      </w:r>
      <w:r>
        <w:rPr>
          <w:rtl/>
        </w:rPr>
        <w:t xml:space="preserve"> کے اوپر</w:t>
      </w:r>
      <w:r>
        <w:rPr>
          <w:rFonts w:hint="cs"/>
          <w:rtl/>
        </w:rPr>
        <w:t>ی</w:t>
      </w:r>
      <w:r>
        <w:rPr>
          <w:rtl/>
        </w:rPr>
        <w:t xml:space="preserve"> پاٹ کو حصار کے کنارے سے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تاباص </w:t>
      </w:r>
      <w:r w:rsidR="00530CEC">
        <w:rPr>
          <w:rtl/>
        </w:rPr>
        <w:t xml:space="preserve">میں 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حصار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گئے؟ اس وقت کہنا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غلام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قاصد روانہ ہو ااور دائود کے پاس آ کر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 کے کہنے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قاصد نے دائود سے کہا لوگ ہم پر غالبہوکرہمارے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آ گئے، ہم نے ان پر دروازہ کے منھ تک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پر حصار پر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چلائے اور بادشاہ کے بعض بندے مر گئے اور تمہارا بندہ''اور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حِتِّ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دائود نے قاصد سے کہا: ''</w:t>
      </w:r>
      <w:r>
        <w:rPr>
          <w:rFonts w:hint="cs"/>
          <w:rtl/>
        </w:rPr>
        <w:t>ی</w:t>
      </w:r>
      <w:r>
        <w:rPr>
          <w:rFonts w:hint="eastAsia"/>
          <w:rtl/>
        </w:rPr>
        <w:t>وآب</w:t>
      </w:r>
      <w:r>
        <w:rPr>
          <w:rtl/>
        </w:rPr>
        <w:t>'' سے کہو کہ اس واقعہ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 اس لئے کہ تل</w:t>
      </w:r>
      <w:r>
        <w:rPr>
          <w:rFonts w:hint="eastAsia"/>
          <w:rtl/>
        </w:rPr>
        <w:t>وار</w:t>
      </w:r>
      <w:r>
        <w:rPr>
          <w:rtl/>
        </w:rPr>
        <w:t xml:space="preserve"> بلا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کو ، ان کو ہلاک کرت</w:t>
      </w:r>
      <w:r>
        <w:rPr>
          <w:rFonts w:hint="cs"/>
          <w:rtl/>
        </w:rPr>
        <w:t>ی</w:t>
      </w:r>
      <w:r>
        <w:rPr>
          <w:rtl/>
        </w:rPr>
        <w:t xml:space="preserve"> ہے لہٰذا شہر کاڈٹ کر مقابلہ کرو اور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دو پھر اسے تسل</w:t>
      </w:r>
      <w:r>
        <w:rPr>
          <w:rFonts w:hint="cs"/>
          <w:rtl/>
        </w:rPr>
        <w:t>ی</w:t>
      </w:r>
      <w:r>
        <w:rPr>
          <w:rtl/>
        </w:rPr>
        <w:t xml:space="preserve"> دو ،جب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سنا کہ اس کا شوہر مر چکا ہے تو اپنے شوہر کے لئے سوگ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سوگ کے دن گز ر گئے تو دائود نے قاصد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اسے اپنے گھر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کام دائود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ناپسند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02CA" w:rsidRPr="007B3A90" w:rsidRDefault="00DE02CA" w:rsidP="002C66B0">
      <w:pPr>
        <w:pStyle w:val="libPoemTini"/>
        <w:rPr>
          <w:rtl/>
        </w:rPr>
      </w:pPr>
      <w:r w:rsidRPr="007B3A90">
        <w:rPr>
          <w:rtl/>
        </w:rPr>
        <w:br w:type="page"/>
      </w:r>
    </w:p>
    <w:p w:rsidR="00C4759B" w:rsidRDefault="00C4759B" w:rsidP="00530CEC">
      <w:pPr>
        <w:pStyle w:val="Heading2Center"/>
        <w:rPr>
          <w:rtl/>
        </w:rPr>
      </w:pPr>
      <w:bookmarkStart w:id="180" w:name="_Toc513718280"/>
      <w:r>
        <w:rPr>
          <w:rFonts w:hint="eastAsia"/>
          <w:rtl/>
        </w:rPr>
        <w:lastRenderedPageBreak/>
        <w:t>بارہواں</w:t>
      </w:r>
      <w:r>
        <w:rPr>
          <w:rtl/>
        </w:rPr>
        <w:t xml:space="preserve"> باب</w:t>
      </w:r>
      <w:bookmarkEnd w:id="180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ناتان کو دائود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نے ان کے پاس آ کر کہا: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 w:rsidR="00530CEC">
        <w:rPr>
          <w:rtl/>
        </w:rPr>
        <w:t xml:space="preserve">میں </w:t>
      </w:r>
      <w:r>
        <w:rPr>
          <w:rtl/>
        </w:rPr>
        <w:t xml:space="preserve"> دو مرد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دولتمند اور دوسرا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، دولتمند کے پاس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بکر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کو اس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پالا تھا وہ ان کے پاس اس ک</w:t>
      </w:r>
      <w:r>
        <w:rPr>
          <w:rFonts w:hint="cs"/>
          <w:rtl/>
        </w:rPr>
        <w:t>ی</w:t>
      </w:r>
      <w:r>
        <w:rPr>
          <w:rtl/>
        </w:rPr>
        <w:t xml:space="preserve"> اولاد کے ہمراہ بڑ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غذا سے کھات</w:t>
      </w:r>
      <w:r>
        <w:rPr>
          <w:rFonts w:hint="cs"/>
          <w:rtl/>
        </w:rPr>
        <w:t>ی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530CEC">
        <w:rPr>
          <w:rtl/>
        </w:rPr>
        <w:t xml:space="preserve">میں </w:t>
      </w:r>
      <w:r>
        <w:rPr>
          <w:rtl/>
        </w:rPr>
        <w:t xml:space="preserve"> سوت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کے لئے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اس دولت مند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افسوس ہوا کہ اپن</w:t>
      </w:r>
      <w:r>
        <w:rPr>
          <w:rFonts w:hint="cs"/>
          <w:rtl/>
        </w:rPr>
        <w:t>ی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گوسفندوں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مسافر کے لئے </w:t>
      </w:r>
      <w:r>
        <w:rPr>
          <w:rFonts w:hint="eastAsia"/>
          <w:rtl/>
        </w:rPr>
        <w:t>ذبح</w:t>
      </w:r>
      <w:r>
        <w:rPr>
          <w:rtl/>
        </w:rPr>
        <w:t xml:space="preserve"> کرے لہٰذا اس نے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مسافر کے لئے غذا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تو دائود کا غصہ اس پربھڑک چکا تھا ،ناتان سے کہا: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وند ک</w:t>
      </w:r>
      <w:r>
        <w:rPr>
          <w:rFonts w:hint="cs"/>
          <w:rtl/>
        </w:rPr>
        <w:t>ی</w:t>
      </w:r>
      <w:r>
        <w:rPr>
          <w:rtl/>
        </w:rPr>
        <w:t xml:space="preserve"> قسم جس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قتل کا حقدار ہے اور چونکہ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عوض چار گنا و اپس کرنا چاہئے۔ ناتان نے دائود سے کہا وہ تم ہو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</w:t>
      </w:r>
      <w:r w:rsidR="00530CEC">
        <w:rPr>
          <w:rtl/>
        </w:rPr>
        <w:t xml:space="preserve">میں </w:t>
      </w:r>
      <w:r>
        <w:rPr>
          <w:rtl/>
        </w:rPr>
        <w:t xml:space="preserve"> نے تجھے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بادشاہ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شائول کے ہاتھوں سے نجات د</w:t>
      </w:r>
      <w:r>
        <w:rPr>
          <w:rFonts w:hint="cs"/>
          <w:rtl/>
        </w:rPr>
        <w:t>ی</w:t>
      </w:r>
      <w:r>
        <w:rPr>
          <w:rtl/>
        </w:rPr>
        <w:t xml:space="preserve"> اور تمہارے آقا کا گھر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آقا ک</w:t>
      </w:r>
      <w:r>
        <w:rPr>
          <w:rFonts w:hint="cs"/>
          <w:rtl/>
        </w:rPr>
        <w:t>ی</w:t>
      </w:r>
      <w:r>
        <w:rPr>
          <w:rtl/>
        </w:rPr>
        <w:t xml:space="preserve"> عورتوں کو تمہار</w:t>
      </w:r>
      <w:r>
        <w:rPr>
          <w:rFonts w:hint="cs"/>
          <w:rtl/>
        </w:rPr>
        <w:t>ی</w:t>
      </w:r>
      <w:r>
        <w:rPr>
          <w:rtl/>
        </w:rPr>
        <w:t xml:space="preserve"> آغوش کے حوا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اسرا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کے خاندان کو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ہوتا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کرتا،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وںکلام</w:t>
      </w:r>
      <w:r>
        <w:rPr>
          <w:rtl/>
        </w:rPr>
        <w:t xml:space="preserve"> خدا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530CEC">
        <w:rPr>
          <w:rtl/>
        </w:rPr>
        <w:t xml:space="preserve">میں </w:t>
      </w:r>
      <w:r>
        <w:rPr>
          <w:rtl/>
        </w:rPr>
        <w:t xml:space="preserve">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'' تلوار مار 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بن</w:t>
      </w:r>
      <w:r>
        <w:rPr>
          <w:rFonts w:hint="cs"/>
          <w:rtl/>
        </w:rPr>
        <w:t>ی</w:t>
      </w:r>
      <w:r>
        <w:rPr>
          <w:rtl/>
        </w:rPr>
        <w:t xml:space="preserve"> عمون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قتل کر ڈ</w:t>
      </w:r>
      <w:r>
        <w:rPr>
          <w:rFonts w:hint="eastAsia"/>
          <w:rtl/>
        </w:rPr>
        <w:t>الا،</w:t>
      </w:r>
      <w:r>
        <w:rPr>
          <w:rtl/>
        </w:rPr>
        <w:t xml:space="preserve"> لہٰذا اب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تمہارے گھر سے دورنہ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60F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طرح کہا ہے: اب </w:t>
      </w:r>
      <w:r w:rsidR="00530CEC">
        <w:rPr>
          <w:rtl/>
        </w:rPr>
        <w:t xml:space="preserve">میں </w:t>
      </w:r>
      <w:r>
        <w:rPr>
          <w:rtl/>
        </w:rPr>
        <w:t xml:space="preserve"> تم پر تمہارے گھر سے برائ</w:t>
      </w:r>
      <w:r>
        <w:rPr>
          <w:rFonts w:hint="cs"/>
          <w:rtl/>
        </w:rPr>
        <w:t>ی</w:t>
      </w:r>
      <w:r>
        <w:rPr>
          <w:rtl/>
        </w:rPr>
        <w:t xml:space="preserve"> عارض کروں گا اور تمہارے سامنے تمہار</w:t>
      </w:r>
      <w:r>
        <w:rPr>
          <w:rFonts w:hint="cs"/>
          <w:rtl/>
        </w:rPr>
        <w:t>ی</w:t>
      </w:r>
      <w:r>
        <w:rPr>
          <w:rtl/>
        </w:rPr>
        <w:t xml:space="preserve"> عورتوں کو لے کر تمہارے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گا اور وہ آفتاب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عورتوں کے ساتھ سوئ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تمام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سامنے اورروز روشن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انجام</w:t>
      </w:r>
      <w:r>
        <w:rPr>
          <w:rtl/>
        </w:rPr>
        <w:t xml:space="preserve"> دوں گا ،دائود نے ناتان سے کہا: </w:t>
      </w:r>
      <w:r w:rsidR="00530CEC">
        <w:rPr>
          <w:rtl/>
        </w:rPr>
        <w:t xml:space="preserve">میں 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530CEC">
        <w:rPr>
          <w:rtl/>
        </w:rPr>
        <w:t xml:space="preserve">میں </w:t>
      </w:r>
      <w:r>
        <w:rPr>
          <w:rtl/>
        </w:rPr>
        <w:t xml:space="preserve"> گناہ کا مرتکب ہوا ہوں ،ناتان نے دائود سے کہا :خداوند عالم نے تمہاراگناہ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دشمنان خدا کے کفر بولنے کا باعث ہوا ہے لہٰذا تمہاراجو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وہ مر جائے گا، پھر ناتان اپنے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نے دائود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بچہ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دائود نے بچہ کے لئے خدا سے دعا ک</w:t>
      </w:r>
      <w:r>
        <w:rPr>
          <w:rFonts w:hint="cs"/>
          <w:rtl/>
        </w:rPr>
        <w:t>ی</w:t>
      </w:r>
      <w:r>
        <w:rPr>
          <w:rtl/>
        </w:rPr>
        <w:t xml:space="preserve"> اور روزہ رکھا اور پور</w:t>
      </w:r>
      <w:r>
        <w:rPr>
          <w:rFonts w:hint="cs"/>
          <w:rtl/>
        </w:rPr>
        <w:t>ی</w:t>
      </w:r>
      <w:r>
        <w:rPr>
          <w:rtl/>
        </w:rPr>
        <w:t xml:space="preserve"> 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سوئے رہے، ان کے گھر کے </w:t>
      </w:r>
      <w:r>
        <w:rPr>
          <w:rFonts w:hint="eastAsia"/>
          <w:rtl/>
        </w:rPr>
        <w:t>بزرگ</w:t>
      </w:r>
      <w:r>
        <w:rPr>
          <w:rtl/>
        </w:rPr>
        <w:t xml:space="preserve"> اٹھے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روٹ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بچہ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دائود کے خدام خوفزدہ ہو گئے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دائود کو اس بچہ کے مرنے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کہاکہ ابھ</w:t>
      </w:r>
      <w:r>
        <w:rPr>
          <w:rFonts w:hint="cs"/>
          <w:rtl/>
        </w:rPr>
        <w:t>ی</w:t>
      </w:r>
      <w:r>
        <w:rPr>
          <w:rtl/>
        </w:rPr>
        <w:t xml:space="preserve"> بچہ زندہ تھا اور ہم نے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کس درجہ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گے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lastRenderedPageBreak/>
        <w:t xml:space="preserve"> اور جب دائود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بندے آپس </w:t>
      </w:r>
      <w:r w:rsidR="00530CEC">
        <w:rPr>
          <w:rtl/>
        </w:rPr>
        <w:t xml:space="preserve">میں 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بچہ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دائود نے اپنے خدام سے پوچھا بچہ مر چکا ہے ؟ کہا ہاں مر چکا ہے پھر اس وقت دائود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 کر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نہا دھو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لباس بدلا اور خداوند کے گھر ک</w:t>
      </w:r>
      <w:r>
        <w:rPr>
          <w:rFonts w:hint="cs"/>
          <w:rtl/>
        </w:rPr>
        <w:t>ی</w:t>
      </w:r>
      <w:r>
        <w:rPr>
          <w:rtl/>
        </w:rPr>
        <w:t xml:space="preserve"> طرف گئے اور عبادت ک</w:t>
      </w:r>
      <w:r>
        <w:rPr>
          <w:rFonts w:hint="cs"/>
          <w:rtl/>
        </w:rPr>
        <w:t>ی</w:t>
      </w:r>
      <w:r>
        <w:rPr>
          <w:rtl/>
        </w:rPr>
        <w:t xml:space="preserve"> پھر اپنے گھر واپس آئے غذا طلب ک</w:t>
      </w:r>
      <w:r>
        <w:rPr>
          <w:rFonts w:hint="cs"/>
          <w:rtl/>
        </w:rPr>
        <w:t>ی</w:t>
      </w:r>
      <w:r>
        <w:rPr>
          <w:rtl/>
        </w:rPr>
        <w:t xml:space="preserve"> لوگوں نے حاضر ک</w:t>
      </w:r>
      <w:r>
        <w:rPr>
          <w:rFonts w:hint="cs"/>
          <w:rtl/>
        </w:rPr>
        <w:t>ی</w:t>
      </w:r>
      <w:r>
        <w:rPr>
          <w:rtl/>
        </w:rPr>
        <w:t xml:space="preserve"> تو آپ نے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خادموں نے ان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کام تھاجو آپ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بچہ زندہ تھا تو روزہ رکھا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اٹھ کر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کہا: جب بچہ زندہ تھا تو روزہ رکھا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</w:t>
      </w:r>
      <w:r w:rsidR="00530CEC">
        <w:rPr>
          <w:rtl/>
        </w:rPr>
        <w:t xml:space="preserve">میں </w:t>
      </w:r>
      <w:r>
        <w:rPr>
          <w:rtl/>
        </w:rPr>
        <w:t xml:space="preserve"> نے سوچا کسے معلوم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مجھ پر رحم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زندہ بچ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مر چکا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روزہ رکھوں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کو دوبارہ واپس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ہوں؟ </w:t>
      </w:r>
      <w:r w:rsidR="00530CEC">
        <w:rPr>
          <w:rtl/>
        </w:rPr>
        <w:t xml:space="preserve">میں </w:t>
      </w:r>
      <w:r>
        <w:rPr>
          <w:rtl/>
        </w:rPr>
        <w:t xml:space="preserve"> اس کے پاس جائوں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مذکور ہ باتوں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کرنے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وہب نے بعض داستان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بعض داستان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سے ( کہ جن کو پڑھا تھا)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بھ</w:t>
      </w:r>
      <w:r>
        <w:rPr>
          <w:rFonts w:hint="cs"/>
          <w:rtl/>
        </w:rPr>
        <w:t>ی</w:t>
      </w:r>
      <w:r>
        <w:rPr>
          <w:rtl/>
        </w:rPr>
        <w:t xml:space="preserve"> ان کتابوں کے پڑھنے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موسوم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۔ حسن 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وہ</w:t>
      </w:r>
      <w:r>
        <w:rPr>
          <w:rFonts w:hint="cs"/>
          <w:rtl/>
        </w:rPr>
        <w:t>ی</w:t>
      </w:r>
      <w:r>
        <w:rPr>
          <w:rtl/>
        </w:rPr>
        <w:t xml:space="preserve"> وہب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ہے،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حسن بصر</w:t>
      </w:r>
      <w:r>
        <w:rPr>
          <w:rFonts w:hint="cs"/>
          <w:rtl/>
        </w:rPr>
        <w:t>ی</w:t>
      </w:r>
      <w:r>
        <w:rPr>
          <w:rtl/>
        </w:rPr>
        <w:t xml:space="preserve"> نے ابتداء </w:t>
      </w:r>
      <w:r w:rsidR="00530CEC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داؤد نے اپنے اوقات چار حصوں </w:t>
      </w:r>
      <w:r w:rsidR="00530CEC">
        <w:rPr>
          <w:rtl/>
        </w:rPr>
        <w:t xml:space="preserve">میں </w:t>
      </w:r>
      <w:r>
        <w:rPr>
          <w:rtl/>
        </w:rPr>
        <w:t xml:space="preserve"> بانٹ دئے تھے، ہ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ابتکار تھا جو اس نے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ہو حسن بصر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اور اصطلاح</w:t>
      </w:r>
      <w:r>
        <w:rPr>
          <w:rFonts w:hint="cs"/>
          <w:rtl/>
        </w:rPr>
        <w:t>ی</w:t>
      </w:r>
      <w:r>
        <w:rPr>
          <w:rtl/>
        </w:rPr>
        <w:t xml:space="preserve"> اعتبار سے مرسل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اس کا ماخذ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کہتا کہ وہب بن منبہ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تو مسئلہ آسان ہ</w:t>
      </w:r>
      <w:r>
        <w:rPr>
          <w:rFonts w:hint="eastAsia"/>
          <w:rtl/>
        </w:rPr>
        <w:t>و</w:t>
      </w:r>
      <w:r>
        <w:rPr>
          <w:rtl/>
        </w:rPr>
        <w:t xml:space="preserve"> جاتا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ماخذ تک رسائ</w:t>
      </w:r>
      <w:r>
        <w:rPr>
          <w:rFonts w:hint="cs"/>
          <w:rtl/>
        </w:rPr>
        <w:t>ی</w:t>
      </w:r>
      <w:r>
        <w:rPr>
          <w:rtl/>
        </w:rPr>
        <w:t xml:space="preserve"> رکھتے اور آسان</w:t>
      </w:r>
      <w:r>
        <w:rPr>
          <w:rFonts w:hint="cs"/>
          <w:rtl/>
        </w:rPr>
        <w:t>ی</w:t>
      </w:r>
      <w:r>
        <w:rPr>
          <w:rtl/>
        </w:rPr>
        <w:t xml:space="preserve">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ہے، اس نے سند ذکر نہ کر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مشکل کھڑ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وجود چونکہ اس کا شمارمکتب خلفاء </w:t>
      </w:r>
      <w:r w:rsidR="00530CEC">
        <w:rPr>
          <w:rtl/>
        </w:rPr>
        <w:t xml:space="preserve">میں </w:t>
      </w:r>
      <w:r>
        <w:rPr>
          <w:rtl/>
        </w:rPr>
        <w:t xml:space="preserve"> عقائد کے حوالے سے رہنما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لوگوں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ہوتا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سمجھنے </w:t>
      </w:r>
      <w:r w:rsidR="00530CEC">
        <w:rPr>
          <w:rtl/>
        </w:rPr>
        <w:t xml:space="preserve">میں </w:t>
      </w:r>
      <w:r>
        <w:rPr>
          <w:rtl/>
        </w:rPr>
        <w:t xml:space="preserve"> دوگنا اثر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راو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حسن بصر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اور ماخذ کے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لئے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سخت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B3A90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ابان نے کہا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نے انس صحاب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اس نے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کر اس نے انس اور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دونوں کی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جبکہ اس کا سماج </w:t>
      </w:r>
      <w:r w:rsidR="00530CEC">
        <w:rPr>
          <w:rtl/>
        </w:rPr>
        <w:t xml:space="preserve">میں 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زاہد، عابد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والا ہے۔</w:t>
      </w:r>
    </w:p>
    <w:p w:rsidR="007B3A90" w:rsidRDefault="007B3A9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 جسے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عابد، زاہد 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والے افراد اپنے مواعظ اور داستانوں </w:t>
      </w:r>
      <w:r w:rsidR="00530CEC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ہوگا؟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مہارت نہ رکھنے والا سمجھ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رقاش</w:t>
      </w:r>
      <w:r>
        <w:rPr>
          <w:rFonts w:hint="cs"/>
          <w:rtl/>
        </w:rPr>
        <w:t>ی</w:t>
      </w:r>
      <w:r>
        <w:rPr>
          <w:rtl/>
        </w:rPr>
        <w:t xml:space="preserve"> ، نے جو کچھ حسن بصر</w:t>
      </w:r>
      <w:r>
        <w:rPr>
          <w:rFonts w:hint="cs"/>
          <w:rtl/>
        </w:rPr>
        <w:t>ی</w:t>
      </w:r>
      <w:r>
        <w:rPr>
          <w:rtl/>
        </w:rPr>
        <w:t xml:space="preserve"> سے سنا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صحابی</w:t>
      </w:r>
      <w:r>
        <w:rPr>
          <w:rtl/>
        </w:rPr>
        <w:t xml:space="preserve"> انس اور خود رسول </w:t>
      </w:r>
      <w:r>
        <w:rPr>
          <w:rFonts w:hint="eastAsia"/>
          <w:rtl/>
        </w:rPr>
        <w:t>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ہے؟ بالخصوص اس کے بعدکہ 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(جس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A12BD1">
        <w:rPr>
          <w:rtl/>
        </w:rPr>
        <w:t>310</w:t>
      </w:r>
      <w:r>
        <w:rPr>
          <w:rtl/>
        </w:rPr>
        <w:t>ھ ہوئ</w:t>
      </w:r>
      <w:r>
        <w:rPr>
          <w:rFonts w:hint="cs"/>
          <w:rtl/>
        </w:rPr>
        <w:t>ی</w:t>
      </w:r>
      <w:r>
        <w:rPr>
          <w:rtl/>
        </w:rPr>
        <w:t xml:space="preserve"> .اورس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تک جس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A12BD1">
        <w:rPr>
          <w:rtl/>
        </w:rPr>
        <w:t>911</w:t>
      </w:r>
      <w:r>
        <w:rPr>
          <w:rtl/>
        </w:rPr>
        <w:t>ھ</w:t>
      </w:r>
      <w:r w:rsidR="00530CEC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) پے در پے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افسانہ کو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افسوسناک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530CEC">
        <w:rPr>
          <w:rtl/>
        </w:rPr>
        <w:t xml:space="preserve">میں </w:t>
      </w:r>
      <w:r>
        <w:rPr>
          <w:rtl/>
        </w:rPr>
        <w:t xml:space="preserve"> جو کچھ ا</w:t>
      </w:r>
      <w:r>
        <w:rPr>
          <w:rFonts w:hint="eastAsia"/>
          <w:rtl/>
        </w:rPr>
        <w:t>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بلکہ اس کے نقل کے حدودکو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نے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کو ''نقش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>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صحاب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عبد اللہ بن عمروبن عاص، جس نے اہل کتاب کے نوشتہ جات کے عظ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خزانہ کو بعض جنگوں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حاصل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وہ اس کتاب سے بغ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ذکرماخذ کے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کرتا تھا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صحاب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دار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راہب نصار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ہونے کے بعد اسلام لا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اورجمعہ کے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ام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مسجد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نماز جمعہ کے موقع پر خل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فہ</w:t>
      </w:r>
      <w:r w:rsidR="00C4759B">
        <w:rPr>
          <w:rtl/>
        </w:rPr>
        <w:t xml:space="preserve"> دوم عمرا بن خطاب کے خطبہ سے پہلے تقر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کرتا تھا اور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کام عثمان کے دور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ہفتہ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دو مرتبہ انجام پاتا تھا۔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۔کعب الاحبار(تابع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)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عمر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خلافت کے دوران اسلام لا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اور اس دور کے مسلمان علماء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شمار ہونے لگا۔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کے بعد دوسرے افراد نے مذکورہ افسانوں کو 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جزء اول سے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جزء تک اس</w:t>
      </w:r>
      <w:r>
        <w:rPr>
          <w:rFonts w:hint="cs"/>
          <w:rtl/>
        </w:rPr>
        <w:t>ی</w:t>
      </w:r>
      <w:r>
        <w:rPr>
          <w:rtl/>
        </w:rPr>
        <w:t xml:space="preserve"> عنوان سے چھپ</w:t>
      </w:r>
      <w:r>
        <w:rPr>
          <w:rFonts w:hint="cs"/>
          <w:rtl/>
        </w:rPr>
        <w:t>ی</w:t>
      </w:r>
      <w:r>
        <w:rPr>
          <w:rtl/>
        </w:rPr>
        <w:t xml:space="preserve"> اور نشر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lastRenderedPageBreak/>
        <w:t>4</w:t>
      </w:r>
      <w:r w:rsidR="00C4759B">
        <w:rPr>
          <w:rtl/>
        </w:rPr>
        <w:t>۔ مقاتل بن سل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مان</w:t>
      </w:r>
      <w:r w:rsidR="00C4759B">
        <w:rPr>
          <w:rtl/>
        </w:rPr>
        <w:t xml:space="preserve"> مروز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ازد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(متوف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>
        <w:rPr>
          <w:rtl/>
        </w:rPr>
        <w:t>150</w:t>
      </w:r>
      <w:r w:rsidR="00C4759B">
        <w:rPr>
          <w:rtl/>
        </w:rPr>
        <w:t>ھ )جو کتاب خدا کے مفسر کے نام سے مشہورہے ۔ شافع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نے اس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کہا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کے، شعر </w:t>
      </w:r>
      <w:r w:rsidR="00530CEC">
        <w:rPr>
          <w:rtl/>
        </w:rPr>
        <w:t xml:space="preserve">میں 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tl/>
        </w:rPr>
        <w:t xml:space="preserve"> کے اور کلام </w:t>
      </w:r>
      <w:r w:rsidR="00530CEC">
        <w:rPr>
          <w:rtl/>
        </w:rPr>
        <w:t xml:space="preserve">میں 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مقاتل نے مکتب خلفاء ک</w:t>
      </w:r>
      <w:r>
        <w:rPr>
          <w:rFonts w:hint="cs"/>
          <w:rtl/>
        </w:rPr>
        <w:t>ی</w:t>
      </w:r>
      <w:r>
        <w:rPr>
          <w:rtl/>
        </w:rPr>
        <w:t xml:space="preserve"> قابل اعتماد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جگہ د</w:t>
      </w:r>
      <w:r>
        <w:rPr>
          <w:rFonts w:hint="cs"/>
          <w:rtl/>
        </w:rPr>
        <w:t>ی</w:t>
      </w:r>
      <w:r>
        <w:rPr>
          <w:rtl/>
        </w:rPr>
        <w:t xml:space="preserve"> ہے اور کتن</w:t>
      </w:r>
      <w:r>
        <w:rPr>
          <w:rFonts w:hint="cs"/>
          <w:rtl/>
        </w:rPr>
        <w:t>ی</w:t>
      </w:r>
      <w:r>
        <w:rPr>
          <w:rtl/>
        </w:rPr>
        <w:t xml:space="preserve"> خود جعل ک</w:t>
      </w:r>
      <w:r>
        <w:rPr>
          <w:rFonts w:hint="cs"/>
          <w:rtl/>
        </w:rPr>
        <w:t>ی</w:t>
      </w:r>
      <w:r>
        <w:rPr>
          <w:rtl/>
        </w:rPr>
        <w:t xml:space="preserve"> ہے اور دوسروں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توخدا جانتا ہے اور بس۔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530CEC">
      <w:pPr>
        <w:pStyle w:val="Heading2Center"/>
        <w:rPr>
          <w:rtl/>
        </w:rPr>
      </w:pPr>
      <w:bookmarkStart w:id="181" w:name="_Toc513718281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8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وہب</w:t>
      </w:r>
      <w:r>
        <w:rPr>
          <w:rtl/>
        </w:rPr>
        <w:t xml:space="preserve"> بن منبہ نے اس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جوخد اکے نب</w:t>
      </w:r>
      <w:r>
        <w:rPr>
          <w:rFonts w:hint="cs"/>
          <w:rtl/>
        </w:rPr>
        <w:t>ی</w:t>
      </w:r>
      <w:r>
        <w:rPr>
          <w:rtl/>
        </w:rPr>
        <w:t xml:space="preserve"> دائود پر تہمت ، افترا اور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پر مشتمل ہے، اہل کتاب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کر کے اس کا ماخذ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مکتب خلفاء کے اماموں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نے اسے کس</w:t>
      </w:r>
      <w:r>
        <w:rPr>
          <w:rFonts w:hint="cs"/>
          <w:rtl/>
        </w:rPr>
        <w:t>ی</w:t>
      </w:r>
      <w:r>
        <w:rPr>
          <w:rtl/>
        </w:rPr>
        <w:t xml:space="preserve"> ماخذ اور مدرک کے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گو، قصہ پرداز، زاہد، عابد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ابان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اسے انس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اور کہا ہے: انس نے اسے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دھوکہ باز</w:t>
      </w:r>
      <w:r>
        <w:rPr>
          <w:rFonts w:hint="cs"/>
          <w:rtl/>
        </w:rPr>
        <w:t>ی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صحابہ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مورد </w:t>
      </w:r>
      <w:r w:rsidR="00530CEC">
        <w:rPr>
          <w:rtl/>
        </w:rPr>
        <w:t xml:space="preserve">میں 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سے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چچازاد بھائی</w:t>
      </w:r>
      <w:r>
        <w:rPr>
          <w:rtl/>
        </w:rPr>
        <w:t xml:space="preserve"> عبد اللہ بن عباس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بحثوں کا محتاج ہے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(الدر المنثور)کے آخر</w:t>
      </w:r>
      <w:r>
        <w:rPr>
          <w:rFonts w:hint="cs"/>
          <w:rtl/>
        </w:rPr>
        <w:t>ی</w:t>
      </w:r>
      <w:r>
        <w:rPr>
          <w:rtl/>
        </w:rPr>
        <w:t xml:space="preserve"> صفحہ ک</w:t>
      </w:r>
      <w:r>
        <w:rPr>
          <w:rFonts w:hint="cs"/>
          <w:rtl/>
        </w:rPr>
        <w:t>ی</w:t>
      </w:r>
      <w:r>
        <w:rPr>
          <w:rtl/>
        </w:rPr>
        <w:t xml:space="preserve"> طرف مراجعہ کرنے سے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موضوع ہمارے لئے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جھوٹ</w:t>
      </w:r>
      <w:r>
        <w:rPr>
          <w:rFonts w:hint="cs"/>
          <w:rtl/>
        </w:rPr>
        <w:t>ی</w:t>
      </w:r>
      <w:r>
        <w:rPr>
          <w:rtl/>
        </w:rPr>
        <w:t xml:space="preserve"> خبروں کا سر چشمہ جس ک</w:t>
      </w:r>
      <w:r>
        <w:rPr>
          <w:rFonts w:hint="cs"/>
          <w:rtl/>
        </w:rPr>
        <w:t>ی</w:t>
      </w:r>
      <w:r>
        <w:rPr>
          <w:rtl/>
        </w:rPr>
        <w:t xml:space="preserve"> نسبت دائود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قصوں </w:t>
      </w:r>
      <w:r w:rsidR="00530CEC">
        <w:rPr>
          <w:rtl/>
        </w:rPr>
        <w:t xml:space="preserve">میں </w:t>
      </w:r>
      <w:r>
        <w:rPr>
          <w:rtl/>
        </w:rPr>
        <w:t xml:space="preserve"> ملتا ہے اس طرح ک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ًاور زمانے کے ساتھ ساتھ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سے مخلوط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۔اورانہوں نے مسلمانوں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انبی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حوالہ سے غلط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داؤد کے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نسبت اللہ کے نب</w:t>
      </w:r>
      <w:r>
        <w:rPr>
          <w:rFonts w:hint="cs"/>
          <w:rtl/>
        </w:rPr>
        <w:t>ی</w:t>
      </w:r>
      <w:r>
        <w:rPr>
          <w:rtl/>
        </w:rPr>
        <w:t xml:space="preserve"> دائود ک</w:t>
      </w:r>
      <w:r>
        <w:rPr>
          <w:rFonts w:hint="cs"/>
          <w:rtl/>
        </w:rPr>
        <w:t>ی</w:t>
      </w:r>
      <w:r>
        <w:rPr>
          <w:rtl/>
        </w:rPr>
        <w:t xml:space="preserve"> طر 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ج </w:t>
      </w:r>
      <w:r w:rsidR="00A12BD1">
        <w:rPr>
          <w:rtl/>
        </w:rPr>
        <w:t>12</w:t>
      </w:r>
      <w:r>
        <w:rPr>
          <w:rtl/>
        </w:rPr>
        <w:t xml:space="preserve">، ص </w:t>
      </w:r>
      <w:r w:rsidR="00A12BD1">
        <w:rPr>
          <w:rtl/>
        </w:rPr>
        <w:t>160</w:t>
      </w:r>
      <w:r>
        <w:rPr>
          <w:rtl/>
        </w:rPr>
        <w:t xml:space="preserve">، </w:t>
      </w:r>
      <w:r w:rsidR="00A12BD1">
        <w:rPr>
          <w:rtl/>
        </w:rPr>
        <w:t>169</w:t>
      </w:r>
      <w:r>
        <w:rPr>
          <w:rtl/>
        </w:rPr>
        <w:t xml:space="preserve">، شمارہ </w:t>
      </w:r>
      <w:r w:rsidR="00A12BD1">
        <w:rPr>
          <w:rtl/>
        </w:rPr>
        <w:t>7142</w:t>
      </w:r>
      <w:r>
        <w:rPr>
          <w:rtl/>
        </w:rPr>
        <w:t>؛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</w:t>
      </w:r>
      <w:r w:rsidR="00A12BD1">
        <w:rPr>
          <w:rtl/>
        </w:rPr>
        <w:t>4</w:t>
      </w:r>
      <w:r>
        <w:rPr>
          <w:rtl/>
        </w:rPr>
        <w:t xml:space="preserve">، ص </w:t>
      </w:r>
      <w:r w:rsidR="00A12BD1">
        <w:rPr>
          <w:rtl/>
        </w:rPr>
        <w:t>240</w:t>
      </w:r>
      <w:r>
        <w:rPr>
          <w:rtl/>
        </w:rPr>
        <w:t xml:space="preserve">، اور ص </w:t>
      </w:r>
      <w:r w:rsidR="00A12BD1">
        <w:rPr>
          <w:rtl/>
        </w:rPr>
        <w:t>242</w:t>
      </w:r>
      <w:r>
        <w:rPr>
          <w:rtl/>
        </w:rPr>
        <w:t>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</w:t>
      </w:r>
      <w:r w:rsidR="00A12BD1">
        <w:rPr>
          <w:rtl/>
        </w:rPr>
        <w:t>10</w:t>
      </w:r>
      <w:r>
        <w:rPr>
          <w:rtl/>
        </w:rPr>
        <w:t xml:space="preserve">، ص </w:t>
      </w:r>
      <w:r w:rsidR="00A12BD1">
        <w:rPr>
          <w:rtl/>
        </w:rPr>
        <w:t>279</w:t>
      </w:r>
      <w:r>
        <w:rPr>
          <w:rtl/>
        </w:rPr>
        <w:t xml:space="preserve">، اور ص </w:t>
      </w:r>
      <w:r w:rsidR="00A12BD1">
        <w:rPr>
          <w:rtl/>
        </w:rPr>
        <w:t>285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</w:t>
      </w:r>
      <w:r w:rsidR="00A12BD1">
        <w:rPr>
          <w:rtl/>
        </w:rPr>
        <w:t>4</w:t>
      </w:r>
      <w:r>
        <w:rPr>
          <w:rtl/>
        </w:rPr>
        <w:t xml:space="preserve">، ص </w:t>
      </w:r>
      <w:r w:rsidR="00A12BD1">
        <w:rPr>
          <w:rtl/>
        </w:rPr>
        <w:t>172</w:t>
      </w:r>
      <w:r>
        <w:rPr>
          <w:rtl/>
        </w:rPr>
        <w:t xml:space="preserve">، شمارہ </w:t>
      </w:r>
      <w:r w:rsidR="00A12BD1">
        <w:rPr>
          <w:rtl/>
        </w:rPr>
        <w:t>7841</w:t>
      </w:r>
      <w:r>
        <w:rPr>
          <w:rtl/>
        </w:rPr>
        <w:t>.</w:t>
      </w:r>
      <w:r w:rsidR="00DE02CA">
        <w:rPr>
          <w:rFonts w:hint="cs"/>
          <w:rtl/>
        </w:rPr>
        <w:t xml:space="preserve"> 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آئندہ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کے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ازدواج اوراس کے بعد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ازدواج کی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داستان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82" w:name="_Toc51371828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زی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18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و تخف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نفسک''( تم دل </w:t>
      </w:r>
      <w:r w:rsidR="00530CEC">
        <w:rPr>
          <w:rtl/>
        </w:rPr>
        <w:t xml:space="preserve">میں </w:t>
      </w:r>
      <w:r>
        <w:rPr>
          <w:rtl/>
        </w:rPr>
        <w:t xml:space="preserve"> کچھ چھپاتے ہو )ک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خازن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اس سلسلے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اور انہوں نے عل</w:t>
      </w:r>
      <w:r>
        <w:rPr>
          <w:rFonts w:hint="cs"/>
          <w:rtl/>
        </w:rPr>
        <w:t>ی</w:t>
      </w:r>
      <w:r>
        <w:rPr>
          <w:rtl/>
        </w:rPr>
        <w:t xml:space="preserve"> بن جدعان سے نقل ک</w:t>
      </w:r>
      <w:r>
        <w:rPr>
          <w:rFonts w:hint="cs"/>
          <w:rtl/>
        </w:rPr>
        <w:t>ی</w:t>
      </w:r>
      <w:r>
        <w:rPr>
          <w:rtl/>
        </w:rPr>
        <w:t xml:space="preserve"> ہے راو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حد عان نے کہا: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کے اس کلام: 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>(</w:t>
      </w:r>
      <w:r w:rsidRPr="004447EF">
        <w:rPr>
          <w:rStyle w:val="libArabicChar"/>
          <w:rtl/>
        </w:rPr>
        <w:t>و تخف</w:t>
      </w:r>
      <w:r w:rsidRPr="004447EF">
        <w:rPr>
          <w:rStyle w:val="libArabicChar"/>
          <w:rFonts w:hint="cs"/>
          <w:rtl/>
        </w:rPr>
        <w:t>ی</w:t>
      </w:r>
      <w:r w:rsidRPr="004447EF">
        <w:rPr>
          <w:rStyle w:val="libArabicChar"/>
          <w:rtl/>
        </w:rPr>
        <w:t xml:space="preserve"> ف</w:t>
      </w:r>
      <w:r w:rsidRPr="004447EF">
        <w:rPr>
          <w:rStyle w:val="libArabicChar"/>
          <w:rFonts w:hint="cs"/>
          <w:rtl/>
        </w:rPr>
        <w:t>ی</w:t>
      </w:r>
      <w:r w:rsidRPr="004447EF">
        <w:rPr>
          <w:rStyle w:val="libArabicChar"/>
          <w:rtl/>
        </w:rPr>
        <w:t xml:space="preserve"> نفسک ما الل</w:t>
      </w:r>
      <w:r w:rsidR="00335B5A" w:rsidRPr="004E35E3">
        <w:rPr>
          <w:rStyle w:val="libArabicChar"/>
          <w:rFonts w:hint="cs"/>
          <w:rtl/>
        </w:rPr>
        <w:t>ه</w:t>
      </w:r>
      <w:r w:rsidRPr="004447EF">
        <w:rPr>
          <w:rStyle w:val="libArabicChar"/>
          <w:rFonts w:hint="cs"/>
          <w:rtl/>
        </w:rPr>
        <w:t xml:space="preserve"> مبدی</w:t>
      </w:r>
      <w:r w:rsidR="00335B5A" w:rsidRPr="004E35E3">
        <w:rPr>
          <w:rStyle w:val="libArabicChar"/>
          <w:rFonts w:hint="cs"/>
          <w:rtl/>
        </w:rPr>
        <w:t>ه</w:t>
      </w:r>
      <w:r w:rsidRPr="004447EF">
        <w:rPr>
          <w:rStyle w:val="libArabicChar"/>
          <w:rtl/>
        </w:rPr>
        <w:t xml:space="preserve"> و تخش</w:t>
      </w:r>
      <w:r w:rsidRPr="004447EF">
        <w:rPr>
          <w:rStyle w:val="libArabicChar"/>
          <w:rFonts w:hint="cs"/>
          <w:rtl/>
        </w:rPr>
        <w:t>ی</w:t>
      </w:r>
      <w:r w:rsidRPr="004447EF">
        <w:rPr>
          <w:rStyle w:val="libArabicChar"/>
          <w:rtl/>
        </w:rPr>
        <w:t xml:space="preserve"> النا س والل</w:t>
      </w:r>
      <w:r w:rsidR="00335B5A" w:rsidRPr="004E35E3">
        <w:rPr>
          <w:rStyle w:val="libArabicChar"/>
          <w:rFonts w:hint="cs"/>
          <w:rtl/>
        </w:rPr>
        <w:t>ه</w:t>
      </w:r>
      <w:r w:rsidRPr="004447EF">
        <w:rPr>
          <w:rStyle w:val="libArabicChar"/>
          <w:rFonts w:hint="cs"/>
          <w:rtl/>
        </w:rPr>
        <w:t xml:space="preserve"> احق ان تخشا</w:t>
      </w:r>
      <w:r w:rsidR="00335B5A" w:rsidRPr="004E35E3">
        <w:rPr>
          <w:rStyle w:val="libArabicChar"/>
          <w:rFonts w:hint="cs"/>
          <w:rtl/>
        </w:rPr>
        <w:t>ه</w:t>
      </w:r>
      <w:r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 xml:space="preserve">(دل </w:t>
      </w:r>
      <w:r w:rsidR="00530CEC">
        <w:rPr>
          <w:rtl/>
        </w:rPr>
        <w:t xml:space="preserve">میں </w:t>
      </w:r>
      <w:r>
        <w:rPr>
          <w:rtl/>
        </w:rPr>
        <w:t xml:space="preserve"> کچھ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 کہ جس کو خداآشکار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؛ اور لوگوں سے ڈر تے ہوجبکہ خدا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کہ اس سے ڈرا جائے)۔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کہتاہے ؟ </w:t>
      </w:r>
      <w:r w:rsidR="00530CEC">
        <w:rPr>
          <w:rtl/>
        </w:rPr>
        <w:t xml:space="preserve">میں </w:t>
      </w:r>
      <w:r>
        <w:rPr>
          <w:rtl/>
        </w:rPr>
        <w:t xml:space="preserve"> نے کہا: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530CEC">
        <w:rPr>
          <w:rtl/>
        </w:rPr>
        <w:t xml:space="preserve">میں </w:t>
      </w:r>
      <w:r>
        <w:rPr>
          <w:rtl/>
        </w:rPr>
        <w:t xml:space="preserve"> پہنچے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مصمم ارادہ رکھتا ہوں،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نہ دو اور خدا سے ڈرو،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بلکہ خدا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آگاہ کر دی</w:t>
      </w:r>
      <w:r>
        <w:rPr>
          <w:rFonts w:hint="eastAsia"/>
          <w:rtl/>
        </w:rPr>
        <w:t>ا</w:t>
      </w:r>
      <w:r>
        <w:rPr>
          <w:rtl/>
        </w:rPr>
        <w:t xml:space="preserve"> تھا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زمرہ </w:t>
      </w:r>
      <w:r w:rsidR="00530CEC">
        <w:rPr>
          <w:rtl/>
        </w:rPr>
        <w:t xml:space="preserve">میں </w:t>
      </w:r>
      <w:r>
        <w:rPr>
          <w:rtl/>
        </w:rPr>
        <w:t xml:space="preserve"> شامل ہوںگ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530CEC">
        <w:rPr>
          <w:rtl/>
        </w:rPr>
        <w:t xml:space="preserve">میں </w:t>
      </w:r>
      <w:r>
        <w:rPr>
          <w:rtl/>
        </w:rPr>
        <w:t xml:space="preserve"> آکر کہنے لگے کہ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اپنے پاس رکھوتب خدا ون</w:t>
      </w:r>
      <w:r>
        <w:rPr>
          <w:rFonts w:hint="eastAsia"/>
          <w:rtl/>
        </w:rPr>
        <w:t>د</w:t>
      </w:r>
      <w:r>
        <w:rPr>
          <w:rtl/>
        </w:rPr>
        <w:t xml:space="preserve">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کوسرزنش ک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نے کہا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اپنے پاس رکھو!</w:t>
      </w:r>
      <w:r w:rsidR="00530CEC">
        <w:rPr>
          <w:rtl/>
        </w:rPr>
        <w:t xml:space="preserve">میں </w:t>
      </w:r>
      <w:r>
        <w:rPr>
          <w:rtl/>
        </w:rPr>
        <w:t xml:space="preserve"> نے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شامل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خازن</w:t>
      </w:r>
      <w:r>
        <w:rPr>
          <w:rtl/>
        </w:rPr>
        <w:t xml:space="preserve"> کہتا ہے: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منزلت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اور سزاوار ہے اور قرآن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ہم آہنگ ہے۔</w:t>
      </w:r>
    </w:p>
    <w:p w:rsidR="00530CEC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داستان پہلے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،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آی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ہے : </w:t>
      </w:r>
    </w:p>
    <w:p w:rsidR="00530CEC" w:rsidRDefault="00530CEC" w:rsidP="00530CEC">
      <w:pPr>
        <w:pStyle w:val="libNormal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83" w:name="_Toc513718283"/>
      <w:r>
        <w:rPr>
          <w:rFonts w:hint="eastAsia"/>
          <w:rtl/>
        </w:rPr>
        <w:t>الف</w:t>
      </w:r>
      <w:r>
        <w:rPr>
          <w:rtl/>
        </w:rPr>
        <w:t>۔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زی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83"/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وما کان لمؤمن و لا مؤمنة اذا قض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ورسول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امراً ان ی</w:t>
      </w:r>
      <w:r w:rsidRPr="00E41E23">
        <w:rPr>
          <w:rStyle w:val="libAieChar"/>
          <w:rFonts w:hint="eastAsia"/>
          <w:rtl/>
        </w:rPr>
        <w:t>کون</w:t>
      </w:r>
      <w:r w:rsidRPr="00E41E23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الخی</w:t>
      </w:r>
      <w:r w:rsidRPr="00E41E23">
        <w:rPr>
          <w:rStyle w:val="libAieChar"/>
          <w:rFonts w:hint="eastAsia"/>
          <w:rtl/>
        </w:rPr>
        <w:t>رة</w:t>
      </w:r>
      <w:r w:rsidRPr="00E41E23">
        <w:rPr>
          <w:rStyle w:val="libAieChar"/>
          <w:rtl/>
        </w:rPr>
        <w:t xml:space="preserve"> من أمر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و من ی</w:t>
      </w:r>
      <w:r w:rsidRPr="00E41E23">
        <w:rPr>
          <w:rStyle w:val="libAieChar"/>
          <w:rFonts w:hint="eastAsia"/>
          <w:rtl/>
        </w:rPr>
        <w:t>عص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رسول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فقد ضل ضلالًا مبی</w:t>
      </w:r>
      <w:r w:rsidRPr="00E41E23">
        <w:rPr>
          <w:rStyle w:val="libAieChar"/>
          <w:rFonts w:hint="eastAsia"/>
          <w:rtl/>
        </w:rPr>
        <w:t>نا</w:t>
      </w:r>
      <w:r w:rsidRPr="00E41E23">
        <w:rPr>
          <w:rStyle w:val="libAieChar"/>
          <w:rtl/>
        </w:rPr>
        <w:t>٭ و اذ تقول للذ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انعم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علی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و انعمت عل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امسک عل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ک</w:t>
      </w:r>
      <w:r w:rsidRPr="00E41E23">
        <w:rPr>
          <w:rStyle w:val="libAieChar"/>
          <w:rtl/>
        </w:rPr>
        <w:t xml:space="preserve"> زوجک و اتق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تخفی</w:t>
      </w:r>
      <w:r w:rsidRPr="00E41E23">
        <w:rPr>
          <w:rStyle w:val="libAieChar"/>
          <w:rtl/>
        </w:rPr>
        <w:t xml:space="preserve">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نفسک ما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مبدی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و تخش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الناس و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احق ان</w:t>
      </w:r>
      <w:r w:rsidRPr="00E41E23">
        <w:rPr>
          <w:rStyle w:val="libAieChar"/>
          <w:rtl/>
        </w:rPr>
        <w:t xml:space="preserve"> تخشا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</w:t>
      </w:r>
      <w:r w:rsidRPr="00E41E23">
        <w:rPr>
          <w:rStyle w:val="libAieChar"/>
          <w:rFonts w:hint="eastAsia"/>
          <w:rtl/>
        </w:rPr>
        <w:t>لما</w:t>
      </w:r>
      <w:r w:rsidRPr="00E41E23">
        <w:rPr>
          <w:rStyle w:val="libAieChar"/>
          <w:rtl/>
        </w:rPr>
        <w:t xml:space="preserve"> قض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ز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د</w:t>
      </w:r>
      <w:r w:rsidRPr="00E41E23">
        <w:rPr>
          <w:rStyle w:val="libAieChar"/>
          <w:rtl/>
        </w:rPr>
        <w:t xml:space="preserve"> من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 وطراً زوجناک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 لکی</w:t>
      </w:r>
      <w:r w:rsidRPr="00E41E23">
        <w:rPr>
          <w:rStyle w:val="libAieChar"/>
          <w:rtl/>
        </w:rPr>
        <w:t xml:space="preserve"> لا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کون</w:t>
      </w:r>
      <w:r w:rsidRPr="00E41E23">
        <w:rPr>
          <w:rStyle w:val="libAieChar"/>
          <w:rtl/>
        </w:rPr>
        <w:t xml:space="preserve"> عل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المؤمن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حرج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ازواج ادع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ائ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</w:t>
      </w:r>
      <w:r w:rsidRPr="00E41E23">
        <w:rPr>
          <w:rStyle w:val="libAieChar"/>
          <w:rtl/>
        </w:rPr>
        <w:t xml:space="preserve"> اذا قضوا من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ن وطرا و کان امر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مفعولا٭ما کان علیٰ</w:t>
      </w:r>
      <w:r w:rsidRPr="00E41E23">
        <w:rPr>
          <w:rStyle w:val="libAieChar"/>
          <w:rtl/>
        </w:rPr>
        <w:t xml:space="preserve"> النب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من حرج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ما</w:t>
      </w:r>
      <w:r w:rsidRPr="00E41E23">
        <w:rPr>
          <w:rStyle w:val="libAieChar"/>
          <w:rtl/>
        </w:rPr>
        <w:t xml:space="preserve"> فرض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سنة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فی</w:t>
      </w:r>
      <w:r w:rsidRPr="00E41E23">
        <w:rPr>
          <w:rStyle w:val="libAieChar"/>
          <w:rtl/>
        </w:rPr>
        <w:t xml:space="preserve"> الذ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خلوا من قبل و کان امر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قدرا مقدورا٭ الذی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بلغون</w:t>
      </w:r>
      <w:r w:rsidRPr="00E41E23">
        <w:rPr>
          <w:rStyle w:val="libAieChar"/>
          <w:rtl/>
        </w:rPr>
        <w:t xml:space="preserve"> رسالات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خشون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eastAsia"/>
          <w:rtl/>
        </w:rPr>
        <w:t>ولا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خشون</w:t>
      </w:r>
      <w:r w:rsidRPr="00E41E23">
        <w:rPr>
          <w:rStyle w:val="libAieChar"/>
          <w:rtl/>
        </w:rPr>
        <w:t xml:space="preserve"> احداً الا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کفیٰ</w:t>
      </w:r>
      <w:r w:rsidRPr="00E41E23">
        <w:rPr>
          <w:rStyle w:val="libAieChar"/>
          <w:rtl/>
        </w:rPr>
        <w:t xml:space="preserve"> بالل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حسی</w:t>
      </w:r>
      <w:r w:rsidRPr="00E41E23">
        <w:rPr>
          <w:rStyle w:val="libAieChar"/>
          <w:rFonts w:hint="eastAsia"/>
          <w:rtl/>
        </w:rPr>
        <w:t>با</w:t>
      </w:r>
      <w:r w:rsidRPr="00E41E23">
        <w:rPr>
          <w:rStyle w:val="libAieChar"/>
          <w:rtl/>
        </w:rPr>
        <w:t>٭ما کان محمد أبا أحد من رجالکم و لٰکن رسول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خاتم النبیی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و کان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بکل شی</w:t>
      </w:r>
      <w:r w:rsidRPr="00E41E23">
        <w:rPr>
          <w:rStyle w:val="libAieChar"/>
          <w:rFonts w:hint="eastAsia"/>
          <w:rtl/>
        </w:rPr>
        <w:t>ء</w:t>
      </w:r>
      <w:r w:rsidRPr="00E41E23">
        <w:rPr>
          <w:rStyle w:val="libAieChar"/>
          <w:rtl/>
        </w:rPr>
        <w:t xml:space="preserve"> عل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مرد اور عورت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خدا اور اس کا رسول کس</w:t>
      </w:r>
      <w:r>
        <w:rPr>
          <w:rFonts w:hint="cs"/>
          <w:rtl/>
        </w:rPr>
        <w:t>ی</w:t>
      </w:r>
      <w:r>
        <w:rPr>
          <w:rtl/>
        </w:rPr>
        <w:t xml:space="preserve"> امر کو لازم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دکھلائے اور جو کوئ</w:t>
      </w:r>
      <w:r>
        <w:rPr>
          <w:rFonts w:hint="cs"/>
          <w:rtl/>
        </w:rPr>
        <w:t>ی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تو وہ کھل</w:t>
      </w:r>
      <w:r>
        <w:rPr>
          <w:rFonts w:hint="cs"/>
          <w:rtl/>
        </w:rPr>
        <w:t>ی</w:t>
      </w:r>
      <w:r>
        <w:rPr>
          <w:rtl/>
        </w:rPr>
        <w:t xml:space="preserve"> ضلالت و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وہ شخص جس کو خد انے بھ</w:t>
      </w:r>
      <w:r>
        <w:rPr>
          <w:rFonts w:hint="cs"/>
          <w:rtl/>
        </w:rPr>
        <w:t>ی</w:t>
      </w:r>
      <w:r>
        <w:rPr>
          <w:rtl/>
        </w:rPr>
        <w:t xml:space="preserve"> نعمت سے نوازا اور تم نے بھ</w:t>
      </w:r>
      <w:r>
        <w:rPr>
          <w:rFonts w:hint="cs"/>
          <w:rtl/>
        </w:rPr>
        <w:t>ی</w:t>
      </w:r>
      <w:r>
        <w:rPr>
          <w:rtl/>
        </w:rPr>
        <w:t xml:space="preserve"> اس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تم کہہ رہے تھے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اپنے پاس رکھواور خدا سے ڈرو اور د ل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چھپائے رہے جس کوخدانے 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خوفزدہ ہوئے جبکہ اس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خدا ہے ک</w:t>
      </w:r>
      <w:r>
        <w:rPr>
          <w:rFonts w:hint="eastAsia"/>
          <w:rtl/>
        </w:rPr>
        <w:t>ہ</w:t>
      </w:r>
      <w:r>
        <w:rPr>
          <w:rtl/>
        </w:rPr>
        <w:t xml:space="preserve"> اس سے ڈراجائے اور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عورت سے اپن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اسے تمہارے حبالہ عقد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جب وہ اپن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 چکے (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) تو شاد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530CEC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اور مشکل کا سامنا نہ ہو؛ اور امر الٰہ</w:t>
      </w:r>
      <w:r>
        <w:rPr>
          <w:rFonts w:hint="cs"/>
          <w:rtl/>
        </w:rPr>
        <w:t>ی</w:t>
      </w:r>
      <w:r>
        <w:rPr>
          <w:rtl/>
        </w:rPr>
        <w:t xml:space="preserve"> بہرحال نافذہو کے رہتا ہے جوخدا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لئے کسی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دقت اور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سنت گز شتہ لوگوں سے متعلق بھ</w:t>
      </w:r>
      <w:r>
        <w:rPr>
          <w:rFonts w:hint="cs"/>
          <w:rtl/>
        </w:rPr>
        <w:t>ی</w:t>
      </w:r>
      <w:r>
        <w:rPr>
          <w:rtl/>
        </w:rPr>
        <w:t xml:space="preserve"> ثابت تھ</w:t>
      </w:r>
      <w:r>
        <w:rPr>
          <w:rFonts w:hint="cs"/>
          <w:rtl/>
        </w:rPr>
        <w:t>ی</w:t>
      </w:r>
      <w:r>
        <w:rPr>
          <w:rtl/>
        </w:rPr>
        <w:t xml:space="preserve"> اور حکم الٰہ</w:t>
      </w:r>
      <w:r>
        <w:rPr>
          <w:rFonts w:hint="cs"/>
          <w:rtl/>
        </w:rPr>
        <w:t>ی</w:t>
      </w:r>
      <w:r>
        <w:rPr>
          <w:rtl/>
        </w:rPr>
        <w:t xml:space="preserve"> حساب و کتاب کے مطابق ہے، وہ گز شتہ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اور اس س</w:t>
      </w:r>
      <w:r>
        <w:rPr>
          <w:rFonts w:hint="eastAsia"/>
          <w:rtl/>
        </w:rPr>
        <w:t>ے</w:t>
      </w:r>
      <w:r>
        <w:rPr>
          <w:rtl/>
        </w:rPr>
        <w:t xml:space="preserve"> ڈرتے تھے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تھے،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خدا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تمہارے مردوں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اللہ کے رسول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ہے۔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84" w:name="_Toc513718284"/>
      <w:r>
        <w:rPr>
          <w:rFonts w:hint="eastAsia"/>
          <w:rtl/>
        </w:rPr>
        <w:t>مکتب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8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وہب بن منبہ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)احزاب</w:t>
      </w:r>
      <w:r w:rsidR="00A12BD1">
        <w:rPr>
          <w:rtl/>
        </w:rPr>
        <w:t>36</w:t>
      </w:r>
      <w:r>
        <w:rPr>
          <w:rtl/>
        </w:rPr>
        <w:t>۔</w:t>
      </w:r>
      <w:r w:rsidR="00A12BD1">
        <w:rPr>
          <w:rtl/>
        </w:rPr>
        <w:t>40</w:t>
      </w:r>
      <w:r w:rsidR="00DE02CA">
        <w:rPr>
          <w:rFonts w:hint="cs"/>
          <w:rtl/>
        </w:rPr>
        <w:t xml:space="preserve"> 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بہن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حجش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سے کر 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زی</w:t>
      </w:r>
      <w:r>
        <w:rPr>
          <w:rFonts w:hint="eastAsia"/>
          <w:rtl/>
        </w:rPr>
        <w:t>د</w:t>
      </w:r>
      <w:r>
        <w:rPr>
          <w:rtl/>
        </w:rPr>
        <w:t xml:space="preserve"> کے سراغ </w:t>
      </w:r>
      <w:r w:rsidR="00530CEC">
        <w:rPr>
          <w:rtl/>
        </w:rPr>
        <w:t xml:space="preserve">میں </w:t>
      </w:r>
      <w:r>
        <w:rPr>
          <w:rtl/>
        </w:rPr>
        <w:t xml:space="preserve"> جب ان کے گھرکے دروازہ پر پہنچے تو اچانک ہو اچل</w:t>
      </w:r>
      <w:r>
        <w:rPr>
          <w:rFonts w:hint="cs"/>
          <w:rtl/>
        </w:rPr>
        <w:t>ی</w:t>
      </w:r>
      <w:r>
        <w:rPr>
          <w:rtl/>
        </w:rPr>
        <w:t xml:space="preserve"> اور گھر کا پردہ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ا،ز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جو اپنے کمرے </w:t>
      </w:r>
      <w:r w:rsidR="00530CE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حجاب </w:t>
      </w:r>
      <w:r w:rsidR="00530CEC">
        <w:rPr>
          <w:rtl/>
        </w:rPr>
        <w:t xml:space="preserve">میں 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دل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ان کے حسن و جمال نے جگہ بن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...تو(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530CEC">
        <w:rPr>
          <w:rtl/>
        </w:rPr>
        <w:t xml:space="preserve">میں </w:t>
      </w:r>
      <w:r>
        <w:rPr>
          <w:rtl/>
        </w:rPr>
        <w:t xml:space="preserve"> آ کر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الگ ہونا چاہتا ہوں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530CEC">
        <w:rPr>
          <w:rtl/>
        </w:rPr>
        <w:t xml:space="preserve">میں </w:t>
      </w:r>
      <w:r>
        <w:rPr>
          <w:rtl/>
        </w:rPr>
        <w:t xml:space="preserve"> اس س</w:t>
      </w:r>
      <w:r>
        <w:rPr>
          <w:rFonts w:hint="eastAsia"/>
          <w:rtl/>
        </w:rPr>
        <w:t>ے</w:t>
      </w:r>
      <w:r>
        <w:rPr>
          <w:rtl/>
        </w:rPr>
        <w:t xml:space="preserve"> متعلق مشکوک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 xml:space="preserve"> اور اس سے خوب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..........آخرحد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 w:rsidR="00530CEC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</w:t>
      </w:r>
      <w:r w:rsidR="00530CEC">
        <w:rPr>
          <w:rtl/>
        </w:rPr>
        <w:t xml:space="preserve">میں </w:t>
      </w:r>
      <w:r>
        <w:rPr>
          <w:rtl/>
        </w:rPr>
        <w:t>)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85" w:name="_Toc513718285"/>
      <w:r>
        <w:rPr>
          <w:rFonts w:hint="eastAsia"/>
          <w:rtl/>
        </w:rPr>
        <w:t>دونوں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5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وھب بن منبہ اور حسن بصر</w:t>
      </w:r>
      <w:r>
        <w:rPr>
          <w:rFonts w:hint="cs"/>
          <w:rtl/>
        </w:rPr>
        <w:t>ی</w:t>
      </w:r>
      <w:r>
        <w:rPr>
          <w:rtl/>
        </w:rPr>
        <w:t xml:space="preserve">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ان دونوں ک</w:t>
      </w:r>
      <w:r>
        <w:rPr>
          <w:rFonts w:hint="cs"/>
          <w:rtl/>
        </w:rPr>
        <w:t>ی</w:t>
      </w:r>
      <w:r>
        <w:rPr>
          <w:rtl/>
        </w:rPr>
        <w:t xml:space="preserve"> شرح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دونوں ہ</w:t>
      </w:r>
      <w:r>
        <w:rPr>
          <w:rFonts w:hint="cs"/>
          <w:rtl/>
        </w:rPr>
        <w:t>ی</w:t>
      </w:r>
      <w:r>
        <w:rPr>
          <w:rtl/>
        </w:rPr>
        <w:t>''راو</w:t>
      </w:r>
      <w:r>
        <w:rPr>
          <w:rFonts w:hint="cs"/>
          <w:rtl/>
        </w:rPr>
        <w:t>ی</w:t>
      </w:r>
      <w:r>
        <w:rPr>
          <w:rtl/>
        </w:rPr>
        <w:t>''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سالوں بعد پی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کس طرح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کے واقعات اور حوادث بی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مدرک اور ماخذ کے قطع</w:t>
      </w:r>
      <w:r>
        <w:rPr>
          <w:rFonts w:hint="cs"/>
          <w:rtl/>
        </w:rPr>
        <w:t>ی</w:t>
      </w:r>
      <w:r>
        <w:rPr>
          <w:rtl/>
        </w:rPr>
        <w:t xml:space="preserve"> مسلمات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توںکا</w:t>
      </w:r>
      <w:r>
        <w:rPr>
          <w:rtl/>
        </w:rPr>
        <w:t xml:space="preserve">:اصل نچوڑ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اچانک زی</w:t>
      </w:r>
      <w:r>
        <w:rPr>
          <w:rFonts w:hint="eastAsia"/>
          <w:rtl/>
        </w:rPr>
        <w:t>نب</w:t>
      </w:r>
      <w:r>
        <w:rPr>
          <w:rtl/>
        </w:rPr>
        <w:t xml:space="preserve"> کے بے حجاب حسن و جمال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ہوگئے اور دل </w:t>
      </w:r>
      <w:r w:rsidR="00530CE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خواہشمند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اپنے اندر مخف</w:t>
      </w:r>
      <w:r>
        <w:rPr>
          <w:rFonts w:hint="cs"/>
          <w:rtl/>
        </w:rPr>
        <w:t>ی</w:t>
      </w:r>
      <w:r>
        <w:rPr>
          <w:rtl/>
        </w:rPr>
        <w:t xml:space="preserve"> رکھا۔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بطلان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بہن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حجاب کا حکم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ازدواج کے بعد آی</w:t>
      </w:r>
      <w:r>
        <w:rPr>
          <w:rFonts w:hint="eastAsia"/>
          <w:rtl/>
        </w:rPr>
        <w:t>ا</w:t>
      </w:r>
      <w:r>
        <w:rPr>
          <w:rtl/>
        </w:rPr>
        <w:t xml:space="preserve"> ہے آنحضرت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اسے زی</w:t>
      </w:r>
      <w:r>
        <w:rPr>
          <w:rFonts w:hint="eastAsia"/>
          <w:rtl/>
        </w:rPr>
        <w:t>د</w:t>
      </w:r>
      <w:r>
        <w:rPr>
          <w:rtl/>
        </w:rPr>
        <w:t xml:space="preserve"> کے ساتھ ازدواج سے پہلے بارہا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تھا، لہٰذا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کہتا ہے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بہتان اور افترا پر دازی</w:t>
      </w:r>
      <w:r>
        <w:rPr>
          <w:rtl/>
        </w:rPr>
        <w:t xml:space="preserve"> کرتا ہے،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خب</w:t>
      </w:r>
      <w:r>
        <w:rPr>
          <w:rFonts w:hint="eastAsia"/>
          <w:rtl/>
        </w:rPr>
        <w:t>روہ</w:t>
      </w:r>
      <w:r>
        <w:rPr>
          <w:rtl/>
        </w:rPr>
        <w:t xml:space="preserve"> ہے جسے ہم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طبع دار المعرفة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</w:t>
      </w:r>
      <w:r w:rsidR="00A12BD1">
        <w:rPr>
          <w:rtl/>
        </w:rPr>
        <w:t>22</w:t>
      </w:r>
      <w:r>
        <w:rPr>
          <w:rtl/>
        </w:rPr>
        <w:t xml:space="preserve"> ص </w:t>
      </w:r>
      <w:r w:rsidR="00A12BD1">
        <w:rPr>
          <w:rtl/>
        </w:rPr>
        <w:t>10</w:t>
      </w:r>
      <w:r>
        <w:rPr>
          <w:rtl/>
        </w:rPr>
        <w:t>۔</w:t>
      </w:r>
      <w:r w:rsidR="00A12BD1">
        <w:rPr>
          <w:rtl/>
        </w:rPr>
        <w:t>11</w:t>
      </w:r>
    </w:p>
    <w:p w:rsidR="00E60F9B" w:rsidRPr="00DA0E3B" w:rsidRDefault="00E60F9B" w:rsidP="00DA0E3B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86" w:name="_Toc51371828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18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سر گز شت اس طرح 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اور عرب کے بعض بازاروں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بعثت سے پہلے جبکہ وہ </w:t>
      </w:r>
      <w:r w:rsidR="00A12BD1">
        <w:rPr>
          <w:rtl/>
        </w:rPr>
        <w:t>8</w:t>
      </w:r>
      <w:r>
        <w:rPr>
          <w:rtl/>
        </w:rPr>
        <w:t xml:space="preserve"> سال کے تھے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بخش دی</w:t>
      </w:r>
      <w:r>
        <w:rPr>
          <w:rFonts w:hint="eastAsia"/>
          <w:rtl/>
        </w:rPr>
        <w:t>ا،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پاس پروان چڑھے اس کی</w:t>
      </w:r>
      <w:r>
        <w:rPr>
          <w:rtl/>
        </w:rPr>
        <w:t xml:space="preserve"> خبر ان کے گھر والوںکو مل</w:t>
      </w:r>
      <w:r>
        <w:rPr>
          <w:rFonts w:hint="cs"/>
          <w:rtl/>
        </w:rPr>
        <w:t>ی</w:t>
      </w:r>
      <w:r>
        <w:rPr>
          <w:rtl/>
        </w:rPr>
        <w:t xml:space="preserve"> تو ان کے باپ اور چچا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مکہ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530CEC">
        <w:rPr>
          <w:rtl/>
        </w:rPr>
        <w:t xml:space="preserve">میں </w:t>
      </w:r>
      <w:r>
        <w:rPr>
          <w:rtl/>
        </w:rPr>
        <w:t xml:space="preserve"> حاضر ہوکر کہنے لگے: اے عبد المطلب کے فرزند اور اے ہاشم </w:t>
      </w:r>
      <w:r>
        <w:rPr>
          <w:rFonts w:hint="eastAsia"/>
          <w:rtl/>
        </w:rPr>
        <w:t>کے</w:t>
      </w:r>
      <w:r>
        <w:rPr>
          <w:rtl/>
        </w:rPr>
        <w:t xml:space="preserve"> فرزند! اے اپن</w:t>
      </w:r>
      <w:r>
        <w:rPr>
          <w:rFonts w:hint="cs"/>
          <w:rtl/>
        </w:rPr>
        <w:t>ی</w:t>
      </w:r>
      <w:r>
        <w:rPr>
          <w:rtl/>
        </w:rPr>
        <w:t xml:space="preserve"> قوم کے آقا کے فرزند !ہم آپ کے پا س اپنے فرزند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 کا عوض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در گز 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کس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کہہ رہے ہو؟ بولے 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کے متعلق،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>ں؟ بولے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آواز دو اور اسے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چھوڑ دو،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تو تمہارا ہے اور اگر مجھے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تو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مجھے منتخب کرے تو</w:t>
      </w:r>
      <w:r w:rsidR="00530CE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دوں، بولے 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تو حد انصاف سے بھ</w:t>
      </w:r>
      <w:r>
        <w:rPr>
          <w:rFonts w:hint="cs"/>
          <w:rtl/>
        </w:rPr>
        <w:t>ی</w:t>
      </w:r>
      <w:r>
        <w:rPr>
          <w:rtl/>
        </w:rPr>
        <w:t xml:space="preserve"> آگے بڑھ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ہم پر مہربان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،رسول</w:t>
      </w:r>
      <w:r>
        <w:rPr>
          <w:rtl/>
        </w:rPr>
        <w:t xml:space="preserve">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زی</w:t>
      </w:r>
      <w:r>
        <w:rPr>
          <w:rFonts w:hint="eastAsia"/>
          <w:rtl/>
        </w:rPr>
        <w:t>د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لوگوں کو پہچانتے ہو کہا: ہاں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ہوں جس کو پہچانتے ہواور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مصاحبت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کھاہے،</w:t>
      </w:r>
      <w:r>
        <w:rPr>
          <w:rtl/>
        </w:rPr>
        <w:t xml:space="preserve"> ہم </w:t>
      </w:r>
      <w:r w:rsidR="00530CEC">
        <w:rPr>
          <w:rtl/>
        </w:rPr>
        <w:t xml:space="preserve">میں </w:t>
      </w:r>
      <w:r>
        <w:rPr>
          <w:rtl/>
        </w:rPr>
        <w:t xml:space="preserve"> سے جس کا چاہو انتخاب کر لو،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eastAsia"/>
          <w:rtl/>
        </w:rPr>
        <w:t>کہا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کس</w:t>
      </w:r>
      <w:r>
        <w:rPr>
          <w:rFonts w:hint="cs"/>
          <w:rtl/>
        </w:rPr>
        <w:t>ی</w:t>
      </w:r>
      <w:r>
        <w:rPr>
          <w:rtl/>
        </w:rPr>
        <w:t xml:space="preserve"> اور کو آپ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باپ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چچا بھ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سب بولے : تجھ پروائے ہو اے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غلام</w:t>
      </w:r>
      <w:r>
        <w:rPr>
          <w:rFonts w:hint="cs"/>
          <w:rtl/>
        </w:rPr>
        <w:t>ی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اور اپنے باپ اور گھر والوں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کہا: ہاں، </w:t>
      </w:r>
      <w:r w:rsidR="00530CEC">
        <w:rPr>
          <w:rtl/>
        </w:rPr>
        <w:t xml:space="preserve">میں </w:t>
      </w:r>
      <w:r>
        <w:rPr>
          <w:rtl/>
        </w:rPr>
        <w:t xml:space="preserve"> نے ان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جب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</w:t>
      </w:r>
      <w:r w:rsidR="00530CEC">
        <w:rPr>
          <w:rtl/>
        </w:rPr>
        <w:t xml:space="preserve">میں 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طرف لے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گواہ رہنا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گا اور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!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باپ اور چچا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مطمئن اور خوشحال وا</w:t>
      </w:r>
      <w:r>
        <w:rPr>
          <w:rFonts w:hint="eastAsia"/>
          <w:rtl/>
        </w:rPr>
        <w:t>پس</w:t>
      </w:r>
      <w:r>
        <w:rPr>
          <w:rtl/>
        </w:rPr>
        <w:t xml:space="preserve"> چلے گئے۔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منسوب ہو گئے اورلوگ انہی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کہنے لگے۔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''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 کو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مکہ </w:t>
      </w:r>
      <w:r w:rsidR="00530CEC">
        <w:rPr>
          <w:rtl/>
        </w:rPr>
        <w:t xml:space="preserve">میں 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اسد الغابة، ج</w:t>
      </w:r>
      <w:r w:rsidR="00A12BD1">
        <w:rPr>
          <w:rtl/>
        </w:rPr>
        <w:t>2</w:t>
      </w:r>
      <w:r>
        <w:rPr>
          <w:rtl/>
        </w:rPr>
        <w:t xml:space="preserve"> ص </w:t>
      </w:r>
      <w:r w:rsidR="00A12BD1">
        <w:rPr>
          <w:rtl/>
        </w:rPr>
        <w:t>227</w:t>
      </w:r>
      <w:r>
        <w:rPr>
          <w:rtl/>
        </w:rPr>
        <w:t>۔</w:t>
      </w:r>
      <w:r w:rsidR="00A12BD1">
        <w:rPr>
          <w:rtl/>
        </w:rPr>
        <w:t>224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اسد الغابة ج</w:t>
      </w:r>
      <w:r w:rsidR="00A12BD1">
        <w:rPr>
          <w:rtl/>
        </w:rPr>
        <w:t>7</w:t>
      </w:r>
      <w:r>
        <w:rPr>
          <w:rtl/>
        </w:rPr>
        <w:t xml:space="preserve">ص </w:t>
      </w:r>
      <w:r w:rsidR="00A12BD1">
        <w:rPr>
          <w:rtl/>
        </w:rPr>
        <w:t>303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خدا کے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قصہ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87" w:name="_Toc513718287"/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187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 کچھ صحابہ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کو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مشورہ کرنے کے لئے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اسے کتاب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اس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eastAsia"/>
          <w:rtl/>
        </w:rPr>
        <w:t>ہارا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پوچھا: وہ شخص کون ہے؟ جواب ملا: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ناراض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بہن کو اپنے غلام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  <w:r w:rsidR="00530CEC">
        <w:rPr>
          <w:rtl/>
        </w:rPr>
        <w:t xml:space="preserve">میں </w:t>
      </w:r>
      <w:r>
        <w:rPr>
          <w:rtl/>
        </w:rPr>
        <w:t xml:space="preserve"> اس کے ساتھ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 w:rsidR="00530CEC">
        <w:rPr>
          <w:rtl/>
        </w:rPr>
        <w:t xml:space="preserve">میں 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لحاظ سے اس سے بہتر ہوں </w:t>
      </w:r>
      <w:r w:rsidR="00530CEC">
        <w:rPr>
          <w:rtl/>
        </w:rPr>
        <w:t xml:space="preserve">میں </w:t>
      </w:r>
      <w:r>
        <w:rPr>
          <w:rtl/>
        </w:rPr>
        <w:t xml:space="preserve"> کنوار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530CEC">
        <w:rPr>
          <w:rtl/>
        </w:rPr>
        <w:t xml:space="preserve">میں </w:t>
      </w:r>
      <w:r>
        <w:rPr>
          <w:rtl/>
        </w:rPr>
        <w:t xml:space="preserve"> بے شوہر ہوں۔ پھر خدا وند عال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وما کان لمومن و لامومنة اذا قض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رسول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امرا ان ی</w:t>
      </w:r>
      <w:r w:rsidRPr="00E41E23">
        <w:rPr>
          <w:rStyle w:val="libAieChar"/>
          <w:rFonts w:hint="eastAsia"/>
          <w:rtl/>
        </w:rPr>
        <w:t>کون</w:t>
      </w:r>
      <w:r w:rsidRPr="00E41E23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الخی</w:t>
      </w:r>
      <w:r w:rsidRPr="00E41E23">
        <w:rPr>
          <w:rStyle w:val="libAieChar"/>
          <w:rFonts w:hint="eastAsia"/>
          <w:rtl/>
        </w:rPr>
        <w:t>رة</w:t>
      </w:r>
      <w:r w:rsidRPr="00E41E23">
        <w:rPr>
          <w:rStyle w:val="libAieChar"/>
          <w:rtl/>
        </w:rPr>
        <w:t xml:space="preserve"> من امر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و من ی</w:t>
      </w:r>
      <w:r w:rsidRPr="00E41E23">
        <w:rPr>
          <w:rStyle w:val="libAieChar"/>
          <w:rFonts w:hint="eastAsia"/>
          <w:rtl/>
        </w:rPr>
        <w:t>عص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رسول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فقد ضل ضلالاً مبی</w:t>
      </w:r>
      <w:r w:rsidRPr="00E41E23">
        <w:rPr>
          <w:rStyle w:val="libAieChar"/>
          <w:rFonts w:hint="eastAsia"/>
          <w:rtl/>
        </w:rPr>
        <w:t>ناً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مومن مرد اور مومنہ عورت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اللہ اور رسول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مظاہرہ کرے اور جو خدا اور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وہ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ہے۔</w:t>
      </w:r>
    </w:p>
    <w:p w:rsidR="00E60F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کو حبش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( مادر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جتات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سے بدسلوک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کوشش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تھے</w:t>
      </w:r>
      <w:r>
        <w:rPr>
          <w:rtl/>
        </w:rPr>
        <w:t xml:space="preserve"> کہ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ختم کر دے اور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اطلاع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سے ڈرتے تھے کہ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ںوح</w:t>
      </w:r>
      <w:r>
        <w:rPr>
          <w:rFonts w:hint="cs"/>
          <w:rtl/>
        </w:rPr>
        <w:t>ی</w:t>
      </w:r>
      <w:r>
        <w:rPr>
          <w:rtl/>
        </w:rPr>
        <w:t xml:space="preserve"> کے راز کو اپنے دل </w:t>
      </w:r>
      <w:r w:rsidR="00530CEC">
        <w:rPr>
          <w:rtl/>
        </w:rPr>
        <w:t xml:space="preserve">میں </w:t>
      </w:r>
      <w:r>
        <w:rPr>
          <w:rtl/>
        </w:rPr>
        <w:t xml:space="preserve"> چھپائے رکھا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،خدا سے ڈرو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اپنے پاس رکھو! آخر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تنگ آ گئے اور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eastAsia"/>
          <w:rtl/>
        </w:rPr>
        <w:t>ب</w:t>
      </w:r>
      <w:r>
        <w:rPr>
          <w:rtl/>
        </w:rPr>
        <w:t xml:space="preserve"> عدۂ طلاق پورا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واقعہ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منھ بولے فرزند کے حکم کوشر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فلما قض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ز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د</w:t>
      </w:r>
      <w:r w:rsidRPr="00E41E23">
        <w:rPr>
          <w:rStyle w:val="libAieChar"/>
          <w:rtl/>
        </w:rPr>
        <w:t xml:space="preserve"> من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 وطراً زوجنا ک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 لکی</w:t>
      </w:r>
      <w:r w:rsidRPr="00E41E23">
        <w:rPr>
          <w:rStyle w:val="libAieChar"/>
          <w:rtl/>
        </w:rPr>
        <w:t xml:space="preserve"> لا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کون</w:t>
      </w:r>
      <w:r w:rsidRPr="00E41E23">
        <w:rPr>
          <w:rStyle w:val="libAieChar"/>
          <w:rtl/>
        </w:rPr>
        <w:t xml:space="preserve"> عل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المؤمن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حرج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ازواج ادع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ائ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</w:t>
      </w:r>
      <w:r w:rsidRPr="00E41E23">
        <w:rPr>
          <w:rStyle w:val="libAieChar"/>
          <w:rtl/>
        </w:rPr>
        <w:t>...٭ ما کان محمد أبا أحد من رجالکم و لکن رسول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خاتم النبیی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عورت سے کنارہ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اسے تمہارے حبالۂ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کرنے پر کوئ</w:t>
      </w:r>
      <w:r>
        <w:rPr>
          <w:rFonts w:hint="cs"/>
          <w:rtl/>
        </w:rPr>
        <w:t>ی</w:t>
      </w:r>
      <w:r>
        <w:rPr>
          <w:rtl/>
        </w:rPr>
        <w:t xml:space="preserve"> مشکل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 محمد تم مردوں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کے رسول اور خ</w:t>
      </w:r>
      <w:r>
        <w:rPr>
          <w:rFonts w:hint="eastAsia"/>
          <w:rtl/>
        </w:rPr>
        <w:t>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سبحان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وما جعل ادع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ائکم</w:t>
      </w:r>
      <w:r w:rsidRPr="00E41E23">
        <w:rPr>
          <w:rStyle w:val="libAieChar"/>
          <w:rtl/>
        </w:rPr>
        <w:t xml:space="preserve"> ابنائکم ذلکم قولکم بأفوا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کم والل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ی</w:t>
      </w:r>
      <w:r w:rsidRPr="00E41E23">
        <w:rPr>
          <w:rStyle w:val="libAieChar"/>
          <w:rFonts w:hint="eastAsia"/>
          <w:rtl/>
        </w:rPr>
        <w:t>قول</w:t>
      </w:r>
      <w:r w:rsidRPr="00E41E23">
        <w:rPr>
          <w:rStyle w:val="libAieChar"/>
          <w:rtl/>
        </w:rPr>
        <w:t xml:space="preserve"> الحق و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و 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دی</w:t>
      </w:r>
      <w:r w:rsidRPr="00E41E23">
        <w:rPr>
          <w:rStyle w:val="libAieChar"/>
          <w:rtl/>
        </w:rPr>
        <w:t xml:space="preserve"> السب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ل</w:t>
      </w:r>
      <w:r w:rsidRPr="00E41E23">
        <w:rPr>
          <w:rStyle w:val="libAieChar"/>
          <w:rtl/>
        </w:rPr>
        <w:t>٭ ادعو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لآبائ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م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و اقسط عند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فأِن لم تعلموا آبائ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فأِخوانکم فی</w:t>
      </w:r>
      <w:r w:rsidRPr="00E41E23">
        <w:rPr>
          <w:rStyle w:val="libAieChar"/>
          <w:rtl/>
        </w:rPr>
        <w:t xml:space="preserve"> الد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و موال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کم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تمہارے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تمہارا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فرزند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ہے جو منہ سے نکالتے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حق کہتا ہے اور وہ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آباء کے نام سے پکار 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اگر ان کے آباء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ںپہچانتے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تمہارے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 شتہ بحثوں </w:t>
      </w:r>
      <w:r w:rsidR="00530CEC">
        <w:rPr>
          <w:rtl/>
        </w:rPr>
        <w:t xml:space="preserve">میں 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دو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علماء</w:t>
      </w:r>
      <w:r>
        <w:rPr>
          <w:rtl/>
        </w:rPr>
        <w:t xml:space="preserve"> نے غلط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اس غلط فہم</w:t>
      </w:r>
      <w:r>
        <w:rPr>
          <w:rFonts w:hint="cs"/>
          <w:rtl/>
        </w:rPr>
        <w:t>ی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انہوں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افترا پرداز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ا،آئندہ</w:t>
      </w:r>
      <w:r>
        <w:rPr>
          <w:rtl/>
        </w:rPr>
        <w:t xml:space="preserve"> بحث </w:t>
      </w:r>
      <w:r w:rsidR="00530CEC">
        <w:rPr>
          <w:rtl/>
        </w:rPr>
        <w:t xml:space="preserve">میں </w:t>
      </w:r>
      <w:r>
        <w:rPr>
          <w:rtl/>
        </w:rPr>
        <w:t xml:space="preserve"> ہم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بعض لوگ</w:t>
      </w:r>
      <w:r>
        <w:rPr>
          <w:rFonts w:hint="eastAsia"/>
          <w:rtl/>
        </w:rPr>
        <w:t>وں</w:t>
      </w:r>
      <w:r>
        <w:rPr>
          <w:rtl/>
        </w:rPr>
        <w:t xml:space="preserve"> نے(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غلط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احزاب </w:t>
      </w:r>
      <w:r w:rsidR="00A12BD1">
        <w:rPr>
          <w:rtl/>
        </w:rPr>
        <w:t>40</w:t>
      </w:r>
      <w:r>
        <w:rPr>
          <w:rtl/>
        </w:rPr>
        <w:t>۔</w:t>
      </w:r>
      <w:r w:rsidR="00A12BD1">
        <w:rPr>
          <w:rtl/>
        </w:rPr>
        <w:t>37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احزاب </w:t>
      </w:r>
      <w:r w:rsidR="00A12BD1">
        <w:rPr>
          <w:rtl/>
        </w:rPr>
        <w:t>5</w:t>
      </w:r>
      <w:r>
        <w:rPr>
          <w:rtl/>
        </w:rPr>
        <w:t>۔</w:t>
      </w:r>
      <w:r w:rsidR="00A12BD1">
        <w:rPr>
          <w:rtl/>
        </w:rPr>
        <w:t>4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r>
        <w:rPr>
          <w:rFonts w:hint="eastAsia"/>
          <w:rtl/>
        </w:rPr>
        <w:lastRenderedPageBreak/>
        <w:t>ھ</w:t>
      </w:r>
      <w:r>
        <w:rPr>
          <w:rtl/>
        </w:rPr>
        <w:t>۔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کے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سورۂ طہ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جہاں</w:t>
      </w:r>
      <w:r w:rsidR="00C4759B">
        <w:rPr>
          <w:rtl/>
        </w:rPr>
        <w:t xml:space="preserve"> حضرت آدم کے عص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</w:t>
      </w:r>
      <w:r w:rsidR="00C4759B">
        <w:rPr>
          <w:rtl/>
        </w:rPr>
        <w:t xml:space="preserve">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فرماتا ہے : (وعص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آدم ربہ فغو</w:t>
      </w:r>
      <w:r w:rsidR="00C4759B">
        <w:rPr>
          <w:rFonts w:hint="cs"/>
          <w:rtl/>
        </w:rPr>
        <w:t>یٰ</w:t>
      </w:r>
      <w:r w:rsidR="00C4759B">
        <w:rPr>
          <w:rtl/>
        </w:rPr>
        <w:t>)آدم نے اپنے رب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نافرمان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راہ ہلاکت طے ک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۔سورۂ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جہاں حضرت ابراہ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نے بتوں کو توڑنے کے بارے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:(بل فعلہ کب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رھم</w:t>
      </w:r>
      <w:r w:rsidR="00C4759B">
        <w:rPr>
          <w:rtl/>
        </w:rPr>
        <w:t xml:space="preserve">) بلکہ ان کے بڑے (بت) نے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کام انجام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جبکہ توڑنے والے آپ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تھے،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خداوند سبحان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فجعل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جذاذاً الا کبی</w:t>
      </w:r>
      <w:r w:rsidRPr="00E41E23">
        <w:rPr>
          <w:rStyle w:val="libAieChar"/>
          <w:rFonts w:hint="eastAsia"/>
          <w:rtl/>
        </w:rPr>
        <w:t>راً</w:t>
      </w:r>
      <w:r w:rsidRPr="00E41E23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لعل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الی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رجعون</w:t>
      </w:r>
      <w:r w:rsidRPr="00E41E23">
        <w:rPr>
          <w:rStyle w:val="libAieChar"/>
          <w:rtl/>
        </w:rPr>
        <w:t xml:space="preserve">٭قالوا من فعل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ذا بآل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تنا ان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لمن ا</w:t>
      </w:r>
      <w:r w:rsidRPr="00E41E23">
        <w:rPr>
          <w:rStyle w:val="libAieChar"/>
          <w:rtl/>
        </w:rPr>
        <w:t>لظالم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>٭ قالوا سمعنا فت</w:t>
      </w:r>
      <w:r w:rsidRPr="00E41E23">
        <w:rPr>
          <w:rStyle w:val="libAieChar"/>
          <w:rFonts w:hint="cs"/>
          <w:rtl/>
        </w:rPr>
        <w:t>یً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ذکر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قال</w:t>
      </w:r>
      <w:r w:rsidRPr="00E41E23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ابرا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</w:t>
      </w:r>
      <w:r w:rsidRPr="00E41E23">
        <w:rPr>
          <w:rStyle w:val="libAieChar"/>
          <w:rtl/>
        </w:rPr>
        <w:t>٭ قالوا فأتوا ب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علیٰ</w:t>
      </w:r>
      <w:r w:rsidRPr="00E41E23">
        <w:rPr>
          <w:rStyle w:val="libAieChar"/>
          <w:rtl/>
        </w:rPr>
        <w:t xml:space="preserve"> أع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الناس لعل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ی</w:t>
      </w:r>
      <w:r w:rsidRPr="00E41E23">
        <w:rPr>
          <w:rStyle w:val="libAieChar"/>
          <w:rFonts w:hint="eastAsia"/>
          <w:rtl/>
        </w:rPr>
        <w:t>ش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دون</w:t>
      </w:r>
      <w:r w:rsidRPr="00E41E23">
        <w:rPr>
          <w:rStyle w:val="libAieChar"/>
          <w:rtl/>
        </w:rPr>
        <w:t xml:space="preserve">٭ قالوا أ أنت فعلت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ذا بآل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تنا ی</w:t>
      </w:r>
      <w:r w:rsidRPr="00E41E23">
        <w:rPr>
          <w:rStyle w:val="libAieChar"/>
          <w:rFonts w:hint="eastAsia"/>
          <w:rtl/>
        </w:rPr>
        <w:t>ا</w:t>
      </w:r>
      <w:r w:rsidRPr="00E41E23">
        <w:rPr>
          <w:rStyle w:val="libAieChar"/>
          <w:rtl/>
        </w:rPr>
        <w:t xml:space="preserve"> ابرا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</w:t>
      </w:r>
      <w:r w:rsidRPr="00E41E23">
        <w:rPr>
          <w:rStyle w:val="libAieChar"/>
          <w:rtl/>
        </w:rPr>
        <w:t>٭ قال بل فعل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کبی</w:t>
      </w:r>
      <w:r w:rsidRPr="00E41E23">
        <w:rPr>
          <w:rStyle w:val="libAieChar"/>
          <w:rFonts w:hint="eastAsia"/>
          <w:rtl/>
        </w:rPr>
        <w:t>ر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</w:t>
      </w:r>
      <w:r w:rsidRPr="00E41E23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ذا فسئلو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م ان </w:t>
      </w:r>
      <w:r w:rsidRPr="00E41E23">
        <w:rPr>
          <w:rStyle w:val="libAieChar"/>
          <w:rFonts w:hint="eastAsia"/>
          <w:rtl/>
        </w:rPr>
        <w:t>کانوا</w:t>
      </w:r>
      <w:r w:rsidRPr="00E41E23">
        <w:rPr>
          <w:rStyle w:val="libAieChar"/>
          <w:rtl/>
        </w:rPr>
        <w:t xml:space="preserve">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نطقون</w:t>
      </w:r>
      <w:r w:rsidRPr="00E41E23">
        <w:rPr>
          <w:rStyle w:val="libAieChar"/>
          <w:rtl/>
        </w:rPr>
        <w:t>٭ فرجعوا ال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انفس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فقالوا انکم انتم الظالمون٭ ثم نکسوا علیٰ</w:t>
      </w:r>
      <w:r w:rsidRPr="00E41E23">
        <w:rPr>
          <w:rStyle w:val="libAieChar"/>
          <w:rtl/>
        </w:rPr>
        <w:t xml:space="preserve"> رؤوس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ل</w:t>
      </w:r>
      <w:r w:rsidRPr="00E41E23">
        <w:rPr>
          <w:rStyle w:val="libAieChar"/>
          <w:rtl/>
        </w:rPr>
        <w:t xml:space="preserve">قد علمت ما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ٰؤلاء ی</w:t>
      </w:r>
      <w:r w:rsidRPr="00E41E23">
        <w:rPr>
          <w:rStyle w:val="libAieChar"/>
          <w:rFonts w:hint="eastAsia"/>
          <w:rtl/>
        </w:rPr>
        <w:t>نطقون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سوائے بڑے بت کے تمام بتوں کو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لوٹ کرآئ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نے کہا: جس نے ہمارے خدائوں کے 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ستمگروں </w:t>
      </w:r>
      <w:r w:rsidR="00530CEC">
        <w:rPr>
          <w:rtl/>
        </w:rPr>
        <w:t xml:space="preserve">میں </w:t>
      </w:r>
      <w:r>
        <w:rPr>
          <w:rtl/>
        </w:rPr>
        <w:t xml:space="preserve"> سے ہے، کہنے لگے: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جسے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وہ بتوںکاتذکرہ کر رہا تھا، لوگ</w:t>
      </w:r>
      <w:r>
        <w:rPr>
          <w:rFonts w:hint="eastAsia"/>
          <w:rtl/>
        </w:rPr>
        <w:t>وں</w:t>
      </w:r>
      <w:r>
        <w:rPr>
          <w:rtl/>
        </w:rPr>
        <w:t xml:space="preserve"> نے کہا: اسے لوگوں کے سامنے لائو تاکہ وہ لوگ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کہا: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ہمارے خدائوں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بلکہ ان کے بڑے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ان سے سوال کرو !اگر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اپنے وجدان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بولے: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سب ستمگر ہوپھر سروں کو جھکا کر کہا کہ: تم خوب جانتے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طہ </w:t>
      </w:r>
      <w:r w:rsidR="00A12BD1">
        <w:rPr>
          <w:rtl/>
        </w:rPr>
        <w:t>121</w:t>
      </w:r>
      <w:r>
        <w:rPr>
          <w:rtl/>
        </w:rPr>
        <w:t>.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۔خدا وند عالم نے سورۂ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وسف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خبر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وسف</w:t>
      </w:r>
      <w:r w:rsidR="00C4759B">
        <w:rPr>
          <w:rtl/>
        </w:rPr>
        <w:t xml:space="preserve"> کے کار گزار نے ان کے بھائ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سے کہا: (انکم لسارقون)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تم لوگ چور ہو،جبکہ انہوں نے بادشاہ کا برتن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چرا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تھا،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ونکہ</w:t>
      </w:r>
      <w:r w:rsidR="00C4759B">
        <w:rPr>
          <w:rtl/>
        </w:rPr>
        <w:t xml:space="preserve"> خداوند عالم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فلما ج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ز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بج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از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جعل السقای</w:t>
      </w:r>
      <w:r w:rsidRPr="00E41E23">
        <w:rPr>
          <w:rStyle w:val="libAieChar"/>
          <w:rFonts w:hint="eastAsia"/>
          <w:rtl/>
        </w:rPr>
        <w:t>ة</w:t>
      </w:r>
      <w:r w:rsidRPr="00E41E23">
        <w:rPr>
          <w:rStyle w:val="libAieChar"/>
          <w:rtl/>
        </w:rPr>
        <w:t xml:space="preserve">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رحل أخ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ثم أذّن موذن ا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ت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</w:t>
      </w:r>
      <w:r w:rsidRPr="00E41E23">
        <w:rPr>
          <w:rStyle w:val="libAieChar"/>
          <w:rtl/>
        </w:rPr>
        <w:t xml:space="preserve"> الع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ر</w:t>
      </w:r>
      <w:r w:rsidRPr="00E41E23">
        <w:rPr>
          <w:rStyle w:val="libAieChar"/>
          <w:rtl/>
        </w:rPr>
        <w:t xml:space="preserve"> انکم لسارقون٭ قالوا و اقبلوا عل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</w:t>
      </w:r>
      <w:r w:rsidRPr="00E41E23">
        <w:rPr>
          <w:rStyle w:val="libAieChar"/>
          <w:rtl/>
        </w:rPr>
        <w:t xml:space="preserve"> ماذا تفقدون٭ قالوانفقد صواع الملک و لمن جاء ب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حمل بعی</w:t>
      </w:r>
      <w:r w:rsidRPr="00E41E23">
        <w:rPr>
          <w:rStyle w:val="libAieChar"/>
          <w:rFonts w:hint="eastAsia"/>
          <w:rtl/>
        </w:rPr>
        <w:t>ر</w:t>
      </w:r>
      <w:r w:rsidRPr="00E41E23">
        <w:rPr>
          <w:rStyle w:val="libAieChar"/>
          <w:rtl/>
        </w:rPr>
        <w:t xml:space="preserve"> و انا ب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زعی</w:t>
      </w:r>
      <w:r w:rsidRPr="00E41E23">
        <w:rPr>
          <w:rStyle w:val="libAieChar"/>
          <w:rFonts w:hint="eastAsia"/>
          <w:rtl/>
        </w:rPr>
        <w:t>م</w:t>
      </w:r>
      <w:r w:rsidRPr="00E41E23">
        <w:rPr>
          <w:rStyle w:val="libAieChar"/>
          <w:rtl/>
        </w:rPr>
        <w:t>٭ قالوا تالل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لقد علمتم ما جئنا لنفسد فی</w:t>
      </w:r>
      <w:r w:rsidRPr="00E41E23">
        <w:rPr>
          <w:rStyle w:val="libAieChar"/>
          <w:rtl/>
        </w:rPr>
        <w:t xml:space="preserve"> الارض وما کنا سارق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ن،</w:t>
      </w:r>
      <w:r w:rsidRPr="00E41E23">
        <w:rPr>
          <w:rStyle w:val="libAieChar"/>
          <w:rtl/>
        </w:rPr>
        <w:t xml:space="preserve"> قالوا فما جزا ؤ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کنتم کاذب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>٭ قالوا جزاؤ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من وجد فی</w:t>
      </w:r>
      <w:r w:rsidRPr="00E41E23">
        <w:rPr>
          <w:rStyle w:val="libAieChar"/>
          <w:rtl/>
        </w:rPr>
        <w:t xml:space="preserve"> رحل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و جزاؤ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کذلک نجزی</w:t>
      </w:r>
      <w:r w:rsidRPr="00E41E23">
        <w:rPr>
          <w:rStyle w:val="libAieChar"/>
          <w:rtl/>
        </w:rPr>
        <w:t xml:space="preserve"> الظالم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>٭ فبدأ بأوع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ت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</w:t>
      </w:r>
      <w:r w:rsidRPr="00E41E23">
        <w:rPr>
          <w:rStyle w:val="libAieChar"/>
          <w:rtl/>
        </w:rPr>
        <w:t xml:space="preserve"> قبل وعاء اخ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ثم استخرج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 من وعاء أخی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tl/>
        </w:rPr>
        <w:t xml:space="preserve"> کذلک کدنا 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وسف</w:t>
      </w:r>
      <w:r w:rsidRPr="00E41E23">
        <w:rPr>
          <w:rStyle w:val="libAieChar"/>
          <w:rtl/>
        </w:rPr>
        <w:t xml:space="preserve"> ما کان 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أخذ</w:t>
      </w:r>
      <w:r w:rsidRPr="00E41E23">
        <w:rPr>
          <w:rStyle w:val="libAieChar"/>
          <w:rtl/>
        </w:rPr>
        <w:t xml:space="preserve"> اخا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فی</w:t>
      </w:r>
      <w:r w:rsidRPr="00E41E23">
        <w:rPr>
          <w:rStyle w:val="libAieChar"/>
          <w:rtl/>
        </w:rPr>
        <w:t xml:space="preserve"> د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الملک الا ان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شاء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نرفع درجات من نشاء و فوق کل ذی</w:t>
      </w:r>
      <w:r w:rsidRPr="00E41E23">
        <w:rPr>
          <w:rStyle w:val="libAieChar"/>
          <w:rtl/>
        </w:rPr>
        <w:t xml:space="preserve"> علم عل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</w:t>
      </w:r>
      <w:r w:rsidRPr="00E41E23">
        <w:rPr>
          <w:rStyle w:val="libAieChar"/>
          <w:rtl/>
        </w:rPr>
        <w:t xml:space="preserve">٭ قالوا ان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سرق</w:t>
      </w:r>
      <w:r w:rsidRPr="00E41E23">
        <w:rPr>
          <w:rStyle w:val="libAieChar"/>
          <w:rtl/>
        </w:rPr>
        <w:t xml:space="preserve"> فقد سرق أخ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من قبل فأسر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 ی</w:t>
      </w:r>
      <w:r w:rsidRPr="00E41E23">
        <w:rPr>
          <w:rStyle w:val="libAieChar"/>
          <w:rFonts w:hint="eastAsia"/>
          <w:rtl/>
        </w:rPr>
        <w:t>وسف</w:t>
      </w:r>
      <w:r w:rsidRPr="00E41E23">
        <w:rPr>
          <w:rStyle w:val="libAieChar"/>
          <w:rtl/>
        </w:rPr>
        <w:t xml:space="preserve">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نفس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و لم ی</w:t>
      </w:r>
      <w:r w:rsidRPr="00E41E23">
        <w:rPr>
          <w:rStyle w:val="libAieChar"/>
          <w:rFonts w:hint="eastAsia"/>
          <w:rtl/>
        </w:rPr>
        <w:t>بد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</w:t>
      </w:r>
      <w:r w:rsidRPr="00E41E23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قال انتم شر مکاناً و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اعلم بما تصفون٭ قالوا ی</w:t>
      </w:r>
      <w:r w:rsidRPr="00E41E23">
        <w:rPr>
          <w:rStyle w:val="libAieChar"/>
          <w:rFonts w:hint="eastAsia"/>
          <w:rtl/>
        </w:rPr>
        <w:t>ا</w:t>
      </w:r>
      <w:r w:rsidRPr="00E41E23">
        <w:rPr>
          <w:rStyle w:val="libAieChar"/>
          <w:rtl/>
        </w:rPr>
        <w:t xml:space="preserve"> ا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</w:t>
      </w:r>
      <w:r w:rsidRPr="00E41E23">
        <w:rPr>
          <w:rStyle w:val="libAieChar"/>
          <w:rtl/>
        </w:rPr>
        <w:t xml:space="preserve"> العز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ز</w:t>
      </w:r>
      <w:r w:rsidRPr="00E41E23">
        <w:rPr>
          <w:rStyle w:val="libAieChar"/>
          <w:rtl/>
        </w:rPr>
        <w:t xml:space="preserve"> ان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اباً شی</w:t>
      </w:r>
      <w:r w:rsidRPr="00E41E23">
        <w:rPr>
          <w:rStyle w:val="libAieChar"/>
          <w:rFonts w:hint="eastAsia"/>
          <w:rtl/>
        </w:rPr>
        <w:t>خاً</w:t>
      </w:r>
      <w:r w:rsidRPr="00E41E23">
        <w:rPr>
          <w:rStyle w:val="libAieChar"/>
          <w:rtl/>
        </w:rPr>
        <w:t xml:space="preserve"> کب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راً</w:t>
      </w:r>
      <w:r w:rsidRPr="00E41E23">
        <w:rPr>
          <w:rStyle w:val="libAieChar"/>
          <w:rtl/>
        </w:rPr>
        <w:t xml:space="preserve"> فخذ احدنا مکان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انا نراک من المحسنی</w:t>
      </w:r>
      <w:r w:rsidRPr="00E41E23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 کا سامان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بادشاہ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(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 ظرف ان کے بھائ</w:t>
      </w:r>
      <w:r>
        <w:rPr>
          <w:rFonts w:hint="cs"/>
          <w:rtl/>
        </w:rPr>
        <w:t>ی</w:t>
      </w:r>
      <w:r>
        <w:rPr>
          <w:rtl/>
        </w:rPr>
        <w:t xml:space="preserve"> کے سامان </w:t>
      </w:r>
      <w:r w:rsidR="00530CEC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پھر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آواز لگائ</w:t>
      </w:r>
      <w:r>
        <w:rPr>
          <w:rFonts w:hint="cs"/>
          <w:rtl/>
        </w:rPr>
        <w:t>ی</w:t>
      </w:r>
      <w:r>
        <w:rPr>
          <w:rtl/>
        </w:rPr>
        <w:t>: اے قافلے والو تم لوگ چور ہو وہ لوگ اس ک</w:t>
      </w:r>
      <w:r>
        <w:rPr>
          <w:rFonts w:hint="cs"/>
          <w:rtl/>
        </w:rPr>
        <w:t>ی</w:t>
      </w:r>
      <w:r>
        <w:rPr>
          <w:rtl/>
        </w:rPr>
        <w:t xml:space="preserve"> طرف مڑے اور بولے: آخر تمھار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ہوگئ</w:t>
      </w:r>
      <w:r>
        <w:rPr>
          <w:rFonts w:hint="cs"/>
          <w:rtl/>
        </w:rPr>
        <w:t>ی</w:t>
      </w:r>
      <w:r>
        <w:rPr>
          <w:rtl/>
        </w:rPr>
        <w:t xml:space="preserve"> ہے ،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کہا:بادشاہ کاپ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ہے اور جو اسے لے کر آئے گا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کا بار غلہ انعام ملے گا اور </w:t>
      </w:r>
      <w:r w:rsidR="00530CEC">
        <w:rPr>
          <w:rtl/>
        </w:rPr>
        <w:t xml:space="preserve">میں </w:t>
      </w:r>
      <w:r>
        <w:rPr>
          <w:rtl/>
        </w:rPr>
        <w:t xml:space="preserve"> اس کا ذمہ دار ہوں ، ان لوگوں نے کہا: خداک</w:t>
      </w:r>
      <w:r>
        <w:rPr>
          <w:rFonts w:hint="cs"/>
          <w:rtl/>
        </w:rPr>
        <w:t>ی</w:t>
      </w:r>
      <w:r>
        <w:rPr>
          <w:rtl/>
        </w:rPr>
        <w:t xml:space="preserve"> قسم تم لوگ خوب جانتے ہو کہ ہم اس شہر </w:t>
      </w:r>
      <w:r w:rsidR="00530CEC">
        <w:rPr>
          <w:rtl/>
        </w:rPr>
        <w:t xml:space="preserve">میں </w:t>
      </w:r>
      <w:r>
        <w:rPr>
          <w:rtl/>
        </w:rPr>
        <w:t xml:space="preserve"> فساد کر 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ہم 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ںانہوں</w:t>
      </w:r>
      <w:r>
        <w:rPr>
          <w:rtl/>
        </w:rPr>
        <w:t xml:space="preserve"> نے کہا: اگر جھوٹے ثابت ہوئے تو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کہا: جس کے سامان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ملے خود وہ</w:t>
      </w:r>
      <w:r>
        <w:rPr>
          <w:rFonts w:hint="cs"/>
          <w:rtl/>
        </w:rPr>
        <w:t>ی</w:t>
      </w:r>
      <w:r>
        <w:rPr>
          <w:rtl/>
        </w:rPr>
        <w:t xml:space="preserve"> اس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ہے ہم ستمگروں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ان کے بھائ</w:t>
      </w:r>
      <w:r>
        <w:rPr>
          <w:rFonts w:hint="cs"/>
          <w:rtl/>
        </w:rPr>
        <w:t>ی</w:t>
      </w:r>
      <w:r>
        <w:rPr>
          <w:rtl/>
        </w:rPr>
        <w:t xml:space="preserve"> کے سامان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ان کے دوسرے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سامانوں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، پھر اسے (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کو) ان کے بھائ</w:t>
      </w:r>
      <w:r>
        <w:rPr>
          <w:rFonts w:hint="cs"/>
          <w:rtl/>
        </w:rPr>
        <w:t>ی</w:t>
      </w:r>
      <w:r>
        <w:rPr>
          <w:rtl/>
        </w:rPr>
        <w:t xml:space="preserve"> کے سامان سے باہر ن</w:t>
      </w:r>
      <w:r>
        <w:rPr>
          <w:rFonts w:hint="eastAsia"/>
          <w:rtl/>
        </w:rPr>
        <w:t>کالا؛</w:t>
      </w:r>
      <w:r>
        <w:rPr>
          <w:rtl/>
        </w:rPr>
        <w:t xml:space="preserve"> اس طرح سے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لئے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60F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کو بادشاہ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پکڑ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چاہے ! جس کے مرتبہ کو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ہرصاحب علم سے برتر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ہے ۔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بولے</w:t>
      </w:r>
      <w:r>
        <w:rPr>
          <w:rtl/>
        </w:rPr>
        <w:t>: اگر اس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اس سے پہلے اس کے بھائ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اندر مخف</w:t>
      </w:r>
      <w:r>
        <w:rPr>
          <w:rFonts w:hint="cs"/>
          <w:rtl/>
        </w:rPr>
        <w:t>ی</w:t>
      </w:r>
      <w:r>
        <w:rPr>
          <w:rtl/>
        </w:rPr>
        <w:t xml:space="preserve"> رکھا اور ان پر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سب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اور مقام کے حامل ہو اور جو تم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ہو خدااسے بہتر جانتا ہے : بولے: اے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اس کا ض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باپ ہے ہم </w:t>
      </w:r>
      <w:r w:rsidR="00530CE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جگہ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کرنے والا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 خدا وند عالم نے سورۂ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خبر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کہ ''ذا النون''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</w:t>
      </w:r>
      <w:r w:rsidR="00C4759B">
        <w:rPr>
          <w:rtl/>
        </w:rPr>
        <w:t xml:space="preserve"> (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ونس</w:t>
      </w:r>
      <w:r w:rsidR="00C4759B">
        <w:rPr>
          <w:rtl/>
        </w:rPr>
        <w:t>) نے اس طرح گمان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کہ خد اکبھ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مشکل </w:t>
      </w:r>
      <w:r w:rsidR="00530CEC">
        <w:rPr>
          <w:rtl/>
        </w:rPr>
        <w:t xml:space="preserve">میں </w:t>
      </w:r>
      <w:r w:rsidR="00C4759B">
        <w:rPr>
          <w:rFonts w:hint="eastAsia"/>
          <w:rtl/>
        </w:rPr>
        <w:t>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رکھے گا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سا</w:t>
      </w:r>
      <w:r w:rsidR="00C4759B">
        <w:rPr>
          <w:rtl/>
        </w:rPr>
        <w:t xml:space="preserve"> کہ وہاں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E41E23">
        <w:rPr>
          <w:rStyle w:val="libAieChar"/>
          <w:rtl/>
        </w:rPr>
        <w:t>وذاالنون اذ ذ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ب مغاضباً فظن ان لن نقدر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tl/>
        </w:rPr>
        <w:t xml:space="preserve"> فناد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ف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الظلمات ان لا الٰ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الا انت سبحانک أِنی</w:t>
      </w:r>
      <w:r w:rsidR="0033782A" w:rsidRPr="00E41E23">
        <w:rPr>
          <w:rStyle w:val="libAieChar"/>
          <w:rtl/>
        </w:rPr>
        <w:t xml:space="preserve"> کنت من الظالم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>٭ فاستجبنا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و نجی</w:t>
      </w:r>
      <w:r w:rsidR="0033782A" w:rsidRPr="00E41E23">
        <w:rPr>
          <w:rStyle w:val="libAieChar"/>
          <w:rFonts w:hint="eastAsia"/>
          <w:rtl/>
        </w:rPr>
        <w:t>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tl/>
        </w:rPr>
        <w:t xml:space="preserve"> من الغم وکذلک ننج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المومن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ذالنون (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) جب غصہ سے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ان پر روز</w:t>
      </w:r>
      <w:r>
        <w:rPr>
          <w:rFonts w:hint="cs"/>
          <w:rtl/>
        </w:rPr>
        <w:t>ی</w:t>
      </w:r>
      <w:r>
        <w:rPr>
          <w:rtl/>
        </w:rPr>
        <w:t xml:space="preserve"> تنگ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منزہ ہے : </w:t>
      </w:r>
      <w:r w:rsidR="00530CEC">
        <w:rPr>
          <w:rtl/>
        </w:rPr>
        <w:t xml:space="preserve">میں </w:t>
      </w:r>
      <w:r>
        <w:rPr>
          <w:rtl/>
        </w:rPr>
        <w:t xml:space="preserve"> اپنے نفس پر ظلم کرنے والوں </w:t>
      </w:r>
      <w:r w:rsidR="00530CEC">
        <w:rPr>
          <w:rtl/>
        </w:rPr>
        <w:t xml:space="preserve">میں </w:t>
      </w:r>
      <w:r>
        <w:rPr>
          <w:rtl/>
        </w:rPr>
        <w:t xml:space="preserve"> تھا ہم نے ان ک</w:t>
      </w:r>
      <w:r>
        <w:rPr>
          <w:rFonts w:hint="cs"/>
          <w:rtl/>
        </w:rPr>
        <w:t>ی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غم و اندوہ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 xml:space="preserve"> اور ہم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 xml:space="preserve">۔ خدا وند عالم نے سورۂ فتح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خبر 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کہ فتح مکہ کے بعد خاتم الانب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کے گز شتہ اور آئندہ گناہ بخش دئے گئے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جہاں پر فرماتا 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انا فتحنا لک فتحاً مب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نا</w:t>
      </w:r>
      <w:r w:rsidRPr="00E41E23">
        <w:rPr>
          <w:rStyle w:val="libAieChar"/>
          <w:rtl/>
        </w:rPr>
        <w:t>٭ 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غفر</w:t>
      </w:r>
      <w:r w:rsidRPr="00E41E23">
        <w:rPr>
          <w:rStyle w:val="libAieChar"/>
          <w:rtl/>
        </w:rPr>
        <w:t xml:space="preserve"> لک ما تقدم من ذنبک وما تأخر و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تم</w:t>
      </w:r>
      <w:r w:rsidRPr="00E41E23">
        <w:rPr>
          <w:rStyle w:val="libAieChar"/>
          <w:rtl/>
        </w:rPr>
        <w:t xml:space="preserve"> نعمت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علی</w:t>
      </w:r>
      <w:r w:rsidRPr="00E41E23">
        <w:rPr>
          <w:rStyle w:val="libAieChar"/>
          <w:rFonts w:hint="eastAsia"/>
          <w:rtl/>
        </w:rPr>
        <w:t>ک</w:t>
      </w:r>
      <w:r w:rsidRPr="00E41E23">
        <w:rPr>
          <w:rStyle w:val="libAieChar"/>
          <w:rtl/>
        </w:rPr>
        <w:t xml:space="preserve"> و 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دی</w:t>
      </w:r>
      <w:r w:rsidRPr="00E41E23">
        <w:rPr>
          <w:rStyle w:val="libAieChar"/>
          <w:rFonts w:hint="eastAsia"/>
          <w:rtl/>
        </w:rPr>
        <w:t>ک</w:t>
      </w:r>
      <w:r w:rsidRPr="00E41E23">
        <w:rPr>
          <w:rStyle w:val="libAieChar"/>
          <w:rtl/>
        </w:rPr>
        <w:t xml:space="preserve"> صراطاً مستق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ماً</w:t>
      </w:r>
      <w:r w:rsidRPr="00E41E23">
        <w:rPr>
          <w:rStyle w:val="libAieChar"/>
          <w:rtl/>
        </w:rPr>
        <w:t xml:space="preserve">٭ و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نصرک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نصراً عزی</w:t>
      </w:r>
      <w:r w:rsidRPr="00E41E23">
        <w:rPr>
          <w:rStyle w:val="libAieChar"/>
          <w:rFonts w:hint="eastAsia"/>
          <w:rtl/>
        </w:rPr>
        <w:t>زاً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تاکہ خدا وند عالم تمہارے گز شتہ اور آئندہ گناہوں کو بخش دے اور اپن</w:t>
      </w:r>
      <w:r>
        <w:rPr>
          <w:rFonts w:hint="cs"/>
          <w:rtl/>
        </w:rPr>
        <w:t>ی</w:t>
      </w:r>
      <w:r>
        <w:rPr>
          <w:rtl/>
        </w:rPr>
        <w:t xml:space="preserve"> نعمت تم پر تمام کرے اور راہِ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اور ہم کلمات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بعض اصطلاحوں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12BD1">
        <w:rPr>
          <w:rtl/>
        </w:rPr>
        <w:t>78</w:t>
      </w:r>
      <w:r>
        <w:rPr>
          <w:rtl/>
        </w:rPr>
        <w:t>۔</w:t>
      </w:r>
      <w:r w:rsidR="00A12BD1">
        <w:rPr>
          <w:rtl/>
        </w:rPr>
        <w:t>80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88</w:t>
      </w:r>
      <w:r>
        <w:rPr>
          <w:rtl/>
        </w:rPr>
        <w:t>۔</w:t>
      </w:r>
      <w:r w:rsidR="00A12BD1">
        <w:rPr>
          <w:rtl/>
        </w:rPr>
        <w:t>86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اعراف </w:t>
      </w:r>
      <w:r w:rsidR="00A12BD1">
        <w:rPr>
          <w:rtl/>
        </w:rPr>
        <w:t>31</w:t>
      </w:r>
    </w:p>
    <w:p w:rsidR="00C4759B" w:rsidRDefault="00C4759B" w:rsidP="002C66B0">
      <w:pPr>
        <w:pStyle w:val="libPoemTini"/>
        <w:rPr>
          <w:rtl/>
        </w:rPr>
      </w:pPr>
      <w:r>
        <w:rPr>
          <w:rtl/>
        </w:rPr>
        <w:t xml:space="preserve"> </w:t>
      </w:r>
      <w:r w:rsidR="004728BF">
        <w:rPr>
          <w:rtl/>
        </w:rPr>
        <w:br w:type="page"/>
      </w:r>
    </w:p>
    <w:p w:rsidR="00C4759B" w:rsidRDefault="00C4759B" w:rsidP="00530CEC">
      <w:pPr>
        <w:pStyle w:val="Heading2Center"/>
        <w:rPr>
          <w:rtl/>
        </w:rPr>
      </w:pPr>
      <w:bookmarkStart w:id="188" w:name="_Toc513718288"/>
      <w:r>
        <w:rPr>
          <w:rFonts w:hint="eastAsia"/>
          <w:rtl/>
        </w:rPr>
        <w:lastRenderedPageBreak/>
        <w:t>بعض</w:t>
      </w:r>
      <w:r>
        <w:rPr>
          <w:rtl/>
        </w:rPr>
        <w:t xml:space="preserve"> کلموں اور اصطلاحوںک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8"/>
    </w:p>
    <w:p w:rsidR="00C4759B" w:rsidRDefault="00C4759B" w:rsidP="00530CEC">
      <w:pPr>
        <w:pStyle w:val="Heading2Center"/>
        <w:rPr>
          <w:rtl/>
        </w:rPr>
      </w:pPr>
      <w:bookmarkStart w:id="189" w:name="_Toc513718289"/>
      <w:r>
        <w:rPr>
          <w:rFonts w:hint="eastAsia"/>
          <w:rtl/>
        </w:rPr>
        <w:t>اول</w:t>
      </w:r>
      <w:r>
        <w:rPr>
          <w:rtl/>
        </w:rPr>
        <w:t>۔بحث ک</w:t>
      </w:r>
      <w:r>
        <w:rPr>
          <w:rFonts w:hint="cs"/>
          <w:rtl/>
        </w:rPr>
        <w:t>ی</w:t>
      </w:r>
      <w:r>
        <w:rPr>
          <w:rtl/>
        </w:rPr>
        <w:t xml:space="preserve"> اصطلاحوں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89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خدا کے اوامر اور نواہ</w:t>
      </w:r>
      <w:r>
        <w:rPr>
          <w:rFonts w:hint="cs"/>
          <w:rtl/>
        </w:rPr>
        <w:t>ی</w:t>
      </w:r>
      <w:r>
        <w:rPr>
          <w:rtl/>
        </w:rPr>
        <w:t>: بعض خدا کے اوامر اور نواہ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امور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کے آثار صرف اورصرف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کلوا واشربواولا تسرفوا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کھائو،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</w:t>
      </w:r>
      <w:r w:rsidR="00C4759B">
        <w:rPr>
          <w:rtl/>
        </w:rPr>
        <w:t xml:space="preserve"> اور اسراف نہ کرو۔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530CEC">
        <w:rPr>
          <w:rtl/>
        </w:rPr>
        <w:t xml:space="preserve">میں </w:t>
      </w:r>
      <w:r>
        <w:rPr>
          <w:rtl/>
        </w:rPr>
        <w:t xml:space="preserve"> حد سے تجاوز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انسان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انسان اس طرح کے اوامر و نواہ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کا اثر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کا ربط اس ک</w:t>
      </w:r>
      <w:r>
        <w:rPr>
          <w:rFonts w:hint="cs"/>
          <w:rtl/>
        </w:rPr>
        <w:t>ی</w:t>
      </w:r>
      <w:r>
        <w:rPr>
          <w:rtl/>
        </w:rPr>
        <w:t xml:space="preserve"> آخرت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طرح کے امر ونہ</w:t>
      </w:r>
      <w:r>
        <w:rPr>
          <w:rFonts w:hint="cs"/>
          <w:rtl/>
        </w:rPr>
        <w:t>ی</w:t>
      </w:r>
      <w:r>
        <w:rPr>
          <w:rtl/>
        </w:rPr>
        <w:t xml:space="preserve"> کو فقہ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امر و نہ</w:t>
      </w:r>
      <w:r>
        <w:rPr>
          <w:rFonts w:hint="cs"/>
          <w:rtl/>
        </w:rPr>
        <w:t>ی</w:t>
      </w:r>
      <w:r>
        <w:rPr>
          <w:rtl/>
        </w:rPr>
        <w:t xml:space="preserve"> ارشاد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اوامر و نواہ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بجالاناواجب اور ترک حرام اور جس فعل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بجالانے کو ممنوع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اوامر و نواہ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آثار روز آخرت سے مربوط اور عذاب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30CEC">
        <w:rPr>
          <w:rtl/>
        </w:rPr>
        <w:t xml:space="preserve">میں </w:t>
      </w:r>
      <w:r>
        <w:rPr>
          <w:rtl/>
        </w:rPr>
        <w:t xml:space="preserve"> امر ونہ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نماز ،روزہ اور حج کا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جوا، شراب اور ربا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ترک اول</w:t>
      </w:r>
      <w:r>
        <w:rPr>
          <w:rFonts w:hint="cs"/>
          <w:rtl/>
        </w:rPr>
        <w:t>یٰ</w:t>
      </w:r>
      <w:r>
        <w:rPr>
          <w:rtl/>
        </w:rPr>
        <w:t>: انسان کے افعال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کچھ اس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ک</w:t>
      </w:r>
      <w:r>
        <w:rPr>
          <w:rFonts w:hint="cs"/>
          <w:rtl/>
        </w:rPr>
        <w:t>ی</w:t>
      </w:r>
      <w:r>
        <w:rPr>
          <w:rtl/>
        </w:rPr>
        <w:t xml:space="preserve"> ضد بجالاتا تو بہتر ہوتا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بہتر کے ترک کو ''ترک اول</w:t>
      </w:r>
      <w:r>
        <w:rPr>
          <w:rFonts w:hint="cs"/>
          <w:rtl/>
        </w:rPr>
        <w:t>یٰ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کے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افعال،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 و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جس کا ذکر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انشاء اللہ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آئے گا۔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دونوںہ</w:t>
      </w:r>
      <w:r>
        <w:rPr>
          <w:rFonts w:hint="cs"/>
          <w:rtl/>
        </w:rPr>
        <w:t>ی</w:t>
      </w:r>
      <w:r>
        <w:rPr>
          <w:rtl/>
        </w:rPr>
        <w:t xml:space="preserve"> اطاعت سے خارج ہونے اور فرمان کے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نافرمان۔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)فتح </w:t>
      </w:r>
      <w:r w:rsidR="00A12BD1">
        <w:rPr>
          <w:rtl/>
        </w:rPr>
        <w:t>3</w:t>
      </w:r>
      <w:r>
        <w:rPr>
          <w:rtl/>
        </w:rPr>
        <w:t>۔</w:t>
      </w:r>
      <w:r w:rsidR="00A12BD1">
        <w:rPr>
          <w:rtl/>
        </w:rPr>
        <w:t>1</w:t>
      </w:r>
      <w:r w:rsidR="00DE02CA">
        <w:rPr>
          <w:rFonts w:hint="cs"/>
          <w:rtl/>
        </w:rPr>
        <w:t xml:space="preserve">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جملوں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لفظ( امر) کبھ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مشتقات کے ذکر کے بعد آتا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بات سورۂ کہف </w:t>
      </w:r>
      <w:r w:rsidR="00530CEC">
        <w:rPr>
          <w:rtl/>
        </w:rPr>
        <w:t xml:space="preserve">میں 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اور خضر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530CE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بہ زبان موس</w:t>
      </w:r>
      <w:r>
        <w:rPr>
          <w:rFonts w:hint="cs"/>
          <w:rtl/>
        </w:rPr>
        <w:t>یٰ</w:t>
      </w:r>
      <w:r>
        <w:rPr>
          <w:rtl/>
        </w:rPr>
        <w:t xml:space="preserve"> فرماتاہے: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ستجدن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ان شاء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صابراً و لا اعصی</w:t>
      </w:r>
      <w:r w:rsidRPr="00E41E23">
        <w:rPr>
          <w:rStyle w:val="libAieChar"/>
          <w:rtl/>
        </w:rPr>
        <w:t xml:space="preserve"> لک ''امرا''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مجھے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خواہش سے صابر پائو گے اور کس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 w:rsidR="00530CE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مخالف اور نافرمان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جہنم کے کارندے، فرشتوں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سورۂ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ارشاد ہوتا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عل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ا</w:t>
      </w:r>
      <w:r w:rsidRPr="00E41E23">
        <w:rPr>
          <w:rStyle w:val="libAieChar"/>
          <w:rtl/>
        </w:rPr>
        <w:t xml:space="preserve"> ملائکة غلاظ شداد لا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عصون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ماأمر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و ی</w:t>
      </w:r>
      <w:r w:rsidRPr="00E41E23">
        <w:rPr>
          <w:rStyle w:val="libAieChar"/>
          <w:rFonts w:hint="eastAsia"/>
          <w:rtl/>
        </w:rPr>
        <w:t>فعلون</w:t>
      </w:r>
      <w:r w:rsidRPr="00E41E23">
        <w:rPr>
          <w:rStyle w:val="libAieChar"/>
          <w:rtl/>
        </w:rPr>
        <w:t xml:space="preserve"> ما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ؤمرون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پر سخت مزاج اور بے رحم فرشتے مقرر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خدا کے ''امر''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جس پر وہ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اور لفظ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جملہ </w:t>
      </w:r>
      <w:r w:rsidR="00530CEC">
        <w:rPr>
          <w:rtl/>
        </w:rPr>
        <w:t xml:space="preserve">میں 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واضح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کا کلام سورۂ طہ </w:t>
      </w:r>
      <w:r w:rsidR="00530CEC">
        <w:rPr>
          <w:rtl/>
        </w:rPr>
        <w:t xml:space="preserve">میں 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>و عص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آدم رب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آدم نے اپنے رب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 نے ''امر'' پروردگار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نافرمان شخص کا نام بھ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 w:rsidR="00530CEC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فرعون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سورہ ٔ نازعات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 xml:space="preserve"> فکذب و عص</w:t>
      </w:r>
      <w:r w:rsidR="0033782A" w:rsidRPr="00E41E23">
        <w:rPr>
          <w:rStyle w:val="libAieChar"/>
          <w:rFonts w:hint="cs"/>
          <w:rtl/>
        </w:rPr>
        <w:t>ی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tl/>
        </w:rPr>
        <w:t xml:space="preserve"> پس اس (فرعون )نے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۔ذنب: ذنب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ہر اس کام کا اثر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جو آئندہ انسان کو نقصان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کبھ</w:t>
      </w:r>
      <w:r>
        <w:rPr>
          <w:rFonts w:hint="cs"/>
          <w:rtl/>
        </w:rPr>
        <w:t>ی</w:t>
      </w:r>
      <w:r>
        <w:rPr>
          <w:rtl/>
        </w:rPr>
        <w:t xml:space="preserve"> بعض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سے مخصوص ہوتا ہے اور طاقتوروں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 جو انسانوں کو نقصان پہنچانے ک</w:t>
      </w:r>
      <w:r>
        <w:rPr>
          <w:rFonts w:hint="cs"/>
          <w:rtl/>
        </w:rPr>
        <w:t>ی</w:t>
      </w:r>
      <w:r>
        <w:rPr>
          <w:rtl/>
        </w:rPr>
        <w:t xml:space="preserve"> قدرت اور توانائ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530CEC">
        <w:rPr>
          <w:rtl/>
        </w:rPr>
        <w:t xml:space="preserve">میں </w:t>
      </w:r>
      <w:r>
        <w:rPr>
          <w:rtl/>
        </w:rPr>
        <w:t xml:space="preserve"> خدا سے م</w:t>
      </w:r>
      <w:r>
        <w:rPr>
          <w:rFonts w:hint="eastAsia"/>
          <w:rtl/>
        </w:rPr>
        <w:t>ناجات</w:t>
      </w:r>
      <w:r>
        <w:rPr>
          <w:rtl/>
        </w:rPr>
        <w:t xml:space="preserve"> کے موقع پر سورۂ شعراء </w:t>
      </w:r>
      <w:r w:rsidR="00530CEC">
        <w:rPr>
          <w:rtl/>
        </w:rPr>
        <w:t xml:space="preserve">میں </w:t>
      </w:r>
      <w:r>
        <w:rPr>
          <w:rtl/>
        </w:rPr>
        <w:t xml:space="preserve"> ذکر ہوا ہے۔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و اذ ناد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ربک موس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ان ائت القوم الظالم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٭ قوم فرعون الا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تقون</w:t>
      </w:r>
      <w:r w:rsidRPr="00E41E23">
        <w:rPr>
          <w:rStyle w:val="libAieChar"/>
          <w:rtl/>
        </w:rPr>
        <w:t>٭ قال رب ان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اخاف ان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کذبون</w:t>
      </w:r>
      <w:r w:rsidRPr="00E41E23">
        <w:rPr>
          <w:rStyle w:val="libAieChar"/>
          <w:rtl/>
        </w:rPr>
        <w:t xml:space="preserve">٭ و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ض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ق</w:t>
      </w:r>
      <w:r w:rsidRPr="00E41E23">
        <w:rPr>
          <w:rStyle w:val="libAieChar"/>
          <w:rtl/>
        </w:rPr>
        <w:t xml:space="preserve"> صدر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و لا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نطلق</w:t>
      </w:r>
      <w:r w:rsidRPr="00E41E23">
        <w:rPr>
          <w:rStyle w:val="libAieChar"/>
          <w:rtl/>
        </w:rPr>
        <w:t xml:space="preserve"> لسان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فأرسل ال</w:t>
      </w:r>
      <w:r w:rsidRPr="00E41E23">
        <w:rPr>
          <w:rStyle w:val="libAieChar"/>
          <w:rFonts w:hint="cs"/>
          <w:rtl/>
        </w:rPr>
        <w:t>یٰ</w:t>
      </w:r>
      <w:r w:rsidRPr="00E41E23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ٰرون٭ و 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م علیِّ</w:t>
      </w:r>
      <w:r w:rsidRPr="00E41E23">
        <w:rPr>
          <w:rStyle w:val="libAieChar"/>
          <w:rtl/>
        </w:rPr>
        <w:t xml:space="preserve">''ذنب'' فاخاف ان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قتلون</w:t>
      </w:r>
      <w:r w:rsidRPr="00E41E23">
        <w:rPr>
          <w:rStyle w:val="libAieChar"/>
          <w:rtl/>
        </w:rPr>
        <w:t>٭ قال کلا فاذ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با بآی</w:t>
      </w:r>
      <w:r w:rsidRPr="00E41E23">
        <w:rPr>
          <w:rStyle w:val="libAieChar"/>
          <w:rFonts w:hint="eastAsia"/>
          <w:rtl/>
        </w:rPr>
        <w:t>اتنا</w:t>
      </w:r>
      <w:r w:rsidRPr="00E41E23">
        <w:rPr>
          <w:rStyle w:val="libAieChar"/>
          <w:rtl/>
        </w:rPr>
        <w:t xml:space="preserve"> انا معکم مستمعون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تمہارے رب نے موس</w:t>
      </w:r>
      <w:r>
        <w:rPr>
          <w:rFonts w:hint="cs"/>
          <w:rtl/>
        </w:rPr>
        <w:t>یٰ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کہ ظالم اور ستمگر قوم فرعون ک</w:t>
      </w:r>
      <w:r>
        <w:rPr>
          <w:rFonts w:hint="cs"/>
          <w:rtl/>
        </w:rPr>
        <w:t>ی</w:t>
      </w:r>
      <w:r>
        <w:rPr>
          <w:rtl/>
        </w:rPr>
        <w:t xml:space="preserve"> طرف جائو،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کرتے؟!موس</w:t>
      </w:r>
      <w:r>
        <w:rPr>
          <w:rFonts w:hint="cs"/>
          <w:rtl/>
        </w:rPr>
        <w:t>یٰ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: پروردگار ا! </w:t>
      </w:r>
      <w:r w:rsidR="00530CEC">
        <w:rPr>
          <w:rtl/>
        </w:rPr>
        <w:t xml:space="preserve">میں </w:t>
      </w:r>
      <w:r>
        <w:rPr>
          <w:rtl/>
        </w:rPr>
        <w:t xml:space="preserve"> اس بات سے ڈرتا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مجھے جھوٹا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)کہف </w:t>
      </w:r>
      <w:r w:rsidR="00A12BD1">
        <w:rPr>
          <w:rtl/>
        </w:rPr>
        <w:t>69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12BD1">
        <w:rPr>
          <w:rtl/>
        </w:rPr>
        <w:t>6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نازعات </w:t>
      </w:r>
      <w:r w:rsidR="00A12BD1">
        <w:rPr>
          <w:rtl/>
        </w:rPr>
        <w:t>21</w:t>
      </w:r>
      <w:r w:rsidR="00DE02CA">
        <w:rPr>
          <w:rFonts w:hint="cs"/>
          <w:rtl/>
        </w:rPr>
        <w:t xml:space="preserve"> 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تنگ</w:t>
      </w:r>
      <w:r>
        <w:rPr>
          <w:rtl/>
        </w:rPr>
        <w:t xml:space="preserve"> ہو جائے اور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عاجزہو جائے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ہارون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گناہ'' ہے </w:t>
      </w:r>
      <w:r w:rsidR="00530CEC">
        <w:rPr>
          <w:rtl/>
        </w:rPr>
        <w:t xml:space="preserve">میں </w:t>
      </w:r>
      <w:r>
        <w:rPr>
          <w:rtl/>
        </w:rPr>
        <w:t xml:space="preserve"> ڈرتا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مجھے مار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تم دونوں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جائو، ہم تمہارے ساتھ سننے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کا کام ( گناہ) وہ</w:t>
      </w:r>
      <w:r>
        <w:rPr>
          <w:rFonts w:hint="cs"/>
          <w:rtl/>
        </w:rPr>
        <w:t>ی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شخص کو قتل کر ناتھا کہ جس کا ذکر سورۂ 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E41E23">
        <w:rPr>
          <w:rStyle w:val="libAieChar"/>
          <w:rtl/>
        </w:rPr>
        <w:t>ودخل المد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نة</w:t>
      </w:r>
      <w:r w:rsidR="0033782A" w:rsidRPr="00E41E23">
        <w:rPr>
          <w:rStyle w:val="libAieChar"/>
          <w:rtl/>
        </w:rPr>
        <w:t xml:space="preserve"> عل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ح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 xml:space="preserve"> غفلة من ا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ا فوجد فی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ا</w:t>
      </w:r>
      <w:r w:rsidR="0033782A" w:rsidRPr="00E41E23">
        <w:rPr>
          <w:rStyle w:val="libAieChar"/>
          <w:rtl/>
        </w:rPr>
        <w:t xml:space="preserve"> رجل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 xml:space="preserve">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قتتلان</w:t>
      </w:r>
      <w:r w:rsidR="0033782A" w:rsidRPr="00E41E23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ذا من شی</w:t>
      </w:r>
      <w:r w:rsidR="0033782A" w:rsidRPr="00E41E23">
        <w:rPr>
          <w:rStyle w:val="libAieChar"/>
          <w:rFonts w:hint="eastAsia"/>
          <w:rtl/>
        </w:rPr>
        <w:t>عت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ذا من عدو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فاستغاث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الذی</w:t>
      </w:r>
      <w:r w:rsidR="0033782A" w:rsidRPr="00E41E23">
        <w:rPr>
          <w:rStyle w:val="libAieChar"/>
          <w:rtl/>
        </w:rPr>
        <w:t xml:space="preserve"> من ش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عت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tl/>
        </w:rPr>
        <w:t xml:space="preserve"> عل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الذ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من عدو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فوکز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موسیٰ</w:t>
      </w:r>
      <w:r w:rsidR="0033782A" w:rsidRPr="00E41E23">
        <w:rPr>
          <w:rStyle w:val="libAieChar"/>
          <w:rtl/>
        </w:rPr>
        <w:t xml:space="preserve"> فقض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عل</w:t>
      </w:r>
      <w:r w:rsidR="0033782A" w:rsidRPr="00E41E23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tl/>
        </w:rPr>
        <w:t xml:space="preserve"> قال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ذا من عمل الشی</w:t>
      </w:r>
      <w:r w:rsidR="0033782A" w:rsidRPr="00E41E23">
        <w:rPr>
          <w:rStyle w:val="libAieChar"/>
          <w:rFonts w:hint="eastAsia"/>
          <w:rtl/>
        </w:rPr>
        <w:t>طان</w:t>
      </w:r>
      <w:r w:rsidR="0033782A" w:rsidRPr="00E41E23">
        <w:rPr>
          <w:rStyle w:val="libAieChar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عدو مضل مبی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>٭ قال رب ان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ظلمت نفس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فاغفرل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فغفر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والغفور الرحی</w:t>
      </w:r>
      <w:r w:rsidR="0033782A" w:rsidRPr="00E41E23">
        <w:rPr>
          <w:rStyle w:val="libAieChar"/>
          <w:rFonts w:hint="eastAsia"/>
          <w:rtl/>
        </w:rPr>
        <w:t>م</w:t>
      </w:r>
      <w:r w:rsidR="0033782A" w:rsidRPr="00E41E23">
        <w:rPr>
          <w:rStyle w:val="libAieChar"/>
          <w:rtl/>
        </w:rPr>
        <w:t xml:space="preserve">٭ قال </w:t>
      </w:r>
      <w:r w:rsidR="0033782A" w:rsidRPr="00E41E23">
        <w:rPr>
          <w:rStyle w:val="libAieChar"/>
          <w:rFonts w:hint="eastAsia"/>
          <w:rtl/>
        </w:rPr>
        <w:t>رب</w:t>
      </w:r>
      <w:r w:rsidR="0033782A" w:rsidRPr="00E41E23">
        <w:rPr>
          <w:rStyle w:val="libAieChar"/>
          <w:rtl/>
        </w:rPr>
        <w:t xml:space="preserve"> بما انعمت عل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فلن اکون ظ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راً</w:t>
      </w:r>
      <w:r w:rsidR="0033782A" w:rsidRPr="00E41E23">
        <w:rPr>
          <w:rStyle w:val="libAieChar"/>
          <w:rtl/>
        </w:rPr>
        <w:t xml:space="preserve"> للمجرم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>٭ فأصبح ف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المد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نة</w:t>
      </w:r>
      <w:r w:rsidR="0033782A" w:rsidRPr="00E41E23">
        <w:rPr>
          <w:rStyle w:val="libAieChar"/>
          <w:rtl/>
        </w:rPr>
        <w:t xml:space="preserve"> خائفاً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ترقب</w:t>
      </w:r>
      <w:r w:rsidR="0033782A" w:rsidRPr="00E41E23">
        <w:rPr>
          <w:rStyle w:val="libAieChar"/>
          <w:rtl/>
        </w:rPr>
        <w:t xml:space="preserve"> فاذا الذ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استنصر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بالامس ی</w:t>
      </w:r>
      <w:r w:rsidR="0033782A" w:rsidRPr="00E41E23">
        <w:rPr>
          <w:rStyle w:val="libAieChar"/>
          <w:rFonts w:hint="eastAsia"/>
          <w:rtl/>
        </w:rPr>
        <w:t>ستصرخ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tl/>
        </w:rPr>
        <w:t xml:space="preserve"> قال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موسیٰ</w:t>
      </w:r>
      <w:r w:rsidR="0033782A" w:rsidRPr="00E41E23">
        <w:rPr>
          <w:rStyle w:val="libAieChar"/>
          <w:rtl/>
        </w:rPr>
        <w:t xml:space="preserve"> انک لغو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مب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 xml:space="preserve">٭ فلما ان اراد ان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بطش</w:t>
      </w:r>
      <w:r w:rsidR="0033782A" w:rsidRPr="00E41E23">
        <w:rPr>
          <w:rStyle w:val="libAieChar"/>
          <w:rtl/>
        </w:rPr>
        <w:t xml:space="preserve"> بالذ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و عدو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ما قال ی</w:t>
      </w:r>
      <w:r w:rsidR="0033782A" w:rsidRPr="00E41E23">
        <w:rPr>
          <w:rStyle w:val="libAieChar"/>
          <w:rFonts w:hint="eastAsia"/>
          <w:rtl/>
        </w:rPr>
        <w:t>ا</w:t>
      </w:r>
      <w:r w:rsidR="0033782A" w:rsidRPr="00E41E23">
        <w:rPr>
          <w:rStyle w:val="libAieChar"/>
          <w:rtl/>
        </w:rPr>
        <w:t xml:space="preserve"> موس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اتر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د</w:t>
      </w:r>
      <w:r w:rsidR="0033782A" w:rsidRPr="00E41E23">
        <w:rPr>
          <w:rStyle w:val="libAieChar"/>
          <w:rtl/>
        </w:rPr>
        <w:t xml:space="preserve"> ان تقتلن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کما قتلت نفساً بالامس ان تر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د</w:t>
      </w:r>
      <w:r w:rsidR="0033782A" w:rsidRPr="00E41E23">
        <w:rPr>
          <w:rStyle w:val="libAieChar"/>
          <w:rtl/>
        </w:rPr>
        <w:t xml:space="preserve"> الا ان تکون جباراً ف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ا</w:t>
      </w:r>
      <w:r w:rsidR="0033782A" w:rsidRPr="00E41E23">
        <w:rPr>
          <w:rStyle w:val="libAieChar"/>
          <w:rFonts w:hint="eastAsia"/>
          <w:rtl/>
        </w:rPr>
        <w:t>لارض</w:t>
      </w:r>
      <w:r w:rsidR="0033782A" w:rsidRPr="00E41E23">
        <w:rPr>
          <w:rStyle w:val="libAieChar"/>
          <w:rtl/>
        </w:rPr>
        <w:t xml:space="preserve"> وما تر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د</w:t>
      </w:r>
      <w:r w:rsidR="0033782A" w:rsidRPr="00E41E23">
        <w:rPr>
          <w:rStyle w:val="libAieChar"/>
          <w:rtl/>
        </w:rPr>
        <w:t xml:space="preserve"> ان تکون من المصلح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>٭ و جاء رجل من اقص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المد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نة</w:t>
      </w:r>
      <w:r w:rsidR="0033782A" w:rsidRPr="00E41E23">
        <w:rPr>
          <w:rStyle w:val="libAieChar"/>
          <w:rtl/>
        </w:rPr>
        <w:t xml:space="preserve">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سع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قال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ا</w:t>
      </w:r>
      <w:r w:rsidR="0033782A" w:rsidRPr="00E41E23">
        <w:rPr>
          <w:rStyle w:val="libAieChar"/>
          <w:rtl/>
        </w:rPr>
        <w:t xml:space="preserve"> موس</w:t>
      </w:r>
      <w:r w:rsidR="0033782A" w:rsidRPr="00E41E23">
        <w:rPr>
          <w:rStyle w:val="libAieChar"/>
          <w:rFonts w:hint="cs"/>
          <w:rtl/>
        </w:rPr>
        <w:t>یٰ</w:t>
      </w:r>
      <w:r w:rsidR="0033782A" w:rsidRPr="00E41E23">
        <w:rPr>
          <w:rStyle w:val="libAieChar"/>
          <w:rtl/>
        </w:rPr>
        <w:t xml:space="preserve"> ان الملأ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أتمرون</w:t>
      </w:r>
      <w:r w:rsidR="0033782A" w:rsidRPr="00E41E23">
        <w:rPr>
          <w:rStyle w:val="libAieChar"/>
          <w:rtl/>
        </w:rPr>
        <w:t xml:space="preserve"> بک ل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قتلوک</w:t>
      </w:r>
      <w:r w:rsidR="0033782A" w:rsidRPr="00E41E23">
        <w:rPr>
          <w:rStyle w:val="libAieChar"/>
          <w:rtl/>
        </w:rPr>
        <w:t xml:space="preserve"> فاخرج ان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لک من الناصح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 w:rsidRPr="00E41E23">
        <w:rPr>
          <w:rStyle w:val="libAieChar"/>
          <w:rtl/>
        </w:rPr>
        <w:t>٭ فخرج من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ا خائفاً ی</w:t>
      </w:r>
      <w:r w:rsidR="0033782A" w:rsidRPr="00E41E23">
        <w:rPr>
          <w:rStyle w:val="libAieChar"/>
          <w:rFonts w:hint="eastAsia"/>
          <w:rtl/>
        </w:rPr>
        <w:t>ترقب</w:t>
      </w:r>
      <w:r w:rsidR="0033782A" w:rsidRPr="00E41E23">
        <w:rPr>
          <w:rStyle w:val="libAieChar"/>
          <w:rtl/>
        </w:rPr>
        <w:t xml:space="preserve"> قال رب نجن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tl/>
        </w:rPr>
        <w:t xml:space="preserve"> من القوم الظالم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جب اہل شہر غافل تھے شہر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داخل</w:t>
      </w:r>
      <w:r>
        <w:rPr>
          <w:rtl/>
        </w:rPr>
        <w:t xml:space="preserve"> ہو گئے، ناگہاں دو شخص کو آپس </w:t>
      </w:r>
      <w:r w:rsidR="00530CEC">
        <w:rPr>
          <w:rtl/>
        </w:rPr>
        <w:t xml:space="preserve">میں </w:t>
      </w:r>
      <w:r>
        <w:rPr>
          <w:rtl/>
        </w:rPr>
        <w:t xml:space="preserve"> لڑتے جھگڑتے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 اور دوسرا دشمن، جوان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تھا اس نے دشمن کے مقابل ان سے نصرت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گھونسا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مارا اور 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کہا: </w:t>
      </w:r>
      <w:r>
        <w:rPr>
          <w:rFonts w:hint="cs"/>
          <w:rtl/>
        </w:rPr>
        <w:t>ی</w:t>
      </w:r>
      <w:r>
        <w:rPr>
          <w:rtl/>
        </w:rPr>
        <w:t>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کام سے تھا جو کھلم کھلا دشمن اور گمراہ کرنے والا ہے پھر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  <w:r w:rsidR="00530CEC">
        <w:rPr>
          <w:rtl/>
        </w:rPr>
        <w:t xml:space="preserve">میں </w:t>
      </w:r>
      <w:r>
        <w:rPr>
          <w:rtl/>
        </w:rPr>
        <w:t xml:space="preserve"> نے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مجھے معاف کر دے! خدا نے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بخشنے والا ہے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تونے ہ</w:t>
      </w:r>
      <w:r w:rsidR="00530CEC">
        <w:rPr>
          <w:rtl/>
        </w:rPr>
        <w:t xml:space="preserve">میں 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tl/>
        </w:rPr>
        <w:t xml:space="preserve"> ہے اس کے شکرانہ کے طور ر </w:t>
      </w:r>
      <w:r w:rsidR="00530CEC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مجرموں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کروں گا! موس</w:t>
      </w:r>
      <w:r>
        <w:rPr>
          <w:rFonts w:hint="cs"/>
          <w:rtl/>
        </w:rPr>
        <w:t>یٰ</w:t>
      </w:r>
      <w:r>
        <w:rPr>
          <w:rtl/>
        </w:rPr>
        <w:t xml:space="preserve"> شہر </w:t>
      </w:r>
      <w:r w:rsidR="00530CEC">
        <w:rPr>
          <w:rtl/>
        </w:rPr>
        <w:t xml:space="preserve">میں </w:t>
      </w:r>
      <w:r>
        <w:rPr>
          <w:rtl/>
        </w:rPr>
        <w:t xml:space="preserve"> خوفزدہ اور چوکنا تھے کہ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شخص جس نے کل نصرت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آواز دے رہا ہے اور ان سے مدد مانگ رہا ہے موس</w:t>
      </w:r>
      <w:r>
        <w:rPr>
          <w:rFonts w:hint="cs"/>
          <w:rtl/>
        </w:rPr>
        <w:t>یٰ</w:t>
      </w:r>
      <w:r>
        <w:rPr>
          <w:rtl/>
        </w:rPr>
        <w:t xml:space="preserve"> نے اس 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کھلم کھلا گمراہ انسان ہواور جب چاہا کہ اس پر سخت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دونوں کا مشترکہ دشمن تھا </w:t>
      </w:r>
      <w:r>
        <w:rPr>
          <w:rFonts w:hint="eastAsia"/>
          <w:rtl/>
        </w:rPr>
        <w:t>تواس</w:t>
      </w:r>
      <w:r>
        <w:rPr>
          <w:rtl/>
        </w:rPr>
        <w:t xml:space="preserve"> نے کہا: اے موس</w:t>
      </w:r>
      <w:r>
        <w:rPr>
          <w:rFonts w:hint="cs"/>
          <w:rtl/>
        </w:rPr>
        <w:t>یٰ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مار ڈالنا چاہتے ہو جس طرح سے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قتل کر ڈالا ہے؟!ک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کہ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جبار بن کر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)شعرائ</w:t>
      </w:r>
      <w:r w:rsidR="00A12BD1">
        <w:rPr>
          <w:rtl/>
        </w:rPr>
        <w:t>10</w:t>
      </w:r>
      <w:r>
        <w:rPr>
          <w:rtl/>
        </w:rPr>
        <w:t>۔</w:t>
      </w:r>
      <w:r w:rsidR="00A12BD1">
        <w:rPr>
          <w:rtl/>
        </w:rPr>
        <w:t>15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)قصص</w:t>
      </w:r>
      <w:r w:rsidR="00A12BD1">
        <w:rPr>
          <w:rtl/>
        </w:rPr>
        <w:t>15</w:t>
      </w:r>
      <w:r>
        <w:rPr>
          <w:rtl/>
        </w:rPr>
        <w:t>.</w:t>
      </w:r>
    </w:p>
    <w:p w:rsidR="00DE02CA" w:rsidRDefault="00DE02CA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DE02CA" w:rsidRDefault="00DE02C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رہو</w:t>
      </w:r>
      <w:r>
        <w:rPr>
          <w:rtl/>
        </w:rPr>
        <w:t xml:space="preserve"> اور مصلح بن کر رہنانہ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چاہتے! اس اثناء </w:t>
      </w:r>
      <w:r w:rsidR="00530CEC">
        <w:rPr>
          <w:rtl/>
        </w:rPr>
        <w:t xml:space="preserve">میں </w:t>
      </w:r>
      <w:r>
        <w:rPr>
          <w:rtl/>
        </w:rPr>
        <w:t xml:space="preserve"> شہر کے دور دراز علاقہ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اے موس</w:t>
      </w:r>
      <w:r>
        <w:rPr>
          <w:rFonts w:hint="cs"/>
          <w:rtl/>
        </w:rPr>
        <w:t>یٰ</w:t>
      </w:r>
      <w:r>
        <w:rPr>
          <w:rtl/>
        </w:rPr>
        <w:t xml:space="preserve"> قوم کے سردار تمہارے قتل کا پروگرام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باہر نکل جائو </w:t>
      </w:r>
      <w:r w:rsidR="00530CEC">
        <w:rPr>
          <w:rtl/>
        </w:rPr>
        <w:t xml:space="preserve">میں </w:t>
      </w:r>
      <w:r>
        <w:rPr>
          <w:rtl/>
        </w:rPr>
        <w:t xml:space="preserve">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ہوں! موس</w:t>
      </w:r>
      <w:r>
        <w:rPr>
          <w:rFonts w:hint="cs"/>
          <w:rtl/>
        </w:rPr>
        <w:t>یٰ</w:t>
      </w:r>
      <w:r>
        <w:rPr>
          <w:rtl/>
        </w:rPr>
        <w:t xml:space="preserve"> خوفزدہ اورمحتاط انداز </w:t>
      </w:r>
      <w:r w:rsidR="00530CEC">
        <w:rPr>
          <w:rtl/>
        </w:rPr>
        <w:t xml:space="preserve">میں </w:t>
      </w:r>
      <w:r>
        <w:rPr>
          <w:rtl/>
        </w:rPr>
        <w:t xml:space="preserve"> شہر سے باہر نکل گئے ا</w:t>
      </w:r>
      <w:r>
        <w:rPr>
          <w:rFonts w:hint="eastAsia"/>
          <w:rtl/>
        </w:rPr>
        <w:t>ور</w:t>
      </w:r>
      <w:r>
        <w:rPr>
          <w:rtl/>
        </w:rPr>
        <w:t xml:space="preserve"> 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مجھے اس ظالم قوم سے نجات دے۔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 کام جو کہ قبط</w:t>
      </w:r>
      <w:r>
        <w:rPr>
          <w:rFonts w:hint="cs"/>
          <w:rtl/>
        </w:rPr>
        <w:t>ی</w:t>
      </w:r>
      <w:r>
        <w:rPr>
          <w:rtl/>
        </w:rPr>
        <w:t xml:space="preserve"> کا قتل تھا اس کا اثر او 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ان کے قتل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مولو</w:t>
      </w:r>
      <w:r>
        <w:rPr>
          <w:rFonts w:hint="cs"/>
          <w:rtl/>
        </w:rPr>
        <w:t>ی</w:t>
      </w:r>
      <w:r>
        <w:rPr>
          <w:rtl/>
        </w:rPr>
        <w:t xml:space="preserve"> اوامر اور نواہ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آثار اور نتائج آخرت </w:t>
      </w:r>
      <w:r w:rsidR="00530CEC">
        <w:rPr>
          <w:rtl/>
        </w:rPr>
        <w:t xml:space="preserve">میں </w:t>
      </w:r>
      <w:r>
        <w:rPr>
          <w:rtl/>
        </w:rPr>
        <w:t xml:space="preserve"> انسان کے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دامن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خدا کے مقابل گستاخانہ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90" w:name="_Toc513718290"/>
      <w:r>
        <w:rPr>
          <w:rFonts w:hint="eastAsia"/>
          <w:rtl/>
        </w:rPr>
        <w:t>دوسرے</w:t>
      </w:r>
      <w:r>
        <w:rPr>
          <w:rtl/>
        </w:rPr>
        <w:t>۔ بعض کلمات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90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 xml:space="preserve">۔ ذالأ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</w:t>
      </w:r>
      <w:r w:rsidR="00C4759B">
        <w:rPr>
          <w:rtl/>
        </w:rPr>
        <w:t>: قدرت مند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اوّاب: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تواب،خدا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توجہ کرنے اور لوٹنے والا وہ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گناہوں کے ترک اور فرمان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انجام د 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ساتھ۔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 xml:space="preserve">۔ لا تشطط: ظلم نہ کرو اور حد سے تجاوز نہ کرو، شطط کے مادہ سے ،قضاوت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ظلم و جور اور حد سے تجاوز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4</w:t>
      </w:r>
      <w:r w:rsidR="00C4759B">
        <w:rPr>
          <w:rtl/>
        </w:rPr>
        <w:t>۔اکفلن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ھا</w:t>
      </w:r>
      <w:r w:rsidR="00C4759B">
        <w:rPr>
          <w:rtl/>
        </w:rPr>
        <w:t>:مجھے اس کا ول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سر پرست قرا دے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نگہبان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حفاظت 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رے</w:t>
      </w:r>
      <w:r w:rsidR="00C4759B">
        <w:rPr>
          <w:rtl/>
        </w:rPr>
        <w:t xml:space="preserve"> حوالے کر دے۔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5</w:t>
      </w:r>
      <w:r w:rsidR="00C4759B">
        <w:rPr>
          <w:rtl/>
        </w:rPr>
        <w:t>۔ عزّن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الخطاب: وہ گفتگو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مجھ پر سخت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سے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</w:t>
      </w:r>
      <w:r w:rsidR="00C4759B">
        <w:rPr>
          <w:rtl/>
        </w:rPr>
        <w:t xml:space="preserve"> آ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6</w:t>
      </w:r>
      <w:r w:rsidR="00C4759B">
        <w:rPr>
          <w:rtl/>
        </w:rPr>
        <w:t>۔ الخلطائ: دوستوں، پڑوس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وں</w:t>
      </w:r>
      <w:r w:rsidR="00C4759B">
        <w:rPr>
          <w:rtl/>
        </w:rPr>
        <w:t xml:space="preserve"> اور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کوں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7</w:t>
      </w:r>
      <w:r w:rsidR="00C4759B">
        <w:rPr>
          <w:rtl/>
        </w:rPr>
        <w:t>۔ ظن: ظن وہ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ہے جو شواہد اور علامتوں سے حاصل ہوتا ہے ،کبھ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کے درجہ تک پہنچ جاتا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''وظن داؤد انما فتناہ'' داؤد نے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کہ ہم نے اس کا امتحان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اور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ظن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سے دور حدس اور وہم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حد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ہوتا ہے ، ج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سے</w:t>
      </w:r>
      <w:r w:rsidR="00C4759B">
        <w:rPr>
          <w:rtl/>
        </w:rPr>
        <w:t xml:space="preserve"> 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E41E23">
        <w:rPr>
          <w:rStyle w:val="libAieChar"/>
          <w:rtl/>
        </w:rPr>
        <w:t>وما 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م بذلک من </w:t>
      </w:r>
      <w:r w:rsidR="0033782A" w:rsidRPr="00E41E23">
        <w:rPr>
          <w:rStyle w:val="libAieChar"/>
          <w:rFonts w:hint="eastAsia"/>
          <w:rtl/>
        </w:rPr>
        <w:t>علم</w:t>
      </w:r>
      <w:r w:rsidR="0033782A" w:rsidRPr="00E41E23">
        <w:rPr>
          <w:rStyle w:val="libAieChar"/>
          <w:rtl/>
        </w:rPr>
        <w:t xml:space="preserve"> ان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م الا ی</w:t>
      </w:r>
      <w:r w:rsidR="0033782A" w:rsidRPr="00E41E23">
        <w:rPr>
          <w:rStyle w:val="libAieChar"/>
          <w:rFonts w:hint="eastAsia"/>
          <w:rtl/>
        </w:rPr>
        <w:t>ظنون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33782A">
        <w:rPr>
          <w:rStyle w:val="libAieChar"/>
          <w:rtl/>
        </w:rPr>
        <w:t xml:space="preserve"> </w:t>
      </w:r>
      <w:r w:rsidR="00C4759B">
        <w:rPr>
          <w:rtl/>
        </w:rPr>
        <w:t xml:space="preserve"> وہ لوگ جو کچھ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اسکا کوئ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علم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ہے بلکہ صرف حدس اور وہم کرتے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8</w:t>
      </w:r>
      <w:r w:rsidR="00C4759B">
        <w:rPr>
          <w:rtl/>
        </w:rPr>
        <w:t>۔فتنّاہ: ہم نے اسے مبتلا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آزما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9</w:t>
      </w:r>
      <w:r w:rsidR="00C4759B">
        <w:rPr>
          <w:rtl/>
        </w:rPr>
        <w:t xml:space="preserve">۔خرّ : گر پڑا، خرّ راکعا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رکوع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</w:p>
    <w:p w:rsidR="00E60F9B" w:rsidRDefault="00A12BD1" w:rsidP="002C66B0">
      <w:pPr>
        <w:pStyle w:val="libNormal"/>
        <w:rPr>
          <w:rtl/>
        </w:rPr>
      </w:pPr>
      <w:r>
        <w:rPr>
          <w:rtl/>
        </w:rPr>
        <w:t>10</w:t>
      </w:r>
      <w:r w:rsidR="00C4759B">
        <w:rPr>
          <w:rtl/>
        </w:rPr>
        <w:t>۔ اناب: توبہ و انابت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خدا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پناہ مانگ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ابراہ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 xml:space="preserve"> عل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السلام کواس لحاظ سے من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tl/>
        </w:rPr>
        <w:t xml:space="preserve"> کہتے تھے کہ وہ اپنے امور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خدا پر تک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کرتے اور اس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رجوع کرتے تھے۔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11</w:t>
      </w:r>
      <w:r w:rsidR="00C4759B">
        <w:rPr>
          <w:rtl/>
        </w:rPr>
        <w:t>۔ فغفرنا لہ: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پوشش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غافر اور غفور ،چھپانے والااور غفار مبالغہ کے لئے ہے، زرہ کا بعض حصہ جو ٹوپ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چے</w:t>
      </w:r>
      <w:r w:rsidR="00C4759B">
        <w:rPr>
          <w:rtl/>
        </w:rPr>
        <w:t xml:space="preserve"> رکھتے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مغفر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ں،</w:t>
      </w:r>
      <w:r w:rsidR="00C4759B">
        <w:rPr>
          <w:rtl/>
        </w:rPr>
        <w:t xml:space="preserve"> اس لئے کہ سر اور گردن کو ڈھانک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تا</w:t>
      </w:r>
      <w:r w:rsidR="00C4759B">
        <w:rPr>
          <w:rtl/>
        </w:rPr>
        <w:t xml:space="preserve"> ہے، غفر اللہ ذنوبہ ،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>: خدا وند عالم نے اس کے گناہوں کو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کر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ڈھانک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کرنا،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نا</w:t>
      </w:r>
      <w:r w:rsidR="00C4759B">
        <w:rPr>
          <w:rtl/>
        </w:rPr>
        <w:t xml:space="preserve"> اور آخرت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گناہوں کے آثار کا مٹانا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12</w:t>
      </w:r>
      <w:r w:rsidR="00C4759B">
        <w:rPr>
          <w:rtl/>
        </w:rPr>
        <w:t>۔ زلف</w:t>
      </w:r>
      <w:r w:rsidR="00C4759B">
        <w:rPr>
          <w:rFonts w:hint="cs"/>
          <w:rtl/>
        </w:rPr>
        <w:t>یٰ</w:t>
      </w:r>
      <w:r w:rsidR="00C4759B">
        <w:rPr>
          <w:rtl/>
        </w:rPr>
        <w:t>: قرب و منزلت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13</w:t>
      </w:r>
      <w:r w:rsidR="00C4759B">
        <w:rPr>
          <w:rtl/>
        </w:rPr>
        <w:t xml:space="preserve">۔ مآب: سر انجام ، اوب کا اسم زمان و مکان ہے ( اوب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بازگشت)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14</w:t>
      </w:r>
      <w:r w:rsidR="00C4759B">
        <w:rPr>
          <w:rtl/>
        </w:rPr>
        <w:t>۔ خل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فة</w:t>
      </w:r>
      <w:r w:rsidR="00C4759B">
        <w:rPr>
          <w:rtl/>
        </w:rPr>
        <w:t>: خل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فہ</w:t>
      </w:r>
      <w:r w:rsidR="00C4759B">
        <w:rPr>
          <w:rtl/>
        </w:rPr>
        <w:t xml:space="preserve">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ح</w:t>
      </w:r>
      <w:r w:rsidR="00C4759B">
        <w:rPr>
          <w:rtl/>
        </w:rPr>
        <w:t xml:space="preserve"> گز ر چک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اس کا خلاصہ اس طرح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قرآن </w:t>
      </w:r>
      <w:r w:rsidR="00530CEC">
        <w:rPr>
          <w:rtl/>
        </w:rPr>
        <w:t xml:space="preserve">میں 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نے کہا ہے، نوع انسان ک</w:t>
      </w:r>
      <w:r>
        <w:rPr>
          <w:rFonts w:hint="cs"/>
          <w:rtl/>
        </w:rPr>
        <w:t>ی</w:t>
      </w:r>
      <w:r>
        <w:rPr>
          <w:rtl/>
        </w:rPr>
        <w:t xml:space="preserve"> خلافت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مراد: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کرنے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دائود سے گفتگو سے واضح ہے : 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ا</w:t>
      </w:r>
      <w:r w:rsidRPr="00E41E23">
        <w:rPr>
          <w:rStyle w:val="libAieChar"/>
          <w:rtl/>
        </w:rPr>
        <w:t xml:space="preserve"> داود انا جعلنا ک خل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فة</w:t>
      </w:r>
      <w:r w:rsidRPr="00E41E23">
        <w:rPr>
          <w:rStyle w:val="libAieChar"/>
          <w:rtl/>
        </w:rPr>
        <w:t xml:space="preserve">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الارض فاحکم 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 xml:space="preserve"> الناس بالحق</w:t>
      </w:r>
      <w:r>
        <w:rPr>
          <w:rStyle w:val="libAieChar"/>
          <w:rFonts w:hint="cs"/>
          <w:rtl/>
        </w:rPr>
        <w:t xml:space="preserve"> </w:t>
      </w:r>
      <w:r w:rsidR="004D701B" w:rsidRPr="004D701B">
        <w:rPr>
          <w:rStyle w:val="libAlaemChar"/>
          <w:rFonts w:hint="cs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داؤد! ہم نے تم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(انصاف) کے ساتھ قضاوت کرو۔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15</w:t>
      </w:r>
      <w:r w:rsidR="00C4759B">
        <w:rPr>
          <w:rtl/>
        </w:rPr>
        <w:t>۔ 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رة</w:t>
      </w:r>
      <w:r w:rsidR="00C4759B">
        <w:rPr>
          <w:rtl/>
        </w:rPr>
        <w:t>: اخت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ار</w:t>
      </w:r>
      <w:r w:rsidR="00C4759B">
        <w:rPr>
          <w:rtl/>
        </w:rPr>
        <w:t xml:space="preserve"> اورانتخاب کا حق۔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16</w:t>
      </w:r>
      <w:r w:rsidR="00C4759B">
        <w:rPr>
          <w:rtl/>
        </w:rPr>
        <w:t>۔ وطر: اس اہم ضرورت اور احت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اج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کہ جب اسے پورا کرد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تے</w:t>
      </w:r>
      <w:r w:rsidR="00C4759B">
        <w:rPr>
          <w:rtl/>
        </w:rPr>
        <w:t xml:space="preserve">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تو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: قض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وطرہ اس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ضرورت کو پورا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17</w:t>
      </w:r>
      <w:r w:rsidR="00C4759B">
        <w:rPr>
          <w:rtl/>
        </w:rPr>
        <w:t>۔ادع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ائھم</w:t>
      </w:r>
      <w:r w:rsidR="00C4759B">
        <w:rPr>
          <w:rtl/>
        </w:rPr>
        <w:t>: ان سے منسوب لوگ، دع</w:t>
      </w:r>
      <w:r w:rsidR="00C4759B">
        <w:rPr>
          <w:rFonts w:hint="cs"/>
          <w:rtl/>
        </w:rPr>
        <w:t>ی</w:t>
      </w:r>
      <w:r w:rsidR="00C4759B">
        <w:rPr>
          <w:rtl/>
        </w:rPr>
        <w:t>: وہ شخص جس کو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قوم سے نسبت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اور وہ 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سے نہ ہو، اس کا بارز مصداق منھ بولا فرزند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18</w:t>
      </w:r>
      <w:r w:rsidR="00C4759B">
        <w:rPr>
          <w:rtl/>
        </w:rPr>
        <w:t>۔سنة اللہ: خدا کے اس نظام کو کہتے جو اس نے مخلوقات کے لئے مع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و مقدر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، ''سنة اللہ 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الذ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خلوا ''اس خدائ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فرمان اور شر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عت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اس نے گز شتہ انب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اء</w:t>
      </w:r>
      <w:r w:rsidR="00C4759B">
        <w:rPr>
          <w:rtl/>
        </w:rPr>
        <w:t xml:space="preserve"> پر نازل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19</w:t>
      </w:r>
      <w:r w:rsidR="00C4759B">
        <w:rPr>
          <w:rtl/>
        </w:rPr>
        <w:t>۔ قدراًمقدوراً: جس کو تدب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 xml:space="preserve"> کے ذر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عہمع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جائے، قدر اللہ الرزق اللہ نے محدود اور کم مقدار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روز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قرار د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20</w:t>
      </w:r>
      <w:r w:rsidR="00C4759B">
        <w:rPr>
          <w:rtl/>
        </w:rPr>
        <w:t>۔ جذاذ: ٹکڑے ٹکڑے اور ٹوٹاہوا۔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60F9B" w:rsidRDefault="00E60F9B" w:rsidP="002C66B0">
      <w:pPr>
        <w:pStyle w:val="libNormal"/>
        <w:rPr>
          <w:rtl/>
        </w:rPr>
      </w:pP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21</w:t>
      </w:r>
      <w:r w:rsidR="00C4759B">
        <w:rPr>
          <w:rtl/>
        </w:rPr>
        <w:t>۔ فت</w:t>
      </w:r>
      <w:r w:rsidR="00C4759B">
        <w:rPr>
          <w:rFonts w:hint="cs"/>
          <w:rtl/>
        </w:rPr>
        <w:t>یٰ</w:t>
      </w:r>
      <w:r w:rsidR="00C4759B">
        <w:rPr>
          <w:rtl/>
        </w:rPr>
        <w:t>: شادا ب جوان، جو ابھ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تازہ جوا ن ہوا ہوغلام اور کن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کو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عطوفت، مہربان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اور دلجوئ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عنوان سے فت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کہا جاتا ہے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ہر جہت سے کامل مردوں کو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فت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کہا جاتا ہے،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کن</w:t>
      </w:r>
      <w:r w:rsidR="00C4759B">
        <w:rPr>
          <w:rtl/>
        </w:rPr>
        <w:t xml:space="preserve">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مراد نوجوان ہے۔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22</w:t>
      </w:r>
      <w:r w:rsidR="00C4759B">
        <w:rPr>
          <w:rtl/>
        </w:rPr>
        <w:t>۔ نکسوا: ذلت و خوار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کے ساتھ ان کے سر جھکا دئے گئے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23</w:t>
      </w:r>
      <w:r w:rsidR="00C4759B">
        <w:rPr>
          <w:rtl/>
        </w:rPr>
        <w:t>۔ سقا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ة</w:t>
      </w:r>
      <w:r w:rsidR="00C4759B">
        <w:rPr>
          <w:rtl/>
        </w:rPr>
        <w:t>: پان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والے کے ظرف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ںکہ</w:t>
      </w:r>
      <w:r w:rsidR="00C4759B">
        <w:rPr>
          <w:rtl/>
        </w:rPr>
        <w:t xml:space="preserve"> کبھ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مانہ</w:t>
      </w:r>
      <w:r w:rsidR="00C4759B">
        <w:rPr>
          <w:rtl/>
        </w:rPr>
        <w:t xml:space="preserve"> کے کام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آتا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24</w:t>
      </w:r>
      <w:r w:rsidR="00C4759B">
        <w:rPr>
          <w:rtl/>
        </w:rPr>
        <w:t>۔ 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ر</w:t>
      </w:r>
      <w:r w:rsidR="00C4759B">
        <w:rPr>
          <w:rtl/>
        </w:rPr>
        <w:t>: بوجھ اٹھانے والے قافلے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خواہ وہ مرد وں کا ہو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اونٹوں کا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25</w:t>
      </w:r>
      <w:r w:rsidR="00C4759B">
        <w:rPr>
          <w:rtl/>
        </w:rPr>
        <w:t>۔ صواع: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مانہ،</w:t>
      </w:r>
      <w:r w:rsidR="00C4759B">
        <w:rPr>
          <w:rtl/>
        </w:rPr>
        <w:t xml:space="preserve"> وہ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پان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نے</w:t>
      </w:r>
      <w:r w:rsidR="00C4759B">
        <w:rPr>
          <w:rtl/>
        </w:rPr>
        <w:t xml:space="preserve"> کا ظرف جو ابھ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گز ر چکا ہے 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26</w:t>
      </w:r>
      <w:r w:rsidR="00C4759B">
        <w:rPr>
          <w:rtl/>
        </w:rPr>
        <w:t>۔ زع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</w:t>
      </w:r>
      <w:r w:rsidR="00C4759B">
        <w:rPr>
          <w:rtl/>
        </w:rPr>
        <w:t>: ضامن اور کف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ل</w:t>
      </w:r>
      <w:r w:rsidR="00C4759B">
        <w:rPr>
          <w:rtl/>
        </w:rPr>
        <w:t xml:space="preserve"> کو کہتے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91" w:name="_Toc513718291"/>
      <w:r>
        <w:rPr>
          <w:rFonts w:hint="eastAsia"/>
          <w:rtl/>
        </w:rPr>
        <w:t>سوم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9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530CEC">
        <w:rPr>
          <w:rtl/>
        </w:rPr>
        <w:t xml:space="preserve">میں </w:t>
      </w:r>
      <w:r>
        <w:rPr>
          <w:rtl/>
        </w:rPr>
        <w:t xml:space="preserve"> پہلے بعض موارد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مناسبت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192" w:name="_Toc513718292"/>
      <w:r>
        <w:rPr>
          <w:rFonts w:hint="eastAsia"/>
          <w:rtl/>
        </w:rPr>
        <w:t>زبان</w:t>
      </w:r>
      <w:r>
        <w:rPr>
          <w:rtl/>
        </w:rPr>
        <w:t xml:space="preserve"> عرب </w:t>
      </w:r>
      <w:r w:rsidR="00530CEC">
        <w:rPr>
          <w:rtl/>
        </w:rPr>
        <w:t xml:space="preserve">میں 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9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 بتوں کے توڑنے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>بل فعل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 xml:space="preserve"> کبی</w:t>
      </w:r>
      <w:r w:rsidR="0033782A" w:rsidRPr="00E41E23">
        <w:rPr>
          <w:rStyle w:val="libAieChar"/>
          <w:rFonts w:hint="eastAsia"/>
          <w:rtl/>
        </w:rPr>
        <w:t>ر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م</w:t>
      </w:r>
      <w:r w:rsidR="0033782A" w:rsidRPr="00E41E23">
        <w:rPr>
          <w:rStyle w:val="libAieChar"/>
          <w:rtl/>
        </w:rPr>
        <w:t xml:space="preserve">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ذا فاسئلو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م ان کانوا ی</w:t>
      </w:r>
      <w:r w:rsidR="0033782A" w:rsidRPr="00E41E23">
        <w:rPr>
          <w:rStyle w:val="libAieChar"/>
          <w:rFonts w:hint="eastAsia"/>
          <w:rtl/>
        </w:rPr>
        <w:t>نطقون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بڑے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پوچھ لو۔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تو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اگر بات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بزرگ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بعد کے جملے سے معلوم ہوتا ہے کہ ان لوگوں نے کہا: 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 xml:space="preserve">لقد علمت ما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ؤلاء ی</w:t>
      </w:r>
      <w:r w:rsidR="0033782A" w:rsidRPr="00E41E23">
        <w:rPr>
          <w:rStyle w:val="libAieChar"/>
          <w:rFonts w:hint="eastAsia"/>
          <w:rtl/>
        </w:rPr>
        <w:t>نطقون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تم خوب جانتے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اس بات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: اس بات سے مراد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63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12BD1">
        <w:rPr>
          <w:rtl/>
        </w:rPr>
        <w:t>65</w:t>
      </w:r>
      <w:r w:rsidR="005470AE">
        <w:rPr>
          <w:rFonts w:hint="cs"/>
          <w:rtl/>
        </w:rPr>
        <w:t xml:space="preserve"> 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چور کہا اور ان سے کہا: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>ا</w:t>
      </w:r>
      <w:r w:rsidR="0033782A" w:rsidRPr="00E41E23">
        <w:rPr>
          <w:rStyle w:val="libAieChar"/>
          <w:rFonts w:hint="cs"/>
          <w:rtl/>
        </w:rPr>
        <w:t>ی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ا</w:t>
      </w:r>
      <w:r w:rsidR="0033782A" w:rsidRPr="00E41E23">
        <w:rPr>
          <w:rStyle w:val="libAieChar"/>
          <w:rtl/>
        </w:rPr>
        <w:t xml:space="preserve"> الع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ر</w:t>
      </w:r>
      <w:r w:rsidR="0033782A" w:rsidRPr="00E41E23">
        <w:rPr>
          <w:rStyle w:val="libAieChar"/>
          <w:rtl/>
        </w:rPr>
        <w:t xml:space="preserve"> انکم لسارقون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اے قافلہ والو! تم لوگ چور ہو،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انہوں نے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ان کے باپ سے چرا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کہا: 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>نفقد صواع الملک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بادشاہ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ہم نے 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بادشاہ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بات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ملاحظہ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ہے.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فتح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داستان: خدا وند سورۂ فتح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E41E23">
        <w:rPr>
          <w:rStyle w:val="libAieChar"/>
          <w:rtl/>
        </w:rPr>
        <w:t>انا فتحنا لک فتحاً مب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نا</w:t>
      </w:r>
      <w:r w:rsidRPr="00E41E23">
        <w:rPr>
          <w:rStyle w:val="libAieChar"/>
          <w:rtl/>
        </w:rPr>
        <w:t>٭ ل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غفر</w:t>
      </w:r>
      <w:r w:rsidRPr="00E41E23">
        <w:rPr>
          <w:rStyle w:val="libAieChar"/>
          <w:rtl/>
        </w:rPr>
        <w:t xml:space="preserve"> لک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ما تقدم من ذنبک وما ت</w:t>
      </w:r>
      <w:r w:rsidRPr="00E41E23">
        <w:rPr>
          <w:rStyle w:val="libAieChar"/>
          <w:rtl/>
        </w:rPr>
        <w:t xml:space="preserve">اخر و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تم</w:t>
      </w:r>
      <w:r w:rsidRPr="00E41E23">
        <w:rPr>
          <w:rStyle w:val="libAieChar"/>
          <w:rtl/>
        </w:rPr>
        <w:t xml:space="preserve"> نعمت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علی</w:t>
      </w:r>
      <w:r w:rsidRPr="00E41E23">
        <w:rPr>
          <w:rStyle w:val="libAieChar"/>
          <w:rFonts w:hint="eastAsia"/>
          <w:rtl/>
        </w:rPr>
        <w:t>ک</w:t>
      </w:r>
      <w:r w:rsidRPr="00E41E23">
        <w:rPr>
          <w:rStyle w:val="libAieChar"/>
          <w:rtl/>
        </w:rPr>
        <w:t xml:space="preserve"> و </w:t>
      </w:r>
      <w:r w:rsidRPr="00E41E23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دی</w:t>
      </w:r>
      <w:r w:rsidRPr="00E41E23">
        <w:rPr>
          <w:rStyle w:val="libAieChar"/>
          <w:rFonts w:hint="eastAsia"/>
          <w:rtl/>
        </w:rPr>
        <w:t>ک</w:t>
      </w:r>
      <w:r w:rsidRPr="00E41E23">
        <w:rPr>
          <w:rStyle w:val="libAieChar"/>
          <w:rtl/>
        </w:rPr>
        <w:t xml:space="preserve"> صراطا مستق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ما</w:t>
      </w:r>
      <w:r w:rsidRPr="00E41E23">
        <w:rPr>
          <w:rStyle w:val="libAieChar"/>
          <w:rtl/>
        </w:rPr>
        <w:t xml:space="preserve">٭ و 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نصرک</w:t>
      </w:r>
      <w:r w:rsidRPr="00E41E23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 xml:space="preserve"> نصراً عزی</w:t>
      </w:r>
      <w:r w:rsidRPr="00E41E23">
        <w:rPr>
          <w:rStyle w:val="libAieChar"/>
          <w:rFonts w:hint="eastAsia"/>
          <w:rtl/>
        </w:rPr>
        <w:t>زاً</w:t>
      </w:r>
      <w:r w:rsidRPr="00E41E23">
        <w:rPr>
          <w:rStyle w:val="libAieChar"/>
          <w:rtl/>
        </w:rPr>
        <w:t xml:space="preserve">٭ </w:t>
      </w:r>
      <w:r w:rsidRPr="00A549A7">
        <w:rPr>
          <w:rStyle w:val="libAieChar"/>
          <w:rFonts w:hint="cs"/>
          <w:rtl/>
        </w:rPr>
        <w:t>ه</w:t>
      </w:r>
      <w:r w:rsidRPr="00E41E23">
        <w:rPr>
          <w:rStyle w:val="libAieChar"/>
          <w:rFonts w:hint="cs"/>
          <w:rtl/>
        </w:rPr>
        <w:t>و الذی</w:t>
      </w:r>
      <w:r w:rsidRPr="00E41E23">
        <w:rPr>
          <w:rStyle w:val="libAieChar"/>
          <w:rtl/>
        </w:rPr>
        <w:t xml:space="preserve"> انزل السک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نة</w:t>
      </w:r>
      <w:r w:rsidRPr="00E41E23">
        <w:rPr>
          <w:rStyle w:val="libAieChar"/>
          <w:rtl/>
        </w:rPr>
        <w:t xml:space="preserve"> ف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tl/>
        </w:rPr>
        <w:t xml:space="preserve"> قلوب المؤمن</w:t>
      </w:r>
      <w:r w:rsidRPr="00E41E23">
        <w:rPr>
          <w:rStyle w:val="libAieChar"/>
          <w:rFonts w:hint="cs"/>
          <w:rtl/>
        </w:rPr>
        <w:t>ی</w:t>
      </w:r>
      <w:r w:rsidRPr="00E41E23">
        <w:rPr>
          <w:rStyle w:val="libAieChar"/>
          <w:rFonts w:hint="eastAsia"/>
          <w:rtl/>
        </w:rPr>
        <w:t>ن</w:t>
      </w:r>
      <w:r w:rsidRPr="00E41E23">
        <w:rPr>
          <w:rStyle w:val="libAieChar"/>
          <w:rtl/>
        </w:rPr>
        <w:t>.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4759B">
        <w:rPr>
          <w:rtl/>
        </w:rPr>
        <w:t>..)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فتح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خدا وند عالم تمہارے اگلے اور پچھلے گناہوں کو بخش دے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 تمام کرے اور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بنائے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وہ</w:t>
      </w:r>
      <w:r>
        <w:rPr>
          <w:rFonts w:hint="cs"/>
          <w:rtl/>
        </w:rPr>
        <w:t>ی</w:t>
      </w:r>
      <w:r>
        <w:rPr>
          <w:rtl/>
        </w:rPr>
        <w:t xml:space="preserve"> ہے جس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</w:t>
      </w:r>
      <w:r w:rsidR="00530CEC">
        <w:rPr>
          <w:rtl/>
        </w:rPr>
        <w:t xml:space="preserve">میں </w:t>
      </w:r>
      <w:r>
        <w:rPr>
          <w:rtl/>
        </w:rPr>
        <w:t xml:space="preserve">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530CEC">
      <w:pPr>
        <w:pStyle w:val="Heading2Center"/>
        <w:rPr>
          <w:rtl/>
        </w:rPr>
      </w:pPr>
      <w:bookmarkStart w:id="193" w:name="_Toc513718293"/>
      <w:r>
        <w:rPr>
          <w:rFonts w:hint="eastAsia"/>
          <w:rtl/>
        </w:rPr>
        <w:t>کلمات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93"/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 فتحنا: ہم نے کشادگ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،</w:t>
      </w:r>
      <w:r w:rsidR="00C4759B">
        <w:rPr>
          <w:rtl/>
        </w:rPr>
        <w:t xml:space="preserve"> فتح سے مراد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ہاں</w:t>
      </w:r>
      <w:r w:rsidR="00C4759B">
        <w:rPr>
          <w:rtl/>
        </w:rPr>
        <w:t xml:space="preserve"> پر صلح حد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ب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ہے ، خدا وند عالم نے اس اعتبار سے فتح نام رکھا ہے کہ قر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ش</w:t>
      </w:r>
      <w:r w:rsidR="00C4759B">
        <w:rPr>
          <w:rtl/>
        </w:rPr>
        <w:t xml:space="preserve"> کا اقتدار ختم ہو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وہ بھ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اس طرح کہ اب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</w:t>
      </w:r>
      <w:r w:rsidR="00C4759B">
        <w:rPr>
          <w:rtl/>
        </w:rPr>
        <w:t xml:space="preserve"> سے دشمن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کر سکتے اور آنحضرت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 w:rsidR="00C4759B">
        <w:rPr>
          <w:rFonts w:hint="cs"/>
          <w:rtl/>
        </w:rPr>
        <w:t xml:space="preserve"> سے جنگ کرنے کے لئے لشکر آمادہ نہی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کرسکتے ، اس صلح کے بعد </w:t>
      </w:r>
      <w:r w:rsidR="00C4759B">
        <w:rPr>
          <w:rFonts w:hint="eastAsia"/>
          <w:rtl/>
        </w:rPr>
        <w:t>ہ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غمبرنے</w:t>
      </w:r>
      <w:r w:rsidR="00C4759B">
        <w:rPr>
          <w:rtl/>
        </w:rPr>
        <w:t xml:space="preserve"> مکہ پر فتح حاصل ک</w:t>
      </w:r>
      <w:r w:rsidR="00C4759B">
        <w:rPr>
          <w:rFonts w:hint="cs"/>
          <w:rtl/>
        </w:rPr>
        <w:t>ی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غفر</w:t>
      </w:r>
      <w:r w:rsidR="00C4759B">
        <w:rPr>
          <w:rtl/>
        </w:rPr>
        <w:t>: تاکہ پوش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دہ</w:t>
      </w:r>
      <w:r w:rsidR="00C4759B">
        <w:rPr>
          <w:rtl/>
        </w:rPr>
        <w:t xml:space="preserve"> کرے، غفران لغت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ڈھانکنے کے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 ذنبک: تمہارے کام کا خم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ازہ</w:t>
      </w:r>
      <w:r w:rsidR="00C4759B">
        <w:rPr>
          <w:rtl/>
        </w:rPr>
        <w:t xml:space="preserve"> اوربھگتان، نت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جہ،</w:t>
      </w:r>
      <w:r w:rsidR="00C4759B">
        <w:rPr>
          <w:rtl/>
        </w:rPr>
        <w:t xml:space="preserve"> راغب مفردات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فرماتے 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>: ذنب در حق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قت</w:t>
      </w:r>
      <w:r w:rsidR="00C4759B">
        <w:rPr>
          <w:rtl/>
        </w:rPr>
        <w:t xml:space="preserve"> کس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کے آخر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حصہ کا پکڑنا ہے ،''اذنبتہ''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نے اس کا آخر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حصہ پکڑ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ا،</w:t>
      </w:r>
      <w:r w:rsidR="00C4759B">
        <w:rPr>
          <w:rtl/>
        </w:rPr>
        <w:t xml:space="preserve"> ''ذنب'' اس معن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ہر اس کام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استعمال ہوتاہے جس کا نت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جہ</w:t>
      </w:r>
      <w:r w:rsidR="00C4759B">
        <w:rPr>
          <w:rtl/>
        </w:rPr>
        <w:t xml:space="preserve"> بھ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انک</w:t>
      </w:r>
      <w:r w:rsidR="00C4759B">
        <w:rPr>
          <w:rtl/>
        </w:rPr>
        <w:t xml:space="preserve"> اور انجام خطرناک ہوت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ہے، ذنب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جمع ذنوب آت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۔</w:t>
      </w:r>
    </w:p>
    <w:p w:rsidR="00C4759B" w:rsidRDefault="00C4759B" w:rsidP="00530CEC">
      <w:pPr>
        <w:pStyle w:val="Heading2Center"/>
        <w:rPr>
          <w:rtl/>
        </w:rPr>
      </w:pPr>
      <w:bookmarkStart w:id="194" w:name="_Toc51371829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مطابق</w:t>
      </w:r>
      <w:bookmarkEnd w:id="194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واقد</w:t>
      </w:r>
      <w:r>
        <w:rPr>
          <w:rFonts w:hint="cs"/>
          <w:rtl/>
        </w:rPr>
        <w:t>ی</w:t>
      </w:r>
      <w:r>
        <w:rPr>
          <w:rtl/>
        </w:rPr>
        <w:t xml:space="preserve"> نے جو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خلاصہ کچھ اس طرح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12BD1">
        <w:rPr>
          <w:rtl/>
        </w:rPr>
        <w:t>70</w:t>
      </w:r>
      <w:r>
        <w:rPr>
          <w:rtl/>
        </w:rPr>
        <w:t>۔</w:t>
      </w:r>
      <w:r w:rsidR="00A12BD1">
        <w:rPr>
          <w:rtl/>
        </w:rPr>
        <w:t>72</w:t>
      </w:r>
      <w:r>
        <w:rPr>
          <w:rtl/>
        </w:rPr>
        <w:t>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="00A12BD1">
        <w:rPr>
          <w:rtl/>
        </w:rPr>
        <w:t>3</w:t>
      </w:r>
      <w:r>
        <w:rPr>
          <w:rtl/>
        </w:rPr>
        <w:t xml:space="preserve">، ص </w:t>
      </w:r>
      <w:r w:rsidR="00A12BD1">
        <w:rPr>
          <w:rtl/>
        </w:rPr>
        <w:t>252</w:t>
      </w:r>
      <w:r>
        <w:rPr>
          <w:rtl/>
        </w:rPr>
        <w:t>.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فتح </w:t>
      </w:r>
      <w:r w:rsidR="00A12BD1">
        <w:rPr>
          <w:rtl/>
        </w:rPr>
        <w:t>4</w:t>
      </w:r>
      <w:r>
        <w:rPr>
          <w:rtl/>
        </w:rPr>
        <w:t>۔</w:t>
      </w:r>
      <w:r w:rsidR="00A12BD1">
        <w:rPr>
          <w:rtl/>
        </w:rPr>
        <w:t>1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470AE" w:rsidRDefault="005470A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عمر؛ حضرت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آکر کہنے لگے کی</w:t>
      </w:r>
      <w:r>
        <w:rPr>
          <w:rFonts w:hint="eastAsia"/>
          <w:rtl/>
        </w:rPr>
        <w:t>ا</w:t>
      </w:r>
      <w:r>
        <w:rPr>
          <w:rtl/>
        </w:rPr>
        <w:t xml:space="preserve"> ہم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۔کہا: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کا سامنا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530CEC">
        <w:rPr>
          <w:rtl/>
        </w:rPr>
        <w:t xml:space="preserve">میں </w:t>
      </w:r>
      <w:r>
        <w:rPr>
          <w:rtl/>
        </w:rPr>
        <w:t xml:space="preserve"> خدا کا بندہ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ہوں لہٰذا کبھی</w:t>
      </w:r>
      <w:r>
        <w:rPr>
          <w:rtl/>
        </w:rPr>
        <w:t xml:space="preserve"> اس کے فرمان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تباہ و برباد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عمر نے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اور ابوبکر 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گفتگو کرنے لگے ان دونوں نے بھ</w:t>
      </w:r>
      <w:r>
        <w:rPr>
          <w:rFonts w:hint="cs"/>
          <w:rtl/>
        </w:rPr>
        <w:t>ی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ا،انہوں</w:t>
      </w:r>
      <w:r>
        <w:rPr>
          <w:rtl/>
        </w:rPr>
        <w:t xml:space="preserve"> نے اس واقعہ کے بعد کہا: جس دن </w:t>
      </w:r>
      <w:r w:rsidR="00530CEC">
        <w:rPr>
          <w:rtl/>
        </w:rPr>
        <w:t xml:space="preserve">میں 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 طرح گفتگو کی</w:t>
      </w:r>
      <w:r>
        <w:rPr>
          <w:rtl/>
        </w:rPr>
        <w:t xml:space="preserve"> کہ اس اندا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سے ہمکلام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تھا...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سورۂ فتح نازل ہوا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مسلمانوں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، جسے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گناہ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صواب اور درستگ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اورمکہ 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ان کے خدائوں پر اعتراض کرنا اور اس ک</w:t>
      </w:r>
      <w:r>
        <w:rPr>
          <w:rFonts w:hint="eastAsia"/>
          <w:rtl/>
        </w:rPr>
        <w:t>ے</w:t>
      </w:r>
      <w:r>
        <w:rPr>
          <w:rtl/>
        </w:rPr>
        <w:t xml:space="preserve"> بعد جنگ بدر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جو جنگ و جدال ہوئ</w:t>
      </w:r>
      <w:r>
        <w:rPr>
          <w:rFonts w:hint="cs"/>
          <w:rtl/>
        </w:rPr>
        <w:t>ی</w:t>
      </w:r>
      <w:r>
        <w:rPr>
          <w:rtl/>
        </w:rPr>
        <w:t xml:space="preserve"> سب کچھ حق اور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تھا۔ خدا وند عالم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کواس صلح سے جو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فتح و کامران</w:t>
      </w:r>
      <w:r>
        <w:rPr>
          <w:rFonts w:hint="cs"/>
          <w:rtl/>
        </w:rPr>
        <w:t>ی</w:t>
      </w:r>
      <w:r>
        <w:rPr>
          <w:rtl/>
        </w:rPr>
        <w:t xml:space="preserve"> ہے نابود اور فنا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سورہ </w:t>
      </w:r>
      <w:r w:rsidR="00530CEC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گفتگو کہ جس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:(ما تقدم من ذنبک وما تاخ</w:t>
      </w:r>
      <w:r>
        <w:rPr>
          <w:rFonts w:hint="eastAsia"/>
          <w:rtl/>
        </w:rPr>
        <w:t>ر</w:t>
      </w:r>
      <w:r>
        <w:rPr>
          <w:rtl/>
        </w:rPr>
        <w:t xml:space="preserve">) آپ کے گز شتہ اور آئندہ گناہ،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شعراء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E41E23">
        <w:rPr>
          <w:rStyle w:val="libAieChar"/>
          <w:rtl/>
        </w:rPr>
        <w:t>ول</w:t>
      </w:r>
      <w:r w:rsidR="0033782A" w:rsidRPr="00A549A7">
        <w:rPr>
          <w:rStyle w:val="libAieChar"/>
          <w:rFonts w:hint="cs"/>
          <w:rtl/>
        </w:rPr>
        <w:t>ه</w:t>
      </w:r>
      <w:r w:rsidR="0033782A" w:rsidRPr="00E41E23">
        <w:rPr>
          <w:rStyle w:val="libAieChar"/>
          <w:rFonts w:hint="cs"/>
          <w:rtl/>
        </w:rPr>
        <w:t>م علی</w:t>
      </w:r>
      <w:r w:rsidR="0033782A" w:rsidRPr="00E41E23">
        <w:rPr>
          <w:rStyle w:val="libAieChar"/>
          <w:rtl/>
        </w:rPr>
        <w:t xml:space="preserve"> ذنب فأخاف ان </w:t>
      </w:r>
      <w:r w:rsidR="0033782A" w:rsidRPr="00E41E23">
        <w:rPr>
          <w:rStyle w:val="libAieChar"/>
          <w:rFonts w:hint="cs"/>
          <w:rtl/>
        </w:rPr>
        <w:t>ی</w:t>
      </w:r>
      <w:r w:rsidR="0033782A" w:rsidRPr="00E41E23">
        <w:rPr>
          <w:rStyle w:val="libAieChar"/>
          <w:rFonts w:hint="eastAsia"/>
          <w:rtl/>
        </w:rPr>
        <w:t>قتلون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گناہ ہے </w:t>
      </w:r>
      <w:r w:rsidR="00530CEC">
        <w:rPr>
          <w:rtl/>
        </w:rPr>
        <w:t xml:space="preserve">میں </w:t>
      </w:r>
      <w:r>
        <w:rPr>
          <w:rtl/>
        </w:rPr>
        <w:t xml:space="preserve"> ڈرتا ہوں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مجھے قتل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گناہ گارہوں۔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A12BD1">
        <w:rPr>
          <w:rtl/>
        </w:rPr>
        <w:t>2</w:t>
      </w:r>
      <w:r>
        <w:rPr>
          <w:rtl/>
        </w:rPr>
        <w:t xml:space="preserve"> ص </w:t>
      </w:r>
      <w:r w:rsidR="00A12BD1">
        <w:rPr>
          <w:rtl/>
        </w:rPr>
        <w:t>606</w:t>
      </w:r>
      <w:r>
        <w:rPr>
          <w:rtl/>
        </w:rPr>
        <w:t>۔</w:t>
      </w:r>
      <w:r w:rsidR="00A12BD1">
        <w:rPr>
          <w:rtl/>
        </w:rPr>
        <w:t>607</w:t>
      </w:r>
      <w:r>
        <w:rPr>
          <w:rtl/>
        </w:rPr>
        <w:t>، ج</w:t>
      </w:r>
      <w:r w:rsidR="00A12BD1">
        <w:rPr>
          <w:rtl/>
        </w:rPr>
        <w:t>3</w:t>
      </w:r>
      <w:r>
        <w:rPr>
          <w:rtl/>
        </w:rPr>
        <w:t xml:space="preserve"> ص </w:t>
      </w:r>
      <w:r w:rsidR="00A12BD1">
        <w:rPr>
          <w:rtl/>
        </w:rPr>
        <w:t>190</w:t>
      </w:r>
      <w:r>
        <w:rPr>
          <w:rtl/>
        </w:rPr>
        <w:t xml:space="preserve"> سورۂ فتح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>۔</w:t>
      </w:r>
    </w:p>
    <w:p w:rsidR="00C4759B" w:rsidRDefault="00C4759B" w:rsidP="00530CEC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95" w:name="_Toc513718295"/>
      <w:bookmarkStart w:id="196" w:name="_Toc513718296"/>
      <w:r>
        <w:rPr>
          <w:rFonts w:hint="eastAsia"/>
          <w:rtl/>
        </w:rPr>
        <w:lastRenderedPageBreak/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95"/>
      <w:bookmarkEnd w:id="196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نے مذاہب اسلام کے صاحبان فکرو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، نصار</w:t>
      </w:r>
      <w:r>
        <w:rPr>
          <w:rFonts w:hint="cs"/>
          <w:rtl/>
        </w:rPr>
        <w:t>یٰ</w:t>
      </w:r>
      <w:r>
        <w:rPr>
          <w:rtl/>
        </w:rPr>
        <w:t xml:space="preserve"> ، مجوس اور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سے بحث کرنے کے لئے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جہم جواسلام</w:t>
      </w:r>
      <w:r>
        <w:rPr>
          <w:rFonts w:hint="cs"/>
          <w:rtl/>
        </w:rPr>
        <w:t>ی</w:t>
      </w:r>
      <w:r>
        <w:rPr>
          <w:rtl/>
        </w:rPr>
        <w:t xml:space="preserve"> مذہب کا صاحب نظر شمار ہ</w:t>
      </w:r>
      <w:r>
        <w:rPr>
          <w:rFonts w:hint="eastAsia"/>
          <w:rtl/>
        </w:rPr>
        <w:t>وتا</w:t>
      </w:r>
      <w:r>
        <w:rPr>
          <w:rtl/>
        </w:rPr>
        <w:t xml:space="preserve"> تھا اس نے امام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فرزند رسول!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معصوم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ہاں، کہا: پھر خد اوند عالم کے اس کلام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،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فرماتاہے :(و عص</w:t>
      </w:r>
      <w:r>
        <w:rPr>
          <w:rFonts w:hint="cs"/>
          <w:rtl/>
        </w:rPr>
        <w:t>ی</w:t>
      </w:r>
      <w:r>
        <w:rPr>
          <w:rtl/>
        </w:rPr>
        <w:t xml:space="preserve"> آدم ربہ فغو</w:t>
      </w:r>
      <w:r>
        <w:rPr>
          <w:rFonts w:hint="cs"/>
          <w:rtl/>
        </w:rPr>
        <w:t>ی</w:t>
      </w:r>
      <w:r>
        <w:rPr>
          <w:rtl/>
        </w:rPr>
        <w:t>) آدم نے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جزاسے محروم ہو گئے؟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جس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وذا النون اذ ذ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بمغاضبا فظن ان لن نقدر علی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؛ اور ذا النون(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کہ ) غضبناک چلے گئے اور اس طرح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ہم ان پر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:(ولقد ھمت بہ وھم بھا) اس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اس عورت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اور جو داؤد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 ظن داود انما فتنا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اور داؤد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اسے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اور اپنے نب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بارے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 تخف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ف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نفسک ما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مبدی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tl/>
        </w:rPr>
        <w:t xml:space="preserve"> و تخش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الناس و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احق ان تخشا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آپ دل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تھے جبکہ خد انے اسے 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لوگوں سے خوفزدہ ہو رہے تھے جبکہ خدا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کہ اس سے ڈرا جائے؟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5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س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پر وائے ہو اے عل</w:t>
      </w:r>
      <w:r>
        <w:rPr>
          <w:rFonts w:hint="cs"/>
          <w:rtl/>
        </w:rPr>
        <w:t>ی</w:t>
      </w:r>
      <w:r>
        <w:rPr>
          <w:rtl/>
        </w:rPr>
        <w:t>! خدا سے ڈرو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اللہ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 دو اور کتاب خدا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سے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کرو۔ خدا وند عز و جل فرماتا ہے : 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 xml:space="preserve">وما 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علم</w:t>
      </w:r>
      <w:r w:rsidR="0033782A" w:rsidRPr="003E62B1">
        <w:rPr>
          <w:rStyle w:val="libAieChar"/>
          <w:rtl/>
        </w:rPr>
        <w:t xml:space="preserve"> تأو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tl/>
        </w:rPr>
        <w:t xml:space="preserve"> الا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و الراسخون فی</w:t>
      </w:r>
      <w:r w:rsidR="0033782A" w:rsidRPr="003E62B1">
        <w:rPr>
          <w:rStyle w:val="libAieChar"/>
          <w:rtl/>
        </w:rPr>
        <w:t xml:space="preserve"> العلم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tl/>
        </w:rPr>
        <w:t xml:space="preserve"> خدا اور راسخون ف</w:t>
      </w:r>
      <w:r>
        <w:rPr>
          <w:rFonts w:hint="cs"/>
          <w:rtl/>
        </w:rPr>
        <w:t>ی</w:t>
      </w:r>
      <w:r>
        <w:rPr>
          <w:rtl/>
        </w:rPr>
        <w:t xml:space="preserve"> العلم کے علاوہ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6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خدا نے حضرت آدم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وعص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ٰآدم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فغوی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خدا نے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طرف سے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بہشت کے لئے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آدم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اس بہشت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وہ اس لئے تھ</w:t>
      </w:r>
      <w:r>
        <w:rPr>
          <w:rFonts w:hint="cs"/>
          <w:rtl/>
        </w:rPr>
        <w:t>ی</w:t>
      </w:r>
      <w:r>
        <w:rPr>
          <w:rtl/>
        </w:rPr>
        <w:t xml:space="preserve"> کہ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انجام پائے، وہ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اور خد اکے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حجت بن گئے تو عصمت کے مالک ہو 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62B1">
        <w:rPr>
          <w:rStyle w:val="libAieChar"/>
          <w:rtl/>
        </w:rPr>
        <w:t>ان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اصطفی</w:t>
      </w:r>
      <w:r w:rsidR="0033782A" w:rsidRPr="003E62B1">
        <w:rPr>
          <w:rStyle w:val="libAieChar"/>
          <w:rtl/>
        </w:rPr>
        <w:t xml:space="preserve"> آدم و نوحاً و آل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م</w:t>
      </w:r>
      <w:r w:rsidR="0033782A" w:rsidRPr="003E62B1">
        <w:rPr>
          <w:rStyle w:val="libAieChar"/>
          <w:rtl/>
        </w:rPr>
        <w:t xml:space="preserve"> و آل عمران علٰ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العالم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خدا نے آدم، نوح،آل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آل عمران کو عا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7</w:t>
      </w:r>
      <w:r w:rsidRPr="00A12BD1">
        <w:rPr>
          <w:rStyle w:val="libFootnotenumChar"/>
          <w:rtl/>
        </w:rPr>
        <w:t>)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اس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)طہ</w:t>
      </w:r>
      <w:r w:rsidR="00A12BD1">
        <w:rPr>
          <w:rtl/>
        </w:rPr>
        <w:t>211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87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A12BD1">
        <w:rPr>
          <w:rtl/>
        </w:rPr>
        <w:t>24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>)ص</w:t>
      </w:r>
      <w:r w:rsidR="00A12BD1">
        <w:rPr>
          <w:rtl/>
        </w:rPr>
        <w:t>24</w:t>
      </w:r>
      <w:r>
        <w:rPr>
          <w:rtl/>
        </w:rPr>
        <w:t>(</w:t>
      </w:r>
      <w:r w:rsidR="00A12BD1">
        <w:rPr>
          <w:rtl/>
        </w:rPr>
        <w:t>5</w:t>
      </w:r>
      <w:r>
        <w:rPr>
          <w:rtl/>
        </w:rPr>
        <w:t>)احزاب</w:t>
      </w:r>
      <w:r w:rsidR="00A12BD1">
        <w:rPr>
          <w:rtl/>
        </w:rPr>
        <w:t>37</w:t>
      </w:r>
      <w:r>
        <w:rPr>
          <w:rtl/>
        </w:rPr>
        <w:t>(</w:t>
      </w:r>
      <w:r w:rsidR="00A12BD1">
        <w:rPr>
          <w:rtl/>
        </w:rPr>
        <w:t>6</w:t>
      </w:r>
      <w:r>
        <w:rPr>
          <w:rtl/>
        </w:rPr>
        <w:t>)آل عمران</w:t>
      </w:r>
      <w:r w:rsidR="00A12BD1">
        <w:rPr>
          <w:rtl/>
        </w:rPr>
        <w:t>7</w:t>
      </w:r>
      <w:r>
        <w:rPr>
          <w:rtl/>
        </w:rPr>
        <w:t>(</w:t>
      </w:r>
      <w:r w:rsidR="00A12BD1">
        <w:rPr>
          <w:rtl/>
        </w:rPr>
        <w:t>7</w:t>
      </w:r>
      <w:r>
        <w:rPr>
          <w:rtl/>
        </w:rPr>
        <w:t>)آل عمران</w:t>
      </w:r>
      <w:r w:rsidR="00A12BD1">
        <w:rPr>
          <w:rtl/>
        </w:rPr>
        <w:t>33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470AE" w:rsidRDefault="005470AE" w:rsidP="002C66B0">
      <w:pPr>
        <w:pStyle w:val="libNormal"/>
        <w:rPr>
          <w:rtl/>
        </w:rPr>
      </w:pPr>
    </w:p>
    <w:p w:rsidR="00C4759B" w:rsidRDefault="004D701B" w:rsidP="002C66B0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62B1">
        <w:rPr>
          <w:rStyle w:val="libAieChar"/>
          <w:rtl/>
        </w:rPr>
        <w:t>و ذا النون اذذ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ب مغاضبا فظن ان لن نقدرعلی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انہوں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خدا ان کے رزق کو تنگ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واما اذا ما ابتلا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فقدر علی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tl/>
        </w:rPr>
        <w:t xml:space="preserve"> رزق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کے رزق کو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تنگ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کہ وہ اس پر قدرت اور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تو وہ کافر ہو گئے ہوتے۔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گفتگو حضر 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(ولقد ھمت وھم بھا) اس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اس عورت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عورت نے گناہ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اس کے قتل کا اگر مجبور کرت</w:t>
      </w:r>
      <w:r>
        <w:rPr>
          <w:rFonts w:hint="cs"/>
          <w:rtl/>
        </w:rPr>
        <w:t>ی</w:t>
      </w:r>
      <w:r>
        <w:rPr>
          <w:rtl/>
        </w:rPr>
        <w:t xml:space="preserve"> تو ،چونکہ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مخمصہ </w:t>
      </w:r>
      <w:r w:rsidR="00530CEC">
        <w:rPr>
          <w:rtl/>
        </w:rPr>
        <w:t xml:space="preserve">میں </w:t>
      </w:r>
      <w:r>
        <w:rPr>
          <w:rtl/>
        </w:rPr>
        <w:t xml:space="preserve"> پڑ گئے تھے تو خدا نے اس عورت کے قتل اور فحشاء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کذلک لنصرف عن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السوء و الفحشائ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قتل اور فحشاء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 کوان (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) سے دور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داؤد کے بارے </w:t>
      </w:r>
      <w:r w:rsidR="00530CEC">
        <w:rPr>
          <w:rtl/>
        </w:rPr>
        <w:t xml:space="preserve">میں 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جہم نے کہا: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داؤد محراب عبادت </w:t>
      </w:r>
      <w:r w:rsidR="00530CEC">
        <w:rPr>
          <w:rtl/>
        </w:rPr>
        <w:t xml:space="preserve">میں </w:t>
      </w:r>
      <w:r>
        <w:rPr>
          <w:rtl/>
        </w:rPr>
        <w:t xml:space="preserve"> نمازپڑھ رہے تھے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خوشنما پرندہ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30CEC">
        <w:rPr>
          <w:rtl/>
        </w:rPr>
        <w:t xml:space="preserve">میں </w:t>
      </w:r>
      <w:r>
        <w:rPr>
          <w:rtl/>
        </w:rPr>
        <w:t xml:space="preserve"> ظاہر ہوا انہوں نے نماز توڑ د</w:t>
      </w:r>
      <w:r>
        <w:rPr>
          <w:rFonts w:hint="cs"/>
          <w:rtl/>
        </w:rPr>
        <w:t>ی</w:t>
      </w:r>
      <w:r>
        <w:rPr>
          <w:rtl/>
        </w:rPr>
        <w:t xml:space="preserve"> اور پرندے کو پکڑنے کے لئے اٹھ کھڑے ہوئے پرندہ گھر </w:t>
      </w:r>
      <w:r w:rsidR="00530CEC">
        <w:rPr>
          <w:rtl/>
        </w:rPr>
        <w:t xml:space="preserve">میں 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اڑ کر چھت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چکر </w:t>
      </w:r>
      <w:r w:rsidR="00530CEC">
        <w:rPr>
          <w:rtl/>
        </w:rPr>
        <w:t xml:space="preserve">میں </w:t>
      </w:r>
      <w:r>
        <w:rPr>
          <w:rtl/>
        </w:rPr>
        <w:t xml:space="preserve"> اوپر گئے، پرندہ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حنان کے گھر </w:t>
      </w:r>
      <w:r w:rsidR="00530CEC">
        <w:rPr>
          <w:rtl/>
        </w:rPr>
        <w:t xml:space="preserve">میں 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نظروں سے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ااچانک</w:t>
      </w:r>
      <w:r>
        <w:rPr>
          <w:rtl/>
        </w:rPr>
        <w:t xml:space="preserve">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غسل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نظر پڑ گئ</w:t>
      </w:r>
      <w:r>
        <w:rPr>
          <w:rFonts w:hint="cs"/>
          <w:rtl/>
        </w:rPr>
        <w:t>ی</w:t>
      </w:r>
      <w:r>
        <w:rPr>
          <w:rtl/>
        </w:rPr>
        <w:t xml:space="preserve"> جب اس پر نظر پڑ</w:t>
      </w:r>
      <w:r>
        <w:rPr>
          <w:rFonts w:hint="cs"/>
          <w:rtl/>
        </w:rPr>
        <w:t>ی</w:t>
      </w:r>
      <w:r>
        <w:rPr>
          <w:rtl/>
        </w:rPr>
        <w:t xml:space="preserve"> دلباختہ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سااس</w:t>
      </w:r>
      <w:r>
        <w:rPr>
          <w:rtl/>
        </w:rPr>
        <w:t xml:space="preserve"> وقت ہوا جب کہ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سے </w:t>
      </w:r>
      <w:r>
        <w:rPr>
          <w:rFonts w:hint="eastAsia"/>
          <w:rtl/>
        </w:rPr>
        <w:t>پہلے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چکے تھے پھر لشکر کے کمانڈر کو لکھا کہ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لشکر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اور محاذ کے مدمقابل رکھنا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530CEC">
        <w:rPr>
          <w:rtl/>
        </w:rPr>
        <w:t xml:space="preserve">میں </w:t>
      </w:r>
      <w:r>
        <w:rPr>
          <w:rtl/>
        </w:rPr>
        <w:t xml:space="preserve"> جنگ کرنے کے لئے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مشرکوں پر فتح حاصل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داؤد پر بہت گراں گز 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دوبارہ خط لکھا کہ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تابوت کے آگ</w:t>
      </w:r>
      <w:r>
        <w:rPr>
          <w:rFonts w:hint="eastAsia"/>
          <w:rtl/>
        </w:rPr>
        <w:t>ے</w:t>
      </w:r>
      <w:r>
        <w:rPr>
          <w:rtl/>
        </w:rPr>
        <w:t xml:space="preserve"> آگے جنگ کے لئے روانہ کرو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''( خدا اس پر رحمت نازل کرے)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داؤد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رچا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اپنا منھ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نے خدا کے نب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تہمت لگائ</w:t>
      </w:r>
      <w:r>
        <w:rPr>
          <w:rFonts w:hint="cs"/>
          <w:rtl/>
        </w:rPr>
        <w:t>ی</w:t>
      </w:r>
      <w:r>
        <w:rPr>
          <w:rtl/>
        </w:rPr>
        <w:t xml:space="preserve"> اور افترا پر داز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کام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،کہ انہوں نے نماز </w:t>
      </w:r>
      <w:r w:rsidR="00530CEC">
        <w:rPr>
          <w:rtl/>
        </w:rPr>
        <w:t xml:space="preserve">میں 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اورپرندہ کے چکر </w:t>
      </w:r>
      <w:r w:rsidR="00530CEC">
        <w:rPr>
          <w:rtl/>
        </w:rPr>
        <w:t xml:space="preserve">میں </w:t>
      </w:r>
      <w:r>
        <w:rPr>
          <w:rtl/>
        </w:rPr>
        <w:t xml:space="preserve"> پڑ گئے اور برائ</w:t>
      </w:r>
      <w:r>
        <w:rPr>
          <w:rFonts w:hint="cs"/>
          <w:rtl/>
        </w:rPr>
        <w:t>ی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)فجر</w:t>
      </w:r>
      <w:r w:rsidR="00A12BD1">
        <w:rPr>
          <w:rtl/>
        </w:rPr>
        <w:t>16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470AE" w:rsidRDefault="005470AE" w:rsidP="002C66B0">
      <w:pPr>
        <w:pStyle w:val="libNormal"/>
        <w:rPr>
          <w:rtl/>
        </w:rPr>
      </w:pP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ملوث ہو گئے اور بے گناہ کے قتل کا اقدام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!! عل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بن جہم نے پوچھا: اے فرزند رسول! پھر حضرت داؤد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خطا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؟</w:t>
      </w:r>
      <w:r w:rsidR="00C4759B">
        <w:rPr>
          <w:rtl/>
        </w:rPr>
        <w:t xml:space="preserve"> امام نے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: تم پروائے ہو! داؤد کا گناہ صرف 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ہ</w:t>
      </w:r>
      <w:r w:rsidR="00C4759B">
        <w:rPr>
          <w:rtl/>
        </w:rPr>
        <w:t xml:space="preserve"> تھا کہ انہوں نے خ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ال</w:t>
      </w:r>
      <w:r w:rsidR="00C4759B">
        <w:rPr>
          <w:rtl/>
        </w:rPr>
        <w:t xml:space="preserve"> کر ل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تھا خدا نے ان سے ز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ادہ</w:t>
      </w:r>
      <w:r w:rsidR="00C4759B">
        <w:rPr>
          <w:rtl/>
        </w:rPr>
        <w:t xml:space="preserve"> عاقل و دانا مخلوق 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دا</w:t>
      </w:r>
      <w:r w:rsidR="00C4759B">
        <w:rPr>
          <w:rtl/>
        </w:rPr>
        <w:t xml:space="preserve">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، خدا</w:t>
      </w:r>
      <w:r w:rsidR="00C4759B">
        <w:rPr>
          <w:rFonts w:hint="eastAsia"/>
          <w:rtl/>
        </w:rPr>
        <w:t>وندعالم</w:t>
      </w:r>
      <w:r w:rsidR="00C4759B">
        <w:rPr>
          <w:rtl/>
        </w:rPr>
        <w:t xml:space="preserve"> نے دو فرشتوں کو بھ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جا</w:t>
      </w:r>
      <w:r w:rsidR="00C4759B">
        <w:rPr>
          <w:rtl/>
        </w:rPr>
        <w:t xml:space="preserve"> وہ دونوں تاکہ ان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محراب عبادت </w:t>
      </w:r>
      <w:r>
        <w:rPr>
          <w:rtl/>
        </w:rPr>
        <w:t xml:space="preserve">میں </w:t>
      </w:r>
      <w:r w:rsidR="00C4759B">
        <w:rPr>
          <w:rtl/>
        </w:rPr>
        <w:t xml:space="preserve"> داخل ہوئے اور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خصمان بغ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بعضنا عل</w:t>
      </w:r>
      <w:r w:rsidRPr="003E62B1">
        <w:rPr>
          <w:rStyle w:val="libAieChar"/>
          <w:rFonts w:hint="cs"/>
          <w:rtl/>
        </w:rPr>
        <w:t>یٰ</w:t>
      </w:r>
      <w:r w:rsidRPr="003E62B1">
        <w:rPr>
          <w:rStyle w:val="libAieChar"/>
          <w:rtl/>
        </w:rPr>
        <w:t xml:space="preserve"> بعض فاحکم ب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ننا</w:t>
      </w:r>
      <w:r w:rsidRPr="003E62B1">
        <w:rPr>
          <w:rStyle w:val="libAieChar"/>
          <w:rtl/>
        </w:rPr>
        <w:t xml:space="preserve"> بالحق ولا تشطط و ا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دنا الیٰ</w:t>
      </w:r>
      <w:r w:rsidRPr="003E62B1">
        <w:rPr>
          <w:rStyle w:val="libAieChar"/>
          <w:rtl/>
        </w:rPr>
        <w:t xml:space="preserve"> سواء الصراط٭ ان 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ذا اخی</w:t>
      </w:r>
      <w:r w:rsidRPr="003E62B1">
        <w:rPr>
          <w:rStyle w:val="libAieChar"/>
          <w:rtl/>
        </w:rPr>
        <w:t xml:space="preserve"> ل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 xml:space="preserve"> تسع و تسعون نعجة و لی</w:t>
      </w:r>
      <w:r w:rsidRPr="003E62B1">
        <w:rPr>
          <w:rStyle w:val="libAieChar"/>
          <w:rtl/>
        </w:rPr>
        <w:t xml:space="preserve"> نعجة واحدة فقال اکفلن</w:t>
      </w:r>
      <w:r w:rsidRPr="003E62B1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ا</w:t>
      </w:r>
      <w:r w:rsidRPr="003E62B1">
        <w:rPr>
          <w:rStyle w:val="libAieChar"/>
          <w:rtl/>
        </w:rPr>
        <w:t xml:space="preserve"> و عزن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ف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الخطاب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شاک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اس وقت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انصاف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 و ستم روانہ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اس کے پاس</w:t>
      </w:r>
      <w:r w:rsidR="00A12BD1">
        <w:rPr>
          <w:rtl/>
        </w:rPr>
        <w:t>99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وہ کہتا ہے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</w:t>
      </w:r>
      <w:r w:rsidR="00530CEC">
        <w:rPr>
          <w:rtl/>
        </w:rPr>
        <w:t xml:space="preserve">میں </w:t>
      </w:r>
      <w:r>
        <w:rPr>
          <w:rtl/>
        </w:rPr>
        <w:t xml:space="preserve"> مجھ پر غالب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داؤدنے</w:t>
      </w:r>
      <w:r>
        <w:rPr>
          <w:rtl/>
        </w:rPr>
        <w:t xml:space="preserve"> (ع)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 خلاف قضاوت کرنے </w:t>
      </w:r>
      <w:r w:rsidR="00530CEC">
        <w:rPr>
          <w:rtl/>
        </w:rPr>
        <w:t xml:space="preserve">میں </w:t>
      </w:r>
      <w:r>
        <w:rPr>
          <w:rtl/>
        </w:rPr>
        <w:t xml:space="preserve"> عجلت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 (لقد ظلمک بسوال نعجتک ال</w:t>
      </w:r>
      <w:r>
        <w:rPr>
          <w:rFonts w:hint="cs"/>
          <w:rtl/>
        </w:rPr>
        <w:t>یٰ</w:t>
      </w:r>
      <w:r>
        <w:rPr>
          <w:rtl/>
        </w:rPr>
        <w:t xml:space="preserve"> نعاجہ)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تم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کا سوال کر کے تم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مدع</w:t>
      </w:r>
      <w:r>
        <w:rPr>
          <w:rFonts w:hint="cs"/>
          <w:rtl/>
        </w:rPr>
        <w:t>ی</w:t>
      </w:r>
      <w:r>
        <w:rPr>
          <w:rtl/>
        </w:rPr>
        <w:t xml:space="preserve"> سے اس کے دعو</w:t>
      </w:r>
      <w:r>
        <w:rPr>
          <w:rFonts w:hint="cs"/>
          <w:rtl/>
        </w:rPr>
        <w:t>یٰ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سے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پوچھتے: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داود ک</w:t>
      </w:r>
      <w:r>
        <w:rPr>
          <w:rFonts w:hint="cs"/>
          <w:rtl/>
        </w:rPr>
        <w:t>ی</w:t>
      </w:r>
      <w:r>
        <w:rPr>
          <w:rtl/>
        </w:rPr>
        <w:t xml:space="preserve"> خطا قضاوت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تم لوگ قائل ہوئے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کا کلام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فرماتا ہے: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انا جعلناک خل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فة</w:t>
      </w:r>
      <w:r w:rsidR="0033782A" w:rsidRPr="003E62B1">
        <w:rPr>
          <w:rStyle w:val="libAieChar"/>
          <w:rtl/>
        </w:rPr>
        <w:t xml:space="preserve"> ف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الارضفاحکم ب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ن</w:t>
      </w:r>
      <w:r w:rsidR="0033782A" w:rsidRPr="003E62B1">
        <w:rPr>
          <w:rStyle w:val="libAieChar"/>
          <w:rtl/>
        </w:rPr>
        <w:t xml:space="preserve"> الناس بالحق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اے داؤد! ہم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انصاف کے ساتھ قضاوت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جہم کہتا ہے: </w:t>
      </w:r>
      <w:r w:rsidR="00530CEC">
        <w:rPr>
          <w:rtl/>
        </w:rPr>
        <w:t xml:space="preserve">میں </w:t>
      </w:r>
      <w:r>
        <w:rPr>
          <w:rtl/>
        </w:rPr>
        <w:t xml:space="preserve"> نے کہا: اے فرزند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پھر</w:t>
      </w:r>
      <w:r w:rsidRPr="004E35E3">
        <w:rPr>
          <w:rFonts w:hint="cs"/>
          <w:rtl/>
        </w:rPr>
        <w:t>''</w:t>
      </w:r>
      <w:r>
        <w:rPr>
          <w:rFonts w:hint="cs"/>
          <w:rtl/>
        </w:rPr>
        <w:t xml:space="preserve"> اوری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امام رضا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داؤد کے زمانہ </w:t>
      </w:r>
      <w:r w:rsidR="00530CEC">
        <w:rPr>
          <w:rtl/>
        </w:rPr>
        <w:t xml:space="preserve">میں </w:t>
      </w:r>
      <w:r>
        <w:rPr>
          <w:rtl/>
        </w:rPr>
        <w:t xml:space="preserve"> عورتوں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ان کا شوہر مر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وہ کبھ</w:t>
      </w:r>
      <w:r>
        <w:rPr>
          <w:rFonts w:hint="cs"/>
          <w:rtl/>
        </w:rPr>
        <w:t>ی</w:t>
      </w:r>
      <w:r>
        <w:rPr>
          <w:rtl/>
        </w:rPr>
        <w:t xml:space="preserve"> شوہر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خدا وند عالم نے روا رکھا کہ اس عورت سے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شوہر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لوگوں کو''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کے بارے </w:t>
      </w:r>
      <w:r w:rsidR="00530CEC">
        <w:rPr>
          <w:rtl/>
        </w:rPr>
        <w:t xml:space="preserve">میں </w:t>
      </w:r>
      <w:r>
        <w:rPr>
          <w:rtl/>
        </w:rPr>
        <w:t xml:space="preserve"> گراں گزر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)ص</w:t>
      </w:r>
      <w:r w:rsidR="00A12BD1">
        <w:rPr>
          <w:rtl/>
        </w:rPr>
        <w:t>22</w:t>
      </w:r>
      <w:r>
        <w:rPr>
          <w:rtl/>
        </w:rPr>
        <w:t>۔</w:t>
      </w:r>
      <w:r w:rsidR="00A12BD1">
        <w:rPr>
          <w:rtl/>
        </w:rPr>
        <w:t>23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ص </w:t>
      </w:r>
      <w:r w:rsidR="00A12BD1">
        <w:rPr>
          <w:rtl/>
        </w:rPr>
        <w:t>26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)بحارج</w:t>
      </w:r>
      <w:r w:rsidR="00A12BD1">
        <w:rPr>
          <w:rtl/>
        </w:rPr>
        <w:t>11</w:t>
      </w:r>
      <w:r>
        <w:rPr>
          <w:rtl/>
        </w:rPr>
        <w:t>ص</w:t>
      </w:r>
      <w:r w:rsidR="00A12BD1">
        <w:rPr>
          <w:rtl/>
        </w:rPr>
        <w:t>73</w:t>
      </w:r>
      <w:r>
        <w:rPr>
          <w:rtl/>
        </w:rPr>
        <w:t>۔</w:t>
      </w:r>
      <w:r w:rsidR="00A12BD1">
        <w:rPr>
          <w:rtl/>
        </w:rPr>
        <w:t>74</w:t>
      </w:r>
      <w:r>
        <w:rPr>
          <w:rtl/>
        </w:rPr>
        <w:t xml:space="preserve"> نقل از امال</w:t>
      </w:r>
      <w:r>
        <w:rPr>
          <w:rFonts w:hint="cs"/>
          <w:rtl/>
        </w:rPr>
        <w:t>ی</w:t>
      </w:r>
      <w:r>
        <w:rPr>
          <w:rtl/>
        </w:rPr>
        <w:t xml:space="preserve"> صدوق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الرضا.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470AE" w:rsidRDefault="005470A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جناب دائود کے سلسلہ </w:t>
      </w:r>
      <w:r w:rsidR="00530CEC">
        <w:rPr>
          <w:rtl/>
        </w:rPr>
        <w:t xml:space="preserve">میں 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دائود نے''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 w:rsidR="00530CEC">
        <w:rPr>
          <w:rtl/>
        </w:rPr>
        <w:t xml:space="preserve">میں </w:t>
      </w:r>
      <w:r>
        <w:rPr>
          <w:rtl/>
        </w:rPr>
        <w:t xml:space="preserve"> اس کو دو ہر</w:t>
      </w:r>
      <w:r>
        <w:rPr>
          <w:rFonts w:hint="cs"/>
          <w:rtl/>
        </w:rPr>
        <w:t>ی</w:t>
      </w:r>
      <w:r>
        <w:rPr>
          <w:rtl/>
        </w:rPr>
        <w:t xml:space="preserve"> حد لگائوں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نبوت ک</w:t>
      </w:r>
      <w:r>
        <w:rPr>
          <w:rFonts w:hint="cs"/>
          <w:rtl/>
        </w:rPr>
        <w:t>ی</w:t>
      </w:r>
      <w:r>
        <w:rPr>
          <w:rtl/>
        </w:rPr>
        <w:t xml:space="preserve"> خاطر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مقام اسلام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سے پہلے دائود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بھ</w:t>
      </w:r>
      <w:r>
        <w:rPr>
          <w:rFonts w:hint="cs"/>
          <w:rtl/>
        </w:rPr>
        <w:t>ی</w:t>
      </w:r>
      <w:r>
        <w:rPr>
          <w:rtl/>
        </w:rPr>
        <w:t xml:space="preserve"> قصہ گو لوگوں ک</w:t>
      </w:r>
      <w:r>
        <w:rPr>
          <w:rFonts w:hint="cs"/>
          <w:rtl/>
        </w:rPr>
        <w:t>ی</w:t>
      </w:r>
      <w:r>
        <w:rPr>
          <w:rtl/>
        </w:rPr>
        <w:t xml:space="preserve"> طرح داؤد ک</w:t>
      </w:r>
      <w:r>
        <w:rPr>
          <w:rFonts w:hint="cs"/>
          <w:rtl/>
        </w:rPr>
        <w:t>ی</w:t>
      </w:r>
      <w:r>
        <w:rPr>
          <w:rtl/>
        </w:rPr>
        <w:t xml:space="preserve"> داستان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تو </w:t>
      </w:r>
      <w:r w:rsidR="00530CEC">
        <w:rPr>
          <w:rtl/>
        </w:rPr>
        <w:t xml:space="preserve">میں 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ساٹھ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لگائوں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افترا پر 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جعفر صادق سے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حضرت داؤد کے زمانے </w:t>
      </w:r>
      <w:r w:rsidR="00530CEC">
        <w:rPr>
          <w:rtl/>
        </w:rPr>
        <w:t xml:space="preserve">میں </w:t>
      </w:r>
      <w:r>
        <w:rPr>
          <w:rtl/>
        </w:rPr>
        <w:t xml:space="preserve"> عورتوں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ان کا شوہر مر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 جاتا تھا ؛ تو اس کے بعد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پہلا شخص جس کے </w:t>
      </w:r>
      <w:r>
        <w:rPr>
          <w:rFonts w:hint="eastAsia"/>
          <w:rtl/>
        </w:rPr>
        <w:t>لئے</w:t>
      </w:r>
      <w:r>
        <w:rPr>
          <w:rtl/>
        </w:rPr>
        <w:t xml:space="preserve">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 رکھا اور جائز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داؤد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شوہر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انہوں نے ''اور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کے انتقال اور عدۂ وفات تمام ہونے کے بعداس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مرنے کے بعد لوگوں پر گراں گز ر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کہا جائے کہ جو آپ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اور جو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دونوں </w:t>
      </w:r>
      <w:r w:rsidR="00530CEC">
        <w:rPr>
          <w:rtl/>
        </w:rPr>
        <w:t xml:space="preserve">میں </w:t>
      </w:r>
      <w:r>
        <w:rPr>
          <w:rtl/>
        </w:rPr>
        <w:t xml:space="preserve"> منافات ہے،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داؤد محراب عبادت </w:t>
      </w:r>
      <w:r w:rsidR="00530CEC">
        <w:rPr>
          <w:rtl/>
        </w:rPr>
        <w:t xml:space="preserve">میں </w:t>
      </w:r>
      <w:r>
        <w:rPr>
          <w:rtl/>
        </w:rPr>
        <w:t xml:space="preserve"> نماز پڑ ھ رہے تھے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آپ کے سامنے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نماز ترک کر د</w:t>
      </w:r>
      <w:r>
        <w:rPr>
          <w:rFonts w:hint="cs"/>
          <w:rtl/>
        </w:rPr>
        <w:t>ی</w:t>
      </w:r>
      <w:r>
        <w:rPr>
          <w:rtl/>
        </w:rPr>
        <w:t xml:space="preserve"> اور اس کو پکڑنے کے لئے اٹھ کھڑے ہوئے، پرندہ اڑ کر وہاں سے داؤد اور''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کے گھر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د</w:t>
      </w:r>
      <w:r>
        <w:rPr>
          <w:rFonts w:hint="cs"/>
          <w:rtl/>
        </w:rPr>
        <w:t>ی</w:t>
      </w:r>
      <w:r>
        <w:rPr>
          <w:rtl/>
        </w:rPr>
        <w:t>وارپر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داؤد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محاذ جنگ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چکے تھے، داؤد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چڑھے تاکہ اسے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غسل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اس عورت نے ان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اپنے بالوں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کے اپنے جسم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داؤد اس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گئے اور اس کے بعد اپن</w:t>
      </w:r>
      <w:r>
        <w:rPr>
          <w:rFonts w:hint="cs"/>
          <w:rtl/>
        </w:rPr>
        <w:t>ی</w:t>
      </w:r>
      <w:r>
        <w:rPr>
          <w:rtl/>
        </w:rPr>
        <w:t xml:space="preserve"> محر</w:t>
      </w:r>
      <w:r>
        <w:rPr>
          <w:rFonts w:hint="eastAsia"/>
          <w:rtl/>
        </w:rPr>
        <w:t>اب</w:t>
      </w:r>
      <w:r>
        <w:rPr>
          <w:rtl/>
        </w:rPr>
        <w:t xml:space="preserve"> عبادت </w:t>
      </w:r>
      <w:r w:rsidR="00530CEC">
        <w:rPr>
          <w:rtl/>
        </w:rPr>
        <w:t xml:space="preserve">میں </w:t>
      </w:r>
      <w:r>
        <w:rPr>
          <w:rtl/>
        </w:rPr>
        <w:t xml:space="preserve"> لوٹ آئے اور لشکر کے کمانڈر کو لکھا کہ فلاں جگہ اور فلاں مقام ک</w:t>
      </w:r>
      <w:r>
        <w:rPr>
          <w:rFonts w:hint="cs"/>
          <w:rtl/>
        </w:rPr>
        <w:t>ی</w:t>
      </w:r>
      <w:r>
        <w:rPr>
          <w:rtl/>
        </w:rPr>
        <w:t xml:space="preserve"> طرف جائے اور تابوت کو اپنے اور دشمن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دے اور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تابوت کے آگے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.(</w:t>
      </w:r>
      <w:r w:rsidR="00A12BD1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خازن</w:t>
      </w:r>
      <w:r w:rsidR="00A12BD1">
        <w:rPr>
          <w:rtl/>
        </w:rPr>
        <w:t>354</w:t>
      </w:r>
      <w:r>
        <w:rPr>
          <w:rtl/>
        </w:rPr>
        <w:t>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2BD1">
        <w:rPr>
          <w:rtl/>
        </w:rPr>
        <w:t>19222</w:t>
      </w:r>
      <w:r>
        <w:rPr>
          <w:rtl/>
        </w:rPr>
        <w:t>،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12BD1">
        <w:rPr>
          <w:rtl/>
        </w:rPr>
        <w:t>64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)بحار </w:t>
      </w:r>
      <w:r w:rsidR="00A12BD1">
        <w:rPr>
          <w:rtl/>
        </w:rPr>
        <w:t>2414</w:t>
      </w:r>
      <w:r>
        <w:rPr>
          <w:rtl/>
        </w:rPr>
        <w:t>،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12BD1">
        <w:rPr>
          <w:rtl/>
        </w:rPr>
        <w:t>4464</w:t>
      </w:r>
      <w:r>
        <w:rPr>
          <w:rtl/>
        </w:rPr>
        <w:t>،نقل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470AE" w:rsidRDefault="005470A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توہم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راو</w:t>
      </w:r>
      <w:r>
        <w:rPr>
          <w:rFonts w:hint="cs"/>
          <w:rtl/>
        </w:rPr>
        <w:t>ی</w:t>
      </w:r>
      <w:r>
        <w:rPr>
          <w:rtl/>
        </w:rPr>
        <w:t xml:space="preserve"> نے مکتب خلفاء </w:t>
      </w:r>
      <w:r w:rsidR="00530CEC">
        <w:rPr>
          <w:rtl/>
        </w:rPr>
        <w:t xml:space="preserve">میں </w:t>
      </w:r>
      <w:r>
        <w:rPr>
          <w:rtl/>
        </w:rPr>
        <w:t xml:space="preserve"> وارد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جمع اور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اس پر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پھر اما م صادق کے بقول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ابھ</w:t>
      </w:r>
      <w:r>
        <w:rPr>
          <w:rFonts w:hint="cs"/>
          <w:rtl/>
        </w:rPr>
        <w:t>ی</w:t>
      </w:r>
      <w:r>
        <w:rPr>
          <w:rtl/>
        </w:rPr>
        <w:t xml:space="preserve">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جانب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۔امام صادق نے خود ہم سے فرما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>: دو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س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حد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ث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جو آپس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معارض ہوں ان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سے جو عامہ (سن</w:t>
      </w:r>
      <w:r w:rsidR="00C4759B">
        <w:rPr>
          <w:rFonts w:hint="cs"/>
          <w:rtl/>
        </w:rPr>
        <w:t>ی</w:t>
      </w:r>
      <w:r w:rsidR="00C4759B">
        <w:rPr>
          <w:rtl/>
        </w:rPr>
        <w:t>) کے موافق ہو اسے چھوڑ دو اور اس پر اعتماد نہ کرو۔</w:t>
      </w:r>
      <w:r w:rsidR="00C4759B" w:rsidRPr="00A12BD1">
        <w:rPr>
          <w:rStyle w:val="libFootnotenumChar"/>
          <w:rtl/>
        </w:rPr>
        <w:t>(</w:t>
      </w:r>
      <w:r w:rsidRPr="00A12BD1">
        <w:rPr>
          <w:rStyle w:val="libFootnotenumChar"/>
          <w:rtl/>
          <w:lang w:bidi="ar-SA"/>
        </w:rPr>
        <w:t>2</w:t>
      </w:r>
      <w:r w:rsidR="00C4759B"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 اور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داستان سے متعلق امام جعفر صادق سے ہم تک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ک</w:t>
      </w:r>
      <w:r w:rsidR="00C4759B">
        <w:rPr>
          <w:rtl/>
        </w:rPr>
        <w:t xml:space="preserve"> روا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ت</w:t>
      </w:r>
      <w:r w:rsidR="00C4759B">
        <w:rPr>
          <w:rtl/>
        </w:rPr>
        <w:t xml:space="preserve"> پہنچ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ہے کہ جب حضرت سے سوال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گ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: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گ جو کچھ حضرت داؤد اور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متعلق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</w:t>
      </w:r>
      <w:r w:rsidR="00530CEC">
        <w:rPr>
          <w:rtl/>
        </w:rPr>
        <w:t xml:space="preserve">میں 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عامہ( مکتب خلفاء کے ماننے والے)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داؤداور''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متعلق باتوںکا سر چشمہ عامہ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ان کے مکتب سے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530CEC">
        <w:rPr>
          <w:rtl/>
        </w:rPr>
        <w:t xml:space="preserve">میں </w:t>
      </w:r>
      <w:r>
        <w:rPr>
          <w:rtl/>
        </w:rPr>
        <w:t xml:space="preserve"> داخل ہو گئ</w:t>
      </w:r>
      <w:r>
        <w:rPr>
          <w:rFonts w:hint="cs"/>
          <w:rtl/>
        </w:rPr>
        <w:t>ی</w:t>
      </w:r>
      <w:r>
        <w:rPr>
          <w:rtl/>
        </w:rPr>
        <w:t xml:space="preserve"> ہے اور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پر''روا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منتقلہ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مکتب خلفاء سے نقل ہو کر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ماخذ و مدرک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تلاش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نہی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اسے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ہے ،جز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مورد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اور اس نے انس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 نے اس کے باطل ہونے کو اس بحث کے آغاز </w:t>
      </w:r>
      <w:r w:rsidR="00530CEC">
        <w:rPr>
          <w:rtl/>
        </w:rPr>
        <w:t xml:space="preserve">میں 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داستان، رسول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زی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کے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نسب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کے قانون اور خاندان</w:t>
      </w:r>
      <w:r>
        <w:rPr>
          <w:rFonts w:hint="cs"/>
          <w:rtl/>
        </w:rPr>
        <w:t>ی</w:t>
      </w:r>
      <w:r>
        <w:rPr>
          <w:rtl/>
        </w:rPr>
        <w:t xml:space="preserve"> و قبائل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کو اسلام</w:t>
      </w:r>
      <w:r>
        <w:rPr>
          <w:rFonts w:hint="cs"/>
          <w:rtl/>
        </w:rPr>
        <w:t>ی</w:t>
      </w:r>
      <w:r>
        <w:rPr>
          <w:rtl/>
        </w:rPr>
        <w:t xml:space="preserve"> مساوات کے قانون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)بحار</w:t>
      </w:r>
      <w:r w:rsidR="00A12BD1">
        <w:rPr>
          <w:rtl/>
        </w:rPr>
        <w:t>2314</w:t>
      </w:r>
      <w:r>
        <w:rPr>
          <w:rtl/>
        </w:rPr>
        <w:t>،از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A12BD1">
        <w:rPr>
          <w:rtl/>
        </w:rPr>
        <w:t>562</w:t>
      </w:r>
      <w:r>
        <w:rPr>
          <w:rtl/>
        </w:rPr>
        <w:t>۔</w:t>
      </w:r>
      <w:r w:rsidR="00A12BD1">
        <w:rPr>
          <w:rtl/>
        </w:rPr>
        <w:t>565</w:t>
      </w:r>
      <w:r>
        <w:rPr>
          <w:rtl/>
        </w:rPr>
        <w:t>)اس کا تتمہ اسرائل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اور اس کا اثر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530CEC">
        <w:rPr>
          <w:rtl/>
        </w:rPr>
        <w:t xml:space="preserve">میں </w:t>
      </w:r>
      <w:r>
        <w:rPr>
          <w:rtl/>
        </w:rPr>
        <w:t xml:space="preserve"> طبع اول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ص </w:t>
      </w:r>
      <w:r w:rsidR="00A12BD1">
        <w:rPr>
          <w:rtl/>
        </w:rPr>
        <w:t>233</w:t>
      </w:r>
      <w:r>
        <w:rPr>
          <w:rtl/>
        </w:rPr>
        <w:t xml:space="preserve">، </w:t>
      </w:r>
      <w:r w:rsidR="00530CEC">
        <w:rPr>
          <w:rtl/>
        </w:rPr>
        <w:t xml:space="preserve">میں 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.(</w:t>
      </w:r>
      <w:r w:rsidR="00A12BD1">
        <w:rPr>
          <w:rtl/>
        </w:rPr>
        <w:t>2</w:t>
      </w:r>
      <w:r>
        <w:rPr>
          <w:rtl/>
        </w:rPr>
        <w:t>)کتاب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>
        <w:rPr>
          <w:rtl/>
        </w:rPr>
        <w:t xml:space="preserve"> </w:t>
      </w:r>
      <w:r w:rsidR="00A12BD1">
        <w:rPr>
          <w:rtl/>
        </w:rPr>
        <w:t>3</w:t>
      </w:r>
      <w:r>
        <w:rPr>
          <w:rtl/>
        </w:rPr>
        <w:t xml:space="preserve">، ص </w:t>
      </w:r>
      <w:r w:rsidR="00A12BD1">
        <w:rPr>
          <w:rtl/>
        </w:rPr>
        <w:t>336</w:t>
      </w:r>
      <w:r>
        <w:rPr>
          <w:rtl/>
        </w:rPr>
        <w:t>.(</w:t>
      </w:r>
      <w:r w:rsidR="00A12BD1">
        <w:rPr>
          <w:rtl/>
        </w:rPr>
        <w:t>3</w:t>
      </w:r>
      <w:r>
        <w:rPr>
          <w:rtl/>
        </w:rPr>
        <w:t>) بحث ''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منتقلہ '' جلد دوم،''القرآن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ملاحظہ ہو۔(</w:t>
      </w:r>
      <w:r w:rsidR="00A12BD1">
        <w:rPr>
          <w:rtl/>
        </w:rPr>
        <w:t>4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ملاحظہ ہو . </w:t>
      </w:r>
    </w:p>
    <w:p w:rsidR="005470AE" w:rsidRDefault="005470AE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5470AE" w:rsidRDefault="005470AE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 عظی</w:t>
      </w:r>
      <w:r>
        <w:rPr>
          <w:rFonts w:hint="eastAsia"/>
          <w:rtl/>
        </w:rPr>
        <w:t>م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خدا ک</w:t>
      </w:r>
      <w:r>
        <w:rPr>
          <w:rFonts w:hint="cs"/>
          <w:rtl/>
        </w:rPr>
        <w:t>ی</w:t>
      </w:r>
      <w:r>
        <w:rPr>
          <w:rtl/>
        </w:rPr>
        <w:t xml:space="preserve"> طرف سے مامور ہوئے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مطلقہ سے شاد</w:t>
      </w:r>
      <w:r>
        <w:rPr>
          <w:rFonts w:hint="cs"/>
          <w:rtl/>
        </w:rPr>
        <w:t>ی</w:t>
      </w:r>
      <w:r>
        <w:rPr>
          <w:rtl/>
        </w:rPr>
        <w:t xml:space="preserve"> کرکے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قانون کو بھ</w:t>
      </w:r>
      <w:r>
        <w:rPr>
          <w:rFonts w:hint="cs"/>
          <w:rtl/>
        </w:rPr>
        <w:t>ی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مشہور اصول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جناب داؤد کے کام سے بہت مشابہ ہے کہ انہوں نے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کرکے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قانون کو توڑکر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احکام اسلام</w:t>
      </w:r>
      <w:r>
        <w:rPr>
          <w:rFonts w:hint="cs"/>
          <w:rtl/>
        </w:rPr>
        <w:t>ی</w:t>
      </w:r>
      <w:r>
        <w:rPr>
          <w:rtl/>
        </w:rPr>
        <w:t xml:space="preserve"> کے اجراء کرنے </w:t>
      </w:r>
      <w:r w:rsidR="00530CE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نے قانون ربا (سود) کو باطل کرنے اور </w:t>
      </w:r>
      <w:r w:rsidRPr="004E35E3">
        <w:rPr>
          <w:rFonts w:hint="cs"/>
          <w:rtl/>
        </w:rPr>
        <w:t>''</w:t>
      </w:r>
      <w:r>
        <w:rPr>
          <w:rFonts w:hint="cs"/>
          <w:rtl/>
        </w:rPr>
        <w:t>اعراب جاہلی</w:t>
      </w:r>
      <w:r>
        <w:rPr>
          <w:rtl/>
        </w:rPr>
        <w:t xml:space="preserve"> کے خون بہا'' کے قانون کو توڑ نے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چچا عباس ک</w:t>
      </w:r>
      <w:r>
        <w:rPr>
          <w:rFonts w:hint="eastAsia"/>
          <w:rtl/>
        </w:rPr>
        <w:t>ے</w:t>
      </w:r>
      <w:r>
        <w:rPr>
          <w:rtl/>
        </w:rPr>
        <w:t xml:space="preserve"> ربا کے عنوان سے حاصل شدہ منافع کو مردود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خون کے ضائع (عدم قصاص) ہونے کا اعلان حجة الوداع کے موقعہ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داؤد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''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اور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کا نچوڑ اور خلاصہ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داستانوں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بعض</w:t>
      </w:r>
      <w:r>
        <w:rPr>
          <w:rtl/>
        </w:rPr>
        <w:t xml:space="preserve">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مآخذ </w:t>
      </w:r>
      <w:r w:rsidR="00530CEC">
        <w:rPr>
          <w:rtl/>
        </w:rPr>
        <w:t xml:space="preserve">میں 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رائے اور درست نظر کے لئے مانع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کوباطل اور باطل کو حق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کر اس وجہ سے مشہور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کے متوسط طبقہ </w:t>
      </w:r>
      <w:r w:rsidR="00530CEC">
        <w:rPr>
          <w:rtl/>
        </w:rPr>
        <w:t xml:space="preserve">میں </w:t>
      </w:r>
      <w:r>
        <w:rPr>
          <w:rtl/>
        </w:rPr>
        <w:t xml:space="preserve"> رائج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بعض حاکم گروہ کے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سکے جو کہ شہوت پرست</w:t>
      </w:r>
      <w:r>
        <w:rPr>
          <w:rFonts w:hint="cs"/>
          <w:rtl/>
        </w:rPr>
        <w:t>ی</w:t>
      </w:r>
      <w:r>
        <w:rPr>
          <w:rtl/>
        </w:rPr>
        <w:t xml:space="preserve"> اور ہوس 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 تھے جس طرح کہ بڑے بڑے گناہوںکا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مروان</w:t>
      </w:r>
      <w:r>
        <w:rPr>
          <w:rFonts w:hint="cs"/>
          <w:rtl/>
        </w:rPr>
        <w:t>ی</w:t>
      </w:r>
      <w:r>
        <w:rPr>
          <w:rtl/>
        </w:rPr>
        <w:t xml:space="preserve"> خلفاء سے صدوراس بات کا باعث بناکہ عامہ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اللہ کے رسولوں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ان سے عصمت کو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530CEC">
        <w:rPr>
          <w:rtl/>
        </w:rPr>
        <w:t xml:space="preserve">میں </w:t>
      </w:r>
      <w:r>
        <w:rPr>
          <w:rtl/>
        </w:rPr>
        <w:t xml:space="preserve"> اس طرح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بعض خلفاء پر کوئ</w:t>
      </w:r>
      <w:r>
        <w:rPr>
          <w:rFonts w:hint="cs"/>
          <w:rtl/>
        </w:rPr>
        <w:t>ی</w:t>
      </w:r>
      <w:r>
        <w:rPr>
          <w:rtl/>
        </w:rPr>
        <w:t xml:space="preserve"> اشکال اور اعتراض نہ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بحث کے خاتمہ کے بعد مناسب ہے کہ آئندہ بحث </w:t>
      </w:r>
      <w:r w:rsidR="00530CEC">
        <w:rPr>
          <w:rtl/>
        </w:rPr>
        <w:t xml:space="preserve">میں </w:t>
      </w:r>
      <w:r>
        <w:rPr>
          <w:rtl/>
        </w:rPr>
        <w:t xml:space="preserve"> اپنے زمانہ کے ان ک</w:t>
      </w:r>
      <w:r>
        <w:rPr>
          <w:rFonts w:hint="cs"/>
          <w:rtl/>
        </w:rPr>
        <w:t>ی</w:t>
      </w:r>
      <w:r>
        <w:rPr>
          <w:rtl/>
        </w:rPr>
        <w:t xml:space="preserve"> طاغوتوں اور سرکش دولت مندوں سے ان ک</w:t>
      </w:r>
      <w:r>
        <w:rPr>
          <w:rFonts w:hint="cs"/>
          <w:rtl/>
        </w:rPr>
        <w:t>ی</w:t>
      </w:r>
      <w:r>
        <w:rPr>
          <w:rtl/>
        </w:rPr>
        <w:t xml:space="preserve"> جنگ اور مبارزہ ک</w:t>
      </w:r>
      <w:r>
        <w:rPr>
          <w:rFonts w:hint="cs"/>
          <w:rtl/>
        </w:rPr>
        <w:t>ی</w:t>
      </w:r>
      <w:r>
        <w:rPr>
          <w:rtl/>
        </w:rPr>
        <w:t xml:space="preserve"> روش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طبع مصر </w:t>
      </w:r>
      <w:r w:rsidR="00A12BD1">
        <w:rPr>
          <w:rtl/>
        </w:rPr>
        <w:t>1365</w:t>
      </w:r>
      <w:r>
        <w:rPr>
          <w:rtl/>
        </w:rPr>
        <w:t>ھ ،</w:t>
      </w:r>
      <w:r w:rsidR="00A12BD1">
        <w:rPr>
          <w:rtl/>
        </w:rPr>
        <w:t>2754</w:t>
      </w:r>
      <w:r>
        <w:rPr>
          <w:rtl/>
        </w:rPr>
        <w:t xml:space="preserve"> رسول خدا</w:t>
      </w:r>
      <w:r w:rsidR="00335B5A" w:rsidRPr="00335B5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حجة الوداع کے خطبہ </w:t>
      </w:r>
      <w:r w:rsidR="00530CEC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(...ہر قسم کا ربا اور سود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نہ کس</w:t>
      </w:r>
      <w:r>
        <w:rPr>
          <w:rFonts w:hint="cs"/>
          <w:rtl/>
        </w:rPr>
        <w:t>ی</w:t>
      </w:r>
      <w:r>
        <w:rPr>
          <w:rtl/>
        </w:rPr>
        <w:t xml:space="preserve"> پر ظلم کرو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ظلم کا شکار ہو خدا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ربا نہ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عباس </w:t>
      </w:r>
      <w:r>
        <w:rPr>
          <w:rFonts w:hint="eastAsia"/>
          <w:rtl/>
        </w:rPr>
        <w:t>بن</w:t>
      </w:r>
      <w:r>
        <w:rPr>
          <w:rtl/>
        </w:rPr>
        <w:t xml:space="preserve"> عبد المطلب کا ربا سارے کا سارا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خون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سے پہلا خون جو تمہار</w:t>
      </w:r>
      <w:r>
        <w:rPr>
          <w:rFonts w:hint="cs"/>
          <w:rtl/>
        </w:rPr>
        <w:t>ی</w:t>
      </w:r>
      <w:r>
        <w:rPr>
          <w:rtl/>
        </w:rPr>
        <w:t xml:space="preserve"> گردن سے اٹھاتا ہوں وہ ہمارے چچا زاد بھائ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حرث بن عبد المطلب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ہے (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رضاعت کے زمانہ </w:t>
      </w:r>
      <w:r w:rsidR="00530CEC">
        <w:rPr>
          <w:rtl/>
        </w:rPr>
        <w:t xml:space="preserve">میں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تھا جسے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ہ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مار ڈالا تھا)۔</w:t>
      </w:r>
    </w:p>
    <w:p w:rsidR="00C4759B" w:rsidRDefault="00C4759B" w:rsidP="002C66B0">
      <w:pPr>
        <w:pStyle w:val="libFootnote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r>
        <w:rPr>
          <w:rtl/>
        </w:rPr>
        <w:t xml:space="preserve"> </w:t>
      </w:r>
      <w:r w:rsidR="004728BF" w:rsidRPr="002C66B0">
        <w:rPr>
          <w:rStyle w:val="libPoemTiniChar0"/>
          <w:rtl/>
        </w:rPr>
        <w:br w:type="page"/>
      </w:r>
      <w:bookmarkStart w:id="197" w:name="_Toc513718297"/>
      <w:bookmarkStart w:id="198" w:name="_Toc513718298"/>
      <w:r w:rsidR="00A12BD1">
        <w:rPr>
          <w:rtl/>
        </w:rPr>
        <w:lastRenderedPageBreak/>
        <w:t>8</w:t>
      </w:r>
      <w:bookmarkEnd w:id="197"/>
      <w:bookmarkEnd w:id="198"/>
      <w:r>
        <w:rPr>
          <w:rtl/>
        </w:rPr>
        <w:t xml:space="preserve"> </w:t>
      </w:r>
    </w:p>
    <w:p w:rsidR="00C4759B" w:rsidRDefault="00C4759B" w:rsidP="00530CEC">
      <w:pPr>
        <w:pStyle w:val="Heading2Center"/>
        <w:rPr>
          <w:rtl/>
        </w:rPr>
      </w:pPr>
      <w:bookmarkStart w:id="199" w:name="_Toc513718299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مبارزے</w:t>
      </w:r>
      <w:bookmarkEnd w:id="199"/>
    </w:p>
    <w:p w:rsidR="00C4759B" w:rsidRDefault="00C4759B" w:rsidP="00530CEC">
      <w:pPr>
        <w:pStyle w:val="Heading2Center"/>
        <w:rPr>
          <w:rtl/>
        </w:rPr>
      </w:pPr>
      <w:bookmarkStart w:id="200" w:name="_Toc513718300"/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530CEC">
        <w:rPr>
          <w:rtl/>
        </w:rPr>
        <w:t xml:space="preserve">میں </w:t>
      </w:r>
      <w:r w:rsidR="00530CEC">
        <w:rPr>
          <w:rFonts w:hint="cs"/>
          <w:rtl/>
        </w:rPr>
        <w:t xml:space="preserve">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مبارزے</w:t>
      </w:r>
      <w:bookmarkEnd w:id="200"/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اکثر جباروں اور ستمگروں ک</w:t>
      </w:r>
      <w:r>
        <w:rPr>
          <w:rFonts w:hint="cs"/>
          <w:rtl/>
        </w:rPr>
        <w:t>ی</w:t>
      </w:r>
      <w:r>
        <w:rPr>
          <w:rtl/>
        </w:rPr>
        <w:t xml:space="preserve"> نزاع اور کشمکش کا محور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مقابلے </w:t>
      </w:r>
      <w:r w:rsidR="00530CEC">
        <w:rPr>
          <w:rtl/>
        </w:rPr>
        <w:t xml:space="preserve">میں </w:t>
      </w:r>
      <w:r>
        <w:rPr>
          <w:rtl/>
        </w:rPr>
        <w:t xml:space="preserve"> آتے تھے''خدا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اور اس ک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''خالق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قو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''اللہ'' تمام موجودات کا خالق ہے </w:t>
      </w:r>
      <w:r>
        <w:rPr>
          <w:rFonts w:hint="eastAsia"/>
          <w:rtl/>
        </w:rPr>
        <w:t>اگر</w:t>
      </w:r>
      <w:r>
        <w:rPr>
          <w:rtl/>
        </w:rPr>
        <w:t xml:space="preserve"> چہ کبھ</w:t>
      </w:r>
      <w:r>
        <w:rPr>
          <w:rFonts w:hint="cs"/>
          <w:rtl/>
        </w:rPr>
        <w:t>ی</w:t>
      </w:r>
      <w:r>
        <w:rPr>
          <w:rtl/>
        </w:rPr>
        <w:t xml:space="preserve"> اس کا دوسرانام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کہ ''اللہ'' کو ''</w:t>
      </w:r>
      <w:r>
        <w:rPr>
          <w:rFonts w:hint="cs"/>
          <w:rtl/>
        </w:rPr>
        <w:t>ی</w:t>
      </w:r>
      <w:r>
        <w:rPr>
          <w:rFonts w:hint="eastAsia"/>
          <w:rtl/>
        </w:rPr>
        <w:t>ہوہ</w:t>
      </w:r>
      <w:r>
        <w:rPr>
          <w:rtl/>
        </w:rPr>
        <w:t>'' کہتے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ان کے بارے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1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ولئن سألت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م من خلق السمٰوات و الارض لی</w:t>
      </w:r>
      <w:r w:rsidR="0033782A" w:rsidRPr="003E62B1">
        <w:rPr>
          <w:rStyle w:val="libAieChar"/>
          <w:rFonts w:hint="eastAsia"/>
          <w:rtl/>
        </w:rPr>
        <w:t>قولن</w:t>
      </w:r>
      <w:r w:rsidR="0033782A" w:rsidRPr="003E62B1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ان سے سوال کروگے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کس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اللہ نے!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2</w:t>
      </w:r>
      <w:r w:rsidR="00C4759B">
        <w:rPr>
          <w:rtl/>
        </w:rPr>
        <w:t>۔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62B1">
        <w:rPr>
          <w:rStyle w:val="libAieChar"/>
          <w:rtl/>
        </w:rPr>
        <w:t>ولئن سألت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م من خلق السمٰوات و الارض لی</w:t>
      </w:r>
      <w:r w:rsidR="0033782A" w:rsidRPr="003E62B1">
        <w:rPr>
          <w:rStyle w:val="libAieChar"/>
          <w:rFonts w:hint="eastAsia"/>
          <w:rtl/>
        </w:rPr>
        <w:t>قولن</w:t>
      </w:r>
      <w:r w:rsidR="0033782A" w:rsidRPr="003E62B1">
        <w:rPr>
          <w:rStyle w:val="libAieChar"/>
          <w:rtl/>
        </w:rPr>
        <w:t xml:space="preserve">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ن العزی</w:t>
      </w:r>
      <w:r w:rsidR="0033782A" w:rsidRPr="003E62B1">
        <w:rPr>
          <w:rStyle w:val="libAieChar"/>
          <w:rFonts w:hint="eastAsia"/>
          <w:rtl/>
        </w:rPr>
        <w:t>ز</w:t>
      </w:r>
      <w:r w:rsidR="0033782A" w:rsidRPr="003E62B1">
        <w:rPr>
          <w:rStyle w:val="libAieChar"/>
          <w:rtl/>
        </w:rPr>
        <w:t xml:space="preserve"> العل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م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ان سے سوال کروگے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کس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قادر اور دانا خدا نے اسے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A12BD1" w:rsidP="002C66B0">
      <w:pPr>
        <w:pStyle w:val="libNormal"/>
        <w:rPr>
          <w:rtl/>
        </w:rPr>
      </w:pPr>
      <w:r>
        <w:rPr>
          <w:rtl/>
        </w:rPr>
        <w:t>3</w:t>
      </w:r>
      <w:r w:rsidR="00C4759B">
        <w:rPr>
          <w:rtl/>
        </w:rPr>
        <w:t>۔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ولئن سألت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م من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م لی</w:t>
      </w:r>
      <w:r w:rsidR="0033782A" w:rsidRPr="003E62B1">
        <w:rPr>
          <w:rStyle w:val="libAieChar"/>
          <w:rFonts w:hint="eastAsia"/>
          <w:rtl/>
        </w:rPr>
        <w:t>قولن</w:t>
      </w:r>
      <w:r w:rsidR="0033782A" w:rsidRPr="003E62B1">
        <w:rPr>
          <w:rStyle w:val="libAieChar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فأنیٰ</w:t>
      </w:r>
      <w:r w:rsidR="0033782A" w:rsidRPr="003E62B1">
        <w:rPr>
          <w:rStyle w:val="libAieChar"/>
          <w:rtl/>
        </w:rPr>
        <w:t xml:space="preserve"> 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ؤفکون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سے سوال کروگے کہ ان کو کس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اللہ نے! پھر کس طرح اس سے منحرف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بحث کو فرعون سے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مبارزہ سے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 w:rsidR="00530CEC">
        <w:rPr>
          <w:rtl/>
        </w:rPr>
        <w:t xml:space="preserve">میں </w:t>
      </w:r>
      <w:r>
        <w:rPr>
          <w:rtl/>
        </w:rPr>
        <w:t xml:space="preserve"> تصاد م اورمبارزہ کے تمام پہلو مکمل طور پر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201" w:name="_Toc513718301"/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اور فرعون</w:t>
      </w:r>
      <w:bookmarkEnd w:id="201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اوران کے زمانے کے طاغوت فرعون ک</w:t>
      </w:r>
      <w:r>
        <w:rPr>
          <w:rFonts w:hint="cs"/>
          <w:rtl/>
        </w:rPr>
        <w:t>ی</w:t>
      </w:r>
      <w:r>
        <w:rPr>
          <w:rtl/>
        </w:rPr>
        <w:t xml:space="preserve"> داستان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باربار ذکر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لقمان </w:t>
      </w:r>
      <w:r w:rsidR="00A12BD1">
        <w:rPr>
          <w:rtl/>
        </w:rPr>
        <w:t>25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)زخرف </w:t>
      </w:r>
      <w:r w:rsidR="00A12BD1">
        <w:rPr>
          <w:rtl/>
        </w:rPr>
        <w:t>9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)زخر ف </w:t>
      </w:r>
      <w:r w:rsidR="00A12BD1">
        <w:rPr>
          <w:rtl/>
        </w:rPr>
        <w:t>87</w:t>
      </w:r>
    </w:p>
    <w:p w:rsidR="003C6C60" w:rsidRDefault="003C6C6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3C6C60" w:rsidRDefault="003C6C6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، منجملہ ان کے سورۂ نازعات </w:t>
      </w:r>
      <w:r w:rsidR="00530CEC">
        <w:rPr>
          <w:rtl/>
        </w:rPr>
        <w:t xml:space="preserve">میں </w:t>
      </w:r>
      <w:r>
        <w:rPr>
          <w:rtl/>
        </w:rPr>
        <w:t xml:space="preserve"> ہے: فرعون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کے اس پر حجت تمام کرنے کے بعد مصر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گروہ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آواز لگائ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انا ربکم الاعل</w:t>
      </w:r>
      <w:r w:rsidRPr="003E62B1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>
        <w:rPr>
          <w:rtl/>
        </w:rPr>
        <w:t xml:space="preserve"> </w:t>
      </w:r>
      <w:r w:rsidR="00530CEC">
        <w:rPr>
          <w:rtl/>
        </w:rPr>
        <w:t xml:space="preserve">میں </w:t>
      </w:r>
      <w:r w:rsidR="00C4759B">
        <w:rPr>
          <w:rtl/>
        </w:rPr>
        <w:t xml:space="preserve"> تمہارا سب سے بڑارب ہوں ۔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اپنے اس نعرہ سے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چاہتاہے : مثال کے طور پر اگر پالتو پرندہ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پالنے والا رکھتا ہے جو اس کا مالک ہوتا ہے، جو اسے کھانا،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مرتب کرتا ہے تو </w:t>
      </w:r>
      <w:r w:rsidR="00530CEC">
        <w:rPr>
          <w:rtl/>
        </w:rPr>
        <w:t xml:space="preserve">میں </w:t>
      </w:r>
      <w:r>
        <w:rPr>
          <w:rtl/>
        </w:rPr>
        <w:t xml:space="preserve"> فرعون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نسبت اس</w:t>
      </w:r>
      <w:r>
        <w:rPr>
          <w:rFonts w:hint="cs"/>
          <w:rtl/>
        </w:rPr>
        <w:t>ی</w:t>
      </w:r>
      <w:r>
        <w:rPr>
          <w:rtl/>
        </w:rPr>
        <w:t xml:space="preserve"> طرح ہوں وہ کہتا ہے : 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ا</w:t>
      </w:r>
      <w:r w:rsidR="0033782A" w:rsidRPr="003E62B1">
        <w:rPr>
          <w:rStyle w:val="libAieChar"/>
          <w:rFonts w:hint="eastAsia"/>
          <w:rtl/>
        </w:rPr>
        <w:t>ل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س</w:t>
      </w:r>
      <w:r w:rsidR="0033782A" w:rsidRPr="003E62B1">
        <w:rPr>
          <w:rStyle w:val="libAieChar"/>
          <w:rtl/>
        </w:rPr>
        <w:t xml:space="preserve"> ل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ملک مصر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ذ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الان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ار تجری</w:t>
      </w:r>
      <w:r w:rsidR="0033782A" w:rsidRPr="003E62B1">
        <w:rPr>
          <w:rStyle w:val="libAieChar"/>
          <w:rtl/>
        </w:rPr>
        <w:t xml:space="preserve"> من تحت</w:t>
      </w:r>
      <w:r w:rsidR="0033782A" w:rsidRPr="003E62B1">
        <w:rPr>
          <w:rStyle w:val="libAieChar"/>
          <w:rFonts w:hint="cs"/>
          <w:rtl/>
        </w:rPr>
        <w:t>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کے تحت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E62B1">
        <w:rPr>
          <w:rFonts w:hint="cs"/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اس وقت پورے مصر اور اس کے اطراف اور متعلقات کا مالک تھا، اس لحاظ سے اس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غذاوہ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وہ ہے جو سب ک</w:t>
      </w:r>
      <w:r>
        <w:rPr>
          <w:rFonts w:hint="cs"/>
          <w:rtl/>
        </w:rPr>
        <w:t>ی</w:t>
      </w:r>
      <w:r>
        <w:rPr>
          <w:rtl/>
        </w:rPr>
        <w:t xml:space="preserve"> ضرورتوں کو برطرف کرتا ہے اور ان ک</w:t>
      </w:r>
      <w:r>
        <w:rPr>
          <w:rFonts w:hint="cs"/>
          <w:rtl/>
        </w:rPr>
        <w:t>ی</w:t>
      </w:r>
      <w:r>
        <w:rPr>
          <w:rtl/>
        </w:rPr>
        <w:t xml:space="preserve"> امداد کرتا ہے،لہٰذا ، وہ ان کا مرب</w:t>
      </w:r>
      <w:r>
        <w:rPr>
          <w:rFonts w:hint="cs"/>
          <w:rtl/>
        </w:rPr>
        <w:t>ی</w:t>
      </w:r>
      <w:r>
        <w:rPr>
          <w:rtl/>
        </w:rPr>
        <w:t xml:space="preserve"> اور پرورش کرنے والا ہے ان کا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چاہئے اور جو قانون بنائے-مثال کے طور پر-کہ تمام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اہل مصر کے خادم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کہ جس پر عمل کرنا واجب ہے ۔ فرعون کے قول کا مطلب اس فقرے سے :(انا ربکم الاعل</w:t>
      </w:r>
      <w:r>
        <w:rPr>
          <w:rFonts w:hint="cs"/>
          <w:rtl/>
        </w:rPr>
        <w:t>یٰ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اس نے اپنے کلام </w:t>
      </w:r>
      <w:r w:rsidR="00530CEC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موجودات کو خلق کرنے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ہارون ک</w:t>
      </w:r>
      <w:r>
        <w:rPr>
          <w:rFonts w:hint="cs"/>
          <w:rtl/>
        </w:rPr>
        <w:t>ی</w:t>
      </w:r>
      <w:r>
        <w:rPr>
          <w:rtl/>
        </w:rPr>
        <w:t xml:space="preserve"> رسالت، فرعون کو ا للہ کاپ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خدا وند عالم نے ان دونوں موضوع سے متعلق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ہوتے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اذ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با الیٰ</w:t>
      </w:r>
      <w:r w:rsidRPr="003E62B1">
        <w:rPr>
          <w:rStyle w:val="libAieChar"/>
          <w:rtl/>
        </w:rPr>
        <w:t xml:space="preserve"> فرعون ان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 xml:space="preserve"> طغیٰ</w:t>
      </w:r>
      <w:r w:rsidRPr="003E62B1">
        <w:rPr>
          <w:rStyle w:val="libAieChar"/>
          <w:rtl/>
        </w:rPr>
        <w:t>...فأت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ا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tl/>
        </w:rPr>
        <w:t xml:space="preserve"> فقولا انا رسولا ربک فأرسل معنا بن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اسرائ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ل</w:t>
      </w:r>
      <w:r w:rsidRPr="003E62B1">
        <w:rPr>
          <w:rStyle w:val="libAieChar"/>
          <w:rtl/>
        </w:rPr>
        <w:t xml:space="preserve"> ولا تعذب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م قد جئناک بآی</w:t>
      </w:r>
      <w:r w:rsidRPr="003E62B1">
        <w:rPr>
          <w:rStyle w:val="libAieChar"/>
          <w:rFonts w:hint="eastAsia"/>
          <w:rtl/>
        </w:rPr>
        <w:t>ة</w:t>
      </w:r>
      <w:r w:rsidRPr="003E62B1">
        <w:rPr>
          <w:rStyle w:val="libAieChar"/>
          <w:rtl/>
        </w:rPr>
        <w:t xml:space="preserve"> من ربک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جائو اس لئے کہ وہ سرکش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...اس کے پا س جائو اور کہو: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کے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بن</w:t>
      </w:r>
      <w:r>
        <w:rPr>
          <w:rFonts w:hint="cs"/>
          <w:rtl/>
        </w:rPr>
        <w:t>ی</w:t>
      </w:r>
      <w:r>
        <w:rPr>
          <w:rtl/>
        </w:rPr>
        <w:t xml:space="preserve"> اسرئ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ہمارے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نہ دے،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روشن علامت کے ساتھ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)نازعات </w:t>
      </w:r>
      <w:r w:rsidR="00A12BD1">
        <w:rPr>
          <w:rtl/>
        </w:rPr>
        <w:t>24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زخرف </w:t>
      </w:r>
      <w:r w:rsidR="00A12BD1">
        <w:rPr>
          <w:rtl/>
        </w:rPr>
        <w:t>51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طہ </w:t>
      </w:r>
      <w:r w:rsidR="00A12BD1">
        <w:rPr>
          <w:rtl/>
        </w:rPr>
        <w:t>47</w:t>
      </w:r>
      <w:r>
        <w:rPr>
          <w:rtl/>
        </w:rPr>
        <w:t>۔</w:t>
      </w:r>
      <w:r w:rsidR="00A12BD1">
        <w:rPr>
          <w:rtl/>
        </w:rPr>
        <w:t>43</w:t>
      </w:r>
    </w:p>
    <w:p w:rsidR="003C6C60" w:rsidRDefault="003C6C6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C1ABA" w:rsidRDefault="00EC1ABA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اے موس</w:t>
      </w:r>
      <w:r>
        <w:rPr>
          <w:rFonts w:hint="cs"/>
          <w:rtl/>
        </w:rPr>
        <w:t>یٰ</w:t>
      </w:r>
      <w:r>
        <w:rPr>
          <w:rtl/>
        </w:rPr>
        <w:t xml:space="preserve"> اور اے ہارون! فرعون کے پاس جائو اور کہو ہم دونوں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کے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تجھے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ہے اور کمال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سے کہو: اے فرعون تو '' اپنے ادعاء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</w:t>
      </w:r>
      <w:r w:rsidR="00530CEC">
        <w:rPr>
          <w:rtl/>
        </w:rPr>
        <w:t xml:space="preserve">میں </w:t>
      </w:r>
      <w:r>
        <w:rPr>
          <w:rtl/>
        </w:rPr>
        <w:t xml:space="preserve"> خطا کا شکار ہے! ہم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طرف سے اپنے ہمراہ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فرعون حضرت موس</w:t>
      </w:r>
      <w:r>
        <w:rPr>
          <w:rFonts w:hint="cs"/>
          <w:rtl/>
        </w:rPr>
        <w:t>یٰ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مشاہدہ کرنے کے بعد جنگ و جدال اور بحث و مباحثہ پر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بولا: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کہتے ہو''ربوب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کا حق ہے اور ہ</w:t>
      </w:r>
      <w:r w:rsidR="00530CEC">
        <w:rPr>
          <w:rtl/>
        </w:rPr>
        <w:t xml:space="preserve">میں </w:t>
      </w:r>
      <w:r>
        <w:rPr>
          <w:rtl/>
        </w:rPr>
        <w:t xml:space="preserve"> چاہئے کہ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''رب'' جس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تمہارا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وہ کون ہے؟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 xml:space="preserve">فمن ربکما 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ا</w:t>
      </w:r>
      <w:r w:rsidRPr="003E62B1">
        <w:rPr>
          <w:rStyle w:val="libAieChar"/>
          <w:rtl/>
        </w:rPr>
        <w:t xml:space="preserve"> موس</w:t>
      </w:r>
      <w:r w:rsidRPr="003E62B1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="00C4759B" w:rsidRPr="00A12BD1">
        <w:rPr>
          <w:rStyle w:val="libFootnotenumChar"/>
          <w:rtl/>
        </w:rPr>
        <w:t>)</w:t>
      </w:r>
      <w:r w:rsidR="00C4759B">
        <w:rPr>
          <w:rtl/>
        </w:rPr>
        <w:t>اے موس</w:t>
      </w:r>
      <w:r w:rsidR="00C4759B">
        <w:rPr>
          <w:rFonts w:hint="cs"/>
          <w:rtl/>
        </w:rPr>
        <w:t>یٰ</w:t>
      </w:r>
      <w:r w:rsidR="00C4759B">
        <w:rPr>
          <w:rtl/>
        </w:rPr>
        <w:t xml:space="preserve"> تم دونوںکا رب کون ہے ؟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موس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جوفرعون کا جواب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جاز</w:t>
      </w:r>
      <w:r>
        <w:rPr>
          <w:rtl/>
        </w:rPr>
        <w:t xml:space="preserve"> اور اختصار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ربنا الذ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tl/>
        </w:rPr>
        <w:t xml:space="preserve"> اعط</w:t>
      </w:r>
      <w:r w:rsidR="0033782A" w:rsidRPr="003E62B1">
        <w:rPr>
          <w:rStyle w:val="libAieChar"/>
          <w:rFonts w:hint="cs"/>
          <w:rtl/>
        </w:rPr>
        <w:t>یٰ</w:t>
      </w:r>
      <w:r w:rsidR="0033782A" w:rsidRPr="003E62B1">
        <w:rPr>
          <w:rStyle w:val="libAieChar"/>
          <w:rtl/>
        </w:rPr>
        <w:t xml:space="preserve"> کل ش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ء</w:t>
      </w:r>
      <w:r w:rsidR="0033782A" w:rsidRPr="003E62B1">
        <w:rPr>
          <w:rStyle w:val="libAieChar"/>
          <w:rtl/>
        </w:rPr>
        <w:t xml:space="preserve">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 xml:space="preserve"> ثم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دی</w:t>
      </w:r>
      <w:r>
        <w:rPr>
          <w:rtl/>
        </w:rPr>
        <w:t xml:space="preserve"> ہمارا رب وہ ہے جس نے ہر موجود کو اس کے تمام لوازمات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بکمالہ و تمامہ انجام د</w:t>
      </w:r>
      <w:r>
        <w:rPr>
          <w:rFonts w:hint="cs"/>
          <w:rtl/>
        </w:rPr>
        <w:t>ی</w:t>
      </w:r>
      <w:r>
        <w:rPr>
          <w:rtl/>
        </w:rPr>
        <w:t xml:space="preserve"> ہے، خدا وند عالم سورہ''اعل</w:t>
      </w:r>
      <w:r>
        <w:rPr>
          <w:rFonts w:hint="cs"/>
          <w:rtl/>
        </w:rPr>
        <w:t>یٰ</w:t>
      </w:r>
      <w:r>
        <w:rPr>
          <w:rtl/>
        </w:rPr>
        <w:t xml:space="preserve">'' </w:t>
      </w:r>
      <w:r w:rsidR="00530CEC">
        <w:rPr>
          <w:rtl/>
        </w:rPr>
        <w:t xml:space="preserve">میں </w:t>
      </w:r>
      <w:r>
        <w:rPr>
          <w:rtl/>
        </w:rPr>
        <w:t xml:space="preserve"> اس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فرماتاہے : ''فسوّ</w:t>
      </w:r>
      <w:r>
        <w:rPr>
          <w:rFonts w:hint="cs"/>
          <w:rtl/>
        </w:rPr>
        <w:t>ی</w:t>
      </w:r>
      <w:r>
        <w:rPr>
          <w:rtl/>
        </w:rPr>
        <w:t xml:space="preserve"> '' اس نے مرتب اور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پھر'' 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3E62B1">
        <w:rPr>
          <w:rStyle w:val="libAieChar"/>
          <w:rtl/>
        </w:rPr>
        <w:t>قدر ف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دی</w:t>
      </w:r>
      <w:r w:rsidR="0033782A" w:rsidRPr="003E62B1">
        <w:rPr>
          <w:rStyle w:val="libAieChar"/>
          <w:rtl/>
        </w:rPr>
        <w:t>''</w:t>
      </w:r>
      <w:r w:rsidR="0033782A">
        <w:rPr>
          <w:rStyle w:val="libAieChar"/>
          <w:rtl/>
        </w:rPr>
        <w:t xml:space="preserve"> </w:t>
      </w:r>
      <w:r>
        <w:rPr>
          <w:rtl/>
        </w:rPr>
        <w:t>اس نے اندازہ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مخلوق کو اس ک</w:t>
      </w:r>
      <w:r>
        <w:rPr>
          <w:rFonts w:hint="cs"/>
          <w:rtl/>
        </w:rPr>
        <w:t>ی</w:t>
      </w:r>
      <w:r>
        <w:rPr>
          <w:rtl/>
        </w:rPr>
        <w:t xml:space="preserve"> فطرت اور ذات کے تناسب اور مناسب اندازہ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تمامخلق </w:t>
      </w:r>
      <w:r w:rsidR="00530CEC">
        <w:rPr>
          <w:rtl/>
        </w:rPr>
        <w:t xml:space="preserve">میں 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اس بات پر آمادہ ہوا کہ موس</w:t>
      </w:r>
      <w:r>
        <w:rPr>
          <w:rFonts w:hint="cs"/>
          <w:rtl/>
        </w:rPr>
        <w:t>یٰ</w:t>
      </w:r>
      <w:r>
        <w:rPr>
          <w:rtl/>
        </w:rPr>
        <w:t xml:space="preserve"> کے اس استدلال </w:t>
      </w:r>
      <w:r w:rsidR="00530CEC">
        <w:rPr>
          <w:rtl/>
        </w:rPr>
        <w:t xml:space="preserve">میں </w:t>
      </w:r>
      <w:r>
        <w:rPr>
          <w:rtl/>
        </w:rPr>
        <w:t xml:space="preserve"> شک و شبہہ ڈال دے اس نے کہا: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فما بال القرون الاول</w:t>
      </w:r>
      <w:r w:rsidR="0033782A" w:rsidRPr="003E62B1">
        <w:rPr>
          <w:rStyle w:val="libAieChar"/>
          <w:rFonts w:hint="cs"/>
          <w:rtl/>
        </w:rPr>
        <w:t>یٰ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پھر گز شتہ نسلوں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4</w:t>
      </w:r>
      <w:r w:rsidRPr="00A12BD1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تمہارا رب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نظام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اس نے ان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پروردگار نے گز شتہ نسلوں کو کس طرح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جو رسول ان ک</w:t>
      </w:r>
      <w:r>
        <w:rPr>
          <w:rFonts w:hint="cs"/>
          <w:rtl/>
        </w:rPr>
        <w:t>ی</w:t>
      </w:r>
      <w:r>
        <w:rPr>
          <w:rtl/>
        </w:rPr>
        <w:t xml:space="preserve"> طرف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کے دستورات اور شرائع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تھے؟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طہ </w:t>
      </w:r>
      <w:r w:rsidR="00A12BD1">
        <w:rPr>
          <w:rtl/>
        </w:rPr>
        <w:t>49</w:t>
      </w: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)طہ </w:t>
      </w:r>
      <w:r w:rsidR="00A12BD1">
        <w:rPr>
          <w:rtl/>
        </w:rPr>
        <w:t>50</w:t>
      </w: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 سورۂ اعل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A12BD1">
        <w:rPr>
          <w:rtl/>
        </w:rPr>
        <w:t>2</w:t>
      </w:r>
      <w:r>
        <w:rPr>
          <w:rtl/>
        </w:rPr>
        <w:t xml:space="preserve"> اور </w:t>
      </w:r>
      <w:r w:rsidR="00A12BD1">
        <w:rPr>
          <w:rtl/>
        </w:rPr>
        <w:t>3</w:t>
      </w:r>
      <w:r>
        <w:rPr>
          <w:rtl/>
        </w:rPr>
        <w:t>(</w:t>
      </w:r>
      <w:r w:rsidR="00A12BD1">
        <w:rPr>
          <w:rtl/>
        </w:rPr>
        <w:t>4</w:t>
      </w:r>
      <w:r>
        <w:rPr>
          <w:rtl/>
        </w:rPr>
        <w:t xml:space="preserve">) طہ </w:t>
      </w:r>
      <w:r w:rsidR="00A12BD1">
        <w:rPr>
          <w:rtl/>
        </w:rPr>
        <w:t>51</w:t>
      </w:r>
    </w:p>
    <w:p w:rsidR="00EC1ABA" w:rsidRDefault="00EC1ABA" w:rsidP="002C66B0">
      <w:pPr>
        <w:pStyle w:val="libPoemTini"/>
      </w:pPr>
      <w:r>
        <w:br w:type="page"/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lastRenderedPageBreak/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علم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ا عند ربی</w:t>
      </w:r>
      <w:r w:rsidRPr="003E62B1">
        <w:rPr>
          <w:rStyle w:val="libAieChar"/>
          <w:rtl/>
        </w:rPr>
        <w:t xml:space="preserve"> ف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کتاب لا 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ضل</w:t>
      </w:r>
      <w:r w:rsidRPr="003E62B1">
        <w:rPr>
          <w:rStyle w:val="libAieChar"/>
          <w:rtl/>
        </w:rPr>
        <w:t xml:space="preserve"> رب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ولا 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نس</w:t>
      </w:r>
      <w:r w:rsidRPr="003E62B1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کے پاس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کتاب </w:t>
      </w:r>
      <w:r w:rsidR="00530CEC">
        <w:rPr>
          <w:rtl/>
        </w:rPr>
        <w:t xml:space="preserve">میں 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کبھ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نہ ہ</w:t>
      </w:r>
      <w:r>
        <w:rPr>
          <w:rFonts w:hint="cs"/>
          <w:rtl/>
        </w:rPr>
        <w:t>ی</w:t>
      </w:r>
      <w:r>
        <w:rPr>
          <w:rtl/>
        </w:rPr>
        <w:t xml:space="preserve"> فراموش کرتا ہے۔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زمانوں کا علم پروردگار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530CEC">
        <w:rPr>
          <w:rtl/>
        </w:rPr>
        <w:t xml:space="preserve">میں </w:t>
      </w:r>
      <w:r>
        <w:rPr>
          <w:rtl/>
        </w:rPr>
        <w:t xml:space="preserve"> مکتوب ہے وہ کبھ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فراموش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موس</w:t>
      </w:r>
      <w:r>
        <w:rPr>
          <w:rFonts w:hint="cs"/>
          <w:rtl/>
        </w:rPr>
        <w:t>یٰ</w:t>
      </w:r>
      <w:r>
        <w:rPr>
          <w:rtl/>
        </w:rPr>
        <w:t xml:space="preserve"> نے پروردگار کے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کئے اور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الذ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جعل لکم الارض م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داً و سلک لکم فی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ا</w:t>
      </w:r>
      <w:r w:rsidRPr="003E62B1">
        <w:rPr>
          <w:rStyle w:val="libAieChar"/>
          <w:rtl/>
        </w:rPr>
        <w:t xml:space="preserve"> سبلاً وانزل من السماء مائً فأخرجنا ب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 xml:space="preserve"> ازواجاً من نباتٍ شتی</w:t>
      </w:r>
      <w:r w:rsidRPr="003E62B1">
        <w:rPr>
          <w:rStyle w:val="libAieChar"/>
          <w:rtl/>
        </w:rPr>
        <w:t>٭ کلوا وارعوا انعامکم ان ف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ذٰلک لآ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اتٍ</w:t>
      </w:r>
      <w:r w:rsidRPr="003E62B1">
        <w:rPr>
          <w:rStyle w:val="libAieChar"/>
          <w:rtl/>
        </w:rPr>
        <w:t xml:space="preserve"> لأول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الن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خدا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تمہارے آسائش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تمہارے لئے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اور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ہم نے اس سے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اںاگائ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کھائو اور اپنے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</w:t>
      </w:r>
      <w:r w:rsidR="00530CEC">
        <w:rPr>
          <w:rtl/>
        </w:rPr>
        <w:t xml:space="preserve">میں </w:t>
      </w:r>
      <w:r>
        <w:rPr>
          <w:rtl/>
        </w:rPr>
        <w:t xml:space="preserve"> چرائو،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</w:t>
      </w:r>
      <w:r w:rsidR="00530CEC">
        <w:rPr>
          <w:rtl/>
        </w:rPr>
        <w:t xml:space="preserve">میں </w:t>
      </w:r>
      <w:r>
        <w:rPr>
          <w:rtl/>
        </w:rPr>
        <w:t xml:space="preserve"> اہل عقل کے لئے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فرعون کے سوال و جواب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فرعون! توجو کہتاہے: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ال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س</w:t>
      </w:r>
      <w:r w:rsidRPr="003E62B1">
        <w:rPr>
          <w:rStyle w:val="libAieChar"/>
          <w:rtl/>
        </w:rPr>
        <w:t xml:space="preserve"> ل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ملک مصر و 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ذ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 xml:space="preserve"> الأن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ار تجری</w:t>
      </w:r>
      <w:r w:rsidRPr="003E62B1">
        <w:rPr>
          <w:rStyle w:val="libAieChar"/>
          <w:rtl/>
        </w:rPr>
        <w:t xml:space="preserve"> من تحت</w:t>
      </w:r>
      <w:r w:rsidRPr="003E62B1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  <w:r w:rsidR="00C4759B"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="00C4759B"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 کے تمام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دربار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وہ</w:t>
      </w:r>
      <w:r>
        <w:rPr>
          <w:rFonts w:hint="cs"/>
          <w:rtl/>
        </w:rPr>
        <w:t>ی</w:t>
      </w:r>
      <w:r>
        <w:rPr>
          <w:rtl/>
        </w:rPr>
        <w:t xml:space="preserve"> خالق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''ربوب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تقاضاکے مطابق اسے انسان ک</w:t>
      </w:r>
      <w:r>
        <w:rPr>
          <w:rFonts w:hint="cs"/>
          <w:rtl/>
        </w:rPr>
        <w:t>ی</w:t>
      </w:r>
      <w:r>
        <w:rPr>
          <w:rtl/>
        </w:rPr>
        <w:t xml:space="preserve"> آسا ئش کے لئے گہوارہ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530CEC">
        <w:rPr>
          <w:rtl/>
        </w:rPr>
        <w:t xml:space="preserve">میں </w:t>
      </w:r>
      <w:r>
        <w:rPr>
          <w:rtl/>
        </w:rPr>
        <w:t xml:space="preserve"> راستے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ملک مصر بھ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آسمان سے بارش نازل ک</w:t>
      </w:r>
      <w:r>
        <w:rPr>
          <w:rFonts w:hint="cs"/>
          <w:rtl/>
        </w:rPr>
        <w:t>ی</w:t>
      </w:r>
      <w:r>
        <w:rPr>
          <w:rtl/>
        </w:rPr>
        <w:t xml:space="preserve"> کہ اس سے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</w:t>
      </w:r>
      <w:r w:rsidR="00530CE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انواع و اقسام کے نباتات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تاکہ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لئے خوراک ہو۔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فرعون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منطق کے سامنے عاجز اور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 س نے دوبارہ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کے ادلہ و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تحت الشعاع </w:t>
      </w:r>
      <w:r w:rsidR="00530CE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خدا وند عالم اس کے اور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طہ </w:t>
      </w:r>
      <w:r w:rsidR="00A12BD1">
        <w:rPr>
          <w:rtl/>
        </w:rPr>
        <w:t>52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)طہ</w:t>
      </w:r>
      <w:r w:rsidR="00A12BD1">
        <w:rPr>
          <w:rtl/>
        </w:rPr>
        <w:t>53</w:t>
      </w:r>
      <w:r>
        <w:rPr>
          <w:rtl/>
        </w:rPr>
        <w:t>۔</w:t>
      </w:r>
      <w:r w:rsidR="00A12BD1">
        <w:rPr>
          <w:rtl/>
        </w:rPr>
        <w:t>54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>)زخرف</w:t>
      </w:r>
      <w:r w:rsidR="00A12BD1">
        <w:rPr>
          <w:rtl/>
        </w:rPr>
        <w:t>51</w:t>
      </w:r>
    </w:p>
    <w:p w:rsidR="00EA7D30" w:rsidRDefault="00EA7D3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A7D30" w:rsidRDefault="00EA7D3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موقف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  <w:r w:rsidR="0033782A" w:rsidRPr="0033782A">
        <w:rPr>
          <w:rStyle w:val="libAlaemChar"/>
          <w:rtl/>
        </w:rPr>
        <w:t>(</w:t>
      </w:r>
      <w:r w:rsidR="0033782A" w:rsidRPr="003E62B1">
        <w:rPr>
          <w:rStyle w:val="libAieChar"/>
          <w:rtl/>
        </w:rPr>
        <w:t>ولقد ار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نا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tl/>
        </w:rPr>
        <w:t xml:space="preserve"> آ</w:t>
      </w:r>
      <w:r w:rsidR="0033782A" w:rsidRPr="003E62B1">
        <w:rPr>
          <w:rStyle w:val="libAieChar"/>
          <w:rFonts w:hint="cs"/>
          <w:rtl/>
        </w:rPr>
        <w:t>ی</w:t>
      </w:r>
      <w:r w:rsidR="0033782A" w:rsidRPr="003E62B1">
        <w:rPr>
          <w:rStyle w:val="libAieChar"/>
          <w:rFonts w:hint="eastAsia"/>
          <w:rtl/>
        </w:rPr>
        <w:t>اتنا</w:t>
      </w:r>
      <w:r w:rsidR="0033782A" w:rsidRPr="003E62B1">
        <w:rPr>
          <w:rStyle w:val="libAieChar"/>
          <w:rtl/>
        </w:rPr>
        <w:t xml:space="preserve"> کل</w:t>
      </w:r>
      <w:r w:rsidR="0033782A" w:rsidRPr="00A549A7">
        <w:rPr>
          <w:rStyle w:val="libAieChar"/>
          <w:rFonts w:hint="cs"/>
          <w:rtl/>
        </w:rPr>
        <w:t>ه</w:t>
      </w:r>
      <w:r w:rsidR="0033782A" w:rsidRPr="003E62B1">
        <w:rPr>
          <w:rStyle w:val="libAieChar"/>
          <w:rFonts w:hint="cs"/>
          <w:rtl/>
        </w:rPr>
        <w:t>ا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اسے اپن</w:t>
      </w:r>
      <w:r>
        <w:rPr>
          <w:rFonts w:hint="cs"/>
          <w:rtl/>
        </w:rPr>
        <w:t>ی</w:t>
      </w:r>
      <w:r>
        <w:rPr>
          <w:rtl/>
        </w:rPr>
        <w:t xml:space="preserve"> تمام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ہمار</w:t>
      </w:r>
      <w:r>
        <w:rPr>
          <w:rFonts w:hint="cs"/>
          <w:rtl/>
        </w:rPr>
        <w:t>ی</w:t>
      </w:r>
      <w:r>
        <w:rPr>
          <w:rtl/>
        </w:rPr>
        <w:t xml:space="preserve"> عام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خاص الخاص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وںکوجو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اسے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فکذّب و اب</w:t>
      </w:r>
      <w:r>
        <w:rPr>
          <w:rFonts w:hint="cs"/>
          <w:rtl/>
        </w:rPr>
        <w:t>یٰ</w:t>
      </w:r>
      <w:r>
        <w:rPr>
          <w:rtl/>
        </w:rPr>
        <w:t xml:space="preserve"> تواس نے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انکار کرتے ہوئے بولا: </w:t>
      </w:r>
    </w:p>
    <w:p w:rsidR="00C4759B" w:rsidRDefault="00C4759B" w:rsidP="002C66B0">
      <w:pPr>
        <w:pStyle w:val="libNormal"/>
        <w:rPr>
          <w:rtl/>
        </w:rPr>
      </w:pPr>
      <w:r>
        <w:rPr>
          <w:rtl/>
        </w:rPr>
        <w:t xml:space="preserve">(اجئتنا لتخرجنا من ارضنا بسحرک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٭ فلنأت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بسحر مثلہ فاجعل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موعداً لا نخلفہ نحن و لا انت مکاناً سو</w:t>
      </w:r>
      <w:r>
        <w:rPr>
          <w:rFonts w:hint="cs"/>
          <w:rtl/>
        </w:rPr>
        <w:t>یٰ</w:t>
      </w:r>
      <w:r>
        <w:rPr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تم اس لئے آئے ہو کہ ہ</w:t>
      </w:r>
      <w:r w:rsidR="00530CEC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اپنے سحر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نکال باہر کرو؟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سحر کا مظاہرہ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تو اب ہمارے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 کہ ہم </w:t>
      </w:r>
      <w:r w:rsidR="00530CEC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خلاف نہ کرے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جو سب کے لحاظ سے م</w:t>
      </w:r>
      <w:r>
        <w:rPr>
          <w:rFonts w:hint="eastAsia"/>
          <w:rtl/>
        </w:rPr>
        <w:t>ساو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تعلق رکھتے تھے، وہ لوگ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</w:t>
      </w:r>
      <w:r w:rsidR="00530CEC">
        <w:rPr>
          <w:rtl/>
        </w:rPr>
        <w:t xml:space="preserve">میں </w:t>
      </w:r>
      <w:r>
        <w:rPr>
          <w:rtl/>
        </w:rPr>
        <w:t xml:space="preserve"> عالم غربت </w:t>
      </w:r>
      <w:r w:rsidR="00530CEC">
        <w:rPr>
          <w:rtl/>
        </w:rPr>
        <w:t xml:space="preserve">میں 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اور فرعون اپن</w:t>
      </w:r>
      <w:r>
        <w:rPr>
          <w:rFonts w:hint="cs"/>
          <w:rtl/>
        </w:rPr>
        <w:t>ی</w:t>
      </w:r>
      <w:r>
        <w:rPr>
          <w:rtl/>
        </w:rPr>
        <w:t xml:space="preserve"> اس بات سے کہ: تم آئے ہو کہ ہ</w:t>
      </w:r>
      <w:r w:rsidR="00530CEC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نکال باہر کردو؟ اپنے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سر کش حوال</w:t>
      </w:r>
      <w:r>
        <w:rPr>
          <w:rFonts w:hint="cs"/>
          <w:rtl/>
        </w:rPr>
        <w:t>ی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tl/>
        </w:rPr>
        <w:t xml:space="preserve"> کو ان کے خلاف بھڑکا نا چاہ رہا تھ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(عصا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)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بات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سحر وجادد ہے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کرناچاہ رہا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</w:t>
      </w:r>
      <w:r w:rsidR="00530CEC">
        <w:rPr>
          <w:rtl/>
        </w:rPr>
        <w:t xml:space="preserve">میں </w:t>
      </w:r>
      <w:r>
        <w:rPr>
          <w:rtl/>
        </w:rPr>
        <w:t xml:space="preserve"> سحر کا رواج تھا اور بہت سارے جادو گر فرعون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تھے۔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سحر،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وہم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 ہے جو انسان کے حواس اور نگاہوں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کبھ</w:t>
      </w:r>
      <w:r>
        <w:rPr>
          <w:rFonts w:hint="cs"/>
          <w:rtl/>
        </w:rPr>
        <w:t>ی</w:t>
      </w:r>
      <w:r>
        <w:rPr>
          <w:rtl/>
        </w:rPr>
        <w:t xml:space="preserve"> انسان کا احساس دھوکہ کھا جاتا ہے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واقع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جبکہ اس کا 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کے ہمراہ قدرت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کے ہمراہ جس نے آگ کو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گلزار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ںسلامت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، عام لوگ حق و باطل،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وواقع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قوت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اس کے علاوہ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کثرت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غالب آجات</w:t>
      </w:r>
      <w:r>
        <w:rPr>
          <w:rFonts w:hint="cs"/>
          <w:rtl/>
        </w:rPr>
        <w:t>ی</w:t>
      </w:r>
      <w:r>
        <w:rPr>
          <w:rtl/>
        </w:rPr>
        <w:t xml:space="preserve"> ہے لہٰذا فرعون نے بھ</w:t>
      </w:r>
      <w:r>
        <w:rPr>
          <w:rFonts w:hint="cs"/>
          <w:rtl/>
        </w:rPr>
        <w:t>ی</w:t>
      </w:r>
      <w:r>
        <w:rPr>
          <w:rtl/>
        </w:rPr>
        <w:t xml:space="preserve"> لوگوں کے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اور اپنے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جادو گروں ک</w:t>
      </w:r>
      <w:r>
        <w:rPr>
          <w:rFonts w:hint="cs"/>
          <w:rtl/>
        </w:rPr>
        <w:t>ی</w:t>
      </w:r>
      <w:r>
        <w:rPr>
          <w:rtl/>
        </w:rPr>
        <w:t xml:space="preserve"> قوت کے بل پر موس</w:t>
      </w:r>
      <w:r>
        <w:rPr>
          <w:rFonts w:hint="cs"/>
          <w:rtl/>
        </w:rPr>
        <w:t>یٰ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سحر کا مظاہرہ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ابھ</w:t>
      </w:r>
      <w:r>
        <w:rPr>
          <w:rFonts w:hint="cs"/>
          <w:rtl/>
        </w:rPr>
        <w:t>ی</w:t>
      </w:r>
      <w:r>
        <w:rPr>
          <w:rtl/>
        </w:rPr>
        <w:t xml:space="preserve"> ہم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ہٹے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اور برابر جگہ پر (کھلے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>)۔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 طہ </w:t>
      </w:r>
      <w:r w:rsidR="00A12BD1">
        <w:rPr>
          <w:rtl/>
        </w:rPr>
        <w:t>56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)طٰہ </w:t>
      </w:r>
      <w:r w:rsidR="00A12BD1">
        <w:rPr>
          <w:rtl/>
        </w:rPr>
        <w:t>58</w:t>
      </w:r>
      <w:r>
        <w:rPr>
          <w:rtl/>
        </w:rPr>
        <w:t xml:space="preserve"> </w:t>
      </w:r>
      <w:r w:rsidR="00A12BD1">
        <w:rPr>
          <w:rtl/>
        </w:rPr>
        <w:t>57</w:t>
      </w:r>
      <w:r>
        <w:rPr>
          <w:rtl/>
        </w:rPr>
        <w:t>.</w:t>
      </w:r>
    </w:p>
    <w:p w:rsidR="00EA7D30" w:rsidRDefault="00EA7D30" w:rsidP="002C66B0">
      <w:pPr>
        <w:pStyle w:val="libPoemTini"/>
      </w:pPr>
      <w:r>
        <w:br w:type="page"/>
      </w:r>
    </w:p>
    <w:p w:rsidR="00EA7D30" w:rsidRDefault="00EA7D30" w:rsidP="002C66B0">
      <w:pPr>
        <w:pStyle w:val="libNormal"/>
        <w:rPr>
          <w:rtl/>
          <w:lang w:bidi="ur-PK"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اور برتر</w:t>
      </w:r>
      <w:r>
        <w:rPr>
          <w:rFonts w:hint="cs"/>
          <w:rtl/>
        </w:rPr>
        <w:t>ی</w:t>
      </w:r>
      <w:r>
        <w:rPr>
          <w:rtl/>
        </w:rPr>
        <w:t xml:space="preserve"> سے فائدہ اٹھاتے ہوئے موس</w:t>
      </w:r>
      <w:r>
        <w:rPr>
          <w:rFonts w:hint="cs"/>
          <w:rtl/>
        </w:rPr>
        <w:t>یٰ</w:t>
      </w:r>
      <w:r>
        <w:rPr>
          <w:rtl/>
        </w:rPr>
        <w:t xml:space="preserve"> کے مقابلے </w:t>
      </w:r>
      <w:r w:rsidR="00530CEC">
        <w:rPr>
          <w:rtl/>
        </w:rPr>
        <w:t xml:space="preserve">میں 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ذمہ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رکھا جس دن سارے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اجتماع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کہا: موعد 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حشر</w:t>
      </w:r>
      <w:r>
        <w:rPr>
          <w:rtl/>
        </w:rPr>
        <w:t xml:space="preserve"> الناس ضح</w:t>
      </w:r>
      <w:r>
        <w:rPr>
          <w:rFonts w:hint="cs"/>
          <w:rtl/>
        </w:rPr>
        <w:t>یٰ</w:t>
      </w:r>
      <w:r>
        <w:rPr>
          <w:rtl/>
        </w:rPr>
        <w:t xml:space="preserve"> ہمارے اور تمہارے مقابلہ کا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ہے اس شرط کے ساتھ کہ سارے لوگ دن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ضح</w:t>
      </w:r>
      <w:r>
        <w:rPr>
          <w:rFonts w:hint="cs"/>
          <w:rtl/>
        </w:rPr>
        <w:t>ی</w:t>
      </w:r>
      <w:r>
        <w:rPr>
          <w:rtl/>
        </w:rPr>
        <w:t xml:space="preserve"> اس وقت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آفتاب اوپر چلا جاتا ہے۔ اور اس ک</w:t>
      </w:r>
      <w:r>
        <w:rPr>
          <w:rFonts w:hint="cs"/>
          <w:rtl/>
        </w:rPr>
        <w:t>ی</w:t>
      </w:r>
      <w:r>
        <w:rPr>
          <w:rtl/>
        </w:rPr>
        <w:t xml:space="preserve"> شعاع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(فتول</w:t>
      </w:r>
      <w:r>
        <w:rPr>
          <w:rFonts w:hint="cs"/>
          <w:rtl/>
        </w:rPr>
        <w:t>ی</w:t>
      </w:r>
      <w:r>
        <w:rPr>
          <w:rtl/>
        </w:rPr>
        <w:t xml:space="preserve"> فرعون فجمع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)فرعون مجلس ترک کرکے واپس </w:t>
      </w:r>
      <w:r>
        <w:rPr>
          <w:rFonts w:hint="eastAsia"/>
          <w:rtl/>
        </w:rPr>
        <w:t>چلا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مکرو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اور فرعون کا دوسرا مقابلہ سورۂ شعرا ء </w:t>
      </w:r>
      <w:r w:rsidR="00530CE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خدا وند سبحان فرعون ک</w:t>
      </w:r>
      <w:r>
        <w:rPr>
          <w:rFonts w:hint="cs"/>
          <w:rtl/>
        </w:rPr>
        <w:t>ی</w:t>
      </w:r>
      <w:r>
        <w:rPr>
          <w:rtl/>
        </w:rPr>
        <w:t xml:space="preserve"> طرف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ان کے مقابلہ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3E62B1">
        <w:rPr>
          <w:rStyle w:val="libAieChar"/>
          <w:rtl/>
        </w:rPr>
        <w:t>فأت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ا</w:t>
      </w:r>
      <w:r w:rsidRPr="003E62B1">
        <w:rPr>
          <w:rStyle w:val="libAieChar"/>
          <w:rtl/>
        </w:rPr>
        <w:t xml:space="preserve"> فرعون فقولا انا رسول رب العالم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</w:t>
      </w:r>
      <w:r w:rsidRPr="003E62B1">
        <w:rPr>
          <w:rStyle w:val="libAieChar"/>
          <w:rtl/>
        </w:rPr>
        <w:t>٭ قال فرعون وما رب العالم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</w:t>
      </w:r>
      <w:r w:rsidRPr="003E62B1">
        <w:rPr>
          <w:rStyle w:val="libAieChar"/>
          <w:rtl/>
        </w:rPr>
        <w:t>٭ قال رب السموات والارض وما ب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ما</w:t>
      </w:r>
      <w:r w:rsidRPr="003E62B1">
        <w:rPr>
          <w:rStyle w:val="libAieChar"/>
          <w:rtl/>
        </w:rPr>
        <w:t xml:space="preserve"> ان کنتم موقن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</w:t>
      </w:r>
      <w:r w:rsidRPr="003E62B1">
        <w:rPr>
          <w:rStyle w:val="libAieChar"/>
          <w:rtl/>
        </w:rPr>
        <w:t>٭ قال لمن حول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 xml:space="preserve"> الا تستمعون٭ قال ربکم و رب آبائکم الاولی</w:t>
      </w:r>
      <w:r w:rsidRPr="003E62B1">
        <w:rPr>
          <w:rStyle w:val="libAieChar"/>
          <w:rFonts w:hint="eastAsia"/>
          <w:rtl/>
        </w:rPr>
        <w:t>ن</w:t>
      </w:r>
      <w:r w:rsidRPr="003E62B1">
        <w:rPr>
          <w:rStyle w:val="libAieChar"/>
          <w:rtl/>
        </w:rPr>
        <w:t>٭ قال ان رسولکم الذ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tl/>
        </w:rPr>
        <w:t xml:space="preserve"> ارسل ال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کم</w:t>
      </w:r>
      <w:r w:rsidRPr="003E62B1">
        <w:rPr>
          <w:rStyle w:val="libAieChar"/>
          <w:rtl/>
        </w:rPr>
        <w:t xml:space="preserve"> لمجنون٭ قال رب المشرق و المغرب وما ب</w:t>
      </w:r>
      <w:r w:rsidRPr="003E62B1">
        <w:rPr>
          <w:rStyle w:val="libAieChar"/>
          <w:rFonts w:hint="cs"/>
          <w:rtl/>
        </w:rPr>
        <w:t>ی</w:t>
      </w:r>
      <w:r w:rsidRPr="003E62B1">
        <w:rPr>
          <w:rStyle w:val="libAieChar"/>
          <w:rFonts w:hint="eastAsia"/>
          <w:rtl/>
        </w:rPr>
        <w:t>ن</w:t>
      </w:r>
      <w:r w:rsidRPr="00A549A7">
        <w:rPr>
          <w:rStyle w:val="libAieChar"/>
          <w:rFonts w:hint="cs"/>
          <w:rtl/>
        </w:rPr>
        <w:t>ه</w:t>
      </w:r>
      <w:r w:rsidRPr="003E62B1">
        <w:rPr>
          <w:rStyle w:val="libAieChar"/>
          <w:rFonts w:hint="cs"/>
          <w:rtl/>
        </w:rPr>
        <w:t>ما</w:t>
      </w:r>
      <w:r w:rsidRPr="003E62B1">
        <w:rPr>
          <w:rStyle w:val="libAieChar"/>
          <w:rtl/>
        </w:rPr>
        <w:t xml:space="preserve"> ان کنتم تع</w:t>
      </w:r>
      <w:r w:rsidRPr="003E62B1">
        <w:rPr>
          <w:rStyle w:val="libAieChar"/>
          <w:rFonts w:hint="eastAsia"/>
          <w:rtl/>
        </w:rPr>
        <w:t>لقون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جائو اور کہو ! ہم پروردگار عالم کے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فرعون نے کہا: پروردگار عالم کون ہے ؟ موس</w:t>
      </w:r>
      <w:r>
        <w:rPr>
          <w:rFonts w:hint="cs"/>
          <w:rtl/>
        </w:rPr>
        <w:t>یٰ</w:t>
      </w:r>
      <w:r>
        <w:rPr>
          <w:rtl/>
        </w:rPr>
        <w:t xml:space="preserve"> نے کہا: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اور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پروردگار ،اگر اہل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تو ، فرعون نے اپنے 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لوگوں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</w:t>
      </w:r>
      <w:r>
        <w:rPr>
          <w:rFonts w:hint="eastAsia"/>
          <w:rtl/>
        </w:rPr>
        <w:t>ہو؟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کہا: وہ تمہارا اور تمھارے گزشتہ آبا ء و اجداد کا پروردگار ہے، فرعون نے کہا: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مبعوث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 ۔ موس</w:t>
      </w:r>
      <w:r>
        <w:rPr>
          <w:rFonts w:hint="cs"/>
          <w:rtl/>
        </w:rPr>
        <w:t>یٰ</w:t>
      </w:r>
      <w:r>
        <w:rPr>
          <w:rtl/>
        </w:rPr>
        <w:t xml:space="preserve"> نے کہا: وہ مشرق و مغرب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پروردگار ہے اگر اپن</w:t>
      </w:r>
      <w:r>
        <w:rPr>
          <w:rFonts w:hint="cs"/>
          <w:rtl/>
        </w:rPr>
        <w:t>ی</w:t>
      </w:r>
      <w:r>
        <w:rPr>
          <w:rtl/>
        </w:rPr>
        <w:t xml:space="preserve"> عقل و فکر کا استعمال کرو۔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فرعون نے موس</w:t>
      </w:r>
      <w:r>
        <w:rPr>
          <w:rFonts w:hint="cs"/>
          <w:rtl/>
        </w:rPr>
        <w:t>ی</w:t>
      </w:r>
      <w:r>
        <w:rPr>
          <w:rtl/>
        </w:rPr>
        <w:t xml:space="preserve"> ٰ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موس</w:t>
      </w:r>
      <w:r>
        <w:rPr>
          <w:rFonts w:hint="cs"/>
          <w:rtl/>
        </w:rPr>
        <w:t>ی</w:t>
      </w:r>
      <w:r>
        <w:rPr>
          <w:rtl/>
        </w:rPr>
        <w:t xml:space="preserve"> ٰ کے عصا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اطراف والوں سے کہا : </w:t>
      </w:r>
    </w:p>
    <w:p w:rsidR="00C4759B" w:rsidRDefault="004D701B" w:rsidP="00904C66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530CEC">
        <w:rPr>
          <w:rStyle w:val="libAieChar"/>
          <w:rtl/>
        </w:rPr>
        <w:t xml:space="preserve">ان 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ذا لساحر علی</w:t>
      </w:r>
      <w:r w:rsidR="0033782A" w:rsidRPr="00530CEC">
        <w:rPr>
          <w:rStyle w:val="libAieChar"/>
          <w:rFonts w:hint="eastAsia"/>
          <w:rtl/>
        </w:rPr>
        <w:t>م</w:t>
      </w:r>
      <w:r w:rsidR="0033782A" w:rsidRPr="00530CEC">
        <w:rPr>
          <w:rStyle w:val="libAieChar"/>
          <w:rtl/>
        </w:rPr>
        <w:t xml:space="preserve">٭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ر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د</w:t>
      </w:r>
      <w:r w:rsidR="0033782A" w:rsidRPr="00530CEC">
        <w:rPr>
          <w:rStyle w:val="libAieChar"/>
          <w:rtl/>
        </w:rPr>
        <w:t xml:space="preserve"> ان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خرجکم</w:t>
      </w:r>
      <w:r w:rsidR="0033782A" w:rsidRPr="00530CEC">
        <w:rPr>
          <w:rStyle w:val="libAieChar"/>
          <w:rtl/>
        </w:rPr>
        <w:t xml:space="preserve"> من ارضکم بسحر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فماذا تأمرون، قالوا ارج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و اخا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و ابعث فی</w:t>
      </w:r>
      <w:r w:rsidR="0033782A" w:rsidRPr="00530CEC">
        <w:rPr>
          <w:rStyle w:val="libAieChar"/>
          <w:rtl/>
        </w:rPr>
        <w:t xml:space="preserve"> المدائن حاشر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ن</w:t>
      </w:r>
      <w:r w:rsidR="0033782A" w:rsidRPr="00530CEC">
        <w:rPr>
          <w:rStyle w:val="libAieChar"/>
          <w:rtl/>
        </w:rPr>
        <w:t xml:space="preserve">٭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أتوک</w:t>
      </w:r>
      <w:r w:rsidR="0033782A" w:rsidRPr="00530CEC">
        <w:rPr>
          <w:rStyle w:val="libAieChar"/>
          <w:rtl/>
        </w:rPr>
        <w:t xml:space="preserve"> بکل سحار عل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م</w:t>
      </w:r>
      <w:r w:rsidR="0033782A" w:rsidRPr="00530CEC">
        <w:rPr>
          <w:rStyle w:val="libAieChar"/>
          <w:rtl/>
        </w:rPr>
        <w:t>٭ فجمع السحرة لم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قات</w:t>
      </w:r>
      <w:r w:rsidR="0033782A" w:rsidRPr="00530CEC">
        <w:rPr>
          <w:rStyle w:val="libAieChar"/>
          <w:rtl/>
        </w:rPr>
        <w:t xml:space="preserve">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وم</w:t>
      </w:r>
      <w:r w:rsidR="0033782A" w:rsidRPr="00530CEC">
        <w:rPr>
          <w:rStyle w:val="libAieChar"/>
          <w:rtl/>
        </w:rPr>
        <w:t xml:space="preserve"> معلوم٭ و ق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ل</w:t>
      </w:r>
      <w:r w:rsidR="0033782A" w:rsidRPr="00530CEC">
        <w:rPr>
          <w:rStyle w:val="libAieChar"/>
          <w:rtl/>
        </w:rPr>
        <w:t xml:space="preserve"> للناس 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ل أنتم مجتمعون٭ لعلنا نتبع السحرة ان کانوا 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م</w:t>
      </w:r>
      <w:r w:rsidR="0033782A">
        <w:rPr>
          <w:rStyle w:val="libAieChar"/>
          <w:rtl/>
        </w:rPr>
        <w:t xml:space="preserve">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)طہ</w:t>
      </w:r>
      <w:r w:rsidR="00A12BD1">
        <w:rPr>
          <w:rtl/>
        </w:rPr>
        <w:t>59</w:t>
      </w:r>
      <w:r>
        <w:rPr>
          <w:rtl/>
        </w:rPr>
        <w:t>۔</w:t>
      </w:r>
      <w:r w:rsidR="00A12BD1">
        <w:rPr>
          <w:rtl/>
        </w:rPr>
        <w:t>60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>)شعرائ</w:t>
      </w:r>
      <w:r w:rsidR="00A12BD1">
        <w:rPr>
          <w:rtl/>
        </w:rPr>
        <w:t>16</w:t>
      </w:r>
      <w:r>
        <w:rPr>
          <w:rtl/>
        </w:rPr>
        <w:t>۔</w:t>
      </w:r>
      <w:r w:rsidR="00A12BD1">
        <w:rPr>
          <w:rtl/>
        </w:rPr>
        <w:t>28</w:t>
      </w:r>
    </w:p>
    <w:p w:rsidR="00EA7D30" w:rsidRDefault="00EA7D30" w:rsidP="002C66B0">
      <w:pPr>
        <w:pStyle w:val="libPoemTini"/>
      </w:pPr>
      <w:r>
        <w:br w:type="page"/>
      </w:r>
    </w:p>
    <w:p w:rsidR="00C4759B" w:rsidRDefault="0033782A" w:rsidP="002C66B0">
      <w:pPr>
        <w:pStyle w:val="libNormal"/>
        <w:rPr>
          <w:rtl/>
        </w:rPr>
      </w:pPr>
      <w:r w:rsidRPr="00530CEC">
        <w:rPr>
          <w:rStyle w:val="libAieChar"/>
          <w:rFonts w:hint="eastAsia"/>
          <w:rtl/>
        </w:rPr>
        <w:lastRenderedPageBreak/>
        <w:t>الغالب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فلما جاء السحرة قالوا لفرعون ائن لنا لأجراً ان کنا نحن الغالب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قال نعم و انک اذا لمن المقرب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قال ل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 موسیٰ</w:t>
      </w:r>
      <w:r w:rsidRPr="00530CEC">
        <w:rPr>
          <w:rStyle w:val="libAieChar"/>
          <w:rtl/>
        </w:rPr>
        <w:t xml:space="preserve"> ألقوا ما انتم ملقون٭ فالقوا حبال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 و عصی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</w:t>
      </w:r>
      <w:r w:rsidRPr="00530CEC">
        <w:rPr>
          <w:rStyle w:val="libAieChar"/>
          <w:rtl/>
        </w:rPr>
        <w:t xml:space="preserve"> و قالوا بعزة فرعون انا لنحن الغالبون</w:t>
      </w:r>
      <w:r>
        <w:rPr>
          <w:rStyle w:val="libAieChar"/>
          <w:rFonts w:hint="eastAsia"/>
          <w:rtl/>
        </w:rPr>
        <w:t xml:space="preserve"> </w:t>
      </w:r>
      <w:r w:rsidRPr="0033782A">
        <w:rPr>
          <w:rStyle w:val="libAlaemChar"/>
          <w:rFonts w:hint="eastAsia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 اور ماہر ساحر ہے وہ اپنے جادو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نکال باہر کرنا چاہتاہے۔ تم لوگوں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؟ بولے: اسے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کو مہلت دو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ہرشہر ک</w:t>
      </w:r>
      <w:r>
        <w:rPr>
          <w:rFonts w:hint="cs"/>
          <w:rtl/>
        </w:rPr>
        <w:t>ی</w:t>
      </w:r>
      <w:r>
        <w:rPr>
          <w:rtl/>
        </w:rPr>
        <w:t xml:space="preserve"> طرف روانہ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ہر ماہر اور آگاہ ساحر کو 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کار روز موعود </w:t>
      </w:r>
      <w:r>
        <w:rPr>
          <w:rFonts w:hint="eastAsia"/>
          <w:rtl/>
        </w:rPr>
        <w:t>پر</w:t>
      </w:r>
      <w:r>
        <w:rPr>
          <w:rtl/>
        </w:rPr>
        <w:t xml:space="preserve"> تمام جادو گر اکٹھا ہو گئے اور لوگوں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بھ</w:t>
      </w:r>
      <w:r>
        <w:rPr>
          <w:rFonts w:hint="cs"/>
          <w:rtl/>
        </w:rPr>
        <w:t>ی</w:t>
      </w:r>
      <w:r>
        <w:rPr>
          <w:rtl/>
        </w:rPr>
        <w:t xml:space="preserve"> اکٹھاہو گے تاکہ اگر جادو 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جب جادو گر آئے تو فرعون سے بولے: اگر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530CEC">
        <w:rPr>
          <w:rtl/>
        </w:rPr>
        <w:t xml:space="preserve">میں </w:t>
      </w:r>
      <w:r>
        <w:rPr>
          <w:rtl/>
        </w:rPr>
        <w:t xml:space="preserve"> اجر ملے گا؟ کہا: ہاں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30CEC">
        <w:rPr>
          <w:rtl/>
        </w:rPr>
        <w:t xml:space="preserve">میں </w:t>
      </w:r>
      <w:r>
        <w:rPr>
          <w:rtl/>
        </w:rPr>
        <w:t xml:space="preserve"> تم لوگ مقرب بارگا</w:t>
      </w:r>
      <w:r>
        <w:rPr>
          <w:rFonts w:hint="eastAsia"/>
          <w:rtl/>
        </w:rPr>
        <w:t>ہ</w:t>
      </w:r>
      <w:r>
        <w:rPr>
          <w:rtl/>
        </w:rPr>
        <w:t xml:space="preserve"> بن جائو گے۔ موس</w:t>
      </w:r>
      <w:r>
        <w:rPr>
          <w:rFonts w:hint="cs"/>
          <w:rtl/>
        </w:rPr>
        <w:t>یٰ</w:t>
      </w:r>
      <w:r>
        <w:rPr>
          <w:rtl/>
        </w:rPr>
        <w:t xml:space="preserve"> نے ساحروں سے کہا: جو ڈالنا چاہتے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پرڈال دو،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اورلاٹھ</w:t>
      </w:r>
      <w:r>
        <w:rPr>
          <w:rFonts w:hint="cs"/>
          <w:rtl/>
        </w:rPr>
        <w:t>ی</w:t>
      </w:r>
      <w:r>
        <w:rPr>
          <w:rFonts w:hint="eastAsia"/>
          <w:rtl/>
        </w:rPr>
        <w:t>اںڈال</w:t>
      </w:r>
      <w:r>
        <w:rPr>
          <w:rtl/>
        </w:rPr>
        <w:t xml:space="preserve"> کر کہا: فرعون ک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اعراف سحر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لوگوں پر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>فلما ألقوا سحروا أع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 xml:space="preserve"> الناس و استر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بو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 و جاء وا بسحر عظی</w:t>
      </w:r>
      <w:r w:rsidRPr="00530CEC">
        <w:rPr>
          <w:rStyle w:val="libAieChar"/>
          <w:rFonts w:hint="eastAsia"/>
          <w:rtl/>
        </w:rPr>
        <w:t>م</w:t>
      </w:r>
      <w:r w:rsidRPr="00530CEC">
        <w:rPr>
          <w:rStyle w:val="libAieChar"/>
          <w:rtl/>
        </w:rPr>
        <w:t>٭ و أوح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نا</w:t>
      </w:r>
      <w:r w:rsidRPr="00530CEC">
        <w:rPr>
          <w:rStyle w:val="libAieChar"/>
          <w:rtl/>
        </w:rPr>
        <w:t xml:space="preserve"> ال</w:t>
      </w:r>
      <w:r w:rsidRPr="00530CEC">
        <w:rPr>
          <w:rStyle w:val="libAieChar"/>
          <w:rFonts w:hint="cs"/>
          <w:rtl/>
        </w:rPr>
        <w:t>یٰ</w:t>
      </w:r>
      <w:r w:rsidRPr="00530CEC">
        <w:rPr>
          <w:rStyle w:val="libAieChar"/>
          <w:rtl/>
        </w:rPr>
        <w:t xml:space="preserve"> موس</w:t>
      </w:r>
      <w:r w:rsidRPr="00530CEC">
        <w:rPr>
          <w:rStyle w:val="libAieChar"/>
          <w:rFonts w:hint="cs"/>
          <w:rtl/>
        </w:rPr>
        <w:t>یٰ</w:t>
      </w:r>
      <w:r w:rsidRPr="00530CEC">
        <w:rPr>
          <w:rStyle w:val="libAieChar"/>
          <w:rtl/>
        </w:rPr>
        <w:t xml:space="preserve"> ان القِ عصآک فاذا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تلقف ما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أفکون</w:t>
      </w:r>
      <w:r w:rsidRPr="00530CEC">
        <w:rPr>
          <w:rStyle w:val="libAieChar"/>
          <w:rtl/>
        </w:rPr>
        <w:t xml:space="preserve"> ٭ فوقع الحق و بطل ما کانوا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عملون</w:t>
      </w:r>
      <w:r w:rsidRPr="00530CEC">
        <w:rPr>
          <w:rStyle w:val="libAieChar"/>
          <w:rtl/>
        </w:rPr>
        <w:t xml:space="preserve">٭ فغلبوا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نالک وانقلبوا صاغری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و الق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السحرة ساجد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قالوا آمنا برب العالم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رب موس</w:t>
      </w:r>
      <w:r w:rsidRPr="00530CEC">
        <w:rPr>
          <w:rStyle w:val="libAieChar"/>
          <w:rFonts w:hint="cs"/>
          <w:rtl/>
        </w:rPr>
        <w:t>یٰ</w:t>
      </w:r>
      <w:r w:rsidRPr="00530CEC">
        <w:rPr>
          <w:rStyle w:val="libAieChar"/>
          <w:rtl/>
        </w:rPr>
        <w:t xml:space="preserve"> و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ارون٭ قال ف</w:t>
      </w:r>
      <w:r w:rsidRPr="00530CEC">
        <w:rPr>
          <w:rStyle w:val="libAieChar"/>
          <w:rFonts w:hint="eastAsia"/>
          <w:rtl/>
        </w:rPr>
        <w:t>رعون</w:t>
      </w:r>
      <w:r w:rsidRPr="00530CEC">
        <w:rPr>
          <w:rStyle w:val="libAieChar"/>
          <w:rtl/>
        </w:rPr>
        <w:t xml:space="preserve"> آمنتم ب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قبل ان آذن لکم ان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ذا لمکر مکرتمو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فی</w:t>
      </w:r>
      <w:r w:rsidRPr="00530CEC">
        <w:rPr>
          <w:rStyle w:val="libAieChar"/>
          <w:rtl/>
        </w:rPr>
        <w:t xml:space="preserve"> المد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نة</w:t>
      </w:r>
      <w:r w:rsidRPr="00530CEC">
        <w:rPr>
          <w:rStyle w:val="libAieChar"/>
          <w:rtl/>
        </w:rPr>
        <w:t xml:space="preserve"> لتخرجوا من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ا ا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ل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ا فسوف تعلمون٭ لأقطعن أی</w:t>
      </w:r>
      <w:r w:rsidRPr="00530CEC">
        <w:rPr>
          <w:rStyle w:val="libAieChar"/>
          <w:rFonts w:hint="eastAsia"/>
          <w:rtl/>
        </w:rPr>
        <w:t>د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کم</w:t>
      </w:r>
      <w:r w:rsidRPr="00530CEC">
        <w:rPr>
          <w:rStyle w:val="libAieChar"/>
          <w:rtl/>
        </w:rPr>
        <w:t xml:space="preserve"> و أرجلکم من خلاف ثم لأصلبنکم اجمع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قالوا انا ال</w:t>
      </w:r>
      <w:r w:rsidRPr="00530CEC">
        <w:rPr>
          <w:rStyle w:val="libAieChar"/>
          <w:rFonts w:hint="cs"/>
          <w:rtl/>
        </w:rPr>
        <w:t>یٰ</w:t>
      </w:r>
      <w:r w:rsidRPr="00530CEC">
        <w:rPr>
          <w:rStyle w:val="libAieChar"/>
          <w:rtl/>
        </w:rPr>
        <w:t xml:space="preserve"> ربنا منقلبون٭ وما تنقم منا الا ان آمنا بآ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ات</w:t>
      </w:r>
      <w:r w:rsidRPr="00530CEC">
        <w:rPr>
          <w:rStyle w:val="libAieChar"/>
          <w:rtl/>
        </w:rPr>
        <w:t xml:space="preserve"> ربنا لما جائتنا ربنا افرغ عل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نا</w:t>
      </w:r>
      <w:r w:rsidRPr="00530CEC">
        <w:rPr>
          <w:rStyle w:val="libAieChar"/>
          <w:rtl/>
        </w:rPr>
        <w:t xml:space="preserve"> صبراً و توفنا مسل</w:t>
      </w:r>
      <w:r w:rsidRPr="00530CEC">
        <w:rPr>
          <w:rStyle w:val="libAieChar"/>
          <w:rFonts w:hint="eastAsia"/>
          <w:rtl/>
        </w:rPr>
        <w:t>م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لوگوں نے اپنے سحر کے اسباب و وسائل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بڑا جادو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موس</w:t>
      </w:r>
      <w:r>
        <w:rPr>
          <w:rFonts w:hint="cs"/>
          <w:rtl/>
        </w:rPr>
        <w:t>یٰ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عصا ڈال دو اچانک اس عصا نے ان کے وسائل کو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حق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کاروبار باطل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مغلوب ہوگئے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ہوکر واپس ہوگئے،اورجادو گر سجدے </w:t>
      </w:r>
      <w:r w:rsidR="00530CEC">
        <w:rPr>
          <w:rtl/>
        </w:rPr>
        <w:t xml:space="preserve">میں </w:t>
      </w:r>
      <w:r>
        <w:rPr>
          <w:rtl/>
        </w:rPr>
        <w:t xml:space="preserve"> گر پڑے اور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)شعرائ</w:t>
      </w:r>
      <w:r w:rsidR="00A12BD1">
        <w:rPr>
          <w:rtl/>
        </w:rPr>
        <w:t>34</w:t>
      </w:r>
      <w:r>
        <w:rPr>
          <w:rtl/>
        </w:rPr>
        <w:t>۔</w:t>
      </w:r>
    </w:p>
    <w:p w:rsidR="00EA7D30" w:rsidRDefault="00EA7D30" w:rsidP="002C66B0">
      <w:pPr>
        <w:pStyle w:val="libPoemTini"/>
      </w:pPr>
      <w:r>
        <w:br w:type="page"/>
      </w:r>
    </w:p>
    <w:p w:rsidR="00EA7D30" w:rsidRDefault="00EA7D3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بولے</w:t>
      </w:r>
      <w:r>
        <w:rPr>
          <w:rtl/>
        </w:rPr>
        <w:t xml:space="preserve"> : ہم پروردگار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کے رب، پر فرعون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اجازت سے پہلے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آئو گے؟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ہے جو تم نے شہر </w:t>
      </w:r>
      <w:r w:rsidR="00530CE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رہنے والوںکو باہر کر 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 لو گے کہ تمہارے ہاتھ پائوں خلاف سمتوں سے قطع کروںگا( کس</w:t>
      </w:r>
      <w:r>
        <w:rPr>
          <w:rFonts w:hint="cs"/>
          <w:rtl/>
        </w:rPr>
        <w:t>ی</w:t>
      </w:r>
      <w:r>
        <w:rPr>
          <w:rtl/>
        </w:rPr>
        <w:t xml:space="preserve"> کا داہنا ہاتھ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رتو</w:t>
      </w:r>
      <w:r>
        <w:rPr>
          <w:rtl/>
        </w:rPr>
        <w:t xml:space="preserve"> داہنا ہاتھ) ؛ پھر تم سب کو سول</w:t>
      </w:r>
      <w:r>
        <w:rPr>
          <w:rFonts w:hint="cs"/>
          <w:rtl/>
        </w:rPr>
        <w:t>ی</w:t>
      </w:r>
      <w:r>
        <w:rPr>
          <w:rtl/>
        </w:rPr>
        <w:t xml:space="preserve"> پرلٹکا دوں گا، جادو گروں نے کہا: ہم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تمہارا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سے صرف اس وجہ سے ہے کہ ہم اپنے رب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کہ جو </w:t>
      </w:r>
      <w:r>
        <w:rPr>
          <w:rFonts w:hint="eastAsia"/>
          <w:rtl/>
        </w:rPr>
        <w:t>ہمارے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</w:t>
      </w:r>
      <w:r w:rsidR="00530CEC">
        <w:rPr>
          <w:rtl/>
        </w:rPr>
        <w:t xml:space="preserve">میں </w:t>
      </w:r>
      <w:r>
        <w:rPr>
          <w:rtl/>
        </w:rPr>
        <w:t xml:space="preserve"> صبر اور استقامت عطا کر اور ہ</w:t>
      </w:r>
      <w:r w:rsidR="00530CEC">
        <w:rPr>
          <w:rtl/>
        </w:rPr>
        <w:t xml:space="preserve">میں </w:t>
      </w:r>
      <w:r>
        <w:rPr>
          <w:rtl/>
        </w:rPr>
        <w:t xml:space="preserve"> مسلمان ہونے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شعرا ء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 </w:t>
      </w:r>
      <w:r w:rsidR="0033782A" w:rsidRPr="0033782A">
        <w:rPr>
          <w:rStyle w:val="libAlaemChar"/>
          <w:rtl/>
        </w:rPr>
        <w:t>(</w:t>
      </w:r>
      <w:r w:rsidR="0033782A" w:rsidRPr="00530CEC">
        <w:rPr>
          <w:rStyle w:val="libAieChar"/>
          <w:rtl/>
        </w:rPr>
        <w:t>ان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لکبی</w:t>
      </w:r>
      <w:r w:rsidR="0033782A" w:rsidRPr="00530CEC">
        <w:rPr>
          <w:rStyle w:val="libAieChar"/>
          <w:rFonts w:hint="eastAsia"/>
          <w:rtl/>
        </w:rPr>
        <w:t>رکم</w:t>
      </w:r>
      <w:r w:rsidR="0033782A" w:rsidRPr="00530CEC">
        <w:rPr>
          <w:rStyle w:val="libAieChar"/>
          <w:rtl/>
        </w:rPr>
        <w:t xml:space="preserve"> الذ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علمکم السحر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قنا</w:t>
      </w:r>
      <w:r>
        <w:rPr>
          <w:rtl/>
        </w:rPr>
        <w:t xml:space="preserve"> وہ تمہارا بزرگ اور استاد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سحر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ذکر ہو اہے کہ: فرعون نے اہل مصر سے کہا: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530CEC">
        <w:rPr>
          <w:rStyle w:val="libAieChar"/>
          <w:rtl/>
        </w:rPr>
        <w:t>انا ربکم الاعل</w:t>
      </w:r>
      <w:r w:rsidR="0033782A" w:rsidRPr="00530CEC">
        <w:rPr>
          <w:rStyle w:val="libAieChar"/>
          <w:rFonts w:hint="cs"/>
          <w:rtl/>
        </w:rPr>
        <w:t>یٰ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 w:rsidR="00530CEC">
        <w:rPr>
          <w:rtl/>
        </w:rPr>
        <w:t xml:space="preserve">میں </w:t>
      </w:r>
      <w:r>
        <w:rPr>
          <w:rtl/>
        </w:rPr>
        <w:t xml:space="preserve"> تمہارا سب سے بڑا رب ہوں، موس</w:t>
      </w:r>
      <w:r>
        <w:rPr>
          <w:rFonts w:hint="cs"/>
          <w:rtl/>
        </w:rPr>
        <w:t>یٰ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فرعون سے کہو: </w:t>
      </w:r>
      <w:r w:rsidR="0033782A" w:rsidRPr="0033782A">
        <w:rPr>
          <w:rStyle w:val="libAlaemChar"/>
          <w:rtl/>
        </w:rPr>
        <w:t>(</w:t>
      </w:r>
      <w:r w:rsidR="0033782A" w:rsidRPr="00530CEC">
        <w:rPr>
          <w:rStyle w:val="libAieChar"/>
          <w:rtl/>
        </w:rPr>
        <w:t>انا رسولا ربک..و جئنا بآ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ة</w:t>
      </w:r>
      <w:r w:rsidR="0033782A" w:rsidRPr="00530CEC">
        <w:rPr>
          <w:rStyle w:val="libAieChar"/>
          <w:rtl/>
        </w:rPr>
        <w:t xml:space="preserve"> من ربک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ہم تمہارے رب کے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...ہم اس کے پاس سے تمہارے لئے نشان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نے کہا: </w:t>
      </w:r>
      <w:r w:rsidR="0033782A" w:rsidRPr="0033782A">
        <w:rPr>
          <w:rStyle w:val="libAlaemChar"/>
          <w:rtl/>
        </w:rPr>
        <w:t>(</w:t>
      </w:r>
      <w:r w:rsidR="0033782A" w:rsidRPr="00530CEC">
        <w:rPr>
          <w:rStyle w:val="libAieChar"/>
          <w:rtl/>
        </w:rPr>
        <w:t xml:space="preserve">فمن ربکما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ا</w:t>
      </w:r>
      <w:r w:rsidR="0033782A" w:rsidRPr="00530CEC">
        <w:rPr>
          <w:rStyle w:val="libAieChar"/>
          <w:rtl/>
        </w:rPr>
        <w:t xml:space="preserve"> موس</w:t>
      </w:r>
      <w:r w:rsidR="0033782A" w:rsidRPr="00530CEC">
        <w:rPr>
          <w:rStyle w:val="libAieChar"/>
          <w:rFonts w:hint="cs"/>
          <w:rtl/>
        </w:rPr>
        <w:t>یٰ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)</w:t>
      </w:r>
      <w:r>
        <w:rPr>
          <w:rtl/>
        </w:rPr>
        <w:t>تمہارا رب کون ہے اے موس</w:t>
      </w:r>
      <w:r>
        <w:rPr>
          <w:rFonts w:hint="cs"/>
          <w:rtl/>
        </w:rPr>
        <w:t>یٰ</w:t>
      </w:r>
      <w:r>
        <w:rPr>
          <w:rtl/>
        </w:rPr>
        <w:t>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نے کہا:</w:t>
      </w:r>
      <w:r w:rsidR="0033782A" w:rsidRPr="0033782A">
        <w:rPr>
          <w:rStyle w:val="libAlaemChar"/>
          <w:rtl/>
        </w:rPr>
        <w:t>(</w:t>
      </w:r>
      <w:r w:rsidR="0033782A" w:rsidRPr="00530CEC">
        <w:rPr>
          <w:rStyle w:val="libAieChar"/>
          <w:rtl/>
        </w:rPr>
        <w:t>ربنا الذ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اعط</w:t>
      </w:r>
      <w:r w:rsidR="0033782A" w:rsidRPr="00530CEC">
        <w:rPr>
          <w:rStyle w:val="libAieChar"/>
          <w:rFonts w:hint="cs"/>
          <w:rtl/>
        </w:rPr>
        <w:t>یٰ</w:t>
      </w:r>
      <w:r w:rsidR="0033782A" w:rsidRPr="00530CEC">
        <w:rPr>
          <w:rStyle w:val="libAieChar"/>
          <w:rtl/>
        </w:rPr>
        <w:t xml:space="preserve"> کل ش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ء</w:t>
      </w:r>
      <w:r w:rsidR="0033782A" w:rsidRPr="00530CEC">
        <w:rPr>
          <w:rStyle w:val="libAieChar"/>
          <w:rtl/>
        </w:rPr>
        <w:t xml:space="preserve"> خلق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tl/>
        </w:rPr>
        <w:t xml:space="preserve"> ثم 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دی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ہمارا پروردگار وہ ہے جس نے ہرموجود کو اس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ہر لازم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وجود بخشا اور اس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اس سوال کے جوا ب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tl/>
        </w:rPr>
        <w:t xml:space="preserve"> گز شتہ نسلوں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کہا: اس کا علم ہمارے پروردگار کے پاس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تمہارے لئے آرام و آسا ئش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tl/>
        </w:rPr>
        <w:t>...، خدا 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موقع پر موس</w:t>
      </w:r>
      <w:r>
        <w:rPr>
          <w:rFonts w:hint="cs"/>
          <w:rtl/>
        </w:rPr>
        <w:t>یٰ</w:t>
      </w:r>
      <w:r>
        <w:rPr>
          <w:rtl/>
        </w:rPr>
        <w:t xml:space="preserve"> و ہارون سے فرماتا ہے : فرعون سے کہو: ہم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</w:t>
      </w:r>
      <w:r>
        <w:rPr>
          <w:rFonts w:hint="eastAsia"/>
          <w:rtl/>
        </w:rPr>
        <w:t>رستادہ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نے کہا: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ہے ؟ موس</w:t>
      </w:r>
      <w:r>
        <w:rPr>
          <w:rFonts w:hint="cs"/>
          <w:rtl/>
        </w:rPr>
        <w:t>یٰ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آسمان اور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رب۔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تمہارااور</w:t>
      </w:r>
      <w:r>
        <w:rPr>
          <w:rtl/>
        </w:rPr>
        <w:t xml:space="preserve"> تمہارے گز شتہ آباء اجداد کا رب ،مشرق و مغرب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رب ہے ۔</w:t>
      </w:r>
    </w:p>
    <w:p w:rsidR="00E60F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جادو گروں نے جب عصا کا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کچھ انھوں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جھوٹ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کو نگل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بے ساختہ کہنے لگے:</w:t>
      </w:r>
      <w:r w:rsidR="0033782A" w:rsidRPr="0033782A">
        <w:rPr>
          <w:rStyle w:val="libAlaemChar"/>
          <w:rtl/>
        </w:rPr>
        <w:t>(</w:t>
      </w:r>
      <w:r w:rsidR="0033782A" w:rsidRPr="00530CEC">
        <w:rPr>
          <w:rStyle w:val="libAieChar"/>
          <w:rtl/>
        </w:rPr>
        <w:t>آمنا برب العالم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ن،</w:t>
      </w:r>
      <w:r w:rsidR="0033782A" w:rsidRPr="00530CEC">
        <w:rPr>
          <w:rStyle w:val="libAieChar"/>
          <w:rtl/>
        </w:rPr>
        <w:t xml:space="preserve"> رب موس</w:t>
      </w:r>
      <w:r w:rsidR="0033782A" w:rsidRPr="00530CEC">
        <w:rPr>
          <w:rStyle w:val="libAieChar"/>
          <w:rFonts w:hint="cs"/>
          <w:rtl/>
        </w:rPr>
        <w:t>یٰ</w:t>
      </w:r>
      <w:r w:rsidR="0033782A" w:rsidRPr="00530CEC">
        <w:rPr>
          <w:rStyle w:val="libAieChar"/>
          <w:rtl/>
        </w:rPr>
        <w:t xml:space="preserve"> و 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ارون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 xml:space="preserve"> ہم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رب موس</w:t>
      </w:r>
      <w:r>
        <w:rPr>
          <w:rFonts w:hint="cs"/>
          <w:rtl/>
        </w:rPr>
        <w:t>یٰ</w:t>
      </w:r>
      <w:r>
        <w:rPr>
          <w:rtl/>
        </w:rPr>
        <w:t xml:space="preserve"> وہارون پر۔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اورفرعون</w:t>
      </w:r>
      <w:r>
        <w:rPr>
          <w:rtl/>
        </w:rPr>
        <w:t xml:space="preserve"> کے جواب </w:t>
      </w:r>
      <w:r w:rsidR="00530CEC">
        <w:rPr>
          <w:rtl/>
        </w:rPr>
        <w:t xml:space="preserve">میں </w:t>
      </w:r>
      <w:r>
        <w:rPr>
          <w:rtl/>
        </w:rPr>
        <w:t xml:space="preserve"> کہ جب اس نے کہا:تمہارے ہاتھ پائوں خلاف سمتوں سے قطع کروں گا تو ان لوگوں نے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>لاض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ر</w:t>
      </w:r>
      <w:r w:rsidRPr="00530CEC">
        <w:rPr>
          <w:rStyle w:val="libAieChar"/>
          <w:rtl/>
        </w:rPr>
        <w:t xml:space="preserve"> أِنا ال</w:t>
      </w:r>
      <w:r w:rsidRPr="00530CEC">
        <w:rPr>
          <w:rStyle w:val="libAieChar"/>
          <w:rFonts w:hint="cs"/>
          <w:rtl/>
        </w:rPr>
        <w:t>یٰ</w:t>
      </w:r>
      <w:r w:rsidRPr="00530CEC">
        <w:rPr>
          <w:rStyle w:val="libAieChar"/>
          <w:rtl/>
        </w:rPr>
        <w:t xml:space="preserve"> ربنا منقلبون٭وما تنقم منا الا ان آمنا بآ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ات</w:t>
      </w:r>
      <w:r w:rsidRPr="00530CEC">
        <w:rPr>
          <w:rStyle w:val="libAieChar"/>
          <w:rtl/>
        </w:rPr>
        <w:t xml:space="preserve"> ربنا لما جائتنا ربنا افرغ عل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نا</w:t>
      </w:r>
      <w:r w:rsidRPr="00530CEC">
        <w:rPr>
          <w:rStyle w:val="libAieChar"/>
          <w:rtl/>
        </w:rPr>
        <w:t xml:space="preserve"> صبراً و توفنا مسلم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اپنے رب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تم ہم سے صرف اس وجہ سے انتقام لے رہے ہو کہ ہم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ہمارے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</w:t>
      </w:r>
      <w:r w:rsidR="00530CEC">
        <w:rPr>
          <w:rtl/>
        </w:rPr>
        <w:t xml:space="preserve">میں </w:t>
      </w:r>
      <w:r>
        <w:rPr>
          <w:rtl/>
        </w:rPr>
        <w:t xml:space="preserve"> صبر و استقامت عطا کر اور ہ</w:t>
      </w:r>
      <w:r w:rsidR="00530CEC">
        <w:rPr>
          <w:rtl/>
        </w:rPr>
        <w:t xml:space="preserve">میں </w:t>
      </w:r>
      <w:r>
        <w:rPr>
          <w:rtl/>
        </w:rPr>
        <w:t xml:space="preserve"> مسلمان ہونے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30CEC">
        <w:rPr>
          <w:rtl/>
        </w:rPr>
        <w:t xml:space="preserve">میں </w:t>
      </w:r>
      <w:r>
        <w:rPr>
          <w:rtl/>
        </w:rPr>
        <w:t xml:space="preserve"> موت 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مذکور 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جاتا ہے : موس</w:t>
      </w:r>
      <w:r>
        <w:rPr>
          <w:rFonts w:hint="cs"/>
          <w:rtl/>
        </w:rPr>
        <w:t>ی</w:t>
      </w:r>
      <w:r>
        <w:rPr>
          <w:rtl/>
        </w:rPr>
        <w:t xml:space="preserve"> و ہارون ک</w:t>
      </w:r>
      <w:r>
        <w:rPr>
          <w:rFonts w:hint="cs"/>
          <w:rtl/>
        </w:rPr>
        <w:t>ی</w:t>
      </w:r>
      <w:r>
        <w:rPr>
          <w:rtl/>
        </w:rPr>
        <w:t xml:space="preserve"> بحث اور معرکہ آرائ</w:t>
      </w:r>
      <w:r>
        <w:rPr>
          <w:rFonts w:hint="cs"/>
          <w:rtl/>
        </w:rPr>
        <w:t>ی</w:t>
      </w:r>
      <w:r>
        <w:rPr>
          <w:rtl/>
        </w:rPr>
        <w:t xml:space="preserve"> فرعون اوراس کے سرکش و باغ</w:t>
      </w:r>
      <w:r>
        <w:rPr>
          <w:rFonts w:hint="cs"/>
          <w:rtl/>
        </w:rPr>
        <w:t>ی</w:t>
      </w:r>
      <w:r>
        <w:rPr>
          <w:rtl/>
        </w:rPr>
        <w:t xml:space="preserve"> طرفداروں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ساتھبارہا</w:t>
      </w:r>
      <w:r>
        <w:rPr>
          <w:rtl/>
        </w:rPr>
        <w:t xml:space="preserve"> تکرار ہوئ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طوفان، ٹڈ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کثرت،پ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پودوںک</w:t>
      </w:r>
      <w:r>
        <w:rPr>
          <w:rFonts w:hint="cs"/>
          <w:rtl/>
        </w:rPr>
        <w:t>ی</w:t>
      </w:r>
      <w:r>
        <w:rPr>
          <w:rtl/>
        </w:rPr>
        <w:t xml:space="preserve"> آفت، م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tl/>
        </w:rPr>
        <w:t xml:space="preserve"> اور خون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تمام نزاع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 اموس</w:t>
      </w:r>
      <w:r>
        <w:rPr>
          <w:rFonts w:hint="cs"/>
          <w:rtl/>
        </w:rPr>
        <w:t>ی</w:t>
      </w:r>
      <w:r>
        <w:rPr>
          <w:rtl/>
        </w:rPr>
        <w:t xml:space="preserve"> و ہارون نے اس سے کہا: ہمارا اور تمہارا رب وہ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پالنے والا ہے ،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اس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گز شتہ نسلوں کا رب ہے ، مشرق و مغرب اور ان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گز شتہ آباء و اجداد کا رب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اورکہا</w:t>
      </w:r>
      <w:r>
        <w:rPr>
          <w:rtl/>
        </w:rPr>
        <w:t>: سب کا 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اوروہ وہ ہے جس نے ہر موجود کو اس کے تمام لوازم خلقت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اس کے جادو گروں نے سمجھا کہ ان کا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موہوم ش</w:t>
      </w:r>
      <w:r>
        <w:rPr>
          <w:rFonts w:hint="cs"/>
          <w:rtl/>
        </w:rPr>
        <w:t>ی</w:t>
      </w:r>
      <w:r>
        <w:rPr>
          <w:rtl/>
        </w:rPr>
        <w:t xml:space="preserve"> ٔ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آثار وقت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سانپ ک</w:t>
      </w:r>
      <w:r>
        <w:rPr>
          <w:rFonts w:hint="cs"/>
          <w:rtl/>
        </w:rPr>
        <w:t>ی</w:t>
      </w:r>
      <w:r>
        <w:rPr>
          <w:rtl/>
        </w:rPr>
        <w:t xml:space="preserve"> طرح لہرا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بل کھا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حالت پر واپس آکر لکڑ</w:t>
      </w:r>
      <w:r>
        <w:rPr>
          <w:rFonts w:hint="cs"/>
          <w:rtl/>
        </w:rPr>
        <w:t>ی</w:t>
      </w:r>
      <w:r>
        <w:rPr>
          <w:rtl/>
        </w:rPr>
        <w:t xml:space="preserve"> اور رس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عصا کے معجزہ نے سب کو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کوئ</w:t>
      </w:r>
      <w:r>
        <w:rPr>
          <w:rFonts w:hint="cs"/>
          <w:rtl/>
        </w:rPr>
        <w:t>ی</w:t>
      </w:r>
      <w:r>
        <w:rPr>
          <w:rtl/>
        </w:rPr>
        <w:t xml:space="preserve"> اصل اور فرع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عصا کے خالق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</w:t>
      </w:r>
      <w:r>
        <w:rPr>
          <w:rFonts w:hint="eastAsia"/>
          <w:rtl/>
        </w:rPr>
        <w:t>ہٰذا</w:t>
      </w:r>
      <w:r>
        <w:rPr>
          <w:rtl/>
        </w:rPr>
        <w:t xml:space="preserve"> کہا: ہم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کے رب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،اس پروردگار پر جس نے دونوں کو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202" w:name="_Toc513718302"/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''سے متعلق</w:t>
      </w:r>
      <w:bookmarkEnd w:id="202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زمانے کے انواع و اقسام شرک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Heading2Center"/>
        <w:rPr>
          <w:rtl/>
        </w:rPr>
      </w:pPr>
      <w:bookmarkStart w:id="203" w:name="_Toc513718303"/>
      <w:r>
        <w:rPr>
          <w:rFonts w:hint="eastAsia"/>
          <w:rtl/>
        </w:rPr>
        <w:t>الف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مبارزہ</w:t>
      </w:r>
      <w:bookmarkEnd w:id="203"/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شعراء اور صافات </w:t>
      </w:r>
      <w:r w:rsidR="00530CEC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نزاع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 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کچھ کچھ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محکم دلائل سے ان کے اعتقادات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بتوں کو توڑ ڈالا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</w:t>
      </w:r>
      <w:r w:rsidR="00530CEC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خد اوند عالم نے آگ کو ان پر سرد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صرف نظر کرتے ہوئے صرف'توح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کے بارے </w:t>
      </w:r>
      <w:r w:rsidR="00530CEC">
        <w:rPr>
          <w:rFonts w:hint="eastAsia"/>
          <w:rtl/>
        </w:rPr>
        <w:t xml:space="preserve">میں </w:t>
      </w:r>
      <w:r>
        <w:rPr>
          <w:rtl/>
        </w:rPr>
        <w:t xml:space="preserve"> جو کچھ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مشرکوں نے اپنے بتوں کو ٹوٹا پھوٹا اور بکھرا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حاضر کرکے ان سے کہا: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 xml:space="preserve">ء أنت فعلت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ذا بآل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تنا ی</w:t>
      </w:r>
      <w:r w:rsidRPr="00530CEC">
        <w:rPr>
          <w:rStyle w:val="libAieChar"/>
          <w:rFonts w:hint="eastAsia"/>
          <w:rtl/>
        </w:rPr>
        <w:t>ا</w:t>
      </w:r>
      <w:r w:rsidRPr="00530CEC">
        <w:rPr>
          <w:rStyle w:val="libAieChar"/>
          <w:rtl/>
        </w:rPr>
        <w:t xml:space="preserve"> ابرا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م</w:t>
      </w:r>
      <w:r w:rsidRPr="00530CEC">
        <w:rPr>
          <w:rStyle w:val="libAieChar"/>
          <w:rtl/>
        </w:rPr>
        <w:t>٭ قال بل فعل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کبی</w:t>
      </w:r>
      <w:r w:rsidRPr="00530CEC">
        <w:rPr>
          <w:rStyle w:val="libAieChar"/>
          <w:rFonts w:hint="eastAsia"/>
          <w:rtl/>
        </w:rPr>
        <w:t>ر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</w:t>
      </w:r>
      <w:r w:rsidRPr="00530CE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ذا فاسألو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 ان کانوا ی</w:t>
      </w:r>
      <w:r w:rsidRPr="00530CEC">
        <w:rPr>
          <w:rStyle w:val="libAieChar"/>
          <w:rFonts w:hint="eastAsia"/>
          <w:rtl/>
        </w:rPr>
        <w:t>نطقون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ہمارے خدا ئوں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بڑے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سے پوچھو اگر بول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 </w:t>
      </w:r>
      <w:r w:rsidR="00530CEC">
        <w:rPr>
          <w:rtl/>
        </w:rPr>
        <w:t xml:space="preserve">میں </w:t>
      </w:r>
      <w:r>
        <w:rPr>
          <w:rtl/>
        </w:rPr>
        <w:t xml:space="preserve"> نطق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خود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لو: ان کے بڑے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نے؟اور چونکہ بت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کے بڑے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توڑا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وند عالم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لوگوںکے ساتھ بھ</w:t>
      </w:r>
      <w:r>
        <w:rPr>
          <w:rFonts w:hint="cs"/>
          <w:rtl/>
        </w:rPr>
        <w:t>ی</w:t>
      </w:r>
      <w:r>
        <w:rPr>
          <w:rtl/>
        </w:rPr>
        <w:t xml:space="preserve">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ستاروں کو اپنا رب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ہ</w:t>
      </w:r>
      <w:r w:rsidR="00530CEC">
        <w:rPr>
          <w:rtl/>
        </w:rPr>
        <w:t xml:space="preserve">میں 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ہم مشرکوں کے اخبار </w:t>
      </w:r>
      <w:r w:rsidR="00530CEC">
        <w:rPr>
          <w:rtl/>
        </w:rPr>
        <w:t xml:space="preserve">میں </w:t>
      </w:r>
      <w:r>
        <w:rPr>
          <w:rtl/>
        </w:rPr>
        <w:t xml:space="preserve"> صرف اس بات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ںکہ،</w:t>
      </w:r>
      <w:r>
        <w:rPr>
          <w:rtl/>
        </w:rPr>
        <w:t xml:space="preserve">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بعض''رب'' اور ''الہ'' کو الگ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12BD1">
        <w:rPr>
          <w:rtl/>
        </w:rPr>
        <w:t>63</w:t>
      </w:r>
      <w:r>
        <w:rPr>
          <w:rtl/>
        </w:rPr>
        <w:t>۔</w:t>
      </w:r>
      <w:r w:rsidR="00A12BD1">
        <w:rPr>
          <w:rtl/>
        </w:rPr>
        <w:t>62</w:t>
      </w:r>
    </w:p>
    <w:p w:rsidR="00EA7D30" w:rsidRDefault="00EA7D3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A7D30" w:rsidRPr="00EA7D30" w:rsidRDefault="00EA7D3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کے بارے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مبارزہ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اوند عالم سورۂ انعام </w:t>
      </w:r>
      <w:r w:rsidR="00530CEC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کے، ستارہ پرستوں سے مبارزہ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>و کذلک نر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ابرا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م</w:t>
      </w:r>
      <w:r w:rsidRPr="00530CEC">
        <w:rPr>
          <w:rStyle w:val="libAieChar"/>
          <w:rtl/>
        </w:rPr>
        <w:t xml:space="preserve"> ملکوت السموات و الارض و 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کون</w:t>
      </w:r>
      <w:r w:rsidRPr="00530CEC">
        <w:rPr>
          <w:rStyle w:val="libAieChar"/>
          <w:rtl/>
        </w:rPr>
        <w:t xml:space="preserve"> من الموقن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فلما جن عل</w:t>
      </w:r>
      <w:r w:rsidRPr="00530CE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tl/>
        </w:rPr>
        <w:t xml:space="preserve"> ال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ل</w:t>
      </w:r>
      <w:r w:rsidRPr="00530CEC">
        <w:rPr>
          <w:rStyle w:val="libAieChar"/>
          <w:rtl/>
        </w:rPr>
        <w:t xml:space="preserve"> را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کوکباً قال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ذا ربی</w:t>
      </w:r>
      <w:r w:rsidRPr="00530CEC">
        <w:rPr>
          <w:rStyle w:val="libAieChar"/>
          <w:rtl/>
        </w:rPr>
        <w:t xml:space="preserve"> فلما افل قال لا احب الآفل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 xml:space="preserve">٭ فلما رأ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القمر بازغاً قال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ذا ربی</w:t>
      </w:r>
      <w:r w:rsidRPr="00530CEC">
        <w:rPr>
          <w:rStyle w:val="libAieChar"/>
          <w:rtl/>
        </w:rPr>
        <w:t xml:space="preserve"> فلما افل قال لئن لم </w:t>
      </w:r>
      <w:r w:rsidRPr="00530CEC">
        <w:rPr>
          <w:rStyle w:val="libAieChar"/>
          <w:rFonts w:hint="cs"/>
          <w:rtl/>
        </w:rPr>
        <w:t>ی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دنی</w:t>
      </w:r>
      <w:r w:rsidRPr="00530CEC">
        <w:rPr>
          <w:rStyle w:val="libAieChar"/>
          <w:rtl/>
        </w:rPr>
        <w:t xml:space="preserve"> رب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لأکونن من القوم الضال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فلما را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الشمس بازغة قال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ذا ربی</w:t>
      </w:r>
      <w:r w:rsidRPr="00530CE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ٰذا اکبر فلما افلت قال ی</w:t>
      </w:r>
      <w:r w:rsidRPr="00530CEC">
        <w:rPr>
          <w:rStyle w:val="libAieChar"/>
          <w:rFonts w:hint="eastAsia"/>
          <w:rtl/>
        </w:rPr>
        <w:t>ا</w:t>
      </w:r>
      <w:r w:rsidRPr="00530CEC">
        <w:rPr>
          <w:rStyle w:val="libAieChar"/>
          <w:rtl/>
        </w:rPr>
        <w:t xml:space="preserve"> قوم ان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بر</w:t>
      </w:r>
      <w:r w:rsidRPr="00530CEC">
        <w:rPr>
          <w:rStyle w:val="libAieChar"/>
          <w:rFonts w:hint="cs"/>
          <w:rtl/>
        </w:rPr>
        <w:t>یٔ</w:t>
      </w:r>
      <w:r w:rsidRPr="00530CEC">
        <w:rPr>
          <w:rStyle w:val="libAieChar"/>
          <w:rtl/>
        </w:rPr>
        <w:t xml:space="preserve"> مما تشرکون٭ ان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وج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ت وج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للذ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فطر السموات و الارض حن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فاً</w:t>
      </w:r>
      <w:r w:rsidRPr="00530CEC">
        <w:rPr>
          <w:rStyle w:val="libAieChar"/>
          <w:rtl/>
        </w:rPr>
        <w:t xml:space="preserve"> و ما أنا من المشرک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و حاج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قوم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قال اتحاجونی</w:t>
      </w:r>
      <w:r w:rsidRPr="00530CEC">
        <w:rPr>
          <w:rStyle w:val="libAieChar"/>
          <w:rtl/>
        </w:rPr>
        <w:t xml:space="preserve"> ف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الل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و قد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دانِ و لا اخاف ما تشرکون ب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الا ان ی</w:t>
      </w:r>
      <w:r w:rsidRPr="00530CEC">
        <w:rPr>
          <w:rStyle w:val="libAieChar"/>
          <w:rFonts w:hint="eastAsia"/>
          <w:rtl/>
        </w:rPr>
        <w:t>شاء</w:t>
      </w:r>
      <w:r w:rsidRPr="00530CEC">
        <w:rPr>
          <w:rStyle w:val="libAieChar"/>
          <w:rtl/>
        </w:rPr>
        <w:t xml:space="preserve"> رب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ش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ئاً</w:t>
      </w:r>
      <w:r w:rsidRPr="00530CEC">
        <w:rPr>
          <w:rStyle w:val="libAieChar"/>
          <w:rtl/>
        </w:rPr>
        <w:t xml:space="preserve"> وسع رب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کل ش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ء</w:t>
      </w:r>
      <w:r w:rsidRPr="00530CEC">
        <w:rPr>
          <w:rStyle w:val="libAieChar"/>
          <w:rtl/>
        </w:rPr>
        <w:t xml:space="preserve"> علماً افلا تتذکرون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ملکوت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تاکہ اہل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سے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؟ اور جب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ڈوبنے</w:t>
      </w:r>
      <w:r>
        <w:rPr>
          <w:rtl/>
        </w:rPr>
        <w:t xml:space="preserve"> والے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جب افق پر درخشاں چاند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''؟ اور جب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کہا: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گمراہ</w:t>
      </w:r>
      <w:r>
        <w:rPr>
          <w:rtl/>
        </w:rPr>
        <w:t xml:space="preserve"> لوگوں </w:t>
      </w:r>
      <w:r w:rsidR="00530CEC">
        <w:rPr>
          <w:rtl/>
        </w:rPr>
        <w:t xml:space="preserve">میں </w:t>
      </w:r>
      <w:r>
        <w:rPr>
          <w:rtl/>
        </w:rPr>
        <w:t xml:space="preserve"> سے ہو جاتا۔ اور جب سورج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افق پر تاباں ہے ،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بڑا ہے اور جب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جس کو تم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</w:t>
      </w:r>
      <w:r w:rsidR="00530CEC">
        <w:rPr>
          <w:rtl/>
        </w:rPr>
        <w:t xml:space="preserve">میں 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ہوں۔</w:t>
      </w:r>
    </w:p>
    <w:p w:rsidR="00C4759B" w:rsidRDefault="00530CEC" w:rsidP="002C66B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C4759B">
        <w:rPr>
          <w:rtl/>
        </w:rPr>
        <w:t xml:space="preserve"> نے اپنا رخ اس ذات ک</w:t>
      </w:r>
      <w:r w:rsidR="00C4759B">
        <w:rPr>
          <w:rFonts w:hint="cs"/>
          <w:rtl/>
        </w:rPr>
        <w:t>ی</w:t>
      </w:r>
      <w:r w:rsidR="00C4759B">
        <w:rPr>
          <w:rtl/>
        </w:rPr>
        <w:t xml:space="preserve"> طرف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جس نے زم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ن</w:t>
      </w:r>
      <w:r w:rsidR="00C4759B">
        <w:rPr>
          <w:rtl/>
        </w:rPr>
        <w:t xml:space="preserve"> و آسمان کو خلق ک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ا</w:t>
      </w:r>
      <w:r w:rsidR="00C4759B">
        <w:rPr>
          <w:rtl/>
        </w:rPr>
        <w:t xml:space="preserve"> ہے </w:t>
      </w:r>
      <w:r>
        <w:rPr>
          <w:rtl/>
        </w:rPr>
        <w:t xml:space="preserve">میں </w:t>
      </w:r>
      <w:r w:rsidR="00C4759B">
        <w:rPr>
          <w:rtl/>
        </w:rPr>
        <w:t xml:space="preserve"> اپنے ا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مان</w:t>
      </w:r>
      <w:r w:rsidR="00C4759B">
        <w:rPr>
          <w:rtl/>
        </w:rPr>
        <w:t xml:space="preserve"> </w:t>
      </w:r>
      <w:r>
        <w:rPr>
          <w:rtl/>
        </w:rPr>
        <w:t xml:space="preserve">میں </w:t>
      </w:r>
      <w:r w:rsidR="00C4759B">
        <w:rPr>
          <w:rtl/>
        </w:rPr>
        <w:t xml:space="preserve"> خالص ہوں ن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ز</w:t>
      </w:r>
      <w:r w:rsidR="00C4759B">
        <w:rPr>
          <w:rtl/>
        </w:rPr>
        <w:t xml:space="preserve"> مشرکوں </w:t>
      </w:r>
      <w:r>
        <w:rPr>
          <w:rtl/>
        </w:rPr>
        <w:t xml:space="preserve">میں </w:t>
      </w:r>
      <w:r w:rsidR="00C4759B">
        <w:rPr>
          <w:rtl/>
        </w:rPr>
        <w:t xml:space="preserve"> سے نہ</w:t>
      </w:r>
      <w:r w:rsidR="00C4759B">
        <w:rPr>
          <w:rFonts w:hint="cs"/>
          <w:rtl/>
        </w:rPr>
        <w:t>ی</w:t>
      </w:r>
      <w:r w:rsidR="00C4759B">
        <w:rPr>
          <w:rFonts w:hint="eastAsia"/>
          <w:rtl/>
        </w:rPr>
        <w:t>ں</w:t>
      </w:r>
      <w:r w:rsidR="00C4759B">
        <w:rPr>
          <w:rtl/>
        </w:rPr>
        <w:t xml:space="preserve"> ہوں۔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ان سے جھگڑنے کے لئے آمادہ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 سے خدا کے بارے </w:t>
      </w:r>
      <w:r w:rsidR="00530CEC">
        <w:rPr>
          <w:rtl/>
        </w:rPr>
        <w:t xml:space="preserve">میں </w:t>
      </w:r>
      <w:r>
        <w:rPr>
          <w:rtl/>
        </w:rPr>
        <w:t xml:space="preserve"> جھگڑا کرتے ہو؟ جبکہ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کو تم لوگوں نے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530CEC">
        <w:rPr>
          <w:rtl/>
        </w:rPr>
        <w:t xml:space="preserve">میں </w:t>
      </w:r>
      <w:r>
        <w:rPr>
          <w:rtl/>
        </w:rPr>
        <w:t xml:space="preserve">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ہمارا رب ہم سے کوئ</w:t>
      </w:r>
      <w:r>
        <w:rPr>
          <w:rFonts w:hint="cs"/>
          <w:rtl/>
        </w:rPr>
        <w:t>ی</w:t>
      </w:r>
      <w:r>
        <w:rPr>
          <w:rtl/>
        </w:rPr>
        <w:t xml:space="preserve"> مطالبہ کرے کہ ہمارے رب کا علم </w:t>
      </w:r>
      <w:r>
        <w:rPr>
          <w:rFonts w:hint="eastAsia"/>
          <w:rtl/>
        </w:rPr>
        <w:t>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تم لوگ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Fonts w:hint="cs"/>
          <w:rtl/>
        </w:rPr>
        <w:t>ی</w:t>
      </w:r>
      <w:r>
        <w:rPr>
          <w:rFonts w:hint="eastAsia"/>
          <w:rtl/>
        </w:rPr>
        <w:t>ںحاصل</w:t>
      </w:r>
      <w:r>
        <w:rPr>
          <w:rtl/>
        </w:rPr>
        <w:t xml:space="preserve"> کرتے؟!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ستارہ پرستوں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30CEC">
        <w:rPr>
          <w:rtl/>
        </w:rPr>
        <w:t xml:space="preserve">میں </w:t>
      </w:r>
      <w:r>
        <w:rPr>
          <w:rtl/>
        </w:rPr>
        <w:t xml:space="preserve"> ان سے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لوگ رب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 انعام</w:t>
      </w:r>
      <w:r w:rsidR="00A12BD1">
        <w:rPr>
          <w:rtl/>
        </w:rPr>
        <w:t>80</w:t>
      </w:r>
      <w:r>
        <w:rPr>
          <w:rtl/>
        </w:rPr>
        <w:t>۔</w:t>
      </w:r>
      <w:r w:rsidR="00A12BD1">
        <w:rPr>
          <w:rtl/>
        </w:rPr>
        <w:t>85</w:t>
      </w:r>
    </w:p>
    <w:p w:rsidR="00EA7D30" w:rsidRDefault="00EA7D3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A7D30" w:rsidRDefault="00EA7D3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جومعن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استفہام انکار</w:t>
      </w:r>
      <w:r>
        <w:rPr>
          <w:rFonts w:hint="cs"/>
          <w:rtl/>
        </w:rPr>
        <w:t>ی</w:t>
      </w:r>
      <w:r>
        <w:rPr>
          <w:rtl/>
        </w:rPr>
        <w:t xml:space="preserve"> کے عنوان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 اہے ؟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جس طرح انہوں نے بتوں کوتوڑا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بت پرستوں کے جواب </w:t>
      </w:r>
      <w:r w:rsidR="00530CEC">
        <w:rPr>
          <w:rtl/>
        </w:rPr>
        <w:t xml:space="preserve">میں </w:t>
      </w:r>
      <w:r>
        <w:rPr>
          <w:rtl/>
        </w:rPr>
        <w:t xml:space="preserve"> کہا ت</w:t>
      </w:r>
      <w:r>
        <w:rPr>
          <w:rFonts w:hint="eastAsia"/>
          <w:rtl/>
        </w:rPr>
        <w:t>ھا</w:t>
      </w:r>
      <w:r>
        <w:rPr>
          <w:rtl/>
        </w:rPr>
        <w:t xml:space="preserve">: بلکہ ان کے بزرگ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جہاد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اجسام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:گز شتہ زمانے </w:t>
      </w:r>
      <w:r w:rsidR="00530CEC">
        <w:rPr>
          <w:rtl/>
        </w:rPr>
        <w:t xml:space="preserve">میں </w:t>
      </w:r>
      <w:r>
        <w:rPr>
          <w:rtl/>
        </w:rPr>
        <w:t xml:space="preserve"> بہت سارے انسانوں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کہ، ستارے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اور جو کچھ اس </w:t>
      </w:r>
      <w:r w:rsidR="00530CEC">
        <w:rPr>
          <w:rtl/>
        </w:rPr>
        <w:t xml:space="preserve">میں </w:t>
      </w:r>
      <w:r>
        <w:rPr>
          <w:rtl/>
        </w:rPr>
        <w:t xml:space="preserve"> ہے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نباتات پر اثر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بارش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ہے برسے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برسے، سعادت، شقاوت، تنگدست</w:t>
      </w:r>
      <w:r>
        <w:rPr>
          <w:rFonts w:hint="cs"/>
          <w:rtl/>
        </w:rPr>
        <w:t>ی</w:t>
      </w:r>
      <w:r>
        <w:rPr>
          <w:rtl/>
        </w:rPr>
        <w:t xml:space="preserve"> اور آسائش، سلامت اور مرض انسان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 w:rsidR="00530CEC">
        <w:rPr>
          <w:rtl/>
        </w:rPr>
        <w:t xml:space="preserve">میں 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ہے موت کاکم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ہونا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نباتات </w:t>
      </w:r>
      <w:r w:rsidR="00530CE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ہے ، محبت اور نفرت کا وجود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 دوس</w:t>
      </w:r>
      <w:r>
        <w:rPr>
          <w:rFonts w:hint="eastAsia"/>
          <w:rtl/>
        </w:rPr>
        <w:t>روں</w:t>
      </w:r>
      <w:r>
        <w:rPr>
          <w:rtl/>
        </w:rPr>
        <w:t xml:space="preserve"> کے دل </w:t>
      </w:r>
      <w:r w:rsidR="00530CEC">
        <w:rPr>
          <w:rtl/>
        </w:rPr>
        <w:t xml:space="preserve">میں </w:t>
      </w:r>
      <w:r>
        <w:rPr>
          <w:rtl/>
        </w:rPr>
        <w:t xml:space="preserve"> ڈالنا اور جو کچھ ان امور کے مانند ہے ستاروں ک</w:t>
      </w:r>
      <w:r>
        <w:rPr>
          <w:rFonts w:hint="cs"/>
          <w:rtl/>
        </w:rPr>
        <w:t>ی</w:t>
      </w:r>
      <w:r>
        <w:rPr>
          <w:rtl/>
        </w:rPr>
        <w:t xml:space="preserve"> بدولت ہے اس لئے بعض عباد</w:t>
      </w:r>
      <w:r>
        <w:rPr>
          <w:rFonts w:hint="cs"/>
          <w:rtl/>
        </w:rPr>
        <w:t>ی</w:t>
      </w:r>
      <w:r>
        <w:rPr>
          <w:rtl/>
        </w:rPr>
        <w:t xml:space="preserve"> مراسم ان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مراسم ک</w:t>
      </w:r>
      <w:r>
        <w:rPr>
          <w:rFonts w:hint="cs"/>
          <w:rtl/>
        </w:rPr>
        <w:t>ی</w:t>
      </w:r>
      <w:r>
        <w:rPr>
          <w:rtl/>
        </w:rPr>
        <w:t xml:space="preserve"> فضا کو عود و عنبر ، خوشبواور عطر اور گلاب سے بساتے اور معطر کرتے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اور ان سے دفع شر اور جلب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 ان </w:t>
      </w:r>
      <w:r w:rsidR="00530CEC">
        <w:rPr>
          <w:rtl/>
        </w:rPr>
        <w:t xml:space="preserve">میں </w:t>
      </w:r>
      <w:r>
        <w:rPr>
          <w:rtl/>
        </w:rPr>
        <w:t xml:space="preserve"> سے بعض کو سکاک</w:t>
      </w:r>
      <w:r>
        <w:rPr>
          <w:rFonts w:hint="cs"/>
          <w:rtl/>
        </w:rPr>
        <w:t>ی</w:t>
      </w:r>
      <w:r>
        <w:rPr>
          <w:rtl/>
        </w:rPr>
        <w:t xml:space="preserve"> سے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پر </w:t>
      </w:r>
      <w:r w:rsidR="00530CEC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جس </w:t>
      </w:r>
      <w:r w:rsidR="00530CEC">
        <w:rPr>
          <w:rtl/>
        </w:rPr>
        <w:t xml:space="preserve">میں </w:t>
      </w:r>
      <w:r>
        <w:rPr>
          <w:rtl/>
        </w:rPr>
        <w:t xml:space="preserve"> اقسام و انواع کے طلسم ،دعائ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ںاورمناجات</w:t>
      </w:r>
      <w:r>
        <w:rPr>
          <w:rtl/>
        </w:rPr>
        <w:t xml:space="preserve"> بعض ستاروں 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زہرہ،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تھے کہ 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''رب'' کے نام سے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سکاک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پر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بعض خبروں </w:t>
      </w:r>
      <w:r w:rsidR="00530CE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530CE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مقالہ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بعض صابئ</w:t>
      </w:r>
      <w:r>
        <w:rPr>
          <w:rFonts w:hint="cs"/>
          <w:rtl/>
        </w:rPr>
        <w:t>ی</w:t>
      </w:r>
      <w:r>
        <w:rPr>
          <w:rtl/>
        </w:rPr>
        <w:t xml:space="preserve"> قوموں کے بارے </w:t>
      </w:r>
      <w:r w:rsidR="00530CEC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 وہ لوگ بعض ستاروں ک</w:t>
      </w:r>
      <w:r>
        <w:rPr>
          <w:rFonts w:hint="cs"/>
          <w:rtl/>
        </w:rPr>
        <w:t>ی</w:t>
      </w:r>
      <w:r>
        <w:rPr>
          <w:rtl/>
        </w:rPr>
        <w:t xml:space="preserve"> پوجا کرتے تھے اور ان کے لئے بعض مخصوص مراسم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گروہ ک</w:t>
      </w:r>
      <w:r>
        <w:rPr>
          <w:rFonts w:hint="cs"/>
          <w:rtl/>
        </w:rPr>
        <w:t>ی</w:t>
      </w:r>
      <w:r>
        <w:rPr>
          <w:rtl/>
        </w:rPr>
        <w:t xml:space="preserve"> کہ جن سے ستارے، چاند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''ھذا رب</w:t>
      </w:r>
      <w:r>
        <w:rPr>
          <w:rFonts w:hint="cs"/>
          <w:rtl/>
        </w:rPr>
        <w:t>ی</w:t>
      </w:r>
      <w:r>
        <w:rPr>
          <w:rtl/>
        </w:rPr>
        <w:t>'' کہہ کر ان کے طلوع کے وقت اور ''</w:t>
      </w:r>
      <w:r w:rsidR="0033782A">
        <w:rPr>
          <w:rStyle w:val="libAieChar"/>
          <w:rtl/>
        </w:rPr>
        <w:t xml:space="preserve">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530CEC">
        <w:rPr>
          <w:rStyle w:val="libAieChar"/>
          <w:rtl/>
        </w:rPr>
        <w:t>لا اُحب الآفل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ن</w:t>
      </w:r>
      <w:r w:rsidR="0033782A" w:rsidRPr="00530CEC">
        <w:rPr>
          <w:rStyle w:val="libAieChar"/>
          <w:rtl/>
        </w:rPr>
        <w:t>''</w:t>
      </w:r>
      <w:r w:rsidR="0033782A">
        <w:rPr>
          <w:rStyle w:val="libAieChar"/>
          <w:rtl/>
        </w:rPr>
        <w:t xml:space="preserve"> </w:t>
      </w:r>
      <w:r>
        <w:rPr>
          <w:rtl/>
        </w:rPr>
        <w:t>بوقت غروب کہہ کر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ڈھا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</w:t>
      </w:r>
      <w:r w:rsidR="00530CEC">
        <w:rPr>
          <w:rtl/>
        </w:rPr>
        <w:t xml:space="preserve">میں </w:t>
      </w:r>
      <w:r w:rsidR="004D701B"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530CEC">
        <w:rPr>
          <w:rStyle w:val="libAieChar"/>
          <w:rtl/>
        </w:rPr>
        <w:t>أِن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وج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ت وج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للذ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فطر السمٰوات والأرض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eastAsia"/>
          <w:rtl/>
        </w:rPr>
        <w:t>ہہ</w:t>
      </w:r>
      <w:r>
        <w:rPr>
          <w:rtl/>
        </w:rPr>
        <w:t xml:space="preserve">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راست دکھائ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60F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جہاد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رب'' کے سلسلے </w:t>
      </w:r>
      <w:r w:rsidR="00530CEC">
        <w:rPr>
          <w:rtl/>
        </w:rPr>
        <w:t xml:space="preserve">میں </w:t>
      </w:r>
      <w:r>
        <w:rPr>
          <w:rtl/>
        </w:rPr>
        <w:t xml:space="preserve"> نظام کائنات کے مدبر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خدا وند عالم اس جہاد ک</w:t>
      </w:r>
      <w:r>
        <w:rPr>
          <w:rFonts w:hint="cs"/>
          <w:rtl/>
        </w:rPr>
        <w:t>ی</w:t>
      </w:r>
      <w:r>
        <w:rPr>
          <w:rtl/>
        </w:rPr>
        <w:t xml:space="preserve">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</w:t>
      </w:r>
    </w:p>
    <w:p w:rsidR="00E60F9B" w:rsidRDefault="00E60F9B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C4759B" w:rsidRDefault="00C4759B" w:rsidP="002C66B0">
      <w:pPr>
        <w:pStyle w:val="libNormal"/>
        <w:rPr>
          <w:rtl/>
        </w:rPr>
      </w:pPr>
    </w:p>
    <w:p w:rsidR="00C4759B" w:rsidRDefault="004D701B" w:rsidP="004E35E3">
      <w:pPr>
        <w:pStyle w:val="libNormal"/>
        <w:rPr>
          <w:rtl/>
        </w:rPr>
      </w:pPr>
      <w:r w:rsidRPr="004D701B">
        <w:rPr>
          <w:rStyle w:val="libAlaemChar"/>
          <w:rtl/>
        </w:rPr>
        <w:t>(</w:t>
      </w:r>
      <w:r w:rsidR="0033782A">
        <w:rPr>
          <w:rStyle w:val="libAieChar"/>
          <w:rtl/>
        </w:rPr>
        <w:t xml:space="preserve"> </w:t>
      </w:r>
      <w:r w:rsidR="0033782A" w:rsidRPr="00530CEC">
        <w:rPr>
          <w:rStyle w:val="libAieChar"/>
          <w:rtl/>
        </w:rPr>
        <w:t>الم تر ال</w:t>
      </w:r>
      <w:r w:rsidR="0033782A" w:rsidRPr="00530CEC">
        <w:rPr>
          <w:rStyle w:val="libAieChar"/>
          <w:rFonts w:hint="cs"/>
          <w:rtl/>
        </w:rPr>
        <w:t>یٰ</w:t>
      </w:r>
      <w:r w:rsidR="0033782A" w:rsidRPr="00530CEC">
        <w:rPr>
          <w:rStyle w:val="libAieChar"/>
          <w:rtl/>
        </w:rPr>
        <w:t xml:space="preserve"> الذ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حاج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م</w:t>
      </w:r>
      <w:r w:rsidR="0033782A" w:rsidRPr="00530CEC">
        <w:rPr>
          <w:rStyle w:val="libAieChar"/>
          <w:rtl/>
        </w:rPr>
        <w:t xml:space="preserve"> ف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رب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ان آتا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الملک اذ قال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م</w:t>
      </w:r>
      <w:r w:rsidR="0033782A" w:rsidRPr="00530CEC">
        <w:rPr>
          <w:rStyle w:val="libAieChar"/>
          <w:rtl/>
        </w:rPr>
        <w:t xml:space="preserve"> رب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الذ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ح</w:t>
      </w:r>
      <w:r w:rsidR="0033782A" w:rsidRPr="00530CEC">
        <w:rPr>
          <w:rStyle w:val="libAieChar"/>
          <w:rFonts w:hint="cs"/>
          <w:rtl/>
        </w:rPr>
        <w:t>یی</w:t>
      </w:r>
      <w:r w:rsidR="0033782A" w:rsidRPr="00530CEC">
        <w:rPr>
          <w:rStyle w:val="libAieChar"/>
          <w:rtl/>
        </w:rPr>
        <w:t xml:space="preserve"> و 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م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ت</w:t>
      </w:r>
      <w:r w:rsidR="0033782A" w:rsidRPr="00530CEC">
        <w:rPr>
          <w:rStyle w:val="libAieChar"/>
          <w:rtl/>
        </w:rPr>
        <w:t xml:space="preserve"> قال انا اح</w:t>
      </w:r>
      <w:r w:rsidR="0033782A" w:rsidRPr="00530CEC">
        <w:rPr>
          <w:rStyle w:val="libAieChar"/>
          <w:rFonts w:hint="cs"/>
          <w:rtl/>
        </w:rPr>
        <w:t>یی</w:t>
      </w:r>
      <w:r w:rsidR="0033782A" w:rsidRPr="00530CEC">
        <w:rPr>
          <w:rStyle w:val="libAieChar"/>
          <w:rtl/>
        </w:rPr>
        <w:t xml:space="preserve"> و ام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ت</w:t>
      </w:r>
      <w:r w:rsidR="0033782A" w:rsidRPr="00530CEC">
        <w:rPr>
          <w:rStyle w:val="libAieChar"/>
          <w:rtl/>
        </w:rPr>
        <w:t xml:space="preserve"> قال ابرا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Fonts w:hint="eastAsia"/>
          <w:rtl/>
        </w:rPr>
        <w:t>م</w:t>
      </w:r>
      <w:r w:rsidR="0033782A" w:rsidRPr="00530CEC">
        <w:rPr>
          <w:rStyle w:val="libAieChar"/>
          <w:rtl/>
        </w:rPr>
        <w:t xml:space="preserve"> فأِن الل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 xml:space="preserve"> ی</w:t>
      </w:r>
      <w:r w:rsidR="0033782A" w:rsidRPr="00530CEC">
        <w:rPr>
          <w:rStyle w:val="libAieChar"/>
          <w:rFonts w:hint="eastAsia"/>
          <w:rtl/>
        </w:rPr>
        <w:t>أت</w:t>
      </w:r>
      <w:r w:rsidR="0033782A" w:rsidRPr="00530CEC">
        <w:rPr>
          <w:rStyle w:val="libAieChar"/>
          <w:rFonts w:hint="cs"/>
          <w:rtl/>
        </w:rPr>
        <w:t>ی</w:t>
      </w:r>
      <w:r w:rsidR="0033782A" w:rsidRPr="00530CEC">
        <w:rPr>
          <w:rStyle w:val="libAieChar"/>
          <w:rtl/>
        </w:rPr>
        <w:t xml:space="preserve"> بالشمس من المشرق فات ب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ا من المغرب فب</w:t>
      </w:r>
      <w:r w:rsidR="0033782A" w:rsidRPr="00A549A7">
        <w:rPr>
          <w:rStyle w:val="libAieChar"/>
          <w:rFonts w:hint="cs"/>
          <w:rtl/>
        </w:rPr>
        <w:t>ه</w:t>
      </w:r>
      <w:r w:rsidR="0033782A" w:rsidRPr="00530CEC">
        <w:rPr>
          <w:rStyle w:val="libAieChar"/>
          <w:rFonts w:hint="cs"/>
          <w:rtl/>
        </w:rPr>
        <w:t>ت الذی</w:t>
      </w:r>
      <w:r w:rsidR="0033782A" w:rsidRPr="00530CEC">
        <w:rPr>
          <w:rStyle w:val="libAieChar"/>
          <w:rtl/>
        </w:rPr>
        <w:t xml:space="preserve"> کفر</w:t>
      </w:r>
      <w:r w:rsidR="0033782A">
        <w:rPr>
          <w:rStyle w:val="libAieChar"/>
          <w:rtl/>
        </w:rPr>
        <w:t xml:space="preserve"> </w:t>
      </w:r>
      <w:r w:rsidR="0033782A"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اپنے پروردگار کے بارے </w:t>
      </w:r>
      <w:r w:rsidR="00530CEC">
        <w:rPr>
          <w:rtl/>
        </w:rPr>
        <w:t xml:space="preserve">میں 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کٹ حجت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اسے خدا نے ملک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وہ شخص ہے جو زندہ کرتا اورموت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نے کہا: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کرتا ہوں اور ما رتا ہوں!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 خد اوند عا</w:t>
      </w:r>
      <w:r>
        <w:rPr>
          <w:rFonts w:hint="eastAsia"/>
          <w:rtl/>
        </w:rPr>
        <w:t>لم</w:t>
      </w:r>
      <w:r>
        <w:rPr>
          <w:rtl/>
        </w:rPr>
        <w:t xml:space="preserve"> مشرق سے سورج نکالتا ہے تواسے مغرب سے نکال دے! وہ کافر مبہوت اور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منطق ہے جو قرآن ک</w:t>
      </w:r>
      <w:r>
        <w:rPr>
          <w:rFonts w:hint="cs"/>
          <w:rtl/>
        </w:rPr>
        <w:t>ی</w:t>
      </w:r>
      <w:r>
        <w:rPr>
          <w:rtl/>
        </w:rPr>
        <w:t xml:space="preserve"> منطق سورۂ اعل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ہے کہ فرماتا ہے : پروردگار وہ</w:t>
      </w:r>
      <w:r>
        <w:rPr>
          <w:rFonts w:hint="cs"/>
          <w:rtl/>
        </w:rPr>
        <w:t>ی</w:t>
      </w:r>
      <w:r>
        <w:rPr>
          <w:rtl/>
        </w:rPr>
        <w:t xml:space="preserve"> خدا ہے جس نے خلعت وجود بخشااور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اندازے کے ساتھ ساتھ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سلسلے </w:t>
      </w:r>
      <w:r w:rsidR="00530CEC">
        <w:rPr>
          <w:rtl/>
        </w:rPr>
        <w:t xml:space="preserve">میں 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مثال وہ چراگاہ ہے جسے خدا وند عالم نے اُگا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خش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موجودات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موت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استدلال قو</w:t>
      </w:r>
      <w:r>
        <w:rPr>
          <w:rFonts w:hint="cs"/>
          <w:rtl/>
        </w:rPr>
        <w:t>ی</w:t>
      </w:r>
      <w:r>
        <w:rPr>
          <w:rtl/>
        </w:rPr>
        <w:t xml:space="preserve"> اور واضح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زمانے کے طاغوت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اس پر گمراہ کن پردہ ڈال دے، لہٰذا اس نے کہا: اگر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وہ شخص ہے جو زندہ کرتا ہے اورمارتا ہے تو </w:t>
      </w:r>
      <w:r w:rsidR="00530CE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کرتا اور مار تا ہوں،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پھانس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کے مجرم کو حاضر کرو اور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 رتے ہوئے بے گناہ انسان کو پکڑ کر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اس نے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ہمنوائوں کو شبہہ </w:t>
      </w:r>
      <w:r w:rsidR="00530CEC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موت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530CEC">
        <w:rPr>
          <w:rtl/>
        </w:rPr>
        <w:t xml:space="preserve">میں </w:t>
      </w:r>
      <w:r>
        <w:rPr>
          <w:rtl/>
        </w:rPr>
        <w:t xml:space="preserve"> بحث و تکرار کرنے کے بجائے محسوس موضوع اور آشکار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احتجاج کرناشروع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اس طاغوت کے دعو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 امشرق سے سورج نکالتا ہے تواسے مغرب سے نکال کر دکھا تو وہ کاف</w:t>
      </w:r>
      <w:r>
        <w:rPr>
          <w:rFonts w:hint="eastAsia"/>
          <w:rtl/>
        </w:rPr>
        <w:t>ر</w:t>
      </w:r>
      <w:r>
        <w:rPr>
          <w:rtl/>
        </w:rPr>
        <w:t xml:space="preserve"> انسان مبہوت و ششدر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کے طاغوتوں کا شرک حضرت موس</w:t>
      </w:r>
      <w:r>
        <w:rPr>
          <w:rFonts w:hint="cs"/>
          <w:rtl/>
        </w:rPr>
        <w:t>یٰ</w:t>
      </w:r>
      <w:r>
        <w:rPr>
          <w:rtl/>
        </w:rPr>
        <w:t xml:space="preserve"> کے زمانے کے طاغوت ک</w:t>
      </w:r>
      <w:r>
        <w:rPr>
          <w:rFonts w:hint="cs"/>
          <w:rtl/>
        </w:rPr>
        <w:t>ی</w:t>
      </w:r>
      <w:r>
        <w:rPr>
          <w:rtl/>
        </w:rPr>
        <w:t xml:space="preserve"> طرح تھا ، دونوں ہ</w:t>
      </w:r>
      <w:r>
        <w:rPr>
          <w:rFonts w:hint="cs"/>
          <w:rtl/>
        </w:rPr>
        <w:t>ی</w:t>
      </w:r>
      <w:r>
        <w:rPr>
          <w:rtl/>
        </w:rPr>
        <w:t xml:space="preserve"> ربو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کہتے تھے، ہم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نظام </w:t>
      </w:r>
      <w:r w:rsidR="00530CEC">
        <w:rPr>
          <w:rtl/>
        </w:rPr>
        <w:t xml:space="preserve">میں </w:t>
      </w:r>
      <w:r>
        <w:rPr>
          <w:rtl/>
        </w:rPr>
        <w:t xml:space="preserve"> قانون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>)بقرہ</w:t>
      </w:r>
      <w:r w:rsidR="00A12BD1">
        <w:rPr>
          <w:rtl/>
        </w:rPr>
        <w:t>258</w:t>
      </w:r>
    </w:p>
    <w:p w:rsidR="00EA7D30" w:rsidRDefault="00EA7D30" w:rsidP="002C66B0">
      <w:pPr>
        <w:pStyle w:val="libPoemTini"/>
      </w:pPr>
      <w:r>
        <w:br w:type="page"/>
      </w:r>
    </w:p>
    <w:p w:rsidR="00EA7D30" w:rsidRDefault="00EA7D3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گز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>(تشر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دونوں کا دعو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تو ان دونون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رب وہ ہے جس نے نظامِ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تمام موجودات کا رب ہے ،جس نے موجودات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اس سلسلۂ وجود ک</w:t>
      </w:r>
      <w:r>
        <w:rPr>
          <w:rFonts w:hint="cs"/>
          <w:rtl/>
        </w:rPr>
        <w:t>ی</w:t>
      </w:r>
      <w:r>
        <w:rPr>
          <w:rtl/>
        </w:rPr>
        <w:t xml:space="preserve"> بقا اور دوام کے لئے مخصوص فطر</w:t>
      </w:r>
      <w:r>
        <w:rPr>
          <w:rFonts w:hint="cs"/>
          <w:rtl/>
        </w:rPr>
        <w:t>ی</w:t>
      </w:r>
      <w:r>
        <w:rPr>
          <w:rtl/>
        </w:rPr>
        <w:t xml:space="preserve"> نظام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نظام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ہے جو ت</w:t>
      </w:r>
      <w:r>
        <w:rPr>
          <w:rFonts w:hint="eastAsia"/>
          <w:rtl/>
        </w:rPr>
        <w:t>مام</w:t>
      </w:r>
      <w:r>
        <w:rPr>
          <w:rtl/>
        </w:rPr>
        <w:t xml:space="preserve"> زندوںکوموت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مشرکوں کو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530CEC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سورۂ بقرہ </w:t>
      </w:r>
      <w:r w:rsidR="00530CEC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>فان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م عدو لی</w:t>
      </w:r>
      <w:r w:rsidRPr="00530CEC">
        <w:rPr>
          <w:rStyle w:val="libAieChar"/>
          <w:rtl/>
        </w:rPr>
        <w:t xml:space="preserve"> أِلا رب العالم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 w:rsidRPr="00530CEC">
        <w:rPr>
          <w:rStyle w:val="libAieChar"/>
          <w:rtl/>
        </w:rPr>
        <w:t>٭ الذ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خلقن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ف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و ی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دی</w:t>
      </w:r>
      <w:r w:rsidRPr="00530CE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لوگ عبادت کرتے ہو ہمارے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سوائے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، وہ</w:t>
      </w:r>
      <w:r>
        <w:rPr>
          <w:rFonts w:hint="cs"/>
          <w:rtl/>
        </w:rPr>
        <w:t>ی</w:t>
      </w:r>
      <w:r>
        <w:rPr>
          <w:rtl/>
        </w:rPr>
        <w:t xml:space="preserve"> جس نے ہ</w:t>
      </w:r>
      <w:r w:rsidR="00530CE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1</w:t>
      </w:r>
      <w:r w:rsidRPr="00A12BD1">
        <w:rPr>
          <w:rStyle w:val="libFootnotenumChar"/>
          <w:rtl/>
        </w:rPr>
        <w:t>)</w:t>
      </w:r>
    </w:p>
    <w:p w:rsidR="00C4759B" w:rsidRPr="004E35E3" w:rsidRDefault="00C4759B" w:rsidP="004E35E3">
      <w:pPr>
        <w:pStyle w:val="libNormal"/>
        <w:rPr>
          <w:rtl/>
        </w:rPr>
      </w:pPr>
      <w:r w:rsidRPr="004E35E3">
        <w:rPr>
          <w:rFonts w:hint="cs"/>
          <w:rtl/>
        </w:rPr>
        <w:t>یہی</w:t>
      </w:r>
      <w:r w:rsidRPr="004E35E3">
        <w:rPr>
          <w:rtl/>
        </w:rPr>
        <w:t xml:space="preserve"> بات حضرت موس</w:t>
      </w:r>
      <w:r w:rsidRPr="004E35E3">
        <w:rPr>
          <w:rFonts w:hint="cs"/>
          <w:rtl/>
        </w:rPr>
        <w:t>یٰ</w:t>
      </w:r>
      <w:r w:rsidRPr="004E35E3">
        <w:rPr>
          <w:rtl/>
        </w:rPr>
        <w:t xml:space="preserve"> ن</w:t>
      </w:r>
      <w:r w:rsidRPr="004E35E3">
        <w:rPr>
          <w:rFonts w:hint="cs"/>
          <w:rtl/>
        </w:rPr>
        <w:t xml:space="preserve">ے دوسرے قالب </w:t>
      </w:r>
      <w:r w:rsidR="00530CEC" w:rsidRPr="004E35E3">
        <w:rPr>
          <w:rtl/>
        </w:rPr>
        <w:t xml:space="preserve">میں </w:t>
      </w:r>
      <w:r w:rsidRPr="004E35E3">
        <w:rPr>
          <w:rtl/>
        </w:rPr>
        <w:t xml:space="preserve"> فرعون ک</w:t>
      </w:r>
      <w:r w:rsidRPr="004E35E3">
        <w:rPr>
          <w:rFonts w:hint="cs"/>
          <w:rtl/>
        </w:rPr>
        <w:t>ی</w:t>
      </w:r>
      <w:r w:rsidRPr="004E35E3">
        <w:rPr>
          <w:rtl/>
        </w:rPr>
        <w:t xml:space="preserve"> بات کاجواب د</w:t>
      </w:r>
      <w:r w:rsidRPr="004E35E3">
        <w:rPr>
          <w:rFonts w:hint="cs"/>
          <w:rtl/>
        </w:rPr>
        <w:t>ی</w:t>
      </w:r>
      <w:r w:rsidRPr="004E35E3">
        <w:rPr>
          <w:rFonts w:hint="eastAsia"/>
          <w:rtl/>
        </w:rPr>
        <w:t>ت</w:t>
      </w:r>
      <w:r w:rsidRPr="004E35E3">
        <w:rPr>
          <w:rFonts w:hint="cs"/>
          <w:rtl/>
        </w:rPr>
        <w:t>ے</w:t>
      </w:r>
      <w:r w:rsidRPr="004E35E3">
        <w:rPr>
          <w:rtl/>
        </w:rPr>
        <w:t xml:space="preserve"> </w:t>
      </w:r>
      <w:r w:rsidRPr="004E35E3">
        <w:rPr>
          <w:rFonts w:hint="cs"/>
          <w:rtl/>
        </w:rPr>
        <w:t>ہوئے کہی</w:t>
      </w:r>
      <w:r w:rsidRPr="004E35E3"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>ربنا الذ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اعط</w:t>
      </w:r>
      <w:r w:rsidRPr="00530CEC">
        <w:rPr>
          <w:rStyle w:val="libAieChar"/>
          <w:rFonts w:hint="cs"/>
          <w:rtl/>
        </w:rPr>
        <w:t>یٰ</w:t>
      </w:r>
      <w:r w:rsidRPr="00530CEC">
        <w:rPr>
          <w:rStyle w:val="libAieChar"/>
          <w:rtl/>
        </w:rPr>
        <w:t xml:space="preserve"> کل ش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ء</w:t>
      </w:r>
      <w:r w:rsidRPr="00530CEC">
        <w:rPr>
          <w:rStyle w:val="libAieChar"/>
          <w:rtl/>
        </w:rPr>
        <w:t xml:space="preserve"> خلق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 xml:space="preserve"> ثم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دیٰ</w:t>
      </w:r>
      <w:r w:rsidRPr="0033782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رب وہ</w:t>
      </w:r>
      <w:r>
        <w:rPr>
          <w:rFonts w:hint="cs"/>
          <w:rtl/>
        </w:rPr>
        <w:t>ی</w:t>
      </w:r>
      <w:r>
        <w:rPr>
          <w:rtl/>
        </w:rPr>
        <w:t xml:space="preserve"> ہے جس نے ہر موجود کو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لوازم خلقت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2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4759B" w:rsidRDefault="0033782A" w:rsidP="002C66B0">
      <w:pPr>
        <w:pStyle w:val="libNormal"/>
        <w:rPr>
          <w:rtl/>
        </w:rPr>
      </w:pPr>
      <w:r w:rsidRPr="0033782A">
        <w:rPr>
          <w:rStyle w:val="libAlaemChar"/>
          <w:rtl/>
        </w:rPr>
        <w:t>(</w:t>
      </w:r>
      <w:r w:rsidRPr="00530CEC">
        <w:rPr>
          <w:rStyle w:val="libAieChar"/>
          <w:rtl/>
        </w:rPr>
        <w:t>و الذ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و ی</w:t>
      </w:r>
      <w:r w:rsidRPr="00530CEC">
        <w:rPr>
          <w:rStyle w:val="libAieChar"/>
          <w:rFonts w:hint="eastAsia"/>
          <w:rtl/>
        </w:rPr>
        <w:t>طعمن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و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سق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نِ،</w:t>
      </w:r>
      <w:r w:rsidRPr="00530CEC">
        <w:rPr>
          <w:rStyle w:val="libAieChar"/>
          <w:rtl/>
        </w:rPr>
        <w:t xml:space="preserve"> و اذا مرضت ف</w:t>
      </w:r>
      <w:r w:rsidRPr="00A549A7">
        <w:rPr>
          <w:rStyle w:val="libAieChar"/>
          <w:rFonts w:hint="cs"/>
          <w:rtl/>
        </w:rPr>
        <w:t>ه</w:t>
      </w:r>
      <w:r w:rsidRPr="00530CEC">
        <w:rPr>
          <w:rStyle w:val="libAieChar"/>
          <w:rFonts w:hint="cs"/>
          <w:rtl/>
        </w:rPr>
        <w:t>و ی</w:t>
      </w:r>
      <w:r w:rsidRPr="00530CEC">
        <w:rPr>
          <w:rStyle w:val="libAieChar"/>
          <w:rFonts w:hint="eastAsia"/>
          <w:rtl/>
        </w:rPr>
        <w:t>شف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نِ</w:t>
      </w:r>
      <w:r w:rsidRPr="00530CEC">
        <w:rPr>
          <w:rStyle w:val="libAieChar"/>
          <w:rtl/>
        </w:rPr>
        <w:t xml:space="preserve"> و الذ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م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تن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ثم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ح</w:t>
      </w:r>
      <w:r w:rsidRPr="00530CEC">
        <w:rPr>
          <w:rStyle w:val="libAieChar"/>
          <w:rFonts w:hint="cs"/>
          <w:rtl/>
        </w:rPr>
        <w:t>یی</w:t>
      </w:r>
      <w:r w:rsidRPr="00530CEC">
        <w:rPr>
          <w:rStyle w:val="libAieChar"/>
          <w:rFonts w:hint="eastAsia"/>
          <w:rtl/>
        </w:rPr>
        <w:t>نِ</w:t>
      </w:r>
      <w:r w:rsidRPr="00530CEC">
        <w:rPr>
          <w:rStyle w:val="libAieChar"/>
          <w:rtl/>
        </w:rPr>
        <w:t xml:space="preserve"> ، والذ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اطمع ان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غفر</w:t>
      </w:r>
      <w:r w:rsidRPr="00530CEC">
        <w:rPr>
          <w:rStyle w:val="libAieChar"/>
          <w:rtl/>
        </w:rPr>
        <w:t xml:space="preserve"> ل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خط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ئت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tl/>
        </w:rPr>
        <w:t xml:space="preserve"> 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وم</w:t>
      </w:r>
      <w:r w:rsidRPr="00530CEC">
        <w:rPr>
          <w:rStyle w:val="libAieChar"/>
          <w:rtl/>
        </w:rPr>
        <w:t xml:space="preserve"> الد</w:t>
      </w:r>
      <w:r w:rsidRPr="00530CEC">
        <w:rPr>
          <w:rStyle w:val="libAieChar"/>
          <w:rFonts w:hint="cs"/>
          <w:rtl/>
        </w:rPr>
        <w:t>ی</w:t>
      </w:r>
      <w:r w:rsidRPr="00530CE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33782A">
        <w:rPr>
          <w:rStyle w:val="libAlae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پروردگار جو ہ</w:t>
      </w:r>
      <w:r w:rsidR="00530CEC">
        <w:rPr>
          <w:rtl/>
        </w:rPr>
        <w:t xml:space="preserve">میں </w:t>
      </w:r>
      <w:r>
        <w:rPr>
          <w:rtl/>
        </w:rPr>
        <w:t xml:space="preserve"> کھانا کھلاتا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کرتا ہے اور جب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وہ جو کہ ہ</w:t>
      </w:r>
      <w:r w:rsidR="00530CEC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ممات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) اور وہ ذات جس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بخش دے۔</w:t>
      </w:r>
      <w:r w:rsidRPr="00A12BD1">
        <w:rPr>
          <w:rStyle w:val="libFootnotenumChar"/>
          <w:rtl/>
        </w:rPr>
        <w:t>(</w:t>
      </w:r>
      <w:r w:rsidR="00A12BD1" w:rsidRPr="00A12BD1">
        <w:rPr>
          <w:rStyle w:val="libFootnotenumChar"/>
          <w:rtl/>
          <w:lang w:bidi="ar-SA"/>
        </w:rPr>
        <w:t>3</w:t>
      </w:r>
      <w:r w:rsidRPr="00A12BD1">
        <w:rPr>
          <w:rStyle w:val="libFootnotenumChar"/>
          <w:rtl/>
        </w:rPr>
        <w:t>)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ان ک</w:t>
      </w:r>
      <w:r>
        <w:rPr>
          <w:rFonts w:hint="cs"/>
          <w:rtl/>
        </w:rPr>
        <w:t>ی</w:t>
      </w:r>
      <w:r>
        <w:rPr>
          <w:rtl/>
        </w:rPr>
        <w:t xml:space="preserve"> قوم سے بحث و مباحثہ اور استدلال کے اخبار ک</w:t>
      </w:r>
      <w:r>
        <w:rPr>
          <w:rFonts w:hint="cs"/>
          <w:rtl/>
        </w:rPr>
        <w:t>ی</w:t>
      </w:r>
      <w:r>
        <w:rPr>
          <w:rtl/>
        </w:rPr>
        <w:t xml:space="preserve"> تکرار کرتا ہے توہر بار اس کے بعض حصے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سورہ </w:t>
      </w:r>
      <w:r w:rsidR="00530CEC">
        <w:rPr>
          <w:rtl/>
        </w:rPr>
        <w:t xml:space="preserve">میں </w:t>
      </w:r>
      <w:r>
        <w:rPr>
          <w:rtl/>
        </w:rPr>
        <w:t xml:space="preserve"> مناسبت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جہت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</w:t>
      </w:r>
    </w:p>
    <w:p w:rsidR="00C4759B" w:rsidRDefault="00E17086" w:rsidP="002C66B0">
      <w:pPr>
        <w:pStyle w:val="libLine"/>
        <w:rPr>
          <w:rtl/>
        </w:rPr>
      </w:pPr>
      <w:r>
        <w:rPr>
          <w:rtl/>
        </w:rPr>
        <w:t>____________________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1</w:t>
      </w:r>
      <w:r>
        <w:rPr>
          <w:rtl/>
        </w:rPr>
        <w:t xml:space="preserve">)شعرائ </w:t>
      </w:r>
      <w:r w:rsidR="00A12BD1">
        <w:rPr>
          <w:rtl/>
        </w:rPr>
        <w:t>77</w:t>
      </w:r>
      <w:r>
        <w:rPr>
          <w:rtl/>
        </w:rPr>
        <w:t xml:space="preserve">۔ </w:t>
      </w:r>
      <w:r w:rsidR="00A12BD1">
        <w:rPr>
          <w:rtl/>
        </w:rPr>
        <w:t>78</w:t>
      </w:r>
    </w:p>
    <w:p w:rsidR="00C4759B" w:rsidRDefault="00C4759B" w:rsidP="002C66B0">
      <w:pPr>
        <w:pStyle w:val="libFootnote"/>
        <w:rPr>
          <w:rtl/>
        </w:rPr>
      </w:pPr>
      <w:r>
        <w:rPr>
          <w:rtl/>
        </w:rPr>
        <w:t>(</w:t>
      </w:r>
      <w:r w:rsidR="00A12BD1">
        <w:rPr>
          <w:rtl/>
        </w:rPr>
        <w:t>2</w:t>
      </w:r>
      <w:r>
        <w:rPr>
          <w:rtl/>
        </w:rPr>
        <w:t xml:space="preserve">) طہ </w:t>
      </w:r>
      <w:r w:rsidR="00A12BD1">
        <w:rPr>
          <w:rtl/>
        </w:rPr>
        <w:t>50</w:t>
      </w:r>
    </w:p>
    <w:p w:rsidR="00C4759B" w:rsidRDefault="00C4759B" w:rsidP="002C66B0">
      <w:pPr>
        <w:pStyle w:val="libFootnote"/>
      </w:pPr>
      <w:r>
        <w:rPr>
          <w:rtl/>
        </w:rPr>
        <w:t>(</w:t>
      </w:r>
      <w:r w:rsidR="00A12BD1">
        <w:rPr>
          <w:rtl/>
        </w:rPr>
        <w:t>3</w:t>
      </w:r>
      <w:r>
        <w:rPr>
          <w:rtl/>
        </w:rPr>
        <w:t xml:space="preserve">) شعرائ </w:t>
      </w:r>
      <w:r w:rsidR="00A12BD1">
        <w:rPr>
          <w:rtl/>
        </w:rPr>
        <w:t>82</w:t>
      </w:r>
      <w:r>
        <w:rPr>
          <w:rtl/>
        </w:rPr>
        <w:t xml:space="preserve">۔ </w:t>
      </w:r>
      <w:r w:rsidR="00A12BD1">
        <w:rPr>
          <w:rtl/>
        </w:rPr>
        <w:t>79</w:t>
      </w:r>
    </w:p>
    <w:p w:rsidR="00EA7D30" w:rsidRDefault="00EA7D30" w:rsidP="002C66B0">
      <w:pPr>
        <w:pStyle w:val="libPoemTini"/>
        <w:rPr>
          <w:rtl/>
        </w:rPr>
      </w:pPr>
      <w:r>
        <w:rPr>
          <w:rtl/>
        </w:rPr>
        <w:br w:type="page"/>
      </w:r>
    </w:p>
    <w:p w:rsidR="00EA7D30" w:rsidRPr="00EA7D30" w:rsidRDefault="00EA7D30" w:rsidP="002C66B0">
      <w:pPr>
        <w:pStyle w:val="libNormal"/>
        <w:rPr>
          <w:rtl/>
        </w:rPr>
      </w:pP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خواہ وہ لوگ 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جو بات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تکرار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A76B42">
        <w:rPr>
          <w:rtl/>
        </w:rPr>
        <w:t>نہیں ہے</w:t>
      </w:r>
      <w:r>
        <w:rPr>
          <w:rtl/>
        </w:rPr>
        <w:t xml:space="preserve"> جوگزشتہ لوگوں کے واقعات کو وقوع کے اعتبار سے سلسلہ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کرے۔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مبارزے اور اس بات کے جاننے کے بعدکہ انکاجہاد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سے متعلق تھا اور ''رب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انسانوں کا رب ہے، جس نے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کے مطابق ا س کے لئے نظام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کہ جس کا نام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''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لئے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حضرات 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جاتا ہے کہ اگر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اور صرف اسلام ہے تو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''نسخ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''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4759B" w:rsidRDefault="00C4759B" w:rsidP="002C66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جس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انشاء اللہ آئندہ بحث''نسخ؛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530CEC">
        <w:rPr>
          <w:rtl/>
        </w:rPr>
        <w:t xml:space="preserve">میں </w:t>
      </w:r>
      <w:r>
        <w:rPr>
          <w:rtl/>
        </w:rPr>
        <w:t>'' کے عنوان سے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30CE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4759B" w:rsidRDefault="00C4759B" w:rsidP="002C66B0">
      <w:pPr>
        <w:pStyle w:val="libNormal"/>
        <w:rPr>
          <w:rtl/>
        </w:rPr>
      </w:pPr>
    </w:p>
    <w:p w:rsidR="00C4759B" w:rsidRDefault="00C4759B" w:rsidP="00530CEC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دعوانا ان الحمد لل</w:t>
      </w:r>
      <w:r w:rsidR="00335B5A" w:rsidRPr="004E35E3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4759B" w:rsidRDefault="00C4759B" w:rsidP="002C66B0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6620531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DA0E3B" w:rsidRDefault="00DA0E3B" w:rsidP="00DA0E3B">
          <w:pPr>
            <w:pStyle w:val="Heading2Center"/>
          </w:pPr>
          <w:r w:rsidRPr="00DA0E3B">
            <w:rPr>
              <w:rFonts w:hint="cs"/>
              <w:rtl/>
            </w:rPr>
            <w:t>فہرست</w:t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718100" w:history="1">
            <w:r w:rsidRPr="0098154E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1" w:history="1">
            <w:r w:rsidRPr="0098154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2" w:history="1">
            <w:r w:rsidRPr="0098154E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3" w:history="1">
            <w:r w:rsidRPr="0098154E">
              <w:rPr>
                <w:rStyle w:val="Hyperlink"/>
                <w:rtl/>
              </w:rPr>
              <w:t>الف۔ تحق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ق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4" w:history="1">
            <w:r w:rsidRPr="0098154E">
              <w:rPr>
                <w:rStyle w:val="Hyperlink"/>
                <w:rtl/>
              </w:rPr>
              <w:t>1۔تفس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 روائ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5" w:history="1">
            <w:r w:rsidRPr="0098154E">
              <w:rPr>
                <w:rStyle w:val="Hyperlink"/>
                <w:rtl/>
              </w:rPr>
              <w:t>2۔ لغو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6" w:history="1">
            <w:r w:rsidRPr="0098154E">
              <w:rPr>
                <w:rStyle w:val="Hyperlink"/>
                <w:rtl/>
              </w:rPr>
              <w:t>3۔ موضوع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7" w:history="1">
            <w:r w:rsidRPr="0098154E">
              <w:rPr>
                <w:rStyle w:val="Hyperlink"/>
                <w:rtl/>
              </w:rPr>
              <w:t>الف:۔ انب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اء کے واقعات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8" w:history="1">
            <w:r w:rsidRPr="0098154E">
              <w:rPr>
                <w:rStyle w:val="Hyperlink"/>
                <w:rtl/>
              </w:rPr>
              <w:t>مباحث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سرخ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09" w:history="1">
            <w:r w:rsidRPr="0098154E">
              <w:rPr>
                <w:rStyle w:val="Hyperlink"/>
                <w:rtl/>
              </w:rPr>
              <w:t>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0" w:history="1">
            <w:r w:rsidRPr="0098154E">
              <w:rPr>
                <w:rStyle w:val="Hyperlink"/>
                <w:rtl/>
              </w:rPr>
              <w:t>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1" w:history="1">
            <w:r w:rsidRPr="0098154E">
              <w:rPr>
                <w:rStyle w:val="Hyperlink"/>
                <w:rtl/>
              </w:rPr>
              <w:t>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ثاق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2" w:history="1">
            <w:r w:rsidRPr="0098154E">
              <w:rPr>
                <w:rStyle w:val="Hyperlink"/>
                <w:rtl/>
              </w:rPr>
              <w:t>خدا وند عالم کا بن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آدم کے ساتھ عہد و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ثاق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3" w:history="1">
            <w:r w:rsidRPr="0098154E">
              <w:rPr>
                <w:rStyle w:val="Hyperlink"/>
                <w:rtl/>
              </w:rPr>
              <w:t>1۔2:آ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 کر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مہ''الست بربکم'' اور فکر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جستجو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4" w:history="1">
            <w:r w:rsidRPr="0098154E">
              <w:rPr>
                <w:rStyle w:val="Hyperlink"/>
                <w:rtl/>
              </w:rPr>
              <w:t>3۔آ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5" w:history="1">
            <w:r w:rsidRPr="0098154E">
              <w:rPr>
                <w:rStyle w:val="Hyperlink"/>
                <w:rtl/>
              </w:rPr>
              <w:t>4۔انسان ماحول اور ماں باپ کاپابندنہ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6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7" w:history="1">
            <w:r w:rsidRPr="0098154E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8" w:history="1">
            <w:r w:rsidRPr="0098154E">
              <w:rPr>
                <w:rStyle w:val="Hyperlink"/>
                <w:rtl/>
              </w:rPr>
              <w:t>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19" w:history="1">
            <w:r w:rsidRPr="0098154E">
              <w:rPr>
                <w:rStyle w:val="Hyperlink"/>
                <w:rtl/>
              </w:rPr>
              <w:t>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0" w:history="1">
            <w:r w:rsidRPr="0098154E">
              <w:rPr>
                <w:rStyle w:val="Hyperlink"/>
                <w:rtl/>
              </w:rPr>
              <w:t>الوہ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سے متعلق بحث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1" w:history="1">
            <w:r w:rsidRPr="0098154E">
              <w:rPr>
                <w:rStyle w:val="Hyperlink"/>
                <w:rtl/>
              </w:rPr>
              <w:t>الف۔آ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 مخلوقات اتفاق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طور پر وجود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آگئ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2" w:history="1">
            <w:r w:rsidRPr="0098154E">
              <w:rPr>
                <w:rStyle w:val="Hyperlink"/>
                <w:rtl/>
              </w:rPr>
              <w:t>ب۔ اِلٰہ اور اس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3" w:history="1">
            <w:r w:rsidRPr="0098154E">
              <w:rPr>
                <w:rStyle w:val="Hyperlink"/>
                <w:rtl/>
              </w:rPr>
              <w:t>اول: کتاب لغت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  الہ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4" w:history="1">
            <w:r w:rsidRPr="0098154E">
              <w:rPr>
                <w:rStyle w:val="Hyperlink"/>
                <w:rtl/>
              </w:rPr>
              <w:t>دوسرے: عرب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زبان والوںک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بول چال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الہٰ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5" w:history="1">
            <w:r w:rsidRPr="0098154E">
              <w:rPr>
                <w:rStyle w:val="Hyperlink"/>
                <w:rtl/>
              </w:rPr>
              <w:t>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سرے ۔ اسلام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اصطلاح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اِلٰہ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6" w:history="1">
            <w:r w:rsidRPr="0098154E">
              <w:rPr>
                <w:rStyle w:val="Hyperlink"/>
                <w:rtl/>
              </w:rPr>
              <w:t>ج۔ لا الہ الا اللہ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7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8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29" w:history="1">
            <w:r w:rsidRPr="0098154E">
              <w:rPr>
                <w:rStyle w:val="Hyperlink"/>
                <w:rtl/>
              </w:rPr>
              <w:t>پہل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بات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طرف بازگشت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0" w:history="1">
            <w:r w:rsidRPr="0098154E">
              <w:rPr>
                <w:rStyle w:val="Hyperlink"/>
                <w:rtl/>
              </w:rPr>
              <w:t>د۔ک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 خدا وند عالم صاحب اولادہے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1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2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توں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3" w:history="1">
            <w:r w:rsidRPr="0098154E">
              <w:rPr>
                <w:rStyle w:val="Hyperlink"/>
                <w:rtl/>
              </w:rPr>
              <w:t>بحث کا نت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4" w:history="1">
            <w:r w:rsidRPr="0098154E">
              <w:rPr>
                <w:rStyle w:val="Hyperlink"/>
                <w:rtl/>
              </w:rPr>
              <w:t>3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5" w:history="1">
            <w:r w:rsidRPr="0098154E">
              <w:rPr>
                <w:rStyle w:val="Hyperlink"/>
                <w:rtl/>
              </w:rPr>
              <w:t>قرآن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مخلوقات الٰہ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قسم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6" w:history="1">
            <w:r w:rsidRPr="0098154E">
              <w:rPr>
                <w:rStyle w:val="Hyperlink"/>
                <w:rtl/>
              </w:rPr>
              <w:t>1۔ ملائکہ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7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8" w:history="1">
            <w:r w:rsidRPr="0098154E">
              <w:rPr>
                <w:rStyle w:val="Hyperlink"/>
                <w:rtl/>
              </w:rPr>
              <w:t>عالم غ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ب کے خ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تصورات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39" w:history="1">
            <w:r w:rsidRPr="0098154E">
              <w:rPr>
                <w:rStyle w:val="Hyperlink"/>
                <w:rtl/>
              </w:rPr>
              <w:t>شناخت و معرفت کے وسائل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0" w:history="1">
            <w:r w:rsidRPr="0098154E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1" w:history="1">
            <w:r w:rsidRPr="0098154E">
              <w:rPr>
                <w:rStyle w:val="Hyperlink"/>
                <w:rtl/>
              </w:rPr>
              <w:t>2۔ السمٰوات و الارض و سماء الارض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2" w:history="1">
            <w:r w:rsidRPr="0098154E">
              <w:rPr>
                <w:rStyle w:val="Hyperlink"/>
                <w:rtl/>
              </w:rPr>
              <w:t>2۔ السمٰوات و الارض و سماء الارض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3" w:history="1">
            <w:r w:rsidRPr="0098154E">
              <w:rPr>
                <w:rStyle w:val="Hyperlink"/>
                <w:rtl/>
              </w:rPr>
              <w:t>پہلے۔ السماء والسمٰوات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4" w:history="1">
            <w:r w:rsidRPr="0098154E">
              <w:rPr>
                <w:rStyle w:val="Hyperlink"/>
                <w:rtl/>
              </w:rPr>
              <w:t>الف: ۔سمائ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5" w:history="1">
            <w:r w:rsidRPr="0098154E">
              <w:rPr>
                <w:rStyle w:val="Hyperlink"/>
                <w:rtl/>
              </w:rPr>
              <w:t>ب: السمٰوات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6" w:history="1">
            <w:r w:rsidRPr="0098154E">
              <w:rPr>
                <w:rStyle w:val="Hyperlink"/>
                <w:rtl/>
              </w:rPr>
              <w:t>دوسرے ۔ الارض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7" w:history="1">
            <w:r w:rsidRPr="0098154E">
              <w:rPr>
                <w:rStyle w:val="Hyperlink"/>
                <w:rtl/>
              </w:rPr>
              <w:t>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سرے۔ سمٰوات و ارض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8" w:history="1">
            <w:r w:rsidRPr="0098154E">
              <w:rPr>
                <w:rStyle w:val="Hyperlink"/>
                <w:rtl/>
              </w:rPr>
              <w:t>آغاز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49" w:history="1">
            <w:r w:rsidRPr="0098154E">
              <w:rPr>
                <w:rStyle w:val="Hyperlink"/>
                <w:rtl/>
              </w:rPr>
              <w:t>کلموں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0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توں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1" w:history="1">
            <w:r w:rsidRPr="0098154E">
              <w:rPr>
                <w:rStyle w:val="Hyperlink"/>
                <w:rtl/>
              </w:rPr>
              <w:t>پہلے۔ زم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2" w:history="1">
            <w:r w:rsidRPr="0098154E">
              <w:rPr>
                <w:rStyle w:val="Hyperlink"/>
                <w:rtl/>
              </w:rPr>
              <w:t>دوسرے: ستاروں اور کہکشاؤںک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3" w:history="1">
            <w:r w:rsidRPr="0098154E">
              <w:rPr>
                <w:rStyle w:val="Hyperlink"/>
                <w:rtl/>
              </w:rPr>
              <w:t>کلموں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4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5" w:history="1">
            <w:r w:rsidRPr="0098154E">
              <w:rPr>
                <w:rStyle w:val="Hyperlink"/>
                <w:rtl/>
              </w:rPr>
              <w:t>1۔ پہلے سوال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6" w:history="1">
            <w:r w:rsidRPr="0098154E">
              <w:rPr>
                <w:rStyle w:val="Hyperlink"/>
                <w:rtl/>
              </w:rPr>
              <w:t>2۔ د وسرے سوال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7" w:history="1">
            <w:r w:rsidRPr="0098154E">
              <w:rPr>
                <w:rStyle w:val="Hyperlink"/>
                <w:rtl/>
              </w:rPr>
              <w:t>بطل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موس کا نظر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8" w:history="1">
            <w:r w:rsidRPr="0098154E">
              <w:rPr>
                <w:rStyle w:val="Hyperlink"/>
                <w:rtl/>
              </w:rPr>
              <w:t>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ک غ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 صح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 اور 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59" w:history="1">
            <w:r w:rsidRPr="0098154E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0" w:history="1">
            <w:r w:rsidRPr="0098154E">
              <w:rPr>
                <w:rStyle w:val="Hyperlink"/>
                <w:rtl/>
              </w:rPr>
              <w:t>3۔ چوپائے اور چلنے وال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مخلوق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1" w:history="1">
            <w:r w:rsidRPr="0098154E">
              <w:rPr>
                <w:rStyle w:val="Hyperlink"/>
                <w:rtl/>
              </w:rPr>
              <w:t>3۔ چوپائے اور چلنے وال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مخلوق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2" w:history="1">
            <w:r w:rsidRPr="0098154E">
              <w:rPr>
                <w:rStyle w:val="Hyperlink"/>
                <w:rtl/>
              </w:rPr>
              <w:t>کلمہ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3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4" w:history="1">
            <w:r w:rsidRPr="0098154E">
              <w:rPr>
                <w:rStyle w:val="Hyperlink"/>
                <w:rtl/>
              </w:rPr>
              <w:t>4۔ جن اور 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اط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5" w:history="1">
            <w:r w:rsidRPr="0098154E">
              <w:rPr>
                <w:rStyle w:val="Hyperlink"/>
                <w:rtl/>
              </w:rPr>
              <w:t>4۔ جن اور 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اط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6" w:history="1">
            <w:r w:rsidRPr="0098154E">
              <w:rPr>
                <w:rStyle w:val="Hyperlink"/>
                <w:rtl/>
              </w:rPr>
              <w:t>الف۔ جن ّو جانّ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7" w:history="1">
            <w:r w:rsidRPr="0098154E">
              <w:rPr>
                <w:rStyle w:val="Hyperlink"/>
                <w:rtl/>
              </w:rPr>
              <w:t>ب۔ 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طان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8" w:history="1">
            <w:r w:rsidRPr="0098154E">
              <w:rPr>
                <w:rStyle w:val="Hyperlink"/>
                <w:rtl/>
              </w:rPr>
              <w:t>ج۔ ابل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69" w:history="1">
            <w:r w:rsidRPr="0098154E">
              <w:rPr>
                <w:rStyle w:val="Hyperlink"/>
                <w:rtl/>
              </w:rPr>
              <w:t>کلموںک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0" w:history="1">
            <w:r w:rsidRPr="0098154E">
              <w:rPr>
                <w:rStyle w:val="Hyperlink"/>
                <w:rtl/>
              </w:rPr>
              <w:t>جن ، 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اط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اور ابل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 کے بارے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1" w:history="1">
            <w:r w:rsidRPr="0098154E">
              <w:rPr>
                <w:rStyle w:val="Hyperlink"/>
                <w:rtl/>
              </w:rPr>
              <w:t>1۔ جن: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2" w:history="1">
            <w:r w:rsidRPr="0098154E">
              <w:rPr>
                <w:rStyle w:val="Hyperlink"/>
                <w:rtl/>
              </w:rPr>
              <w:t>2۔ 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طان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3" w:history="1">
            <w:r w:rsidRPr="0098154E">
              <w:rPr>
                <w:rStyle w:val="Hyperlink"/>
                <w:rtl/>
              </w:rPr>
              <w:t>3۔ ابل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4" w:history="1">
            <w:r w:rsidRPr="0098154E">
              <w:rPr>
                <w:rStyle w:val="Hyperlink"/>
                <w:rtl/>
              </w:rPr>
              <w:t>5۔ انسان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5" w:history="1">
            <w:r w:rsidRPr="0098154E">
              <w:rPr>
                <w:rStyle w:val="Hyperlink"/>
                <w:rtl/>
              </w:rPr>
              <w:t>5۔ انسان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6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7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8" w:history="1">
            <w:r w:rsidRPr="0098154E">
              <w:rPr>
                <w:rStyle w:val="Hyperlink"/>
                <w:rtl/>
              </w:rPr>
              <w:t>با شعور مخلوقات سے خدا کا امتحان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79" w:history="1">
            <w:r w:rsidRPr="0098154E">
              <w:rPr>
                <w:rStyle w:val="Hyperlink"/>
                <w:rtl/>
              </w:rPr>
              <w:t>آدم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جنت کہاں تھ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0" w:history="1">
            <w:r w:rsidRPr="0098154E">
              <w:rPr>
                <w:rStyle w:val="Hyperlink"/>
                <w:rtl/>
              </w:rPr>
              <w:t>الٰہ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امتحان اور حالات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تبد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1" w:history="1">
            <w:r w:rsidRPr="0098154E">
              <w:rPr>
                <w:rStyle w:val="Hyperlink"/>
                <w:rtl/>
              </w:rPr>
              <w:t>دوسرے : آدم و حوا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2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شرح اور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3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شرح اور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4" w:history="1">
            <w:r w:rsidRPr="0098154E">
              <w:rPr>
                <w:rStyle w:val="Hyperlink"/>
                <w:rtl/>
              </w:rPr>
              <w:t>پہلے۔ پ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غمبر اکرم</w:t>
            </w:r>
            <w:r w:rsidRPr="0098154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98154E">
              <w:rPr>
                <w:rStyle w:val="Hyperlink"/>
                <w:rtl/>
              </w:rPr>
              <w:t xml:space="preserve"> سے منقول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5" w:history="1">
            <w:r w:rsidRPr="0098154E">
              <w:rPr>
                <w:rStyle w:val="Hyperlink"/>
                <w:rtl/>
              </w:rPr>
              <w:t>دوسرے۔ حضرت امام عل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سے مرو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6" w:history="1">
            <w:r w:rsidRPr="0098154E">
              <w:rPr>
                <w:rStyle w:val="Hyperlink"/>
                <w:rtl/>
              </w:rPr>
              <w:t>الف:۔ فرشتوںک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خلقت کے بارے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7" w:history="1">
            <w:r w:rsidRPr="0098154E">
              <w:rPr>
                <w:rStyle w:val="Hyperlink"/>
                <w:rtl/>
              </w:rPr>
              <w:t>ب:۔آغاز آفر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8" w:history="1">
            <w:r w:rsidRPr="0098154E">
              <w:rPr>
                <w:rStyle w:val="Hyperlink"/>
                <w:rtl/>
              </w:rPr>
              <w:t>ج:۔ انسان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89" w:history="1">
            <w:r w:rsidRPr="0098154E">
              <w:rPr>
                <w:rStyle w:val="Hyperlink"/>
                <w:rtl/>
              </w:rPr>
              <w:t>د:۔جن، 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طان اورابل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خلقت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0" w:history="1">
            <w:r w:rsidRPr="0098154E">
              <w:rPr>
                <w:rStyle w:val="Hyperlink"/>
                <w:rtl/>
              </w:rPr>
              <w:t>امام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گفتگو کا خاتمہ۔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1" w:history="1">
            <w:r w:rsidRPr="0098154E">
              <w:rPr>
                <w:rStyle w:val="Hyperlink"/>
                <w:rtl/>
              </w:rPr>
              <w:t>امام عل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کے کلام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2" w:history="1">
            <w:r w:rsidRPr="0098154E">
              <w:rPr>
                <w:rStyle w:val="Hyperlink"/>
                <w:rtl/>
              </w:rPr>
              <w:t>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سرے۔ امام محمد باقرسے مرو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3" w:history="1">
            <w:r w:rsidRPr="0098154E">
              <w:rPr>
                <w:rStyle w:val="Hyperlink"/>
                <w:rtl/>
              </w:rPr>
              <w:t>چوتھے۔ امام صادق سے مرو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4" w:history="1">
            <w:r w:rsidRPr="0098154E">
              <w:rPr>
                <w:rStyle w:val="Hyperlink"/>
                <w:rtl/>
              </w:rPr>
              <w:t>پانچو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ں۔ امام رضا سے مرو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5" w:history="1">
            <w:r w:rsidRPr="0098154E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6" w:history="1">
            <w:r w:rsidRPr="0098154E">
              <w:rPr>
                <w:rStyle w:val="Hyperlink"/>
                <w:rtl/>
              </w:rPr>
              <w:t>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7" w:history="1">
            <w:r w:rsidRPr="0098154E">
              <w:rPr>
                <w:rStyle w:val="Hyperlink"/>
                <w:rtl/>
              </w:rPr>
              <w:t>4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8" w:history="1">
            <w:r w:rsidRPr="0098154E">
              <w:rPr>
                <w:rStyle w:val="Hyperlink"/>
                <w:rtl/>
              </w:rPr>
              <w:t>ربوب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بحث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199" w:history="1">
            <w:r w:rsidRPr="0098154E">
              <w:rPr>
                <w:rStyle w:val="Hyperlink"/>
                <w:rtl/>
              </w:rPr>
              <w:t>1۔رب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0" w:history="1">
            <w:r w:rsidRPr="0098154E">
              <w:rPr>
                <w:rStyle w:val="Hyperlink"/>
                <w:rtl/>
              </w:rPr>
              <w:t>الف۔ لغت عرب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رب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1" w:history="1">
            <w:r w:rsidRPr="0098154E">
              <w:rPr>
                <w:rStyle w:val="Hyperlink"/>
                <w:rtl/>
              </w:rPr>
              <w:t>ب۔ اسلام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اصطلاح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رب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2" w:history="1">
            <w:r w:rsidRPr="0098154E">
              <w:rPr>
                <w:rStyle w:val="Hyperlink"/>
                <w:rtl/>
              </w:rPr>
              <w:t>2۔ رب العالم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اور اقسام ہدا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3" w:history="1">
            <w:r w:rsidRPr="0098154E">
              <w:rPr>
                <w:rStyle w:val="Hyperlink"/>
                <w:rtl/>
              </w:rPr>
              <w:t>مقدمہ: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4" w:history="1">
            <w:r w:rsidRPr="0098154E">
              <w:rPr>
                <w:rStyle w:val="Hyperlink"/>
                <w:rtl/>
              </w:rPr>
              <w:t>الف:۔قرآن کر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رب العالم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5" w:history="1">
            <w:r w:rsidRPr="0098154E">
              <w:rPr>
                <w:rStyle w:val="Hyperlink"/>
                <w:rtl/>
              </w:rPr>
              <w:t>ب:۔ خدا وند ذو الجلال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ربوب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کا منحصر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6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7" w:history="1">
            <w:r w:rsidRPr="0098154E">
              <w:rPr>
                <w:rStyle w:val="Hyperlink"/>
                <w:rtl/>
              </w:rPr>
              <w:t>1۔ انسان کا تسو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8" w:history="1">
            <w:r w:rsidRPr="0098154E">
              <w:rPr>
                <w:rStyle w:val="Hyperlink"/>
                <w:rtl/>
              </w:rPr>
              <w:t>2۔ح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وان کا تسو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09" w:history="1">
            <w:r w:rsidRPr="0098154E">
              <w:rPr>
                <w:rStyle w:val="Hyperlink"/>
                <w:rtl/>
              </w:rPr>
              <w:t>3۔ مسخرات خلقت کا تسو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0" w:history="1">
            <w:r w:rsidRPr="0098154E">
              <w:rPr>
                <w:rStyle w:val="Hyperlink"/>
                <w:rtl/>
              </w:rPr>
              <w:t>4۔ فرشتوں کا تسو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1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2" w:history="1">
            <w:r w:rsidRPr="0098154E">
              <w:rPr>
                <w:rStyle w:val="Hyperlink"/>
                <w:rtl/>
              </w:rPr>
              <w:t>3۔اصناف خلق کے لئے رب العالم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اقسام ہدا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3" w:history="1">
            <w:r w:rsidRPr="0098154E">
              <w:rPr>
                <w:rStyle w:val="Hyperlink"/>
                <w:rtl/>
              </w:rPr>
              <w:t>3۔اصناف خلق کے لئے رب العالم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اقسام ہدا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4" w:history="1">
            <w:r w:rsidRPr="0098154E">
              <w:rPr>
                <w:rStyle w:val="Hyperlink"/>
                <w:rtl/>
              </w:rPr>
              <w:t>پہل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۔ فرشتوں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بلاواسطہ تعل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5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6" w:history="1">
            <w:r w:rsidRPr="0098154E">
              <w:rPr>
                <w:rStyle w:val="Hyperlink"/>
                <w:rtl/>
              </w:rPr>
              <w:t>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7" w:history="1">
            <w:r w:rsidRPr="0098154E">
              <w:rPr>
                <w:rStyle w:val="Hyperlink"/>
                <w:rtl/>
              </w:rPr>
              <w:t>دوسرے ۔مسخرات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تسخ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8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19" w:history="1">
            <w:r w:rsidRPr="0098154E">
              <w:rPr>
                <w:rStyle w:val="Hyperlink"/>
                <w:rtl/>
              </w:rPr>
              <w:t>بحث کا نت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0" w:history="1">
            <w:r w:rsidRPr="0098154E">
              <w:rPr>
                <w:rStyle w:val="Hyperlink"/>
                <w:rtl/>
              </w:rPr>
              <w:t>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سرے۔ الہام غر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کے ذر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عہ ح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وانات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ہدا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1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2" w:history="1">
            <w:r w:rsidRPr="0098154E">
              <w:rPr>
                <w:rStyle w:val="Hyperlink"/>
                <w:rtl/>
              </w:rPr>
              <w:t>بحث کا نت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3" w:history="1">
            <w:r w:rsidRPr="0098154E">
              <w:rPr>
                <w:rStyle w:val="Hyperlink"/>
                <w:rtl/>
              </w:rPr>
              <w:t>چوتھے۔ پ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غمبروں کے ذر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عہ انسان اور جن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تعل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4" w:history="1">
            <w:r w:rsidRPr="0098154E">
              <w:rPr>
                <w:rStyle w:val="Hyperlink"/>
                <w:rtl/>
              </w:rPr>
              <w:t>مباحث کا نت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5" w:history="1">
            <w:r w:rsidRPr="0098154E">
              <w:rPr>
                <w:rStyle w:val="Hyperlink"/>
                <w:rtl/>
              </w:rPr>
              <w:t>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6" w:history="1">
            <w:r w:rsidRPr="0098154E">
              <w:rPr>
                <w:rStyle w:val="Hyperlink"/>
                <w:rtl/>
              </w:rPr>
              <w:t>5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7" w:history="1">
            <w:r w:rsidRPr="0098154E">
              <w:rPr>
                <w:rStyle w:val="Hyperlink"/>
                <w:rtl/>
              </w:rPr>
              <w:t>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اور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8" w:history="1">
            <w:r w:rsidRPr="0098154E">
              <w:rPr>
                <w:rStyle w:val="Hyperlink"/>
                <w:rtl/>
              </w:rPr>
              <w:t>الف۔ 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29" w:history="1">
            <w:r w:rsidRPr="0098154E">
              <w:rPr>
                <w:rStyle w:val="Hyperlink"/>
                <w:rtl/>
              </w:rPr>
              <w:t>ب۔ اسلام اور مسلمان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0" w:history="1">
            <w:r w:rsidRPr="0098154E">
              <w:rPr>
                <w:rStyle w:val="Hyperlink"/>
                <w:rtl/>
              </w:rPr>
              <w:t>ج۔ مومن اور منافق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1" w:history="1">
            <w:r w:rsidRPr="0098154E">
              <w:rPr>
                <w:rStyle w:val="Hyperlink"/>
                <w:rtl/>
              </w:rPr>
              <w:t>اول : مومن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2" w:history="1">
            <w:r w:rsidRPr="0098154E">
              <w:rPr>
                <w:rStyle w:val="Hyperlink"/>
                <w:rtl/>
              </w:rPr>
              <w:t>دوسرے ۔ منافق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3" w:history="1">
            <w:r w:rsidRPr="0098154E">
              <w:rPr>
                <w:rStyle w:val="Hyperlink"/>
                <w:rtl/>
              </w:rPr>
              <w:t>د۔ اسلام تمام 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عتوںکا نام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4" w:history="1">
            <w:r w:rsidRPr="0098154E">
              <w:rPr>
                <w:rStyle w:val="Hyperlink"/>
                <w:rtl/>
              </w:rPr>
              <w:t>ھ۔ گز شتہ 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عتوں اور ان کے اسماء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تحر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5" w:history="1">
            <w:r w:rsidRPr="0098154E">
              <w:rPr>
                <w:rStyle w:val="Hyperlink"/>
                <w:rtl/>
              </w:rPr>
              <w:t xml:space="preserve">الف۔ 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ہود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نام گز ار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6" w:history="1">
            <w:r w:rsidRPr="0098154E">
              <w:rPr>
                <w:rStyle w:val="Hyperlink"/>
                <w:rtl/>
              </w:rPr>
              <w:t>ب۔ نصار</w:t>
            </w:r>
            <w:r w:rsidRPr="0098154E">
              <w:rPr>
                <w:rStyle w:val="Hyperlink"/>
                <w:rFonts w:hint="cs"/>
                <w:rtl/>
              </w:rPr>
              <w:t>یٰ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وجہ تسم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7" w:history="1">
            <w:r w:rsidRPr="0098154E">
              <w:rPr>
                <w:rStyle w:val="Hyperlink"/>
                <w:rtl/>
              </w:rPr>
              <w:t>ج۔ 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تحر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8" w:history="1">
            <w:r w:rsidRPr="0098154E">
              <w:rPr>
                <w:rStyle w:val="Hyperlink"/>
                <w:rtl/>
              </w:rPr>
              <w:t>الف۔ 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عت موس</w:t>
            </w:r>
            <w:r w:rsidRPr="0098154E">
              <w:rPr>
                <w:rStyle w:val="Hyperlink"/>
                <w:rFonts w:hint="cs"/>
                <w:rtl/>
              </w:rPr>
              <w:t>یٰ</w:t>
            </w:r>
            <w:r w:rsidRPr="0098154E">
              <w:rPr>
                <w:rStyle w:val="Hyperlink"/>
                <w:rtl/>
              </w:rPr>
              <w:t xml:space="preserve">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ہود کے ذر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عہ تحر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39" w:history="1">
            <w:r w:rsidRPr="0098154E">
              <w:rPr>
                <w:rStyle w:val="Hyperlink"/>
                <w:rtl/>
              </w:rPr>
              <w:t>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سرا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0" w:history="1">
            <w:r w:rsidRPr="0098154E">
              <w:rPr>
                <w:rStyle w:val="Hyperlink"/>
                <w:rtl/>
              </w:rPr>
              <w:t>ان دو باب کے مطالب کا تجز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1" w:history="1">
            <w:r w:rsidRPr="0098154E">
              <w:rPr>
                <w:rStyle w:val="Hyperlink"/>
                <w:rtl/>
              </w:rPr>
              <w:t>ب۔ نصار</w:t>
            </w:r>
            <w:r w:rsidRPr="0098154E">
              <w:rPr>
                <w:rStyle w:val="Hyperlink"/>
                <w:rFonts w:hint="cs"/>
                <w:rtl/>
              </w:rPr>
              <w:t>یٰ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تحر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2" w:history="1">
            <w:r w:rsidRPr="0098154E">
              <w:rPr>
                <w:rStyle w:val="Hyperlink"/>
                <w:rtl/>
              </w:rPr>
              <w:t>نصار</w:t>
            </w:r>
            <w:r w:rsidRPr="0098154E">
              <w:rPr>
                <w:rStyle w:val="Hyperlink"/>
                <w:rFonts w:hint="cs"/>
                <w:rtl/>
              </w:rPr>
              <w:t>یٰ</w:t>
            </w:r>
            <w:r w:rsidRPr="0098154E">
              <w:rPr>
                <w:rStyle w:val="Hyperlink"/>
                <w:rtl/>
              </w:rPr>
              <w:t xml:space="preserve"> کے نزد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ک تثل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ث( 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خدا کا نظر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3" w:history="1">
            <w:r w:rsidRPr="0098154E">
              <w:rPr>
                <w:rStyle w:val="Hyperlink"/>
                <w:rtl/>
              </w:rPr>
              <w:t>و۔ اسلام انسان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فطرت سے سازگار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4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5" w:history="1">
            <w:r w:rsidRPr="0098154E">
              <w:rPr>
                <w:rStyle w:val="Hyperlink"/>
                <w:rtl/>
              </w:rPr>
              <w:t>ز۔ انسان اور نفس امارہ بالسوئ( برائ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پر ابھارنے والا نفس)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6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7" w:history="1">
            <w:r w:rsidRPr="0098154E">
              <w:rPr>
                <w:rStyle w:val="Hyperlink"/>
                <w:rtl/>
              </w:rPr>
              <w:t>ح۔شر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عت اسلام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جن و انس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مشارکت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8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49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0" w:history="1">
            <w:r w:rsidRPr="0098154E">
              <w:rPr>
                <w:rStyle w:val="Hyperlink"/>
                <w:rtl/>
              </w:rPr>
              <w:t>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1" w:history="1">
            <w:r w:rsidRPr="0098154E">
              <w:rPr>
                <w:rStyle w:val="Hyperlink"/>
                <w:rtl/>
              </w:rPr>
              <w:t>بحث کا نت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2" w:history="1">
            <w:r w:rsidRPr="0098154E">
              <w:rPr>
                <w:rStyle w:val="Hyperlink"/>
                <w:rtl/>
              </w:rPr>
              <w:t>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3" w:history="1">
            <w:r w:rsidRPr="0098154E">
              <w:rPr>
                <w:rStyle w:val="Hyperlink"/>
                <w:rtl/>
              </w:rPr>
              <w:t>6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4" w:history="1">
            <w:r w:rsidRPr="0098154E">
              <w:rPr>
                <w:rStyle w:val="Hyperlink"/>
                <w:rtl/>
              </w:rPr>
              <w:t>اللہ کے مبلغ اور لوگوں کے معلم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5" w:history="1">
            <w:r w:rsidRPr="0098154E">
              <w:rPr>
                <w:rStyle w:val="Hyperlink"/>
                <w:rtl/>
              </w:rPr>
              <w:t>1۔نب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،رسول اور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6" w:history="1">
            <w:r w:rsidRPr="0098154E">
              <w:rPr>
                <w:rStyle w:val="Hyperlink"/>
                <w:rtl/>
              </w:rPr>
              <w:t>الف:۔ 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و نبوت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7" w:history="1">
            <w:r w:rsidRPr="0098154E">
              <w:rPr>
                <w:rStyle w:val="Hyperlink"/>
                <w:rtl/>
              </w:rPr>
              <w:t>ب۔ رسول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8" w:history="1">
            <w:r w:rsidRPr="0098154E">
              <w:rPr>
                <w:rStyle w:val="Hyperlink"/>
                <w:rtl/>
              </w:rPr>
              <w:t>ج۔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و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59" w:history="1">
            <w:r w:rsidRPr="0098154E">
              <w:rPr>
                <w:rStyle w:val="Hyperlink"/>
                <w:rtl/>
              </w:rPr>
              <w:t>2۔ کتب عہد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اء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بعض خبر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0" w:history="1">
            <w:r w:rsidRPr="0098154E">
              <w:rPr>
                <w:rStyle w:val="Hyperlink"/>
                <w:rtl/>
              </w:rPr>
              <w:t>2۔ کتب عہد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اء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بعض خبر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1" w:history="1">
            <w:r w:rsidRPr="0098154E">
              <w:rPr>
                <w:rStyle w:val="Hyperlink"/>
                <w:rtl/>
              </w:rPr>
              <w:t>الف۔ حضرت موس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خدا کے 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وشع کو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2" w:history="1">
            <w:r w:rsidRPr="0098154E">
              <w:rPr>
                <w:rStyle w:val="Hyperlink"/>
                <w:rtl/>
              </w:rPr>
              <w:t>ب۔ حضرت داؤد 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حضرت سل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مان کو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3" w:history="1">
            <w:r w:rsidRPr="0098154E">
              <w:rPr>
                <w:rStyle w:val="Hyperlink"/>
                <w:rtl/>
              </w:rPr>
              <w:t>ج۔حضرت ع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حوار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شمعون بطرس کو 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4" w:history="1">
            <w:r w:rsidRPr="0098154E">
              <w:rPr>
                <w:rStyle w:val="Hyperlink"/>
                <w:rtl/>
              </w:rPr>
              <w:t>قرآن کر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رسولوں اور اوص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اء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خبر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5" w:history="1">
            <w:r w:rsidRPr="0098154E">
              <w:rPr>
                <w:rStyle w:val="Hyperlink"/>
                <w:rtl/>
              </w:rPr>
              <w:t>3۔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اور معجزہ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6" w:history="1">
            <w:r w:rsidRPr="0098154E">
              <w:rPr>
                <w:rStyle w:val="Hyperlink"/>
                <w:rtl/>
              </w:rPr>
              <w:t>7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7" w:history="1">
            <w:r w:rsidRPr="0098154E">
              <w:rPr>
                <w:rStyle w:val="Hyperlink"/>
                <w:rtl/>
              </w:rPr>
              <w:t>الٰہ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مبلغ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کے صفات ،گناہوں سے عصمت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8" w:history="1">
            <w:r w:rsidRPr="0098154E">
              <w:rPr>
                <w:rStyle w:val="Hyperlink"/>
                <w:rtl/>
              </w:rPr>
              <w:t>1۔ ابل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س روئے زم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 پر خدا کے جانش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نوں پر غالب نہ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 آ سکتا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69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0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1" w:history="1">
            <w:r w:rsidRPr="0098154E">
              <w:rPr>
                <w:rStyle w:val="Hyperlink"/>
                <w:rtl/>
              </w:rPr>
              <w:t>2۔ 3: عمل کے آثار اور ان کا دائم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2" w:history="1">
            <w:r w:rsidRPr="0098154E">
              <w:rPr>
                <w:rStyle w:val="Hyperlink"/>
                <w:rtl/>
              </w:rPr>
              <w:t>2۔ 3: عمل کے آثار اور ان کا دائم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3" w:history="1">
            <w:r w:rsidRPr="0098154E">
              <w:rPr>
                <w:rStyle w:val="Hyperlink"/>
                <w:rtl/>
              </w:rPr>
              <w:t>خلفاء کے مکتب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ان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4" w:history="1">
            <w:r w:rsidRPr="0098154E">
              <w:rPr>
                <w:rStyle w:val="Hyperlink"/>
                <w:rtl/>
              </w:rPr>
              <w:t>1۔ وہب بن منبہّ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5" w:history="1">
            <w:r w:rsidRPr="0098154E">
              <w:rPr>
                <w:rStyle w:val="Hyperlink"/>
                <w:rtl/>
              </w:rPr>
              <w:t>2۔ حسن بصر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6" w:history="1">
            <w:r w:rsidRPr="0098154E">
              <w:rPr>
                <w:rStyle w:val="Hyperlink"/>
                <w:rtl/>
              </w:rPr>
              <w:t>3۔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د رقاش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انس بن مالک سے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7" w:history="1">
            <w:r w:rsidRPr="0098154E">
              <w:rPr>
                <w:rStyle w:val="Hyperlink"/>
                <w:rtl/>
              </w:rPr>
              <w:t>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کے اسناد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چھان 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8" w:history="1">
            <w:r w:rsidRPr="0098154E">
              <w:rPr>
                <w:rStyle w:val="Hyperlink"/>
                <w:rtl/>
              </w:rPr>
              <w:t>اس کے نظر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اور عقائد: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79" w:history="1">
            <w:r w:rsidRPr="0098154E">
              <w:rPr>
                <w:rStyle w:val="Hyperlink"/>
                <w:rtl/>
              </w:rPr>
              <w:t>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کے متن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چھان 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0" w:history="1">
            <w:r w:rsidRPr="0098154E">
              <w:rPr>
                <w:rStyle w:val="Hyperlink"/>
                <w:rtl/>
              </w:rPr>
              <w:t>بارہواں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1" w:history="1">
            <w:r w:rsidRPr="0098154E">
              <w:rPr>
                <w:rStyle w:val="Hyperlink"/>
                <w:rtl/>
              </w:rPr>
              <w:t>تحق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ق کا نت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2" w:history="1">
            <w:r w:rsidRPr="0098154E">
              <w:rPr>
                <w:rStyle w:val="Hyperlink"/>
                <w:rtl/>
              </w:rPr>
              <w:t>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پ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غمبر اکرم</w:t>
            </w:r>
            <w:r w:rsidRPr="0098154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98154E">
              <w:rPr>
                <w:rStyle w:val="Hyperlink"/>
                <w:rtl/>
              </w:rPr>
              <w:t xml:space="preserve"> کا 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نب سے شاد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3" w:history="1">
            <w:r w:rsidRPr="0098154E">
              <w:rPr>
                <w:rStyle w:val="Hyperlink"/>
                <w:rtl/>
              </w:rPr>
              <w:t>الف۔ رسول خدا</w:t>
            </w:r>
            <w:r w:rsidRPr="0098154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98154E">
              <w:rPr>
                <w:rStyle w:val="Hyperlink"/>
                <w:rtl/>
              </w:rPr>
              <w:t xml:space="preserve"> سے 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نب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شاد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کے متعلق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4" w:history="1">
            <w:r w:rsidRPr="0098154E">
              <w:rPr>
                <w:rStyle w:val="Hyperlink"/>
                <w:rtl/>
              </w:rPr>
              <w:t>مکتب خلفاء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مذکورہ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5" w:history="1">
            <w:r w:rsidRPr="0098154E">
              <w:rPr>
                <w:rStyle w:val="Hyperlink"/>
                <w:rtl/>
              </w:rPr>
              <w:t>دونوں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چھان 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6" w:history="1">
            <w:r w:rsidRPr="0098154E">
              <w:rPr>
                <w:rStyle w:val="Hyperlink"/>
                <w:rtl/>
              </w:rPr>
              <w:t>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د بن حارثہ کون 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7" w:history="1">
            <w:r w:rsidRPr="0098154E">
              <w:rPr>
                <w:rStyle w:val="Hyperlink"/>
                <w:rtl/>
              </w:rPr>
              <w:t>رسول خدا</w:t>
            </w:r>
            <w:r w:rsidRPr="0098154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پھوپھ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زاد بہن 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نب کا ز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د سے شاد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8" w:history="1">
            <w:r w:rsidRPr="0098154E">
              <w:rPr>
                <w:rStyle w:val="Hyperlink"/>
                <w:rtl/>
              </w:rPr>
              <w:t>بعض کلموں اور اصطلاحوںک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89" w:history="1">
            <w:r w:rsidRPr="0098154E">
              <w:rPr>
                <w:rStyle w:val="Hyperlink"/>
                <w:rtl/>
              </w:rPr>
              <w:t>اول۔بحث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اصطلاحوں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تعر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0" w:history="1">
            <w:r w:rsidRPr="0098154E">
              <w:rPr>
                <w:rStyle w:val="Hyperlink"/>
                <w:rtl/>
              </w:rPr>
              <w:t>دوسرے۔ بعض 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تشر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1" w:history="1">
            <w:r w:rsidRPr="0098154E">
              <w:rPr>
                <w:rStyle w:val="Hyperlink"/>
                <w:rtl/>
              </w:rPr>
              <w:t>سوم ۔آ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2" w:history="1">
            <w:r w:rsidRPr="0098154E">
              <w:rPr>
                <w:rStyle w:val="Hyperlink"/>
                <w:rtl/>
              </w:rPr>
              <w:t>زبان عرب</w:t>
            </w:r>
            <w:r w:rsidRPr="0098154E">
              <w:rPr>
                <w:rStyle w:val="Hyperlink"/>
                <w:rtl/>
              </w:rPr>
              <w:t xml:space="preserve"> </w:t>
            </w:r>
            <w:r w:rsidRPr="0098154E">
              <w:rPr>
                <w:rStyle w:val="Hyperlink"/>
                <w:rtl/>
              </w:rPr>
              <w:t>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الفاظ کے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مناسبت سے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3" w:history="1">
            <w:r w:rsidRPr="0098154E">
              <w:rPr>
                <w:rStyle w:val="Hyperlink"/>
                <w:rtl/>
              </w:rPr>
              <w:t>کلمات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تفس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4" w:history="1">
            <w:r w:rsidRPr="0098154E">
              <w:rPr>
                <w:rStyle w:val="Hyperlink"/>
                <w:rtl/>
              </w:rPr>
              <w:t>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 لغو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معن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کے مطابق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5" w:history="1">
            <w:r w:rsidRPr="0098154E">
              <w:rPr>
                <w:rStyle w:val="Hyperlink"/>
                <w:rtl/>
              </w:rPr>
              <w:t>ائمہ اہل 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6" w:history="1">
            <w:r w:rsidRPr="0098154E">
              <w:rPr>
                <w:rStyle w:val="Hyperlink"/>
                <w:rtl/>
              </w:rPr>
              <w:t>ائمہ اہل 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روا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آ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ات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تاو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7" w:history="1">
            <w:r w:rsidRPr="0098154E">
              <w:rPr>
                <w:rStyle w:val="Hyperlink"/>
                <w:rtl/>
              </w:rPr>
              <w:t>8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98154E">
            <w:rPr>
              <w:rStyle w:val="Hyperlink"/>
            </w:rPr>
            <w:fldChar w:fldCharType="begin"/>
          </w:r>
          <w:r w:rsidRPr="0098154E">
            <w:rPr>
              <w:rStyle w:val="Hyperlink"/>
              <w:rtl/>
            </w:rPr>
            <w:instrText xml:space="preserve"> </w:instrText>
          </w:r>
          <w:r>
            <w:instrText>HYPERLINK \l "_Toc513718298</w:instrText>
          </w:r>
          <w:r>
            <w:rPr>
              <w:rtl/>
            </w:rPr>
            <w:instrText>"</w:instrText>
          </w:r>
          <w:r w:rsidRPr="0098154E">
            <w:rPr>
              <w:rStyle w:val="Hyperlink"/>
              <w:rtl/>
            </w:rPr>
            <w:instrText xml:space="preserve"> </w:instrText>
          </w:r>
          <w:r w:rsidRPr="0098154E">
            <w:rPr>
              <w:rStyle w:val="Hyperlink"/>
            </w:rPr>
          </w:r>
          <w:r w:rsidRPr="0098154E">
            <w:rPr>
              <w:rStyle w:val="Hyperlink"/>
            </w:rPr>
            <w:fldChar w:fldCharType="separate"/>
          </w:r>
          <w:r w:rsidRPr="0098154E">
            <w:rPr>
              <w:rStyle w:val="Hyperlink"/>
              <w:rtl/>
            </w:rPr>
            <w:t>8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Toc513718298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267</w:t>
          </w:r>
          <w:r>
            <w:rPr>
              <w:webHidden/>
              <w:rtl/>
            </w:rPr>
            <w:fldChar w:fldCharType="end"/>
          </w:r>
          <w:r w:rsidRPr="0098154E">
            <w:rPr>
              <w:rStyle w:val="Hyperlink"/>
            </w:rPr>
            <w:fldChar w:fldCharType="end"/>
          </w:r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299" w:history="1">
            <w:r w:rsidRPr="0098154E">
              <w:rPr>
                <w:rStyle w:val="Hyperlink"/>
                <w:rtl/>
              </w:rPr>
              <w:t>انب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اء کے مبارزے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300" w:history="1">
            <w:r w:rsidRPr="0098154E">
              <w:rPr>
                <w:rStyle w:val="Hyperlink"/>
                <w:rtl/>
              </w:rPr>
              <w:t>ربوب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کے سلسلے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انب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ا ء عل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ہم السلام کے مبارزے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301" w:history="1">
            <w:r w:rsidRPr="0098154E">
              <w:rPr>
                <w:rStyle w:val="Hyperlink"/>
                <w:rtl/>
              </w:rPr>
              <w:t>موس</w:t>
            </w:r>
            <w:r w:rsidRPr="0098154E">
              <w:rPr>
                <w:rStyle w:val="Hyperlink"/>
                <w:rFonts w:hint="cs"/>
                <w:rtl/>
              </w:rPr>
              <w:t>یٰ</w:t>
            </w:r>
            <w:r w:rsidRPr="0098154E">
              <w:rPr>
                <w:rStyle w:val="Hyperlink"/>
                <w:rtl/>
              </w:rPr>
              <w:t xml:space="preserve"> کل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 اللہ اور فرعون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302" w:history="1">
            <w:r w:rsidRPr="0098154E">
              <w:rPr>
                <w:rStyle w:val="Hyperlink"/>
                <w:rtl/>
              </w:rPr>
              <w:t>ابراہ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م ک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 xml:space="preserve"> جنگ توح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د ''الوہ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اور ربوب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''سے متعلق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718303" w:history="1">
            <w:r w:rsidRPr="0098154E">
              <w:rPr>
                <w:rStyle w:val="Hyperlink"/>
                <w:rtl/>
              </w:rPr>
              <w:t>الف۔ توح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د الوہ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tl/>
              </w:rPr>
              <w:t>ت کے بارے م</w:t>
            </w:r>
            <w:r w:rsidRPr="0098154E">
              <w:rPr>
                <w:rStyle w:val="Hyperlink"/>
                <w:rFonts w:hint="cs"/>
                <w:rtl/>
              </w:rPr>
              <w:t>ی</w:t>
            </w:r>
            <w:r w:rsidRPr="0098154E">
              <w:rPr>
                <w:rStyle w:val="Hyperlink"/>
                <w:rFonts w:hint="eastAsia"/>
                <w:rtl/>
              </w:rPr>
              <w:t>ں</w:t>
            </w:r>
            <w:r w:rsidRPr="0098154E">
              <w:rPr>
                <w:rStyle w:val="Hyperlink"/>
                <w:rtl/>
              </w:rPr>
              <w:t xml:space="preserve">  مبارزہ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Toc513718303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DA0E3B" w:rsidRDefault="00DA0E3B" w:rsidP="00DA0E3B">
          <w:pPr>
            <w:pStyle w:val="libNormal"/>
          </w:pPr>
          <w:r>
            <w:fldChar w:fldCharType="end"/>
          </w:r>
        </w:p>
      </w:sdtContent>
    </w:sdt>
    <w:sectPr w:rsidR="00DA0E3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66" w:rsidRDefault="00447B66">
      <w:r>
        <w:separator/>
      </w:r>
    </w:p>
  </w:endnote>
  <w:endnote w:type="continuationSeparator" w:id="0">
    <w:p w:rsidR="00447B66" w:rsidRDefault="0044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1B" w:rsidRDefault="004D701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1B" w:rsidRPr="00826B03" w:rsidRDefault="004D701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66" w:rsidRDefault="00447B66">
      <w:r>
        <w:separator/>
      </w:r>
    </w:p>
  </w:footnote>
  <w:footnote w:type="continuationSeparator" w:id="0">
    <w:p w:rsidR="00447B66" w:rsidRDefault="00447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B97"/>
    <w:rsid w:val="00004D72"/>
    <w:rsid w:val="00005A19"/>
    <w:rsid w:val="00005F58"/>
    <w:rsid w:val="000065B6"/>
    <w:rsid w:val="000069BB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0CDE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497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BE9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6A1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4D30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5AC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379"/>
    <w:rsid w:val="0020768C"/>
    <w:rsid w:val="00207E0A"/>
    <w:rsid w:val="00211CF6"/>
    <w:rsid w:val="00211DD0"/>
    <w:rsid w:val="002122BD"/>
    <w:rsid w:val="0021290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26A2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6F08"/>
    <w:rsid w:val="00297572"/>
    <w:rsid w:val="00297CB3"/>
    <w:rsid w:val="00297DFE"/>
    <w:rsid w:val="002A00AC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6A1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6F1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66B0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2A23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B5A"/>
    <w:rsid w:val="00335D9C"/>
    <w:rsid w:val="0033620A"/>
    <w:rsid w:val="0033782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0DB5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C60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3B4B"/>
    <w:rsid w:val="003E4596"/>
    <w:rsid w:val="003E4F1C"/>
    <w:rsid w:val="003E5B2C"/>
    <w:rsid w:val="003E62B1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7EF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47B66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28BF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01B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5E3"/>
    <w:rsid w:val="004E3CB3"/>
    <w:rsid w:val="004E3D46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CEC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703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43C"/>
    <w:rsid w:val="00545A96"/>
    <w:rsid w:val="005460D2"/>
    <w:rsid w:val="00546835"/>
    <w:rsid w:val="005470AE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19C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AE3"/>
    <w:rsid w:val="00630C57"/>
    <w:rsid w:val="00630DB5"/>
    <w:rsid w:val="00630FFC"/>
    <w:rsid w:val="006313BD"/>
    <w:rsid w:val="006324BD"/>
    <w:rsid w:val="006333A9"/>
    <w:rsid w:val="00633FB4"/>
    <w:rsid w:val="00634903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5E03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0F82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36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7AA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5FF7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5E8F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0968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A90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0FFC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6E91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293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003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56E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088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0BC4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4D9"/>
    <w:rsid w:val="00903524"/>
    <w:rsid w:val="00903B66"/>
    <w:rsid w:val="00903F24"/>
    <w:rsid w:val="009043D6"/>
    <w:rsid w:val="009046DF"/>
    <w:rsid w:val="00904C66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54AB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458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0E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51E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3BF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52F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64D"/>
    <w:rsid w:val="009F594F"/>
    <w:rsid w:val="009F5B6A"/>
    <w:rsid w:val="009F5EC8"/>
    <w:rsid w:val="009F6C11"/>
    <w:rsid w:val="009F6DDF"/>
    <w:rsid w:val="009F704C"/>
    <w:rsid w:val="00A0019C"/>
    <w:rsid w:val="00A00597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220"/>
    <w:rsid w:val="00A1064C"/>
    <w:rsid w:val="00A10D56"/>
    <w:rsid w:val="00A115F6"/>
    <w:rsid w:val="00A117E7"/>
    <w:rsid w:val="00A1248D"/>
    <w:rsid w:val="00A1296D"/>
    <w:rsid w:val="00A12AF2"/>
    <w:rsid w:val="00A12BD1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ECB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0AB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4EF9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9A7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6B42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0A20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5D52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2E5D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52E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57999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D1D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16"/>
    <w:rsid w:val="00BD40AC"/>
    <w:rsid w:val="00BD4609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3E4F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19CD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64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59B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96BFE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39EE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60ED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0E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2CA"/>
    <w:rsid w:val="00DE081B"/>
    <w:rsid w:val="00DE0E18"/>
    <w:rsid w:val="00DE1790"/>
    <w:rsid w:val="00DE1D38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086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E23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9B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5D10"/>
    <w:rsid w:val="00EA6572"/>
    <w:rsid w:val="00EA6DE6"/>
    <w:rsid w:val="00EA6ED8"/>
    <w:rsid w:val="00EA7D30"/>
    <w:rsid w:val="00EB00E0"/>
    <w:rsid w:val="00EB0EAD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ABA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4C2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265"/>
    <w:rsid w:val="00F505FE"/>
    <w:rsid w:val="00F506E3"/>
    <w:rsid w:val="00F509E0"/>
    <w:rsid w:val="00F51BD4"/>
    <w:rsid w:val="00F51CDB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9A0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EDC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4E35E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4E35E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2B66F1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B66F1"/>
    <w:rPr>
      <w:rFonts w:ascii="Traditional Arabic" w:hAnsi="Traditional Arabic" w:cs="Traditional Arabic"/>
      <w:b w:val="0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6E32-4DAF-46F5-8D21-86F81EB7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20376</TotalTime>
  <Pages>292</Pages>
  <Words>71538</Words>
  <Characters>407769</Characters>
  <Application>Microsoft Office Word</Application>
  <DocSecurity>0</DocSecurity>
  <Lines>3398</Lines>
  <Paragraphs>956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40</cp:revision>
  <cp:lastPrinted>2018-04-26T08:07:00Z</cp:lastPrinted>
  <dcterms:created xsi:type="dcterms:W3CDTF">2015-06-13T07:48:00Z</dcterms:created>
  <dcterms:modified xsi:type="dcterms:W3CDTF">2018-05-10T07:53:00Z</dcterms:modified>
</cp:coreProperties>
</file>