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8D1986" w:rsidP="000A73D5">
      <w:pPr>
        <w:pStyle w:val="libCenter"/>
      </w:pPr>
      <w:r w:rsidRPr="008D1986">
        <w:rPr>
          <w:rtl/>
        </w:rPr>
        <w:drawing>
          <wp:inline distT="0" distB="0" distL="0" distR="0">
            <wp:extent cx="5808057" cy="8220456"/>
            <wp:effectExtent l="0" t="0" r="0" b="0"/>
            <wp:docPr id="1" name="Picture 1" descr="L:\New_kar\1440\safer_1440\manasik_e_hajj_khamnai\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manasik_e_hajj_khamnai\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908" cy="8237229"/>
                    </a:xfrm>
                    <a:prstGeom prst="rect">
                      <a:avLst/>
                    </a:prstGeom>
                    <a:noFill/>
                    <a:ln>
                      <a:noFill/>
                    </a:ln>
                  </pic:spPr>
                </pic:pic>
              </a:graphicData>
            </a:graphic>
          </wp:inline>
        </w:drawing>
      </w:r>
    </w:p>
    <w:p w:rsidR="00FD6AA0" w:rsidRDefault="00E7750F" w:rsidP="000A73D5">
      <w:pPr>
        <w:pStyle w:val="libNormal"/>
        <w:rPr>
          <w:rtl/>
        </w:rPr>
      </w:pPr>
      <w:r>
        <w:rPr>
          <w:rtl/>
        </w:rPr>
        <w:br w:type="page"/>
      </w:r>
    </w:p>
    <w:p w:rsidR="00FD6AA0" w:rsidRDefault="000C39ED" w:rsidP="000A73D5">
      <w:pPr>
        <w:pStyle w:val="libNormal"/>
        <w:rPr>
          <w:rtl/>
          <w:lang w:bidi="ur-PK"/>
        </w:rPr>
      </w:pPr>
      <w:r w:rsidRPr="000C39ED">
        <w:rPr>
          <w:rFonts w:hint="cs"/>
          <w:rtl/>
          <w:lang w:bidi="ur-PK"/>
        </w:rPr>
        <w:lastRenderedPageBreak/>
        <w:t>ی</w:t>
      </w:r>
      <w:r w:rsidRPr="000C39ED">
        <w:rPr>
          <w:rFonts w:hint="eastAsia"/>
          <w:rtl/>
          <w:lang w:bidi="ur-PK"/>
        </w:rPr>
        <w:t>ہ</w:t>
      </w:r>
      <w:r w:rsidRPr="000C39ED">
        <w:rPr>
          <w:rtl/>
          <w:lang w:bidi="ur-PK"/>
        </w:rPr>
        <w:t xml:space="preserve"> کتاب برق</w:t>
      </w:r>
      <w:r w:rsidRPr="000C39ED">
        <w:rPr>
          <w:rFonts w:hint="cs"/>
          <w:rtl/>
          <w:lang w:bidi="ur-PK"/>
        </w:rPr>
        <w:t>ی</w:t>
      </w:r>
      <w:r w:rsidRPr="000C39ED">
        <w:rPr>
          <w:rtl/>
          <w:lang w:bidi="ur-PK"/>
        </w:rPr>
        <w:t xml:space="preserve"> شکل م</w:t>
      </w:r>
      <w:r w:rsidRPr="000C39ED">
        <w:rPr>
          <w:rFonts w:hint="cs"/>
          <w:rtl/>
          <w:lang w:bidi="ur-PK"/>
        </w:rPr>
        <w:t>ی</w:t>
      </w:r>
      <w:r w:rsidRPr="000C39ED">
        <w:rPr>
          <w:rFonts w:hint="eastAsia"/>
          <w:rtl/>
          <w:lang w:bidi="ur-PK"/>
        </w:rPr>
        <w:t>ں</w:t>
      </w:r>
      <w:r w:rsidRPr="000C39ED">
        <w:rPr>
          <w:rtl/>
          <w:lang w:bidi="ur-PK"/>
        </w:rPr>
        <w:t xml:space="preserve"> نشرہوئ</w:t>
      </w:r>
      <w:r w:rsidRPr="000C39ED">
        <w:rPr>
          <w:rFonts w:hint="cs"/>
          <w:rtl/>
          <w:lang w:bidi="ur-PK"/>
        </w:rPr>
        <w:t>ی</w:t>
      </w:r>
      <w:r w:rsidRPr="000C39ED">
        <w:rPr>
          <w:rtl/>
          <w:lang w:bidi="ur-PK"/>
        </w:rPr>
        <w:t xml:space="preserve"> ہے اور شبکہ الامام</w:t>
      </w:r>
      <w:r w:rsidRPr="000C39ED">
        <w:rPr>
          <w:rFonts w:hint="cs"/>
          <w:rtl/>
          <w:lang w:bidi="ur-PK"/>
        </w:rPr>
        <w:t>ی</w:t>
      </w:r>
      <w:r w:rsidRPr="000C39ED">
        <w:rPr>
          <w:rFonts w:hint="eastAsia"/>
          <w:rtl/>
          <w:lang w:bidi="ur-PK"/>
        </w:rPr>
        <w:t>ن</w:t>
      </w:r>
      <w:r w:rsidRPr="000C39ED">
        <w:rPr>
          <w:rtl/>
          <w:lang w:bidi="ur-PK"/>
        </w:rPr>
        <w:t xml:space="preserve"> الحسن</w:t>
      </w:r>
      <w:r w:rsidRPr="000C39ED">
        <w:rPr>
          <w:rFonts w:hint="cs"/>
          <w:rtl/>
          <w:lang w:bidi="ur-PK"/>
        </w:rPr>
        <w:t>ی</w:t>
      </w:r>
      <w:r w:rsidRPr="000C39ED">
        <w:rPr>
          <w:rFonts w:hint="eastAsia"/>
          <w:rtl/>
          <w:lang w:bidi="ur-PK"/>
        </w:rPr>
        <w:t>ن</w:t>
      </w:r>
      <w:r w:rsidRPr="000C39ED">
        <w:rPr>
          <w:rtl/>
          <w:lang w:bidi="ur-PK"/>
        </w:rPr>
        <w:t xml:space="preserve"> (عل</w:t>
      </w:r>
      <w:r w:rsidRPr="000C39ED">
        <w:rPr>
          <w:rFonts w:hint="cs"/>
          <w:rtl/>
          <w:lang w:bidi="ur-PK"/>
        </w:rPr>
        <w:t>ی</w:t>
      </w:r>
      <w:r w:rsidRPr="000C39ED">
        <w:rPr>
          <w:rFonts w:hint="eastAsia"/>
          <w:rtl/>
          <w:lang w:bidi="ur-PK"/>
        </w:rPr>
        <w:t>ہما</w:t>
      </w:r>
      <w:r w:rsidRPr="000C39ED">
        <w:rPr>
          <w:rtl/>
          <w:lang w:bidi="ur-PK"/>
        </w:rPr>
        <w:t xml:space="preserve"> السلام) کے گروہ علم</w:t>
      </w:r>
      <w:r w:rsidRPr="000C39ED">
        <w:rPr>
          <w:rFonts w:hint="cs"/>
          <w:rtl/>
          <w:lang w:bidi="ur-PK"/>
        </w:rPr>
        <w:t>ی</w:t>
      </w:r>
      <w:r w:rsidRPr="000C39ED">
        <w:rPr>
          <w:rtl/>
          <w:lang w:bidi="ur-PK"/>
        </w:rPr>
        <w:t xml:space="preserve"> ک</w:t>
      </w:r>
      <w:r w:rsidRPr="000C39ED">
        <w:rPr>
          <w:rFonts w:hint="cs"/>
          <w:rtl/>
          <w:lang w:bidi="ur-PK"/>
        </w:rPr>
        <w:t>ی</w:t>
      </w:r>
      <w:r w:rsidRPr="000C39ED">
        <w:rPr>
          <w:rtl/>
          <w:lang w:bidi="ur-PK"/>
        </w:rPr>
        <w:t xml:space="preserve"> نگران</w:t>
      </w:r>
      <w:r w:rsidRPr="000C39ED">
        <w:rPr>
          <w:rFonts w:hint="cs"/>
          <w:rtl/>
          <w:lang w:bidi="ur-PK"/>
        </w:rPr>
        <w:t>ی</w:t>
      </w:r>
      <w:r w:rsidRPr="000C39ED">
        <w:rPr>
          <w:rtl/>
          <w:lang w:bidi="ur-PK"/>
        </w:rPr>
        <w:t xml:space="preserve"> م</w:t>
      </w:r>
      <w:r w:rsidRPr="000C39ED">
        <w:rPr>
          <w:rFonts w:hint="cs"/>
          <w:rtl/>
          <w:lang w:bidi="ur-PK"/>
        </w:rPr>
        <w:t>ی</w:t>
      </w:r>
      <w:r w:rsidRPr="000C39ED">
        <w:rPr>
          <w:rFonts w:hint="eastAsia"/>
          <w:rtl/>
          <w:lang w:bidi="ur-PK"/>
        </w:rPr>
        <w:t>ں</w:t>
      </w:r>
      <w:r w:rsidRPr="000C39ED">
        <w:rPr>
          <w:rtl/>
          <w:lang w:bidi="ur-PK"/>
        </w:rPr>
        <w:t xml:space="preserve"> تنظ</w:t>
      </w:r>
      <w:r w:rsidRPr="000C39ED">
        <w:rPr>
          <w:rFonts w:hint="cs"/>
          <w:rtl/>
          <w:lang w:bidi="ur-PK"/>
        </w:rPr>
        <w:t>ی</w:t>
      </w:r>
      <w:r w:rsidRPr="000C39ED">
        <w:rPr>
          <w:rFonts w:hint="eastAsia"/>
          <w:rtl/>
          <w:lang w:bidi="ur-PK"/>
        </w:rPr>
        <w:t>م</w:t>
      </w:r>
      <w:r w:rsidRPr="000C39ED">
        <w:rPr>
          <w:rtl/>
          <w:lang w:bidi="ur-PK"/>
        </w:rPr>
        <w:t xml:space="preserve"> ہوئ</w:t>
      </w:r>
      <w:r w:rsidRPr="000C39ED">
        <w:rPr>
          <w:rFonts w:hint="cs"/>
          <w:rtl/>
          <w:lang w:bidi="ur-PK"/>
        </w:rPr>
        <w:t>ی</w:t>
      </w:r>
      <w:r w:rsidRPr="000C39ED">
        <w:rPr>
          <w:rtl/>
          <w:lang w:bidi="ur-PK"/>
        </w:rPr>
        <w:t xml:space="preserve"> ہے</w:t>
      </w:r>
    </w:p>
    <w:p w:rsidR="008D1986" w:rsidRDefault="000C39ED" w:rsidP="008D1986">
      <w:pPr>
        <w:pStyle w:val="libNormal"/>
        <w:rPr>
          <w:rtl/>
          <w:lang w:bidi="ur-PK"/>
        </w:rPr>
      </w:pPr>
      <w:r>
        <w:rPr>
          <w:rtl/>
          <w:lang w:bidi="ur-PK"/>
        </w:rPr>
        <w:br w:type="page"/>
      </w:r>
    </w:p>
    <w:p w:rsidR="008D1986" w:rsidRDefault="008D1986" w:rsidP="008D1986">
      <w:pPr>
        <w:pStyle w:val="libNormal"/>
        <w:rPr>
          <w:rtl/>
          <w:lang w:bidi="ur-PK"/>
        </w:rPr>
      </w:pPr>
    </w:p>
    <w:p w:rsidR="008D1986" w:rsidRDefault="008D1986" w:rsidP="002F11D2">
      <w:pPr>
        <w:pStyle w:val="libCenterBold2"/>
        <w:rPr>
          <w:rtl/>
          <w:lang w:bidi="ur-PK"/>
        </w:rPr>
      </w:pPr>
      <w:r>
        <w:rPr>
          <w:rtl/>
          <w:lang w:bidi="ur-PK"/>
        </w:rPr>
        <w:t xml:space="preserve"> </w:t>
      </w:r>
    </w:p>
    <w:p w:rsidR="008D1986" w:rsidRDefault="008D1986" w:rsidP="002F11D2">
      <w:pPr>
        <w:pStyle w:val="libCenterBold2"/>
        <w:rPr>
          <w:rtl/>
          <w:lang w:bidi="ur-PK"/>
        </w:rPr>
      </w:pPr>
      <w:r>
        <w:rPr>
          <w:rtl/>
          <w:lang w:bidi="ur-PK"/>
        </w:rPr>
        <w:t xml:space="preserve">مناسك حج </w:t>
      </w:r>
    </w:p>
    <w:p w:rsidR="008D1986" w:rsidRDefault="008D1986" w:rsidP="002F11D2">
      <w:pPr>
        <w:pStyle w:val="libCenterBold2"/>
        <w:rPr>
          <w:rtl/>
          <w:lang w:bidi="ur-PK"/>
        </w:rPr>
      </w:pPr>
      <w:r>
        <w:rPr>
          <w:rtl/>
          <w:lang w:bidi="ur-PK"/>
        </w:rPr>
        <w:t xml:space="preserve">ولى امر مسلمين و مرجع تقليد </w:t>
      </w:r>
    </w:p>
    <w:p w:rsidR="008D1986" w:rsidRDefault="008D1986" w:rsidP="002F11D2">
      <w:pPr>
        <w:pStyle w:val="libCenterBold2"/>
        <w:rPr>
          <w:rtl/>
          <w:lang w:bidi="ur-PK"/>
        </w:rPr>
      </w:pPr>
      <w:r>
        <w:rPr>
          <w:rtl/>
          <w:lang w:bidi="ur-PK"/>
        </w:rPr>
        <w:t xml:space="preserve">حضرت آيت اللہ العظمى سيد على خامنہ اى (دام ظلہ الوارف) </w:t>
      </w:r>
    </w:p>
    <w:p w:rsidR="008D1986" w:rsidRDefault="008D1986" w:rsidP="002F11D2">
      <w:pPr>
        <w:pStyle w:val="libCenterBold2"/>
        <w:rPr>
          <w:rtl/>
          <w:lang w:bidi="ur-PK"/>
        </w:rPr>
      </w:pPr>
    </w:p>
    <w:p w:rsidR="008D1986" w:rsidRDefault="008D1986" w:rsidP="002F11D2">
      <w:pPr>
        <w:pStyle w:val="libCenterBold2"/>
        <w:rPr>
          <w:rtl/>
          <w:lang w:bidi="ur-PK"/>
        </w:rPr>
      </w:pPr>
      <w:r>
        <w:rPr>
          <w:rtl/>
          <w:lang w:bidi="ur-PK"/>
        </w:rPr>
        <w:t xml:space="preserve">مترجم: </w:t>
      </w:r>
    </w:p>
    <w:p w:rsidR="008D1986" w:rsidRDefault="008D1986" w:rsidP="002F11D2">
      <w:pPr>
        <w:pStyle w:val="libCenterBold2"/>
        <w:rPr>
          <w:rtl/>
          <w:lang w:bidi="ur-PK"/>
        </w:rPr>
      </w:pPr>
      <w:r>
        <w:rPr>
          <w:rtl/>
          <w:lang w:bidi="ur-PK"/>
        </w:rPr>
        <w:t xml:space="preserve">معارف اسلام پبلشرز </w:t>
      </w:r>
    </w:p>
    <w:p w:rsidR="002F11D2" w:rsidRDefault="002F11D2" w:rsidP="00442AC1">
      <w:pPr>
        <w:pStyle w:val="libNormal"/>
        <w:rPr>
          <w:rtl/>
          <w:lang w:bidi="ur-PK"/>
        </w:rPr>
      </w:pPr>
      <w:r>
        <w:rPr>
          <w:rtl/>
          <w:lang w:bidi="ur-PK"/>
        </w:rPr>
        <w:br w:type="page"/>
      </w:r>
    </w:p>
    <w:p w:rsidR="008D1986" w:rsidRDefault="008D1986" w:rsidP="008D1986">
      <w:pPr>
        <w:pStyle w:val="libNormal"/>
        <w:rPr>
          <w:rtl/>
          <w:lang w:bidi="ur-PK"/>
        </w:rPr>
      </w:pPr>
      <w:r>
        <w:rPr>
          <w:rtl/>
          <w:lang w:bidi="ur-PK"/>
        </w:rPr>
        <w:lastRenderedPageBreak/>
        <w:t xml:space="preserve">نام كتاب :مناسك حج </w:t>
      </w:r>
    </w:p>
    <w:p w:rsidR="008D1986" w:rsidRDefault="008D1986" w:rsidP="008D1986">
      <w:pPr>
        <w:pStyle w:val="libNormal"/>
        <w:rPr>
          <w:rtl/>
          <w:lang w:bidi="ur-PK"/>
        </w:rPr>
      </w:pPr>
      <w:r>
        <w:rPr>
          <w:rtl/>
          <w:lang w:bidi="ur-PK"/>
        </w:rPr>
        <w:t xml:space="preserve">مترجم : معارف اسلام پبلشرز </w:t>
      </w:r>
    </w:p>
    <w:p w:rsidR="008D1986" w:rsidRDefault="008D1986" w:rsidP="008D1986">
      <w:pPr>
        <w:pStyle w:val="libNormal"/>
        <w:rPr>
          <w:rtl/>
          <w:lang w:bidi="ur-PK"/>
        </w:rPr>
      </w:pPr>
      <w:r>
        <w:rPr>
          <w:rtl/>
          <w:lang w:bidi="ur-PK"/>
        </w:rPr>
        <w:t xml:space="preserve">ناشر :نور مطاف </w:t>
      </w:r>
    </w:p>
    <w:p w:rsidR="008D1986" w:rsidRDefault="008D1986" w:rsidP="008D1986">
      <w:pPr>
        <w:pStyle w:val="libNormal"/>
        <w:rPr>
          <w:rtl/>
          <w:lang w:bidi="ur-PK"/>
        </w:rPr>
      </w:pPr>
      <w:r>
        <w:rPr>
          <w:rtl/>
          <w:lang w:bidi="ur-PK"/>
        </w:rPr>
        <w:t xml:space="preserve">اشاعت :پہلى </w:t>
      </w:r>
    </w:p>
    <w:p w:rsidR="008D1986" w:rsidRDefault="008D1986" w:rsidP="008D1986">
      <w:pPr>
        <w:pStyle w:val="libNormal"/>
        <w:rPr>
          <w:rtl/>
          <w:lang w:bidi="ur-PK"/>
        </w:rPr>
      </w:pPr>
      <w:r>
        <w:rPr>
          <w:rtl/>
          <w:lang w:bidi="ur-PK"/>
        </w:rPr>
        <w:t xml:space="preserve">سنہ اشاعت : رمضان المبارك 1427 ھ_ق </w:t>
      </w:r>
    </w:p>
    <w:p w:rsidR="008D1986" w:rsidRDefault="008D1986" w:rsidP="008D1986">
      <w:pPr>
        <w:pStyle w:val="libNormal"/>
        <w:rPr>
          <w:rtl/>
          <w:lang w:bidi="ur-PK"/>
        </w:rPr>
      </w:pPr>
      <w:r>
        <w:rPr>
          <w:rtl/>
          <w:lang w:bidi="ur-PK"/>
        </w:rPr>
        <w:t xml:space="preserve">تعداد :دوہزار </w:t>
      </w:r>
    </w:p>
    <w:p w:rsidR="008D1986" w:rsidRDefault="008D1986" w:rsidP="008D1986">
      <w:pPr>
        <w:pStyle w:val="libNormal"/>
        <w:rPr>
          <w:lang w:bidi="ur-PK"/>
        </w:rPr>
      </w:pPr>
      <w:r>
        <w:rPr>
          <w:lang w:bidi="ur-PK"/>
        </w:rPr>
        <w:t>Web : www.maaref-foundation.com</w:t>
      </w:r>
      <w:r>
        <w:rPr>
          <w:rtl/>
          <w:lang w:bidi="ur-PK"/>
        </w:rPr>
        <w:t xml:space="preserve"> </w:t>
      </w:r>
    </w:p>
    <w:p w:rsidR="008D1986" w:rsidRDefault="008D1986" w:rsidP="008D1986">
      <w:pPr>
        <w:pStyle w:val="libNormal"/>
        <w:rPr>
          <w:lang w:bidi="ur-PK"/>
        </w:rPr>
      </w:pPr>
      <w:r>
        <w:rPr>
          <w:lang w:bidi="ur-PK"/>
        </w:rPr>
        <w:t>E-mail: info@maaref-foundation.com</w:t>
      </w:r>
      <w:r>
        <w:rPr>
          <w:rtl/>
          <w:lang w:bidi="ur-PK"/>
        </w:rPr>
        <w:t xml:space="preserve"> </w:t>
      </w:r>
    </w:p>
    <w:p w:rsidR="008D1986" w:rsidRDefault="008D1986" w:rsidP="008D1986">
      <w:pPr>
        <w:pStyle w:val="libNormal"/>
        <w:rPr>
          <w:rtl/>
          <w:lang w:bidi="ur-PK"/>
        </w:rPr>
      </w:pPr>
      <w:r>
        <w:rPr>
          <w:rtl/>
          <w:lang w:bidi="ur-PK"/>
        </w:rPr>
        <w:t xml:space="preserve">جملہ حقوق طبع بحق معارف اسلام پبلشرز محفوظ ہيں _ </w:t>
      </w:r>
    </w:p>
    <w:p w:rsidR="002F11D2" w:rsidRDefault="002F11D2" w:rsidP="00442AC1">
      <w:pPr>
        <w:pStyle w:val="libNormal"/>
        <w:rPr>
          <w:rtl/>
          <w:lang w:bidi="ur-PK"/>
        </w:rPr>
      </w:pPr>
      <w:r>
        <w:rPr>
          <w:rtl/>
          <w:lang w:bidi="ur-PK"/>
        </w:rPr>
        <w:br w:type="page"/>
      </w:r>
    </w:p>
    <w:p w:rsidR="008D1986" w:rsidRDefault="008D1986" w:rsidP="002F11D2">
      <w:pPr>
        <w:pStyle w:val="libAie"/>
        <w:rPr>
          <w:rtl/>
          <w:lang w:bidi="ur-PK"/>
        </w:rPr>
      </w:pPr>
      <w:r>
        <w:rPr>
          <w:rtl/>
          <w:lang w:bidi="ur-PK"/>
        </w:rPr>
        <w:lastRenderedPageBreak/>
        <w:t xml:space="preserve">و اذن فى الناس بالحج يا توك رجالا و على كل ضامر يا تين من كل حج عميق </w:t>
      </w:r>
    </w:p>
    <w:p w:rsidR="008D1986" w:rsidRDefault="008D1986" w:rsidP="008D1986">
      <w:pPr>
        <w:pStyle w:val="libNormal"/>
        <w:rPr>
          <w:rtl/>
          <w:lang w:bidi="ur-PK"/>
        </w:rPr>
      </w:pPr>
      <w:r>
        <w:rPr>
          <w:rtl/>
          <w:lang w:bidi="ur-PK"/>
        </w:rPr>
        <w:t xml:space="preserve">(سورہ حج آيت 27) </w:t>
      </w:r>
    </w:p>
    <w:p w:rsidR="008D1986" w:rsidRDefault="008D1986" w:rsidP="008D1986">
      <w:pPr>
        <w:pStyle w:val="libNormal"/>
        <w:rPr>
          <w:rtl/>
          <w:lang w:bidi="ur-PK"/>
        </w:rPr>
      </w:pPr>
      <w:r>
        <w:rPr>
          <w:rtl/>
          <w:lang w:bidi="ur-PK"/>
        </w:rPr>
        <w:t xml:space="preserve">حج بيت اللہ كے باعظمت اعمال مختلف پہلوؤں سے قابل توجہ ہيں_ خاص طور پر ان كا عبادى پہلو خصوصى ظرافت كا حامل ہے چنانچہ حجاج كرام اعمال حج كو شروع سے آخر تك مراجع عظام كے فتاوى كے مطابق انجام دينے كو بڑى اہميت ديتے ہيں_يہ كتاب جو قارئين محترم كے ہاتھوں ميں ہے يہ مناسك حج كے سلسلے ميں رہبر انقلا ب حضرت آيت اللہ العظمى خامنہ اى (دام ظلہ) كے جديد ترين فتاوى كا ترجمہ ہے_ </w:t>
      </w:r>
    </w:p>
    <w:p w:rsidR="008D1986" w:rsidRDefault="008D1986" w:rsidP="008D1986">
      <w:pPr>
        <w:pStyle w:val="libNormal"/>
        <w:rPr>
          <w:rtl/>
          <w:lang w:bidi="ur-PK"/>
        </w:rPr>
      </w:pPr>
      <w:r>
        <w:rPr>
          <w:rtl/>
          <w:lang w:bidi="ur-PK"/>
        </w:rPr>
        <w:t xml:space="preserve">ہمارى دعا ہے كہ اسكے ترجمے اور تصحيح و غيرہ كے سلسلے ميں جن لوگوں </w:t>
      </w:r>
    </w:p>
    <w:p w:rsidR="002F11D2" w:rsidRDefault="002F11D2" w:rsidP="00442AC1">
      <w:pPr>
        <w:pStyle w:val="libNormal"/>
        <w:rPr>
          <w:rtl/>
          <w:lang w:bidi="ur-PK"/>
        </w:rPr>
      </w:pPr>
      <w:r>
        <w:rPr>
          <w:rtl/>
          <w:lang w:bidi="ur-PK"/>
        </w:rPr>
        <w:br w:type="page"/>
      </w:r>
    </w:p>
    <w:p w:rsidR="008D1986" w:rsidRDefault="008D1986" w:rsidP="008D1986">
      <w:pPr>
        <w:pStyle w:val="libNormal"/>
        <w:rPr>
          <w:rtl/>
          <w:lang w:bidi="ur-PK"/>
        </w:rPr>
      </w:pPr>
      <w:r>
        <w:rPr>
          <w:rtl/>
          <w:lang w:bidi="ur-PK"/>
        </w:rPr>
        <w:lastRenderedPageBreak/>
        <w:t xml:space="preserve">نے زحمات اٹھائي ہيں خدا تعالى انہيں اجر جزيل عطا فرمائے اور ہم راہبر معظم كے دفتر كے بھى شكر گزار ہيں جنہوں نے اس سلسلے ميں ہمارى مدد كى _ </w:t>
      </w:r>
    </w:p>
    <w:p w:rsidR="008D1986" w:rsidRDefault="008D1986" w:rsidP="008D1986">
      <w:pPr>
        <w:pStyle w:val="libNormal"/>
        <w:rPr>
          <w:rtl/>
          <w:lang w:bidi="ur-PK"/>
        </w:rPr>
      </w:pPr>
      <w:r>
        <w:rPr>
          <w:rtl/>
          <w:lang w:bidi="ur-PK"/>
        </w:rPr>
        <w:t xml:space="preserve">آخر ميں خدا تعالى كے تہ دل سے شكرگزار ہيں كہ اس نے ہميں اس گرانبہا كام كوانجام دينے كيلئے توفيق عظيم عنايت فرمائي_ </w:t>
      </w:r>
    </w:p>
    <w:p w:rsidR="008D1986" w:rsidRPr="00442AC1" w:rsidRDefault="008D1986" w:rsidP="00442AC1">
      <w:pPr>
        <w:pStyle w:val="libArabic"/>
        <w:rPr>
          <w:rtl/>
        </w:rPr>
      </w:pPr>
      <w:r w:rsidRPr="00442AC1">
        <w:rPr>
          <w:rtl/>
        </w:rPr>
        <w:t>الل</w:t>
      </w:r>
      <w:r w:rsidR="00442AC1" w:rsidRPr="00442AC1">
        <w:rPr>
          <w:rFonts w:hint="cs"/>
          <w:rtl/>
        </w:rPr>
        <w:t>ه</w:t>
      </w:r>
      <w:r w:rsidRPr="00442AC1">
        <w:rPr>
          <w:rFonts w:hint="cs"/>
          <w:rtl/>
        </w:rPr>
        <w:t>م</w:t>
      </w:r>
      <w:r w:rsidRPr="00442AC1">
        <w:rPr>
          <w:rtl/>
        </w:rPr>
        <w:t xml:space="preserve"> </w:t>
      </w:r>
      <w:r w:rsidRPr="00442AC1">
        <w:rPr>
          <w:rFonts w:hint="cs"/>
          <w:rtl/>
        </w:rPr>
        <w:t>عجل</w:t>
      </w:r>
      <w:r w:rsidRPr="00442AC1">
        <w:rPr>
          <w:rtl/>
        </w:rPr>
        <w:t xml:space="preserve"> </w:t>
      </w:r>
      <w:r w:rsidRPr="00442AC1">
        <w:rPr>
          <w:rFonts w:hint="cs"/>
          <w:rtl/>
        </w:rPr>
        <w:t>لوليك</w:t>
      </w:r>
      <w:r w:rsidRPr="00442AC1">
        <w:rPr>
          <w:rtl/>
        </w:rPr>
        <w:t xml:space="preserve"> </w:t>
      </w:r>
      <w:r w:rsidRPr="00442AC1">
        <w:rPr>
          <w:rFonts w:hint="cs"/>
          <w:rtl/>
        </w:rPr>
        <w:t>الفرج</w:t>
      </w:r>
      <w:r w:rsidRPr="00442AC1">
        <w:rPr>
          <w:rtl/>
        </w:rPr>
        <w:t xml:space="preserve"> </w:t>
      </w:r>
      <w:r w:rsidRPr="00442AC1">
        <w:rPr>
          <w:rFonts w:hint="cs"/>
          <w:rtl/>
        </w:rPr>
        <w:t>واجعلنا</w:t>
      </w:r>
      <w:r w:rsidRPr="00442AC1">
        <w:rPr>
          <w:rtl/>
        </w:rPr>
        <w:t xml:space="preserve"> </w:t>
      </w:r>
      <w:r w:rsidRPr="00442AC1">
        <w:rPr>
          <w:rFonts w:hint="cs"/>
          <w:rtl/>
        </w:rPr>
        <w:t>من</w:t>
      </w:r>
      <w:r w:rsidRPr="00442AC1">
        <w:rPr>
          <w:rtl/>
        </w:rPr>
        <w:t xml:space="preserve"> </w:t>
      </w:r>
      <w:r w:rsidRPr="00442AC1">
        <w:rPr>
          <w:rFonts w:hint="cs"/>
          <w:rtl/>
        </w:rPr>
        <w:t>اعوان</w:t>
      </w:r>
      <w:r w:rsidR="00442AC1" w:rsidRPr="00442AC1">
        <w:rPr>
          <w:rFonts w:hint="cs"/>
          <w:rtl/>
        </w:rPr>
        <w:t>ه</w:t>
      </w:r>
      <w:r w:rsidRPr="00442AC1">
        <w:rPr>
          <w:rtl/>
        </w:rPr>
        <w:t xml:space="preserve"> </w:t>
      </w:r>
      <w:r w:rsidRPr="00442AC1">
        <w:rPr>
          <w:rFonts w:hint="cs"/>
          <w:rtl/>
        </w:rPr>
        <w:t>و</w:t>
      </w:r>
      <w:r w:rsidRPr="00442AC1">
        <w:rPr>
          <w:rtl/>
        </w:rPr>
        <w:t xml:space="preserve"> </w:t>
      </w:r>
      <w:r w:rsidRPr="00442AC1">
        <w:rPr>
          <w:rFonts w:hint="cs"/>
          <w:rtl/>
        </w:rPr>
        <w:t>انصار</w:t>
      </w:r>
      <w:r w:rsidR="00442AC1" w:rsidRPr="00442AC1">
        <w:rPr>
          <w:rFonts w:hint="cs"/>
          <w:rtl/>
        </w:rPr>
        <w:t>ه</w:t>
      </w:r>
      <w:r w:rsidRPr="00442AC1">
        <w:rPr>
          <w:rtl/>
        </w:rPr>
        <w:t xml:space="preserve"> </w:t>
      </w:r>
    </w:p>
    <w:p w:rsidR="008D1986" w:rsidRDefault="008D1986" w:rsidP="008D1986">
      <w:pPr>
        <w:pStyle w:val="libNormal"/>
        <w:rPr>
          <w:rtl/>
          <w:lang w:bidi="ur-PK"/>
        </w:rPr>
      </w:pPr>
    </w:p>
    <w:p w:rsidR="008D1986" w:rsidRDefault="008D1986" w:rsidP="008D1986">
      <w:pPr>
        <w:pStyle w:val="libNormal"/>
        <w:rPr>
          <w:rtl/>
          <w:lang w:bidi="ur-PK"/>
        </w:rPr>
      </w:pPr>
      <w:r>
        <w:rPr>
          <w:rtl/>
          <w:lang w:bidi="ur-PK"/>
        </w:rPr>
        <w:t xml:space="preserve">معارف اسلام پبلشرز </w:t>
      </w:r>
    </w:p>
    <w:p w:rsidR="008D1986" w:rsidRDefault="008D1986" w:rsidP="008D1986">
      <w:pPr>
        <w:pStyle w:val="libNormal"/>
        <w:rPr>
          <w:rtl/>
          <w:lang w:bidi="ur-PK"/>
        </w:rPr>
      </w:pPr>
      <w:r>
        <w:rPr>
          <w:rtl/>
          <w:lang w:bidi="ur-PK"/>
        </w:rPr>
        <w:t xml:space="preserve">رمضان المبارك 1427 </w:t>
      </w:r>
    </w:p>
    <w:p w:rsidR="002F11D2" w:rsidRDefault="002F11D2" w:rsidP="00442AC1">
      <w:pPr>
        <w:pStyle w:val="libNormal"/>
        <w:rPr>
          <w:rtl/>
          <w:lang w:bidi="ur-PK"/>
        </w:rPr>
      </w:pPr>
      <w:r>
        <w:rPr>
          <w:rtl/>
          <w:lang w:bidi="ur-PK"/>
        </w:rPr>
        <w:br w:type="page"/>
      </w:r>
    </w:p>
    <w:p w:rsidR="008D1986" w:rsidRDefault="008D1986" w:rsidP="008D1986">
      <w:pPr>
        <w:pStyle w:val="libNormal"/>
        <w:rPr>
          <w:rtl/>
          <w:lang w:bidi="ur-PK"/>
        </w:rPr>
      </w:pPr>
    </w:p>
    <w:p w:rsidR="008D1986" w:rsidRDefault="008D1986" w:rsidP="00777045">
      <w:pPr>
        <w:pStyle w:val="Heading2Center"/>
        <w:rPr>
          <w:rtl/>
          <w:lang w:bidi="ur-PK"/>
        </w:rPr>
      </w:pPr>
      <w:bookmarkStart w:id="0" w:name="_Toc528150534"/>
      <w:r>
        <w:rPr>
          <w:rtl/>
          <w:lang w:bidi="ur-PK"/>
        </w:rPr>
        <w:t>مقدمہ:</w:t>
      </w:r>
      <w:bookmarkEnd w:id="0"/>
    </w:p>
    <w:p w:rsidR="00777045" w:rsidRDefault="008D1986" w:rsidP="008D1986">
      <w:pPr>
        <w:pStyle w:val="libNormal"/>
        <w:rPr>
          <w:lang w:bidi="ur-PK"/>
        </w:rPr>
      </w:pPr>
      <w:r>
        <w:rPr>
          <w:rtl/>
          <w:lang w:bidi="ur-PK"/>
        </w:rPr>
        <w:t>شرعاً حج سے مراد خاص اعمال كا مجموعہ ہے اور يہ ان اركان ميں سے ايك ركن ہے كہ جن پر اسلام كى بنياد ركھى گئي ہے جيسا كہ امام محمدباقر (ع) سے روايت ہے :</w:t>
      </w:r>
    </w:p>
    <w:p w:rsidR="00777045" w:rsidRDefault="008D1986" w:rsidP="008D1986">
      <w:pPr>
        <w:pStyle w:val="libNormal"/>
        <w:rPr>
          <w:rStyle w:val="libArabicChar"/>
        </w:rPr>
      </w:pPr>
      <w:r>
        <w:rPr>
          <w:rtl/>
          <w:lang w:bidi="ur-PK"/>
        </w:rPr>
        <w:t xml:space="preserve"> '' </w:t>
      </w:r>
      <w:r w:rsidRPr="00777045">
        <w:rPr>
          <w:rStyle w:val="libArabicChar"/>
          <w:rtl/>
        </w:rPr>
        <w:t>بنى الاسلام على خمس على الصلوة و الزكاة و الصوم و الحج و الولاية''</w:t>
      </w:r>
    </w:p>
    <w:p w:rsidR="008D1986" w:rsidRDefault="008D1986" w:rsidP="008D1986">
      <w:pPr>
        <w:pStyle w:val="libNormal"/>
        <w:rPr>
          <w:rtl/>
          <w:lang w:bidi="ur-PK"/>
        </w:rPr>
      </w:pPr>
      <w:r>
        <w:rPr>
          <w:rtl/>
          <w:lang w:bidi="ur-PK"/>
        </w:rPr>
        <w:t xml:space="preserve"> اسلام كى بنياد پانچ چيزوں پر ركھى گئي ہے نماز ، زكات ، روزہ ، حج اور ولايت پر _ </w:t>
      </w:r>
    </w:p>
    <w:p w:rsidR="008D1986" w:rsidRDefault="008D1986" w:rsidP="008D1986">
      <w:pPr>
        <w:pStyle w:val="libNormal"/>
        <w:rPr>
          <w:rtl/>
          <w:lang w:bidi="ur-PK"/>
        </w:rPr>
      </w:pPr>
      <w:r>
        <w:rPr>
          <w:rtl/>
          <w:lang w:bidi="ur-PK"/>
        </w:rPr>
        <w:t xml:space="preserve">حج چاہے واجب ہو چاہے مستحب بہت بڑى فضيلت اور كثير اجر ركھتا ہے اور اسكى فضيلت كے بارے ميں پيغمبر اكرم (ص) اور اہل بيت (عليہم السلام) سے كثير روايات وارد ہوئي ہيں چنانچہ امام صادق (ع) سے روايت ہے: </w:t>
      </w:r>
    </w:p>
    <w:p w:rsidR="008D1986" w:rsidRPr="00777045" w:rsidRDefault="008D1986" w:rsidP="00442AC1">
      <w:pPr>
        <w:pStyle w:val="libNormal"/>
        <w:rPr>
          <w:rStyle w:val="libArabicChar"/>
          <w:rtl/>
        </w:rPr>
      </w:pPr>
      <w:r>
        <w:rPr>
          <w:rtl/>
          <w:lang w:bidi="ur-PK"/>
        </w:rPr>
        <w:t>''</w:t>
      </w:r>
      <w:r w:rsidRPr="00777045">
        <w:rPr>
          <w:rStyle w:val="libArabicChar"/>
          <w:rtl/>
        </w:rPr>
        <w:t>الحاج والمعتمر وفد الل</w:t>
      </w:r>
      <w:r w:rsidR="00442AC1" w:rsidRPr="00442AC1">
        <w:rPr>
          <w:rStyle w:val="libArabicChar"/>
          <w:rFonts w:hint="cs"/>
          <w:rtl/>
        </w:rPr>
        <w:t>ه</w:t>
      </w:r>
      <w:r w:rsidRPr="00777045">
        <w:rPr>
          <w:rStyle w:val="libArabicChar"/>
          <w:rtl/>
        </w:rPr>
        <w:t xml:space="preserve"> </w:t>
      </w:r>
      <w:r w:rsidRPr="00777045">
        <w:rPr>
          <w:rStyle w:val="libArabicChar"/>
          <w:rFonts w:hint="cs"/>
          <w:rtl/>
        </w:rPr>
        <w:t>ان</w:t>
      </w:r>
      <w:r w:rsidRPr="00777045">
        <w:rPr>
          <w:rStyle w:val="libArabicChar"/>
          <w:rtl/>
        </w:rPr>
        <w:t xml:space="preserve"> </w:t>
      </w:r>
      <w:r w:rsidRPr="00777045">
        <w:rPr>
          <w:rStyle w:val="libArabicChar"/>
          <w:rFonts w:hint="cs"/>
          <w:rtl/>
        </w:rPr>
        <w:t>سا</w:t>
      </w:r>
      <w:r w:rsidRPr="00777045">
        <w:rPr>
          <w:rStyle w:val="libArabicChar"/>
          <w:rtl/>
        </w:rPr>
        <w:t xml:space="preserve"> </w:t>
      </w:r>
      <w:r w:rsidRPr="00777045">
        <w:rPr>
          <w:rStyle w:val="libArabicChar"/>
          <w:rFonts w:hint="cs"/>
          <w:rtl/>
        </w:rPr>
        <w:t>لو</w:t>
      </w:r>
      <w:r w:rsidR="00442AC1" w:rsidRPr="00442AC1">
        <w:rPr>
          <w:rStyle w:val="libArabicChar"/>
          <w:rFonts w:hint="cs"/>
          <w:rtl/>
        </w:rPr>
        <w:t>ه</w:t>
      </w:r>
      <w:r w:rsidRPr="00777045">
        <w:rPr>
          <w:rStyle w:val="libArabicChar"/>
          <w:rtl/>
        </w:rPr>
        <w:t xml:space="preserve"> </w:t>
      </w:r>
      <w:r w:rsidRPr="00777045">
        <w:rPr>
          <w:rStyle w:val="libArabicChar"/>
          <w:rFonts w:hint="cs"/>
          <w:rtl/>
        </w:rPr>
        <w:t>اعطا</w:t>
      </w:r>
      <w:r w:rsidR="00442AC1" w:rsidRPr="00442AC1">
        <w:rPr>
          <w:rStyle w:val="libArabicChar"/>
          <w:rFonts w:hint="cs"/>
          <w:rtl/>
        </w:rPr>
        <w:t>ه</w:t>
      </w:r>
      <w:r w:rsidRPr="00777045">
        <w:rPr>
          <w:rStyle w:val="libArabicChar"/>
          <w:rFonts w:hint="cs"/>
          <w:rtl/>
        </w:rPr>
        <w:t>م</w:t>
      </w:r>
      <w:r w:rsidRPr="00777045">
        <w:rPr>
          <w:rStyle w:val="libArabicChar"/>
          <w:rtl/>
        </w:rPr>
        <w:t xml:space="preserve"> </w:t>
      </w:r>
      <w:r w:rsidRPr="00777045">
        <w:rPr>
          <w:rStyle w:val="libArabicChar"/>
          <w:rFonts w:hint="cs"/>
          <w:rtl/>
        </w:rPr>
        <w:t>وان</w:t>
      </w:r>
      <w:r w:rsidRPr="00777045">
        <w:rPr>
          <w:rStyle w:val="libArabicChar"/>
          <w:rtl/>
        </w:rPr>
        <w:t xml:space="preserve"> </w:t>
      </w:r>
    </w:p>
    <w:p w:rsidR="008D1986" w:rsidRDefault="00777045" w:rsidP="00442AC1">
      <w:pPr>
        <w:pStyle w:val="libNormal"/>
        <w:rPr>
          <w:rtl/>
          <w:lang w:bidi="ur-PK"/>
        </w:rPr>
      </w:pPr>
      <w:r>
        <w:rPr>
          <w:rtl/>
          <w:lang w:bidi="ur-PK"/>
        </w:rPr>
        <w:cr/>
      </w:r>
      <w:r w:rsidR="002F11D2">
        <w:rPr>
          <w:rtl/>
          <w:lang w:bidi="ur-PK"/>
        </w:rPr>
        <w:br w:type="page"/>
      </w:r>
      <w:r w:rsidR="008D1986" w:rsidRPr="00777045">
        <w:rPr>
          <w:rStyle w:val="libArabicChar"/>
          <w:rtl/>
        </w:rPr>
        <w:lastRenderedPageBreak/>
        <w:t>دعو</w:t>
      </w:r>
      <w:r w:rsidR="00442AC1" w:rsidRPr="00442AC1">
        <w:rPr>
          <w:rStyle w:val="libArabicChar"/>
          <w:rFonts w:hint="cs"/>
          <w:rtl/>
        </w:rPr>
        <w:t>ه</w:t>
      </w:r>
      <w:r w:rsidR="008D1986" w:rsidRPr="00777045">
        <w:rPr>
          <w:rStyle w:val="libArabicChar"/>
          <w:rtl/>
        </w:rPr>
        <w:t xml:space="preserve"> </w:t>
      </w:r>
      <w:r w:rsidR="008D1986" w:rsidRPr="00777045">
        <w:rPr>
          <w:rStyle w:val="libArabicChar"/>
          <w:rFonts w:hint="cs"/>
          <w:rtl/>
        </w:rPr>
        <w:t>اجاب</w:t>
      </w:r>
      <w:r w:rsidR="00442AC1" w:rsidRPr="00442AC1">
        <w:rPr>
          <w:rStyle w:val="libArabicChar"/>
          <w:rFonts w:hint="cs"/>
          <w:rtl/>
        </w:rPr>
        <w:t>ه</w:t>
      </w:r>
      <w:r w:rsidR="008D1986" w:rsidRPr="00777045">
        <w:rPr>
          <w:rStyle w:val="libArabicChar"/>
          <w:rFonts w:hint="cs"/>
          <w:rtl/>
        </w:rPr>
        <w:t>م</w:t>
      </w:r>
      <w:r w:rsidR="008D1986" w:rsidRPr="00777045">
        <w:rPr>
          <w:rStyle w:val="libArabicChar"/>
          <w:rtl/>
        </w:rPr>
        <w:t xml:space="preserve"> </w:t>
      </w:r>
      <w:r w:rsidR="008D1986" w:rsidRPr="00777045">
        <w:rPr>
          <w:rStyle w:val="libArabicChar"/>
          <w:rFonts w:hint="cs"/>
          <w:rtl/>
        </w:rPr>
        <w:t>و</w:t>
      </w:r>
      <w:r w:rsidR="008D1986" w:rsidRPr="00777045">
        <w:rPr>
          <w:rStyle w:val="libArabicChar"/>
          <w:rtl/>
        </w:rPr>
        <w:t xml:space="preserve"> ان شفعوا شفع</w:t>
      </w:r>
      <w:r w:rsidR="00442AC1" w:rsidRPr="00442AC1">
        <w:rPr>
          <w:rStyle w:val="libArabicChar"/>
          <w:rFonts w:hint="cs"/>
          <w:rtl/>
        </w:rPr>
        <w:t>ه</w:t>
      </w:r>
      <w:r w:rsidR="008D1986" w:rsidRPr="00777045">
        <w:rPr>
          <w:rStyle w:val="libArabicChar"/>
          <w:rFonts w:hint="cs"/>
          <w:rtl/>
        </w:rPr>
        <w:t>م</w:t>
      </w:r>
      <w:r w:rsidR="008D1986" w:rsidRPr="00777045">
        <w:rPr>
          <w:rStyle w:val="libArabicChar"/>
          <w:rtl/>
        </w:rPr>
        <w:t xml:space="preserve"> </w:t>
      </w:r>
      <w:r w:rsidR="008D1986" w:rsidRPr="00777045">
        <w:rPr>
          <w:rStyle w:val="libArabicChar"/>
          <w:rFonts w:hint="cs"/>
          <w:rtl/>
        </w:rPr>
        <w:t>و</w:t>
      </w:r>
      <w:r w:rsidR="008D1986" w:rsidRPr="00777045">
        <w:rPr>
          <w:rStyle w:val="libArabicChar"/>
          <w:rtl/>
        </w:rPr>
        <w:t xml:space="preserve"> </w:t>
      </w:r>
      <w:r w:rsidR="008D1986" w:rsidRPr="00777045">
        <w:rPr>
          <w:rStyle w:val="libArabicChar"/>
          <w:rFonts w:hint="cs"/>
          <w:rtl/>
        </w:rPr>
        <w:t>ان</w:t>
      </w:r>
      <w:r w:rsidR="008D1986" w:rsidRPr="00777045">
        <w:rPr>
          <w:rStyle w:val="libArabicChar"/>
          <w:rtl/>
        </w:rPr>
        <w:t xml:space="preserve"> </w:t>
      </w:r>
      <w:r w:rsidR="008D1986" w:rsidRPr="00777045">
        <w:rPr>
          <w:rStyle w:val="libArabicChar"/>
          <w:rFonts w:hint="cs"/>
          <w:rtl/>
        </w:rPr>
        <w:t>سكتوا</w:t>
      </w:r>
      <w:r w:rsidR="008D1986" w:rsidRPr="00777045">
        <w:rPr>
          <w:rStyle w:val="libArabicChar"/>
          <w:rtl/>
        </w:rPr>
        <w:t xml:space="preserve"> </w:t>
      </w:r>
      <w:r w:rsidR="008D1986" w:rsidRPr="00777045">
        <w:rPr>
          <w:rStyle w:val="libArabicChar"/>
          <w:rFonts w:hint="cs"/>
          <w:rtl/>
        </w:rPr>
        <w:t>ابتدا</w:t>
      </w:r>
      <w:r w:rsidR="008D1986" w:rsidRPr="00777045">
        <w:rPr>
          <w:rStyle w:val="libArabicChar"/>
          <w:rtl/>
        </w:rPr>
        <w:t xml:space="preserve"> </w:t>
      </w:r>
      <w:r w:rsidR="00442AC1" w:rsidRPr="00442AC1">
        <w:rPr>
          <w:rStyle w:val="libArabicChar"/>
          <w:rFonts w:hint="cs"/>
          <w:rtl/>
        </w:rPr>
        <w:t>ه</w:t>
      </w:r>
      <w:r w:rsidR="008D1986" w:rsidRPr="00777045">
        <w:rPr>
          <w:rStyle w:val="libArabicChar"/>
          <w:rFonts w:hint="cs"/>
          <w:rtl/>
        </w:rPr>
        <w:t>م</w:t>
      </w:r>
      <w:r w:rsidR="008D1986" w:rsidRPr="00777045">
        <w:rPr>
          <w:rStyle w:val="libArabicChar"/>
          <w:rtl/>
        </w:rPr>
        <w:t xml:space="preserve"> </w:t>
      </w:r>
      <w:r w:rsidR="008D1986" w:rsidRPr="00777045">
        <w:rPr>
          <w:rStyle w:val="libArabicChar"/>
          <w:rFonts w:hint="cs"/>
          <w:rtl/>
        </w:rPr>
        <w:t>و</w:t>
      </w:r>
      <w:r w:rsidR="008D1986" w:rsidRPr="00777045">
        <w:rPr>
          <w:rStyle w:val="libArabicChar"/>
          <w:rtl/>
        </w:rPr>
        <w:t xml:space="preserve"> </w:t>
      </w:r>
      <w:r w:rsidR="008D1986" w:rsidRPr="00777045">
        <w:rPr>
          <w:rStyle w:val="libArabicChar"/>
          <w:rFonts w:hint="cs"/>
          <w:rtl/>
        </w:rPr>
        <w:t>يعوضون</w:t>
      </w:r>
      <w:r w:rsidR="008D1986" w:rsidRPr="00777045">
        <w:rPr>
          <w:rStyle w:val="libArabicChar"/>
          <w:rtl/>
        </w:rPr>
        <w:t xml:space="preserve"> </w:t>
      </w:r>
      <w:r w:rsidR="008D1986" w:rsidRPr="00777045">
        <w:rPr>
          <w:rStyle w:val="libArabicChar"/>
          <w:rFonts w:hint="cs"/>
          <w:rtl/>
        </w:rPr>
        <w:t>بالدر</w:t>
      </w:r>
      <w:r w:rsidR="00442AC1" w:rsidRPr="00442AC1">
        <w:rPr>
          <w:rStyle w:val="libArabicChar"/>
          <w:rFonts w:hint="cs"/>
          <w:rtl/>
        </w:rPr>
        <w:t>ه</w:t>
      </w:r>
      <w:r w:rsidR="008D1986" w:rsidRPr="00777045">
        <w:rPr>
          <w:rStyle w:val="libArabicChar"/>
          <w:rFonts w:hint="cs"/>
          <w:rtl/>
        </w:rPr>
        <w:t>م</w:t>
      </w:r>
      <w:r w:rsidR="008D1986" w:rsidRPr="00777045">
        <w:rPr>
          <w:rStyle w:val="libArabicChar"/>
          <w:rtl/>
        </w:rPr>
        <w:t xml:space="preserve"> </w:t>
      </w:r>
      <w:r w:rsidR="008D1986" w:rsidRPr="00777045">
        <w:rPr>
          <w:rStyle w:val="libArabicChar"/>
          <w:rFonts w:hint="cs"/>
          <w:rtl/>
        </w:rPr>
        <w:t>الف</w:t>
      </w:r>
      <w:r w:rsidR="008D1986" w:rsidRPr="00777045">
        <w:rPr>
          <w:rStyle w:val="libArabicChar"/>
          <w:rtl/>
        </w:rPr>
        <w:t xml:space="preserve"> </w:t>
      </w:r>
      <w:r w:rsidR="008D1986" w:rsidRPr="00777045">
        <w:rPr>
          <w:rStyle w:val="libArabicChar"/>
          <w:rFonts w:hint="cs"/>
          <w:rtl/>
        </w:rPr>
        <w:t>الف</w:t>
      </w:r>
      <w:r w:rsidR="008D1986" w:rsidRPr="00777045">
        <w:rPr>
          <w:rStyle w:val="libArabicChar"/>
          <w:rtl/>
        </w:rPr>
        <w:t xml:space="preserve"> </w:t>
      </w:r>
      <w:r w:rsidR="008D1986" w:rsidRPr="00777045">
        <w:rPr>
          <w:rStyle w:val="libArabicChar"/>
          <w:rFonts w:hint="cs"/>
          <w:rtl/>
        </w:rPr>
        <w:t>در</w:t>
      </w:r>
      <w:r w:rsidR="00442AC1" w:rsidRPr="00442AC1">
        <w:rPr>
          <w:rStyle w:val="libArabicChar"/>
          <w:rFonts w:hint="cs"/>
          <w:rtl/>
        </w:rPr>
        <w:t>ه</w:t>
      </w:r>
      <w:r w:rsidR="008D1986" w:rsidRPr="00777045">
        <w:rPr>
          <w:rStyle w:val="libArabicChar"/>
          <w:rFonts w:hint="cs"/>
          <w:rtl/>
        </w:rPr>
        <w:t>م</w:t>
      </w:r>
      <w:r w:rsidR="008D1986">
        <w:rPr>
          <w:rtl/>
          <w:lang w:bidi="ur-PK"/>
        </w:rPr>
        <w:t xml:space="preserve"> '' </w:t>
      </w:r>
    </w:p>
    <w:p w:rsidR="008D1986" w:rsidRDefault="008D1986" w:rsidP="008D1986">
      <w:pPr>
        <w:pStyle w:val="libNormal"/>
        <w:rPr>
          <w:rtl/>
          <w:lang w:bidi="ur-PK"/>
        </w:rPr>
      </w:pPr>
      <w:r>
        <w:rPr>
          <w:rtl/>
          <w:lang w:bidi="ur-PK"/>
        </w:rPr>
        <w:t xml:space="preserve">حج اور عمرہ كرنے والے اللہ كا گروہ ہيں اگر اللہ سے سوال كريں تو انہيں عطا كرتاہے اور اسے پكاريں تو انہيں جواب ديتاہے، اگر شفاعت كريں تو انكى شفاعت كو قبول كرتاہے اگرچھپ رہيں تو از خود اقدام كرتاہے اور انہيںايك درہم كے بدلے دس لاكھ درہم ديئے جاتے ہيں_ </w:t>
      </w:r>
    </w:p>
    <w:p w:rsidR="008D1986" w:rsidRDefault="008D1986" w:rsidP="008D1986">
      <w:pPr>
        <w:pStyle w:val="libNormal"/>
        <w:rPr>
          <w:rtl/>
          <w:lang w:bidi="ur-PK"/>
        </w:rPr>
      </w:pPr>
    </w:p>
    <w:p w:rsidR="008D1986" w:rsidRDefault="008D1986" w:rsidP="00777045">
      <w:pPr>
        <w:pStyle w:val="Heading2Center"/>
        <w:rPr>
          <w:rtl/>
          <w:lang w:bidi="ur-PK"/>
        </w:rPr>
      </w:pPr>
      <w:bookmarkStart w:id="1" w:name="_Toc528150535"/>
      <w:r>
        <w:rPr>
          <w:rtl/>
          <w:lang w:bidi="ur-PK"/>
        </w:rPr>
        <w:t>وجوب حج كے منكر اور تارك حج كا حكم</w:t>
      </w:r>
      <w:bookmarkEnd w:id="1"/>
    </w:p>
    <w:p w:rsidR="008D1986" w:rsidRDefault="008D1986" w:rsidP="008D1986">
      <w:pPr>
        <w:pStyle w:val="libNormal"/>
        <w:rPr>
          <w:rtl/>
          <w:lang w:bidi="ur-PK"/>
        </w:rPr>
      </w:pPr>
      <w:r>
        <w:rPr>
          <w:rtl/>
          <w:lang w:bidi="ur-PK"/>
        </w:rPr>
        <w:t xml:space="preserve">حج كا وجوب كتاب و سنت كے ساتھ ثابت ہے اور يہ ضروريات دين ميںسے ہے اور جس بندے ميںاسكى آئندہ بيان ہونے والى شرائط كامل ہوں اور اسے اسكے وجوب كا بھى علم ہو اس كا اسے انجام نہ دينا كبيرہ گناہ ہے_ </w:t>
      </w:r>
    </w:p>
    <w:p w:rsidR="008D1986" w:rsidRDefault="00777045" w:rsidP="008D1986">
      <w:pPr>
        <w:pStyle w:val="libNormal"/>
        <w:rPr>
          <w:rtl/>
          <w:lang w:bidi="ur-PK"/>
        </w:rPr>
      </w:pPr>
      <w:r>
        <w:rPr>
          <w:rtl/>
          <w:lang w:bidi="ur-PK"/>
        </w:rPr>
        <w:cr/>
      </w:r>
      <w:r w:rsidR="002F11D2">
        <w:rPr>
          <w:rtl/>
          <w:lang w:bidi="ur-PK"/>
        </w:rPr>
        <w:br w:type="page"/>
      </w:r>
      <w:r w:rsidR="008D1986">
        <w:rPr>
          <w:rtl/>
          <w:lang w:bidi="ur-PK"/>
        </w:rPr>
        <w:lastRenderedPageBreak/>
        <w:t xml:space="preserve">اللہ تعالى اپنى محكم كتاب ميں فرماتا ہے: </w:t>
      </w:r>
    </w:p>
    <w:p w:rsidR="008D1986" w:rsidRDefault="008D1986" w:rsidP="008D1986">
      <w:pPr>
        <w:pStyle w:val="libNormal"/>
        <w:rPr>
          <w:rtl/>
          <w:lang w:bidi="ur-PK"/>
        </w:rPr>
      </w:pPr>
      <w:r>
        <w:rPr>
          <w:rtl/>
          <w:lang w:bidi="ur-PK"/>
        </w:rPr>
        <w:t xml:space="preserve">''وللہ على الناس حج البيت من استطاع اليہ سبيلا و من كفر فان اللہ غنى عن العالمين'' </w:t>
      </w:r>
    </w:p>
    <w:p w:rsidR="008D1986" w:rsidRDefault="008D1986" w:rsidP="008D1986">
      <w:pPr>
        <w:pStyle w:val="libNormal"/>
        <w:rPr>
          <w:rtl/>
          <w:lang w:bidi="ur-PK"/>
        </w:rPr>
      </w:pPr>
      <w:r>
        <w:rPr>
          <w:rtl/>
          <w:lang w:bidi="ur-PK"/>
        </w:rPr>
        <w:t xml:space="preserve">اور لوگوں پر واجب ہے كہ محض خدا كيلئے خانہ كعبہ كا حج كريں جنہيں وہاں تك پہنچنے كى استطاعت (قدرت) ہو اور جس نے با وجود قدرت حج سے انكار كيا تو ( ياد ركھئے كہ ) خدا سارے جہان سے بے پروا ہے_ </w:t>
      </w:r>
    </w:p>
    <w:p w:rsidR="008D1986" w:rsidRDefault="008D1986" w:rsidP="008D1986">
      <w:pPr>
        <w:pStyle w:val="libNormal"/>
        <w:rPr>
          <w:rtl/>
          <w:lang w:bidi="ur-PK"/>
        </w:rPr>
      </w:pPr>
      <w:r>
        <w:rPr>
          <w:rtl/>
          <w:lang w:bidi="ur-PK"/>
        </w:rPr>
        <w:t xml:space="preserve">اور امام صادق سے روايت ہے : </w:t>
      </w:r>
    </w:p>
    <w:p w:rsidR="008D1986" w:rsidRDefault="008D1986" w:rsidP="008D1986">
      <w:pPr>
        <w:pStyle w:val="libNormal"/>
        <w:rPr>
          <w:rtl/>
          <w:lang w:bidi="ur-PK"/>
        </w:rPr>
      </w:pPr>
      <w:r>
        <w:rPr>
          <w:rtl/>
          <w:lang w:bidi="ur-PK"/>
        </w:rPr>
        <w:t xml:space="preserve">جو شخص دنيا سے اس حال ميں چل بسے كہ اس نے حجةا لاسلام انجام نہ ديا ہو جبكہ كوئي حاجت اس كيلئے مانع نہ ہو يا ايسى بيمارى ميں بھى مبتلا نہ ہو جسكے ساتھ حج كى طاقت نہ ركھتا ہو اور كوئي حاكم ركاوٹ نہ بنے تو وہ يہودى يا نصرانى ہوكر مرے_ </w:t>
      </w:r>
    </w:p>
    <w:p w:rsidR="008D1986" w:rsidRDefault="008D1986" w:rsidP="008D1986">
      <w:pPr>
        <w:pStyle w:val="libNormal"/>
        <w:rPr>
          <w:rtl/>
          <w:lang w:bidi="ur-PK"/>
        </w:rPr>
      </w:pPr>
    </w:p>
    <w:p w:rsidR="008D1986" w:rsidRDefault="008D1986" w:rsidP="00690BFB">
      <w:pPr>
        <w:pStyle w:val="Heading2Center"/>
        <w:rPr>
          <w:rtl/>
          <w:lang w:bidi="ur-PK"/>
        </w:rPr>
      </w:pPr>
      <w:bookmarkStart w:id="2" w:name="_Toc528150536"/>
      <w:r>
        <w:rPr>
          <w:rtl/>
          <w:lang w:bidi="ur-PK"/>
        </w:rPr>
        <w:t>حج كى اقسام:</w:t>
      </w:r>
      <w:bookmarkEnd w:id="2"/>
    </w:p>
    <w:p w:rsidR="008D1986" w:rsidRDefault="008D1986" w:rsidP="008D1986">
      <w:pPr>
        <w:pStyle w:val="libNormal"/>
        <w:rPr>
          <w:rtl/>
          <w:lang w:bidi="ur-PK"/>
        </w:rPr>
      </w:pPr>
      <w:r>
        <w:rPr>
          <w:rtl/>
          <w:lang w:bidi="ur-PK"/>
        </w:rPr>
        <w:t xml:space="preserve">جو حج مكلف انجام ديتا ہے يا تو اسے اپنى طرف سے انجا م ديتا ہے يا </w:t>
      </w:r>
      <w:r w:rsidR="00F4769E">
        <w:rPr>
          <w:rtl/>
          <w:lang w:bidi="ur-PK"/>
        </w:rPr>
        <w:cr/>
      </w:r>
      <w:r w:rsidR="00777045">
        <w:rPr>
          <w:rtl/>
          <w:lang w:bidi="ur-PK"/>
        </w:rPr>
        <w:br w:type="page"/>
      </w:r>
      <w:r>
        <w:rPr>
          <w:rtl/>
          <w:lang w:bidi="ur-PK"/>
        </w:rPr>
        <w:lastRenderedPageBreak/>
        <w:t xml:space="preserve">كسى اور كى طرف سے _اس دوسرے كو ''نيابتى حج '' كہتے ہيں اور پہلا يا واجب ہے يا مستحب اور واجب حج يا بذات خود شريعت ميں واجب ہوتا ہے تو اسے ''حجة الاسلام'' كہتے ہيں اور يا كسى اور سبب كى وجہ سے واجب ہوتا ہے جيسے نذر كرنے كى وجہ سے يا حج كو فاسد كردينے كى وجہ سے _ </w:t>
      </w:r>
    </w:p>
    <w:p w:rsidR="008D1986" w:rsidRDefault="008D1986" w:rsidP="008D1986">
      <w:pPr>
        <w:pStyle w:val="libNormal"/>
        <w:rPr>
          <w:rtl/>
          <w:lang w:bidi="ur-PK"/>
        </w:rPr>
      </w:pPr>
      <w:r>
        <w:rPr>
          <w:rtl/>
          <w:lang w:bidi="ur-PK"/>
        </w:rPr>
        <w:t xml:space="preserve">اور حجة الاسلام اورنيابتى حج ميں سے ہر ايك كى اپنى اپنى شرائط اور احكام ہيں كہ جنہيں ہم پہلے باب ميں دو فصلوں كے ضمن ميں ذكر كريںگے_ </w:t>
      </w:r>
    </w:p>
    <w:p w:rsidR="008D1986" w:rsidRDefault="008D1986" w:rsidP="00690BFB">
      <w:pPr>
        <w:pStyle w:val="Heading2Center"/>
        <w:rPr>
          <w:rtl/>
          <w:lang w:bidi="ur-PK"/>
        </w:rPr>
      </w:pPr>
      <w:bookmarkStart w:id="3" w:name="_Toc528150537"/>
      <w:r>
        <w:rPr>
          <w:rtl/>
          <w:lang w:bidi="ur-PK"/>
        </w:rPr>
        <w:t>نيز حج كى تين قسميں ہيں تمتع ، افراد ، قران</w:t>
      </w:r>
      <w:bookmarkEnd w:id="3"/>
      <w:r>
        <w:rPr>
          <w:rtl/>
          <w:lang w:bidi="ur-PK"/>
        </w:rPr>
        <w:t xml:space="preserve"> </w:t>
      </w:r>
    </w:p>
    <w:p w:rsidR="008D1986" w:rsidRDefault="008D1986" w:rsidP="008D1986">
      <w:pPr>
        <w:pStyle w:val="libNormal"/>
        <w:rPr>
          <w:rtl/>
          <w:lang w:bidi="ur-PK"/>
        </w:rPr>
      </w:pPr>
      <w:r>
        <w:rPr>
          <w:rtl/>
          <w:lang w:bidi="ur-PK"/>
        </w:rPr>
        <w:t xml:space="preserve">حج تمتع ان لوگوں كا فريضہ ہے كہ جن كا وطن مكہ مكرمہ سے اڑتاليس ميل تقريباً نوے كيلوميٹر دور ہے اور حج افراد اور قران ان لوگوں كا فريضہ ہے كہ جن كا وطن يا تو خود مكہ ہے يا مذكورہ مسافت سے كم فاصلے پر اور حج تمتع ، حج قران و افراد سے بعض اعمال و مناسك كے اعتبار سے مختلف ہے اور اسے ہم دوسرے باب ميں چند فصول كے ضمن ميں بيان كريں گے_ </w:t>
      </w:r>
    </w:p>
    <w:p w:rsidR="008D1986" w:rsidRDefault="00777045" w:rsidP="008D1986">
      <w:pPr>
        <w:pStyle w:val="libNormal"/>
        <w:rPr>
          <w:rtl/>
          <w:lang w:bidi="ur-PK"/>
        </w:rPr>
      </w:pPr>
      <w:r>
        <w:rPr>
          <w:rtl/>
          <w:lang w:bidi="ur-PK"/>
        </w:rPr>
        <w:cr/>
      </w:r>
      <w:r>
        <w:rPr>
          <w:rtl/>
          <w:lang w:bidi="ur-PK"/>
        </w:rPr>
        <w:br w:type="page"/>
      </w:r>
    </w:p>
    <w:p w:rsidR="008D1986" w:rsidRDefault="008D1986" w:rsidP="00690BFB">
      <w:pPr>
        <w:pStyle w:val="Heading2Center"/>
        <w:rPr>
          <w:rtl/>
          <w:lang w:bidi="ur-PK"/>
        </w:rPr>
      </w:pPr>
      <w:bookmarkStart w:id="4" w:name="_Toc528150538"/>
      <w:r>
        <w:rPr>
          <w:rtl/>
          <w:lang w:bidi="ur-PK"/>
        </w:rPr>
        <w:lastRenderedPageBreak/>
        <w:t>باب اول:</w:t>
      </w:r>
      <w:bookmarkEnd w:id="4"/>
    </w:p>
    <w:p w:rsidR="00F4769E" w:rsidRDefault="008D1986" w:rsidP="00F4769E">
      <w:pPr>
        <w:pStyle w:val="Heading2Center"/>
        <w:rPr>
          <w:lang w:bidi="ur-PK"/>
        </w:rPr>
      </w:pPr>
      <w:bookmarkStart w:id="5" w:name="_Toc528150539"/>
      <w:r>
        <w:rPr>
          <w:rtl/>
          <w:lang w:bidi="ur-PK"/>
        </w:rPr>
        <w:t>حَجة الاسلام اورنيابتى حج كے بارے ميں</w:t>
      </w:r>
      <w:bookmarkEnd w:id="5"/>
      <w:r>
        <w:rPr>
          <w:rtl/>
          <w:lang w:bidi="ur-PK"/>
        </w:rPr>
        <w:t xml:space="preserve"> </w:t>
      </w:r>
      <w:r w:rsidR="00F4769E">
        <w:rPr>
          <w:rtl/>
          <w:lang w:bidi="ur-PK"/>
        </w:rPr>
        <w:cr/>
      </w:r>
    </w:p>
    <w:p w:rsidR="008D1986" w:rsidRDefault="00777045" w:rsidP="00F4769E">
      <w:pPr>
        <w:pStyle w:val="libNormal"/>
        <w:rPr>
          <w:rtl/>
          <w:lang w:bidi="ur-PK"/>
        </w:rPr>
      </w:pPr>
      <w:r>
        <w:rPr>
          <w:rtl/>
          <w:lang w:bidi="ur-PK"/>
        </w:rPr>
        <w:br w:type="page"/>
      </w:r>
    </w:p>
    <w:p w:rsidR="008D1986" w:rsidRDefault="008D1986" w:rsidP="00690BFB">
      <w:pPr>
        <w:pStyle w:val="Heading2Center"/>
        <w:rPr>
          <w:rtl/>
          <w:lang w:bidi="ur-PK"/>
        </w:rPr>
      </w:pPr>
      <w:bookmarkStart w:id="6" w:name="_Toc528150540"/>
      <w:r>
        <w:rPr>
          <w:rtl/>
          <w:lang w:bidi="ur-PK"/>
        </w:rPr>
        <w:lastRenderedPageBreak/>
        <w:t>فصل اول : حجة الاسلام</w:t>
      </w:r>
      <w:bookmarkEnd w:id="6"/>
    </w:p>
    <w:p w:rsidR="008D1986" w:rsidRDefault="008D1986" w:rsidP="008D1986">
      <w:pPr>
        <w:pStyle w:val="libNormal"/>
        <w:rPr>
          <w:rtl/>
          <w:lang w:bidi="ur-PK"/>
        </w:rPr>
      </w:pPr>
      <w:r>
        <w:rPr>
          <w:rtl/>
          <w:lang w:bidi="ur-PK"/>
        </w:rPr>
        <w:t xml:space="preserve">مسا لہ 1_ جو شخص حج كى استطاعت ركھتا ہو اس پر اصل شريعت كے اعتبار سے پورى عمر ميں صرف ايك مرتبہ حج واجب ہوتا ہے اوراسے ''حجة الاسلام'' كہا جاتا ہے_ </w:t>
      </w:r>
    </w:p>
    <w:p w:rsidR="008D1986" w:rsidRDefault="008D1986" w:rsidP="008D1986">
      <w:pPr>
        <w:pStyle w:val="libNormal"/>
        <w:rPr>
          <w:rtl/>
          <w:lang w:bidi="ur-PK"/>
        </w:rPr>
      </w:pPr>
      <w:r>
        <w:rPr>
          <w:rtl/>
          <w:lang w:bidi="ur-PK"/>
        </w:rPr>
        <w:t xml:space="preserve">مسا لہ 2_ حجة الاسلام كا وجوب فورى ہے يعنى جس سال استطاعت حاصل ہوجائے اسى سال حج پر جانا واجب ہے اور كسى عذر كے بغير مؤخر كرنا جائز نہيں ہے اور اگر اسے مؤخر كرے تو گناہ گار ہے اور حج اسكے ذمے ثابت ہوجائيگا اور اسے آئندہ سال انجام دينا واجب ہے و على ہذا القياس_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مسا لہ3_ اگر استطاعت والے سال حج كوانجام دينا بعض مقدمات پر موقوف ہو _جيسے سفر كرنا اور حج كے وسائل و اسباب كو مہيا كرنا_ تو اس پر واجب ہے كہ ان مقدمات كو حاصل كرنے كيلئے اس طرح مبادرت سے كام لے كہ اسے اسى سال حج كو پالينے كا اطمينان ہو_ </w:t>
      </w:r>
    </w:p>
    <w:p w:rsidR="008D1986" w:rsidRDefault="008D1986" w:rsidP="008D1986">
      <w:pPr>
        <w:pStyle w:val="libNormal"/>
        <w:rPr>
          <w:rtl/>
          <w:lang w:bidi="ur-PK"/>
        </w:rPr>
      </w:pPr>
      <w:r>
        <w:rPr>
          <w:rtl/>
          <w:lang w:bidi="ur-PK"/>
        </w:rPr>
        <w:t xml:space="preserve">اور اگر اس ميں كوتاہى كرے اور حج كو بجا نہ لائے تو گناہ گار ہے اور حج اسكے ذمے ميں ثابت اور مستقر ہو جائيگا اور اس پر اسے بجا لانا واجب ہے اگر چہ استطاعت باقى نہ رہے_ </w:t>
      </w:r>
    </w:p>
    <w:p w:rsidR="008D1986" w:rsidRDefault="008D1986" w:rsidP="008D1986">
      <w:pPr>
        <w:pStyle w:val="libNormal"/>
        <w:rPr>
          <w:rtl/>
          <w:lang w:bidi="ur-PK"/>
        </w:rPr>
      </w:pPr>
    </w:p>
    <w:p w:rsidR="008D1986" w:rsidRDefault="008D1986" w:rsidP="00690BFB">
      <w:pPr>
        <w:pStyle w:val="Heading2Center"/>
        <w:rPr>
          <w:rtl/>
          <w:lang w:bidi="ur-PK"/>
        </w:rPr>
      </w:pPr>
      <w:bookmarkStart w:id="7" w:name="_Toc528150541"/>
      <w:r>
        <w:rPr>
          <w:rtl/>
          <w:lang w:bidi="ur-PK"/>
        </w:rPr>
        <w:t>حجة الاسلام كے وجوب كے شرائط</w:t>
      </w:r>
      <w:bookmarkEnd w:id="7"/>
    </w:p>
    <w:p w:rsidR="008D1986" w:rsidRDefault="008D1986" w:rsidP="008D1986">
      <w:pPr>
        <w:pStyle w:val="libNormal"/>
        <w:rPr>
          <w:rtl/>
          <w:lang w:bidi="ur-PK"/>
        </w:rPr>
      </w:pPr>
      <w:r>
        <w:rPr>
          <w:rtl/>
          <w:lang w:bidi="ur-PK"/>
        </w:rPr>
        <w:t xml:space="preserve">حجة الاسلام مندرجہ ذيل شرائط كے ساتھ واجب ہوتا ہے: </w:t>
      </w:r>
    </w:p>
    <w:p w:rsidR="008D1986" w:rsidRDefault="008D1986" w:rsidP="008D1986">
      <w:pPr>
        <w:pStyle w:val="libNormal"/>
        <w:rPr>
          <w:rtl/>
          <w:lang w:bidi="ur-PK"/>
        </w:rPr>
      </w:pPr>
    </w:p>
    <w:p w:rsidR="008D1986" w:rsidRDefault="008D1986" w:rsidP="00690BFB">
      <w:pPr>
        <w:pStyle w:val="Heading2Center"/>
        <w:rPr>
          <w:rtl/>
          <w:lang w:bidi="ur-PK"/>
        </w:rPr>
      </w:pPr>
      <w:bookmarkStart w:id="8" w:name="_Toc528150542"/>
      <w:r>
        <w:rPr>
          <w:rtl/>
          <w:lang w:bidi="ur-PK"/>
        </w:rPr>
        <w:t>پہلى شرط :</w:t>
      </w:r>
      <w:bookmarkEnd w:id="8"/>
    </w:p>
    <w:p w:rsidR="008D1986" w:rsidRDefault="008D1986" w:rsidP="008D1986">
      <w:pPr>
        <w:pStyle w:val="libNormal"/>
        <w:rPr>
          <w:rtl/>
          <w:lang w:bidi="ur-PK"/>
        </w:rPr>
      </w:pPr>
      <w:r>
        <w:rPr>
          <w:rtl/>
          <w:lang w:bidi="ur-PK"/>
        </w:rPr>
        <w:t xml:space="preserve">عقل پس مجنون پر حج واجب نہيں ہوتا_ </w:t>
      </w:r>
      <w:r w:rsidR="00300A0C">
        <w:rPr>
          <w:rtl/>
          <w:lang w:bidi="ur-PK"/>
        </w:rPr>
        <w:cr/>
      </w:r>
      <w:r w:rsidR="00777045">
        <w:rPr>
          <w:rtl/>
          <w:lang w:bidi="ur-PK"/>
        </w:rPr>
        <w:br w:type="page"/>
      </w:r>
    </w:p>
    <w:p w:rsidR="008D1986" w:rsidRDefault="008D1986" w:rsidP="00690BFB">
      <w:pPr>
        <w:pStyle w:val="Heading2Center"/>
        <w:rPr>
          <w:rtl/>
          <w:lang w:bidi="ur-PK"/>
        </w:rPr>
      </w:pPr>
      <w:bookmarkStart w:id="9" w:name="_Toc528150543"/>
      <w:r>
        <w:rPr>
          <w:rtl/>
          <w:lang w:bidi="ur-PK"/>
        </w:rPr>
        <w:lastRenderedPageBreak/>
        <w:t>دوسرى شرط:</w:t>
      </w:r>
      <w:bookmarkEnd w:id="9"/>
    </w:p>
    <w:p w:rsidR="008D1986" w:rsidRDefault="008D1986" w:rsidP="008D1986">
      <w:pPr>
        <w:pStyle w:val="libNormal"/>
        <w:rPr>
          <w:rtl/>
          <w:lang w:bidi="ur-PK"/>
        </w:rPr>
      </w:pPr>
      <w:r>
        <w:rPr>
          <w:rtl/>
          <w:lang w:bidi="ur-PK"/>
        </w:rPr>
        <w:t xml:space="preserve">بلوغ پس نابالغ پر حج واجب نہيں ہوتا اگر چہ وہ بلوغ كے قريب ہو اور اگر نابالغ بچہ حج بجا لائے تو اگر چہ اس كا حج صحيح ہے ليكن يہ حجة الاسلام سے كافى نہيں ہے_ </w:t>
      </w:r>
    </w:p>
    <w:p w:rsidR="008D1986" w:rsidRDefault="008D1986" w:rsidP="008D1986">
      <w:pPr>
        <w:pStyle w:val="libNormal"/>
        <w:rPr>
          <w:rtl/>
          <w:lang w:bidi="ur-PK"/>
        </w:rPr>
      </w:pPr>
      <w:r>
        <w:rPr>
          <w:rtl/>
          <w:lang w:bidi="ur-PK"/>
        </w:rPr>
        <w:t xml:space="preserve">مسا لہ 4:اگر بچہ احرام باندھ كر مشعر ميں وقوف كو بالغ ہونے كى حالت ميں پالے اور حج كى استطاعت بھى ركھتاہو تو اس كا يہ حج حجة الاسلام سے كافى ہے_ </w:t>
      </w:r>
    </w:p>
    <w:p w:rsidR="008D1986" w:rsidRDefault="008D1986" w:rsidP="008D1986">
      <w:pPr>
        <w:pStyle w:val="libNormal"/>
        <w:rPr>
          <w:rtl/>
          <w:lang w:bidi="ur-PK"/>
        </w:rPr>
      </w:pPr>
      <w:r>
        <w:rPr>
          <w:rtl/>
          <w:lang w:bidi="ur-PK"/>
        </w:rPr>
        <w:t xml:space="preserve">مسا لہ5: وہ بچہ جواحرام باندھے ہوئے ہے اگر محرمات ( جو كام احرام كى حالت ميں حرام ہيں ) ميں سے كسى كام كاارتكاب كرے تو اگر وہ كام شكار ہو تو اس كا كفارہ اسكے ولى پر ہوگا اور اسكے علاوہ ديگر كفارات تو ظاہر يہ ہے كہ وہ نہ تو ولى پر واجب ہيں اور نہ ہى بچے كے مال ميں : </w:t>
      </w:r>
    </w:p>
    <w:p w:rsidR="008D1986" w:rsidRDefault="008D1986" w:rsidP="008D1986">
      <w:pPr>
        <w:pStyle w:val="libNormal"/>
        <w:rPr>
          <w:rtl/>
          <w:lang w:bidi="ur-PK"/>
        </w:rPr>
      </w:pPr>
      <w:r>
        <w:rPr>
          <w:rtl/>
          <w:lang w:bidi="ur-PK"/>
        </w:rPr>
        <w:t xml:space="preserve">مسا لہ 6: بچے كے حج ميں قربانى كى قيمت اسكے ولى پر ہے_ </w:t>
      </w:r>
    </w:p>
    <w:p w:rsidR="008D1986" w:rsidRDefault="008D1986" w:rsidP="008D1986">
      <w:pPr>
        <w:pStyle w:val="libNormal"/>
        <w:rPr>
          <w:rtl/>
          <w:lang w:bidi="ur-PK"/>
        </w:rPr>
      </w:pPr>
      <w:r>
        <w:rPr>
          <w:rtl/>
          <w:lang w:bidi="ur-PK"/>
        </w:rPr>
        <w:t xml:space="preserve">مسا لہ 7: واجب حج ميں شوہر كى اجازت شرط نہيں ہے پس بيوى پر حج </w:t>
      </w:r>
    </w:p>
    <w:p w:rsidR="008D1986" w:rsidRDefault="00F4769E" w:rsidP="00300A0C">
      <w:pPr>
        <w:pStyle w:val="libNormal"/>
        <w:rPr>
          <w:rtl/>
          <w:lang w:bidi="ur-PK"/>
        </w:rPr>
      </w:pPr>
      <w:r>
        <w:rPr>
          <w:rtl/>
          <w:lang w:bidi="ur-PK"/>
        </w:rPr>
        <w:cr/>
      </w:r>
      <w:r w:rsidR="00777045">
        <w:rPr>
          <w:rtl/>
          <w:lang w:bidi="ur-PK"/>
        </w:rPr>
        <w:br w:type="page"/>
      </w:r>
      <w:r w:rsidR="008D1986">
        <w:rPr>
          <w:rtl/>
          <w:lang w:bidi="ur-PK"/>
        </w:rPr>
        <w:lastRenderedPageBreak/>
        <w:t xml:space="preserve">واجب ہے اگر چہ شوہر سفر حج پر راضى نہ ہو _ </w:t>
      </w:r>
    </w:p>
    <w:p w:rsidR="008D1986" w:rsidRDefault="008D1986" w:rsidP="008D1986">
      <w:pPr>
        <w:pStyle w:val="libNormal"/>
        <w:rPr>
          <w:rtl/>
          <w:lang w:bidi="ur-PK"/>
        </w:rPr>
      </w:pPr>
      <w:r>
        <w:rPr>
          <w:rtl/>
          <w:lang w:bidi="ur-PK"/>
        </w:rPr>
        <w:t xml:space="preserve">مسا لہ 8_ مستطيع شخص سے حجة الاسلام كے صحيح ہونے ميں والدين كى اجازت شرط نہيں ہے _ </w:t>
      </w:r>
    </w:p>
    <w:p w:rsidR="008D1986" w:rsidRDefault="008D1986" w:rsidP="008D1986">
      <w:pPr>
        <w:pStyle w:val="libNormal"/>
        <w:rPr>
          <w:rtl/>
          <w:lang w:bidi="ur-PK"/>
        </w:rPr>
      </w:pPr>
    </w:p>
    <w:p w:rsidR="008D1986" w:rsidRDefault="008D1986" w:rsidP="00690BFB">
      <w:pPr>
        <w:pStyle w:val="Heading2Center"/>
        <w:rPr>
          <w:rtl/>
          <w:lang w:bidi="ur-PK"/>
        </w:rPr>
      </w:pPr>
      <w:bookmarkStart w:id="10" w:name="_Toc528150544"/>
      <w:r>
        <w:rPr>
          <w:rtl/>
          <w:lang w:bidi="ur-PK"/>
        </w:rPr>
        <w:t>تيسرى شرط :</w:t>
      </w:r>
      <w:bookmarkEnd w:id="10"/>
    </w:p>
    <w:p w:rsidR="008D1986" w:rsidRDefault="008D1986" w:rsidP="008D1986">
      <w:pPr>
        <w:pStyle w:val="libNormal"/>
        <w:rPr>
          <w:rtl/>
          <w:lang w:bidi="ur-PK"/>
        </w:rPr>
      </w:pPr>
      <w:r>
        <w:rPr>
          <w:rtl/>
          <w:lang w:bidi="ur-PK"/>
        </w:rPr>
        <w:t xml:space="preserve">استطاعت اور يہ مندرجہ ذيل امور پر مشتمل ہے_ </w:t>
      </w:r>
    </w:p>
    <w:p w:rsidR="008D1986" w:rsidRDefault="008D1986" w:rsidP="008D1986">
      <w:pPr>
        <w:pStyle w:val="libNormal"/>
        <w:rPr>
          <w:rtl/>
          <w:lang w:bidi="ur-PK"/>
        </w:rPr>
      </w:pPr>
      <w:r>
        <w:rPr>
          <w:rtl/>
          <w:lang w:bidi="ur-PK"/>
        </w:rPr>
        <w:t xml:space="preserve">الف : مالى استطاعت </w:t>
      </w:r>
    </w:p>
    <w:p w:rsidR="008D1986" w:rsidRDefault="008D1986" w:rsidP="008D1986">
      <w:pPr>
        <w:pStyle w:val="libNormal"/>
        <w:rPr>
          <w:rtl/>
          <w:lang w:bidi="ur-PK"/>
        </w:rPr>
      </w:pPr>
      <w:r>
        <w:rPr>
          <w:rtl/>
          <w:lang w:bidi="ur-PK"/>
        </w:rPr>
        <w:t xml:space="preserve">ب : جسمانى استطاعت </w:t>
      </w:r>
    </w:p>
    <w:p w:rsidR="008D1986" w:rsidRDefault="008D1986" w:rsidP="008D1986">
      <w:pPr>
        <w:pStyle w:val="libNormal"/>
        <w:rPr>
          <w:rtl/>
          <w:lang w:bidi="ur-PK"/>
        </w:rPr>
      </w:pPr>
      <w:r>
        <w:rPr>
          <w:rtl/>
          <w:lang w:bidi="ur-PK"/>
        </w:rPr>
        <w:t xml:space="preserve">ج : سربى استطاعت (راستے كا با امن اور كھلا ہونا) </w:t>
      </w:r>
    </w:p>
    <w:p w:rsidR="008D1986" w:rsidRDefault="008D1986" w:rsidP="008D1986">
      <w:pPr>
        <w:pStyle w:val="libNormal"/>
        <w:rPr>
          <w:rtl/>
          <w:lang w:bidi="ur-PK"/>
        </w:rPr>
      </w:pPr>
      <w:r>
        <w:rPr>
          <w:rtl/>
          <w:lang w:bidi="ur-PK"/>
        </w:rPr>
        <w:t xml:space="preserve">د : زمانى استطاعت </w:t>
      </w:r>
    </w:p>
    <w:p w:rsidR="008D1986" w:rsidRDefault="008D1986" w:rsidP="008D1986">
      <w:pPr>
        <w:pStyle w:val="libNormal"/>
        <w:rPr>
          <w:rtl/>
          <w:lang w:bidi="ur-PK"/>
        </w:rPr>
      </w:pPr>
    </w:p>
    <w:p w:rsidR="008D1986" w:rsidRDefault="008D1986" w:rsidP="00690BFB">
      <w:pPr>
        <w:pStyle w:val="Heading2Center"/>
        <w:rPr>
          <w:rtl/>
          <w:lang w:bidi="ur-PK"/>
        </w:rPr>
      </w:pPr>
      <w:bookmarkStart w:id="11" w:name="_Toc528150545"/>
      <w:r>
        <w:rPr>
          <w:rtl/>
          <w:lang w:bidi="ur-PK"/>
        </w:rPr>
        <w:t>ہر ايك كى تفصيل</w:t>
      </w:r>
      <w:bookmarkEnd w:id="11"/>
      <w:r>
        <w:rPr>
          <w:rtl/>
          <w:lang w:bidi="ur-PK"/>
        </w:rPr>
        <w:t xml:space="preserve"> </w:t>
      </w:r>
    </w:p>
    <w:p w:rsidR="008D1986" w:rsidRDefault="008D1986" w:rsidP="00690BFB">
      <w:pPr>
        <w:pStyle w:val="Heading2Center"/>
        <w:rPr>
          <w:rtl/>
          <w:lang w:bidi="ur-PK"/>
        </w:rPr>
      </w:pPr>
      <w:bookmarkStart w:id="12" w:name="_Toc528150546"/>
      <w:r>
        <w:rPr>
          <w:rtl/>
          <w:lang w:bidi="ur-PK"/>
        </w:rPr>
        <w:t>الف : مالى استطاعت :</w:t>
      </w:r>
      <w:bookmarkEnd w:id="12"/>
    </w:p>
    <w:p w:rsidR="008D1986" w:rsidRDefault="008D1986" w:rsidP="008D1986">
      <w:pPr>
        <w:pStyle w:val="libNormal"/>
        <w:rPr>
          <w:rtl/>
          <w:lang w:bidi="ur-PK"/>
        </w:rPr>
      </w:pPr>
    </w:p>
    <w:p w:rsidR="008D1986" w:rsidRDefault="008D1986" w:rsidP="008D1986">
      <w:pPr>
        <w:pStyle w:val="libNormal"/>
        <w:rPr>
          <w:rtl/>
          <w:lang w:bidi="ur-PK"/>
        </w:rPr>
      </w:pPr>
      <w:r>
        <w:rPr>
          <w:rtl/>
          <w:lang w:bidi="ur-PK"/>
        </w:rPr>
        <w:t xml:space="preserve">يہ متعدد امور پر مشتمل ہے_ </w:t>
      </w:r>
    </w:p>
    <w:p w:rsidR="008D1986" w:rsidRDefault="00777045" w:rsidP="008D1986">
      <w:pPr>
        <w:pStyle w:val="libNormal"/>
        <w:rPr>
          <w:rtl/>
          <w:lang w:bidi="ur-PK"/>
        </w:rPr>
      </w:pPr>
      <w:r>
        <w:rPr>
          <w:rtl/>
          <w:lang w:bidi="ur-PK"/>
        </w:rPr>
        <w:br w:type="page"/>
      </w:r>
      <w:r w:rsidR="008D1986">
        <w:rPr>
          <w:rtl/>
          <w:lang w:bidi="ur-PK"/>
        </w:rPr>
        <w:lastRenderedPageBreak/>
        <w:t xml:space="preserve">1_ زاد و راحلہ </w:t>
      </w:r>
    </w:p>
    <w:p w:rsidR="008D1986" w:rsidRDefault="008D1986" w:rsidP="008D1986">
      <w:pPr>
        <w:pStyle w:val="libNormal"/>
        <w:rPr>
          <w:rtl/>
          <w:lang w:bidi="ur-PK"/>
        </w:rPr>
      </w:pPr>
      <w:r>
        <w:rPr>
          <w:rtl/>
          <w:lang w:bidi="ur-PK"/>
        </w:rPr>
        <w:t xml:space="preserve">2_ سفر كى مدت ميں اپنے اہل و عيال كے اخراجات </w:t>
      </w:r>
    </w:p>
    <w:p w:rsidR="008D1986" w:rsidRDefault="008D1986" w:rsidP="008D1986">
      <w:pPr>
        <w:pStyle w:val="libNormal"/>
        <w:rPr>
          <w:rtl/>
          <w:lang w:bidi="ur-PK"/>
        </w:rPr>
      </w:pPr>
      <w:r>
        <w:rPr>
          <w:rtl/>
          <w:lang w:bidi="ur-PK"/>
        </w:rPr>
        <w:t xml:space="preserve">3_ ضروريات زندگي </w:t>
      </w:r>
    </w:p>
    <w:p w:rsidR="008D1986" w:rsidRDefault="008D1986" w:rsidP="008D1986">
      <w:pPr>
        <w:pStyle w:val="libNormal"/>
        <w:rPr>
          <w:rtl/>
          <w:lang w:bidi="ur-PK"/>
        </w:rPr>
      </w:pPr>
      <w:r>
        <w:rPr>
          <w:rtl/>
          <w:lang w:bidi="ur-PK"/>
        </w:rPr>
        <w:t xml:space="preserve">4_ رجوع الى الكفاية </w:t>
      </w:r>
    </w:p>
    <w:p w:rsidR="008D1986" w:rsidRDefault="008D1986" w:rsidP="008D1986">
      <w:pPr>
        <w:pStyle w:val="libNormal"/>
        <w:rPr>
          <w:rtl/>
          <w:lang w:bidi="ur-PK"/>
        </w:rPr>
      </w:pPr>
      <w:r>
        <w:rPr>
          <w:rtl/>
          <w:lang w:bidi="ur-PK"/>
        </w:rPr>
        <w:t xml:space="preserve">مندرجہ ذيل مسائل كے ضمن ميں انكى تفصيل بيان كرتے ہيں: </w:t>
      </w:r>
    </w:p>
    <w:p w:rsidR="008D1986" w:rsidRDefault="008D1986" w:rsidP="008D1986">
      <w:pPr>
        <w:pStyle w:val="libNormal"/>
        <w:rPr>
          <w:rtl/>
          <w:lang w:bidi="ur-PK"/>
        </w:rPr>
      </w:pPr>
    </w:p>
    <w:p w:rsidR="008D1986" w:rsidRDefault="008D1986" w:rsidP="00690BFB">
      <w:pPr>
        <w:pStyle w:val="Heading2Center"/>
        <w:rPr>
          <w:rtl/>
          <w:lang w:bidi="ur-PK"/>
        </w:rPr>
      </w:pPr>
      <w:bookmarkStart w:id="13" w:name="_Toc528150547"/>
      <w:r>
        <w:rPr>
          <w:rtl/>
          <w:lang w:bidi="ur-PK"/>
        </w:rPr>
        <w:t>1_ زاد و راحلہ</w:t>
      </w:r>
      <w:bookmarkEnd w:id="13"/>
    </w:p>
    <w:p w:rsidR="008D1986" w:rsidRDefault="008D1986" w:rsidP="008D1986">
      <w:pPr>
        <w:pStyle w:val="libNormal"/>
        <w:rPr>
          <w:rtl/>
          <w:lang w:bidi="ur-PK"/>
        </w:rPr>
      </w:pPr>
      <w:r>
        <w:rPr>
          <w:rtl/>
          <w:lang w:bidi="ur-PK"/>
        </w:rPr>
        <w:t xml:space="preserve">زاد سے مراد ہر وہ شے ہے كہ جسكى سفر ميں ضرورت ہوتى ہے جيسے كھانے پينے كى چيزيں اور اس سفر كى ديگر ضروريات اور راحلہ سے مراد ايسى سوارى ہے كہ جسكے ذريعے سفر طے كيا جا سكے _ </w:t>
      </w:r>
    </w:p>
    <w:p w:rsidR="008D1986" w:rsidRDefault="008D1986" w:rsidP="008D1986">
      <w:pPr>
        <w:pStyle w:val="libNormal"/>
        <w:rPr>
          <w:rtl/>
          <w:lang w:bidi="ur-PK"/>
        </w:rPr>
      </w:pPr>
      <w:r>
        <w:rPr>
          <w:rtl/>
          <w:lang w:bidi="ur-PK"/>
        </w:rPr>
        <w:t xml:space="preserve">مسا لہ 9_ جس شخص كے پاس نہ زاد و راحلہ ہے اور نہ انہيں حاصل كرنے كيلئے رقم اس پر حج واجب نہيں ہے اگر چہ وہ كما كر يا كسى اور ذريعے سے انہيں حاصل كرسكتا ہو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مسا لہ 10_ اگر پلٹنے كا ارادہ ركھتا ہو تو شرط ہے كہ اسكے پاس اپنے وطن يا كسى دوسرى منزل مقصود تك واپس پلٹنے كے اخراجات ہوں_ </w:t>
      </w:r>
    </w:p>
    <w:p w:rsidR="008D1986" w:rsidRDefault="008D1986" w:rsidP="008D1986">
      <w:pPr>
        <w:pStyle w:val="libNormal"/>
        <w:rPr>
          <w:rtl/>
          <w:lang w:bidi="ur-PK"/>
        </w:rPr>
      </w:pPr>
      <w:r>
        <w:rPr>
          <w:rtl/>
          <w:lang w:bidi="ur-PK"/>
        </w:rPr>
        <w:t xml:space="preserve">مسا لہ 11_ اگر اسكے پاس حج كے اخراجات نہ ہوں ليكن اس نے حج كے اخراجات يا انكى تكميل كى مقداركے برابر كسى شخص سے قرض واپس لينا ہواورقرض حال ہو يا اسكى ادائيگى كا وقت آچكا ہو اور مقروض مالدارہو اور قرض خواہ كيلئے قرض كا مطالبہ كرنے ميں كوئي حرج بھى نہ ہو تو قرض كا مطالبہ كرنا واجب ہے _ </w:t>
      </w:r>
    </w:p>
    <w:p w:rsidR="008D1986" w:rsidRDefault="008D1986" w:rsidP="008D1986">
      <w:pPr>
        <w:pStyle w:val="libNormal"/>
        <w:rPr>
          <w:rtl/>
          <w:lang w:bidi="ur-PK"/>
        </w:rPr>
      </w:pPr>
      <w:r>
        <w:rPr>
          <w:rtl/>
          <w:lang w:bidi="ur-PK"/>
        </w:rPr>
        <w:t xml:space="preserve">مسا لہ 12_ اگر عورت كا مہر اسكے شوہر كے ذمے ميں ہو اور وہ اسكے حج كے اخراجات كيلئے كافى ہو تو اگر شوہر تنگدست ہو تو يہ اس سے مہر كا مطالبہ نہيں كر سكتى اور مستطيع بھى نہيں ہوگى ليكن اگر شوہر مالدار ہے اور مہر كا مطالبہ كرنے ميں عورت كا كوئي نقصان بھى نہ ہو تو اس پر مہر كا مطالبہ كرنا واجب ہے تا كہ اسكے ساتھ حج كر سكے ليكن اگر مہر كا مطالبہ كرنے ميں عورت كا كوئي نقصان ہو مثلاً يہ لڑائي جھگڑے اور طلاق تك منتج ہو تو عورت پر مطالبہ كرنا واجب نہيں ہے اور عورت مستطيع بھى نہيں ہو گى _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مسا لہ 13_ جس شخص كے پاس حج كے اخراجات نہيں ہيں ليكن وہ قرض ليكر اسے آسانى سے ادا كر سكتا ہو تو اس پر واجب نہيں ہے كہ وہ قرض ليكر اپنے آپ كو مستطيع بنائے ليكن اگر قرض لے لے تو اس پر حج واجب ہو جائيگا_ </w:t>
      </w:r>
    </w:p>
    <w:p w:rsidR="008D1986" w:rsidRDefault="008D1986" w:rsidP="008D1986">
      <w:pPr>
        <w:pStyle w:val="libNormal"/>
        <w:rPr>
          <w:rtl/>
          <w:lang w:bidi="ur-PK"/>
        </w:rPr>
      </w:pPr>
      <w:r>
        <w:rPr>
          <w:rtl/>
          <w:lang w:bidi="ur-PK"/>
        </w:rPr>
        <w:t xml:space="preserve">مسا لہ 14_ جو شخص مقروض ہے اور اسكے پاس حج كے اخراجات سے اتنا اضافى مال نہ ہو كہ جس سے وہ اپنا قرض ادا كر سكے تو اگر قرض كى ادائيگى كا وقت مخصوص ہو اور اسے اطمينان ہے كہ وہ ا س وقت اپنے قرض كو ادا كرنے پر قادر ہوگا تو اس پر واجب ہے كہ انہيں اخراجات كے ساتھ حج بجا لائے _ </w:t>
      </w:r>
    </w:p>
    <w:p w:rsidR="008D1986" w:rsidRDefault="008D1986" w:rsidP="008D1986">
      <w:pPr>
        <w:pStyle w:val="libNormal"/>
        <w:rPr>
          <w:rtl/>
          <w:lang w:bidi="ur-PK"/>
        </w:rPr>
      </w:pPr>
      <w:r>
        <w:rPr>
          <w:rtl/>
          <w:lang w:bidi="ur-PK"/>
        </w:rPr>
        <w:t xml:space="preserve">اور يہى حكم ہے اگر قرض كى ادائيگى كا وقت آچكا ہو ليكن قرض خواہ اسے مؤخر كرنے پر راضى ہو اور مقروض كو اطمينان ہو كہ جب قرض خواہ مطالبہ كريگا اس وقت يہ قرض كى ادائيگى پر قادر ہوگااور مذكورہ دو صورتوں كے علاوہ اس پر حج واجب نہيں ہے_ </w:t>
      </w:r>
    </w:p>
    <w:p w:rsidR="008D1986" w:rsidRDefault="008D1986" w:rsidP="008D1986">
      <w:pPr>
        <w:pStyle w:val="libNormal"/>
        <w:rPr>
          <w:rtl/>
          <w:lang w:bidi="ur-PK"/>
        </w:rPr>
      </w:pPr>
      <w:r>
        <w:rPr>
          <w:rtl/>
          <w:lang w:bidi="ur-PK"/>
        </w:rPr>
        <w:t xml:space="preserve">مسئلہ 15_ جس شخص كو شادى كرنے كى ضرورت ہے اس طرح كہ اگر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شادى نہ كرے تو اسے مشقت ياحرج كا سامنا ہوگا اور اس كيلئے شادى كرنا ممكن بھى ہو تو اس پر حج واجب نہيں ہوگا مگر يہ كہ اس كے پاس حج كے اخراجات كے علاوہ شادى كرنے كا انتظام بھى ہو _ </w:t>
      </w:r>
    </w:p>
    <w:p w:rsidR="008D1986" w:rsidRDefault="008D1986" w:rsidP="008D1986">
      <w:pPr>
        <w:pStyle w:val="libNormal"/>
        <w:rPr>
          <w:rtl/>
          <w:lang w:bidi="ur-PK"/>
        </w:rPr>
      </w:pPr>
      <w:r>
        <w:rPr>
          <w:rtl/>
          <w:lang w:bidi="ur-PK"/>
        </w:rPr>
        <w:t xml:space="preserve">مسئلہ 16_ اگر استطاعت والے سال ميں اسے سفر حج كيلئے سوارى نہ ملتى ہو مگر اسكى رائج اجرت سے زيادہ كے ساتھ تو اگر يہ شخص زائد مال دينے پر قادر ہو اور يہ اس كے حق ميں زيادتى بھى نہ ہو تو اس پر اس زائدمال كا دينا واجب ہے تا كہ حج بجالا سكے پس صرف مہنگائي اور كرائے كا بڑھ جانا استطاعت كيلئے مضر نہيں ہے _ ليكن اگر يہ زائد مال كے دينے پر قادر نہيں ہے يا يہ اسكے حق ميں زيادتى ہو تو واجب نہيں ہے اور يہ مستطيع بھى نہيں ہوگا اور يہى حكم ہے سفر حج كى ديگر ضروريات كے خريدنے يا انكے كرائے پر لينے كا نيز يہى حكم ہے اگر يہ حج كے اخراجات كيلئے كوئي چيز بيچنا چاہتا ہے ليكن اسے خريدار صرف وہ ملتا ہے جو اسے اسكى رائج قيمت سے كم پر خريد تا ہے _ </w:t>
      </w:r>
    </w:p>
    <w:p w:rsidR="008D1986" w:rsidRDefault="008D1986" w:rsidP="008D1986">
      <w:pPr>
        <w:pStyle w:val="libNormal"/>
        <w:rPr>
          <w:rtl/>
          <w:lang w:bidi="ur-PK"/>
        </w:rPr>
      </w:pPr>
      <w:r>
        <w:rPr>
          <w:rtl/>
          <w:lang w:bidi="ur-PK"/>
        </w:rPr>
        <w:t xml:space="preserve">مسئلہ 17_ اگر كوئي شخص يہ سمجھتا ہو كہ اگر وہ اپنى موجودہ مالى حيثيت كے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ساتھ حج پر جانا چاہے تو وہ اس طرح حج كيلئے استطاعت نہيں ركھتا جيسے ديگر لوگ حج بجالاتے ہيں ليكن اسے احتمال ہے كہ تلاش و جستجو كرنے سے اسے ايسا راستہ مل جائيگا كہ يہ اپنى موجودہ مالى حيثيت كے ساتھ حج كيلئے مستطيع ہو جائيگا تو اس پر تلاش و جستجو كرنا واجب نہيں ہے كيونكہ استطاعت كا معيار يہ ہے كہ يہ حج كيلئے اسى طرح استطاعت ركھتا ہوجو ديگر لوگوں كيلئے متعارف ہے _ </w:t>
      </w:r>
    </w:p>
    <w:p w:rsidR="008D1986" w:rsidRDefault="008D1986" w:rsidP="008D1986">
      <w:pPr>
        <w:pStyle w:val="libNormal"/>
        <w:rPr>
          <w:rtl/>
          <w:lang w:bidi="ur-PK"/>
        </w:rPr>
      </w:pPr>
      <w:r>
        <w:rPr>
          <w:rtl/>
          <w:lang w:bidi="ur-PK"/>
        </w:rPr>
        <w:t xml:space="preserve">ہاں ظاہر يہ ہے كہ اگر اسے اپنے مستطيع ہونے ميں شك ہو اور جاننا چاہتا ہو كہ استطاعت ہے يا نہيں تو اس پر واجب ہے كہ اپنى مالى حيثيت كے بارے ميں جستجو كرے </w:t>
      </w:r>
    </w:p>
    <w:p w:rsidR="008D1986" w:rsidRDefault="008D1986" w:rsidP="008D1986">
      <w:pPr>
        <w:pStyle w:val="libNormal"/>
        <w:rPr>
          <w:rtl/>
          <w:lang w:bidi="ur-PK"/>
        </w:rPr>
      </w:pPr>
    </w:p>
    <w:p w:rsidR="008D1986" w:rsidRDefault="008D1986" w:rsidP="00690BFB">
      <w:pPr>
        <w:pStyle w:val="Heading2Center"/>
        <w:rPr>
          <w:rtl/>
          <w:lang w:bidi="ur-PK"/>
        </w:rPr>
      </w:pPr>
      <w:bookmarkStart w:id="14" w:name="_Toc528150548"/>
      <w:r>
        <w:rPr>
          <w:rtl/>
          <w:lang w:bidi="ur-PK"/>
        </w:rPr>
        <w:t>2_ سفر كى مدت ميں اپنے اہل و عيال كے اخراجات</w:t>
      </w:r>
      <w:bookmarkEnd w:id="14"/>
    </w:p>
    <w:p w:rsidR="008D1986" w:rsidRDefault="008D1986" w:rsidP="008D1986">
      <w:pPr>
        <w:pStyle w:val="libNormal"/>
        <w:rPr>
          <w:rtl/>
          <w:lang w:bidi="ur-PK"/>
        </w:rPr>
      </w:pPr>
      <w:r>
        <w:rPr>
          <w:rtl/>
          <w:lang w:bidi="ur-PK"/>
        </w:rPr>
        <w:t xml:space="preserve">مسئلہ18_ مالى استطاعت ميں يہ شرط ہے كہ يہ حج سے واپس آنے تك اپنے اہل و عيال كے اخراجات ركھتا ہو </w:t>
      </w:r>
    </w:p>
    <w:p w:rsidR="008D1986" w:rsidRDefault="00F4769E" w:rsidP="00300A0C">
      <w:pPr>
        <w:pStyle w:val="libNormal"/>
        <w:rPr>
          <w:rtl/>
          <w:lang w:bidi="ur-PK"/>
        </w:rPr>
      </w:pPr>
      <w:r>
        <w:rPr>
          <w:rtl/>
          <w:lang w:bidi="ur-PK"/>
        </w:rPr>
        <w:cr/>
      </w:r>
      <w:r w:rsidR="00777045">
        <w:rPr>
          <w:rtl/>
          <w:lang w:bidi="ur-PK"/>
        </w:rPr>
        <w:br w:type="page"/>
      </w:r>
      <w:r w:rsidR="008D1986">
        <w:rPr>
          <w:rtl/>
          <w:lang w:bidi="ur-PK"/>
        </w:rPr>
        <w:lastRenderedPageBreak/>
        <w:t xml:space="preserve">مسئلہ 19_ اہل و عيال _ كہ مالى استطاعت ميں جنكے اخراجات كا موجود ہونا شرط ہے _سے مراد وہ لوگ ہيں كہ جنہيں عرف عام ميں اہل و عيال شمار كيا جاتا ہے اگر چہ شرعاً اس پر ان كا خرچہ واجب نہ بھى ہو _ </w:t>
      </w:r>
    </w:p>
    <w:p w:rsidR="008D1986" w:rsidRDefault="008D1986" w:rsidP="008D1986">
      <w:pPr>
        <w:pStyle w:val="libNormal"/>
        <w:rPr>
          <w:rtl/>
          <w:lang w:bidi="ur-PK"/>
        </w:rPr>
      </w:pPr>
    </w:p>
    <w:p w:rsidR="008D1986" w:rsidRDefault="008D1986" w:rsidP="00690BFB">
      <w:pPr>
        <w:pStyle w:val="Heading2Center"/>
        <w:rPr>
          <w:rtl/>
          <w:lang w:bidi="ur-PK"/>
        </w:rPr>
      </w:pPr>
      <w:bookmarkStart w:id="15" w:name="_Toc528150549"/>
      <w:r>
        <w:rPr>
          <w:rtl/>
          <w:lang w:bidi="ur-PK"/>
        </w:rPr>
        <w:t>3_ ضروريات زندگي:</w:t>
      </w:r>
      <w:bookmarkEnd w:id="15"/>
    </w:p>
    <w:p w:rsidR="008D1986" w:rsidRDefault="008D1986" w:rsidP="008D1986">
      <w:pPr>
        <w:pStyle w:val="libNormal"/>
        <w:rPr>
          <w:rtl/>
          <w:lang w:bidi="ur-PK"/>
        </w:rPr>
      </w:pPr>
      <w:r>
        <w:rPr>
          <w:rtl/>
          <w:lang w:bidi="ur-PK"/>
        </w:rPr>
        <w:t xml:space="preserve">مسئلہ 20_ شرط ہے كہ اسكے پاس ضروريات زندگى اور وہ چيزيں ہوں كہ جنكى اسے عرفاً اپنى حيثيت كے مطابق زندگى بسر كرنے كيلئے احتياج ہے البتہ يہ شرط نہيں ہے كہ بعينہ وہ چيزيںاس كے پاس موجود ہوں بلكہ كافى ہے كہ اس كے پاس رقم و غيرہ ہو كہ جسے اپنى ضروريات زندگى ميں خرچ كرنا ممكن ہو _ </w:t>
      </w:r>
    </w:p>
    <w:p w:rsidR="008D1986" w:rsidRDefault="008D1986" w:rsidP="008D1986">
      <w:pPr>
        <w:pStyle w:val="libNormal"/>
        <w:rPr>
          <w:rtl/>
          <w:lang w:bidi="ur-PK"/>
        </w:rPr>
      </w:pPr>
      <w:r>
        <w:rPr>
          <w:rtl/>
          <w:lang w:bidi="ur-PK"/>
        </w:rPr>
        <w:t xml:space="preserve">مسئلہ 21_ عرف عام ميں لوگوں كى حيثيت مختلف ہوتى ہے چنانچہ رہائشے كيلئے گھر كا مالك ہونا جسكى ضروريات زندگى ميں سے ہے يا يہ عرف ميں اسكى حيثيت كے مطابق ہے يا كرائے كے ، يا عاريہ پر ليئے ہوئے يا </w:t>
      </w:r>
    </w:p>
    <w:p w:rsidR="008D1986" w:rsidRDefault="00F4769E" w:rsidP="008D1986">
      <w:pPr>
        <w:pStyle w:val="libNormal"/>
        <w:rPr>
          <w:rtl/>
          <w:lang w:bidi="ur-PK"/>
        </w:rPr>
      </w:pPr>
      <w:r>
        <w:rPr>
          <w:rtl/>
          <w:lang w:bidi="ur-PK"/>
        </w:rPr>
        <w:cr/>
      </w:r>
      <w:r w:rsidR="008D1986">
        <w:rPr>
          <w:rtl/>
          <w:lang w:bidi="ur-PK"/>
        </w:rPr>
        <w:t>-</w:t>
      </w:r>
      <w:r w:rsidR="00777045">
        <w:rPr>
          <w:rtl/>
          <w:lang w:bidi="ur-PK"/>
        </w:rPr>
        <w:br w:type="page"/>
      </w:r>
      <w:r w:rsidR="008D1986">
        <w:rPr>
          <w:rtl/>
          <w:lang w:bidi="ur-PK"/>
        </w:rPr>
        <w:lastRenderedPageBreak/>
        <w:t xml:space="preserve">موقوفہ گھر ميں رہنا اس كيلئے حرج يا سبكى كا باعث ہو تو اسكے لئے استطاعت كے ثابت ہونے كيلئے گھر كا مالك ہونا شرط ہے _ </w:t>
      </w:r>
    </w:p>
    <w:p w:rsidR="008D1986" w:rsidRDefault="008D1986" w:rsidP="008D1986">
      <w:pPr>
        <w:pStyle w:val="libNormal"/>
        <w:rPr>
          <w:rtl/>
          <w:lang w:bidi="ur-PK"/>
        </w:rPr>
      </w:pPr>
      <w:r>
        <w:rPr>
          <w:rtl/>
          <w:lang w:bidi="ur-PK"/>
        </w:rPr>
        <w:t xml:space="preserve">مسئلہ 22_ اگر حج كيلئے كافى مال ركھتا ہوليكن اسے اسكى ايسى لازمى احتياج ہے كہ جس ميں اسے خرچ كرنا چاہتا ہے جيسے گھر مہيا كرنا يا بيمارى كا علاج كرانا يا ضروريات زندگى كو فراہم كرناتو يہ مستطيع نہيں ہے اور اس پر حج واجب نہيں ہے_ </w:t>
      </w:r>
    </w:p>
    <w:p w:rsidR="008D1986" w:rsidRDefault="008D1986" w:rsidP="008D1986">
      <w:pPr>
        <w:pStyle w:val="libNormal"/>
        <w:rPr>
          <w:rtl/>
          <w:lang w:bidi="ur-PK"/>
        </w:rPr>
      </w:pPr>
      <w:r>
        <w:rPr>
          <w:rtl/>
          <w:lang w:bidi="ur-PK"/>
        </w:rPr>
        <w:t xml:space="preserve">مسلئہ 23_ يہ شرط نہيں ہے كہ مكلف كے پاس خود زاد و راحلہ ہوں بلكہ كافى ہے كہ اس كے پاس اتنى رقم و غيرہ ہو كہ جسے زاد و راحلہ ميں خرچ كرنا ممكن ہو _ </w:t>
      </w:r>
    </w:p>
    <w:p w:rsidR="008D1986" w:rsidRDefault="008D1986" w:rsidP="008D1986">
      <w:pPr>
        <w:pStyle w:val="libNormal"/>
        <w:rPr>
          <w:rtl/>
          <w:lang w:bidi="ur-PK"/>
        </w:rPr>
      </w:pPr>
      <w:r>
        <w:rPr>
          <w:rtl/>
          <w:lang w:bidi="ur-PK"/>
        </w:rPr>
        <w:t xml:space="preserve">مسئلہ 24_ اگر كسى شخص كے پاس ضروريات زندگى _گھر ، گھريلو سامان ، سوارى ، آلات صنعت و غيرہ _ كى ايسى چيزيں ہيں جو قيمت كے لحاظ سے اسكى حيثيت سے بالاتر ہيں چنانچہ اگر يہ كر سكتا ہو كہ انہيں بيچ كر انكى قيمت كے كچھ حصے سے اپنى ضروريات زندگى خريد لے اور باقى قيمت كو حج كيلئے </w:t>
      </w:r>
    </w:p>
    <w:p w:rsidR="008D1986" w:rsidRDefault="00300A0C" w:rsidP="00300A0C">
      <w:pPr>
        <w:pStyle w:val="libNormal"/>
        <w:rPr>
          <w:rtl/>
          <w:lang w:bidi="ur-PK"/>
        </w:rPr>
      </w:pPr>
      <w:r>
        <w:rPr>
          <w:rtl/>
          <w:lang w:bidi="ur-PK"/>
        </w:rPr>
        <w:cr/>
      </w:r>
      <w:r w:rsidR="00777045">
        <w:rPr>
          <w:rtl/>
          <w:lang w:bidi="ur-PK"/>
        </w:rPr>
        <w:br w:type="page"/>
      </w:r>
      <w:r w:rsidR="008D1986">
        <w:rPr>
          <w:rtl/>
          <w:lang w:bidi="ur-PK"/>
        </w:rPr>
        <w:lastRenderedPageBreak/>
        <w:t xml:space="preserve">خرچ كرے اور اس ميں اسكے لئے حرج ، كمى يا سبكى بھى نہ ہو اور قيمت كا فرق حج كے اخراجات يا انكى تكميل كى مقدار ہو تو اس پر ايسا كرنا واجب ہے اور يہ مستطيع شمار ہوگا _ </w:t>
      </w:r>
    </w:p>
    <w:p w:rsidR="008D1986" w:rsidRDefault="008D1986" w:rsidP="008D1986">
      <w:pPr>
        <w:pStyle w:val="libNormal"/>
        <w:rPr>
          <w:rtl/>
          <w:lang w:bidi="ur-PK"/>
        </w:rPr>
      </w:pPr>
      <w:r>
        <w:rPr>
          <w:rtl/>
          <w:lang w:bidi="ur-PK"/>
        </w:rPr>
        <w:t xml:space="preserve">مسئلہ 25_ اگر مكلف اپنى زمين يا كوئي اور چيز فروخت كرے تا كہ اسكى قيمت كے ساتھ گھر خريدے تو اگر اسے گھر كے مالك ہونے كى ضرورت ہو يا يہ عرف كے لحاظ سے اسكى حيثيت كے مطابق ہو تو زمين كى قيمت وصول كرنے سے يہ مستطيع نہيں ہو گا اگر چہ وہ حج كے اخراجات يا انكى تكميل كى مقدار ہو_ </w:t>
      </w:r>
    </w:p>
    <w:p w:rsidR="008D1986" w:rsidRDefault="008D1986" w:rsidP="008D1986">
      <w:pPr>
        <w:pStyle w:val="libNormal"/>
        <w:rPr>
          <w:rtl/>
          <w:lang w:bidi="ur-PK"/>
        </w:rPr>
      </w:pPr>
      <w:r>
        <w:rPr>
          <w:rtl/>
          <w:lang w:bidi="ur-PK"/>
        </w:rPr>
        <w:t xml:space="preserve">مسئلہ 26_ جس شخص كو اپنى بعض مملوكہ چيزوں كى ضرورت نہ رہے مثلا اسے اپنى كتابوں كى ضرورت نہ رہے اور ان كى قيمت سے مالى استطاعت مكمل ہوتى ہو يا يہ مالى استطاعت كيلئے كافى ہو تو ديگر شرائط كے موجود ہونے كى صورت ميں اس پر حج واجب ہے_ </w:t>
      </w:r>
      <w:r w:rsidR="00F4769E">
        <w:rPr>
          <w:rtl/>
          <w:lang w:bidi="ur-PK"/>
        </w:rPr>
        <w:cr/>
      </w:r>
      <w:r w:rsidR="00777045">
        <w:rPr>
          <w:rtl/>
          <w:lang w:bidi="ur-PK"/>
        </w:rPr>
        <w:br w:type="page"/>
      </w:r>
    </w:p>
    <w:p w:rsidR="008D1986" w:rsidRDefault="008D1986" w:rsidP="00690BFB">
      <w:pPr>
        <w:pStyle w:val="Heading2Center"/>
        <w:rPr>
          <w:rtl/>
          <w:lang w:bidi="ur-PK"/>
        </w:rPr>
      </w:pPr>
      <w:bookmarkStart w:id="16" w:name="_Toc528150550"/>
      <w:r>
        <w:rPr>
          <w:rtl/>
          <w:lang w:bidi="ur-PK"/>
        </w:rPr>
        <w:lastRenderedPageBreak/>
        <w:t>4_ رجوع الى الكفاية:</w:t>
      </w:r>
      <w:bookmarkEnd w:id="16"/>
    </w:p>
    <w:p w:rsidR="008D1986" w:rsidRDefault="008D1986" w:rsidP="008D1986">
      <w:pPr>
        <w:pStyle w:val="libNormal"/>
        <w:rPr>
          <w:rtl/>
          <w:lang w:bidi="ur-PK"/>
        </w:rPr>
      </w:pPr>
      <w:r>
        <w:rPr>
          <w:rtl/>
          <w:lang w:bidi="ur-PK"/>
        </w:rPr>
        <w:t xml:space="preserve">مسئلہ 27_ مالى استطاعت ميں '' رجوع الى الكفاية'' شرط ہے ( مخفى نہ رہے كہ يہ شرط حج بذلى ميں ضرورى نہيں ہے جيسا كہ اسكى تفصيل عنقريب آجائيگى )اور اس سے مراد يہ ہے كہ حج سے پلٹنے كے بعد اسكے پاس ايسى تجارت ، زراعت ، صنعت ، ملازمت ، يا باغ ، دكان و غيرہ جيسے ذرائع آمدنى كى منفعت ہو كہ جنكى آمدنى عرف ميں اسكى حيثيت كے مطابق اسكے اور اسكے اہل و عيال كے معاش كيلئے كافى ہو اور اس سلسلے ميں دينى علوم كے طلاب( خدا تعالى ان كا حامى ہو ) كيلئے كافى ہے كہ پلٹنے كے بعد انہيں وہ وظيفہ ديا جائے جو حوزات علميہ ( خدا تعالى انكى حفاظت كرے) ميں انكے درميان تقسيم كيا جاتا ہے_ </w:t>
      </w:r>
    </w:p>
    <w:p w:rsidR="008D1986" w:rsidRDefault="008D1986" w:rsidP="008D1986">
      <w:pPr>
        <w:pStyle w:val="libNormal"/>
        <w:rPr>
          <w:rtl/>
          <w:lang w:bidi="ur-PK"/>
        </w:rPr>
      </w:pPr>
      <w:r>
        <w:rPr>
          <w:rtl/>
          <w:lang w:bidi="ur-PK"/>
        </w:rPr>
        <w:t xml:space="preserve">مسئلہ 28_ عورت كيلئے بھى رجوع الى الكفاية شرط ہے بنابراين اگر اس كا شوہر ہو اور يہ اسكى زندگى ميں حج كى استطاعت ركھتى ہو تو اس كيلئے ''رجوع الى الكفاية'' وہ نفقہ ہے جسكى وہ اپنے شوہر كے ذمے ميں مالك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ہے ليكن اگر اس كا شوہر نہيں ہے تو حج كيلئے اسكے مستطيع ہونے كيلئے مخارج حج كےساتھ ساتھ شرط ہے كہ اسكے پاس ايسا ذريعہ آمدنى ہو جواسكى حيثيت كے مطابق اسكى زندگى كيلئے كافى ہو ورنہ يہ حج كيلئے مستطيع نہيں ہوگى _ </w:t>
      </w:r>
    </w:p>
    <w:p w:rsidR="008D1986" w:rsidRDefault="008D1986" w:rsidP="008D1986">
      <w:pPr>
        <w:pStyle w:val="libNormal"/>
        <w:rPr>
          <w:rtl/>
          <w:lang w:bidi="ur-PK"/>
        </w:rPr>
      </w:pPr>
      <w:r>
        <w:rPr>
          <w:rtl/>
          <w:lang w:bidi="ur-PK"/>
        </w:rPr>
        <w:t xml:space="preserve">مسئلہ 29_ جس شخص كے پاس زاد و راحلہ نہ ہو ليكن كوئي اور شخص اسے دے اور اسے يوں كہے تو ''حج بجالا اور تيرا اور تيرے اہل و عيال كا خرچہ مير ے ذمے ہے ''تو اس پر حج واجب ہے اور اس پر اسے قبول كرنا واجب ہے اور اس حج كو حج بذلى كہتے ہيں اور اس ميں '' رجوع الى الكفايہ '' شرط نہيں ہے نيز خود زاد و راحلہ كا دينا ضرورى نہيں ہے بلكہ قيمت كا دينا بھى كافى ہے _ </w:t>
      </w:r>
    </w:p>
    <w:p w:rsidR="008D1986" w:rsidRDefault="008D1986" w:rsidP="008D1986">
      <w:pPr>
        <w:pStyle w:val="libNormal"/>
        <w:rPr>
          <w:rtl/>
          <w:lang w:bidi="ur-PK"/>
        </w:rPr>
      </w:pPr>
      <w:r>
        <w:rPr>
          <w:rtl/>
          <w:lang w:bidi="ur-PK"/>
        </w:rPr>
        <w:t xml:space="preserve">ليكن اگراسے حج كيلئے مال نہ دے بلكہ صرف اسے مال ہبہ كرے تو اگر وہ ہبہ كو قبول كرلے تو اس پر حج واجب ہے ليكن اس پر اس مال كو قبول كرنا واجب نہيں ہے پس اس كيلئے جائز ہے كہ اسے قبول نہ كرے اور اپنے آپ كو مستطيع نہ بنائے_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30_ حج بذلى ، حجة الاسلام سے كافى ہے اور اگر اسكے بعد مستطيع ہوجائے تو دوبارہ حج واجب نہيں ہے_ </w:t>
      </w:r>
    </w:p>
    <w:p w:rsidR="008D1986" w:rsidRDefault="008D1986" w:rsidP="008D1986">
      <w:pPr>
        <w:pStyle w:val="libNormal"/>
        <w:rPr>
          <w:rtl/>
          <w:lang w:bidi="ur-PK"/>
        </w:rPr>
      </w:pPr>
      <w:r>
        <w:rPr>
          <w:rtl/>
          <w:lang w:bidi="ur-PK"/>
        </w:rPr>
        <w:t xml:space="preserve">مسئلہ 31_ جس شخص كو كسى ادارے يا شخص كى طرف سے حج پر جانے كى دعوت دى جاتى ہے تو اگر اس دعوت كے مقابلے ميں اس پركسى كام كو انجام دينے كى شرط لگائي جائے تو اسكے حج پر حج بذلى كا عنوان صدق نہيں كرتا_ </w:t>
      </w:r>
    </w:p>
    <w:p w:rsidR="008D1986" w:rsidRDefault="008D1986" w:rsidP="008D1986">
      <w:pPr>
        <w:pStyle w:val="libNormal"/>
        <w:rPr>
          <w:rtl/>
          <w:lang w:bidi="ur-PK"/>
        </w:rPr>
      </w:pPr>
    </w:p>
    <w:p w:rsidR="008D1986" w:rsidRDefault="008D1986" w:rsidP="00690BFB">
      <w:pPr>
        <w:pStyle w:val="Heading2Center"/>
        <w:rPr>
          <w:rtl/>
          <w:lang w:bidi="ur-PK"/>
        </w:rPr>
      </w:pPr>
      <w:bookmarkStart w:id="17" w:name="_Toc528150551"/>
      <w:r>
        <w:rPr>
          <w:rtl/>
          <w:lang w:bidi="ur-PK"/>
        </w:rPr>
        <w:t>مالى استطاعت كے عمومى مسائل</w:t>
      </w:r>
      <w:bookmarkEnd w:id="17"/>
    </w:p>
    <w:p w:rsidR="008D1986" w:rsidRDefault="008D1986" w:rsidP="008D1986">
      <w:pPr>
        <w:pStyle w:val="libNormal"/>
        <w:rPr>
          <w:rtl/>
          <w:lang w:bidi="ur-PK"/>
        </w:rPr>
      </w:pPr>
      <w:r>
        <w:rPr>
          <w:rtl/>
          <w:lang w:bidi="ur-PK"/>
        </w:rPr>
        <w:t xml:space="preserve">مسئلہ 32_جس وقت حج پر جانے كيلئے مال خرچ كرنا واجب ہوتا ہے اسكے آنے كے بعد مستطيع كيلئے اپنے آپ كو استطاعت سے خارج كرنا جائز نہيں ہے بلكہ احوط وجوبى يہ ہے كہ اس وقت سے پہلے بھى اپنے آپ كو استطاعت سے خارج نہ كرے _ </w:t>
      </w:r>
    </w:p>
    <w:p w:rsidR="008D1986" w:rsidRDefault="008D1986" w:rsidP="008D1986">
      <w:pPr>
        <w:pStyle w:val="libNormal"/>
        <w:rPr>
          <w:rtl/>
          <w:lang w:bidi="ur-PK"/>
        </w:rPr>
      </w:pPr>
      <w:r>
        <w:rPr>
          <w:rtl/>
          <w:lang w:bidi="ur-PK"/>
        </w:rPr>
        <w:t xml:space="preserve">مسئلہ 33_ مالى استطاعت ميں شرط نہيں ہے كہ وہ مكلف كے شہر ميں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حاصل ہو بلكہ اس كا ميقات ميں حاصل ہو جانا كافى ہے پس جو شخص ميقات تك پہنچ كر مستطيع ہو جائے اس پرحج واجب ہے اور يہ حجة الاسلام سے كافى ہے _ </w:t>
      </w:r>
    </w:p>
    <w:p w:rsidR="008D1986" w:rsidRDefault="008D1986" w:rsidP="008D1986">
      <w:pPr>
        <w:pStyle w:val="libNormal"/>
        <w:rPr>
          <w:rtl/>
          <w:lang w:bidi="ur-PK"/>
        </w:rPr>
      </w:pPr>
      <w:r>
        <w:rPr>
          <w:rtl/>
          <w:lang w:bidi="ur-PK"/>
        </w:rPr>
        <w:t xml:space="preserve">مسئلہ 34_ مالى استطاعت اس شخص كيلئے بھى شرط ہے جو ميقات تك پہنچ كر حج پر قادر ہو جائے پس جو شخص ميقات تك پہنچ كر حج پر قادر ہو جائے جيسے قافلوں ميں كام كرنے والے و غيرہ تو اگر ان ميں استطاعت كى ديگر شرائط بھى ہوں جيسے اہل و عيال كا نفقہ ، ضروريات زندگى اور اسكى حيثيت كے مطابق جن چيزوں كى اسے اپنى زندگى ميں احتياج ہوتى ہے اور ''رجوع الى الكفاية'' تو اس پر حج واجب ہے اور يہ حجة الاسلام سے كافى ہے ورنہ اس كا حج مستحبى ہو گا اور اگر بعد ميں استطاعت حاصل ہوجائے تو اس پر حجة الاسلام واجب ہو گا _ </w:t>
      </w:r>
    </w:p>
    <w:p w:rsidR="008D1986" w:rsidRDefault="008D1986" w:rsidP="008D1986">
      <w:pPr>
        <w:pStyle w:val="libNormal"/>
        <w:rPr>
          <w:rtl/>
          <w:lang w:bidi="ur-PK"/>
        </w:rPr>
      </w:pPr>
      <w:r>
        <w:rPr>
          <w:rtl/>
          <w:lang w:bidi="ur-PK"/>
        </w:rPr>
        <w:t xml:space="preserve">مسئلہ 35_اگركسى شخص كو حج كے راستے ميں خدمت كيلئے اتنى اجرت كے ساتھ اجير بنايا جائے كہ جس سے وہ مستطيع ہو جائے تو اجارے كو قبول </w:t>
      </w:r>
    </w:p>
    <w:p w:rsidR="008D1986" w:rsidRDefault="00777045" w:rsidP="008D1986">
      <w:pPr>
        <w:pStyle w:val="libNormal"/>
        <w:rPr>
          <w:rtl/>
          <w:lang w:bidi="ur-PK"/>
        </w:rPr>
      </w:pPr>
      <w:r>
        <w:rPr>
          <w:rtl/>
          <w:lang w:bidi="ur-PK"/>
        </w:rPr>
        <w:br w:type="page"/>
      </w:r>
      <w:r w:rsidR="008D1986">
        <w:rPr>
          <w:rtl/>
          <w:lang w:bidi="ur-PK"/>
        </w:rPr>
        <w:lastRenderedPageBreak/>
        <w:t xml:space="preserve">كرنے كے بعد اس پر حج واجب ہے البتہ يہ اس صورت ميں ہے جب اعمال حج كو بجالانا اس خدمت كے ساتھ متصاوم نہ ہو جو اسكى ڈيوٹى ہے ورنہ يہ اسكے ساتھ مستطيع نہيں ہوگا جيسا كہ عدم تصادم كى صورت ميں اس پر اجارے كو قبول كرنا واجب نہيں ہے _ </w:t>
      </w:r>
    </w:p>
    <w:p w:rsidR="008D1986" w:rsidRDefault="008D1986" w:rsidP="008D1986">
      <w:pPr>
        <w:pStyle w:val="libNormal"/>
        <w:rPr>
          <w:rtl/>
          <w:lang w:bidi="ur-PK"/>
        </w:rPr>
      </w:pPr>
      <w:r>
        <w:rPr>
          <w:rtl/>
          <w:lang w:bidi="ur-PK"/>
        </w:rPr>
        <w:t xml:space="preserve">مسئلہ 36_ جو شخص مالى استطاعت نہ ركھتا ہو اور نيابتى حج كيلئے اجير بنے پھر اجارے كے بعد مال اجارہ كے علاوہ كسى اور مال كے ساتھ مستطيع ہو جائے تو اس پر واجب ہے كہ اس سال اپنے لئے حجة الاسلام بجالائے اور اجارہ اگر اسى سال كيلئے ہو تو باطل ہے ورنہ اجارے والا حج آئندہ سال بجالائے _ </w:t>
      </w:r>
    </w:p>
    <w:p w:rsidR="008D1986" w:rsidRDefault="008D1986" w:rsidP="008D1986">
      <w:pPr>
        <w:pStyle w:val="libNormal"/>
        <w:rPr>
          <w:rtl/>
          <w:lang w:bidi="ur-PK"/>
        </w:rPr>
      </w:pPr>
      <w:r>
        <w:rPr>
          <w:rtl/>
          <w:lang w:bidi="ur-PK"/>
        </w:rPr>
        <w:t xml:space="preserve">مسئلہ 37_ اگر مستطيع شخص غفلت كى وجہ سے يا جان بوجھ كر مستحب حج كى نيت كرلے اگر چہ اعمال حج كى تمرين كے قصد سے تا كہ آئندہ سال اسے بہتر طريقے سے انجام دے سكے يا اس لئے كہ وہ اپنے آپ كو غير مستطيع سمجھتا ہے پھر اس كيلئے ظاہر ہو جائے كہ وہ مستطيع تھا تو اسكے اس حج </w:t>
      </w:r>
    </w:p>
    <w:p w:rsidR="008D1986" w:rsidRDefault="00F4769E" w:rsidP="00300A0C">
      <w:pPr>
        <w:pStyle w:val="libNormal"/>
        <w:rPr>
          <w:rtl/>
          <w:lang w:bidi="ur-PK"/>
        </w:rPr>
      </w:pPr>
      <w:r>
        <w:rPr>
          <w:rtl/>
          <w:lang w:bidi="ur-PK"/>
        </w:rPr>
        <w:cr/>
      </w:r>
      <w:r w:rsidR="00777045">
        <w:rPr>
          <w:rtl/>
          <w:lang w:bidi="ur-PK"/>
        </w:rPr>
        <w:br w:type="page"/>
      </w:r>
      <w:r w:rsidR="008D1986">
        <w:rPr>
          <w:rtl/>
          <w:lang w:bidi="ur-PK"/>
        </w:rPr>
        <w:lastRenderedPageBreak/>
        <w:t xml:space="preserve">كے حجة الاسلام سے كافى ہونے ميں اشكال ہے پس احوط كى بنا پر اس پر آئندہ سال حج كو بجالانا واجب ہے_مگر يہ كہ اس نے شارع مقدس كے اس حكم كى اطاعت كا قصدكيا ہو جو اس وقت ہے اس وہم كے ساتھ كہ وہ حكم، حكم استحبابى ہے تو پھر اس كا حج حجة الاسلام سے كافى ہے _ </w:t>
      </w:r>
    </w:p>
    <w:p w:rsidR="008D1986" w:rsidRDefault="008D1986" w:rsidP="008D1986">
      <w:pPr>
        <w:pStyle w:val="libNormal"/>
        <w:rPr>
          <w:rtl/>
          <w:lang w:bidi="ur-PK"/>
        </w:rPr>
      </w:pPr>
    </w:p>
    <w:p w:rsidR="008D1986" w:rsidRDefault="008D1986" w:rsidP="00690BFB">
      <w:pPr>
        <w:pStyle w:val="Heading2Center"/>
        <w:rPr>
          <w:rtl/>
          <w:lang w:bidi="ur-PK"/>
        </w:rPr>
      </w:pPr>
      <w:bookmarkStart w:id="18" w:name="_Toc528150552"/>
      <w:r>
        <w:rPr>
          <w:rtl/>
          <w:lang w:bidi="ur-PK"/>
        </w:rPr>
        <w:t>ب_ جسمانى استطاعت:</w:t>
      </w:r>
      <w:bookmarkEnd w:id="18"/>
    </w:p>
    <w:p w:rsidR="008D1986" w:rsidRDefault="008D1986" w:rsidP="008D1986">
      <w:pPr>
        <w:pStyle w:val="libNormal"/>
        <w:rPr>
          <w:rtl/>
          <w:lang w:bidi="ur-PK"/>
        </w:rPr>
      </w:pPr>
      <w:r>
        <w:rPr>
          <w:rtl/>
          <w:lang w:bidi="ur-PK"/>
        </w:rPr>
        <w:t xml:space="preserve">اس سے مراد يہ ہے كہ جسمانى لحاظ سے حج كو انجام دينے كى قدرت ركھتا ہو پس اس مريض اور بوڑھے پر حج واجب نہيں ہے جو حج پر جانہيں سكتے يا جن كيلئے جانے ميں حرج اورمشقت ہے _ </w:t>
      </w:r>
    </w:p>
    <w:p w:rsidR="008D1986" w:rsidRDefault="008D1986" w:rsidP="008D1986">
      <w:pPr>
        <w:pStyle w:val="libNormal"/>
        <w:rPr>
          <w:rtl/>
          <w:lang w:bidi="ur-PK"/>
        </w:rPr>
      </w:pPr>
      <w:r>
        <w:rPr>
          <w:rtl/>
          <w:lang w:bidi="ur-PK"/>
        </w:rPr>
        <w:t xml:space="preserve">مسئلہ 38_ جسمانى استطاعت كا باقى رہنا شرط ہے پس اگر راستے كے درميان ميں احرام سے پہلے بيمار ہو جائے تو اگر اس كا حج پر جانا استطاعت والے سال ميں ہو اور بيمارى اس سے سفر كو جارى ركھنے كى قدرت كو سلب كرلے تو اس سے منكشف ہو گا كہ اس ميں جسمانى استطاعت نہيں تھى اور </w:t>
      </w:r>
    </w:p>
    <w:p w:rsidR="008D1986" w:rsidRDefault="00F4769E" w:rsidP="00300A0C">
      <w:pPr>
        <w:pStyle w:val="libNormal"/>
        <w:rPr>
          <w:rtl/>
          <w:lang w:bidi="ur-PK"/>
        </w:rPr>
      </w:pPr>
      <w:r>
        <w:rPr>
          <w:rtl/>
          <w:lang w:bidi="ur-PK"/>
        </w:rPr>
        <w:cr/>
      </w:r>
      <w:r w:rsidR="00777045">
        <w:rPr>
          <w:rtl/>
          <w:lang w:bidi="ur-PK"/>
        </w:rPr>
        <w:br w:type="page"/>
      </w:r>
      <w:r w:rsidR="008D1986">
        <w:rPr>
          <w:rtl/>
          <w:lang w:bidi="ur-PK"/>
        </w:rPr>
        <w:lastRenderedPageBreak/>
        <w:t xml:space="preserve">ايسے شخص پر حج كيلئے كسى كو نائب بنانا واجب نہيں ہے ليكن اگر يہ حج كے اس پر مستقر ہونے كے بعد حج پر جا رہا ہو اور بيمارى كى وجہ سے سفر كو جارى ركھنے سے عاجز ہو جائے اور آئندہ سالوں ميں بھى اسے بغير مشقت كے حج پر قادر ہونے كى اميد نہ ہو تو اس پر واجب ہے كہ كسى اور كو نائب بنائے اور اگر اسے اميد ہو تو اس سے خود حج كو بجالانے كا وجوب ساقط نہيں ہوگا_اور اگر احرام كے بعد بيمار ہو تو اسكے اپنے خاص احكام ہيں _ </w:t>
      </w:r>
    </w:p>
    <w:p w:rsidR="008D1986" w:rsidRDefault="008D1986" w:rsidP="008D1986">
      <w:pPr>
        <w:pStyle w:val="libNormal"/>
        <w:rPr>
          <w:rtl/>
          <w:lang w:bidi="ur-PK"/>
        </w:rPr>
      </w:pPr>
    </w:p>
    <w:p w:rsidR="008D1986" w:rsidRDefault="008D1986" w:rsidP="00690BFB">
      <w:pPr>
        <w:pStyle w:val="Heading2Center"/>
        <w:rPr>
          <w:rtl/>
          <w:lang w:bidi="ur-PK"/>
        </w:rPr>
      </w:pPr>
      <w:bookmarkStart w:id="19" w:name="_Toc528150553"/>
      <w:r>
        <w:rPr>
          <w:rtl/>
          <w:lang w:bidi="ur-PK"/>
        </w:rPr>
        <w:t>ج_ سربى استطاعت:</w:t>
      </w:r>
      <w:bookmarkEnd w:id="19"/>
    </w:p>
    <w:p w:rsidR="008D1986" w:rsidRDefault="008D1986" w:rsidP="008D1986">
      <w:pPr>
        <w:pStyle w:val="libNormal"/>
        <w:rPr>
          <w:rtl/>
          <w:lang w:bidi="ur-PK"/>
        </w:rPr>
      </w:pPr>
      <w:r>
        <w:rPr>
          <w:rtl/>
          <w:lang w:bidi="ur-PK"/>
        </w:rPr>
        <w:t xml:space="preserve">اس سے مراد يہ ہے كہ حج پر جانے كا راستہ كھلا اور باامن ہو پس اس شخص پر حج واجب نہيں ہے كہ جس كيلئے راستہ بند ہو اس طرح كہ اس كيلئے ميقات يا اعمال حج كى تكميل تك پہنچنا ممكن نہ ہو اسى طرح اس شخص پر بھى حج واجب نہيں ہے كہ جس كيلئے راستہ كھلا ليكن نا امن ہو چنانچہ اس راستے ميں اسے اپنى جان ، بدن ، عزت يا مال كا خطرہ ہو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39_ جس شخص كے پاس حج كے اخراجات ہوں اور وہ حج پرجانے كيلئے تيارہوجائے جيسا كہ حج كيلئے اپنا نام لكھو ادے ليكن چونكہ اسكے نام قرعہ نہيں نكلا اسلئے اس سال حج پر نہ جا سكا تو يہ شخص مستطيع نہيں ہے اور اس پر حج واجب نہيں ہے ليكن اگر آئندہ سالوں ميں حج كرنا اس سال اپنا نام لكھوانے اور مال دينے پر موقوف ہو تو احوط وجوبى يہ ہے كہ اس كام كو انجام دے _ </w:t>
      </w:r>
    </w:p>
    <w:p w:rsidR="008D1986" w:rsidRDefault="008D1986" w:rsidP="008D1986">
      <w:pPr>
        <w:pStyle w:val="libNormal"/>
        <w:rPr>
          <w:rtl/>
          <w:lang w:bidi="ur-PK"/>
        </w:rPr>
      </w:pPr>
    </w:p>
    <w:p w:rsidR="008D1986" w:rsidRDefault="008D1986" w:rsidP="00690BFB">
      <w:pPr>
        <w:pStyle w:val="Heading2Center"/>
        <w:rPr>
          <w:rtl/>
          <w:lang w:bidi="ur-PK"/>
        </w:rPr>
      </w:pPr>
      <w:bookmarkStart w:id="20" w:name="_Toc528150554"/>
      <w:r>
        <w:rPr>
          <w:rtl/>
          <w:lang w:bidi="ur-PK"/>
        </w:rPr>
        <w:t>د_زمانى استطاعت:</w:t>
      </w:r>
      <w:bookmarkEnd w:id="20"/>
    </w:p>
    <w:p w:rsidR="008D1986" w:rsidRDefault="008D1986" w:rsidP="008D1986">
      <w:pPr>
        <w:pStyle w:val="libNormal"/>
        <w:rPr>
          <w:rtl/>
          <w:lang w:bidi="ur-PK"/>
        </w:rPr>
      </w:pPr>
      <w:r>
        <w:rPr>
          <w:rtl/>
          <w:lang w:bidi="ur-PK"/>
        </w:rPr>
        <w:t xml:space="preserve">اس سے مراد يہ ہے كہ ايسے وقت ميں استطاعت حاصل ہو جس ميں حج كو درك كرنا ممكن ہو پس اس بندے پر حج واجب نہيں ہے كہ جس پر اس طرح وقت تنگ ہو جائے كہ وہ حج كو درك نہ كر سكتا ہو يا سخت مشقت اور سخت حرج كے ساتھ درك كر سكتا ہو 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690BFB">
      <w:pPr>
        <w:pStyle w:val="Heading2Center"/>
        <w:rPr>
          <w:rtl/>
          <w:lang w:bidi="ur-PK"/>
        </w:rPr>
      </w:pPr>
      <w:bookmarkStart w:id="21" w:name="_Toc528150555"/>
      <w:r>
        <w:rPr>
          <w:rtl/>
          <w:lang w:bidi="ur-PK"/>
        </w:rPr>
        <w:lastRenderedPageBreak/>
        <w:t>دوسرى فصل :نيابتى حج</w:t>
      </w:r>
      <w:bookmarkEnd w:id="21"/>
    </w:p>
    <w:p w:rsidR="008D1986" w:rsidRDefault="008D1986" w:rsidP="008D1986">
      <w:pPr>
        <w:pStyle w:val="libNormal"/>
        <w:rPr>
          <w:rtl/>
          <w:lang w:bidi="ur-PK"/>
        </w:rPr>
      </w:pPr>
      <w:r>
        <w:rPr>
          <w:rtl/>
          <w:lang w:bidi="ur-PK"/>
        </w:rPr>
        <w:t xml:space="preserve">نائب و منوب عنہ كى شرائط كو بيان كرنے سے پہلے حج كى وصيت اور اس كيلئے نائب بنانے كے بعض موارد اور ان كے احكام كو ذكر كرتے ہيں _ </w:t>
      </w:r>
    </w:p>
    <w:p w:rsidR="008D1986" w:rsidRDefault="008D1986" w:rsidP="008D1986">
      <w:pPr>
        <w:pStyle w:val="libNormal"/>
        <w:rPr>
          <w:rtl/>
          <w:lang w:bidi="ur-PK"/>
        </w:rPr>
      </w:pPr>
      <w:r>
        <w:rPr>
          <w:rtl/>
          <w:lang w:bidi="ur-PK"/>
        </w:rPr>
        <w:t xml:space="preserve">مسئلہ 40_ جس پر حج مستقر ہو جائے پھر وہ بڑھا پے يا بيمارى كى وجہ سے حج پر جانے سے عاجر ہو يا اس كيلئے حج پر جانے ميں عسر و حرج ہو اور بغير حرج كے قادر ہونے سے مايوس ہو حتى كہ آئندہ سالوں ميں بھى تو اس پر نائب بنانا واجب ہے ليكن جس پر حج مستقر نہ ہوا تواس پر نائب بنانا واجب نہيں ہے _ </w:t>
      </w:r>
    </w:p>
    <w:p w:rsidR="008D1986" w:rsidRDefault="008D1986" w:rsidP="008D1986">
      <w:pPr>
        <w:pStyle w:val="libNormal"/>
        <w:rPr>
          <w:rtl/>
          <w:lang w:bidi="ur-PK"/>
        </w:rPr>
      </w:pPr>
      <w:r>
        <w:rPr>
          <w:rtl/>
          <w:lang w:bidi="ur-PK"/>
        </w:rPr>
        <w:t xml:space="preserve">مسئلہ 41_ نائب جب حج كو انجام دے دے تو منوب عنہ كہ جو حج كو </w:t>
      </w:r>
    </w:p>
    <w:p w:rsidR="008D1986" w:rsidRDefault="00F4769E" w:rsidP="00300A0C">
      <w:pPr>
        <w:pStyle w:val="libNormal"/>
        <w:rPr>
          <w:rtl/>
          <w:lang w:bidi="ur-PK"/>
        </w:rPr>
      </w:pPr>
      <w:r>
        <w:rPr>
          <w:rtl/>
          <w:lang w:bidi="ur-PK"/>
        </w:rPr>
        <w:cr/>
      </w:r>
      <w:r w:rsidR="00777045">
        <w:rPr>
          <w:rtl/>
          <w:lang w:bidi="ur-PK"/>
        </w:rPr>
        <w:br w:type="page"/>
      </w:r>
      <w:r w:rsidR="008D1986">
        <w:rPr>
          <w:rtl/>
          <w:lang w:bidi="ur-PK"/>
        </w:rPr>
        <w:lastRenderedPageBreak/>
        <w:t xml:space="preserve">انجام دينے سے معذور تھا اس سے حج كا وجوب ساقط ہو جائيگا اور اس پر دوبارہ حج بجا لانا واجب نہيں ہے اگر چہ نائب كے انجام دينے كے بعد اس كا عذر ختم بھى ہو جائے _ہاں اگر نائب كے عمل كے دوران ميںاس كا عذر ختم ہو جائے تو پھر منوب عنہ پر حج كا اعادہ كرنا واجب ہے اور ايسى حالت ميں اس كيلئے نائب كا حج كافى نہيں ہے _ </w:t>
      </w:r>
    </w:p>
    <w:p w:rsidR="008D1986" w:rsidRDefault="008D1986" w:rsidP="008D1986">
      <w:pPr>
        <w:pStyle w:val="libNormal"/>
        <w:rPr>
          <w:rtl/>
          <w:lang w:bidi="ur-PK"/>
        </w:rPr>
      </w:pPr>
      <w:r>
        <w:rPr>
          <w:rtl/>
          <w:lang w:bidi="ur-PK"/>
        </w:rPr>
        <w:t xml:space="preserve">مسئلہ 42_ جس شخص پر حج مستقر ہے اگر وہ راستے ميں فوت ہو جائے تو اگر وہ احرام اور حرم ميں داخل ہونے كے بعدفوت ہو تو يہ حجة الاسلام سے كافى ہے اور اگر احرام سے پہلے فوت ہو جائے تو اس كيلئے يہ كافى نہيں ہے اور اگر احرام كے بعد ليكن حرم ميں داخل ہونے سے پہلے فوت ہو تو احوط وجوبى كى بناپريہ كافى نہيں ہے _ </w:t>
      </w:r>
    </w:p>
    <w:p w:rsidR="008D1986" w:rsidRDefault="008D1986" w:rsidP="008D1986">
      <w:pPr>
        <w:pStyle w:val="libNormal"/>
        <w:rPr>
          <w:rtl/>
          <w:lang w:bidi="ur-PK"/>
        </w:rPr>
      </w:pPr>
      <w:r>
        <w:rPr>
          <w:rtl/>
          <w:lang w:bidi="ur-PK"/>
        </w:rPr>
        <w:t xml:space="preserve">مسئلہ 43_ جو شخص فوت ہو جائے اور اسكے ذمے ميں حج مستقر ہو چكا ہو تو اگر اس كا اتنا تركہ ہو جو حج كيلئے كافى ہو اگر چہ ميقات سے ، تو اس كى طرف سے اصل تركہ سے حج كيلئے نائب بنانا واجب ہے مگر يہ كہ اس نے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تركہ كے تيسرے حصے سے مخارج حج نكالنے كى وصيت كى ہو تو يہ اسى تيسرے حصے سے نكالے جائيں گے اور يہ مستحب وصيت پر مقدم ہوں گے اور اگر يہ تيسرا حصہ كافى نہ ہو تو باقى كو اصل تركہ سے ليا جائيگا_ </w:t>
      </w:r>
    </w:p>
    <w:p w:rsidR="008D1986" w:rsidRDefault="008D1986" w:rsidP="008D1986">
      <w:pPr>
        <w:pStyle w:val="libNormal"/>
        <w:rPr>
          <w:rtl/>
          <w:lang w:bidi="ur-PK"/>
        </w:rPr>
      </w:pPr>
      <w:r>
        <w:rPr>
          <w:rtl/>
          <w:lang w:bidi="ur-PK"/>
        </w:rPr>
        <w:t xml:space="preserve">مسئلہ 44_ جن موارد ميں نائب بنانا مشروع ہے ان ميں يہ كام فوراً واجب ہے چاہے يہ نيابت زندہ كى طرف سے ہو يا مردہ كى طرف سے _ </w:t>
      </w:r>
    </w:p>
    <w:p w:rsidR="008D1986" w:rsidRDefault="008D1986" w:rsidP="008D1986">
      <w:pPr>
        <w:pStyle w:val="libNormal"/>
        <w:rPr>
          <w:rtl/>
          <w:lang w:bidi="ur-PK"/>
        </w:rPr>
      </w:pPr>
      <w:r>
        <w:rPr>
          <w:rtl/>
          <w:lang w:bidi="ur-PK"/>
        </w:rPr>
        <w:t xml:space="preserve">مسئلہ 45_ زندہ شخص پر شہر سے نائب بنانا واجب نہيں ہے بلكہ ميقات سے نائب بنا دينا كافى ہے اگر ميقات سے نائب بنانا ممكن ہو ورنہ اپنے وطن يا كسى دوسرے شہر سے اپنے حج كيلئے نائب بنائے اسى طرح وہ ميت كہ جسكے ذمے ميں حج مستقر ہو چكا ہے تو اسكى طرف سے ميقات سے حج كافى ہے اور اگر نائب بنانا ممكن نہ ہو مگر ميت كے وطن سے يا كسى دوسرے شہر سے تو يہ واجب ہے اور حج كے مخارج اصل تركہ سے نكالے جائيں گے ہاں اگر اس نے اپنے شہر سے حج كرانے كى وصيت كى ہو تو وصيت كو نافذ كرنا واجب ہے اور ميقات كى اجرت سے زائد كو تركہ كے تيسرے حصے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سے نكالا جائيگا _ </w:t>
      </w:r>
    </w:p>
    <w:p w:rsidR="008D1986" w:rsidRDefault="008D1986" w:rsidP="008D1986">
      <w:pPr>
        <w:pStyle w:val="libNormal"/>
        <w:rPr>
          <w:rtl/>
          <w:lang w:bidi="ur-PK"/>
        </w:rPr>
      </w:pPr>
      <w:r>
        <w:rPr>
          <w:rtl/>
          <w:lang w:bidi="ur-PK"/>
        </w:rPr>
        <w:t xml:space="preserve">مسئلہ 46_ اگر وصيت كرے كہ اسكى طرف سے استحباباً حج انجام ديا جائے تو اسكے اخراجات تركہ كے تيسرے حصے سے نكالے جائيں گے _ </w:t>
      </w:r>
    </w:p>
    <w:p w:rsidR="008D1986" w:rsidRDefault="008D1986" w:rsidP="008D1986">
      <w:pPr>
        <w:pStyle w:val="libNormal"/>
        <w:rPr>
          <w:rtl/>
          <w:lang w:bidi="ur-PK"/>
        </w:rPr>
      </w:pPr>
      <w:r>
        <w:rPr>
          <w:rtl/>
          <w:lang w:bidi="ur-PK"/>
        </w:rPr>
        <w:t xml:space="preserve">مسئلہ 47_ جب ورثاء يا وصى كو ميت پر حج كے مستقر ہونے كا علم ہو جائے اور اسكے ادا كرنے ميں شك ہو تو ميت كى طرف سے نائب بنانا واجب ہے ليكن اگر استقرار كا علم نہ ہو اور اس نے اسكى وصيت بھى نہ كى ہو تو ان پر كوئي شے واجب نہيں ہے _ </w:t>
      </w:r>
    </w:p>
    <w:p w:rsidR="008D1986" w:rsidRDefault="008D1986" w:rsidP="008D1986">
      <w:pPr>
        <w:pStyle w:val="libNormal"/>
        <w:rPr>
          <w:rtl/>
          <w:lang w:bidi="ur-PK"/>
        </w:rPr>
      </w:pPr>
    </w:p>
    <w:p w:rsidR="008D1986" w:rsidRDefault="008D1986" w:rsidP="00690BFB">
      <w:pPr>
        <w:pStyle w:val="Heading2Center"/>
        <w:rPr>
          <w:rtl/>
          <w:lang w:bidi="ur-PK"/>
        </w:rPr>
      </w:pPr>
      <w:bookmarkStart w:id="22" w:name="_Toc528150556"/>
      <w:r>
        <w:rPr>
          <w:rtl/>
          <w:lang w:bidi="ur-PK"/>
        </w:rPr>
        <w:t>نائب كى شرائط :</w:t>
      </w:r>
      <w:bookmarkEnd w:id="22"/>
    </w:p>
    <w:p w:rsidR="008D1986" w:rsidRDefault="008D1986" w:rsidP="008D1986">
      <w:pPr>
        <w:pStyle w:val="libNormal"/>
        <w:rPr>
          <w:rtl/>
          <w:lang w:bidi="ur-PK"/>
        </w:rPr>
      </w:pPr>
      <w:r>
        <w:rPr>
          <w:rtl/>
          <w:lang w:bidi="ur-PK"/>
        </w:rPr>
        <w:t xml:space="preserve">1_ بلوغ ، احوط كى بناپر ،پس نابالغ كا حج اپنے غير كى طرف سے حجة الاسلام كے طور پر كافى نہيں ہے بلكہ كسى بھى واجب حج كے طور پر _ </w:t>
      </w:r>
    </w:p>
    <w:p w:rsidR="008D1986" w:rsidRDefault="008D1986" w:rsidP="008D1986">
      <w:pPr>
        <w:pStyle w:val="libNormal"/>
        <w:rPr>
          <w:rtl/>
          <w:lang w:bidi="ur-PK"/>
        </w:rPr>
      </w:pPr>
      <w:r>
        <w:rPr>
          <w:rtl/>
          <w:lang w:bidi="ur-PK"/>
        </w:rPr>
        <w:t xml:space="preserve">2_ عقل ، پس مجنون كا حج كافى نہيں ہے چاہے وہ دائمى ہو يا اسے جنون كے دورے پڑتے ہوں البتہ اگر جنون كے دورے كى حالت ميں حج انجام </w:t>
      </w:r>
    </w:p>
    <w:p w:rsidR="008D1986" w:rsidRDefault="00300A0C" w:rsidP="008D1986">
      <w:pPr>
        <w:pStyle w:val="libNormal"/>
        <w:rPr>
          <w:rtl/>
          <w:lang w:bidi="ur-PK"/>
        </w:rPr>
      </w:pPr>
      <w:r>
        <w:rPr>
          <w:rtl/>
          <w:lang w:bidi="ur-PK"/>
        </w:rPr>
        <w:cr/>
      </w:r>
      <w:r w:rsidR="00777045">
        <w:rPr>
          <w:rtl/>
          <w:lang w:bidi="ur-PK"/>
        </w:rPr>
        <w:br w:type="page"/>
      </w:r>
      <w:r w:rsidR="008D1986">
        <w:rPr>
          <w:rtl/>
          <w:lang w:bidi="ur-PK"/>
        </w:rPr>
        <w:lastRenderedPageBreak/>
        <w:t xml:space="preserve">دے _ </w:t>
      </w:r>
    </w:p>
    <w:p w:rsidR="008D1986" w:rsidRDefault="008D1986" w:rsidP="008D1986">
      <w:pPr>
        <w:pStyle w:val="libNormal"/>
        <w:rPr>
          <w:rtl/>
          <w:lang w:bidi="ur-PK"/>
        </w:rPr>
      </w:pPr>
      <w:r>
        <w:rPr>
          <w:rtl/>
          <w:lang w:bidi="ur-PK"/>
        </w:rPr>
        <w:t xml:space="preserve">3_ ايمان ، احوط كى بناپر ،پس مؤمن كى طرف سے غير مؤمن كا حج كافى نہيں ہے _ </w:t>
      </w:r>
    </w:p>
    <w:p w:rsidR="008D1986" w:rsidRDefault="008D1986" w:rsidP="008D1986">
      <w:pPr>
        <w:pStyle w:val="libNormal"/>
        <w:rPr>
          <w:rtl/>
          <w:lang w:bidi="ur-PK"/>
        </w:rPr>
      </w:pPr>
      <w:r>
        <w:rPr>
          <w:rtl/>
          <w:lang w:bidi="ur-PK"/>
        </w:rPr>
        <w:t xml:space="preserve">4_ اس كا حج كے اعمال اور احكام سے اس طرح واقف ہونا كہ اعمال حج كو صحيح طور پر انجام دينے پر قادر ہو اگر چہ اس طرح كہ ہر عمل كے وقت معلم كى راہنمائي كے ساتھ اسے انجام دے_ </w:t>
      </w:r>
    </w:p>
    <w:p w:rsidR="008D1986" w:rsidRDefault="008D1986" w:rsidP="008D1986">
      <w:pPr>
        <w:pStyle w:val="libNormal"/>
        <w:rPr>
          <w:rtl/>
          <w:lang w:bidi="ur-PK"/>
        </w:rPr>
      </w:pPr>
      <w:r>
        <w:rPr>
          <w:rtl/>
          <w:lang w:bidi="ur-PK"/>
        </w:rPr>
        <w:t xml:space="preserve">5_ اس سال ميں خود اس كا ذمہ واجب حج كے ساتھ مشغول نہ ہو ہاں اگر اسے اپنے اوپر حج كے وجوب كا علم نہ ہو تو اسكے نيابتى حج كے صحيح ہونے كا قائل ہونا بعيد نہيں ہے _ </w:t>
      </w:r>
    </w:p>
    <w:p w:rsidR="008D1986" w:rsidRDefault="008D1986" w:rsidP="008D1986">
      <w:pPr>
        <w:pStyle w:val="libNormal"/>
        <w:rPr>
          <w:rtl/>
          <w:lang w:bidi="ur-PK"/>
        </w:rPr>
      </w:pPr>
      <w:r>
        <w:rPr>
          <w:rtl/>
          <w:lang w:bidi="ur-PK"/>
        </w:rPr>
        <w:t xml:space="preserve">6_ حج كے بعض اعمال كے ترك كرنے ميں معذور نہ ہو _ اس شرط اور اس پر مترتب ہونے والے احكام كى وضاحت اعمال حج ميں آجائيگي_ </w:t>
      </w:r>
    </w:p>
    <w:p w:rsidR="008D1986" w:rsidRDefault="008D1986" w:rsidP="008D1986">
      <w:pPr>
        <w:pStyle w:val="libNormal"/>
        <w:rPr>
          <w:rtl/>
          <w:lang w:bidi="ur-PK"/>
        </w:rPr>
      </w:pPr>
      <w:r>
        <w:rPr>
          <w:rtl/>
          <w:lang w:bidi="ur-PK"/>
        </w:rPr>
        <w:t xml:space="preserve">مسئلہ 48_نائب بنانے كے كافى ہونے ميں شرط ہے كہ نائب كے منوب عنہ كى طرف سے حج كے بجا لانے كا وثوق ہو ليكن يہ جان لينے كے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بعد كہ اس نے حج انجام دے ديا ہے اس بات كا وثوق شرط نہيں ہے كہ اس نے حج كو صحيح طور پر انجام ديا ہے بلكہ اس ميں اصالة الصحة كافى ہے (يعنى اس كا عمل صحيح ہے)_ </w:t>
      </w:r>
    </w:p>
    <w:p w:rsidR="008D1986" w:rsidRDefault="008D1986" w:rsidP="008D1986">
      <w:pPr>
        <w:pStyle w:val="libNormal"/>
        <w:rPr>
          <w:rtl/>
          <w:lang w:bidi="ur-PK"/>
        </w:rPr>
      </w:pPr>
    </w:p>
    <w:p w:rsidR="008D1986" w:rsidRDefault="008D1986" w:rsidP="00690BFB">
      <w:pPr>
        <w:pStyle w:val="Heading2Center"/>
        <w:rPr>
          <w:rtl/>
          <w:lang w:bidi="ur-PK"/>
        </w:rPr>
      </w:pPr>
      <w:bookmarkStart w:id="23" w:name="_Toc528150557"/>
      <w:r>
        <w:rPr>
          <w:rtl/>
          <w:lang w:bidi="ur-PK"/>
        </w:rPr>
        <w:t>منوب عنہ كى شرائط :</w:t>
      </w:r>
      <w:bookmarkEnd w:id="23"/>
    </w:p>
    <w:p w:rsidR="008D1986" w:rsidRDefault="008D1986" w:rsidP="008D1986">
      <w:pPr>
        <w:pStyle w:val="libNormal"/>
        <w:rPr>
          <w:rtl/>
          <w:lang w:bidi="ur-PK"/>
        </w:rPr>
      </w:pPr>
      <w:r>
        <w:rPr>
          <w:rtl/>
          <w:lang w:bidi="ur-PK"/>
        </w:rPr>
        <w:t xml:space="preserve">منوب عنہ ميں چند چيزيں شرط ہيں_ </w:t>
      </w:r>
    </w:p>
    <w:p w:rsidR="008D1986" w:rsidRDefault="008D1986" w:rsidP="008D1986">
      <w:pPr>
        <w:pStyle w:val="libNormal"/>
        <w:rPr>
          <w:rtl/>
          <w:lang w:bidi="ur-PK"/>
        </w:rPr>
      </w:pPr>
      <w:r>
        <w:rPr>
          <w:rtl/>
          <w:lang w:bidi="ur-PK"/>
        </w:rPr>
        <w:t xml:space="preserve">اول : اسلام ، پس كافر كى طرف سے حج كافى نہيں ہے _ </w:t>
      </w:r>
    </w:p>
    <w:p w:rsidR="008D1986" w:rsidRDefault="008D1986" w:rsidP="008D1986">
      <w:pPr>
        <w:pStyle w:val="libNormal"/>
        <w:rPr>
          <w:rtl/>
          <w:lang w:bidi="ur-PK"/>
        </w:rPr>
      </w:pPr>
      <w:r>
        <w:rPr>
          <w:rtl/>
          <w:lang w:bidi="ur-PK"/>
        </w:rPr>
        <w:t xml:space="preserve">دوم : يہ كہ منوب عنہ فوت ہو چكا ہو يا بيمارى يا بڑھاپے كى وجہ سے خود حج بجالانے پر قادر نہ ہو يا خود حج بجالانے ميں اسكے لئے حرج ہو اور آئندہ سالوں ميں بھى بغير حرج كے حج پر قادر ہونے كى اميد نہ ركھتا ہو البتہ اگر نيابت واجب حج ميں ہو _ ليكن مستحب حج ميں غير كى طرف سے نائب بننا مطلقا صحيح ہے _ </w:t>
      </w:r>
    </w:p>
    <w:p w:rsidR="008D1986" w:rsidRDefault="00777045" w:rsidP="008D1986">
      <w:pPr>
        <w:pStyle w:val="libNormal"/>
        <w:rPr>
          <w:rtl/>
          <w:lang w:bidi="ur-PK"/>
        </w:rPr>
      </w:pPr>
      <w:r>
        <w:rPr>
          <w:rtl/>
          <w:lang w:bidi="ur-PK"/>
        </w:rPr>
        <w:cr/>
      </w:r>
      <w:r>
        <w:rPr>
          <w:rtl/>
          <w:lang w:bidi="ur-PK"/>
        </w:rPr>
        <w:br w:type="page"/>
      </w:r>
    </w:p>
    <w:p w:rsidR="008D1986" w:rsidRDefault="008D1986" w:rsidP="00690BFB">
      <w:pPr>
        <w:pStyle w:val="Heading2Center"/>
        <w:rPr>
          <w:rtl/>
          <w:lang w:bidi="ur-PK"/>
        </w:rPr>
      </w:pPr>
      <w:bookmarkStart w:id="24" w:name="_Toc528150558"/>
      <w:r>
        <w:rPr>
          <w:rtl/>
          <w:lang w:bidi="ur-PK"/>
        </w:rPr>
        <w:lastRenderedPageBreak/>
        <w:t>چند مسائل :</w:t>
      </w:r>
      <w:bookmarkEnd w:id="24"/>
    </w:p>
    <w:p w:rsidR="008D1986" w:rsidRDefault="008D1986" w:rsidP="008D1986">
      <w:pPr>
        <w:pStyle w:val="libNormal"/>
        <w:rPr>
          <w:rtl/>
          <w:lang w:bidi="ur-PK"/>
        </w:rPr>
      </w:pPr>
      <w:r>
        <w:rPr>
          <w:rtl/>
          <w:lang w:bidi="ur-PK"/>
        </w:rPr>
        <w:t xml:space="preserve">مسئلہ 49_ نائب اور منوب عنہ كے درميان ہم جنس ہونا شرط نہيں ہے پس عورت مرد كى طرف سے نائب بن سكتى ہے اور مرد عورت كى طرف سے نائب بن سكتا ہے _ </w:t>
      </w:r>
    </w:p>
    <w:p w:rsidR="008D1986" w:rsidRDefault="008D1986" w:rsidP="008D1986">
      <w:pPr>
        <w:pStyle w:val="libNormal"/>
        <w:rPr>
          <w:rtl/>
          <w:lang w:bidi="ur-PK"/>
        </w:rPr>
      </w:pPr>
      <w:r>
        <w:rPr>
          <w:rtl/>
          <w:lang w:bidi="ur-PK"/>
        </w:rPr>
        <w:t xml:space="preserve">مسئلہ 50_ صرورہ ( جس نے حج نہ كيا ہو) صرورہ اور غير صرورہ كى طرف سے نائب بن سكتا ہے چاہے نائب يا منوب عنہ مرد ہو ياعورت _ </w:t>
      </w:r>
    </w:p>
    <w:p w:rsidR="008D1986" w:rsidRDefault="008D1986" w:rsidP="008D1986">
      <w:pPr>
        <w:pStyle w:val="libNormal"/>
        <w:rPr>
          <w:rtl/>
          <w:lang w:bidi="ur-PK"/>
        </w:rPr>
      </w:pPr>
      <w:r>
        <w:rPr>
          <w:rtl/>
          <w:lang w:bidi="ur-PK"/>
        </w:rPr>
        <w:t xml:space="preserve">مسلئہ 51_ منوب عنہ ميں نہ بلوغ شرط ہے نہ عقل_ </w:t>
      </w:r>
    </w:p>
    <w:p w:rsidR="008D1986" w:rsidRDefault="008D1986" w:rsidP="008D1986">
      <w:pPr>
        <w:pStyle w:val="libNormal"/>
        <w:rPr>
          <w:rtl/>
          <w:lang w:bidi="ur-PK"/>
        </w:rPr>
      </w:pPr>
      <w:r>
        <w:rPr>
          <w:rtl/>
          <w:lang w:bidi="ur-PK"/>
        </w:rPr>
        <w:t xml:space="preserve">مسلئہ 52_ نيابتى حج كى صحت ميں نيابت كا قصد اور منوب عنہ كو معين كرنا شرط ہے اگر چہ اجمالى طور پر ليكن نا م كا ذكر كرنا شرط نہيں ہے_ </w:t>
      </w:r>
    </w:p>
    <w:p w:rsidR="008D1986" w:rsidRDefault="008D1986" w:rsidP="008D1986">
      <w:pPr>
        <w:pStyle w:val="libNormal"/>
        <w:rPr>
          <w:rtl/>
          <w:lang w:bidi="ur-PK"/>
        </w:rPr>
      </w:pPr>
      <w:r>
        <w:rPr>
          <w:rtl/>
          <w:lang w:bidi="ur-PK"/>
        </w:rPr>
        <w:t xml:space="preserve">مسئلہ 53_ اس بندے كو اجير بنانا صحيح نہيں ہے كہ جسكے پاس، حج تمتع كے اعمال كو مكمل كرنے كا وقت نہ ہو اور اس وجہ سے اس كافريضہ حج افراد كى طرف عدول كرنا ہو ہاں اگر اجير بنائے اور اتفاق سے وقت تنگ ہو جائے تو اس پر عدول كر نا واجب ہے اور يہ حج تمتع سے كافى ہے اور اجرت كا بھى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مستحق ہو گا _ </w:t>
      </w:r>
    </w:p>
    <w:p w:rsidR="008D1986" w:rsidRDefault="008D1986" w:rsidP="008D1986">
      <w:pPr>
        <w:pStyle w:val="libNormal"/>
        <w:rPr>
          <w:rtl/>
          <w:lang w:bidi="ur-PK"/>
        </w:rPr>
      </w:pPr>
      <w:r>
        <w:rPr>
          <w:rtl/>
          <w:lang w:bidi="ur-PK"/>
        </w:rPr>
        <w:t xml:space="preserve">مسئلہ 54_ اگر اجير احرام اور حرم ميں داخل ہونے كے بعد فوت ہو جائے تو پورى اجرت كا مستحق ہو گا البتہ اگر اجارہ منوب عنہ كے ذمہ كو برى كرنے كيلئے ہو جيسا كہ اگر اجارہ مطلق ہو اور اعمال كو انجام دينے كے ساتھ مقيد نہ ہو تو ظاہر حال يہى ہوتا ہے _ </w:t>
      </w:r>
    </w:p>
    <w:p w:rsidR="008D1986" w:rsidRDefault="008D1986" w:rsidP="008D1986">
      <w:pPr>
        <w:pStyle w:val="libNormal"/>
        <w:rPr>
          <w:rtl/>
          <w:lang w:bidi="ur-PK"/>
        </w:rPr>
      </w:pPr>
      <w:r>
        <w:rPr>
          <w:rtl/>
          <w:lang w:bidi="ur-PK"/>
        </w:rPr>
        <w:t xml:space="preserve">مسئلہ 55_ اگر معين اجرت كے ساتھ حج كيلئے اجير بنايا جائے اور وہ اجرت حج كے اخراجات سے كم پڑ جائے تو اجير پر حج كے اعمال كو مكمل كرنا واجب نہيں ہے جيسے كہ اگر وہ حج كے اخراجات سے زيادہ ہو تو اس كا واپس لينا جائز نہيں ہے_ </w:t>
      </w:r>
    </w:p>
    <w:p w:rsidR="008D1986" w:rsidRDefault="008D1986" w:rsidP="008D1986">
      <w:pPr>
        <w:pStyle w:val="libNormal"/>
        <w:rPr>
          <w:rtl/>
          <w:lang w:bidi="ur-PK"/>
        </w:rPr>
      </w:pPr>
      <w:r>
        <w:rPr>
          <w:rtl/>
          <w:lang w:bidi="ur-PK"/>
        </w:rPr>
        <w:t xml:space="preserve">مسئلہ 56_ نائب پر واجب ہے كہ جن موارد ميں اسكے حج كے منوب عنہ سے كافى نہ ہونے كا حكم لگايا جائے _ نائب بنانے والے كو اجرت واپس كردے البتہ اگر اجارہ اسى سال كے ساتھ مشروط ہو ورنہ اس پر واجب ہے كہ بعد ميں منوب عنہ كى طرف سے حج بجالائے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57_ جو شخص حج كے بعض اعمال انجام دينے سے معذور ہے اسے نائب بنانا جائز نہيں ہے اور معذور وہ شخص ہے جو مختار شخص كے فريضے كو انجام نہ دے سكتا ہو مثلاً تلبيہ يا نماز طواف كو صحيح طور پر انجام نہ دے سكتا ہو يا طواف اور سعى ميں خود چلنے كى قدرت نہ ركھتا ہو يا رمى جمرات پر قادر نہ ہو ، اس طرح كہ اس سے حج كے بعض اعمال ميں نقص پيدا ہوتا ہو ، پس اگر عذر اس نقص تك نہ پہنچائے جيسے صرف بعض تروك احرام كے ارتكاب ميں معذور ہو تو اسكى نيابت صحيح ہے _ </w:t>
      </w:r>
    </w:p>
    <w:p w:rsidR="008D1986" w:rsidRDefault="008D1986" w:rsidP="008D1986">
      <w:pPr>
        <w:pStyle w:val="libNormal"/>
        <w:rPr>
          <w:rtl/>
          <w:lang w:bidi="ur-PK"/>
        </w:rPr>
      </w:pPr>
      <w:r>
        <w:rPr>
          <w:rtl/>
          <w:lang w:bidi="ur-PK"/>
        </w:rPr>
        <w:t xml:space="preserve">مسئلہ 58_ اگر نيابتى حج كے دوران ميں عذر كا طارى ہونا نائب كے اعمال ميں نقص كا سبب بنے تو اجارے كا باطل ہو جانا بعيد نہيں ہے اور اس صورت ميں احوط وجوبى يہ ہے كہ اجرت اور منوب عنہ كى طرف سے دوبارہ حج بجالانے پر مصالحت كريں_ </w:t>
      </w:r>
    </w:p>
    <w:p w:rsidR="008D1986" w:rsidRDefault="008D1986" w:rsidP="008D1986">
      <w:pPr>
        <w:pStyle w:val="libNormal"/>
        <w:rPr>
          <w:rtl/>
          <w:lang w:bidi="ur-PK"/>
        </w:rPr>
      </w:pPr>
      <w:r>
        <w:rPr>
          <w:rtl/>
          <w:lang w:bidi="ur-PK"/>
        </w:rPr>
        <w:t xml:space="preserve">مسئلہ 59_ جو لوگ مشعر الحرام ميں اختيارى وقوف سے معذور ہيں انہيں نائب بنانا صحيح نہيں ہے پس اگر انہيں اس طرح نائب بنايا جائے تو وہ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اس پر اجرت كے مستحق نہيں ہوں گے جيسے كار وانوں كے خدام كہ جو كمزور لوگوں كے ہمراہ رہنے اور كاروان كے بعض كاموں كو انجام دينے پر مجبور ہوتے ہيں چنانچہ طلوع فجر سے پہلے ہى مشعر سے منى كى طرف نكل جاتے ہيں پس اگر ايسے لوگوں كو نيابتى حج كيلئے اجير بنايا جائے تو ان پر اختيار ى وقوف كو درك كرنا اور حج كو بجالانا واجب ہے _ </w:t>
      </w:r>
    </w:p>
    <w:p w:rsidR="008D1986" w:rsidRDefault="008D1986" w:rsidP="008D1986">
      <w:pPr>
        <w:pStyle w:val="libNormal"/>
        <w:rPr>
          <w:rtl/>
          <w:lang w:bidi="ur-PK"/>
        </w:rPr>
      </w:pPr>
      <w:r>
        <w:rPr>
          <w:rtl/>
          <w:lang w:bidi="ur-PK"/>
        </w:rPr>
        <w:t xml:space="preserve">مسلئہ 60_معذور نائب كے حج كے كافى نہ ہونے ميں فرق نہيں ہے كہ وہ اجير ہو يا مفت ميں حج كوانجام دے رہا ہو اور كافى نہ ہونے ميں كوئي فرق نہيں ہے كہ خود نائب اپنے معذور ہونے سے جاہل ہو يا منوب عنہ اس سے جاہل ہو اور اسى طرح ہے اگر ان ميں سے كوئي ايك اس بات سے جاہل ہو كہ يہ ايسا عذر ہے كہ جسكے ساتھ نائب بنانا جائز نہيں ہوتا جيسا كہ اس بات سے جاہل ہو كہ مشعر الحرام ميں وقوف اضطرارى پر اكتفا كرنا صحيح نہيں ہے _ </w:t>
      </w:r>
    </w:p>
    <w:p w:rsidR="008D1986" w:rsidRDefault="008D1986" w:rsidP="008D1986">
      <w:pPr>
        <w:pStyle w:val="libNormal"/>
        <w:rPr>
          <w:rtl/>
          <w:lang w:bidi="ur-PK"/>
        </w:rPr>
      </w:pPr>
      <w:r>
        <w:rPr>
          <w:rtl/>
          <w:lang w:bidi="ur-PK"/>
        </w:rPr>
        <w:t xml:space="preserve">مسئلہ 61_ نائب پر واجب ہے كہ وہ تقليد ياا جتہاد كے لحاظ سے اپنے </w:t>
      </w:r>
    </w:p>
    <w:p w:rsidR="008D1986" w:rsidRDefault="00F4769E" w:rsidP="00300A0C">
      <w:pPr>
        <w:pStyle w:val="libNormal"/>
        <w:rPr>
          <w:rtl/>
          <w:lang w:bidi="ur-PK"/>
        </w:rPr>
      </w:pPr>
      <w:r>
        <w:rPr>
          <w:rtl/>
          <w:lang w:bidi="ur-PK"/>
        </w:rPr>
        <w:cr/>
      </w:r>
      <w:r w:rsidR="00777045">
        <w:rPr>
          <w:rtl/>
          <w:lang w:bidi="ur-PK"/>
        </w:rPr>
        <w:br w:type="page"/>
      </w:r>
      <w:r w:rsidR="008D1986">
        <w:rPr>
          <w:rtl/>
          <w:lang w:bidi="ur-PK"/>
        </w:rPr>
        <w:lastRenderedPageBreak/>
        <w:t xml:space="preserve">فريضے پر عمل كرے _ </w:t>
      </w:r>
    </w:p>
    <w:p w:rsidR="008D1986" w:rsidRDefault="008D1986" w:rsidP="008D1986">
      <w:pPr>
        <w:pStyle w:val="libNormal"/>
        <w:rPr>
          <w:rtl/>
          <w:lang w:bidi="ur-PK"/>
        </w:rPr>
      </w:pPr>
      <w:r>
        <w:rPr>
          <w:rtl/>
          <w:lang w:bidi="ur-PK"/>
        </w:rPr>
        <w:t xml:space="preserve">مسئلہ 62_ اگر نائب احرام اور حرم ميں داخل ہونے كے بعد فوت ہو جائے تو يہ منوب عنہ سے كافى ہے اور اگر احرام كے بعد ليكن حرم ميں داخل ہونے سے پہلے فوت ہو تو احوط وجوبى كى بناپركافى نہيں ہے اور اس حكم كے لحاظ سے كوئي فرق نہيں ہے كہ نائب اجير ہو يا مفت ميں كام انجام دے رہا ہو يا اسكى نيابت حجة الاسلام ميں ہو يا كسى اور حج ميں _ </w:t>
      </w:r>
    </w:p>
    <w:p w:rsidR="008D1986" w:rsidRDefault="008D1986" w:rsidP="008D1986">
      <w:pPr>
        <w:pStyle w:val="libNormal"/>
        <w:rPr>
          <w:rtl/>
          <w:lang w:bidi="ur-PK"/>
        </w:rPr>
      </w:pPr>
      <w:r>
        <w:rPr>
          <w:rtl/>
          <w:lang w:bidi="ur-PK"/>
        </w:rPr>
        <w:t xml:space="preserve">مسئلہ 63_ جس شخص نے اپنى طرف سے حجة الاسلام انجام نہيں ديا اسكے لئے احوط استحبابى يہ ہے كہ نيابتى حج كے اعمال مكمل كرنے كے بعد جب تك مكہ ميں ہے اپنے لئے عمرہ مفردہ بجالائے اگر يہ كر سكتا ہو _ </w:t>
      </w:r>
    </w:p>
    <w:p w:rsidR="008D1986" w:rsidRDefault="008D1986" w:rsidP="008D1986">
      <w:pPr>
        <w:pStyle w:val="libNormal"/>
        <w:rPr>
          <w:rtl/>
          <w:lang w:bidi="ur-PK"/>
        </w:rPr>
      </w:pPr>
      <w:r>
        <w:rPr>
          <w:rtl/>
          <w:lang w:bidi="ur-PK"/>
        </w:rPr>
        <w:t xml:space="preserve">مسئلہ 64_ نيابتى حج كے اعمال سے فارغ ہونے كے بعد نائب كيلئے اپنى طرف سے اور غير كى طرف سے طواف كرنا جائز ہے اسى طرح اس كيلئے عمرہ مفردہ بجا لانا بھى جائز ہے _ </w:t>
      </w:r>
    </w:p>
    <w:p w:rsidR="008D1986" w:rsidRDefault="008D1986" w:rsidP="008D1986">
      <w:pPr>
        <w:pStyle w:val="libNormal"/>
        <w:rPr>
          <w:rtl/>
          <w:lang w:bidi="ur-PK"/>
        </w:rPr>
      </w:pPr>
      <w:r>
        <w:rPr>
          <w:rtl/>
          <w:lang w:bidi="ur-PK"/>
        </w:rPr>
        <w:t xml:space="preserve">مسئلہ 65_ جيسا كہ حج كيلئے نائب ميں احوط كى بنا پر ايمان شرط ہے اسى </w:t>
      </w:r>
    </w:p>
    <w:p w:rsidR="008D1986" w:rsidRDefault="00F4769E" w:rsidP="00300A0C">
      <w:pPr>
        <w:pStyle w:val="libNormal"/>
        <w:rPr>
          <w:rtl/>
          <w:lang w:bidi="ur-PK"/>
        </w:rPr>
      </w:pPr>
      <w:r>
        <w:rPr>
          <w:rtl/>
          <w:lang w:bidi="ur-PK"/>
        </w:rPr>
        <w:cr/>
      </w:r>
      <w:r w:rsidR="00777045">
        <w:rPr>
          <w:rtl/>
          <w:lang w:bidi="ur-PK"/>
        </w:rPr>
        <w:br w:type="page"/>
      </w:r>
      <w:r w:rsidR="008D1986">
        <w:rPr>
          <w:rtl/>
          <w:lang w:bidi="ur-PK"/>
        </w:rPr>
        <w:lastRenderedPageBreak/>
        <w:t xml:space="preserve">طرح اعمال حج ميں سے ہر اس كام ميں بھى شرط ہے كہ جس ميں نيابت صحيح ہے جيسے طواف ، رمى ،قرباني_ </w:t>
      </w:r>
    </w:p>
    <w:p w:rsidR="008D1986" w:rsidRDefault="008D1986" w:rsidP="008D1986">
      <w:pPr>
        <w:pStyle w:val="libNormal"/>
        <w:rPr>
          <w:rtl/>
          <w:lang w:bidi="ur-PK"/>
        </w:rPr>
      </w:pPr>
      <w:r>
        <w:rPr>
          <w:rtl/>
          <w:lang w:bidi="ur-PK"/>
        </w:rPr>
        <w:t xml:space="preserve">مسئلہ 66_ نائب پر واجب ہے كہ وہ اعمال حج ميں منوب عنہ كى طرف سے نيابت كا قصد كرے اور اس پر واجب ہے كہ منوب عنہ كى طرف سے طواف النساء كو انجام دے _ </w:t>
      </w:r>
    </w:p>
    <w:p w:rsidR="008D1986" w:rsidRDefault="008D1986" w:rsidP="008D1986">
      <w:pPr>
        <w:pStyle w:val="libNormal"/>
        <w:rPr>
          <w:rtl/>
          <w:lang w:bidi="ur-PK"/>
        </w:rPr>
      </w:pPr>
      <w:r>
        <w:rPr>
          <w:rtl/>
          <w:lang w:bidi="ur-PK"/>
        </w:rPr>
        <w:t xml:space="preserve"> </w:t>
      </w:r>
    </w:p>
    <w:p w:rsidR="008D1986" w:rsidRDefault="00777045" w:rsidP="008D1986">
      <w:pPr>
        <w:pStyle w:val="libNormal"/>
        <w:rPr>
          <w:rtl/>
          <w:lang w:bidi="ur-PK"/>
        </w:rPr>
      </w:pPr>
      <w:r>
        <w:rPr>
          <w:rtl/>
          <w:lang w:bidi="ur-PK"/>
        </w:rPr>
        <w:br w:type="page"/>
      </w:r>
    </w:p>
    <w:p w:rsidR="008D1986" w:rsidRDefault="008D1986" w:rsidP="00690BFB">
      <w:pPr>
        <w:pStyle w:val="Heading2Center"/>
        <w:rPr>
          <w:rtl/>
          <w:lang w:bidi="ur-PK"/>
        </w:rPr>
      </w:pPr>
      <w:bookmarkStart w:id="25" w:name="_Toc528150559"/>
      <w:r>
        <w:rPr>
          <w:rtl/>
          <w:lang w:bidi="ur-PK"/>
        </w:rPr>
        <w:lastRenderedPageBreak/>
        <w:t>باب دوم :</w:t>
      </w:r>
      <w:bookmarkEnd w:id="25"/>
    </w:p>
    <w:p w:rsidR="008D1986" w:rsidRDefault="008D1986" w:rsidP="00690BFB">
      <w:pPr>
        <w:pStyle w:val="Heading2Center"/>
        <w:rPr>
          <w:rtl/>
          <w:lang w:bidi="ur-PK"/>
        </w:rPr>
      </w:pPr>
      <w:bookmarkStart w:id="26" w:name="_Toc528150560"/>
      <w:r>
        <w:rPr>
          <w:rtl/>
          <w:lang w:bidi="ur-PK"/>
        </w:rPr>
        <w:t>حج و عمرہ كے اعمال كے بارے ميں</w:t>
      </w:r>
      <w:bookmarkEnd w:id="26"/>
      <w:r>
        <w:rPr>
          <w:rtl/>
          <w:lang w:bidi="ur-PK"/>
        </w:rPr>
        <w:t xml:space="preserve"> </w:t>
      </w:r>
    </w:p>
    <w:p w:rsidR="008D1986" w:rsidRDefault="00777045" w:rsidP="008D1986">
      <w:pPr>
        <w:pStyle w:val="libNormal"/>
        <w:rPr>
          <w:rtl/>
          <w:lang w:bidi="ur-PK"/>
        </w:rPr>
      </w:pPr>
      <w:r>
        <w:rPr>
          <w:rtl/>
          <w:lang w:bidi="ur-PK"/>
        </w:rPr>
        <w:cr/>
      </w:r>
      <w:r>
        <w:rPr>
          <w:rtl/>
          <w:lang w:bidi="ur-PK"/>
        </w:rPr>
        <w:br w:type="page"/>
      </w:r>
    </w:p>
    <w:p w:rsidR="008D1986" w:rsidRDefault="008D1986" w:rsidP="00690BFB">
      <w:pPr>
        <w:pStyle w:val="Heading2Center"/>
        <w:rPr>
          <w:rtl/>
          <w:lang w:bidi="ur-PK"/>
        </w:rPr>
      </w:pPr>
      <w:bookmarkStart w:id="27" w:name="_Toc528150561"/>
      <w:r>
        <w:rPr>
          <w:rtl/>
          <w:lang w:bidi="ur-PK"/>
        </w:rPr>
        <w:lastRenderedPageBreak/>
        <w:t>حج و عمرہ كى اقسام</w:t>
      </w:r>
      <w:bookmarkEnd w:id="27"/>
    </w:p>
    <w:p w:rsidR="008D1986" w:rsidRDefault="008D1986" w:rsidP="008D1986">
      <w:pPr>
        <w:pStyle w:val="libNormal"/>
        <w:rPr>
          <w:rtl/>
          <w:lang w:bidi="ur-PK"/>
        </w:rPr>
      </w:pPr>
      <w:r>
        <w:rPr>
          <w:rtl/>
          <w:lang w:bidi="ur-PK"/>
        </w:rPr>
        <w:t xml:space="preserve">گز ر چكا ہے كہ حج كى تين اقسام ہيں حج تمتع اور يہ اس شخص كا فريضہ ہے كہ جسكے اہل مكہ سے اڑتاليس ميل تقريبا نوے كيلوميٹر دور ہوں اور حج قران و افراد ،اور يہ دونوں اس شخص كا فريضہ ہيں جسكے اہل مكہ ميں ہوں يا مذكورہ مسافت سے كَم فاصلے پر ہوں_ حج تمتع ، قران و افراد سے اس بات ميں مختلف ہے كہ يہ ايك عبادت ہے جو عمرہ اور حج سے مركب ہے اور اس ميں عمرہ حج سے پہلے ہوتا ہے اور عمرہ اور حج كے درميان كچھ مدت كا فاصلہ ہوتا ہے كہ جس ميںانسان عمرہ كے احرام سے باہر آجاتا ہے اور جو كچھ مُحرم كيلئے حرام ہوتا ہے حج كا احرام باندھنے سے پہلے اس كيلئے حلال ہو جاتا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ہے اس لئے اسے حج تمتع كا نام دينا مناسب ہے پس عمرہ حج تمتع كى ايك جز ہے اور اس كا نام عمرہ تمتع ہے اور حج دوسرا جز ہے اور ان دونوں كو ايك سال ميں انجام دينا ضرورى ہے _ جبكہ حج افراد اور قران ميں سے ہر ايك ايك عبادت ہے جو فقط حج سے عبارت ہے اور عمرہ ان دونوں سے ايك ، دوسرى مستقل عبادت ہے كہ جسے عمرہ مفردہ كہا جاتا ہے اسى لئے بعض اوقات عمرہ مفردہ ايك سال ميں انجام پاتا ہے اور حج افراد و قران دوسرے سال ميں اور عمرہ ، مفردہ ہو يا تمتع اس كے مشتركہ احكام ہيں كہ جنہيں ہم حج و عمرہ تمتع اور حج قران و افراد ،انكے عمرہ اور ان كے درميان فروق كو بيان كرنے سے پہلے ذكر كرتے ہيں _ </w:t>
      </w:r>
    </w:p>
    <w:p w:rsidR="008D1986" w:rsidRDefault="008D1986" w:rsidP="008D1986">
      <w:pPr>
        <w:pStyle w:val="libNormal"/>
        <w:rPr>
          <w:rtl/>
          <w:lang w:bidi="ur-PK"/>
        </w:rPr>
      </w:pPr>
    </w:p>
    <w:p w:rsidR="008D1986" w:rsidRDefault="008D1986" w:rsidP="00690BFB">
      <w:pPr>
        <w:pStyle w:val="Heading2Center"/>
        <w:rPr>
          <w:rtl/>
          <w:lang w:bidi="ur-PK"/>
        </w:rPr>
      </w:pPr>
      <w:bookmarkStart w:id="28" w:name="_Toc528150562"/>
      <w:r>
        <w:rPr>
          <w:rtl/>
          <w:lang w:bidi="ur-PK"/>
        </w:rPr>
        <w:t>چند مسائل:</w:t>
      </w:r>
      <w:bookmarkEnd w:id="28"/>
    </w:p>
    <w:p w:rsidR="008D1986" w:rsidRDefault="008D1986" w:rsidP="008D1986">
      <w:pPr>
        <w:pStyle w:val="libNormal"/>
        <w:rPr>
          <w:rtl/>
          <w:lang w:bidi="ur-PK"/>
        </w:rPr>
      </w:pPr>
      <w:r>
        <w:rPr>
          <w:rtl/>
          <w:lang w:bidi="ur-PK"/>
        </w:rPr>
        <w:t xml:space="preserve">مسئلہ 67_عمرہ ،حج كى طرح كبھى واجب ہوتا ہے اور كبھى مستحب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68_عمرہ بھى حج كى طرح اصل شريعت ميں اور عمر بھر ميں ايك دفعہ اس پر واجب ہوتا ہے كہ جس ميں حج والى استطاعت ہو اور يہ بھى حج كى طرح فوراً واجب ہوتا ہے _ اور اس كے وجوب ميں حج كى استطاعت شرط نہيں ہے بلكہ صرف عمرے كى استطاعت كافى ہے اگر چہ حج كيلئے استطاعت نہ بھى ہو جيسا كہ اس كا عكس بھى اسى طرح ہے پس جو شخص صرف حج كيلئے استطاعت ركھتاہو اس پر حج واجب ہے نہ عمرہ يہ اس شخص كيلئے ہے كہ جس كے اہل مكہ ميںہوں يا مكہ سے اڑتاليس ميل سے كم فاصلہ پر ہوں اور رہے وہ لوگ جو مكہ سے دور ہيں كہ جن كا فريضہ حج تمتع ہے توان ميں حج كى استطاعت سے ہٹ كر صرف عمرہ كى استطاعت متصور نہيں ہے اور اسى طرح اس كا عكس كيونكہ حج تمتع ان دونوں سے مركب ہے اور ان دونوں كا ايك ہى سال ميں اكٹھا واقع ہونا ضرورى ہے _ </w:t>
      </w:r>
    </w:p>
    <w:p w:rsidR="008D1986" w:rsidRDefault="008D1986" w:rsidP="008D1986">
      <w:pPr>
        <w:pStyle w:val="libNormal"/>
        <w:rPr>
          <w:rtl/>
          <w:lang w:bidi="ur-PK"/>
        </w:rPr>
      </w:pPr>
      <w:r>
        <w:rPr>
          <w:rtl/>
          <w:lang w:bidi="ur-PK"/>
        </w:rPr>
        <w:t xml:space="preserve">مسئلہ 69_ مكلف كيلئے مكہ مكرمہ ميں بغير احرام كے داخل ہونا جائز نہيں ہے پس جو شخص حج كے مہينوں كے علاوہ داخل ہونا چاہے اس پر عمرہ مفردہ كا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احرام باندھنا واجب ہے اور اس حكم سے دو مورد مستثنى ہيں _ </w:t>
      </w:r>
    </w:p>
    <w:p w:rsidR="008D1986" w:rsidRDefault="008D1986" w:rsidP="008D1986">
      <w:pPr>
        <w:pStyle w:val="libNormal"/>
        <w:rPr>
          <w:rtl/>
          <w:lang w:bidi="ur-PK"/>
        </w:rPr>
      </w:pPr>
      <w:r>
        <w:rPr>
          <w:rtl/>
          <w:lang w:bidi="ur-PK"/>
        </w:rPr>
        <w:t xml:space="preserve">الف : جس كا كام ايسا ہو كہ اس كا مكہ ميں آنا جانا زيادہ ہے _ </w:t>
      </w:r>
    </w:p>
    <w:p w:rsidR="008D1986" w:rsidRDefault="008D1986" w:rsidP="008D1986">
      <w:pPr>
        <w:pStyle w:val="libNormal"/>
        <w:rPr>
          <w:rtl/>
          <w:lang w:bidi="ur-PK"/>
        </w:rPr>
      </w:pPr>
      <w:r>
        <w:rPr>
          <w:rtl/>
          <w:lang w:bidi="ur-PK"/>
        </w:rPr>
        <w:t xml:space="preserve">ب : جو شخص حج تمتع ياعمرہ مفردہ كے اعمال مكمل كرنے كے بعد مكہ سے خارج ہوجائے تو اس كيلئے سابقہ عمرہ كے اعمال بجالانے سے ايك ماہ تك بغير احرام كے مكہ ميں دوبارہ داخل ہونا جائز ہے _ </w:t>
      </w:r>
    </w:p>
    <w:p w:rsidR="008D1986" w:rsidRDefault="008D1986" w:rsidP="008D1986">
      <w:pPr>
        <w:pStyle w:val="libNormal"/>
        <w:rPr>
          <w:rtl/>
          <w:lang w:bidi="ur-PK"/>
        </w:rPr>
      </w:pPr>
      <w:r>
        <w:rPr>
          <w:rtl/>
          <w:lang w:bidi="ur-PK"/>
        </w:rPr>
        <w:t xml:space="preserve">مسئلہ 70_ حج كى طرح عمرہ كو بھى مكرر كرنا مستحب ہے اور دو عمروں كے درميان كوئي معين فاصلہ كرنا شرط نہيں ہے اگر چہ احوط يہ ہے كہ اگر اپنے لئے دو عمرے بجالائے تو ان كے درميان ايك ماہ كا فاصلہ كرے اور اگر دو شخصوں كى طرف سے ہوں يا ايك اپنى طرف سے اور دوسرا كسى اور كى طرف سے ہو تو مذكورہ فاصلہ معتبر نہيں ہے بنابراين اگر دوسرا عمرہ نيابت كے ساتھ ہو تو نائب كيلئے اس پر اجرت لينا جائز ہے اور يہ منوب عنہ كے واجب عمرہ مفردہ سے كافى ہے اگر اس پر واجب ہو _ </w:t>
      </w:r>
    </w:p>
    <w:p w:rsidR="008D1986" w:rsidRDefault="00777045" w:rsidP="008D1986">
      <w:pPr>
        <w:pStyle w:val="libNormal"/>
        <w:rPr>
          <w:rtl/>
          <w:lang w:bidi="ur-PK"/>
        </w:rPr>
      </w:pPr>
      <w:r>
        <w:rPr>
          <w:rtl/>
          <w:lang w:bidi="ur-PK"/>
        </w:rPr>
        <w:cr/>
      </w:r>
      <w:r>
        <w:rPr>
          <w:rtl/>
          <w:lang w:bidi="ur-PK"/>
        </w:rPr>
        <w:br w:type="page"/>
      </w:r>
    </w:p>
    <w:p w:rsidR="008D1986" w:rsidRDefault="008D1986" w:rsidP="00690BFB">
      <w:pPr>
        <w:pStyle w:val="Heading2Center"/>
        <w:rPr>
          <w:rtl/>
          <w:lang w:bidi="ur-PK"/>
        </w:rPr>
      </w:pPr>
      <w:bookmarkStart w:id="29" w:name="_Toc528150563"/>
      <w:r>
        <w:rPr>
          <w:rtl/>
          <w:lang w:bidi="ur-PK"/>
        </w:rPr>
        <w:lastRenderedPageBreak/>
        <w:t>حج تمتع اور عمرہ تمتع كى صورت</w:t>
      </w:r>
      <w:bookmarkEnd w:id="29"/>
    </w:p>
    <w:p w:rsidR="008D1986" w:rsidRDefault="008D1986" w:rsidP="008D1986">
      <w:pPr>
        <w:pStyle w:val="libNormal"/>
        <w:rPr>
          <w:rtl/>
          <w:lang w:bidi="ur-PK"/>
        </w:rPr>
      </w:pPr>
      <w:r>
        <w:rPr>
          <w:rtl/>
          <w:lang w:bidi="ur-PK"/>
        </w:rPr>
        <w:t xml:space="preserve">حج تمتع دو كاموں سے مركب ہے ايك عمرہ اور يہ حج سے پہلے ہوتا ہے اور دوسرا حج اور ہر ايك كے مخصوص اعمال ہيں_ </w:t>
      </w:r>
    </w:p>
    <w:p w:rsidR="008D1986" w:rsidRDefault="008D1986" w:rsidP="008D1986">
      <w:pPr>
        <w:pStyle w:val="libNormal"/>
        <w:rPr>
          <w:rtl/>
          <w:lang w:bidi="ur-PK"/>
        </w:rPr>
      </w:pPr>
      <w:r>
        <w:rPr>
          <w:rtl/>
          <w:lang w:bidi="ur-PK"/>
        </w:rPr>
        <w:t xml:space="preserve">عمرہ تمتع كے اعمال مندرجہ ذيل ہيں _ </w:t>
      </w:r>
    </w:p>
    <w:p w:rsidR="008D1986" w:rsidRDefault="008D1986" w:rsidP="008D1986">
      <w:pPr>
        <w:pStyle w:val="libNormal"/>
        <w:rPr>
          <w:rtl/>
          <w:lang w:bidi="ur-PK"/>
        </w:rPr>
      </w:pPr>
      <w:r>
        <w:rPr>
          <w:rtl/>
          <w:lang w:bidi="ur-PK"/>
        </w:rPr>
        <w:t xml:space="preserve">1_ كسى ميقات سے احرام باندھنا </w:t>
      </w:r>
    </w:p>
    <w:p w:rsidR="008D1986" w:rsidRDefault="008D1986" w:rsidP="008D1986">
      <w:pPr>
        <w:pStyle w:val="libNormal"/>
        <w:rPr>
          <w:rtl/>
          <w:lang w:bidi="ur-PK"/>
        </w:rPr>
      </w:pPr>
      <w:r>
        <w:rPr>
          <w:rtl/>
          <w:lang w:bidi="ur-PK"/>
        </w:rPr>
        <w:t xml:space="preserve">2_ طواف كعبہ </w:t>
      </w:r>
    </w:p>
    <w:p w:rsidR="008D1986" w:rsidRDefault="008D1986" w:rsidP="008D1986">
      <w:pPr>
        <w:pStyle w:val="libNormal"/>
        <w:rPr>
          <w:rtl/>
          <w:lang w:bidi="ur-PK"/>
        </w:rPr>
      </w:pPr>
      <w:r>
        <w:rPr>
          <w:rtl/>
          <w:lang w:bidi="ur-PK"/>
        </w:rPr>
        <w:t xml:space="preserve">3_ نماز طواف </w:t>
      </w:r>
    </w:p>
    <w:p w:rsidR="008D1986" w:rsidRDefault="008D1986" w:rsidP="008D1986">
      <w:pPr>
        <w:pStyle w:val="libNormal"/>
        <w:rPr>
          <w:rtl/>
          <w:lang w:bidi="ur-PK"/>
        </w:rPr>
      </w:pPr>
      <w:r>
        <w:rPr>
          <w:rtl/>
          <w:lang w:bidi="ur-PK"/>
        </w:rPr>
        <w:t xml:space="preserve">4_ صفا و مرہ كے درميان سعي </w:t>
      </w:r>
    </w:p>
    <w:p w:rsidR="008D1986" w:rsidRDefault="008D1986" w:rsidP="008D1986">
      <w:pPr>
        <w:pStyle w:val="libNormal"/>
        <w:rPr>
          <w:rtl/>
          <w:lang w:bidi="ur-PK"/>
        </w:rPr>
      </w:pPr>
      <w:r>
        <w:rPr>
          <w:rtl/>
          <w:lang w:bidi="ur-PK"/>
        </w:rPr>
        <w:t xml:space="preserve">5_ تقصير </w:t>
      </w:r>
    </w:p>
    <w:p w:rsidR="008D1986" w:rsidRDefault="008D1986" w:rsidP="008D1986">
      <w:pPr>
        <w:pStyle w:val="libNormal"/>
        <w:rPr>
          <w:rtl/>
          <w:lang w:bidi="ur-PK"/>
        </w:rPr>
      </w:pPr>
      <w:r>
        <w:rPr>
          <w:rtl/>
          <w:lang w:bidi="ur-PK"/>
        </w:rPr>
        <w:t xml:space="preserve">حج تمتع كے اعمال مندرجہ ذيل ہيں: </w:t>
      </w:r>
    </w:p>
    <w:p w:rsidR="008D1986" w:rsidRDefault="008D1986" w:rsidP="008D1986">
      <w:pPr>
        <w:pStyle w:val="libNormal"/>
        <w:rPr>
          <w:rtl/>
          <w:lang w:bidi="ur-PK"/>
        </w:rPr>
      </w:pPr>
      <w:r>
        <w:rPr>
          <w:rtl/>
          <w:lang w:bidi="ur-PK"/>
        </w:rPr>
        <w:t xml:space="preserve">1_ مكہ مكرمہ سے احرام باندھنا </w:t>
      </w:r>
    </w:p>
    <w:p w:rsidR="008D1986" w:rsidRDefault="008D1986" w:rsidP="008D1986">
      <w:pPr>
        <w:pStyle w:val="libNormal"/>
        <w:rPr>
          <w:rtl/>
          <w:lang w:bidi="ur-PK"/>
        </w:rPr>
      </w:pPr>
      <w:r>
        <w:rPr>
          <w:rtl/>
          <w:lang w:bidi="ur-PK"/>
        </w:rPr>
        <w:t xml:space="preserve">2_ نو ذى الحج كے ظہر سے غروب تك عرفات ميں وقوف كرنا </w:t>
      </w:r>
    </w:p>
    <w:p w:rsidR="008D1986" w:rsidRDefault="008D1986" w:rsidP="008D1986">
      <w:pPr>
        <w:pStyle w:val="libNormal"/>
        <w:rPr>
          <w:rtl/>
          <w:lang w:bidi="ur-PK"/>
        </w:rPr>
      </w:pPr>
      <w:r>
        <w:rPr>
          <w:rtl/>
          <w:lang w:bidi="ur-PK"/>
        </w:rPr>
        <w:t xml:space="preserve">3 _ دس ذى الحج كى رات سورج كے طلوع ہونے تك مشعر الحرام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ميں وقوف كرنا </w:t>
      </w:r>
    </w:p>
    <w:p w:rsidR="008D1986" w:rsidRDefault="008D1986" w:rsidP="008D1986">
      <w:pPr>
        <w:pStyle w:val="libNormal"/>
        <w:rPr>
          <w:rtl/>
          <w:lang w:bidi="ur-PK"/>
        </w:rPr>
      </w:pPr>
      <w:r>
        <w:rPr>
          <w:rtl/>
          <w:lang w:bidi="ur-PK"/>
        </w:rPr>
        <w:t xml:space="preserve">4_ عيد والے دن (دس ذى الحج) جمرة عقبہ كو كنكرياں مارنا </w:t>
      </w:r>
    </w:p>
    <w:p w:rsidR="008D1986" w:rsidRDefault="008D1986" w:rsidP="008D1986">
      <w:pPr>
        <w:pStyle w:val="libNormal"/>
        <w:rPr>
          <w:rtl/>
          <w:lang w:bidi="ur-PK"/>
        </w:rPr>
      </w:pPr>
      <w:r>
        <w:rPr>
          <w:rtl/>
          <w:lang w:bidi="ur-PK"/>
        </w:rPr>
        <w:t xml:space="preserve">5_ قرباني </w:t>
      </w:r>
    </w:p>
    <w:p w:rsidR="008D1986" w:rsidRDefault="008D1986" w:rsidP="008D1986">
      <w:pPr>
        <w:pStyle w:val="libNormal"/>
        <w:rPr>
          <w:rtl/>
          <w:lang w:bidi="ur-PK"/>
        </w:rPr>
      </w:pPr>
      <w:r>
        <w:rPr>
          <w:rtl/>
          <w:lang w:bidi="ur-PK"/>
        </w:rPr>
        <w:t xml:space="preserve">6_ حلق يا تقصير </w:t>
      </w:r>
    </w:p>
    <w:p w:rsidR="008D1986" w:rsidRDefault="008D1986" w:rsidP="008D1986">
      <w:pPr>
        <w:pStyle w:val="libNormal"/>
        <w:rPr>
          <w:rtl/>
          <w:lang w:bidi="ur-PK"/>
        </w:rPr>
      </w:pPr>
      <w:r>
        <w:rPr>
          <w:rtl/>
          <w:lang w:bidi="ur-PK"/>
        </w:rPr>
        <w:t xml:space="preserve">7_ گيارہويں كى رات منى ميں گزارنا </w:t>
      </w:r>
    </w:p>
    <w:p w:rsidR="008D1986" w:rsidRDefault="008D1986" w:rsidP="008D1986">
      <w:pPr>
        <w:pStyle w:val="libNormal"/>
        <w:rPr>
          <w:rtl/>
          <w:lang w:bidi="ur-PK"/>
        </w:rPr>
      </w:pPr>
      <w:r>
        <w:rPr>
          <w:rtl/>
          <w:lang w:bidi="ur-PK"/>
        </w:rPr>
        <w:t xml:space="preserve">8_گيارہويں كے دن تينوں جمرات كو كنكرياں مارنا </w:t>
      </w:r>
    </w:p>
    <w:p w:rsidR="008D1986" w:rsidRDefault="008D1986" w:rsidP="008D1986">
      <w:pPr>
        <w:pStyle w:val="libNormal"/>
        <w:rPr>
          <w:rtl/>
          <w:lang w:bidi="ur-PK"/>
        </w:rPr>
      </w:pPr>
      <w:r>
        <w:rPr>
          <w:rtl/>
          <w:lang w:bidi="ur-PK"/>
        </w:rPr>
        <w:t xml:space="preserve">9_ بارہ ذى الحج كى رات منى ميں گزارنا </w:t>
      </w:r>
    </w:p>
    <w:p w:rsidR="008D1986" w:rsidRDefault="008D1986" w:rsidP="008D1986">
      <w:pPr>
        <w:pStyle w:val="libNormal"/>
        <w:rPr>
          <w:rtl/>
          <w:lang w:bidi="ur-PK"/>
        </w:rPr>
      </w:pPr>
      <w:r>
        <w:rPr>
          <w:rtl/>
          <w:lang w:bidi="ur-PK"/>
        </w:rPr>
        <w:t xml:space="preserve">10_ بارہويں كے دن تينوں جمرات كو كنكرياں مارنا </w:t>
      </w:r>
    </w:p>
    <w:p w:rsidR="008D1986" w:rsidRDefault="008D1986" w:rsidP="008D1986">
      <w:pPr>
        <w:pStyle w:val="libNormal"/>
        <w:rPr>
          <w:rtl/>
          <w:lang w:bidi="ur-PK"/>
        </w:rPr>
      </w:pPr>
      <w:r>
        <w:rPr>
          <w:rtl/>
          <w:lang w:bidi="ur-PK"/>
        </w:rPr>
        <w:t xml:space="preserve">11_ طواف حج </w:t>
      </w:r>
    </w:p>
    <w:p w:rsidR="008D1986" w:rsidRDefault="008D1986" w:rsidP="008D1986">
      <w:pPr>
        <w:pStyle w:val="libNormal"/>
        <w:rPr>
          <w:rtl/>
          <w:lang w:bidi="ur-PK"/>
        </w:rPr>
      </w:pPr>
      <w:r>
        <w:rPr>
          <w:rtl/>
          <w:lang w:bidi="ur-PK"/>
        </w:rPr>
        <w:t xml:space="preserve">12_ نماز طواف </w:t>
      </w:r>
    </w:p>
    <w:p w:rsidR="008D1986" w:rsidRDefault="008D1986" w:rsidP="008D1986">
      <w:pPr>
        <w:pStyle w:val="libNormal"/>
        <w:rPr>
          <w:rtl/>
          <w:lang w:bidi="ur-PK"/>
        </w:rPr>
      </w:pPr>
      <w:r>
        <w:rPr>
          <w:rtl/>
          <w:lang w:bidi="ur-PK"/>
        </w:rPr>
        <w:t xml:space="preserve">13_ سعي </w:t>
      </w:r>
    </w:p>
    <w:p w:rsidR="008D1986" w:rsidRDefault="008D1986" w:rsidP="008D1986">
      <w:pPr>
        <w:pStyle w:val="libNormal"/>
        <w:rPr>
          <w:rtl/>
          <w:lang w:bidi="ur-PK"/>
        </w:rPr>
      </w:pPr>
      <w:r>
        <w:rPr>
          <w:rtl/>
          <w:lang w:bidi="ur-PK"/>
        </w:rPr>
        <w:t xml:space="preserve">14_ طواف النسائ </w:t>
      </w:r>
    </w:p>
    <w:p w:rsidR="008D1986" w:rsidRDefault="008D1986" w:rsidP="008D1986">
      <w:pPr>
        <w:pStyle w:val="libNormal"/>
        <w:rPr>
          <w:rtl/>
          <w:lang w:bidi="ur-PK"/>
        </w:rPr>
      </w:pPr>
      <w:r>
        <w:rPr>
          <w:rtl/>
          <w:lang w:bidi="ur-PK"/>
        </w:rPr>
        <w:t xml:space="preserve">15_ نماز طواف </w:t>
      </w:r>
    </w:p>
    <w:p w:rsidR="008D1986" w:rsidRDefault="00F4769E" w:rsidP="00300A0C">
      <w:pPr>
        <w:pStyle w:val="libNormal"/>
        <w:rPr>
          <w:rtl/>
          <w:lang w:bidi="ur-PK"/>
        </w:rPr>
      </w:pPr>
      <w:r>
        <w:rPr>
          <w:rtl/>
          <w:lang w:bidi="ur-PK"/>
        </w:rPr>
        <w:cr/>
      </w:r>
      <w:r w:rsidR="00777045">
        <w:rPr>
          <w:rtl/>
          <w:lang w:bidi="ur-PK"/>
        </w:rPr>
        <w:br w:type="page"/>
      </w:r>
    </w:p>
    <w:p w:rsidR="008D1986" w:rsidRDefault="008D1986" w:rsidP="00690BFB">
      <w:pPr>
        <w:pStyle w:val="Heading2Center"/>
        <w:rPr>
          <w:rtl/>
          <w:lang w:bidi="ur-PK"/>
        </w:rPr>
      </w:pPr>
      <w:bookmarkStart w:id="30" w:name="_Toc528150564"/>
      <w:r>
        <w:rPr>
          <w:rtl/>
          <w:lang w:bidi="ur-PK"/>
        </w:rPr>
        <w:lastRenderedPageBreak/>
        <w:t>حج افراد اور عمرہ مفردہ</w:t>
      </w:r>
      <w:bookmarkEnd w:id="30"/>
    </w:p>
    <w:p w:rsidR="008D1986" w:rsidRDefault="008D1986" w:rsidP="008D1986">
      <w:pPr>
        <w:pStyle w:val="libNormal"/>
        <w:rPr>
          <w:rtl/>
          <w:lang w:bidi="ur-PK"/>
        </w:rPr>
      </w:pPr>
      <w:r>
        <w:rPr>
          <w:rtl/>
          <w:lang w:bidi="ur-PK"/>
        </w:rPr>
        <w:t xml:space="preserve">صورت كے لحاظ سے حج افراد حج تمتع سے مختلف نہيں ہے مگر يہ كہ قربانى حج تمتع ميں واجب ہے اور حج افراد ميں مستحب ہے _عمرہ مفردہ تو يہ عمرہ تمتع كى طرح ہے مگر بعض امور ميں كہ جنہيں ہم مندرجہ ذيل مسائل كے ضمن ميں بيان كرتے ہيں_ </w:t>
      </w:r>
    </w:p>
    <w:p w:rsidR="008D1986" w:rsidRDefault="008D1986" w:rsidP="008D1986">
      <w:pPr>
        <w:pStyle w:val="libNormal"/>
        <w:rPr>
          <w:rtl/>
          <w:lang w:bidi="ur-PK"/>
        </w:rPr>
      </w:pPr>
      <w:r>
        <w:rPr>
          <w:rtl/>
          <w:lang w:bidi="ur-PK"/>
        </w:rPr>
        <w:t xml:space="preserve">مسئلہ 71_ عمرہ تمتع ميں تقصير بھى ضرورى ہے جبكہ عمرہ مفردہ ميں تقصير اور حلق كے درميان اختيار ہے البتہ يہ مردوں كيلئے ہے ، ليكن عورتوں كيلئے ہر صورت ميں تقصير ہى ضرورى ہے _ </w:t>
      </w:r>
    </w:p>
    <w:p w:rsidR="008D1986" w:rsidRDefault="008D1986" w:rsidP="008D1986">
      <w:pPr>
        <w:pStyle w:val="libNormal"/>
        <w:rPr>
          <w:rtl/>
          <w:lang w:bidi="ur-PK"/>
        </w:rPr>
      </w:pPr>
      <w:r>
        <w:rPr>
          <w:rtl/>
          <w:lang w:bidi="ur-PK"/>
        </w:rPr>
        <w:t xml:space="preserve">مسئلہ 72_ عمرہ تمتع ميں طواف النساء اور اسكى نماز واجب نہيں ہيں اگرچہ احوط يہ ہے كہ طواف النساء اور اسكى نماز كو رجاء كى نيت سے انجام دے ليكن يہ دونوں عمرہ مفردہ ميں واجب ہيں _ </w:t>
      </w:r>
    </w:p>
    <w:p w:rsidR="008D1986" w:rsidRDefault="008D1986" w:rsidP="008D1986">
      <w:pPr>
        <w:pStyle w:val="libNormal"/>
        <w:rPr>
          <w:rtl/>
          <w:lang w:bidi="ur-PK"/>
        </w:rPr>
      </w:pPr>
      <w:r>
        <w:rPr>
          <w:rtl/>
          <w:lang w:bidi="ur-PK"/>
        </w:rPr>
        <w:t xml:space="preserve">مسئلہ 73_ عمرہ تمتع صرف حج كے مہينوں ميں واقع ہو سكتا ہے اور وہ ''شوال ، ذيقعد اور ذى الحج'' ہيں جبكہ عمرہ مفردہ تمام مہينوں ميں ہو سكتا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ہے_ </w:t>
      </w:r>
    </w:p>
    <w:p w:rsidR="008D1986" w:rsidRDefault="008D1986" w:rsidP="008D1986">
      <w:pPr>
        <w:pStyle w:val="libNormal"/>
        <w:rPr>
          <w:rtl/>
          <w:lang w:bidi="ur-PK"/>
        </w:rPr>
      </w:pPr>
      <w:r>
        <w:rPr>
          <w:rtl/>
          <w:lang w:bidi="ur-PK"/>
        </w:rPr>
        <w:t xml:space="preserve">مسئلہ 74_ عمرہ تمتع ميں ضرورى ہے كہ احرام ان مواقيت ميں سے ايك سے باندھا جائے كہ جن كا ذكر آنے والا ہے ليكن عمرہ مفردہ كا ميقات ادنى الحل ہے اس كيلئے جو مكہ كے اندر ہے اگر چہ اس كيلئے ان مواقيت ميں سے ايك سے احرام باندھنا بھى جائز ہے ليكن جو شخص مكہ سے باہر ہے اور عمرہ مفردہ بجا لانا چاہتا ہے وہ انہيں مواقيت ميں سے ايك سے احرام باندھے گا_ </w:t>
      </w:r>
    </w:p>
    <w:p w:rsidR="008D1986" w:rsidRDefault="008D1986" w:rsidP="008D1986">
      <w:pPr>
        <w:pStyle w:val="libNormal"/>
        <w:rPr>
          <w:rtl/>
          <w:lang w:bidi="ur-PK"/>
        </w:rPr>
      </w:pPr>
    </w:p>
    <w:p w:rsidR="008D1986" w:rsidRDefault="008D1986" w:rsidP="00690BFB">
      <w:pPr>
        <w:pStyle w:val="Heading2Center"/>
        <w:rPr>
          <w:rtl/>
          <w:lang w:bidi="ur-PK"/>
        </w:rPr>
      </w:pPr>
      <w:bookmarkStart w:id="31" w:name="_Toc528150565"/>
      <w:r>
        <w:rPr>
          <w:rtl/>
          <w:lang w:bidi="ur-PK"/>
        </w:rPr>
        <w:t>حج قران</w:t>
      </w:r>
      <w:bookmarkEnd w:id="31"/>
    </w:p>
    <w:p w:rsidR="008D1986" w:rsidRDefault="008D1986" w:rsidP="008D1986">
      <w:pPr>
        <w:pStyle w:val="libNormal"/>
        <w:rPr>
          <w:rtl/>
          <w:lang w:bidi="ur-PK"/>
        </w:rPr>
      </w:pPr>
      <w:r>
        <w:rPr>
          <w:rtl/>
          <w:lang w:bidi="ur-PK"/>
        </w:rPr>
        <w:t xml:space="preserve">صورت كے لحاظ سے حج قران حج افراد كى طرح ہے مگر حج قران ميں واجب ہے كہ احرام كے وقت قربانى اپنے ہمراہ ركھے پس اس لئے اس پر اپنى قربانى كو ذبح كرنا واجب ہے_جيسے كہ حج قران ميں احرام تلبيہ كے ساتھ بھى ہو جاتا ہے اور اشعار يا تقليد كے ساتھ بھى جبكہ حج افراد ميں احرام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فقط تلبيہ كے ساتھ ہو سكتا ہے _ </w:t>
      </w:r>
    </w:p>
    <w:p w:rsidR="008D1986" w:rsidRDefault="008D1986" w:rsidP="008D1986">
      <w:pPr>
        <w:pStyle w:val="libNormal"/>
        <w:rPr>
          <w:rtl/>
          <w:lang w:bidi="ur-PK"/>
        </w:rPr>
      </w:pPr>
    </w:p>
    <w:p w:rsidR="008D1986" w:rsidRDefault="008D1986" w:rsidP="00690BFB">
      <w:pPr>
        <w:pStyle w:val="Heading2Center"/>
        <w:rPr>
          <w:rtl/>
          <w:lang w:bidi="ur-PK"/>
        </w:rPr>
      </w:pPr>
      <w:bookmarkStart w:id="32" w:name="_Toc528150566"/>
      <w:r>
        <w:rPr>
          <w:rtl/>
          <w:lang w:bidi="ur-PK"/>
        </w:rPr>
        <w:t>حج تمتع كے عمومى احكام :</w:t>
      </w:r>
      <w:bookmarkEnd w:id="32"/>
    </w:p>
    <w:p w:rsidR="008D1986" w:rsidRDefault="008D1986" w:rsidP="008D1986">
      <w:pPr>
        <w:pStyle w:val="libNormal"/>
        <w:rPr>
          <w:rtl/>
          <w:lang w:bidi="ur-PK"/>
        </w:rPr>
      </w:pPr>
      <w:r>
        <w:rPr>
          <w:rtl/>
          <w:lang w:bidi="ur-PK"/>
        </w:rPr>
        <w:t>حج تمتع ميں چند چيزيں شرط ہيں:</w:t>
      </w:r>
    </w:p>
    <w:p w:rsidR="008D1986" w:rsidRDefault="008D1986" w:rsidP="008D1986">
      <w:pPr>
        <w:pStyle w:val="libNormal"/>
        <w:rPr>
          <w:rtl/>
          <w:lang w:bidi="ur-PK"/>
        </w:rPr>
      </w:pPr>
      <w:r>
        <w:rPr>
          <w:rtl/>
          <w:lang w:bidi="ur-PK"/>
        </w:rPr>
        <w:t xml:space="preserve">پہلى شرط : نيت اور وہ يہ ہے كہ عمرہ كے احرام كے شروع سے ہى حج تمتع كا قصد كرے ورنہ صحيح نہيں ہے _ </w:t>
      </w:r>
    </w:p>
    <w:p w:rsidR="008D1986" w:rsidRDefault="008D1986" w:rsidP="008D1986">
      <w:pPr>
        <w:pStyle w:val="libNormal"/>
        <w:rPr>
          <w:rtl/>
          <w:lang w:bidi="ur-PK"/>
        </w:rPr>
      </w:pPr>
      <w:r>
        <w:rPr>
          <w:rtl/>
          <w:lang w:bidi="ur-PK"/>
        </w:rPr>
        <w:t xml:space="preserve">دوسرى شرط : يہ كہ حج اور عمرہ دونوں حج كے مہينوں ميںہوں </w:t>
      </w:r>
    </w:p>
    <w:p w:rsidR="008D1986" w:rsidRDefault="008D1986" w:rsidP="008D1986">
      <w:pPr>
        <w:pStyle w:val="libNormal"/>
        <w:rPr>
          <w:rtl/>
          <w:lang w:bidi="ur-PK"/>
        </w:rPr>
      </w:pPr>
      <w:r>
        <w:rPr>
          <w:rtl/>
          <w:lang w:bidi="ur-PK"/>
        </w:rPr>
        <w:t xml:space="preserve">تيسرى شرط : يہ كہ حج اور عمرہ دونوں ايك سال ميں ہوں </w:t>
      </w:r>
    </w:p>
    <w:p w:rsidR="008D1986" w:rsidRDefault="008D1986" w:rsidP="008D1986">
      <w:pPr>
        <w:pStyle w:val="libNormal"/>
        <w:rPr>
          <w:rtl/>
          <w:lang w:bidi="ur-PK"/>
        </w:rPr>
      </w:pPr>
      <w:r>
        <w:rPr>
          <w:rtl/>
          <w:lang w:bidi="ur-PK"/>
        </w:rPr>
        <w:t xml:space="preserve">چوتھى شرط : يہ كہ عمرہ اور حج دونوں كو ايك شخص اور ايك شخص كى طرف سے انجام دے پس اگر ايك ميت كى طرف سے حج تمتع كيلئے دو شخصوں كو اجير بنايا جائے ايك كو حج كيلئے اور دوسرے كو عمرے كيلئے تو يہ ميت كيلئے كافى نہيں ہے_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75_ جس شخص كا فريضہ حج تمتع ہے اس كيلئے اختيا ر ى صورت ميںافراد يا قران كى طرف عدول كرنا جائز نہيں ہے_ </w:t>
      </w:r>
    </w:p>
    <w:p w:rsidR="008D1986" w:rsidRDefault="008D1986" w:rsidP="008D1986">
      <w:pPr>
        <w:pStyle w:val="libNormal"/>
        <w:rPr>
          <w:rtl/>
          <w:lang w:bidi="ur-PK"/>
        </w:rPr>
      </w:pPr>
      <w:r>
        <w:rPr>
          <w:rtl/>
          <w:lang w:bidi="ur-PK"/>
        </w:rPr>
        <w:t xml:space="preserve">مسئلہ 76_ جس شخص كا فريضہ حج تمتع ہے اور اسے علم ہے كہ وقت اتنا تنگ ہے كہ عمرہ كو مكمل كركے حج كو درك نہيں كر سكتا چاہے عمرے ميں داخل ہونے سے پہلے يہ علم ركھتا ہو يا اسكے بعد اسے اس كا علم ہو تو اس پر واجب ہے كہ حج تمتع سے حج افراد كى طرف عدول كرے اور اعمال حج كو مكمل كرنے كے بعد عمرہ مفردہ بجا لائے _ </w:t>
      </w:r>
    </w:p>
    <w:p w:rsidR="008D1986" w:rsidRDefault="008D1986" w:rsidP="00300A0C">
      <w:pPr>
        <w:pStyle w:val="libNormal"/>
        <w:rPr>
          <w:rtl/>
          <w:lang w:bidi="ur-PK"/>
        </w:rPr>
      </w:pPr>
      <w:r>
        <w:rPr>
          <w:rtl/>
          <w:lang w:bidi="ur-PK"/>
        </w:rPr>
        <w:t xml:space="preserve">مسئلہ 77_ جو عورت حج تمتع بجالانا چاہتى ہے اگر ميقات سے احرام باندھتے وقت حيض كى حالت ميں ہو تو اگر اسے يہ احتمال ہو كہ وہ ايسے وقت ميں پاك ہو جائيگى كہ جس ميں غسل ، طواف ، نماز طواف ، سعى اور تقصير پھر حج كيلئے احرام اور عرفہ والے دن كو زوال سے درك كرنے كى وسعت موجود ہو تو عمرہ تمتع كا احرام باندھے پس اگر ايسے وقت ميں پاك ہو جائے جو عمرہ كو مكمل كرنے اور حج كو درك كرنے كى وسعت ركھتا ہو تو ٹھيك ورنہ </w:t>
      </w:r>
      <w:r w:rsidR="00300A0C">
        <w:rPr>
          <w:rtl/>
          <w:lang w:bidi="ur-PK"/>
        </w:rPr>
        <w:cr/>
      </w:r>
      <w:r w:rsidR="00777045">
        <w:rPr>
          <w:rtl/>
          <w:lang w:bidi="ur-PK"/>
        </w:rPr>
        <w:br w:type="page"/>
      </w:r>
      <w:r>
        <w:rPr>
          <w:rtl/>
          <w:lang w:bidi="ur-PK"/>
        </w:rPr>
        <w:lastRenderedPageBreak/>
        <w:t xml:space="preserve">اپنے عمرہ كو حج افراد كى طرف پلٹا لے اور اسكے بعد عمرہ مفردہ بجالائے اور يہى اس كيلئے حج تمتع سے كافى ہے ليكن اگر ميقات سے احرام باندھتے وقت پاك ہو پھر راستے ميں يا مكہ ميں داخل ہونے كے بعد عمرہ كو بجالانے سے پہلے اسے حيض آجائے اور ايسے وقت ميں پاك نہ ہو كہ جس ميں عمرہ كو مكمل كركے حج كو درك كرسكے تو اسے اختيار ہے كہ اپنے عمرہ كو حج افراد كى طرف پلٹا دے اور اسكے بعد عمرہ مفردہ بجا لائے اور يہى اس كيلئے حج تمتع سے كافى ہے يا يہ كہ منى سے پلٹنے تك طواف اور نماز طواف كو بجا نہ لائے اور سعى و تقصير كو بجالائے اور اسكے ذريعے عمرہ كے احرام سے خارج ہو جائے پھر حج تمتع كا احرام باندھ كر عرفہ اور مشعر كو درك كرے اور منى كے اعمال سے فارغ ہونے كے بعد اعمال حج كو مكمل كرنے كيلئے مكہ آئے اور طواف عمرہ اور اسكى نماز كى قضا كرے طواف حج ، اسكى نماز اور سعى كو انجام دينے سے پہلے يا اسكے بعد _اور يہ اس كيلئے حج تمتع سے كافى ہے اوراس پر كوئي اور شے واجب نہيں ہے _ </w:t>
      </w:r>
    </w:p>
    <w:p w:rsidR="008D1986" w:rsidRDefault="00777045" w:rsidP="008D1986">
      <w:pPr>
        <w:pStyle w:val="libNormal"/>
        <w:rPr>
          <w:rtl/>
          <w:lang w:bidi="ur-PK"/>
        </w:rPr>
      </w:pPr>
      <w:r>
        <w:rPr>
          <w:rtl/>
          <w:lang w:bidi="ur-PK"/>
        </w:rPr>
        <w:br w:type="page"/>
      </w:r>
    </w:p>
    <w:p w:rsidR="008D1986" w:rsidRDefault="008D1986" w:rsidP="00690BFB">
      <w:pPr>
        <w:pStyle w:val="Heading2Center"/>
        <w:rPr>
          <w:rtl/>
          <w:lang w:bidi="ur-PK"/>
        </w:rPr>
      </w:pPr>
      <w:bookmarkStart w:id="33" w:name="_Toc528150567"/>
      <w:r>
        <w:rPr>
          <w:rtl/>
          <w:lang w:bidi="ur-PK"/>
        </w:rPr>
        <w:lastRenderedPageBreak/>
        <w:t>پہلاحصہ :</w:t>
      </w:r>
      <w:bookmarkEnd w:id="33"/>
    </w:p>
    <w:p w:rsidR="008D1986" w:rsidRDefault="008D1986" w:rsidP="00690BFB">
      <w:pPr>
        <w:pStyle w:val="Heading2Center"/>
        <w:rPr>
          <w:rtl/>
          <w:lang w:bidi="ur-PK"/>
        </w:rPr>
      </w:pPr>
      <w:bookmarkStart w:id="34" w:name="_Toc528150568"/>
      <w:r>
        <w:rPr>
          <w:rtl/>
          <w:lang w:bidi="ur-PK"/>
        </w:rPr>
        <w:t>اعمال عمرہ كے بارے ميں</w:t>
      </w:r>
      <w:bookmarkEnd w:id="34"/>
      <w:r>
        <w:rPr>
          <w:rtl/>
          <w:lang w:bidi="ur-PK"/>
        </w:rPr>
        <w:t xml:space="preserve"> </w:t>
      </w:r>
    </w:p>
    <w:p w:rsidR="008D1986" w:rsidRDefault="00777045" w:rsidP="008D1986">
      <w:pPr>
        <w:pStyle w:val="libNormal"/>
        <w:rPr>
          <w:rtl/>
          <w:lang w:bidi="ur-PK"/>
        </w:rPr>
      </w:pPr>
      <w:r>
        <w:rPr>
          <w:rtl/>
          <w:lang w:bidi="ur-PK"/>
        </w:rPr>
        <w:cr/>
      </w:r>
      <w:r>
        <w:rPr>
          <w:rtl/>
          <w:lang w:bidi="ur-PK"/>
        </w:rPr>
        <w:br w:type="page"/>
      </w:r>
    </w:p>
    <w:p w:rsidR="008D1986" w:rsidRDefault="008D1986" w:rsidP="00165305">
      <w:pPr>
        <w:pStyle w:val="Heading2Center"/>
        <w:rPr>
          <w:rtl/>
          <w:lang w:bidi="ur-PK"/>
        </w:rPr>
      </w:pPr>
      <w:bookmarkStart w:id="35" w:name="_Toc528150569"/>
      <w:r>
        <w:rPr>
          <w:rtl/>
          <w:lang w:bidi="ur-PK"/>
        </w:rPr>
        <w:lastRenderedPageBreak/>
        <w:t>پہلى فصل :مواقيت</w:t>
      </w:r>
      <w:bookmarkEnd w:id="35"/>
    </w:p>
    <w:p w:rsidR="008D1986" w:rsidRDefault="008D1986" w:rsidP="008D1986">
      <w:pPr>
        <w:pStyle w:val="libNormal"/>
        <w:rPr>
          <w:rtl/>
          <w:lang w:bidi="ur-PK"/>
        </w:rPr>
      </w:pPr>
      <w:r>
        <w:rPr>
          <w:rtl/>
          <w:lang w:bidi="ur-PK"/>
        </w:rPr>
        <w:t xml:space="preserve">اور يہ وہ مقامات ہيں كہ جنہيں احرام كيلئے معين كيا گيا ہے اور يہ مندرجہ ذيل ہيں : </w:t>
      </w:r>
    </w:p>
    <w:p w:rsidR="008D1986" w:rsidRDefault="008D1986" w:rsidP="008D1986">
      <w:pPr>
        <w:pStyle w:val="libNormal"/>
        <w:rPr>
          <w:rtl/>
          <w:lang w:bidi="ur-PK"/>
        </w:rPr>
      </w:pPr>
      <w:r>
        <w:rPr>
          <w:rtl/>
          <w:lang w:bidi="ur-PK"/>
        </w:rPr>
        <w:t xml:space="preserve">اول : مسجد شجرہ اور يہ مدينہ منورہ كے قريب ذو الحليفہ كے علاقہ ميں واقع ہے اور يہ اہل مدينہ اور ان لوگوں كا ميقات ہے جو مدينہ كے راستہ حج كرنا چاہتے ہيں_ </w:t>
      </w:r>
    </w:p>
    <w:p w:rsidR="008D1986" w:rsidRDefault="008D1986" w:rsidP="008D1986">
      <w:pPr>
        <w:pStyle w:val="libNormal"/>
        <w:rPr>
          <w:rtl/>
          <w:lang w:bidi="ur-PK"/>
        </w:rPr>
      </w:pPr>
      <w:r>
        <w:rPr>
          <w:rtl/>
          <w:lang w:bidi="ur-PK"/>
        </w:rPr>
        <w:t xml:space="preserve">مسئلہ8 7_ احرام كو مسجد شجرہ سے جحفہ تك موخر كرنا جائز نہيں ہے مگر ضرورت كى خاطر مثلا اگر بيمارى ، كمزورى و غيرہ جيسا كوئي عذر ہو _ </w:t>
      </w:r>
    </w:p>
    <w:p w:rsidR="008D1986" w:rsidRDefault="008D1986" w:rsidP="008D1986">
      <w:pPr>
        <w:pStyle w:val="libNormal"/>
        <w:rPr>
          <w:rtl/>
          <w:lang w:bidi="ur-PK"/>
        </w:rPr>
      </w:pPr>
      <w:r>
        <w:rPr>
          <w:rtl/>
          <w:lang w:bidi="ur-PK"/>
        </w:rPr>
        <w:t xml:space="preserve">مسئلہ 79_ مسجد شجرہ كے باہر سے احرام باندھنا كافى نہيں ہے ہاں ان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تمام جگہوں سے كافى ہے جنہيں مسجد كا حصہ شمار كيا جاتا ہے حتى كہ وہ حصہ جو نيا بنايا گيا ہے _ </w:t>
      </w:r>
    </w:p>
    <w:p w:rsidR="008D1986" w:rsidRDefault="008D1986" w:rsidP="008D1986">
      <w:pPr>
        <w:pStyle w:val="libNormal"/>
        <w:rPr>
          <w:rtl/>
          <w:lang w:bidi="ur-PK"/>
        </w:rPr>
      </w:pPr>
      <w:r>
        <w:rPr>
          <w:rtl/>
          <w:lang w:bidi="ur-PK"/>
        </w:rPr>
        <w:t xml:space="preserve">مسئلہ 80_ عذر ركھنے والى عورت پر واجب ہے كہ مسجد سے عبور كى حالت ميں احرام باندھے البتہ اگر مسجد ميں ٹھہرنا لازم نہ آئے ليكن اگر مسجد ميں ٹھہرنا لازم آئے اگر چہ بھيڑو غيرہ كى وجہ سے اور احرام كو عذر كے دور ہونے تك مؤخر نہ كر سكتى ہو تو اس كيلئے ضرورى ہے كہ وہ جحفہ يااسكے بالمقابل مقام سے احرام باندھے _ البتہ اس كيلئے ميقات سے پہلے كسى بھى معين جگہ سے نذر كے ذريعے احرام باندھنا بھى جائز ہے _ </w:t>
      </w:r>
    </w:p>
    <w:p w:rsidR="008D1986" w:rsidRDefault="008D1986" w:rsidP="008D1986">
      <w:pPr>
        <w:pStyle w:val="libNormal"/>
        <w:rPr>
          <w:rtl/>
          <w:lang w:bidi="ur-PK"/>
        </w:rPr>
      </w:pPr>
      <w:r>
        <w:rPr>
          <w:rtl/>
          <w:lang w:bidi="ur-PK"/>
        </w:rPr>
        <w:t xml:space="preserve">مسئلہ81_ اگر شوہر بيوى كے پاس حاضر نہ ہو تو بيوى كا ميقات سے پہلے احرام باندھنے كى نذر كا صحيح ہونا شوہر كى اجازت كے ساتھ مشروط نہيں ہے ليكن اگر شوہر حاضر ہو تو احوط وجوبى يہ ہے كہ اس سے اجازت حاصل كرے پس اگر اس صورت ميں نذر كرے تو اسكى نذر منعقد نہيں ہوگى _ </w:t>
      </w:r>
    </w:p>
    <w:p w:rsidR="008D1986" w:rsidRDefault="008D1986" w:rsidP="008D1986">
      <w:pPr>
        <w:pStyle w:val="libNormal"/>
        <w:rPr>
          <w:rtl/>
          <w:lang w:bidi="ur-PK"/>
        </w:rPr>
      </w:pPr>
      <w:r>
        <w:rPr>
          <w:rtl/>
          <w:lang w:bidi="ur-PK"/>
        </w:rPr>
        <w:t xml:space="preserve">دوم: وادى عقيق _ يہ اہل عراق و نجد اور جو لوگ عمرہ كيلئے اس سے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گزرتے ہيں ان كا ميقات ہے اور اسكے تين حصے ہيں ''مسلخ'' اور يہ اسكے شروع كے حصے كا نام ہے ''غمرہ'' اور يہ اسكے درميان والے حصے كا نام ہے ''ذات عرق'' اور يہ اسكے آخر والے حصے كا نام ہے اور ان سب مقامات سے احرام كافى ہے _ </w:t>
      </w:r>
    </w:p>
    <w:p w:rsidR="008D1986" w:rsidRDefault="008D1986" w:rsidP="008D1986">
      <w:pPr>
        <w:pStyle w:val="libNormal"/>
        <w:rPr>
          <w:rtl/>
          <w:lang w:bidi="ur-PK"/>
        </w:rPr>
      </w:pPr>
      <w:r>
        <w:rPr>
          <w:rtl/>
          <w:lang w:bidi="ur-PK"/>
        </w:rPr>
        <w:t xml:space="preserve">سوم : جحفہ : اور يہ اہل شام ، مصر ، شمالى افريقہ اور ان لوگوں كا ميقات ہے جو عمرہ كيلئے اس سے گزرتے ہيں _ اور اس ميں موجود مسجد و غيرہ سب مقامات سے احرام باندھنا كافى ہے _ </w:t>
      </w:r>
    </w:p>
    <w:p w:rsidR="008D1986" w:rsidRDefault="008D1986" w:rsidP="008D1986">
      <w:pPr>
        <w:pStyle w:val="libNormal"/>
        <w:rPr>
          <w:rtl/>
          <w:lang w:bidi="ur-PK"/>
        </w:rPr>
      </w:pPr>
      <w:r>
        <w:rPr>
          <w:rtl/>
          <w:lang w:bidi="ur-PK"/>
        </w:rPr>
        <w:t xml:space="preserve">چہارم :يلملم : اور يہ اہل يمن اور ان لوگوں كا ميقات ہے جو اس سے گزرتے ہيں اور يہ ايك پہاڑ كا نام ہے اور اسكے سب حصوں سے احرام باندھنا كافى ہے _ </w:t>
      </w:r>
    </w:p>
    <w:p w:rsidR="008D1986" w:rsidRDefault="008D1986" w:rsidP="008D1986">
      <w:pPr>
        <w:pStyle w:val="libNormal"/>
        <w:rPr>
          <w:rtl/>
          <w:lang w:bidi="ur-PK"/>
        </w:rPr>
      </w:pPr>
      <w:r>
        <w:rPr>
          <w:rtl/>
          <w:lang w:bidi="ur-PK"/>
        </w:rPr>
        <w:t xml:space="preserve">پنجم : قرن المنازل اور يہ اہل طائف اور ان لوگوں كا ميقات ہے جو عمرہ كيلئے اس سے گزرتے ہيں اور اس ميں مسجد و غير مسجدسے احرام باندھنا كافى ہے _ </w:t>
      </w:r>
    </w:p>
    <w:p w:rsidR="008D1986" w:rsidRDefault="00777045" w:rsidP="008D1986">
      <w:pPr>
        <w:pStyle w:val="libNormal"/>
        <w:rPr>
          <w:rtl/>
          <w:lang w:bidi="ur-PK"/>
        </w:rPr>
      </w:pPr>
      <w:r>
        <w:rPr>
          <w:rtl/>
          <w:lang w:bidi="ur-PK"/>
        </w:rPr>
        <w:cr/>
      </w:r>
      <w:r>
        <w:rPr>
          <w:rtl/>
          <w:lang w:bidi="ur-PK"/>
        </w:rPr>
        <w:br w:type="page"/>
      </w:r>
    </w:p>
    <w:p w:rsidR="008D1986" w:rsidRDefault="008D1986" w:rsidP="00165305">
      <w:pPr>
        <w:pStyle w:val="Heading2Center"/>
        <w:rPr>
          <w:rtl/>
          <w:lang w:bidi="ur-PK"/>
        </w:rPr>
      </w:pPr>
      <w:bookmarkStart w:id="36" w:name="_Toc528150570"/>
      <w:r>
        <w:rPr>
          <w:rtl/>
          <w:lang w:bidi="ur-PK"/>
        </w:rPr>
        <w:lastRenderedPageBreak/>
        <w:t>مذكورہ مواقيت كے بالمقابل مقام</w:t>
      </w:r>
      <w:bookmarkEnd w:id="36"/>
    </w:p>
    <w:p w:rsidR="008D1986" w:rsidRDefault="008D1986" w:rsidP="008D1986">
      <w:pPr>
        <w:pStyle w:val="libNormal"/>
        <w:rPr>
          <w:rtl/>
          <w:lang w:bidi="ur-PK"/>
        </w:rPr>
      </w:pPr>
      <w:r>
        <w:rPr>
          <w:rtl/>
          <w:lang w:bidi="ur-PK"/>
        </w:rPr>
        <w:t xml:space="preserve">جو شخص مذكورہ مواقيت ميں سے كسى سے نہ گزرے اور ايسى جگہ پر پہنچ جائے جو ان ميں سے كسى كے بالمقابل ہو تو وہيں سے احرام باندھے اور بالمقابل سے مراد يہ ہے كہ مكہ مكرمہ كے راستے ميں ايسى جگہ پر پہنچ جائے كہ ميقات اسكے دائيں يا بائيں ہو كہ اگر يہ اس جگہ سے آگے بڑھے تو ميقات اسكے پيچھے قرار پاجائے_ </w:t>
      </w:r>
    </w:p>
    <w:p w:rsidR="008D1986" w:rsidRDefault="008D1986" w:rsidP="008D1986">
      <w:pPr>
        <w:pStyle w:val="libNormal"/>
        <w:rPr>
          <w:rtl/>
          <w:lang w:bidi="ur-PK"/>
        </w:rPr>
      </w:pPr>
      <w:r>
        <w:rPr>
          <w:rtl/>
          <w:lang w:bidi="ur-PK"/>
        </w:rPr>
        <w:t xml:space="preserve">مذكورہ مواقيت وہ ہيں كہ جن سے عمرہ تمتع كرنے والے كيلئے احرام باندھنا ضرورى ہے _ </w:t>
      </w:r>
    </w:p>
    <w:p w:rsidR="008D1986" w:rsidRDefault="008D1986" w:rsidP="008D1986">
      <w:pPr>
        <w:pStyle w:val="libNormal"/>
        <w:rPr>
          <w:rtl/>
          <w:lang w:bidi="ur-PK"/>
        </w:rPr>
      </w:pPr>
      <w:r>
        <w:rPr>
          <w:rtl/>
          <w:lang w:bidi="ur-PK"/>
        </w:rPr>
        <w:t xml:space="preserve">حج تمتع و قران و افراد كے مواقيت مندرجہ ذيل ہيں: </w:t>
      </w:r>
    </w:p>
    <w:p w:rsidR="008D1986" w:rsidRDefault="008D1986" w:rsidP="008D1986">
      <w:pPr>
        <w:pStyle w:val="libNormal"/>
        <w:rPr>
          <w:rtl/>
          <w:lang w:bidi="ur-PK"/>
        </w:rPr>
      </w:pPr>
      <w:r>
        <w:rPr>
          <w:rtl/>
          <w:lang w:bidi="ur-PK"/>
        </w:rPr>
        <w:t xml:space="preserve">اول : مكہ معظمہ اور يہ حج تمتع كاميقات ہے _ </w:t>
      </w:r>
    </w:p>
    <w:p w:rsidR="008D1986" w:rsidRDefault="008D1986" w:rsidP="00300A0C">
      <w:pPr>
        <w:pStyle w:val="libNormal"/>
        <w:rPr>
          <w:rtl/>
          <w:lang w:bidi="ur-PK"/>
        </w:rPr>
      </w:pPr>
      <w:r>
        <w:rPr>
          <w:rtl/>
          <w:lang w:bidi="ur-PK"/>
        </w:rPr>
        <w:t xml:space="preserve">دوم : مكلف كى رہائشے گا ہ _ اور يہ اس شخص كا ميقات ہے كہ جسكى رہائشے گاہ ميقات اور مكہ كے درميان ہے بلكہ يہ اہل مكہ كا بھى ميقات ہے اور ان پر واجب نہيں ہے كہ مذكورہ مواقيت ميں سے كسى ايك پر آئيں _ </w:t>
      </w:r>
      <w:r w:rsidR="00300A0C">
        <w:rPr>
          <w:rtl/>
          <w:lang w:bidi="ur-PK"/>
        </w:rPr>
        <w:cr/>
      </w:r>
      <w:r w:rsidR="00777045">
        <w:rPr>
          <w:rtl/>
          <w:lang w:bidi="ur-PK"/>
        </w:rPr>
        <w:br w:type="page"/>
      </w:r>
    </w:p>
    <w:p w:rsidR="008D1986" w:rsidRDefault="008D1986" w:rsidP="00165305">
      <w:pPr>
        <w:pStyle w:val="Heading2Center"/>
        <w:rPr>
          <w:rtl/>
          <w:lang w:bidi="ur-PK"/>
        </w:rPr>
      </w:pPr>
      <w:bookmarkStart w:id="37" w:name="_Toc528150571"/>
      <w:r>
        <w:rPr>
          <w:rtl/>
          <w:lang w:bidi="ur-PK"/>
        </w:rPr>
        <w:lastRenderedPageBreak/>
        <w:t>چند مسائل :</w:t>
      </w:r>
      <w:bookmarkEnd w:id="37"/>
    </w:p>
    <w:p w:rsidR="008D1986" w:rsidRDefault="008D1986" w:rsidP="008D1986">
      <w:pPr>
        <w:pStyle w:val="libNormal"/>
        <w:rPr>
          <w:rtl/>
          <w:lang w:bidi="ur-PK"/>
        </w:rPr>
      </w:pPr>
      <w:r>
        <w:rPr>
          <w:rtl/>
          <w:lang w:bidi="ur-PK"/>
        </w:rPr>
        <w:t xml:space="preserve">مسئلہ 82 _ اگر ان مواقيت اور انكى بالمقابل جگہ كا علم نہ ہو تو يہ بينہ شرعيہ كے ساتھ ثابت ہو جاتے ہيں يعنى دو عادل گواہ اسكى گواہى دے ديں يا اس شياع كے ساتھ بھى ثابت ہو جاتے ہيں جو موجب اطمينان ہو اور جستجو كركے علم حاصل كرنا واجب نہيں ہے اور اگر نہ علم ہو نہ گواہ اور نہ شياع تو ان مقامات كوجاننے والے شخص كى بات سے حاصل ہونے والا ظن و گمان كافى ہے _ </w:t>
      </w:r>
    </w:p>
    <w:p w:rsidR="008D1986" w:rsidRDefault="008D1986" w:rsidP="008D1986">
      <w:pPr>
        <w:pStyle w:val="libNormal"/>
        <w:rPr>
          <w:rtl/>
          <w:lang w:bidi="ur-PK"/>
        </w:rPr>
      </w:pPr>
      <w:r>
        <w:rPr>
          <w:rtl/>
          <w:lang w:bidi="ur-PK"/>
        </w:rPr>
        <w:t xml:space="preserve">مسئلہ 83 _ ميقات سے پہلے احرام باندھنا صحيح نہيں ہے مگر يہ كہ ميقات سے پہلے كسى معين جگہ سے احرام باندھنے كى نذر كرلے جيسے كہ مدينہ يا اپنے شہر سے احرام باندھنے كى نذر كرے تو اس كا احرام صحيح ہے _ </w:t>
      </w:r>
    </w:p>
    <w:p w:rsidR="008D1986" w:rsidRDefault="008D1986" w:rsidP="008D1986">
      <w:pPr>
        <w:pStyle w:val="libNormal"/>
        <w:rPr>
          <w:rtl/>
          <w:lang w:bidi="ur-PK"/>
        </w:rPr>
      </w:pPr>
      <w:r>
        <w:rPr>
          <w:rtl/>
          <w:lang w:bidi="ur-PK"/>
        </w:rPr>
        <w:t xml:space="preserve">مسئلہ 84 _ اگر جان بوجھ كر يا غفلت يا لا علمى كى وجہ سے بغير احرام كے ميقات سے گزر جائے تو اس پر واجب ہے كہ احرام كيلئے ميقات كى طرف پلٹے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85_ اگر غفلت ، نسيان يا مسئلہ كا علم نہ ہونے كى وجہ سے ميقات سے آگے گزر جائے اور وقت كى تنگى يا كسى اور عذر كى وجہ سے ميقات تك پلٹ بھى نہ سكتا ہو ليكن ابھى تك حرم ميں داخل نہ ہوا ہو تو احوط وجوبى يہ ہے كہ جس قدر ممكن ہو ميقات كى سمت كى طرف پلٹے اور وہاں سے احرام باندھے اور اگر حرم ميں داخل ہو چكا ہو تواگر اس سے باہر نكلنا ممكن ہو تو اس پر يہ واجب ہے اور حرم كے باہر سے احرام باندھے گا اور اگر حرم سے باہرنكلنا ممكن نہ ہو تو حرم ميں جس جگہ ہے وہيں سے احرام باندھے _ </w:t>
      </w:r>
    </w:p>
    <w:p w:rsidR="008D1986" w:rsidRDefault="008D1986" w:rsidP="008D1986">
      <w:pPr>
        <w:pStyle w:val="libNormal"/>
        <w:rPr>
          <w:rtl/>
          <w:lang w:bidi="ur-PK"/>
        </w:rPr>
      </w:pPr>
      <w:r>
        <w:rPr>
          <w:rtl/>
          <w:lang w:bidi="ur-PK"/>
        </w:rPr>
        <w:t xml:space="preserve">مسئلہ 86_ اپنے اختيار كے ساتھ احرام كو ميقات سے مؤخر كرنا جائز نہيں ہے چاہے اس سے آگے دوسرا ميقات ہو يا نہ _ </w:t>
      </w:r>
    </w:p>
    <w:p w:rsidR="008D1986" w:rsidRDefault="008D1986" w:rsidP="008D1986">
      <w:pPr>
        <w:pStyle w:val="libNormal"/>
        <w:rPr>
          <w:rtl/>
          <w:lang w:bidi="ur-PK"/>
        </w:rPr>
      </w:pPr>
      <w:r>
        <w:rPr>
          <w:rtl/>
          <w:lang w:bidi="ur-PK"/>
        </w:rPr>
        <w:t xml:space="preserve">مسئلہ 87 _ جس شخص كو مذكورہ مواقيت ميں سے كسى ايك سے احرام باندھنے سے منع كرديا جائے تو اس كيلئے دوسرے ميقات سے احرام باندھنا جائز ہے _ </w:t>
      </w:r>
    </w:p>
    <w:p w:rsidR="008D1986" w:rsidRDefault="008D1986" w:rsidP="008D1986">
      <w:pPr>
        <w:pStyle w:val="libNormal"/>
        <w:rPr>
          <w:rtl/>
          <w:lang w:bidi="ur-PK"/>
        </w:rPr>
      </w:pPr>
      <w:r>
        <w:rPr>
          <w:rtl/>
          <w:lang w:bidi="ur-PK"/>
        </w:rPr>
        <w:t xml:space="preserve">مسئلہ 88_ جدہ مواقيت ميں سے نہيں ہے اور نہ يہ مواقيت كے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بالمقابل ہے لذا اختيار ى صورت ميں جدہ سے احرام باندھنا صحيح نہيں ہے بلكہ احرام باندھنے كيلئے كسى ميقات كى طرف جانا ضرورى ہے مگر ي 4ہ كہ اس پر قدرت نہ ركھتا ہو تو پھر جدہ سے نذر كركے احرام باندھے_ </w:t>
      </w:r>
    </w:p>
    <w:p w:rsidR="008D1986" w:rsidRDefault="008D1986" w:rsidP="008D1986">
      <w:pPr>
        <w:pStyle w:val="libNormal"/>
        <w:rPr>
          <w:rtl/>
          <w:lang w:bidi="ur-PK"/>
        </w:rPr>
      </w:pPr>
      <w:r>
        <w:rPr>
          <w:rtl/>
          <w:lang w:bidi="ur-PK"/>
        </w:rPr>
        <w:t xml:space="preserve">مسئلہ 89_ اگر ميقات سے آگے گزر جانے كے بعد مُحرم متوجہ ہو كہ اس نے صحيح احرام نہيں باندھا پس اگر ميقات تك پلٹ سكتا ہو تو يہ واجب ہے اور اگر نہ پلٹ سكتا ہو مگر مكہ مكرمہ كے راستے سے تو '' ادنى الحل'' سے عمرہ مفردہ كا احرام باندھ كر مكہ ميں داخل ہو اور اعمال بجا لانے كے بعد عمرہ تمتع كے احرام كيلئے ، كسى ميقات پر جائے _ </w:t>
      </w:r>
    </w:p>
    <w:p w:rsidR="008D1986" w:rsidRDefault="008D1986" w:rsidP="008D1986">
      <w:pPr>
        <w:pStyle w:val="libNormal"/>
        <w:rPr>
          <w:rtl/>
          <w:lang w:bidi="ur-PK"/>
        </w:rPr>
      </w:pPr>
      <w:r>
        <w:rPr>
          <w:rtl/>
          <w:lang w:bidi="ur-PK"/>
        </w:rPr>
        <w:t xml:space="preserve">مسئلہ 90_ ظاہر يہ ہے كہ اگر حج كے فوت نہ ہونے كا اطمينان ہو تو عمرہ تمتع كے احرام سے خارج ہونے كے بعد اور حج بجا لانے سے پہلے مكہ مكرمہ سے نكلنا جائز ہے اگر چہ احوط استحبابى يہ ہے كہ ضرورت و حاجت كے بغير نہ نكلے جيسے كہ اس صورت ميں احوط يہ ہے كہ نكلنے سے پہلے مكہ ميں حج كا احرام باندھ لے مگر يہ كہ اس كام ميں اس كيلئے حرج ہو تو پھر اپنى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احتياج كيلئے بغير احرام كے باہر جا سكتا ہے اور جو شخص اس احتياط پر عمل كرنا چاہے اور ايك يا چند مرتبہ مكہ سے نكلنے پر مجبور ہو جيسے كاروانوں كے خدام وغيرہ تو وہ مكہ مكرمہ ميں داخل ہونے كيلئے پہلے عمرہ مفردہ كا احرام باندھ ليں اور عمرہ تمتع كو اس وقت تك مؤخر كرديں كہ جس ميں اعمال حج سے پہلے عمرہ تمتع كو انجام دينا ممكن ہو پھر ميقات سے عمرہ تمتع كيلئے احرام باندھيں پس جب عمرہ سے فارغ ہو جائيں تو مكہ سے حج كيلئے احرام باندھيں _ </w:t>
      </w:r>
    </w:p>
    <w:p w:rsidR="008D1986" w:rsidRDefault="008D1986" w:rsidP="008D1986">
      <w:pPr>
        <w:pStyle w:val="libNormal"/>
        <w:rPr>
          <w:rtl/>
          <w:lang w:bidi="ur-PK"/>
        </w:rPr>
      </w:pPr>
      <w:r>
        <w:rPr>
          <w:rtl/>
          <w:lang w:bidi="ur-PK"/>
        </w:rPr>
        <w:t xml:space="preserve">مسلئہ 91_ عمرہ تمتع اور حج كے درميان مكہ سے خارج ہونے كا معيار موجودہ شہر مكہ سے خارج ہونا ہے پس ايسى جگہ جاناكہ جو اس وقت مكہ مكرمہ كا حصہ شمار ہوتى ہے اگر چہ ماضى ميں وہ مكہ سے باہر تھى مكہ سے خارج ہونا شمار نہيں ہو گا _ </w:t>
      </w:r>
    </w:p>
    <w:p w:rsidR="008D1986" w:rsidRDefault="008D1986" w:rsidP="008D1986">
      <w:pPr>
        <w:pStyle w:val="libNormal"/>
        <w:rPr>
          <w:rtl/>
          <w:lang w:bidi="ur-PK"/>
        </w:rPr>
      </w:pPr>
      <w:r>
        <w:rPr>
          <w:rtl/>
          <w:lang w:bidi="ur-PK"/>
        </w:rPr>
        <w:t xml:space="preserve">مسئلہ 92_ اگر عمرہ تمتع كو انجام دينے كے بعد مكہ سے بغير احرام كے باہر چلا جائے تو اگر اسى مہينے ميں واپس پلٹ آئے كہ جس ميں اس نے عمرہ كو انجام ديا ہے تو بغير احرام كے واپس پلٹے ليكن اگر عمرہ كرنے والے مہينے كے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غير ميں پلٹے جيسے كہ ذيقعد ميں عمرہ بجالاكر باہر چلا جائے پھر ذى الحج ميں واپس پلٹے تو اس پر واجب ہے كہ مكہ ميں داخل ہونے كيلئے عمرہ كا احرام باندھے اور حج كے ساتھ متصل عمرہ تمتع ، دوسرا عمرہ ہو گا _ </w:t>
      </w:r>
    </w:p>
    <w:p w:rsidR="008D1986" w:rsidRDefault="008D1986" w:rsidP="008D1986">
      <w:pPr>
        <w:pStyle w:val="libNormal"/>
        <w:rPr>
          <w:rtl/>
          <w:lang w:bidi="ur-PK"/>
        </w:rPr>
      </w:pPr>
      <w:r>
        <w:rPr>
          <w:rtl/>
          <w:lang w:bidi="ur-PK"/>
        </w:rPr>
        <w:t xml:space="preserve">مسئلہ 93_ احوط وجوبى يہ ہے كہ عمرہ تمتع اور حج كے درميان عمرہ مفردہ كو انجام نہ دے ليكن اگر بجا لائے تو اس سے اسكے سابقہ عمرہ كو كوئي نقصان نہيں ہوگا اور اس كے حج ميں بھى كوئي اشكال نہيں ہے 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165305">
      <w:pPr>
        <w:pStyle w:val="Heading2Center"/>
        <w:rPr>
          <w:rtl/>
          <w:lang w:bidi="ur-PK"/>
        </w:rPr>
      </w:pPr>
      <w:bookmarkStart w:id="38" w:name="_Toc528150572"/>
      <w:r>
        <w:rPr>
          <w:rtl/>
          <w:lang w:bidi="ur-PK"/>
        </w:rPr>
        <w:lastRenderedPageBreak/>
        <w:t>دوسرى فصل :احرام</w:t>
      </w:r>
      <w:bookmarkEnd w:id="38"/>
    </w:p>
    <w:p w:rsidR="008D1986" w:rsidRDefault="008D1986" w:rsidP="008D1986">
      <w:pPr>
        <w:pStyle w:val="libNormal"/>
        <w:rPr>
          <w:rtl/>
          <w:lang w:bidi="ur-PK"/>
        </w:rPr>
      </w:pPr>
      <w:r>
        <w:rPr>
          <w:rtl/>
          <w:lang w:bidi="ur-PK"/>
        </w:rPr>
        <w:t xml:space="preserve">مسئلہ 94_ احرام كے مسائل كى چار اقسام ہيں: </w:t>
      </w:r>
    </w:p>
    <w:p w:rsidR="008D1986" w:rsidRDefault="008D1986" w:rsidP="008D1986">
      <w:pPr>
        <w:pStyle w:val="libNormal"/>
        <w:rPr>
          <w:rtl/>
          <w:lang w:bidi="ur-PK"/>
        </w:rPr>
      </w:pPr>
      <w:r>
        <w:rPr>
          <w:rtl/>
          <w:lang w:bidi="ur-PK"/>
        </w:rPr>
        <w:t xml:space="preserve">1_ وہ اعمال جو احرام كى حالت ميں يا احرام كيلئے واجب ہيں_ </w:t>
      </w:r>
    </w:p>
    <w:p w:rsidR="008D1986" w:rsidRDefault="008D1986" w:rsidP="008D1986">
      <w:pPr>
        <w:pStyle w:val="libNormal"/>
        <w:rPr>
          <w:rtl/>
          <w:lang w:bidi="ur-PK"/>
        </w:rPr>
      </w:pPr>
      <w:r>
        <w:rPr>
          <w:rtl/>
          <w:lang w:bidi="ur-PK"/>
        </w:rPr>
        <w:t xml:space="preserve">2_ وہ اعمال جواحرام كى حالت ميں مستحب ہيں_ </w:t>
      </w:r>
    </w:p>
    <w:p w:rsidR="008D1986" w:rsidRDefault="008D1986" w:rsidP="008D1986">
      <w:pPr>
        <w:pStyle w:val="libNormal"/>
        <w:rPr>
          <w:rtl/>
          <w:lang w:bidi="ur-PK"/>
        </w:rPr>
      </w:pPr>
      <w:r>
        <w:rPr>
          <w:rtl/>
          <w:lang w:bidi="ur-PK"/>
        </w:rPr>
        <w:t xml:space="preserve">3_ وہ اعمال جو احرام كى حالت ميں حرام ہيں _ </w:t>
      </w:r>
    </w:p>
    <w:p w:rsidR="008D1986" w:rsidRDefault="008D1986" w:rsidP="008D1986">
      <w:pPr>
        <w:pStyle w:val="libNormal"/>
        <w:rPr>
          <w:rtl/>
          <w:lang w:bidi="ur-PK"/>
        </w:rPr>
      </w:pPr>
      <w:r>
        <w:rPr>
          <w:rtl/>
          <w:lang w:bidi="ur-PK"/>
        </w:rPr>
        <w:t xml:space="preserve">4_ وہ اعمال جو احرام كى حالت ميں مكروہ ہيں_ </w:t>
      </w:r>
    </w:p>
    <w:p w:rsidR="008D1986" w:rsidRDefault="008D1986" w:rsidP="008D1986">
      <w:pPr>
        <w:pStyle w:val="libNormal"/>
        <w:rPr>
          <w:rtl/>
          <w:lang w:bidi="ur-PK"/>
        </w:rPr>
      </w:pPr>
    </w:p>
    <w:p w:rsidR="008D1986" w:rsidRDefault="008D1986" w:rsidP="00165305">
      <w:pPr>
        <w:pStyle w:val="Heading2Center"/>
        <w:rPr>
          <w:rtl/>
          <w:lang w:bidi="ur-PK"/>
        </w:rPr>
      </w:pPr>
      <w:bookmarkStart w:id="39" w:name="_Toc528150573"/>
      <w:r>
        <w:rPr>
          <w:rtl/>
          <w:lang w:bidi="ur-PK"/>
        </w:rPr>
        <w:t>1_ احرام كے واجبات</w:t>
      </w:r>
      <w:bookmarkEnd w:id="39"/>
    </w:p>
    <w:p w:rsidR="008D1986" w:rsidRDefault="008D1986" w:rsidP="00165305">
      <w:pPr>
        <w:pStyle w:val="Heading2Center"/>
        <w:rPr>
          <w:rtl/>
          <w:lang w:bidi="ur-PK"/>
        </w:rPr>
      </w:pPr>
      <w:bookmarkStart w:id="40" w:name="_Toc528150574"/>
      <w:r>
        <w:rPr>
          <w:rtl/>
          <w:lang w:bidi="ur-PK"/>
        </w:rPr>
        <w:t>اول : نيت</w:t>
      </w:r>
      <w:bookmarkEnd w:id="40"/>
      <w:r>
        <w:rPr>
          <w:rtl/>
          <w:lang w:bidi="ur-PK"/>
        </w:rPr>
        <w:t xml:space="preserve"> </w:t>
      </w:r>
    </w:p>
    <w:p w:rsidR="008D1986" w:rsidRDefault="008D1986" w:rsidP="008D1986">
      <w:pPr>
        <w:pStyle w:val="libNormal"/>
        <w:rPr>
          <w:rtl/>
          <w:lang w:bidi="ur-PK"/>
        </w:rPr>
      </w:pPr>
      <w:r>
        <w:rPr>
          <w:rtl/>
          <w:lang w:bidi="ur-PK"/>
        </w:rPr>
        <w:t xml:space="preserve">اور اس ميں چند امور معتبر ہيں :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الف : قصد،يعنى حج يا عمرہ كے اعمال كے بجالانے كا قصد كرنا پس جو شخص مثلاً عمرہ تمتع كا احرام باندھنا چاہے وہ احرام كے وقت عمرہ تمتع كو انجام دينے كا قصد كرے_ </w:t>
      </w:r>
    </w:p>
    <w:p w:rsidR="008D1986" w:rsidRDefault="008D1986" w:rsidP="008D1986">
      <w:pPr>
        <w:pStyle w:val="libNormal"/>
        <w:rPr>
          <w:rtl/>
          <w:lang w:bidi="ur-PK"/>
        </w:rPr>
      </w:pPr>
      <w:r>
        <w:rPr>
          <w:rtl/>
          <w:lang w:bidi="ur-PK"/>
        </w:rPr>
        <w:t xml:space="preserve">مسئلہ 95_ قصد ميں اعمال كى تفصيلى صورت كو دل سے گزارنا معتبر نہيں ہے بلكہ اجمالى صورت كافى ہے پس اس كيلئے جائز ہے كہ اجمالى طور پر واجب اعمال كو انجام دينے كا قصد كرے پھر ان ميں سے ايك ايك كو ترتيب كے ساتھ بجالائے _ </w:t>
      </w:r>
    </w:p>
    <w:p w:rsidR="008D1986" w:rsidRDefault="008D1986" w:rsidP="00300A0C">
      <w:pPr>
        <w:pStyle w:val="libNormal"/>
        <w:rPr>
          <w:rtl/>
          <w:lang w:bidi="ur-PK"/>
        </w:rPr>
      </w:pPr>
      <w:r>
        <w:rPr>
          <w:rtl/>
          <w:lang w:bidi="ur-PK"/>
        </w:rPr>
        <w:t xml:space="preserve">مسئلہ 96_ احرام كى صحت ميں محرمات احرام كو ترك كرنے كا قصد كرنا معتبر نہيں ہے بلكہ بعض محرمات كے ارتكاب كا عزم بھى اسكى صحت كو نقصان نہيں پہنچاتا ہاں ان محرمات كے انجام دينے كا قصد كرنا كہ جن سے حج يا عمرہ باطل ہو جاتا ہے جيسے جماع _ بعض موارد ميں _تو وہ اعمال كے انجام دينے كے قصد كے ساتھ جمع نہيں ہو سكتا بلكہ يہ احرام كے قصد كے منافى ہے_ </w:t>
      </w:r>
      <w:r w:rsidR="00300A0C">
        <w:rPr>
          <w:rtl/>
          <w:lang w:bidi="ur-PK"/>
        </w:rPr>
        <w:cr/>
      </w:r>
      <w:r w:rsidR="00777045">
        <w:rPr>
          <w:rtl/>
          <w:lang w:bidi="ur-PK"/>
        </w:rPr>
        <w:br w:type="page"/>
      </w:r>
      <w:r>
        <w:rPr>
          <w:rtl/>
          <w:lang w:bidi="ur-PK"/>
        </w:rPr>
        <w:lastRenderedPageBreak/>
        <w:t xml:space="preserve">ب : قربت اور اللہ تعالى كيلئے اخلاص ،كيونكہ عمرہ ، حج اور ان كا ہر ہر عمل عبادت ہے پس ہر ايك كو صحيح طور پر انجام دينے كيلئے ''قربةً الى اللہ ''كا قصد كرنا ضرورى ہے _ </w:t>
      </w:r>
    </w:p>
    <w:p w:rsidR="008D1986" w:rsidRDefault="008D1986" w:rsidP="008D1986">
      <w:pPr>
        <w:pStyle w:val="libNormal"/>
        <w:rPr>
          <w:rtl/>
          <w:lang w:bidi="ur-PK"/>
        </w:rPr>
      </w:pPr>
      <w:r>
        <w:rPr>
          <w:rtl/>
          <w:lang w:bidi="ur-PK"/>
        </w:rPr>
        <w:t xml:space="preserve">ج _ اس بات كى تعيين كہ احرام عمرہ كيلئے ہے يا حج كيلئے اور پھر يہ كہ حج ، حج تمتع ہے يا قران يا افراد اور يہ كہ اس كا اپنا ہے يا كسى اور كى طرف سے اور يہ كہ يہ حجة الاسلام ہے يا نذر كا حج يا مستحبى حج _ </w:t>
      </w:r>
    </w:p>
    <w:p w:rsidR="008D1986" w:rsidRDefault="008D1986" w:rsidP="008D1986">
      <w:pPr>
        <w:pStyle w:val="libNormal"/>
        <w:rPr>
          <w:rtl/>
          <w:lang w:bidi="ur-PK"/>
        </w:rPr>
      </w:pPr>
      <w:r>
        <w:rPr>
          <w:rtl/>
          <w:lang w:bidi="ur-PK"/>
        </w:rPr>
        <w:t xml:space="preserve">مسئلہ 97_ اگر مسئلہ سے لاعلمى يا غفلت كى وجہ سے عمرہ كے بدلے ميں حج كى نيت كرلے تو اس كا احرام صحيح ہے مثلاً اگر عمرہ تمتع كيلئے احرام باندھتے وقت كہے '' حج تمتع كيلئے احرام باندھ رہا ہو ں ''قربةً الى اللہ '' ليكن اسى عمل كا قصد ركھتا ہو جسے لوگ انجام دے رہے ہيں يہ سمجھتے ہوئے كہ اس عمل كا نام حج ہے تو اس كا احرام صحيح ہے _ </w:t>
      </w:r>
    </w:p>
    <w:p w:rsidR="008D1986" w:rsidRDefault="008D1986" w:rsidP="008D1986">
      <w:pPr>
        <w:pStyle w:val="libNormal"/>
        <w:rPr>
          <w:rtl/>
          <w:lang w:bidi="ur-PK"/>
        </w:rPr>
      </w:pPr>
      <w:r>
        <w:rPr>
          <w:rtl/>
          <w:lang w:bidi="ur-PK"/>
        </w:rPr>
        <w:t xml:space="preserve">مسئلہ 98_ نيت ميں زبان سے بولنا يا دل ميں گزارنا شرط نہيں ہے بلكہ صرف فعل كے عزم سے نيت ہو جاتى ہے_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99_ نيت كا احرام كے ہمراہ ہونا شرط ہے پس سابقہ نيت كافى نہيں ہے مگر يہ كہ احرام كے وقت تك مستمر رہے _ </w:t>
      </w:r>
    </w:p>
    <w:p w:rsidR="008D1986" w:rsidRDefault="008D1986" w:rsidP="008D1986">
      <w:pPr>
        <w:pStyle w:val="libNormal"/>
        <w:rPr>
          <w:rtl/>
          <w:lang w:bidi="ur-PK"/>
        </w:rPr>
      </w:pPr>
    </w:p>
    <w:p w:rsidR="008D1986" w:rsidRDefault="008D1986" w:rsidP="00165305">
      <w:pPr>
        <w:pStyle w:val="Heading2Center"/>
        <w:rPr>
          <w:rtl/>
          <w:lang w:bidi="ur-PK"/>
        </w:rPr>
      </w:pPr>
      <w:bookmarkStart w:id="41" w:name="_Toc528150575"/>
      <w:r>
        <w:rPr>
          <w:rtl/>
          <w:lang w:bidi="ur-PK"/>
        </w:rPr>
        <w:t>دوم : تلبيہ</w:t>
      </w:r>
      <w:bookmarkEnd w:id="41"/>
    </w:p>
    <w:p w:rsidR="008D1986" w:rsidRDefault="008D1986" w:rsidP="00442AC1">
      <w:pPr>
        <w:pStyle w:val="libNormal"/>
        <w:rPr>
          <w:rtl/>
          <w:lang w:bidi="ur-PK"/>
        </w:rPr>
      </w:pPr>
      <w:r>
        <w:rPr>
          <w:rtl/>
          <w:lang w:bidi="ur-PK"/>
        </w:rPr>
        <w:t>مسئلہ 100_ احرام كى حالت ميں تلبيہ ايسے ہى ہے جيسے نماز ميں تكبيرة الاحرام پس جب حاجى تلبيہ كہہ دے تو مُحرم ہو جائيگا اور عمرہ تمتع كے اعمال شروع ہو جائيں گے اور يہ تلبيہ در حقيقت خدائے رحيم كى طرف سے مكلفين كو حج كى دعوت ، كا قبول كرنا ہے اسى لئے اسے پورے خشوع و خضوع كے ساتھ بجالانا چاہيے اور تلبيہ كى صورت على الاصح يوں ہے _ '</w:t>
      </w:r>
      <w:r w:rsidRPr="00165305">
        <w:rPr>
          <w:rStyle w:val="libArabicChar"/>
          <w:rtl/>
        </w:rPr>
        <w:t>'لَبَّيكَ اَللّ</w:t>
      </w:r>
      <w:r w:rsidR="00442AC1" w:rsidRPr="00442AC1">
        <w:rPr>
          <w:rStyle w:val="libArabicChar"/>
          <w:rFonts w:hint="cs"/>
          <w:rtl/>
        </w:rPr>
        <w:t>ه</w:t>
      </w:r>
      <w:r w:rsidRPr="00165305">
        <w:rPr>
          <w:rStyle w:val="libArabicChar"/>
          <w:rFonts w:hint="cs"/>
          <w:rtl/>
        </w:rPr>
        <w:t>ُمَّ</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ل</w:t>
      </w:r>
      <w:r w:rsidRPr="00165305">
        <w:rPr>
          <w:rStyle w:val="libArabicChar"/>
          <w:rtl/>
        </w:rPr>
        <w:t>َا شَريكَ لَكَ لَبَّيكَ</w:t>
      </w:r>
      <w:r>
        <w:rPr>
          <w:rtl/>
          <w:lang w:bidi="ur-PK"/>
        </w:rPr>
        <w:t xml:space="preserve"> '' </w:t>
      </w:r>
    </w:p>
    <w:p w:rsidR="008D1986" w:rsidRDefault="008D1986" w:rsidP="008D1986">
      <w:pPr>
        <w:pStyle w:val="libNormal"/>
        <w:rPr>
          <w:rtl/>
          <w:lang w:bidi="ur-PK"/>
        </w:rPr>
      </w:pPr>
      <w:r>
        <w:rPr>
          <w:rtl/>
          <w:lang w:bidi="ur-PK"/>
        </w:rPr>
        <w:t>اگر اس مقدار پر اكتفا كرے تو اس كا احرام صحيح ہے اور احوط استحبابى يہ ہے كہ مذكورہ چا رتلبيوں كے بعديوں كہے : ''</w:t>
      </w:r>
      <w:r w:rsidRPr="00165305">
        <w:rPr>
          <w:rStyle w:val="libArabicChar"/>
          <w:rtl/>
        </w:rPr>
        <w:t>انَّ الْحَمْدَ وَ النّعْمَةَ لَكَ وَ الْمُلْكَ لَا شَريكَ لَكَ لَبَّيكَ''</w:t>
      </w:r>
      <w:r>
        <w:rPr>
          <w:rtl/>
          <w:lang w:bidi="ur-PK"/>
        </w:rPr>
        <w:t xml:space="preserve">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اور اگر مزيد احتياط كرنا چاہے تو يہ بھى كہے : </w:t>
      </w:r>
    </w:p>
    <w:p w:rsidR="008D1986" w:rsidRDefault="008D1986" w:rsidP="00442AC1">
      <w:pPr>
        <w:pStyle w:val="libArabic"/>
        <w:rPr>
          <w:rtl/>
        </w:rPr>
      </w:pPr>
      <w:r>
        <w:rPr>
          <w:rtl/>
        </w:rPr>
        <w:t>''لَبَّيْكَ اللّ</w:t>
      </w:r>
      <w:r w:rsidR="00442AC1" w:rsidRPr="00442AC1">
        <w:rPr>
          <w:rFonts w:hint="cs"/>
          <w:rtl/>
        </w:rPr>
        <w:t>ه</w:t>
      </w:r>
      <w:r>
        <w:rPr>
          <w:rFonts w:hint="cs"/>
          <w:rtl/>
        </w:rPr>
        <w:t>ُمَّ</w:t>
      </w:r>
      <w:r>
        <w:rPr>
          <w:rtl/>
        </w:rPr>
        <w:t xml:space="preserve"> </w:t>
      </w:r>
      <w:r>
        <w:rPr>
          <w:rFonts w:hint="cs"/>
          <w:rtl/>
        </w:rPr>
        <w:t>لَبَّيْكَ</w:t>
      </w:r>
      <w:r>
        <w:rPr>
          <w:rtl/>
        </w:rPr>
        <w:t xml:space="preserve"> </w:t>
      </w:r>
      <w:r>
        <w:rPr>
          <w:rFonts w:hint="cs"/>
          <w:rtl/>
        </w:rPr>
        <w:t>انَّ</w:t>
      </w:r>
      <w:r>
        <w:rPr>
          <w:rtl/>
        </w:rPr>
        <w:t xml:space="preserve"> </w:t>
      </w:r>
      <w:r>
        <w:rPr>
          <w:rFonts w:hint="cs"/>
          <w:rtl/>
        </w:rPr>
        <w:t>الْحَمْدَ</w:t>
      </w:r>
      <w:r>
        <w:rPr>
          <w:rtl/>
        </w:rPr>
        <w:t xml:space="preserve"> </w:t>
      </w:r>
      <w:r>
        <w:rPr>
          <w:rFonts w:hint="cs"/>
          <w:rtl/>
        </w:rPr>
        <w:t>وَ</w:t>
      </w:r>
      <w:r>
        <w:rPr>
          <w:rtl/>
        </w:rPr>
        <w:t xml:space="preserve"> </w:t>
      </w:r>
      <w:r>
        <w:rPr>
          <w:rFonts w:hint="cs"/>
          <w:rtl/>
        </w:rPr>
        <w:t>النّعْمَةَ</w:t>
      </w:r>
      <w:r>
        <w:rPr>
          <w:rtl/>
        </w:rPr>
        <w:t xml:space="preserve"> </w:t>
      </w:r>
      <w:r>
        <w:rPr>
          <w:rFonts w:hint="cs"/>
          <w:rtl/>
        </w:rPr>
        <w:t>لَكَ</w:t>
      </w:r>
      <w:r>
        <w:rPr>
          <w:rtl/>
        </w:rPr>
        <w:t xml:space="preserve"> </w:t>
      </w:r>
      <w:r>
        <w:rPr>
          <w:rFonts w:hint="cs"/>
          <w:rtl/>
        </w:rPr>
        <w:t>وَ</w:t>
      </w:r>
      <w:r>
        <w:rPr>
          <w:rtl/>
        </w:rPr>
        <w:t xml:space="preserve"> </w:t>
      </w:r>
      <w:r>
        <w:rPr>
          <w:rFonts w:hint="cs"/>
          <w:rtl/>
        </w:rPr>
        <w:t>الْمُلْكَ</w:t>
      </w:r>
      <w:r>
        <w:rPr>
          <w:rtl/>
        </w:rPr>
        <w:t xml:space="preserve"> </w:t>
      </w:r>
      <w:r>
        <w:rPr>
          <w:rFonts w:hint="cs"/>
          <w:rtl/>
        </w:rPr>
        <w:t>لَا</w:t>
      </w:r>
      <w:r>
        <w:rPr>
          <w:rtl/>
        </w:rPr>
        <w:t xml:space="preserve"> </w:t>
      </w:r>
      <w:r>
        <w:rPr>
          <w:rFonts w:hint="cs"/>
          <w:rtl/>
        </w:rPr>
        <w:t>شَريكَ</w:t>
      </w:r>
      <w:r>
        <w:rPr>
          <w:rtl/>
        </w:rPr>
        <w:t xml:space="preserve"> </w:t>
      </w:r>
      <w:r>
        <w:rPr>
          <w:rFonts w:hint="cs"/>
          <w:rtl/>
        </w:rPr>
        <w:t>لَكَ</w:t>
      </w:r>
      <w:r>
        <w:rPr>
          <w:rtl/>
        </w:rPr>
        <w:t xml:space="preserve"> </w:t>
      </w:r>
      <w:r>
        <w:rPr>
          <w:rFonts w:hint="cs"/>
          <w:rtl/>
        </w:rPr>
        <w:t>لَبَّيكَ</w:t>
      </w:r>
      <w:r>
        <w:rPr>
          <w:rtl/>
        </w:rPr>
        <w:t xml:space="preserve"> </w:t>
      </w:r>
    </w:p>
    <w:p w:rsidR="008D1986" w:rsidRDefault="008D1986" w:rsidP="008D1986">
      <w:pPr>
        <w:pStyle w:val="libNormal"/>
        <w:rPr>
          <w:rtl/>
          <w:lang w:bidi="ur-PK"/>
        </w:rPr>
      </w:pPr>
      <w:r>
        <w:rPr>
          <w:rtl/>
          <w:lang w:bidi="ur-PK"/>
        </w:rPr>
        <w:t xml:space="preserve">اور مستحب ہے كہ اسكے ساتھ ان جملات كا بھى اضافہ كرے جو معتبر روايت ميں وارد ہوئے ہيں : </w:t>
      </w:r>
    </w:p>
    <w:p w:rsidR="008D1986" w:rsidRDefault="008D1986" w:rsidP="00442AC1">
      <w:pPr>
        <w:pStyle w:val="libNormal"/>
        <w:rPr>
          <w:rtl/>
          <w:lang w:bidi="ur-PK"/>
        </w:rPr>
      </w:pPr>
      <w:r w:rsidRPr="00165305">
        <w:rPr>
          <w:rStyle w:val="libArabicChar"/>
          <w:rtl/>
        </w:rPr>
        <w:t>لَبَّيْكَ ذَا الْمَعارج لَبَّيْك لَبَّيْكَ داعياً الى دار السَّلام لَبَّيْكَ، لَبَّيْكَ غَفَّارَ الذُنُوب لَبَّيْكَ لَبَّيكَ ا َ</w:t>
      </w:r>
      <w:r w:rsidR="00442AC1" w:rsidRPr="00442AC1">
        <w:rPr>
          <w:rStyle w:val="libArabicChar"/>
          <w:rFonts w:hint="cs"/>
          <w:rtl/>
        </w:rPr>
        <w:t>ه</w:t>
      </w:r>
      <w:r w:rsidRPr="00165305">
        <w:rPr>
          <w:rStyle w:val="libArabicChar"/>
          <w:rFonts w:hint="cs"/>
          <w:rtl/>
        </w:rPr>
        <w:t>ْلَ</w:t>
      </w:r>
      <w:r w:rsidRPr="00165305">
        <w:rPr>
          <w:rStyle w:val="libArabicChar"/>
          <w:rtl/>
        </w:rPr>
        <w:t xml:space="preserve"> </w:t>
      </w:r>
      <w:r w:rsidRPr="00165305">
        <w:rPr>
          <w:rStyle w:val="libArabicChar"/>
          <w:rFonts w:hint="cs"/>
          <w:rtl/>
        </w:rPr>
        <w:t>التَّلْبيَة</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ذَا</w:t>
      </w:r>
      <w:r w:rsidRPr="00165305">
        <w:rPr>
          <w:rStyle w:val="libArabicChar"/>
          <w:rtl/>
        </w:rPr>
        <w:t xml:space="preserve"> </w:t>
      </w:r>
      <w:r w:rsidRPr="00165305">
        <w:rPr>
          <w:rStyle w:val="libArabicChar"/>
          <w:rFonts w:hint="cs"/>
          <w:rtl/>
        </w:rPr>
        <w:t>الْجَلال</w:t>
      </w:r>
      <w:r w:rsidRPr="00165305">
        <w:rPr>
          <w:rStyle w:val="libArabicChar"/>
          <w:rtl/>
        </w:rPr>
        <w:t xml:space="preserve"> </w:t>
      </w:r>
      <w:r w:rsidRPr="00165305">
        <w:rPr>
          <w:rStyle w:val="libArabicChar"/>
          <w:rFonts w:hint="cs"/>
          <w:rtl/>
        </w:rPr>
        <w:t>وَالإكْرام</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تُبْديُ</w:t>
      </w:r>
      <w:r w:rsidRPr="00165305">
        <w:rPr>
          <w:rStyle w:val="libArabicChar"/>
          <w:rtl/>
        </w:rPr>
        <w:t xml:space="preserve"> </w:t>
      </w:r>
      <w:r w:rsidRPr="00165305">
        <w:rPr>
          <w:rStyle w:val="libArabicChar"/>
          <w:rFonts w:hint="cs"/>
          <w:rtl/>
        </w:rPr>
        <w:t>،</w:t>
      </w:r>
      <w:r w:rsidRPr="00165305">
        <w:rPr>
          <w:rStyle w:val="libArabicChar"/>
          <w:rtl/>
        </w:rPr>
        <w:t xml:space="preserve"> </w:t>
      </w:r>
      <w:r w:rsidRPr="00165305">
        <w:rPr>
          <w:rStyle w:val="libArabicChar"/>
          <w:rFonts w:hint="cs"/>
          <w:rtl/>
        </w:rPr>
        <w:t>وَالْمَعادُ</w:t>
      </w:r>
      <w:r w:rsidRPr="00165305">
        <w:rPr>
          <w:rStyle w:val="libArabicChar"/>
          <w:rtl/>
        </w:rPr>
        <w:t xml:space="preserve"> </w:t>
      </w:r>
      <w:r w:rsidRPr="00165305">
        <w:rPr>
          <w:rStyle w:val="libArabicChar"/>
          <w:rFonts w:hint="cs"/>
          <w:rtl/>
        </w:rPr>
        <w:t>إلَيْكَ</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تَسْتَغْنى</w:t>
      </w:r>
      <w:r w:rsidRPr="00165305">
        <w:rPr>
          <w:rStyle w:val="libArabicChar"/>
          <w:rtl/>
        </w:rPr>
        <w:t xml:space="preserve"> </w:t>
      </w:r>
      <w:r w:rsidRPr="00165305">
        <w:rPr>
          <w:rStyle w:val="libArabicChar"/>
          <w:rFonts w:hint="cs"/>
          <w:rtl/>
        </w:rPr>
        <w:t>وَ</w:t>
      </w:r>
      <w:r w:rsidRPr="00165305">
        <w:rPr>
          <w:rStyle w:val="libArabicChar"/>
          <w:rtl/>
        </w:rPr>
        <w:t xml:space="preserve"> </w:t>
      </w:r>
      <w:r w:rsidRPr="00165305">
        <w:rPr>
          <w:rStyle w:val="libArabicChar"/>
          <w:rFonts w:hint="cs"/>
          <w:rtl/>
        </w:rPr>
        <w:t>يُفْتَقَرُ</w:t>
      </w:r>
      <w:r w:rsidRPr="00165305">
        <w:rPr>
          <w:rStyle w:val="libArabicChar"/>
          <w:rtl/>
        </w:rPr>
        <w:t xml:space="preserve"> </w:t>
      </w:r>
      <w:r w:rsidRPr="00165305">
        <w:rPr>
          <w:rStyle w:val="libArabicChar"/>
          <w:rFonts w:hint="cs"/>
          <w:rtl/>
        </w:rPr>
        <w:t>إلَيْكَ</w:t>
      </w:r>
      <w:r w:rsidRPr="00165305">
        <w:rPr>
          <w:rStyle w:val="libArabicChar"/>
          <w:rtl/>
        </w:rPr>
        <w:t xml:space="preserve"> </w:t>
      </w:r>
      <w:r w:rsidRPr="00165305">
        <w:rPr>
          <w:rStyle w:val="libArabicChar"/>
          <w:rFonts w:hint="cs"/>
          <w:rtl/>
        </w:rPr>
        <w:t>لَبَّ</w:t>
      </w:r>
      <w:r w:rsidRPr="00165305">
        <w:rPr>
          <w:rStyle w:val="libArabicChar"/>
          <w:rtl/>
        </w:rPr>
        <w:t>يْك، لَبَّيْكَ مَرْ</w:t>
      </w:r>
      <w:r w:rsidR="00442AC1" w:rsidRPr="00442AC1">
        <w:rPr>
          <w:rStyle w:val="libArabicChar"/>
          <w:rFonts w:hint="cs"/>
          <w:rtl/>
        </w:rPr>
        <w:t>ه</w:t>
      </w:r>
      <w:r w:rsidRPr="00165305">
        <w:rPr>
          <w:rStyle w:val="libArabicChar"/>
          <w:rFonts w:hint="cs"/>
          <w:rtl/>
        </w:rPr>
        <w:t>ُوباً</w:t>
      </w:r>
      <w:r w:rsidRPr="00165305">
        <w:rPr>
          <w:rStyle w:val="libArabicChar"/>
          <w:rtl/>
        </w:rPr>
        <w:t xml:space="preserve"> </w:t>
      </w:r>
      <w:r w:rsidRPr="00165305">
        <w:rPr>
          <w:rStyle w:val="libArabicChar"/>
          <w:rFonts w:hint="cs"/>
          <w:rtl/>
        </w:rPr>
        <w:t>وَ</w:t>
      </w:r>
      <w:r w:rsidRPr="00165305">
        <w:rPr>
          <w:rStyle w:val="libArabicChar"/>
          <w:rtl/>
        </w:rPr>
        <w:t xml:space="preserve"> </w:t>
      </w:r>
      <w:r w:rsidRPr="00165305">
        <w:rPr>
          <w:rStyle w:val="libArabicChar"/>
          <w:rFonts w:hint="cs"/>
          <w:rtl/>
        </w:rPr>
        <w:t>مَرْغُوباً</w:t>
      </w:r>
      <w:r w:rsidRPr="00165305">
        <w:rPr>
          <w:rStyle w:val="libArabicChar"/>
          <w:rtl/>
        </w:rPr>
        <w:t xml:space="preserve"> </w:t>
      </w:r>
      <w:r w:rsidRPr="00165305">
        <w:rPr>
          <w:rStyle w:val="libArabicChar"/>
          <w:rFonts w:hint="cs"/>
          <w:rtl/>
        </w:rPr>
        <w:t>إلَيْكَ</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إل</w:t>
      </w:r>
      <w:r w:rsidR="00442AC1" w:rsidRPr="00442AC1">
        <w:rPr>
          <w:rStyle w:val="libArabicChar"/>
          <w:rFonts w:hint="cs"/>
          <w:rtl/>
        </w:rPr>
        <w:t>ه</w:t>
      </w:r>
      <w:r w:rsidRPr="00165305">
        <w:rPr>
          <w:rStyle w:val="libArabicChar"/>
          <w:rFonts w:hint="cs"/>
          <w:rtl/>
        </w:rPr>
        <w:t>َ</w:t>
      </w:r>
      <w:r w:rsidRPr="00165305">
        <w:rPr>
          <w:rStyle w:val="libArabicChar"/>
          <w:rtl/>
        </w:rPr>
        <w:t xml:space="preserve"> </w:t>
      </w:r>
      <w:r w:rsidRPr="00165305">
        <w:rPr>
          <w:rStyle w:val="libArabicChar"/>
          <w:rFonts w:hint="cs"/>
          <w:rtl/>
        </w:rPr>
        <w:t>الْحَقّ</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ذَا</w:t>
      </w:r>
      <w:r w:rsidRPr="00165305">
        <w:rPr>
          <w:rStyle w:val="libArabicChar"/>
          <w:rtl/>
        </w:rPr>
        <w:t xml:space="preserve"> </w:t>
      </w:r>
      <w:r w:rsidRPr="00165305">
        <w:rPr>
          <w:rStyle w:val="libArabicChar"/>
          <w:rFonts w:hint="cs"/>
          <w:rtl/>
        </w:rPr>
        <w:t>النَّعْمَائ</w:t>
      </w:r>
      <w:r w:rsidRPr="00165305">
        <w:rPr>
          <w:rStyle w:val="libArabicChar"/>
          <w:rtl/>
        </w:rPr>
        <w:t xml:space="preserve"> </w:t>
      </w:r>
      <w:r w:rsidRPr="00165305">
        <w:rPr>
          <w:rStyle w:val="libArabicChar"/>
          <w:rFonts w:hint="cs"/>
          <w:rtl/>
        </w:rPr>
        <w:t>وَالْفَضْل</w:t>
      </w:r>
      <w:r w:rsidRPr="00165305">
        <w:rPr>
          <w:rStyle w:val="libArabicChar"/>
          <w:rtl/>
        </w:rPr>
        <w:t xml:space="preserve">: </w:t>
      </w:r>
      <w:r w:rsidRPr="00165305">
        <w:rPr>
          <w:rStyle w:val="libArabicChar"/>
          <w:rFonts w:hint="cs"/>
          <w:rtl/>
        </w:rPr>
        <w:t>الْحَسَن</w:t>
      </w:r>
      <w:r w:rsidRPr="00165305">
        <w:rPr>
          <w:rStyle w:val="libArabicChar"/>
          <w:rtl/>
        </w:rPr>
        <w:t xml:space="preserve"> </w:t>
      </w:r>
      <w:r w:rsidRPr="00165305">
        <w:rPr>
          <w:rStyle w:val="libArabicChar"/>
          <w:rFonts w:hint="cs"/>
          <w:rtl/>
        </w:rPr>
        <w:t>الْجَميل</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كَشّافَ</w:t>
      </w:r>
      <w:r w:rsidRPr="00165305">
        <w:rPr>
          <w:rStyle w:val="libArabicChar"/>
          <w:rtl/>
        </w:rPr>
        <w:t xml:space="preserve"> </w:t>
      </w:r>
      <w:r w:rsidRPr="00165305">
        <w:rPr>
          <w:rStyle w:val="libArabicChar"/>
          <w:rFonts w:hint="cs"/>
          <w:rtl/>
        </w:rPr>
        <w:t>الْكُرَب</w:t>
      </w:r>
      <w:r w:rsidRPr="00165305">
        <w:rPr>
          <w:rStyle w:val="libArabicChar"/>
          <w:rtl/>
        </w:rPr>
        <w:t xml:space="preserve"> </w:t>
      </w:r>
      <w:r w:rsidRPr="00165305">
        <w:rPr>
          <w:rStyle w:val="libArabicChar"/>
          <w:rFonts w:hint="cs"/>
          <w:rtl/>
        </w:rPr>
        <w:t>الْعظام</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w:t>
      </w:r>
      <w:r w:rsidRPr="00165305">
        <w:rPr>
          <w:rStyle w:val="libArabicChar"/>
          <w:rtl/>
        </w:rPr>
        <w:t xml:space="preserve"> </w:t>
      </w:r>
      <w:r w:rsidRPr="00165305">
        <w:rPr>
          <w:rStyle w:val="libArabicChar"/>
          <w:rFonts w:hint="cs"/>
          <w:rtl/>
        </w:rPr>
        <w:t>لَبَّيْكَ</w:t>
      </w:r>
      <w:r w:rsidRPr="00165305">
        <w:rPr>
          <w:rStyle w:val="libArabicChar"/>
          <w:rtl/>
        </w:rPr>
        <w:t xml:space="preserve"> </w:t>
      </w:r>
      <w:r w:rsidRPr="00165305">
        <w:rPr>
          <w:rStyle w:val="libArabicChar"/>
          <w:rFonts w:hint="cs"/>
          <w:rtl/>
        </w:rPr>
        <w:t>عَبْدُكَ</w:t>
      </w:r>
      <w:r w:rsidRPr="00165305">
        <w:rPr>
          <w:rStyle w:val="libArabicChar"/>
          <w:rtl/>
        </w:rPr>
        <w:t xml:space="preserve"> </w:t>
      </w:r>
      <w:r w:rsidRPr="00165305">
        <w:rPr>
          <w:rStyle w:val="libArabicChar"/>
          <w:rFonts w:hint="cs"/>
          <w:rtl/>
        </w:rPr>
        <w:t>وَ</w:t>
      </w:r>
      <w:r w:rsidRPr="00165305">
        <w:rPr>
          <w:rStyle w:val="libArabicChar"/>
          <w:rtl/>
        </w:rPr>
        <w:t xml:space="preserve"> </w:t>
      </w:r>
      <w:r w:rsidRPr="00165305">
        <w:rPr>
          <w:rStyle w:val="libArabicChar"/>
          <w:rFonts w:hint="cs"/>
          <w:rtl/>
        </w:rPr>
        <w:t>ابْنُ</w:t>
      </w:r>
      <w:r w:rsidRPr="00165305">
        <w:rPr>
          <w:rStyle w:val="libArabicChar"/>
          <w:rtl/>
        </w:rPr>
        <w:t xml:space="preserve"> </w:t>
      </w:r>
      <w:r w:rsidRPr="00165305">
        <w:rPr>
          <w:rStyle w:val="libArabicChar"/>
          <w:rFonts w:hint="cs"/>
          <w:rtl/>
        </w:rPr>
        <w:t>عَبْدَيْكَ</w:t>
      </w:r>
      <w:r w:rsidRPr="00165305">
        <w:rPr>
          <w:rStyle w:val="libArabicChar"/>
          <w:rtl/>
        </w:rPr>
        <w:t xml:space="preserve"> </w:t>
      </w:r>
      <w:r w:rsidRPr="00165305">
        <w:rPr>
          <w:rStyle w:val="libArabicChar"/>
          <w:rFonts w:hint="cs"/>
          <w:rtl/>
        </w:rPr>
        <w:t>لَبَّيْك</w:t>
      </w:r>
      <w:r w:rsidRPr="00165305">
        <w:rPr>
          <w:rStyle w:val="libArabicChar"/>
          <w:rtl/>
        </w:rPr>
        <w:t>َ، لَبَّيْكَ يا كَريمُ لَبَّيْكَ</w:t>
      </w:r>
      <w:r>
        <w:rPr>
          <w:rtl/>
          <w:lang w:bidi="ur-PK"/>
        </w:rPr>
        <w:t xml:space="preserve"> </w:t>
      </w:r>
    </w:p>
    <w:p w:rsidR="008D1986" w:rsidRDefault="008D1986" w:rsidP="008D1986">
      <w:pPr>
        <w:pStyle w:val="libNormal"/>
        <w:rPr>
          <w:rtl/>
          <w:lang w:bidi="ur-PK"/>
        </w:rPr>
      </w:pPr>
      <w:r>
        <w:rPr>
          <w:rtl/>
          <w:lang w:bidi="ur-PK"/>
        </w:rPr>
        <w:t xml:space="preserve">مسئلہ 101_ ايك مرتبہ تلبيہ كہنا واجب ہے ليكن جتنا ممكن ہو اس كا تكر ار كرنا مستحب ہے _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مسئلہ 102_ تلبيہ كى واجب مقدار كو عربى قواعد كے مطابق صحيح طور پر ادا كرنا واجب ہے پس صحيح طورپر قادر ہو تے ہوئے اگر چہ سيكھ كر يا كسى دوسرے كے دہروانے سے _غلط كافى نہيں ہے پس اگر وقت كى تنگى كى وجہ سے سيكھنے پر قادر نہ ہو اور كسى دوسرے كے دہروانے كے ساتھ بھى صحيح طريقے سے پڑھنے پر قدرت نہ ركھتا ہو تو جس طريقے سے ممكن ہو ادا كرے اور احوط يہ ہے كہ اسكے ساتھ ساتھ نائب بھى بنائے_ </w:t>
      </w:r>
    </w:p>
    <w:p w:rsidR="008D1986" w:rsidRDefault="008D1986" w:rsidP="008D1986">
      <w:pPr>
        <w:pStyle w:val="libNormal"/>
        <w:rPr>
          <w:rtl/>
          <w:lang w:bidi="ur-PK"/>
        </w:rPr>
      </w:pPr>
      <w:r>
        <w:rPr>
          <w:rtl/>
          <w:lang w:bidi="ur-PK"/>
        </w:rPr>
        <w:t xml:space="preserve">مسئلہ 103_ جو شخص جان بوجھ كر تلبيہ كو ترك كردے تو اس كا حكم اس شخص والا حكم ہے جو جان بوجھ كر ميقات سے احرام كو ترك كردے جو كہ گزرچكا ہے _ </w:t>
      </w:r>
    </w:p>
    <w:p w:rsidR="008D1986" w:rsidRDefault="008D1986" w:rsidP="008D1986">
      <w:pPr>
        <w:pStyle w:val="libNormal"/>
        <w:rPr>
          <w:rtl/>
          <w:lang w:bidi="ur-PK"/>
        </w:rPr>
      </w:pPr>
      <w:r>
        <w:rPr>
          <w:rtl/>
          <w:lang w:bidi="ur-PK"/>
        </w:rPr>
        <w:t xml:space="preserve">مسئلہ 104_ جو شخص تلبيہ كو صحيح طور پر انجام نہ دے اور عذر بھى نہ ركھتا ہو تو اس كا حكم وہى ہے جو جان بوجھ كر تلبيہ كو ترك كرنے كا حكم ہے _ </w:t>
      </w:r>
    </w:p>
    <w:p w:rsidR="008D1986" w:rsidRDefault="008D1986" w:rsidP="008D1986">
      <w:pPr>
        <w:pStyle w:val="libNormal"/>
        <w:rPr>
          <w:rtl/>
          <w:lang w:bidi="ur-PK"/>
        </w:rPr>
      </w:pPr>
      <w:r>
        <w:rPr>
          <w:rtl/>
          <w:lang w:bidi="ur-PK"/>
        </w:rPr>
        <w:t xml:space="preserve">مسئلہ 105_ مكہ مكرمہ كے گھروں كو ديكھتے ہى _ اگر چہ ان نئے گھروں كو جو اس وقت مكہ كا حصہ شمار ہوتے ہيں _ تلبيہ كو ترك كردينا واجب ہے على الاحوط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اور اسى طرح روز عرفہ كے زوال كے وقت تلبيہ كو روك دينا واجب ہے _ </w:t>
      </w:r>
    </w:p>
    <w:p w:rsidR="008D1986" w:rsidRDefault="008D1986" w:rsidP="008D1986">
      <w:pPr>
        <w:pStyle w:val="libNormal"/>
        <w:rPr>
          <w:rtl/>
          <w:lang w:bidi="ur-PK"/>
        </w:rPr>
      </w:pPr>
      <w:r>
        <w:rPr>
          <w:rtl/>
          <w:lang w:bidi="ur-PK"/>
        </w:rPr>
        <w:t xml:space="preserve">مسئلہ 106_ حج تمتع ، عمرہ تمتع ، حج افراد اور عمرہ مفردہ كيلئے احرام منعقد نہيں ہو سكتا مگر تلبيہ كے ساتھ ليكن حج قران كيلئے احرام تلبيہ كے ساتھ بھى ہو سكتا ہے اور اشعار يا تقليد كے ساتھ بھى اور اشعار صرف قربانى كے اونٹ كے ساتھ مختص ہے ليكن تقليد اونٹ كو بھى شامل ہے اور قربانى كے ديگر جانوروں كو بھى _ </w:t>
      </w:r>
    </w:p>
    <w:p w:rsidR="008D1986" w:rsidRDefault="008D1986" w:rsidP="008D1986">
      <w:pPr>
        <w:pStyle w:val="libNormal"/>
        <w:rPr>
          <w:rtl/>
          <w:lang w:bidi="ur-PK"/>
        </w:rPr>
      </w:pPr>
      <w:r>
        <w:rPr>
          <w:rtl/>
          <w:lang w:bidi="ur-PK"/>
        </w:rPr>
        <w:t xml:space="preserve">مسلئہ 107_ اشعار ہے اونٹ كى كہان كے اگلے حصے ميں نيزہ مار كر اسے خون كے ساتھ لتھيڑنا تا كہ پتا چلے كہ يہ قربانى ہے اور تقليد يہ ہے كہ قربانى كى گردن ميں دھاگہ يا جوتا لٹكا دياجائے تا كہ پتا چلے كہ يہ قربانى ہے_ </w:t>
      </w:r>
    </w:p>
    <w:p w:rsidR="008D1986" w:rsidRDefault="008D1986" w:rsidP="008D1986">
      <w:pPr>
        <w:pStyle w:val="libNormal"/>
        <w:rPr>
          <w:rtl/>
          <w:lang w:bidi="ur-PK"/>
        </w:rPr>
      </w:pPr>
    </w:p>
    <w:p w:rsidR="008D1986" w:rsidRDefault="008D1986" w:rsidP="00165305">
      <w:pPr>
        <w:pStyle w:val="Heading2Center"/>
        <w:rPr>
          <w:rtl/>
          <w:lang w:bidi="ur-PK"/>
        </w:rPr>
      </w:pPr>
      <w:bookmarkStart w:id="42" w:name="_Toc528150576"/>
      <w:r>
        <w:rPr>
          <w:rtl/>
          <w:lang w:bidi="ur-PK"/>
        </w:rPr>
        <w:t>سوم : دو كپڑوں كا پہننا</w:t>
      </w:r>
      <w:bookmarkEnd w:id="42"/>
    </w:p>
    <w:p w:rsidR="008D1986" w:rsidRDefault="008D1986" w:rsidP="008D1986">
      <w:pPr>
        <w:pStyle w:val="libNormal"/>
        <w:rPr>
          <w:rtl/>
          <w:lang w:bidi="ur-PK"/>
        </w:rPr>
      </w:pPr>
      <w:r>
        <w:rPr>
          <w:rtl/>
          <w:lang w:bidi="ur-PK"/>
        </w:rPr>
        <w:t xml:space="preserve">اور يہ تہبند اور چادر ہيں پس محرم پر جس لباس كا پہننا حرام ہے اسے اتار كر انہيں پہن لے گا پہلے تہبند باندھ كر دوسرے كپڑے كو شانے پر ڈال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لے گا _ </w:t>
      </w:r>
    </w:p>
    <w:p w:rsidR="008D1986" w:rsidRDefault="008D1986" w:rsidP="008D1986">
      <w:pPr>
        <w:pStyle w:val="libNormal"/>
        <w:rPr>
          <w:rtl/>
          <w:lang w:bidi="ur-PK"/>
        </w:rPr>
      </w:pPr>
      <w:r>
        <w:rPr>
          <w:rtl/>
          <w:lang w:bidi="ur-PK"/>
        </w:rPr>
        <w:t xml:space="preserve">مسئلہ 108_ احوط وجوبى يہ ہے كہ دونوں كپڑوں كو احرام اور تلبيہ كى نيت سے پہلے پہن لے _ </w:t>
      </w:r>
    </w:p>
    <w:p w:rsidR="008D1986" w:rsidRDefault="008D1986" w:rsidP="008D1986">
      <w:pPr>
        <w:pStyle w:val="libNormal"/>
        <w:rPr>
          <w:rtl/>
          <w:lang w:bidi="ur-PK"/>
        </w:rPr>
      </w:pPr>
      <w:r>
        <w:rPr>
          <w:rtl/>
          <w:lang w:bidi="ur-PK"/>
        </w:rPr>
        <w:t xml:space="preserve">مسئلہ 109_ تہبند ميں شرط نہيں ہے كہ وہ ناف اور گھٹنوں كو چھپانے والا ہو بلكہ اس كا متعارف صورت ميں ہونا كافى ہے _ </w:t>
      </w:r>
    </w:p>
    <w:p w:rsidR="008D1986" w:rsidRDefault="008D1986" w:rsidP="008D1986">
      <w:pPr>
        <w:pStyle w:val="libNormal"/>
        <w:rPr>
          <w:rtl/>
          <w:lang w:bidi="ur-PK"/>
        </w:rPr>
      </w:pPr>
      <w:r>
        <w:rPr>
          <w:rtl/>
          <w:lang w:bidi="ur-PK"/>
        </w:rPr>
        <w:t xml:space="preserve">مسئلہ 110_ تہبند كا گردن پر باندھنا جائز نہيں ہے ليكن اسكے بكسوا (پن) اورسنگ و غيرہ كے ساتھ باندھنے سے كوئي مانع نہيں ہے اسى طرح اسے دھاگے كے ساتھ باندھنے سے بھى كوئي مانع نہيں ہے _ (اگر چادر كے اگلے حصے كو باندھنا متعارف ہو) اسى طرح اسے سوئي اور پن كے ساتھ باندھنے سے بھى كوئي مانع نہيں ہے _ </w:t>
      </w:r>
    </w:p>
    <w:p w:rsidR="008D1986" w:rsidRDefault="008D1986" w:rsidP="008D1986">
      <w:pPr>
        <w:pStyle w:val="libNormal"/>
        <w:rPr>
          <w:rtl/>
          <w:lang w:bidi="ur-PK"/>
        </w:rPr>
      </w:pPr>
      <w:r>
        <w:rPr>
          <w:rtl/>
          <w:lang w:bidi="ur-PK"/>
        </w:rPr>
        <w:t xml:space="preserve">مسئلہ 111_ احوط وجوبى يہ ہے كہ دونوں كپڑوں كو قربةًالى اللہ كے قصد سے پہنے _ </w:t>
      </w:r>
    </w:p>
    <w:p w:rsidR="008D1986" w:rsidRDefault="008D1986" w:rsidP="008D1986">
      <w:pPr>
        <w:pStyle w:val="libNormal"/>
        <w:rPr>
          <w:rtl/>
          <w:lang w:bidi="ur-PK"/>
        </w:rPr>
      </w:pPr>
      <w:r>
        <w:rPr>
          <w:rtl/>
          <w:lang w:bidi="ur-PK"/>
        </w:rPr>
        <w:t xml:space="preserve">مسئلہ 112_ ان دو كپڑوں ميں وہ سب شرائط معتبر ہيں جو نمازى كے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لباس ميں معتبر ہيں پس خالص ريشم، حرام گوشت جانور سے بنا يا گيا ، غصبى اور اس نجاست كے ساتھ نجس شدہ لباس كافى نہيں ہے كہ جو نماز ميں معاف نہيں ہے _ </w:t>
      </w:r>
    </w:p>
    <w:p w:rsidR="008D1986" w:rsidRDefault="008D1986" w:rsidP="008D1986">
      <w:pPr>
        <w:pStyle w:val="libNormal"/>
        <w:rPr>
          <w:rtl/>
          <w:lang w:bidi="ur-PK"/>
        </w:rPr>
      </w:pPr>
      <w:r>
        <w:rPr>
          <w:rtl/>
          <w:lang w:bidi="ur-PK"/>
        </w:rPr>
        <w:t xml:space="preserve">مسئلہ 113_ تہبند ميں شرط ہے كہ اس سے جلد نظر نہ آئے ليكن چادر ميں يہ شرط نہيں ہے جبتك چادر كے نام سے خارج نہ ہو _ </w:t>
      </w:r>
    </w:p>
    <w:p w:rsidR="008D1986" w:rsidRDefault="008D1986" w:rsidP="008D1986">
      <w:pPr>
        <w:pStyle w:val="libNormal"/>
        <w:rPr>
          <w:rtl/>
          <w:lang w:bidi="ur-PK"/>
        </w:rPr>
      </w:pPr>
      <w:r>
        <w:rPr>
          <w:rtl/>
          <w:lang w:bidi="ur-PK"/>
        </w:rPr>
        <w:t xml:space="preserve">مسئلہ 114_ دو كپڑوں كے پہننے كا وجوب مرد كے ساتھ مختص ہے اور عورت كيلئے اپنے كپڑوں ميں احرام باندھنا جائز ہے چاہے وہ سلے ہوئے ہوں يا نہ ،البتہ نمازى كے لباس كے گذشتہ شرائط كى رعايت كرنے كے ساتھ _ </w:t>
      </w:r>
    </w:p>
    <w:p w:rsidR="008D1986" w:rsidRDefault="008D1986" w:rsidP="008D1986">
      <w:pPr>
        <w:pStyle w:val="libNormal"/>
        <w:rPr>
          <w:rtl/>
          <w:lang w:bidi="ur-PK"/>
        </w:rPr>
      </w:pPr>
      <w:r>
        <w:rPr>
          <w:rtl/>
          <w:lang w:bidi="ur-PK"/>
        </w:rPr>
        <w:t xml:space="preserve">مسئلہ 115_ شرط ہے كہ عورت كے احرام كا لباس خالص ريشم كا نہ ہو _ </w:t>
      </w:r>
    </w:p>
    <w:p w:rsidR="008D1986" w:rsidRDefault="008D1986" w:rsidP="008D1986">
      <w:pPr>
        <w:pStyle w:val="libNormal"/>
        <w:rPr>
          <w:rtl/>
          <w:lang w:bidi="ur-PK"/>
        </w:rPr>
      </w:pPr>
      <w:r>
        <w:rPr>
          <w:rtl/>
          <w:lang w:bidi="ur-PK"/>
        </w:rPr>
        <w:t xml:space="preserve">مسئلہ 116_ دونوں كپڑوں ميں يہ شرط نہيں ہے كہ وہ بُنے ہوئے ہوں_ اور نہ بُنے ہوئے ميں يہ شرط ہے كہ وہ كاٹن يا اُون و غيرہ كا ہو بلكہ چمڑے ، نائلون يا پلاسٹك كے لباس ميں بھى احرام باندھنا كافى ہے البتہ اگر ان پر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كپڑا ہونا صادق آئے اور ان كا پہننا متعارف ہو اسى طرح نمدے و غيرہ ميں احرام باندھنے سے بھى كوئي مانع نہيں ہے _ </w:t>
      </w:r>
    </w:p>
    <w:p w:rsidR="008D1986" w:rsidRDefault="008D1986" w:rsidP="008D1986">
      <w:pPr>
        <w:pStyle w:val="libNormal"/>
        <w:rPr>
          <w:rtl/>
          <w:lang w:bidi="ur-PK"/>
        </w:rPr>
      </w:pPr>
      <w:r>
        <w:rPr>
          <w:rtl/>
          <w:lang w:bidi="ur-PK"/>
        </w:rPr>
        <w:t xml:space="preserve">مسئلہ 117_ اگرا حرام باندھنے كے ارادے كے وقت جان بوجھ كرسلا ہوا لباس نہ اتارے تو اسكے احرام كا صحيح ہونا اشكال سے خالى نہيں ہے پس احوط وجوبى يہ ہے كہ اسے اتارنے كے بعد دوبارہ نيت كرے اور تلبيہ كہے_ </w:t>
      </w:r>
    </w:p>
    <w:p w:rsidR="008D1986" w:rsidRDefault="008D1986" w:rsidP="008D1986">
      <w:pPr>
        <w:pStyle w:val="libNormal"/>
        <w:rPr>
          <w:rtl/>
          <w:lang w:bidi="ur-PK"/>
        </w:rPr>
      </w:pPr>
      <w:r>
        <w:rPr>
          <w:rtl/>
          <w:lang w:bidi="ur-PK"/>
        </w:rPr>
        <w:t xml:space="preserve">مسئلہ 118_ اگر سردى و غيرہ كى وجہ سے سلا ہوا لباس پہننے پر مجبور ہو تو قميص و غيرہ جيسے رائج لباس سے استفادہ كرنا جائز ہے ليكن اس كا پہننا جائز نہيں ہے بلكہ اسكے اگلے اور پچھلے حصے يا اوپرى اور نچلے حصے كو الٹا كركے اپنے اوپر اوڑھ لے _ </w:t>
      </w:r>
    </w:p>
    <w:p w:rsidR="008D1986" w:rsidRDefault="008D1986" w:rsidP="008D1986">
      <w:pPr>
        <w:pStyle w:val="libNormal"/>
        <w:rPr>
          <w:rtl/>
          <w:lang w:bidi="ur-PK"/>
        </w:rPr>
      </w:pPr>
      <w:r>
        <w:rPr>
          <w:rtl/>
          <w:lang w:bidi="ur-PK"/>
        </w:rPr>
        <w:t xml:space="preserve">مسئلہ 119_ محرم كيلئے حمام ميں جانے ، تبديل كرنے يا دھونے و غيرہ كيلئے احرام كے كپڑوں كا اتارنا جائز ہے _ </w:t>
      </w:r>
    </w:p>
    <w:p w:rsidR="008D1986" w:rsidRDefault="008D1986" w:rsidP="008D1986">
      <w:pPr>
        <w:pStyle w:val="libNormal"/>
        <w:rPr>
          <w:rtl/>
          <w:lang w:bidi="ur-PK"/>
        </w:rPr>
      </w:pPr>
      <w:r>
        <w:rPr>
          <w:rtl/>
          <w:lang w:bidi="ur-PK"/>
        </w:rPr>
        <w:t xml:space="preserve">مسئلہ 120_ محرم كيلئے سردى و غيرہ سے بچنے كيلئے دوسے زيادہ كپڑوں كا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اوڑھنا جائز ہے پس دو يا زيادہ كپڑوں كو اپنے شانوں كے اوپر يا كمركے ارد گرد اوڑھ لے _ </w:t>
      </w:r>
    </w:p>
    <w:p w:rsidR="008D1986" w:rsidRDefault="008D1986" w:rsidP="008D1986">
      <w:pPr>
        <w:pStyle w:val="libNormal"/>
        <w:rPr>
          <w:rtl/>
          <w:lang w:bidi="ur-PK"/>
        </w:rPr>
      </w:pPr>
      <w:r>
        <w:rPr>
          <w:rtl/>
          <w:lang w:bidi="ur-PK"/>
        </w:rPr>
        <w:t xml:space="preserve">مسئلہ 121_ اگر احرام كا لباس نجس ہوجائے تو احوط وجوبى يہ ہے كہ اسے پاك كرے يا تبديل كرے _ </w:t>
      </w:r>
    </w:p>
    <w:p w:rsidR="008D1986" w:rsidRDefault="008D1986" w:rsidP="008D1986">
      <w:pPr>
        <w:pStyle w:val="libNormal"/>
        <w:rPr>
          <w:rtl/>
          <w:lang w:bidi="ur-PK"/>
        </w:rPr>
      </w:pPr>
      <w:r>
        <w:rPr>
          <w:rtl/>
          <w:lang w:bidi="ur-PK"/>
        </w:rPr>
        <w:t xml:space="preserve">مسئلہ 122_ احرام كى حالت ميں حدث اصغر يا اكبر سے پاك ہونا شرط نہيں ہے پس جنابت يا حيض كى حالت ميں احرام باندھنا جائز ہے ہاں احرام سے پہلے غسل كرنا مستحب مؤكد ہے اور اس مستحب غسل كو غسل احرام كہاجاتا ہے اور احوط يہ ہے كہ اسے تر ك نہ كرے_ </w:t>
      </w:r>
    </w:p>
    <w:p w:rsidR="008D1986" w:rsidRDefault="008D1986" w:rsidP="008D1986">
      <w:pPr>
        <w:pStyle w:val="libNormal"/>
        <w:rPr>
          <w:rtl/>
          <w:lang w:bidi="ur-PK"/>
        </w:rPr>
      </w:pPr>
    </w:p>
    <w:p w:rsidR="008D1986" w:rsidRDefault="008D1986" w:rsidP="00165305">
      <w:pPr>
        <w:pStyle w:val="Heading2Center"/>
        <w:rPr>
          <w:rtl/>
          <w:lang w:bidi="ur-PK"/>
        </w:rPr>
      </w:pPr>
      <w:bookmarkStart w:id="43" w:name="_Toc528150577"/>
      <w:r>
        <w:rPr>
          <w:rtl/>
          <w:lang w:bidi="ur-PK"/>
        </w:rPr>
        <w:t>2_ احرام كے مستحبات</w:t>
      </w:r>
      <w:bookmarkEnd w:id="43"/>
    </w:p>
    <w:p w:rsidR="008D1986" w:rsidRDefault="008D1986" w:rsidP="008D1986">
      <w:pPr>
        <w:pStyle w:val="libNormal"/>
        <w:rPr>
          <w:rtl/>
          <w:lang w:bidi="ur-PK"/>
        </w:rPr>
      </w:pPr>
      <w:r>
        <w:rPr>
          <w:rtl/>
          <w:lang w:bidi="ur-PK"/>
        </w:rPr>
        <w:t xml:space="preserve">مسئلہ 123_ مستحب ہے احرام سے پہلے بدن كا پاك ہونا ،اضافى بالوں كا صاف كرنا ،ناخن كاٹنا _ نيز مستحب ہے مسواك كرنا اور مستحب ہے احرام سے پہلے غسل كرنا ، ميقات ميں يا ميقات تك پہنچنے سے پہلے_ مثلاً مدينہ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ميں _ اور ايك قول كے مطابق احوط يہ ہے كہ اس غسل كو ترك نہ كيا جائے اور مستحب ہے كہ نماز ظہر يا كسى اور فريضہ نماز يا دوركعت نافلہ نماز كے بعد احرام باندھے بعض احاديث ميں چھ ركعت مستحب نماز وارد ہوئي ہے اور اسكى زيادہ فضيلت ہے اور ذيقعد كى پہلى تاريخ سے اپنے سر اورداڑھى كے بالوں كو بڑھانا بھى مستحب ہے _ </w:t>
      </w:r>
    </w:p>
    <w:p w:rsidR="008D1986" w:rsidRDefault="008D1986" w:rsidP="008D1986">
      <w:pPr>
        <w:pStyle w:val="libNormal"/>
        <w:rPr>
          <w:rtl/>
          <w:lang w:bidi="ur-PK"/>
        </w:rPr>
      </w:pPr>
    </w:p>
    <w:p w:rsidR="008D1986" w:rsidRDefault="008D1986" w:rsidP="00165305">
      <w:pPr>
        <w:pStyle w:val="Heading2Center"/>
        <w:rPr>
          <w:rtl/>
          <w:lang w:bidi="ur-PK"/>
        </w:rPr>
      </w:pPr>
      <w:bookmarkStart w:id="44" w:name="_Toc528150578"/>
      <w:r>
        <w:rPr>
          <w:rtl/>
          <w:lang w:bidi="ur-PK"/>
        </w:rPr>
        <w:t>3_ احرام كے مكروہات</w:t>
      </w:r>
      <w:bookmarkEnd w:id="44"/>
    </w:p>
    <w:p w:rsidR="008D1986" w:rsidRDefault="008D1986" w:rsidP="008D1986">
      <w:pPr>
        <w:pStyle w:val="libNormal"/>
        <w:rPr>
          <w:rtl/>
          <w:lang w:bidi="ur-PK"/>
        </w:rPr>
      </w:pPr>
      <w:r>
        <w:rPr>
          <w:rtl/>
          <w:lang w:bidi="ur-PK"/>
        </w:rPr>
        <w:t xml:space="preserve">مسئلہ 124_ سياہ ،ميلے كچيلے اور دھارى دار كپڑے ميں احرام باندھنا مكروہ ہے اور بہتر يہ ہے كہ احرام كے لباس كا رنگ سفيد ہو اور زرد بستر يا تكيے پر سونا مكروہ ہے اسى طرح احرام سے پہلے مہندى لگانا مكروہ ہے البتہ اگر اس كا رنگ احرام كى حالت ميں بھى باقى رہے _اگر اسے كوئي پكارے تو ''لبيك'' كے ساتھ جواب دينا مكروہ ہے اور حمام ميں داخل ہونا اور بدن كو تھيلى و غيرہ كے ساتھ دھونا بھى مكروہ ہے 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165305">
      <w:pPr>
        <w:pStyle w:val="Heading2Center"/>
        <w:rPr>
          <w:rtl/>
          <w:lang w:bidi="ur-PK"/>
        </w:rPr>
      </w:pPr>
      <w:bookmarkStart w:id="45" w:name="_Toc528150579"/>
      <w:r>
        <w:rPr>
          <w:rtl/>
          <w:lang w:bidi="ur-PK"/>
        </w:rPr>
        <w:lastRenderedPageBreak/>
        <w:t>4_ احرام كے محرمات</w:t>
      </w:r>
      <w:bookmarkEnd w:id="45"/>
    </w:p>
    <w:p w:rsidR="008D1986" w:rsidRDefault="008D1986" w:rsidP="008D1986">
      <w:pPr>
        <w:pStyle w:val="libNormal"/>
        <w:rPr>
          <w:rtl/>
          <w:lang w:bidi="ur-PK"/>
        </w:rPr>
      </w:pPr>
      <w:r>
        <w:rPr>
          <w:rtl/>
          <w:lang w:bidi="ur-PK"/>
        </w:rPr>
        <w:t xml:space="preserve">مسئلہ 125_ احرام كے شروع سے لے كر جبتك احرام ميں ہے محرم كيلئے چند چيزوں سے اجتناب كرنا واجب ہے _ ان چيزوں كو '' محرمات احرام '' كہا جاتا ہے _ </w:t>
      </w:r>
    </w:p>
    <w:p w:rsidR="008D1986" w:rsidRDefault="008D1986" w:rsidP="008D1986">
      <w:pPr>
        <w:pStyle w:val="libNormal"/>
        <w:rPr>
          <w:rtl/>
          <w:lang w:bidi="ur-PK"/>
        </w:rPr>
      </w:pPr>
      <w:r>
        <w:rPr>
          <w:rtl/>
          <w:lang w:bidi="ur-PK"/>
        </w:rPr>
        <w:t xml:space="preserve">مسئلہ 126_ محرمات احرام بائيس چيزيں ہيں _ان ميں سے بعض صرف مرد پر حرام ہيں _ پہلے ہم انہيں اجمالى طور پر ذكر كرتے ہيں پھر ان ميں سے ہر ايك كو تفصيل كے ساتھ بيان كريں گے اور ان ميں سے ہر ايك پر مترتب ہونے والے احكام كو بيان كريں گے_ </w:t>
      </w:r>
    </w:p>
    <w:p w:rsidR="008D1986" w:rsidRDefault="008D1986" w:rsidP="008D1986">
      <w:pPr>
        <w:pStyle w:val="libNormal"/>
        <w:rPr>
          <w:rtl/>
          <w:lang w:bidi="ur-PK"/>
        </w:rPr>
      </w:pPr>
      <w:r>
        <w:rPr>
          <w:rtl/>
          <w:lang w:bidi="ur-PK"/>
        </w:rPr>
        <w:t xml:space="preserve">احرام كے محرمات مندرجہ ذيل ہيں: </w:t>
      </w:r>
    </w:p>
    <w:p w:rsidR="008D1986" w:rsidRDefault="008D1986" w:rsidP="008D1986">
      <w:pPr>
        <w:pStyle w:val="libNormal"/>
        <w:rPr>
          <w:rtl/>
          <w:lang w:bidi="ur-PK"/>
        </w:rPr>
      </w:pPr>
      <w:r>
        <w:rPr>
          <w:rtl/>
          <w:lang w:bidi="ur-PK"/>
        </w:rPr>
        <w:t xml:space="preserve">1_ سلے ہوئے لباس كا پہننا </w:t>
      </w:r>
    </w:p>
    <w:p w:rsidR="008D1986" w:rsidRDefault="008D1986" w:rsidP="008D1986">
      <w:pPr>
        <w:pStyle w:val="libNormal"/>
        <w:rPr>
          <w:rtl/>
          <w:lang w:bidi="ur-PK"/>
        </w:rPr>
      </w:pPr>
      <w:r>
        <w:rPr>
          <w:rtl/>
          <w:lang w:bidi="ur-PK"/>
        </w:rPr>
        <w:t xml:space="preserve">2_ ايسى چيز كا پہننا جو پاؤں كے اوپر والے سارے حصے كو چھپالے </w:t>
      </w:r>
    </w:p>
    <w:p w:rsidR="008D1986" w:rsidRDefault="008D1986" w:rsidP="008D1986">
      <w:pPr>
        <w:pStyle w:val="libNormal"/>
        <w:rPr>
          <w:rtl/>
          <w:lang w:bidi="ur-PK"/>
        </w:rPr>
      </w:pPr>
      <w:r>
        <w:rPr>
          <w:rtl/>
          <w:lang w:bidi="ur-PK"/>
        </w:rPr>
        <w:t xml:space="preserve">3_ مرد كا اپنے سر كو اور عورت كا اپنے چہرے كو ڈھانپنا </w:t>
      </w:r>
    </w:p>
    <w:p w:rsidR="008D1986" w:rsidRDefault="008D1986" w:rsidP="008D1986">
      <w:pPr>
        <w:pStyle w:val="libNormal"/>
        <w:rPr>
          <w:rtl/>
          <w:lang w:bidi="ur-PK"/>
        </w:rPr>
      </w:pPr>
      <w:r>
        <w:rPr>
          <w:rtl/>
          <w:lang w:bidi="ur-PK"/>
        </w:rPr>
        <w:t xml:space="preserve">4_ سر پر سايہ كرنا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5_ خوشبو كا استعمال كرنا </w:t>
      </w:r>
    </w:p>
    <w:p w:rsidR="008D1986" w:rsidRDefault="008D1986" w:rsidP="008D1986">
      <w:pPr>
        <w:pStyle w:val="libNormal"/>
        <w:rPr>
          <w:rtl/>
          <w:lang w:bidi="ur-PK"/>
        </w:rPr>
      </w:pPr>
      <w:r>
        <w:rPr>
          <w:rtl/>
          <w:lang w:bidi="ur-PK"/>
        </w:rPr>
        <w:t xml:space="preserve">6_ آئينے ميں ديكھنا </w:t>
      </w:r>
    </w:p>
    <w:p w:rsidR="008D1986" w:rsidRDefault="008D1986" w:rsidP="008D1986">
      <w:pPr>
        <w:pStyle w:val="libNormal"/>
        <w:rPr>
          <w:rtl/>
          <w:lang w:bidi="ur-PK"/>
        </w:rPr>
      </w:pPr>
      <w:r>
        <w:rPr>
          <w:rtl/>
          <w:lang w:bidi="ur-PK"/>
        </w:rPr>
        <w:t xml:space="preserve">7_ مہندى كا استعمال كرنا </w:t>
      </w:r>
    </w:p>
    <w:p w:rsidR="008D1986" w:rsidRDefault="008D1986" w:rsidP="008D1986">
      <w:pPr>
        <w:pStyle w:val="libNormal"/>
        <w:rPr>
          <w:rtl/>
          <w:lang w:bidi="ur-PK"/>
        </w:rPr>
      </w:pPr>
      <w:r>
        <w:rPr>
          <w:rtl/>
          <w:lang w:bidi="ur-PK"/>
        </w:rPr>
        <w:t xml:space="preserve">8_ بدن كو تيل لگانا </w:t>
      </w:r>
    </w:p>
    <w:p w:rsidR="008D1986" w:rsidRDefault="008D1986" w:rsidP="008D1986">
      <w:pPr>
        <w:pStyle w:val="libNormal"/>
        <w:rPr>
          <w:rtl/>
          <w:lang w:bidi="ur-PK"/>
        </w:rPr>
      </w:pPr>
      <w:r>
        <w:rPr>
          <w:rtl/>
          <w:lang w:bidi="ur-PK"/>
        </w:rPr>
        <w:t xml:space="preserve">9_ بدن كے بالوں كو زائل كرنا </w:t>
      </w:r>
    </w:p>
    <w:p w:rsidR="008D1986" w:rsidRDefault="008D1986" w:rsidP="008D1986">
      <w:pPr>
        <w:pStyle w:val="libNormal"/>
        <w:rPr>
          <w:rtl/>
          <w:lang w:bidi="ur-PK"/>
        </w:rPr>
      </w:pPr>
      <w:r>
        <w:rPr>
          <w:rtl/>
          <w:lang w:bidi="ur-PK"/>
        </w:rPr>
        <w:t xml:space="preserve">10_ سرمہ ڈالنا </w:t>
      </w:r>
    </w:p>
    <w:p w:rsidR="008D1986" w:rsidRDefault="008D1986" w:rsidP="008D1986">
      <w:pPr>
        <w:pStyle w:val="libNormal"/>
        <w:rPr>
          <w:rtl/>
          <w:lang w:bidi="ur-PK"/>
        </w:rPr>
      </w:pPr>
      <w:r>
        <w:rPr>
          <w:rtl/>
          <w:lang w:bidi="ur-PK"/>
        </w:rPr>
        <w:t xml:space="preserve">11_ ناخن كاٹنا </w:t>
      </w:r>
    </w:p>
    <w:p w:rsidR="008D1986" w:rsidRDefault="008D1986" w:rsidP="008D1986">
      <w:pPr>
        <w:pStyle w:val="libNormal"/>
        <w:rPr>
          <w:rtl/>
          <w:lang w:bidi="ur-PK"/>
        </w:rPr>
      </w:pPr>
      <w:r>
        <w:rPr>
          <w:rtl/>
          <w:lang w:bidi="ur-PK"/>
        </w:rPr>
        <w:t xml:space="preserve">12_ انگوٹھى پہننا </w:t>
      </w:r>
    </w:p>
    <w:p w:rsidR="008D1986" w:rsidRDefault="008D1986" w:rsidP="008D1986">
      <w:pPr>
        <w:pStyle w:val="libNormal"/>
        <w:rPr>
          <w:rtl/>
          <w:lang w:bidi="ur-PK"/>
        </w:rPr>
      </w:pPr>
      <w:r>
        <w:rPr>
          <w:rtl/>
          <w:lang w:bidi="ur-PK"/>
        </w:rPr>
        <w:t xml:space="preserve">13_ بدن سے خون نكالنا </w:t>
      </w:r>
    </w:p>
    <w:p w:rsidR="008D1986" w:rsidRDefault="008D1986" w:rsidP="008D1986">
      <w:pPr>
        <w:pStyle w:val="libNormal"/>
        <w:rPr>
          <w:rtl/>
          <w:lang w:bidi="ur-PK"/>
        </w:rPr>
      </w:pPr>
      <w:r>
        <w:rPr>
          <w:rtl/>
          <w:lang w:bidi="ur-PK"/>
        </w:rPr>
        <w:t xml:space="preserve">14_ فسوق ( يعنى جھوٹ بولنا ، گالى دينا ، فخر كرنا) </w:t>
      </w:r>
    </w:p>
    <w:p w:rsidR="008D1986" w:rsidRDefault="008D1986" w:rsidP="008D1986">
      <w:pPr>
        <w:pStyle w:val="libNormal"/>
        <w:rPr>
          <w:rtl/>
          <w:lang w:bidi="ur-PK"/>
        </w:rPr>
      </w:pPr>
      <w:r>
        <w:rPr>
          <w:rtl/>
          <w:lang w:bidi="ur-PK"/>
        </w:rPr>
        <w:t xml:space="preserve">15_جدال جيسے ''لا واللہ _ بلى واللہ ''كہنا </w:t>
      </w:r>
    </w:p>
    <w:p w:rsidR="008D1986" w:rsidRDefault="008D1986" w:rsidP="008D1986">
      <w:pPr>
        <w:pStyle w:val="libNormal"/>
        <w:rPr>
          <w:rtl/>
          <w:lang w:bidi="ur-PK"/>
        </w:rPr>
      </w:pPr>
      <w:r>
        <w:rPr>
          <w:rtl/>
          <w:lang w:bidi="ur-PK"/>
        </w:rPr>
        <w:t xml:space="preserve">16_ حشرات بدن كومارنا </w:t>
      </w:r>
    </w:p>
    <w:p w:rsidR="008D1986" w:rsidRDefault="008D1986" w:rsidP="008D1986">
      <w:pPr>
        <w:pStyle w:val="libNormal"/>
        <w:rPr>
          <w:rtl/>
          <w:lang w:bidi="ur-PK"/>
        </w:rPr>
      </w:pPr>
      <w:r>
        <w:rPr>
          <w:rtl/>
          <w:lang w:bidi="ur-PK"/>
        </w:rPr>
        <w:t xml:space="preserve">17_ حرم كے درختوں اور پودوں كواكھيڑنا </w:t>
      </w:r>
    </w:p>
    <w:p w:rsidR="008D1986" w:rsidRDefault="008D1986" w:rsidP="008D1986">
      <w:pPr>
        <w:pStyle w:val="libNormal"/>
        <w:rPr>
          <w:rtl/>
          <w:lang w:bidi="ur-PK"/>
        </w:rPr>
      </w:pPr>
      <w:r>
        <w:rPr>
          <w:rtl/>
          <w:lang w:bidi="ur-PK"/>
        </w:rPr>
        <w:t xml:space="preserve">18_ اسلحہ اٹھانا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19_ خشكى كا شكار كرنا </w:t>
      </w:r>
    </w:p>
    <w:p w:rsidR="008D1986" w:rsidRDefault="008D1986" w:rsidP="008D1986">
      <w:pPr>
        <w:pStyle w:val="libNormal"/>
        <w:rPr>
          <w:rtl/>
          <w:lang w:bidi="ur-PK"/>
        </w:rPr>
      </w:pPr>
      <w:r>
        <w:rPr>
          <w:rtl/>
          <w:lang w:bidi="ur-PK"/>
        </w:rPr>
        <w:t xml:space="preserve">20_ جماع كرنا اور شہوت كو بھڑ كانے والا ہر كام جيسے شہوت كے ساتھ </w:t>
      </w:r>
    </w:p>
    <w:p w:rsidR="008D1986" w:rsidRDefault="008D1986" w:rsidP="008D1986">
      <w:pPr>
        <w:pStyle w:val="libNormal"/>
        <w:rPr>
          <w:rtl/>
          <w:lang w:bidi="ur-PK"/>
        </w:rPr>
      </w:pPr>
      <w:r>
        <w:rPr>
          <w:rtl/>
          <w:lang w:bidi="ur-PK"/>
        </w:rPr>
        <w:t xml:space="preserve">ديكھنا بوسہ لينا اور چھونا </w:t>
      </w:r>
    </w:p>
    <w:p w:rsidR="008D1986" w:rsidRDefault="008D1986" w:rsidP="008D1986">
      <w:pPr>
        <w:pStyle w:val="libNormal"/>
        <w:rPr>
          <w:rtl/>
          <w:lang w:bidi="ur-PK"/>
        </w:rPr>
      </w:pPr>
      <w:r>
        <w:rPr>
          <w:rtl/>
          <w:lang w:bidi="ur-PK"/>
        </w:rPr>
        <w:t xml:space="preserve">21_نكاح كرنا </w:t>
      </w:r>
    </w:p>
    <w:p w:rsidR="008D1986" w:rsidRDefault="008D1986" w:rsidP="008D1986">
      <w:pPr>
        <w:pStyle w:val="libNormal"/>
        <w:rPr>
          <w:rtl/>
          <w:lang w:bidi="ur-PK"/>
        </w:rPr>
      </w:pPr>
      <w:r>
        <w:rPr>
          <w:rtl/>
          <w:lang w:bidi="ur-PK"/>
        </w:rPr>
        <w:t xml:space="preserve">22_استمنا كرنا </w:t>
      </w:r>
    </w:p>
    <w:p w:rsidR="008D1986" w:rsidRDefault="008D1986" w:rsidP="008D1986">
      <w:pPr>
        <w:pStyle w:val="libNormal"/>
        <w:rPr>
          <w:rtl/>
          <w:lang w:bidi="ur-PK"/>
        </w:rPr>
      </w:pPr>
      <w:r>
        <w:rPr>
          <w:rtl/>
          <w:lang w:bidi="ur-PK"/>
        </w:rPr>
        <w:t xml:space="preserve">مسئلہ 127_ ان ميں سے بعض محرمات ويسے بھى حرام ہيں اگر چہ محرم نہ ہو ليكن احرام كى حالت ميں ان كاگناہ زيادہ ہے_ </w:t>
      </w:r>
    </w:p>
    <w:p w:rsidR="008D1986" w:rsidRDefault="008D1986" w:rsidP="008D1986">
      <w:pPr>
        <w:pStyle w:val="libNormal"/>
        <w:rPr>
          <w:rtl/>
          <w:lang w:bidi="ur-PK"/>
        </w:rPr>
      </w:pPr>
    </w:p>
    <w:p w:rsidR="008D1986" w:rsidRDefault="008D1986" w:rsidP="00165305">
      <w:pPr>
        <w:pStyle w:val="Heading2Center"/>
        <w:rPr>
          <w:rtl/>
          <w:lang w:bidi="ur-PK"/>
        </w:rPr>
      </w:pPr>
      <w:bookmarkStart w:id="46" w:name="_Toc528150580"/>
      <w:r>
        <w:rPr>
          <w:rtl/>
          <w:lang w:bidi="ur-PK"/>
        </w:rPr>
        <w:t>محرمات احرام كے احكام :</w:t>
      </w:r>
      <w:bookmarkEnd w:id="46"/>
    </w:p>
    <w:p w:rsidR="008D1986" w:rsidRDefault="008D1986" w:rsidP="00165305">
      <w:pPr>
        <w:pStyle w:val="Heading2Center"/>
        <w:rPr>
          <w:rtl/>
          <w:lang w:bidi="ur-PK"/>
        </w:rPr>
      </w:pPr>
      <w:bookmarkStart w:id="47" w:name="_Toc528150581"/>
      <w:r>
        <w:rPr>
          <w:rtl/>
          <w:lang w:bidi="ur-PK"/>
        </w:rPr>
        <w:t>1_ سلے ہوئے لباس كا پہننا</w:t>
      </w:r>
      <w:bookmarkEnd w:id="47"/>
    </w:p>
    <w:p w:rsidR="008D1986" w:rsidRDefault="008D1986" w:rsidP="008D1986">
      <w:pPr>
        <w:pStyle w:val="libNormal"/>
        <w:rPr>
          <w:rtl/>
          <w:lang w:bidi="ur-PK"/>
        </w:rPr>
      </w:pPr>
      <w:r>
        <w:rPr>
          <w:rtl/>
          <w:lang w:bidi="ur-PK"/>
        </w:rPr>
        <w:t xml:space="preserve">مسئلہ 128_ احرام كى حالت ميں مردپر سلے ہوئے كپڑوں كا پہننا حرام ہے اور اس سے مراد ہر وہ لباس ہے كہ جس ميں گردن ، ہاتھ يا پاؤں داخل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ہو جائيں جيسے قميص، شلوار ، كوٹ ، جيكٹ،نيچے كا لباس ، عبا اور قبا و غيرہ اور اسى طرح بٹن لگے ہوئے كپڑے_ </w:t>
      </w:r>
    </w:p>
    <w:p w:rsidR="008D1986" w:rsidRDefault="008D1986" w:rsidP="008D1986">
      <w:pPr>
        <w:pStyle w:val="libNormal"/>
        <w:rPr>
          <w:rtl/>
          <w:lang w:bidi="ur-PK"/>
        </w:rPr>
      </w:pPr>
      <w:r>
        <w:rPr>
          <w:rtl/>
          <w:lang w:bidi="ur-PK"/>
        </w:rPr>
        <w:t xml:space="preserve">مسئلہ 129_ سابقہ مسئلہ كے موضوع كے بارے ميں فرق نہيں ہے كہ وہ لباس سلا ہواہو يابُنا ہوا يا انكى مثل _ </w:t>
      </w:r>
    </w:p>
    <w:p w:rsidR="008D1986" w:rsidRDefault="008D1986" w:rsidP="008D1986">
      <w:pPr>
        <w:pStyle w:val="libNormal"/>
        <w:rPr>
          <w:rtl/>
          <w:lang w:bidi="ur-PK"/>
        </w:rPr>
      </w:pPr>
      <w:r>
        <w:rPr>
          <w:rtl/>
          <w:lang w:bidi="ur-PK"/>
        </w:rPr>
        <w:t xml:space="preserve">مسئلہ 130_ كمربند ،و ہ تھيلى كہ جس ميں پيسے ركھے جاتے ہيں اور گھڑى كے پٹے و غيرہ كے پہننے ميںكوئي اشكال نہيں ہے كہ جنہيں لباس شمار نہيں كياجاتا اگر چہ يہ سلے ہوئے ہوں_ </w:t>
      </w:r>
    </w:p>
    <w:p w:rsidR="008D1986" w:rsidRDefault="008D1986" w:rsidP="008D1986">
      <w:pPr>
        <w:pStyle w:val="libNormal"/>
        <w:rPr>
          <w:rtl/>
          <w:lang w:bidi="ur-PK"/>
        </w:rPr>
      </w:pPr>
      <w:r>
        <w:rPr>
          <w:rtl/>
          <w:lang w:bidi="ur-PK"/>
        </w:rPr>
        <w:t xml:space="preserve">مسئلہ 131: سلے ہوئے بستر يا اس لباس پر بيٹھنے اور سونے سے كوئي مانع نہيں ہے كہ جس كا پہننا حرام ہے جيسے كہ انكا بستر بنانے سے بھى كوئي مانع نہيں ہے_ </w:t>
      </w:r>
    </w:p>
    <w:p w:rsidR="008D1986" w:rsidRDefault="008D1986" w:rsidP="008D1986">
      <w:pPr>
        <w:pStyle w:val="libNormal"/>
        <w:rPr>
          <w:rtl/>
          <w:lang w:bidi="ur-PK"/>
        </w:rPr>
      </w:pPr>
      <w:r>
        <w:rPr>
          <w:rtl/>
          <w:lang w:bidi="ur-PK"/>
        </w:rPr>
        <w:t xml:space="preserve">مسئلہ132_ لحاف اور استرو غيرہ كوشانے پر ركھنے ميں كوئي اشكال نہيں ہے اگر چہ اس كے اطراف سلے ہوئے ہوں جيسے كہ احرام كے كپڑوں كے اطراف كے سلے ہوئے ہونے سے بھى كوئي مانع نہيں ہے _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مسئلہ 133_ اگر جان بوجھ كر سلا ہوا لباس پہنے تو ايك بكرے كا كفارہ دينا واجب ہے اور اگر سلے ہوئے متعد د كپڑے پہنے جيسے پينٹ اور كوٹ پہنے يا قميص اور اندرونى لباس پہنے تو اس پر ہر ايك كيلئے الگ كفارہ ہو گا _ </w:t>
      </w:r>
    </w:p>
    <w:p w:rsidR="008D1986" w:rsidRDefault="008D1986" w:rsidP="008D1986">
      <w:pPr>
        <w:pStyle w:val="libNormal"/>
        <w:rPr>
          <w:rtl/>
          <w:lang w:bidi="ur-PK"/>
        </w:rPr>
      </w:pPr>
      <w:r>
        <w:rPr>
          <w:rtl/>
          <w:lang w:bidi="ur-PK"/>
        </w:rPr>
        <w:t xml:space="preserve">مسئلہ 134_ اگر سردى و غيرہ كى وجہ سے ان كپڑوں كو پہننے پر مجبور ہوجائے كہ جنہيں پہننا حرام ہے تو گناہ نہيں ہے ليكن احوط يہ ہے كہ ايك بكرا كفارے ميں دے _ </w:t>
      </w:r>
    </w:p>
    <w:p w:rsidR="008D1986" w:rsidRDefault="008D1986" w:rsidP="008D1986">
      <w:pPr>
        <w:pStyle w:val="libNormal"/>
        <w:rPr>
          <w:rtl/>
          <w:lang w:bidi="ur-PK"/>
        </w:rPr>
      </w:pPr>
      <w:r>
        <w:rPr>
          <w:rtl/>
          <w:lang w:bidi="ur-PK"/>
        </w:rPr>
        <w:t xml:space="preserve">مسئلہ 135_ عورتوں كيلئے ہر قسم كاسلا ہوالباس پہننا جائز ہے اور اس ميں كفارہ نہيں ہے ہاںان كيلئے دستانے پہننا جائز نہيں ہے_ </w:t>
      </w:r>
    </w:p>
    <w:p w:rsidR="008D1986" w:rsidRDefault="008D1986" w:rsidP="008D1986">
      <w:pPr>
        <w:pStyle w:val="libNormal"/>
        <w:rPr>
          <w:rtl/>
          <w:lang w:bidi="ur-PK"/>
        </w:rPr>
      </w:pPr>
    </w:p>
    <w:p w:rsidR="008D1986" w:rsidRDefault="008D1986" w:rsidP="00165305">
      <w:pPr>
        <w:pStyle w:val="Heading2Center"/>
        <w:rPr>
          <w:rtl/>
          <w:lang w:bidi="ur-PK"/>
        </w:rPr>
      </w:pPr>
      <w:bookmarkStart w:id="48" w:name="_Toc528150582"/>
      <w:r>
        <w:rPr>
          <w:rtl/>
          <w:lang w:bidi="ur-PK"/>
        </w:rPr>
        <w:t>2_ اس چيز كا پہننا جو پاؤں كے اوپر والے پورے حصے كو چھپالے_</w:t>
      </w:r>
      <w:bookmarkEnd w:id="48"/>
    </w:p>
    <w:p w:rsidR="008D1986" w:rsidRDefault="008D1986" w:rsidP="008D1986">
      <w:pPr>
        <w:pStyle w:val="libNormal"/>
        <w:rPr>
          <w:rtl/>
          <w:lang w:bidi="ur-PK"/>
        </w:rPr>
      </w:pPr>
      <w:r>
        <w:rPr>
          <w:rtl/>
          <w:lang w:bidi="ur-PK"/>
        </w:rPr>
        <w:t xml:space="preserve">مسئلہ 136_ مرد پر احرام كى حالت ميں موزوں اور جوراب كا پہننا حرام ہے اور احوط وجوبى ہر اس چيز كے پہننے سے اجتناب كرنا ہے جو پاؤں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كے اوپر والے پورے حصے كو چھپالے جيسے جو تا اور موزہ و غيرہ _ </w:t>
      </w:r>
    </w:p>
    <w:p w:rsidR="008D1986" w:rsidRDefault="008D1986" w:rsidP="008D1986">
      <w:pPr>
        <w:pStyle w:val="libNormal"/>
        <w:rPr>
          <w:rtl/>
          <w:lang w:bidi="ur-PK"/>
        </w:rPr>
      </w:pPr>
      <w:r>
        <w:rPr>
          <w:rtl/>
          <w:lang w:bidi="ur-PK"/>
        </w:rPr>
        <w:t xml:space="preserve">مسئلہ 137_ اس چوڑى پٹى والے جوتے كے پہننے ميں كوئي اشكال نہيں ہے كہ جو پاؤں كے پورے اوپر والے حصے كو نہيں ڈھانپتا _ </w:t>
      </w:r>
    </w:p>
    <w:p w:rsidR="008D1986" w:rsidRDefault="008D1986" w:rsidP="008D1986">
      <w:pPr>
        <w:pStyle w:val="libNormal"/>
        <w:rPr>
          <w:rtl/>
          <w:lang w:bidi="ur-PK"/>
        </w:rPr>
      </w:pPr>
      <w:r>
        <w:rPr>
          <w:rtl/>
          <w:lang w:bidi="ur-PK"/>
        </w:rPr>
        <w:t xml:space="preserve">مسئلہ138_ بيٹھنے يا سونے كى حالت ميں پاؤںپر لحاف و غيرہ كے ركھنے ميں كوئي اشكال نہيں ہے اسى طرح اگر احرام كا لباس پاؤں پر آپڑے تو بھى اشكال نہيں ہے _ </w:t>
      </w:r>
    </w:p>
    <w:p w:rsidR="008D1986" w:rsidRDefault="008D1986" w:rsidP="008D1986">
      <w:pPr>
        <w:pStyle w:val="libNormal"/>
        <w:rPr>
          <w:rtl/>
          <w:lang w:bidi="ur-PK"/>
        </w:rPr>
      </w:pPr>
      <w:r>
        <w:rPr>
          <w:rtl/>
          <w:lang w:bidi="ur-PK"/>
        </w:rPr>
        <w:t xml:space="preserve">مسئلہ139_ اگر محرم ايسے جوتے و غيرہ كو پہننے پر مجبور ہو كہ جو پاؤں كے پورے اوپر والے حصے كو ڈھانپ ليتا ہے تو اس كيلئے يہ جائز ہے ليكن اس حالت ميں احوط وجوبى يہ ہے كہ اسكے اوپر والے حصے كو چيردے_ </w:t>
      </w:r>
    </w:p>
    <w:p w:rsidR="008D1986" w:rsidRDefault="008D1986" w:rsidP="008D1986">
      <w:pPr>
        <w:pStyle w:val="libNormal"/>
        <w:rPr>
          <w:rtl/>
          <w:lang w:bidi="ur-PK"/>
        </w:rPr>
      </w:pPr>
      <w:r>
        <w:rPr>
          <w:rtl/>
          <w:lang w:bidi="ur-PK"/>
        </w:rPr>
        <w:t xml:space="preserve">مسئلہ 140_ اگر گذشتہ مسئلہ ميں مذكور موزہ اور جوراب و غيرہ پہنے تو كفارہ نہيں ہے اگر چہ جوراب كے سلسلے ميں احوط استحبابى ايك بكرے كا كفارہ ديناہے _ </w:t>
      </w:r>
    </w:p>
    <w:p w:rsidR="008D1986" w:rsidRDefault="008D1986" w:rsidP="008D1986">
      <w:pPr>
        <w:pStyle w:val="libNormal"/>
        <w:rPr>
          <w:rtl/>
          <w:lang w:bidi="ur-PK"/>
        </w:rPr>
      </w:pPr>
      <w:r>
        <w:rPr>
          <w:rtl/>
          <w:lang w:bidi="ur-PK"/>
        </w:rPr>
        <w:t xml:space="preserve">مسئلہ 141_مذكورہ حكم ( موزے اور جوراب و غيرہ كے پہننے كى حرمت )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مردوں كے ساتھ مختص ہے ليكن عورتوں كيلئے بھى احوط استحبابى اسكى رعايت كرنا ہے _ </w:t>
      </w:r>
    </w:p>
    <w:p w:rsidR="008D1986" w:rsidRDefault="008D1986" w:rsidP="008D1986">
      <w:pPr>
        <w:pStyle w:val="libNormal"/>
        <w:rPr>
          <w:rtl/>
          <w:lang w:bidi="ur-PK"/>
        </w:rPr>
      </w:pPr>
    </w:p>
    <w:p w:rsidR="008D1986" w:rsidRDefault="008D1986" w:rsidP="00165305">
      <w:pPr>
        <w:pStyle w:val="Heading2Center"/>
        <w:rPr>
          <w:rtl/>
          <w:lang w:bidi="ur-PK"/>
        </w:rPr>
      </w:pPr>
      <w:bookmarkStart w:id="49" w:name="_Toc528150583"/>
      <w:r>
        <w:rPr>
          <w:rtl/>
          <w:lang w:bidi="ur-PK"/>
        </w:rPr>
        <w:t>3_ مرد كا اپنے سر اور عورت كا اپنے چہرے كو ڈھا نپنا</w:t>
      </w:r>
      <w:bookmarkEnd w:id="49"/>
    </w:p>
    <w:p w:rsidR="008D1986" w:rsidRDefault="008D1986" w:rsidP="008D1986">
      <w:pPr>
        <w:pStyle w:val="libNormal"/>
        <w:rPr>
          <w:rtl/>
          <w:lang w:bidi="ur-PK"/>
        </w:rPr>
      </w:pPr>
      <w:r>
        <w:rPr>
          <w:rtl/>
          <w:lang w:bidi="ur-PK"/>
        </w:rPr>
        <w:t xml:space="preserve">مسئلہ 142_ مرد كيلئے ٹوپى ، عمامے ، رومال اور توليے وغيرہ كے ساتھ اپنے سر كو ڈھانپنا جائز نہيں ہے_ </w:t>
      </w:r>
    </w:p>
    <w:p w:rsidR="008D1986" w:rsidRDefault="008D1986" w:rsidP="008D1986">
      <w:pPr>
        <w:pStyle w:val="libNormal"/>
        <w:rPr>
          <w:rtl/>
          <w:lang w:bidi="ur-PK"/>
        </w:rPr>
      </w:pPr>
      <w:r>
        <w:rPr>
          <w:rtl/>
          <w:lang w:bidi="ur-PK"/>
        </w:rPr>
        <w:t xml:space="preserve">مسئلہ 143_ احوط وجوبى يہ ہے كہ مرد اپنے سر كے اوپر كوئي ايسى چيز نہ ركھے اور نہ لگائے جو اسكے سر كو ڈھانپ لے جيسے مہندى ،صابون كى جھاگ يا اپنے سر كے اوپر سامان اٹھانا و غيرہ _ </w:t>
      </w:r>
    </w:p>
    <w:p w:rsidR="008D1986" w:rsidRDefault="008D1986" w:rsidP="008D1986">
      <w:pPr>
        <w:pStyle w:val="libNormal"/>
        <w:rPr>
          <w:rtl/>
          <w:lang w:bidi="ur-PK"/>
        </w:rPr>
      </w:pPr>
      <w:r>
        <w:rPr>
          <w:rtl/>
          <w:lang w:bidi="ur-PK"/>
        </w:rPr>
        <w:t xml:space="preserve">مسئلہ 144_ كان ،سر كا حصہ ہيں پس مرد كيلئے احرام كى حالت ميں انہيں ڈھانپنا جائز نہيں ہے _ </w:t>
      </w:r>
    </w:p>
    <w:p w:rsidR="008D1986" w:rsidRDefault="008D1986" w:rsidP="008D1986">
      <w:pPr>
        <w:pStyle w:val="libNormal"/>
        <w:rPr>
          <w:rtl/>
          <w:lang w:bidi="ur-PK"/>
        </w:rPr>
      </w:pPr>
      <w:r>
        <w:rPr>
          <w:rtl/>
          <w:lang w:bidi="ur-PK"/>
        </w:rPr>
        <w:t xml:space="preserve">مسئلہ 145_سركے بعض حصے كو اس طرح ڈھانپنا كہ اسے عرف ميں سر كا ڈھانپنا كہا جائے جائز نہيں ہے جيسے ايك چھوٹى سى ٹوپى اپنے سركے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درميان ميں ركھے ورنہ كوئي اشكال نہيں ہے جيسے قرآن و غيرہ كو اپنے سركے اوپر ركھے يا اپنے سركے بعض حصے كو بالتدريج تو ليے كے ساتھ خشك كرے اگر چہ احوط اس سے بھى اجتناب كرنا ہے _ </w:t>
      </w:r>
    </w:p>
    <w:p w:rsidR="008D1986" w:rsidRDefault="008D1986" w:rsidP="008D1986">
      <w:pPr>
        <w:pStyle w:val="libNormal"/>
        <w:rPr>
          <w:rtl/>
          <w:lang w:bidi="ur-PK"/>
        </w:rPr>
      </w:pPr>
      <w:r>
        <w:rPr>
          <w:rtl/>
          <w:lang w:bidi="ur-PK"/>
        </w:rPr>
        <w:t xml:space="preserve">مسئلہ 146_ مُحرم كيلئے اپنے سر كو پانى ميں ڈبونا جائز نہيں ہے اور ظاہر يہ ہے كہ اس مسئلہ ميں مرد اور عورت كے درميان فرق نہيں ہے ليكن اگر ڈبوئے تو كفارہ نہيں ہے _ </w:t>
      </w:r>
    </w:p>
    <w:p w:rsidR="008D1986" w:rsidRDefault="008D1986" w:rsidP="008D1986">
      <w:pPr>
        <w:pStyle w:val="libNormal"/>
        <w:rPr>
          <w:rtl/>
          <w:lang w:bidi="ur-PK"/>
        </w:rPr>
      </w:pPr>
      <w:r>
        <w:rPr>
          <w:rtl/>
          <w:lang w:bidi="ur-PK"/>
        </w:rPr>
        <w:t xml:space="preserve">مسئلہ 147_ احوط وجوبى كى بناپر سر كو ڈھانپنے كا كفارہ ايك بكرى ہے _ </w:t>
      </w:r>
    </w:p>
    <w:p w:rsidR="008D1986" w:rsidRDefault="008D1986" w:rsidP="008D1986">
      <w:pPr>
        <w:pStyle w:val="libNormal"/>
        <w:rPr>
          <w:rtl/>
          <w:lang w:bidi="ur-PK"/>
        </w:rPr>
      </w:pPr>
      <w:r>
        <w:rPr>
          <w:rtl/>
          <w:lang w:bidi="ur-PK"/>
        </w:rPr>
        <w:t xml:space="preserve">مسئلہ 148_ اگر غفلت، بھول كر يا لا علمى كى وجہ سے سر كو ڈھانپے تو كفارہ نہيں ہے _ </w:t>
      </w:r>
    </w:p>
    <w:p w:rsidR="008D1986" w:rsidRDefault="008D1986" w:rsidP="008D1986">
      <w:pPr>
        <w:pStyle w:val="libNormal"/>
        <w:rPr>
          <w:rtl/>
          <w:lang w:bidi="ur-PK"/>
        </w:rPr>
      </w:pPr>
      <w:r>
        <w:rPr>
          <w:rtl/>
          <w:lang w:bidi="ur-PK"/>
        </w:rPr>
        <w:t xml:space="preserve">مسئلہ 149_عورتوں كيلئے احرام كى حالت ميں اس طرح چہرے كو ڈھانپنا جائز نہيں ہے كہ جيسے وہ حجاب يا چہرے كو چھپانے كيلئے كرتى ہيں _ اس بناپر چہرے كے بعض حصے كو ڈھانپنا كہ جس پر چہرے كا ڈھانپناصدق كرے جيسے پردے يا چھپانے كيلئے رخساروں كو ناك ، منہ اور ٹھوڑى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سميت ڈھانپنا تو يہ پورے چہرے كو ڈھانپنے كى طرح ہے پس يہ بھى جائز نہيں ہے _ </w:t>
      </w:r>
    </w:p>
    <w:p w:rsidR="008D1986" w:rsidRDefault="008D1986" w:rsidP="008D1986">
      <w:pPr>
        <w:pStyle w:val="libNormal"/>
        <w:rPr>
          <w:rtl/>
          <w:lang w:bidi="ur-PK"/>
        </w:rPr>
      </w:pPr>
      <w:r>
        <w:rPr>
          <w:rtl/>
          <w:lang w:bidi="ur-PK"/>
        </w:rPr>
        <w:t xml:space="preserve">مسئلہ 150_ احرام كى حالت ميں عورتوں كيلئے ماسك كا استعمال جائز ہے _ </w:t>
      </w:r>
    </w:p>
    <w:p w:rsidR="008D1986" w:rsidRDefault="008D1986" w:rsidP="008D1986">
      <w:pPr>
        <w:pStyle w:val="libNormal"/>
        <w:rPr>
          <w:rtl/>
          <w:lang w:bidi="ur-PK"/>
        </w:rPr>
      </w:pPr>
      <w:r>
        <w:rPr>
          <w:rtl/>
          <w:lang w:bidi="ur-PK"/>
        </w:rPr>
        <w:t xml:space="preserve">مسئلہ 151_ چہرے كے اوپر ، نيچے يا دونوں اطراف كو اتنى مقدار ڈھانپنا كہ جتنا رائج گھونگھٹ كے ذريعے ہوتا ہے اور جس طرح عورتيں نماز كے وقت سر كوڈھانپنے كيلئے كرتى ہيں كہ جس پر چہرے كا ڈھانپنا صادق نہيں آتا اشكال نہيں ركھتا چاہے يہ نماز ميں ہو يا غير نماز ميں _ </w:t>
      </w:r>
    </w:p>
    <w:p w:rsidR="008D1986" w:rsidRDefault="008D1986" w:rsidP="008D1986">
      <w:pPr>
        <w:pStyle w:val="libNormal"/>
        <w:rPr>
          <w:rtl/>
          <w:lang w:bidi="ur-PK"/>
        </w:rPr>
      </w:pPr>
      <w:r>
        <w:rPr>
          <w:rtl/>
          <w:lang w:bidi="ur-PK"/>
        </w:rPr>
        <w:t xml:space="preserve">مسئلہ 152_ چہرے كو پنكھے و غيرہ ( جيسے رسالہ ، كاغذ) كے ساتھ ڈھانپنا حرام ہے ہاں چہرے پر ہاتھ ركھنے ميں كوئي اشكال نہيں ہے _ </w:t>
      </w:r>
    </w:p>
    <w:p w:rsidR="008D1986" w:rsidRDefault="008D1986" w:rsidP="008D1986">
      <w:pPr>
        <w:pStyle w:val="libNormal"/>
        <w:rPr>
          <w:rtl/>
          <w:lang w:bidi="ur-PK"/>
        </w:rPr>
      </w:pPr>
      <w:r>
        <w:rPr>
          <w:rtl/>
          <w:lang w:bidi="ur-PK"/>
        </w:rPr>
        <w:t xml:space="preserve">مسئلہ 153_ محرم عورت كيلے اپنى چادر كو اپنے چہرے پر اس طرح ڈالنا جائز ہے كہ وہ اسكے ناك كے اوپر والے كنارے كے بالمقابل تك اسكے چہرے كے بعض حصے اور اسكى پيشانى كو ڈھانپ لے ليكن احوط اس سے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اجتناب كرنا ہے اگر اجنبى كے ديكھنے كى جگہ ميں نہ ہو _ </w:t>
      </w:r>
    </w:p>
    <w:p w:rsidR="008D1986" w:rsidRDefault="008D1986" w:rsidP="008D1986">
      <w:pPr>
        <w:pStyle w:val="libNormal"/>
        <w:rPr>
          <w:rtl/>
          <w:lang w:bidi="ur-PK"/>
        </w:rPr>
      </w:pPr>
      <w:r>
        <w:rPr>
          <w:rtl/>
          <w:lang w:bidi="ur-PK"/>
        </w:rPr>
        <w:t xml:space="preserve">مسئلہ 154_ سابقہ مسئلہ ميں احوط يہ ہے كہ مذكورہ پردے كو اس طرح نہ چھوڑدے كہ وہ اسكے چہرے كو چھورہا ہو _ </w:t>
      </w:r>
    </w:p>
    <w:p w:rsidR="008D1986" w:rsidRDefault="008D1986" w:rsidP="008D1986">
      <w:pPr>
        <w:pStyle w:val="libNormal"/>
        <w:rPr>
          <w:rtl/>
          <w:lang w:bidi="ur-PK"/>
        </w:rPr>
      </w:pPr>
      <w:r>
        <w:rPr>
          <w:rtl/>
          <w:lang w:bidi="ur-PK"/>
        </w:rPr>
        <w:t xml:space="preserve">مسئلہ 155_ چہرے كو ڈھانپنے ميں كفارہ نہيں ہوتا اگر چہ يہ احوط ہے_ </w:t>
      </w:r>
    </w:p>
    <w:p w:rsidR="008D1986" w:rsidRDefault="008D1986" w:rsidP="008D1986">
      <w:pPr>
        <w:pStyle w:val="libNormal"/>
        <w:rPr>
          <w:rtl/>
          <w:lang w:bidi="ur-PK"/>
        </w:rPr>
      </w:pPr>
    </w:p>
    <w:p w:rsidR="008D1986" w:rsidRDefault="008D1986" w:rsidP="00165305">
      <w:pPr>
        <w:pStyle w:val="Heading2Center"/>
        <w:rPr>
          <w:rtl/>
          <w:lang w:bidi="ur-PK"/>
        </w:rPr>
      </w:pPr>
      <w:bookmarkStart w:id="50" w:name="_Toc528150584"/>
      <w:r>
        <w:rPr>
          <w:rtl/>
          <w:lang w:bidi="ur-PK"/>
        </w:rPr>
        <w:t>4_ مردوں كيلئے سايہ كرنا _</w:t>
      </w:r>
      <w:bookmarkEnd w:id="50"/>
    </w:p>
    <w:p w:rsidR="008D1986" w:rsidRDefault="008D1986" w:rsidP="008D1986">
      <w:pPr>
        <w:pStyle w:val="libNormal"/>
        <w:rPr>
          <w:rtl/>
          <w:lang w:bidi="ur-PK"/>
        </w:rPr>
      </w:pPr>
      <w:r>
        <w:rPr>
          <w:rtl/>
          <w:lang w:bidi="ur-PK"/>
        </w:rPr>
        <w:t xml:space="preserve">مسئلہ 156 _ مرد كيلئے احرام كى حالت ميں چلتے ہوئے اور منزليں طے كرتے ہوئے ( جيسے ميقات اور مكہ كے درميان چلنا اور مكہ و عرفات كے درميان چلنا و غيرہ) سايہ كرنا جائز نہيں ہے ہاں اگر راستے ميں كہيں رك جائے يا منزل مقصود تك پہنچ جائے جيسے گھر يا ريسٹورينٹ ميں داخل ہوجائے تو سايہ كرنے ميں كوئي اشكال نہيں ہے پس سفر كے دوران چھت والى گاڑى ميں سوار ہونا جائز نہيں ہے _ </w:t>
      </w:r>
    </w:p>
    <w:p w:rsidR="008D1986" w:rsidRDefault="008D1986" w:rsidP="008D1986">
      <w:pPr>
        <w:pStyle w:val="libNormal"/>
        <w:rPr>
          <w:rtl/>
          <w:lang w:bidi="ur-PK"/>
        </w:rPr>
      </w:pPr>
      <w:r>
        <w:rPr>
          <w:rtl/>
          <w:lang w:bidi="ur-PK"/>
        </w:rPr>
        <w:t xml:space="preserve">مسئلہ 157_ احوط و جوبى يہ ہے كہ محرم مكہ پہنچنے كے بعد اور اعمال عمرہ كو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بجالانے سے پہلے متحرك سائے سے اجتناب كرے جيسے چھت والى گاڑى ميں سوار ہونا يا چھترى كا استعمال كرنا اور اسى طرح حج كا احرام باندھنے كے بعد عرفات اور مزدلفہ كى طرف جاتے ہوئے البتہ اگر دن كے وقت سفر كرے اور مزدلفہ سے منى كى طرف جاتے ہوئے اور اسى طرح عرفات اور منى كے اندر چلتے ہوئے _ </w:t>
      </w:r>
    </w:p>
    <w:p w:rsidR="008D1986" w:rsidRDefault="008D1986" w:rsidP="008D1986">
      <w:pPr>
        <w:pStyle w:val="libNormal"/>
        <w:rPr>
          <w:rtl/>
          <w:lang w:bidi="ur-PK"/>
        </w:rPr>
      </w:pPr>
      <w:r>
        <w:rPr>
          <w:rtl/>
          <w:lang w:bidi="ur-PK"/>
        </w:rPr>
        <w:t xml:space="preserve">مسئلہ 158_ سابقہ دومسئلوں ميں مذكور حكم دن ميں سايہ كرنے كے ساتھ مختص ہے بنابراين رات كے وقت چھت والى گاڑى ميں سوار ہونے سے كوئي مانع نہيں ہے اگر چہ احتياط يہ ہے كہ سايہ سے استفادہ نہ كرے_ </w:t>
      </w:r>
    </w:p>
    <w:p w:rsidR="008D1986" w:rsidRDefault="008D1986" w:rsidP="008D1986">
      <w:pPr>
        <w:pStyle w:val="libNormal"/>
        <w:rPr>
          <w:rtl/>
          <w:lang w:bidi="ur-PK"/>
        </w:rPr>
      </w:pPr>
      <w:r>
        <w:rPr>
          <w:rtl/>
          <w:lang w:bidi="ur-PK"/>
        </w:rPr>
        <w:t xml:space="preserve">مسئلہ 159: بارانى اور ٹھنڈى راتوں ميں احوط يہ ہے كہ چھت والى گاڑى و غيرہ ميں سوار ہوكر اپنے اوپرسايہ نہ كرے_ </w:t>
      </w:r>
    </w:p>
    <w:p w:rsidR="008D1986" w:rsidRDefault="008D1986" w:rsidP="00300A0C">
      <w:pPr>
        <w:pStyle w:val="libNormal"/>
        <w:rPr>
          <w:rtl/>
          <w:lang w:bidi="ur-PK"/>
        </w:rPr>
      </w:pPr>
      <w:r>
        <w:rPr>
          <w:rtl/>
          <w:lang w:bidi="ur-PK"/>
        </w:rPr>
        <w:t xml:space="preserve">مسئلہ 160_ ديوار، درخت اور ان جيسے سايہ سے استفادہ كرنے ميں كوئي اشكال نہيں ہے حتى كہ دن كے دوران بھى اسى طرح ثابت سايہ جيسے سرنگ اور پُل كے نيچے سے عبور كرنا _ </w:t>
      </w:r>
      <w:r w:rsidR="00300A0C">
        <w:rPr>
          <w:rtl/>
          <w:lang w:bidi="ur-PK"/>
        </w:rPr>
        <w:cr/>
      </w:r>
      <w:r w:rsidR="00777045">
        <w:rPr>
          <w:rtl/>
          <w:lang w:bidi="ur-PK"/>
        </w:rPr>
        <w:br w:type="page"/>
      </w:r>
      <w:r>
        <w:rPr>
          <w:rtl/>
          <w:lang w:bidi="ur-PK"/>
        </w:rPr>
        <w:lastRenderedPageBreak/>
        <w:t xml:space="preserve">مسئلہ 161_ محرم پر سايہ سے استفادہ كرنے كى حرمت مردوں كے ساتھ مختص ہے پس عورتوں كيلئے يہ ہر صورت ميں جائز ہے _ </w:t>
      </w:r>
    </w:p>
    <w:p w:rsidR="008D1986" w:rsidRDefault="008D1986" w:rsidP="008D1986">
      <w:pPr>
        <w:pStyle w:val="libNormal"/>
        <w:rPr>
          <w:rtl/>
          <w:lang w:bidi="ur-PK"/>
        </w:rPr>
      </w:pPr>
      <w:r>
        <w:rPr>
          <w:rtl/>
          <w:lang w:bidi="ur-PK"/>
        </w:rPr>
        <w:t xml:space="preserve">مسئلہ 162_ سايہ كرنے كا كفارہ ايك بكرى ہے _ </w:t>
      </w:r>
    </w:p>
    <w:p w:rsidR="008D1986" w:rsidRDefault="008D1986" w:rsidP="008D1986">
      <w:pPr>
        <w:pStyle w:val="libNormal"/>
        <w:rPr>
          <w:rtl/>
          <w:lang w:bidi="ur-PK"/>
        </w:rPr>
      </w:pPr>
      <w:r>
        <w:rPr>
          <w:rtl/>
          <w:lang w:bidi="ur-PK"/>
        </w:rPr>
        <w:t xml:space="preserve">مسئلہ 163_ اگر بيمارى يا كسى اور عذر كى وجہ سے سايہ كرنے پر مجبور ہو تو ايسا كرنا جائز ہے ليكن ايك بكرى كفارہ ميں دينا واجب ہے _ </w:t>
      </w:r>
    </w:p>
    <w:p w:rsidR="008D1986" w:rsidRDefault="008D1986" w:rsidP="008D1986">
      <w:pPr>
        <w:pStyle w:val="libNormal"/>
        <w:rPr>
          <w:rtl/>
          <w:lang w:bidi="ur-PK"/>
        </w:rPr>
      </w:pPr>
      <w:r>
        <w:rPr>
          <w:rtl/>
          <w:lang w:bidi="ur-PK"/>
        </w:rPr>
        <w:t xml:space="preserve">مسئلہ 164_ احرام ميںسايہ كرنے كا كفار ہ ايك مرتبہ واجب ہے اگر چہ باربار سايہ كرے پس اگر عمرہ كے كفارہ ميں ايك سے زيادہ مرتبہ سايہ كرے تو اس پر ايك سے زيادہ كفارہ واجب نہيں ہے اور اسى طرح حج كے احرام ميں_ </w:t>
      </w:r>
    </w:p>
    <w:p w:rsidR="008D1986" w:rsidRDefault="008D1986" w:rsidP="008D1986">
      <w:pPr>
        <w:pStyle w:val="libNormal"/>
        <w:rPr>
          <w:rtl/>
          <w:lang w:bidi="ur-PK"/>
        </w:rPr>
      </w:pPr>
    </w:p>
    <w:p w:rsidR="008D1986" w:rsidRDefault="008D1986" w:rsidP="00165305">
      <w:pPr>
        <w:pStyle w:val="Heading2Center"/>
        <w:rPr>
          <w:rtl/>
          <w:lang w:bidi="ur-PK"/>
        </w:rPr>
      </w:pPr>
      <w:bookmarkStart w:id="51" w:name="_Toc528150585"/>
      <w:r>
        <w:rPr>
          <w:rtl/>
          <w:lang w:bidi="ur-PK"/>
        </w:rPr>
        <w:t>5_ خوشبو كا استعمال:</w:t>
      </w:r>
      <w:bookmarkEnd w:id="51"/>
    </w:p>
    <w:p w:rsidR="008D1986" w:rsidRDefault="008D1986" w:rsidP="008D1986">
      <w:pPr>
        <w:pStyle w:val="libNormal"/>
        <w:rPr>
          <w:rtl/>
          <w:lang w:bidi="ur-PK"/>
        </w:rPr>
      </w:pPr>
      <w:r>
        <w:rPr>
          <w:rtl/>
          <w:lang w:bidi="ur-PK"/>
        </w:rPr>
        <w:t xml:space="preserve">مسئلہ 165_ احرام كى حالت ميں ہر قسم كى خوشبو كا استعمال كرنا حرام ہے جيسے كستوري،اگر كى لكڑي، گلاب كا پانى اور رائج خوشبو ئيں_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166_ اس لباس كا پہننا جائز نہيں ہے كہ جسے پہلے سے معطر كيا گيا ہے جب اس سے عطر كى خوشبو اٹھ رہى ہو _ </w:t>
      </w:r>
    </w:p>
    <w:p w:rsidR="008D1986" w:rsidRDefault="008D1986" w:rsidP="008D1986">
      <w:pPr>
        <w:pStyle w:val="libNormal"/>
        <w:rPr>
          <w:rtl/>
          <w:lang w:bidi="ur-PK"/>
        </w:rPr>
      </w:pPr>
      <w:r>
        <w:rPr>
          <w:rtl/>
          <w:lang w:bidi="ur-PK"/>
        </w:rPr>
        <w:t xml:space="preserve">مسئلہ 167_ احوط كى بناپر خوشبودار صابون كا استعمال كرنا جائز نہيں ہے اور اسى طرح خوشبو دار شيمپو_ </w:t>
      </w:r>
    </w:p>
    <w:p w:rsidR="008D1986" w:rsidRDefault="008D1986" w:rsidP="008D1986">
      <w:pPr>
        <w:pStyle w:val="libNormal"/>
        <w:rPr>
          <w:rtl/>
          <w:lang w:bidi="ur-PK"/>
        </w:rPr>
      </w:pPr>
      <w:r>
        <w:rPr>
          <w:rtl/>
          <w:lang w:bidi="ur-PK"/>
        </w:rPr>
        <w:t xml:space="preserve">مسئلہ 168_ احوط وجوبى خوشبودار چيز كے سونگھنے سے اجتناب كرنا ہے اگر چہ اس پر خوشبو كا عنوان صدق نہ كرتا ہو جيسے گلاب كے پھول يا خوشبودار سبزيوں اور پھلوں كو سونگھنا_ </w:t>
      </w:r>
    </w:p>
    <w:p w:rsidR="008D1986" w:rsidRDefault="008D1986" w:rsidP="008D1986">
      <w:pPr>
        <w:pStyle w:val="libNormal"/>
        <w:rPr>
          <w:rtl/>
          <w:lang w:bidi="ur-PK"/>
        </w:rPr>
      </w:pPr>
      <w:r>
        <w:rPr>
          <w:rtl/>
          <w:lang w:bidi="ur-PK"/>
        </w:rPr>
        <w:t xml:space="preserve">مسئلہ 169_ محرم كيلئے ايسا كھانا كھانا جائز نہيں ہے كہ جس ميں زعفران ڈالا گيا ہو _ </w:t>
      </w:r>
    </w:p>
    <w:p w:rsidR="008D1986" w:rsidRDefault="008D1986" w:rsidP="008D1986">
      <w:pPr>
        <w:pStyle w:val="libNormal"/>
        <w:rPr>
          <w:rtl/>
          <w:lang w:bidi="ur-PK"/>
        </w:rPr>
      </w:pPr>
      <w:r>
        <w:rPr>
          <w:rtl/>
          <w:lang w:bidi="ur-PK"/>
        </w:rPr>
        <w:t xml:space="preserve">مسئلہ 170_ سيب اور مالٹے جيسے خوشبودار پھلوں كے كھانے ميں كوئي اشكال نہيں ہے ليكن احوط وجوبى يہ ہے كہ انہيں سونگھے نہ_ </w:t>
      </w:r>
    </w:p>
    <w:p w:rsidR="008D1986" w:rsidRDefault="008D1986" w:rsidP="008D1986">
      <w:pPr>
        <w:pStyle w:val="libNormal"/>
        <w:rPr>
          <w:rtl/>
          <w:lang w:bidi="ur-PK"/>
        </w:rPr>
      </w:pPr>
      <w:r>
        <w:rPr>
          <w:rtl/>
          <w:lang w:bidi="ur-PK"/>
        </w:rPr>
        <w:t xml:space="preserve">مسئلہ 171_ اگر خوشبو كو جان بوجھ كر استعمال كرے تو احوط وجوبى يہ ہے كہ كفارے ميں ايك بكرى دے اگر چہ وہ كھانے ميں ہو جيسے زعفران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ياكھانے ميں نہ ہو_ </w:t>
      </w:r>
    </w:p>
    <w:p w:rsidR="008D1986" w:rsidRDefault="008D1986" w:rsidP="008D1986">
      <w:pPr>
        <w:pStyle w:val="libNormal"/>
        <w:rPr>
          <w:rtl/>
          <w:lang w:bidi="ur-PK"/>
        </w:rPr>
      </w:pPr>
      <w:r>
        <w:rPr>
          <w:rtl/>
          <w:lang w:bidi="ur-PK"/>
        </w:rPr>
        <w:t xml:space="preserve">مسئلہ 172_ محرم كيلئے بدبو سے اپنے ناك كو روكنا جائز نہيں ہے ہاں بدبو والى جگہ سے نكل جانے ميں كوئي اشكال نہيں ہے اور اسى طرح اس سے عبور كرنا _ </w:t>
      </w:r>
    </w:p>
    <w:p w:rsidR="008D1986" w:rsidRDefault="008D1986" w:rsidP="008D1986">
      <w:pPr>
        <w:pStyle w:val="libNormal"/>
        <w:rPr>
          <w:rtl/>
          <w:lang w:bidi="ur-PK"/>
        </w:rPr>
      </w:pPr>
    </w:p>
    <w:p w:rsidR="008D1986" w:rsidRDefault="008D1986" w:rsidP="00165305">
      <w:pPr>
        <w:pStyle w:val="Heading2Center"/>
        <w:rPr>
          <w:rtl/>
          <w:lang w:bidi="ur-PK"/>
        </w:rPr>
      </w:pPr>
      <w:bookmarkStart w:id="52" w:name="_Toc528150586"/>
      <w:r>
        <w:rPr>
          <w:rtl/>
          <w:lang w:bidi="ur-PK"/>
        </w:rPr>
        <w:t>6_ آئينے ميں ديكھنا:</w:t>
      </w:r>
      <w:bookmarkEnd w:id="52"/>
    </w:p>
    <w:p w:rsidR="008D1986" w:rsidRDefault="008D1986" w:rsidP="008D1986">
      <w:pPr>
        <w:pStyle w:val="libNormal"/>
        <w:rPr>
          <w:rtl/>
          <w:lang w:bidi="ur-PK"/>
        </w:rPr>
      </w:pPr>
      <w:r>
        <w:rPr>
          <w:rtl/>
          <w:lang w:bidi="ur-PK"/>
        </w:rPr>
        <w:t xml:space="preserve">مسئلہ 173: احرام كى حالت ميں زينت كى غرض سے آئينے ميں ديكھنا حرام ہے ليكن اگر كسى اور غرض سے ديكھے جيسے گاڑى كا ڈرائيور گاڑى چلاتے وقت اسكے آئينے ميں ديكھتا ہے تو كوئي اشكال نہيں ہے_ </w:t>
      </w:r>
    </w:p>
    <w:p w:rsidR="008D1986" w:rsidRDefault="008D1986" w:rsidP="008D1986">
      <w:pPr>
        <w:pStyle w:val="libNormal"/>
        <w:rPr>
          <w:rtl/>
          <w:lang w:bidi="ur-PK"/>
        </w:rPr>
      </w:pPr>
      <w:r>
        <w:rPr>
          <w:rtl/>
          <w:lang w:bidi="ur-PK"/>
        </w:rPr>
        <w:t xml:space="preserve">مسئلہ 174_ صاف و شفاف پانى يا ديگران صيقل كى ہوئي چيزوں ميں ديكھنا كہ جن ميں شے كى تصوير نظر آتى ہے آئينے ميں ديكھنے كا حكم ركھتا ہے پس اگر زينت كى غرض سے ہو تو جائز نہيں ہے_ </w:t>
      </w:r>
    </w:p>
    <w:p w:rsidR="008D1986" w:rsidRDefault="008D1986" w:rsidP="00300A0C">
      <w:pPr>
        <w:pStyle w:val="libNormal"/>
        <w:rPr>
          <w:rtl/>
          <w:lang w:bidi="ur-PK"/>
        </w:rPr>
      </w:pPr>
      <w:r>
        <w:rPr>
          <w:rtl/>
          <w:lang w:bidi="ur-PK"/>
        </w:rPr>
        <w:t xml:space="preserve">مسئلہ 175_ اگر ايسے كمرے ميں رہتا ہو كہ جس ميں آئينہ ہے اور اسے علم ہو كہ بھول كر اسكى آنكھ آئينے پر پڑجائيگى تو آئينے كو اپنى جگہ برقرار ركھنے </w:t>
      </w:r>
      <w:r w:rsidR="00300A0C">
        <w:rPr>
          <w:rtl/>
          <w:lang w:bidi="ur-PK"/>
        </w:rPr>
        <w:cr/>
      </w:r>
      <w:r w:rsidR="00777045">
        <w:rPr>
          <w:rtl/>
          <w:lang w:bidi="ur-PK"/>
        </w:rPr>
        <w:br w:type="page"/>
      </w:r>
      <w:r>
        <w:rPr>
          <w:rtl/>
          <w:lang w:bidi="ur-PK"/>
        </w:rPr>
        <w:lastRenderedPageBreak/>
        <w:t xml:space="preserve">ميں كوئي اشكال نہيں ہے ليكن بہتر يہ ہے كہ آئينے كو كمرے سے نكال دے يا اسے ڈھانپ دے_ </w:t>
      </w:r>
    </w:p>
    <w:p w:rsidR="008D1986" w:rsidRDefault="008D1986" w:rsidP="008D1986">
      <w:pPr>
        <w:pStyle w:val="libNormal"/>
        <w:rPr>
          <w:rtl/>
          <w:lang w:bidi="ur-PK"/>
        </w:rPr>
      </w:pPr>
      <w:r>
        <w:rPr>
          <w:rtl/>
          <w:lang w:bidi="ur-PK"/>
        </w:rPr>
        <w:t xml:space="preserve">مسئلہ176_ عينك پہننے ميں كوئي اشكال نہيں ہے اگر يہ زينت كيلئے نہ ہو_ </w:t>
      </w:r>
    </w:p>
    <w:p w:rsidR="008D1986" w:rsidRDefault="008D1986" w:rsidP="008D1986">
      <w:pPr>
        <w:pStyle w:val="libNormal"/>
        <w:rPr>
          <w:rtl/>
          <w:lang w:bidi="ur-PK"/>
        </w:rPr>
      </w:pPr>
      <w:r>
        <w:rPr>
          <w:rtl/>
          <w:lang w:bidi="ur-PK"/>
        </w:rPr>
        <w:t xml:space="preserve">مسئلہ 177_ احرام كى حالت ميں تصوير اتارنے ميں كوئي اشكال نہيں ہے_ </w:t>
      </w:r>
    </w:p>
    <w:p w:rsidR="008D1986" w:rsidRDefault="008D1986" w:rsidP="008D1986">
      <w:pPr>
        <w:pStyle w:val="libNormal"/>
        <w:rPr>
          <w:rtl/>
          <w:lang w:bidi="ur-PK"/>
        </w:rPr>
      </w:pPr>
      <w:r>
        <w:rPr>
          <w:rtl/>
          <w:lang w:bidi="ur-PK"/>
        </w:rPr>
        <w:t xml:space="preserve">مسئلہ 178_ آئينے ميں ديكھنے كا كفارہ نہيں ہے ليكن احوط وجوبى يہ ہے كہ اس ميں ديكھنے كے بعد تلبيہ كہے_ </w:t>
      </w:r>
    </w:p>
    <w:p w:rsidR="008D1986" w:rsidRDefault="008D1986" w:rsidP="008D1986">
      <w:pPr>
        <w:pStyle w:val="libNormal"/>
        <w:rPr>
          <w:rtl/>
          <w:lang w:bidi="ur-PK"/>
        </w:rPr>
      </w:pPr>
    </w:p>
    <w:p w:rsidR="008D1986" w:rsidRDefault="008D1986" w:rsidP="00165305">
      <w:pPr>
        <w:pStyle w:val="Heading2Center"/>
        <w:rPr>
          <w:rtl/>
          <w:lang w:bidi="ur-PK"/>
        </w:rPr>
      </w:pPr>
      <w:bookmarkStart w:id="53" w:name="_Toc528150587"/>
      <w:r>
        <w:rPr>
          <w:rtl/>
          <w:lang w:bidi="ur-PK"/>
        </w:rPr>
        <w:t>7_ انگوٹھى پہننا:</w:t>
      </w:r>
      <w:bookmarkEnd w:id="53"/>
    </w:p>
    <w:p w:rsidR="008D1986" w:rsidRDefault="008D1986" w:rsidP="008D1986">
      <w:pPr>
        <w:pStyle w:val="libNormal"/>
        <w:rPr>
          <w:rtl/>
          <w:lang w:bidi="ur-PK"/>
        </w:rPr>
      </w:pPr>
      <w:r>
        <w:rPr>
          <w:rtl/>
          <w:lang w:bidi="ur-PK"/>
        </w:rPr>
        <w:t xml:space="preserve">مسئلہ 179: احوط وجوبى يہ ہے كہ محرم انگوٹھى كے پہننے سے اجتناب كرے البتہ اگر اسے زينت شمار كيا جائے_ </w:t>
      </w:r>
    </w:p>
    <w:p w:rsidR="008D1986" w:rsidRDefault="008D1986" w:rsidP="008D1986">
      <w:pPr>
        <w:pStyle w:val="libNormal"/>
        <w:rPr>
          <w:rtl/>
          <w:lang w:bidi="ur-PK"/>
        </w:rPr>
      </w:pPr>
      <w:r>
        <w:rPr>
          <w:rtl/>
          <w:lang w:bidi="ur-PK"/>
        </w:rPr>
        <w:t xml:space="preserve">مسئلہ 180_ اگر انگوٹھى زينت كيلئے نہ ہو بلكہ استحباب كے قصد سے انگوٹھى پہنے يا كسى دوسرى غرض سے تو اسكے پہننے ميں كوئي اشكال نہيں ہے _ </w:t>
      </w:r>
    </w:p>
    <w:p w:rsidR="008D1986" w:rsidRDefault="008D1986" w:rsidP="008D1986">
      <w:pPr>
        <w:pStyle w:val="libNormal"/>
        <w:rPr>
          <w:rtl/>
          <w:lang w:bidi="ur-PK"/>
        </w:rPr>
      </w:pPr>
      <w:r>
        <w:rPr>
          <w:rtl/>
          <w:lang w:bidi="ur-PK"/>
        </w:rPr>
        <w:t xml:space="preserve">مسئلہ 181_ احرام كى حالت ميں انگوٹھى پہننے كا كفارہ نہيں ہے _ </w:t>
      </w:r>
    </w:p>
    <w:p w:rsidR="008D1986" w:rsidRDefault="00777045" w:rsidP="008D1986">
      <w:pPr>
        <w:pStyle w:val="libNormal"/>
        <w:rPr>
          <w:rtl/>
          <w:lang w:bidi="ur-PK"/>
        </w:rPr>
      </w:pPr>
      <w:r>
        <w:rPr>
          <w:rtl/>
          <w:lang w:bidi="ur-PK"/>
        </w:rPr>
        <w:cr/>
      </w:r>
      <w:r>
        <w:rPr>
          <w:rtl/>
          <w:lang w:bidi="ur-PK"/>
        </w:rPr>
        <w:br w:type="page"/>
      </w:r>
    </w:p>
    <w:p w:rsidR="008D1986" w:rsidRDefault="008D1986" w:rsidP="00165305">
      <w:pPr>
        <w:pStyle w:val="Heading2Center"/>
        <w:rPr>
          <w:rtl/>
          <w:lang w:bidi="ur-PK"/>
        </w:rPr>
      </w:pPr>
      <w:bookmarkStart w:id="54" w:name="_Toc528150588"/>
      <w:r>
        <w:rPr>
          <w:rtl/>
          <w:lang w:bidi="ur-PK"/>
        </w:rPr>
        <w:lastRenderedPageBreak/>
        <w:t>8_ مہندى اور رنگ كا استعمال كرنا :</w:t>
      </w:r>
      <w:bookmarkEnd w:id="54"/>
    </w:p>
    <w:p w:rsidR="008D1986" w:rsidRDefault="008D1986" w:rsidP="008D1986">
      <w:pPr>
        <w:pStyle w:val="libNormal"/>
        <w:rPr>
          <w:rtl/>
          <w:lang w:bidi="ur-PK"/>
        </w:rPr>
      </w:pPr>
      <w:r>
        <w:rPr>
          <w:rtl/>
          <w:lang w:bidi="ur-PK"/>
        </w:rPr>
        <w:t xml:space="preserve">مسئلہ 182_ احوط وجوبى يہ ہے كہ اگر زينت شمار ہو تو محرم مہندى كے استعمال اور بالوں كو رنگنے سے اجتناب كرے بلكہ ہر اس شے سے جسے زينت شمار كيا جاتا ہے _ </w:t>
      </w:r>
    </w:p>
    <w:p w:rsidR="008D1986" w:rsidRDefault="008D1986" w:rsidP="008D1986">
      <w:pPr>
        <w:pStyle w:val="libNormal"/>
        <w:rPr>
          <w:rtl/>
          <w:lang w:bidi="ur-PK"/>
        </w:rPr>
      </w:pPr>
      <w:r>
        <w:rPr>
          <w:rtl/>
          <w:lang w:bidi="ur-PK"/>
        </w:rPr>
        <w:t xml:space="preserve">مسئلہ 183_ اگر احرام سے پہلے اپنے ہاتھوں ، پيروں اور ناخنوں پر مہندى لگائے يا اپنے بالوں كو رنگ كرے اور احرام كے وقت تك ان كا اثر باقى رہے تو اس ميں كوئي اشكال نہيں ہے _ </w:t>
      </w:r>
    </w:p>
    <w:p w:rsidR="008D1986" w:rsidRDefault="008D1986" w:rsidP="008D1986">
      <w:pPr>
        <w:pStyle w:val="libNormal"/>
        <w:rPr>
          <w:rtl/>
          <w:lang w:bidi="ur-PK"/>
        </w:rPr>
      </w:pPr>
      <w:r>
        <w:rPr>
          <w:rtl/>
          <w:lang w:bidi="ur-PK"/>
        </w:rPr>
        <w:t xml:space="preserve">مسئلہ 184_ مہندى اور رنگ كے استعمال كرنے ميں كفارہ نہيں ہے _ </w:t>
      </w:r>
    </w:p>
    <w:p w:rsidR="008D1986" w:rsidRDefault="008D1986" w:rsidP="008D1986">
      <w:pPr>
        <w:pStyle w:val="libNormal"/>
        <w:rPr>
          <w:rtl/>
          <w:lang w:bidi="ur-PK"/>
        </w:rPr>
      </w:pPr>
    </w:p>
    <w:p w:rsidR="008D1986" w:rsidRDefault="008D1986" w:rsidP="00165305">
      <w:pPr>
        <w:pStyle w:val="Heading2Center"/>
        <w:rPr>
          <w:rtl/>
          <w:lang w:bidi="ur-PK"/>
        </w:rPr>
      </w:pPr>
      <w:bookmarkStart w:id="55" w:name="_Toc528150589"/>
      <w:r>
        <w:rPr>
          <w:rtl/>
          <w:lang w:bidi="ur-PK"/>
        </w:rPr>
        <w:t>9_ بدن پر تيل لگانا :</w:t>
      </w:r>
      <w:bookmarkEnd w:id="55"/>
    </w:p>
    <w:p w:rsidR="008D1986" w:rsidRDefault="008D1986" w:rsidP="008D1986">
      <w:pPr>
        <w:pStyle w:val="libNormal"/>
        <w:rPr>
          <w:rtl/>
          <w:lang w:bidi="ur-PK"/>
        </w:rPr>
      </w:pPr>
      <w:r>
        <w:rPr>
          <w:rtl/>
          <w:lang w:bidi="ur-PK"/>
        </w:rPr>
        <w:t xml:space="preserve">مسئلہ 185_ محرم كيلئے اپنے بدن اور بالوں پر تيل لگانا جائز نہيں ہے چاہے وہ تيل خوبصورتى كيلئے استعمال كيا جاتا ہو يا نہ اور چاہے خوشبودار ہو يا نہ _ </w:t>
      </w:r>
    </w:p>
    <w:p w:rsidR="008D1986" w:rsidRDefault="00300A0C"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186_ اگر خوشبودارتيل كى خوشبو احرام كے وقت تك باقى رہے تو احرام سے پہلے بھى ايسا تيل لگانا حرام ہے _ </w:t>
      </w:r>
    </w:p>
    <w:p w:rsidR="008D1986" w:rsidRDefault="008D1986" w:rsidP="008D1986">
      <w:pPr>
        <w:pStyle w:val="libNormal"/>
        <w:rPr>
          <w:rtl/>
          <w:lang w:bidi="ur-PK"/>
        </w:rPr>
      </w:pPr>
      <w:r>
        <w:rPr>
          <w:rtl/>
          <w:lang w:bidi="ur-PK"/>
        </w:rPr>
        <w:t xml:space="preserve">مسئلہ 187_ تيل( گھي) كے كھانے ميں كوئي اشكال نہيں ہے البتہ اگر اس ميں خوشبو نہ ہو _ </w:t>
      </w:r>
    </w:p>
    <w:p w:rsidR="008D1986" w:rsidRDefault="008D1986" w:rsidP="008D1986">
      <w:pPr>
        <w:pStyle w:val="libNormal"/>
        <w:rPr>
          <w:rtl/>
          <w:lang w:bidi="ur-PK"/>
        </w:rPr>
      </w:pPr>
      <w:r>
        <w:rPr>
          <w:rtl/>
          <w:lang w:bidi="ur-PK"/>
        </w:rPr>
        <w:t xml:space="preserve">مسئلہ 188_ اگر تيل لگانے پر مجبور ہو جيسے يہ علاج كى غرض سے ہو يا دھوپ كے نقصان سے بچنے كيلئے يا اس پسينے سے بچنے كيلئے كہ جو بدن كے جلنے كا موجب بنتا ہے تو كوئي اشكال نہيں ہے _ </w:t>
      </w:r>
    </w:p>
    <w:p w:rsidR="008D1986" w:rsidRDefault="008D1986" w:rsidP="008D1986">
      <w:pPr>
        <w:pStyle w:val="libNormal"/>
        <w:rPr>
          <w:rtl/>
          <w:lang w:bidi="ur-PK"/>
        </w:rPr>
      </w:pPr>
      <w:r>
        <w:rPr>
          <w:rtl/>
          <w:lang w:bidi="ur-PK"/>
        </w:rPr>
        <w:t xml:space="preserve">مسئلہ 189_ خوشبو والا تيل لگانے كا كفارہ احوط كى بناپر ايك بكرى ہے اور اگر خوشبو والا نہ ہو تو ايك فقير كوكھانا كھلانا اگر چہ ان سب موارد ميں كفارے كا واجب نہ ہونا بعيد نہيں ہے _ </w:t>
      </w:r>
    </w:p>
    <w:p w:rsidR="008D1986" w:rsidRDefault="008D1986" w:rsidP="008D1986">
      <w:pPr>
        <w:pStyle w:val="libNormal"/>
        <w:rPr>
          <w:rtl/>
          <w:lang w:bidi="ur-PK"/>
        </w:rPr>
      </w:pPr>
    </w:p>
    <w:p w:rsidR="008D1986" w:rsidRDefault="008D1986" w:rsidP="00165305">
      <w:pPr>
        <w:pStyle w:val="Heading2Center"/>
        <w:rPr>
          <w:rtl/>
          <w:lang w:bidi="ur-PK"/>
        </w:rPr>
      </w:pPr>
      <w:bookmarkStart w:id="56" w:name="_Toc528150590"/>
      <w:r>
        <w:rPr>
          <w:rtl/>
          <w:lang w:bidi="ur-PK"/>
        </w:rPr>
        <w:t>10_ بدن كے بالوں كو زائل كرنا:</w:t>
      </w:r>
      <w:bookmarkEnd w:id="56"/>
    </w:p>
    <w:p w:rsidR="008D1986" w:rsidRDefault="008D1986" w:rsidP="008D1986">
      <w:pPr>
        <w:pStyle w:val="libNormal"/>
        <w:rPr>
          <w:rtl/>
          <w:lang w:bidi="ur-PK"/>
        </w:rPr>
      </w:pPr>
      <w:r>
        <w:rPr>
          <w:rtl/>
          <w:lang w:bidi="ur-PK"/>
        </w:rPr>
        <w:t xml:space="preserve">مسئلہ 190_ محرم كيلئے سر اور بدن كے بالوں كو زائل كرنا حرام ہے اور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اس ميں كم اور زيادہ بالوں كے درميان كوئي فرق نہيں ہے حتى كہ ايك بال بھى _اسى طرح فرق نہيں ہے كہ كاٹ كر زائل كرے يا نو چ كر نيز كوئي فرق نہيں ہے كہ اپنے سر اور بدن كے بال زائل كرے يا كسى اور كے سر اور بدن كے بال زائل كرے_ </w:t>
      </w:r>
    </w:p>
    <w:p w:rsidR="008D1986" w:rsidRDefault="008D1986" w:rsidP="008D1986">
      <w:pPr>
        <w:pStyle w:val="libNormal"/>
        <w:rPr>
          <w:rtl/>
          <w:lang w:bidi="ur-PK"/>
        </w:rPr>
      </w:pPr>
      <w:r>
        <w:rPr>
          <w:rtl/>
          <w:lang w:bidi="ur-PK"/>
        </w:rPr>
        <w:t xml:space="preserve">مسئلہ 191_ وضو، غسل يا تيمم كى حالت ميں بالوں كے گرنے كى وجہ سے اس پر كوئي شے نہيں ہے البتہ اگر زائل كرنے كے قصد سے نہ ہو _ </w:t>
      </w:r>
    </w:p>
    <w:p w:rsidR="008D1986" w:rsidRDefault="008D1986" w:rsidP="008D1986">
      <w:pPr>
        <w:pStyle w:val="libNormal"/>
        <w:rPr>
          <w:rtl/>
          <w:lang w:bidi="ur-PK"/>
        </w:rPr>
      </w:pPr>
      <w:r>
        <w:rPr>
          <w:rtl/>
          <w:lang w:bidi="ur-PK"/>
        </w:rPr>
        <w:t xml:space="preserve">مسئلہ 192_ اگر بالوں كے زائل كرنے پر مجبور ہو جيسے آنكھ كے بال جب اسكى اذيت كا باعث ہوں يا سر كے بال جب درد كا سبب ہوں تو كوئي اشكال نہيں ہے _ </w:t>
      </w:r>
    </w:p>
    <w:p w:rsidR="008D1986" w:rsidRDefault="008D1986" w:rsidP="008D1986">
      <w:pPr>
        <w:pStyle w:val="libNormal"/>
        <w:rPr>
          <w:rtl/>
          <w:lang w:bidi="ur-PK"/>
        </w:rPr>
      </w:pPr>
      <w:r>
        <w:rPr>
          <w:rtl/>
          <w:lang w:bidi="ur-PK"/>
        </w:rPr>
        <w:t xml:space="preserve">مسئلہ 193_ اگر محرم جان بوجھ كر بغير ضرورت كے اپنا سر مونڈے تو اس پر ايك بكرى كا كفارہ ہے ليكن اگر غفلت ، بھولنے يا مسئلہ سے لاعلمى كى وجہ سے ہو تو كوئي كفارہ نہيں ہے _ </w:t>
      </w:r>
    </w:p>
    <w:p w:rsidR="008D1986" w:rsidRDefault="008D1986" w:rsidP="008D1986">
      <w:pPr>
        <w:pStyle w:val="libNormal"/>
        <w:rPr>
          <w:rtl/>
          <w:lang w:bidi="ur-PK"/>
        </w:rPr>
      </w:pPr>
      <w:r>
        <w:rPr>
          <w:rtl/>
          <w:lang w:bidi="ur-PK"/>
        </w:rPr>
        <w:t xml:space="preserve">مسئلہ 194_ اگر اپنا سر مونڈنے پر مجبور ہو تو اس كا كفارہ بارہ مد طعام ہے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جو چھ مساكين كو ديا جائيگا يا تين دن كے روزے يا ايك بكرى ہے _ </w:t>
      </w:r>
    </w:p>
    <w:p w:rsidR="008D1986" w:rsidRDefault="008D1986" w:rsidP="008D1986">
      <w:pPr>
        <w:pStyle w:val="libNormal"/>
        <w:rPr>
          <w:rtl/>
          <w:lang w:bidi="ur-PK"/>
        </w:rPr>
      </w:pPr>
      <w:r>
        <w:rPr>
          <w:rtl/>
          <w:lang w:bidi="ur-PK"/>
        </w:rPr>
        <w:t xml:space="preserve">مسئلہ 195_ اگر محرم قينچى يامشين كے ساتھ اپنے سر كے بال كاٹے تو احوط وجوبى ايك بكرى كا كفارہ دينا ہے _ </w:t>
      </w:r>
    </w:p>
    <w:p w:rsidR="008D1986" w:rsidRDefault="008D1986" w:rsidP="008D1986">
      <w:pPr>
        <w:pStyle w:val="libNormal"/>
        <w:rPr>
          <w:rtl/>
          <w:lang w:bidi="ur-PK"/>
        </w:rPr>
      </w:pPr>
      <w:r>
        <w:rPr>
          <w:rtl/>
          <w:lang w:bidi="ur-PK"/>
        </w:rPr>
        <w:t xml:space="preserve">مسئلہ 196_ اگر اپنے چہرے پر ہاتھ لگائے پس ايك يا زيادہ بال گرجائيں تو احوط استحبابى يہ ہے كہ مٹھى بھر گندم ، آٹا اور ان جيسى كسى چيز كا فقير كو صدقہ دے _ </w:t>
      </w:r>
    </w:p>
    <w:p w:rsidR="008D1986" w:rsidRDefault="008D1986" w:rsidP="008D1986">
      <w:pPr>
        <w:pStyle w:val="libNormal"/>
        <w:rPr>
          <w:rtl/>
          <w:lang w:bidi="ur-PK"/>
        </w:rPr>
      </w:pPr>
    </w:p>
    <w:p w:rsidR="008D1986" w:rsidRDefault="008D1986" w:rsidP="00165305">
      <w:pPr>
        <w:pStyle w:val="Heading2Center"/>
        <w:rPr>
          <w:rtl/>
          <w:lang w:bidi="ur-PK"/>
        </w:rPr>
      </w:pPr>
      <w:bookmarkStart w:id="57" w:name="_Toc528150591"/>
      <w:r>
        <w:rPr>
          <w:rtl/>
          <w:lang w:bidi="ur-PK"/>
        </w:rPr>
        <w:t>11_ سرمہ ڈالنا:</w:t>
      </w:r>
      <w:bookmarkEnd w:id="57"/>
    </w:p>
    <w:p w:rsidR="008D1986" w:rsidRDefault="008D1986" w:rsidP="008D1986">
      <w:pPr>
        <w:pStyle w:val="libNormal"/>
        <w:rPr>
          <w:rtl/>
          <w:lang w:bidi="ur-PK"/>
        </w:rPr>
      </w:pPr>
      <w:r>
        <w:rPr>
          <w:rtl/>
          <w:lang w:bidi="ur-PK"/>
        </w:rPr>
        <w:t>مسئلہ 197: اگر زينت شمار كيا جائے تو محرم كيلئے سرمہ ڈالنا جائز نہيں ہے اسى طرح پلكوں پر مسكارا (</w:t>
      </w:r>
      <w:r>
        <w:rPr>
          <w:lang w:bidi="ur-PK"/>
        </w:rPr>
        <w:t>MASCARA</w:t>
      </w:r>
      <w:r>
        <w:rPr>
          <w:rtl/>
          <w:lang w:bidi="ur-PK"/>
        </w:rPr>
        <w:t xml:space="preserve">)لگانا جيسا كہ عورتيں زينت كيلئے كرتى ہيں اور اس ميں سياہ اور غير سياہ رنگ كے درميان كوئي فرق نہيں ہے_ </w:t>
      </w:r>
    </w:p>
    <w:p w:rsidR="008D1986" w:rsidRDefault="008D1986" w:rsidP="008D1986">
      <w:pPr>
        <w:pStyle w:val="libNormal"/>
        <w:rPr>
          <w:rtl/>
          <w:lang w:bidi="ur-PK"/>
        </w:rPr>
      </w:pPr>
    </w:p>
    <w:p w:rsidR="008D1986" w:rsidRDefault="008D1986" w:rsidP="00165305">
      <w:pPr>
        <w:pStyle w:val="Heading2Center"/>
        <w:rPr>
          <w:rtl/>
          <w:lang w:bidi="ur-PK"/>
        </w:rPr>
      </w:pPr>
      <w:bookmarkStart w:id="58" w:name="_Toc528150592"/>
      <w:r>
        <w:rPr>
          <w:rtl/>
          <w:lang w:bidi="ur-PK"/>
        </w:rPr>
        <w:t>12_ ناخن تراشنا:</w:t>
      </w:r>
      <w:bookmarkEnd w:id="58"/>
    </w:p>
    <w:p w:rsidR="008D1986" w:rsidRDefault="008D1986" w:rsidP="008D1986">
      <w:pPr>
        <w:pStyle w:val="libNormal"/>
        <w:rPr>
          <w:rtl/>
          <w:lang w:bidi="ur-PK"/>
        </w:rPr>
      </w:pPr>
      <w:r>
        <w:rPr>
          <w:rtl/>
          <w:lang w:bidi="ur-PK"/>
        </w:rPr>
        <w:t xml:space="preserve">مسئلہ 198_ محرم كيلئے ناخن كاٹنا حرام ہے اور اس ميں ہاتھوں اور </w:t>
      </w:r>
    </w:p>
    <w:p w:rsidR="008D1986" w:rsidRDefault="00300A0C" w:rsidP="008D1986">
      <w:pPr>
        <w:pStyle w:val="libNormal"/>
        <w:rPr>
          <w:rtl/>
          <w:lang w:bidi="ur-PK"/>
        </w:rPr>
      </w:pPr>
      <w:r>
        <w:rPr>
          <w:rtl/>
          <w:lang w:bidi="ur-PK"/>
        </w:rPr>
        <w:cr/>
      </w:r>
      <w:r w:rsidR="00777045">
        <w:rPr>
          <w:rtl/>
          <w:lang w:bidi="ur-PK"/>
        </w:rPr>
        <w:br w:type="page"/>
      </w:r>
      <w:r w:rsidR="008D1986">
        <w:rPr>
          <w:rtl/>
          <w:lang w:bidi="ur-PK"/>
        </w:rPr>
        <w:lastRenderedPageBreak/>
        <w:t xml:space="preserve">پاؤںكے ناخنوں كے درميان كوئي فرق نہيں ہے اور نہ پورے يا بعض ناخنوں كے كاٹنے ميں اور نہ انكے كاٹنے ، تراشنے اور اكھيڑنے كے درميان چاہے يہ قينچى كے ساتھ ہو يا چھرى كے ساتھ ياكسى اور ذريعے سے _ </w:t>
      </w:r>
    </w:p>
    <w:p w:rsidR="008D1986" w:rsidRDefault="008D1986" w:rsidP="008D1986">
      <w:pPr>
        <w:pStyle w:val="libNormal"/>
        <w:rPr>
          <w:rtl/>
          <w:lang w:bidi="ur-PK"/>
        </w:rPr>
      </w:pPr>
      <w:r>
        <w:rPr>
          <w:rtl/>
          <w:lang w:bidi="ur-PK"/>
        </w:rPr>
        <w:t xml:space="preserve">مسئلہ 199_ اگر ناخن كاٹنے پر مجبور ہوجائے تو اس ميں كوئي اشكال نہيں ہے جيسے اگر ناخن كا كچھ حصہ ٹوٹ جائے اور باقى حصہ تكليف كا باعث ہو _ </w:t>
      </w:r>
    </w:p>
    <w:p w:rsidR="008D1986" w:rsidRDefault="008D1986" w:rsidP="008D1986">
      <w:pPr>
        <w:pStyle w:val="libNormal"/>
        <w:rPr>
          <w:rtl/>
          <w:lang w:bidi="ur-PK"/>
        </w:rPr>
      </w:pPr>
      <w:r>
        <w:rPr>
          <w:rtl/>
          <w:lang w:bidi="ur-PK"/>
        </w:rPr>
        <w:t xml:space="preserve">مسئلہ 200_ كسى دوسرے كے ناخن كاٹنے ميں كوئي اشكال نہيں ہے_ </w:t>
      </w:r>
    </w:p>
    <w:p w:rsidR="008D1986" w:rsidRDefault="008D1986" w:rsidP="008D1986">
      <w:pPr>
        <w:pStyle w:val="libNormal"/>
        <w:rPr>
          <w:rtl/>
          <w:lang w:bidi="ur-PK"/>
        </w:rPr>
      </w:pPr>
      <w:r>
        <w:rPr>
          <w:rtl/>
          <w:lang w:bidi="ur-PK"/>
        </w:rPr>
        <w:t xml:space="preserve">مسئلہ 201_ احرام كى حالت ميںناخن كاٹنے كا كفارہ مندرجہ ذيل ہے_ </w:t>
      </w:r>
    </w:p>
    <w:p w:rsidR="008D1986" w:rsidRDefault="008D1986" w:rsidP="008D1986">
      <w:pPr>
        <w:pStyle w:val="libNormal"/>
        <w:rPr>
          <w:rtl/>
          <w:lang w:bidi="ur-PK"/>
        </w:rPr>
      </w:pPr>
      <w:r>
        <w:rPr>
          <w:rtl/>
          <w:lang w:bidi="ur-PK"/>
        </w:rPr>
        <w:t xml:space="preserve">_ اگر اپنے ہاتھ پاؤں كا ايك يا زيادہ ناخن كاٹے تو ہر ايك كے بدلے ايك مد طعام كفارہ دينا ہوگا _ </w:t>
      </w:r>
    </w:p>
    <w:p w:rsidR="008D1986" w:rsidRDefault="008D1986" w:rsidP="008D1986">
      <w:pPr>
        <w:pStyle w:val="libNormal"/>
        <w:rPr>
          <w:rtl/>
          <w:lang w:bidi="ur-PK"/>
        </w:rPr>
      </w:pPr>
      <w:r>
        <w:rPr>
          <w:rtl/>
          <w:lang w:bidi="ur-PK"/>
        </w:rPr>
        <w:t xml:space="preserve">_ اگر ہاتھ يا پاؤں كے سب ناخن كاٹے تو ايك بكرى كفارہ دينا ہوگى _ </w:t>
      </w:r>
    </w:p>
    <w:p w:rsidR="008D1986" w:rsidRDefault="008D1986" w:rsidP="008D1986">
      <w:pPr>
        <w:pStyle w:val="libNormal"/>
        <w:rPr>
          <w:rtl/>
          <w:lang w:bidi="ur-PK"/>
        </w:rPr>
      </w:pPr>
      <w:r>
        <w:rPr>
          <w:rtl/>
          <w:lang w:bidi="ur-PK"/>
        </w:rPr>
        <w:t xml:space="preserve">_ اگر ايك ہى نشست ميں ہاتھ اور پاؤں كے پورے ناخن كاٹے تو ايك بكرى كفارہ ميں دينا ہوگى اور اگر ہاتھ كے ناخن ايك نشست ميں اور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پاؤں كے دوسرى نشست ميں كاٹے تو دو بكرياں كفارے ميں دينا ہوںگي_ </w:t>
      </w:r>
    </w:p>
    <w:p w:rsidR="008D1986" w:rsidRDefault="008D1986" w:rsidP="008D1986">
      <w:pPr>
        <w:pStyle w:val="libNormal"/>
        <w:rPr>
          <w:rtl/>
          <w:lang w:bidi="ur-PK"/>
        </w:rPr>
      </w:pPr>
    </w:p>
    <w:p w:rsidR="008D1986" w:rsidRDefault="008D1986" w:rsidP="00165305">
      <w:pPr>
        <w:pStyle w:val="Heading2Center"/>
        <w:rPr>
          <w:rtl/>
          <w:lang w:bidi="ur-PK"/>
        </w:rPr>
      </w:pPr>
      <w:bookmarkStart w:id="59" w:name="_Toc528150593"/>
      <w:r>
        <w:rPr>
          <w:rtl/>
          <w:lang w:bidi="ur-PK"/>
        </w:rPr>
        <w:t>13_ بدن سے خون نكالنا</w:t>
      </w:r>
      <w:bookmarkEnd w:id="59"/>
    </w:p>
    <w:p w:rsidR="008D1986" w:rsidRDefault="008D1986" w:rsidP="008D1986">
      <w:pPr>
        <w:pStyle w:val="libNormal"/>
        <w:rPr>
          <w:rtl/>
          <w:lang w:bidi="ur-PK"/>
        </w:rPr>
      </w:pPr>
      <w:r>
        <w:rPr>
          <w:rtl/>
          <w:lang w:bidi="ur-PK"/>
        </w:rPr>
        <w:t xml:space="preserve">مسئلہ 202_ احوط وجوبى يہ ہے كہ محرم ايسا كام نہ كرے جس سے اسكے بدن سے خون نكل آئے _ </w:t>
      </w:r>
    </w:p>
    <w:p w:rsidR="008D1986" w:rsidRDefault="008D1986" w:rsidP="008D1986">
      <w:pPr>
        <w:pStyle w:val="libNormal"/>
        <w:rPr>
          <w:rtl/>
          <w:lang w:bidi="ur-PK"/>
        </w:rPr>
      </w:pPr>
      <w:r>
        <w:rPr>
          <w:rtl/>
          <w:lang w:bidi="ur-PK"/>
        </w:rPr>
        <w:t xml:space="preserve">مسئلہ 203_ احرام كى حالت ميں ٹيكا لگانے سے كوئي مانع نہيں ہے ليكن اگر اسكى وجہ سے بدن سے خون نكل آتا ہوتو احوط وجوبى يہ ہے كہ اس سے اجتناب كيا جائے مگر ضرورت كے موارد ميں_ </w:t>
      </w:r>
    </w:p>
    <w:p w:rsidR="008D1986" w:rsidRDefault="008D1986" w:rsidP="008D1986">
      <w:pPr>
        <w:pStyle w:val="libNormal"/>
        <w:rPr>
          <w:rtl/>
          <w:lang w:bidi="ur-PK"/>
        </w:rPr>
      </w:pPr>
      <w:r>
        <w:rPr>
          <w:rtl/>
          <w:lang w:bidi="ur-PK"/>
        </w:rPr>
        <w:t xml:space="preserve">مسئلہ 204_ احوط وجوبى يہ ہے كہ داڑھ نكالنے سے اجتناب كيا جائے البتہ اگر يہ خون نكلنے كا موجب بنے مگر ضرورت اور احتياج كى صورت ميں_ </w:t>
      </w:r>
    </w:p>
    <w:p w:rsidR="008D1986" w:rsidRDefault="008D1986" w:rsidP="008D1986">
      <w:pPr>
        <w:pStyle w:val="libNormal"/>
        <w:rPr>
          <w:rtl/>
          <w:lang w:bidi="ur-PK"/>
        </w:rPr>
      </w:pPr>
      <w:r>
        <w:rPr>
          <w:rtl/>
          <w:lang w:bidi="ur-PK"/>
        </w:rPr>
        <w:t xml:space="preserve">مسئلہ 205_ بدن سے خون نكالنے كى صورت ميںكفارہ نہيں ہے اگر چہ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ايك بكرى كفارے ميںدينا مستحب ہے_ </w:t>
      </w:r>
    </w:p>
    <w:p w:rsidR="008D1986" w:rsidRDefault="008D1986" w:rsidP="008D1986">
      <w:pPr>
        <w:pStyle w:val="libNormal"/>
        <w:rPr>
          <w:rtl/>
          <w:lang w:bidi="ur-PK"/>
        </w:rPr>
      </w:pPr>
    </w:p>
    <w:p w:rsidR="008D1986" w:rsidRDefault="008D1986" w:rsidP="00165305">
      <w:pPr>
        <w:pStyle w:val="Heading2Center"/>
        <w:rPr>
          <w:rtl/>
          <w:lang w:bidi="ur-PK"/>
        </w:rPr>
      </w:pPr>
      <w:bookmarkStart w:id="60" w:name="_Toc528150594"/>
      <w:r>
        <w:rPr>
          <w:rtl/>
          <w:lang w:bidi="ur-PK"/>
        </w:rPr>
        <w:t>14_ فسوق:</w:t>
      </w:r>
      <w:bookmarkEnd w:id="60"/>
    </w:p>
    <w:p w:rsidR="008D1986" w:rsidRDefault="008D1986" w:rsidP="008D1986">
      <w:pPr>
        <w:pStyle w:val="libNormal"/>
        <w:rPr>
          <w:rtl/>
          <w:lang w:bidi="ur-PK"/>
        </w:rPr>
      </w:pPr>
      <w:r>
        <w:rPr>
          <w:rtl/>
          <w:lang w:bidi="ur-PK"/>
        </w:rPr>
        <w:t xml:space="preserve">مسئلہ 206_ فسوق كا معنى ہے جھوٹ بولنا، گالياں دينا اور دوسروں كے مقابل فخر كرنااس بناپر پس احرام كى حالت ميں جھوٹ بولنے اور گالى دينے كى حرمت غير احرام كى حالت سے زيادہ ہے _ </w:t>
      </w:r>
    </w:p>
    <w:p w:rsidR="008D1986" w:rsidRDefault="008D1986" w:rsidP="008D1986">
      <w:pPr>
        <w:pStyle w:val="libNormal"/>
        <w:rPr>
          <w:rtl/>
          <w:lang w:bidi="ur-PK"/>
        </w:rPr>
      </w:pPr>
      <w:r>
        <w:rPr>
          <w:rtl/>
          <w:lang w:bidi="ur-PK"/>
        </w:rPr>
        <w:t xml:space="preserve">ليكن دوسروں كے مقابل فخر كرنا تو يہ احرام كى حالت كے بغير حرام نہيں ہے ليكن احرام كے دوران ميں جائز نہيں ہے _ </w:t>
      </w:r>
    </w:p>
    <w:p w:rsidR="008D1986" w:rsidRDefault="008D1986" w:rsidP="008D1986">
      <w:pPr>
        <w:pStyle w:val="libNormal"/>
        <w:rPr>
          <w:rtl/>
          <w:lang w:bidi="ur-PK"/>
        </w:rPr>
      </w:pPr>
      <w:r>
        <w:rPr>
          <w:rtl/>
          <w:lang w:bidi="ur-PK"/>
        </w:rPr>
        <w:t xml:space="preserve">مسئلہ 207_ فسوق ميں كفارہ واجب نہيں ہوتا ليكن استغفار كرنا واجب ہے _ </w:t>
      </w:r>
    </w:p>
    <w:p w:rsidR="008D1986" w:rsidRDefault="008D1986" w:rsidP="008D1986">
      <w:pPr>
        <w:pStyle w:val="libNormal"/>
        <w:rPr>
          <w:rtl/>
          <w:lang w:bidi="ur-PK"/>
        </w:rPr>
      </w:pPr>
    </w:p>
    <w:p w:rsidR="008D1986" w:rsidRDefault="008D1986" w:rsidP="00165305">
      <w:pPr>
        <w:pStyle w:val="Heading2Center"/>
        <w:rPr>
          <w:rtl/>
          <w:lang w:bidi="ur-PK"/>
        </w:rPr>
      </w:pPr>
      <w:bookmarkStart w:id="61" w:name="_Toc528150595"/>
      <w:r>
        <w:rPr>
          <w:rtl/>
          <w:lang w:bidi="ur-PK"/>
        </w:rPr>
        <w:t>15_ جدال</w:t>
      </w:r>
      <w:bookmarkEnd w:id="61"/>
    </w:p>
    <w:p w:rsidR="008D1986" w:rsidRDefault="008D1986" w:rsidP="008D1986">
      <w:pPr>
        <w:pStyle w:val="libNormal"/>
        <w:rPr>
          <w:rtl/>
          <w:lang w:bidi="ur-PK"/>
        </w:rPr>
      </w:pPr>
      <w:r>
        <w:rPr>
          <w:rtl/>
          <w:lang w:bidi="ur-PK"/>
        </w:rPr>
        <w:t xml:space="preserve">مسئلہ 208_ دوسروں كے ساتھ جدال كرنا اگر لفظ '' اللہ '' كے ساتھ قسم اٹھانے پر مشتمل ہو تو محرم پر حرام ہے جيسے دوسروں كے ساتھ نزاع كرتے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ہوئے '' لا واللہ '' يا '' بلى واللہ '' كہنا_ </w:t>
      </w:r>
    </w:p>
    <w:p w:rsidR="008D1986" w:rsidRDefault="008D1986" w:rsidP="008D1986">
      <w:pPr>
        <w:pStyle w:val="libNormal"/>
        <w:rPr>
          <w:rtl/>
          <w:lang w:bidi="ur-PK"/>
        </w:rPr>
      </w:pPr>
      <w:r>
        <w:rPr>
          <w:rtl/>
          <w:lang w:bidi="ur-PK"/>
        </w:rPr>
        <w:t xml:space="preserve">مسئلہ 209_ احوط وجوبى يہ ہے كہ اس لفظ كے ساتھ قسم اٹھانے سے اجتناب كيا جائے كہ جسے ديگر زبانوں ميں لفظ '' اللہ'' كاترجمہ شمار كيا جاتا ہے جيسے فارسى ميں لفظ '' خدا'' ہے اور اسى طرح احوط وجوبى يہ ہے كہ جھگڑتے وقت اللہ تعالى كے ديگر ناموں كے ساتھ قسم اٹھانے سے اجتناب كيا جائے جيسے '' رحمن، رحيم ، قادر ، متعال و غيرہ'' _ </w:t>
      </w:r>
    </w:p>
    <w:p w:rsidR="008D1986" w:rsidRDefault="008D1986" w:rsidP="008D1986">
      <w:pPr>
        <w:pStyle w:val="libNormal"/>
        <w:rPr>
          <w:rtl/>
          <w:lang w:bidi="ur-PK"/>
        </w:rPr>
      </w:pPr>
      <w:r>
        <w:rPr>
          <w:rtl/>
          <w:lang w:bidi="ur-PK"/>
        </w:rPr>
        <w:t xml:space="preserve">مسئلہ210_ اللہ تعالى كے علاوہ ديگر مقدس چيزوں كى قسم اٹھانا احرام كے محرمات ميں سے نہيں ہے _ </w:t>
      </w:r>
    </w:p>
    <w:p w:rsidR="008D1986" w:rsidRDefault="008D1986" w:rsidP="008D1986">
      <w:pPr>
        <w:pStyle w:val="libNormal"/>
        <w:rPr>
          <w:rtl/>
          <w:lang w:bidi="ur-PK"/>
        </w:rPr>
      </w:pPr>
      <w:r>
        <w:rPr>
          <w:rtl/>
          <w:lang w:bidi="ur-PK"/>
        </w:rPr>
        <w:t xml:space="preserve">مسئلہ 211_ اگر سچى قسم اٹھائے تو پہلى اور دوسرى مرتبہ ميں استغفار واجب ہے اور اس پر كفارہ نہيں ہے ليكن اگر دومرتبہ سے زيادہ كرے تو كفارے ميں ايك بكرى دينا واجب ہے _ </w:t>
      </w:r>
    </w:p>
    <w:p w:rsidR="008D1986" w:rsidRDefault="008D1986" w:rsidP="008D1986">
      <w:pPr>
        <w:pStyle w:val="libNormal"/>
        <w:rPr>
          <w:rtl/>
          <w:lang w:bidi="ur-PK"/>
        </w:rPr>
      </w:pPr>
      <w:r>
        <w:rPr>
          <w:rtl/>
          <w:lang w:bidi="ur-PK"/>
        </w:rPr>
        <w:t xml:space="preserve">مسئلہ 212_ اگر جھوٹى قسم اٹھائے تو پہلى اور دوسرى مرتبہ ميں ايك بكرى كفارہ ميں دينا واجب ہے ليكن احوط يہ ہے كہ دوسرى مرتبہ ميں دو بكرياں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دے اور اگر دومرتبہ سے زيادہ كرے توكفارہ ميں ايك گائے دينا واجب ہے_ </w:t>
      </w:r>
    </w:p>
    <w:p w:rsidR="008D1986" w:rsidRDefault="008D1986" w:rsidP="008D1986">
      <w:pPr>
        <w:pStyle w:val="libNormal"/>
        <w:rPr>
          <w:rtl/>
          <w:lang w:bidi="ur-PK"/>
        </w:rPr>
      </w:pPr>
    </w:p>
    <w:p w:rsidR="008D1986" w:rsidRDefault="008D1986" w:rsidP="00165305">
      <w:pPr>
        <w:pStyle w:val="Heading2Center"/>
        <w:rPr>
          <w:rtl/>
          <w:lang w:bidi="ur-PK"/>
        </w:rPr>
      </w:pPr>
      <w:bookmarkStart w:id="62" w:name="_Toc528150596"/>
      <w:r>
        <w:rPr>
          <w:rtl/>
          <w:lang w:bidi="ur-PK"/>
        </w:rPr>
        <w:t>16_ حشرات بدن كو مارنا:</w:t>
      </w:r>
      <w:bookmarkEnd w:id="62"/>
    </w:p>
    <w:p w:rsidR="008D1986" w:rsidRDefault="008D1986" w:rsidP="008D1986">
      <w:pPr>
        <w:pStyle w:val="libNormal"/>
        <w:rPr>
          <w:rtl/>
          <w:lang w:bidi="ur-PK"/>
        </w:rPr>
      </w:pPr>
      <w:r>
        <w:rPr>
          <w:rtl/>
          <w:lang w:bidi="ur-PK"/>
        </w:rPr>
        <w:t xml:space="preserve">مسئلہ 213_ احوط كى بناپر احرام كى حالت ميں جوؤں كو مارنا جائز نہيں ہے _ اوراسى طرح كے ديگر حشرات جيسے پسُّو </w:t>
      </w:r>
    </w:p>
    <w:p w:rsidR="008D1986" w:rsidRDefault="008D1986" w:rsidP="008D1986">
      <w:pPr>
        <w:pStyle w:val="libNormal"/>
        <w:rPr>
          <w:rtl/>
          <w:lang w:bidi="ur-PK"/>
        </w:rPr>
      </w:pPr>
    </w:p>
    <w:p w:rsidR="008D1986" w:rsidRDefault="008D1986" w:rsidP="00165305">
      <w:pPr>
        <w:pStyle w:val="Heading2Center"/>
        <w:rPr>
          <w:rtl/>
          <w:lang w:bidi="ur-PK"/>
        </w:rPr>
      </w:pPr>
      <w:bookmarkStart w:id="63" w:name="_Toc528150597"/>
      <w:r>
        <w:rPr>
          <w:rtl/>
          <w:lang w:bidi="ur-PK"/>
        </w:rPr>
        <w:t>17_ حرم كے پودوں اور درختوں كو كاٹنا:</w:t>
      </w:r>
      <w:bookmarkEnd w:id="63"/>
    </w:p>
    <w:p w:rsidR="008D1986" w:rsidRDefault="008D1986" w:rsidP="008D1986">
      <w:pPr>
        <w:pStyle w:val="libNormal"/>
        <w:rPr>
          <w:rtl/>
          <w:lang w:bidi="ur-PK"/>
        </w:rPr>
      </w:pPr>
      <w:r>
        <w:rPr>
          <w:rtl/>
          <w:lang w:bidi="ur-PK"/>
        </w:rPr>
        <w:t xml:space="preserve">مسئلہ 214_ حرم ميں اگنے والے درختوں اور گھاس كو قطع كرنا ، كاٹنا اور توڑنا حرام ہے اور اس ميں محرم اور غير محرم كے درميان كوئي فرق نہيں ہے _ </w:t>
      </w:r>
    </w:p>
    <w:p w:rsidR="008D1986" w:rsidRDefault="008D1986" w:rsidP="008D1986">
      <w:pPr>
        <w:pStyle w:val="libNormal"/>
        <w:rPr>
          <w:rtl/>
          <w:lang w:bidi="ur-PK"/>
        </w:rPr>
      </w:pPr>
      <w:r>
        <w:rPr>
          <w:rtl/>
          <w:lang w:bidi="ur-PK"/>
        </w:rPr>
        <w:t xml:space="preserve">مسئلہ 215_ مذكورہ حكم سے وہ مستثنى ہے كہ جو چلنے كى وجہ سے ٹوٹ جائے يا جانوروں كو چارہ ڈالٹے كيلئے كاٹا جائے _ </w:t>
      </w:r>
    </w:p>
    <w:p w:rsidR="008D1986" w:rsidRDefault="008D1986" w:rsidP="008D1986">
      <w:pPr>
        <w:pStyle w:val="libNormal"/>
        <w:rPr>
          <w:rtl/>
          <w:lang w:bidi="ur-PK"/>
        </w:rPr>
      </w:pPr>
      <w:r>
        <w:rPr>
          <w:rtl/>
          <w:lang w:bidi="ur-PK"/>
        </w:rPr>
        <w:t xml:space="preserve">مسئلہ 216_ حرم سے گھاس كاٹنے پر كفارہ نہيں ہے بلكہ صرف استغفار واجب ہے ليكن اگر اس درخت كو كاٹے كہ جس كاكاٹنا حرام ہے تو احوط وجوبى يہ ہے كہ ايك گائے كفارے ميں دے _ </w:t>
      </w:r>
    </w:p>
    <w:p w:rsidR="008D1986" w:rsidRDefault="00777045" w:rsidP="008D1986">
      <w:pPr>
        <w:pStyle w:val="libNormal"/>
        <w:rPr>
          <w:rtl/>
          <w:lang w:bidi="ur-PK"/>
        </w:rPr>
      </w:pPr>
      <w:r>
        <w:rPr>
          <w:rtl/>
          <w:lang w:bidi="ur-PK"/>
        </w:rPr>
        <w:cr/>
      </w:r>
      <w:r>
        <w:rPr>
          <w:rtl/>
          <w:lang w:bidi="ur-PK"/>
        </w:rPr>
        <w:br w:type="page"/>
      </w:r>
    </w:p>
    <w:p w:rsidR="008D1986" w:rsidRDefault="008D1986" w:rsidP="00165305">
      <w:pPr>
        <w:pStyle w:val="Heading2Center"/>
        <w:rPr>
          <w:rtl/>
          <w:lang w:bidi="ur-PK"/>
        </w:rPr>
      </w:pPr>
      <w:bookmarkStart w:id="64" w:name="_Toc528150598"/>
      <w:r>
        <w:rPr>
          <w:rtl/>
          <w:lang w:bidi="ur-PK"/>
        </w:rPr>
        <w:lastRenderedPageBreak/>
        <w:t>18_ اسلحہ اٹھانا:</w:t>
      </w:r>
      <w:bookmarkEnd w:id="64"/>
    </w:p>
    <w:p w:rsidR="008D1986" w:rsidRDefault="008D1986" w:rsidP="008D1986">
      <w:pPr>
        <w:pStyle w:val="libNormal"/>
        <w:rPr>
          <w:rtl/>
          <w:lang w:bidi="ur-PK"/>
        </w:rPr>
      </w:pPr>
      <w:r>
        <w:rPr>
          <w:rtl/>
          <w:lang w:bidi="ur-PK"/>
        </w:rPr>
        <w:t xml:space="preserve">مسئلہ 217_ محرم كيلئے اسلحہ اٹھانا جائز نہيں ہے _ </w:t>
      </w:r>
    </w:p>
    <w:p w:rsidR="008D1986" w:rsidRDefault="008D1986" w:rsidP="008D1986">
      <w:pPr>
        <w:pStyle w:val="libNormal"/>
        <w:rPr>
          <w:rtl/>
          <w:lang w:bidi="ur-PK"/>
        </w:rPr>
      </w:pPr>
      <w:r>
        <w:rPr>
          <w:rtl/>
          <w:lang w:bidi="ur-PK"/>
        </w:rPr>
        <w:t xml:space="preserve">مسئلہ 218_ اگر اپنى جان و مال يا كسى دوسرے كى جان كى حفاظت كيلئے اسلحہ اٹھانے كى ضرورت ہو تو يہ جائز ہے_ </w:t>
      </w:r>
    </w:p>
    <w:p w:rsidR="008D1986" w:rsidRDefault="008D1986" w:rsidP="008D1986">
      <w:pPr>
        <w:pStyle w:val="libNormal"/>
        <w:rPr>
          <w:rtl/>
          <w:lang w:bidi="ur-PK"/>
        </w:rPr>
      </w:pPr>
    </w:p>
    <w:p w:rsidR="008D1986" w:rsidRDefault="008D1986" w:rsidP="00165305">
      <w:pPr>
        <w:pStyle w:val="Heading2Center"/>
        <w:rPr>
          <w:rtl/>
          <w:lang w:bidi="ur-PK"/>
        </w:rPr>
      </w:pPr>
      <w:bookmarkStart w:id="65" w:name="_Toc528150599"/>
      <w:r>
        <w:rPr>
          <w:rtl/>
          <w:lang w:bidi="ur-PK"/>
        </w:rPr>
        <w:t>19_ خشكى كا شكار كرنا:</w:t>
      </w:r>
      <w:bookmarkEnd w:id="65"/>
    </w:p>
    <w:p w:rsidR="008D1986" w:rsidRDefault="008D1986" w:rsidP="008D1986">
      <w:pPr>
        <w:pStyle w:val="libNormal"/>
        <w:rPr>
          <w:rtl/>
          <w:lang w:bidi="ur-PK"/>
        </w:rPr>
      </w:pPr>
      <w:r>
        <w:rPr>
          <w:rtl/>
          <w:lang w:bidi="ur-PK"/>
        </w:rPr>
        <w:t xml:space="preserve">مسئلہ 219_ احرام كى حالت ميں خشكى كا شكار كرنا حرام ہے مگر جب اسكى طرف سے تكليف پہنچانے كاخوف ہو اسى طرح پرندوں اور ٹڈى كا شكار كرنا بھى حرام ہے _ </w:t>
      </w:r>
    </w:p>
    <w:p w:rsidR="008D1986" w:rsidRDefault="008D1986" w:rsidP="008D1986">
      <w:pPr>
        <w:pStyle w:val="libNormal"/>
        <w:rPr>
          <w:rtl/>
          <w:lang w:bidi="ur-PK"/>
        </w:rPr>
      </w:pPr>
      <w:r>
        <w:rPr>
          <w:rtl/>
          <w:lang w:bidi="ur-PK"/>
        </w:rPr>
        <w:t xml:space="preserve">مسئلہ 220_ محرم كيلئے شكار كا گوشت كھانا حرام ہے چاہے اس نے خود اسے شكار كيا ہو يا كسى اور نے اور چاہے شكار كرنے والا محرم ہو يا مُحل _ </w:t>
      </w:r>
    </w:p>
    <w:p w:rsidR="008D1986" w:rsidRDefault="008D1986" w:rsidP="008D1986">
      <w:pPr>
        <w:pStyle w:val="libNormal"/>
        <w:rPr>
          <w:rtl/>
          <w:lang w:bidi="ur-PK"/>
        </w:rPr>
      </w:pPr>
      <w:r>
        <w:rPr>
          <w:rtl/>
          <w:lang w:bidi="ur-PK"/>
        </w:rPr>
        <w:t xml:space="preserve">مسئلہ 221_ دريائي جانوروں كے شكار كرنے ميں كوئي اشكال نہيں ہے جيسے مچھلى كا شكار كرنے اور انكے كھانے ميں بھى كوئي اشكال نہيں ہے_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222_ پالتو جانوروں كے ذبح كرنے اور كھانے ميں كوئي اشكال نہيں ہے جيسے بكري، مرغى و غيرہ _ </w:t>
      </w:r>
    </w:p>
    <w:p w:rsidR="008D1986" w:rsidRDefault="008D1986" w:rsidP="008D1986">
      <w:pPr>
        <w:pStyle w:val="libNormal"/>
        <w:rPr>
          <w:rtl/>
          <w:lang w:bidi="ur-PK"/>
        </w:rPr>
      </w:pPr>
      <w:r>
        <w:rPr>
          <w:rtl/>
          <w:lang w:bidi="ur-PK"/>
        </w:rPr>
        <w:t xml:space="preserve">مسئلہ 223_ حرم كے دائرے كے اندر جانور كا شكار كرنا جائز نہيں ہے چاہے محرم ہو يا مُحل_ </w:t>
      </w:r>
    </w:p>
    <w:p w:rsidR="008D1986" w:rsidRDefault="008D1986" w:rsidP="008D1986">
      <w:pPr>
        <w:pStyle w:val="libNormal"/>
        <w:rPr>
          <w:rtl/>
          <w:lang w:bidi="ur-PK"/>
        </w:rPr>
      </w:pPr>
      <w:r>
        <w:rPr>
          <w:rtl/>
          <w:lang w:bidi="ur-PK"/>
        </w:rPr>
        <w:t xml:space="preserve">احرام كى حالت ميں شكار كرنے اور اسكے كفارات كے احكام بہت زيادہ ہيں اور چونكہ موجودہ دور ميں يہ پيش نہيں آتے اسلئے ہم ان سے صرف نظر كرتے ہيں _ </w:t>
      </w:r>
    </w:p>
    <w:p w:rsidR="008D1986" w:rsidRDefault="008D1986" w:rsidP="008D1986">
      <w:pPr>
        <w:pStyle w:val="libNormal"/>
        <w:rPr>
          <w:rtl/>
          <w:lang w:bidi="ur-PK"/>
        </w:rPr>
      </w:pPr>
    </w:p>
    <w:p w:rsidR="008D1986" w:rsidRDefault="008D1986" w:rsidP="00165305">
      <w:pPr>
        <w:pStyle w:val="Heading2Center"/>
        <w:rPr>
          <w:rtl/>
          <w:lang w:bidi="ur-PK"/>
        </w:rPr>
      </w:pPr>
      <w:bookmarkStart w:id="66" w:name="_Toc528150600"/>
      <w:r>
        <w:rPr>
          <w:rtl/>
          <w:lang w:bidi="ur-PK"/>
        </w:rPr>
        <w:t>20_ جماع</w:t>
      </w:r>
      <w:bookmarkEnd w:id="66"/>
    </w:p>
    <w:p w:rsidR="008D1986" w:rsidRDefault="008D1986" w:rsidP="008D1986">
      <w:pPr>
        <w:pStyle w:val="libNormal"/>
        <w:rPr>
          <w:rtl/>
          <w:lang w:bidi="ur-PK"/>
        </w:rPr>
      </w:pPr>
      <w:r>
        <w:rPr>
          <w:rtl/>
          <w:lang w:bidi="ur-PK"/>
        </w:rPr>
        <w:t xml:space="preserve">مسئلہ 224_ احرام كى حالت ميں جماع اور بيوى سے ہر قسم كى لذت حاصل كرنا حرام ہے جيسے اسكے بدن كو چھونا ، اسكى طرف شہوت كے ساتھ ديكھنا اور اسے بوسہ دينا_ </w:t>
      </w:r>
    </w:p>
    <w:p w:rsidR="008D1986" w:rsidRDefault="008D1986" w:rsidP="008D1986">
      <w:pPr>
        <w:pStyle w:val="libNormal"/>
        <w:rPr>
          <w:rtl/>
          <w:lang w:bidi="ur-PK"/>
        </w:rPr>
      </w:pPr>
      <w:r>
        <w:rPr>
          <w:rtl/>
          <w:lang w:bidi="ur-PK"/>
        </w:rPr>
        <w:t xml:space="preserve">مسئلہ 225_ مياں بيوى ميں سے ہر ايك كا دوسرے كى طرف ديكھنا اور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اسكے ہاتھ كو چھونا جائز ہے اگر شہوت اور لذت سے نہ ہو_ </w:t>
      </w:r>
    </w:p>
    <w:p w:rsidR="008D1986" w:rsidRDefault="008D1986" w:rsidP="008D1986">
      <w:pPr>
        <w:pStyle w:val="libNormal"/>
        <w:rPr>
          <w:rtl/>
          <w:lang w:bidi="ur-PK"/>
        </w:rPr>
      </w:pPr>
      <w:r>
        <w:rPr>
          <w:rtl/>
          <w:lang w:bidi="ur-PK"/>
        </w:rPr>
        <w:t xml:space="preserve">مسئلہ 226_ انسان كے محارم جسے باپ، ماں ، بھائي ، بہن اور چچا، پھوپھى و غيرہ احرام كى حالت ميں بھى مَحْرَمْ ہى رہتے ہيں_ </w:t>
      </w:r>
    </w:p>
    <w:p w:rsidR="008D1986" w:rsidRDefault="008D1986" w:rsidP="008D1986">
      <w:pPr>
        <w:pStyle w:val="libNormal"/>
        <w:rPr>
          <w:rtl/>
          <w:lang w:bidi="ur-PK"/>
        </w:rPr>
      </w:pPr>
      <w:r>
        <w:rPr>
          <w:rtl/>
          <w:lang w:bidi="ur-PK"/>
        </w:rPr>
        <w:t xml:space="preserve">مسئلہ 227_ بيوى كے ساتھ جماع كرنے كا كفارہ ايك اونٹ ہے اور بعض موارد ميں اس سے حج باطل ہوجاتا ہے اور اسكى تفصيل فقہ كى مفصل كتابوں ميں مذكور ہے_ </w:t>
      </w:r>
    </w:p>
    <w:p w:rsidR="008D1986" w:rsidRDefault="008D1986" w:rsidP="008D1986">
      <w:pPr>
        <w:pStyle w:val="libNormal"/>
        <w:rPr>
          <w:rtl/>
          <w:lang w:bidi="ur-PK"/>
        </w:rPr>
      </w:pPr>
      <w:r>
        <w:rPr>
          <w:rtl/>
          <w:lang w:bidi="ur-PK"/>
        </w:rPr>
        <w:t xml:space="preserve">مسئلہ 228_ ديگر لذات ميںسے ہر ايك كيلئے ايك كفارہ ہے كہ جنكى تفصيل فقہى كتابوں ميں مذكور ہے_ </w:t>
      </w:r>
    </w:p>
    <w:p w:rsidR="008D1986" w:rsidRDefault="008D1986" w:rsidP="008D1986">
      <w:pPr>
        <w:pStyle w:val="libNormal"/>
        <w:rPr>
          <w:rtl/>
          <w:lang w:bidi="ur-PK"/>
        </w:rPr>
      </w:pPr>
    </w:p>
    <w:p w:rsidR="008D1986" w:rsidRDefault="008D1986" w:rsidP="00165305">
      <w:pPr>
        <w:pStyle w:val="Heading2Center"/>
        <w:rPr>
          <w:rtl/>
          <w:lang w:bidi="ur-PK"/>
        </w:rPr>
      </w:pPr>
      <w:bookmarkStart w:id="67" w:name="_Toc528150601"/>
      <w:r>
        <w:rPr>
          <w:rtl/>
          <w:lang w:bidi="ur-PK"/>
        </w:rPr>
        <w:t>21_ عقد نكاح:</w:t>
      </w:r>
      <w:bookmarkEnd w:id="67"/>
    </w:p>
    <w:p w:rsidR="008D1986" w:rsidRDefault="008D1986" w:rsidP="008D1986">
      <w:pPr>
        <w:pStyle w:val="libNormal"/>
        <w:rPr>
          <w:rtl/>
          <w:lang w:bidi="ur-PK"/>
        </w:rPr>
      </w:pPr>
      <w:r>
        <w:rPr>
          <w:rtl/>
          <w:lang w:bidi="ur-PK"/>
        </w:rPr>
        <w:t xml:space="preserve">مسئلہ 229_ احرام كى حالت ميں اپنے لئے يا كسى اور كيلئے عقد كرنا حرام ہے حتى اگر وہ غير ،مُحل ہو اور ايسا عقد باطل ہے_ </w:t>
      </w:r>
    </w:p>
    <w:p w:rsidR="008D1986" w:rsidRDefault="008D1986" w:rsidP="008D1986">
      <w:pPr>
        <w:pStyle w:val="libNormal"/>
        <w:rPr>
          <w:rtl/>
          <w:lang w:bidi="ur-PK"/>
        </w:rPr>
      </w:pPr>
      <w:r>
        <w:rPr>
          <w:rtl/>
          <w:lang w:bidi="ur-PK"/>
        </w:rPr>
        <w:t xml:space="preserve">مسئلہ 230_ عقد كى حرمت اور اسكے باطل ہونے ميں عقد دائم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اورموقت كے درميان كوئي فرق نہيں ہے _ </w:t>
      </w:r>
    </w:p>
    <w:p w:rsidR="008D1986" w:rsidRDefault="008D1986" w:rsidP="008D1986">
      <w:pPr>
        <w:pStyle w:val="libNormal"/>
        <w:rPr>
          <w:rtl/>
          <w:lang w:bidi="ur-PK"/>
        </w:rPr>
      </w:pPr>
    </w:p>
    <w:p w:rsidR="008D1986" w:rsidRDefault="008D1986" w:rsidP="00165305">
      <w:pPr>
        <w:pStyle w:val="Heading2Center"/>
        <w:rPr>
          <w:rtl/>
          <w:lang w:bidi="ur-PK"/>
        </w:rPr>
      </w:pPr>
      <w:bookmarkStart w:id="68" w:name="_Toc528150602"/>
      <w:r>
        <w:rPr>
          <w:rtl/>
          <w:lang w:bidi="ur-PK"/>
        </w:rPr>
        <w:t>22_ استمنائ</w:t>
      </w:r>
      <w:bookmarkEnd w:id="68"/>
    </w:p>
    <w:p w:rsidR="008D1986" w:rsidRDefault="008D1986" w:rsidP="008D1986">
      <w:pPr>
        <w:pStyle w:val="libNormal"/>
        <w:rPr>
          <w:rtl/>
          <w:lang w:bidi="ur-PK"/>
        </w:rPr>
      </w:pPr>
      <w:r>
        <w:rPr>
          <w:rtl/>
          <w:lang w:bidi="ur-PK"/>
        </w:rPr>
        <w:t xml:space="preserve">مسئلہ 231_ احرام كى حالت ميں استمناء كرنا حرام ہے اور اس كا حكم جماع والا حكم ہے_ </w:t>
      </w:r>
    </w:p>
    <w:p w:rsidR="008D1986" w:rsidRDefault="008D1986" w:rsidP="008D1986">
      <w:pPr>
        <w:pStyle w:val="libNormal"/>
        <w:rPr>
          <w:rtl/>
          <w:lang w:bidi="ur-PK"/>
        </w:rPr>
      </w:pPr>
      <w:r>
        <w:rPr>
          <w:rtl/>
          <w:lang w:bidi="ur-PK"/>
        </w:rPr>
        <w:t xml:space="preserve">اور اس سے مراد يہ ہے كہ انسان اپنے ساتھ ايسا كام كرے كہ جس سے اسكى شہوت برانگيختہ ہوجائے يہاں تك كہ منى نكل آئے _ </w:t>
      </w:r>
    </w:p>
    <w:p w:rsidR="008D1986" w:rsidRDefault="008D1986" w:rsidP="008D1986">
      <w:pPr>
        <w:pStyle w:val="libNormal"/>
        <w:rPr>
          <w:rtl/>
          <w:lang w:bidi="ur-PK"/>
        </w:rPr>
      </w:pPr>
    </w:p>
    <w:p w:rsidR="008D1986" w:rsidRDefault="008D1986" w:rsidP="00165305">
      <w:pPr>
        <w:pStyle w:val="Heading2Center"/>
        <w:rPr>
          <w:rtl/>
          <w:lang w:bidi="ur-PK"/>
        </w:rPr>
      </w:pPr>
      <w:bookmarkStart w:id="69" w:name="_Toc528150603"/>
      <w:r>
        <w:rPr>
          <w:rtl/>
          <w:lang w:bidi="ur-PK"/>
        </w:rPr>
        <w:t>محرمات احرام كے كفارات كے احكام</w:t>
      </w:r>
      <w:bookmarkEnd w:id="69"/>
    </w:p>
    <w:p w:rsidR="008D1986" w:rsidRDefault="008D1986" w:rsidP="008D1986">
      <w:pPr>
        <w:pStyle w:val="libNormal"/>
        <w:rPr>
          <w:rtl/>
          <w:lang w:bidi="ur-PK"/>
        </w:rPr>
      </w:pPr>
      <w:r>
        <w:rPr>
          <w:rtl/>
          <w:lang w:bidi="ur-PK"/>
        </w:rPr>
        <w:t xml:space="preserve">مسئلہ 232_ اگر غفلت كى وجہ سے يا بھول كر احرام كے محرمات ميں سے كسى كا ارتكاب كرے تو كفارہ واجب نہيں ہے مگر شكار كيونكہ اس ميں ہر حال ميں كفارہ واجب ہے _ </w:t>
      </w:r>
    </w:p>
    <w:p w:rsidR="008D1986" w:rsidRDefault="008D1986" w:rsidP="008D1986">
      <w:pPr>
        <w:pStyle w:val="libNormal"/>
        <w:rPr>
          <w:rtl/>
          <w:lang w:bidi="ur-PK"/>
        </w:rPr>
      </w:pPr>
      <w:r>
        <w:rPr>
          <w:rtl/>
          <w:lang w:bidi="ur-PK"/>
        </w:rPr>
        <w:t xml:space="preserve">مسئلہ 233_ عمرہ ميں شكار كے كفارے كے ذبح كرنے كا مقام مكہ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مكرمہ ہے اور حج ميں منى ہے اور احوط يہ ہے كہ ديگر كفارات ميں بھى اسى ترتيب كے مطابق عمل كيا جائے ليكن اگر مكہ يا منى ميں كفارہ كو ذبح نہ كرے تو كسى دوسرى جگہ ذبح كردينا كافى ہے حتى كہ حج سے لوٹنے كے بعد اپنے شہر ميں _ </w:t>
      </w:r>
    </w:p>
    <w:p w:rsidR="008D1986" w:rsidRDefault="008D1986" w:rsidP="008D1986">
      <w:pPr>
        <w:pStyle w:val="libNormal"/>
        <w:rPr>
          <w:rtl/>
          <w:lang w:bidi="ur-PK"/>
        </w:rPr>
      </w:pPr>
      <w:r>
        <w:rPr>
          <w:rtl/>
          <w:lang w:bidi="ur-PK"/>
        </w:rPr>
        <w:t xml:space="preserve">مسئلہ 234_ جس پر كفارہ واجب ہو اس كيلئے اسكے گوشت سے كچھ كھانا جائز نہيں ہے ليكن حج كى واجب يا مستحب يا نذر كى قربانى سے كھانے ميں كوئي اشكال نہيں ہے _ </w:t>
      </w:r>
    </w:p>
    <w:p w:rsidR="008D1986" w:rsidRDefault="008D1986" w:rsidP="008D1986">
      <w:pPr>
        <w:pStyle w:val="libNormal"/>
        <w:rPr>
          <w:rtl/>
          <w:lang w:bidi="ur-PK"/>
        </w:rPr>
      </w:pPr>
      <w:r>
        <w:rPr>
          <w:rtl/>
          <w:lang w:bidi="ur-PK"/>
        </w:rPr>
        <w:t xml:space="preserve">مسئلہ 235_ محرمات احرام كا كفارہ فقير كو دينا واجب ہے_ </w:t>
      </w:r>
    </w:p>
    <w:p w:rsidR="008D1986" w:rsidRDefault="008D1986" w:rsidP="008D1986">
      <w:pPr>
        <w:pStyle w:val="libNormal"/>
        <w:rPr>
          <w:rtl/>
          <w:lang w:bidi="ur-PK"/>
        </w:rPr>
      </w:pPr>
    </w:p>
    <w:p w:rsidR="008D1986" w:rsidRDefault="008D1986" w:rsidP="00165305">
      <w:pPr>
        <w:pStyle w:val="Heading2Center"/>
        <w:rPr>
          <w:rtl/>
          <w:lang w:bidi="ur-PK"/>
        </w:rPr>
      </w:pPr>
      <w:bookmarkStart w:id="70" w:name="_Toc528150604"/>
      <w:r>
        <w:rPr>
          <w:rtl/>
          <w:lang w:bidi="ur-PK"/>
        </w:rPr>
        <w:t>مكہ مكرمہ كى طرف جانا</w:t>
      </w:r>
      <w:bookmarkEnd w:id="70"/>
    </w:p>
    <w:p w:rsidR="008D1986" w:rsidRDefault="008D1986" w:rsidP="008D1986">
      <w:pPr>
        <w:pStyle w:val="libNormal"/>
        <w:rPr>
          <w:rtl/>
          <w:lang w:bidi="ur-PK"/>
        </w:rPr>
      </w:pPr>
      <w:r>
        <w:rPr>
          <w:rtl/>
          <w:lang w:bidi="ur-PK"/>
        </w:rPr>
        <w:t xml:space="preserve">مسئلہ 236_ ميقات سے احرام باندھ كر حجاج عمرہ كے باقى اعمال كى انجام دہى كيلئے مكہ مكرمہ كى طرف جاتے ہيں اور مكہ پہنچنے سے پہلے حرم كا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علاقہ شروع ہوجاتا ہے اور حرم كے علاقے ميں داخل ہونے كيلئے اسى طرح مكہ مكرمہ اور مسجدالحرام ميں داخل ہونے كيلئے بہت سارى دعائيں اور آداب وارد ہوئے ہيں ہم ان ميں سے بعض كو ذكر كرتے ہيں جو شخص ان سب آداب اور مستحبات پر عمل كرناچاہتا ہے وہ مفصل كتابوں كى طرف رجوع كرے_ </w:t>
      </w:r>
    </w:p>
    <w:p w:rsidR="008D1986" w:rsidRDefault="008D1986" w:rsidP="008D1986">
      <w:pPr>
        <w:pStyle w:val="libNormal"/>
        <w:rPr>
          <w:rtl/>
          <w:lang w:bidi="ur-PK"/>
        </w:rPr>
      </w:pPr>
    </w:p>
    <w:p w:rsidR="008D1986" w:rsidRDefault="008D1986" w:rsidP="00165305">
      <w:pPr>
        <w:pStyle w:val="Heading2Center"/>
        <w:rPr>
          <w:rtl/>
          <w:lang w:bidi="ur-PK"/>
        </w:rPr>
      </w:pPr>
      <w:bookmarkStart w:id="71" w:name="_Toc528150605"/>
      <w:r>
        <w:rPr>
          <w:rtl/>
          <w:lang w:bidi="ur-PK"/>
        </w:rPr>
        <w:t>حرم ميں داخل ہونے كى دعا</w:t>
      </w:r>
      <w:bookmarkEnd w:id="71"/>
    </w:p>
    <w:p w:rsidR="008D1986" w:rsidRDefault="008D1986" w:rsidP="008D1986">
      <w:pPr>
        <w:pStyle w:val="libNormal"/>
        <w:rPr>
          <w:rtl/>
          <w:lang w:bidi="ur-PK"/>
        </w:rPr>
      </w:pPr>
      <w:r>
        <w:rPr>
          <w:rtl/>
          <w:lang w:bidi="ur-PK"/>
        </w:rPr>
        <w:t xml:space="preserve">مسئلہ 237_حرم ميں داخل ہوتے وقت يہ دعا مستحب ہے_ </w:t>
      </w:r>
    </w:p>
    <w:p w:rsidR="008D1986" w:rsidRDefault="008D1986" w:rsidP="008D1986">
      <w:pPr>
        <w:pStyle w:val="libNormal"/>
        <w:rPr>
          <w:rtl/>
          <w:lang w:bidi="ur-PK"/>
        </w:rPr>
      </w:pPr>
      <w:r>
        <w:rPr>
          <w:rtl/>
          <w:lang w:bidi="ur-PK"/>
        </w:rPr>
        <w:t xml:space="preserve">اللّہُمَّ انَّكَ قُلْتَ فى كتَابكَ الْمُنْزَل وقَوْلُكَ الْحَقُّ (وَ ا َذّنْ فى النَّاس بالْحَجّ يَا تُوكَ رجالاً وَ عَلى كُلّ ضامر: يَا تينَ منْ كُلّ فَجّ: عَميق:) اللّہُمَّ وَ انّى ا َرْجُو ا َنْ ا َكُونَ ممَّنْ ا َجَابَ دَعْوَتَكَ وَ قَدْ جئْتُ منْ شُقَّة: بَعيدَة: وَ منْ فَجّ: عَميق: سَامعاً لندَائكَ وَ مُسْتَجيباً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لَكَ مُطيعاً ل-اَمْركَ وَ كُلُّ ذَلكَ بفَضْلكَ عَلَيَّ وَ احْسَانكَ الَيَّ فَلَكَ الْحَمْدُ عَلى مَا وَفَّقْتَنى لَہُ ا َبْتَغى بذلكَ الزُّلْفَة عنْدَكَ وَالقُرْبَةَ الَيْكَ وَالمَنْزلَةَ لَدَيْكَ وَالمَغْفرَةَ لذُنُوبى وَالتَّوْبَةَ عَلَيَّ منْہَا بمَنّكَ اللّہُمَّ صَلّ عَلى مُحَمَّد: وَ آل مُحَمَّد: وَحَرّمْ بَدَنى عَلى النَّار وَآمنّى منْ عَذَابكَ وَ عقَابكَ برَحْمَتكَ يَا ا رْحَمَ الرَّاحمينَ_ </w:t>
      </w:r>
    </w:p>
    <w:p w:rsidR="008D1986" w:rsidRDefault="008D1986" w:rsidP="008D1986">
      <w:pPr>
        <w:pStyle w:val="libNormal"/>
        <w:rPr>
          <w:rtl/>
          <w:lang w:bidi="ur-PK"/>
        </w:rPr>
      </w:pPr>
    </w:p>
    <w:p w:rsidR="008D1986" w:rsidRDefault="008D1986" w:rsidP="00165305">
      <w:pPr>
        <w:pStyle w:val="Heading2Center"/>
        <w:rPr>
          <w:rtl/>
          <w:lang w:bidi="ur-PK"/>
        </w:rPr>
      </w:pPr>
      <w:bookmarkStart w:id="72" w:name="_Toc528150606"/>
      <w:r>
        <w:rPr>
          <w:rtl/>
          <w:lang w:bidi="ur-PK"/>
        </w:rPr>
        <w:t>مسجد الحرام ميں داخل ہونے كے مستحبات</w:t>
      </w:r>
      <w:bookmarkEnd w:id="72"/>
    </w:p>
    <w:p w:rsidR="008D1986" w:rsidRDefault="008D1986" w:rsidP="008D1986">
      <w:pPr>
        <w:pStyle w:val="libNormal"/>
        <w:rPr>
          <w:rtl/>
          <w:lang w:bidi="ur-PK"/>
        </w:rPr>
      </w:pPr>
      <w:r>
        <w:rPr>
          <w:rtl/>
          <w:lang w:bidi="ur-PK"/>
        </w:rPr>
        <w:t xml:space="preserve">مسئلہ 238_ مسجدالحرام ميں داخل ہوتے وقت مندرجہ ذيل اعمال مستحب ہيں _ </w:t>
      </w:r>
    </w:p>
    <w:p w:rsidR="008D1986" w:rsidRDefault="008D1986" w:rsidP="00300A0C">
      <w:pPr>
        <w:pStyle w:val="libNormal"/>
        <w:rPr>
          <w:rtl/>
          <w:lang w:bidi="ur-PK"/>
        </w:rPr>
      </w:pPr>
      <w:r>
        <w:rPr>
          <w:rtl/>
          <w:lang w:bidi="ur-PK"/>
        </w:rPr>
        <w:t xml:space="preserve">1_ مكلف كيلئے مستحب ہے كہ مسجدالحرام ميں داخل ہونے كيلئے غسل كرے_ </w:t>
      </w:r>
      <w:r w:rsidR="00300A0C">
        <w:rPr>
          <w:rtl/>
          <w:lang w:bidi="ur-PK"/>
        </w:rPr>
        <w:cr/>
      </w:r>
      <w:r w:rsidR="00777045">
        <w:rPr>
          <w:rtl/>
          <w:lang w:bidi="ur-PK"/>
        </w:rPr>
        <w:br w:type="page"/>
      </w:r>
      <w:r>
        <w:rPr>
          <w:rtl/>
          <w:lang w:bidi="ur-PK"/>
        </w:rPr>
        <w:lastRenderedPageBreak/>
        <w:t xml:space="preserve">2_ مستحب ہے كہ مسجدالحرام ميں داخل ہوتے وقت وہ دعائيں پڑھے جو احاديث ميں وارد ہوئي ہيں_ </w:t>
      </w:r>
    </w:p>
    <w:p w:rsidR="008D1986" w:rsidRDefault="008D1986" w:rsidP="008D1986">
      <w:pPr>
        <w:pStyle w:val="libNormal"/>
        <w:rPr>
          <w:rtl/>
          <w:lang w:bidi="ur-PK"/>
        </w:rPr>
      </w:pPr>
      <w:r>
        <w:rPr>
          <w:rtl/>
          <w:lang w:bidi="ur-PK"/>
        </w:rPr>
        <w:t xml:space="preserve"> </w:t>
      </w:r>
    </w:p>
    <w:p w:rsidR="00BB062B" w:rsidRDefault="00777045" w:rsidP="00BB062B">
      <w:pPr>
        <w:pStyle w:val="Heading2Center"/>
        <w:rPr>
          <w:lang w:bidi="ur-PK"/>
        </w:rPr>
      </w:pPr>
      <w:r>
        <w:rPr>
          <w:rtl/>
          <w:lang w:bidi="ur-PK"/>
        </w:rPr>
        <w:br w:type="page"/>
      </w:r>
      <w:bookmarkStart w:id="73" w:name="_Toc528150607"/>
      <w:r w:rsidR="008D1986">
        <w:rPr>
          <w:rtl/>
          <w:lang w:bidi="ur-PK"/>
        </w:rPr>
        <w:lastRenderedPageBreak/>
        <w:t>تيسرى فصل :</w:t>
      </w:r>
      <w:bookmarkEnd w:id="73"/>
    </w:p>
    <w:p w:rsidR="008D1986" w:rsidRDefault="008D1986" w:rsidP="00BB062B">
      <w:pPr>
        <w:pStyle w:val="Heading2Center"/>
        <w:rPr>
          <w:rtl/>
          <w:lang w:bidi="ur-PK"/>
        </w:rPr>
      </w:pPr>
      <w:r>
        <w:rPr>
          <w:rtl/>
          <w:lang w:bidi="ur-PK"/>
        </w:rPr>
        <w:t xml:space="preserve"> </w:t>
      </w:r>
      <w:bookmarkStart w:id="74" w:name="_Toc528150608"/>
      <w:r>
        <w:rPr>
          <w:rtl/>
          <w:lang w:bidi="ur-PK"/>
        </w:rPr>
        <w:t>طواف اور نماز طواف كے بارے ميں</w:t>
      </w:r>
      <w:bookmarkEnd w:id="74"/>
      <w:r>
        <w:rPr>
          <w:rtl/>
          <w:lang w:bidi="ur-PK"/>
        </w:rPr>
        <w:t xml:space="preserve"> </w:t>
      </w:r>
    </w:p>
    <w:p w:rsidR="008D1986" w:rsidRDefault="008D1986" w:rsidP="008D1986">
      <w:pPr>
        <w:pStyle w:val="libNormal"/>
        <w:rPr>
          <w:rtl/>
          <w:lang w:bidi="ur-PK"/>
        </w:rPr>
      </w:pPr>
    </w:p>
    <w:p w:rsidR="008D1986" w:rsidRDefault="008D1986" w:rsidP="00BB062B">
      <w:pPr>
        <w:pStyle w:val="Heading2Center"/>
        <w:rPr>
          <w:rtl/>
          <w:lang w:bidi="ur-PK"/>
        </w:rPr>
      </w:pPr>
      <w:bookmarkStart w:id="75" w:name="_Toc528150609"/>
      <w:r>
        <w:rPr>
          <w:rtl/>
          <w:lang w:bidi="ur-PK"/>
        </w:rPr>
        <w:t>طواف:</w:t>
      </w:r>
      <w:bookmarkEnd w:id="75"/>
    </w:p>
    <w:p w:rsidR="008D1986" w:rsidRDefault="008D1986" w:rsidP="008D1986">
      <w:pPr>
        <w:pStyle w:val="libNormal"/>
        <w:rPr>
          <w:rtl/>
          <w:lang w:bidi="ur-PK"/>
        </w:rPr>
      </w:pPr>
      <w:r>
        <w:rPr>
          <w:rtl/>
          <w:lang w:bidi="ur-PK"/>
        </w:rPr>
        <w:t xml:space="preserve">يہ عمرہ كا دوسرا واجب عمل ہے پس عمرہ كا احرام باندھ كر عمرہ كے باقى اعمال بجالانے كيلئے مكہ معظمہ كى طر ف جائے اور پہلا عمل جو انجام دے گا وہ خانہ كعبہ كے اردگرد سات چكر لگاكر اس كا طواف ہے _ </w:t>
      </w:r>
    </w:p>
    <w:p w:rsidR="008D1986" w:rsidRDefault="008D1986" w:rsidP="00300A0C">
      <w:pPr>
        <w:pStyle w:val="libNormal"/>
        <w:rPr>
          <w:rtl/>
          <w:lang w:bidi="ur-PK"/>
        </w:rPr>
      </w:pPr>
      <w:r>
        <w:rPr>
          <w:rtl/>
          <w:lang w:bidi="ur-PK"/>
        </w:rPr>
        <w:t xml:space="preserve">طواف كے بارے ميں بحث ايك تو اسكى شرائط كے بارے ميں ہے اور دوسرى اسكے واجبات كے بارے ميں _ </w:t>
      </w:r>
      <w:r w:rsidR="00300A0C">
        <w:rPr>
          <w:rtl/>
          <w:lang w:bidi="ur-PK"/>
        </w:rPr>
        <w:cr/>
      </w:r>
      <w:r w:rsidR="00777045">
        <w:rPr>
          <w:rtl/>
          <w:lang w:bidi="ur-PK"/>
        </w:rPr>
        <w:br w:type="page"/>
      </w:r>
    </w:p>
    <w:p w:rsidR="008D1986" w:rsidRDefault="008D1986" w:rsidP="00BB062B">
      <w:pPr>
        <w:pStyle w:val="Heading2Center"/>
        <w:rPr>
          <w:rtl/>
          <w:lang w:bidi="ur-PK"/>
        </w:rPr>
      </w:pPr>
      <w:bookmarkStart w:id="76" w:name="_Toc528150610"/>
      <w:r>
        <w:rPr>
          <w:rtl/>
          <w:lang w:bidi="ur-PK"/>
        </w:rPr>
        <w:lastRenderedPageBreak/>
        <w:t>طواف كى شرائط</w:t>
      </w:r>
      <w:bookmarkEnd w:id="76"/>
    </w:p>
    <w:p w:rsidR="008D1986" w:rsidRDefault="008D1986" w:rsidP="008D1986">
      <w:pPr>
        <w:pStyle w:val="libNormal"/>
        <w:rPr>
          <w:rtl/>
          <w:lang w:bidi="ur-PK"/>
        </w:rPr>
      </w:pPr>
      <w:r>
        <w:rPr>
          <w:rtl/>
          <w:lang w:bidi="ur-PK"/>
        </w:rPr>
        <w:t xml:space="preserve">طواف ميں چند چيزيں شرط ہيں_ </w:t>
      </w:r>
    </w:p>
    <w:p w:rsidR="008D1986" w:rsidRDefault="008D1986" w:rsidP="008D1986">
      <w:pPr>
        <w:pStyle w:val="libNormal"/>
        <w:rPr>
          <w:rtl/>
          <w:lang w:bidi="ur-PK"/>
        </w:rPr>
      </w:pPr>
      <w:r>
        <w:rPr>
          <w:rtl/>
          <w:lang w:bidi="ur-PK"/>
        </w:rPr>
        <w:t xml:space="preserve">اول : نيت </w:t>
      </w:r>
    </w:p>
    <w:p w:rsidR="008D1986" w:rsidRDefault="008D1986" w:rsidP="008D1986">
      <w:pPr>
        <w:pStyle w:val="libNormal"/>
        <w:rPr>
          <w:rtl/>
          <w:lang w:bidi="ur-PK"/>
        </w:rPr>
      </w:pPr>
      <w:r>
        <w:rPr>
          <w:rtl/>
          <w:lang w:bidi="ur-PK"/>
        </w:rPr>
        <w:t xml:space="preserve">دوم: حدث سے پاك ہونا </w:t>
      </w:r>
    </w:p>
    <w:p w:rsidR="008D1986" w:rsidRDefault="008D1986" w:rsidP="008D1986">
      <w:pPr>
        <w:pStyle w:val="libNormal"/>
        <w:rPr>
          <w:rtl/>
          <w:lang w:bidi="ur-PK"/>
        </w:rPr>
      </w:pPr>
      <w:r>
        <w:rPr>
          <w:rtl/>
          <w:lang w:bidi="ur-PK"/>
        </w:rPr>
        <w:t xml:space="preserve">سوم : خبث سے پاك ہونا </w:t>
      </w:r>
    </w:p>
    <w:p w:rsidR="008D1986" w:rsidRDefault="008D1986" w:rsidP="008D1986">
      <w:pPr>
        <w:pStyle w:val="libNormal"/>
        <w:rPr>
          <w:rtl/>
          <w:lang w:bidi="ur-PK"/>
        </w:rPr>
      </w:pPr>
      <w:r>
        <w:rPr>
          <w:rtl/>
          <w:lang w:bidi="ur-PK"/>
        </w:rPr>
        <w:t xml:space="preserve">چہارم : مردوں كيلئے ختنہ </w:t>
      </w:r>
    </w:p>
    <w:p w:rsidR="008D1986" w:rsidRDefault="008D1986" w:rsidP="008D1986">
      <w:pPr>
        <w:pStyle w:val="libNormal"/>
        <w:rPr>
          <w:rtl/>
          <w:lang w:bidi="ur-PK"/>
        </w:rPr>
      </w:pPr>
      <w:r>
        <w:rPr>
          <w:rtl/>
          <w:lang w:bidi="ur-PK"/>
        </w:rPr>
        <w:t xml:space="preserve">پنجم: شرمگاہ كو چھپانا </w:t>
      </w:r>
    </w:p>
    <w:p w:rsidR="008D1986" w:rsidRDefault="008D1986" w:rsidP="008D1986">
      <w:pPr>
        <w:pStyle w:val="libNormal"/>
        <w:rPr>
          <w:rtl/>
          <w:lang w:bidi="ur-PK"/>
        </w:rPr>
      </w:pPr>
      <w:r>
        <w:rPr>
          <w:rtl/>
          <w:lang w:bidi="ur-PK"/>
        </w:rPr>
        <w:t xml:space="preserve">ششم: موالات </w:t>
      </w:r>
    </w:p>
    <w:p w:rsidR="008D1986" w:rsidRDefault="008D1986" w:rsidP="008D1986">
      <w:pPr>
        <w:pStyle w:val="libNormal"/>
        <w:rPr>
          <w:rtl/>
          <w:lang w:bidi="ur-PK"/>
        </w:rPr>
      </w:pPr>
    </w:p>
    <w:p w:rsidR="008D1986" w:rsidRDefault="008D1986" w:rsidP="00BB062B">
      <w:pPr>
        <w:pStyle w:val="Heading2Center"/>
        <w:rPr>
          <w:rtl/>
          <w:lang w:bidi="ur-PK"/>
        </w:rPr>
      </w:pPr>
      <w:bookmarkStart w:id="77" w:name="_Toc528150611"/>
      <w:r>
        <w:rPr>
          <w:rtl/>
          <w:lang w:bidi="ur-PK"/>
        </w:rPr>
        <w:t>پہلى شرط نيت</w:t>
      </w:r>
      <w:bookmarkEnd w:id="77"/>
    </w:p>
    <w:p w:rsidR="008D1986" w:rsidRDefault="008D1986" w:rsidP="008D1986">
      <w:pPr>
        <w:pStyle w:val="libNormal"/>
        <w:rPr>
          <w:rtl/>
          <w:lang w:bidi="ur-PK"/>
        </w:rPr>
      </w:pPr>
      <w:r>
        <w:rPr>
          <w:rtl/>
          <w:lang w:bidi="ur-PK"/>
        </w:rPr>
        <w:t xml:space="preserve">يعنى عمرہ يا حج كے طواف كو قربةً الى اللہ بجالانے كا قصد كرے پس اس قصد كے بغير _اگر چہ بعض چكروں ميں _طواف كافى نہيں ہے_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239_ نيت ميں قربت اور اللہ تعالى كيلئے اخلاص شرط ہے پس عمل كو بجالائے گا اللہ تعالى كے حكم كى اطاعت كرنے كيلئے لذا اگر رياء كيلئے انجام دے تو نافرمانى كا مرتكب ہوگا اور اس كا عمل باطل ہے_ </w:t>
      </w:r>
    </w:p>
    <w:p w:rsidR="008D1986" w:rsidRDefault="008D1986" w:rsidP="008D1986">
      <w:pPr>
        <w:pStyle w:val="libNormal"/>
        <w:rPr>
          <w:rtl/>
          <w:lang w:bidi="ur-PK"/>
        </w:rPr>
      </w:pPr>
      <w:r>
        <w:rPr>
          <w:rtl/>
          <w:lang w:bidi="ur-PK"/>
        </w:rPr>
        <w:t xml:space="preserve">مسئلہ 240_ نيت ميں اس بات كى تعيين كرنا شرط ہے كہ يہ عمرہ مفردہ كا طواف ہے يا عمرہ تمتع كا ياحج كا ،پھر آيا حجة الاسلام كا طواف ہے يا حج استحبابى كا يا نذر والے حج كا ، اور اگر حج ميں نائب ہو تو اس كا بھى قصد كرے_ </w:t>
      </w:r>
    </w:p>
    <w:p w:rsidR="008D1986" w:rsidRDefault="008D1986" w:rsidP="008D1986">
      <w:pPr>
        <w:pStyle w:val="libNormal"/>
        <w:rPr>
          <w:rtl/>
          <w:lang w:bidi="ur-PK"/>
        </w:rPr>
      </w:pPr>
      <w:r>
        <w:rPr>
          <w:rtl/>
          <w:lang w:bidi="ur-PK"/>
        </w:rPr>
        <w:t xml:space="preserve">مسئلہ 241_ نيت كو بولنا يا اسے دل سے گزارنا واجب نہيں ہے بلكہ عمرہ كے طواف كو اللہ تعالى اور اسكے حكم كى اطاعت كرنے كيلئے بجالانا كافى ہے اور طواف كى حالت ميں ذكر ، خشوع، حضور قلب اور اس سلسلے ميں وارد ہونے والى دعاؤں كو پڑھنے كى تسلسل كے ساتھ پابندى كرنى چاہيے_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BB062B">
      <w:pPr>
        <w:pStyle w:val="Heading2Center"/>
        <w:rPr>
          <w:rtl/>
          <w:lang w:bidi="ur-PK"/>
        </w:rPr>
      </w:pPr>
      <w:bookmarkStart w:id="78" w:name="_Toc528150612"/>
      <w:r>
        <w:rPr>
          <w:rtl/>
          <w:lang w:bidi="ur-PK"/>
        </w:rPr>
        <w:lastRenderedPageBreak/>
        <w:t>دوسرى شرط : حدث اكبر اور اصغر سے پاك ہونا</w:t>
      </w:r>
      <w:bookmarkEnd w:id="78"/>
    </w:p>
    <w:p w:rsidR="008D1986" w:rsidRDefault="008D1986" w:rsidP="008D1986">
      <w:pPr>
        <w:pStyle w:val="libNormal"/>
        <w:rPr>
          <w:rtl/>
          <w:lang w:bidi="ur-PK"/>
        </w:rPr>
      </w:pPr>
      <w:r>
        <w:rPr>
          <w:rtl/>
          <w:lang w:bidi="ur-PK"/>
        </w:rPr>
        <w:t xml:space="preserve">مسئلہ 242_ واجب طواف كى حالت ميں جنابت، حيض اور نفاس سے پاك ہونا واجب ہے اور طواف كيلئے وضو بھى واجب ہے_ </w:t>
      </w:r>
    </w:p>
    <w:p w:rsidR="008D1986" w:rsidRDefault="008D1986" w:rsidP="008D1986">
      <w:pPr>
        <w:pStyle w:val="libNormal"/>
        <w:rPr>
          <w:rtl/>
          <w:lang w:bidi="ur-PK"/>
        </w:rPr>
      </w:pPr>
      <w:r>
        <w:rPr>
          <w:rtl/>
          <w:lang w:bidi="ur-PK"/>
        </w:rPr>
        <w:t xml:space="preserve">وضاحت : واجب طواف وہ طواف ہے جو عمرہ اور حج كے اعمال كا جز ہوتا ہے اسى لئے مستحب حج و عمرہ ميں بھى طواف كو واجب شمار كيا جاتا ہے _ </w:t>
      </w:r>
    </w:p>
    <w:p w:rsidR="008D1986" w:rsidRDefault="008D1986" w:rsidP="008D1986">
      <w:pPr>
        <w:pStyle w:val="libNormal"/>
        <w:rPr>
          <w:rtl/>
          <w:lang w:bidi="ur-PK"/>
        </w:rPr>
      </w:pPr>
      <w:r>
        <w:rPr>
          <w:rtl/>
          <w:lang w:bidi="ur-PK"/>
        </w:rPr>
        <w:t xml:space="preserve">مسئلہ 243_ اگر حدث اكبر يا اصغر والا شخص طواف كرے تو اس كا طواف صحيح نہيں ہے اگر چہ وہ جاہل ہو يا اس نے بھول كر ايسا كيا ہو بلكہ اس پر طواف اور اسكى نماز كا تدارك كرنا واجب ہے حتى كہ اگر طہارت كے نہ ہونے كى طرف التفات عمرہ يا حج كے اعمال سے فارغ ہونے كے بعد ہو _ </w:t>
      </w:r>
    </w:p>
    <w:p w:rsidR="008D1986" w:rsidRDefault="008D1986" w:rsidP="00300A0C">
      <w:pPr>
        <w:pStyle w:val="libNormal"/>
        <w:rPr>
          <w:rtl/>
          <w:lang w:bidi="ur-PK"/>
        </w:rPr>
      </w:pPr>
      <w:r>
        <w:rPr>
          <w:rtl/>
          <w:lang w:bidi="ur-PK"/>
        </w:rPr>
        <w:t xml:space="preserve">مسئلہ 244_ مستحب طواف ميں وضو شرط نہيں ہے ليكن احوط كى بناپر جنابت، حيض يا نفاس كى حالت ميں طواف حكم وضعى كے اعتبار سے صحيح نہيں ہے اور اسكے ساتھ ساتھ حكم تكليفى كے اعتبار سے جنب، حيض يا نفاس كى حالت ميں مسجدالحرام ميں داخل ہونا حرام ہے _ </w:t>
      </w:r>
      <w:r w:rsidR="00300A0C">
        <w:rPr>
          <w:rtl/>
          <w:lang w:bidi="ur-PK"/>
        </w:rPr>
        <w:cr/>
      </w:r>
      <w:r w:rsidR="00777045">
        <w:rPr>
          <w:rtl/>
          <w:lang w:bidi="ur-PK"/>
        </w:rPr>
        <w:br w:type="page"/>
      </w:r>
      <w:r>
        <w:rPr>
          <w:rtl/>
          <w:lang w:bidi="ur-PK"/>
        </w:rPr>
        <w:lastRenderedPageBreak/>
        <w:t xml:space="preserve">وضاحت: طواف مستحب وہ طواف ہوتا ہے كہ جو عمرہ اور حج كے اعمال سے مستقل اور عليحدہ ہوتا ہے چاہے اپنى طرف سے طواف كرے يا كسى كى نيابت ميں _ اور يہ كام ان كاموںميں سے ايك ہے جو مكہ ميں مستحب ہيں پس انسان كيلئے جس قدر طواف كرنا ممكن ہو اچھا ہے اور اجر و ثواب كا موجب ہے _ </w:t>
      </w:r>
    </w:p>
    <w:p w:rsidR="008D1986" w:rsidRDefault="008D1986" w:rsidP="008D1986">
      <w:pPr>
        <w:pStyle w:val="libNormal"/>
        <w:rPr>
          <w:rtl/>
          <w:lang w:bidi="ur-PK"/>
        </w:rPr>
      </w:pPr>
      <w:r>
        <w:rPr>
          <w:rtl/>
          <w:lang w:bidi="ur-PK"/>
        </w:rPr>
        <w:t xml:space="preserve">مسئلہ 245_ اگر محرم اپنے طواف كے دوران ميں حدث اصغر ميں مبتلا ہوجائے تو اسكى چند صورتيں ہيں </w:t>
      </w:r>
    </w:p>
    <w:p w:rsidR="008D1986" w:rsidRDefault="008D1986" w:rsidP="008D1986">
      <w:pPr>
        <w:pStyle w:val="libNormal"/>
        <w:rPr>
          <w:rtl/>
          <w:lang w:bidi="ur-PK"/>
        </w:rPr>
      </w:pPr>
      <w:r>
        <w:rPr>
          <w:rtl/>
          <w:lang w:bidi="ur-PK"/>
        </w:rPr>
        <w:t xml:space="preserve">1_ يہ كہ حدث چوتھے چكر كے نصف تك پہنچنے سے پہلے عارض ہو (يعنى خانہ كعبہ كے تيسرے ركن كے بالمقابل پہنچنے سے پہلے) تو اس طواف كو منقطع كردے اور طہارت كے بعد طواف كااعادہ كرے </w:t>
      </w:r>
    </w:p>
    <w:p w:rsidR="008D1986" w:rsidRDefault="008D1986" w:rsidP="008D1986">
      <w:pPr>
        <w:pStyle w:val="libNormal"/>
        <w:rPr>
          <w:rtl/>
          <w:lang w:bidi="ur-PK"/>
        </w:rPr>
      </w:pPr>
      <w:r>
        <w:rPr>
          <w:rtl/>
          <w:lang w:bidi="ur-PK"/>
        </w:rPr>
        <w:t xml:space="preserve">2_ يہ كہ حدث چوتھے چكر كے نصف كے بعد ليكن اسے مكمل كرنے سے پہلے عارض ہو تو طواف كو منقطع كرے اور طہارت كے بعد طواف كو وہيں سے جارى ركھے البتہ اگر اس سے موالات عرفى ميں خلل وارد نہ ہوتا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ہو ورنہ تمام و اتمام كے قصد كے ساتھ اس كااعادہ كرے (يعنى اس نيت كے ساتھ سات چكر لگائے كہ اگر پچھلے چكر صحيح ہيں تو اس كے باقى چكر كى كمى ان ميں سے پورى ہوجائے گى اور اگر وہ باطل ہيں تو يہ سات چكر ايك نيا طواف ہے ) اور اس كيلئے يہ بھى جائز ہے كہ اسے بالكل كالعدم كر كے نئے سرے سے طواف كرے_ </w:t>
      </w:r>
    </w:p>
    <w:p w:rsidR="008D1986" w:rsidRDefault="008D1986" w:rsidP="008D1986">
      <w:pPr>
        <w:pStyle w:val="libNormal"/>
        <w:rPr>
          <w:rtl/>
          <w:lang w:bidi="ur-PK"/>
        </w:rPr>
      </w:pPr>
      <w:r>
        <w:rPr>
          <w:rtl/>
          <w:lang w:bidi="ur-PK"/>
        </w:rPr>
        <w:t xml:space="preserve">3_ يہ كہ حدث چوتھا چكر مكمل كرنے كے بعد عارض ہو تو طواف كو منقطع كر كے طہارت كرے اور پھر وہيں سے طواف كو جارى ركھے ليكن اگر اس سے موالات عرفيہ كو نقصان نہ پہنچا ہو ورنہ احوط يہ ہے كہ اسے مكمل كرے اور پھر اس كا اعادہ بھى كرے اور اس كيلئے جائز ہے كہ اس طواف كو بالكل ختم كر كے نئے سرے سے طواف بجالائے جيسے كہ اس كيلئے جائز ہے كہ تمام و اتمام كے قصد كے ساتھ سات چكر بجالائے_ </w:t>
      </w:r>
    </w:p>
    <w:p w:rsidR="008D1986" w:rsidRDefault="008D1986" w:rsidP="008D1986">
      <w:pPr>
        <w:pStyle w:val="libNormal"/>
        <w:rPr>
          <w:rtl/>
          <w:lang w:bidi="ur-PK"/>
        </w:rPr>
      </w:pPr>
      <w:r>
        <w:rPr>
          <w:rtl/>
          <w:lang w:bidi="ur-PK"/>
        </w:rPr>
        <w:t xml:space="preserve">مسئلہ 246_ اگر طواف كے دوران ميں حدث اكبر عارض ہوجائے تو اس پر واجب ہے كہ فوراً مسجد الحرام سے نكل جائے پھر اگر يہ چوتھے چكر كے نصف تك پہنچنے سے پہلے ہو تو طواف باطل ہے اور غسل كے بعد اس كا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اعادہ كرنا واجب ہے اور اگر نصف تك پہنچنے كے بعد اور چوتھا چكر مكمل كرنے سے پہلے ہو تو اگر موالات عرفيہ ميں خلل وارد نہ ہوا ہو تو وہيں سے طواف كو جارى ركھے ورنہ احوط يہ ہے كہ اسے مكمل كرے اور پھر اعادہ بھى كرے اور اس كيلئے جائز ہے كہ تمام واتمام كے قصدكے ساتھ پورا طواف بجالائے جيسا كہ اسكے لئے يہ بھى جائز ہے كہ سابقہ چكروں كو بالكل كالعدم كركے غسل كے بعد نيا طواف بجالائے اور اگر چوتھا چكر مكمل كرنے كے بعد عا رض ہو تو اس كا حكم وہى ہے جو طواف كے دوران ميں چوتھا چكر مكمل كرنے كے بعد حدث اصغر كے عارض ہونے كا ہے جو كہ ابھى ابھى گزرا ہے _ </w:t>
      </w:r>
    </w:p>
    <w:p w:rsidR="008D1986" w:rsidRDefault="008D1986" w:rsidP="008D1986">
      <w:pPr>
        <w:pStyle w:val="libNormal"/>
        <w:rPr>
          <w:rtl/>
          <w:lang w:bidi="ur-PK"/>
        </w:rPr>
      </w:pPr>
      <w:r>
        <w:rPr>
          <w:rtl/>
          <w:lang w:bidi="ur-PK"/>
        </w:rPr>
        <w:t xml:space="preserve">مسئلہ 247_ جو شخص وضو يا غسل كے ترك كرنے ميں معذور ہو اس پر ان دونوں كے بدلے ميں تيمم كرنا واجب ہے_ </w:t>
      </w:r>
    </w:p>
    <w:p w:rsidR="008D1986" w:rsidRDefault="008D1986" w:rsidP="008D1986">
      <w:pPr>
        <w:pStyle w:val="libNormal"/>
        <w:rPr>
          <w:rtl/>
          <w:lang w:bidi="ur-PK"/>
        </w:rPr>
      </w:pPr>
      <w:r>
        <w:rPr>
          <w:rtl/>
          <w:lang w:bidi="ur-PK"/>
        </w:rPr>
        <w:t xml:space="preserve">مسئلہ 248_ اگر كسى عذر كى وجہ سے وضو يا غسل نہ كرسكتا ہو تو اگر اسے آخرى وقت تك اس عذر كے دور ہونے كا علم ہے جيسے كہ وہ مريض جو جانتا ہے كہ آخرى وقت تك شفا ياب ہوجائيگا تو اس پر واجب ہے كہ اپنا عذر دور ہونے تك صبر كرے پس وضو يا غسل كے ساتھ طواف بجالائے بلكہ اگر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اسے اپنے عذر كے مرتفع ہونے كى اميد ہو تو بھى احوط وجوبى ہے كہ صبر كرے يہاں تك كہ وقت تنگ ہوجائے يا اپنے عذركے مرتفع ہونے سے مايوس ہوجائے اور اسكے بعد تيمم كركے طواف بجالائے _ </w:t>
      </w:r>
    </w:p>
    <w:p w:rsidR="008D1986" w:rsidRDefault="008D1986" w:rsidP="008D1986">
      <w:pPr>
        <w:pStyle w:val="libNormal"/>
        <w:rPr>
          <w:rtl/>
          <w:lang w:bidi="ur-PK"/>
        </w:rPr>
      </w:pPr>
      <w:r>
        <w:rPr>
          <w:rtl/>
          <w:lang w:bidi="ur-PK"/>
        </w:rPr>
        <w:t xml:space="preserve">مسئلہ 249_ جس شخص كا فريضہ تيمم يا جبيرہ والا وضو ہے اگر حكم سے لاعلمى كى وجہ سے مذكورہ طہارت كے بغير طواف يا اسكى نماز كو بجالائے تو اس پر واجب ہے كہ اگر ممكن ہو خود ان كا اعادہ كرے ورنہ نائب بنائے _ </w:t>
      </w:r>
    </w:p>
    <w:p w:rsidR="008D1986" w:rsidRDefault="008D1986" w:rsidP="008D1986">
      <w:pPr>
        <w:pStyle w:val="libNormal"/>
        <w:rPr>
          <w:rtl/>
          <w:lang w:bidi="ur-PK"/>
        </w:rPr>
      </w:pPr>
      <w:r>
        <w:rPr>
          <w:rtl/>
          <w:lang w:bidi="ur-PK"/>
        </w:rPr>
        <w:t xml:space="preserve">مسئلہ 250_ اگر عمرہ مفردہ كے احرام كے بعد عورت كو حيض آجائے اور پاك ہونے كا انتظار نہ كر سكتى ہو تا كہ غسل كر كے اسكے اعمال كو انجام دے تو اس پر واجب ہے كہ طواف اور نماز طواف كيلئے نائب بنائے ليكن سعى اور تقصير كو خود بجالائے اور ان سب كے ساتھ احرام سے خارج ہو جائے اور يہى حكم ہے كہ ا گر حيض كى حالت ميں احرام باندھے ليكن اگر حيض كى حالت ميں عمرہ تمتع كا احرام باندھے يا عمرہ تمتع كا احرام باندھنے كے بعد اسے حيض آجائے اور پاك ہونے كا انتظار نہ كرسكتى ہو تا كہ غسل كر كے عمرہ كا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طواف اور اسكى نماز بجالائے تو اس كا حكم اور ہے كہ جس كا ذكر گزرچكا ہے_ </w:t>
      </w:r>
    </w:p>
    <w:p w:rsidR="008D1986" w:rsidRDefault="008D1986" w:rsidP="008D1986">
      <w:pPr>
        <w:pStyle w:val="libNormal"/>
        <w:rPr>
          <w:rtl/>
          <w:lang w:bidi="ur-PK"/>
        </w:rPr>
      </w:pPr>
      <w:r>
        <w:rPr>
          <w:rtl/>
          <w:lang w:bidi="ur-PK"/>
        </w:rPr>
        <w:t xml:space="preserve">مسئلہ 251_ عمرہ كے اعمال ميں سے صرف طواف اور نماز طواف ميں حدث سے پاك ہونا واجب ہے ليكن عمرہ كے باقى اعمال ميں حدث سے طہارت شرط نہيں ہے اگر چہ افضل يہ ہے كہ انسان ہر حال ميں با طہارت ہو _ </w:t>
      </w:r>
    </w:p>
    <w:p w:rsidR="008D1986" w:rsidRDefault="008D1986" w:rsidP="008D1986">
      <w:pPr>
        <w:pStyle w:val="libNormal"/>
        <w:rPr>
          <w:rtl/>
          <w:lang w:bidi="ur-PK"/>
        </w:rPr>
      </w:pPr>
      <w:r>
        <w:rPr>
          <w:rtl/>
          <w:lang w:bidi="ur-PK"/>
        </w:rPr>
        <w:t xml:space="preserve">مسئلہ 252_ اگر طہارت ميں شك ہو تو اسكى ذمہ دارى درج ذيل ہے_ </w:t>
      </w:r>
    </w:p>
    <w:p w:rsidR="008D1986" w:rsidRDefault="008D1986" w:rsidP="008D1986">
      <w:pPr>
        <w:pStyle w:val="libNormal"/>
        <w:rPr>
          <w:rtl/>
          <w:lang w:bidi="ur-PK"/>
        </w:rPr>
      </w:pPr>
      <w:r>
        <w:rPr>
          <w:rtl/>
          <w:lang w:bidi="ur-PK"/>
        </w:rPr>
        <w:t xml:space="preserve">1_ اگر طواف كو شروع كرنے سے پہلے وضو ميں شك ہو تو وضو كرے_ </w:t>
      </w:r>
    </w:p>
    <w:p w:rsidR="008D1986" w:rsidRDefault="008D1986" w:rsidP="008D1986">
      <w:pPr>
        <w:pStyle w:val="libNormal"/>
        <w:rPr>
          <w:rtl/>
          <w:lang w:bidi="ur-PK"/>
        </w:rPr>
      </w:pPr>
      <w:r>
        <w:rPr>
          <w:rtl/>
          <w:lang w:bidi="ur-PK"/>
        </w:rPr>
        <w:t xml:space="preserve">2_ اگر اس پر غسل واجب ہو اور طواف كو شروع كرنے سے پہلے اسكے بجالانے ميں شك كرے تو اس پر واجب ہے كہ غسل كو بجالائے_ </w:t>
      </w:r>
    </w:p>
    <w:p w:rsidR="008D1986" w:rsidRDefault="008D1986" w:rsidP="008D1986">
      <w:pPr>
        <w:pStyle w:val="libNormal"/>
        <w:rPr>
          <w:rtl/>
          <w:lang w:bidi="ur-PK"/>
        </w:rPr>
      </w:pPr>
      <w:r>
        <w:rPr>
          <w:rtl/>
          <w:lang w:bidi="ur-PK"/>
        </w:rPr>
        <w:t xml:space="preserve">3_ اگر با وضو ہو اور شك كرے كہ اس كا وضو باطل ہوا ہے يا نہيں تو وضو واجب نہيں ہے _ </w:t>
      </w:r>
    </w:p>
    <w:p w:rsidR="008D1986" w:rsidRDefault="008D1986" w:rsidP="008D1986">
      <w:pPr>
        <w:pStyle w:val="libNormal"/>
        <w:rPr>
          <w:rtl/>
          <w:lang w:bidi="ur-PK"/>
        </w:rPr>
      </w:pPr>
      <w:r>
        <w:rPr>
          <w:rtl/>
          <w:lang w:bidi="ur-PK"/>
        </w:rPr>
        <w:t xml:space="preserve">4_ اگر با طہارت ہو اور شك كرے كہ جنب ہوا ہے يا نہيں يا عورت شك كرے كہ اسے حيض آيا ہے يا نہيں تو ان پر غسل واجب نہيں ہے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5_ اگر طواف سے فارغ ہونے كے بعد طہارت ميں شك كرے تو اس كا طواف صحيح ہے ليكن اس پر واجب ہے كہ نماز طواف كيلئے طہارت حاصل كرے_ </w:t>
      </w:r>
    </w:p>
    <w:p w:rsidR="008D1986" w:rsidRDefault="008D1986" w:rsidP="008D1986">
      <w:pPr>
        <w:pStyle w:val="libNormal"/>
        <w:rPr>
          <w:rtl/>
          <w:lang w:bidi="ur-PK"/>
        </w:rPr>
      </w:pPr>
      <w:r>
        <w:rPr>
          <w:rtl/>
          <w:lang w:bidi="ur-PK"/>
        </w:rPr>
        <w:t xml:space="preserve">6_ اگر طہارت كى حالت ميں طواف كو شروع كرے اور اثناء ميں حدث كے طارى ہونے اور نہ ہونے ميں شك كرے جيسے كہ شك كرے كہ اس كا وضو باطل ہوا ہے يا نہيں تو اپنے شك كى پروا نہ كرے اور طہارت پر بنا ركھے_ </w:t>
      </w:r>
    </w:p>
    <w:p w:rsidR="008D1986" w:rsidRDefault="008D1986" w:rsidP="008D1986">
      <w:pPr>
        <w:pStyle w:val="libNormal"/>
        <w:rPr>
          <w:rtl/>
          <w:lang w:bidi="ur-PK"/>
        </w:rPr>
      </w:pPr>
      <w:r>
        <w:rPr>
          <w:rtl/>
          <w:lang w:bidi="ur-PK"/>
        </w:rPr>
        <w:t xml:space="preserve">7_ اگر طواف كے اثناء ميں شك كرے كہ اس نے وضو كى حالت ميں طواف كو شروع كيا تھا يا نہيں تو يہاں پر اسكى سابقہ حالت اگر وضو ہو تو اس پر بناركھے اور اپنے شك كى پر وا نہ كرے اور اس كا طواف صحيح ہے ليكن اگر اسكى سابقہ حالت وضو نہ ہو يا اس ميں بھى شك كرے كہ سابق ميں وضو ركھتا تھا يانہيں تو اس پرواجب ہے كہ وضو كر كے نئے سرے سے طواف بجالائے_ </w:t>
      </w:r>
    </w:p>
    <w:p w:rsidR="008D1986" w:rsidRDefault="008D1986" w:rsidP="008D1986">
      <w:pPr>
        <w:pStyle w:val="libNormal"/>
        <w:rPr>
          <w:rtl/>
          <w:lang w:bidi="ur-PK"/>
        </w:rPr>
      </w:pPr>
      <w:r>
        <w:rPr>
          <w:rtl/>
          <w:lang w:bidi="ur-PK"/>
        </w:rPr>
        <w:t xml:space="preserve">8_ اگر اس پر غسل واجب ہو اور طواف كے اثنا ميں شك كرے كہ غسل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كو بجالايا تھا يا نہيں تو اس پر واجب ہے كہ فوراً مسجد سے نكل جائے اور غسل كر كے نئے سرے سے طواف بجالائے_ </w:t>
      </w:r>
    </w:p>
    <w:p w:rsidR="008D1986" w:rsidRDefault="008D1986" w:rsidP="008D1986">
      <w:pPr>
        <w:pStyle w:val="libNormal"/>
        <w:rPr>
          <w:rtl/>
          <w:lang w:bidi="ur-PK"/>
        </w:rPr>
      </w:pPr>
    </w:p>
    <w:p w:rsidR="008D1986" w:rsidRDefault="008D1986" w:rsidP="00BB062B">
      <w:pPr>
        <w:pStyle w:val="Heading2Center"/>
        <w:rPr>
          <w:rtl/>
          <w:lang w:bidi="ur-PK"/>
        </w:rPr>
      </w:pPr>
      <w:bookmarkStart w:id="79" w:name="_Toc528150613"/>
      <w:r>
        <w:rPr>
          <w:rtl/>
          <w:lang w:bidi="ur-PK"/>
        </w:rPr>
        <w:t>تيسرى شرط: بدن اور لباس كا خبث سے پاك ہونا</w:t>
      </w:r>
      <w:bookmarkEnd w:id="79"/>
    </w:p>
    <w:p w:rsidR="008D1986" w:rsidRDefault="008D1986" w:rsidP="008D1986">
      <w:pPr>
        <w:pStyle w:val="libNormal"/>
        <w:rPr>
          <w:rtl/>
          <w:lang w:bidi="ur-PK"/>
        </w:rPr>
      </w:pPr>
      <w:r>
        <w:rPr>
          <w:rtl/>
          <w:lang w:bidi="ur-PK"/>
        </w:rPr>
        <w:t xml:space="preserve">مسئلہ 253_واجب ہے كہ طوا ف كى حالت ميں بدن اور لباس خون سے پاك ہوں اور احوط وجوبى يہ ہے كہ يہ دونوں باقى نجاسات سے بھى پاك ہوں ہاں جوراب، رومال اور انگوٹھى كا پاك ہونا شرط نہيں ہے_ </w:t>
      </w:r>
    </w:p>
    <w:p w:rsidR="008D1986" w:rsidRDefault="008D1986" w:rsidP="008D1986">
      <w:pPr>
        <w:pStyle w:val="libNormal"/>
        <w:rPr>
          <w:rtl/>
          <w:lang w:bidi="ur-PK"/>
        </w:rPr>
      </w:pPr>
      <w:r>
        <w:rPr>
          <w:rtl/>
          <w:lang w:bidi="ur-PK"/>
        </w:rPr>
        <w:t xml:space="preserve">مسئلہ 254:درہم سے كم خون اور اسى طرح پھوڑے پھنسى كا خون جس طرح نماز كے بطلان كا سبب نہيں بنتا اسى طرح طواف كو بھى باطل نہيں كرتا_ </w:t>
      </w:r>
    </w:p>
    <w:p w:rsidR="008D1986" w:rsidRDefault="008D1986" w:rsidP="00300A0C">
      <w:pPr>
        <w:pStyle w:val="libNormal"/>
        <w:rPr>
          <w:rtl/>
          <w:lang w:bidi="ur-PK"/>
        </w:rPr>
      </w:pPr>
      <w:r>
        <w:rPr>
          <w:rtl/>
          <w:lang w:bidi="ur-PK"/>
        </w:rPr>
        <w:t xml:space="preserve">مسئلہ 255_ اگر بدن نجس ہو اور طواف كو مؤخر كرنا ممكن ہو يہاں تك كہ اسے نجاست سے پاك كرلے تو طواف كو مؤخر كرنا واجب ہے جبتك اس كا وقت تنگ نہ ہوجائے _ </w:t>
      </w:r>
      <w:r w:rsidR="00300A0C">
        <w:rPr>
          <w:rtl/>
          <w:lang w:bidi="ur-PK"/>
        </w:rPr>
        <w:cr/>
      </w:r>
      <w:r w:rsidR="00777045">
        <w:rPr>
          <w:rtl/>
          <w:lang w:bidi="ur-PK"/>
        </w:rPr>
        <w:br w:type="page"/>
      </w:r>
      <w:r>
        <w:rPr>
          <w:rtl/>
          <w:lang w:bidi="ur-PK"/>
        </w:rPr>
        <w:lastRenderedPageBreak/>
        <w:t xml:space="preserve">مسئلہ 256_ اگر بدن يا لباس كى طہارت ميں شك كرے تو اس كيلئے انہيں كے ساتھ طواف كرنا جائز ہے اور اس كا طواف صحيح ہے ليكن اگر جانتا ہو كہ پہلے نجس تھا اور شك كرے كہ اس نے اسے پاك كيا ہے يا نہيں تو اس كيلئے اس كے ساتھ طواف كرنا جائز نہيں ہے _ </w:t>
      </w:r>
    </w:p>
    <w:p w:rsidR="008D1986" w:rsidRDefault="008D1986" w:rsidP="008D1986">
      <w:pPr>
        <w:pStyle w:val="libNormal"/>
        <w:rPr>
          <w:rtl/>
          <w:lang w:bidi="ur-PK"/>
        </w:rPr>
      </w:pPr>
      <w:r>
        <w:rPr>
          <w:rtl/>
          <w:lang w:bidi="ur-PK"/>
        </w:rPr>
        <w:t xml:space="preserve">مسئلہ 257_ اگر طواف سے فارغ ہونے كے بعد اپنے بدن يا لباس كى نجاست كى طرف متوجہ ہو تو اس كا طواف صحيح ہے _ </w:t>
      </w:r>
    </w:p>
    <w:p w:rsidR="008D1986" w:rsidRDefault="008D1986" w:rsidP="008D1986">
      <w:pPr>
        <w:pStyle w:val="libNormal"/>
        <w:rPr>
          <w:rtl/>
          <w:lang w:bidi="ur-PK"/>
        </w:rPr>
      </w:pPr>
      <w:r>
        <w:rPr>
          <w:rtl/>
          <w:lang w:bidi="ur-PK"/>
        </w:rPr>
        <w:t xml:space="preserve">مسئلہ 258_ اگر طواف كے دوران ميں اس كا بدن يا لباس نجس ہوجائے جيسے كہ لوگوں كى بھيڑ كے نتيجے ميں اس كا پاؤں زخمى ہوجائے اور طواف كو منقطع كئے بغير اسے پاك بھى نہ كرسكتا ہو تو اس پرواجب ہے كہ طواف كو منقطع كر كے اپنے بدن يا لباس كو پاك كرے پھر فوراً پلٹ آئے اور جہاں سے طواف كو چھوڑا تھا وہيں سے اسے جارى ركھے اور يہ صحيح ہے _ </w:t>
      </w:r>
    </w:p>
    <w:p w:rsidR="008D1986" w:rsidRDefault="008D1986" w:rsidP="008D1986">
      <w:pPr>
        <w:pStyle w:val="libNormal"/>
        <w:rPr>
          <w:rtl/>
          <w:lang w:bidi="ur-PK"/>
        </w:rPr>
      </w:pPr>
      <w:r>
        <w:rPr>
          <w:rtl/>
          <w:lang w:bidi="ur-PK"/>
        </w:rPr>
        <w:t xml:space="preserve">مسئلہ 259_ اگر طواف كے دوران ميں اپنے بدن يا لباس ميں نجاست ديكھے اور نہ جانتا ہو كہ كيا يہ نجاست طواف كو شروع كرنے سے پہلے تھى يا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طواف كے دوران ميںعارض ہوئي ہے تو سابقہ مسئلہ كا حكم يہاں بھى لاگو ہوگا_ </w:t>
      </w:r>
    </w:p>
    <w:p w:rsidR="008D1986" w:rsidRDefault="008D1986" w:rsidP="008D1986">
      <w:pPr>
        <w:pStyle w:val="libNormal"/>
        <w:rPr>
          <w:rtl/>
          <w:lang w:bidi="ur-PK"/>
        </w:rPr>
      </w:pPr>
      <w:r>
        <w:rPr>
          <w:rtl/>
          <w:lang w:bidi="ur-PK"/>
        </w:rPr>
        <w:t xml:space="preserve">مسئلہ 260_ اگر طواف كے دوران ميں اپنے بدن يا لباس كى نجاست كى طرف متوجہ ہو اور اسے يقين ہو كہ يہ نجاست طواف كو شروع كرنے سے پہلے تھى تو اس كا حكم سابقہ مسئلہ والا ہے_ </w:t>
      </w:r>
    </w:p>
    <w:p w:rsidR="008D1986" w:rsidRDefault="008D1986" w:rsidP="008D1986">
      <w:pPr>
        <w:pStyle w:val="libNormal"/>
        <w:rPr>
          <w:rtl/>
          <w:lang w:bidi="ur-PK"/>
        </w:rPr>
      </w:pPr>
      <w:r>
        <w:rPr>
          <w:rtl/>
          <w:lang w:bidi="ur-PK"/>
        </w:rPr>
        <w:t xml:space="preserve">مسئلہ 261_ اگر اپنے بدن يا لباس كى نجاست كو بھول كر اسى حالت ميں طواف كرلے اور طواف كے دوران ميں اسے ياد آئے تو اس كا حكم گذشتہ تين مسائل والا ہے _ </w:t>
      </w:r>
    </w:p>
    <w:p w:rsidR="008D1986" w:rsidRDefault="008D1986" w:rsidP="008D1986">
      <w:pPr>
        <w:pStyle w:val="libNormal"/>
        <w:rPr>
          <w:rtl/>
          <w:lang w:bidi="ur-PK"/>
        </w:rPr>
      </w:pPr>
      <w:r>
        <w:rPr>
          <w:rtl/>
          <w:lang w:bidi="ur-PK"/>
        </w:rPr>
        <w:t xml:space="preserve">مسئہ 262_ اگر اپنے بدن يا لباس كى نجاست كو بھول كر اسى حالت ميں طواف كرلے اور طواف سے فارغ ہونے كے بعد ياد آئے تو طواف صحيح ہے ليكن اگر نماز طواف كو نجس بدن يا لباس كے ساتھ بجالائے تو اس پر واجب ہے كہ طہارت كے بعد اسے نئے سرے سے پڑھے_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اور اس مسئلہ ميں احوط يہ ہے كہ طہارت كے بعد طواف كا بھى نئے سرے سے اعادہ كرے_ </w:t>
      </w:r>
    </w:p>
    <w:p w:rsidR="008D1986" w:rsidRDefault="008D1986" w:rsidP="008D1986">
      <w:pPr>
        <w:pStyle w:val="libNormal"/>
        <w:rPr>
          <w:rtl/>
          <w:lang w:bidi="ur-PK"/>
        </w:rPr>
      </w:pPr>
    </w:p>
    <w:p w:rsidR="008D1986" w:rsidRDefault="008D1986" w:rsidP="00BB062B">
      <w:pPr>
        <w:pStyle w:val="Heading2Center"/>
        <w:rPr>
          <w:rtl/>
          <w:lang w:bidi="ur-PK"/>
        </w:rPr>
      </w:pPr>
      <w:bookmarkStart w:id="80" w:name="_Toc528150614"/>
      <w:r>
        <w:rPr>
          <w:rtl/>
          <w:lang w:bidi="ur-PK"/>
        </w:rPr>
        <w:t>چوتھى شرط : ختنہ</w:t>
      </w:r>
      <w:bookmarkEnd w:id="80"/>
    </w:p>
    <w:p w:rsidR="008D1986" w:rsidRDefault="008D1986" w:rsidP="008D1986">
      <w:pPr>
        <w:pStyle w:val="libNormal"/>
        <w:rPr>
          <w:rtl/>
          <w:lang w:bidi="ur-PK"/>
        </w:rPr>
      </w:pPr>
      <w:r>
        <w:rPr>
          <w:rtl/>
          <w:lang w:bidi="ur-PK"/>
        </w:rPr>
        <w:t xml:space="preserve">يہ صرف مرد كے طواف كى صحت ميں شرط ہے نہ عورت كے _پس ختنہ نہ كئے ہوئے شخص كا طواف باطل ہے چاہے وہ بالغ ہو يا نہ _ </w:t>
      </w:r>
    </w:p>
    <w:p w:rsidR="008D1986" w:rsidRDefault="008D1986" w:rsidP="008D1986">
      <w:pPr>
        <w:pStyle w:val="libNormal"/>
        <w:rPr>
          <w:rtl/>
          <w:lang w:bidi="ur-PK"/>
        </w:rPr>
      </w:pPr>
    </w:p>
    <w:p w:rsidR="008D1986" w:rsidRDefault="008D1986" w:rsidP="00BB062B">
      <w:pPr>
        <w:pStyle w:val="Heading2Center"/>
        <w:rPr>
          <w:rtl/>
          <w:lang w:bidi="ur-PK"/>
        </w:rPr>
      </w:pPr>
      <w:bookmarkStart w:id="81" w:name="_Toc528150615"/>
      <w:r>
        <w:rPr>
          <w:rtl/>
          <w:lang w:bidi="ur-PK"/>
        </w:rPr>
        <w:t>پانچويں شرط: شرم گاہ كو چھپانا</w:t>
      </w:r>
      <w:bookmarkEnd w:id="81"/>
    </w:p>
    <w:p w:rsidR="008D1986" w:rsidRDefault="008D1986" w:rsidP="008D1986">
      <w:pPr>
        <w:pStyle w:val="libNormal"/>
        <w:rPr>
          <w:rtl/>
          <w:lang w:bidi="ur-PK"/>
        </w:rPr>
      </w:pPr>
      <w:r>
        <w:rPr>
          <w:rtl/>
          <w:lang w:bidi="ur-PK"/>
        </w:rPr>
        <w:t xml:space="preserve">مسئلہ 263_ احوط وجوبى كى بناپر طواف كى صحت ميں شرمگاہ كو چھپانا شرط ہے_ </w:t>
      </w:r>
    </w:p>
    <w:p w:rsidR="008D1986" w:rsidRDefault="008D1986" w:rsidP="008D1986">
      <w:pPr>
        <w:pStyle w:val="libNormal"/>
        <w:rPr>
          <w:rtl/>
          <w:lang w:bidi="ur-PK"/>
        </w:rPr>
      </w:pPr>
      <w:r>
        <w:rPr>
          <w:rtl/>
          <w:lang w:bidi="ur-PK"/>
        </w:rPr>
        <w:t xml:space="preserve">مسئلہ 264_ اگر طواف كے دوران ميں عورت اپنے سر كے تمام بالوں كو نہ چھپائے يا اپنے بدن كے بعض حصوں كو ظاہر كرے تو اس كا طواف صحيح ہے اگر چہ اس نے حرام كام كيا ہے 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BB062B">
      <w:pPr>
        <w:pStyle w:val="Heading2Center"/>
        <w:rPr>
          <w:rtl/>
          <w:lang w:bidi="ur-PK"/>
        </w:rPr>
      </w:pPr>
      <w:bookmarkStart w:id="82" w:name="_Toc528150616"/>
      <w:r>
        <w:rPr>
          <w:rtl/>
          <w:lang w:bidi="ur-PK"/>
        </w:rPr>
        <w:lastRenderedPageBreak/>
        <w:t>چھٹى شرط: طواف كى حالت ميں لباس كاغصبى نہ ہو نا</w:t>
      </w:r>
      <w:bookmarkEnd w:id="82"/>
    </w:p>
    <w:p w:rsidR="008D1986" w:rsidRDefault="008D1986" w:rsidP="008D1986">
      <w:pPr>
        <w:pStyle w:val="libNormal"/>
        <w:rPr>
          <w:rtl/>
          <w:lang w:bidi="ur-PK"/>
        </w:rPr>
      </w:pPr>
      <w:r>
        <w:rPr>
          <w:rtl/>
          <w:lang w:bidi="ur-PK"/>
        </w:rPr>
        <w:t xml:space="preserve">مسئلہ 265_ طواف كى صحت ميں شرط ہے كہ لباس غصبى نہ ہو پس اگر غصبى لباس ميں طواف بجالائے تو احوط وجوبى كى بناپر اس كا طواف باطل ہے_ </w:t>
      </w:r>
    </w:p>
    <w:p w:rsidR="008D1986" w:rsidRDefault="008D1986" w:rsidP="008D1986">
      <w:pPr>
        <w:pStyle w:val="libNormal"/>
        <w:rPr>
          <w:rtl/>
          <w:lang w:bidi="ur-PK"/>
        </w:rPr>
      </w:pPr>
    </w:p>
    <w:p w:rsidR="008D1986" w:rsidRDefault="008D1986" w:rsidP="00BB062B">
      <w:pPr>
        <w:pStyle w:val="Heading2Center"/>
        <w:rPr>
          <w:rtl/>
          <w:lang w:bidi="ur-PK"/>
        </w:rPr>
      </w:pPr>
      <w:bookmarkStart w:id="83" w:name="_Toc528150617"/>
      <w:r>
        <w:rPr>
          <w:rtl/>
          <w:lang w:bidi="ur-PK"/>
        </w:rPr>
        <w:t>ساتويں شرط: موالات</w:t>
      </w:r>
      <w:bookmarkEnd w:id="83"/>
    </w:p>
    <w:p w:rsidR="008D1986" w:rsidRDefault="008D1986" w:rsidP="008D1986">
      <w:pPr>
        <w:pStyle w:val="libNormal"/>
        <w:rPr>
          <w:rtl/>
          <w:lang w:bidi="ur-PK"/>
        </w:rPr>
      </w:pPr>
      <w:r>
        <w:rPr>
          <w:rtl/>
          <w:lang w:bidi="ur-PK"/>
        </w:rPr>
        <w:t xml:space="preserve">مسئلہ 266_ احوط وجوبى كى بناپر طواف كے اجزا كے درميان موالات عرفيہ شرط ہے يعنى طواف كے چكروں كے درميان اتنا فاصلہ نہ كرے كہ جس سے ايك طواف بر قرار نہ رہے _ اور وہ صورت اس مستثنے ہے كہ جب نصف طواف يعنى ساڑھے تين چكروں سے گزرنے كے بعد نماز وغيرہ كيلئے طواف كو منقطع كرے_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267_ جو شخص نماز فريضہ كى خاطر اپنے واجب طواف كو منقطع كرے تو اگر نصف كے بعد منقطع كرے توجہاں سے اسے منقطع كيا تھا وہيں سے مكمل كرے اور اگر اس سے پہلے منقطع كيا ہو تو اگر زيادہ فاصلہ ہوجائے تو احوط يہ ہے كہ طواف كا اعادہ كرے ورنہ اس احتياط كا واجب نہ ہونا بعيد نہيںہے اگر چہ ہر حالت ميںاحتياط اچھا ہے اور اس ميں فرق نہيں ہے كہ نماز فرادى ہو يا جماعت كے ساتھ اور نہ اس ميں كہ وقت تنگ ہو يا وسيع _ </w:t>
      </w:r>
    </w:p>
    <w:p w:rsidR="008D1986" w:rsidRDefault="008D1986" w:rsidP="008D1986">
      <w:pPr>
        <w:pStyle w:val="libNormal"/>
        <w:rPr>
          <w:rtl/>
          <w:lang w:bidi="ur-PK"/>
        </w:rPr>
      </w:pPr>
      <w:r>
        <w:rPr>
          <w:rtl/>
          <w:lang w:bidi="ur-PK"/>
        </w:rPr>
        <w:t xml:space="preserve">مسئلہ 268_ مستحب بلكہ واجب طواف كو بھى منقطع كرنا جائز ہے اگر چہ احوط يہ ہے كہ واجب طواف كو اس طرح منقطع نہ كرے كہ جس سے موالات عرفيہ فوت ہوجائے _ </w:t>
      </w:r>
    </w:p>
    <w:p w:rsidR="00B335EB" w:rsidRDefault="00B335EB" w:rsidP="00442AC1">
      <w:pPr>
        <w:pStyle w:val="libNormal"/>
        <w:rPr>
          <w:rtl/>
          <w:lang w:bidi="ur-PK"/>
        </w:rPr>
      </w:pPr>
      <w:r>
        <w:rPr>
          <w:rtl/>
          <w:lang w:bidi="ur-PK"/>
        </w:rPr>
        <w:br w:type="page"/>
      </w:r>
    </w:p>
    <w:p w:rsidR="008D1986" w:rsidRDefault="008D1986" w:rsidP="008D1986">
      <w:pPr>
        <w:pStyle w:val="libNormal"/>
        <w:rPr>
          <w:rtl/>
          <w:lang w:bidi="ur-PK"/>
        </w:rPr>
      </w:pPr>
    </w:p>
    <w:p w:rsidR="008D1986" w:rsidRDefault="008D1986" w:rsidP="00BB062B">
      <w:pPr>
        <w:pStyle w:val="Heading2Center"/>
        <w:rPr>
          <w:rtl/>
          <w:lang w:bidi="ur-PK"/>
        </w:rPr>
      </w:pPr>
      <w:bookmarkStart w:id="84" w:name="_Toc528150618"/>
      <w:r>
        <w:rPr>
          <w:rtl/>
          <w:lang w:bidi="ur-PK"/>
        </w:rPr>
        <w:t>طواف كے واجبات</w:t>
      </w:r>
      <w:bookmarkEnd w:id="84"/>
    </w:p>
    <w:p w:rsidR="008D1986" w:rsidRDefault="008D1986" w:rsidP="008D1986">
      <w:pPr>
        <w:pStyle w:val="libNormal"/>
        <w:rPr>
          <w:rtl/>
          <w:lang w:bidi="ur-PK"/>
        </w:rPr>
      </w:pPr>
      <w:r>
        <w:rPr>
          <w:rtl/>
          <w:lang w:bidi="ur-PK"/>
        </w:rPr>
        <w:t xml:space="preserve">طواف ميں سات چيزيں شرط ہيں : </w:t>
      </w:r>
    </w:p>
    <w:p w:rsidR="008D1986" w:rsidRDefault="008D1986" w:rsidP="008D1986">
      <w:pPr>
        <w:pStyle w:val="libNormal"/>
        <w:rPr>
          <w:rtl/>
          <w:lang w:bidi="ur-PK"/>
        </w:rPr>
      </w:pPr>
    </w:p>
    <w:p w:rsidR="008D1986" w:rsidRDefault="008D1986" w:rsidP="00BB062B">
      <w:pPr>
        <w:pStyle w:val="Heading2Center"/>
        <w:rPr>
          <w:rtl/>
          <w:lang w:bidi="ur-PK"/>
        </w:rPr>
      </w:pPr>
      <w:bookmarkStart w:id="85" w:name="_Toc528150619"/>
      <w:r>
        <w:rPr>
          <w:rtl/>
          <w:lang w:bidi="ur-PK"/>
        </w:rPr>
        <w:t>اول: حجر اسود سے شروع كرنا يعنى اسكے بالمقابل جگہ سے شروع</w:t>
      </w:r>
      <w:bookmarkEnd w:id="85"/>
      <w:r>
        <w:rPr>
          <w:rtl/>
          <w:lang w:bidi="ur-PK"/>
        </w:rPr>
        <w:t xml:space="preserve"> </w:t>
      </w:r>
    </w:p>
    <w:p w:rsidR="008D1986" w:rsidRDefault="00F4769E" w:rsidP="008D1986">
      <w:pPr>
        <w:pStyle w:val="libNormal"/>
        <w:rPr>
          <w:rtl/>
          <w:lang w:bidi="ur-PK"/>
        </w:rPr>
      </w:pPr>
      <w:r>
        <w:rPr>
          <w:rtl/>
          <w:lang w:bidi="ur-PK"/>
        </w:rPr>
        <w:cr/>
      </w:r>
      <w:r w:rsidR="008D1986">
        <w:rPr>
          <w:rtl/>
          <w:lang w:bidi="ur-PK"/>
        </w:rPr>
        <w:t xml:space="preserve"> </w:t>
      </w:r>
    </w:p>
    <w:p w:rsidR="008D1986" w:rsidRDefault="008D1986" w:rsidP="008D1986">
      <w:pPr>
        <w:pStyle w:val="libNormal"/>
        <w:rPr>
          <w:rtl/>
          <w:lang w:bidi="ur-PK"/>
        </w:rPr>
      </w:pPr>
      <w:r>
        <w:rPr>
          <w:rtl/>
          <w:lang w:bidi="ur-PK"/>
        </w:rPr>
        <w:t xml:space="preserve">130 كرے _يہ شرط نہيں ہے كہ طواف حجر اسود كے شروع سے ہو كہ اپنے پورے بدن كے ساتھ جحر اسود كے سب اجزا كے سامنے سے گزرے بلكہ عرفاً ابتدا صدق كرنا كافى ہے اسى لئے حجر اسود كے كسى بھى نقطہ سے آغاز كرنا صحيح ہے ہاں واجب ہے كہ اسى جگہ پر ختم كرے جہاں سے شروع كرے پس اگر درميان سے شروع كرے تو وہيں پر ختم كرے _ </w:t>
      </w:r>
    </w:p>
    <w:p w:rsidR="008D1986" w:rsidRDefault="008D1986" w:rsidP="008D1986">
      <w:pPr>
        <w:pStyle w:val="libNormal"/>
        <w:rPr>
          <w:rtl/>
          <w:lang w:bidi="ur-PK"/>
        </w:rPr>
      </w:pPr>
    </w:p>
    <w:p w:rsidR="008D1986" w:rsidRDefault="008D1986" w:rsidP="00BB062B">
      <w:pPr>
        <w:pStyle w:val="Heading2Center"/>
        <w:rPr>
          <w:rtl/>
          <w:lang w:bidi="ur-PK"/>
        </w:rPr>
      </w:pPr>
      <w:bookmarkStart w:id="86" w:name="_Toc528150620"/>
      <w:r>
        <w:rPr>
          <w:rtl/>
          <w:lang w:bidi="ur-PK"/>
        </w:rPr>
        <w:t>دوم: ہر چكر كو حجر اسود پر ختم كرنا :</w:t>
      </w:r>
      <w:bookmarkEnd w:id="86"/>
      <w:r>
        <w:rPr>
          <w:rtl/>
          <w:lang w:bidi="ur-PK"/>
        </w:rPr>
        <w:t xml:space="preserve"> </w:t>
      </w:r>
    </w:p>
    <w:p w:rsidR="008D1986" w:rsidRDefault="008D1986" w:rsidP="008D1986">
      <w:pPr>
        <w:pStyle w:val="libNormal"/>
        <w:rPr>
          <w:rtl/>
          <w:lang w:bidi="ur-PK"/>
        </w:rPr>
      </w:pPr>
      <w:r>
        <w:rPr>
          <w:rtl/>
          <w:lang w:bidi="ur-PK"/>
        </w:rPr>
        <w:t xml:space="preserve">مسئلہ 269_ واجب نہيں ہے كہ ہر چكر ميں ٹھہر كر دوبارہ شروع كرے بلكہ كافى ہے كہ بغير ٹھہرے اس طرح سات چكر لگائے كہ ساتويں چكر كو اس جگہ ختم كرے جہاں سے پہلا چكر شروع كيا تھا ہاں احتياطاً كچھ مقدار زيادہ كرنے سے كوئي مانع نہيں ہے تا كہ يقين ہوجائے كہ اس نے اسى نقطے پر ختم كيا ہے جہاں سے آغاز كياتھا پس زائد كو احتياط كى نيت سے بجالائے_ </w:t>
      </w:r>
    </w:p>
    <w:p w:rsidR="008D1986" w:rsidRDefault="008D1986" w:rsidP="008D1986">
      <w:pPr>
        <w:pStyle w:val="libNormal"/>
        <w:rPr>
          <w:rtl/>
          <w:lang w:bidi="ur-PK"/>
        </w:rPr>
      </w:pPr>
      <w:r>
        <w:rPr>
          <w:rtl/>
          <w:lang w:bidi="ur-PK"/>
        </w:rPr>
        <w:t xml:space="preserve">مسئلہ 270_ واجب ہے كہ طواف اسى طرح كرے جيسے سب مسلمان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كرتے ہيں پس حجر اسود كے بالمقابل سے آغاز كرے اور اسى پر ختم كردے_ وسوسہ كرنے والوں كى دقت كے بغير اور ہر چكر ميں حجر اسود كے مقابل ميں ٹھہر نا واجب نہيں ہے_ </w:t>
      </w:r>
    </w:p>
    <w:p w:rsidR="008D1986" w:rsidRDefault="008D1986" w:rsidP="008D1986">
      <w:pPr>
        <w:pStyle w:val="libNormal"/>
        <w:rPr>
          <w:rtl/>
          <w:lang w:bidi="ur-PK"/>
        </w:rPr>
      </w:pPr>
    </w:p>
    <w:p w:rsidR="008D1986" w:rsidRDefault="008D1986" w:rsidP="00BB062B">
      <w:pPr>
        <w:pStyle w:val="Heading2Center"/>
        <w:rPr>
          <w:rtl/>
          <w:lang w:bidi="ur-PK"/>
        </w:rPr>
      </w:pPr>
      <w:bookmarkStart w:id="87" w:name="_Toc528150621"/>
      <w:r>
        <w:rPr>
          <w:rtl/>
          <w:lang w:bidi="ur-PK"/>
        </w:rPr>
        <w:t>سوم: طواف بائيں جانب ہوگا اس طرح كے طواف كے دوران خانہ كعبہ حاجى كى بائيں طرف ہو اور اس سے مقصود طواف كى سمت كو معين كرنا ہے _</w:t>
      </w:r>
      <w:bookmarkEnd w:id="87"/>
      <w:r>
        <w:rPr>
          <w:rtl/>
          <w:lang w:bidi="ur-PK"/>
        </w:rPr>
        <w:t xml:space="preserve"> </w:t>
      </w:r>
    </w:p>
    <w:p w:rsidR="008D1986" w:rsidRDefault="008D1986" w:rsidP="008D1986">
      <w:pPr>
        <w:pStyle w:val="libNormal"/>
        <w:rPr>
          <w:rtl/>
          <w:lang w:bidi="ur-PK"/>
        </w:rPr>
      </w:pPr>
      <w:r>
        <w:rPr>
          <w:rtl/>
          <w:lang w:bidi="ur-PK"/>
        </w:rPr>
        <w:t xml:space="preserve">مسئلہ 271_ خانہ كعبہ كے بائيں جانب ہونے كا معيار صدق عرفى ہے نہ دقت عقلى پس حجر اسماعيل عليہ السلام اور چار اركان كے پاس پہنچتے وقت تھوڑاسا مڑنا طواف كى صحت كو نقصان نہيں پہنچاتا پس ان كے پاس پہنچتے وقت اپنے كند ھے كو موڑنے كى ضرورت نہيں ہے _ </w:t>
      </w:r>
    </w:p>
    <w:p w:rsidR="008D1986" w:rsidRDefault="008D1986" w:rsidP="008D1986">
      <w:pPr>
        <w:pStyle w:val="libNormal"/>
        <w:rPr>
          <w:rtl/>
          <w:lang w:bidi="ur-PK"/>
        </w:rPr>
      </w:pPr>
      <w:r>
        <w:rPr>
          <w:rtl/>
          <w:lang w:bidi="ur-PK"/>
        </w:rPr>
        <w:t xml:space="preserve">مسئلہ 272_ اگر كچھ مقدار طواف رائج صورت سے ہٹ كر بجالائے جيسے كہ طواف كے دوران ميں كعبہ كو چومنے كيلئے اسكى طرف رخ موڑلے يا بھيڑ اس كا رخ يا پشت كعبہ كى طرف كردے يا كعبہ كو اسكى دائيں جانب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كردے تو اس كا طواف صحيح نہيں ہے بلكہ اس مقدار كا تدارك كرنا واجب ہے _ </w:t>
      </w:r>
    </w:p>
    <w:p w:rsidR="008D1986" w:rsidRDefault="008D1986" w:rsidP="008D1986">
      <w:pPr>
        <w:pStyle w:val="libNormal"/>
        <w:rPr>
          <w:rtl/>
          <w:lang w:bidi="ur-PK"/>
        </w:rPr>
      </w:pPr>
    </w:p>
    <w:p w:rsidR="008D1986" w:rsidRDefault="008D1986" w:rsidP="00BB062B">
      <w:pPr>
        <w:pStyle w:val="Heading2Center"/>
        <w:rPr>
          <w:rtl/>
          <w:lang w:bidi="ur-PK"/>
        </w:rPr>
      </w:pPr>
      <w:bookmarkStart w:id="88" w:name="_Toc528150622"/>
      <w:r>
        <w:rPr>
          <w:rtl/>
          <w:lang w:bidi="ur-PK"/>
        </w:rPr>
        <w:t>چہارم: حجر اسماعيل عليہ السلام كو اپنے طواف كے اندر داخل كرنا اور اسكے باہر سے طواف كرنا _</w:t>
      </w:r>
      <w:bookmarkEnd w:id="88"/>
      <w:r>
        <w:rPr>
          <w:rtl/>
          <w:lang w:bidi="ur-PK"/>
        </w:rPr>
        <w:t xml:space="preserve"> </w:t>
      </w:r>
    </w:p>
    <w:p w:rsidR="008D1986" w:rsidRDefault="008D1986" w:rsidP="008D1986">
      <w:pPr>
        <w:pStyle w:val="libNormal"/>
        <w:rPr>
          <w:rtl/>
          <w:lang w:bidi="ur-PK"/>
        </w:rPr>
      </w:pPr>
      <w:r>
        <w:rPr>
          <w:rtl/>
          <w:lang w:bidi="ur-PK"/>
        </w:rPr>
        <w:t xml:space="preserve">مسئلہ 273_ اگر اپنا طواف حجر اسماعيل عليہ السلام كے اندر سے يا اسكى ديوار كے اوپر سے بجالائے تو اس كا طواف باطل ہے اور اس كا اعادہ كرنا واجب ہے اور اگر كسى چكر ميں حجر كے اندر سے طواف كرے تو صرف وہى چكر باطل ہوگا _ </w:t>
      </w:r>
    </w:p>
    <w:p w:rsidR="008D1986" w:rsidRDefault="008D1986" w:rsidP="008D1986">
      <w:pPr>
        <w:pStyle w:val="libNormal"/>
        <w:rPr>
          <w:rtl/>
          <w:lang w:bidi="ur-PK"/>
        </w:rPr>
      </w:pPr>
      <w:r>
        <w:rPr>
          <w:rtl/>
          <w:lang w:bidi="ur-PK"/>
        </w:rPr>
        <w:t xml:space="preserve">مسئلہ 274_ اگر جان بوجھ كر حجر كے اندر سے طواف بجالائے تو اس كا حكم جان بوجھ كر طواف كو ترك كرنے والا حكم ہے اور اگر بھول كر ايسا كرے تو اس كا حكم بھول كر طواف كو ترك كر نے والاحكم ہے اور ان دونوں كا بيان آجائيگا _ </w:t>
      </w:r>
    </w:p>
    <w:p w:rsidR="008D1986" w:rsidRDefault="008D1986" w:rsidP="008D1986">
      <w:pPr>
        <w:pStyle w:val="libNormal"/>
        <w:rPr>
          <w:rtl/>
          <w:lang w:bidi="ur-PK"/>
        </w:rPr>
      </w:pPr>
    </w:p>
    <w:p w:rsidR="008D1986" w:rsidRDefault="008D1986" w:rsidP="00BB062B">
      <w:pPr>
        <w:pStyle w:val="Heading2Center"/>
        <w:rPr>
          <w:rtl/>
          <w:lang w:bidi="ur-PK"/>
        </w:rPr>
      </w:pPr>
      <w:bookmarkStart w:id="89" w:name="_Toc528150623"/>
      <w:r>
        <w:rPr>
          <w:rtl/>
          <w:lang w:bidi="ur-PK"/>
        </w:rPr>
        <w:t>پنجم : طواف كے دوران ميں خانہ كعبہ اور اسكى ديوار كى نچلى جانب كى</w:t>
      </w:r>
      <w:bookmarkEnd w:id="89"/>
      <w:r>
        <w:rPr>
          <w:rtl/>
          <w:lang w:bidi="ur-PK"/>
        </w:rPr>
        <w:t xml:space="preserve">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بنياد جسے ''شاذروان'' كہاجاتاہے،سے باہر رہنا_ </w:t>
      </w:r>
    </w:p>
    <w:p w:rsidR="008D1986" w:rsidRDefault="008D1986" w:rsidP="008D1986">
      <w:pPr>
        <w:pStyle w:val="libNormal"/>
        <w:rPr>
          <w:rtl/>
          <w:lang w:bidi="ur-PK"/>
        </w:rPr>
      </w:pPr>
      <w:r>
        <w:rPr>
          <w:rtl/>
          <w:lang w:bidi="ur-PK"/>
        </w:rPr>
        <w:t xml:space="preserve">مسئلہ 275_ حجر اسماعيل عليہ السلام كى ديوار پر ہاتھ ركھنے ميں كوئي حرج نہيں ہے جيسے كہ كعبہ كى ديوار پر ہاتھ ركھنا بھى ايسا ہى ہے _ </w:t>
      </w:r>
    </w:p>
    <w:p w:rsidR="008D1986" w:rsidRDefault="008D1986" w:rsidP="008D1986">
      <w:pPr>
        <w:pStyle w:val="libNormal"/>
        <w:rPr>
          <w:rtl/>
          <w:lang w:bidi="ur-PK"/>
        </w:rPr>
      </w:pPr>
      <w:r>
        <w:rPr>
          <w:rtl/>
          <w:lang w:bidi="ur-PK"/>
        </w:rPr>
        <w:t xml:space="preserve">ششم: مشہور قول كے مطابق شر ط ہے كہ طواف خانہ كعبہ اور مقام ابراہيم عليہ السلام كے درميان ہو اور ديگر جوانب سے ان دو كے درميان كے فاصلے كى حدود ميں ہو ليكن اقوى يہ ہے كہ يہ شرط نہيں ہے پس اسے مسجدالحرام ميں اس مقدار سے پيچھے انجام دينا جائز ہے بالخصوص جب شديد بھيڑ مانع ہوہاں اولى يہ ہے كہ اگر مانع نہ ہو تو طواف مذكورہ مطاف كے اندر ہو _ </w:t>
      </w:r>
    </w:p>
    <w:p w:rsidR="008D1986" w:rsidRDefault="008D1986" w:rsidP="008D1986">
      <w:pPr>
        <w:pStyle w:val="libNormal"/>
        <w:rPr>
          <w:rtl/>
          <w:lang w:bidi="ur-PK"/>
        </w:rPr>
      </w:pPr>
      <w:r>
        <w:rPr>
          <w:rtl/>
          <w:lang w:bidi="ur-PK"/>
        </w:rPr>
        <w:t xml:space="preserve">مسئلہ 276_ بعيد نہيںہے كہ زمين اور كعبہ كى چھت كے بالمقابل والى فضا ميں طواف كافى ہو ليكن يہ احتياط كے خلاف ہے _ </w:t>
      </w:r>
    </w:p>
    <w:p w:rsidR="008D1986" w:rsidRDefault="008D1986" w:rsidP="008D1986">
      <w:pPr>
        <w:pStyle w:val="libNormal"/>
        <w:rPr>
          <w:rtl/>
          <w:lang w:bidi="ur-PK"/>
        </w:rPr>
      </w:pPr>
      <w:r>
        <w:rPr>
          <w:rtl/>
          <w:lang w:bidi="ur-PK"/>
        </w:rPr>
        <w:t xml:space="preserve">اگر صرف اوپر والى چھت( دوسرى منزل) ميں طواف كرنے پر قادر ہو تو احوط وجوبى يہ ہے كہ خود ''اوپر والى منزل'' پر طواف بجالائے اور كسى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كونائب بنادے جو اسكى طرف سے مسجدالحرام كے صحن ميں طواف بجالائے _ </w:t>
      </w:r>
    </w:p>
    <w:p w:rsidR="008D1986" w:rsidRDefault="008D1986" w:rsidP="008D1986">
      <w:pPr>
        <w:pStyle w:val="libNormal"/>
        <w:rPr>
          <w:rtl/>
          <w:lang w:bidi="ur-PK"/>
        </w:rPr>
      </w:pPr>
    </w:p>
    <w:p w:rsidR="008D1986" w:rsidRDefault="008D1986" w:rsidP="00BB062B">
      <w:pPr>
        <w:pStyle w:val="Heading2Center"/>
        <w:rPr>
          <w:rtl/>
          <w:lang w:bidi="ur-PK"/>
        </w:rPr>
      </w:pPr>
      <w:bookmarkStart w:id="90" w:name="_Toc528150624"/>
      <w:r>
        <w:rPr>
          <w:rtl/>
          <w:lang w:bidi="ur-PK"/>
        </w:rPr>
        <w:t>ہفتم : طواف كے سات چكر ہيں _</w:t>
      </w:r>
      <w:bookmarkEnd w:id="90"/>
      <w:r>
        <w:rPr>
          <w:rtl/>
          <w:lang w:bidi="ur-PK"/>
        </w:rPr>
        <w:t xml:space="preserve"> </w:t>
      </w:r>
    </w:p>
    <w:p w:rsidR="008D1986" w:rsidRDefault="008D1986" w:rsidP="008D1986">
      <w:pPr>
        <w:pStyle w:val="libNormal"/>
        <w:rPr>
          <w:rtl/>
          <w:lang w:bidi="ur-PK"/>
        </w:rPr>
      </w:pPr>
    </w:p>
    <w:p w:rsidR="008D1986" w:rsidRDefault="008D1986" w:rsidP="008D1986">
      <w:pPr>
        <w:pStyle w:val="libNormal"/>
        <w:rPr>
          <w:rtl/>
          <w:lang w:bidi="ur-PK"/>
        </w:rPr>
      </w:pPr>
      <w:r>
        <w:rPr>
          <w:rtl/>
          <w:lang w:bidi="ur-PK"/>
        </w:rPr>
        <w:t>طواف كے ترك كرنے، اس ميں كمى كرنے يا اس ميں شك كرنے كے بارے ميں چند مسائل_</w:t>
      </w:r>
    </w:p>
    <w:p w:rsidR="008D1986" w:rsidRDefault="008D1986" w:rsidP="008D1986">
      <w:pPr>
        <w:pStyle w:val="libNormal"/>
        <w:rPr>
          <w:rtl/>
          <w:lang w:bidi="ur-PK"/>
        </w:rPr>
      </w:pPr>
      <w:r>
        <w:rPr>
          <w:rtl/>
          <w:lang w:bidi="ur-PK"/>
        </w:rPr>
        <w:t xml:space="preserve">مسئلہ 277_ طواف ايك ركن ہے كہ جسے اسكے فوت ہونے كے وقت تك جان بوجھ كر ترك كرنے سے عمرہ باطل ہو جاتا ہے اور اس ميں فرق نہيں ہے كہ اس حكم كو جانتا ہو يا نہ _ </w:t>
      </w:r>
    </w:p>
    <w:p w:rsidR="008D1986" w:rsidRDefault="008D1986" w:rsidP="008D1986">
      <w:pPr>
        <w:pStyle w:val="libNormal"/>
        <w:rPr>
          <w:rtl/>
          <w:lang w:bidi="ur-PK"/>
        </w:rPr>
      </w:pPr>
      <w:r>
        <w:rPr>
          <w:rtl/>
          <w:lang w:bidi="ur-PK"/>
        </w:rPr>
        <w:t xml:space="preserve">مسئلہ 278_ مكہ ميں داخل ہونے كے بعد فوراً طواف كرنا واجب نہيں ہے بلكہ اس وقت تك مؤخر كرسكتا ہے كہ جس سے عرفات كے اختيارى وقوف كا وقت تنگ نہ ہو ( عرفات ميں اختيارى وقوف نوذى الحج كى ظہر سے ليكر غروب تك ہوتا ہے ) اس طرح كہ اس كيلئے طواف اور اس پر مترتب ہونے والے اعمال كو انجام دينے كے بعد مذكورہ وقوف كو درك كرنا </w:t>
      </w:r>
    </w:p>
    <w:p w:rsidR="008D1986" w:rsidRDefault="00F4769E" w:rsidP="00B335EB">
      <w:pPr>
        <w:pStyle w:val="libNormal"/>
        <w:rPr>
          <w:rtl/>
          <w:lang w:bidi="ur-PK"/>
        </w:rPr>
      </w:pPr>
      <w:r>
        <w:rPr>
          <w:rtl/>
          <w:lang w:bidi="ur-PK"/>
        </w:rPr>
        <w:cr/>
      </w:r>
      <w:r w:rsidR="00777045">
        <w:rPr>
          <w:rtl/>
          <w:lang w:bidi="ur-PK"/>
        </w:rPr>
        <w:br w:type="page"/>
      </w:r>
      <w:r w:rsidR="008D1986">
        <w:rPr>
          <w:rtl/>
          <w:lang w:bidi="ur-PK"/>
        </w:rPr>
        <w:lastRenderedPageBreak/>
        <w:t xml:space="preserve">ممكن ہو _ </w:t>
      </w:r>
    </w:p>
    <w:p w:rsidR="008D1986" w:rsidRDefault="008D1986" w:rsidP="008D1986">
      <w:pPr>
        <w:pStyle w:val="libNormal"/>
        <w:rPr>
          <w:rtl/>
          <w:lang w:bidi="ur-PK"/>
        </w:rPr>
      </w:pPr>
      <w:r>
        <w:rPr>
          <w:rtl/>
          <w:lang w:bidi="ur-PK"/>
        </w:rPr>
        <w:t xml:space="preserve">مسئلہ 279_ اگر اپنے طواف كو باطل كردے _ جيسے كہ گذشتہ حالت ميں يا ديگر حالات ميں كہ جنہيں ہم بيان كريںگے _ تو احوط يہ ہے كہ عمرہ كو حج افراد ميں تبديل كردے اور اس كے بعد عمرہ مفردہ كو بجالائے پھر اگر اس پر حج واجب تھا تو آئندہ سال عمرہ اور حج بجالائے _ </w:t>
      </w:r>
    </w:p>
    <w:p w:rsidR="008D1986" w:rsidRDefault="008D1986" w:rsidP="008D1986">
      <w:pPr>
        <w:pStyle w:val="libNormal"/>
        <w:rPr>
          <w:rtl/>
          <w:lang w:bidi="ur-PK"/>
        </w:rPr>
      </w:pPr>
      <w:r>
        <w:rPr>
          <w:rtl/>
          <w:lang w:bidi="ur-PK"/>
        </w:rPr>
        <w:t xml:space="preserve">مسئلہ 280_ اگر بھول كر طواف كو ترك كردے اور طواف كا وقت گزرنے سے پہلے ياد آجائے تو طواف اور نماز طواف كو بجالائے اور ان كے بعد سعى كا اعادہ كرے _ </w:t>
      </w:r>
    </w:p>
    <w:p w:rsidR="008D1986" w:rsidRDefault="008D1986" w:rsidP="008D1986">
      <w:pPr>
        <w:pStyle w:val="libNormal"/>
        <w:rPr>
          <w:rtl/>
          <w:lang w:bidi="ur-PK"/>
        </w:rPr>
      </w:pPr>
      <w:r>
        <w:rPr>
          <w:rtl/>
          <w:lang w:bidi="ur-PK"/>
        </w:rPr>
        <w:t xml:space="preserve">مسئلہ 281_ اگر بھول كر طواف كوترك كردے اور اس كا وقت گزرنے كے بعد ياد آئے تو جس وقت اس كيلئے ممكن ہو طواف اور نماز طواف كى قضا كرنا واجب ہے ليكن اگر اپنے وطن واپس پلٹنے كے بعد ياد آئے تو اگر اسكے لئے بغير مشقت اور حرج كے لوٹنا ممكن ہو تو ٹھيك ورنہ نائب بنائے اور طواف اور نماز طواف كى قضا كے بعد اس پر سعى كا اعادہ كرنا واجب نہيں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ہے_ </w:t>
      </w:r>
    </w:p>
    <w:p w:rsidR="008D1986" w:rsidRDefault="008D1986" w:rsidP="008D1986">
      <w:pPr>
        <w:pStyle w:val="libNormal"/>
        <w:rPr>
          <w:rtl/>
          <w:lang w:bidi="ur-PK"/>
        </w:rPr>
      </w:pPr>
      <w:r>
        <w:rPr>
          <w:rtl/>
          <w:lang w:bidi="ur-PK"/>
        </w:rPr>
        <w:t xml:space="preserve">مسئلہ 282_ طواف كو ترك كرنے والے كيلئے وہ چيزيں حلال نہيں ہيں كہ جنكى حليت طواف پر موقوف ہے چاہے جان بوجھ كر ترك كرے يا بھول كر جبتك خود يا اپنے نائب كے ذريعے طواف كو بجانہ لائے اور اسى طرح وہ شخص جو اپنے طواف كو بھول كر كم كردے_ </w:t>
      </w:r>
    </w:p>
    <w:p w:rsidR="008D1986" w:rsidRDefault="008D1986" w:rsidP="008D1986">
      <w:pPr>
        <w:pStyle w:val="libNormal"/>
        <w:rPr>
          <w:rtl/>
          <w:lang w:bidi="ur-PK"/>
        </w:rPr>
      </w:pPr>
      <w:r>
        <w:rPr>
          <w:rtl/>
          <w:lang w:bidi="ur-PK"/>
        </w:rPr>
        <w:t xml:space="preserve">مسئلہ 283_ جو شخص بيمارى يا شكستگى و غيرہ كى وجہ سے طواف كا وقت گزرنے سے پہلے خود طواف كرنے سے عاجز ہو حتى كہ كسى اور كى مدد سے بھى توواجب ہے كہ اسے اٹھا كر طواف كرايا جائے البتہ اگر يہ ممكن ہو ورنہ اس پر واجب ہے كہ نائب بنائے _ </w:t>
      </w:r>
    </w:p>
    <w:p w:rsidR="008D1986" w:rsidRDefault="008D1986" w:rsidP="008D1986">
      <w:pPr>
        <w:pStyle w:val="libNormal"/>
        <w:rPr>
          <w:rtl/>
          <w:lang w:bidi="ur-PK"/>
        </w:rPr>
      </w:pPr>
      <w:r>
        <w:rPr>
          <w:rtl/>
          <w:lang w:bidi="ur-PK"/>
        </w:rPr>
        <w:t xml:space="preserve">مسئلہ 284_ اگر طواف اور انصراف يعنى مطاف سے خارج ہونے كے بعد چكروں كے كم يازيادہ ہونے ميں شك كرے تو اپنے شك كى پروا نہ كرے اور صحت پر بنا ركھے 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BB062B">
      <w:pPr>
        <w:pStyle w:val="Heading2Center"/>
        <w:rPr>
          <w:rtl/>
          <w:lang w:bidi="ur-PK"/>
        </w:rPr>
      </w:pPr>
      <w:bookmarkStart w:id="91" w:name="_Toc528150625"/>
      <w:r>
        <w:rPr>
          <w:rtl/>
          <w:lang w:bidi="ur-PK"/>
        </w:rPr>
        <w:lastRenderedPageBreak/>
        <w:t>نماز طواف :</w:t>
      </w:r>
      <w:bookmarkEnd w:id="91"/>
    </w:p>
    <w:p w:rsidR="008D1986" w:rsidRDefault="008D1986" w:rsidP="008D1986">
      <w:pPr>
        <w:pStyle w:val="libNormal"/>
        <w:rPr>
          <w:rtl/>
          <w:lang w:bidi="ur-PK"/>
        </w:rPr>
      </w:pPr>
      <w:r>
        <w:rPr>
          <w:rtl/>
          <w:lang w:bidi="ur-PK"/>
        </w:rPr>
        <w:t xml:space="preserve">يہ عمرہ كے واجبات ميں سے تيسرا و اجب ہے_ </w:t>
      </w:r>
    </w:p>
    <w:p w:rsidR="008D1986" w:rsidRDefault="008D1986" w:rsidP="008D1986">
      <w:pPr>
        <w:pStyle w:val="libNormal"/>
        <w:rPr>
          <w:rtl/>
          <w:lang w:bidi="ur-PK"/>
        </w:rPr>
      </w:pPr>
      <w:r>
        <w:rPr>
          <w:rtl/>
          <w:lang w:bidi="ur-PK"/>
        </w:rPr>
        <w:t xml:space="preserve">مسئلہ 285_ طواف كے بعد دو ركعت نماز طواف واجب ہے اور اس ميں جہر و اخفات كے درميان اختيار ہے اور نيت ميںاسى طرح معين كرنا واجب ہے جيسے كہ طواف كى نيت ميں گزر چكا ہے اور اسى طرح قربت اور اخلاص_ </w:t>
      </w:r>
    </w:p>
    <w:p w:rsidR="008D1986" w:rsidRDefault="008D1986" w:rsidP="008D1986">
      <w:pPr>
        <w:pStyle w:val="libNormal"/>
        <w:rPr>
          <w:rtl/>
          <w:lang w:bidi="ur-PK"/>
        </w:rPr>
      </w:pPr>
      <w:r>
        <w:rPr>
          <w:rtl/>
          <w:lang w:bidi="ur-PK"/>
        </w:rPr>
        <w:t xml:space="preserve">مسئلہ 286_ واجب ہے كہ طواف اور نماز طواف كے درميان فاصلہ نہ كرے اور فاصلے كے صدق كرنے اور نہ كرنے كا معيار عرف ہے _ </w:t>
      </w:r>
    </w:p>
    <w:p w:rsidR="008D1986" w:rsidRDefault="008D1986" w:rsidP="008D1986">
      <w:pPr>
        <w:pStyle w:val="libNormal"/>
        <w:rPr>
          <w:rtl/>
          <w:lang w:bidi="ur-PK"/>
        </w:rPr>
      </w:pPr>
      <w:r>
        <w:rPr>
          <w:rtl/>
          <w:lang w:bidi="ur-PK"/>
        </w:rPr>
        <w:t xml:space="preserve">مسئلہ 287_ نماز طواف ، نماز صبح كى طرح ہے اور حمد كے بعد ہر سورت پڑھنا جائز ہے سوائے چار سور عزائم كے _اور مستحب ہے كہ پہلى ركعت ميں حمد كے بعد سورہ توحيد پڑھے اور دوسرى ركعت ميں حمد كے بعد سورہ جحد (قل يا ايہا الكافرون) پڑھے_ </w:t>
      </w:r>
    </w:p>
    <w:p w:rsidR="008D1986" w:rsidRDefault="008D1986" w:rsidP="008D1986">
      <w:pPr>
        <w:pStyle w:val="libNormal"/>
        <w:rPr>
          <w:rtl/>
          <w:lang w:bidi="ur-PK"/>
        </w:rPr>
      </w:pPr>
      <w:r>
        <w:rPr>
          <w:rtl/>
          <w:lang w:bidi="ur-PK"/>
        </w:rPr>
        <w:t xml:space="preserve">مسئلہ 288_ واجب ہے كہ نماز مقام ابراہيم عليہ السلام كے پيچھے اور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اسكے قريب ہو البتہ اس شرط كے ساتھ كہ اس ميں دوسروں كيلئے مزاحمت نہ ہو اور اگر اس پر قادر نہ ہو تو مسجدالحرام ميں مقام ابراہيم كے پيچھے نماز پڑھے اگر چہ اس سے دور ہو بلكہ بعيد نہيں ہے كہ مسجد الحرام كى كسى بھى جگہ ميں نماز بجالانا كافى ہو _ </w:t>
      </w:r>
    </w:p>
    <w:p w:rsidR="008D1986" w:rsidRDefault="008D1986" w:rsidP="008D1986">
      <w:pPr>
        <w:pStyle w:val="libNormal"/>
        <w:rPr>
          <w:rtl/>
          <w:lang w:bidi="ur-PK"/>
        </w:rPr>
      </w:pPr>
      <w:r>
        <w:rPr>
          <w:rtl/>
          <w:lang w:bidi="ur-PK"/>
        </w:rPr>
        <w:t xml:space="preserve">مسئلہ 289_ اگر جان بوجھ كر نمازطواف كو ترك كرے تو اس كا حج باطل ہے ليكن اگر بھول كر ترك كرے تو اگر مكہ مكرمہ سے خارج ہونے سے پہلے ياد آجائے اور نماز كو اسكى جگہ پر انجام دينے كيلئے وہاں جانا اس كيلئے شاق نہ ہوتو مسجد الحرام كى طرف پلٹے اور نماز كو اسكى جگہ پر انجام دے ليكن اگر مكہ مكرمہ سے خارج ہونے كے بعد ياد آئے تو جہاں ياد آئے وہيں پر نماز پڑھ لے_ </w:t>
      </w:r>
    </w:p>
    <w:p w:rsidR="008D1986" w:rsidRDefault="008D1986" w:rsidP="008D1986">
      <w:pPr>
        <w:pStyle w:val="libNormal"/>
        <w:rPr>
          <w:rtl/>
          <w:lang w:bidi="ur-PK"/>
        </w:rPr>
      </w:pPr>
      <w:r>
        <w:rPr>
          <w:rtl/>
          <w:lang w:bidi="ur-PK"/>
        </w:rPr>
        <w:t xml:space="preserve">مسئلہ 290_ سابقہ مسئلہ ميں جاہل قاصر يا مقصر كا حكم وہى ہے جو بھولنے والے كا ہے _ </w:t>
      </w:r>
    </w:p>
    <w:p w:rsidR="008D1986" w:rsidRDefault="008D1986" w:rsidP="008D1986">
      <w:pPr>
        <w:pStyle w:val="libNormal"/>
        <w:rPr>
          <w:rtl/>
          <w:lang w:bidi="ur-PK"/>
        </w:rPr>
      </w:pPr>
      <w:r>
        <w:rPr>
          <w:rtl/>
          <w:lang w:bidi="ur-PK"/>
        </w:rPr>
        <w:t xml:space="preserve">مسئلہ 291_اگر سعى كے اثناء ميں ياد آئے كہ اس نے نماز طواف نہيں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پڑھى تو سعى كو منقطع كر كے نماز كى جگہ پر نماز بجالائے پھر پلٹے اور جہاں سے سعى كو منقطع كيا تھا اسے وہيں سے جارى ركھے _ </w:t>
      </w:r>
    </w:p>
    <w:p w:rsidR="008D1986" w:rsidRDefault="008D1986" w:rsidP="008D1986">
      <w:pPr>
        <w:pStyle w:val="libNormal"/>
        <w:rPr>
          <w:rtl/>
          <w:lang w:bidi="ur-PK"/>
        </w:rPr>
      </w:pPr>
      <w:r>
        <w:rPr>
          <w:rtl/>
          <w:lang w:bidi="ur-PK"/>
        </w:rPr>
        <w:t xml:space="preserve">مسئلہ 292_ اگر مرد كى نماز طواف عورت كى نماز كے بالمقابل ہوتو اگر مرد عورت سے تھوڑى سى مقدار بھى آگے ہو تو ان دونوں كى نماز كى صحت ميں كوئي اشكال نہيں ہے اور اسى طرح ہے كہ ان كے درميان فاصلہ ہو اگرچہ ايك بالشت كا _ </w:t>
      </w:r>
    </w:p>
    <w:p w:rsidR="008D1986" w:rsidRDefault="008D1986" w:rsidP="008D1986">
      <w:pPr>
        <w:pStyle w:val="libNormal"/>
        <w:rPr>
          <w:rtl/>
          <w:lang w:bidi="ur-PK"/>
        </w:rPr>
      </w:pPr>
      <w:r>
        <w:rPr>
          <w:rtl/>
          <w:lang w:bidi="ur-PK"/>
        </w:rPr>
        <w:t xml:space="preserve">مسئلہ 293_ نماز طواف ميں جماعت كا مشروع ہونا معلوم نہيں ہے _ </w:t>
      </w:r>
    </w:p>
    <w:p w:rsidR="008D1986" w:rsidRDefault="008D1986" w:rsidP="008D1986">
      <w:pPr>
        <w:pStyle w:val="libNormal"/>
        <w:rPr>
          <w:rtl/>
          <w:lang w:bidi="ur-PK"/>
        </w:rPr>
      </w:pPr>
      <w:r>
        <w:rPr>
          <w:rtl/>
          <w:lang w:bidi="ur-PK"/>
        </w:rPr>
        <w:t xml:space="preserve">مسئلہ 294_ ہر مكلف پر واجب ہے كہ وہ صحيح نماز كو سيكھے تا كہ اپنى ذمہ دارى كو صحيح طرح سے انجام دے سكے بالخصوص جو شخص حج كرنا چاہتا ہے_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BB062B">
      <w:pPr>
        <w:pStyle w:val="Heading2Center"/>
        <w:rPr>
          <w:rtl/>
          <w:lang w:bidi="ur-PK"/>
        </w:rPr>
      </w:pPr>
      <w:bookmarkStart w:id="92" w:name="_Toc528150626"/>
      <w:r>
        <w:rPr>
          <w:rtl/>
          <w:lang w:bidi="ur-PK"/>
        </w:rPr>
        <w:lastRenderedPageBreak/>
        <w:t>چوتھى فصل :سعي</w:t>
      </w:r>
      <w:bookmarkEnd w:id="92"/>
    </w:p>
    <w:p w:rsidR="008D1986" w:rsidRDefault="008D1986" w:rsidP="008D1986">
      <w:pPr>
        <w:pStyle w:val="libNormal"/>
        <w:rPr>
          <w:rtl/>
          <w:lang w:bidi="ur-PK"/>
        </w:rPr>
      </w:pPr>
      <w:r>
        <w:rPr>
          <w:rtl/>
          <w:lang w:bidi="ur-PK"/>
        </w:rPr>
        <w:t xml:space="preserve">يہ عمرہ كے واجبات ميں سے چوتھا واجب ہے _ </w:t>
      </w:r>
    </w:p>
    <w:p w:rsidR="008D1986" w:rsidRDefault="008D1986" w:rsidP="008D1986">
      <w:pPr>
        <w:pStyle w:val="libNormal"/>
        <w:rPr>
          <w:rtl/>
          <w:lang w:bidi="ur-PK"/>
        </w:rPr>
      </w:pPr>
      <w:r>
        <w:rPr>
          <w:rtl/>
          <w:lang w:bidi="ur-PK"/>
        </w:rPr>
        <w:t xml:space="preserve">مسئلہ 295_ طواف كى دوركعتوںكے بعد صفا و مروہ كے درميان سعى واجب ہے سعى سے مراد ان كے درميان اس طرح چلنا ہے كہ صفا سے شروع كرے اور پہلا چكر مروہ پر ختم كردے پھر دوسرا چكر مروہ سے شروع كر كے صفا پر ختم كرے اور اسى طرح سات چكر لگائے اور ساتواں چكر مروہ پر ختم كردے اور مروہ سے شروع كر كے صفا پر ختم كرنا صحيح نہيں ہے _ </w:t>
      </w:r>
    </w:p>
    <w:p w:rsidR="008D1986" w:rsidRDefault="008D1986" w:rsidP="008D1986">
      <w:pPr>
        <w:pStyle w:val="libNormal"/>
        <w:rPr>
          <w:rtl/>
          <w:lang w:bidi="ur-PK"/>
        </w:rPr>
      </w:pPr>
      <w:r>
        <w:rPr>
          <w:rtl/>
          <w:lang w:bidi="ur-PK"/>
        </w:rPr>
        <w:t xml:space="preserve">مسئلہ 296_ سعى ميںنيت شرط ہے اور نيت ميں قربت ، اخلاص اور تعيين سب معتبر ہے جو احرام كى نيت ميں گزرچكا ہے _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مسئلہ 297_ سعى ميں حدث اور خبث سے پاك ہونا شرط نہيں ہے_ </w:t>
      </w:r>
    </w:p>
    <w:p w:rsidR="008D1986" w:rsidRDefault="008D1986" w:rsidP="008D1986">
      <w:pPr>
        <w:pStyle w:val="libNormal"/>
        <w:rPr>
          <w:rtl/>
          <w:lang w:bidi="ur-PK"/>
        </w:rPr>
      </w:pPr>
      <w:r>
        <w:rPr>
          <w:rtl/>
          <w:lang w:bidi="ur-PK"/>
        </w:rPr>
        <w:t xml:space="preserve">مسئلہ 298_ سعى كو طواف اور نماز طواف كے بعد انجام ديا جاتا ہے پس اسے ان دو پر مقدم كرنا صحيح نہيںہے _ </w:t>
      </w:r>
    </w:p>
    <w:p w:rsidR="008D1986" w:rsidRDefault="008D1986" w:rsidP="008D1986">
      <w:pPr>
        <w:pStyle w:val="libNormal"/>
        <w:rPr>
          <w:rtl/>
          <w:lang w:bidi="ur-PK"/>
        </w:rPr>
      </w:pPr>
      <w:r>
        <w:rPr>
          <w:rtl/>
          <w:lang w:bidi="ur-PK"/>
        </w:rPr>
        <w:t xml:space="preserve">مسئلہ 299_ سعى كو اپنے اختيار كے ساتھ طواف اور نماز طواف سے بعد والے دن تك مؤخر كرنا جائز نہيں ہے البتہ رات تك مؤخر كرنے سے كوئي مانع نہيںہے _ </w:t>
      </w:r>
    </w:p>
    <w:p w:rsidR="008D1986" w:rsidRDefault="008D1986" w:rsidP="008D1986">
      <w:pPr>
        <w:pStyle w:val="libNormal"/>
        <w:rPr>
          <w:rtl/>
          <w:lang w:bidi="ur-PK"/>
        </w:rPr>
      </w:pPr>
      <w:r>
        <w:rPr>
          <w:rtl/>
          <w:lang w:bidi="ur-PK"/>
        </w:rPr>
        <w:t xml:space="preserve">مسئلہ 300_ ہر چكر ميں صفا اور مروہ كے درميان پورى مسافت طے كرناواجب ہے البتہ ان كے اوپر چڑھنا واجب نہيں ہے _ </w:t>
      </w:r>
    </w:p>
    <w:p w:rsidR="008D1986" w:rsidRDefault="008D1986" w:rsidP="008D1986">
      <w:pPr>
        <w:pStyle w:val="libNormal"/>
        <w:rPr>
          <w:rtl/>
          <w:lang w:bidi="ur-PK"/>
        </w:rPr>
      </w:pPr>
      <w:r>
        <w:rPr>
          <w:rtl/>
          <w:lang w:bidi="ur-PK"/>
        </w:rPr>
        <w:t xml:space="preserve">مسئلہ 301_ سعى كے دوران مروہ كى طرف جاتے ہوئے مروہ كى طرف رخ كرنا واجب ہے اور اسى طرح صفا كى طرف رخ كرنا پس اگر سعى كے دوران پشت كرے يعنى الٹا چلے تو اسكى سعى صحيح نہيں ہے ہاں اپنے چہرے كو دائيں ، بائيں يا پيچھے كى طرف موڑنا مضر نہيں ہے _ </w:t>
      </w:r>
    </w:p>
    <w:p w:rsidR="008D1986" w:rsidRDefault="008D1986" w:rsidP="00B335EB">
      <w:pPr>
        <w:pStyle w:val="libNormal"/>
        <w:rPr>
          <w:rtl/>
          <w:lang w:bidi="ur-PK"/>
        </w:rPr>
      </w:pPr>
      <w:r>
        <w:rPr>
          <w:rtl/>
          <w:lang w:bidi="ur-PK"/>
        </w:rPr>
        <w:t xml:space="preserve">مسئلہ 302_ واجب ہے كہ سعى عام راستے ميں ہو _ </w:t>
      </w:r>
      <w:r w:rsidR="00300A0C">
        <w:rPr>
          <w:rtl/>
          <w:lang w:bidi="ur-PK"/>
        </w:rPr>
        <w:cr/>
      </w:r>
      <w:r w:rsidR="00777045">
        <w:rPr>
          <w:rtl/>
          <w:lang w:bidi="ur-PK"/>
        </w:rPr>
        <w:br w:type="page"/>
      </w:r>
      <w:r>
        <w:rPr>
          <w:rtl/>
          <w:lang w:bidi="ur-PK"/>
        </w:rPr>
        <w:lastRenderedPageBreak/>
        <w:t xml:space="preserve">مسئلہ 303_ اوپر والى منزل ميں سعى كرنا صحيح نہيں ہے جبتك يہ محرز نہ ہوجائے كہ يہ دو پہاڑوں كے درميان ہے نہ ان سے اوپر اور جو شخص صرف اوپر والى منزل ميں سعى كرنے پر قادر ہو تو يہ كافى نہيں ہے بلكہ ضرورى ہے كہ كسى كو نائب بنائے جو اسكى طرف سے پہلى منزل پر سعى بجالائے _ </w:t>
      </w:r>
    </w:p>
    <w:p w:rsidR="008D1986" w:rsidRDefault="008D1986" w:rsidP="008D1986">
      <w:pPr>
        <w:pStyle w:val="libNormal"/>
        <w:rPr>
          <w:rtl/>
          <w:lang w:bidi="ur-PK"/>
        </w:rPr>
      </w:pPr>
      <w:r>
        <w:rPr>
          <w:rtl/>
          <w:lang w:bidi="ur-PK"/>
        </w:rPr>
        <w:t xml:space="preserve">مسئلہ 304_ سعى كے دوران استراحت كى خاطر صفا و مروہ كے اوپر يا ان كے درميان بيٹھنا اور ان پر سونا جائز ہے بلكہ يہ بغير عذر كے بھى جائز ہے _ </w:t>
      </w:r>
    </w:p>
    <w:p w:rsidR="008D1986" w:rsidRDefault="008D1986" w:rsidP="008D1986">
      <w:pPr>
        <w:pStyle w:val="libNormal"/>
        <w:rPr>
          <w:rtl/>
          <w:lang w:bidi="ur-PK"/>
        </w:rPr>
      </w:pPr>
      <w:r>
        <w:rPr>
          <w:rtl/>
          <w:lang w:bidi="ur-PK"/>
        </w:rPr>
        <w:t xml:space="preserve">مسئلہ 305_ قدرت ركھنے كى صورت ميں واجب ہے كہ خود سعى بجالائے اور پيدل چلتے ہوئے اور سوار ہوكر سعى كرنا بھى جائز ہے اور پيدل چلنا افضل ہے _ پس اگر خود سعى كرنا ممكن نہ ہو تو كسى سے مدد لے جو اسے سعى كرائے يا اسے اٹھا كرسعى كرائي جائے اور اگر يہ بھى ممكن نہ ہو تو نائب بنائے _ </w:t>
      </w:r>
    </w:p>
    <w:p w:rsidR="008D1986" w:rsidRDefault="00777045" w:rsidP="008D1986">
      <w:pPr>
        <w:pStyle w:val="libNormal"/>
        <w:rPr>
          <w:rtl/>
          <w:lang w:bidi="ur-PK"/>
        </w:rPr>
      </w:pPr>
      <w:r>
        <w:rPr>
          <w:rtl/>
          <w:lang w:bidi="ur-PK"/>
        </w:rPr>
        <w:cr/>
      </w:r>
      <w:r>
        <w:rPr>
          <w:rtl/>
          <w:lang w:bidi="ur-PK"/>
        </w:rPr>
        <w:br w:type="page"/>
      </w:r>
    </w:p>
    <w:p w:rsidR="008D1986" w:rsidRDefault="008D1986" w:rsidP="00BB062B">
      <w:pPr>
        <w:pStyle w:val="Heading2Center"/>
        <w:rPr>
          <w:rtl/>
          <w:lang w:bidi="ur-PK"/>
        </w:rPr>
      </w:pPr>
      <w:bookmarkStart w:id="93" w:name="_Toc528150627"/>
      <w:r>
        <w:rPr>
          <w:rtl/>
          <w:lang w:bidi="ur-PK"/>
        </w:rPr>
        <w:lastRenderedPageBreak/>
        <w:t>سعى كے ترك كرنے اور اس ميں كمى بيشى كرنے كے بارے ميں چند مسائل</w:t>
      </w:r>
      <w:bookmarkEnd w:id="93"/>
    </w:p>
    <w:p w:rsidR="008D1986" w:rsidRDefault="008D1986" w:rsidP="008D1986">
      <w:pPr>
        <w:pStyle w:val="libNormal"/>
        <w:rPr>
          <w:rtl/>
          <w:lang w:bidi="ur-PK"/>
        </w:rPr>
      </w:pPr>
      <w:r>
        <w:rPr>
          <w:rtl/>
          <w:lang w:bidi="ur-PK"/>
        </w:rPr>
        <w:t xml:space="preserve">مسئلہ 306_ سعى طواف كى طرح ركن ہے اور اسے جان بوجھ كر يا بھول كر ترك كرنے كا حكم وہى ہے جو طواف كوترك كرنے كا ہے اور اس كا ذكر گزرچكا ہے _ </w:t>
      </w:r>
    </w:p>
    <w:p w:rsidR="008D1986" w:rsidRDefault="008D1986" w:rsidP="008D1986">
      <w:pPr>
        <w:pStyle w:val="libNormal"/>
        <w:rPr>
          <w:rtl/>
          <w:lang w:bidi="ur-PK"/>
        </w:rPr>
      </w:pPr>
      <w:r>
        <w:rPr>
          <w:rtl/>
          <w:lang w:bidi="ur-PK"/>
        </w:rPr>
        <w:t xml:space="preserve">مسئلہ 307_ جو شخص بھول كر سعى كو ترك كر كے اپنے عمرہ سے مُحل ہوجائے اوراپنى بيوى كے ساتھ جماع كرلے تو احوط وجوبى كى بناپر سعى كے بجالانے كے ساتھ ساتھ ايك گائے كا كفارہ دينا بھى واجب ہے _ </w:t>
      </w:r>
    </w:p>
    <w:p w:rsidR="008D1986" w:rsidRDefault="008D1986" w:rsidP="008D1986">
      <w:pPr>
        <w:pStyle w:val="libNormal"/>
        <w:rPr>
          <w:rtl/>
          <w:lang w:bidi="ur-PK"/>
        </w:rPr>
      </w:pPr>
      <w:r>
        <w:rPr>
          <w:rtl/>
          <w:lang w:bidi="ur-PK"/>
        </w:rPr>
        <w:t xml:space="preserve">مسئلہ 308_ اگر بھول كر سعى ميں ايك يا زيادہ چكر كا اضافہ كردے تو اسكى سعى صحيح ہے اور اس پر كوئي شے نہيں ہے اور حكم سے جاہل حكم كو بھولنے والے كى طرح ہے _ </w:t>
      </w:r>
    </w:p>
    <w:p w:rsidR="008D1986" w:rsidRDefault="008D1986" w:rsidP="008D1986">
      <w:pPr>
        <w:pStyle w:val="libNormal"/>
        <w:rPr>
          <w:rtl/>
          <w:lang w:bidi="ur-PK"/>
        </w:rPr>
      </w:pPr>
      <w:r>
        <w:rPr>
          <w:rtl/>
          <w:lang w:bidi="ur-PK"/>
        </w:rPr>
        <w:t xml:space="preserve">مسئلہ 309_ جو شخص سعى كى نيت سے اپنى سعى ميں سات چكروں كا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اضافہ كردے_ اس طرح كہ وہ سمجھتا تھا آنا جانا ايك چكر ہے _ تو اس پر اعادہ واجب نہيں ہے اور اسكى سعى صحيح ہے اور يہى حكم ہے اگر سعى كے دوران اسكى طرف متوجہ ہوجائے تو جہاں سے ياد آئے زائد كو منقطع كردے _ </w:t>
      </w:r>
    </w:p>
    <w:p w:rsidR="008D1986" w:rsidRDefault="008D1986" w:rsidP="008D1986">
      <w:pPr>
        <w:pStyle w:val="libNormal"/>
        <w:rPr>
          <w:rtl/>
          <w:lang w:bidi="ur-PK"/>
        </w:rPr>
      </w:pPr>
      <w:r>
        <w:rPr>
          <w:rtl/>
          <w:lang w:bidi="ur-PK"/>
        </w:rPr>
        <w:t xml:space="preserve">مسئلہ 310 _ جو شخص بھول كر سعى ميں كمى كردے تو اس پر واجب ہے كہ جب يادآئے اسے مكمل كرے پس اگر اپنے شہر پلٹنے كے بعد ياد آئے تو اس پر واجب ہے كہ سعى كو مكمل كرنے كيلئے دوبارہ وہاں جائے مگر يہ كہ اس كام ميں اس كيلئے مشقت اور حرج ہو تو كسى دوسرے كو نائب بنائے _ </w:t>
      </w:r>
    </w:p>
    <w:p w:rsidR="008D1986" w:rsidRDefault="00777045" w:rsidP="008D1986">
      <w:pPr>
        <w:pStyle w:val="libNormal"/>
        <w:rPr>
          <w:rtl/>
          <w:lang w:bidi="ur-PK"/>
        </w:rPr>
      </w:pPr>
      <w:r>
        <w:rPr>
          <w:rtl/>
          <w:lang w:bidi="ur-PK"/>
        </w:rPr>
        <w:cr/>
      </w:r>
      <w:r>
        <w:rPr>
          <w:rtl/>
          <w:lang w:bidi="ur-PK"/>
        </w:rPr>
        <w:br w:type="page"/>
      </w:r>
    </w:p>
    <w:p w:rsidR="008D1986" w:rsidRDefault="008D1986" w:rsidP="00BB062B">
      <w:pPr>
        <w:pStyle w:val="Heading2Center"/>
        <w:rPr>
          <w:rtl/>
          <w:lang w:bidi="ur-PK"/>
        </w:rPr>
      </w:pPr>
      <w:bookmarkStart w:id="94" w:name="_Toc528150628"/>
      <w:r>
        <w:rPr>
          <w:rtl/>
          <w:lang w:bidi="ur-PK"/>
        </w:rPr>
        <w:lastRenderedPageBreak/>
        <w:t>پانچويں فصل: تقصير</w:t>
      </w:r>
      <w:bookmarkEnd w:id="94"/>
    </w:p>
    <w:p w:rsidR="008D1986" w:rsidRDefault="008D1986" w:rsidP="008D1986">
      <w:pPr>
        <w:pStyle w:val="libNormal"/>
        <w:rPr>
          <w:rtl/>
          <w:lang w:bidi="ur-PK"/>
        </w:rPr>
      </w:pPr>
      <w:r>
        <w:rPr>
          <w:rtl/>
          <w:lang w:bidi="ur-PK"/>
        </w:rPr>
        <w:t xml:space="preserve">يہ عمرہ كے واجبات ميں سے پانچواں ہے _ </w:t>
      </w:r>
    </w:p>
    <w:p w:rsidR="008D1986" w:rsidRDefault="008D1986" w:rsidP="008D1986">
      <w:pPr>
        <w:pStyle w:val="libNormal"/>
        <w:rPr>
          <w:rtl/>
          <w:lang w:bidi="ur-PK"/>
        </w:rPr>
      </w:pPr>
      <w:r>
        <w:rPr>
          <w:rtl/>
          <w:lang w:bidi="ur-PK"/>
        </w:rPr>
        <w:t xml:space="preserve">مسئلہ 311_ سعى كو مكمل كرنے كے بعد تقصير واجب ہے اور اس سے مراد ہے سر، داڑھى يا مونچھوں كے كچھ بالوں كا كاٹنا يا ہاتھ يا پاؤں كے كچھ ناخن اتارنا _ </w:t>
      </w:r>
    </w:p>
    <w:p w:rsidR="008D1986" w:rsidRDefault="008D1986" w:rsidP="008D1986">
      <w:pPr>
        <w:pStyle w:val="libNormal"/>
        <w:rPr>
          <w:rtl/>
          <w:lang w:bidi="ur-PK"/>
        </w:rPr>
      </w:pPr>
      <w:r>
        <w:rPr>
          <w:rtl/>
          <w:lang w:bidi="ur-PK"/>
        </w:rPr>
        <w:t xml:space="preserve">مسئلہ 312_ تقصير ايك عبادت ہے كہ جس ميں انہيں شرائط كے ساتھ نيت واجب ہے جو احرام كى نيت ميں ذكر ہوچكى ہيں_ </w:t>
      </w:r>
    </w:p>
    <w:p w:rsidR="008D1986" w:rsidRDefault="008D1986" w:rsidP="008D1986">
      <w:pPr>
        <w:pStyle w:val="libNormal"/>
        <w:rPr>
          <w:rtl/>
          <w:lang w:bidi="ur-PK"/>
        </w:rPr>
      </w:pPr>
      <w:r>
        <w:rPr>
          <w:rtl/>
          <w:lang w:bidi="ur-PK"/>
        </w:rPr>
        <w:t xml:space="preserve">مسئلہ 313_ عمرہ تمتع سے مُحل ہونے كيلئے سر كا منڈانا تقصير سے كافى نہيںہے بلكہ اس سے محل ہونے كيلئے تقصير ہى ضرورى ہے پس اگر تقصير سے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پہلے سرمنڈا لے تو اگر اس نے جان بوجھ كر ايسا كيا ہو تو نہ فقط يہ كافى نہيں ہے بلكہ سرمنڈانے كى وجہ سے اس پر ايك بكرى كا كفارہ دينا بھى واجب ہے ليكن اگر اس نے عمرہ مفردہ كيلئے احرام باندھا ہو تو حلق اور تقصير كے درميان اسے اختيار ہے _ </w:t>
      </w:r>
    </w:p>
    <w:p w:rsidR="008D1986" w:rsidRDefault="008D1986" w:rsidP="008D1986">
      <w:pPr>
        <w:pStyle w:val="libNormal"/>
        <w:rPr>
          <w:rtl/>
          <w:lang w:bidi="ur-PK"/>
        </w:rPr>
      </w:pPr>
      <w:r>
        <w:rPr>
          <w:rtl/>
          <w:lang w:bidi="ur-PK"/>
        </w:rPr>
        <w:t xml:space="preserve">مسئلہ 314_ عمرہ تمتع كے احرام سے مُحل ہونے كيلئے بالوں كو نوچنا تقصير سے كافى نہيں ہے بلكہ اس سے محل ہونے كيلئے تقصير ہى ضرورى ہے جيسے كے گزرچكا ہے پس اگر تقصير كى بجائے اپنے بالوں كو نوچے تو اگر اسے جان بوجھ كر انجام دے تو نہ فقط يہ كافى نہيں ہے بلكہ اس پر بال نوچنے كا كفارہ بھى ہوگا _ </w:t>
      </w:r>
    </w:p>
    <w:p w:rsidR="008D1986" w:rsidRDefault="008D1986" w:rsidP="008D1986">
      <w:pPr>
        <w:pStyle w:val="libNormal"/>
        <w:rPr>
          <w:rtl/>
          <w:lang w:bidi="ur-PK"/>
        </w:rPr>
      </w:pPr>
      <w:r>
        <w:rPr>
          <w:rtl/>
          <w:lang w:bidi="ur-PK"/>
        </w:rPr>
        <w:t xml:space="preserve">مسئلہ 315_ اگر حكم سے لاعلمى كى وجہ سے تقصير كى بجائے بالوں كو نوچے اور حج كو بجالائے تو اس كا عمرہ باطل ہے اور جو حج بجالايا ہے وہ حج افراد واقع ہوگا اور اس وقت اگر اس پر حج واجب ہو تو احوط وجوبى يہ ہے كہ اعمال حج ادا كرنے كے بعد عمرہ مفردہ بجالائے پھر آئندہ سال عمرہ تمتع اور حج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بجالائے اور يہى حكم ہے اس بندے كا جو حكم سے لاعلمى كى وجہ سے تقصير كے بدلے اپنے بال مونڈ دے اور حج بجالائے _ </w:t>
      </w:r>
    </w:p>
    <w:p w:rsidR="008D1986" w:rsidRDefault="008D1986" w:rsidP="008D1986">
      <w:pPr>
        <w:pStyle w:val="libNormal"/>
        <w:rPr>
          <w:rtl/>
          <w:lang w:bidi="ur-PK"/>
        </w:rPr>
      </w:pPr>
      <w:r>
        <w:rPr>
          <w:rtl/>
          <w:lang w:bidi="ur-PK"/>
        </w:rPr>
        <w:t xml:space="preserve">مسئلہ 316_ سعى كے بعد تقصير كى انجام دہى ميں جلدى كرنا واجب نہيں ہے _ </w:t>
      </w:r>
    </w:p>
    <w:p w:rsidR="008D1986" w:rsidRDefault="008D1986" w:rsidP="008D1986">
      <w:pPr>
        <w:pStyle w:val="libNormal"/>
        <w:rPr>
          <w:rtl/>
          <w:lang w:bidi="ur-PK"/>
        </w:rPr>
      </w:pPr>
      <w:r>
        <w:rPr>
          <w:rtl/>
          <w:lang w:bidi="ur-PK"/>
        </w:rPr>
        <w:t xml:space="preserve">مسئلہ 317_ اگر جان بوجھ كر يا لاعلمى كى وجہ سے تقصير كو ترك كر كے حج كا احرام باندھ لے تو اقوى يہ ہے كہ اس كا عمرہ باطل ہے اور اس كا حج حج افراد ہوجائيگا اور احوط وجوبى يہ ہے كہ حج كے بعد عمرہ مفردہ كو بجالائے اور اگر اس پر حج واجب ہو تو آئندہ سال عمرہ اور حج كا اعادہ كرے _ </w:t>
      </w:r>
    </w:p>
    <w:p w:rsidR="008D1986" w:rsidRDefault="008D1986" w:rsidP="008D1986">
      <w:pPr>
        <w:pStyle w:val="libNormal"/>
        <w:rPr>
          <w:rtl/>
          <w:lang w:bidi="ur-PK"/>
        </w:rPr>
      </w:pPr>
      <w:r>
        <w:rPr>
          <w:rtl/>
          <w:lang w:bidi="ur-PK"/>
        </w:rPr>
        <w:t xml:space="preserve">مسئلہ 318_ اگر بھول كر تقصير كو ترك كردے اور حج كيلئے احرام باندھ لے تو اس كا احرام ، عمرہ اور حج صحيح ہے اور اس پر كوئي شے نہيں ہے اگر چہ اسكے لئے ايك بكرى كا كفارہ دينا مستحب ہے بلكہ احوط اس كا ترك نہ كرنا ہے _ </w:t>
      </w:r>
    </w:p>
    <w:p w:rsidR="008D1986" w:rsidRDefault="008D1986" w:rsidP="008D1986">
      <w:pPr>
        <w:pStyle w:val="libNormal"/>
        <w:rPr>
          <w:rtl/>
          <w:lang w:bidi="ur-PK"/>
        </w:rPr>
      </w:pPr>
      <w:r>
        <w:rPr>
          <w:rtl/>
          <w:lang w:bidi="ur-PK"/>
        </w:rPr>
        <w:t xml:space="preserve">مسئلہ 319_ عمرہ تمتع كى تقصير كے بعد اس كيلئے وہ سب حلال ہوجائيگا جو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حرام تھا حتى كہ عورتيں بھى _ </w:t>
      </w:r>
    </w:p>
    <w:p w:rsidR="008D1986" w:rsidRDefault="008D1986" w:rsidP="008D1986">
      <w:pPr>
        <w:pStyle w:val="libNormal"/>
        <w:rPr>
          <w:rtl/>
          <w:lang w:bidi="ur-PK"/>
        </w:rPr>
      </w:pPr>
      <w:r>
        <w:rPr>
          <w:rtl/>
          <w:lang w:bidi="ur-PK"/>
        </w:rPr>
        <w:t xml:space="preserve">مسئلہ 320_ عمرہ تمتع ميں طواف النساء واجب نہيں ہے اگر چہ احوط يہ ہے كہ رجاء كى نيت سے طواف النساء اور اسكى نماز كو بجالائے ليكن اگر اس نے عمرہ مفردہ كيلئے احرام باندھا ہو تو اس كيلئے عورتيں حلال نہيںہوںگى مگر تقصير يا حلق كے بعد طواف النساء اور نماز طواف كو بجالانے كے بعد اور اس كا طريقہ اور احكام طواف عمرہ سے مختلف نہيں ہيں كہ جو گزرچكا ہے _ </w:t>
      </w:r>
    </w:p>
    <w:p w:rsidR="008D1986" w:rsidRDefault="008D1986" w:rsidP="008D1986">
      <w:pPr>
        <w:pStyle w:val="libNormal"/>
        <w:rPr>
          <w:rtl/>
          <w:lang w:bidi="ur-PK"/>
        </w:rPr>
      </w:pPr>
      <w:r>
        <w:rPr>
          <w:rtl/>
          <w:lang w:bidi="ur-PK"/>
        </w:rPr>
        <w:t xml:space="preserve">مسئلہ 321_ ظاہر كى بناپر ہر عمرہ مفردہ اور ہر حج كيلئے الگ طور پر طواف النساء واجب ہے مثلا اگر دو عمرہ مفردہ بجالائے يا ايك حج اور عمرہ مفردہ بجالائے تو اگر چہ اس كيلئے عورتوں كے حلال ہونے ميں ايك طواف النساء كا كافى ہونا بعيد نہيں ہے مگر ان ميں سے ہر ايك كيلئے الگ طواف النساء واجب ہے _ </w:t>
      </w:r>
    </w:p>
    <w:p w:rsidR="008D1986" w:rsidRDefault="008D1986" w:rsidP="008D1986">
      <w:pPr>
        <w:pStyle w:val="libNormal"/>
        <w:rPr>
          <w:rtl/>
          <w:lang w:bidi="ur-PK"/>
        </w:rPr>
      </w:pPr>
      <w:r>
        <w:rPr>
          <w:rtl/>
          <w:lang w:bidi="ur-PK"/>
        </w:rPr>
        <w:t xml:space="preserve"> </w:t>
      </w:r>
    </w:p>
    <w:p w:rsidR="008D1986" w:rsidRDefault="00777045" w:rsidP="008D1986">
      <w:pPr>
        <w:pStyle w:val="libNormal"/>
        <w:rPr>
          <w:rtl/>
          <w:lang w:bidi="ur-PK"/>
        </w:rPr>
      </w:pPr>
      <w:r>
        <w:rPr>
          <w:rtl/>
          <w:lang w:bidi="ur-PK"/>
        </w:rPr>
        <w:br w:type="page"/>
      </w:r>
    </w:p>
    <w:p w:rsidR="008D1986" w:rsidRDefault="008D1986" w:rsidP="00BB062B">
      <w:pPr>
        <w:pStyle w:val="Heading2Center"/>
        <w:rPr>
          <w:rtl/>
          <w:lang w:bidi="ur-PK"/>
        </w:rPr>
      </w:pPr>
      <w:bookmarkStart w:id="95" w:name="_Toc528150629"/>
      <w:r>
        <w:rPr>
          <w:rtl/>
          <w:lang w:bidi="ur-PK"/>
        </w:rPr>
        <w:lastRenderedPageBreak/>
        <w:t>دوسرا حصہ:</w:t>
      </w:r>
      <w:bookmarkEnd w:id="95"/>
    </w:p>
    <w:p w:rsidR="008D1986" w:rsidRDefault="008D1986" w:rsidP="00BB062B">
      <w:pPr>
        <w:pStyle w:val="Heading2Center"/>
        <w:rPr>
          <w:rtl/>
          <w:lang w:bidi="ur-PK"/>
        </w:rPr>
      </w:pPr>
      <w:bookmarkStart w:id="96" w:name="_Toc528150630"/>
      <w:r>
        <w:rPr>
          <w:rtl/>
          <w:lang w:bidi="ur-PK"/>
        </w:rPr>
        <w:t>اعمال حج كے بارے ميں</w:t>
      </w:r>
      <w:bookmarkEnd w:id="96"/>
      <w:r>
        <w:rPr>
          <w:rtl/>
          <w:lang w:bidi="ur-PK"/>
        </w:rPr>
        <w:t xml:space="preserve"> </w:t>
      </w:r>
    </w:p>
    <w:p w:rsidR="008D1986" w:rsidRDefault="00300A0C" w:rsidP="008D1986">
      <w:pPr>
        <w:pStyle w:val="libNormal"/>
        <w:rPr>
          <w:rtl/>
          <w:lang w:bidi="ur-PK"/>
        </w:rPr>
      </w:pPr>
      <w:r>
        <w:rPr>
          <w:rtl/>
          <w:lang w:bidi="ur-PK"/>
        </w:rPr>
        <w:cr/>
      </w:r>
      <w:r w:rsidR="00777045">
        <w:rPr>
          <w:rtl/>
          <w:lang w:bidi="ur-PK"/>
        </w:rPr>
        <w:br w:type="page"/>
      </w:r>
    </w:p>
    <w:p w:rsidR="008D1986" w:rsidRDefault="008D1986" w:rsidP="009A7B5A">
      <w:pPr>
        <w:pStyle w:val="Heading2Center"/>
        <w:rPr>
          <w:rtl/>
          <w:lang w:bidi="ur-PK"/>
        </w:rPr>
      </w:pPr>
      <w:bookmarkStart w:id="97" w:name="_Toc528150631"/>
      <w:r>
        <w:rPr>
          <w:rtl/>
          <w:lang w:bidi="ur-PK"/>
        </w:rPr>
        <w:lastRenderedPageBreak/>
        <w:t>پہلى فصل :احرام</w:t>
      </w:r>
      <w:bookmarkEnd w:id="97"/>
    </w:p>
    <w:p w:rsidR="008D1986" w:rsidRDefault="008D1986" w:rsidP="008D1986">
      <w:pPr>
        <w:pStyle w:val="libNormal"/>
        <w:rPr>
          <w:rtl/>
          <w:lang w:bidi="ur-PK"/>
        </w:rPr>
      </w:pPr>
      <w:r>
        <w:rPr>
          <w:rtl/>
          <w:lang w:bidi="ur-PK"/>
        </w:rPr>
        <w:t xml:space="preserve">يہ حج كے واجبات ميں سے پہلا واجب ہے _ شرائط ، كيفيت ، محرمات، احكام اور كفار ات كے لحاظ سے حج كا احرام عمرہ كے احرام سے مختلف نہيںہے مگر نيت ميں پس اسكے ساتھ اعمال حج كو انجام دينے كى نيت كريگا اور جو كچھ عمرہ كے احرام كى نيت ميں معتبر ہے وہ سب حج كے احرام كى نيت ميں بھى معتبر ہے اور يہ احرام نيت اور تلبيہ كے ساتھ منعقد ہوجاتا ہے پس جب حج كى نيت كرے اور تلبيہ كہے تو اس كا احرام منعقد ہوجائيگا _ ہاں احرام حج بعض امور كے ساتھ مختص ہے جنہيں مندرجہ ذيل مسائل كے ضمن ميں بيان كرتے ہيں :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322_ حج تمتع كے احرام كا ميقات مكہ معظمہ ہے اور افضل يہ ہے كہ حج تمتع كا احرام مسجدالحرام سے باندھے اور مكہ معظمہ كے ہر حصے سے احرام كافى ہے حتى كہ وہ حصہ جو نيا بنايا گيا ہے _ ليكن احوط يہ ہے كہ قديمى مقامات سے احرام باندھے ہاں اگر شك كرے كہ يہ مكہ كا حصہ ہے يا نہيں تو اس سے احرام باندھنا صحيح نہيں ہے _ </w:t>
      </w:r>
    </w:p>
    <w:p w:rsidR="008D1986" w:rsidRDefault="008D1986" w:rsidP="008D1986">
      <w:pPr>
        <w:pStyle w:val="libNormal"/>
        <w:rPr>
          <w:rtl/>
          <w:lang w:bidi="ur-PK"/>
        </w:rPr>
      </w:pPr>
      <w:r>
        <w:rPr>
          <w:rtl/>
          <w:lang w:bidi="ur-PK"/>
        </w:rPr>
        <w:t xml:space="preserve">مسئلہ 323_ واجب ہے كہ نوذى الحج كو زوال سے پہلے احرام باندھے اس طرح كہ عرفات ميں وقوف اختيارى كو پاسكے اور اسكے اوقات ميں سے افضل ترويہ كے دن( آٹھ ذى الحج) زوال كا وقت ہے _ اور اس سے پہلے احرام باندھنا جائز ہے بالخصوص بوڑھے اور بيمار كيلئے جب انہيں بھيڑ كى شدت كا خوف ہو _ نيز گزرچكا ہے كہ جو شخص عمرہ بجالانے كے بعد كسى ضرورت كى وجہ سے مكہ سے خارج ہونا چاہے تو اس كيلئے احرام حج كو مقدم كرنا جائز ہے _ </w:t>
      </w:r>
    </w:p>
    <w:p w:rsidR="008D1986" w:rsidRDefault="008D1986" w:rsidP="008D1986">
      <w:pPr>
        <w:pStyle w:val="libNormal"/>
        <w:rPr>
          <w:rtl/>
          <w:lang w:bidi="ur-PK"/>
        </w:rPr>
      </w:pPr>
      <w:r>
        <w:rPr>
          <w:rtl/>
          <w:lang w:bidi="ur-PK"/>
        </w:rPr>
        <w:t xml:space="preserve">مسئلہ 324_ جو شخص احرام كو بھول كر عرفات كى طرف چلاجائے تو اس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پر واجب ہے كہ مكہ معظمہ كى طرف پلٹے اور وہاں سے احرام باندھے اور اگر وقت كى تنگى يا كسى اور عذر كى وجہ سے يہ نہ كرسكتا ہو تو اپنى جگہ سے ہى احرام باندھ لے اور اس كا حج صحيح ہے اور ظاہر يہ ہے كہ جاہل بھى بھولنے والے كے ساتھ ملحق ہے _ </w:t>
      </w:r>
    </w:p>
    <w:p w:rsidR="008D1986" w:rsidRDefault="008D1986" w:rsidP="008D1986">
      <w:pPr>
        <w:pStyle w:val="libNormal"/>
        <w:rPr>
          <w:rtl/>
          <w:lang w:bidi="ur-PK"/>
        </w:rPr>
      </w:pPr>
      <w:r>
        <w:rPr>
          <w:rtl/>
          <w:lang w:bidi="ur-PK"/>
        </w:rPr>
        <w:t xml:space="preserve">مسئلہ 325_ جو شخص احرام كو بھول جائے يہاں تك كہ حج كے اعمال مكمل كرلے تو اس كا حج صحيح ہے _ اور حكم سے جاہل بھى بھولنے والے كے ساتھ ملحق ہے اور احوط استحبابى يہ ہے كہ لاعلمى اور بھولنے كى صورت ميں آئندہ سال حج كا اعادہ كرے _ </w:t>
      </w:r>
    </w:p>
    <w:p w:rsidR="008D1986" w:rsidRDefault="008D1986" w:rsidP="008D1986">
      <w:pPr>
        <w:pStyle w:val="libNormal"/>
        <w:rPr>
          <w:rtl/>
          <w:lang w:bidi="ur-PK"/>
        </w:rPr>
      </w:pPr>
      <w:r>
        <w:rPr>
          <w:rtl/>
          <w:lang w:bidi="ur-PK"/>
        </w:rPr>
        <w:t xml:space="preserve">مسئلہ 326: جو شخص جان بوجھ كر احرام كو ترك كردے يہاں تك كہ وقوفبالعرفات اور وقوف بالمشعر كى فرصت ختم ہوجائے تو اس كا حج باطل ہے _ </w:t>
      </w:r>
    </w:p>
    <w:p w:rsidR="008D1986" w:rsidRDefault="008D1986" w:rsidP="008D1986">
      <w:pPr>
        <w:pStyle w:val="libNormal"/>
        <w:rPr>
          <w:rtl/>
          <w:lang w:bidi="ur-PK"/>
        </w:rPr>
      </w:pPr>
      <w:r>
        <w:rPr>
          <w:rtl/>
          <w:lang w:bidi="ur-PK"/>
        </w:rPr>
        <w:t xml:space="preserve">مسئلہ 327_ جس شخص كيلئے اعمال مكہ كو وقوفين پر مقدم كرنا جائز ہو اس پر واجب ہے كہ انہيں احرام كى حالت ميں بجالائے پس اگر انہيں بغير احرام كے بجالائے تو احرام كے ساتھ ان كا اعادہ كرنا ہوگا 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9A7B5A">
      <w:pPr>
        <w:pStyle w:val="Heading2Center"/>
        <w:rPr>
          <w:rtl/>
          <w:lang w:bidi="ur-PK"/>
        </w:rPr>
      </w:pPr>
      <w:bookmarkStart w:id="98" w:name="_Toc528150632"/>
      <w:r>
        <w:rPr>
          <w:rtl/>
          <w:lang w:bidi="ur-PK"/>
        </w:rPr>
        <w:lastRenderedPageBreak/>
        <w:t>دوسرى فصل :عرفات ميں وقوف كرنا</w:t>
      </w:r>
      <w:bookmarkEnd w:id="98"/>
    </w:p>
    <w:p w:rsidR="008D1986" w:rsidRDefault="008D1986" w:rsidP="008D1986">
      <w:pPr>
        <w:pStyle w:val="libNormal"/>
        <w:rPr>
          <w:rtl/>
          <w:lang w:bidi="ur-PK"/>
        </w:rPr>
      </w:pPr>
      <w:r>
        <w:rPr>
          <w:rtl/>
          <w:lang w:bidi="ur-PK"/>
        </w:rPr>
        <w:t xml:space="preserve">يہ حج كے واجبات ميں سے دوسرا واجب ہے اور عرفات ايك مشہور پہاڑ ہے كہ جسكى حد عرنہ ، ثويہ اور نمرہ كے وسطسے ليكر ذى المجاز تك اور ما زمين سے وقوف كى جگہ كے آخر تك اور خود يہ حدود اس سے خارج ہيں_ </w:t>
      </w:r>
    </w:p>
    <w:p w:rsidR="008D1986" w:rsidRDefault="008D1986" w:rsidP="008D1986">
      <w:pPr>
        <w:pStyle w:val="libNormal"/>
        <w:rPr>
          <w:rtl/>
          <w:lang w:bidi="ur-PK"/>
        </w:rPr>
      </w:pPr>
      <w:r>
        <w:rPr>
          <w:rtl/>
          <w:lang w:bidi="ur-PK"/>
        </w:rPr>
        <w:t xml:space="preserve">مسئلہ 328_ وقوف بالعرفات عبادت ہے كہ جس ميں انہيں شرائط كے ساتھ نيت واجب ہے كہ جو احرام كى نيت ميں گزرچكى ہيں_ </w:t>
      </w:r>
    </w:p>
    <w:p w:rsidR="008D1986" w:rsidRDefault="008D1986" w:rsidP="008D1986">
      <w:pPr>
        <w:pStyle w:val="libNormal"/>
        <w:rPr>
          <w:rtl/>
          <w:lang w:bidi="ur-PK"/>
        </w:rPr>
      </w:pPr>
      <w:r>
        <w:rPr>
          <w:rtl/>
          <w:lang w:bidi="ur-PK"/>
        </w:rPr>
        <w:t xml:space="preserve">مسئلہ 329_ وقوف سے مراد اس جگہ ميں صرف حاضر ہونا ہے چاہے سوار ہو يا پيدل يا ٹھہرا ہوا_ </w:t>
      </w:r>
    </w:p>
    <w:p w:rsidR="008D1986" w:rsidRDefault="008D1986" w:rsidP="008D1986">
      <w:pPr>
        <w:pStyle w:val="libNormal"/>
        <w:rPr>
          <w:rtl/>
          <w:lang w:bidi="ur-PK"/>
        </w:rPr>
      </w:pPr>
      <w:r>
        <w:rPr>
          <w:rtl/>
          <w:lang w:bidi="ur-PK"/>
        </w:rPr>
        <w:t xml:space="preserve">مسئلہ 330_ احوط يہ ہے كہ نوذى الحج كے زوال سے غروب شرعى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(نماز مغرب كا وقت) تك ٹھہرے اور بعيد نہيں ہے كہ اسے زوال كے اول سے اتنى مقدار مؤخر كرنا جائز ہو كہ جس ميں نماز ظہر ين كو انكے مقدمات سميت اكٹھا ادا كيا جاسكے_ </w:t>
      </w:r>
    </w:p>
    <w:p w:rsidR="008D1986" w:rsidRDefault="008D1986" w:rsidP="008D1986">
      <w:pPr>
        <w:pStyle w:val="libNormal"/>
        <w:rPr>
          <w:rtl/>
          <w:lang w:bidi="ur-PK"/>
        </w:rPr>
      </w:pPr>
      <w:r>
        <w:rPr>
          <w:rtl/>
          <w:lang w:bidi="ur-PK"/>
        </w:rPr>
        <w:t xml:space="preserve">مسئلہ 331_ مذكورہ وقوف واجب ہے ليكن اس ميںسے ركن صرف وہ ہے جس پر وقوف كا نام صدق كرے اور يہ ايك ياد و منٹ كے ساتھ بھى ہوجاتا ہے اگر اس مقدار كو بھى اپنے اختيار كے ساتھ ترك كردے تو حج باطل ہے اور اگر اتنى مقدار وقوف كرے اور باقى كو ترك كردے يا وقوف كو عصر تك مؤخر كردے تو اس كا حج صحيح ہے اگرچہ جان بوجھ ايسا كرنے كى صورت ميں گناہ گار ہے _ </w:t>
      </w:r>
    </w:p>
    <w:p w:rsidR="008D1986" w:rsidRDefault="008D1986" w:rsidP="008D1986">
      <w:pPr>
        <w:pStyle w:val="libNormal"/>
        <w:rPr>
          <w:rtl/>
          <w:lang w:bidi="ur-PK"/>
        </w:rPr>
      </w:pPr>
      <w:r>
        <w:rPr>
          <w:rtl/>
          <w:lang w:bidi="ur-PK"/>
        </w:rPr>
        <w:t xml:space="preserve">مسئلہ 332_ غروب سے پہلے عرفات سے كوچ كرنا حرام ہے پس اگر جان بوجھ كر كوچ كرے اور عرفات كى حدود سے باہر نكل جائے اور پلٹے بھى نہ تو گناہ گار ہے اورايك اونٹ كا كفارہ دينا واجب ہے ليكن اس كا حج صحيح ہے اور اگر اونٹ كا كفارہ دينے سے عاجز ہو تو اٹھارہ روزے ركھے اور احوط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يہ ہے كہ اونٹ كو عيد والے دن منى ميں ذبح كرے اگر چہ اسے منى ميں ذبح كرنے كا معين نہ ہونا بعيد نہيں ہے اور اگر غروب سے پہلے عرفات ميں پلٹ آئے تو كفارہ نہيں ہے _ </w:t>
      </w:r>
    </w:p>
    <w:p w:rsidR="008D1986" w:rsidRDefault="008D1986" w:rsidP="008D1986">
      <w:pPr>
        <w:pStyle w:val="libNormal"/>
        <w:rPr>
          <w:rtl/>
          <w:lang w:bidi="ur-PK"/>
        </w:rPr>
      </w:pPr>
      <w:r>
        <w:rPr>
          <w:rtl/>
          <w:lang w:bidi="ur-PK"/>
        </w:rPr>
        <w:t xml:space="preserve">مسئلہ 333_ اگر بھول كر يا حكم سے لاعلمى كى وجہ سے غروب سے پہلے عرفات سے كوچ كرے تو اگر وقت گزرنے سے پہلے متوجہ ہوجائے تو اس پر واجب ہے كہ پلٹے اور اگر نہ پلٹے تو گناہ گارہے ليكن اس پر كفارہ نہيں ہے ليكن اگر وقت گزرجانے كے بعد متوجہ ہو تو اس پر كوئي شے نہيں ہے _ </w:t>
      </w:r>
    </w:p>
    <w:p w:rsidR="008D1986" w:rsidRDefault="00777045" w:rsidP="008D1986">
      <w:pPr>
        <w:pStyle w:val="libNormal"/>
        <w:rPr>
          <w:rtl/>
          <w:lang w:bidi="ur-PK"/>
        </w:rPr>
      </w:pPr>
      <w:r>
        <w:rPr>
          <w:rtl/>
          <w:lang w:bidi="ur-PK"/>
        </w:rPr>
        <w:cr/>
      </w:r>
      <w:r>
        <w:rPr>
          <w:rtl/>
          <w:lang w:bidi="ur-PK"/>
        </w:rPr>
        <w:br w:type="page"/>
      </w:r>
    </w:p>
    <w:p w:rsidR="008D1986" w:rsidRDefault="008D1986" w:rsidP="009A7B5A">
      <w:pPr>
        <w:pStyle w:val="Heading2Center"/>
        <w:rPr>
          <w:rtl/>
          <w:lang w:bidi="ur-PK"/>
        </w:rPr>
      </w:pPr>
      <w:bookmarkStart w:id="99" w:name="_Toc528150633"/>
      <w:r>
        <w:rPr>
          <w:rtl/>
          <w:lang w:bidi="ur-PK"/>
        </w:rPr>
        <w:lastRenderedPageBreak/>
        <w:t>تيسرى فصل :مشعرالحرام ( مزدلفہ) ميں وقوف كرنا</w:t>
      </w:r>
      <w:bookmarkEnd w:id="99"/>
    </w:p>
    <w:p w:rsidR="008D1986" w:rsidRDefault="008D1986" w:rsidP="008D1986">
      <w:pPr>
        <w:pStyle w:val="libNormal"/>
        <w:rPr>
          <w:rtl/>
          <w:lang w:bidi="ur-PK"/>
        </w:rPr>
      </w:pPr>
      <w:r>
        <w:rPr>
          <w:rtl/>
          <w:lang w:bidi="ur-PK"/>
        </w:rPr>
        <w:t xml:space="preserve">يہ حج كے واجبات ميں سے تيسرا ہے اور اس سے مراد غروب كے وقت عرفات سے مشعر الحرام كى طرف كوچ كرنے كے بعد اس مشہور جگہ ميں ٹھہرنا ہے_ </w:t>
      </w:r>
    </w:p>
    <w:p w:rsidR="008D1986" w:rsidRDefault="008D1986" w:rsidP="008D1986">
      <w:pPr>
        <w:pStyle w:val="libNormal"/>
        <w:rPr>
          <w:rtl/>
          <w:lang w:bidi="ur-PK"/>
        </w:rPr>
      </w:pPr>
      <w:r>
        <w:rPr>
          <w:rtl/>
          <w:lang w:bidi="ur-PK"/>
        </w:rPr>
        <w:t xml:space="preserve">مسئلہ 334_ وقوف بالمشعر عبادت ہے كہ جس ميں انہيں شرائط كے ساتھ نيت معتبر ہے جو احرام كى نيت ميں ذكر ہوچكى ہيں_ </w:t>
      </w:r>
    </w:p>
    <w:p w:rsidR="008D1986" w:rsidRDefault="008D1986" w:rsidP="008D1986">
      <w:pPr>
        <w:pStyle w:val="libNormal"/>
        <w:rPr>
          <w:rtl/>
          <w:lang w:bidi="ur-PK"/>
        </w:rPr>
      </w:pPr>
      <w:r>
        <w:rPr>
          <w:rtl/>
          <w:lang w:bidi="ur-PK"/>
        </w:rPr>
        <w:t xml:space="preserve">مسئلہ 335_ واجب وقوف كا وقت دس ذى الحج كو طلوع فجر سے طلوع آفتاب تك ہے اوراحوط يہ ہے كہ عرفات سے كوچ كرنے كے بعد رات كو وہاں پہنچ كر وقوف كى نيت كے ساتھ وہاں وقوف كرے _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مسئلہ 336_ مشعر ميں طلوع فجر سے ليكر طلوع آفتاب تك باقى رہنا واجب ہے ليكن ركن اتنى مقدار ہے جسے وقوف كہا جائے اگر چہ يہ ايك يا دو منٹ ہو _اگر اتنى مقدار وقوف كرے اور باقى كو جان بوجھ كر ترك كردے تو اس كا حج صحيح ہے اگر چہ فعل احرام كا مرتكب ہوا ہے ليكن اگر اپنے اختيار كے ساتھ اتنى مقدار وقوف كو بھى ترك كردے تو اس كا حج باطل ہے _ </w:t>
      </w:r>
    </w:p>
    <w:p w:rsidR="008D1986" w:rsidRDefault="008D1986" w:rsidP="008D1986">
      <w:pPr>
        <w:pStyle w:val="libNormal"/>
        <w:rPr>
          <w:rtl/>
          <w:lang w:bidi="ur-PK"/>
        </w:rPr>
      </w:pPr>
      <w:r>
        <w:rPr>
          <w:rtl/>
          <w:lang w:bidi="ur-PK"/>
        </w:rPr>
        <w:t xml:space="preserve">مسئلہ 337_ عورتوں ، بچوں، بوڑھوں ،كمزوروں اور صاحبان عذر_ جيسے خوف يا بيماري_ كيلئے اتنى مقدار وقوف كرنے كے بعد كہ جس پر وقوف صدق كرتا ہے عيد كى رات مشعر سے منى كى طرف كوچ كرنا جائز ہے اسى طرح وہ لوگ جو ان كے ہمراہ كوچ كرتے ہيں اور انكى احوال پرسى كرتے ہيں جيسے خدام اور تيمار دارى كرنے والے _ </w:t>
      </w:r>
    </w:p>
    <w:p w:rsidR="008D1986" w:rsidRDefault="008D1986" w:rsidP="008D1986">
      <w:pPr>
        <w:pStyle w:val="libNormal"/>
        <w:rPr>
          <w:rtl/>
          <w:lang w:bidi="ur-PK"/>
        </w:rPr>
      </w:pPr>
      <w:r>
        <w:rPr>
          <w:rtl/>
          <w:lang w:bidi="ur-PK"/>
        </w:rPr>
        <w:t xml:space="preserve">تنبيہ : وقوفين ميں سے ايك يادونوں كو درك كرنے كے اعتبار سے اور اختياراً يا اضطراراً جان بوجھ كر، لاعلمى سے يا بھول كر فرداً يا تركيباً بہت سارى تقسيمات ہيں كہ جو مفصل كتابوں ميں مذكور ہيں_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9A7B5A">
      <w:pPr>
        <w:pStyle w:val="Heading2Center"/>
        <w:rPr>
          <w:rtl/>
          <w:lang w:bidi="ur-PK"/>
        </w:rPr>
      </w:pPr>
      <w:bookmarkStart w:id="100" w:name="_Toc528150634"/>
      <w:r>
        <w:rPr>
          <w:rtl/>
          <w:lang w:bidi="ur-PK"/>
        </w:rPr>
        <w:lastRenderedPageBreak/>
        <w:t>چوتھى فصل :كنكرياں مارنا</w:t>
      </w:r>
      <w:bookmarkEnd w:id="100"/>
    </w:p>
    <w:p w:rsidR="008D1986" w:rsidRDefault="008D1986" w:rsidP="008D1986">
      <w:pPr>
        <w:pStyle w:val="libNormal"/>
        <w:rPr>
          <w:rtl/>
          <w:lang w:bidi="ur-PK"/>
        </w:rPr>
      </w:pPr>
      <w:r>
        <w:rPr>
          <w:rtl/>
          <w:lang w:bidi="ur-PK"/>
        </w:rPr>
        <w:t xml:space="preserve">يہ حج كے واجبات ميں سے چوتھا اور منى كے اعمال ميں سے پہلا ہے _ دس ذى الحج كو جمرہ عقبہ ( سب سے بڑا) كوكنكرياں مارناواجب ہے _ </w:t>
      </w:r>
    </w:p>
    <w:p w:rsidR="008D1986" w:rsidRDefault="008D1986" w:rsidP="008D1986">
      <w:pPr>
        <w:pStyle w:val="libNormal"/>
        <w:rPr>
          <w:rtl/>
          <w:lang w:bidi="ur-PK"/>
        </w:rPr>
      </w:pPr>
    </w:p>
    <w:p w:rsidR="008D1986" w:rsidRDefault="008D1986" w:rsidP="009A7B5A">
      <w:pPr>
        <w:pStyle w:val="Heading2Center"/>
        <w:rPr>
          <w:rtl/>
          <w:lang w:bidi="ur-PK"/>
        </w:rPr>
      </w:pPr>
      <w:bookmarkStart w:id="101" w:name="_Toc528150635"/>
      <w:r>
        <w:rPr>
          <w:rtl/>
          <w:lang w:bidi="ur-PK"/>
        </w:rPr>
        <w:t>كنكرياں مارنے (رمي) كى شرائط</w:t>
      </w:r>
      <w:bookmarkEnd w:id="101"/>
    </w:p>
    <w:p w:rsidR="008D1986" w:rsidRDefault="008D1986" w:rsidP="008D1986">
      <w:pPr>
        <w:pStyle w:val="libNormal"/>
        <w:rPr>
          <w:rtl/>
          <w:lang w:bidi="ur-PK"/>
        </w:rPr>
      </w:pPr>
      <w:r>
        <w:rPr>
          <w:rtl/>
          <w:lang w:bidi="ur-PK"/>
        </w:rPr>
        <w:t xml:space="preserve">كنكرياں مارنے (رمي) ميں چند چيزيں شرط ہيں : </w:t>
      </w:r>
    </w:p>
    <w:p w:rsidR="008D1986" w:rsidRDefault="008D1986" w:rsidP="008D1986">
      <w:pPr>
        <w:pStyle w:val="libNormal"/>
        <w:rPr>
          <w:rtl/>
          <w:lang w:bidi="ur-PK"/>
        </w:rPr>
      </w:pPr>
      <w:r>
        <w:rPr>
          <w:rtl/>
          <w:lang w:bidi="ur-PK"/>
        </w:rPr>
        <w:t xml:space="preserve">اول: نيت اپنى تمام شرائط كے ساتھ جيسے كہ احرام كى نيت ميں گزرچكا ہے_ </w:t>
      </w:r>
    </w:p>
    <w:p w:rsidR="008D1986" w:rsidRDefault="008D1986" w:rsidP="008D1986">
      <w:pPr>
        <w:pStyle w:val="libNormal"/>
        <w:rPr>
          <w:rtl/>
          <w:lang w:bidi="ur-PK"/>
        </w:rPr>
      </w:pPr>
      <w:r>
        <w:rPr>
          <w:rtl/>
          <w:lang w:bidi="ur-PK"/>
        </w:rPr>
        <w:t xml:space="preserve">دوم: يہ كہ رمى اسكے ساتھ ہو جسے كنكرياں كہا جائے پس نہ اتنے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چھوٹے كے ساتھ صحيح ہے كہ وہ ريت ہو اور نہ اتنے بڑے كے ساتھ كہ جو پتھر ہو _ </w:t>
      </w:r>
    </w:p>
    <w:p w:rsidR="008D1986" w:rsidRDefault="008D1986" w:rsidP="008D1986">
      <w:pPr>
        <w:pStyle w:val="libNormal"/>
        <w:rPr>
          <w:rtl/>
          <w:lang w:bidi="ur-PK"/>
        </w:rPr>
      </w:pPr>
      <w:r>
        <w:rPr>
          <w:rtl/>
          <w:lang w:bidi="ur-PK"/>
        </w:rPr>
        <w:t xml:space="preserve">سوم : يہ كہ رمى عيدوالے دن طلوع آفتاب اورغروب آفتاب كے درميان ہو البتہ جس كيلئے يہ ممكن ہو _ </w:t>
      </w:r>
    </w:p>
    <w:p w:rsidR="008D1986" w:rsidRDefault="008D1986" w:rsidP="008D1986">
      <w:pPr>
        <w:pStyle w:val="libNormal"/>
        <w:rPr>
          <w:rtl/>
          <w:lang w:bidi="ur-PK"/>
        </w:rPr>
      </w:pPr>
      <w:r>
        <w:rPr>
          <w:rtl/>
          <w:lang w:bidi="ur-PK"/>
        </w:rPr>
        <w:t xml:space="preserve">چہارم: يہ كہ كنكرياں جمرے كو لگيں پس اگر نہ لگے يا اسے اسكے لگنے كا گمان ہو تو يہ شمار نہيں ہوگى اور اسكے بدلے دوسرى كنكرى مارنا واجب ہے اور اس كا لگے بغير صرف اس دائرے تك پہنچ جانا جو جمرے كے اردگرد ہے كافى نہيں ہے_ </w:t>
      </w:r>
    </w:p>
    <w:p w:rsidR="008D1986" w:rsidRDefault="008D1986" w:rsidP="008D1986">
      <w:pPr>
        <w:pStyle w:val="libNormal"/>
        <w:rPr>
          <w:rtl/>
          <w:lang w:bidi="ur-PK"/>
        </w:rPr>
      </w:pPr>
      <w:r>
        <w:rPr>
          <w:rtl/>
          <w:lang w:bidi="ur-PK"/>
        </w:rPr>
        <w:t xml:space="preserve">پنجم: يہ كہ رمى سات كنكريوں كے ساتھ ہو </w:t>
      </w:r>
    </w:p>
    <w:p w:rsidR="008D1986" w:rsidRDefault="008D1986" w:rsidP="008D1986">
      <w:pPr>
        <w:pStyle w:val="libNormal"/>
        <w:rPr>
          <w:rtl/>
          <w:lang w:bidi="ur-PK"/>
        </w:rPr>
      </w:pPr>
      <w:r>
        <w:rPr>
          <w:rtl/>
          <w:lang w:bidi="ur-PK"/>
        </w:rPr>
        <w:t xml:space="preserve">ششم: يہ كہ پے در پے كنكرياں مارے پس اگر ايك ہى دفعہ مارے تو صرف ايك شمار ہوگى چاہے سب جمرے كو لگ جائيں يا نہ _ </w:t>
      </w:r>
    </w:p>
    <w:p w:rsidR="008D1986" w:rsidRDefault="008D1986" w:rsidP="008D1986">
      <w:pPr>
        <w:pStyle w:val="libNormal"/>
        <w:rPr>
          <w:rtl/>
          <w:lang w:bidi="ur-PK"/>
        </w:rPr>
      </w:pPr>
      <w:r>
        <w:rPr>
          <w:rtl/>
          <w:lang w:bidi="ur-PK"/>
        </w:rPr>
        <w:t xml:space="preserve">مسئلہ 338_ جمرے كو رمى كرنا جائز ہے اس پر لگے ہوئے سيمنٹ سميت_ اسى طرح جمرہ كے نئے بنائے گئے حصے پر رمى كرنا بھى جائز ہے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البتہ اگر عرف ميں اسے جمرہ كا حصہ شمار كيا جائے_ </w:t>
      </w:r>
    </w:p>
    <w:p w:rsidR="008D1986" w:rsidRDefault="008D1986" w:rsidP="008D1986">
      <w:pPr>
        <w:pStyle w:val="libNormal"/>
        <w:rPr>
          <w:rtl/>
          <w:lang w:bidi="ur-PK"/>
        </w:rPr>
      </w:pPr>
      <w:r>
        <w:rPr>
          <w:rtl/>
          <w:lang w:bidi="ur-PK"/>
        </w:rPr>
        <w:t xml:space="preserve">مسئلہ 339_ اگر متعارف قديمى جمرہ كے آگے اور پيچھے سے كئي ميٹر كا اضافہ كر ديں تو اگر بغير مشقت كے سابقہ جمرہ كو پہچان كر اسے رمى كرنا ممكن ہو تو يہ واجب ہے ورنہ موجودہ جمرہ كى جس جگہ كو چاہے رمى كرے اور يہى كافى ہے _ </w:t>
      </w:r>
    </w:p>
    <w:p w:rsidR="008D1986" w:rsidRDefault="008D1986" w:rsidP="008D1986">
      <w:pPr>
        <w:pStyle w:val="libNormal"/>
        <w:rPr>
          <w:rtl/>
          <w:lang w:bidi="ur-PK"/>
        </w:rPr>
      </w:pPr>
      <w:r>
        <w:rPr>
          <w:rtl/>
          <w:lang w:bidi="ur-PK"/>
        </w:rPr>
        <w:t xml:space="preserve">مسئلہ 340_ ظاہر يہ ہے كہ اوپر والى منزل سے رمى كرنا جائز ہے اگرچہ احوط اس جگہ سے رمى كرنا ہے جو پہلے سے متعارف ہے_ </w:t>
      </w:r>
    </w:p>
    <w:p w:rsidR="008D1986" w:rsidRDefault="008D1986" w:rsidP="008D1986">
      <w:pPr>
        <w:pStyle w:val="libNormal"/>
        <w:rPr>
          <w:rtl/>
          <w:lang w:bidi="ur-PK"/>
        </w:rPr>
      </w:pPr>
    </w:p>
    <w:p w:rsidR="008D1986" w:rsidRDefault="008D1986" w:rsidP="009A7B5A">
      <w:pPr>
        <w:pStyle w:val="Heading2Center"/>
        <w:rPr>
          <w:rtl/>
          <w:lang w:bidi="ur-PK"/>
        </w:rPr>
      </w:pPr>
      <w:bookmarkStart w:id="102" w:name="_Toc528150636"/>
      <w:r>
        <w:rPr>
          <w:rtl/>
          <w:lang w:bidi="ur-PK"/>
        </w:rPr>
        <w:t>كنكريوں كى شرائط:</w:t>
      </w:r>
      <w:bookmarkEnd w:id="102"/>
    </w:p>
    <w:p w:rsidR="008D1986" w:rsidRDefault="008D1986" w:rsidP="008D1986">
      <w:pPr>
        <w:pStyle w:val="libNormal"/>
        <w:rPr>
          <w:rtl/>
          <w:lang w:bidi="ur-PK"/>
        </w:rPr>
      </w:pPr>
      <w:r>
        <w:rPr>
          <w:rtl/>
          <w:lang w:bidi="ur-PK"/>
        </w:rPr>
        <w:t xml:space="preserve">كنكريوں ميں چند چيزيں شرط ہيں : </w:t>
      </w:r>
    </w:p>
    <w:p w:rsidR="008D1986" w:rsidRDefault="008D1986" w:rsidP="008D1986">
      <w:pPr>
        <w:pStyle w:val="libNormal"/>
        <w:rPr>
          <w:rtl/>
          <w:lang w:bidi="ur-PK"/>
        </w:rPr>
      </w:pPr>
      <w:r>
        <w:rPr>
          <w:rtl/>
          <w:lang w:bidi="ur-PK"/>
        </w:rPr>
        <w:t xml:space="preserve">اول : يہ كہ وہ حرم كى ہوں اور اگر حرم كے باہر سے ہوں تو كافى نہيں ہيں_ </w:t>
      </w:r>
    </w:p>
    <w:p w:rsidR="008D1986" w:rsidRDefault="008D1986" w:rsidP="008D1986">
      <w:pPr>
        <w:pStyle w:val="libNormal"/>
        <w:rPr>
          <w:rtl/>
          <w:lang w:bidi="ur-PK"/>
        </w:rPr>
      </w:pPr>
      <w:r>
        <w:rPr>
          <w:rtl/>
          <w:lang w:bidi="ur-PK"/>
        </w:rPr>
        <w:t xml:space="preserve">دوم: يہ كہ وہ نئي ہوں كہ جنہيں پہلے صحيح طور پر نہ ماراگيا ہو اگرچہ گذشتہ سالوں ميں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سوم: يہ كہ مباح ہوں پس غصبى كنكريوں كا مارنا جائز نہيں ہے اور نہ ان كنكريوں كا مارنا جنہيں كسى دوسرے نے جمع كيا ہو اسكى اجازت كے بغير ہاں كنكريوں كا پاك ہونا شرط نہيں ہے _ </w:t>
      </w:r>
    </w:p>
    <w:p w:rsidR="008D1986" w:rsidRDefault="008D1986" w:rsidP="008D1986">
      <w:pPr>
        <w:pStyle w:val="libNormal"/>
        <w:rPr>
          <w:rtl/>
          <w:lang w:bidi="ur-PK"/>
        </w:rPr>
      </w:pPr>
      <w:r>
        <w:rPr>
          <w:rtl/>
          <w:lang w:bidi="ur-PK"/>
        </w:rPr>
        <w:t xml:space="preserve">مسئلہ 341_ عورتيں اور كمزور لوگ _ كہ جنہيں مشعر الحرام ميں صرف وقوف كا مسمى انجا م دينے كے بعد منى كى طرف جانے كى اجازت ہے اگر وہ دن كو رمى كرنے سے معذور ہوں تو ان كيلئے رات كے وقت رمى كرنا جائز ہے بلكہ عورتوں كيلئے ہر صورت ميں رات كے وقت رمى كرنا جائز ہے البتہ اگروہ اپنے حج كيلئے رمى كر رہى ہوں يا ان كا حج نيابتى ہو ليكن اگر عورت صرف رمى كيلئے كسى كى طرف سے نائب بنى ہو تو رات كے وقت رمى كرنا صحيح نہيں ہے اگر چہ دن ميں رمى كرنے سے عاجز ہو بلكہ نائب بنانے والے كيلئے ضرورى ہے كہ وہ ايسے شخص كو نائب بنائے جو دن كے وقت رمى كر سكے اگر اسے ايسا شخص مل جائے _اور ان لوگوں كى ہمراہى كرنے والا اگر وہ خود معذور ہو تو اس كيلئے رات كے وقت رمى كرنا جائز ہے ورنہ اس پر واجب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ہے كے دن وقت رمى كرے _ </w:t>
      </w:r>
    </w:p>
    <w:p w:rsidR="008D1986" w:rsidRDefault="008D1986" w:rsidP="008D1986">
      <w:pPr>
        <w:pStyle w:val="libNormal"/>
        <w:rPr>
          <w:rtl/>
          <w:lang w:bidi="ur-PK"/>
        </w:rPr>
      </w:pPr>
      <w:r>
        <w:rPr>
          <w:rtl/>
          <w:lang w:bidi="ur-PK"/>
        </w:rPr>
        <w:t xml:space="preserve">مسئلہ 342 _ جو شخص عيد والے دن رمى كرنے سے معذور ہے اس كيلئے شب عيد يا عيد كے بعد والى رات ميں رمى كرنا جائز ہے اور اسى طرح جو شخص گيارہويں يا بارہويں كے دن رمى كرنے سے معذور ہے اسكے لئے اسكى رات يا اسكے بعد والى رات رمى كرنا جائز ہے _ </w:t>
      </w:r>
    </w:p>
    <w:p w:rsidR="008D1986" w:rsidRDefault="008D1986" w:rsidP="008D1986">
      <w:pPr>
        <w:pStyle w:val="libNormal"/>
        <w:rPr>
          <w:rtl/>
          <w:lang w:bidi="ur-PK"/>
        </w:rPr>
      </w:pPr>
    </w:p>
    <w:p w:rsidR="008D1986" w:rsidRDefault="008D1986" w:rsidP="009A7B5A">
      <w:pPr>
        <w:pStyle w:val="Heading2Center"/>
        <w:rPr>
          <w:rtl/>
          <w:lang w:bidi="ur-PK"/>
        </w:rPr>
      </w:pPr>
      <w:bookmarkStart w:id="103" w:name="_Toc528150637"/>
      <w:r>
        <w:rPr>
          <w:rtl/>
          <w:lang w:bidi="ur-PK"/>
        </w:rPr>
        <w:t>پانچويں فصل :قربانى كرنا</w:t>
      </w:r>
      <w:bookmarkEnd w:id="103"/>
    </w:p>
    <w:p w:rsidR="008D1986" w:rsidRDefault="008D1986" w:rsidP="008D1986">
      <w:pPr>
        <w:pStyle w:val="libNormal"/>
        <w:rPr>
          <w:rtl/>
          <w:lang w:bidi="ur-PK"/>
        </w:rPr>
      </w:pPr>
      <w:r>
        <w:rPr>
          <w:rtl/>
          <w:lang w:bidi="ur-PK"/>
        </w:rPr>
        <w:t xml:space="preserve">يہ حج كے واجبات ميں سے پانچواں اورمنى كے اعمال ميں سے دوسرا عمل ہے </w:t>
      </w:r>
    </w:p>
    <w:p w:rsidR="008D1986" w:rsidRDefault="008D1986" w:rsidP="008D1986">
      <w:pPr>
        <w:pStyle w:val="libNormal"/>
        <w:rPr>
          <w:rtl/>
          <w:lang w:bidi="ur-PK"/>
        </w:rPr>
      </w:pPr>
      <w:r>
        <w:rPr>
          <w:rtl/>
          <w:lang w:bidi="ur-PK"/>
        </w:rPr>
        <w:t xml:space="preserve">مسئلہ 343_ حج تمتع كرنے والے پر قربانى كرنا واجب ہے اور قربانى تين جانوروں ميں سے ايك ہوگى اونٹ ، گائے اور بھيڑ بكرى اور ان جانوروں ميں مذكر اور مونث كے درميان فرق نہيں ہے اور اونٹ افضل ہے اورمذكورہ جانوروں كے علاوہ ديگر حيوانات كافى نہيں ہيں_ </w:t>
      </w:r>
    </w:p>
    <w:p w:rsidR="008D1986" w:rsidRDefault="008D1986" w:rsidP="00B335EB">
      <w:pPr>
        <w:pStyle w:val="libNormal"/>
        <w:rPr>
          <w:rtl/>
          <w:lang w:bidi="ur-PK"/>
        </w:rPr>
      </w:pPr>
      <w:r>
        <w:rPr>
          <w:rtl/>
          <w:lang w:bidi="ur-PK"/>
        </w:rPr>
        <w:t xml:space="preserve">مسئلہ 344_ قربانى ايك عبادت ہے كہ جس ميں ان تمام شرائط كے ساتھ نيت شر ط ہے كہ جو احرام كى نيت ميں گزر چكى ہيں_ </w:t>
      </w:r>
      <w:r w:rsidR="00300A0C">
        <w:rPr>
          <w:rtl/>
          <w:lang w:bidi="ur-PK"/>
        </w:rPr>
        <w:cr/>
      </w:r>
      <w:r w:rsidR="00777045">
        <w:rPr>
          <w:rtl/>
          <w:lang w:bidi="ur-PK"/>
        </w:rPr>
        <w:br w:type="page"/>
      </w:r>
      <w:r>
        <w:rPr>
          <w:rtl/>
          <w:lang w:bidi="ur-PK"/>
        </w:rPr>
        <w:lastRenderedPageBreak/>
        <w:t xml:space="preserve">مسئلہ 345_ قربانى ميں چند چيزيں شرط ہيں : </w:t>
      </w:r>
    </w:p>
    <w:p w:rsidR="008D1986" w:rsidRDefault="008D1986" w:rsidP="008D1986">
      <w:pPr>
        <w:pStyle w:val="libNormal"/>
        <w:rPr>
          <w:rtl/>
          <w:lang w:bidi="ur-PK"/>
        </w:rPr>
      </w:pPr>
      <w:r>
        <w:rPr>
          <w:rtl/>
          <w:lang w:bidi="ur-PK"/>
        </w:rPr>
        <w:t xml:space="preserve">اول: سن: اونٹ ميں معتبر ہے كہ وہ چھٹے سال ميں داخل ہو اور گائے ميں معتبر ہے كہ وہ تيسرے سال ميں داخل ہو احوط وجوبى كى بناپر_ اور بكرى گائے كى طرح ہے ليكن بھيڑ ميں معتبر ہے كہ وہ دوسرے سال ميں داخل ہو احوط وجوبى كى بناپر _مذكورہ حد بندى چھوٹا ہونے كى جہت سے ہے پس اس سے كمتر كافى نہيں ہے ليكن بڑا ہونے كى جہت سے تو مذكورہ حيوانات ميںسے بڑى عمر والا بھى كافى ہے _ </w:t>
      </w:r>
    </w:p>
    <w:p w:rsidR="008D1986" w:rsidRDefault="008D1986" w:rsidP="009A7B5A">
      <w:pPr>
        <w:pStyle w:val="Heading2Center"/>
        <w:rPr>
          <w:rtl/>
          <w:lang w:bidi="ur-PK"/>
        </w:rPr>
      </w:pPr>
      <w:bookmarkStart w:id="104" w:name="_Toc528150638"/>
      <w:r>
        <w:rPr>
          <w:rtl/>
          <w:lang w:bidi="ur-PK"/>
        </w:rPr>
        <w:t>دوم : صحيح و سالم ہونا</w:t>
      </w:r>
      <w:bookmarkEnd w:id="104"/>
      <w:r>
        <w:rPr>
          <w:rtl/>
          <w:lang w:bidi="ur-PK"/>
        </w:rPr>
        <w:t xml:space="preserve"> </w:t>
      </w:r>
    </w:p>
    <w:p w:rsidR="008D1986" w:rsidRDefault="008D1986" w:rsidP="009A7B5A">
      <w:pPr>
        <w:pStyle w:val="Heading2Center"/>
        <w:rPr>
          <w:rtl/>
          <w:lang w:bidi="ur-PK"/>
        </w:rPr>
      </w:pPr>
      <w:bookmarkStart w:id="105" w:name="_Toc528150639"/>
      <w:r>
        <w:rPr>
          <w:rtl/>
          <w:lang w:bidi="ur-PK"/>
        </w:rPr>
        <w:t>سوم: يہ كہ بہت دبلا نہ ہو</w:t>
      </w:r>
      <w:bookmarkEnd w:id="105"/>
      <w:r>
        <w:rPr>
          <w:rtl/>
          <w:lang w:bidi="ur-PK"/>
        </w:rPr>
        <w:t xml:space="preserve"> </w:t>
      </w:r>
    </w:p>
    <w:p w:rsidR="008D1986" w:rsidRDefault="008D1986" w:rsidP="008D1986">
      <w:pPr>
        <w:pStyle w:val="libNormal"/>
        <w:rPr>
          <w:rtl/>
          <w:lang w:bidi="ur-PK"/>
        </w:rPr>
      </w:pPr>
      <w:r>
        <w:rPr>
          <w:rtl/>
          <w:lang w:bidi="ur-PK"/>
        </w:rPr>
        <w:t xml:space="preserve">چہارم: يہ كہ اسكے اعضا پورے ہوں پس ناقص كافى نہيں ہے جيسے خصى اور يہ وہ ہے كہ جسكے بيضے نكال ديئےائيں ہاں جسكے بيضے كوٹ ديئے جائيں وہ كافى ہے مگر يہ كہ خصى كى حد كو پہنچ جائے _ اور دم كٹا ، كانا ، لنگڑا ، كان كٹا اور جس كا اندر كا سينگ ٹوٹا ہوا ہو وہ كافى نہيںہے _ اسى طرح اگر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پيدائشےى طور پر ايسا ہو تو بھى كافى نہيںہے پس دہ حيوان كافى نہيں ہے كہ جس ميں ايسا عضو نہ ہو جو اس صنف كے جانوروں ميںعام طور پر ہوتا ہے اس طرح كے اسے اس ميں نقص شمار كيا جائے _ </w:t>
      </w:r>
    </w:p>
    <w:p w:rsidR="008D1986" w:rsidRDefault="008D1986" w:rsidP="008D1986">
      <w:pPr>
        <w:pStyle w:val="libNormal"/>
        <w:rPr>
          <w:rtl/>
          <w:lang w:bidi="ur-PK"/>
        </w:rPr>
      </w:pPr>
      <w:r>
        <w:rPr>
          <w:rtl/>
          <w:lang w:bidi="ur-PK"/>
        </w:rPr>
        <w:t xml:space="preserve">ہاں جس كا باہر كا سينگ ٹوٹا ہوا ہو وہ كافى ہے ( باہر كا سينگ اندر والے سينگ كے غلاف كے طور پر ہوتا ہے ) اور جسكا كان پھٹا ہوا ہو يا اسكے كان ميں سوراخ ہو اس ميں كوئي حرج نہيںہے _ </w:t>
      </w:r>
    </w:p>
    <w:p w:rsidR="008D1986" w:rsidRDefault="008D1986" w:rsidP="008D1986">
      <w:pPr>
        <w:pStyle w:val="libNormal"/>
        <w:rPr>
          <w:rtl/>
          <w:lang w:bidi="ur-PK"/>
        </w:rPr>
      </w:pPr>
      <w:r>
        <w:rPr>
          <w:rtl/>
          <w:lang w:bidi="ur-PK"/>
        </w:rPr>
        <w:t xml:space="preserve">مسئلہ 346_ اگر ايك جانور كو صحيح و سالم سمجھتے ہوئے ذبح كرے پھر اس كے مريض يا ناقص ہونے كا انكشاف ہو تو قدرت كى صورت ميں دوسرى قربانى كو ذبح كرنا واجب ہے _ </w:t>
      </w:r>
    </w:p>
    <w:p w:rsidR="008D1986" w:rsidRDefault="008D1986" w:rsidP="008D1986">
      <w:pPr>
        <w:pStyle w:val="libNormal"/>
        <w:rPr>
          <w:rtl/>
          <w:lang w:bidi="ur-PK"/>
        </w:rPr>
      </w:pPr>
      <w:r>
        <w:rPr>
          <w:rtl/>
          <w:lang w:bidi="ur-PK"/>
        </w:rPr>
        <w:t xml:space="preserve">مسئلہ 347_ احوط يہ ہے كہ قربانى جمرہ عقبہ كو كنكرياں مارنے سے مؤخر ہو _ </w:t>
      </w:r>
    </w:p>
    <w:p w:rsidR="008D1986" w:rsidRDefault="008D1986" w:rsidP="008D1986">
      <w:pPr>
        <w:pStyle w:val="libNormal"/>
        <w:rPr>
          <w:rtl/>
          <w:lang w:bidi="ur-PK"/>
        </w:rPr>
      </w:pPr>
      <w:r>
        <w:rPr>
          <w:rtl/>
          <w:lang w:bidi="ur-PK"/>
        </w:rPr>
        <w:t xml:space="preserve">مسئلہ 348_ احوط وجوبى يہ ہے كہ اپنے اختيار كے ساتھ قربانى كو روز عيد سے مؤخر نہ كرے پس اگر جان بوجھ كر ، بھول كر يا لاعلمى كى وجہ سے كسى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عذر كى خاطر يا بغير عذر كے مؤخر كرے تو احوط وجوبى يہ ہے كہ اگر ممكن ہو اسے ايام تشريق ميں ذبح كرے ورنہ ذى الحج كے ديگر دنوں ميں ذبح كرے اور اس ميں رات اور دن كے درميان فرق نہيں ہے ظاہر كى بناپر _ </w:t>
      </w:r>
    </w:p>
    <w:p w:rsidR="008D1986" w:rsidRDefault="008D1986" w:rsidP="008D1986">
      <w:pPr>
        <w:pStyle w:val="libNormal"/>
        <w:rPr>
          <w:rtl/>
          <w:lang w:bidi="ur-PK"/>
        </w:rPr>
      </w:pPr>
      <w:r>
        <w:rPr>
          <w:rtl/>
          <w:lang w:bidi="ur-PK"/>
        </w:rPr>
        <w:t xml:space="preserve">مسئلہ 349_ ذبح كرنے كى جگہ منى ہے پس اگر منى ميں ذبح كرنا ممنوع ہو تو اس وقت ذبح كرنے كيلئے جو جگہ تيار كى گئي ہے اس ميں ذبح كرنا كافى ہے _ </w:t>
      </w:r>
    </w:p>
    <w:p w:rsidR="008D1986" w:rsidRDefault="008D1986" w:rsidP="008D1986">
      <w:pPr>
        <w:pStyle w:val="libNormal"/>
        <w:rPr>
          <w:rtl/>
          <w:lang w:bidi="ur-PK"/>
        </w:rPr>
      </w:pPr>
      <w:r>
        <w:rPr>
          <w:rtl/>
          <w:lang w:bidi="ur-PK"/>
        </w:rPr>
        <w:t xml:space="preserve">مسئلہ 350_ احوط وجوبى يہ ہے كہ ذبح كرنے والا مؤمن ہو ہاں اگر واجب كى نيت خود كرے اور نائب كو صرف رگيں كاٹنے كيلئے وكيل بنائے تو ايمان كى شرط كا نہ ہونا بعيد نہيں ہے _ </w:t>
      </w:r>
    </w:p>
    <w:p w:rsidR="008D1986" w:rsidRDefault="008D1986" w:rsidP="008D1986">
      <w:pPr>
        <w:pStyle w:val="libNormal"/>
        <w:rPr>
          <w:rtl/>
          <w:lang w:bidi="ur-PK"/>
        </w:rPr>
      </w:pPr>
      <w:r>
        <w:rPr>
          <w:rtl/>
          <w:lang w:bidi="ur-PK"/>
        </w:rPr>
        <w:t xml:space="preserve">مسئلہ 351_ شرط ہے كہ خود ذبح كرے يا اسكى طرف سے وكيل ذبح كرے ليكن اگر كوئي اور شخص اسكى طرف سے ذبح كرے بغير اسكے كہ اس نے پہلے سے اسے وكيل بنايا ہو تو يہ محل اشكال ہے پس احوط يہ ہے كہ يہ كافى نہيں ہے _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مسئلہ 352_ ذبح كرنے كے آلے ميں شرط ہے كہ وہ لوہے كا ہو اور سٹيل ( يہ فولاد ہوتا ہے كہ جسے ايك ايسے مادہ كے ساتھ ملايا جاتا ہے جسے زنگ نہيں لگتا ) لوہے كے حكم ميں ہے _ </w:t>
      </w:r>
    </w:p>
    <w:p w:rsidR="008D1986" w:rsidRDefault="008D1986" w:rsidP="00B335EB">
      <w:pPr>
        <w:pStyle w:val="libNormal"/>
        <w:rPr>
          <w:rtl/>
          <w:lang w:bidi="ur-PK"/>
        </w:rPr>
      </w:pPr>
      <w:r>
        <w:rPr>
          <w:rtl/>
          <w:lang w:bidi="ur-PK"/>
        </w:rPr>
        <w:t xml:space="preserve">ليكن اگر شك ہو كہ يہ آلہ لوہے كا ہے يا نہيں تو جب تك معلوم نہ ہو كہ يہ لوہے كا ہے اسكے ساتھ ذبح كرنا كافى نہيں ہے _ </w:t>
      </w:r>
      <w:r w:rsidR="00300A0C">
        <w:rPr>
          <w:rtl/>
          <w:lang w:bidi="ur-PK"/>
        </w:rPr>
        <w:cr/>
      </w:r>
      <w:r w:rsidR="00777045">
        <w:rPr>
          <w:rtl/>
          <w:lang w:bidi="ur-PK"/>
        </w:rPr>
        <w:br w:type="page"/>
      </w:r>
    </w:p>
    <w:p w:rsidR="008D1986" w:rsidRDefault="008D1986" w:rsidP="009A7B5A">
      <w:pPr>
        <w:pStyle w:val="Heading2Center"/>
        <w:rPr>
          <w:rtl/>
          <w:lang w:bidi="ur-PK"/>
        </w:rPr>
      </w:pPr>
      <w:bookmarkStart w:id="106" w:name="_Toc528150640"/>
      <w:r>
        <w:rPr>
          <w:rtl/>
          <w:lang w:bidi="ur-PK"/>
        </w:rPr>
        <w:lastRenderedPageBreak/>
        <w:t>چھٹى فصل :تقصير يا حلق</w:t>
      </w:r>
      <w:bookmarkEnd w:id="106"/>
    </w:p>
    <w:p w:rsidR="008D1986" w:rsidRDefault="008D1986" w:rsidP="008D1986">
      <w:pPr>
        <w:pStyle w:val="libNormal"/>
        <w:rPr>
          <w:rtl/>
          <w:lang w:bidi="ur-PK"/>
        </w:rPr>
      </w:pPr>
      <w:r>
        <w:rPr>
          <w:rtl/>
          <w:lang w:bidi="ur-PK"/>
        </w:rPr>
        <w:t xml:space="preserve">يہ حج كے واجبات ميں سے چھٹا اور منى كے اعمال ميں سے تيسرا ہے _ </w:t>
      </w:r>
    </w:p>
    <w:p w:rsidR="008D1986" w:rsidRDefault="008D1986" w:rsidP="008D1986">
      <w:pPr>
        <w:pStyle w:val="libNormal"/>
        <w:rPr>
          <w:rtl/>
          <w:lang w:bidi="ur-PK"/>
        </w:rPr>
      </w:pPr>
      <w:r>
        <w:rPr>
          <w:rtl/>
          <w:lang w:bidi="ur-PK"/>
        </w:rPr>
        <w:t xml:space="preserve">مسئلہ 353_ ذبح كے بعد سر منڈانا يا بالوں يا ناخنوں كى تقصير كرنا واجب ہے _عورت كيلئے تقصير ہى ضرورى ہے پس اس كيلئے حلق كافى نہيں ہے اور احوط يہ ہے كہ تقصير ميں بال بھى كاٹے اورناخن بھى _ ليكن مرد كو حلق اور تقصير كے درميان اختيار ہے اور اس كيلئے حلق ضرورى نہيں ہے ہاں جس نے پہلے حج نہ كيا ہو اس كيلئے احوط حلق ہے _ </w:t>
      </w:r>
    </w:p>
    <w:p w:rsidR="008D1986" w:rsidRDefault="008D1986" w:rsidP="008D1986">
      <w:pPr>
        <w:pStyle w:val="libNormal"/>
        <w:rPr>
          <w:rtl/>
          <w:lang w:bidi="ur-PK"/>
        </w:rPr>
      </w:pPr>
      <w:r>
        <w:rPr>
          <w:rtl/>
          <w:lang w:bidi="ur-PK"/>
        </w:rPr>
        <w:t xml:space="preserve">مسئلہ 354_ حلق اور تقصير ميں سے ہر ايك عبادت ہے پس ان دونوں ميں رياء سے خالص نيت اور اللہ تعالى كى اطاعت كا قصد واجب ہے پس اگر مذكورہ نيت كے بغير حلق يا تقصير كرے تو اس كيلئے وہ چيزيں حلال نہيں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ہوں گى جو ان كے ساتھ حلال ہوتى ہيں _ </w:t>
      </w:r>
    </w:p>
    <w:p w:rsidR="008D1986" w:rsidRDefault="008D1986" w:rsidP="008D1986">
      <w:pPr>
        <w:pStyle w:val="libNormal"/>
        <w:rPr>
          <w:rtl/>
          <w:lang w:bidi="ur-PK"/>
        </w:rPr>
      </w:pPr>
      <w:r>
        <w:rPr>
          <w:rtl/>
          <w:lang w:bidi="ur-PK"/>
        </w:rPr>
        <w:t xml:space="preserve">مسئلہ 355_ اگر تقصير يا حلق كيلئے كسى دوسرے سے مدد لے تو اس پر واجب ہے كہ نيت خود كرے _ </w:t>
      </w:r>
    </w:p>
    <w:p w:rsidR="008D1986" w:rsidRDefault="008D1986" w:rsidP="008D1986">
      <w:pPr>
        <w:pStyle w:val="libNormal"/>
        <w:rPr>
          <w:rtl/>
          <w:lang w:bidi="ur-PK"/>
        </w:rPr>
      </w:pPr>
      <w:r>
        <w:rPr>
          <w:rtl/>
          <w:lang w:bidi="ur-PK"/>
        </w:rPr>
        <w:t xml:space="preserve">مسئلہ 356_ احوط وجوبى يہ ہے كہ حلق عيد كے دن ہو اور اگر اسے روز عيد انجام نہ دے تو اسے گيا رہويں كى رات يا اسكے بعد انجام دے اور يہ كافى ہے _ </w:t>
      </w:r>
    </w:p>
    <w:p w:rsidR="008D1986" w:rsidRDefault="008D1986" w:rsidP="008D1986">
      <w:pPr>
        <w:pStyle w:val="libNormal"/>
        <w:rPr>
          <w:rtl/>
          <w:lang w:bidi="ur-PK"/>
        </w:rPr>
      </w:pPr>
      <w:r>
        <w:rPr>
          <w:rtl/>
          <w:lang w:bidi="ur-PK"/>
        </w:rPr>
        <w:t xml:space="preserve">مسئلہ 357_ جو شخص كسى وجہ سے قربانى كو روز عيد سے مؤخر كردے اس پر حلق يا تقصير كومؤخر كرنا واجب نہيں ہے بلكہ بعيد نہيں ہے كہ انہيںعيدوالے دن ہى انجام دينا واجب ہو پس اس ميںاحتياط كو ترك نہ كيا جائے ليكن اس صورت ميں طواف حج و غيرہ مكہ كے پانچ اعمال كو قربانى سے پہلے انجام دينا محل اشكال ہے _ </w:t>
      </w:r>
    </w:p>
    <w:p w:rsidR="008D1986" w:rsidRDefault="008D1986" w:rsidP="008D1986">
      <w:pPr>
        <w:pStyle w:val="libNormal"/>
        <w:rPr>
          <w:rtl/>
          <w:lang w:bidi="ur-PK"/>
        </w:rPr>
      </w:pPr>
      <w:r>
        <w:rPr>
          <w:rtl/>
          <w:lang w:bidi="ur-PK"/>
        </w:rPr>
        <w:t xml:space="preserve">مسئلہ 358_ واجب ہے كہ حلق يا تقصير منى ميں ہو پس اختيارى صورت ميںغير منى ميںجائز نہيں ہے _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مسئلہ 359_ اگر جان بوجھ كر يا بھول كر يا لاعلمى كى وجہ سے منى سے باہر حلق يا تقصير كرے اور باقى اعمال كو انجام دے دے تو اس پر واجب ہے كہ حلق ياتقصير كيلئے منى كى طرف پلٹے اور پھر ان كے بعد والے اعمال كا اعادہ كرے اور يہى حكم ہے اگر تقصير يا حلق كو ترك كر كے منى سے نكل جائے _ </w:t>
      </w:r>
    </w:p>
    <w:p w:rsidR="008D1986" w:rsidRDefault="008D1986" w:rsidP="008D1986">
      <w:pPr>
        <w:pStyle w:val="libNormal"/>
        <w:rPr>
          <w:rtl/>
          <w:lang w:bidi="ur-PK"/>
        </w:rPr>
      </w:pPr>
      <w:r>
        <w:rPr>
          <w:rtl/>
          <w:lang w:bidi="ur-PK"/>
        </w:rPr>
        <w:t xml:space="preserve">مسئلہ 360_ اگر عيد والے دن قربانى كرسكتا ہو تو واجب ہے كہ عيد والے دن پہلے جمرہ عقبہ كو رمى كرے پھر قربانى كرے اور اسكے بعد حلق يا تقصير كرے اور اگر جان بوجھ كر اس ترتيب پر عمل نہ كرے تو گناہ گار ہے ليكن ظاہر يہ ہے كہ اس پر بالترتيب اعمال كا اعادہ كرنا واجب نہيں ہے اگرچہ تو ان ركھنے كى صورت ميں اعادہ كرنا احتياط كے موافق ہے اور لاعلمى اور بھولنے كى صورت ميں بھى يہى حكم ہے اور اگر عيد والے دن منى ميں قربانى نہ كرسكتا ہوتو اگر اسى دن اس ذبح خانہ ميں قربانى كرسكتا ہو جو اس وقت منى سے باہر قربانى كيلئے مقرر كياگيا ہے تو بھى احوط كى بناپر واجب ہے كہ قربانى كو حلق يا تقصير پر مقدم كرے پھر ان ميں سے ايك كو بجالائے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اور اگر يہ بھى نہ كرسكتا ہو تو احوط وجوبى يہ ہے كہ عيد والے دن حلق يا تقصير كرنے كى طرف مبادرت كرے اور اسكے ذريعے احرام سے مُحل ہوجائے ليكن مكہ كے پانچ اعمال كو قربانى كے بعد تك مؤخر كردے _ </w:t>
      </w:r>
    </w:p>
    <w:p w:rsidR="008D1986" w:rsidRDefault="008D1986" w:rsidP="008D1986">
      <w:pPr>
        <w:pStyle w:val="libNormal"/>
        <w:rPr>
          <w:rtl/>
          <w:lang w:bidi="ur-PK"/>
        </w:rPr>
      </w:pPr>
      <w:r>
        <w:rPr>
          <w:rtl/>
          <w:lang w:bidi="ur-PK"/>
        </w:rPr>
        <w:t xml:space="preserve">مسئلہ 361_ حلق يا تقصير كے بعد مُحرم كيلئے وہ سب حلال ہوجاتا ہے جو احرام حج كى وجہ سے حرام ہوا تھا سوائے عورتوں اور خوشبوكے_ </w:t>
      </w:r>
    </w:p>
    <w:p w:rsidR="008D1986" w:rsidRDefault="00777045" w:rsidP="008D1986">
      <w:pPr>
        <w:pStyle w:val="libNormal"/>
        <w:rPr>
          <w:rtl/>
          <w:lang w:bidi="ur-PK"/>
        </w:rPr>
      </w:pPr>
      <w:r>
        <w:rPr>
          <w:rtl/>
          <w:lang w:bidi="ur-PK"/>
        </w:rPr>
        <w:br w:type="page"/>
      </w:r>
    </w:p>
    <w:p w:rsidR="008D1986" w:rsidRDefault="008D1986" w:rsidP="009A7B5A">
      <w:pPr>
        <w:pStyle w:val="Heading2Center"/>
        <w:rPr>
          <w:rtl/>
          <w:lang w:bidi="ur-PK"/>
        </w:rPr>
      </w:pPr>
      <w:bookmarkStart w:id="107" w:name="_Toc528150641"/>
      <w:r>
        <w:rPr>
          <w:rtl/>
          <w:lang w:bidi="ur-PK"/>
        </w:rPr>
        <w:lastRenderedPageBreak/>
        <w:t>ساتويں فصل : مكہ مكرمہ كے اعمال</w:t>
      </w:r>
      <w:bookmarkEnd w:id="107"/>
    </w:p>
    <w:p w:rsidR="008D1986" w:rsidRDefault="008D1986" w:rsidP="008D1986">
      <w:pPr>
        <w:pStyle w:val="libNormal"/>
        <w:rPr>
          <w:rtl/>
          <w:lang w:bidi="ur-PK"/>
        </w:rPr>
      </w:pPr>
      <w:r>
        <w:rPr>
          <w:rtl/>
          <w:lang w:bidi="ur-PK"/>
        </w:rPr>
        <w:t xml:space="preserve">مكہ معظمہ ميں پانچ اعمال واجب ہيں طواف حج ( اسے طواف زيارت كہا جاتا ہے ) نماز طواف ،صفا و مروہ كے درميان سعى ، طواف النساء اور نماز طواف </w:t>
      </w:r>
    </w:p>
    <w:p w:rsidR="008D1986" w:rsidRDefault="008D1986" w:rsidP="008D1986">
      <w:pPr>
        <w:pStyle w:val="libNormal"/>
        <w:rPr>
          <w:rtl/>
          <w:lang w:bidi="ur-PK"/>
        </w:rPr>
      </w:pPr>
      <w:r>
        <w:rPr>
          <w:rtl/>
          <w:lang w:bidi="ur-PK"/>
        </w:rPr>
        <w:t xml:space="preserve">مسئلہ 362_ عيد والے دن كے اعمال سے فارغ ہونے كے بعد جائز بلكہ مستحب ہے كہ حج كے باقى اعمال ، دو طواف انكى نمازيں اور سعى كو انجام دينے كيلئے اسى دن مكہ معظمہ كى طرف لوٹ جائے اور اسے ايام تشريق كے آخر تك بلكہ ماہ ذى الحج كے آخر تك مؤخر كرنا بھى جائز ہے _ </w:t>
      </w:r>
    </w:p>
    <w:p w:rsidR="008D1986" w:rsidRDefault="008D1986" w:rsidP="008D1986">
      <w:pPr>
        <w:pStyle w:val="libNormal"/>
        <w:rPr>
          <w:rtl/>
          <w:lang w:bidi="ur-PK"/>
        </w:rPr>
      </w:pPr>
      <w:r>
        <w:rPr>
          <w:rtl/>
          <w:lang w:bidi="ur-PK"/>
        </w:rPr>
        <w:t xml:space="preserve">مسئلہ 363_ طواف ، نماز طواف اور سعى كى كيفيت وہى ہے جو عمرہ كے طواف اسكى نماز اور سعى كى ہے بغير كسى فرق كے مگر نيت ميں پس يہاں پر ان </w:t>
      </w:r>
    </w:p>
    <w:p w:rsidR="008D1986" w:rsidRDefault="00F4769E" w:rsidP="00B335EB">
      <w:pPr>
        <w:pStyle w:val="libNormal"/>
        <w:rPr>
          <w:rtl/>
          <w:lang w:bidi="ur-PK"/>
        </w:rPr>
      </w:pPr>
      <w:r>
        <w:rPr>
          <w:rtl/>
          <w:lang w:bidi="ur-PK"/>
        </w:rPr>
        <w:cr/>
      </w:r>
      <w:r w:rsidR="00777045">
        <w:rPr>
          <w:rtl/>
          <w:lang w:bidi="ur-PK"/>
        </w:rPr>
        <w:br w:type="page"/>
      </w:r>
      <w:r w:rsidR="008D1986">
        <w:rPr>
          <w:rtl/>
          <w:lang w:bidi="ur-PK"/>
        </w:rPr>
        <w:lastRenderedPageBreak/>
        <w:t xml:space="preserve">كے ذريعے حج كو انجام دينے كى نيت كريگا _ </w:t>
      </w:r>
    </w:p>
    <w:p w:rsidR="008D1986" w:rsidRDefault="008D1986" w:rsidP="008D1986">
      <w:pPr>
        <w:pStyle w:val="libNormal"/>
        <w:rPr>
          <w:rtl/>
          <w:lang w:bidi="ur-PK"/>
        </w:rPr>
      </w:pPr>
      <w:r>
        <w:rPr>
          <w:rtl/>
          <w:lang w:bidi="ur-PK"/>
        </w:rPr>
        <w:t xml:space="preserve">مسئلہ 364_ اختيارى صورت ميںمذكورہ اعمال كو وقوف بالعرفات، وقوف بالمشعر اور منى كے اعمال پر مقدم كرنا جائز نہيں ہے ہاں بعض گروہوں كيلئے انكا مقدم كرنا جائز ہے _ </w:t>
      </w:r>
    </w:p>
    <w:p w:rsidR="008D1986" w:rsidRDefault="008D1986" w:rsidP="008D1986">
      <w:pPr>
        <w:pStyle w:val="libNormal"/>
        <w:rPr>
          <w:rtl/>
          <w:lang w:bidi="ur-PK"/>
        </w:rPr>
      </w:pPr>
      <w:r>
        <w:rPr>
          <w:rtl/>
          <w:lang w:bidi="ur-PK"/>
        </w:rPr>
        <w:t xml:space="preserve">اول: خواتيں جب انہيں مكہ معظمہ كى طرف لوٹنے كے بعد حيض يا نفاس آنے كاخوف ہو اور پاك ہونے تك ٹھہرنے پر بھى قادر نہ ہوں _ </w:t>
      </w:r>
    </w:p>
    <w:p w:rsidR="008D1986" w:rsidRDefault="008D1986" w:rsidP="008D1986">
      <w:pPr>
        <w:pStyle w:val="libNormal"/>
        <w:rPr>
          <w:rtl/>
          <w:lang w:bidi="ur-PK"/>
        </w:rPr>
      </w:pPr>
      <w:r>
        <w:rPr>
          <w:rtl/>
          <w:lang w:bidi="ur-PK"/>
        </w:rPr>
        <w:t xml:space="preserve">دوم : وہ مرد اورعورتيں جو مكہ پلٹنے كے بعد بھيڑ كى كثرت كى وجہ سے طواف كرنے سے عاجز ہوں يا وہ جو مكہ لوٹنے سے ہى عاجز ہيں_ </w:t>
      </w:r>
    </w:p>
    <w:p w:rsidR="008D1986" w:rsidRDefault="008D1986" w:rsidP="008D1986">
      <w:pPr>
        <w:pStyle w:val="libNormal"/>
        <w:rPr>
          <w:rtl/>
          <w:lang w:bidi="ur-PK"/>
        </w:rPr>
      </w:pPr>
      <w:r>
        <w:rPr>
          <w:rtl/>
          <w:lang w:bidi="ur-PK"/>
        </w:rPr>
        <w:t xml:space="preserve">سوم: وہ بيمار لوگ كہ جو مكہ معظمہ لوٹنے كے بعد بھيڑ كى شدت يا بھيڑ كے خوف سے طواف كرنے سے عاجز ہوں _ </w:t>
      </w:r>
    </w:p>
    <w:p w:rsidR="008D1986" w:rsidRDefault="008D1986" w:rsidP="008D1986">
      <w:pPr>
        <w:pStyle w:val="libNormal"/>
        <w:rPr>
          <w:rtl/>
          <w:lang w:bidi="ur-PK"/>
        </w:rPr>
      </w:pPr>
      <w:r>
        <w:rPr>
          <w:rtl/>
          <w:lang w:bidi="ur-PK"/>
        </w:rPr>
        <w:t xml:space="preserve">مسئلہ 365_ اگر مذكورہ تين گروہوں ميں سے كوئي شخص دو طواف ،انكى نماز اور سعى كو مقدم كردے پھر عذر بر طرف ہوجائے تو اس پر واجب نہيں ہے كہ ان كا اعادہ كرے اگر چہ اعادہ كرنا احوط ہے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366_ جو شخص كسى عذر كى وجہ سے مكہ كے اعمال كومقدم كرے جيسے مذكورہ تين گروہ تو اس كيلئے خوشبو اور عورتيں حلال نہيں ہوں گى بلكہ اس كيلئے سب محرمات تقصير يا حلق كے بعد حلال ہوں گے _ </w:t>
      </w:r>
    </w:p>
    <w:p w:rsidR="008D1986" w:rsidRDefault="008D1986" w:rsidP="008D1986">
      <w:pPr>
        <w:pStyle w:val="libNormal"/>
        <w:rPr>
          <w:rtl/>
          <w:lang w:bidi="ur-PK"/>
        </w:rPr>
      </w:pPr>
      <w:r>
        <w:rPr>
          <w:rtl/>
          <w:lang w:bidi="ur-PK"/>
        </w:rPr>
        <w:t xml:space="preserve">مسئلہ 367_ طواف النساء اور اسكى نماز دونوں واجب ہيں ليكن ركن نہيں ہيں پس اگر انہيں جان بوجھ كر ترك كردے تو حج باطل نہيں ہوگا ليكن اس كيلئے عورتيں حلال نہيں ہوں گى _ </w:t>
      </w:r>
    </w:p>
    <w:p w:rsidR="008D1986" w:rsidRDefault="008D1986" w:rsidP="008D1986">
      <w:pPr>
        <w:pStyle w:val="libNormal"/>
        <w:rPr>
          <w:rtl/>
          <w:lang w:bidi="ur-PK"/>
        </w:rPr>
      </w:pPr>
      <w:r>
        <w:rPr>
          <w:rtl/>
          <w:lang w:bidi="ur-PK"/>
        </w:rPr>
        <w:t xml:space="preserve">مسئلہ 368_ طواف النساء مردوں كے ساتھ مختص نہيں ہے بلكہ خواتين اور غير خواتين پر بھى واجب ہے پس اگر اسے مرد ترك كردے تو اسكے لئے عورتيں حلال نہيں ہوں گى اور اگر عورت ترك كردے تواس كيلئے مر د حلال نہيں ہوں گے _ </w:t>
      </w:r>
    </w:p>
    <w:p w:rsidR="008D1986" w:rsidRDefault="008D1986" w:rsidP="008D1986">
      <w:pPr>
        <w:pStyle w:val="libNormal"/>
        <w:rPr>
          <w:rtl/>
          <w:lang w:bidi="ur-PK"/>
        </w:rPr>
      </w:pPr>
      <w:r>
        <w:rPr>
          <w:rtl/>
          <w:lang w:bidi="ur-PK"/>
        </w:rPr>
        <w:t xml:space="preserve">مسئلہ 369_ اختيارى صورت ميں سعى كو طواف حج اور اسكى نماز پر مقدم كرنا جائز نہيں ہے اور نہ طواف النساء كوان دونوں پر اور نہ سعى پر پس اگر ترتيب كى مخالفت كرے تو اعادہ كرے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مسئلہ 370_ اگر بھول كر طواف النساء كو ترك كردے اور اپنے شہر ميں پلٹ آئے تواگر بغير مشقت كے لوٹ سكتا ہو تو يہ واجب ہے ورنہ نائب بنائے اوراس كيلئے عورتيں حلال نہيں ہوںگى مگر خود اس كے يا اس كے نائب كے طواف بجالانے كے ساتھ اوراگر اسے جان بوجھ كر ترك كرے توبھى يہى حكم ہے _ </w:t>
      </w:r>
    </w:p>
    <w:p w:rsidR="008D1986" w:rsidRDefault="008D1986" w:rsidP="008D1986">
      <w:pPr>
        <w:pStyle w:val="libNormal"/>
        <w:rPr>
          <w:rtl/>
          <w:lang w:bidi="ur-PK"/>
        </w:rPr>
      </w:pPr>
      <w:r>
        <w:rPr>
          <w:rtl/>
          <w:lang w:bidi="ur-PK"/>
        </w:rPr>
        <w:t xml:space="preserve">مسئلہ 371_ احرام حج كے ساتھ وہ سب چيزيں حرام ہو جاتى ہيں جو عمرہ كے احرام كے محرمات ميں گزرچكى ہيں اور پھر بالتدريج اور تين مرحلوں ميں حلال ہوں گى _ </w:t>
      </w:r>
    </w:p>
    <w:p w:rsidR="008D1986" w:rsidRDefault="008D1986" w:rsidP="008D1986">
      <w:pPr>
        <w:pStyle w:val="libNormal"/>
        <w:rPr>
          <w:rtl/>
          <w:lang w:bidi="ur-PK"/>
        </w:rPr>
      </w:pPr>
      <w:r>
        <w:rPr>
          <w:rtl/>
          <w:lang w:bidi="ur-PK"/>
        </w:rPr>
        <w:t xml:space="preserve">اول: حلق يا تقصير كے بعد ہر چيز حلال ہو جاتى ہے سوائے عورتوں اور خوشبو كے حتى كہ شكار بھى حلال ہوجاتا ہے اگر چہ يہ حرم ميں ہونے كى وجہ سے حرام ہوتا ہے </w:t>
      </w:r>
    </w:p>
    <w:p w:rsidR="008D1986" w:rsidRDefault="008D1986" w:rsidP="008D1986">
      <w:pPr>
        <w:pStyle w:val="libNormal"/>
        <w:rPr>
          <w:rtl/>
          <w:lang w:bidi="ur-PK"/>
        </w:rPr>
      </w:pPr>
      <w:r>
        <w:rPr>
          <w:rtl/>
          <w:lang w:bidi="ur-PK"/>
        </w:rPr>
        <w:t xml:space="preserve">دوم: سعى كے بعد خوشبو حلال ہوجاتى ہے _ </w:t>
      </w:r>
    </w:p>
    <w:p w:rsidR="008D1986" w:rsidRDefault="008D1986" w:rsidP="008D1986">
      <w:pPr>
        <w:pStyle w:val="libNormal"/>
        <w:rPr>
          <w:rtl/>
          <w:lang w:bidi="ur-PK"/>
        </w:rPr>
      </w:pPr>
      <w:r>
        <w:rPr>
          <w:rtl/>
          <w:lang w:bidi="ur-PK"/>
        </w:rPr>
        <w:t xml:space="preserve">سوم: طواف النساء اور اسكى نماز كے بعد عورتيں حلال ہوجاتى ہيں _ </w:t>
      </w:r>
    </w:p>
    <w:p w:rsidR="008D1986" w:rsidRDefault="00F4769E" w:rsidP="008D1986">
      <w:pPr>
        <w:pStyle w:val="libNormal"/>
        <w:rPr>
          <w:rtl/>
          <w:lang w:bidi="ur-PK"/>
        </w:rPr>
      </w:pPr>
      <w:r>
        <w:rPr>
          <w:rtl/>
          <w:lang w:bidi="ur-PK"/>
        </w:rPr>
        <w:cr/>
      </w:r>
      <w:r w:rsidR="00777045">
        <w:rPr>
          <w:rtl/>
          <w:lang w:bidi="ur-PK"/>
        </w:rPr>
        <w:br w:type="page"/>
      </w:r>
    </w:p>
    <w:p w:rsidR="008D1986" w:rsidRDefault="008D1986" w:rsidP="009A7B5A">
      <w:pPr>
        <w:pStyle w:val="Heading2Center"/>
        <w:rPr>
          <w:rtl/>
          <w:lang w:bidi="ur-PK"/>
        </w:rPr>
      </w:pPr>
      <w:bookmarkStart w:id="108" w:name="_Toc528150642"/>
      <w:r>
        <w:rPr>
          <w:rtl/>
          <w:lang w:bidi="ur-PK"/>
        </w:rPr>
        <w:lastRenderedPageBreak/>
        <w:t>آٹھويں فصل: منى ميں رات گزارنا</w:t>
      </w:r>
      <w:bookmarkEnd w:id="108"/>
    </w:p>
    <w:p w:rsidR="008D1986" w:rsidRDefault="008D1986" w:rsidP="008D1986">
      <w:pPr>
        <w:pStyle w:val="libNormal"/>
        <w:rPr>
          <w:rtl/>
          <w:lang w:bidi="ur-PK"/>
        </w:rPr>
      </w:pPr>
      <w:r>
        <w:rPr>
          <w:rtl/>
          <w:lang w:bidi="ur-PK"/>
        </w:rPr>
        <w:t xml:space="preserve">يہ حج كے واجبات ميں سے بارہواں اور منى كے اعمال ميں سے چوتھا ہے _ </w:t>
      </w:r>
    </w:p>
    <w:p w:rsidR="008D1986" w:rsidRDefault="008D1986" w:rsidP="008D1986">
      <w:pPr>
        <w:pStyle w:val="libNormal"/>
        <w:rPr>
          <w:rtl/>
          <w:lang w:bidi="ur-PK"/>
        </w:rPr>
      </w:pPr>
      <w:r>
        <w:rPr>
          <w:rtl/>
          <w:lang w:bidi="ur-PK"/>
        </w:rPr>
        <w:t xml:space="preserve">مسئلہ 372_ واجب ہے كہ گيارہويں اور بارہويں كى رات منى ميں گزارے پس اگر دو طواف ، انكى نماز اور سعى كو بجالانے كيلئے عيد كے دن مكہ معظمہ چلا گيا ہو تو اس پر منى ميں رات گزارنے كيلئے لوٹنا واجب ہے _ </w:t>
      </w:r>
    </w:p>
    <w:p w:rsidR="008D1986" w:rsidRDefault="008D1986" w:rsidP="008D1986">
      <w:pPr>
        <w:pStyle w:val="libNormal"/>
        <w:rPr>
          <w:rtl/>
          <w:lang w:bidi="ur-PK"/>
        </w:rPr>
      </w:pPr>
      <w:r>
        <w:rPr>
          <w:rtl/>
          <w:lang w:bidi="ur-PK"/>
        </w:rPr>
        <w:t xml:space="preserve">مسئلہ 373_ مندرجہ ذيل گروہ مذكورہ راتوں كومنى ميں بسر كرنے كے وجوب سے مستثنے ہيں _ </w:t>
      </w:r>
    </w:p>
    <w:p w:rsidR="008D1986" w:rsidRDefault="008D1986" w:rsidP="008D1986">
      <w:pPr>
        <w:pStyle w:val="libNormal"/>
        <w:rPr>
          <w:rtl/>
          <w:lang w:bidi="ur-PK"/>
        </w:rPr>
      </w:pPr>
      <w:r>
        <w:rPr>
          <w:rtl/>
          <w:lang w:bidi="ur-PK"/>
        </w:rPr>
        <w:t xml:space="preserve">الف: بيمار اور انكى تيمار دارى كرنے والے بلكہ ہر صاحب عذر شخص كہ جس كيلئے اس عذر كے ہوتے ہوئے منى ميں رات گزار نا شاق ہو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ب: جس شخص كو مكہ ميں اپنے قابل اعتنا مال كے ضائع ياچورى ہوجانے كا خوف ہو _ </w:t>
      </w:r>
    </w:p>
    <w:p w:rsidR="008D1986" w:rsidRDefault="008D1986" w:rsidP="008D1986">
      <w:pPr>
        <w:pStyle w:val="libNormal"/>
        <w:rPr>
          <w:rtl/>
          <w:lang w:bidi="ur-PK"/>
        </w:rPr>
      </w:pPr>
      <w:r>
        <w:rPr>
          <w:rtl/>
          <w:lang w:bidi="ur-PK"/>
        </w:rPr>
        <w:t xml:space="preserve">ج: جو شخص مكہ ميں فجر تك عبادت ميں مشغول رہے اور صرف ضرورت كى خاطر غير عبادت ميں مشغول ہوا ہو جيسے ضرورت كے مطابق كھنا پينايا دوبارہ وضو كرنا_ </w:t>
      </w:r>
    </w:p>
    <w:p w:rsidR="008D1986" w:rsidRDefault="008D1986" w:rsidP="008D1986">
      <w:pPr>
        <w:pStyle w:val="libNormal"/>
        <w:rPr>
          <w:rtl/>
          <w:lang w:bidi="ur-PK"/>
        </w:rPr>
      </w:pPr>
      <w:r>
        <w:rPr>
          <w:rtl/>
          <w:lang w:bidi="ur-PK"/>
        </w:rPr>
        <w:t xml:space="preserve">مسئلہ 374_ منى ميں رات بسر كرنا عبادت ہے كہ جس ميں گذشتہ تمام شرائط كے ساتھ نيت واجب ہے _ </w:t>
      </w:r>
    </w:p>
    <w:p w:rsidR="008D1986" w:rsidRDefault="008D1986" w:rsidP="008D1986">
      <w:pPr>
        <w:pStyle w:val="libNormal"/>
        <w:rPr>
          <w:rtl/>
          <w:lang w:bidi="ur-PK"/>
        </w:rPr>
      </w:pPr>
      <w:r>
        <w:rPr>
          <w:rtl/>
          <w:lang w:bidi="ur-PK"/>
        </w:rPr>
        <w:t xml:space="preserve">مسئلہ 375_ رات كوغروب سے آدھى رات تك رہنا كافى ہے اور جس شخص نے بغير عذر كے رات كاپہلا آدھا حصہ منى ميں نہ گزارا ہو اس كيلئے احوط وجوبى يہ ہے كہ رات كا دوسرا نصف وہاں گزارے اگر چہ بعيد نہيں ہے كہ اختيارى صورت ميں بھى رات كے دوسرے نصف كا وہاں گزارنا كافى ہو _ </w:t>
      </w:r>
    </w:p>
    <w:p w:rsidR="008D1986" w:rsidRDefault="008D1986" w:rsidP="008D1986">
      <w:pPr>
        <w:pStyle w:val="libNormal"/>
        <w:rPr>
          <w:rtl/>
          <w:lang w:bidi="ur-PK"/>
        </w:rPr>
      </w:pPr>
      <w:r>
        <w:rPr>
          <w:rtl/>
          <w:lang w:bidi="ur-PK"/>
        </w:rPr>
        <w:t xml:space="preserve">مسئلہ 376_ جو شخص مكہ مكرمہ ميںعبادت ميں مشغول نہ رہا ہو اورمنى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ميں رات گزارنے والے واجب كام كو بھى ترك كردے تو اس پر ہر رات كے بدلے ايك بكرى كفارہ ميں دينا واجب ہے اور احوط كى بناپر اس ميں فرق نہيں ہے كہ عذر ركھتا ہو يا نہ ، جاہل ہو يا نسيان كا شكار يا ان كا غير _ </w:t>
      </w:r>
    </w:p>
    <w:p w:rsidR="008D1986" w:rsidRDefault="008D1986" w:rsidP="008D1986">
      <w:pPr>
        <w:pStyle w:val="libNormal"/>
        <w:rPr>
          <w:rtl/>
          <w:lang w:bidi="ur-PK"/>
        </w:rPr>
      </w:pPr>
      <w:r>
        <w:rPr>
          <w:rtl/>
          <w:lang w:bidi="ur-PK"/>
        </w:rPr>
        <w:t xml:space="preserve">مسئلہ 277_ جس شخص كيلئے بارہويں كے دن كوچ كرنا جائز ہو اور منى ميں ہو تو اس پر واجب ہے كہ زوال كے بعد كوچ كرے اور زوال سے پہلے كوچ كرنا جائز نہيں ہے _ </w:t>
      </w:r>
    </w:p>
    <w:p w:rsidR="008D1986" w:rsidRDefault="00777045" w:rsidP="008D1986">
      <w:pPr>
        <w:pStyle w:val="libNormal"/>
        <w:rPr>
          <w:rtl/>
          <w:lang w:bidi="ur-PK"/>
        </w:rPr>
      </w:pPr>
      <w:r>
        <w:rPr>
          <w:rtl/>
          <w:lang w:bidi="ur-PK"/>
        </w:rPr>
        <w:cr/>
      </w:r>
      <w:r>
        <w:rPr>
          <w:rtl/>
          <w:lang w:bidi="ur-PK"/>
        </w:rPr>
        <w:br w:type="page"/>
      </w:r>
    </w:p>
    <w:p w:rsidR="008D1986" w:rsidRDefault="008D1986" w:rsidP="009A7B5A">
      <w:pPr>
        <w:pStyle w:val="Heading2Center"/>
        <w:rPr>
          <w:rtl/>
          <w:lang w:bidi="ur-PK"/>
        </w:rPr>
      </w:pPr>
      <w:bookmarkStart w:id="109" w:name="_Toc528150643"/>
      <w:r>
        <w:rPr>
          <w:rtl/>
          <w:lang w:bidi="ur-PK"/>
        </w:rPr>
        <w:lastRenderedPageBreak/>
        <w:t>نويں فصل :تين جمرات كو كنكرياں مارنا</w:t>
      </w:r>
      <w:bookmarkEnd w:id="109"/>
    </w:p>
    <w:p w:rsidR="008D1986" w:rsidRDefault="008D1986" w:rsidP="008D1986">
      <w:pPr>
        <w:pStyle w:val="libNormal"/>
        <w:rPr>
          <w:rtl/>
          <w:lang w:bidi="ur-PK"/>
        </w:rPr>
      </w:pPr>
      <w:r>
        <w:rPr>
          <w:rtl/>
          <w:lang w:bidi="ur-PK"/>
        </w:rPr>
        <w:t xml:space="preserve">يہ حج كے واجبات ميں سے تيرہواں اور منى كے اعمال ميں سے پانچواں ہے اور تين جمرات كو كنكرياں مارنا كيفيت اور شرائط كے اعتبار سے عيد والے دن جمرہ عقبہ كو كنكرياں مارنے سے مختلف نہيں ہے_ </w:t>
      </w:r>
    </w:p>
    <w:p w:rsidR="008D1986" w:rsidRDefault="008D1986" w:rsidP="008D1986">
      <w:pPr>
        <w:pStyle w:val="libNormal"/>
        <w:rPr>
          <w:rtl/>
          <w:lang w:bidi="ur-PK"/>
        </w:rPr>
      </w:pPr>
      <w:r>
        <w:rPr>
          <w:rtl/>
          <w:lang w:bidi="ur-PK"/>
        </w:rPr>
        <w:t xml:space="preserve">مسئلہ 378_ جو راتيں منى ميں گزارنا واجب ہے ان كے دنوں ميں تين جمرات اولى ، وسطى اور عقبہ كو كنكرياں مارنا واجب ہے_ </w:t>
      </w:r>
    </w:p>
    <w:p w:rsidR="008D1986" w:rsidRDefault="008D1986" w:rsidP="008D1986">
      <w:pPr>
        <w:pStyle w:val="libNormal"/>
        <w:rPr>
          <w:rtl/>
          <w:lang w:bidi="ur-PK"/>
        </w:rPr>
      </w:pPr>
      <w:r>
        <w:rPr>
          <w:rtl/>
          <w:lang w:bidi="ur-PK"/>
        </w:rPr>
        <w:t xml:space="preserve">مسئلہ 379_ كنكرياں مارنے كا وقت طلوع آفتاب سے غروب آفتاب تك ہے پس اختيارى صورت ميں رات كے وقت كنكرياں مارناجائز نہيں ہے اور اس سے وہ شخص مستثنى ہے جو عذر ركھتا ہے كہ اسے اپنے مال، عزت اور جان پر خوف ہے اور چرواہا اور اسى طرح كمزور لوگ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جيسے عورتيں ، بوڑھے اور بچے كہ جنہيں اپنے آپ پر بھيڑ كى شدت كا خوف ہے تو ان سب كيلئے رات كے وقت كنكرياں مارنا جائز ہے _ </w:t>
      </w:r>
    </w:p>
    <w:p w:rsidR="008D1986" w:rsidRDefault="008D1986" w:rsidP="008D1986">
      <w:pPr>
        <w:pStyle w:val="libNormal"/>
        <w:rPr>
          <w:rtl/>
          <w:lang w:bidi="ur-PK"/>
        </w:rPr>
      </w:pPr>
      <w:r>
        <w:rPr>
          <w:rtl/>
          <w:lang w:bidi="ur-PK"/>
        </w:rPr>
        <w:t xml:space="preserve">مسئلہ 380_ جو شخص صرف دن كے وقت كنكرياں مارنے سے عذر ركھتا ہے نہ رات كے وقت تو اس كےلئے نائب بنانا جائز نہيں ہے بلكہ اس پر واجب ہے كہ رات كے وقت خود كنكرياں مارے، گذشتہ رات ميں يا آئندہ رات ميں ليكن جو شخص كنكرياں مارنے سے عذر ركھتا ہے حتى رات كے وقت بھى جيسے بيمار شخص تو اس كيلئے نائب بنانا جائز ہے ليكن احوط وجوبى يہ ہے كہ اگر آئندہ رات عذر برطرف ہوجائے تو خود كنكرياں مارے _ </w:t>
      </w:r>
    </w:p>
    <w:p w:rsidR="008D1986" w:rsidRDefault="008D1986" w:rsidP="008D1986">
      <w:pPr>
        <w:pStyle w:val="libNormal"/>
        <w:rPr>
          <w:rtl/>
          <w:lang w:bidi="ur-PK"/>
        </w:rPr>
      </w:pPr>
      <w:r>
        <w:rPr>
          <w:rtl/>
          <w:lang w:bidi="ur-PK"/>
        </w:rPr>
        <w:t xml:space="preserve">مسئلہ 381_ جو شخص خود كنكرياں مارنے سے عذر ركھتا ہے اگر اس كيلئے كسى كونائب بنائے اور وہ نائب اس كام كو انجام دے دے ليكن اسكے بعد كنكرياں مارنے كا وقت گزرنے سے پہلے اس كا عذر مرتفع ہوجائے تو اگر نائب بناتے وقت اپنے عذر كے مرتفع ہونے سے مايوس تھا يہاں تك كہ نائب اس كا عمل انجام دے دے تو نائب كا عمل كافى ہے اور اس پر خود اس كا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اعادہ كرنا واجب نہيں ہے ليكن وہ شخص كہ جو عذر كے مرتفع ہونے سے مايوس نہيں ہے اس كيلئے اگر چہ عذر كے طارى ہونے كے وقت نائب بنانا جائز ہے ليكن اگر بعد ميں اس كا عذر مرتفع ہوجائے تو اس پر واجب ہے كہ خود اس كا اعادہ كرے _ </w:t>
      </w:r>
    </w:p>
    <w:p w:rsidR="008D1986" w:rsidRDefault="008D1986" w:rsidP="008D1986">
      <w:pPr>
        <w:pStyle w:val="libNormal"/>
        <w:rPr>
          <w:rtl/>
          <w:lang w:bidi="ur-PK"/>
        </w:rPr>
      </w:pPr>
      <w:r>
        <w:rPr>
          <w:rtl/>
          <w:lang w:bidi="ur-PK"/>
        </w:rPr>
        <w:t xml:space="preserve">مسئلہ 382_ تين جمرات كو كنكرياں مارنا واجب ہے ليكن يہ ركن نہيں ہے _ </w:t>
      </w:r>
    </w:p>
    <w:p w:rsidR="008D1986" w:rsidRDefault="008D1986" w:rsidP="008D1986">
      <w:pPr>
        <w:pStyle w:val="libNormal"/>
        <w:rPr>
          <w:rtl/>
          <w:lang w:bidi="ur-PK"/>
        </w:rPr>
      </w:pPr>
      <w:r>
        <w:rPr>
          <w:rtl/>
          <w:lang w:bidi="ur-PK"/>
        </w:rPr>
        <w:t xml:space="preserve">مسئلہ 383_ كنكرياں مارنے ميں ترتيب واجب ہے اس طرح كہ پہلے جمرہ سے شروع كرے پھر در ميان والے كو كنكرياں مارے اور پھر آخرى كو پس ہر جمرہ كو سات كنكرياں مارے اسى طريقے كے ساتھ جو گزر چكا ہے _ </w:t>
      </w:r>
    </w:p>
    <w:p w:rsidR="008D1986" w:rsidRDefault="008D1986" w:rsidP="008D1986">
      <w:pPr>
        <w:pStyle w:val="libNormal"/>
        <w:rPr>
          <w:rtl/>
          <w:lang w:bidi="ur-PK"/>
        </w:rPr>
      </w:pPr>
      <w:r>
        <w:rPr>
          <w:rtl/>
          <w:lang w:bidi="ur-PK"/>
        </w:rPr>
        <w:t xml:space="preserve">مسئلہ 384_ اگر تين جمرات كو كنكرياں مارنا بھول جائے اور منى سے كوچ كرجائے تو اگر ايام تشريق ميں ياد آجائے تو اس پر واجب ہے كہ منى ميں واپس آئے اور خود كنكرياں مارے البتہ اگر اس كيلئے يہ ممكن ہو ورنہ كسى </w:t>
      </w:r>
    </w:p>
    <w:p w:rsidR="009A7B5A" w:rsidRDefault="009A7B5A" w:rsidP="00442AC1">
      <w:pPr>
        <w:pStyle w:val="libNormal"/>
        <w:rPr>
          <w:rtl/>
          <w:lang w:bidi="ur-PK"/>
        </w:rPr>
      </w:pPr>
      <w:r>
        <w:rPr>
          <w:rtl/>
          <w:lang w:bidi="ur-PK"/>
        </w:rPr>
        <w:br w:type="page"/>
      </w:r>
    </w:p>
    <w:p w:rsidR="008D1986" w:rsidRDefault="008D1986" w:rsidP="008D1986">
      <w:pPr>
        <w:pStyle w:val="libNormal"/>
        <w:rPr>
          <w:rtl/>
          <w:lang w:bidi="ur-PK"/>
        </w:rPr>
      </w:pPr>
      <w:r>
        <w:rPr>
          <w:rtl/>
          <w:lang w:bidi="ur-PK"/>
        </w:rPr>
        <w:lastRenderedPageBreak/>
        <w:t xml:space="preserve">دوسرے كو نائب بنائے ليكن اگر ايام تشريق كے بعد ياد آئے يا جان بوجھ كر كنكرياں مارنے والے عمل كو ايام تشريق كے بعد تك مؤخر كردے تو احوط وجوبى يہ ہے كہ واپس پلٹے اور خود كنكرياں مارے يا اس كا نائب كنكرياں مارے پھر آئندہ سال اسكى قضا كرے اگر چہ كسى كو نائب بناكر _اور اگر تين جمرات كو كنكرياںمارنا بھول جائے يہاں تك كہ مكہ معظمہ سے خارج ہوجائے تو احوط وجوبى يہ ہے كہ آئندہ سال اسكى قضا كرے اگر چہ كسى كو نائب بنا كر _ </w:t>
      </w:r>
    </w:p>
    <w:p w:rsidR="008D1986" w:rsidRDefault="008D1986" w:rsidP="008D1986">
      <w:pPr>
        <w:pStyle w:val="libNormal"/>
        <w:rPr>
          <w:rtl/>
          <w:lang w:bidi="ur-PK"/>
        </w:rPr>
      </w:pPr>
      <w:r>
        <w:rPr>
          <w:rtl/>
          <w:lang w:bidi="ur-PK"/>
        </w:rPr>
        <w:t xml:space="preserve">مسئلہ 385_ جمرات كو چاروں اطراف سے كنكرياں مارنا جائز ہے اور شرط نہيں ہے كہ پہلے اور درميان والے ميں قبلہ رخ ہو اور آخرى ميں قبلہ كى طرف پشت كرے _ </w:t>
      </w:r>
    </w:p>
    <w:p w:rsidR="008D1986" w:rsidRDefault="00777045" w:rsidP="008D1986">
      <w:pPr>
        <w:pStyle w:val="libNormal"/>
        <w:rPr>
          <w:rtl/>
          <w:lang w:bidi="ur-PK"/>
        </w:rPr>
      </w:pPr>
      <w:r>
        <w:rPr>
          <w:rtl/>
          <w:lang w:bidi="ur-PK"/>
        </w:rPr>
        <w:cr/>
      </w:r>
      <w:r>
        <w:rPr>
          <w:rtl/>
          <w:lang w:bidi="ur-PK"/>
        </w:rPr>
        <w:br w:type="page"/>
      </w:r>
    </w:p>
    <w:p w:rsidR="008D1986" w:rsidRDefault="008D1986" w:rsidP="009A7B5A">
      <w:pPr>
        <w:pStyle w:val="Heading2Center"/>
        <w:rPr>
          <w:rtl/>
          <w:lang w:bidi="ur-PK"/>
        </w:rPr>
      </w:pPr>
      <w:bookmarkStart w:id="110" w:name="_Toc528150644"/>
      <w:r>
        <w:rPr>
          <w:rtl/>
          <w:lang w:bidi="ur-PK"/>
        </w:rPr>
        <w:lastRenderedPageBreak/>
        <w:t>متفرق مسائل :</w:t>
      </w:r>
      <w:bookmarkEnd w:id="110"/>
    </w:p>
    <w:p w:rsidR="008D1986" w:rsidRDefault="008D1986" w:rsidP="008D1986">
      <w:pPr>
        <w:pStyle w:val="libNormal"/>
        <w:rPr>
          <w:rtl/>
          <w:lang w:bidi="ur-PK"/>
        </w:rPr>
      </w:pPr>
      <w:r>
        <w:rPr>
          <w:rtl/>
          <w:lang w:bidi="ur-PK"/>
        </w:rPr>
        <w:t xml:space="preserve">س1: مسجدالحرام كا فرش قليل پانى كے ساتھ پاك كيا جاتا ہے اس طرح كہ نجاست پر قليل پانى ڈالا جاتا ہے كہ جس سے عام طور پر نجاست كے باقى رہنے كا علم ہوتا ہے تو كيا مسجد كے فرش پر سجدہ كرنا جائز ہے يا نہيں ؟ </w:t>
      </w:r>
    </w:p>
    <w:p w:rsidR="008D1986" w:rsidRDefault="008D1986" w:rsidP="008D1986">
      <w:pPr>
        <w:pStyle w:val="libNormal"/>
        <w:rPr>
          <w:rtl/>
          <w:lang w:bidi="ur-PK"/>
        </w:rPr>
      </w:pPr>
      <w:r>
        <w:rPr>
          <w:rtl/>
          <w:lang w:bidi="ur-PK"/>
        </w:rPr>
        <w:t xml:space="preserve">ج: اس سے عام طور پر مسجد كى ہر جگہ كے نجس ہونے كا علم نہيں ہوتا اور جستجو كرنا واجب نہيں ہے پس فرش پر سجدہ كرنا صحيح ہے _ </w:t>
      </w:r>
    </w:p>
    <w:p w:rsidR="008D1986" w:rsidRDefault="008D1986" w:rsidP="008D1986">
      <w:pPr>
        <w:pStyle w:val="libNormal"/>
        <w:rPr>
          <w:rtl/>
          <w:lang w:bidi="ur-PK"/>
        </w:rPr>
      </w:pPr>
      <w:r>
        <w:rPr>
          <w:rtl/>
          <w:lang w:bidi="ur-PK"/>
        </w:rPr>
        <w:t xml:space="preserve">س 2: كيا خانہ كعبہ كے اردگرد دائرے كى صورت ميں نماز جماعت كافى ہے؟ </w:t>
      </w:r>
    </w:p>
    <w:p w:rsidR="008D1986" w:rsidRDefault="008D1986" w:rsidP="008D1986">
      <w:pPr>
        <w:pStyle w:val="libNormal"/>
        <w:rPr>
          <w:rtl/>
          <w:lang w:bidi="ur-PK"/>
        </w:rPr>
      </w:pPr>
      <w:r>
        <w:rPr>
          <w:rtl/>
          <w:lang w:bidi="ur-PK"/>
        </w:rPr>
        <w:t xml:space="preserve">ج: جو شخص امام كے پيچھے يا دائيں بائيں كھڑا ہو اسكى نماز صحيح ہے اور احوط استحبابى يہ ہے كہ جو شخص امام كے دائيں بائيں كھڑا ہو وہ اس فاصلے كى رعايت كرے جو امام اور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كعبہ كے درميان ہے پس امام كى نسبت كعبہ كے قريب تر كھڑا نہ ہو ليكن جو شخص خانہ كعبہ كى دوسرى طرف امام كے بالمقابل كھڑا ہوتا ہے اسكى نماز صحيح نہيںہے _ </w:t>
      </w:r>
    </w:p>
    <w:p w:rsidR="008D1986" w:rsidRDefault="008D1986" w:rsidP="008D1986">
      <w:pPr>
        <w:pStyle w:val="libNormal"/>
        <w:rPr>
          <w:rtl/>
          <w:lang w:bidi="ur-PK"/>
        </w:rPr>
      </w:pPr>
      <w:r>
        <w:rPr>
          <w:rtl/>
          <w:lang w:bidi="ur-PK"/>
        </w:rPr>
        <w:t xml:space="preserve">س3: كيا مكہ معظمہ اور مدينہ منورہ ميں اہل سنت كے امام كے پيچھے جماعت كے ساتھ نماز پڑھنا كافى ہے ؟ </w:t>
      </w:r>
    </w:p>
    <w:p w:rsidR="008D1986" w:rsidRDefault="008D1986" w:rsidP="008D1986">
      <w:pPr>
        <w:pStyle w:val="libNormal"/>
        <w:rPr>
          <w:rtl/>
          <w:lang w:bidi="ur-PK"/>
        </w:rPr>
      </w:pPr>
      <w:r>
        <w:rPr>
          <w:rtl/>
          <w:lang w:bidi="ur-PK"/>
        </w:rPr>
        <w:t xml:space="preserve">ج : ان شاء اللہ كافى ہے _ </w:t>
      </w:r>
    </w:p>
    <w:p w:rsidR="008D1986" w:rsidRDefault="008D1986" w:rsidP="008D1986">
      <w:pPr>
        <w:pStyle w:val="libNormal"/>
        <w:rPr>
          <w:rtl/>
          <w:lang w:bidi="ur-PK"/>
        </w:rPr>
      </w:pPr>
      <w:r>
        <w:rPr>
          <w:rtl/>
          <w:lang w:bidi="ur-PK"/>
        </w:rPr>
        <w:t xml:space="preserve">س4: جس شخص نے مكہ معظمہ ميں دس دن ٹھہرنے كى نيت كى ہے تو عرفات ، مشعر اور منى ميںاور ان كے درميان مسافت طے كرتے ہوئے اسكى نماز كا حكم كيا ہے ؟ </w:t>
      </w:r>
    </w:p>
    <w:p w:rsidR="008D1986" w:rsidRDefault="008D1986" w:rsidP="008D1986">
      <w:pPr>
        <w:pStyle w:val="libNormal"/>
        <w:rPr>
          <w:rtl/>
          <w:lang w:bidi="ur-PK"/>
        </w:rPr>
      </w:pPr>
      <w:r>
        <w:rPr>
          <w:rtl/>
          <w:lang w:bidi="ur-PK"/>
        </w:rPr>
        <w:t xml:space="preserve">ج: جس شخص كى نيت يہ ہے كہ عرفات كى طرف جانے سے پہلے دس دن مكہ معظمہ ميں رہيگا اور اسكے ساتھ ايك چار ركعتى صحيح نماز بھى پڑھ لے تو جبتك نيا سفر نہ كرے نماز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پورى پڑھے گا اور ٹھہرنے كاحكم ثابت ہونے كے بعد عرفات ، مشعرالحرام اور منى كى طرف جانا سفر نہيں ہے _ </w:t>
      </w:r>
    </w:p>
    <w:p w:rsidR="008D1986" w:rsidRDefault="008D1986" w:rsidP="008D1986">
      <w:pPr>
        <w:pStyle w:val="libNormal"/>
        <w:rPr>
          <w:rtl/>
          <w:lang w:bidi="ur-PK"/>
        </w:rPr>
      </w:pPr>
      <w:r>
        <w:rPr>
          <w:rtl/>
          <w:lang w:bidi="ur-PK"/>
        </w:rPr>
        <w:t xml:space="preserve">س5: كيا قصر و اتمام كے درميان اختيار والا حكم مكہ اور مدينہ ميں بھى جارى ہوگا يا يہ فقط مسجد الحرام اور مسجد نبوى كے ساتھ مختص ہے اور كيا انكى پرانى اور نئي جگہوں كے درميان كوئي فرق ہے يا نہيں ؟ </w:t>
      </w:r>
    </w:p>
    <w:p w:rsidR="008D1986" w:rsidRDefault="008D1986" w:rsidP="008D1986">
      <w:pPr>
        <w:pStyle w:val="libNormal"/>
        <w:rPr>
          <w:rtl/>
          <w:lang w:bidi="ur-PK"/>
        </w:rPr>
      </w:pPr>
      <w:r>
        <w:rPr>
          <w:rtl/>
          <w:lang w:bidi="ur-PK"/>
        </w:rPr>
        <w:t xml:space="preserve">ج: قصر اور اتمام كے درميان اختيار والا حكم ان دو شہروں كى ہر جگہ ميں جارى ہوگا اور ظاہر يہ ہے كہ پرانى اور نئي جگہوں كے درميان كوئي فرق نہيں ہے اگر چہ احوط يہ ہے كہ اس مسئلہ ميں ان دوشہروں كى پرانى جگہوں پر اكتفا كرے بلكہ صرف مسجدوں پر _پس نماز قصر پڑھے مگر يہ كہ دس دن ٹھہرنے كى نيت كرے_ </w:t>
      </w:r>
    </w:p>
    <w:p w:rsidR="008D1986" w:rsidRDefault="008D1986" w:rsidP="008D1986">
      <w:pPr>
        <w:pStyle w:val="libNormal"/>
        <w:rPr>
          <w:rtl/>
          <w:lang w:bidi="ur-PK"/>
        </w:rPr>
      </w:pPr>
      <w:r>
        <w:rPr>
          <w:rtl/>
          <w:lang w:bidi="ur-PK"/>
        </w:rPr>
        <w:t xml:space="preserve">س 6: جو شخص مشركين سے برائت كے پروگرامميں شركت نہ كرے اسكے </w:t>
      </w:r>
    </w:p>
    <w:p w:rsidR="008D1986" w:rsidRDefault="00777045" w:rsidP="009A7B5A">
      <w:pPr>
        <w:pStyle w:val="Heading2Center"/>
        <w:rPr>
          <w:rtl/>
          <w:lang w:bidi="ur-PK"/>
        </w:rPr>
      </w:pPr>
      <w:r>
        <w:rPr>
          <w:rtl/>
          <w:lang w:bidi="ur-PK"/>
        </w:rPr>
        <w:br w:type="page"/>
      </w:r>
      <w:bookmarkStart w:id="111" w:name="_Toc528150645"/>
      <w:r w:rsidR="008D1986">
        <w:rPr>
          <w:rtl/>
          <w:lang w:bidi="ur-PK"/>
        </w:rPr>
        <w:lastRenderedPageBreak/>
        <w:t>حج كا حكم كيا ہے ؟</w:t>
      </w:r>
      <w:bookmarkEnd w:id="111"/>
      <w:r w:rsidR="008D1986">
        <w:rPr>
          <w:rtl/>
          <w:lang w:bidi="ur-PK"/>
        </w:rPr>
        <w:t xml:space="preserve"> </w:t>
      </w:r>
    </w:p>
    <w:p w:rsidR="008D1986" w:rsidRDefault="008D1986" w:rsidP="008D1986">
      <w:pPr>
        <w:pStyle w:val="libNormal"/>
        <w:rPr>
          <w:rtl/>
          <w:lang w:bidi="ur-PK"/>
        </w:rPr>
      </w:pPr>
      <w:r>
        <w:rPr>
          <w:rtl/>
          <w:lang w:bidi="ur-PK"/>
        </w:rPr>
        <w:t xml:space="preserve">ج: اس سے اسكے حج كى صحت كو نقصان نہيں پہنچتا اگر چہ اس نے اپنے آپ كو دشمنان خدا سے اعلان برائت كے پروگرام ميں شركت كرنے كى فضيلت سے محروم كرديا ہے_ </w:t>
      </w:r>
    </w:p>
    <w:p w:rsidR="008D1986" w:rsidRDefault="008D1986" w:rsidP="008D1986">
      <w:pPr>
        <w:pStyle w:val="libNormal"/>
        <w:rPr>
          <w:rtl/>
          <w:lang w:bidi="ur-PK"/>
        </w:rPr>
      </w:pPr>
      <w:r>
        <w:rPr>
          <w:rtl/>
          <w:lang w:bidi="ur-PK"/>
        </w:rPr>
        <w:t xml:space="preserve">س 7: كيا حيض يا نفاس والى عورت كيلئے اس ديوار پر بيٹھنا جائز ہے جو مسجدالحرام كے برآمدے اور سعى كرنے كى جگہ كے درميان واقع ہے يہ جانتے ہوئے كہ يہ ان كے درميان مشترك ہے؟_ </w:t>
      </w:r>
    </w:p>
    <w:p w:rsidR="008D1986" w:rsidRDefault="008D1986" w:rsidP="008D1986">
      <w:pPr>
        <w:pStyle w:val="libNormal"/>
        <w:rPr>
          <w:rtl/>
          <w:lang w:bidi="ur-PK"/>
        </w:rPr>
      </w:pPr>
      <w:r>
        <w:rPr>
          <w:rtl/>
          <w:lang w:bidi="ur-PK"/>
        </w:rPr>
        <w:t xml:space="preserve">ج: اس ميں كوئي اشكال نہيں ہے مگر جب ثابت ہو جائے كہ وہ مسجدالحرام كا حصہ ہے </w:t>
      </w:r>
    </w:p>
    <w:p w:rsidR="008D1986" w:rsidRDefault="008D1986" w:rsidP="008D1986">
      <w:pPr>
        <w:pStyle w:val="libNormal"/>
        <w:rPr>
          <w:rtl/>
          <w:lang w:bidi="ur-PK"/>
        </w:rPr>
      </w:pPr>
      <w:r>
        <w:rPr>
          <w:rtl/>
          <w:lang w:bidi="ur-PK"/>
        </w:rPr>
        <w:t xml:space="preserve">س8: جس شخص كو چاند ديكھنے كى وجہ سے دو وقوف اور روز عيد كے درك كرنے ميں شك ہو اسكے حج كا كيا حكم ہے اور كيا اس پر حج كا اعادہ واجب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ہے يا نہيں ؟ </w:t>
      </w:r>
    </w:p>
    <w:p w:rsidR="008D1986" w:rsidRDefault="008D1986" w:rsidP="008D1986">
      <w:pPr>
        <w:pStyle w:val="libNormal"/>
        <w:rPr>
          <w:rtl/>
          <w:lang w:bidi="ur-PK"/>
        </w:rPr>
      </w:pPr>
      <w:r>
        <w:rPr>
          <w:rtl/>
          <w:lang w:bidi="ur-PK"/>
        </w:rPr>
        <w:t xml:space="preserve">ج: سنى قاضى كے نزديك ذى الحج كا چاند ثابت ہونے اور اسكى طرف سے چاند ثابت ہوجانے كے فيصلے كے مطابق عمل انجام دينا كافى ہے پس اگر لوگوں كى پيروى كرتے ہوئے دو وقوف كو درك كرلے تو اس نے حج كو درك كرليا اور يہ كافى ہے _ </w:t>
      </w:r>
    </w:p>
    <w:p w:rsidR="008D1986" w:rsidRDefault="008D1986" w:rsidP="008D1986">
      <w:pPr>
        <w:pStyle w:val="libNormal"/>
        <w:rPr>
          <w:rtl/>
          <w:lang w:bidi="ur-PK"/>
        </w:rPr>
      </w:pPr>
      <w:r>
        <w:rPr>
          <w:rtl/>
          <w:lang w:bidi="ur-PK"/>
        </w:rPr>
        <w:t xml:space="preserve">س9: بعض فتاوى ميں آيا ہے كہ آپ مكہ مكرمہ كے ہوٹلوں ميں جماعت قائم كرنے كى اجازت نہيں ديتے تو كيا آپ كى طرف سے ان رہائشے گاہوں اور گھروں ميں جماعت قائم كرنے كى اجازت ہے كہ جن ميں عام طور پر قافلے آتے ہيں يہ جانتے ہوئے كہ ان قافلوں كى اپنى مستقل رہائشے گاہ اور اپنى مستقل جماعت ہوتى ہے پس يہ حجاج كيلئے مسجدالحرام ميں نماز ترك كرنے كا ذريعہ نہيں بنتے _ </w:t>
      </w:r>
    </w:p>
    <w:p w:rsidR="008D1986" w:rsidRDefault="008D1986" w:rsidP="008D1986">
      <w:pPr>
        <w:pStyle w:val="libNormal"/>
        <w:rPr>
          <w:rtl/>
          <w:lang w:bidi="ur-PK"/>
        </w:rPr>
      </w:pPr>
      <w:r>
        <w:rPr>
          <w:rtl/>
          <w:lang w:bidi="ur-PK"/>
        </w:rPr>
        <w:t xml:space="preserve">ج: ہمارى طرف سے ان رہائشے گا ہوں اور گھروں ميں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جماعت قائم كرنے كى اجازت نہيںہے اگر يہ دوسروں كى توجہ كے مبذول كرنے كا موجب بنے اور مسجد ميں مسلمانوں كے ساتھ انكى نماز ميں شركت نہ كرنے كى وجہ سے تنقيد كا سبب بنے_ </w:t>
      </w:r>
    </w:p>
    <w:p w:rsidR="008D1986" w:rsidRDefault="008D1986" w:rsidP="008D1986">
      <w:pPr>
        <w:pStyle w:val="libNormal"/>
        <w:rPr>
          <w:rtl/>
          <w:lang w:bidi="ur-PK"/>
        </w:rPr>
      </w:pPr>
      <w:r>
        <w:rPr>
          <w:rtl/>
          <w:lang w:bidi="ur-PK"/>
        </w:rPr>
        <w:t xml:space="preserve">س 10: ڈرائيور حضرات بھيڑسے بچنے كيلئے منى اور مزدلفہ تك پہنچنے والے بعض شاق راستوں اور سرنگوں سے اندرونى راستوں كے طور پر استفادہ كرتے ہيں پس ان جگہوں تك پہنچنے كيلئے مكہ كے بعض محلوں سے ہوتے ہوئے ايسے راستوں سے جاتے ہيں جو منى كے اندر سے گزرتے ہيں تو كيا اسے مكہ سے نكلنا شمار كيا جائيگا يا نہيں ؟ </w:t>
      </w:r>
    </w:p>
    <w:p w:rsidR="008D1986" w:rsidRDefault="008D1986" w:rsidP="008D1986">
      <w:pPr>
        <w:pStyle w:val="libNormal"/>
        <w:rPr>
          <w:rtl/>
          <w:lang w:bidi="ur-PK"/>
        </w:rPr>
      </w:pPr>
      <w:r>
        <w:rPr>
          <w:rtl/>
          <w:lang w:bidi="ur-PK"/>
        </w:rPr>
        <w:t xml:space="preserve">ج: ظاہر يہ ہے كہ نكلنے كے جائز نہ ہونے كى دليل اس سے منصرف ہے بہرحال اس سے عمرہ اور حج كى صحت كو نقصان نہيں پہنچتا_ </w:t>
      </w:r>
    </w:p>
    <w:p w:rsidR="008D1986" w:rsidRDefault="008D1986" w:rsidP="008D1986">
      <w:pPr>
        <w:pStyle w:val="libNormal"/>
        <w:rPr>
          <w:rtl/>
          <w:lang w:bidi="ur-PK"/>
        </w:rPr>
      </w:pPr>
      <w:r>
        <w:rPr>
          <w:rtl/>
          <w:lang w:bidi="ur-PK"/>
        </w:rPr>
        <w:t xml:space="preserve">س 11: كاروانوں كے خدام جو عيد والے دن عورتوں اور كمزور لوگوں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كے ہمراہ ہوتے ہيں اور ان كے ہمراہ فجر سے پہلے ہى مشعرالحرام سے كوچ كرجاتے ہيں اگر ان كيلئے طلوع فجر سے پہلے پلٹنا اور وقوف اختيارى كو درك كرنا ممكن ہو تو كيا يہ ان پر واجب ہے يا نہيں ؟ اور اگر ان كيلئے پلٹنا ممكن نہ ہو ليكن دن كے وقت جمرہ عقبہ كو كنكرياں مارنے كيلئے پلٹنا ممكن ہو تو كيا عورتوں اور كمزور لوگوں كى متابعت ميں ان كيلئے بھى رات كے وقت كنكرياں مارنا كافى ہے يا ان پر واجب ہے كہ دن كے وقت كنكرياں ماريں؟اور پلٹنے اور وقوف اختيارى كو درك كرنے كى صورت ميں كيا يہ انہيں نائب بنانے كے امكان كيلئے كافى ہے يا وہ محض رات كو نكل آنے سے صاحبان عذر ميں سے شمار ہوں گے كہ جنہيں نائب بنانا جائز نہيں ہے_ </w:t>
      </w:r>
    </w:p>
    <w:p w:rsidR="008D1986" w:rsidRDefault="008D1986" w:rsidP="008D1986">
      <w:pPr>
        <w:pStyle w:val="libNormal"/>
        <w:rPr>
          <w:rtl/>
          <w:lang w:bidi="ur-PK"/>
        </w:rPr>
      </w:pPr>
      <w:r>
        <w:rPr>
          <w:rtl/>
          <w:lang w:bidi="ur-PK"/>
        </w:rPr>
        <w:t xml:space="preserve">ج1: وقوف اختيارى كو در ك كرنے كيلئے ان پر پلٹنا واجب نہيںہے_ </w:t>
      </w:r>
    </w:p>
    <w:p w:rsidR="008D1986" w:rsidRDefault="008D1986" w:rsidP="008D1986">
      <w:pPr>
        <w:pStyle w:val="libNormal"/>
        <w:rPr>
          <w:rtl/>
          <w:lang w:bidi="ur-PK"/>
        </w:rPr>
      </w:pPr>
      <w:r>
        <w:rPr>
          <w:rtl/>
          <w:lang w:bidi="ur-PK"/>
        </w:rPr>
        <w:t xml:space="preserve">2 _ رات ميں كنكرياں مارنا ان كيلئے كافى نہيں ہے مگر يہ كہ دن ميں ايسا كرنے سے عذ ر ركھتے ہوں_ </w:t>
      </w:r>
    </w:p>
    <w:p w:rsidR="008D1986" w:rsidRDefault="00F4769E" w:rsidP="008D1986">
      <w:pPr>
        <w:pStyle w:val="libNormal"/>
        <w:rPr>
          <w:rtl/>
          <w:lang w:bidi="ur-PK"/>
        </w:rPr>
      </w:pPr>
      <w:r>
        <w:rPr>
          <w:rtl/>
          <w:lang w:bidi="ur-PK"/>
        </w:rPr>
        <w:cr/>
      </w:r>
      <w:r w:rsidR="008D1986">
        <w:rPr>
          <w:rtl/>
          <w:lang w:bidi="ur-PK"/>
        </w:rPr>
        <w:t>-</w:t>
      </w:r>
      <w:r w:rsidR="00777045">
        <w:rPr>
          <w:rtl/>
          <w:lang w:bidi="ur-PK"/>
        </w:rPr>
        <w:br w:type="page"/>
      </w:r>
      <w:r w:rsidR="008D1986">
        <w:rPr>
          <w:rtl/>
          <w:lang w:bidi="ur-PK"/>
        </w:rPr>
        <w:lastRenderedPageBreak/>
        <w:t xml:space="preserve">3_ نائب كى نسبت احوط يہ ہے كہ وہ رات كے وقت مشعر الحرام سے نہ نكلے اگر چہ پلٹ كر مشعر الحرام كے اختيارى وقوف كو درك كرلے ہاں اگر فرض كريں كہ وہ عذر نہيں ركھتا اور اختيار كے برخلاف نكلے تو اگر پلٹ آئے اور اختيارى اور پورے واجب وقوف كو درك كرلے تو يہ اسكى نيابت كيلئے مضر نہيں ہے_ </w:t>
      </w:r>
    </w:p>
    <w:p w:rsidR="008D1986" w:rsidRDefault="008D1986" w:rsidP="008D1986">
      <w:pPr>
        <w:pStyle w:val="libNormal"/>
        <w:rPr>
          <w:rtl/>
          <w:lang w:bidi="ur-PK"/>
        </w:rPr>
      </w:pPr>
      <w:r>
        <w:rPr>
          <w:rtl/>
          <w:lang w:bidi="ur-PK"/>
        </w:rPr>
        <w:t xml:space="preserve">س 12: جو شخص شب عيد اور مزد لفہ ميں معمولى سا وقوف كرنے كے بعد عورتوںاور مريضوں كے ہمراہ ہوتاہے كيا اس پر واجب ہے كہ انہيں مكہ پہنچانے كے بعد فجر سے پہلے مزدلفہ كى طرف پلٹ آئے يا اس كيلئے طلوع فجر اور طلوع آفتاب كے درميان وقوف كرلينا كافى ہے يا اس كيلئے وہى معمولى سا وقوف ہى كافى ہے جبكہ اس كے ساتھ تھكن ، مشقت اور ٹريفك كى وہ پابندياں بھى ہوتى ہيں جو انتظاميہ نافذ كرتى ہے اور كيا نيابتى حج كرنے والے اور اسكے غير كے درميان كوئي فرق ہے؟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ج: جو شخص صاحبان عذر كى نگرانى اور تيمار دارى كيلئے ان كے ہمراہ كوچ كرتاہے اس پر طلوع فجر اور طلوع شمس كے درميان وقوف كرنا واجب نہيں ہے بلكہ اس كيلئے رات كے اضطرارى وقوف پر اكتفا كرنا جائز ہے ہاں جو شخص نيابتى حج انجام دے رہا ہے اس كيلئے يہ جائز نہيں ہے اور اس پر اختيارى اعمال كو انجام دينا واجب ہے_ </w:t>
      </w:r>
    </w:p>
    <w:p w:rsidR="008D1986" w:rsidRDefault="008D1986" w:rsidP="008D1986">
      <w:pPr>
        <w:pStyle w:val="libNormal"/>
        <w:rPr>
          <w:rtl/>
          <w:lang w:bidi="ur-PK"/>
        </w:rPr>
      </w:pPr>
      <w:r>
        <w:rPr>
          <w:rtl/>
          <w:lang w:bidi="ur-PK"/>
        </w:rPr>
        <w:t xml:space="preserve">س 13 : كيا اختيارى صورت ميں نذر كےساتھ ميقات سے پہلے احرام باندھنا جائز ہے جبكہ انسان جانتاہو كہ وہ سايہ ميں جانے پر مجبور ہوجائيگا جيسے اگر نذر كركے اپنے شہر سے احرام باندھے اور پھر دن كے وقت ہوائي جہاز ميں سوار ہوجائے؟ </w:t>
      </w:r>
    </w:p>
    <w:p w:rsidR="008D1986" w:rsidRDefault="008D1986" w:rsidP="008D1986">
      <w:pPr>
        <w:pStyle w:val="libNormal"/>
        <w:rPr>
          <w:rtl/>
          <w:lang w:bidi="ur-PK"/>
        </w:rPr>
      </w:pPr>
      <w:r>
        <w:rPr>
          <w:rtl/>
          <w:lang w:bidi="ur-PK"/>
        </w:rPr>
        <w:t xml:space="preserve">ج: نذر كركے ميقات سے پہلے احرام باندھنا جائز ہے اور دن كے وقت سايہ ميں جانا حرام ہے اور ايك عنوان كاحكم دوسرے عنوان تك سرايت نہيں كرتا_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س 14 : ايك شخص فوج ميں كام كرتاہے اور بعض اوقات جبرى حكم كے ذريعے اسكى ڈيوٹى لگائي جاتى ہے جيسے كسى اہم كام كيلئے فوراً مكہ پہنچنا اور اس نے پہلے عمرہ نہيں كيا ہوتا اور تنگى وقت كى وجہ سے احرام كى حالت ميں مكہ ميں داخل نہيں ہوسكتا تو كيا وہ اس صورت ميں گناہ گار ہوگا كيا اس پر كفارہ ہے؟ </w:t>
      </w:r>
    </w:p>
    <w:p w:rsidR="008D1986" w:rsidRDefault="008D1986" w:rsidP="008D1986">
      <w:pPr>
        <w:pStyle w:val="libNormal"/>
        <w:rPr>
          <w:rtl/>
          <w:lang w:bidi="ur-PK"/>
        </w:rPr>
      </w:pPr>
      <w:r>
        <w:rPr>
          <w:rtl/>
          <w:lang w:bidi="ur-PK"/>
        </w:rPr>
        <w:t xml:space="preserve">ج: سوال كے فرض ميں اس كيلئے بغير احرام كے مكہ مكرمہ ميں داخل ہونا جائز ہے اور اس سلسلے ميں اس پر كوئي شے نہيں ہے_ </w:t>
      </w:r>
    </w:p>
    <w:p w:rsidR="008D1986" w:rsidRDefault="008D1986" w:rsidP="008D1986">
      <w:pPr>
        <w:pStyle w:val="libNormal"/>
        <w:rPr>
          <w:rtl/>
          <w:lang w:bidi="ur-PK"/>
        </w:rPr>
      </w:pPr>
      <w:r>
        <w:rPr>
          <w:rtl/>
          <w:lang w:bidi="ur-PK"/>
        </w:rPr>
        <w:t xml:space="preserve">س 15: اگر ماہ ذيقعد ميں مكہ ميں عمرہ مفردہ بجالائے اور پھر ذى الحج ميں دوبارہ مكہ ميں داخل ہونا چاہے جبكہ ابھى اس عمرے كو دس دن نہ ہوئے ہوں تو كيا اس كيلئے نيا احرام باندھنا ضرورى ہے يا وہ بغير احرام كے داخل ہوسكتاہے؟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ج: احوط كى بناپر اس وقت اس كيلئے احرام باندھنا ضرورى ہے _ </w:t>
      </w:r>
    </w:p>
    <w:p w:rsidR="008D1986" w:rsidRDefault="008D1986" w:rsidP="008D1986">
      <w:pPr>
        <w:pStyle w:val="libNormal"/>
        <w:rPr>
          <w:rtl/>
          <w:lang w:bidi="ur-PK"/>
        </w:rPr>
      </w:pPr>
      <w:r>
        <w:rPr>
          <w:rtl/>
          <w:lang w:bidi="ur-PK"/>
        </w:rPr>
        <w:t xml:space="preserve">س 16: ايك شخص جدہ ميں رہتاہے اور مكہ مكرمہ ميں كام كرتاہے يعنى وہ چھٹى كے دنوں كے علاوہ تسلسل كے ساتھ ہر دن مكہ جاتاہے يا آدھا ہفتہ جاتاہے يعنى تين دن مكہ جاتاہے اور چار دن نہيں جاتا اگرچھٹى كے ايام يا چار دن ختم ہوجائيں تو كيا اس كيلئے دوبارہ عمرہ كرنا واجب ہے؟ </w:t>
      </w:r>
    </w:p>
    <w:p w:rsidR="008D1986" w:rsidRDefault="008D1986" w:rsidP="008D1986">
      <w:pPr>
        <w:pStyle w:val="libNormal"/>
        <w:rPr>
          <w:rtl/>
          <w:lang w:bidi="ur-PK"/>
        </w:rPr>
      </w:pPr>
      <w:r>
        <w:rPr>
          <w:rtl/>
          <w:lang w:bidi="ur-PK"/>
        </w:rPr>
        <w:t xml:space="preserve">ج: سوال كى مفروضہ صورت ميں عمرہ كرنا واجب نہيں ہے_ </w:t>
      </w:r>
    </w:p>
    <w:p w:rsidR="008D1986" w:rsidRDefault="008D1986" w:rsidP="008D1986">
      <w:pPr>
        <w:pStyle w:val="libNormal"/>
        <w:rPr>
          <w:rtl/>
          <w:lang w:bidi="ur-PK"/>
        </w:rPr>
      </w:pPr>
      <w:r>
        <w:rPr>
          <w:rtl/>
          <w:lang w:bidi="ur-PK"/>
        </w:rPr>
        <w:t xml:space="preserve">س 17: اگر عمرہ ختم ہوجائے اور انسان مكہ ميں ہى ہو تو كيا اس پر نيا عمرہ كرنا واجب ہے؟ اور كہاں سے ؟ كيا حرم كى حدود سے يا مسجد تنعيم سے؟ </w:t>
      </w:r>
    </w:p>
    <w:p w:rsidR="008D1986" w:rsidRDefault="008D1986" w:rsidP="008D1986">
      <w:pPr>
        <w:pStyle w:val="libNormal"/>
        <w:rPr>
          <w:rtl/>
          <w:lang w:bidi="ur-PK"/>
        </w:rPr>
      </w:pPr>
      <w:r>
        <w:rPr>
          <w:rtl/>
          <w:lang w:bidi="ur-PK"/>
        </w:rPr>
        <w:t xml:space="preserve">ج: جبتك وہ مكہ مكرمہ ميں ہے نياعمرہ بجالانا واجب نہيں ہے اور اگر نيا عمرہ بجالانا چاہے تو ضرورى ہے كہ اطراف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حرم سے ادنى الحل كى طرف جائے اور يا پھر مسجد تنعيم جائے_ </w:t>
      </w:r>
    </w:p>
    <w:p w:rsidR="008D1986" w:rsidRDefault="008D1986" w:rsidP="008D1986">
      <w:pPr>
        <w:pStyle w:val="libNormal"/>
        <w:rPr>
          <w:rtl/>
          <w:lang w:bidi="ur-PK"/>
        </w:rPr>
      </w:pPr>
      <w:r>
        <w:rPr>
          <w:rtl/>
          <w:lang w:bidi="ur-PK"/>
        </w:rPr>
        <w:t xml:space="preserve">س 18: ايك شخص ٹيكسى كا ڈرائيور ہے اور سوارى اسے مكہ جانے كا كہتى ہے يہ جانتے ہوئے كہ ڈرائيور نے پہلے عمرہ نہيں كر ركھا كيا اس پر واجب ہے كہ احرام كى حالت ميں داخل ہو اور اگر بغير احرام كے داخل ہو تو اس كا كيا حكم ہے ؟ </w:t>
      </w:r>
    </w:p>
    <w:p w:rsidR="008D1986" w:rsidRDefault="008D1986" w:rsidP="008D1986">
      <w:pPr>
        <w:pStyle w:val="libNormal"/>
        <w:rPr>
          <w:rtl/>
          <w:lang w:bidi="ur-PK"/>
        </w:rPr>
      </w:pPr>
      <w:r>
        <w:rPr>
          <w:rtl/>
          <w:lang w:bidi="ur-PK"/>
        </w:rPr>
        <w:t xml:space="preserve">ج: سوال كى مفروضہ صورت ميں اس پر واجب ہے كہ مكہ مكرمہ ميں داخل ہونے كيلئے احرام باندھے اور عمرہ مفردہ كے اعمال بجالائے اور اگر بغير احرام كے مكہ ميں داخل ہوجائے تو فعل حرام كا مرتكب ہوا ہے ليكن اس پر كفارہ نہيں ہے_ </w:t>
      </w:r>
    </w:p>
    <w:p w:rsidR="008D1986" w:rsidRDefault="008D1986" w:rsidP="008D1986">
      <w:pPr>
        <w:pStyle w:val="libNormal"/>
        <w:rPr>
          <w:rtl/>
          <w:lang w:bidi="ur-PK"/>
        </w:rPr>
      </w:pPr>
      <w:r>
        <w:rPr>
          <w:rtl/>
          <w:lang w:bidi="ur-PK"/>
        </w:rPr>
        <w:t xml:space="preserve">س 19: جو شخص سخت بھيڑكے وقت كئي مستحب طواف كرتاہے اس طرح كے ان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حجاج كو مزاحم ہوتاہے جو واجب طواف كرتے ہيں تو كيا اس پر كوئي اشكال ہے بالخصوص اگر اسكے پاس مستحب طواف كيلئے وسيع وقت ہو_ </w:t>
      </w:r>
    </w:p>
    <w:p w:rsidR="008D1986" w:rsidRDefault="008D1986" w:rsidP="008D1986">
      <w:pPr>
        <w:pStyle w:val="libNormal"/>
        <w:rPr>
          <w:rtl/>
          <w:lang w:bidi="ur-PK"/>
        </w:rPr>
      </w:pPr>
      <w:r>
        <w:rPr>
          <w:rtl/>
          <w:lang w:bidi="ur-PK"/>
        </w:rPr>
        <w:t xml:space="preserve">ج: اس پر كوئي اشكال نہيں ہے ہاں اولى بلكہ احوط يہ ہے كہ اس بھيڑ كے ہوتے ہوئے مستحب طواف نہ كرے_ </w:t>
      </w:r>
    </w:p>
    <w:p w:rsidR="008D1986" w:rsidRDefault="008D1986" w:rsidP="008D1986">
      <w:pPr>
        <w:pStyle w:val="libNormal"/>
        <w:rPr>
          <w:rtl/>
          <w:lang w:bidi="ur-PK"/>
        </w:rPr>
      </w:pPr>
      <w:r>
        <w:rPr>
          <w:rtl/>
          <w:lang w:bidi="ur-PK"/>
        </w:rPr>
        <w:t xml:space="preserve">س 20:جو شخص استطاعت كى وجہ سے حج افراد كو بطور واجب بجالاتاہے يا اسے بطور مستحب انجام ديتاہے اور اس سے پہلے متعدد دفعہ عمرہ كرچكاہو تو كيا اس پر ايك نيا عمرہ واجب ہے جو اس حج كے متعلق ہو؟ </w:t>
      </w:r>
    </w:p>
    <w:p w:rsidR="008D1986" w:rsidRDefault="008D1986" w:rsidP="008D1986">
      <w:pPr>
        <w:pStyle w:val="libNormal"/>
        <w:rPr>
          <w:rtl/>
          <w:lang w:bidi="ur-PK"/>
        </w:rPr>
      </w:pPr>
      <w:r>
        <w:rPr>
          <w:rtl/>
          <w:lang w:bidi="ur-PK"/>
        </w:rPr>
        <w:t xml:space="preserve">ج: عمرہ واجب نہيں ہے مگر جن موارد ميں تمتع سے افراد كى طرف عدول كرنا ہو_ </w:t>
      </w:r>
    </w:p>
    <w:p w:rsidR="008D1986" w:rsidRDefault="008D1986" w:rsidP="008D1986">
      <w:pPr>
        <w:pStyle w:val="libNormal"/>
        <w:rPr>
          <w:rtl/>
          <w:lang w:bidi="ur-PK"/>
        </w:rPr>
      </w:pPr>
      <w:r>
        <w:rPr>
          <w:rtl/>
          <w:lang w:bidi="ur-PK"/>
        </w:rPr>
        <w:t xml:space="preserve">س 21: جس شخص نے حج افراد كيلئے طواف باندھا ہوا ہے كيا وہ طواف حج اور سعى كے بعد اپنے اختيار كےساتھ مكہ سے نكل كر جدہ جاسكتاہے؟ كہ پھر سيدھا عرفہ ميں حجاج كے ساتھ ملحق ہوجائے؟ </w:t>
      </w:r>
    </w:p>
    <w:p w:rsidR="008D1986" w:rsidRDefault="00F4769E" w:rsidP="00B335EB">
      <w:pPr>
        <w:pStyle w:val="libNormal"/>
        <w:rPr>
          <w:rtl/>
          <w:lang w:bidi="ur-PK"/>
        </w:rPr>
      </w:pPr>
      <w:r>
        <w:rPr>
          <w:rtl/>
          <w:lang w:bidi="ur-PK"/>
        </w:rPr>
        <w:cr/>
      </w:r>
      <w:r w:rsidR="00777045">
        <w:rPr>
          <w:rtl/>
          <w:lang w:bidi="ur-PK"/>
        </w:rPr>
        <w:br w:type="page"/>
      </w:r>
      <w:r w:rsidR="008D1986">
        <w:rPr>
          <w:rtl/>
          <w:lang w:bidi="ur-PK"/>
        </w:rPr>
        <w:lastRenderedPageBreak/>
        <w:t xml:space="preserve">ج: طواف اور سعى كے بعدجدہ يا كسى اور جگہ جانے سے مانع نہيں ہے ليكن اگر اس كى وجہ سے اسے دو وقوف كے فوت ہوجانے كا خوف نہ ہو_ </w:t>
      </w:r>
    </w:p>
    <w:p w:rsidR="008D1986" w:rsidRDefault="008D1986" w:rsidP="008D1986">
      <w:pPr>
        <w:pStyle w:val="libNormal"/>
        <w:rPr>
          <w:rtl/>
          <w:lang w:bidi="ur-PK"/>
        </w:rPr>
      </w:pPr>
      <w:r>
        <w:rPr>
          <w:rtl/>
          <w:lang w:bidi="ur-PK"/>
        </w:rPr>
        <w:t xml:space="preserve">س 22: شرعى مسافت كہ جسكے ساتھ حج افراد جائز ہوتاہے سولہ فرسخ ہے تو يہ مسافت كہاں سے شمار كى جائيگي؟ </w:t>
      </w:r>
    </w:p>
    <w:p w:rsidR="008D1986" w:rsidRDefault="008D1986" w:rsidP="008D1986">
      <w:pPr>
        <w:pStyle w:val="libNormal"/>
        <w:rPr>
          <w:rtl/>
          <w:lang w:bidi="ur-PK"/>
        </w:rPr>
      </w:pPr>
      <w:r>
        <w:rPr>
          <w:rtl/>
          <w:lang w:bidi="ur-PK"/>
        </w:rPr>
        <w:t xml:space="preserve">الف: كيا آپ كى رائے ميں مكہ قابل توسيع ہے اور ہر وہ جگہ جسے عرف ميں مكہ كہا جاتاہے وہ مكہ كا حصہ ہے؟ </w:t>
      </w:r>
    </w:p>
    <w:p w:rsidR="008D1986" w:rsidRDefault="008D1986" w:rsidP="008D1986">
      <w:pPr>
        <w:pStyle w:val="libNormal"/>
        <w:rPr>
          <w:rtl/>
          <w:lang w:bidi="ur-PK"/>
        </w:rPr>
      </w:pPr>
      <w:r>
        <w:rPr>
          <w:rtl/>
          <w:lang w:bidi="ur-PK"/>
        </w:rPr>
        <w:t xml:space="preserve">ب: جو مكلف مكہ سے سولہ فرسخ سے كم فاصلے پر رہتاہے كيا وہ اپنے گھر سے احرام باندھے گا يا مدينہ كى كسى جگہ سے؟ </w:t>
      </w:r>
    </w:p>
    <w:p w:rsidR="008D1986" w:rsidRDefault="008D1986" w:rsidP="008D1986">
      <w:pPr>
        <w:pStyle w:val="libNormal"/>
        <w:rPr>
          <w:rtl/>
          <w:lang w:bidi="ur-PK"/>
        </w:rPr>
      </w:pPr>
      <w:r>
        <w:rPr>
          <w:rtl/>
          <w:lang w:bidi="ur-PK"/>
        </w:rPr>
        <w:t xml:space="preserve">ج: كيا آپ كى نظر ميںمسافت كا آغاز مكلف كے شہر كے آخر سے ہوگا؟ </w:t>
      </w:r>
    </w:p>
    <w:p w:rsidR="008D1986" w:rsidRDefault="008D1986" w:rsidP="008D1986">
      <w:pPr>
        <w:pStyle w:val="libNormal"/>
        <w:rPr>
          <w:rtl/>
          <w:lang w:bidi="ur-PK"/>
        </w:rPr>
      </w:pPr>
      <w:r>
        <w:rPr>
          <w:rtl/>
          <w:lang w:bidi="ur-PK"/>
        </w:rPr>
        <w:t xml:space="preserve">ج: الف) مسافت مكلف كے شہر يا ديہات كے آخر سے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شہر مكہ كے شروع تك حساب كى جائيگى اور شہر مكہ قابل توسيع ہے اور مسافت كے حساب كرنے كا معيار وہ جگہ ہے جسے اس وقت عرف ميں شہر مكہ كى ابتدا كہا جاتاہے_ </w:t>
      </w:r>
    </w:p>
    <w:p w:rsidR="008D1986" w:rsidRDefault="008D1986" w:rsidP="008D1986">
      <w:pPr>
        <w:pStyle w:val="libNormal"/>
        <w:rPr>
          <w:rtl/>
          <w:lang w:bidi="ur-PK"/>
        </w:rPr>
      </w:pPr>
      <w:r>
        <w:rPr>
          <w:rtl/>
          <w:lang w:bidi="ur-PK"/>
        </w:rPr>
        <w:t xml:space="preserve">ب: اس كيلئے اپنے شہر كى ہر جگہ سے احرام باندھنا جائز ہے اگر چہ اولى اور احوط يہ ہے كہ اپنے گھر سے احرام باندھے_ </w:t>
      </w:r>
    </w:p>
    <w:p w:rsidR="008D1986" w:rsidRDefault="008D1986" w:rsidP="008D1986">
      <w:pPr>
        <w:pStyle w:val="libNormal"/>
        <w:rPr>
          <w:rtl/>
          <w:lang w:bidi="ur-PK"/>
        </w:rPr>
      </w:pPr>
      <w:r>
        <w:rPr>
          <w:rtl/>
          <w:lang w:bidi="ur-PK"/>
        </w:rPr>
        <w:t xml:space="preserve">ج: ابھى ابھى گزراہے كہ مسافت كا معيار اسكے اپنے شہر اور موجودہ شہر مكہ كے درميان كى مسافت ہے اگر چہ احوط يہ ہے كہ اپنے گھر سے مسافت كى ابتدا كا حساب كرے_ </w:t>
      </w:r>
    </w:p>
    <w:p w:rsidR="008D1986" w:rsidRDefault="008D1986" w:rsidP="008D1986">
      <w:pPr>
        <w:pStyle w:val="libNormal"/>
        <w:rPr>
          <w:rtl/>
          <w:lang w:bidi="ur-PK"/>
        </w:rPr>
      </w:pPr>
      <w:r>
        <w:rPr>
          <w:rtl/>
          <w:lang w:bidi="ur-PK"/>
        </w:rPr>
        <w:t xml:space="preserve">س 23: عمرہ كرنے والا شخص جو مدينہ منورہ يا اسكے مضافات ميں رہتاہے كيا اس كيلئے جائز ہے كہ وہ مكہ مكرمہ جانے كے قصد سے جدہ آئے اور پھر احرام كيلئے ادنى الحل جيسے مسجد تنعيم كا قصدكرے_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ج: اگر وہ مدينہ سے نكلتے وقت عمرہ كا قصد ركھتاہو تو اس پر لازم ہے كہ مسجد شجرہ سے احرام باندھے اور اس كيلئے بغير احرام كے ميقات سے آگے جانا جائز نہيں ہے اگر چہ مكہ مكرمہ جاتے ہوئے جدہ سے گزرنے كا ارادہ ركھتاہو اور اگر بغير احرام كے ميقات سے گزر كرجدہ پہنچ جائے پھر عمرہ كا ارادہ كرے تو اس پر واجب ہے كہ وہ احرام باندھنے كيلئے كسى ميقات پر جائے اور اس كيلئے جدہ اور ادنى الحل سے احرام باندھنا صحيح نہيں ہے كيونكہ ادنى الحل صرف ان لوگوں كيلئے عمرہ مفردہ كا ميقات ہے جو مكہ مكرمہ ميں رہتے ہيں _ </w:t>
      </w:r>
    </w:p>
    <w:p w:rsidR="008D1986" w:rsidRDefault="008D1986" w:rsidP="008D1986">
      <w:pPr>
        <w:pStyle w:val="libNormal"/>
        <w:rPr>
          <w:rtl/>
          <w:lang w:bidi="ur-PK"/>
        </w:rPr>
      </w:pPr>
      <w:r>
        <w:rPr>
          <w:rtl/>
          <w:lang w:bidi="ur-PK"/>
        </w:rPr>
        <w:t xml:space="preserve">س 24: مدينہ يا اسكے مضافات سے دو راستے جدہ كى طرف جاتے ہيں ايك حجفہ كے قريب سے گزرتاہے كہ جسكے ساتھ محاذات (مقابل) بن جاتاہے اور دوسرا جو كہ تيز راستہ ہے ، جحفہ كے مقابل سے گذرتاہے ليكن </w:t>
      </w:r>
    </w:p>
    <w:p w:rsidR="008D1986" w:rsidRDefault="00F4769E" w:rsidP="00B335EB">
      <w:pPr>
        <w:pStyle w:val="libNormal"/>
        <w:rPr>
          <w:rtl/>
          <w:lang w:bidi="ur-PK"/>
        </w:rPr>
      </w:pPr>
      <w:r>
        <w:rPr>
          <w:rtl/>
          <w:lang w:bidi="ur-PK"/>
        </w:rPr>
        <w:cr/>
      </w:r>
      <w:r w:rsidR="00777045">
        <w:rPr>
          <w:rtl/>
          <w:lang w:bidi="ur-PK"/>
        </w:rPr>
        <w:br w:type="page"/>
      </w:r>
      <w:r w:rsidR="008D1986">
        <w:rPr>
          <w:rtl/>
          <w:lang w:bidi="ur-PK"/>
        </w:rPr>
        <w:lastRenderedPageBreak/>
        <w:t xml:space="preserve">وہ جحفہ سے سو كيلوميٹر سے بھى زيادہ دور ہے اور سيدھا راستہ نہيں ہے تو كيا اسے بھى محاذات (مقابل) شمار كيا جائيگا يا نہيں؟ </w:t>
      </w:r>
    </w:p>
    <w:p w:rsidR="008D1986" w:rsidRDefault="008D1986" w:rsidP="008D1986">
      <w:pPr>
        <w:pStyle w:val="libNormal"/>
        <w:rPr>
          <w:rtl/>
          <w:lang w:bidi="ur-PK"/>
        </w:rPr>
      </w:pPr>
      <w:r>
        <w:rPr>
          <w:rtl/>
          <w:lang w:bidi="ur-PK"/>
        </w:rPr>
        <w:t xml:space="preserve">ج: محاذات اور مقابل سے مراد يہ ہے كہ مكہ مكرمہ كى طرف جانے والا شخص راستے ميںايسے نقطے پر پہنچ جائے كہ جسكى دائيں يا بائيں جانب ميقات ہو اس بناپر پس نقطہ محاذات كے اعتبار سے دو راستوں كے درميان كوئي فرق نہيں ہے_ </w:t>
      </w:r>
    </w:p>
    <w:p w:rsidR="008D1986" w:rsidRDefault="008D1986" w:rsidP="008D1986">
      <w:pPr>
        <w:pStyle w:val="libNormal"/>
        <w:rPr>
          <w:rtl/>
          <w:lang w:bidi="ur-PK"/>
        </w:rPr>
      </w:pPr>
      <w:r>
        <w:rPr>
          <w:rtl/>
          <w:lang w:bidi="ur-PK"/>
        </w:rPr>
        <w:t xml:space="preserve">س 25: دوسرى صورت ميں اگر بالفرض وہ محاذات نہ بنتى ہو تو جو شخص اس راستے سے جارہاہے كيا اس كيلئے جائز ہے كہ وہ ادنى الحل جاكر وہاں سے عمرہ مفردہ يا حج كا احرام باندھے ؟ </w:t>
      </w:r>
    </w:p>
    <w:p w:rsidR="008D1986" w:rsidRDefault="008D1986" w:rsidP="008D1986">
      <w:pPr>
        <w:pStyle w:val="libNormal"/>
        <w:rPr>
          <w:rtl/>
          <w:lang w:bidi="ur-PK"/>
        </w:rPr>
      </w:pPr>
      <w:r>
        <w:rPr>
          <w:rtl/>
          <w:lang w:bidi="ur-PK"/>
        </w:rPr>
        <w:t xml:space="preserve">ج: ميقات اور اسكى بالمقابل جگہ سے بغير احرام كے گزرنا جائز نہيں ہے اور ادنى الحل سے احرام باندھنا بھى صحيح نہيں ہے جيسے كہ ابھى ابھى گزراہے _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س26: جس شخص كو ميقات سے احرام باندھنے ميں اپنے يا اپنے اہل و عيال پر خوف كا وہم ہو كيا اس كيلئے ادنى الحل سے احرام باندھنا جائز ہے؟ </w:t>
      </w:r>
    </w:p>
    <w:p w:rsidR="008D1986" w:rsidRDefault="008D1986" w:rsidP="008D1986">
      <w:pPr>
        <w:pStyle w:val="libNormal"/>
        <w:rPr>
          <w:rtl/>
          <w:lang w:bidi="ur-PK"/>
        </w:rPr>
      </w:pPr>
      <w:r>
        <w:rPr>
          <w:rtl/>
          <w:lang w:bidi="ur-PK"/>
        </w:rPr>
        <w:t xml:space="preserve">ج: اگر ميقات ميں احرام باندھنے سے كوئي عذر ہو جو ميقات سے گزرنے كے بعد زائل ہوجائے تو اس پر واجب ہے كہ احرام باندھنے كيلئے ميقات كى طرف واپس پلٹے البتہ اگر ممكن ہوورنہ اپنى جگہ سے احرام باندھے اگر اسكے آگے كوئي ميقات نہ ہو اور كسى دوسرے ميقات پر جانے كى قدرت بھى نہ ركھتاہو_ </w:t>
      </w:r>
    </w:p>
    <w:p w:rsidR="008D1986" w:rsidRDefault="008D1986" w:rsidP="008D1986">
      <w:pPr>
        <w:pStyle w:val="libNormal"/>
        <w:rPr>
          <w:rtl/>
          <w:lang w:bidi="ur-PK"/>
        </w:rPr>
      </w:pPr>
      <w:r>
        <w:rPr>
          <w:rtl/>
          <w:lang w:bidi="ur-PK"/>
        </w:rPr>
        <w:t xml:space="preserve">س 27: كيا احرام كى حالت ميں رات كے وقت بارش سے بچنے كيلئے كسى چيز كے نيچے جانا جائز ہے ؟ </w:t>
      </w:r>
    </w:p>
    <w:p w:rsidR="008D1986" w:rsidRDefault="008D1986" w:rsidP="008D1986">
      <w:pPr>
        <w:pStyle w:val="libNormal"/>
        <w:rPr>
          <w:rtl/>
          <w:lang w:bidi="ur-PK"/>
        </w:rPr>
      </w:pPr>
      <w:r>
        <w:rPr>
          <w:rtl/>
          <w:lang w:bidi="ur-PK"/>
        </w:rPr>
        <w:t xml:space="preserve">ج: احوط مراعات كرناہے_ </w:t>
      </w:r>
    </w:p>
    <w:p w:rsidR="008D1986" w:rsidRDefault="008D1986" w:rsidP="008D1986">
      <w:pPr>
        <w:pStyle w:val="libNormal"/>
        <w:rPr>
          <w:rtl/>
          <w:lang w:bidi="ur-PK"/>
        </w:rPr>
      </w:pPr>
      <w:r>
        <w:rPr>
          <w:rtl/>
          <w:lang w:bidi="ur-PK"/>
        </w:rPr>
        <w:t xml:space="preserve">س 28: جو شخص مقام ابراہيم كے پيچھے قرآن كريم يا مستحب نمازيں پڑھنا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چاہتاہے يا دعاء كيلئے بيٹھنا چاہتاہے جب كہ اس كيلئے ان چيزوں كو مسجد الحرام كى دوسرى جگہوں ميں انجام دينا بھى ممكن ہے تو كيا بھيڑ كے باوجود اس كيلئے يہ كام جائز ہے جبكہ طواف كى واجب نماز پڑھنے والوں كيلئے مشكل كا باعث ہو_ </w:t>
      </w:r>
    </w:p>
    <w:p w:rsidR="008D1986" w:rsidRDefault="008D1986" w:rsidP="008D1986">
      <w:pPr>
        <w:pStyle w:val="libNormal"/>
        <w:rPr>
          <w:rtl/>
          <w:lang w:bidi="ur-PK"/>
        </w:rPr>
      </w:pPr>
      <w:r>
        <w:rPr>
          <w:rtl/>
          <w:lang w:bidi="ur-PK"/>
        </w:rPr>
        <w:t xml:space="preserve">ج: اولى بلكہ احوط يہ ہے كہ مذكورہ چيزوں كو اس جگہ بجالائے جہاں بھيڑ نہ ہو_ </w:t>
      </w:r>
    </w:p>
    <w:p w:rsidR="008D1986" w:rsidRDefault="008D1986" w:rsidP="008D1986">
      <w:pPr>
        <w:pStyle w:val="libNormal"/>
        <w:rPr>
          <w:rtl/>
          <w:lang w:bidi="ur-PK"/>
        </w:rPr>
      </w:pPr>
      <w:r>
        <w:rPr>
          <w:rtl/>
          <w:lang w:bidi="ur-PK"/>
        </w:rPr>
        <w:t xml:space="preserve">س 29: كيا حاجى ( مرد يا عورت) كيلئے احرام كى حالت ميں پانى كو زائل كرنے كيلئے اپنے چہرے كو توليے سے پونچھنا جائز ہے ؟ </w:t>
      </w:r>
    </w:p>
    <w:p w:rsidR="008D1986" w:rsidRDefault="008D1986" w:rsidP="008D1986">
      <w:pPr>
        <w:pStyle w:val="libNormal"/>
        <w:rPr>
          <w:rtl/>
          <w:lang w:bidi="ur-PK"/>
        </w:rPr>
      </w:pPr>
      <w:r>
        <w:rPr>
          <w:rtl/>
          <w:lang w:bidi="ur-PK"/>
        </w:rPr>
        <w:t xml:space="preserve">ج: اس كام ميں مرد كيلئے تو ہر صورت ميں كوئي حرج نہيں ہے اور عورت كيلئے بھى كوئي حرج نہيں ہے اگر اس پر چہرے كو ڈھانپنا صدق نہ كرے اس طرح كہ يہ كام توليے كو بالتدريج اپنے چہرے پر گزارنے كے ساتھ ہو ورنہ اس كيلئے يہ جائز نہيں ہے بہر حال چہرے كو ڈھانپنے ميں كفارہ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نہيں ہے_ </w:t>
      </w:r>
    </w:p>
    <w:p w:rsidR="008D1986" w:rsidRDefault="008D1986" w:rsidP="008D1986">
      <w:pPr>
        <w:pStyle w:val="libNormal"/>
        <w:rPr>
          <w:rtl/>
          <w:lang w:bidi="ur-PK"/>
        </w:rPr>
      </w:pPr>
      <w:r>
        <w:rPr>
          <w:rtl/>
          <w:lang w:bidi="ur-PK"/>
        </w:rPr>
        <w:t xml:space="preserve">س 30: حاجى كيلئے جائز ہے كہ حج كے موقع پر منى ميں رات گزارنے كى بجائے مكہ مكرمہ ( حرم ) ميں عبادت كے ساتھ رات گزارے تو كيا كھانا كھانا، نہانا، قضائے حاجت يا مومن كے جنازہ كى تشييع كرنا ايسے كام ہيں جو عبادت كےساتھ مشغول ہونے كو باطل كرديتے ہيں؟ </w:t>
      </w:r>
    </w:p>
    <w:p w:rsidR="008D1986" w:rsidRDefault="008D1986" w:rsidP="008D1986">
      <w:pPr>
        <w:pStyle w:val="libNormal"/>
        <w:rPr>
          <w:rtl/>
          <w:lang w:bidi="ur-PK"/>
        </w:rPr>
      </w:pPr>
      <w:r>
        <w:rPr>
          <w:rtl/>
          <w:lang w:bidi="ur-PK"/>
        </w:rPr>
        <w:t xml:space="preserve">ج: ضرورت كے مطابق كھانے پينے ميںمشغول ہونا اور كسى احتياج كى وجہ سے باہر جانا اور وضو يا واجب غسل بجالانا عبادت كے ساتھ مشغول ہونے كو نقصان نہيں پہنچاتا_ </w:t>
      </w:r>
    </w:p>
    <w:p w:rsidR="008D1986" w:rsidRDefault="008D1986" w:rsidP="008D1986">
      <w:pPr>
        <w:pStyle w:val="libNormal"/>
        <w:rPr>
          <w:rtl/>
          <w:lang w:bidi="ur-PK"/>
        </w:rPr>
      </w:pPr>
      <w:r>
        <w:rPr>
          <w:rtl/>
          <w:lang w:bidi="ur-PK"/>
        </w:rPr>
        <w:t xml:space="preserve">س 31: سابقہ سوال ميں مذكور مصروفيات اگر عبادت كو باطل كرديں تو كيا كفارہ بھى ہے ؟ </w:t>
      </w:r>
    </w:p>
    <w:p w:rsidR="008D1986" w:rsidRDefault="008D1986" w:rsidP="008D1986">
      <w:pPr>
        <w:pStyle w:val="libNormal"/>
        <w:rPr>
          <w:rtl/>
          <w:lang w:bidi="ur-PK"/>
        </w:rPr>
      </w:pPr>
      <w:r>
        <w:rPr>
          <w:rtl/>
          <w:lang w:bidi="ur-PK"/>
        </w:rPr>
        <w:t xml:space="preserve">ج: اگر ايسے كام ميں مشغول ہو جو عبادت نہيں ہے اگر چہ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مكہ مكرمہ ميں، اور ضروريات ميں سے بھى شمار نہ كيا جاتاہوجيسے كھانا پينا اور كوئي ضرورت پورى كرنا تو اس پر كفارہ واجب ہے _ </w:t>
      </w:r>
    </w:p>
    <w:p w:rsidR="008D1986" w:rsidRDefault="008D1986" w:rsidP="008D1986">
      <w:pPr>
        <w:pStyle w:val="libNormal"/>
        <w:rPr>
          <w:rtl/>
          <w:lang w:bidi="ur-PK"/>
        </w:rPr>
      </w:pPr>
      <w:r>
        <w:rPr>
          <w:rtl/>
          <w:lang w:bidi="ur-PK"/>
        </w:rPr>
        <w:t xml:space="preserve">س32: كيا چند ماہ تك مال كو جمع كرنا حج كى استطاعت كو حاصل كرنے كيلئے كافى ہے ؟ بالخصوص اگر وہ جانتاہو كہ وہ اس طريقے كے علاوہ مستطيع نہيں ہوسكتا_ </w:t>
      </w:r>
    </w:p>
    <w:p w:rsidR="008D1986" w:rsidRDefault="008D1986" w:rsidP="008D1986">
      <w:pPr>
        <w:pStyle w:val="libNormal"/>
        <w:rPr>
          <w:rtl/>
          <w:lang w:bidi="ur-PK"/>
        </w:rPr>
      </w:pPr>
      <w:r>
        <w:rPr>
          <w:rtl/>
          <w:lang w:bidi="ur-PK"/>
        </w:rPr>
        <w:t xml:space="preserve">ج: استطاعت كا حاصل كرنا واجب نہيں ہے ليكن اگر انسان حجة الاسلام كرنا چاہتاہو تو اس سے كوئي مانع نہيں ہے كہ وہ كسى جائز طريقے سے مال حاصل كرے يا اپنى منفعت سے ذخيرہ كرتارہے يہاں تك كہ اس كے حج كا خرچ جمع ہوجائے مگر جب وہ اپنى منفعت سے ذخيرہ كرے اور اس پر خمس كا سال گزر جائے تو اس پر اس كا خمس دينا واجب ہے _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س 33: كيا والدين كو ملنا :معاشرتي، شرعى يا ذاتى ضرورت شمار ہوتى ہے اور اگر ايسا ہے تو كيا جو شخص استطاعت ركھتا ہے اس كيلئے جائز ہے كہ وہ اپنا مال والدين كو ملنے كيلئے خرچ كردے جب ملنے كيلئے سفر و غيرہ كى ضرورت ہو اور حج كو مؤخر كردے؟ </w:t>
      </w:r>
    </w:p>
    <w:p w:rsidR="008D1986" w:rsidRDefault="008D1986" w:rsidP="008D1986">
      <w:pPr>
        <w:pStyle w:val="libNormal"/>
        <w:rPr>
          <w:rtl/>
          <w:lang w:bidi="ur-PK"/>
        </w:rPr>
      </w:pPr>
      <w:r>
        <w:rPr>
          <w:rtl/>
          <w:lang w:bidi="ur-PK"/>
        </w:rPr>
        <w:t xml:space="preserve">ج: مستطيع پر واجب ہے كہ حج كرے اور اپنے آپ كو استطاعت سے خارج كرنا جائز نہيں ہے اور صلہ رحمى صرف ملنے ميں منحصر نہيں ہے بلكہ رشتہ داروں كى احوال پرسى اور صلہ رحمى ديگر طريقوں سے بھى ممكن ہے جيسے خط لكھنا يا ٹيليفون كرنا و غيرہ ہاں اگر والدين كہ جو دوسرے شہر ميں ہيں ان سے ملنا اسكى اپنى حالت اور انكى حالت كے پيش نظر ضرورى ہو اس طرح كہ اسے اسكى عرفى ضروريات ميں سے شمار كيا جائے اور اسكے پاس اتنا مال بھى نہ ہو جو والدين كى ملاقات اور حج كے اخراجات دونوں كيلئے كافى ہو تو وہ اس حالت ميں مستطيع ہى نہيں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ہے_ </w:t>
      </w:r>
    </w:p>
    <w:p w:rsidR="008D1986" w:rsidRDefault="008D1986" w:rsidP="008D1986">
      <w:pPr>
        <w:pStyle w:val="libNormal"/>
        <w:rPr>
          <w:rtl/>
          <w:lang w:bidi="ur-PK"/>
        </w:rPr>
      </w:pPr>
      <w:r>
        <w:rPr>
          <w:rtl/>
          <w:lang w:bidi="ur-PK"/>
        </w:rPr>
        <w:t xml:space="preserve">س34: اگر دودھ پلانے والى عورت مستطيع ہوجائے ليكن اسكے حج پر جانے سے شيرخوار بچے كو نقصان پہنچتاہو تو كيا وہ حج كو ترك كرسكتى ہے؟ </w:t>
      </w:r>
    </w:p>
    <w:p w:rsidR="008D1986" w:rsidRDefault="008D1986" w:rsidP="008D1986">
      <w:pPr>
        <w:pStyle w:val="libNormal"/>
        <w:rPr>
          <w:rtl/>
          <w:lang w:bidi="ur-PK"/>
        </w:rPr>
      </w:pPr>
      <w:r>
        <w:rPr>
          <w:rtl/>
          <w:lang w:bidi="ur-PK"/>
        </w:rPr>
        <w:t xml:space="preserve">ج: اگر نقصان اس طرح ہو كہ دودھ پلانے والى كيلئے شير خوار كے پاس رہنا ضرورى ہے يا اس سے دودھ پلانے والى عورت كيلئے حرج ہے تو اس پر حج واجب نہيں ہے _ </w:t>
      </w:r>
    </w:p>
    <w:p w:rsidR="008D1986" w:rsidRDefault="008D1986" w:rsidP="008D1986">
      <w:pPr>
        <w:pStyle w:val="libNormal"/>
        <w:rPr>
          <w:rtl/>
          <w:lang w:bidi="ur-PK"/>
        </w:rPr>
      </w:pPr>
      <w:r>
        <w:rPr>
          <w:rtl/>
          <w:lang w:bidi="ur-PK"/>
        </w:rPr>
        <w:t xml:space="preserve">س 35:جو عورت سونے كے كچھ زيورات كى مالك ہے اوروہ انہيںپہنتى ہے اور اسكے پاس اسكے علاوہ كوئي دوسرا مال نہيں ہے اگر وہ انہيں بيچ دے تو وہ حج كرنے پر قادر ہوجاتى ہے تو كيا عورتوں كے زيورات استطاعت سے مستثنى ہيں يا اس پر واجب ہے كہ وہ حج كے اخراجات كيلئے انہيں بيچے اور انكے ساتھ وہ مستطيع ہوگي_؟ </w:t>
      </w:r>
    </w:p>
    <w:p w:rsidR="008D1986" w:rsidRDefault="008D1986" w:rsidP="008D1986">
      <w:pPr>
        <w:pStyle w:val="libNormal"/>
        <w:rPr>
          <w:rtl/>
          <w:lang w:bidi="ur-PK"/>
        </w:rPr>
      </w:pPr>
      <w:r>
        <w:rPr>
          <w:rtl/>
          <w:lang w:bidi="ur-PK"/>
        </w:rPr>
        <w:t xml:space="preserve">ج: اگر ان زيورات كو وہ پہنتى ہو اور وہ اسكى حيثيت سے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زيادہ نہ ہوں تو اس پرحج كيلئے انہيں بيچنا واجب نہيں ہے اور وہ مستطيع نہيں ہوگي_ </w:t>
      </w:r>
    </w:p>
    <w:p w:rsidR="008D1986" w:rsidRDefault="008D1986" w:rsidP="008D1986">
      <w:pPr>
        <w:pStyle w:val="libNormal"/>
        <w:rPr>
          <w:rtl/>
          <w:lang w:bidi="ur-PK"/>
        </w:rPr>
      </w:pPr>
      <w:r>
        <w:rPr>
          <w:rtl/>
          <w:lang w:bidi="ur-PK"/>
        </w:rPr>
        <w:t xml:space="preserve">س 36: ايك عورت حج كيلئے استطاعت ركھتى ہے ليكن اس كا شوہر اسے اسكى اجازت نہيں ديتا تو اسكى ذمہ دارى كيا ہے ؟_ </w:t>
      </w:r>
    </w:p>
    <w:p w:rsidR="008D1986" w:rsidRDefault="008D1986" w:rsidP="008D1986">
      <w:pPr>
        <w:pStyle w:val="libNormal"/>
        <w:rPr>
          <w:rtl/>
          <w:lang w:bidi="ur-PK"/>
        </w:rPr>
      </w:pPr>
      <w:r>
        <w:rPr>
          <w:rtl/>
          <w:lang w:bidi="ur-PK"/>
        </w:rPr>
        <w:t xml:space="preserve">ج: واجب حج ميں شوہر كى اجازت معتبر نہيں ہے ہاں اگر شوہر كى اجازت كے بغير حج پر جانے سے عورت حرج ميں مبتلا ہوتى ہو تو وہ مستطيع نہيں ہے اور اس پر حج واجب نہيں ہے_ </w:t>
      </w:r>
    </w:p>
    <w:p w:rsidR="008D1986" w:rsidRDefault="008D1986" w:rsidP="008D1986">
      <w:pPr>
        <w:pStyle w:val="libNormal"/>
        <w:rPr>
          <w:rtl/>
          <w:lang w:bidi="ur-PK"/>
        </w:rPr>
      </w:pPr>
      <w:r>
        <w:rPr>
          <w:rtl/>
          <w:lang w:bidi="ur-PK"/>
        </w:rPr>
        <w:t xml:space="preserve">س 37: اگر شادى كے عقد كے وقت ميرے شوہر نے مجھے حج كرانے كا وعدہ ديا ہو تو كيا ميرے ذمے ميں حج مستقر ہوجائيگا؟ </w:t>
      </w:r>
    </w:p>
    <w:p w:rsidR="008D1986" w:rsidRDefault="008D1986" w:rsidP="008D1986">
      <w:pPr>
        <w:pStyle w:val="libNormal"/>
        <w:rPr>
          <w:rtl/>
          <w:lang w:bidi="ur-PK"/>
        </w:rPr>
      </w:pPr>
      <w:r>
        <w:rPr>
          <w:rtl/>
          <w:lang w:bidi="ur-PK"/>
        </w:rPr>
        <w:t xml:space="preserve">ج: صرف اس سے حج ذمے ميں مستقر نہيں ہوتا_ </w:t>
      </w:r>
    </w:p>
    <w:p w:rsidR="008D1986" w:rsidRDefault="008D1986" w:rsidP="008D1986">
      <w:pPr>
        <w:pStyle w:val="libNormal"/>
        <w:rPr>
          <w:rtl/>
          <w:lang w:bidi="ur-PK"/>
        </w:rPr>
      </w:pPr>
      <w:r>
        <w:rPr>
          <w:rtl/>
          <w:lang w:bidi="ur-PK"/>
        </w:rPr>
        <w:t xml:space="preserve">س 38: كيا حج كى استطاعت حاصل كرنے كيلئے ضروريات زندگى ميں تنگى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لانا جائز ہے ؟ </w:t>
      </w:r>
    </w:p>
    <w:p w:rsidR="008D1986" w:rsidRDefault="008D1986" w:rsidP="008D1986">
      <w:pPr>
        <w:pStyle w:val="libNormal"/>
        <w:rPr>
          <w:rtl/>
          <w:lang w:bidi="ur-PK"/>
        </w:rPr>
      </w:pPr>
      <w:r>
        <w:rPr>
          <w:rtl/>
          <w:lang w:bidi="ur-PK"/>
        </w:rPr>
        <w:t xml:space="preserve">ج: يہ جائز ہے ليكن شرعا واجب نہيں ہے البتہ يہ تب ہے جب تنگى اپنے آپ پر كرے ليكن جن اہل و عيال كا خرچ اس پر واجب ہے ان پر معمول كى حد سے تنگى كرنا جائز نہيں ہے_ </w:t>
      </w:r>
    </w:p>
    <w:p w:rsidR="008D1986" w:rsidRDefault="008D1986" w:rsidP="008D1986">
      <w:pPr>
        <w:pStyle w:val="libNormal"/>
        <w:rPr>
          <w:rtl/>
          <w:lang w:bidi="ur-PK"/>
        </w:rPr>
      </w:pPr>
      <w:r>
        <w:rPr>
          <w:rtl/>
          <w:lang w:bidi="ur-PK"/>
        </w:rPr>
        <w:t xml:space="preserve">س 39:ماضى ميں ميرى طرف سے دين كى پابندى اور اس كا اہتمام كوئي اچھا نہيں تھا اور ميرے پاس اتنا مال تھاجو سفر حج كيلئے كافى تھا ( يعنى ميں مستطيع تھا) ليكن اپنى اس حالت كيوجہ سے ميں حج پر نہيں گيا تو اس وقت ميرے لئے كيا حكم ہے؟جبكہ اس وقت ميرے پاس لازمى رقم نہيں ہے _ جيسا كہ اسكے دو راستے ہيں ايك ادارہ حج ميں نام لكھوا كر اور ايك دوسرا راستہ كہ جس ميں زحمت زيادہ ہے تو كيا حكومت كے ہاں نام لكھوا دينا كافى ہے ؟ </w:t>
      </w:r>
    </w:p>
    <w:p w:rsidR="008D1986" w:rsidRDefault="008D1986" w:rsidP="008D1986">
      <w:pPr>
        <w:pStyle w:val="libNormal"/>
        <w:rPr>
          <w:rtl/>
          <w:lang w:bidi="ur-PK"/>
        </w:rPr>
      </w:pPr>
      <w:r>
        <w:rPr>
          <w:rtl/>
          <w:lang w:bidi="ur-PK"/>
        </w:rPr>
        <w:t xml:space="preserve">ج: اگر آپ ماضى ميں مستطيع تھے اور فريضہ حج كى ادائيگى </w:t>
      </w:r>
    </w:p>
    <w:p w:rsidR="00B335EB" w:rsidRDefault="00300A0C" w:rsidP="00442AC1">
      <w:pPr>
        <w:pStyle w:val="libNormal"/>
        <w:rPr>
          <w:rtl/>
          <w:lang w:bidi="ur-PK"/>
        </w:rPr>
      </w:pPr>
      <w:r>
        <w:rPr>
          <w:rtl/>
          <w:lang w:bidi="ur-PK"/>
        </w:rPr>
        <w:cr/>
      </w:r>
      <w:r w:rsidR="00B335EB">
        <w:rPr>
          <w:rtl/>
          <w:lang w:bidi="ur-PK"/>
        </w:rPr>
        <w:br w:type="page"/>
      </w:r>
    </w:p>
    <w:p w:rsidR="008D1986" w:rsidRDefault="008D1986" w:rsidP="00B335EB">
      <w:pPr>
        <w:pStyle w:val="libNormal"/>
        <w:rPr>
          <w:rtl/>
          <w:lang w:bidi="ur-PK"/>
        </w:rPr>
      </w:pPr>
      <w:r>
        <w:rPr>
          <w:rtl/>
          <w:lang w:bidi="ur-PK"/>
        </w:rPr>
        <w:lastRenderedPageBreak/>
        <w:t xml:space="preserve">كيلئے سفر پر قادر تھے اسكے باوجود آپ نے حج كو مؤخر كيا تو آپ پر حج مستقر ہوچكاہے اور آپ پر ہر جائز اور ممكن طريقے سے حج پر جانا واجب ہے البتہ جبتك عسر وحرج نہ ہو اور اگر آپ سب جہات سے مستطيع نہيں تھے تو سوال كى مفروضہ صورت ميں آپ پر حج واجب نہيں ہے_ </w:t>
      </w:r>
    </w:p>
    <w:p w:rsidR="008D1986" w:rsidRDefault="008D1986" w:rsidP="008D1986">
      <w:pPr>
        <w:pStyle w:val="libNormal"/>
        <w:rPr>
          <w:rtl/>
          <w:lang w:bidi="ur-PK"/>
        </w:rPr>
      </w:pPr>
      <w:r>
        <w:rPr>
          <w:rtl/>
          <w:lang w:bidi="ur-PK"/>
        </w:rPr>
        <w:t xml:space="preserve">س 40: جب مسجدالحرام خون يا پيشاب كے ساتھ نجس ہوجاتى ہے تو جو لوگ اسے پاك كرنے پر مامور ہيں وہ ايسے طريقے كو استعمال كرتے ہيں جو پاك نہيں كرتا تو رطوبت ہونے يا نہ ہونے كى صورت ميں مسجد كى زمين پر نماز پڑھنے كا كيا حكم ہے ؟ </w:t>
      </w:r>
    </w:p>
    <w:p w:rsidR="008D1986" w:rsidRDefault="008D1986" w:rsidP="008D1986">
      <w:pPr>
        <w:pStyle w:val="libNormal"/>
        <w:rPr>
          <w:rtl/>
          <w:lang w:bidi="ur-PK"/>
        </w:rPr>
      </w:pPr>
      <w:r>
        <w:rPr>
          <w:rtl/>
          <w:lang w:bidi="ur-PK"/>
        </w:rPr>
        <w:t xml:space="preserve">ج: جبتك سجدے والى جگہ كے نجس ہونے كا علم نہ ہو نماز پڑھنے ميں كوئي حرج نہيں ہے _ </w:t>
      </w:r>
    </w:p>
    <w:p w:rsidR="008D1986" w:rsidRDefault="008D1986" w:rsidP="00BC4673">
      <w:pPr>
        <w:pStyle w:val="libNormal"/>
        <w:rPr>
          <w:rtl/>
          <w:lang w:bidi="ur-PK"/>
        </w:rPr>
      </w:pPr>
      <w:r>
        <w:rPr>
          <w:rtl/>
          <w:lang w:bidi="ur-PK"/>
        </w:rPr>
        <w:t xml:space="preserve">س 41: كيا مسجد نبوى ميں جائے نماز پر سجدہ كرنا صحيح ہے؟ بالخصوص روضہ </w:t>
      </w:r>
      <w:r w:rsidR="00300A0C">
        <w:rPr>
          <w:rtl/>
          <w:lang w:bidi="ur-PK"/>
        </w:rPr>
        <w:cr/>
      </w:r>
      <w:r w:rsidR="00777045">
        <w:rPr>
          <w:rtl/>
          <w:lang w:bidi="ur-PK"/>
        </w:rPr>
        <w:br w:type="page"/>
      </w:r>
      <w:r>
        <w:rPr>
          <w:rtl/>
          <w:lang w:bidi="ur-PK"/>
        </w:rPr>
        <w:lastRenderedPageBreak/>
        <w:t xml:space="preserve">شريفہ ميں كہ جہاں كوئي ايسى چيز ركھنا جس پر سجدہ كرنا صحيح ہے _جيسے كاغذ يادرخت كى شاخوں سے بنى ہوئي جائے نماز _توجہ كو جذب كرتاہے اور نمازى لوگوں كى نظروں كا نشانہ بنتاہے جيسے كہ اس سے مخالفين كو مذاق اڑانے كا بھى موقع ملتاہے_ </w:t>
      </w:r>
    </w:p>
    <w:p w:rsidR="008D1986" w:rsidRDefault="008D1986" w:rsidP="008D1986">
      <w:pPr>
        <w:pStyle w:val="libNormal"/>
        <w:rPr>
          <w:rtl/>
          <w:lang w:bidi="ur-PK"/>
        </w:rPr>
      </w:pPr>
      <w:r>
        <w:rPr>
          <w:rtl/>
          <w:lang w:bidi="ur-PK"/>
        </w:rPr>
        <w:t xml:space="preserve">ج: كسى ايسى چيز كا ركھنا كہ جس پر سجدہ صحيح ہے اگر تقيہ كے خلاف ہو تو جائز نہيں ہے اور اس پر واجب ہے كہ ايسى جگہ كا انتخاب كرے كہ جس ميں مسجد كے پتھروں پريا كسى ايسى چيز پر سجدہ كرسكے كہ جس پر سجدہ كرنا صحيح ہے البتہ اگر اس كيلئے يہ ممكن ہو ورنہ تقيةً اسى جائے نماز پر سجدہ كرے_ </w:t>
      </w:r>
    </w:p>
    <w:p w:rsidR="008D1986" w:rsidRDefault="008D1986" w:rsidP="008D1986">
      <w:pPr>
        <w:pStyle w:val="libNormal"/>
        <w:rPr>
          <w:rtl/>
          <w:lang w:bidi="ur-PK"/>
        </w:rPr>
      </w:pPr>
      <w:r>
        <w:rPr>
          <w:rtl/>
          <w:lang w:bidi="ur-PK"/>
        </w:rPr>
        <w:t xml:space="preserve">س 42: اذان و اقامت كے وقت دو مسجدوںسے نكلنے كا كيا حكم ہے جبكہ اہل سنت برادران انكى طرف جارہے ہوتے ہيں اور اس وقت ہمارے نكلنے كے بارے ميں باتيں كررہے ہوتے ہيں ؟ </w:t>
      </w:r>
    </w:p>
    <w:p w:rsidR="008D1986" w:rsidRDefault="008D1986" w:rsidP="008D1986">
      <w:pPr>
        <w:pStyle w:val="libNormal"/>
        <w:rPr>
          <w:rtl/>
          <w:lang w:bidi="ur-PK"/>
        </w:rPr>
      </w:pPr>
      <w:r>
        <w:rPr>
          <w:rtl/>
          <w:lang w:bidi="ur-PK"/>
        </w:rPr>
        <w:t xml:space="preserve">ج: اگر دوسروں كى نظر ميں يہ كام نماز كو اسكے اول وقت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ميں قائم كرنے كو ہلكا سمجھنا شمار ہوتاہو تو جائز نہيں ہے بالخصوص اگر اس ميں مذہب پر عيب لگتاہو_ </w:t>
      </w:r>
    </w:p>
    <w:p w:rsidR="008D1986" w:rsidRDefault="008D1986" w:rsidP="008D1986">
      <w:pPr>
        <w:pStyle w:val="libNormal"/>
        <w:rPr>
          <w:rtl/>
          <w:lang w:bidi="ur-PK"/>
        </w:rPr>
      </w:pPr>
      <w:r>
        <w:rPr>
          <w:rtl/>
          <w:lang w:bidi="ur-PK"/>
        </w:rPr>
        <w:t xml:space="preserve">س 43: ايك شخص اپنے شہر پلٹنے كے بعد متوجہ ہوتاہے كہ عمل كے دور ان اس كا احرام نجس تھا تو كيا وہ احرام سے خارج ہے يانہيں ؟ </w:t>
      </w:r>
    </w:p>
    <w:p w:rsidR="008D1986" w:rsidRDefault="008D1986" w:rsidP="008D1986">
      <w:pPr>
        <w:pStyle w:val="libNormal"/>
        <w:rPr>
          <w:rtl/>
          <w:lang w:bidi="ur-PK"/>
        </w:rPr>
      </w:pPr>
      <w:r>
        <w:rPr>
          <w:rtl/>
          <w:lang w:bidi="ur-PK"/>
        </w:rPr>
        <w:t xml:space="preserve">ج: اگر وہ موضوع يعنى عمل كى حالت ميں اپنے احرام ميں نجاست كے وجود سے جاہل ہو تو وہ احرام سے خارج ہے اور اس كا طواف اور حج صحيح ہے ؟ </w:t>
      </w:r>
    </w:p>
    <w:p w:rsidR="008D1986" w:rsidRDefault="008D1986" w:rsidP="008D1986">
      <w:pPr>
        <w:pStyle w:val="libNormal"/>
        <w:rPr>
          <w:rtl/>
          <w:lang w:bidi="ur-PK"/>
        </w:rPr>
      </w:pPr>
      <w:r>
        <w:rPr>
          <w:rtl/>
          <w:lang w:bidi="ur-PK"/>
        </w:rPr>
        <w:t xml:space="preserve">س 44: جسمكلفنے كسى كو نائب بنايا ہو كہ اسكى طرف سے قربانى كرے تو كيا نائب كے پلٹنے اور اسكے يہ خبر دينے سے پہلے كہ قربانى ہوچكى ہے اس كيلئے تقصير يا حلق كرنا جائز ہے ؟ </w:t>
      </w:r>
    </w:p>
    <w:p w:rsidR="008D1986" w:rsidRDefault="008D1986" w:rsidP="008D1986">
      <w:pPr>
        <w:pStyle w:val="libNormal"/>
        <w:rPr>
          <w:rtl/>
          <w:lang w:bidi="ur-PK"/>
        </w:rPr>
      </w:pPr>
      <w:r>
        <w:rPr>
          <w:rtl/>
          <w:lang w:bidi="ur-PK"/>
        </w:rPr>
        <w:t xml:space="preserve">ج: اس پر واجب ہے كہ انتظار كرے يہاں تك كہ نائب كى طرف سے قربانى ہوجانے كا انكشاف ہوجائے ليكن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اگر حلق يا تقصير ميں جلدى كرے اور اتفاقاً يہ نائب كى طرف سے قربانى ہو جانے سے پہلے ہو تو اس كا عمل صحيح ہے اور اس پر اعادہ واجب نہيں ہے _ </w:t>
      </w:r>
    </w:p>
    <w:p w:rsidR="008D1986" w:rsidRDefault="008D1986" w:rsidP="008D1986">
      <w:pPr>
        <w:pStyle w:val="libNormal"/>
        <w:rPr>
          <w:rtl/>
          <w:lang w:bidi="ur-PK"/>
        </w:rPr>
      </w:pPr>
      <w:r>
        <w:rPr>
          <w:rtl/>
          <w:lang w:bidi="ur-PK"/>
        </w:rPr>
        <w:t xml:space="preserve">س45: جس مكلف نے اپنى طرف سے قربانى كرنے كيلئے كسى كو نائب بنايا ہوا ہے كيا اس كيلئے نائب كى طرف سے اسے ذبح كرنے كى خبر پہنچنے سے پہلے سونا جائز ہے ؟ </w:t>
      </w:r>
    </w:p>
    <w:p w:rsidR="008D1986" w:rsidRDefault="008D1986" w:rsidP="008D1986">
      <w:pPr>
        <w:pStyle w:val="libNormal"/>
        <w:rPr>
          <w:rtl/>
          <w:lang w:bidi="ur-PK"/>
        </w:rPr>
      </w:pPr>
      <w:r>
        <w:rPr>
          <w:rtl/>
          <w:lang w:bidi="ur-PK"/>
        </w:rPr>
        <w:t xml:space="preserve">ج: اس سے كوئي مانع نہيں ہے _ </w:t>
      </w:r>
    </w:p>
    <w:p w:rsidR="008D1986" w:rsidRDefault="008D1986" w:rsidP="008D1986">
      <w:pPr>
        <w:pStyle w:val="libNormal"/>
        <w:rPr>
          <w:rtl/>
          <w:lang w:bidi="ur-PK"/>
        </w:rPr>
      </w:pPr>
      <w:r>
        <w:rPr>
          <w:rtl/>
          <w:lang w:bidi="ur-PK"/>
        </w:rPr>
        <w:t xml:space="preserve">س46: موجودہ دور ميں منى ميں قربانى كو ذبح كرنا ممكن نہيں ہے بلكہ اس كيلئے انہوں نے منى سے باہر ليكن منى كے قريب ہى ايك جگہ معين كرركھى ہے اور دوسرى جانب سے قربانى كے جانور كہ جن كيلئے بڑى رقوم خرچ كى جاتى ہيں كہاجاتاہے كہ ان كاگوشت وہيں پھينك دياجاتاہے اور وہ گل سٹر كر ضائع ہوجاتاہے جبكہ اگر انہيں ديگر ممالك ميں ذبح كيا جائے تو ان كا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گوشت ضرورت مند فقرا كو ديا جاسكتاہے تو كيا حاجى كيلئے جائز ہے كہ وہ اپنے ملك ميں قربانى كرے اور كسى كے ساتھ طے كرلے كہ وہ اسكى طرف سے قربانى كردے يا ديگر ممالك ميں اور ٹيليفون كے ذريعے قربانى كرلے يا اسے مقررہ جگہ پر ہى ذبح كرنا واجب ہے اور كيا اس مسئلہ ميں اس مرجع كى طرف رجوع كرنا جائز ہے جو اسكى اجازت ديتاہے جيسے كے بعض بزرگ فقہاء سے يہ منقول ہے ؟ </w:t>
      </w:r>
    </w:p>
    <w:p w:rsidR="008D1986" w:rsidRDefault="008D1986" w:rsidP="008D1986">
      <w:pPr>
        <w:pStyle w:val="libNormal"/>
        <w:rPr>
          <w:rtl/>
          <w:lang w:bidi="ur-PK"/>
        </w:rPr>
      </w:pPr>
      <w:r>
        <w:rPr>
          <w:rtl/>
          <w:lang w:bidi="ur-PK"/>
        </w:rPr>
        <w:t xml:space="preserve">ج: يہ كام جائز نہيں ہے اور قربانى صرف منى ميں ہوسكتى ہے اور اگر يہ ممكن نہ ہو توجہاں اس وقت قربانى كى جاتى ہے وہيںكى جائيگى تا كہ قربانى كے شعائر كى حفاظت كى جاسكے كيونكہ قربانى شعائر اللہ ميں سے ہے _ </w:t>
      </w:r>
    </w:p>
    <w:p w:rsidR="008D1986" w:rsidRDefault="008D1986" w:rsidP="008D1986">
      <w:pPr>
        <w:pStyle w:val="libNormal"/>
        <w:rPr>
          <w:rtl/>
          <w:lang w:bidi="ur-PK"/>
        </w:rPr>
      </w:pPr>
      <w:r>
        <w:rPr>
          <w:rtl/>
          <w:lang w:bidi="ur-PK"/>
        </w:rPr>
        <w:t xml:space="preserve">س 47: اگر حكومت منى كے اندر قربانى كرنے پر پابندى لگادے تو كيا حجاج كيلئے مكہ مكرمہ سے باہر قربانى كرنا جائز ہے اور كيا مكہ كے اندر قربانى كرنا كافى ہے ؟ </w:t>
      </w:r>
    </w:p>
    <w:p w:rsidR="008D1986" w:rsidRDefault="00777045" w:rsidP="00F4769E">
      <w:pPr>
        <w:pStyle w:val="libNormal"/>
        <w:rPr>
          <w:rtl/>
          <w:lang w:bidi="ur-PK"/>
        </w:rPr>
      </w:pPr>
      <w:r>
        <w:rPr>
          <w:rtl/>
          <w:lang w:bidi="ur-PK"/>
        </w:rPr>
        <w:cr/>
      </w:r>
      <w:r>
        <w:rPr>
          <w:rtl/>
          <w:lang w:bidi="ur-PK"/>
        </w:rPr>
        <w:br w:type="page"/>
      </w:r>
      <w:r w:rsidR="008D1986">
        <w:rPr>
          <w:rtl/>
          <w:lang w:bidi="ur-PK"/>
        </w:rPr>
        <w:lastRenderedPageBreak/>
        <w:t xml:space="preserve">ج: حج كى قربانى كافى نہيں ہے مگر منى ميں ہاں اگر اس ميں قربانى كرنے پر پابندى لگ جائے تو اس كيلئے جو جگہ تيار كى گئي ہے وہاں قربانى كرنا كافى ہے جيسے كہ اس صورت ميں مكہ كے اندر قربانى كرنا بھى كافى ہے ليكن اگر قربانى كى جگہ كا منى سے فاصلہ اتنا ہى ہو جتنا اس جگہ كا ہے جو قربانى كيلئے تيار كى گئي ہے يا اس سے كم ہو_ </w:t>
      </w:r>
    </w:p>
    <w:p w:rsidR="008D1986" w:rsidRDefault="008D1986" w:rsidP="008D1986">
      <w:pPr>
        <w:pStyle w:val="libNormal"/>
        <w:rPr>
          <w:rtl/>
          <w:lang w:bidi="ur-PK"/>
        </w:rPr>
      </w:pPr>
      <w:r>
        <w:rPr>
          <w:rtl/>
          <w:lang w:bidi="ur-PK"/>
        </w:rPr>
        <w:t xml:space="preserve">48: ايسے خيراتى ادارے موجود ہيں جو حاجى كى نيابت ميں قربانى كرتے ہيں اور پھر اسے ضرورتمند فقرا كے حوالے كرديتے ہيں اس سلسلے ميں راہبر معظم كى رائے كيا ہے اور كيا جناب عالى كى نظر ميں اسكى شرائط ہيں ؟ </w:t>
      </w:r>
    </w:p>
    <w:p w:rsidR="008D1986" w:rsidRDefault="008D1986" w:rsidP="008D1986">
      <w:pPr>
        <w:pStyle w:val="libNormal"/>
        <w:rPr>
          <w:rtl/>
          <w:lang w:bidi="ur-PK"/>
        </w:rPr>
      </w:pPr>
      <w:r>
        <w:rPr>
          <w:rtl/>
          <w:lang w:bidi="ur-PK"/>
        </w:rPr>
        <w:t xml:space="preserve">ج: قربانى كى ان شرائط كا احراز كرنا ضرورى ہے كہ جو مناسك ميں ذكر ہوچكى ہيں _ </w:t>
      </w:r>
    </w:p>
    <w:p w:rsidR="008D1986" w:rsidRDefault="008D1986" w:rsidP="008D1986">
      <w:pPr>
        <w:pStyle w:val="libNormal"/>
        <w:rPr>
          <w:rtl/>
          <w:lang w:bidi="ur-PK"/>
        </w:rPr>
      </w:pPr>
      <w:r>
        <w:rPr>
          <w:rtl/>
          <w:lang w:bidi="ur-PK"/>
        </w:rPr>
        <w:t xml:space="preserve">س 49: كيا قربانى كو ذبح كرنے كے بعد اسے ان خيراتى اداروں كو دينا </w:t>
      </w:r>
    </w:p>
    <w:p w:rsidR="008D1986" w:rsidRDefault="00F4769E" w:rsidP="008D1986">
      <w:pPr>
        <w:pStyle w:val="libNormal"/>
        <w:rPr>
          <w:rtl/>
          <w:lang w:bidi="ur-PK"/>
        </w:rPr>
      </w:pPr>
      <w:r>
        <w:rPr>
          <w:rtl/>
          <w:lang w:bidi="ur-PK"/>
        </w:rPr>
        <w:cr/>
      </w:r>
      <w:r w:rsidR="00777045">
        <w:rPr>
          <w:rtl/>
          <w:lang w:bidi="ur-PK"/>
        </w:rPr>
        <w:br w:type="page"/>
      </w:r>
      <w:r w:rsidR="008D1986">
        <w:rPr>
          <w:rtl/>
          <w:lang w:bidi="ur-PK"/>
        </w:rPr>
        <w:lastRenderedPageBreak/>
        <w:t xml:space="preserve">جائز ہے جو اسے فقرا تك پہنچاتے ہيں ؟ </w:t>
      </w:r>
    </w:p>
    <w:p w:rsidR="008D1986" w:rsidRDefault="008D1986" w:rsidP="008D1986">
      <w:pPr>
        <w:pStyle w:val="libNormal"/>
        <w:rPr>
          <w:rtl/>
          <w:lang w:bidi="ur-PK"/>
        </w:rPr>
      </w:pPr>
      <w:r>
        <w:rPr>
          <w:rtl/>
          <w:lang w:bidi="ur-PK"/>
        </w:rPr>
        <w:t xml:space="preserve">ج: اس ميں كوئي حرج نہيں ہے _ </w:t>
      </w:r>
    </w:p>
    <w:p w:rsidR="008D1986" w:rsidRDefault="008D1986" w:rsidP="008D1986">
      <w:pPr>
        <w:pStyle w:val="libNormal"/>
        <w:rPr>
          <w:rtl/>
          <w:lang w:bidi="ur-PK"/>
        </w:rPr>
      </w:pPr>
      <w:r>
        <w:rPr>
          <w:rtl/>
          <w:lang w:bidi="ur-PK"/>
        </w:rPr>
        <w:t xml:space="preserve">س 50: صفا و مروہ كے درميان سعى كرتے وقت صفا و مروہ كے پہاڑوں كے پاس لوگوں كى بڑى تعداد جمع ہوجاتى ہے جو سعى كرنے والوں كى بھيڑ كا سبب بنتى ہے تو كيا سعى كرنے والے پر واجب ہے كہ وہ ہر چكر ميں خود پہاڑ تك جائے يا سنگ مر مر سے بنى ہوئي پہلى بلندى كافى ہے كہ جو چلنے سے عاجز لوگوں كے راستے كے ختم ہونے كے ساتھ شروع ہوتى ہے ؟ </w:t>
      </w:r>
    </w:p>
    <w:p w:rsidR="008D1986" w:rsidRDefault="008D1986" w:rsidP="008D1986">
      <w:pPr>
        <w:pStyle w:val="libNormal"/>
        <w:rPr>
          <w:rtl/>
          <w:lang w:bidi="ur-PK"/>
        </w:rPr>
      </w:pPr>
      <w:r>
        <w:rPr>
          <w:rtl/>
          <w:lang w:bidi="ur-PK"/>
        </w:rPr>
        <w:t xml:space="preserve">ج: اس حد تك چڑھنا كافى ہے كہ جسكے ساتھ يہ صدق كرے كہ يہ پہاڑ تك پہنچاہے اور اس نے دو پہاڑوں كے درميان كے پورے فاصلے كى سعى كى ہے _ </w:t>
      </w:r>
    </w:p>
    <w:p w:rsidR="008D1986" w:rsidRDefault="008D1986" w:rsidP="008D1986">
      <w:pPr>
        <w:pStyle w:val="libNormal"/>
        <w:rPr>
          <w:rtl/>
          <w:lang w:bidi="ur-PK"/>
        </w:rPr>
      </w:pPr>
      <w:r>
        <w:rPr>
          <w:rtl/>
          <w:lang w:bidi="ur-PK"/>
        </w:rPr>
        <w:t xml:space="preserve">س 51: كيا عمرہ مفردہ اور حج تمتع كيلئے ايك طواف النساء كافى ہے ؟ </w:t>
      </w:r>
    </w:p>
    <w:p w:rsidR="008D1986" w:rsidRDefault="008D1986" w:rsidP="008D1986">
      <w:pPr>
        <w:pStyle w:val="libNormal"/>
        <w:rPr>
          <w:rtl/>
          <w:lang w:bidi="ur-PK"/>
        </w:rPr>
      </w:pPr>
      <w:r>
        <w:rPr>
          <w:rtl/>
          <w:lang w:bidi="ur-PK"/>
        </w:rPr>
        <w:t xml:space="preserve">ج: عمرہ مفردہ اور حج تمتع ميں سے ہر ايك كيلئے الگ </w:t>
      </w:r>
    </w:p>
    <w:p w:rsidR="008D1986" w:rsidRDefault="00777045" w:rsidP="009A7B5A">
      <w:pPr>
        <w:pStyle w:val="libNormal"/>
        <w:rPr>
          <w:rtl/>
          <w:lang w:bidi="ur-PK"/>
        </w:rPr>
      </w:pPr>
      <w:r>
        <w:rPr>
          <w:rtl/>
          <w:lang w:bidi="ur-PK"/>
        </w:rPr>
        <w:cr/>
      </w:r>
      <w:r>
        <w:rPr>
          <w:rtl/>
          <w:lang w:bidi="ur-PK"/>
        </w:rPr>
        <w:br w:type="page"/>
      </w:r>
      <w:r w:rsidR="008D1986">
        <w:rPr>
          <w:rtl/>
          <w:lang w:bidi="ur-PK"/>
        </w:rPr>
        <w:lastRenderedPageBreak/>
        <w:t xml:space="preserve">طواف النساء ہے پس ايك طواف دو طواف سے كافى نہيں ہے ہاں مُحل ہونے كيلئے ايك طواف كا كافى ہونا بعيد نہيں ہے_ </w:t>
      </w:r>
    </w:p>
    <w:p w:rsidR="008D1986" w:rsidRDefault="008D1986" w:rsidP="008D1986">
      <w:pPr>
        <w:pStyle w:val="libNormal"/>
        <w:rPr>
          <w:rtl/>
          <w:lang w:bidi="ur-PK"/>
        </w:rPr>
      </w:pPr>
      <w:r>
        <w:rPr>
          <w:rtl/>
          <w:lang w:bidi="ur-PK"/>
        </w:rPr>
        <w:t xml:space="preserve">س 52: جو شخص بارہويں كى رات منى ميں بسر كرے اور آدھى رات كے بعد كوچ كرے تو كيا اس پر واجب ہے كہ زوال سے پہلے اسكى طرف واپس پلٹ آئے تا كہ يہ بھى وہ كو چ كرسكے جو وہاں پر موجود لوگوں كيلئے زوال كے بعد واجب ہوتاہے اور اس بات سے كوئي مانع ہے كہ وہ صبح كے وقت منى آكر جمرات كو كنكرياں مارلے پھر مكہ پلٹ جائے يا اس پر وہيں رہنا واجب ہے ؟ بالخصوص جب وہ اپنے اختيار كے ساتھ ظہر كے بعد جمرات كو كنكرياں مارنے اور مغرب سے پہلے منى سے نكلنے پر قادرہے_ </w:t>
      </w:r>
    </w:p>
    <w:p w:rsidR="008D1986" w:rsidRDefault="008D1986" w:rsidP="008D1986">
      <w:pPr>
        <w:pStyle w:val="libNormal"/>
        <w:rPr>
          <w:rtl/>
          <w:lang w:bidi="ur-PK"/>
        </w:rPr>
      </w:pPr>
      <w:r>
        <w:rPr>
          <w:rtl/>
          <w:lang w:bidi="ur-PK"/>
        </w:rPr>
        <w:t xml:space="preserve">ج : جو شخص منى ميں ہے اس پر واجب ہے كہ زوال كے بعد كوچ كرے اگر چہ اس طرح كے زوال كے بعد جمرات </w:t>
      </w:r>
    </w:p>
    <w:p w:rsidR="008D1986" w:rsidRDefault="00777045" w:rsidP="008D1986">
      <w:pPr>
        <w:pStyle w:val="libNormal"/>
        <w:rPr>
          <w:rtl/>
          <w:lang w:bidi="ur-PK"/>
        </w:rPr>
      </w:pPr>
      <w:r>
        <w:rPr>
          <w:rtl/>
          <w:lang w:bidi="ur-PK"/>
        </w:rPr>
        <w:cr/>
      </w:r>
      <w:r>
        <w:rPr>
          <w:rtl/>
          <w:lang w:bidi="ur-PK"/>
        </w:rPr>
        <w:br w:type="page"/>
      </w:r>
      <w:r w:rsidR="008D1986">
        <w:rPr>
          <w:rtl/>
          <w:lang w:bidi="ur-PK"/>
        </w:rPr>
        <w:lastRenderedPageBreak/>
        <w:t xml:space="preserve">كو كنكرياں مارنے كيلئے مكہ سے آجائے اور كنكرياں مارنے كے بعد غروب سے پہلے كوچ كرجائے پس آدھى رات كے بعد مكہ جانا جائز ہے ليكن كنكرياں مارنے كيلئے بارہويں كے دن پلٹ آئيگا اور زوال كے بعد كوچ كرےگا_ </w:t>
      </w:r>
    </w:p>
    <w:p w:rsidR="008D1986" w:rsidRDefault="008D1986" w:rsidP="008D1986">
      <w:pPr>
        <w:pStyle w:val="libNormal"/>
        <w:rPr>
          <w:rtl/>
          <w:lang w:bidi="ur-PK"/>
        </w:rPr>
      </w:pPr>
      <w:r>
        <w:rPr>
          <w:rtl/>
          <w:lang w:bidi="ur-PK"/>
        </w:rPr>
        <w:t xml:space="preserve">س 53: آيت اللہ گلپايگانى (قدس سرہ) كے اعمال حج كى كتاب ميں اعمال حج سے متعلقہ بہت سارے مستحبات مذكور ہيں _ ان مستحبات پر عمل كرنے كے سلسلے ميں جناب كى كيا رائے ہے؟ </w:t>
      </w:r>
    </w:p>
    <w:p w:rsidR="008D1986" w:rsidRDefault="008D1986" w:rsidP="008D1986">
      <w:pPr>
        <w:pStyle w:val="libNormal"/>
        <w:rPr>
          <w:rtl/>
          <w:lang w:bidi="ur-PK"/>
        </w:rPr>
      </w:pPr>
      <w:r>
        <w:rPr>
          <w:rtl/>
          <w:lang w:bidi="ur-PK"/>
        </w:rPr>
        <w:t xml:space="preserve">ج: قصد رجاء كے ساتھ ان پر عمل كرنے ميں كوئي حرج نہيں ہے_ </w:t>
      </w:r>
    </w:p>
    <w:p w:rsidR="008D1986" w:rsidRDefault="008D1986" w:rsidP="008D1986">
      <w:pPr>
        <w:pStyle w:val="libNormal"/>
        <w:rPr>
          <w:rtl/>
          <w:lang w:bidi="ur-PK"/>
        </w:rPr>
      </w:pPr>
      <w:r>
        <w:rPr>
          <w:rtl/>
          <w:lang w:bidi="ur-PK"/>
        </w:rPr>
        <w:t xml:space="preserve">س 54: كيا اس آب زمزم سے وضو كرنا جائز ہے جو پينے كيلئے مخصوص ہے_ </w:t>
      </w:r>
    </w:p>
    <w:p w:rsidR="008D1986" w:rsidRDefault="008D1986" w:rsidP="008D1986">
      <w:pPr>
        <w:pStyle w:val="libNormal"/>
        <w:rPr>
          <w:rtl/>
          <w:lang w:bidi="ur-PK"/>
        </w:rPr>
      </w:pPr>
      <w:r>
        <w:rPr>
          <w:rtl/>
          <w:lang w:bidi="ur-PK"/>
        </w:rPr>
        <w:t xml:space="preserve">ج: مشكل ہے اور احتياط كى رعايت كرنا ضرورى ہے _ </w:t>
      </w:r>
    </w:p>
    <w:p w:rsidR="008D1986" w:rsidRDefault="008D1986" w:rsidP="008D1986">
      <w:pPr>
        <w:pStyle w:val="libNormal"/>
        <w:rPr>
          <w:rtl/>
          <w:lang w:bidi="ur-PK"/>
        </w:rPr>
      </w:pPr>
    </w:p>
    <w:p w:rsidR="008D1986" w:rsidRDefault="008D1986" w:rsidP="009A7B5A">
      <w:pPr>
        <w:pStyle w:val="Heading2Center"/>
        <w:rPr>
          <w:rtl/>
          <w:lang w:bidi="ur-PK"/>
        </w:rPr>
      </w:pPr>
      <w:bookmarkStart w:id="112" w:name="_Toc528150646"/>
      <w:r>
        <w:rPr>
          <w:rtl/>
          <w:lang w:bidi="ur-PK"/>
        </w:rPr>
        <w:t>دعا</w:t>
      </w:r>
      <w:r>
        <w:rPr>
          <w:rFonts w:hint="cs"/>
          <w:rtl/>
          <w:lang w:bidi="ur-PK"/>
        </w:rPr>
        <w:t>ی</w:t>
      </w:r>
      <w:r>
        <w:rPr>
          <w:rtl/>
          <w:lang w:bidi="ur-PK"/>
        </w:rPr>
        <w:t xml:space="preserve"> عرفه</w:t>
      </w:r>
      <w:bookmarkEnd w:id="112"/>
    </w:p>
    <w:p w:rsidR="008D1986" w:rsidRDefault="008D1986" w:rsidP="008D1986">
      <w:pPr>
        <w:pStyle w:val="libNormal"/>
        <w:rPr>
          <w:rtl/>
          <w:lang w:bidi="ur-PK"/>
        </w:rPr>
      </w:pPr>
      <w:r>
        <w:rPr>
          <w:rFonts w:hint="eastAsia"/>
          <w:rtl/>
          <w:lang w:bidi="ur-PK"/>
        </w:rPr>
        <w:t>اس</w:t>
      </w:r>
      <w:r>
        <w:rPr>
          <w:rtl/>
          <w:lang w:bidi="ur-PK"/>
        </w:rPr>
        <w:t xml:space="preserve"> کتاب کے صفحہ 219 سے 247 تک دعا عرفہ ہے </w:t>
      </w:r>
    </w:p>
    <w:p w:rsidR="009A7B5A" w:rsidRDefault="009A7B5A" w:rsidP="00442AC1">
      <w:pPr>
        <w:pStyle w:val="libNormal"/>
        <w:rPr>
          <w:rtl/>
          <w:lang w:bidi="ur-PK"/>
        </w:rPr>
      </w:pPr>
      <w:r>
        <w:rPr>
          <w:rtl/>
          <w:lang w:bidi="ur-PK"/>
        </w:rPr>
        <w:br w:type="page"/>
      </w:r>
    </w:p>
    <w:sdt>
      <w:sdtPr>
        <w:rPr>
          <w:rtl/>
        </w:rPr>
        <w:id w:val="-2032802772"/>
        <w:docPartObj>
          <w:docPartGallery w:val="Table of Contents"/>
          <w:docPartUnique/>
        </w:docPartObj>
      </w:sdtPr>
      <w:sdtEndPr>
        <w:rPr>
          <w:bCs w:val="0"/>
          <w:color w:val="000000" w:themeColor="text1"/>
        </w:rPr>
      </w:sdtEndPr>
      <w:sdtContent>
        <w:p w:rsidR="00FA2DA5" w:rsidRPr="00FA2DA5" w:rsidRDefault="00FA2DA5" w:rsidP="00FA2DA5">
          <w:pPr>
            <w:pStyle w:val="Heading2Center"/>
            <w:rPr>
              <w:rStyle w:val="libNormalChar"/>
            </w:rPr>
          </w:pPr>
          <w:r w:rsidRPr="00FA2DA5">
            <w:rPr>
              <w:rStyle w:val="libNormalChar"/>
              <w:rFonts w:hint="cs"/>
              <w:rtl/>
            </w:rPr>
            <w:t>فہرست</w:t>
          </w:r>
        </w:p>
        <w:p w:rsidR="00FA2DA5" w:rsidRDefault="00FA2DA5">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8150534" w:history="1">
            <w:r w:rsidRPr="00F117AC">
              <w:rPr>
                <w:rStyle w:val="Hyperlink"/>
                <w:rtl/>
                <w:lang w:bidi="ur-PK"/>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Toc528150534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35" w:history="1">
            <w:r w:rsidRPr="00F117AC">
              <w:rPr>
                <w:rStyle w:val="Hyperlink"/>
                <w:rtl/>
                <w:lang w:bidi="ur-PK"/>
              </w:rPr>
              <w:t>وجوب حج كے منكر اور تارك حج كا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Toc528150535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36" w:history="1">
            <w:r w:rsidRPr="00F117AC">
              <w:rPr>
                <w:rStyle w:val="Hyperlink"/>
                <w:rtl/>
                <w:lang w:bidi="ur-PK"/>
              </w:rPr>
              <w:t>حج كى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Toc528150536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37" w:history="1">
            <w:r w:rsidRPr="00F117AC">
              <w:rPr>
                <w:rStyle w:val="Hyperlink"/>
                <w:rtl/>
                <w:lang w:bidi="ur-PK"/>
              </w:rPr>
              <w:t>نيز حج كى تين قسميں ہيں تمتع ، افراد ، قران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Toc528150537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38" w:history="1">
            <w:r w:rsidRPr="00F117AC">
              <w:rPr>
                <w:rStyle w:val="Hyperlink"/>
                <w:rtl/>
                <w:lang w:bidi="ur-PK"/>
              </w:rPr>
              <w:t>باب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Toc528150538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39" w:history="1">
            <w:r w:rsidRPr="00F117AC">
              <w:rPr>
                <w:rStyle w:val="Hyperlink"/>
                <w:rtl/>
                <w:lang w:bidi="ur-PK"/>
              </w:rPr>
              <w:t>حَجة الاسلام اورنيابتى حج كے بارے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Toc528150539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0" w:history="1">
            <w:r w:rsidRPr="00F117AC">
              <w:rPr>
                <w:rStyle w:val="Hyperlink"/>
                <w:rtl/>
                <w:lang w:bidi="ur-PK"/>
              </w:rPr>
              <w:t>فصل اول : حجة الاسلام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1" w:history="1">
            <w:r w:rsidRPr="00F117AC">
              <w:rPr>
                <w:rStyle w:val="Hyperlink"/>
                <w:rtl/>
                <w:lang w:bidi="ur-PK"/>
              </w:rPr>
              <w:t>حجة الاسلام كے وجوب كے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2" w:history="1">
            <w:r w:rsidRPr="00F117AC">
              <w:rPr>
                <w:rStyle w:val="Hyperlink"/>
                <w:rtl/>
                <w:lang w:bidi="ur-PK"/>
              </w:rPr>
              <w:t>پہلى شرط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3" w:history="1">
            <w:r w:rsidRPr="00F117AC">
              <w:rPr>
                <w:rStyle w:val="Hyperlink"/>
                <w:rtl/>
                <w:lang w:bidi="ur-PK"/>
              </w:rPr>
              <w:t>دوسرى شرط: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4" w:history="1">
            <w:r w:rsidRPr="00F117AC">
              <w:rPr>
                <w:rStyle w:val="Hyperlink"/>
                <w:rtl/>
                <w:lang w:bidi="ur-PK"/>
              </w:rPr>
              <w:t>تيسرى شرط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5" w:history="1">
            <w:r w:rsidRPr="00F117AC">
              <w:rPr>
                <w:rStyle w:val="Hyperlink"/>
                <w:rtl/>
                <w:lang w:bidi="ur-PK"/>
              </w:rPr>
              <w:t>ہر ايك كى تفصيل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6" w:history="1">
            <w:r w:rsidRPr="00F117AC">
              <w:rPr>
                <w:rStyle w:val="Hyperlink"/>
                <w:rtl/>
                <w:lang w:bidi="ur-PK"/>
              </w:rPr>
              <w:t>الف : مالى استطاعت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7" w:history="1">
            <w:r w:rsidRPr="00F117AC">
              <w:rPr>
                <w:rStyle w:val="Hyperlink"/>
                <w:rtl/>
                <w:lang w:bidi="ur-PK"/>
              </w:rPr>
              <w:t>1_ زاد و راحلہ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Toc528150547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8" w:history="1">
            <w:r w:rsidRPr="00F117AC">
              <w:rPr>
                <w:rStyle w:val="Hyperlink"/>
                <w:rtl/>
                <w:lang w:bidi="ur-PK"/>
              </w:rPr>
              <w:t>2_ سفر كى مدت ميں اپنے اہل و عيال كے اخراجات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49" w:history="1">
            <w:r w:rsidRPr="00F117AC">
              <w:rPr>
                <w:rStyle w:val="Hyperlink"/>
                <w:rtl/>
                <w:lang w:bidi="ur-PK"/>
              </w:rPr>
              <w:t>3_ ضروريات زندگي: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Toc528150549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50" w:history="1">
            <w:r w:rsidRPr="00F117AC">
              <w:rPr>
                <w:rStyle w:val="Hyperlink"/>
                <w:rtl/>
                <w:lang w:bidi="ur-PK"/>
              </w:rPr>
              <w:t>4_ رجوع الى الكفاية: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51" w:history="1">
            <w:r w:rsidRPr="00F117AC">
              <w:rPr>
                <w:rStyle w:val="Hyperlink"/>
                <w:rtl/>
                <w:lang w:bidi="ur-PK"/>
              </w:rPr>
              <w:t>مالى استطاعت كے عمومى مسائل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52" w:history="1">
            <w:r w:rsidRPr="00F117AC">
              <w:rPr>
                <w:rStyle w:val="Hyperlink"/>
                <w:rtl/>
                <w:lang w:bidi="ur-PK"/>
              </w:rPr>
              <w:t>ب_ جسمانى استطاعت: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Toc528150552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FA2DA5" w:rsidRDefault="00FA2DA5" w:rsidP="00FA2DA5">
          <w:pPr>
            <w:pStyle w:val="libNormal"/>
            <w:rPr>
              <w:rStyle w:val="Hyperlink"/>
              <w:rFonts w:ascii="Fajer Noori Nastalique" w:hAnsi="Fajer Noori Nastalique"/>
              <w:b w:val="0"/>
              <w:sz w:val="28"/>
              <w:szCs w:val="28"/>
            </w:rPr>
          </w:pPr>
          <w:r>
            <w:rPr>
              <w:rStyle w:val="Hyperlink"/>
            </w:rPr>
            <w:br w:type="page"/>
          </w:r>
        </w:p>
        <w:p w:rsidR="00FA2DA5" w:rsidRDefault="00FA2DA5">
          <w:pPr>
            <w:pStyle w:val="TOC2"/>
            <w:rPr>
              <w:rFonts w:asciiTheme="minorHAnsi" w:eastAsiaTheme="minorEastAsia" w:hAnsiTheme="minorHAnsi" w:cstheme="minorBidi"/>
              <w:b w:val="0"/>
              <w:color w:val="auto"/>
              <w:sz w:val="22"/>
              <w:szCs w:val="22"/>
              <w:rtl/>
            </w:rPr>
          </w:pPr>
          <w:hyperlink w:anchor="_Toc528150553" w:history="1">
            <w:r w:rsidRPr="00F117AC">
              <w:rPr>
                <w:rStyle w:val="Hyperlink"/>
                <w:rtl/>
                <w:lang w:bidi="ur-PK"/>
              </w:rPr>
              <w:t>ج_ سربى استطاعت: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Toc528150553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54" w:history="1">
            <w:r w:rsidRPr="00F117AC">
              <w:rPr>
                <w:rStyle w:val="Hyperlink"/>
                <w:rtl/>
                <w:lang w:bidi="ur-PK"/>
              </w:rPr>
              <w:t>د_زمانى استطاعت: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Toc528150554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55" w:history="1">
            <w:r w:rsidRPr="00F117AC">
              <w:rPr>
                <w:rStyle w:val="Hyperlink"/>
                <w:rtl/>
                <w:lang w:bidi="ur-PK"/>
              </w:rPr>
              <w:t>دوسرى فصل :نيابتى حج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56" w:history="1">
            <w:r w:rsidRPr="00F117AC">
              <w:rPr>
                <w:rStyle w:val="Hyperlink"/>
                <w:rtl/>
                <w:lang w:bidi="ur-PK"/>
              </w:rPr>
              <w:t>نائب كى شرائط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Toc528150556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57" w:history="1">
            <w:r w:rsidRPr="00F117AC">
              <w:rPr>
                <w:rStyle w:val="Hyperlink"/>
                <w:rtl/>
                <w:lang w:bidi="ur-PK"/>
              </w:rPr>
              <w:t>منوب عنہ كى شرائط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Toc528150557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58" w:history="1">
            <w:r w:rsidRPr="00F117AC">
              <w:rPr>
                <w:rStyle w:val="Hyperlink"/>
                <w:rtl/>
                <w:lang w:bidi="ur-PK"/>
              </w:rPr>
              <w:t>چند مسائل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59" w:history="1">
            <w:r w:rsidRPr="00F117AC">
              <w:rPr>
                <w:rStyle w:val="Hyperlink"/>
                <w:rtl/>
                <w:lang w:bidi="ur-PK"/>
              </w:rPr>
              <w:t>باب دوم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Toc528150559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0" w:history="1">
            <w:r w:rsidRPr="00F117AC">
              <w:rPr>
                <w:rStyle w:val="Hyperlink"/>
                <w:rtl/>
                <w:lang w:bidi="ur-PK"/>
              </w:rPr>
              <w:t>حج و عمرہ كے اعمال كے بارے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Toc528150560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1" w:history="1">
            <w:r w:rsidRPr="00F117AC">
              <w:rPr>
                <w:rStyle w:val="Hyperlink"/>
                <w:rtl/>
                <w:lang w:bidi="ur-PK"/>
              </w:rPr>
              <w:t>حج و عمرہ كى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2" w:history="1">
            <w:r w:rsidRPr="00F117AC">
              <w:rPr>
                <w:rStyle w:val="Hyperlink"/>
                <w:rtl/>
                <w:lang w:bidi="ur-PK"/>
              </w:rPr>
              <w:t>چند مسائل: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Toc528150562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3" w:history="1">
            <w:r w:rsidRPr="00F117AC">
              <w:rPr>
                <w:rStyle w:val="Hyperlink"/>
                <w:rtl/>
                <w:lang w:bidi="ur-PK"/>
              </w:rPr>
              <w:t>حج تمتع اور عمرہ تمتع كى صورت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Toc528150563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4" w:history="1">
            <w:r w:rsidRPr="00F117AC">
              <w:rPr>
                <w:rStyle w:val="Hyperlink"/>
                <w:rtl/>
                <w:lang w:bidi="ur-PK"/>
              </w:rPr>
              <w:t>حج افراد اور عمرہ مفردہ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Toc528150564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5" w:history="1">
            <w:r w:rsidRPr="00F117AC">
              <w:rPr>
                <w:rStyle w:val="Hyperlink"/>
                <w:rtl/>
                <w:lang w:bidi="ur-PK"/>
              </w:rPr>
              <w:t>حج قران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Toc528150565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6" w:history="1">
            <w:r w:rsidRPr="00F117AC">
              <w:rPr>
                <w:rStyle w:val="Hyperlink"/>
                <w:rtl/>
                <w:lang w:bidi="ur-PK"/>
              </w:rPr>
              <w:t>حج تمتع كے عمومى احكام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Toc528150566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7" w:history="1">
            <w:r w:rsidRPr="00F117AC">
              <w:rPr>
                <w:rStyle w:val="Hyperlink"/>
                <w:rtl/>
                <w:lang w:bidi="ur-PK"/>
              </w:rPr>
              <w:t>پہلاحصہ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8" w:history="1">
            <w:r w:rsidRPr="00F117AC">
              <w:rPr>
                <w:rStyle w:val="Hyperlink"/>
                <w:rtl/>
                <w:lang w:bidi="ur-PK"/>
              </w:rPr>
              <w:t>اعمال عمرہ كے بارے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Toc528150568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69" w:history="1">
            <w:r w:rsidRPr="00F117AC">
              <w:rPr>
                <w:rStyle w:val="Hyperlink"/>
                <w:rtl/>
                <w:lang w:bidi="ur-PK"/>
              </w:rPr>
              <w:t>پہلى فصل :مواقيت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Toc528150569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70" w:history="1">
            <w:r w:rsidRPr="00F117AC">
              <w:rPr>
                <w:rStyle w:val="Hyperlink"/>
                <w:rtl/>
                <w:lang w:bidi="ur-PK"/>
              </w:rPr>
              <w:t>مذكورہ مواقيت كے بالمقابل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Toc528150570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71" w:history="1">
            <w:r w:rsidRPr="00F117AC">
              <w:rPr>
                <w:rStyle w:val="Hyperlink"/>
                <w:rtl/>
                <w:lang w:bidi="ur-PK"/>
              </w:rPr>
              <w:t>چند مسائل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Toc528150571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72" w:history="1">
            <w:r w:rsidRPr="00F117AC">
              <w:rPr>
                <w:rStyle w:val="Hyperlink"/>
                <w:rtl/>
                <w:lang w:bidi="ur-PK"/>
              </w:rPr>
              <w:t>دوسرى فصل :احرام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Toc528150572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FA2DA5" w:rsidRDefault="00FA2DA5" w:rsidP="00FA2DA5">
          <w:pPr>
            <w:pStyle w:val="libNormal"/>
            <w:rPr>
              <w:rStyle w:val="Hyperlink"/>
              <w:rFonts w:ascii="Fajer Noori Nastalique" w:hAnsi="Fajer Noori Nastalique"/>
              <w:b w:val="0"/>
              <w:sz w:val="28"/>
              <w:szCs w:val="28"/>
            </w:rPr>
          </w:pPr>
          <w:r>
            <w:rPr>
              <w:rStyle w:val="Hyperlink"/>
            </w:rPr>
            <w:br w:type="page"/>
          </w:r>
        </w:p>
        <w:p w:rsidR="00FA2DA5" w:rsidRDefault="00FA2DA5">
          <w:pPr>
            <w:pStyle w:val="TOC2"/>
            <w:rPr>
              <w:rFonts w:asciiTheme="minorHAnsi" w:eastAsiaTheme="minorEastAsia" w:hAnsiTheme="minorHAnsi" w:cstheme="minorBidi"/>
              <w:b w:val="0"/>
              <w:color w:val="auto"/>
              <w:sz w:val="22"/>
              <w:szCs w:val="22"/>
              <w:rtl/>
            </w:rPr>
          </w:pPr>
          <w:hyperlink w:anchor="_Toc528150573" w:history="1">
            <w:r w:rsidRPr="00F117AC">
              <w:rPr>
                <w:rStyle w:val="Hyperlink"/>
                <w:rtl/>
                <w:lang w:bidi="ur-PK"/>
              </w:rPr>
              <w:t>1_ احرام كے واجبات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Toc528150573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74" w:history="1">
            <w:r w:rsidRPr="00F117AC">
              <w:rPr>
                <w:rStyle w:val="Hyperlink"/>
                <w:rtl/>
                <w:lang w:bidi="ur-PK"/>
              </w:rPr>
              <w:t>اول : نيت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Toc528150574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75" w:history="1">
            <w:r w:rsidRPr="00F117AC">
              <w:rPr>
                <w:rStyle w:val="Hyperlink"/>
                <w:rtl/>
                <w:lang w:bidi="ur-PK"/>
              </w:rPr>
              <w:t>دوم : تلبيہ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Toc528150575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76" w:history="1">
            <w:r w:rsidRPr="00F117AC">
              <w:rPr>
                <w:rStyle w:val="Hyperlink"/>
                <w:rtl/>
                <w:lang w:bidi="ur-PK"/>
              </w:rPr>
              <w:t>سوم : دو كپڑوں كا پہننا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Toc528150576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77" w:history="1">
            <w:r w:rsidRPr="00F117AC">
              <w:rPr>
                <w:rStyle w:val="Hyperlink"/>
                <w:rtl/>
                <w:lang w:bidi="ur-PK"/>
              </w:rPr>
              <w:t>2_ احرام كے مستحبات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Toc528150577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78" w:history="1">
            <w:r w:rsidRPr="00F117AC">
              <w:rPr>
                <w:rStyle w:val="Hyperlink"/>
                <w:rtl/>
                <w:lang w:bidi="ur-PK"/>
              </w:rPr>
              <w:t>3_ احرام كے مكروہات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Toc528150578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79" w:history="1">
            <w:r w:rsidRPr="00F117AC">
              <w:rPr>
                <w:rStyle w:val="Hyperlink"/>
                <w:rtl/>
                <w:lang w:bidi="ur-PK"/>
              </w:rPr>
              <w:t>4_ احرام كے محرمات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Toc528150579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0" w:history="1">
            <w:r w:rsidRPr="00F117AC">
              <w:rPr>
                <w:rStyle w:val="Hyperlink"/>
                <w:rtl/>
                <w:lang w:bidi="ur-PK"/>
              </w:rPr>
              <w:t>محرمات احرام كے احكام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Toc528150580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1" w:history="1">
            <w:r w:rsidRPr="00F117AC">
              <w:rPr>
                <w:rStyle w:val="Hyperlink"/>
                <w:rtl/>
                <w:lang w:bidi="ur-PK"/>
              </w:rPr>
              <w:t>1_ سلے ہوئے لباس كا پہننا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Toc528150581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2" w:history="1">
            <w:r w:rsidRPr="00F117AC">
              <w:rPr>
                <w:rStyle w:val="Hyperlink"/>
                <w:rtl/>
                <w:lang w:bidi="ur-PK"/>
              </w:rPr>
              <w:t>2_ اس چيز كا پہننا جو پاؤں كے اوپر والے پورے حصے كو چھپالے_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Toc528150582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3" w:history="1">
            <w:r w:rsidRPr="00F117AC">
              <w:rPr>
                <w:rStyle w:val="Hyperlink"/>
                <w:rtl/>
                <w:lang w:bidi="ur-PK"/>
              </w:rPr>
              <w:t>3_ مرد كا اپنے سر اور عورت كا اپنے چہرے كو ڈھا نپنا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Toc528150583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4" w:history="1">
            <w:r w:rsidRPr="00F117AC">
              <w:rPr>
                <w:rStyle w:val="Hyperlink"/>
                <w:rtl/>
                <w:lang w:bidi="ur-PK"/>
              </w:rPr>
              <w:t>4_ مردوں كيلئے سايہ كرنا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Toc528150584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5" w:history="1">
            <w:r w:rsidRPr="00F117AC">
              <w:rPr>
                <w:rStyle w:val="Hyperlink"/>
                <w:rtl/>
                <w:lang w:bidi="ur-PK"/>
              </w:rPr>
              <w:t>5_ خوشبو كا استعمال: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Toc528150585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6" w:history="1">
            <w:r w:rsidRPr="00F117AC">
              <w:rPr>
                <w:rStyle w:val="Hyperlink"/>
                <w:rtl/>
                <w:lang w:bidi="ur-PK"/>
              </w:rPr>
              <w:t>6_ آئينے ميں ديكھنا: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Toc528150586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7" w:history="1">
            <w:r w:rsidRPr="00F117AC">
              <w:rPr>
                <w:rStyle w:val="Hyperlink"/>
                <w:rtl/>
                <w:lang w:bidi="ur-PK"/>
              </w:rPr>
              <w:t>7_ انگوٹھى پہننا: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Toc528150587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8" w:history="1">
            <w:r w:rsidRPr="00F117AC">
              <w:rPr>
                <w:rStyle w:val="Hyperlink"/>
                <w:rtl/>
                <w:lang w:bidi="ur-PK"/>
              </w:rPr>
              <w:t>8_ مہندى اور رنگ كا استعمال كرنا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Toc528150588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89" w:history="1">
            <w:r w:rsidRPr="00F117AC">
              <w:rPr>
                <w:rStyle w:val="Hyperlink"/>
                <w:rtl/>
                <w:lang w:bidi="ur-PK"/>
              </w:rPr>
              <w:t>9_ بدن پر تيل لگانا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Toc528150589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90" w:history="1">
            <w:r w:rsidRPr="00F117AC">
              <w:rPr>
                <w:rStyle w:val="Hyperlink"/>
                <w:rtl/>
                <w:lang w:bidi="ur-PK"/>
              </w:rPr>
              <w:t>10_ بدن كے بالوں كو زائل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Toc528150590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91" w:history="1">
            <w:r w:rsidRPr="00F117AC">
              <w:rPr>
                <w:rStyle w:val="Hyperlink"/>
                <w:rtl/>
                <w:lang w:bidi="ur-PK"/>
              </w:rPr>
              <w:t>11_ سرمہ ڈالنا: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Toc528150591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92" w:history="1">
            <w:r w:rsidRPr="00F117AC">
              <w:rPr>
                <w:rStyle w:val="Hyperlink"/>
                <w:rtl/>
                <w:lang w:bidi="ur-PK"/>
              </w:rPr>
              <w:t>12_ ناخن تراشنا: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Toc528150592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FA2DA5" w:rsidRDefault="00FA2DA5" w:rsidP="00FA2DA5">
          <w:pPr>
            <w:pStyle w:val="libNormal"/>
            <w:rPr>
              <w:rStyle w:val="Hyperlink"/>
              <w:rFonts w:ascii="Fajer Noori Nastalique" w:hAnsi="Fajer Noori Nastalique"/>
              <w:b w:val="0"/>
              <w:sz w:val="28"/>
              <w:szCs w:val="28"/>
            </w:rPr>
          </w:pPr>
          <w:r>
            <w:rPr>
              <w:rStyle w:val="Hyperlink"/>
            </w:rPr>
            <w:br w:type="page"/>
          </w:r>
        </w:p>
        <w:p w:rsidR="00FA2DA5" w:rsidRDefault="00FA2DA5">
          <w:pPr>
            <w:pStyle w:val="TOC2"/>
            <w:rPr>
              <w:rFonts w:asciiTheme="minorHAnsi" w:eastAsiaTheme="minorEastAsia" w:hAnsiTheme="minorHAnsi" w:cstheme="minorBidi"/>
              <w:b w:val="0"/>
              <w:color w:val="auto"/>
              <w:sz w:val="22"/>
              <w:szCs w:val="22"/>
              <w:rtl/>
            </w:rPr>
          </w:pPr>
          <w:hyperlink w:anchor="_Toc528150593" w:history="1">
            <w:r w:rsidRPr="00F117AC">
              <w:rPr>
                <w:rStyle w:val="Hyperlink"/>
                <w:rtl/>
                <w:lang w:bidi="ur-PK"/>
              </w:rPr>
              <w:t>13_ بدن سے خون نكالنا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Toc528150593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94" w:history="1">
            <w:r w:rsidRPr="00F117AC">
              <w:rPr>
                <w:rStyle w:val="Hyperlink"/>
                <w:rtl/>
                <w:lang w:bidi="ur-PK"/>
              </w:rPr>
              <w:t>14_ فسوق: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Toc528150594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95" w:history="1">
            <w:r w:rsidRPr="00F117AC">
              <w:rPr>
                <w:rStyle w:val="Hyperlink"/>
                <w:rtl/>
                <w:lang w:bidi="ur-PK"/>
              </w:rPr>
              <w:t>15_ جدال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Toc528150595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96" w:history="1">
            <w:r w:rsidRPr="00F117AC">
              <w:rPr>
                <w:rStyle w:val="Hyperlink"/>
                <w:rtl/>
                <w:lang w:bidi="ur-PK"/>
              </w:rPr>
              <w:t>16_ حشرات بدن كو مارنا: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Toc528150596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97" w:history="1">
            <w:r w:rsidRPr="00F117AC">
              <w:rPr>
                <w:rStyle w:val="Hyperlink"/>
                <w:rtl/>
                <w:lang w:bidi="ur-PK"/>
              </w:rPr>
              <w:t>17_ حرم كے پودوں اور درختوں كو كاٹنا: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Toc528150597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98" w:history="1">
            <w:r w:rsidRPr="00F117AC">
              <w:rPr>
                <w:rStyle w:val="Hyperlink"/>
                <w:rtl/>
                <w:lang w:bidi="ur-PK"/>
              </w:rPr>
              <w:t>18_ اسلحہ اٹھانا: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Toc528150598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599" w:history="1">
            <w:r w:rsidRPr="00F117AC">
              <w:rPr>
                <w:rStyle w:val="Hyperlink"/>
                <w:rtl/>
                <w:lang w:bidi="ur-PK"/>
              </w:rPr>
              <w:t>19_ خشكى كا شكار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Toc528150599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0" w:history="1">
            <w:r w:rsidRPr="00F117AC">
              <w:rPr>
                <w:rStyle w:val="Hyperlink"/>
                <w:rtl/>
                <w:lang w:bidi="ur-PK"/>
              </w:rPr>
              <w:t>20_ جماع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Toc528150600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1" w:history="1">
            <w:r w:rsidRPr="00F117AC">
              <w:rPr>
                <w:rStyle w:val="Hyperlink"/>
                <w:rtl/>
                <w:lang w:bidi="ur-PK"/>
              </w:rPr>
              <w:t>21_ عقد نكاح: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Toc528150601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2" w:history="1">
            <w:r w:rsidRPr="00F117AC">
              <w:rPr>
                <w:rStyle w:val="Hyperlink"/>
                <w:rtl/>
                <w:lang w:bidi="ur-PK"/>
              </w:rPr>
              <w:t>22_ استمنائ</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Toc528150602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3" w:history="1">
            <w:r w:rsidRPr="00F117AC">
              <w:rPr>
                <w:rStyle w:val="Hyperlink"/>
                <w:rtl/>
                <w:lang w:bidi="ur-PK"/>
              </w:rPr>
              <w:t>محرمات احرام كے كفارات كے احكام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Toc528150603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4" w:history="1">
            <w:r w:rsidRPr="00F117AC">
              <w:rPr>
                <w:rStyle w:val="Hyperlink"/>
                <w:rtl/>
                <w:lang w:bidi="ur-PK"/>
              </w:rPr>
              <w:t>مكہ مكرمہ كى طرف جانا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Toc528150604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5" w:history="1">
            <w:r w:rsidRPr="00F117AC">
              <w:rPr>
                <w:rStyle w:val="Hyperlink"/>
                <w:rtl/>
                <w:lang w:bidi="ur-PK"/>
              </w:rPr>
              <w:t>حرم ميں داخل ہونے كى دعا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Toc528150605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6" w:history="1">
            <w:r w:rsidRPr="00F117AC">
              <w:rPr>
                <w:rStyle w:val="Hyperlink"/>
                <w:rtl/>
                <w:lang w:bidi="ur-PK"/>
              </w:rPr>
              <w:t>مسجد الحرام ميں داخل ہونے كے مستحبات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Toc528150606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7" w:history="1">
            <w:r w:rsidRPr="00F117AC">
              <w:rPr>
                <w:rStyle w:val="Hyperlink"/>
                <w:rtl/>
                <w:lang w:bidi="ur-PK"/>
              </w:rPr>
              <w:t>تيسرى فصل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Toc528150607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8" w:history="1">
            <w:r w:rsidRPr="00F117AC">
              <w:rPr>
                <w:rStyle w:val="Hyperlink"/>
                <w:rtl/>
                <w:lang w:bidi="ur-PK"/>
              </w:rPr>
              <w:t>طواف اور نماز طواف كے بارے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Toc528150608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09" w:history="1">
            <w:r w:rsidRPr="00F117AC">
              <w:rPr>
                <w:rStyle w:val="Hyperlink"/>
                <w:rtl/>
                <w:lang w:bidi="ur-PK"/>
              </w:rPr>
              <w:t>طواف: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Toc528150609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10" w:history="1">
            <w:r w:rsidRPr="00F117AC">
              <w:rPr>
                <w:rStyle w:val="Hyperlink"/>
                <w:rtl/>
                <w:lang w:bidi="ur-PK"/>
              </w:rPr>
              <w:t>طواف كى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Toc528150610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11" w:history="1">
            <w:r w:rsidRPr="00F117AC">
              <w:rPr>
                <w:rStyle w:val="Hyperlink"/>
                <w:rtl/>
                <w:lang w:bidi="ur-PK"/>
              </w:rPr>
              <w:t>پہلى شرط نيت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Toc528150611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12" w:history="1">
            <w:r w:rsidRPr="00F117AC">
              <w:rPr>
                <w:rStyle w:val="Hyperlink"/>
                <w:rtl/>
                <w:lang w:bidi="ur-PK"/>
              </w:rPr>
              <w:t>دوسرى شرط : حدث اكبر اور اصغر سے پاك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Toc528150612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FA2DA5" w:rsidRDefault="00FA2DA5" w:rsidP="00FA2DA5">
          <w:pPr>
            <w:pStyle w:val="libNormal"/>
            <w:rPr>
              <w:rStyle w:val="Hyperlink"/>
              <w:rFonts w:ascii="Fajer Noori Nastalique" w:hAnsi="Fajer Noori Nastalique"/>
              <w:b w:val="0"/>
              <w:sz w:val="28"/>
              <w:szCs w:val="28"/>
            </w:rPr>
          </w:pPr>
          <w:r>
            <w:rPr>
              <w:rStyle w:val="Hyperlink"/>
            </w:rPr>
            <w:br w:type="page"/>
          </w:r>
        </w:p>
        <w:p w:rsidR="00FA2DA5" w:rsidRDefault="00FA2DA5">
          <w:pPr>
            <w:pStyle w:val="TOC2"/>
            <w:rPr>
              <w:rFonts w:asciiTheme="minorHAnsi" w:eastAsiaTheme="minorEastAsia" w:hAnsiTheme="minorHAnsi" w:cstheme="minorBidi"/>
              <w:b w:val="0"/>
              <w:color w:val="auto"/>
              <w:sz w:val="22"/>
              <w:szCs w:val="22"/>
              <w:rtl/>
            </w:rPr>
          </w:pPr>
          <w:hyperlink w:anchor="_Toc528150613" w:history="1">
            <w:r w:rsidRPr="00F117AC">
              <w:rPr>
                <w:rStyle w:val="Hyperlink"/>
                <w:rtl/>
                <w:lang w:bidi="ur-PK"/>
              </w:rPr>
              <w:t>تيسرى شرط: بدن اور لباس كا خبث سے پاك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Toc528150613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14" w:history="1">
            <w:r w:rsidRPr="00F117AC">
              <w:rPr>
                <w:rStyle w:val="Hyperlink"/>
                <w:rtl/>
                <w:lang w:bidi="ur-PK"/>
              </w:rPr>
              <w:t>چوتھى شرط : ختنہ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Toc528150614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15" w:history="1">
            <w:r w:rsidRPr="00F117AC">
              <w:rPr>
                <w:rStyle w:val="Hyperlink"/>
                <w:rtl/>
                <w:lang w:bidi="ur-PK"/>
              </w:rPr>
              <w:t>پانچويں شرط: شرم گاہ كو چھپانا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Toc528150615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16" w:history="1">
            <w:r w:rsidRPr="00F117AC">
              <w:rPr>
                <w:rStyle w:val="Hyperlink"/>
                <w:rtl/>
                <w:lang w:bidi="ur-PK"/>
              </w:rPr>
              <w:t>چھٹى شرط: طواف كى حالت ميں لباس كاغصبى نہ ہو 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Toc528150616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17" w:history="1">
            <w:r w:rsidRPr="00F117AC">
              <w:rPr>
                <w:rStyle w:val="Hyperlink"/>
                <w:rtl/>
                <w:lang w:bidi="ur-PK"/>
              </w:rPr>
              <w:t>ساتويں شرط: موالات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Toc528150617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18" w:history="1">
            <w:r w:rsidRPr="00F117AC">
              <w:rPr>
                <w:rStyle w:val="Hyperlink"/>
                <w:rtl/>
                <w:lang w:bidi="ur-PK"/>
              </w:rPr>
              <w:t>طواف كے واجبات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Toc528150618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19" w:history="1">
            <w:r w:rsidRPr="00F117AC">
              <w:rPr>
                <w:rStyle w:val="Hyperlink"/>
                <w:rtl/>
                <w:lang w:bidi="ur-PK"/>
              </w:rPr>
              <w:t>اول: حجر اسود سے شروع كرنا يعنى اسكے بالمقابل جگہ سے شروع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Toc528150619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0" w:history="1">
            <w:r w:rsidRPr="00F117AC">
              <w:rPr>
                <w:rStyle w:val="Hyperlink"/>
                <w:rtl/>
                <w:lang w:bidi="ur-PK"/>
              </w:rPr>
              <w:t>دوم: ہر چكر كو حجر اسود پر ختم كرنا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Toc528150620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1" w:history="1">
            <w:r w:rsidRPr="00F117AC">
              <w:rPr>
                <w:rStyle w:val="Hyperlink"/>
                <w:rtl/>
                <w:lang w:bidi="ur-PK"/>
              </w:rPr>
              <w:t>سوم: طواف بائيں جانب ہوگا اس طرح كے طواف كے دوران خانہ كعبہ حاجى كى بائيں طرف ہو اور اس سے مقصود طواف كى سمت كو معين كرنا ہے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Toc528150621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2" w:history="1">
            <w:r w:rsidRPr="00F117AC">
              <w:rPr>
                <w:rStyle w:val="Hyperlink"/>
                <w:rtl/>
                <w:lang w:bidi="ur-PK"/>
              </w:rPr>
              <w:t>چہارم: حجر اسماعيل عليہ السلام كو اپنے طواف كے اندر داخل كرنا اور اسكے باہر سے طواف كرنا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Toc528150622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3" w:history="1">
            <w:r w:rsidRPr="00F117AC">
              <w:rPr>
                <w:rStyle w:val="Hyperlink"/>
                <w:rtl/>
                <w:lang w:bidi="ur-PK"/>
              </w:rPr>
              <w:t>پنجم : طواف كے دوران ميں خانہ كعبہ اور اسكى ديوار كى نچلى جانب كى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Toc528150623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4" w:history="1">
            <w:r w:rsidRPr="00F117AC">
              <w:rPr>
                <w:rStyle w:val="Hyperlink"/>
                <w:rtl/>
                <w:lang w:bidi="ur-PK"/>
              </w:rPr>
              <w:t>ہفتم : طواف كے سات چكر ہيں 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Toc528150624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5" w:history="1">
            <w:r w:rsidRPr="00F117AC">
              <w:rPr>
                <w:rStyle w:val="Hyperlink"/>
                <w:rtl/>
                <w:lang w:bidi="ur-PK"/>
              </w:rPr>
              <w:t>نماز طواف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Toc528150625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6" w:history="1">
            <w:r w:rsidRPr="00F117AC">
              <w:rPr>
                <w:rStyle w:val="Hyperlink"/>
                <w:rtl/>
                <w:lang w:bidi="ur-PK"/>
              </w:rPr>
              <w:t>چوتھى فصل :سعي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Toc528150626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7" w:history="1">
            <w:r w:rsidRPr="00F117AC">
              <w:rPr>
                <w:rStyle w:val="Hyperlink"/>
                <w:rtl/>
                <w:lang w:bidi="ur-PK"/>
              </w:rPr>
              <w:t>سعى كے ترك كرنے اور اس ميں كمى بيشى كرنے كے بارے ميں چند مسائل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Toc528150627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8" w:history="1">
            <w:r w:rsidRPr="00F117AC">
              <w:rPr>
                <w:rStyle w:val="Hyperlink"/>
                <w:rtl/>
                <w:lang w:bidi="ur-PK"/>
              </w:rPr>
              <w:t>پانچويں فصل: تقصير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Toc528150628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29" w:history="1">
            <w:r w:rsidRPr="00F117AC">
              <w:rPr>
                <w:rStyle w:val="Hyperlink"/>
                <w:rtl/>
                <w:lang w:bidi="ur-PK"/>
              </w:rPr>
              <w:t>دوسرا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Toc528150629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30" w:history="1">
            <w:r w:rsidRPr="00F117AC">
              <w:rPr>
                <w:rStyle w:val="Hyperlink"/>
                <w:rtl/>
                <w:lang w:bidi="ur-PK"/>
              </w:rPr>
              <w:t>اعمال حج كے بارے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Toc528150630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31" w:history="1">
            <w:r w:rsidRPr="00F117AC">
              <w:rPr>
                <w:rStyle w:val="Hyperlink"/>
                <w:rtl/>
                <w:lang w:bidi="ur-PK"/>
              </w:rPr>
              <w:t>پہلى فصل :احرام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Toc528150631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FA2DA5" w:rsidRDefault="00FA2DA5" w:rsidP="00FA2DA5">
          <w:pPr>
            <w:pStyle w:val="libNormal"/>
            <w:rPr>
              <w:rStyle w:val="Hyperlink"/>
              <w:rFonts w:ascii="Fajer Noori Nastalique" w:hAnsi="Fajer Noori Nastalique"/>
              <w:b w:val="0"/>
              <w:sz w:val="28"/>
              <w:szCs w:val="28"/>
            </w:rPr>
          </w:pPr>
          <w:r>
            <w:rPr>
              <w:rStyle w:val="Hyperlink"/>
            </w:rPr>
            <w:br w:type="page"/>
          </w:r>
        </w:p>
        <w:p w:rsidR="00FA2DA5" w:rsidRDefault="00FA2DA5">
          <w:pPr>
            <w:pStyle w:val="TOC2"/>
            <w:rPr>
              <w:rFonts w:asciiTheme="minorHAnsi" w:eastAsiaTheme="minorEastAsia" w:hAnsiTheme="minorHAnsi" w:cstheme="minorBidi"/>
              <w:b w:val="0"/>
              <w:color w:val="auto"/>
              <w:sz w:val="22"/>
              <w:szCs w:val="22"/>
              <w:rtl/>
            </w:rPr>
          </w:pPr>
          <w:hyperlink w:anchor="_Toc528150632" w:history="1">
            <w:r w:rsidRPr="00F117AC">
              <w:rPr>
                <w:rStyle w:val="Hyperlink"/>
                <w:rtl/>
                <w:lang w:bidi="ur-PK"/>
              </w:rPr>
              <w:t>دوسرى فصل :عرفات ميں وقوف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Toc528150632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33" w:history="1">
            <w:r w:rsidRPr="00F117AC">
              <w:rPr>
                <w:rStyle w:val="Hyperlink"/>
                <w:rtl/>
                <w:lang w:bidi="ur-PK"/>
              </w:rPr>
              <w:t>تيسرى فصل :مشعرالحرام ( مزدلفہ) ميں وقوف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Toc528150633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34" w:history="1">
            <w:r w:rsidRPr="00F117AC">
              <w:rPr>
                <w:rStyle w:val="Hyperlink"/>
                <w:rtl/>
                <w:lang w:bidi="ur-PK"/>
              </w:rPr>
              <w:t>چوتھى فصل :كنكرياں مارنا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Toc528150634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35" w:history="1">
            <w:r w:rsidRPr="00F117AC">
              <w:rPr>
                <w:rStyle w:val="Hyperlink"/>
                <w:rtl/>
                <w:lang w:bidi="ur-PK"/>
              </w:rPr>
              <w:t>كنكرياں مارنے (رمي) كى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Toc528150635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36" w:history="1">
            <w:r w:rsidRPr="00F117AC">
              <w:rPr>
                <w:rStyle w:val="Hyperlink"/>
                <w:rtl/>
                <w:lang w:bidi="ur-PK"/>
              </w:rPr>
              <w:t>كنكريوں كى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Toc528150636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37" w:history="1">
            <w:r w:rsidRPr="00F117AC">
              <w:rPr>
                <w:rStyle w:val="Hyperlink"/>
                <w:rtl/>
                <w:lang w:bidi="ur-PK"/>
              </w:rPr>
              <w:t>پانچويں فصل :قربانى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Toc528150637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38" w:history="1">
            <w:r w:rsidRPr="00F117AC">
              <w:rPr>
                <w:rStyle w:val="Hyperlink"/>
                <w:rtl/>
                <w:lang w:bidi="ur-PK"/>
              </w:rPr>
              <w:t>دوم : صحيح و سالم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Toc528150638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39" w:history="1">
            <w:r w:rsidRPr="00F117AC">
              <w:rPr>
                <w:rStyle w:val="Hyperlink"/>
                <w:rtl/>
                <w:lang w:bidi="ur-PK"/>
              </w:rPr>
              <w:t>سوم: يہ كہ بہت دبلا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Toc528150639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40" w:history="1">
            <w:r w:rsidRPr="00F117AC">
              <w:rPr>
                <w:rStyle w:val="Hyperlink"/>
                <w:rtl/>
                <w:lang w:bidi="ur-PK"/>
              </w:rPr>
              <w:t>چھٹى فصل :تقصير يا حلق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Toc528150640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41" w:history="1">
            <w:r w:rsidRPr="00F117AC">
              <w:rPr>
                <w:rStyle w:val="Hyperlink"/>
                <w:rtl/>
                <w:lang w:bidi="ur-PK"/>
              </w:rPr>
              <w:t>ساتويں فصل : مكہ مكرمہ كے اعمال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Toc528150641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42" w:history="1">
            <w:r w:rsidRPr="00F117AC">
              <w:rPr>
                <w:rStyle w:val="Hyperlink"/>
                <w:rtl/>
                <w:lang w:bidi="ur-PK"/>
              </w:rPr>
              <w:t>آٹھويں فصل: منى ميں رات گزارنا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Toc528150642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43" w:history="1">
            <w:r w:rsidRPr="00F117AC">
              <w:rPr>
                <w:rStyle w:val="Hyperlink"/>
                <w:rtl/>
                <w:lang w:bidi="ur-PK"/>
              </w:rPr>
              <w:t>نويں فصل :تين جمرات كو كنكرياں مارنا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Toc528150643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44" w:history="1">
            <w:r w:rsidRPr="00F117AC">
              <w:rPr>
                <w:rStyle w:val="Hyperlink"/>
                <w:rtl/>
                <w:lang w:bidi="ur-PK"/>
              </w:rPr>
              <w:t>متفرق مسائل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Toc528150644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45" w:history="1">
            <w:r w:rsidRPr="00F117AC">
              <w:rPr>
                <w:rStyle w:val="Hyperlink"/>
                <w:rtl/>
                <w:lang w:bidi="ur-PK"/>
              </w:rPr>
              <w:t>حج كا حكم كيا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Toc528150645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FA2DA5" w:rsidRDefault="00FA2DA5">
          <w:pPr>
            <w:pStyle w:val="TOC2"/>
            <w:rPr>
              <w:rFonts w:asciiTheme="minorHAnsi" w:eastAsiaTheme="minorEastAsia" w:hAnsiTheme="minorHAnsi" w:cstheme="minorBidi"/>
              <w:b w:val="0"/>
              <w:color w:val="auto"/>
              <w:sz w:val="22"/>
              <w:szCs w:val="22"/>
              <w:rtl/>
            </w:rPr>
          </w:pPr>
          <w:hyperlink w:anchor="_Toc528150646" w:history="1">
            <w:r w:rsidRPr="00F117AC">
              <w:rPr>
                <w:rStyle w:val="Hyperlink"/>
                <w:rtl/>
                <w:lang w:bidi="ur-PK"/>
              </w:rPr>
              <w:t>دع</w:t>
            </w:r>
            <w:r w:rsidRPr="00F117AC">
              <w:rPr>
                <w:rStyle w:val="Hyperlink"/>
                <w:rtl/>
                <w:lang w:bidi="ur-PK"/>
              </w:rPr>
              <w:t>ا</w:t>
            </w:r>
            <w:r w:rsidRPr="00F117AC">
              <w:rPr>
                <w:rStyle w:val="Hyperlink"/>
                <w:rFonts w:hint="cs"/>
                <w:rtl/>
                <w:lang w:bidi="ur-PK"/>
              </w:rPr>
              <w:t>ی</w:t>
            </w:r>
            <w:r w:rsidRPr="00F117AC">
              <w:rPr>
                <w:rStyle w:val="Hyperlink"/>
                <w:rtl/>
                <w:lang w:bidi="ur-PK"/>
              </w:rPr>
              <w:t xml:space="preserve"> عرفه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Toc528150646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FA2DA5" w:rsidRDefault="00FA2DA5" w:rsidP="00FA2DA5">
          <w:pPr>
            <w:pStyle w:val="libNormal"/>
          </w:pPr>
          <w:r>
            <w:fldChar w:fldCharType="end"/>
          </w:r>
        </w:p>
        <w:bookmarkStart w:id="113" w:name="_GoBack" w:displacedByCustomXml="next"/>
        <w:bookmarkEnd w:id="113" w:displacedByCustomXml="next"/>
      </w:sdtContent>
    </w:sdt>
    <w:p w:rsidR="000C39ED" w:rsidRDefault="000C39ED" w:rsidP="008D1986">
      <w:pPr>
        <w:pStyle w:val="libNormal"/>
        <w:rPr>
          <w:rtl/>
          <w:lang w:bidi="ur-PK"/>
        </w:rPr>
      </w:pPr>
    </w:p>
    <w:sectPr w:rsidR="000C39ED"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25E" w:rsidRDefault="00C0425E">
      <w:r>
        <w:separator/>
      </w:r>
    </w:p>
  </w:endnote>
  <w:endnote w:type="continuationSeparator" w:id="0">
    <w:p w:rsidR="00C0425E" w:rsidRDefault="00C0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05" w:rsidRDefault="00165305"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05" w:rsidRPr="00826B03" w:rsidRDefault="00165305"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25E" w:rsidRDefault="00C0425E">
      <w:r>
        <w:separator/>
      </w:r>
    </w:p>
  </w:footnote>
  <w:footnote w:type="continuationSeparator" w:id="0">
    <w:p w:rsidR="00C0425E" w:rsidRDefault="00C04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1C2B"/>
    <w:rsid w:val="007F2468"/>
    <w:rsid w:val="007F32BB"/>
    <w:rsid w:val="007F4190"/>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FE6EE"/>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D36398"/>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D36398"/>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53BE6"/>
    <w:pPr>
      <w:spacing w:before="240"/>
      <w:ind w:firstLine="0"/>
    </w:pPr>
    <w:rPr>
      <w:rFonts w:eastAsia="Calibri"/>
      <w:sz w:val="18"/>
      <w:szCs w:val="18"/>
      <w:lang w:bidi="fa-IR"/>
    </w:rPr>
  </w:style>
  <w:style w:type="character" w:customStyle="1" w:styleId="libFootnoteChar">
    <w:name w:val="libFootnote Char"/>
    <w:basedOn w:val="libNormalChar"/>
    <w:link w:val="libFootnote"/>
    <w:rsid w:val="00E53BE6"/>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lang w:bidi="ur-PK"/>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38F0-9D2E-4A7D-A867-6885D581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20242</TotalTime>
  <Pages>217</Pages>
  <Words>21300</Words>
  <Characters>121412</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80</cp:revision>
  <cp:lastPrinted>2018-10-02T11:15:00Z</cp:lastPrinted>
  <dcterms:created xsi:type="dcterms:W3CDTF">2015-06-13T07:48:00Z</dcterms:created>
  <dcterms:modified xsi:type="dcterms:W3CDTF">2018-10-24T09:51:00Z</dcterms:modified>
</cp:coreProperties>
</file>