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79F" w:rsidRDefault="006E6ABB" w:rsidP="008D55C9">
      <w:pPr>
        <w:pStyle w:val="libCenter"/>
        <w:rPr>
          <w:rtl/>
        </w:rPr>
      </w:pPr>
      <w:r w:rsidRPr="006E6ABB">
        <w:rPr>
          <w:rtl/>
        </w:rPr>
        <w:drawing>
          <wp:inline distT="0" distB="0" distL="0" distR="0">
            <wp:extent cx="6208295" cy="8800952"/>
            <wp:effectExtent l="0" t="0" r="2540" b="635"/>
            <wp:docPr id="1" name="Picture 1" descr="D:\alhassanain\Aarshof\Pablish books on Alhassanain\azan_wa_aqamat\images\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hassanain\Aarshof\Pablish books on Alhassanain\azan_wa_aqamat\images\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6238" cy="8840565"/>
                    </a:xfrm>
                    <a:prstGeom prst="rect">
                      <a:avLst/>
                    </a:prstGeom>
                    <a:noFill/>
                    <a:ln>
                      <a:noFill/>
                    </a:ln>
                  </pic:spPr>
                </pic:pic>
              </a:graphicData>
            </a:graphic>
          </wp:inline>
        </w:drawing>
      </w:r>
    </w:p>
    <w:p w:rsidR="0017179F" w:rsidRDefault="0017179F" w:rsidP="008D55C9">
      <w:pPr>
        <w:pStyle w:val="libNormal"/>
        <w:rPr>
          <w:rtl/>
        </w:rPr>
      </w:pPr>
      <w:r>
        <w:rPr>
          <w:rtl/>
        </w:rPr>
        <w:br w:type="page"/>
      </w:r>
    </w:p>
    <w:p w:rsidR="0017179F" w:rsidRDefault="0017179F" w:rsidP="008D55C9">
      <w:pPr>
        <w:pStyle w:val="libCenter"/>
        <w:rPr>
          <w:rtl/>
        </w:rPr>
      </w:pPr>
    </w:p>
    <w:p w:rsidR="0017179F" w:rsidRDefault="0017179F" w:rsidP="008D55C9">
      <w:pPr>
        <w:pStyle w:val="libCenter"/>
        <w:rPr>
          <w:rtl/>
        </w:rPr>
      </w:pPr>
    </w:p>
    <w:p w:rsidR="0017179F" w:rsidRDefault="0017179F" w:rsidP="008D55C9">
      <w:pPr>
        <w:pStyle w:val="libCenter"/>
        <w:rPr>
          <w:rtl/>
        </w:rPr>
      </w:pPr>
    </w:p>
    <w:p w:rsidR="0017179F" w:rsidRDefault="0017179F" w:rsidP="008D55C9">
      <w:pPr>
        <w:pStyle w:val="libNormal"/>
        <w:rPr>
          <w:rtl/>
        </w:rPr>
      </w:pPr>
    </w:p>
    <w:p w:rsidR="0017179F" w:rsidRDefault="0017179F" w:rsidP="008D55C9">
      <w:pPr>
        <w:pStyle w:val="libNormal"/>
        <w:rPr>
          <w:rtl/>
        </w:rPr>
      </w:pPr>
    </w:p>
    <w:p w:rsidR="0017179F" w:rsidRPr="0017179F" w:rsidRDefault="0017179F" w:rsidP="008D55C9">
      <w:pPr>
        <w:pStyle w:val="libNormal"/>
        <w:rPr>
          <w:rtl/>
        </w:rPr>
      </w:pPr>
    </w:p>
    <w:p w:rsidR="0017179F" w:rsidRDefault="0017179F" w:rsidP="008D55C9">
      <w:pPr>
        <w:pStyle w:val="libCenter"/>
        <w:rPr>
          <w:rtl/>
        </w:rPr>
      </w:pPr>
      <w:r>
        <w:drawing>
          <wp:inline distT="0" distB="0" distL="0" distR="0" wp14:anchorId="2499B8B0" wp14:editId="384F0A0F">
            <wp:extent cx="3562350" cy="3562350"/>
            <wp:effectExtent l="0" t="0" r="0" b="0"/>
            <wp:docPr id="5" name="Picture 5" descr="بسم الله الرحمن الرح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بسم الله الرحمن الرحيم"/>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2350" cy="3562350"/>
                    </a:xfrm>
                    <a:prstGeom prst="rect">
                      <a:avLst/>
                    </a:prstGeom>
                    <a:noFill/>
                    <a:ln>
                      <a:noFill/>
                    </a:ln>
                  </pic:spPr>
                </pic:pic>
              </a:graphicData>
            </a:graphic>
          </wp:inline>
        </w:drawing>
      </w:r>
    </w:p>
    <w:p w:rsidR="0017179F" w:rsidRDefault="0017179F" w:rsidP="008D55C9">
      <w:pPr>
        <w:pStyle w:val="libCenter"/>
        <w:rPr>
          <w:rtl/>
        </w:rPr>
      </w:pPr>
    </w:p>
    <w:p w:rsidR="0017179F" w:rsidRDefault="0017179F" w:rsidP="008D55C9">
      <w:pPr>
        <w:pStyle w:val="libCenter"/>
        <w:rPr>
          <w:rtl/>
        </w:rPr>
      </w:pPr>
    </w:p>
    <w:p w:rsidR="0017179F" w:rsidRDefault="0017179F" w:rsidP="008D55C9">
      <w:pPr>
        <w:pStyle w:val="libCenter"/>
        <w:rPr>
          <w:rtl/>
        </w:rPr>
      </w:pPr>
    </w:p>
    <w:p w:rsidR="0017179F" w:rsidRDefault="0017179F" w:rsidP="008D55C9">
      <w:pPr>
        <w:pStyle w:val="libNormal"/>
        <w:rPr>
          <w:rtl/>
        </w:rPr>
      </w:pPr>
      <w:r>
        <w:rPr>
          <w:rtl/>
        </w:rPr>
        <w:br w:type="page"/>
      </w:r>
    </w:p>
    <w:p w:rsidR="001A2C44" w:rsidRPr="00CD3738" w:rsidRDefault="001A2C44" w:rsidP="008D55C9">
      <w:pPr>
        <w:pStyle w:val="libNormal"/>
        <w:rPr>
          <w:rtl/>
        </w:rPr>
      </w:pPr>
      <w:r w:rsidRPr="00CD3738">
        <w:rPr>
          <w:rtl/>
        </w:rPr>
        <w:lastRenderedPageBreak/>
        <w:t>بسم الله الرحمن الرحیم</w:t>
      </w:r>
    </w:p>
    <w:p w:rsidR="001A2C44" w:rsidRPr="00CD3738" w:rsidRDefault="001A2C44" w:rsidP="008D55C9">
      <w:pPr>
        <w:pStyle w:val="libNormal"/>
        <w:rPr>
          <w:rtl/>
        </w:rPr>
      </w:pPr>
      <w:r w:rsidRPr="00CD3738">
        <w:rPr>
          <w:rtl/>
        </w:rPr>
        <w:t xml:space="preserve">نام : اذان میں ’’ </w:t>
      </w:r>
      <w:r w:rsidRPr="000B4470">
        <w:rPr>
          <w:rStyle w:val="libArabicChar"/>
          <w:rtl/>
          <w:lang w:bidi="ar-SA"/>
        </w:rPr>
        <w:t>حی علی خیر العمل</w:t>
      </w:r>
      <w:r w:rsidRPr="00CD3738">
        <w:rPr>
          <w:rtl/>
        </w:rPr>
        <w:t xml:space="preserve"> ‘‘ کی شرعی حیثیت</w:t>
      </w:r>
    </w:p>
    <w:p w:rsidR="001A2C44" w:rsidRPr="00CD3738" w:rsidRDefault="001A2C44" w:rsidP="008D55C9">
      <w:pPr>
        <w:pStyle w:val="libNormal"/>
        <w:rPr>
          <w:rtl/>
        </w:rPr>
      </w:pPr>
      <w:r w:rsidRPr="00CD3738">
        <w:rPr>
          <w:rtl/>
        </w:rPr>
        <w:t>اہل بیت علیہم السلام</w:t>
      </w:r>
      <w:r w:rsidR="00CD3738">
        <w:rPr>
          <w:rtl/>
        </w:rPr>
        <w:t xml:space="preserve"> </w:t>
      </w:r>
      <w:r w:rsidRPr="00CD3738">
        <w:rPr>
          <w:rtl/>
        </w:rPr>
        <w:t>کی رکاب میں ،عالمی مجلس اہل بیت</w:t>
      </w:r>
      <w:r w:rsidR="00CD3738">
        <w:rPr>
          <w:rtl/>
        </w:rPr>
        <w:t xml:space="preserve"> </w:t>
      </w:r>
      <w:r w:rsidRPr="00CD3738">
        <w:rPr>
          <w:rtl/>
        </w:rPr>
        <w:t>(</w:t>
      </w:r>
      <w:r w:rsidRPr="00CD3738">
        <w:rPr>
          <w:rtl/>
          <w:lang w:bidi="fa-IR"/>
        </w:rPr>
        <w:t>۱۹)</w:t>
      </w:r>
    </w:p>
    <w:p w:rsidR="001A2C44" w:rsidRPr="00CD3738" w:rsidRDefault="001A2C44" w:rsidP="008D55C9">
      <w:pPr>
        <w:pStyle w:val="libNormal"/>
        <w:rPr>
          <w:rtl/>
        </w:rPr>
      </w:pPr>
      <w:r w:rsidRPr="00CD3738">
        <w:rPr>
          <w:rtl/>
        </w:rPr>
        <w:t xml:space="preserve">موضوع : فقہ </w:t>
      </w:r>
    </w:p>
    <w:p w:rsidR="001A2C44" w:rsidRPr="00CD3738" w:rsidRDefault="001A2C44" w:rsidP="008D55C9">
      <w:pPr>
        <w:pStyle w:val="libNormal"/>
        <w:rPr>
          <w:rtl/>
        </w:rPr>
      </w:pPr>
      <w:r w:rsidRPr="00CD3738">
        <w:rPr>
          <w:rtl/>
        </w:rPr>
        <w:t>مولف :شیخ عبد الامیر سلطانی۔تحقیقی کمیٹی</w:t>
      </w:r>
      <w:r w:rsidR="00CD3738">
        <w:rPr>
          <w:rtl/>
        </w:rPr>
        <w:t xml:space="preserve"> </w:t>
      </w:r>
      <w:r w:rsidRPr="00CD3738">
        <w:rPr>
          <w:rtl/>
        </w:rPr>
        <w:t>۔</w:t>
      </w:r>
    </w:p>
    <w:p w:rsidR="001A2C44" w:rsidRPr="00CD3738" w:rsidRDefault="001A2C44" w:rsidP="008D55C9">
      <w:pPr>
        <w:pStyle w:val="libNormal"/>
        <w:rPr>
          <w:rtl/>
        </w:rPr>
      </w:pPr>
      <w:r w:rsidRPr="00CD3738">
        <w:rPr>
          <w:rtl/>
        </w:rPr>
        <w:t>مترجم : شیخ محمد علی توحیدی</w:t>
      </w:r>
    </w:p>
    <w:p w:rsidR="001A2C44" w:rsidRPr="00CD3738" w:rsidRDefault="001A2C44" w:rsidP="008D55C9">
      <w:pPr>
        <w:pStyle w:val="libNormal"/>
        <w:rPr>
          <w:rtl/>
        </w:rPr>
      </w:pPr>
      <w:r w:rsidRPr="00CD3738">
        <w:rPr>
          <w:rtl/>
        </w:rPr>
        <w:t>نظرثانی:شیخ سجاد حسین-</w:t>
      </w:r>
    </w:p>
    <w:p w:rsidR="001A2C44" w:rsidRPr="00CD3738" w:rsidRDefault="001A2C44" w:rsidP="008D55C9">
      <w:pPr>
        <w:pStyle w:val="libNormal"/>
        <w:rPr>
          <w:rtl/>
        </w:rPr>
      </w:pPr>
      <w:r w:rsidRPr="00CD3738">
        <w:rPr>
          <w:rtl/>
        </w:rPr>
        <w:t xml:space="preserve"> کمپوزنگ:شیخ غلام حسن جعفری </w:t>
      </w:r>
    </w:p>
    <w:p w:rsidR="001A2C44" w:rsidRPr="00CD3738" w:rsidRDefault="001A2C44" w:rsidP="008D55C9">
      <w:pPr>
        <w:pStyle w:val="libNormal"/>
        <w:rPr>
          <w:rtl/>
        </w:rPr>
      </w:pPr>
      <w:r w:rsidRPr="00CD3738">
        <w:rPr>
          <w:rtl/>
        </w:rPr>
        <w:t>اشاعت :اول</w:t>
      </w:r>
      <w:r w:rsidR="00CD3738">
        <w:rPr>
          <w:rtl/>
        </w:rPr>
        <w:t xml:space="preserve"> </w:t>
      </w:r>
      <w:r w:rsidRPr="00CD3738">
        <w:rPr>
          <w:rtl/>
          <w:lang w:bidi="fa-IR"/>
        </w:rPr>
        <w:t>۲۰۱۸ –</w:t>
      </w:r>
    </w:p>
    <w:p w:rsidR="001A2C44" w:rsidRPr="00CD3738" w:rsidRDefault="001A2C44" w:rsidP="008D55C9">
      <w:pPr>
        <w:pStyle w:val="libNormal"/>
        <w:rPr>
          <w:rtl/>
        </w:rPr>
      </w:pPr>
      <w:r w:rsidRPr="00CD3738">
        <w:rPr>
          <w:rtl/>
        </w:rPr>
        <w:t>ناشر: عالمی مجلس اہل بیت علیہم السلام ۔</w:t>
      </w:r>
    </w:p>
    <w:p w:rsidR="0017179F" w:rsidRDefault="001A2C44" w:rsidP="008D55C9">
      <w:pPr>
        <w:pStyle w:val="libNormal"/>
        <w:rPr>
          <w:rtl/>
        </w:rPr>
      </w:pPr>
      <w:r w:rsidRPr="00CD3738">
        <w:rPr>
          <w:rtl/>
        </w:rPr>
        <w:t xml:space="preserve"> جملہ حقوق محفوظ ہیں</w:t>
      </w:r>
    </w:p>
    <w:p w:rsidR="0017179F" w:rsidRDefault="0017179F" w:rsidP="008D55C9">
      <w:pPr>
        <w:pStyle w:val="libNormal"/>
        <w:rPr>
          <w:rtl/>
        </w:rPr>
      </w:pPr>
      <w:r>
        <w:rPr>
          <w:rtl/>
        </w:rPr>
        <w:br w:type="page"/>
      </w:r>
    </w:p>
    <w:p w:rsidR="0017179F" w:rsidRDefault="0017179F" w:rsidP="008D55C9">
      <w:pPr>
        <w:pStyle w:val="libCenterBold1"/>
        <w:rPr>
          <w:rtl/>
        </w:rPr>
      </w:pPr>
      <w:r>
        <w:rPr>
          <w:rFonts w:hint="cs"/>
          <w:rtl/>
        </w:rPr>
        <w:lastRenderedPageBreak/>
        <w:t>فہرست</w:t>
      </w:r>
    </w:p>
    <w:p w:rsidR="00C720EE" w:rsidRDefault="008D55C9">
      <w:pPr>
        <w:pStyle w:val="TOC1"/>
        <w:rPr>
          <w:rFonts w:asciiTheme="minorHAnsi" w:eastAsiaTheme="minorEastAsia" w:hAnsiTheme="minorHAnsi" w:cstheme="minorBidi"/>
          <w:caps w:val="0"/>
          <w:color w:val="auto"/>
          <w:sz w:val="22"/>
          <w:szCs w:val="22"/>
          <w:rtl/>
        </w:rPr>
      </w:pP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\h \z \u</w:instrText>
      </w:r>
      <w:r>
        <w:rPr>
          <w:rtl/>
        </w:rPr>
        <w:instrText xml:space="preserve"> </w:instrText>
      </w:r>
      <w:r>
        <w:rPr>
          <w:rtl/>
        </w:rPr>
        <w:fldChar w:fldCharType="separate"/>
      </w:r>
      <w:hyperlink w:anchor="_Toc182914985" w:history="1">
        <w:r w:rsidR="00C720EE" w:rsidRPr="00327AE1">
          <w:rPr>
            <w:rStyle w:val="Hyperlink"/>
            <w:rFonts w:hint="eastAsia"/>
            <w:rtl/>
          </w:rPr>
          <w:t>عرضِ</w:t>
        </w:r>
        <w:r w:rsidR="00C720EE" w:rsidRPr="00327AE1">
          <w:rPr>
            <w:rStyle w:val="Hyperlink"/>
            <w:rtl/>
          </w:rPr>
          <w:t xml:space="preserve"> </w:t>
        </w:r>
        <w:r w:rsidR="00C720EE" w:rsidRPr="00327AE1">
          <w:rPr>
            <w:rStyle w:val="Hyperlink"/>
            <w:rFonts w:hint="eastAsia"/>
            <w:rtl/>
          </w:rPr>
          <w:t>مجلس</w:t>
        </w:r>
        <w:r w:rsidR="00C720EE">
          <w:rPr>
            <w:webHidden/>
            <w:rtl/>
          </w:rPr>
          <w:tab/>
        </w:r>
        <w:r w:rsidR="00C720EE">
          <w:rPr>
            <w:webHidden/>
            <w:rtl/>
          </w:rPr>
          <w:fldChar w:fldCharType="begin"/>
        </w:r>
        <w:r w:rsidR="00C720EE">
          <w:rPr>
            <w:webHidden/>
            <w:rtl/>
          </w:rPr>
          <w:instrText xml:space="preserve"> </w:instrText>
        </w:r>
        <w:r w:rsidR="00C720EE">
          <w:rPr>
            <w:webHidden/>
          </w:rPr>
          <w:instrText>PAGEREF</w:instrText>
        </w:r>
        <w:r w:rsidR="00C720EE">
          <w:rPr>
            <w:webHidden/>
            <w:rtl/>
          </w:rPr>
          <w:instrText xml:space="preserve"> _</w:instrText>
        </w:r>
        <w:r w:rsidR="00C720EE">
          <w:rPr>
            <w:webHidden/>
          </w:rPr>
          <w:instrText>Toc</w:instrText>
        </w:r>
        <w:r w:rsidR="00C720EE">
          <w:rPr>
            <w:webHidden/>
            <w:rtl/>
          </w:rPr>
          <w:instrText xml:space="preserve">182914985 </w:instrText>
        </w:r>
        <w:r w:rsidR="00C720EE">
          <w:rPr>
            <w:webHidden/>
          </w:rPr>
          <w:instrText>\h</w:instrText>
        </w:r>
        <w:r w:rsidR="00C720EE">
          <w:rPr>
            <w:webHidden/>
            <w:rtl/>
          </w:rPr>
          <w:instrText xml:space="preserve"> </w:instrText>
        </w:r>
        <w:r w:rsidR="00C720EE">
          <w:rPr>
            <w:webHidden/>
            <w:rtl/>
          </w:rPr>
        </w:r>
        <w:r w:rsidR="00C720EE">
          <w:rPr>
            <w:webHidden/>
            <w:rtl/>
          </w:rPr>
          <w:fldChar w:fldCharType="separate"/>
        </w:r>
        <w:r w:rsidR="00AB562E">
          <w:rPr>
            <w:webHidden/>
            <w:rtl/>
          </w:rPr>
          <w:t>2</w:t>
        </w:r>
        <w:r w:rsidR="00C720EE">
          <w:rPr>
            <w:webHidden/>
            <w:rtl/>
          </w:rPr>
          <w:fldChar w:fldCharType="end"/>
        </w:r>
      </w:hyperlink>
    </w:p>
    <w:p w:rsidR="00C720EE" w:rsidRDefault="00B119B9">
      <w:pPr>
        <w:pStyle w:val="TOC1"/>
        <w:rPr>
          <w:rFonts w:asciiTheme="minorHAnsi" w:eastAsiaTheme="minorEastAsia" w:hAnsiTheme="minorHAnsi" w:cstheme="minorBidi"/>
          <w:caps w:val="0"/>
          <w:color w:val="auto"/>
          <w:sz w:val="22"/>
          <w:szCs w:val="22"/>
          <w:rtl/>
        </w:rPr>
      </w:pPr>
      <w:hyperlink w:anchor="_Toc182914986" w:history="1">
        <w:r w:rsidR="00C720EE" w:rsidRPr="00327AE1">
          <w:rPr>
            <w:rStyle w:val="Hyperlink"/>
            <w:rFonts w:hint="eastAsia"/>
            <w:rtl/>
          </w:rPr>
          <w:t>تمہ</w:t>
        </w:r>
        <w:r w:rsidR="00C720EE" w:rsidRPr="00327AE1">
          <w:rPr>
            <w:rStyle w:val="Hyperlink"/>
            <w:rFonts w:hint="cs"/>
            <w:rtl/>
          </w:rPr>
          <w:t>ی</w:t>
        </w:r>
        <w:r w:rsidR="00C720EE" w:rsidRPr="00327AE1">
          <w:rPr>
            <w:rStyle w:val="Hyperlink"/>
            <w:rFonts w:hint="eastAsia"/>
            <w:rtl/>
          </w:rPr>
          <w:t>د</w:t>
        </w:r>
        <w:r w:rsidR="00C720EE">
          <w:rPr>
            <w:webHidden/>
            <w:rtl/>
          </w:rPr>
          <w:tab/>
        </w:r>
        <w:r w:rsidR="00C720EE">
          <w:rPr>
            <w:webHidden/>
            <w:rtl/>
          </w:rPr>
          <w:fldChar w:fldCharType="begin"/>
        </w:r>
        <w:r w:rsidR="00C720EE">
          <w:rPr>
            <w:webHidden/>
            <w:rtl/>
          </w:rPr>
          <w:instrText xml:space="preserve"> </w:instrText>
        </w:r>
        <w:r w:rsidR="00C720EE">
          <w:rPr>
            <w:webHidden/>
          </w:rPr>
          <w:instrText>PAGEREF</w:instrText>
        </w:r>
        <w:r w:rsidR="00C720EE">
          <w:rPr>
            <w:webHidden/>
            <w:rtl/>
          </w:rPr>
          <w:instrText xml:space="preserve"> _</w:instrText>
        </w:r>
        <w:r w:rsidR="00C720EE">
          <w:rPr>
            <w:webHidden/>
          </w:rPr>
          <w:instrText>Toc</w:instrText>
        </w:r>
        <w:r w:rsidR="00C720EE">
          <w:rPr>
            <w:webHidden/>
            <w:rtl/>
          </w:rPr>
          <w:instrText xml:space="preserve">182914986 </w:instrText>
        </w:r>
        <w:r w:rsidR="00C720EE">
          <w:rPr>
            <w:webHidden/>
          </w:rPr>
          <w:instrText>\h</w:instrText>
        </w:r>
        <w:r w:rsidR="00C720EE">
          <w:rPr>
            <w:webHidden/>
            <w:rtl/>
          </w:rPr>
          <w:instrText xml:space="preserve"> </w:instrText>
        </w:r>
        <w:r w:rsidR="00C720EE">
          <w:rPr>
            <w:webHidden/>
            <w:rtl/>
          </w:rPr>
        </w:r>
        <w:r w:rsidR="00C720EE">
          <w:rPr>
            <w:webHidden/>
            <w:rtl/>
          </w:rPr>
          <w:fldChar w:fldCharType="separate"/>
        </w:r>
        <w:r w:rsidR="00AB562E">
          <w:rPr>
            <w:webHidden/>
            <w:rtl/>
          </w:rPr>
          <w:t>4</w:t>
        </w:r>
        <w:r w:rsidR="00C720EE">
          <w:rPr>
            <w:webHidden/>
            <w:rtl/>
          </w:rPr>
          <w:fldChar w:fldCharType="end"/>
        </w:r>
      </w:hyperlink>
    </w:p>
    <w:p w:rsidR="00C720EE" w:rsidRDefault="00B119B9">
      <w:pPr>
        <w:pStyle w:val="TOC1"/>
        <w:rPr>
          <w:rFonts w:asciiTheme="minorHAnsi" w:eastAsiaTheme="minorEastAsia" w:hAnsiTheme="minorHAnsi" w:cstheme="minorBidi"/>
          <w:caps w:val="0"/>
          <w:color w:val="auto"/>
          <w:sz w:val="22"/>
          <w:szCs w:val="22"/>
          <w:rtl/>
        </w:rPr>
      </w:pPr>
      <w:hyperlink w:anchor="_Toc182914987" w:history="1">
        <w:r w:rsidR="00C720EE" w:rsidRPr="00327AE1">
          <w:rPr>
            <w:rStyle w:val="Hyperlink"/>
            <w:rFonts w:hint="eastAsia"/>
            <w:rtl/>
          </w:rPr>
          <w:t>اذان</w:t>
        </w:r>
        <w:r w:rsidR="00C720EE" w:rsidRPr="00327AE1">
          <w:rPr>
            <w:rStyle w:val="Hyperlink"/>
            <w:rtl/>
          </w:rPr>
          <w:t xml:space="preserve"> </w:t>
        </w:r>
        <w:r w:rsidR="00C720EE" w:rsidRPr="00327AE1">
          <w:rPr>
            <w:rStyle w:val="Hyperlink"/>
            <w:rFonts w:hint="eastAsia"/>
            <w:rtl/>
          </w:rPr>
          <w:t>ک</w:t>
        </w:r>
        <w:r w:rsidR="00C720EE" w:rsidRPr="00327AE1">
          <w:rPr>
            <w:rStyle w:val="Hyperlink"/>
            <w:rFonts w:hint="cs"/>
            <w:rtl/>
          </w:rPr>
          <w:t>ی</w:t>
        </w:r>
        <w:r w:rsidR="00C720EE" w:rsidRPr="00327AE1">
          <w:rPr>
            <w:rStyle w:val="Hyperlink"/>
            <w:rtl/>
          </w:rPr>
          <w:t xml:space="preserve"> </w:t>
        </w:r>
        <w:r w:rsidR="00C720EE" w:rsidRPr="00327AE1">
          <w:rPr>
            <w:rStyle w:val="Hyperlink"/>
            <w:rFonts w:hint="eastAsia"/>
            <w:rtl/>
          </w:rPr>
          <w:t>تشر</w:t>
        </w:r>
        <w:r w:rsidR="00C720EE" w:rsidRPr="00327AE1">
          <w:rPr>
            <w:rStyle w:val="Hyperlink"/>
            <w:rFonts w:hint="cs"/>
            <w:rtl/>
          </w:rPr>
          <w:t>ی</w:t>
        </w:r>
        <w:r w:rsidR="00C720EE" w:rsidRPr="00327AE1">
          <w:rPr>
            <w:rStyle w:val="Hyperlink"/>
            <w:rFonts w:hint="eastAsia"/>
            <w:rtl/>
          </w:rPr>
          <w:t>ع</w:t>
        </w:r>
        <w:r w:rsidR="00C720EE" w:rsidRPr="00327AE1">
          <w:rPr>
            <w:rStyle w:val="Hyperlink"/>
            <w:rtl/>
          </w:rPr>
          <w:t xml:space="preserve"> : </w:t>
        </w:r>
        <w:r w:rsidR="00C720EE" w:rsidRPr="00327AE1">
          <w:rPr>
            <w:rStyle w:val="Hyperlink"/>
            <w:rFonts w:hint="eastAsia"/>
            <w:rtl/>
          </w:rPr>
          <w:t>اہل</w:t>
        </w:r>
        <w:r w:rsidR="00C720EE" w:rsidRPr="00327AE1">
          <w:rPr>
            <w:rStyle w:val="Hyperlink"/>
            <w:rtl/>
          </w:rPr>
          <w:t xml:space="preserve"> </w:t>
        </w:r>
        <w:r w:rsidR="00C720EE" w:rsidRPr="00327AE1">
          <w:rPr>
            <w:rStyle w:val="Hyperlink"/>
            <w:rFonts w:hint="eastAsia"/>
            <w:rtl/>
          </w:rPr>
          <w:t>سنت</w:t>
        </w:r>
        <w:r w:rsidR="00C720EE" w:rsidRPr="00327AE1">
          <w:rPr>
            <w:rStyle w:val="Hyperlink"/>
            <w:rtl/>
          </w:rPr>
          <w:t xml:space="preserve"> </w:t>
        </w:r>
        <w:r w:rsidR="00C720EE" w:rsidRPr="00327AE1">
          <w:rPr>
            <w:rStyle w:val="Hyperlink"/>
            <w:rFonts w:hint="eastAsia"/>
            <w:rtl/>
          </w:rPr>
          <w:t>کے</w:t>
        </w:r>
        <w:r w:rsidR="00C720EE" w:rsidRPr="00327AE1">
          <w:rPr>
            <w:rStyle w:val="Hyperlink"/>
            <w:rtl/>
          </w:rPr>
          <w:t xml:space="preserve"> </w:t>
        </w:r>
        <w:r w:rsidR="00C720EE" w:rsidRPr="00327AE1">
          <w:rPr>
            <w:rStyle w:val="Hyperlink"/>
            <w:rFonts w:hint="eastAsia"/>
            <w:rtl/>
          </w:rPr>
          <w:t>نقطہ</w:t>
        </w:r>
        <w:r w:rsidR="00C720EE" w:rsidRPr="00327AE1">
          <w:rPr>
            <w:rStyle w:val="Hyperlink"/>
            <w:rtl/>
          </w:rPr>
          <w:t xml:space="preserve"> </w:t>
        </w:r>
        <w:r w:rsidR="00C720EE" w:rsidRPr="00327AE1">
          <w:rPr>
            <w:rStyle w:val="Hyperlink"/>
            <w:rFonts w:hint="eastAsia"/>
            <w:rtl/>
          </w:rPr>
          <w:t>نظر</w:t>
        </w:r>
        <w:r w:rsidR="00C720EE" w:rsidRPr="00327AE1">
          <w:rPr>
            <w:rStyle w:val="Hyperlink"/>
            <w:rtl/>
          </w:rPr>
          <w:t xml:space="preserve"> </w:t>
        </w:r>
        <w:r w:rsidR="00C720EE" w:rsidRPr="00327AE1">
          <w:rPr>
            <w:rStyle w:val="Hyperlink"/>
            <w:rFonts w:hint="eastAsia"/>
            <w:rtl/>
          </w:rPr>
          <w:t>سے</w:t>
        </w:r>
        <w:r w:rsidR="00C720EE">
          <w:rPr>
            <w:webHidden/>
            <w:rtl/>
          </w:rPr>
          <w:tab/>
        </w:r>
        <w:r w:rsidR="00C720EE">
          <w:rPr>
            <w:webHidden/>
            <w:rtl/>
          </w:rPr>
          <w:fldChar w:fldCharType="begin"/>
        </w:r>
        <w:r w:rsidR="00C720EE">
          <w:rPr>
            <w:webHidden/>
            <w:rtl/>
          </w:rPr>
          <w:instrText xml:space="preserve"> </w:instrText>
        </w:r>
        <w:r w:rsidR="00C720EE">
          <w:rPr>
            <w:webHidden/>
          </w:rPr>
          <w:instrText>PAGEREF</w:instrText>
        </w:r>
        <w:r w:rsidR="00C720EE">
          <w:rPr>
            <w:webHidden/>
            <w:rtl/>
          </w:rPr>
          <w:instrText xml:space="preserve"> _</w:instrText>
        </w:r>
        <w:r w:rsidR="00C720EE">
          <w:rPr>
            <w:webHidden/>
          </w:rPr>
          <w:instrText>Toc</w:instrText>
        </w:r>
        <w:r w:rsidR="00C720EE">
          <w:rPr>
            <w:webHidden/>
            <w:rtl/>
          </w:rPr>
          <w:instrText xml:space="preserve">182914987 </w:instrText>
        </w:r>
        <w:r w:rsidR="00C720EE">
          <w:rPr>
            <w:webHidden/>
          </w:rPr>
          <w:instrText>\h</w:instrText>
        </w:r>
        <w:r w:rsidR="00C720EE">
          <w:rPr>
            <w:webHidden/>
            <w:rtl/>
          </w:rPr>
          <w:instrText xml:space="preserve"> </w:instrText>
        </w:r>
        <w:r w:rsidR="00C720EE">
          <w:rPr>
            <w:webHidden/>
            <w:rtl/>
          </w:rPr>
        </w:r>
        <w:r w:rsidR="00C720EE">
          <w:rPr>
            <w:webHidden/>
            <w:rtl/>
          </w:rPr>
          <w:fldChar w:fldCharType="separate"/>
        </w:r>
        <w:r w:rsidR="00AB562E">
          <w:rPr>
            <w:webHidden/>
            <w:rtl/>
          </w:rPr>
          <w:t>6</w:t>
        </w:r>
        <w:r w:rsidR="00C720EE">
          <w:rPr>
            <w:webHidden/>
            <w:rtl/>
          </w:rPr>
          <w:fldChar w:fldCharType="end"/>
        </w:r>
      </w:hyperlink>
    </w:p>
    <w:p w:rsidR="00C720EE" w:rsidRDefault="00B119B9">
      <w:pPr>
        <w:pStyle w:val="TOC1"/>
        <w:rPr>
          <w:rFonts w:asciiTheme="minorHAnsi" w:eastAsiaTheme="minorEastAsia" w:hAnsiTheme="minorHAnsi" w:cstheme="minorBidi"/>
          <w:caps w:val="0"/>
          <w:color w:val="auto"/>
          <w:sz w:val="22"/>
          <w:szCs w:val="22"/>
          <w:rtl/>
        </w:rPr>
      </w:pPr>
      <w:hyperlink w:anchor="_Toc182914988" w:history="1">
        <w:r w:rsidR="00C720EE" w:rsidRPr="00327AE1">
          <w:rPr>
            <w:rStyle w:val="Hyperlink"/>
            <w:rFonts w:hint="eastAsia"/>
            <w:rtl/>
          </w:rPr>
          <w:t>مذکورہ</w:t>
        </w:r>
        <w:r w:rsidR="00C720EE" w:rsidRPr="00327AE1">
          <w:rPr>
            <w:rStyle w:val="Hyperlink"/>
            <w:rtl/>
          </w:rPr>
          <w:t xml:space="preserve"> </w:t>
        </w:r>
        <w:r w:rsidR="00C720EE" w:rsidRPr="00327AE1">
          <w:rPr>
            <w:rStyle w:val="Hyperlink"/>
            <w:rFonts w:hint="eastAsia"/>
            <w:rtl/>
          </w:rPr>
          <w:t>روا</w:t>
        </w:r>
        <w:r w:rsidR="00C720EE" w:rsidRPr="00327AE1">
          <w:rPr>
            <w:rStyle w:val="Hyperlink"/>
            <w:rFonts w:hint="cs"/>
            <w:rtl/>
          </w:rPr>
          <w:t>ی</w:t>
        </w:r>
        <w:r w:rsidR="00C720EE" w:rsidRPr="00327AE1">
          <w:rPr>
            <w:rStyle w:val="Hyperlink"/>
            <w:rFonts w:hint="eastAsia"/>
            <w:rtl/>
          </w:rPr>
          <w:t>ات</w:t>
        </w:r>
        <w:r w:rsidR="00C720EE" w:rsidRPr="00327AE1">
          <w:rPr>
            <w:rStyle w:val="Hyperlink"/>
            <w:rtl/>
          </w:rPr>
          <w:t xml:space="preserve"> </w:t>
        </w:r>
        <w:r w:rsidR="00C720EE" w:rsidRPr="00327AE1">
          <w:rPr>
            <w:rStyle w:val="Hyperlink"/>
            <w:rFonts w:hint="eastAsia"/>
            <w:rtl/>
          </w:rPr>
          <w:t>کا</w:t>
        </w:r>
        <w:r w:rsidR="00C720EE" w:rsidRPr="00327AE1">
          <w:rPr>
            <w:rStyle w:val="Hyperlink"/>
            <w:rtl/>
          </w:rPr>
          <w:t xml:space="preserve"> </w:t>
        </w:r>
        <w:r w:rsidR="00C720EE" w:rsidRPr="00327AE1">
          <w:rPr>
            <w:rStyle w:val="Hyperlink"/>
            <w:rFonts w:hint="eastAsia"/>
            <w:rtl/>
          </w:rPr>
          <w:t>تحق</w:t>
        </w:r>
        <w:r w:rsidR="00C720EE" w:rsidRPr="00327AE1">
          <w:rPr>
            <w:rStyle w:val="Hyperlink"/>
            <w:rFonts w:hint="cs"/>
            <w:rtl/>
          </w:rPr>
          <w:t>ی</w:t>
        </w:r>
        <w:r w:rsidR="00C720EE" w:rsidRPr="00327AE1">
          <w:rPr>
            <w:rStyle w:val="Hyperlink"/>
            <w:rFonts w:hint="eastAsia"/>
            <w:rtl/>
          </w:rPr>
          <w:t>ق</w:t>
        </w:r>
        <w:r w:rsidR="00C720EE" w:rsidRPr="00327AE1">
          <w:rPr>
            <w:rStyle w:val="Hyperlink"/>
            <w:rFonts w:hint="cs"/>
            <w:rtl/>
          </w:rPr>
          <w:t>ی</w:t>
        </w:r>
        <w:r w:rsidR="00C720EE" w:rsidRPr="00327AE1">
          <w:rPr>
            <w:rStyle w:val="Hyperlink"/>
            <w:rtl/>
          </w:rPr>
          <w:t xml:space="preserve"> </w:t>
        </w:r>
        <w:r w:rsidR="00C720EE" w:rsidRPr="00327AE1">
          <w:rPr>
            <w:rStyle w:val="Hyperlink"/>
            <w:rFonts w:hint="eastAsia"/>
            <w:rtl/>
          </w:rPr>
          <w:t>جائزہ</w:t>
        </w:r>
        <w:r w:rsidR="00C720EE">
          <w:rPr>
            <w:webHidden/>
            <w:rtl/>
          </w:rPr>
          <w:tab/>
        </w:r>
        <w:r w:rsidR="00C720EE">
          <w:rPr>
            <w:webHidden/>
            <w:rtl/>
          </w:rPr>
          <w:fldChar w:fldCharType="begin"/>
        </w:r>
        <w:r w:rsidR="00C720EE">
          <w:rPr>
            <w:webHidden/>
            <w:rtl/>
          </w:rPr>
          <w:instrText xml:space="preserve"> </w:instrText>
        </w:r>
        <w:r w:rsidR="00C720EE">
          <w:rPr>
            <w:webHidden/>
          </w:rPr>
          <w:instrText>PAGEREF</w:instrText>
        </w:r>
        <w:r w:rsidR="00C720EE">
          <w:rPr>
            <w:webHidden/>
            <w:rtl/>
          </w:rPr>
          <w:instrText xml:space="preserve"> _</w:instrText>
        </w:r>
        <w:r w:rsidR="00C720EE">
          <w:rPr>
            <w:webHidden/>
          </w:rPr>
          <w:instrText>Toc</w:instrText>
        </w:r>
        <w:r w:rsidR="00C720EE">
          <w:rPr>
            <w:webHidden/>
            <w:rtl/>
          </w:rPr>
          <w:instrText xml:space="preserve">182914988 </w:instrText>
        </w:r>
        <w:r w:rsidR="00C720EE">
          <w:rPr>
            <w:webHidden/>
          </w:rPr>
          <w:instrText>\h</w:instrText>
        </w:r>
        <w:r w:rsidR="00C720EE">
          <w:rPr>
            <w:webHidden/>
            <w:rtl/>
          </w:rPr>
          <w:instrText xml:space="preserve"> </w:instrText>
        </w:r>
        <w:r w:rsidR="00C720EE">
          <w:rPr>
            <w:webHidden/>
            <w:rtl/>
          </w:rPr>
        </w:r>
        <w:r w:rsidR="00C720EE">
          <w:rPr>
            <w:webHidden/>
            <w:rtl/>
          </w:rPr>
          <w:fldChar w:fldCharType="separate"/>
        </w:r>
        <w:r w:rsidR="00AB562E">
          <w:rPr>
            <w:webHidden/>
            <w:rtl/>
          </w:rPr>
          <w:t>10</w:t>
        </w:r>
        <w:r w:rsidR="00C720EE">
          <w:rPr>
            <w:webHidden/>
            <w:rtl/>
          </w:rPr>
          <w:fldChar w:fldCharType="end"/>
        </w:r>
      </w:hyperlink>
    </w:p>
    <w:p w:rsidR="00C720EE" w:rsidRDefault="00B119B9">
      <w:pPr>
        <w:pStyle w:val="TOC1"/>
        <w:rPr>
          <w:rFonts w:asciiTheme="minorHAnsi" w:eastAsiaTheme="minorEastAsia" w:hAnsiTheme="minorHAnsi" w:cstheme="minorBidi"/>
          <w:caps w:val="0"/>
          <w:color w:val="auto"/>
          <w:sz w:val="22"/>
          <w:szCs w:val="22"/>
          <w:rtl/>
        </w:rPr>
      </w:pPr>
      <w:hyperlink w:anchor="_Toc182914989" w:history="1">
        <w:r w:rsidR="00C720EE" w:rsidRPr="00327AE1">
          <w:rPr>
            <w:rStyle w:val="Hyperlink"/>
            <w:rFonts w:hint="eastAsia"/>
            <w:rtl/>
          </w:rPr>
          <w:t>چوتھ</w:t>
        </w:r>
        <w:r w:rsidR="00C720EE" w:rsidRPr="00327AE1">
          <w:rPr>
            <w:rStyle w:val="Hyperlink"/>
            <w:rFonts w:hint="cs"/>
            <w:rtl/>
          </w:rPr>
          <w:t>ی</w:t>
        </w:r>
        <w:r w:rsidR="00C720EE" w:rsidRPr="00327AE1">
          <w:rPr>
            <w:rStyle w:val="Hyperlink"/>
            <w:rtl/>
          </w:rPr>
          <w:t xml:space="preserve"> </w:t>
        </w:r>
        <w:r w:rsidR="00C720EE" w:rsidRPr="00327AE1">
          <w:rPr>
            <w:rStyle w:val="Hyperlink"/>
            <w:rFonts w:hint="eastAsia"/>
            <w:rtl/>
          </w:rPr>
          <w:t>جہت</w:t>
        </w:r>
        <w:r w:rsidR="00C720EE" w:rsidRPr="00327AE1">
          <w:rPr>
            <w:rStyle w:val="Hyperlink"/>
            <w:rtl/>
          </w:rPr>
          <w:t xml:space="preserve"> : </w:t>
        </w:r>
        <w:r w:rsidR="00C720EE" w:rsidRPr="00327AE1">
          <w:rPr>
            <w:rStyle w:val="Hyperlink"/>
            <w:rFonts w:hint="eastAsia"/>
            <w:rtl/>
          </w:rPr>
          <w:t>بخار</w:t>
        </w:r>
        <w:r w:rsidR="00C720EE" w:rsidRPr="00327AE1">
          <w:rPr>
            <w:rStyle w:val="Hyperlink"/>
            <w:rFonts w:hint="cs"/>
            <w:rtl/>
          </w:rPr>
          <w:t>ی</w:t>
        </w:r>
        <w:r w:rsidR="00C720EE" w:rsidRPr="00327AE1">
          <w:rPr>
            <w:rStyle w:val="Hyperlink"/>
            <w:rtl/>
          </w:rPr>
          <w:t xml:space="preserve"> </w:t>
        </w:r>
        <w:r w:rsidR="00C720EE" w:rsidRPr="00327AE1">
          <w:rPr>
            <w:rStyle w:val="Hyperlink"/>
            <w:rFonts w:hint="eastAsia"/>
            <w:rtl/>
          </w:rPr>
          <w:t>اور</w:t>
        </w:r>
        <w:r w:rsidR="00C720EE" w:rsidRPr="00327AE1">
          <w:rPr>
            <w:rStyle w:val="Hyperlink"/>
            <w:rtl/>
          </w:rPr>
          <w:t xml:space="preserve"> </w:t>
        </w:r>
        <w:r w:rsidR="00C720EE" w:rsidRPr="00327AE1">
          <w:rPr>
            <w:rStyle w:val="Hyperlink"/>
            <w:rFonts w:hint="eastAsia"/>
            <w:rtl/>
          </w:rPr>
          <w:t>دوسروں</w:t>
        </w:r>
        <w:r w:rsidR="00C720EE" w:rsidRPr="00327AE1">
          <w:rPr>
            <w:rStyle w:val="Hyperlink"/>
            <w:rtl/>
          </w:rPr>
          <w:t xml:space="preserve"> </w:t>
        </w:r>
        <w:r w:rsidR="00C720EE" w:rsidRPr="00327AE1">
          <w:rPr>
            <w:rStyle w:val="Hyperlink"/>
            <w:rFonts w:hint="eastAsia"/>
            <w:rtl/>
          </w:rPr>
          <w:t>ک</w:t>
        </w:r>
        <w:r w:rsidR="00C720EE" w:rsidRPr="00327AE1">
          <w:rPr>
            <w:rStyle w:val="Hyperlink"/>
            <w:rFonts w:hint="cs"/>
            <w:rtl/>
          </w:rPr>
          <w:t>ی</w:t>
        </w:r>
        <w:r w:rsidR="00C720EE" w:rsidRPr="00327AE1">
          <w:rPr>
            <w:rStyle w:val="Hyperlink"/>
            <w:rtl/>
          </w:rPr>
          <w:t xml:space="preserve"> </w:t>
        </w:r>
        <w:r w:rsidR="00C720EE" w:rsidRPr="00327AE1">
          <w:rPr>
            <w:rStyle w:val="Hyperlink"/>
            <w:rFonts w:hint="eastAsia"/>
            <w:rtl/>
          </w:rPr>
          <w:t>روا</w:t>
        </w:r>
        <w:r w:rsidR="00C720EE" w:rsidRPr="00327AE1">
          <w:rPr>
            <w:rStyle w:val="Hyperlink"/>
            <w:rFonts w:hint="cs"/>
            <w:rtl/>
          </w:rPr>
          <w:t>ی</w:t>
        </w:r>
        <w:r w:rsidR="00C720EE" w:rsidRPr="00327AE1">
          <w:rPr>
            <w:rStyle w:val="Hyperlink"/>
            <w:rFonts w:hint="eastAsia"/>
            <w:rtl/>
          </w:rPr>
          <w:t>ات</w:t>
        </w:r>
        <w:r w:rsidR="00C720EE" w:rsidRPr="00327AE1">
          <w:rPr>
            <w:rStyle w:val="Hyperlink"/>
            <w:rtl/>
          </w:rPr>
          <w:t xml:space="preserve"> </w:t>
        </w:r>
        <w:r w:rsidR="00C720EE" w:rsidRPr="00327AE1">
          <w:rPr>
            <w:rStyle w:val="Hyperlink"/>
            <w:rFonts w:hint="eastAsia"/>
            <w:rtl/>
          </w:rPr>
          <w:t>م</w:t>
        </w:r>
        <w:r w:rsidR="00C720EE" w:rsidRPr="00327AE1">
          <w:rPr>
            <w:rStyle w:val="Hyperlink"/>
            <w:rFonts w:hint="cs"/>
            <w:rtl/>
          </w:rPr>
          <w:t>ی</w:t>
        </w:r>
        <w:r w:rsidR="00C720EE" w:rsidRPr="00327AE1">
          <w:rPr>
            <w:rStyle w:val="Hyperlink"/>
            <w:rFonts w:hint="eastAsia"/>
            <w:rtl/>
          </w:rPr>
          <w:t>ں</w:t>
        </w:r>
        <w:r w:rsidR="00C720EE" w:rsidRPr="00327AE1">
          <w:rPr>
            <w:rStyle w:val="Hyperlink"/>
            <w:rtl/>
          </w:rPr>
          <w:t xml:space="preserve"> </w:t>
        </w:r>
        <w:r w:rsidR="00C720EE" w:rsidRPr="00327AE1">
          <w:rPr>
            <w:rStyle w:val="Hyperlink"/>
            <w:rFonts w:hint="eastAsia"/>
            <w:rtl/>
          </w:rPr>
          <w:t>تعارض</w:t>
        </w:r>
        <w:r w:rsidR="00C720EE" w:rsidRPr="00327AE1">
          <w:rPr>
            <w:rStyle w:val="Hyperlink"/>
            <w:rtl/>
          </w:rPr>
          <w:t xml:space="preserve"> </w:t>
        </w:r>
        <w:r w:rsidR="00C720EE" w:rsidRPr="00327AE1">
          <w:rPr>
            <w:rStyle w:val="Hyperlink"/>
            <w:rFonts w:hint="eastAsia"/>
            <w:rtl/>
          </w:rPr>
          <w:t>موجود</w:t>
        </w:r>
        <w:r w:rsidR="00C720EE" w:rsidRPr="00327AE1">
          <w:rPr>
            <w:rStyle w:val="Hyperlink"/>
            <w:rtl/>
          </w:rPr>
          <w:t xml:space="preserve"> </w:t>
        </w:r>
        <w:r w:rsidR="00C720EE" w:rsidRPr="00327AE1">
          <w:rPr>
            <w:rStyle w:val="Hyperlink"/>
            <w:rFonts w:hint="eastAsia"/>
            <w:rtl/>
          </w:rPr>
          <w:t>ہے</w:t>
        </w:r>
        <w:r w:rsidR="00C720EE" w:rsidRPr="00327AE1">
          <w:rPr>
            <w:rStyle w:val="Hyperlink"/>
            <w:rtl/>
          </w:rPr>
          <w:t>۔</w:t>
        </w:r>
        <w:r w:rsidR="00C720EE">
          <w:rPr>
            <w:webHidden/>
            <w:rtl/>
          </w:rPr>
          <w:tab/>
        </w:r>
        <w:r w:rsidR="00C720EE">
          <w:rPr>
            <w:webHidden/>
            <w:rtl/>
          </w:rPr>
          <w:fldChar w:fldCharType="begin"/>
        </w:r>
        <w:r w:rsidR="00C720EE">
          <w:rPr>
            <w:webHidden/>
            <w:rtl/>
          </w:rPr>
          <w:instrText xml:space="preserve"> </w:instrText>
        </w:r>
        <w:r w:rsidR="00C720EE">
          <w:rPr>
            <w:webHidden/>
          </w:rPr>
          <w:instrText>PAGEREF</w:instrText>
        </w:r>
        <w:r w:rsidR="00C720EE">
          <w:rPr>
            <w:webHidden/>
            <w:rtl/>
          </w:rPr>
          <w:instrText xml:space="preserve"> _</w:instrText>
        </w:r>
        <w:r w:rsidR="00C720EE">
          <w:rPr>
            <w:webHidden/>
          </w:rPr>
          <w:instrText>Toc</w:instrText>
        </w:r>
        <w:r w:rsidR="00C720EE">
          <w:rPr>
            <w:webHidden/>
            <w:rtl/>
          </w:rPr>
          <w:instrText xml:space="preserve">182914989 </w:instrText>
        </w:r>
        <w:r w:rsidR="00C720EE">
          <w:rPr>
            <w:webHidden/>
          </w:rPr>
          <w:instrText>\h</w:instrText>
        </w:r>
        <w:r w:rsidR="00C720EE">
          <w:rPr>
            <w:webHidden/>
            <w:rtl/>
          </w:rPr>
          <w:instrText xml:space="preserve"> </w:instrText>
        </w:r>
        <w:r w:rsidR="00C720EE">
          <w:rPr>
            <w:webHidden/>
            <w:rtl/>
          </w:rPr>
        </w:r>
        <w:r w:rsidR="00C720EE">
          <w:rPr>
            <w:webHidden/>
            <w:rtl/>
          </w:rPr>
          <w:fldChar w:fldCharType="separate"/>
        </w:r>
        <w:r w:rsidR="00AB562E">
          <w:rPr>
            <w:webHidden/>
            <w:rtl/>
          </w:rPr>
          <w:t>14</w:t>
        </w:r>
        <w:r w:rsidR="00C720EE">
          <w:rPr>
            <w:webHidden/>
            <w:rtl/>
          </w:rPr>
          <w:fldChar w:fldCharType="end"/>
        </w:r>
      </w:hyperlink>
    </w:p>
    <w:p w:rsidR="00C720EE" w:rsidRDefault="00B119B9">
      <w:pPr>
        <w:pStyle w:val="TOC2"/>
        <w:rPr>
          <w:rFonts w:asciiTheme="minorHAnsi" w:eastAsiaTheme="minorEastAsia" w:hAnsiTheme="minorHAnsi" w:cstheme="minorBidi"/>
          <w:color w:val="auto"/>
          <w:sz w:val="22"/>
          <w:szCs w:val="22"/>
          <w:rtl/>
        </w:rPr>
      </w:pPr>
      <w:hyperlink w:anchor="_Toc182914990" w:history="1">
        <w:r w:rsidR="00C720EE" w:rsidRPr="00327AE1">
          <w:rPr>
            <w:rStyle w:val="Hyperlink"/>
            <w:rFonts w:hint="eastAsia"/>
            <w:rtl/>
          </w:rPr>
          <w:t>پہل</w:t>
        </w:r>
        <w:r w:rsidR="00C720EE" w:rsidRPr="00327AE1">
          <w:rPr>
            <w:rStyle w:val="Hyperlink"/>
            <w:rFonts w:hint="cs"/>
            <w:rtl/>
          </w:rPr>
          <w:t>ی</w:t>
        </w:r>
        <w:r w:rsidR="00C720EE" w:rsidRPr="00327AE1">
          <w:rPr>
            <w:rStyle w:val="Hyperlink"/>
            <w:rtl/>
          </w:rPr>
          <w:t xml:space="preserve"> </w:t>
        </w:r>
        <w:r w:rsidR="00C720EE" w:rsidRPr="00327AE1">
          <w:rPr>
            <w:rStyle w:val="Hyperlink"/>
            <w:rFonts w:hint="eastAsia"/>
            <w:rtl/>
          </w:rPr>
          <w:t>روا</w:t>
        </w:r>
        <w:r w:rsidR="00C720EE" w:rsidRPr="00327AE1">
          <w:rPr>
            <w:rStyle w:val="Hyperlink"/>
            <w:rFonts w:hint="cs"/>
            <w:rtl/>
          </w:rPr>
          <w:t>ی</w:t>
        </w:r>
        <w:r w:rsidR="00C720EE" w:rsidRPr="00327AE1">
          <w:rPr>
            <w:rStyle w:val="Hyperlink"/>
            <w:rFonts w:hint="eastAsia"/>
            <w:rtl/>
          </w:rPr>
          <w:t>ت</w:t>
        </w:r>
        <w:r w:rsidR="00C720EE" w:rsidRPr="00327AE1">
          <w:rPr>
            <w:rStyle w:val="Hyperlink"/>
            <w:rtl/>
          </w:rPr>
          <w:t xml:space="preserve"> </w:t>
        </w:r>
        <w:r w:rsidR="00C720EE" w:rsidRPr="00327AE1">
          <w:rPr>
            <w:rStyle w:val="Hyperlink"/>
            <w:rFonts w:hint="eastAsia"/>
            <w:rtl/>
          </w:rPr>
          <w:t>کا</w:t>
        </w:r>
        <w:r w:rsidR="00C720EE" w:rsidRPr="00327AE1">
          <w:rPr>
            <w:rStyle w:val="Hyperlink"/>
            <w:rtl/>
          </w:rPr>
          <w:t xml:space="preserve"> </w:t>
        </w:r>
        <w:r w:rsidR="00C720EE" w:rsidRPr="00327AE1">
          <w:rPr>
            <w:rStyle w:val="Hyperlink"/>
            <w:rFonts w:hint="eastAsia"/>
            <w:rtl/>
          </w:rPr>
          <w:t>جائزہ</w:t>
        </w:r>
        <w:r w:rsidR="00C720EE">
          <w:rPr>
            <w:webHidden/>
            <w:rtl/>
          </w:rPr>
          <w:tab/>
        </w:r>
        <w:r w:rsidR="00C720EE">
          <w:rPr>
            <w:webHidden/>
            <w:rtl/>
          </w:rPr>
          <w:fldChar w:fldCharType="begin"/>
        </w:r>
        <w:r w:rsidR="00C720EE">
          <w:rPr>
            <w:webHidden/>
            <w:rtl/>
          </w:rPr>
          <w:instrText xml:space="preserve"> </w:instrText>
        </w:r>
        <w:r w:rsidR="00C720EE">
          <w:rPr>
            <w:webHidden/>
          </w:rPr>
          <w:instrText>PAGEREF</w:instrText>
        </w:r>
        <w:r w:rsidR="00C720EE">
          <w:rPr>
            <w:webHidden/>
            <w:rtl/>
          </w:rPr>
          <w:instrText xml:space="preserve"> _</w:instrText>
        </w:r>
        <w:r w:rsidR="00C720EE">
          <w:rPr>
            <w:webHidden/>
          </w:rPr>
          <w:instrText>Toc</w:instrText>
        </w:r>
        <w:r w:rsidR="00C720EE">
          <w:rPr>
            <w:webHidden/>
            <w:rtl/>
          </w:rPr>
          <w:instrText xml:space="preserve">182914990 </w:instrText>
        </w:r>
        <w:r w:rsidR="00C720EE">
          <w:rPr>
            <w:webHidden/>
          </w:rPr>
          <w:instrText>\h</w:instrText>
        </w:r>
        <w:r w:rsidR="00C720EE">
          <w:rPr>
            <w:webHidden/>
            <w:rtl/>
          </w:rPr>
          <w:instrText xml:space="preserve"> </w:instrText>
        </w:r>
        <w:r w:rsidR="00C720EE">
          <w:rPr>
            <w:webHidden/>
            <w:rtl/>
          </w:rPr>
        </w:r>
        <w:r w:rsidR="00C720EE">
          <w:rPr>
            <w:webHidden/>
            <w:rtl/>
          </w:rPr>
          <w:fldChar w:fldCharType="separate"/>
        </w:r>
        <w:r w:rsidR="00AB562E">
          <w:rPr>
            <w:webHidden/>
            <w:rtl/>
          </w:rPr>
          <w:t>16</w:t>
        </w:r>
        <w:r w:rsidR="00C720EE">
          <w:rPr>
            <w:webHidden/>
            <w:rtl/>
          </w:rPr>
          <w:fldChar w:fldCharType="end"/>
        </w:r>
      </w:hyperlink>
    </w:p>
    <w:p w:rsidR="00C720EE" w:rsidRDefault="00B119B9">
      <w:pPr>
        <w:pStyle w:val="TOC2"/>
        <w:rPr>
          <w:rFonts w:asciiTheme="minorHAnsi" w:eastAsiaTheme="minorEastAsia" w:hAnsiTheme="minorHAnsi" w:cstheme="minorBidi"/>
          <w:color w:val="auto"/>
          <w:sz w:val="22"/>
          <w:szCs w:val="22"/>
          <w:rtl/>
        </w:rPr>
      </w:pPr>
      <w:hyperlink w:anchor="_Toc182914991" w:history="1">
        <w:r w:rsidR="00C720EE" w:rsidRPr="00327AE1">
          <w:rPr>
            <w:rStyle w:val="Hyperlink"/>
            <w:rFonts w:hint="eastAsia"/>
            <w:rtl/>
          </w:rPr>
          <w:t>دوسر</w:t>
        </w:r>
        <w:r w:rsidR="00C720EE" w:rsidRPr="00327AE1">
          <w:rPr>
            <w:rStyle w:val="Hyperlink"/>
            <w:rFonts w:hint="cs"/>
            <w:rtl/>
          </w:rPr>
          <w:t>ی</w:t>
        </w:r>
        <w:r w:rsidR="00C720EE" w:rsidRPr="00327AE1">
          <w:rPr>
            <w:rStyle w:val="Hyperlink"/>
            <w:rtl/>
          </w:rPr>
          <w:t xml:space="preserve"> </w:t>
        </w:r>
        <w:r w:rsidR="00C720EE" w:rsidRPr="00327AE1">
          <w:rPr>
            <w:rStyle w:val="Hyperlink"/>
            <w:rFonts w:hint="eastAsia"/>
            <w:rtl/>
          </w:rPr>
          <w:t>روا</w:t>
        </w:r>
        <w:r w:rsidR="00C720EE" w:rsidRPr="00327AE1">
          <w:rPr>
            <w:rStyle w:val="Hyperlink"/>
            <w:rFonts w:hint="cs"/>
            <w:rtl/>
          </w:rPr>
          <w:t>ی</w:t>
        </w:r>
        <w:r w:rsidR="00C720EE" w:rsidRPr="00327AE1">
          <w:rPr>
            <w:rStyle w:val="Hyperlink"/>
            <w:rFonts w:hint="eastAsia"/>
            <w:rtl/>
          </w:rPr>
          <w:t>ت</w:t>
        </w:r>
        <w:r w:rsidR="00C720EE" w:rsidRPr="00327AE1">
          <w:rPr>
            <w:rStyle w:val="Hyperlink"/>
            <w:rtl/>
          </w:rPr>
          <w:t xml:space="preserve"> </w:t>
        </w:r>
        <w:r w:rsidR="00C720EE" w:rsidRPr="00327AE1">
          <w:rPr>
            <w:rStyle w:val="Hyperlink"/>
            <w:rFonts w:hint="eastAsia"/>
            <w:rtl/>
          </w:rPr>
          <w:t>کا</w:t>
        </w:r>
        <w:r w:rsidR="00C720EE" w:rsidRPr="00327AE1">
          <w:rPr>
            <w:rStyle w:val="Hyperlink"/>
            <w:rtl/>
          </w:rPr>
          <w:t xml:space="preserve"> </w:t>
        </w:r>
        <w:r w:rsidR="00C720EE" w:rsidRPr="00327AE1">
          <w:rPr>
            <w:rStyle w:val="Hyperlink"/>
            <w:rFonts w:hint="eastAsia"/>
            <w:rtl/>
          </w:rPr>
          <w:t>جائزہ</w:t>
        </w:r>
        <w:r w:rsidR="00C720EE">
          <w:rPr>
            <w:webHidden/>
            <w:rtl/>
          </w:rPr>
          <w:tab/>
        </w:r>
        <w:r w:rsidR="00C720EE">
          <w:rPr>
            <w:webHidden/>
            <w:rtl/>
          </w:rPr>
          <w:fldChar w:fldCharType="begin"/>
        </w:r>
        <w:r w:rsidR="00C720EE">
          <w:rPr>
            <w:webHidden/>
            <w:rtl/>
          </w:rPr>
          <w:instrText xml:space="preserve"> </w:instrText>
        </w:r>
        <w:r w:rsidR="00C720EE">
          <w:rPr>
            <w:webHidden/>
          </w:rPr>
          <w:instrText>PAGEREF</w:instrText>
        </w:r>
        <w:r w:rsidR="00C720EE">
          <w:rPr>
            <w:webHidden/>
            <w:rtl/>
          </w:rPr>
          <w:instrText xml:space="preserve"> _</w:instrText>
        </w:r>
        <w:r w:rsidR="00C720EE">
          <w:rPr>
            <w:webHidden/>
          </w:rPr>
          <w:instrText>Toc</w:instrText>
        </w:r>
        <w:r w:rsidR="00C720EE">
          <w:rPr>
            <w:webHidden/>
            <w:rtl/>
          </w:rPr>
          <w:instrText xml:space="preserve">182914991 </w:instrText>
        </w:r>
        <w:r w:rsidR="00C720EE">
          <w:rPr>
            <w:webHidden/>
          </w:rPr>
          <w:instrText>\h</w:instrText>
        </w:r>
        <w:r w:rsidR="00C720EE">
          <w:rPr>
            <w:webHidden/>
            <w:rtl/>
          </w:rPr>
          <w:instrText xml:space="preserve"> </w:instrText>
        </w:r>
        <w:r w:rsidR="00C720EE">
          <w:rPr>
            <w:webHidden/>
            <w:rtl/>
          </w:rPr>
        </w:r>
        <w:r w:rsidR="00C720EE">
          <w:rPr>
            <w:webHidden/>
            <w:rtl/>
          </w:rPr>
          <w:fldChar w:fldCharType="separate"/>
        </w:r>
        <w:r w:rsidR="00AB562E">
          <w:rPr>
            <w:webHidden/>
            <w:rtl/>
          </w:rPr>
          <w:t>16</w:t>
        </w:r>
        <w:r w:rsidR="00C720EE">
          <w:rPr>
            <w:webHidden/>
            <w:rtl/>
          </w:rPr>
          <w:fldChar w:fldCharType="end"/>
        </w:r>
      </w:hyperlink>
    </w:p>
    <w:p w:rsidR="00C720EE" w:rsidRDefault="00B119B9">
      <w:pPr>
        <w:pStyle w:val="TOC2"/>
        <w:rPr>
          <w:rFonts w:asciiTheme="minorHAnsi" w:eastAsiaTheme="minorEastAsia" w:hAnsiTheme="minorHAnsi" w:cstheme="minorBidi"/>
          <w:color w:val="auto"/>
          <w:sz w:val="22"/>
          <w:szCs w:val="22"/>
          <w:rtl/>
        </w:rPr>
      </w:pPr>
      <w:hyperlink w:anchor="_Toc182914992" w:history="1">
        <w:r w:rsidR="00C720EE" w:rsidRPr="00327AE1">
          <w:rPr>
            <w:rStyle w:val="Hyperlink"/>
            <w:rFonts w:hint="eastAsia"/>
            <w:rtl/>
          </w:rPr>
          <w:t>ت</w:t>
        </w:r>
        <w:r w:rsidR="00C720EE" w:rsidRPr="00327AE1">
          <w:rPr>
            <w:rStyle w:val="Hyperlink"/>
            <w:rFonts w:hint="cs"/>
            <w:rtl/>
          </w:rPr>
          <w:t>ی</w:t>
        </w:r>
        <w:r w:rsidR="00C720EE" w:rsidRPr="00327AE1">
          <w:rPr>
            <w:rStyle w:val="Hyperlink"/>
            <w:rFonts w:hint="eastAsia"/>
            <w:rtl/>
          </w:rPr>
          <w:t>سر</w:t>
        </w:r>
        <w:r w:rsidR="00C720EE" w:rsidRPr="00327AE1">
          <w:rPr>
            <w:rStyle w:val="Hyperlink"/>
            <w:rFonts w:hint="cs"/>
            <w:rtl/>
          </w:rPr>
          <w:t>ی</w:t>
        </w:r>
        <w:r w:rsidR="00C720EE" w:rsidRPr="00327AE1">
          <w:rPr>
            <w:rStyle w:val="Hyperlink"/>
            <w:rtl/>
          </w:rPr>
          <w:t xml:space="preserve"> </w:t>
        </w:r>
        <w:r w:rsidR="00C720EE" w:rsidRPr="00327AE1">
          <w:rPr>
            <w:rStyle w:val="Hyperlink"/>
            <w:rFonts w:hint="eastAsia"/>
            <w:rtl/>
          </w:rPr>
          <w:t>روا</w:t>
        </w:r>
        <w:r w:rsidR="00C720EE" w:rsidRPr="00327AE1">
          <w:rPr>
            <w:rStyle w:val="Hyperlink"/>
            <w:rFonts w:hint="cs"/>
            <w:rtl/>
          </w:rPr>
          <w:t>ی</w:t>
        </w:r>
        <w:r w:rsidR="00C720EE" w:rsidRPr="00327AE1">
          <w:rPr>
            <w:rStyle w:val="Hyperlink"/>
            <w:rFonts w:hint="eastAsia"/>
            <w:rtl/>
          </w:rPr>
          <w:t>ت</w:t>
        </w:r>
        <w:r w:rsidR="00C720EE" w:rsidRPr="00327AE1">
          <w:rPr>
            <w:rStyle w:val="Hyperlink"/>
            <w:rtl/>
          </w:rPr>
          <w:t xml:space="preserve"> </w:t>
        </w:r>
        <w:r w:rsidR="00C720EE" w:rsidRPr="00327AE1">
          <w:rPr>
            <w:rStyle w:val="Hyperlink"/>
            <w:rFonts w:hint="eastAsia"/>
            <w:rtl/>
          </w:rPr>
          <w:t>کا</w:t>
        </w:r>
        <w:r w:rsidR="00C720EE" w:rsidRPr="00327AE1">
          <w:rPr>
            <w:rStyle w:val="Hyperlink"/>
            <w:rtl/>
          </w:rPr>
          <w:t xml:space="preserve"> </w:t>
        </w:r>
        <w:r w:rsidR="00C720EE" w:rsidRPr="00327AE1">
          <w:rPr>
            <w:rStyle w:val="Hyperlink"/>
            <w:rFonts w:hint="eastAsia"/>
            <w:rtl/>
          </w:rPr>
          <w:t>جائزہ</w:t>
        </w:r>
        <w:r w:rsidR="00C720EE">
          <w:rPr>
            <w:webHidden/>
            <w:rtl/>
          </w:rPr>
          <w:tab/>
        </w:r>
        <w:r w:rsidR="00C720EE">
          <w:rPr>
            <w:webHidden/>
            <w:rtl/>
          </w:rPr>
          <w:fldChar w:fldCharType="begin"/>
        </w:r>
        <w:r w:rsidR="00C720EE">
          <w:rPr>
            <w:webHidden/>
            <w:rtl/>
          </w:rPr>
          <w:instrText xml:space="preserve"> </w:instrText>
        </w:r>
        <w:r w:rsidR="00C720EE">
          <w:rPr>
            <w:webHidden/>
          </w:rPr>
          <w:instrText>PAGEREF</w:instrText>
        </w:r>
        <w:r w:rsidR="00C720EE">
          <w:rPr>
            <w:webHidden/>
            <w:rtl/>
          </w:rPr>
          <w:instrText xml:space="preserve"> _</w:instrText>
        </w:r>
        <w:r w:rsidR="00C720EE">
          <w:rPr>
            <w:webHidden/>
          </w:rPr>
          <w:instrText>Toc</w:instrText>
        </w:r>
        <w:r w:rsidR="00C720EE">
          <w:rPr>
            <w:webHidden/>
            <w:rtl/>
          </w:rPr>
          <w:instrText xml:space="preserve">182914992 </w:instrText>
        </w:r>
        <w:r w:rsidR="00C720EE">
          <w:rPr>
            <w:webHidden/>
          </w:rPr>
          <w:instrText>\h</w:instrText>
        </w:r>
        <w:r w:rsidR="00C720EE">
          <w:rPr>
            <w:webHidden/>
            <w:rtl/>
          </w:rPr>
          <w:instrText xml:space="preserve"> </w:instrText>
        </w:r>
        <w:r w:rsidR="00C720EE">
          <w:rPr>
            <w:webHidden/>
            <w:rtl/>
          </w:rPr>
        </w:r>
        <w:r w:rsidR="00C720EE">
          <w:rPr>
            <w:webHidden/>
            <w:rtl/>
          </w:rPr>
          <w:fldChar w:fldCharType="separate"/>
        </w:r>
        <w:r w:rsidR="00AB562E">
          <w:rPr>
            <w:webHidden/>
            <w:rtl/>
          </w:rPr>
          <w:t>18</w:t>
        </w:r>
        <w:r w:rsidR="00C720EE">
          <w:rPr>
            <w:webHidden/>
            <w:rtl/>
          </w:rPr>
          <w:fldChar w:fldCharType="end"/>
        </w:r>
      </w:hyperlink>
    </w:p>
    <w:p w:rsidR="00C720EE" w:rsidRDefault="00B119B9">
      <w:pPr>
        <w:pStyle w:val="TOC2"/>
        <w:rPr>
          <w:rFonts w:asciiTheme="minorHAnsi" w:eastAsiaTheme="minorEastAsia" w:hAnsiTheme="minorHAnsi" w:cstheme="minorBidi"/>
          <w:color w:val="auto"/>
          <w:sz w:val="22"/>
          <w:szCs w:val="22"/>
          <w:rtl/>
        </w:rPr>
      </w:pPr>
      <w:hyperlink w:anchor="_Toc182914993" w:history="1">
        <w:r w:rsidR="00C720EE" w:rsidRPr="00327AE1">
          <w:rPr>
            <w:rStyle w:val="Hyperlink"/>
            <w:rFonts w:hint="eastAsia"/>
            <w:rtl/>
          </w:rPr>
          <w:t>چوتھ</w:t>
        </w:r>
        <w:r w:rsidR="00C720EE" w:rsidRPr="00327AE1">
          <w:rPr>
            <w:rStyle w:val="Hyperlink"/>
            <w:rFonts w:hint="cs"/>
            <w:rtl/>
          </w:rPr>
          <w:t>ی</w:t>
        </w:r>
        <w:r w:rsidR="00C720EE" w:rsidRPr="00327AE1">
          <w:rPr>
            <w:rStyle w:val="Hyperlink"/>
            <w:rtl/>
          </w:rPr>
          <w:t xml:space="preserve"> </w:t>
        </w:r>
        <w:r w:rsidR="00C720EE" w:rsidRPr="00327AE1">
          <w:rPr>
            <w:rStyle w:val="Hyperlink"/>
            <w:rFonts w:hint="eastAsia"/>
            <w:rtl/>
          </w:rPr>
          <w:t>جہت</w:t>
        </w:r>
        <w:r w:rsidR="00C720EE" w:rsidRPr="00327AE1">
          <w:rPr>
            <w:rStyle w:val="Hyperlink"/>
            <w:rtl/>
          </w:rPr>
          <w:t xml:space="preserve"> : </w:t>
        </w:r>
        <w:r w:rsidR="00C720EE" w:rsidRPr="00327AE1">
          <w:rPr>
            <w:rStyle w:val="Hyperlink"/>
            <w:rFonts w:hint="eastAsia"/>
            <w:rtl/>
          </w:rPr>
          <w:t>بخار</w:t>
        </w:r>
        <w:r w:rsidR="00C720EE" w:rsidRPr="00327AE1">
          <w:rPr>
            <w:rStyle w:val="Hyperlink"/>
            <w:rFonts w:hint="cs"/>
            <w:rtl/>
          </w:rPr>
          <w:t>ی</w:t>
        </w:r>
        <w:r w:rsidR="00C720EE" w:rsidRPr="00327AE1">
          <w:rPr>
            <w:rStyle w:val="Hyperlink"/>
            <w:rtl/>
          </w:rPr>
          <w:t xml:space="preserve"> </w:t>
        </w:r>
        <w:r w:rsidR="00C720EE" w:rsidRPr="00327AE1">
          <w:rPr>
            <w:rStyle w:val="Hyperlink"/>
            <w:rFonts w:hint="eastAsia"/>
            <w:rtl/>
          </w:rPr>
          <w:t>اور</w:t>
        </w:r>
        <w:r w:rsidR="00C720EE" w:rsidRPr="00327AE1">
          <w:rPr>
            <w:rStyle w:val="Hyperlink"/>
            <w:rtl/>
          </w:rPr>
          <w:t xml:space="preserve"> </w:t>
        </w:r>
        <w:r w:rsidR="00C720EE" w:rsidRPr="00327AE1">
          <w:rPr>
            <w:rStyle w:val="Hyperlink"/>
            <w:rFonts w:hint="eastAsia"/>
            <w:rtl/>
          </w:rPr>
          <w:t>دوسروں</w:t>
        </w:r>
        <w:r w:rsidR="00C720EE" w:rsidRPr="00327AE1">
          <w:rPr>
            <w:rStyle w:val="Hyperlink"/>
            <w:rtl/>
          </w:rPr>
          <w:t xml:space="preserve"> </w:t>
        </w:r>
        <w:r w:rsidR="00C720EE" w:rsidRPr="00327AE1">
          <w:rPr>
            <w:rStyle w:val="Hyperlink"/>
            <w:rFonts w:hint="eastAsia"/>
            <w:rtl/>
          </w:rPr>
          <w:t>ک</w:t>
        </w:r>
        <w:r w:rsidR="00C720EE" w:rsidRPr="00327AE1">
          <w:rPr>
            <w:rStyle w:val="Hyperlink"/>
            <w:rFonts w:hint="cs"/>
            <w:rtl/>
          </w:rPr>
          <w:t>ی</w:t>
        </w:r>
        <w:r w:rsidR="00C720EE" w:rsidRPr="00327AE1">
          <w:rPr>
            <w:rStyle w:val="Hyperlink"/>
            <w:rtl/>
          </w:rPr>
          <w:t xml:space="preserve"> </w:t>
        </w:r>
        <w:r w:rsidR="00C720EE" w:rsidRPr="00327AE1">
          <w:rPr>
            <w:rStyle w:val="Hyperlink"/>
            <w:rFonts w:hint="eastAsia"/>
            <w:rtl/>
          </w:rPr>
          <w:t>روا</w:t>
        </w:r>
        <w:r w:rsidR="00C720EE" w:rsidRPr="00327AE1">
          <w:rPr>
            <w:rStyle w:val="Hyperlink"/>
            <w:rFonts w:hint="cs"/>
            <w:rtl/>
          </w:rPr>
          <w:t>ی</w:t>
        </w:r>
        <w:r w:rsidR="00C720EE" w:rsidRPr="00327AE1">
          <w:rPr>
            <w:rStyle w:val="Hyperlink"/>
            <w:rFonts w:hint="eastAsia"/>
            <w:rtl/>
          </w:rPr>
          <w:t>ات</w:t>
        </w:r>
        <w:r w:rsidR="00C720EE" w:rsidRPr="00327AE1">
          <w:rPr>
            <w:rStyle w:val="Hyperlink"/>
            <w:rtl/>
          </w:rPr>
          <w:t xml:space="preserve"> </w:t>
        </w:r>
        <w:r w:rsidR="00C720EE" w:rsidRPr="00327AE1">
          <w:rPr>
            <w:rStyle w:val="Hyperlink"/>
            <w:rFonts w:hint="eastAsia"/>
            <w:rtl/>
          </w:rPr>
          <w:t>م</w:t>
        </w:r>
        <w:r w:rsidR="00C720EE" w:rsidRPr="00327AE1">
          <w:rPr>
            <w:rStyle w:val="Hyperlink"/>
            <w:rFonts w:hint="cs"/>
            <w:rtl/>
          </w:rPr>
          <w:t>ی</w:t>
        </w:r>
        <w:r w:rsidR="00C720EE" w:rsidRPr="00327AE1">
          <w:rPr>
            <w:rStyle w:val="Hyperlink"/>
            <w:rFonts w:hint="eastAsia"/>
            <w:rtl/>
          </w:rPr>
          <w:t>ں</w:t>
        </w:r>
        <w:r w:rsidR="00C720EE" w:rsidRPr="00327AE1">
          <w:rPr>
            <w:rStyle w:val="Hyperlink"/>
            <w:rtl/>
          </w:rPr>
          <w:t xml:space="preserve"> </w:t>
        </w:r>
        <w:r w:rsidR="00C720EE" w:rsidRPr="00327AE1">
          <w:rPr>
            <w:rStyle w:val="Hyperlink"/>
            <w:rFonts w:hint="eastAsia"/>
            <w:rtl/>
          </w:rPr>
          <w:t>تعارض</w:t>
        </w:r>
        <w:r w:rsidR="00C720EE" w:rsidRPr="00327AE1">
          <w:rPr>
            <w:rStyle w:val="Hyperlink"/>
            <w:rtl/>
          </w:rPr>
          <w:t xml:space="preserve"> </w:t>
        </w:r>
        <w:r w:rsidR="00C720EE" w:rsidRPr="00327AE1">
          <w:rPr>
            <w:rStyle w:val="Hyperlink"/>
            <w:rFonts w:hint="eastAsia"/>
            <w:rtl/>
          </w:rPr>
          <w:t>موجود</w:t>
        </w:r>
        <w:r w:rsidR="00C720EE" w:rsidRPr="00327AE1">
          <w:rPr>
            <w:rStyle w:val="Hyperlink"/>
            <w:rtl/>
          </w:rPr>
          <w:t xml:space="preserve"> </w:t>
        </w:r>
        <w:r w:rsidR="00C720EE" w:rsidRPr="00327AE1">
          <w:rPr>
            <w:rStyle w:val="Hyperlink"/>
            <w:rFonts w:hint="eastAsia"/>
            <w:rtl/>
          </w:rPr>
          <w:t>ہے</w:t>
        </w:r>
        <w:r w:rsidR="00C720EE" w:rsidRPr="00327AE1">
          <w:rPr>
            <w:rStyle w:val="Hyperlink"/>
            <w:rtl/>
          </w:rPr>
          <w:t>۔</w:t>
        </w:r>
        <w:r w:rsidR="00C720EE">
          <w:rPr>
            <w:webHidden/>
            <w:rtl/>
          </w:rPr>
          <w:tab/>
        </w:r>
        <w:r w:rsidR="00C720EE">
          <w:rPr>
            <w:webHidden/>
            <w:rtl/>
          </w:rPr>
          <w:fldChar w:fldCharType="begin"/>
        </w:r>
        <w:r w:rsidR="00C720EE">
          <w:rPr>
            <w:webHidden/>
            <w:rtl/>
          </w:rPr>
          <w:instrText xml:space="preserve"> </w:instrText>
        </w:r>
        <w:r w:rsidR="00C720EE">
          <w:rPr>
            <w:webHidden/>
          </w:rPr>
          <w:instrText>PAGEREF</w:instrText>
        </w:r>
        <w:r w:rsidR="00C720EE">
          <w:rPr>
            <w:webHidden/>
            <w:rtl/>
          </w:rPr>
          <w:instrText xml:space="preserve"> _</w:instrText>
        </w:r>
        <w:r w:rsidR="00C720EE">
          <w:rPr>
            <w:webHidden/>
          </w:rPr>
          <w:instrText>Toc</w:instrText>
        </w:r>
        <w:r w:rsidR="00C720EE">
          <w:rPr>
            <w:webHidden/>
            <w:rtl/>
          </w:rPr>
          <w:instrText xml:space="preserve">182914993 </w:instrText>
        </w:r>
        <w:r w:rsidR="00C720EE">
          <w:rPr>
            <w:webHidden/>
          </w:rPr>
          <w:instrText>\h</w:instrText>
        </w:r>
        <w:r w:rsidR="00C720EE">
          <w:rPr>
            <w:webHidden/>
            <w:rtl/>
          </w:rPr>
          <w:instrText xml:space="preserve"> </w:instrText>
        </w:r>
        <w:r w:rsidR="00C720EE">
          <w:rPr>
            <w:webHidden/>
            <w:rtl/>
          </w:rPr>
        </w:r>
        <w:r w:rsidR="00C720EE">
          <w:rPr>
            <w:webHidden/>
            <w:rtl/>
          </w:rPr>
          <w:fldChar w:fldCharType="separate"/>
        </w:r>
        <w:r w:rsidR="00AB562E">
          <w:rPr>
            <w:webHidden/>
            <w:rtl/>
          </w:rPr>
          <w:t>20</w:t>
        </w:r>
        <w:r w:rsidR="00C720EE">
          <w:rPr>
            <w:webHidden/>
            <w:rtl/>
          </w:rPr>
          <w:fldChar w:fldCharType="end"/>
        </w:r>
      </w:hyperlink>
    </w:p>
    <w:p w:rsidR="00C720EE" w:rsidRDefault="00B119B9">
      <w:pPr>
        <w:pStyle w:val="TOC2"/>
        <w:rPr>
          <w:rFonts w:asciiTheme="minorHAnsi" w:eastAsiaTheme="minorEastAsia" w:hAnsiTheme="minorHAnsi" w:cstheme="minorBidi"/>
          <w:color w:val="auto"/>
          <w:sz w:val="22"/>
          <w:szCs w:val="22"/>
          <w:rtl/>
        </w:rPr>
      </w:pPr>
      <w:hyperlink w:anchor="_Toc182914994" w:history="1">
        <w:r w:rsidR="00C720EE" w:rsidRPr="00327AE1">
          <w:rPr>
            <w:rStyle w:val="Hyperlink"/>
            <w:rFonts w:hint="eastAsia"/>
            <w:rtl/>
          </w:rPr>
          <w:t>پہل</w:t>
        </w:r>
        <w:r w:rsidR="00C720EE" w:rsidRPr="00327AE1">
          <w:rPr>
            <w:rStyle w:val="Hyperlink"/>
            <w:rFonts w:hint="cs"/>
            <w:rtl/>
          </w:rPr>
          <w:t>ی</w:t>
        </w:r>
        <w:r w:rsidR="00C720EE" w:rsidRPr="00327AE1">
          <w:rPr>
            <w:rStyle w:val="Hyperlink"/>
            <w:rtl/>
          </w:rPr>
          <w:t xml:space="preserve"> </w:t>
        </w:r>
        <w:r w:rsidR="00C720EE" w:rsidRPr="00327AE1">
          <w:rPr>
            <w:rStyle w:val="Hyperlink"/>
            <w:rFonts w:hint="eastAsia"/>
            <w:rtl/>
          </w:rPr>
          <w:t>روا</w:t>
        </w:r>
        <w:r w:rsidR="00C720EE" w:rsidRPr="00327AE1">
          <w:rPr>
            <w:rStyle w:val="Hyperlink"/>
            <w:rFonts w:hint="cs"/>
            <w:rtl/>
          </w:rPr>
          <w:t>ی</w:t>
        </w:r>
        <w:r w:rsidR="00C720EE" w:rsidRPr="00327AE1">
          <w:rPr>
            <w:rStyle w:val="Hyperlink"/>
            <w:rFonts w:hint="eastAsia"/>
            <w:rtl/>
          </w:rPr>
          <w:t>ت</w:t>
        </w:r>
        <w:r w:rsidR="00C720EE" w:rsidRPr="00327AE1">
          <w:rPr>
            <w:rStyle w:val="Hyperlink"/>
            <w:rtl/>
          </w:rPr>
          <w:t xml:space="preserve"> </w:t>
        </w:r>
        <w:r w:rsidR="00C720EE" w:rsidRPr="00327AE1">
          <w:rPr>
            <w:rStyle w:val="Hyperlink"/>
            <w:rFonts w:hint="eastAsia"/>
            <w:rtl/>
          </w:rPr>
          <w:t>کا</w:t>
        </w:r>
        <w:r w:rsidR="00C720EE" w:rsidRPr="00327AE1">
          <w:rPr>
            <w:rStyle w:val="Hyperlink"/>
            <w:rtl/>
          </w:rPr>
          <w:t xml:space="preserve"> </w:t>
        </w:r>
        <w:r w:rsidR="00C720EE" w:rsidRPr="00327AE1">
          <w:rPr>
            <w:rStyle w:val="Hyperlink"/>
            <w:rFonts w:hint="eastAsia"/>
            <w:rtl/>
          </w:rPr>
          <w:t>جائزہ</w:t>
        </w:r>
        <w:r w:rsidR="00C720EE">
          <w:rPr>
            <w:webHidden/>
            <w:rtl/>
          </w:rPr>
          <w:tab/>
        </w:r>
        <w:r w:rsidR="00C720EE">
          <w:rPr>
            <w:webHidden/>
            <w:rtl/>
          </w:rPr>
          <w:fldChar w:fldCharType="begin"/>
        </w:r>
        <w:r w:rsidR="00C720EE">
          <w:rPr>
            <w:webHidden/>
            <w:rtl/>
          </w:rPr>
          <w:instrText xml:space="preserve"> </w:instrText>
        </w:r>
        <w:r w:rsidR="00C720EE">
          <w:rPr>
            <w:webHidden/>
          </w:rPr>
          <w:instrText>PAGEREF</w:instrText>
        </w:r>
        <w:r w:rsidR="00C720EE">
          <w:rPr>
            <w:webHidden/>
            <w:rtl/>
          </w:rPr>
          <w:instrText xml:space="preserve"> _</w:instrText>
        </w:r>
        <w:r w:rsidR="00C720EE">
          <w:rPr>
            <w:webHidden/>
          </w:rPr>
          <w:instrText>Toc</w:instrText>
        </w:r>
        <w:r w:rsidR="00C720EE">
          <w:rPr>
            <w:webHidden/>
            <w:rtl/>
          </w:rPr>
          <w:instrText xml:space="preserve">182914994 </w:instrText>
        </w:r>
        <w:r w:rsidR="00C720EE">
          <w:rPr>
            <w:webHidden/>
          </w:rPr>
          <w:instrText>\h</w:instrText>
        </w:r>
        <w:r w:rsidR="00C720EE">
          <w:rPr>
            <w:webHidden/>
            <w:rtl/>
          </w:rPr>
          <w:instrText xml:space="preserve"> </w:instrText>
        </w:r>
        <w:r w:rsidR="00C720EE">
          <w:rPr>
            <w:webHidden/>
            <w:rtl/>
          </w:rPr>
        </w:r>
        <w:r w:rsidR="00C720EE">
          <w:rPr>
            <w:webHidden/>
            <w:rtl/>
          </w:rPr>
          <w:fldChar w:fldCharType="separate"/>
        </w:r>
        <w:r w:rsidR="00AB562E">
          <w:rPr>
            <w:webHidden/>
            <w:rtl/>
          </w:rPr>
          <w:t>21</w:t>
        </w:r>
        <w:r w:rsidR="00C720EE">
          <w:rPr>
            <w:webHidden/>
            <w:rtl/>
          </w:rPr>
          <w:fldChar w:fldCharType="end"/>
        </w:r>
      </w:hyperlink>
    </w:p>
    <w:p w:rsidR="00C720EE" w:rsidRDefault="00B119B9">
      <w:pPr>
        <w:pStyle w:val="TOC2"/>
        <w:rPr>
          <w:rFonts w:asciiTheme="minorHAnsi" w:eastAsiaTheme="minorEastAsia" w:hAnsiTheme="minorHAnsi" w:cstheme="minorBidi"/>
          <w:color w:val="auto"/>
          <w:sz w:val="22"/>
          <w:szCs w:val="22"/>
          <w:rtl/>
        </w:rPr>
      </w:pPr>
      <w:hyperlink w:anchor="_Toc182914995" w:history="1">
        <w:r w:rsidR="00C720EE" w:rsidRPr="00327AE1">
          <w:rPr>
            <w:rStyle w:val="Hyperlink"/>
            <w:rFonts w:hint="eastAsia"/>
            <w:rtl/>
          </w:rPr>
          <w:t>دوسر</w:t>
        </w:r>
        <w:r w:rsidR="00C720EE" w:rsidRPr="00327AE1">
          <w:rPr>
            <w:rStyle w:val="Hyperlink"/>
            <w:rFonts w:hint="cs"/>
            <w:rtl/>
          </w:rPr>
          <w:t>ی</w:t>
        </w:r>
        <w:r w:rsidR="00C720EE" w:rsidRPr="00327AE1">
          <w:rPr>
            <w:rStyle w:val="Hyperlink"/>
            <w:rtl/>
          </w:rPr>
          <w:t xml:space="preserve"> </w:t>
        </w:r>
        <w:r w:rsidR="00C720EE" w:rsidRPr="00327AE1">
          <w:rPr>
            <w:rStyle w:val="Hyperlink"/>
            <w:rFonts w:hint="eastAsia"/>
            <w:rtl/>
          </w:rPr>
          <w:t>روا</w:t>
        </w:r>
        <w:r w:rsidR="00C720EE" w:rsidRPr="00327AE1">
          <w:rPr>
            <w:rStyle w:val="Hyperlink"/>
            <w:rFonts w:hint="cs"/>
            <w:rtl/>
          </w:rPr>
          <w:t>ی</w:t>
        </w:r>
        <w:r w:rsidR="00C720EE" w:rsidRPr="00327AE1">
          <w:rPr>
            <w:rStyle w:val="Hyperlink"/>
            <w:rFonts w:hint="eastAsia"/>
            <w:rtl/>
          </w:rPr>
          <w:t>ت</w:t>
        </w:r>
        <w:r w:rsidR="00C720EE" w:rsidRPr="00327AE1">
          <w:rPr>
            <w:rStyle w:val="Hyperlink"/>
            <w:rtl/>
          </w:rPr>
          <w:t xml:space="preserve"> </w:t>
        </w:r>
        <w:r w:rsidR="00C720EE" w:rsidRPr="00327AE1">
          <w:rPr>
            <w:rStyle w:val="Hyperlink"/>
            <w:rFonts w:hint="eastAsia"/>
            <w:rtl/>
          </w:rPr>
          <w:t>کا</w:t>
        </w:r>
        <w:r w:rsidR="00C720EE" w:rsidRPr="00327AE1">
          <w:rPr>
            <w:rStyle w:val="Hyperlink"/>
            <w:rtl/>
          </w:rPr>
          <w:t xml:space="preserve"> </w:t>
        </w:r>
        <w:r w:rsidR="00C720EE" w:rsidRPr="00327AE1">
          <w:rPr>
            <w:rStyle w:val="Hyperlink"/>
            <w:rFonts w:hint="eastAsia"/>
            <w:rtl/>
          </w:rPr>
          <w:t>جائزہ</w:t>
        </w:r>
        <w:r w:rsidR="00C720EE">
          <w:rPr>
            <w:webHidden/>
            <w:rtl/>
          </w:rPr>
          <w:tab/>
        </w:r>
        <w:bookmarkStart w:id="0" w:name="_GoBack"/>
        <w:bookmarkEnd w:id="0"/>
        <w:r w:rsidR="00C720EE">
          <w:rPr>
            <w:webHidden/>
            <w:rtl/>
          </w:rPr>
          <w:fldChar w:fldCharType="begin"/>
        </w:r>
        <w:r w:rsidR="00C720EE">
          <w:rPr>
            <w:webHidden/>
            <w:rtl/>
          </w:rPr>
          <w:instrText xml:space="preserve"> </w:instrText>
        </w:r>
        <w:r w:rsidR="00C720EE">
          <w:rPr>
            <w:webHidden/>
          </w:rPr>
          <w:instrText>PAGEREF</w:instrText>
        </w:r>
        <w:r w:rsidR="00C720EE">
          <w:rPr>
            <w:webHidden/>
            <w:rtl/>
          </w:rPr>
          <w:instrText xml:space="preserve"> _</w:instrText>
        </w:r>
        <w:r w:rsidR="00C720EE">
          <w:rPr>
            <w:webHidden/>
          </w:rPr>
          <w:instrText>Toc</w:instrText>
        </w:r>
        <w:r w:rsidR="00C720EE">
          <w:rPr>
            <w:webHidden/>
            <w:rtl/>
          </w:rPr>
          <w:instrText xml:space="preserve">182914995 </w:instrText>
        </w:r>
        <w:r w:rsidR="00C720EE">
          <w:rPr>
            <w:webHidden/>
          </w:rPr>
          <w:instrText>\h</w:instrText>
        </w:r>
        <w:r w:rsidR="00C720EE">
          <w:rPr>
            <w:webHidden/>
            <w:rtl/>
          </w:rPr>
          <w:instrText xml:space="preserve"> </w:instrText>
        </w:r>
        <w:r w:rsidR="00C720EE">
          <w:rPr>
            <w:webHidden/>
            <w:rtl/>
          </w:rPr>
        </w:r>
        <w:r w:rsidR="00C720EE">
          <w:rPr>
            <w:webHidden/>
            <w:rtl/>
          </w:rPr>
          <w:fldChar w:fldCharType="separate"/>
        </w:r>
        <w:r w:rsidR="00AB562E">
          <w:rPr>
            <w:webHidden/>
            <w:rtl/>
          </w:rPr>
          <w:t>21</w:t>
        </w:r>
        <w:r w:rsidR="00C720EE">
          <w:rPr>
            <w:webHidden/>
            <w:rtl/>
          </w:rPr>
          <w:fldChar w:fldCharType="end"/>
        </w:r>
      </w:hyperlink>
    </w:p>
    <w:p w:rsidR="00C720EE" w:rsidRDefault="00B119B9">
      <w:pPr>
        <w:pStyle w:val="TOC2"/>
        <w:rPr>
          <w:rFonts w:asciiTheme="minorHAnsi" w:eastAsiaTheme="minorEastAsia" w:hAnsiTheme="minorHAnsi" w:cstheme="minorBidi"/>
          <w:color w:val="auto"/>
          <w:sz w:val="22"/>
          <w:szCs w:val="22"/>
          <w:rtl/>
        </w:rPr>
      </w:pPr>
      <w:hyperlink w:anchor="_Toc182914996" w:history="1">
        <w:r w:rsidR="00C720EE" w:rsidRPr="00327AE1">
          <w:rPr>
            <w:rStyle w:val="Hyperlink"/>
            <w:rFonts w:hint="eastAsia"/>
            <w:rtl/>
          </w:rPr>
          <w:t>ت</w:t>
        </w:r>
        <w:r w:rsidR="00C720EE" w:rsidRPr="00327AE1">
          <w:rPr>
            <w:rStyle w:val="Hyperlink"/>
            <w:rFonts w:hint="cs"/>
            <w:rtl/>
          </w:rPr>
          <w:t>ی</w:t>
        </w:r>
        <w:r w:rsidR="00C720EE" w:rsidRPr="00327AE1">
          <w:rPr>
            <w:rStyle w:val="Hyperlink"/>
            <w:rFonts w:hint="eastAsia"/>
            <w:rtl/>
          </w:rPr>
          <w:t>سر</w:t>
        </w:r>
        <w:r w:rsidR="00C720EE" w:rsidRPr="00327AE1">
          <w:rPr>
            <w:rStyle w:val="Hyperlink"/>
            <w:rFonts w:hint="cs"/>
            <w:rtl/>
          </w:rPr>
          <w:t>ی</w:t>
        </w:r>
        <w:r w:rsidR="00C720EE" w:rsidRPr="00327AE1">
          <w:rPr>
            <w:rStyle w:val="Hyperlink"/>
            <w:rtl/>
          </w:rPr>
          <w:t xml:space="preserve"> </w:t>
        </w:r>
        <w:r w:rsidR="00C720EE" w:rsidRPr="00327AE1">
          <w:rPr>
            <w:rStyle w:val="Hyperlink"/>
            <w:rFonts w:hint="eastAsia"/>
            <w:rtl/>
          </w:rPr>
          <w:t>روا</w:t>
        </w:r>
        <w:r w:rsidR="00C720EE" w:rsidRPr="00327AE1">
          <w:rPr>
            <w:rStyle w:val="Hyperlink"/>
            <w:rFonts w:hint="cs"/>
            <w:rtl/>
          </w:rPr>
          <w:t>ی</w:t>
        </w:r>
        <w:r w:rsidR="00C720EE" w:rsidRPr="00327AE1">
          <w:rPr>
            <w:rStyle w:val="Hyperlink"/>
            <w:rFonts w:hint="eastAsia"/>
            <w:rtl/>
          </w:rPr>
          <w:t>ت</w:t>
        </w:r>
        <w:r w:rsidR="00C720EE" w:rsidRPr="00327AE1">
          <w:rPr>
            <w:rStyle w:val="Hyperlink"/>
            <w:rtl/>
          </w:rPr>
          <w:t xml:space="preserve"> </w:t>
        </w:r>
        <w:r w:rsidR="00C720EE" w:rsidRPr="00327AE1">
          <w:rPr>
            <w:rStyle w:val="Hyperlink"/>
            <w:rFonts w:hint="eastAsia"/>
            <w:rtl/>
          </w:rPr>
          <w:t>کا</w:t>
        </w:r>
        <w:r w:rsidR="00C720EE" w:rsidRPr="00327AE1">
          <w:rPr>
            <w:rStyle w:val="Hyperlink"/>
            <w:rtl/>
          </w:rPr>
          <w:t xml:space="preserve"> </w:t>
        </w:r>
        <w:r w:rsidR="00C720EE" w:rsidRPr="00327AE1">
          <w:rPr>
            <w:rStyle w:val="Hyperlink"/>
            <w:rFonts w:hint="eastAsia"/>
            <w:rtl/>
          </w:rPr>
          <w:t>جائزہ</w:t>
        </w:r>
        <w:r w:rsidR="00C720EE">
          <w:rPr>
            <w:webHidden/>
            <w:rtl/>
          </w:rPr>
          <w:tab/>
        </w:r>
        <w:r w:rsidR="00C720EE">
          <w:rPr>
            <w:webHidden/>
            <w:rtl/>
          </w:rPr>
          <w:fldChar w:fldCharType="begin"/>
        </w:r>
        <w:r w:rsidR="00C720EE">
          <w:rPr>
            <w:webHidden/>
            <w:rtl/>
          </w:rPr>
          <w:instrText xml:space="preserve"> </w:instrText>
        </w:r>
        <w:r w:rsidR="00C720EE">
          <w:rPr>
            <w:webHidden/>
          </w:rPr>
          <w:instrText>PAGEREF</w:instrText>
        </w:r>
        <w:r w:rsidR="00C720EE">
          <w:rPr>
            <w:webHidden/>
            <w:rtl/>
          </w:rPr>
          <w:instrText xml:space="preserve"> _</w:instrText>
        </w:r>
        <w:r w:rsidR="00C720EE">
          <w:rPr>
            <w:webHidden/>
          </w:rPr>
          <w:instrText>Toc</w:instrText>
        </w:r>
        <w:r w:rsidR="00C720EE">
          <w:rPr>
            <w:webHidden/>
            <w:rtl/>
          </w:rPr>
          <w:instrText xml:space="preserve">182914996 </w:instrText>
        </w:r>
        <w:r w:rsidR="00C720EE">
          <w:rPr>
            <w:webHidden/>
          </w:rPr>
          <w:instrText>\h</w:instrText>
        </w:r>
        <w:r w:rsidR="00C720EE">
          <w:rPr>
            <w:webHidden/>
            <w:rtl/>
          </w:rPr>
          <w:instrText xml:space="preserve"> </w:instrText>
        </w:r>
        <w:r w:rsidR="00C720EE">
          <w:rPr>
            <w:webHidden/>
            <w:rtl/>
          </w:rPr>
        </w:r>
        <w:r w:rsidR="00C720EE">
          <w:rPr>
            <w:webHidden/>
            <w:rtl/>
          </w:rPr>
          <w:fldChar w:fldCharType="separate"/>
        </w:r>
        <w:r w:rsidR="00AB562E">
          <w:rPr>
            <w:webHidden/>
            <w:rtl/>
          </w:rPr>
          <w:t>22</w:t>
        </w:r>
        <w:r w:rsidR="00C720EE">
          <w:rPr>
            <w:webHidden/>
            <w:rtl/>
          </w:rPr>
          <w:fldChar w:fldCharType="end"/>
        </w:r>
      </w:hyperlink>
    </w:p>
    <w:p w:rsidR="00C720EE" w:rsidRDefault="00B119B9">
      <w:pPr>
        <w:pStyle w:val="TOC2"/>
        <w:rPr>
          <w:rFonts w:asciiTheme="minorHAnsi" w:eastAsiaTheme="minorEastAsia" w:hAnsiTheme="minorHAnsi" w:cstheme="minorBidi"/>
          <w:color w:val="auto"/>
          <w:sz w:val="22"/>
          <w:szCs w:val="22"/>
          <w:rtl/>
        </w:rPr>
      </w:pPr>
      <w:hyperlink w:anchor="_Toc182914997" w:history="1">
        <w:r w:rsidR="00C720EE" w:rsidRPr="00327AE1">
          <w:rPr>
            <w:rStyle w:val="Hyperlink"/>
            <w:rFonts w:hint="eastAsia"/>
            <w:rtl/>
          </w:rPr>
          <w:t>چوتھ</w:t>
        </w:r>
        <w:r w:rsidR="00C720EE" w:rsidRPr="00327AE1">
          <w:rPr>
            <w:rStyle w:val="Hyperlink"/>
            <w:rFonts w:hint="cs"/>
            <w:rtl/>
          </w:rPr>
          <w:t>ی</w:t>
        </w:r>
        <w:r w:rsidR="00C720EE" w:rsidRPr="00327AE1">
          <w:rPr>
            <w:rStyle w:val="Hyperlink"/>
            <w:rtl/>
          </w:rPr>
          <w:t xml:space="preserve"> </w:t>
        </w:r>
        <w:r w:rsidR="00C720EE" w:rsidRPr="00327AE1">
          <w:rPr>
            <w:rStyle w:val="Hyperlink"/>
            <w:rFonts w:hint="eastAsia"/>
            <w:rtl/>
          </w:rPr>
          <w:t>روا</w:t>
        </w:r>
        <w:r w:rsidR="00C720EE" w:rsidRPr="00327AE1">
          <w:rPr>
            <w:rStyle w:val="Hyperlink"/>
            <w:rFonts w:hint="cs"/>
            <w:rtl/>
          </w:rPr>
          <w:t>ی</w:t>
        </w:r>
        <w:r w:rsidR="00C720EE" w:rsidRPr="00327AE1">
          <w:rPr>
            <w:rStyle w:val="Hyperlink"/>
            <w:rFonts w:hint="eastAsia"/>
            <w:rtl/>
          </w:rPr>
          <w:t>ت</w:t>
        </w:r>
        <w:r w:rsidR="00C720EE" w:rsidRPr="00327AE1">
          <w:rPr>
            <w:rStyle w:val="Hyperlink"/>
            <w:rtl/>
          </w:rPr>
          <w:t xml:space="preserve"> </w:t>
        </w:r>
        <w:r w:rsidR="00C720EE" w:rsidRPr="00327AE1">
          <w:rPr>
            <w:rStyle w:val="Hyperlink"/>
            <w:rFonts w:hint="eastAsia"/>
            <w:rtl/>
          </w:rPr>
          <w:t>کا</w:t>
        </w:r>
        <w:r w:rsidR="00C720EE" w:rsidRPr="00327AE1">
          <w:rPr>
            <w:rStyle w:val="Hyperlink"/>
            <w:rtl/>
          </w:rPr>
          <w:t xml:space="preserve"> </w:t>
        </w:r>
        <w:r w:rsidR="00C720EE" w:rsidRPr="00327AE1">
          <w:rPr>
            <w:rStyle w:val="Hyperlink"/>
            <w:rFonts w:hint="eastAsia"/>
            <w:rtl/>
          </w:rPr>
          <w:t>جائزہ</w:t>
        </w:r>
        <w:r w:rsidR="00C720EE">
          <w:rPr>
            <w:webHidden/>
            <w:rtl/>
          </w:rPr>
          <w:tab/>
        </w:r>
        <w:r w:rsidR="00C720EE">
          <w:rPr>
            <w:webHidden/>
            <w:rtl/>
          </w:rPr>
          <w:fldChar w:fldCharType="begin"/>
        </w:r>
        <w:r w:rsidR="00C720EE">
          <w:rPr>
            <w:webHidden/>
            <w:rtl/>
          </w:rPr>
          <w:instrText xml:space="preserve"> </w:instrText>
        </w:r>
        <w:r w:rsidR="00C720EE">
          <w:rPr>
            <w:webHidden/>
          </w:rPr>
          <w:instrText>PAGEREF</w:instrText>
        </w:r>
        <w:r w:rsidR="00C720EE">
          <w:rPr>
            <w:webHidden/>
            <w:rtl/>
          </w:rPr>
          <w:instrText xml:space="preserve"> _</w:instrText>
        </w:r>
        <w:r w:rsidR="00C720EE">
          <w:rPr>
            <w:webHidden/>
          </w:rPr>
          <w:instrText>Toc</w:instrText>
        </w:r>
        <w:r w:rsidR="00C720EE">
          <w:rPr>
            <w:webHidden/>
            <w:rtl/>
          </w:rPr>
          <w:instrText xml:space="preserve">182914997 </w:instrText>
        </w:r>
        <w:r w:rsidR="00C720EE">
          <w:rPr>
            <w:webHidden/>
          </w:rPr>
          <w:instrText>\h</w:instrText>
        </w:r>
        <w:r w:rsidR="00C720EE">
          <w:rPr>
            <w:webHidden/>
            <w:rtl/>
          </w:rPr>
          <w:instrText xml:space="preserve"> </w:instrText>
        </w:r>
        <w:r w:rsidR="00C720EE">
          <w:rPr>
            <w:webHidden/>
            <w:rtl/>
          </w:rPr>
        </w:r>
        <w:r w:rsidR="00C720EE">
          <w:rPr>
            <w:webHidden/>
            <w:rtl/>
          </w:rPr>
          <w:fldChar w:fldCharType="separate"/>
        </w:r>
        <w:r w:rsidR="00AB562E">
          <w:rPr>
            <w:webHidden/>
            <w:rtl/>
          </w:rPr>
          <w:t>22</w:t>
        </w:r>
        <w:r w:rsidR="00C720EE">
          <w:rPr>
            <w:webHidden/>
            <w:rtl/>
          </w:rPr>
          <w:fldChar w:fldCharType="end"/>
        </w:r>
      </w:hyperlink>
    </w:p>
    <w:p w:rsidR="00C720EE" w:rsidRDefault="00B119B9">
      <w:pPr>
        <w:pStyle w:val="TOC2"/>
        <w:rPr>
          <w:rFonts w:asciiTheme="minorHAnsi" w:eastAsiaTheme="minorEastAsia" w:hAnsiTheme="minorHAnsi" w:cstheme="minorBidi"/>
          <w:color w:val="auto"/>
          <w:sz w:val="22"/>
          <w:szCs w:val="22"/>
          <w:rtl/>
        </w:rPr>
      </w:pPr>
      <w:hyperlink w:anchor="_Toc182914998" w:history="1">
        <w:r w:rsidR="00C720EE" w:rsidRPr="00327AE1">
          <w:rPr>
            <w:rStyle w:val="Hyperlink"/>
            <w:rFonts w:hint="eastAsia"/>
            <w:rtl/>
          </w:rPr>
          <w:t>پانچو</w:t>
        </w:r>
        <w:r w:rsidR="00C720EE" w:rsidRPr="00327AE1">
          <w:rPr>
            <w:rStyle w:val="Hyperlink"/>
            <w:rFonts w:hint="cs"/>
            <w:rtl/>
          </w:rPr>
          <w:t>ی</w:t>
        </w:r>
        <w:r w:rsidR="00C720EE" w:rsidRPr="00327AE1">
          <w:rPr>
            <w:rStyle w:val="Hyperlink"/>
            <w:rFonts w:hint="eastAsia"/>
            <w:rtl/>
          </w:rPr>
          <w:t>ں</w:t>
        </w:r>
        <w:r w:rsidR="00C720EE" w:rsidRPr="00327AE1">
          <w:rPr>
            <w:rStyle w:val="Hyperlink"/>
            <w:rtl/>
          </w:rPr>
          <w:t xml:space="preserve"> </w:t>
        </w:r>
        <w:r w:rsidR="00C720EE" w:rsidRPr="00327AE1">
          <w:rPr>
            <w:rStyle w:val="Hyperlink"/>
            <w:rFonts w:hint="eastAsia"/>
            <w:rtl/>
          </w:rPr>
          <w:t>حد</w:t>
        </w:r>
        <w:r w:rsidR="00C720EE" w:rsidRPr="00327AE1">
          <w:rPr>
            <w:rStyle w:val="Hyperlink"/>
            <w:rFonts w:hint="cs"/>
            <w:rtl/>
          </w:rPr>
          <w:t>ی</w:t>
        </w:r>
        <w:r w:rsidR="00C720EE" w:rsidRPr="00327AE1">
          <w:rPr>
            <w:rStyle w:val="Hyperlink"/>
            <w:rFonts w:hint="eastAsia"/>
            <w:rtl/>
          </w:rPr>
          <w:t>ث</w:t>
        </w:r>
        <w:r w:rsidR="00C720EE" w:rsidRPr="00327AE1">
          <w:rPr>
            <w:rStyle w:val="Hyperlink"/>
            <w:rtl/>
          </w:rPr>
          <w:t xml:space="preserve"> </w:t>
        </w:r>
        <w:r w:rsidR="00C720EE" w:rsidRPr="00327AE1">
          <w:rPr>
            <w:rStyle w:val="Hyperlink"/>
            <w:rFonts w:hint="eastAsia"/>
            <w:rtl/>
          </w:rPr>
          <w:t>کا</w:t>
        </w:r>
        <w:r w:rsidR="00C720EE" w:rsidRPr="00327AE1">
          <w:rPr>
            <w:rStyle w:val="Hyperlink"/>
            <w:rtl/>
          </w:rPr>
          <w:t xml:space="preserve"> </w:t>
        </w:r>
        <w:r w:rsidR="00C720EE" w:rsidRPr="00327AE1">
          <w:rPr>
            <w:rStyle w:val="Hyperlink"/>
            <w:rFonts w:hint="eastAsia"/>
            <w:rtl/>
          </w:rPr>
          <w:t>جائزہ</w:t>
        </w:r>
        <w:r w:rsidR="00C720EE" w:rsidRPr="00327AE1">
          <w:rPr>
            <w:rStyle w:val="Hyperlink"/>
            <w:rtl/>
          </w:rPr>
          <w:t>۔</w:t>
        </w:r>
        <w:r w:rsidR="00C720EE">
          <w:rPr>
            <w:webHidden/>
            <w:rtl/>
          </w:rPr>
          <w:tab/>
        </w:r>
        <w:r w:rsidR="00C720EE">
          <w:rPr>
            <w:webHidden/>
            <w:rtl/>
          </w:rPr>
          <w:fldChar w:fldCharType="begin"/>
        </w:r>
        <w:r w:rsidR="00C720EE">
          <w:rPr>
            <w:webHidden/>
            <w:rtl/>
          </w:rPr>
          <w:instrText xml:space="preserve"> </w:instrText>
        </w:r>
        <w:r w:rsidR="00C720EE">
          <w:rPr>
            <w:webHidden/>
          </w:rPr>
          <w:instrText>PAGEREF</w:instrText>
        </w:r>
        <w:r w:rsidR="00C720EE">
          <w:rPr>
            <w:webHidden/>
            <w:rtl/>
          </w:rPr>
          <w:instrText xml:space="preserve"> _</w:instrText>
        </w:r>
        <w:r w:rsidR="00C720EE">
          <w:rPr>
            <w:webHidden/>
          </w:rPr>
          <w:instrText>Toc</w:instrText>
        </w:r>
        <w:r w:rsidR="00C720EE">
          <w:rPr>
            <w:webHidden/>
            <w:rtl/>
          </w:rPr>
          <w:instrText xml:space="preserve">182914998 </w:instrText>
        </w:r>
        <w:r w:rsidR="00C720EE">
          <w:rPr>
            <w:webHidden/>
          </w:rPr>
          <w:instrText>\h</w:instrText>
        </w:r>
        <w:r w:rsidR="00C720EE">
          <w:rPr>
            <w:webHidden/>
            <w:rtl/>
          </w:rPr>
          <w:instrText xml:space="preserve"> </w:instrText>
        </w:r>
        <w:r w:rsidR="00C720EE">
          <w:rPr>
            <w:webHidden/>
            <w:rtl/>
          </w:rPr>
        </w:r>
        <w:r w:rsidR="00C720EE">
          <w:rPr>
            <w:webHidden/>
            <w:rtl/>
          </w:rPr>
          <w:fldChar w:fldCharType="separate"/>
        </w:r>
        <w:r w:rsidR="00AB562E">
          <w:rPr>
            <w:webHidden/>
            <w:rtl/>
          </w:rPr>
          <w:t>25</w:t>
        </w:r>
        <w:r w:rsidR="00C720EE">
          <w:rPr>
            <w:webHidden/>
            <w:rtl/>
          </w:rPr>
          <w:fldChar w:fldCharType="end"/>
        </w:r>
      </w:hyperlink>
    </w:p>
    <w:p w:rsidR="00C720EE" w:rsidRDefault="00B119B9">
      <w:pPr>
        <w:pStyle w:val="TOC3"/>
        <w:tabs>
          <w:tab w:val="right" w:leader="dot" w:pos="10457"/>
        </w:tabs>
        <w:rPr>
          <w:rFonts w:asciiTheme="minorHAnsi" w:eastAsiaTheme="minorEastAsia" w:hAnsiTheme="minorHAnsi" w:cstheme="minorBidi"/>
          <w:noProof/>
          <w:color w:val="auto"/>
          <w:sz w:val="22"/>
          <w:szCs w:val="22"/>
          <w:rtl/>
        </w:rPr>
      </w:pPr>
      <w:hyperlink w:anchor="_Toc182914999" w:history="1">
        <w:r w:rsidR="00C720EE" w:rsidRPr="00327AE1">
          <w:rPr>
            <w:rStyle w:val="Hyperlink"/>
            <w:rFonts w:hint="eastAsia"/>
            <w:noProof/>
            <w:rtl/>
          </w:rPr>
          <w:t>الف</w:t>
        </w:r>
        <w:r w:rsidR="00C720EE" w:rsidRPr="00327AE1">
          <w:rPr>
            <w:rStyle w:val="Hyperlink"/>
            <w:noProof/>
            <w:rtl/>
          </w:rPr>
          <w:t xml:space="preserve">۔ </w:t>
        </w:r>
        <w:r w:rsidR="00C720EE" w:rsidRPr="00327AE1">
          <w:rPr>
            <w:rStyle w:val="Hyperlink"/>
            <w:rFonts w:hint="eastAsia"/>
            <w:noProof/>
            <w:rtl/>
          </w:rPr>
          <w:t>مسند</w:t>
        </w:r>
        <w:r w:rsidR="00C720EE" w:rsidRPr="00327AE1">
          <w:rPr>
            <w:rStyle w:val="Hyperlink"/>
            <w:noProof/>
            <w:rtl/>
          </w:rPr>
          <w:t xml:space="preserve"> </w:t>
        </w:r>
        <w:r w:rsidR="00C720EE" w:rsidRPr="00327AE1">
          <w:rPr>
            <w:rStyle w:val="Hyperlink"/>
            <w:rFonts w:hint="eastAsia"/>
            <w:noProof/>
            <w:rtl/>
          </w:rPr>
          <w:t>امام</w:t>
        </w:r>
        <w:r w:rsidR="00C720EE" w:rsidRPr="00327AE1">
          <w:rPr>
            <w:rStyle w:val="Hyperlink"/>
            <w:noProof/>
            <w:rtl/>
          </w:rPr>
          <w:t xml:space="preserve"> </w:t>
        </w:r>
        <w:r w:rsidR="00C720EE" w:rsidRPr="00327AE1">
          <w:rPr>
            <w:rStyle w:val="Hyperlink"/>
            <w:rFonts w:hint="eastAsia"/>
            <w:noProof/>
            <w:rtl/>
          </w:rPr>
          <w:t>احمد</w:t>
        </w:r>
        <w:r w:rsidR="00C720EE" w:rsidRPr="00327AE1">
          <w:rPr>
            <w:rStyle w:val="Hyperlink"/>
            <w:noProof/>
            <w:rtl/>
          </w:rPr>
          <w:t xml:space="preserve"> </w:t>
        </w:r>
        <w:r w:rsidR="00C720EE" w:rsidRPr="00327AE1">
          <w:rPr>
            <w:rStyle w:val="Hyperlink"/>
            <w:rFonts w:hint="eastAsia"/>
            <w:noProof/>
            <w:rtl/>
          </w:rPr>
          <w:t>بن</w:t>
        </w:r>
        <w:r w:rsidR="00C720EE" w:rsidRPr="00327AE1">
          <w:rPr>
            <w:rStyle w:val="Hyperlink"/>
            <w:noProof/>
            <w:rtl/>
          </w:rPr>
          <w:t xml:space="preserve"> </w:t>
        </w:r>
        <w:r w:rsidR="00C720EE" w:rsidRPr="00327AE1">
          <w:rPr>
            <w:rStyle w:val="Hyperlink"/>
            <w:rFonts w:hint="eastAsia"/>
            <w:noProof/>
            <w:rtl/>
          </w:rPr>
          <w:t>حنبل</w:t>
        </w:r>
        <w:r w:rsidR="00C720EE" w:rsidRPr="00327AE1">
          <w:rPr>
            <w:rStyle w:val="Hyperlink"/>
            <w:noProof/>
            <w:rtl/>
          </w:rPr>
          <w:t xml:space="preserve"> </w:t>
        </w:r>
        <w:r w:rsidR="00C720EE" w:rsidRPr="00327AE1">
          <w:rPr>
            <w:rStyle w:val="Hyperlink"/>
            <w:rFonts w:hint="eastAsia"/>
            <w:noProof/>
            <w:rtl/>
          </w:rPr>
          <w:t>ک</w:t>
        </w:r>
        <w:r w:rsidR="00C720EE" w:rsidRPr="00327AE1">
          <w:rPr>
            <w:rStyle w:val="Hyperlink"/>
            <w:rFonts w:hint="cs"/>
            <w:noProof/>
            <w:rtl/>
          </w:rPr>
          <w:t>ی</w:t>
        </w:r>
        <w:r w:rsidR="00C720EE" w:rsidRPr="00327AE1">
          <w:rPr>
            <w:rStyle w:val="Hyperlink"/>
            <w:noProof/>
            <w:rtl/>
          </w:rPr>
          <w:t xml:space="preserve"> </w:t>
        </w:r>
        <w:r w:rsidR="00C720EE" w:rsidRPr="00327AE1">
          <w:rPr>
            <w:rStyle w:val="Hyperlink"/>
            <w:rFonts w:hint="eastAsia"/>
            <w:noProof/>
            <w:rtl/>
          </w:rPr>
          <w:t>روا</w:t>
        </w:r>
        <w:r w:rsidR="00C720EE" w:rsidRPr="00327AE1">
          <w:rPr>
            <w:rStyle w:val="Hyperlink"/>
            <w:rFonts w:hint="cs"/>
            <w:noProof/>
            <w:rtl/>
          </w:rPr>
          <w:t>ی</w:t>
        </w:r>
        <w:r w:rsidR="00C720EE" w:rsidRPr="00327AE1">
          <w:rPr>
            <w:rStyle w:val="Hyperlink"/>
            <w:rFonts w:hint="eastAsia"/>
            <w:noProof/>
            <w:rtl/>
          </w:rPr>
          <w:t>ات</w:t>
        </w:r>
        <w:r w:rsidR="00C720EE">
          <w:rPr>
            <w:noProof/>
            <w:webHidden/>
            <w:rtl/>
          </w:rPr>
          <w:tab/>
        </w:r>
        <w:r w:rsidR="00C720EE">
          <w:rPr>
            <w:noProof/>
            <w:webHidden/>
            <w:rtl/>
          </w:rPr>
          <w:fldChar w:fldCharType="begin"/>
        </w:r>
        <w:r w:rsidR="00C720EE">
          <w:rPr>
            <w:noProof/>
            <w:webHidden/>
            <w:rtl/>
          </w:rPr>
          <w:instrText xml:space="preserve"> </w:instrText>
        </w:r>
        <w:r w:rsidR="00C720EE">
          <w:rPr>
            <w:noProof/>
            <w:webHidden/>
          </w:rPr>
          <w:instrText>PAGEREF</w:instrText>
        </w:r>
        <w:r w:rsidR="00C720EE">
          <w:rPr>
            <w:noProof/>
            <w:webHidden/>
            <w:rtl/>
          </w:rPr>
          <w:instrText xml:space="preserve"> _</w:instrText>
        </w:r>
        <w:r w:rsidR="00C720EE">
          <w:rPr>
            <w:noProof/>
            <w:webHidden/>
          </w:rPr>
          <w:instrText>Toc</w:instrText>
        </w:r>
        <w:r w:rsidR="00C720EE">
          <w:rPr>
            <w:noProof/>
            <w:webHidden/>
            <w:rtl/>
          </w:rPr>
          <w:instrText xml:space="preserve">182914999 </w:instrText>
        </w:r>
        <w:r w:rsidR="00C720EE">
          <w:rPr>
            <w:noProof/>
            <w:webHidden/>
          </w:rPr>
          <w:instrText>\h</w:instrText>
        </w:r>
        <w:r w:rsidR="00C720EE">
          <w:rPr>
            <w:noProof/>
            <w:webHidden/>
            <w:rtl/>
          </w:rPr>
          <w:instrText xml:space="preserve"> </w:instrText>
        </w:r>
        <w:r w:rsidR="00C720EE">
          <w:rPr>
            <w:noProof/>
            <w:webHidden/>
            <w:rtl/>
          </w:rPr>
        </w:r>
        <w:r w:rsidR="00C720EE">
          <w:rPr>
            <w:noProof/>
            <w:webHidden/>
            <w:rtl/>
          </w:rPr>
          <w:fldChar w:fldCharType="separate"/>
        </w:r>
        <w:r w:rsidR="00AB562E">
          <w:rPr>
            <w:noProof/>
            <w:webHidden/>
            <w:rtl/>
          </w:rPr>
          <w:t>25</w:t>
        </w:r>
        <w:r w:rsidR="00C720EE">
          <w:rPr>
            <w:noProof/>
            <w:webHidden/>
            <w:rtl/>
          </w:rPr>
          <w:fldChar w:fldCharType="end"/>
        </w:r>
      </w:hyperlink>
    </w:p>
    <w:p w:rsidR="00C720EE" w:rsidRDefault="00B119B9">
      <w:pPr>
        <w:pStyle w:val="TOC3"/>
        <w:tabs>
          <w:tab w:val="right" w:leader="dot" w:pos="10457"/>
        </w:tabs>
        <w:rPr>
          <w:rFonts w:asciiTheme="minorHAnsi" w:eastAsiaTheme="minorEastAsia" w:hAnsiTheme="minorHAnsi" w:cstheme="minorBidi"/>
          <w:noProof/>
          <w:color w:val="auto"/>
          <w:sz w:val="22"/>
          <w:szCs w:val="22"/>
          <w:rtl/>
        </w:rPr>
      </w:pPr>
      <w:hyperlink w:anchor="_Toc182915000" w:history="1">
        <w:r w:rsidR="00C720EE" w:rsidRPr="00327AE1">
          <w:rPr>
            <w:rStyle w:val="Hyperlink"/>
            <w:rFonts w:hint="eastAsia"/>
            <w:noProof/>
            <w:rtl/>
          </w:rPr>
          <w:t>ب</w:t>
        </w:r>
        <w:r w:rsidR="00C720EE" w:rsidRPr="00327AE1">
          <w:rPr>
            <w:rStyle w:val="Hyperlink"/>
            <w:noProof/>
            <w:rtl/>
          </w:rPr>
          <w:t xml:space="preserve">۔ </w:t>
        </w:r>
        <w:r w:rsidR="00C720EE" w:rsidRPr="00327AE1">
          <w:rPr>
            <w:rStyle w:val="Hyperlink"/>
            <w:rFonts w:hint="eastAsia"/>
            <w:noProof/>
            <w:rtl/>
          </w:rPr>
          <w:t>مسند</w:t>
        </w:r>
        <w:r w:rsidR="00C720EE" w:rsidRPr="00327AE1">
          <w:rPr>
            <w:rStyle w:val="Hyperlink"/>
            <w:noProof/>
            <w:rtl/>
          </w:rPr>
          <w:t xml:space="preserve"> </w:t>
        </w:r>
        <w:r w:rsidR="00C720EE" w:rsidRPr="00327AE1">
          <w:rPr>
            <w:rStyle w:val="Hyperlink"/>
            <w:rFonts w:hint="eastAsia"/>
            <w:noProof/>
            <w:rtl/>
          </w:rPr>
          <w:t>دارم</w:t>
        </w:r>
        <w:r w:rsidR="00C720EE" w:rsidRPr="00327AE1">
          <w:rPr>
            <w:rStyle w:val="Hyperlink"/>
            <w:rFonts w:hint="cs"/>
            <w:noProof/>
            <w:rtl/>
          </w:rPr>
          <w:t>ی</w:t>
        </w:r>
        <w:r w:rsidR="00C720EE" w:rsidRPr="00327AE1">
          <w:rPr>
            <w:rStyle w:val="Hyperlink"/>
            <w:noProof/>
            <w:rtl/>
          </w:rPr>
          <w:t xml:space="preserve"> </w:t>
        </w:r>
        <w:r w:rsidR="00C720EE" w:rsidRPr="00327AE1">
          <w:rPr>
            <w:rStyle w:val="Hyperlink"/>
            <w:rFonts w:hint="eastAsia"/>
            <w:noProof/>
            <w:rtl/>
          </w:rPr>
          <w:t>ک</w:t>
        </w:r>
        <w:r w:rsidR="00C720EE" w:rsidRPr="00327AE1">
          <w:rPr>
            <w:rStyle w:val="Hyperlink"/>
            <w:rFonts w:hint="cs"/>
            <w:noProof/>
            <w:rtl/>
          </w:rPr>
          <w:t>ی</w:t>
        </w:r>
        <w:r w:rsidR="00C720EE" w:rsidRPr="00327AE1">
          <w:rPr>
            <w:rStyle w:val="Hyperlink"/>
            <w:noProof/>
            <w:rtl/>
          </w:rPr>
          <w:t xml:space="preserve"> </w:t>
        </w:r>
        <w:r w:rsidR="00C720EE" w:rsidRPr="00327AE1">
          <w:rPr>
            <w:rStyle w:val="Hyperlink"/>
            <w:rFonts w:hint="eastAsia"/>
            <w:noProof/>
            <w:rtl/>
          </w:rPr>
          <w:t>روا</w:t>
        </w:r>
        <w:r w:rsidR="00C720EE" w:rsidRPr="00327AE1">
          <w:rPr>
            <w:rStyle w:val="Hyperlink"/>
            <w:rFonts w:hint="cs"/>
            <w:noProof/>
            <w:rtl/>
          </w:rPr>
          <w:t>ی</w:t>
        </w:r>
        <w:r w:rsidR="00C720EE" w:rsidRPr="00327AE1">
          <w:rPr>
            <w:rStyle w:val="Hyperlink"/>
            <w:rFonts w:hint="eastAsia"/>
            <w:noProof/>
            <w:rtl/>
          </w:rPr>
          <w:t>ات</w:t>
        </w:r>
        <w:r w:rsidR="00C720EE">
          <w:rPr>
            <w:noProof/>
            <w:webHidden/>
            <w:rtl/>
          </w:rPr>
          <w:tab/>
        </w:r>
        <w:r w:rsidR="00C720EE">
          <w:rPr>
            <w:noProof/>
            <w:webHidden/>
            <w:rtl/>
          </w:rPr>
          <w:fldChar w:fldCharType="begin"/>
        </w:r>
        <w:r w:rsidR="00C720EE">
          <w:rPr>
            <w:noProof/>
            <w:webHidden/>
            <w:rtl/>
          </w:rPr>
          <w:instrText xml:space="preserve"> </w:instrText>
        </w:r>
        <w:r w:rsidR="00C720EE">
          <w:rPr>
            <w:noProof/>
            <w:webHidden/>
          </w:rPr>
          <w:instrText>PAGEREF</w:instrText>
        </w:r>
        <w:r w:rsidR="00C720EE">
          <w:rPr>
            <w:noProof/>
            <w:webHidden/>
            <w:rtl/>
          </w:rPr>
          <w:instrText xml:space="preserve"> _</w:instrText>
        </w:r>
        <w:r w:rsidR="00C720EE">
          <w:rPr>
            <w:noProof/>
            <w:webHidden/>
          </w:rPr>
          <w:instrText>Toc</w:instrText>
        </w:r>
        <w:r w:rsidR="00C720EE">
          <w:rPr>
            <w:noProof/>
            <w:webHidden/>
            <w:rtl/>
          </w:rPr>
          <w:instrText xml:space="preserve">182915000 </w:instrText>
        </w:r>
        <w:r w:rsidR="00C720EE">
          <w:rPr>
            <w:noProof/>
            <w:webHidden/>
          </w:rPr>
          <w:instrText>\h</w:instrText>
        </w:r>
        <w:r w:rsidR="00C720EE">
          <w:rPr>
            <w:noProof/>
            <w:webHidden/>
            <w:rtl/>
          </w:rPr>
          <w:instrText xml:space="preserve"> </w:instrText>
        </w:r>
        <w:r w:rsidR="00C720EE">
          <w:rPr>
            <w:noProof/>
            <w:webHidden/>
            <w:rtl/>
          </w:rPr>
        </w:r>
        <w:r w:rsidR="00C720EE">
          <w:rPr>
            <w:noProof/>
            <w:webHidden/>
            <w:rtl/>
          </w:rPr>
          <w:fldChar w:fldCharType="separate"/>
        </w:r>
        <w:r w:rsidR="00AB562E">
          <w:rPr>
            <w:noProof/>
            <w:webHidden/>
            <w:rtl/>
          </w:rPr>
          <w:t>26</w:t>
        </w:r>
        <w:r w:rsidR="00C720EE">
          <w:rPr>
            <w:noProof/>
            <w:webHidden/>
            <w:rtl/>
          </w:rPr>
          <w:fldChar w:fldCharType="end"/>
        </w:r>
      </w:hyperlink>
    </w:p>
    <w:p w:rsidR="00C720EE" w:rsidRDefault="00B119B9">
      <w:pPr>
        <w:pStyle w:val="TOC3"/>
        <w:tabs>
          <w:tab w:val="right" w:leader="dot" w:pos="10457"/>
        </w:tabs>
        <w:rPr>
          <w:rFonts w:asciiTheme="minorHAnsi" w:eastAsiaTheme="minorEastAsia" w:hAnsiTheme="minorHAnsi" w:cstheme="minorBidi"/>
          <w:noProof/>
          <w:color w:val="auto"/>
          <w:sz w:val="22"/>
          <w:szCs w:val="22"/>
          <w:rtl/>
        </w:rPr>
      </w:pPr>
      <w:hyperlink w:anchor="_Toc182915001" w:history="1">
        <w:r w:rsidR="00C720EE" w:rsidRPr="00327AE1">
          <w:rPr>
            <w:rStyle w:val="Hyperlink"/>
            <w:rFonts w:hint="eastAsia"/>
            <w:noProof/>
            <w:rtl/>
          </w:rPr>
          <w:t>ج</w:t>
        </w:r>
        <w:r w:rsidR="00C720EE" w:rsidRPr="00327AE1">
          <w:rPr>
            <w:rStyle w:val="Hyperlink"/>
            <w:noProof/>
            <w:rtl/>
          </w:rPr>
          <w:t xml:space="preserve">۔ </w:t>
        </w:r>
        <w:r w:rsidR="00C720EE" w:rsidRPr="00327AE1">
          <w:rPr>
            <w:rStyle w:val="Hyperlink"/>
            <w:rFonts w:hint="eastAsia"/>
            <w:noProof/>
            <w:rtl/>
          </w:rPr>
          <w:t>امام</w:t>
        </w:r>
        <w:r w:rsidR="00C720EE" w:rsidRPr="00327AE1">
          <w:rPr>
            <w:rStyle w:val="Hyperlink"/>
            <w:noProof/>
            <w:rtl/>
          </w:rPr>
          <w:t xml:space="preserve"> </w:t>
        </w:r>
        <w:r w:rsidR="00C720EE" w:rsidRPr="00327AE1">
          <w:rPr>
            <w:rStyle w:val="Hyperlink"/>
            <w:rFonts w:hint="eastAsia"/>
            <w:noProof/>
            <w:rtl/>
          </w:rPr>
          <w:t>مالک</w:t>
        </w:r>
        <w:r w:rsidR="00C720EE" w:rsidRPr="00327AE1">
          <w:rPr>
            <w:rStyle w:val="Hyperlink"/>
            <w:noProof/>
            <w:rtl/>
          </w:rPr>
          <w:t xml:space="preserve"> </w:t>
        </w:r>
        <w:r w:rsidR="00C720EE" w:rsidRPr="00327AE1">
          <w:rPr>
            <w:rStyle w:val="Hyperlink"/>
            <w:rFonts w:hint="eastAsia"/>
            <w:noProof/>
            <w:rtl/>
          </w:rPr>
          <w:t>ک</w:t>
        </w:r>
        <w:r w:rsidR="00C720EE" w:rsidRPr="00327AE1">
          <w:rPr>
            <w:rStyle w:val="Hyperlink"/>
            <w:rFonts w:hint="cs"/>
            <w:noProof/>
            <w:rtl/>
          </w:rPr>
          <w:t>ی</w:t>
        </w:r>
        <w:r w:rsidR="00C720EE" w:rsidRPr="00327AE1">
          <w:rPr>
            <w:rStyle w:val="Hyperlink"/>
            <w:noProof/>
            <w:rtl/>
          </w:rPr>
          <w:t xml:space="preserve"> </w:t>
        </w:r>
        <w:r w:rsidR="00C720EE" w:rsidRPr="00327AE1">
          <w:rPr>
            <w:rStyle w:val="Hyperlink"/>
            <w:rFonts w:hint="eastAsia"/>
            <w:noProof/>
            <w:rtl/>
          </w:rPr>
          <w:t>الموطا</w:t>
        </w:r>
        <w:r w:rsidR="00C720EE" w:rsidRPr="00327AE1">
          <w:rPr>
            <w:rStyle w:val="Hyperlink"/>
            <w:noProof/>
            <w:rtl/>
          </w:rPr>
          <w:t xml:space="preserve"> </w:t>
        </w:r>
        <w:r w:rsidR="00C720EE" w:rsidRPr="00327AE1">
          <w:rPr>
            <w:rStyle w:val="Hyperlink"/>
            <w:rFonts w:hint="eastAsia"/>
            <w:noProof/>
            <w:rtl/>
          </w:rPr>
          <w:t>م</w:t>
        </w:r>
        <w:r w:rsidR="00C720EE" w:rsidRPr="00327AE1">
          <w:rPr>
            <w:rStyle w:val="Hyperlink"/>
            <w:rFonts w:hint="cs"/>
            <w:noProof/>
            <w:rtl/>
          </w:rPr>
          <w:t>ی</w:t>
        </w:r>
        <w:r w:rsidR="00C720EE" w:rsidRPr="00327AE1">
          <w:rPr>
            <w:rStyle w:val="Hyperlink"/>
            <w:rFonts w:hint="eastAsia"/>
            <w:noProof/>
            <w:rtl/>
          </w:rPr>
          <w:t>ں</w:t>
        </w:r>
        <w:r w:rsidR="00C720EE" w:rsidRPr="00327AE1">
          <w:rPr>
            <w:rStyle w:val="Hyperlink"/>
            <w:noProof/>
            <w:rtl/>
          </w:rPr>
          <w:t xml:space="preserve"> </w:t>
        </w:r>
        <w:r w:rsidR="00C720EE" w:rsidRPr="00327AE1">
          <w:rPr>
            <w:rStyle w:val="Hyperlink"/>
            <w:rFonts w:hint="eastAsia"/>
            <w:noProof/>
            <w:rtl/>
          </w:rPr>
          <w:t>مذکور</w:t>
        </w:r>
        <w:r w:rsidR="00C720EE" w:rsidRPr="00327AE1">
          <w:rPr>
            <w:rStyle w:val="Hyperlink"/>
            <w:noProof/>
            <w:rtl/>
          </w:rPr>
          <w:t xml:space="preserve"> </w:t>
        </w:r>
        <w:r w:rsidR="00C720EE" w:rsidRPr="00327AE1">
          <w:rPr>
            <w:rStyle w:val="Hyperlink"/>
            <w:rFonts w:hint="eastAsia"/>
            <w:noProof/>
            <w:rtl/>
          </w:rPr>
          <w:t>روا</w:t>
        </w:r>
        <w:r w:rsidR="00C720EE" w:rsidRPr="00327AE1">
          <w:rPr>
            <w:rStyle w:val="Hyperlink"/>
            <w:rFonts w:hint="cs"/>
            <w:noProof/>
            <w:rtl/>
          </w:rPr>
          <w:t>ی</w:t>
        </w:r>
        <w:r w:rsidR="00C720EE" w:rsidRPr="00327AE1">
          <w:rPr>
            <w:rStyle w:val="Hyperlink"/>
            <w:rFonts w:hint="eastAsia"/>
            <w:noProof/>
            <w:rtl/>
          </w:rPr>
          <w:t>ات</w:t>
        </w:r>
        <w:r w:rsidR="00C720EE">
          <w:rPr>
            <w:noProof/>
            <w:webHidden/>
            <w:rtl/>
          </w:rPr>
          <w:tab/>
        </w:r>
        <w:r w:rsidR="00C720EE">
          <w:rPr>
            <w:noProof/>
            <w:webHidden/>
            <w:rtl/>
          </w:rPr>
          <w:fldChar w:fldCharType="begin"/>
        </w:r>
        <w:r w:rsidR="00C720EE">
          <w:rPr>
            <w:noProof/>
            <w:webHidden/>
            <w:rtl/>
          </w:rPr>
          <w:instrText xml:space="preserve"> </w:instrText>
        </w:r>
        <w:r w:rsidR="00C720EE">
          <w:rPr>
            <w:noProof/>
            <w:webHidden/>
          </w:rPr>
          <w:instrText>PAGEREF</w:instrText>
        </w:r>
        <w:r w:rsidR="00C720EE">
          <w:rPr>
            <w:noProof/>
            <w:webHidden/>
            <w:rtl/>
          </w:rPr>
          <w:instrText xml:space="preserve"> _</w:instrText>
        </w:r>
        <w:r w:rsidR="00C720EE">
          <w:rPr>
            <w:noProof/>
            <w:webHidden/>
          </w:rPr>
          <w:instrText>Toc</w:instrText>
        </w:r>
        <w:r w:rsidR="00C720EE">
          <w:rPr>
            <w:noProof/>
            <w:webHidden/>
            <w:rtl/>
          </w:rPr>
          <w:instrText xml:space="preserve">182915001 </w:instrText>
        </w:r>
        <w:r w:rsidR="00C720EE">
          <w:rPr>
            <w:noProof/>
            <w:webHidden/>
          </w:rPr>
          <w:instrText>\h</w:instrText>
        </w:r>
        <w:r w:rsidR="00C720EE">
          <w:rPr>
            <w:noProof/>
            <w:webHidden/>
            <w:rtl/>
          </w:rPr>
          <w:instrText xml:space="preserve"> </w:instrText>
        </w:r>
        <w:r w:rsidR="00C720EE">
          <w:rPr>
            <w:noProof/>
            <w:webHidden/>
            <w:rtl/>
          </w:rPr>
        </w:r>
        <w:r w:rsidR="00C720EE">
          <w:rPr>
            <w:noProof/>
            <w:webHidden/>
            <w:rtl/>
          </w:rPr>
          <w:fldChar w:fldCharType="separate"/>
        </w:r>
        <w:r w:rsidR="00AB562E">
          <w:rPr>
            <w:noProof/>
            <w:webHidden/>
            <w:rtl/>
          </w:rPr>
          <w:t>26</w:t>
        </w:r>
        <w:r w:rsidR="00C720EE">
          <w:rPr>
            <w:noProof/>
            <w:webHidden/>
            <w:rtl/>
          </w:rPr>
          <w:fldChar w:fldCharType="end"/>
        </w:r>
      </w:hyperlink>
    </w:p>
    <w:p w:rsidR="00C720EE" w:rsidRDefault="00B119B9">
      <w:pPr>
        <w:pStyle w:val="TOC3"/>
        <w:tabs>
          <w:tab w:val="right" w:leader="dot" w:pos="10457"/>
        </w:tabs>
        <w:rPr>
          <w:rFonts w:asciiTheme="minorHAnsi" w:eastAsiaTheme="minorEastAsia" w:hAnsiTheme="minorHAnsi" w:cstheme="minorBidi"/>
          <w:noProof/>
          <w:color w:val="auto"/>
          <w:sz w:val="22"/>
          <w:szCs w:val="22"/>
          <w:rtl/>
        </w:rPr>
      </w:pPr>
      <w:hyperlink w:anchor="_Toc182915002" w:history="1">
        <w:r w:rsidR="00C720EE" w:rsidRPr="00327AE1">
          <w:rPr>
            <w:rStyle w:val="Hyperlink"/>
            <w:rFonts w:hint="eastAsia"/>
            <w:noProof/>
            <w:rtl/>
          </w:rPr>
          <w:t>د</w:t>
        </w:r>
        <w:r w:rsidR="00C720EE" w:rsidRPr="00327AE1">
          <w:rPr>
            <w:rStyle w:val="Hyperlink"/>
            <w:noProof/>
            <w:rtl/>
          </w:rPr>
          <w:t xml:space="preserve">۔ </w:t>
        </w:r>
        <w:r w:rsidR="00C720EE" w:rsidRPr="00327AE1">
          <w:rPr>
            <w:rStyle w:val="Hyperlink"/>
            <w:rFonts w:hint="eastAsia"/>
            <w:noProof/>
            <w:rtl/>
          </w:rPr>
          <w:t>طبقات</w:t>
        </w:r>
        <w:r w:rsidR="00C720EE" w:rsidRPr="00327AE1">
          <w:rPr>
            <w:rStyle w:val="Hyperlink"/>
            <w:noProof/>
            <w:rtl/>
          </w:rPr>
          <w:t xml:space="preserve"> </w:t>
        </w:r>
        <w:r w:rsidR="00C720EE" w:rsidRPr="00327AE1">
          <w:rPr>
            <w:rStyle w:val="Hyperlink"/>
            <w:rFonts w:hint="eastAsia"/>
            <w:noProof/>
            <w:rtl/>
          </w:rPr>
          <w:t>ابن</w:t>
        </w:r>
        <w:r w:rsidR="00C720EE" w:rsidRPr="00327AE1">
          <w:rPr>
            <w:rStyle w:val="Hyperlink"/>
            <w:noProof/>
            <w:rtl/>
          </w:rPr>
          <w:t xml:space="preserve"> </w:t>
        </w:r>
        <w:r w:rsidR="00C720EE" w:rsidRPr="00327AE1">
          <w:rPr>
            <w:rStyle w:val="Hyperlink"/>
            <w:rFonts w:hint="eastAsia"/>
            <w:noProof/>
            <w:rtl/>
          </w:rPr>
          <w:t>سعد</w:t>
        </w:r>
        <w:r w:rsidR="00C720EE" w:rsidRPr="00327AE1">
          <w:rPr>
            <w:rStyle w:val="Hyperlink"/>
            <w:noProof/>
            <w:rtl/>
          </w:rPr>
          <w:t xml:space="preserve"> </w:t>
        </w:r>
        <w:r w:rsidR="00C720EE" w:rsidRPr="00327AE1">
          <w:rPr>
            <w:rStyle w:val="Hyperlink"/>
            <w:rFonts w:hint="eastAsia"/>
            <w:noProof/>
            <w:rtl/>
          </w:rPr>
          <w:t>ک</w:t>
        </w:r>
        <w:r w:rsidR="00C720EE" w:rsidRPr="00327AE1">
          <w:rPr>
            <w:rStyle w:val="Hyperlink"/>
            <w:rFonts w:hint="cs"/>
            <w:noProof/>
            <w:rtl/>
          </w:rPr>
          <w:t>ی</w:t>
        </w:r>
        <w:r w:rsidR="00C720EE" w:rsidRPr="00327AE1">
          <w:rPr>
            <w:rStyle w:val="Hyperlink"/>
            <w:noProof/>
            <w:rtl/>
          </w:rPr>
          <w:t xml:space="preserve"> </w:t>
        </w:r>
        <w:r w:rsidR="00C720EE" w:rsidRPr="00327AE1">
          <w:rPr>
            <w:rStyle w:val="Hyperlink"/>
            <w:rFonts w:hint="eastAsia"/>
            <w:noProof/>
            <w:rtl/>
          </w:rPr>
          <w:t>روا</w:t>
        </w:r>
        <w:r w:rsidR="00C720EE" w:rsidRPr="00327AE1">
          <w:rPr>
            <w:rStyle w:val="Hyperlink"/>
            <w:rFonts w:hint="cs"/>
            <w:noProof/>
            <w:rtl/>
          </w:rPr>
          <w:t>ی</w:t>
        </w:r>
        <w:r w:rsidR="00C720EE" w:rsidRPr="00327AE1">
          <w:rPr>
            <w:rStyle w:val="Hyperlink"/>
            <w:rFonts w:hint="eastAsia"/>
            <w:noProof/>
            <w:rtl/>
          </w:rPr>
          <w:t>ت</w:t>
        </w:r>
        <w:r w:rsidR="00C720EE">
          <w:rPr>
            <w:noProof/>
            <w:webHidden/>
            <w:rtl/>
          </w:rPr>
          <w:tab/>
        </w:r>
        <w:r w:rsidR="00C720EE">
          <w:rPr>
            <w:noProof/>
            <w:webHidden/>
            <w:rtl/>
          </w:rPr>
          <w:fldChar w:fldCharType="begin"/>
        </w:r>
        <w:r w:rsidR="00C720EE">
          <w:rPr>
            <w:noProof/>
            <w:webHidden/>
            <w:rtl/>
          </w:rPr>
          <w:instrText xml:space="preserve"> </w:instrText>
        </w:r>
        <w:r w:rsidR="00C720EE">
          <w:rPr>
            <w:noProof/>
            <w:webHidden/>
          </w:rPr>
          <w:instrText>PAGEREF</w:instrText>
        </w:r>
        <w:r w:rsidR="00C720EE">
          <w:rPr>
            <w:noProof/>
            <w:webHidden/>
            <w:rtl/>
          </w:rPr>
          <w:instrText xml:space="preserve"> _</w:instrText>
        </w:r>
        <w:r w:rsidR="00C720EE">
          <w:rPr>
            <w:noProof/>
            <w:webHidden/>
          </w:rPr>
          <w:instrText>Toc</w:instrText>
        </w:r>
        <w:r w:rsidR="00C720EE">
          <w:rPr>
            <w:noProof/>
            <w:webHidden/>
            <w:rtl/>
          </w:rPr>
          <w:instrText xml:space="preserve">182915002 </w:instrText>
        </w:r>
        <w:r w:rsidR="00C720EE">
          <w:rPr>
            <w:noProof/>
            <w:webHidden/>
          </w:rPr>
          <w:instrText>\h</w:instrText>
        </w:r>
        <w:r w:rsidR="00C720EE">
          <w:rPr>
            <w:noProof/>
            <w:webHidden/>
            <w:rtl/>
          </w:rPr>
          <w:instrText xml:space="preserve"> </w:instrText>
        </w:r>
        <w:r w:rsidR="00C720EE">
          <w:rPr>
            <w:noProof/>
            <w:webHidden/>
            <w:rtl/>
          </w:rPr>
        </w:r>
        <w:r w:rsidR="00C720EE">
          <w:rPr>
            <w:noProof/>
            <w:webHidden/>
            <w:rtl/>
          </w:rPr>
          <w:fldChar w:fldCharType="separate"/>
        </w:r>
        <w:r w:rsidR="00AB562E">
          <w:rPr>
            <w:noProof/>
            <w:webHidden/>
            <w:rtl/>
          </w:rPr>
          <w:t>27</w:t>
        </w:r>
        <w:r w:rsidR="00C720EE">
          <w:rPr>
            <w:noProof/>
            <w:webHidden/>
            <w:rtl/>
          </w:rPr>
          <w:fldChar w:fldCharType="end"/>
        </w:r>
      </w:hyperlink>
    </w:p>
    <w:p w:rsidR="00C720EE" w:rsidRDefault="00B119B9">
      <w:pPr>
        <w:pStyle w:val="TOC3"/>
        <w:tabs>
          <w:tab w:val="right" w:leader="dot" w:pos="10457"/>
        </w:tabs>
        <w:rPr>
          <w:rFonts w:asciiTheme="minorHAnsi" w:eastAsiaTheme="minorEastAsia" w:hAnsiTheme="minorHAnsi" w:cstheme="minorBidi"/>
          <w:noProof/>
          <w:color w:val="auto"/>
          <w:sz w:val="22"/>
          <w:szCs w:val="22"/>
          <w:rtl/>
        </w:rPr>
      </w:pPr>
      <w:hyperlink w:anchor="_Toc182915003" w:history="1">
        <w:r w:rsidR="00C720EE" w:rsidRPr="00327AE1">
          <w:rPr>
            <w:rStyle w:val="Hyperlink"/>
            <w:rFonts w:hint="eastAsia"/>
            <w:noProof/>
            <w:rtl/>
          </w:rPr>
          <w:t>ھ</w:t>
        </w:r>
        <w:r w:rsidR="00C720EE" w:rsidRPr="00327AE1">
          <w:rPr>
            <w:rStyle w:val="Hyperlink"/>
            <w:noProof/>
            <w:rtl/>
          </w:rPr>
          <w:t xml:space="preserve">۔ </w:t>
        </w:r>
        <w:r w:rsidR="00C720EE" w:rsidRPr="00327AE1">
          <w:rPr>
            <w:rStyle w:val="Hyperlink"/>
            <w:rFonts w:hint="eastAsia"/>
            <w:noProof/>
            <w:rtl/>
          </w:rPr>
          <w:t>سنن</w:t>
        </w:r>
        <w:r w:rsidR="00C720EE" w:rsidRPr="00327AE1">
          <w:rPr>
            <w:rStyle w:val="Hyperlink"/>
            <w:noProof/>
            <w:rtl/>
          </w:rPr>
          <w:t xml:space="preserve"> </w:t>
        </w:r>
        <w:r w:rsidR="00C720EE" w:rsidRPr="00327AE1">
          <w:rPr>
            <w:rStyle w:val="Hyperlink"/>
            <w:rFonts w:hint="eastAsia"/>
            <w:noProof/>
            <w:rtl/>
          </w:rPr>
          <w:t>ب</w:t>
        </w:r>
        <w:r w:rsidR="00C720EE" w:rsidRPr="00327AE1">
          <w:rPr>
            <w:rStyle w:val="Hyperlink"/>
            <w:rFonts w:hint="cs"/>
            <w:noProof/>
            <w:rtl/>
          </w:rPr>
          <w:t>ی</w:t>
        </w:r>
        <w:r w:rsidR="00C720EE" w:rsidRPr="00327AE1">
          <w:rPr>
            <w:rStyle w:val="Hyperlink"/>
            <w:rFonts w:hint="eastAsia"/>
            <w:noProof/>
            <w:rtl/>
          </w:rPr>
          <w:t>ہق</w:t>
        </w:r>
        <w:r w:rsidR="00C720EE" w:rsidRPr="00327AE1">
          <w:rPr>
            <w:rStyle w:val="Hyperlink"/>
            <w:rFonts w:hint="cs"/>
            <w:noProof/>
            <w:rtl/>
          </w:rPr>
          <w:t>ی</w:t>
        </w:r>
        <w:r w:rsidR="00C720EE" w:rsidRPr="00327AE1">
          <w:rPr>
            <w:rStyle w:val="Hyperlink"/>
            <w:noProof/>
            <w:rtl/>
          </w:rPr>
          <w:t xml:space="preserve"> </w:t>
        </w:r>
        <w:r w:rsidR="00C720EE" w:rsidRPr="00327AE1">
          <w:rPr>
            <w:rStyle w:val="Hyperlink"/>
            <w:rFonts w:hint="eastAsia"/>
            <w:noProof/>
            <w:rtl/>
          </w:rPr>
          <w:t>ک</w:t>
        </w:r>
        <w:r w:rsidR="00C720EE" w:rsidRPr="00327AE1">
          <w:rPr>
            <w:rStyle w:val="Hyperlink"/>
            <w:rFonts w:hint="cs"/>
            <w:noProof/>
            <w:rtl/>
          </w:rPr>
          <w:t>ی</w:t>
        </w:r>
        <w:r w:rsidR="00C720EE" w:rsidRPr="00327AE1">
          <w:rPr>
            <w:rStyle w:val="Hyperlink"/>
            <w:noProof/>
            <w:rtl/>
          </w:rPr>
          <w:t xml:space="preserve"> </w:t>
        </w:r>
        <w:r w:rsidR="00C720EE" w:rsidRPr="00327AE1">
          <w:rPr>
            <w:rStyle w:val="Hyperlink"/>
            <w:rFonts w:hint="eastAsia"/>
            <w:noProof/>
            <w:rtl/>
          </w:rPr>
          <w:t>روا</w:t>
        </w:r>
        <w:r w:rsidR="00C720EE" w:rsidRPr="00327AE1">
          <w:rPr>
            <w:rStyle w:val="Hyperlink"/>
            <w:rFonts w:hint="cs"/>
            <w:noProof/>
            <w:rtl/>
          </w:rPr>
          <w:t>ی</w:t>
        </w:r>
        <w:r w:rsidR="00C720EE" w:rsidRPr="00327AE1">
          <w:rPr>
            <w:rStyle w:val="Hyperlink"/>
            <w:rFonts w:hint="eastAsia"/>
            <w:noProof/>
            <w:rtl/>
          </w:rPr>
          <w:t>ت</w:t>
        </w:r>
        <w:r w:rsidR="00C720EE">
          <w:rPr>
            <w:noProof/>
            <w:webHidden/>
            <w:rtl/>
          </w:rPr>
          <w:tab/>
        </w:r>
        <w:r w:rsidR="00C720EE">
          <w:rPr>
            <w:noProof/>
            <w:webHidden/>
            <w:rtl/>
          </w:rPr>
          <w:fldChar w:fldCharType="begin"/>
        </w:r>
        <w:r w:rsidR="00C720EE">
          <w:rPr>
            <w:noProof/>
            <w:webHidden/>
            <w:rtl/>
          </w:rPr>
          <w:instrText xml:space="preserve"> </w:instrText>
        </w:r>
        <w:r w:rsidR="00C720EE">
          <w:rPr>
            <w:noProof/>
            <w:webHidden/>
          </w:rPr>
          <w:instrText>PAGEREF</w:instrText>
        </w:r>
        <w:r w:rsidR="00C720EE">
          <w:rPr>
            <w:noProof/>
            <w:webHidden/>
            <w:rtl/>
          </w:rPr>
          <w:instrText xml:space="preserve"> _</w:instrText>
        </w:r>
        <w:r w:rsidR="00C720EE">
          <w:rPr>
            <w:noProof/>
            <w:webHidden/>
          </w:rPr>
          <w:instrText>Toc</w:instrText>
        </w:r>
        <w:r w:rsidR="00C720EE">
          <w:rPr>
            <w:noProof/>
            <w:webHidden/>
            <w:rtl/>
          </w:rPr>
          <w:instrText xml:space="preserve">182915003 </w:instrText>
        </w:r>
        <w:r w:rsidR="00C720EE">
          <w:rPr>
            <w:noProof/>
            <w:webHidden/>
          </w:rPr>
          <w:instrText>\h</w:instrText>
        </w:r>
        <w:r w:rsidR="00C720EE">
          <w:rPr>
            <w:noProof/>
            <w:webHidden/>
            <w:rtl/>
          </w:rPr>
          <w:instrText xml:space="preserve"> </w:instrText>
        </w:r>
        <w:r w:rsidR="00C720EE">
          <w:rPr>
            <w:noProof/>
            <w:webHidden/>
            <w:rtl/>
          </w:rPr>
        </w:r>
        <w:r w:rsidR="00C720EE">
          <w:rPr>
            <w:noProof/>
            <w:webHidden/>
            <w:rtl/>
          </w:rPr>
          <w:fldChar w:fldCharType="separate"/>
        </w:r>
        <w:r w:rsidR="00AB562E">
          <w:rPr>
            <w:noProof/>
            <w:webHidden/>
            <w:rtl/>
          </w:rPr>
          <w:t>28</w:t>
        </w:r>
        <w:r w:rsidR="00C720EE">
          <w:rPr>
            <w:noProof/>
            <w:webHidden/>
            <w:rtl/>
          </w:rPr>
          <w:fldChar w:fldCharType="end"/>
        </w:r>
      </w:hyperlink>
    </w:p>
    <w:p w:rsidR="00C720EE" w:rsidRDefault="00B119B9">
      <w:pPr>
        <w:pStyle w:val="TOC3"/>
        <w:tabs>
          <w:tab w:val="right" w:leader="dot" w:pos="10457"/>
        </w:tabs>
        <w:rPr>
          <w:rFonts w:asciiTheme="minorHAnsi" w:eastAsiaTheme="minorEastAsia" w:hAnsiTheme="minorHAnsi" w:cstheme="minorBidi"/>
          <w:noProof/>
          <w:color w:val="auto"/>
          <w:sz w:val="22"/>
          <w:szCs w:val="22"/>
          <w:rtl/>
        </w:rPr>
      </w:pPr>
      <w:hyperlink w:anchor="_Toc182915004" w:history="1">
        <w:r w:rsidR="00C720EE" w:rsidRPr="00327AE1">
          <w:rPr>
            <w:rStyle w:val="Hyperlink"/>
            <w:rFonts w:hint="eastAsia"/>
            <w:noProof/>
            <w:rtl/>
          </w:rPr>
          <w:t>و</w:t>
        </w:r>
        <w:r w:rsidR="00C720EE" w:rsidRPr="00327AE1">
          <w:rPr>
            <w:rStyle w:val="Hyperlink"/>
            <w:noProof/>
            <w:rtl/>
          </w:rPr>
          <w:t xml:space="preserve">۔ </w:t>
        </w:r>
        <w:r w:rsidR="00C720EE" w:rsidRPr="00327AE1">
          <w:rPr>
            <w:rStyle w:val="Hyperlink"/>
            <w:rFonts w:hint="eastAsia"/>
            <w:noProof/>
            <w:rtl/>
          </w:rPr>
          <w:t>دار</w:t>
        </w:r>
        <w:r w:rsidR="00C720EE" w:rsidRPr="00327AE1">
          <w:rPr>
            <w:rStyle w:val="Hyperlink"/>
            <w:noProof/>
            <w:rtl/>
          </w:rPr>
          <w:t xml:space="preserve"> </w:t>
        </w:r>
        <w:r w:rsidR="00C720EE" w:rsidRPr="00327AE1">
          <w:rPr>
            <w:rStyle w:val="Hyperlink"/>
            <w:rFonts w:hint="eastAsia"/>
            <w:noProof/>
            <w:rtl/>
          </w:rPr>
          <w:t>قطن</w:t>
        </w:r>
        <w:r w:rsidR="00C720EE" w:rsidRPr="00327AE1">
          <w:rPr>
            <w:rStyle w:val="Hyperlink"/>
            <w:rFonts w:hint="cs"/>
            <w:noProof/>
            <w:rtl/>
          </w:rPr>
          <w:t>ی</w:t>
        </w:r>
        <w:r w:rsidR="00C720EE" w:rsidRPr="00327AE1">
          <w:rPr>
            <w:rStyle w:val="Hyperlink"/>
            <w:noProof/>
            <w:rtl/>
          </w:rPr>
          <w:t xml:space="preserve"> </w:t>
        </w:r>
        <w:r w:rsidR="00C720EE" w:rsidRPr="00327AE1">
          <w:rPr>
            <w:rStyle w:val="Hyperlink"/>
            <w:rFonts w:hint="eastAsia"/>
            <w:noProof/>
            <w:rtl/>
          </w:rPr>
          <w:t>ک</w:t>
        </w:r>
        <w:r w:rsidR="00C720EE" w:rsidRPr="00327AE1">
          <w:rPr>
            <w:rStyle w:val="Hyperlink"/>
            <w:rFonts w:hint="cs"/>
            <w:noProof/>
            <w:rtl/>
          </w:rPr>
          <w:t>ی</w:t>
        </w:r>
        <w:r w:rsidR="00C720EE" w:rsidRPr="00327AE1">
          <w:rPr>
            <w:rStyle w:val="Hyperlink"/>
            <w:noProof/>
            <w:rtl/>
          </w:rPr>
          <w:t xml:space="preserve"> </w:t>
        </w:r>
        <w:r w:rsidR="00C720EE" w:rsidRPr="00327AE1">
          <w:rPr>
            <w:rStyle w:val="Hyperlink"/>
            <w:rFonts w:hint="eastAsia"/>
            <w:noProof/>
            <w:rtl/>
          </w:rPr>
          <w:t>روا</w:t>
        </w:r>
        <w:r w:rsidR="00C720EE" w:rsidRPr="00327AE1">
          <w:rPr>
            <w:rStyle w:val="Hyperlink"/>
            <w:rFonts w:hint="cs"/>
            <w:noProof/>
            <w:rtl/>
          </w:rPr>
          <w:t>ی</w:t>
        </w:r>
        <w:r w:rsidR="00C720EE" w:rsidRPr="00327AE1">
          <w:rPr>
            <w:rStyle w:val="Hyperlink"/>
            <w:rFonts w:hint="eastAsia"/>
            <w:noProof/>
            <w:rtl/>
          </w:rPr>
          <w:t>ت</w:t>
        </w:r>
        <w:r w:rsidR="00C720EE">
          <w:rPr>
            <w:noProof/>
            <w:webHidden/>
            <w:rtl/>
          </w:rPr>
          <w:tab/>
        </w:r>
        <w:r w:rsidR="00C720EE">
          <w:rPr>
            <w:noProof/>
            <w:webHidden/>
            <w:rtl/>
          </w:rPr>
          <w:fldChar w:fldCharType="begin"/>
        </w:r>
        <w:r w:rsidR="00C720EE">
          <w:rPr>
            <w:noProof/>
            <w:webHidden/>
            <w:rtl/>
          </w:rPr>
          <w:instrText xml:space="preserve"> </w:instrText>
        </w:r>
        <w:r w:rsidR="00C720EE">
          <w:rPr>
            <w:noProof/>
            <w:webHidden/>
          </w:rPr>
          <w:instrText>PAGEREF</w:instrText>
        </w:r>
        <w:r w:rsidR="00C720EE">
          <w:rPr>
            <w:noProof/>
            <w:webHidden/>
            <w:rtl/>
          </w:rPr>
          <w:instrText xml:space="preserve"> _</w:instrText>
        </w:r>
        <w:r w:rsidR="00C720EE">
          <w:rPr>
            <w:noProof/>
            <w:webHidden/>
          </w:rPr>
          <w:instrText>Toc</w:instrText>
        </w:r>
        <w:r w:rsidR="00C720EE">
          <w:rPr>
            <w:noProof/>
            <w:webHidden/>
            <w:rtl/>
          </w:rPr>
          <w:instrText xml:space="preserve">182915004 </w:instrText>
        </w:r>
        <w:r w:rsidR="00C720EE">
          <w:rPr>
            <w:noProof/>
            <w:webHidden/>
          </w:rPr>
          <w:instrText>\h</w:instrText>
        </w:r>
        <w:r w:rsidR="00C720EE">
          <w:rPr>
            <w:noProof/>
            <w:webHidden/>
            <w:rtl/>
          </w:rPr>
          <w:instrText xml:space="preserve"> </w:instrText>
        </w:r>
        <w:r w:rsidR="00C720EE">
          <w:rPr>
            <w:noProof/>
            <w:webHidden/>
            <w:rtl/>
          </w:rPr>
        </w:r>
        <w:r w:rsidR="00C720EE">
          <w:rPr>
            <w:noProof/>
            <w:webHidden/>
            <w:rtl/>
          </w:rPr>
          <w:fldChar w:fldCharType="separate"/>
        </w:r>
        <w:r w:rsidR="00AB562E">
          <w:rPr>
            <w:noProof/>
            <w:webHidden/>
            <w:rtl/>
          </w:rPr>
          <w:t>29</w:t>
        </w:r>
        <w:r w:rsidR="00C720EE">
          <w:rPr>
            <w:noProof/>
            <w:webHidden/>
            <w:rtl/>
          </w:rPr>
          <w:fldChar w:fldCharType="end"/>
        </w:r>
      </w:hyperlink>
    </w:p>
    <w:p w:rsidR="00C720EE" w:rsidRDefault="00B119B9">
      <w:pPr>
        <w:pStyle w:val="TOC1"/>
        <w:rPr>
          <w:rFonts w:asciiTheme="minorHAnsi" w:eastAsiaTheme="minorEastAsia" w:hAnsiTheme="minorHAnsi" w:cstheme="minorBidi"/>
          <w:caps w:val="0"/>
          <w:color w:val="auto"/>
          <w:sz w:val="22"/>
          <w:szCs w:val="22"/>
          <w:rtl/>
        </w:rPr>
      </w:pPr>
      <w:hyperlink w:anchor="_Toc182915005" w:history="1">
        <w:r w:rsidR="00C720EE" w:rsidRPr="00327AE1">
          <w:rPr>
            <w:rStyle w:val="Hyperlink"/>
            <w:rFonts w:hint="eastAsia"/>
            <w:rtl/>
          </w:rPr>
          <w:t>اذان</w:t>
        </w:r>
        <w:r w:rsidR="00C720EE" w:rsidRPr="00327AE1">
          <w:rPr>
            <w:rStyle w:val="Hyperlink"/>
            <w:rtl/>
          </w:rPr>
          <w:t xml:space="preserve"> </w:t>
        </w:r>
        <w:r w:rsidR="00C720EE" w:rsidRPr="00327AE1">
          <w:rPr>
            <w:rStyle w:val="Hyperlink"/>
            <w:rFonts w:hint="eastAsia"/>
            <w:rtl/>
          </w:rPr>
          <w:t>ک</w:t>
        </w:r>
        <w:r w:rsidR="00C720EE" w:rsidRPr="00327AE1">
          <w:rPr>
            <w:rStyle w:val="Hyperlink"/>
            <w:rFonts w:hint="cs"/>
            <w:rtl/>
          </w:rPr>
          <w:t>ی</w:t>
        </w:r>
        <w:r w:rsidR="00C720EE" w:rsidRPr="00327AE1">
          <w:rPr>
            <w:rStyle w:val="Hyperlink"/>
            <w:rtl/>
          </w:rPr>
          <w:t xml:space="preserve"> </w:t>
        </w:r>
        <w:r w:rsidR="00C720EE" w:rsidRPr="00327AE1">
          <w:rPr>
            <w:rStyle w:val="Hyperlink"/>
            <w:rFonts w:hint="eastAsia"/>
            <w:rtl/>
          </w:rPr>
          <w:t>تشر</w:t>
        </w:r>
        <w:r w:rsidR="00C720EE" w:rsidRPr="00327AE1">
          <w:rPr>
            <w:rStyle w:val="Hyperlink"/>
            <w:rFonts w:hint="cs"/>
            <w:rtl/>
          </w:rPr>
          <w:t>ی</w:t>
        </w:r>
        <w:r w:rsidR="00C720EE" w:rsidRPr="00327AE1">
          <w:rPr>
            <w:rStyle w:val="Hyperlink"/>
            <w:rFonts w:hint="eastAsia"/>
            <w:rtl/>
          </w:rPr>
          <w:t>ع</w:t>
        </w:r>
        <w:r w:rsidR="00C720EE" w:rsidRPr="00327AE1">
          <w:rPr>
            <w:rStyle w:val="Hyperlink"/>
            <w:rtl/>
          </w:rPr>
          <w:t xml:space="preserve"> </w:t>
        </w:r>
        <w:r w:rsidR="00C720EE" w:rsidRPr="00327AE1">
          <w:rPr>
            <w:rStyle w:val="Hyperlink"/>
            <w:rFonts w:hint="eastAsia"/>
            <w:rtl/>
          </w:rPr>
          <w:t>اہل</w:t>
        </w:r>
        <w:r w:rsidR="00C720EE" w:rsidRPr="00327AE1">
          <w:rPr>
            <w:rStyle w:val="Hyperlink"/>
            <w:rtl/>
          </w:rPr>
          <w:t xml:space="preserve"> </w:t>
        </w:r>
        <w:r w:rsidR="00C720EE" w:rsidRPr="00327AE1">
          <w:rPr>
            <w:rStyle w:val="Hyperlink"/>
            <w:rFonts w:hint="eastAsia"/>
            <w:rtl/>
          </w:rPr>
          <w:t>ب</w:t>
        </w:r>
        <w:r w:rsidR="00C720EE" w:rsidRPr="00327AE1">
          <w:rPr>
            <w:rStyle w:val="Hyperlink"/>
            <w:rFonts w:hint="cs"/>
            <w:rtl/>
          </w:rPr>
          <w:t>ی</w:t>
        </w:r>
        <w:r w:rsidR="00C720EE" w:rsidRPr="00327AE1">
          <w:rPr>
            <w:rStyle w:val="Hyperlink"/>
            <w:rFonts w:hint="eastAsia"/>
            <w:rtl/>
          </w:rPr>
          <w:t>ت</w:t>
        </w:r>
        <w:r w:rsidR="00C720EE" w:rsidRPr="00327AE1">
          <w:rPr>
            <w:rStyle w:val="Hyperlink"/>
            <w:rtl/>
          </w:rPr>
          <w:t>(</w:t>
        </w:r>
        <w:r w:rsidR="00C720EE" w:rsidRPr="00327AE1">
          <w:rPr>
            <w:rStyle w:val="Hyperlink"/>
            <w:rFonts w:hint="eastAsia"/>
            <w:rtl/>
          </w:rPr>
          <w:t>ع</w:t>
        </w:r>
        <w:r w:rsidR="00C720EE" w:rsidRPr="00327AE1">
          <w:rPr>
            <w:rStyle w:val="Hyperlink"/>
            <w:rtl/>
          </w:rPr>
          <w:t xml:space="preserve">) </w:t>
        </w:r>
        <w:r w:rsidR="00C720EE" w:rsidRPr="00327AE1">
          <w:rPr>
            <w:rStyle w:val="Hyperlink"/>
            <w:rFonts w:hint="eastAsia"/>
            <w:rtl/>
          </w:rPr>
          <w:t>ک</w:t>
        </w:r>
        <w:r w:rsidR="00C720EE" w:rsidRPr="00327AE1">
          <w:rPr>
            <w:rStyle w:val="Hyperlink"/>
            <w:rFonts w:hint="cs"/>
            <w:rtl/>
          </w:rPr>
          <w:t>ی</w:t>
        </w:r>
        <w:r w:rsidR="00C720EE" w:rsidRPr="00327AE1">
          <w:rPr>
            <w:rStyle w:val="Hyperlink"/>
            <w:rtl/>
          </w:rPr>
          <w:t xml:space="preserve"> </w:t>
        </w:r>
        <w:r w:rsidR="00C720EE" w:rsidRPr="00327AE1">
          <w:rPr>
            <w:rStyle w:val="Hyperlink"/>
            <w:rFonts w:hint="eastAsia"/>
            <w:rtl/>
          </w:rPr>
          <w:t>نظر</w:t>
        </w:r>
        <w:r w:rsidR="00C720EE" w:rsidRPr="00327AE1">
          <w:rPr>
            <w:rStyle w:val="Hyperlink"/>
            <w:rtl/>
          </w:rPr>
          <w:t xml:space="preserve"> </w:t>
        </w:r>
        <w:r w:rsidR="00C720EE" w:rsidRPr="00327AE1">
          <w:rPr>
            <w:rStyle w:val="Hyperlink"/>
            <w:rFonts w:hint="eastAsia"/>
            <w:rtl/>
          </w:rPr>
          <w:t>م</w:t>
        </w:r>
        <w:r w:rsidR="00C720EE" w:rsidRPr="00327AE1">
          <w:rPr>
            <w:rStyle w:val="Hyperlink"/>
            <w:rFonts w:hint="cs"/>
            <w:rtl/>
          </w:rPr>
          <w:t>ی</w:t>
        </w:r>
        <w:r w:rsidR="00C720EE" w:rsidRPr="00327AE1">
          <w:rPr>
            <w:rStyle w:val="Hyperlink"/>
            <w:rFonts w:hint="eastAsia"/>
            <w:rtl/>
          </w:rPr>
          <w:t>ں</w:t>
        </w:r>
        <w:r w:rsidR="00C720EE">
          <w:rPr>
            <w:webHidden/>
            <w:rtl/>
          </w:rPr>
          <w:tab/>
        </w:r>
        <w:r w:rsidR="00C720EE">
          <w:rPr>
            <w:webHidden/>
            <w:rtl/>
          </w:rPr>
          <w:fldChar w:fldCharType="begin"/>
        </w:r>
        <w:r w:rsidR="00C720EE">
          <w:rPr>
            <w:webHidden/>
            <w:rtl/>
          </w:rPr>
          <w:instrText xml:space="preserve"> </w:instrText>
        </w:r>
        <w:r w:rsidR="00C720EE">
          <w:rPr>
            <w:webHidden/>
          </w:rPr>
          <w:instrText>PAGEREF</w:instrText>
        </w:r>
        <w:r w:rsidR="00C720EE">
          <w:rPr>
            <w:webHidden/>
            <w:rtl/>
          </w:rPr>
          <w:instrText xml:space="preserve"> _</w:instrText>
        </w:r>
        <w:r w:rsidR="00C720EE">
          <w:rPr>
            <w:webHidden/>
          </w:rPr>
          <w:instrText>Toc</w:instrText>
        </w:r>
        <w:r w:rsidR="00C720EE">
          <w:rPr>
            <w:webHidden/>
            <w:rtl/>
          </w:rPr>
          <w:instrText xml:space="preserve">182915005 </w:instrText>
        </w:r>
        <w:r w:rsidR="00C720EE">
          <w:rPr>
            <w:webHidden/>
          </w:rPr>
          <w:instrText>\h</w:instrText>
        </w:r>
        <w:r w:rsidR="00C720EE">
          <w:rPr>
            <w:webHidden/>
            <w:rtl/>
          </w:rPr>
          <w:instrText xml:space="preserve"> </w:instrText>
        </w:r>
        <w:r w:rsidR="00C720EE">
          <w:rPr>
            <w:webHidden/>
            <w:rtl/>
          </w:rPr>
        </w:r>
        <w:r w:rsidR="00C720EE">
          <w:rPr>
            <w:webHidden/>
            <w:rtl/>
          </w:rPr>
          <w:fldChar w:fldCharType="separate"/>
        </w:r>
        <w:r w:rsidR="00AB562E">
          <w:rPr>
            <w:webHidden/>
            <w:rtl/>
          </w:rPr>
          <w:t>32</w:t>
        </w:r>
        <w:r w:rsidR="00C720EE">
          <w:rPr>
            <w:webHidden/>
            <w:rtl/>
          </w:rPr>
          <w:fldChar w:fldCharType="end"/>
        </w:r>
      </w:hyperlink>
    </w:p>
    <w:p w:rsidR="00C720EE" w:rsidRDefault="00B119B9">
      <w:pPr>
        <w:pStyle w:val="TOC1"/>
        <w:rPr>
          <w:rFonts w:asciiTheme="minorHAnsi" w:eastAsiaTheme="minorEastAsia" w:hAnsiTheme="minorHAnsi" w:cstheme="minorBidi"/>
          <w:caps w:val="0"/>
          <w:color w:val="auto"/>
          <w:sz w:val="22"/>
          <w:szCs w:val="22"/>
          <w:rtl/>
        </w:rPr>
      </w:pPr>
      <w:hyperlink w:anchor="_Toc182915006" w:history="1">
        <w:r w:rsidR="00C720EE" w:rsidRPr="00327AE1">
          <w:rPr>
            <w:rStyle w:val="Hyperlink"/>
            <w:rFonts w:hint="eastAsia"/>
            <w:rtl/>
          </w:rPr>
          <w:t>ح</w:t>
        </w:r>
        <w:r w:rsidR="00C720EE" w:rsidRPr="00327AE1">
          <w:rPr>
            <w:rStyle w:val="Hyperlink"/>
            <w:rFonts w:hint="cs"/>
            <w:rtl/>
          </w:rPr>
          <w:t>یّ</w:t>
        </w:r>
        <w:r w:rsidR="00C720EE" w:rsidRPr="00327AE1">
          <w:rPr>
            <w:rStyle w:val="Hyperlink"/>
            <w:rtl/>
          </w:rPr>
          <w:t xml:space="preserve"> </w:t>
        </w:r>
        <w:r w:rsidR="00C720EE" w:rsidRPr="00327AE1">
          <w:rPr>
            <w:rStyle w:val="Hyperlink"/>
            <w:rFonts w:hint="eastAsia"/>
            <w:rtl/>
          </w:rPr>
          <w:t>عل</w:t>
        </w:r>
        <w:r w:rsidR="00C720EE" w:rsidRPr="00327AE1">
          <w:rPr>
            <w:rStyle w:val="Hyperlink"/>
            <w:rFonts w:hint="cs"/>
            <w:rtl/>
          </w:rPr>
          <w:t>ی</w:t>
        </w:r>
        <w:r w:rsidR="00C720EE" w:rsidRPr="00327AE1">
          <w:rPr>
            <w:rStyle w:val="Hyperlink"/>
            <w:rtl/>
          </w:rPr>
          <w:t xml:space="preserve"> </w:t>
        </w:r>
        <w:r w:rsidR="00C720EE" w:rsidRPr="00327AE1">
          <w:rPr>
            <w:rStyle w:val="Hyperlink"/>
            <w:rFonts w:hint="eastAsia"/>
            <w:rtl/>
          </w:rPr>
          <w:t>خ</w:t>
        </w:r>
        <w:r w:rsidR="00C720EE" w:rsidRPr="00327AE1">
          <w:rPr>
            <w:rStyle w:val="Hyperlink"/>
            <w:rFonts w:hint="cs"/>
            <w:rtl/>
          </w:rPr>
          <w:t>ی</w:t>
        </w:r>
        <w:r w:rsidR="00C720EE" w:rsidRPr="00327AE1">
          <w:rPr>
            <w:rStyle w:val="Hyperlink"/>
            <w:rFonts w:hint="eastAsia"/>
            <w:rtl/>
          </w:rPr>
          <w:t>ر</w:t>
        </w:r>
        <w:r w:rsidR="00C720EE" w:rsidRPr="00327AE1">
          <w:rPr>
            <w:rStyle w:val="Hyperlink"/>
            <w:rtl/>
          </w:rPr>
          <w:t xml:space="preserve"> </w:t>
        </w:r>
        <w:r w:rsidR="00C720EE" w:rsidRPr="00327AE1">
          <w:rPr>
            <w:rStyle w:val="Hyperlink"/>
            <w:rFonts w:hint="eastAsia"/>
            <w:rtl/>
          </w:rPr>
          <w:t>العمل</w:t>
        </w:r>
        <w:r w:rsidR="00C720EE" w:rsidRPr="00327AE1">
          <w:rPr>
            <w:rStyle w:val="Hyperlink"/>
            <w:rtl/>
          </w:rPr>
          <w:t xml:space="preserve"> </w:t>
        </w:r>
        <w:r w:rsidR="00C720EE" w:rsidRPr="00327AE1">
          <w:rPr>
            <w:rStyle w:val="Hyperlink"/>
            <w:rFonts w:hint="eastAsia"/>
            <w:rtl/>
          </w:rPr>
          <w:t>ک</w:t>
        </w:r>
        <w:r w:rsidR="00C720EE" w:rsidRPr="00327AE1">
          <w:rPr>
            <w:rStyle w:val="Hyperlink"/>
            <w:rFonts w:hint="cs"/>
            <w:rtl/>
          </w:rPr>
          <w:t>ی</w:t>
        </w:r>
        <w:r w:rsidR="00C720EE" w:rsidRPr="00327AE1">
          <w:rPr>
            <w:rStyle w:val="Hyperlink"/>
            <w:rtl/>
          </w:rPr>
          <w:t xml:space="preserve"> </w:t>
        </w:r>
        <w:r w:rsidR="00C720EE" w:rsidRPr="00327AE1">
          <w:rPr>
            <w:rStyle w:val="Hyperlink"/>
            <w:rFonts w:hint="eastAsia"/>
            <w:rtl/>
          </w:rPr>
          <w:t>جزئ</w:t>
        </w:r>
        <w:r w:rsidR="00C720EE" w:rsidRPr="00327AE1">
          <w:rPr>
            <w:rStyle w:val="Hyperlink"/>
            <w:rFonts w:hint="cs"/>
            <w:rtl/>
          </w:rPr>
          <w:t>ی</w:t>
        </w:r>
        <w:r w:rsidR="00C720EE" w:rsidRPr="00327AE1">
          <w:rPr>
            <w:rStyle w:val="Hyperlink"/>
            <w:rFonts w:hint="eastAsia"/>
            <w:rtl/>
          </w:rPr>
          <w:t>ت</w:t>
        </w:r>
        <w:r w:rsidR="00C720EE" w:rsidRPr="00327AE1">
          <w:rPr>
            <w:rStyle w:val="Hyperlink"/>
            <w:rtl/>
          </w:rPr>
          <w:t xml:space="preserve"> </w:t>
        </w:r>
        <w:r w:rsidR="00C720EE" w:rsidRPr="00327AE1">
          <w:rPr>
            <w:rStyle w:val="Hyperlink"/>
            <w:rFonts w:hint="eastAsia"/>
            <w:rtl/>
          </w:rPr>
          <w:t>کا</w:t>
        </w:r>
        <w:r w:rsidR="00C720EE" w:rsidRPr="00327AE1">
          <w:rPr>
            <w:rStyle w:val="Hyperlink"/>
            <w:rtl/>
          </w:rPr>
          <w:t xml:space="preserve"> </w:t>
        </w:r>
        <w:r w:rsidR="00C720EE" w:rsidRPr="00327AE1">
          <w:rPr>
            <w:rStyle w:val="Hyperlink"/>
            <w:rFonts w:hint="eastAsia"/>
            <w:rtl/>
          </w:rPr>
          <w:t>اثبات</w:t>
        </w:r>
        <w:r w:rsidR="00C720EE">
          <w:rPr>
            <w:webHidden/>
            <w:rtl/>
          </w:rPr>
          <w:tab/>
        </w:r>
        <w:r w:rsidR="00C720EE">
          <w:rPr>
            <w:webHidden/>
            <w:rtl/>
          </w:rPr>
          <w:fldChar w:fldCharType="begin"/>
        </w:r>
        <w:r w:rsidR="00C720EE">
          <w:rPr>
            <w:webHidden/>
            <w:rtl/>
          </w:rPr>
          <w:instrText xml:space="preserve"> </w:instrText>
        </w:r>
        <w:r w:rsidR="00C720EE">
          <w:rPr>
            <w:webHidden/>
          </w:rPr>
          <w:instrText>PAGEREF</w:instrText>
        </w:r>
        <w:r w:rsidR="00C720EE">
          <w:rPr>
            <w:webHidden/>
            <w:rtl/>
          </w:rPr>
          <w:instrText xml:space="preserve"> _</w:instrText>
        </w:r>
        <w:r w:rsidR="00C720EE">
          <w:rPr>
            <w:webHidden/>
          </w:rPr>
          <w:instrText>Toc</w:instrText>
        </w:r>
        <w:r w:rsidR="00C720EE">
          <w:rPr>
            <w:webHidden/>
            <w:rtl/>
          </w:rPr>
          <w:instrText xml:space="preserve">182915006 </w:instrText>
        </w:r>
        <w:r w:rsidR="00C720EE">
          <w:rPr>
            <w:webHidden/>
          </w:rPr>
          <w:instrText>\h</w:instrText>
        </w:r>
        <w:r w:rsidR="00C720EE">
          <w:rPr>
            <w:webHidden/>
            <w:rtl/>
          </w:rPr>
          <w:instrText xml:space="preserve"> </w:instrText>
        </w:r>
        <w:r w:rsidR="00C720EE">
          <w:rPr>
            <w:webHidden/>
            <w:rtl/>
          </w:rPr>
        </w:r>
        <w:r w:rsidR="00C720EE">
          <w:rPr>
            <w:webHidden/>
            <w:rtl/>
          </w:rPr>
          <w:fldChar w:fldCharType="separate"/>
        </w:r>
        <w:r w:rsidR="00AB562E">
          <w:rPr>
            <w:webHidden/>
            <w:rtl/>
          </w:rPr>
          <w:t>35</w:t>
        </w:r>
        <w:r w:rsidR="00C720EE">
          <w:rPr>
            <w:webHidden/>
            <w:rtl/>
          </w:rPr>
          <w:fldChar w:fldCharType="end"/>
        </w:r>
      </w:hyperlink>
    </w:p>
    <w:p w:rsidR="00C720EE" w:rsidRDefault="00B119B9">
      <w:pPr>
        <w:pStyle w:val="TOC2"/>
        <w:rPr>
          <w:rFonts w:asciiTheme="minorHAnsi" w:eastAsiaTheme="minorEastAsia" w:hAnsiTheme="minorHAnsi" w:cstheme="minorBidi"/>
          <w:color w:val="auto"/>
          <w:sz w:val="22"/>
          <w:szCs w:val="22"/>
          <w:rtl/>
        </w:rPr>
      </w:pPr>
      <w:hyperlink w:anchor="_Toc182915007" w:history="1">
        <w:r w:rsidR="00C720EE" w:rsidRPr="00327AE1">
          <w:rPr>
            <w:rStyle w:val="Hyperlink"/>
            <w:rFonts w:hint="eastAsia"/>
            <w:rtl/>
          </w:rPr>
          <w:t>پہل</w:t>
        </w:r>
        <w:r w:rsidR="00C720EE" w:rsidRPr="00327AE1">
          <w:rPr>
            <w:rStyle w:val="Hyperlink"/>
            <w:rFonts w:hint="cs"/>
            <w:rtl/>
          </w:rPr>
          <w:t>ی</w:t>
        </w:r>
        <w:r w:rsidR="00C720EE" w:rsidRPr="00327AE1">
          <w:rPr>
            <w:rStyle w:val="Hyperlink"/>
            <w:rtl/>
          </w:rPr>
          <w:t xml:space="preserve"> </w:t>
        </w:r>
        <w:r w:rsidR="00C720EE" w:rsidRPr="00327AE1">
          <w:rPr>
            <w:rStyle w:val="Hyperlink"/>
            <w:rFonts w:hint="eastAsia"/>
            <w:rtl/>
          </w:rPr>
          <w:t>دل</w:t>
        </w:r>
        <w:r w:rsidR="00C720EE" w:rsidRPr="00327AE1">
          <w:rPr>
            <w:rStyle w:val="Hyperlink"/>
            <w:rFonts w:hint="cs"/>
            <w:rtl/>
          </w:rPr>
          <w:t>ی</w:t>
        </w:r>
        <w:r w:rsidR="00C720EE" w:rsidRPr="00327AE1">
          <w:rPr>
            <w:rStyle w:val="Hyperlink"/>
            <w:rFonts w:hint="eastAsia"/>
            <w:rtl/>
          </w:rPr>
          <w:t>ل</w:t>
        </w:r>
        <w:r w:rsidR="00C720EE" w:rsidRPr="00327AE1">
          <w:rPr>
            <w:rStyle w:val="Hyperlink"/>
            <w:rtl/>
          </w:rPr>
          <w:t xml:space="preserve"> : </w:t>
        </w:r>
        <w:r w:rsidR="00C720EE" w:rsidRPr="00327AE1">
          <w:rPr>
            <w:rStyle w:val="Hyperlink"/>
            <w:rFonts w:hint="eastAsia"/>
            <w:rtl/>
          </w:rPr>
          <w:t>اصحاب</w:t>
        </w:r>
        <w:r w:rsidR="00C720EE" w:rsidRPr="00327AE1">
          <w:rPr>
            <w:rStyle w:val="Hyperlink"/>
            <w:rtl/>
          </w:rPr>
          <w:t xml:space="preserve"> </w:t>
        </w:r>
        <w:r w:rsidR="00C720EE" w:rsidRPr="00327AE1">
          <w:rPr>
            <w:rStyle w:val="Hyperlink"/>
            <w:rFonts w:hint="eastAsia"/>
            <w:rtl/>
          </w:rPr>
          <w:t>رسول</w:t>
        </w:r>
        <w:r w:rsidR="00C720EE" w:rsidRPr="00327AE1">
          <w:rPr>
            <w:rStyle w:val="Hyperlink"/>
            <w:rtl/>
          </w:rPr>
          <w:t xml:space="preserve"> </w:t>
        </w:r>
        <w:r w:rsidR="00C720EE" w:rsidRPr="00327AE1">
          <w:rPr>
            <w:rStyle w:val="Hyperlink"/>
            <w:rFonts w:hint="eastAsia"/>
            <w:rtl/>
          </w:rPr>
          <w:t>سے</w:t>
        </w:r>
        <w:r w:rsidR="00C720EE" w:rsidRPr="00327AE1">
          <w:rPr>
            <w:rStyle w:val="Hyperlink"/>
            <w:rtl/>
          </w:rPr>
          <w:t xml:space="preserve"> </w:t>
        </w:r>
        <w:r w:rsidR="00C720EE" w:rsidRPr="00327AE1">
          <w:rPr>
            <w:rStyle w:val="Hyperlink"/>
            <w:rFonts w:hint="eastAsia"/>
            <w:rtl/>
          </w:rPr>
          <w:t>مرو</w:t>
        </w:r>
        <w:r w:rsidR="00C720EE" w:rsidRPr="00327AE1">
          <w:rPr>
            <w:rStyle w:val="Hyperlink"/>
            <w:rFonts w:hint="cs"/>
            <w:rtl/>
          </w:rPr>
          <w:t>ی</w:t>
        </w:r>
        <w:r w:rsidR="00C720EE" w:rsidRPr="00327AE1">
          <w:rPr>
            <w:rStyle w:val="Hyperlink"/>
            <w:rtl/>
          </w:rPr>
          <w:t xml:space="preserve"> </w:t>
        </w:r>
        <w:r w:rsidR="00C720EE" w:rsidRPr="00327AE1">
          <w:rPr>
            <w:rStyle w:val="Hyperlink"/>
            <w:rFonts w:hint="eastAsia"/>
            <w:rtl/>
          </w:rPr>
          <w:t>نصوص</w:t>
        </w:r>
        <w:r w:rsidR="00C720EE">
          <w:rPr>
            <w:webHidden/>
            <w:rtl/>
          </w:rPr>
          <w:tab/>
        </w:r>
        <w:r w:rsidR="00C720EE">
          <w:rPr>
            <w:webHidden/>
            <w:rtl/>
          </w:rPr>
          <w:fldChar w:fldCharType="begin"/>
        </w:r>
        <w:r w:rsidR="00C720EE">
          <w:rPr>
            <w:webHidden/>
            <w:rtl/>
          </w:rPr>
          <w:instrText xml:space="preserve"> </w:instrText>
        </w:r>
        <w:r w:rsidR="00C720EE">
          <w:rPr>
            <w:webHidden/>
          </w:rPr>
          <w:instrText>PAGEREF</w:instrText>
        </w:r>
        <w:r w:rsidR="00C720EE">
          <w:rPr>
            <w:webHidden/>
            <w:rtl/>
          </w:rPr>
          <w:instrText xml:space="preserve"> _</w:instrText>
        </w:r>
        <w:r w:rsidR="00C720EE">
          <w:rPr>
            <w:webHidden/>
          </w:rPr>
          <w:instrText>Toc</w:instrText>
        </w:r>
        <w:r w:rsidR="00C720EE">
          <w:rPr>
            <w:webHidden/>
            <w:rtl/>
          </w:rPr>
          <w:instrText xml:space="preserve">182915007 </w:instrText>
        </w:r>
        <w:r w:rsidR="00C720EE">
          <w:rPr>
            <w:webHidden/>
          </w:rPr>
          <w:instrText>\h</w:instrText>
        </w:r>
        <w:r w:rsidR="00C720EE">
          <w:rPr>
            <w:webHidden/>
            <w:rtl/>
          </w:rPr>
          <w:instrText xml:space="preserve"> </w:instrText>
        </w:r>
        <w:r w:rsidR="00C720EE">
          <w:rPr>
            <w:webHidden/>
            <w:rtl/>
          </w:rPr>
        </w:r>
        <w:r w:rsidR="00C720EE">
          <w:rPr>
            <w:webHidden/>
            <w:rtl/>
          </w:rPr>
          <w:fldChar w:fldCharType="separate"/>
        </w:r>
        <w:r w:rsidR="00AB562E">
          <w:rPr>
            <w:webHidden/>
            <w:rtl/>
          </w:rPr>
          <w:t>35</w:t>
        </w:r>
        <w:r w:rsidR="00C720EE">
          <w:rPr>
            <w:webHidden/>
            <w:rtl/>
          </w:rPr>
          <w:fldChar w:fldCharType="end"/>
        </w:r>
      </w:hyperlink>
    </w:p>
    <w:p w:rsidR="00C720EE" w:rsidRDefault="00B119B9">
      <w:pPr>
        <w:pStyle w:val="TOC3"/>
        <w:tabs>
          <w:tab w:val="right" w:leader="dot" w:pos="10457"/>
        </w:tabs>
        <w:rPr>
          <w:rFonts w:asciiTheme="minorHAnsi" w:eastAsiaTheme="minorEastAsia" w:hAnsiTheme="minorHAnsi" w:cstheme="minorBidi"/>
          <w:noProof/>
          <w:color w:val="auto"/>
          <w:sz w:val="22"/>
          <w:szCs w:val="22"/>
          <w:rtl/>
        </w:rPr>
      </w:pPr>
      <w:hyperlink w:anchor="_Toc182915008" w:history="1">
        <w:r w:rsidR="00C720EE" w:rsidRPr="00327AE1">
          <w:rPr>
            <w:rStyle w:val="Hyperlink"/>
            <w:noProof/>
            <w:rtl/>
            <w:lang w:bidi="fa-IR"/>
          </w:rPr>
          <w:t>۱</w:t>
        </w:r>
        <w:r w:rsidR="00C720EE" w:rsidRPr="00327AE1">
          <w:rPr>
            <w:rStyle w:val="Hyperlink"/>
            <w:noProof/>
            <w:rtl/>
          </w:rPr>
          <w:t>۔</w:t>
        </w:r>
        <w:r w:rsidR="00C720EE" w:rsidRPr="00327AE1">
          <w:rPr>
            <w:rStyle w:val="Hyperlink"/>
            <w:rFonts w:hint="eastAsia"/>
            <w:noProof/>
            <w:rtl/>
          </w:rPr>
          <w:t>عبد</w:t>
        </w:r>
        <w:r w:rsidR="00C720EE" w:rsidRPr="00327AE1">
          <w:rPr>
            <w:rStyle w:val="Hyperlink"/>
            <w:noProof/>
            <w:rtl/>
          </w:rPr>
          <w:t xml:space="preserve"> </w:t>
        </w:r>
        <w:r w:rsidR="00C720EE" w:rsidRPr="00327AE1">
          <w:rPr>
            <w:rStyle w:val="Hyperlink"/>
            <w:rFonts w:hint="eastAsia"/>
            <w:noProof/>
            <w:rtl/>
          </w:rPr>
          <w:t>اللہ</w:t>
        </w:r>
        <w:r w:rsidR="00C720EE" w:rsidRPr="00327AE1">
          <w:rPr>
            <w:rStyle w:val="Hyperlink"/>
            <w:noProof/>
            <w:rtl/>
          </w:rPr>
          <w:t xml:space="preserve"> </w:t>
        </w:r>
        <w:r w:rsidR="00C720EE" w:rsidRPr="00327AE1">
          <w:rPr>
            <w:rStyle w:val="Hyperlink"/>
            <w:rFonts w:hint="eastAsia"/>
            <w:noProof/>
            <w:rtl/>
          </w:rPr>
          <w:t>بن</w:t>
        </w:r>
        <w:r w:rsidR="00C720EE" w:rsidRPr="00327AE1">
          <w:rPr>
            <w:rStyle w:val="Hyperlink"/>
            <w:noProof/>
            <w:rtl/>
          </w:rPr>
          <w:t xml:space="preserve"> </w:t>
        </w:r>
        <w:r w:rsidR="00C720EE" w:rsidRPr="00327AE1">
          <w:rPr>
            <w:rStyle w:val="Hyperlink"/>
            <w:rFonts w:hint="eastAsia"/>
            <w:noProof/>
            <w:rtl/>
          </w:rPr>
          <w:t>عمر</w:t>
        </w:r>
        <w:r w:rsidR="00C720EE" w:rsidRPr="00327AE1">
          <w:rPr>
            <w:rStyle w:val="Hyperlink"/>
            <w:noProof/>
            <w:rtl/>
          </w:rPr>
          <w:t xml:space="preserve"> </w:t>
        </w:r>
        <w:r w:rsidR="00C720EE" w:rsidRPr="00327AE1">
          <w:rPr>
            <w:rStyle w:val="Hyperlink"/>
            <w:rFonts w:hint="eastAsia"/>
            <w:noProof/>
            <w:rtl/>
          </w:rPr>
          <w:t>سے</w:t>
        </w:r>
        <w:r w:rsidR="00C720EE" w:rsidRPr="00327AE1">
          <w:rPr>
            <w:rStyle w:val="Hyperlink"/>
            <w:noProof/>
            <w:rtl/>
          </w:rPr>
          <w:t xml:space="preserve"> </w:t>
        </w:r>
        <w:r w:rsidR="00C720EE" w:rsidRPr="00327AE1">
          <w:rPr>
            <w:rStyle w:val="Hyperlink"/>
            <w:rFonts w:hint="eastAsia"/>
            <w:noProof/>
            <w:rtl/>
          </w:rPr>
          <w:t>مرو</w:t>
        </w:r>
        <w:r w:rsidR="00C720EE" w:rsidRPr="00327AE1">
          <w:rPr>
            <w:rStyle w:val="Hyperlink"/>
            <w:rFonts w:hint="cs"/>
            <w:noProof/>
            <w:rtl/>
          </w:rPr>
          <w:t>ی</w:t>
        </w:r>
        <w:r w:rsidR="00C720EE" w:rsidRPr="00327AE1">
          <w:rPr>
            <w:rStyle w:val="Hyperlink"/>
            <w:noProof/>
            <w:rtl/>
          </w:rPr>
          <w:t xml:space="preserve"> </w:t>
        </w:r>
        <w:r w:rsidR="00C720EE" w:rsidRPr="00327AE1">
          <w:rPr>
            <w:rStyle w:val="Hyperlink"/>
            <w:rFonts w:hint="eastAsia"/>
            <w:noProof/>
            <w:rtl/>
          </w:rPr>
          <w:t>روا</w:t>
        </w:r>
        <w:r w:rsidR="00C720EE" w:rsidRPr="00327AE1">
          <w:rPr>
            <w:rStyle w:val="Hyperlink"/>
            <w:rFonts w:hint="cs"/>
            <w:noProof/>
            <w:rtl/>
          </w:rPr>
          <w:t>ی</w:t>
        </w:r>
        <w:r w:rsidR="00C720EE" w:rsidRPr="00327AE1">
          <w:rPr>
            <w:rStyle w:val="Hyperlink"/>
            <w:rFonts w:hint="eastAsia"/>
            <w:noProof/>
            <w:rtl/>
          </w:rPr>
          <w:t>ات</w:t>
        </w:r>
        <w:r w:rsidR="00C720EE">
          <w:rPr>
            <w:noProof/>
            <w:webHidden/>
            <w:rtl/>
          </w:rPr>
          <w:tab/>
        </w:r>
        <w:r w:rsidR="00C720EE">
          <w:rPr>
            <w:noProof/>
            <w:webHidden/>
            <w:rtl/>
          </w:rPr>
          <w:fldChar w:fldCharType="begin"/>
        </w:r>
        <w:r w:rsidR="00C720EE">
          <w:rPr>
            <w:noProof/>
            <w:webHidden/>
            <w:rtl/>
          </w:rPr>
          <w:instrText xml:space="preserve"> </w:instrText>
        </w:r>
        <w:r w:rsidR="00C720EE">
          <w:rPr>
            <w:noProof/>
            <w:webHidden/>
          </w:rPr>
          <w:instrText>PAGEREF</w:instrText>
        </w:r>
        <w:r w:rsidR="00C720EE">
          <w:rPr>
            <w:noProof/>
            <w:webHidden/>
            <w:rtl/>
          </w:rPr>
          <w:instrText xml:space="preserve"> _</w:instrText>
        </w:r>
        <w:r w:rsidR="00C720EE">
          <w:rPr>
            <w:noProof/>
            <w:webHidden/>
          </w:rPr>
          <w:instrText>Toc</w:instrText>
        </w:r>
        <w:r w:rsidR="00C720EE">
          <w:rPr>
            <w:noProof/>
            <w:webHidden/>
            <w:rtl/>
          </w:rPr>
          <w:instrText xml:space="preserve">182915008 </w:instrText>
        </w:r>
        <w:r w:rsidR="00C720EE">
          <w:rPr>
            <w:noProof/>
            <w:webHidden/>
          </w:rPr>
          <w:instrText>\h</w:instrText>
        </w:r>
        <w:r w:rsidR="00C720EE">
          <w:rPr>
            <w:noProof/>
            <w:webHidden/>
            <w:rtl/>
          </w:rPr>
          <w:instrText xml:space="preserve"> </w:instrText>
        </w:r>
        <w:r w:rsidR="00C720EE">
          <w:rPr>
            <w:noProof/>
            <w:webHidden/>
            <w:rtl/>
          </w:rPr>
        </w:r>
        <w:r w:rsidR="00C720EE">
          <w:rPr>
            <w:noProof/>
            <w:webHidden/>
            <w:rtl/>
          </w:rPr>
          <w:fldChar w:fldCharType="separate"/>
        </w:r>
        <w:r w:rsidR="00AB562E">
          <w:rPr>
            <w:noProof/>
            <w:webHidden/>
            <w:rtl/>
          </w:rPr>
          <w:t>35</w:t>
        </w:r>
        <w:r w:rsidR="00C720EE">
          <w:rPr>
            <w:noProof/>
            <w:webHidden/>
            <w:rtl/>
          </w:rPr>
          <w:fldChar w:fldCharType="end"/>
        </w:r>
      </w:hyperlink>
    </w:p>
    <w:p w:rsidR="00C720EE" w:rsidRDefault="00B119B9">
      <w:pPr>
        <w:pStyle w:val="TOC3"/>
        <w:tabs>
          <w:tab w:val="right" w:leader="dot" w:pos="10457"/>
        </w:tabs>
        <w:rPr>
          <w:rFonts w:asciiTheme="minorHAnsi" w:eastAsiaTheme="minorEastAsia" w:hAnsiTheme="minorHAnsi" w:cstheme="minorBidi"/>
          <w:noProof/>
          <w:color w:val="auto"/>
          <w:sz w:val="22"/>
          <w:szCs w:val="22"/>
          <w:rtl/>
        </w:rPr>
      </w:pPr>
      <w:hyperlink w:anchor="_Toc182915009" w:history="1">
        <w:r w:rsidR="00C720EE" w:rsidRPr="00327AE1">
          <w:rPr>
            <w:rStyle w:val="Hyperlink"/>
            <w:noProof/>
            <w:rtl/>
            <w:lang w:bidi="fa-IR"/>
          </w:rPr>
          <w:t>۲</w:t>
        </w:r>
        <w:r w:rsidR="00C720EE" w:rsidRPr="00327AE1">
          <w:rPr>
            <w:rStyle w:val="Hyperlink"/>
            <w:noProof/>
            <w:rtl/>
          </w:rPr>
          <w:t>۔</w:t>
        </w:r>
        <w:r w:rsidR="00C720EE" w:rsidRPr="00327AE1">
          <w:rPr>
            <w:rStyle w:val="Hyperlink"/>
            <w:rFonts w:hint="eastAsia"/>
            <w:noProof/>
            <w:rtl/>
          </w:rPr>
          <w:t>سہل</w:t>
        </w:r>
        <w:r w:rsidR="00C720EE" w:rsidRPr="00327AE1">
          <w:rPr>
            <w:rStyle w:val="Hyperlink"/>
            <w:noProof/>
            <w:rtl/>
          </w:rPr>
          <w:t xml:space="preserve"> </w:t>
        </w:r>
        <w:r w:rsidR="00C720EE" w:rsidRPr="00327AE1">
          <w:rPr>
            <w:rStyle w:val="Hyperlink"/>
            <w:rFonts w:hint="eastAsia"/>
            <w:noProof/>
            <w:rtl/>
          </w:rPr>
          <w:t>بن</w:t>
        </w:r>
        <w:r w:rsidR="00C720EE" w:rsidRPr="00327AE1">
          <w:rPr>
            <w:rStyle w:val="Hyperlink"/>
            <w:noProof/>
            <w:rtl/>
          </w:rPr>
          <w:t xml:space="preserve"> </w:t>
        </w:r>
        <w:r w:rsidR="00C720EE" w:rsidRPr="00327AE1">
          <w:rPr>
            <w:rStyle w:val="Hyperlink"/>
            <w:rFonts w:hint="eastAsia"/>
            <w:noProof/>
            <w:rtl/>
          </w:rPr>
          <w:t>حن</w:t>
        </w:r>
        <w:r w:rsidR="00C720EE" w:rsidRPr="00327AE1">
          <w:rPr>
            <w:rStyle w:val="Hyperlink"/>
            <w:rFonts w:hint="cs"/>
            <w:noProof/>
            <w:rtl/>
          </w:rPr>
          <w:t>ی</w:t>
        </w:r>
        <w:r w:rsidR="00C720EE" w:rsidRPr="00327AE1">
          <w:rPr>
            <w:rStyle w:val="Hyperlink"/>
            <w:rFonts w:hint="eastAsia"/>
            <w:noProof/>
            <w:rtl/>
          </w:rPr>
          <w:t>ف</w:t>
        </w:r>
        <w:r w:rsidR="00C720EE" w:rsidRPr="00327AE1">
          <w:rPr>
            <w:rStyle w:val="Hyperlink"/>
            <w:noProof/>
            <w:rtl/>
          </w:rPr>
          <w:t xml:space="preserve"> </w:t>
        </w:r>
        <w:r w:rsidR="00C720EE" w:rsidRPr="00327AE1">
          <w:rPr>
            <w:rStyle w:val="Hyperlink"/>
            <w:rFonts w:hint="eastAsia"/>
            <w:noProof/>
            <w:rtl/>
          </w:rPr>
          <w:t>ک</w:t>
        </w:r>
        <w:r w:rsidR="00C720EE" w:rsidRPr="00327AE1">
          <w:rPr>
            <w:rStyle w:val="Hyperlink"/>
            <w:rFonts w:hint="cs"/>
            <w:noProof/>
            <w:rtl/>
          </w:rPr>
          <w:t>ی</w:t>
        </w:r>
        <w:r w:rsidR="00C720EE" w:rsidRPr="00327AE1">
          <w:rPr>
            <w:rStyle w:val="Hyperlink"/>
            <w:noProof/>
            <w:rtl/>
          </w:rPr>
          <w:t xml:space="preserve"> </w:t>
        </w:r>
        <w:r w:rsidR="00C720EE" w:rsidRPr="00327AE1">
          <w:rPr>
            <w:rStyle w:val="Hyperlink"/>
            <w:rFonts w:hint="eastAsia"/>
            <w:noProof/>
            <w:rtl/>
          </w:rPr>
          <w:t>روا</w:t>
        </w:r>
        <w:r w:rsidR="00C720EE" w:rsidRPr="00327AE1">
          <w:rPr>
            <w:rStyle w:val="Hyperlink"/>
            <w:rFonts w:hint="cs"/>
            <w:noProof/>
            <w:rtl/>
          </w:rPr>
          <w:t>ی</w:t>
        </w:r>
        <w:r w:rsidR="00C720EE" w:rsidRPr="00327AE1">
          <w:rPr>
            <w:rStyle w:val="Hyperlink"/>
            <w:rFonts w:hint="eastAsia"/>
            <w:noProof/>
            <w:rtl/>
          </w:rPr>
          <w:t>ات</w:t>
        </w:r>
        <w:r w:rsidR="00C720EE">
          <w:rPr>
            <w:noProof/>
            <w:webHidden/>
            <w:rtl/>
          </w:rPr>
          <w:tab/>
        </w:r>
        <w:r w:rsidR="00C720EE">
          <w:rPr>
            <w:noProof/>
            <w:webHidden/>
            <w:rtl/>
          </w:rPr>
          <w:fldChar w:fldCharType="begin"/>
        </w:r>
        <w:r w:rsidR="00C720EE">
          <w:rPr>
            <w:noProof/>
            <w:webHidden/>
            <w:rtl/>
          </w:rPr>
          <w:instrText xml:space="preserve"> </w:instrText>
        </w:r>
        <w:r w:rsidR="00C720EE">
          <w:rPr>
            <w:noProof/>
            <w:webHidden/>
          </w:rPr>
          <w:instrText>PAGEREF</w:instrText>
        </w:r>
        <w:r w:rsidR="00C720EE">
          <w:rPr>
            <w:noProof/>
            <w:webHidden/>
            <w:rtl/>
          </w:rPr>
          <w:instrText xml:space="preserve"> _</w:instrText>
        </w:r>
        <w:r w:rsidR="00C720EE">
          <w:rPr>
            <w:noProof/>
            <w:webHidden/>
          </w:rPr>
          <w:instrText>Toc</w:instrText>
        </w:r>
        <w:r w:rsidR="00C720EE">
          <w:rPr>
            <w:noProof/>
            <w:webHidden/>
            <w:rtl/>
          </w:rPr>
          <w:instrText xml:space="preserve">182915009 </w:instrText>
        </w:r>
        <w:r w:rsidR="00C720EE">
          <w:rPr>
            <w:noProof/>
            <w:webHidden/>
          </w:rPr>
          <w:instrText>\h</w:instrText>
        </w:r>
        <w:r w:rsidR="00C720EE">
          <w:rPr>
            <w:noProof/>
            <w:webHidden/>
            <w:rtl/>
          </w:rPr>
          <w:instrText xml:space="preserve"> </w:instrText>
        </w:r>
        <w:r w:rsidR="00C720EE">
          <w:rPr>
            <w:noProof/>
            <w:webHidden/>
            <w:rtl/>
          </w:rPr>
        </w:r>
        <w:r w:rsidR="00C720EE">
          <w:rPr>
            <w:noProof/>
            <w:webHidden/>
            <w:rtl/>
          </w:rPr>
          <w:fldChar w:fldCharType="separate"/>
        </w:r>
        <w:r w:rsidR="00AB562E">
          <w:rPr>
            <w:noProof/>
            <w:webHidden/>
            <w:rtl/>
          </w:rPr>
          <w:t>36</w:t>
        </w:r>
        <w:r w:rsidR="00C720EE">
          <w:rPr>
            <w:noProof/>
            <w:webHidden/>
            <w:rtl/>
          </w:rPr>
          <w:fldChar w:fldCharType="end"/>
        </w:r>
      </w:hyperlink>
    </w:p>
    <w:p w:rsidR="00C720EE" w:rsidRDefault="00B119B9">
      <w:pPr>
        <w:pStyle w:val="TOC3"/>
        <w:tabs>
          <w:tab w:val="right" w:leader="dot" w:pos="10457"/>
        </w:tabs>
        <w:rPr>
          <w:rFonts w:asciiTheme="minorHAnsi" w:eastAsiaTheme="minorEastAsia" w:hAnsiTheme="minorHAnsi" w:cstheme="minorBidi"/>
          <w:noProof/>
          <w:color w:val="auto"/>
          <w:sz w:val="22"/>
          <w:szCs w:val="22"/>
          <w:rtl/>
        </w:rPr>
      </w:pPr>
      <w:hyperlink w:anchor="_Toc182915010" w:history="1">
        <w:r w:rsidR="00C720EE" w:rsidRPr="00327AE1">
          <w:rPr>
            <w:rStyle w:val="Hyperlink"/>
            <w:noProof/>
            <w:rtl/>
            <w:lang w:bidi="fa-IR"/>
          </w:rPr>
          <w:t>۳</w:t>
        </w:r>
        <w:r w:rsidR="00C720EE" w:rsidRPr="00327AE1">
          <w:rPr>
            <w:rStyle w:val="Hyperlink"/>
            <w:noProof/>
            <w:rtl/>
          </w:rPr>
          <w:t xml:space="preserve">۔ </w:t>
        </w:r>
        <w:r w:rsidR="00C720EE" w:rsidRPr="00327AE1">
          <w:rPr>
            <w:rStyle w:val="Hyperlink"/>
            <w:rFonts w:hint="eastAsia"/>
            <w:noProof/>
            <w:rtl/>
          </w:rPr>
          <w:t>بلال</w:t>
        </w:r>
        <w:r w:rsidR="00C720EE" w:rsidRPr="00327AE1">
          <w:rPr>
            <w:rStyle w:val="Hyperlink"/>
            <w:noProof/>
            <w:rtl/>
          </w:rPr>
          <w:t xml:space="preserve"> </w:t>
        </w:r>
        <w:r w:rsidR="00C720EE" w:rsidRPr="00327AE1">
          <w:rPr>
            <w:rStyle w:val="Hyperlink"/>
            <w:rFonts w:hint="eastAsia"/>
            <w:noProof/>
            <w:rtl/>
          </w:rPr>
          <w:t>سے</w:t>
        </w:r>
        <w:r w:rsidR="00C720EE" w:rsidRPr="00327AE1">
          <w:rPr>
            <w:rStyle w:val="Hyperlink"/>
            <w:noProof/>
            <w:rtl/>
          </w:rPr>
          <w:t xml:space="preserve"> </w:t>
        </w:r>
        <w:r w:rsidR="00C720EE" w:rsidRPr="00327AE1">
          <w:rPr>
            <w:rStyle w:val="Hyperlink"/>
            <w:rFonts w:hint="eastAsia"/>
            <w:noProof/>
            <w:rtl/>
          </w:rPr>
          <w:t>منقول</w:t>
        </w:r>
        <w:r w:rsidR="00C720EE" w:rsidRPr="00327AE1">
          <w:rPr>
            <w:rStyle w:val="Hyperlink"/>
            <w:noProof/>
            <w:rtl/>
          </w:rPr>
          <w:t xml:space="preserve"> </w:t>
        </w:r>
        <w:r w:rsidR="00C720EE" w:rsidRPr="00327AE1">
          <w:rPr>
            <w:rStyle w:val="Hyperlink"/>
            <w:rFonts w:hint="eastAsia"/>
            <w:noProof/>
            <w:rtl/>
          </w:rPr>
          <w:t>روا</w:t>
        </w:r>
        <w:r w:rsidR="00C720EE" w:rsidRPr="00327AE1">
          <w:rPr>
            <w:rStyle w:val="Hyperlink"/>
            <w:rFonts w:hint="cs"/>
            <w:noProof/>
            <w:rtl/>
          </w:rPr>
          <w:t>ی</w:t>
        </w:r>
        <w:r w:rsidR="00C720EE" w:rsidRPr="00327AE1">
          <w:rPr>
            <w:rStyle w:val="Hyperlink"/>
            <w:rFonts w:hint="eastAsia"/>
            <w:noProof/>
            <w:rtl/>
          </w:rPr>
          <w:t>ات</w:t>
        </w:r>
        <w:r w:rsidR="00C720EE">
          <w:rPr>
            <w:noProof/>
            <w:webHidden/>
            <w:rtl/>
          </w:rPr>
          <w:tab/>
        </w:r>
        <w:r w:rsidR="00C720EE">
          <w:rPr>
            <w:noProof/>
            <w:webHidden/>
            <w:rtl/>
          </w:rPr>
          <w:fldChar w:fldCharType="begin"/>
        </w:r>
        <w:r w:rsidR="00C720EE">
          <w:rPr>
            <w:noProof/>
            <w:webHidden/>
            <w:rtl/>
          </w:rPr>
          <w:instrText xml:space="preserve"> </w:instrText>
        </w:r>
        <w:r w:rsidR="00C720EE">
          <w:rPr>
            <w:noProof/>
            <w:webHidden/>
          </w:rPr>
          <w:instrText>PAGEREF</w:instrText>
        </w:r>
        <w:r w:rsidR="00C720EE">
          <w:rPr>
            <w:noProof/>
            <w:webHidden/>
            <w:rtl/>
          </w:rPr>
          <w:instrText xml:space="preserve"> _</w:instrText>
        </w:r>
        <w:r w:rsidR="00C720EE">
          <w:rPr>
            <w:noProof/>
            <w:webHidden/>
          </w:rPr>
          <w:instrText>Toc</w:instrText>
        </w:r>
        <w:r w:rsidR="00C720EE">
          <w:rPr>
            <w:noProof/>
            <w:webHidden/>
            <w:rtl/>
          </w:rPr>
          <w:instrText xml:space="preserve">182915010 </w:instrText>
        </w:r>
        <w:r w:rsidR="00C720EE">
          <w:rPr>
            <w:noProof/>
            <w:webHidden/>
          </w:rPr>
          <w:instrText>\h</w:instrText>
        </w:r>
        <w:r w:rsidR="00C720EE">
          <w:rPr>
            <w:noProof/>
            <w:webHidden/>
            <w:rtl/>
          </w:rPr>
          <w:instrText xml:space="preserve"> </w:instrText>
        </w:r>
        <w:r w:rsidR="00C720EE">
          <w:rPr>
            <w:noProof/>
            <w:webHidden/>
            <w:rtl/>
          </w:rPr>
        </w:r>
        <w:r w:rsidR="00C720EE">
          <w:rPr>
            <w:noProof/>
            <w:webHidden/>
            <w:rtl/>
          </w:rPr>
          <w:fldChar w:fldCharType="separate"/>
        </w:r>
        <w:r w:rsidR="00AB562E">
          <w:rPr>
            <w:noProof/>
            <w:webHidden/>
            <w:rtl/>
          </w:rPr>
          <w:t>36</w:t>
        </w:r>
        <w:r w:rsidR="00C720EE">
          <w:rPr>
            <w:noProof/>
            <w:webHidden/>
            <w:rtl/>
          </w:rPr>
          <w:fldChar w:fldCharType="end"/>
        </w:r>
      </w:hyperlink>
    </w:p>
    <w:p w:rsidR="00C720EE" w:rsidRDefault="00B119B9">
      <w:pPr>
        <w:pStyle w:val="TOC3"/>
        <w:tabs>
          <w:tab w:val="right" w:leader="dot" w:pos="10457"/>
        </w:tabs>
        <w:rPr>
          <w:rFonts w:asciiTheme="minorHAnsi" w:eastAsiaTheme="minorEastAsia" w:hAnsiTheme="minorHAnsi" w:cstheme="minorBidi"/>
          <w:noProof/>
          <w:color w:val="auto"/>
          <w:sz w:val="22"/>
          <w:szCs w:val="22"/>
          <w:rtl/>
        </w:rPr>
      </w:pPr>
      <w:hyperlink w:anchor="_Toc182915011" w:history="1">
        <w:r w:rsidR="00C720EE" w:rsidRPr="00327AE1">
          <w:rPr>
            <w:rStyle w:val="Hyperlink"/>
            <w:noProof/>
            <w:rtl/>
            <w:lang w:bidi="fa-IR"/>
          </w:rPr>
          <w:t>۴</w:t>
        </w:r>
        <w:r w:rsidR="00C720EE" w:rsidRPr="00327AE1">
          <w:rPr>
            <w:rStyle w:val="Hyperlink"/>
            <w:noProof/>
            <w:rtl/>
          </w:rPr>
          <w:t>۔</w:t>
        </w:r>
        <w:r w:rsidR="00C720EE" w:rsidRPr="00327AE1">
          <w:rPr>
            <w:rStyle w:val="Hyperlink"/>
            <w:rFonts w:hint="eastAsia"/>
            <w:noProof/>
            <w:rtl/>
          </w:rPr>
          <w:t>ابو</w:t>
        </w:r>
        <w:r w:rsidR="00C720EE" w:rsidRPr="00327AE1">
          <w:rPr>
            <w:rStyle w:val="Hyperlink"/>
            <w:noProof/>
            <w:rtl/>
          </w:rPr>
          <w:t xml:space="preserve"> </w:t>
        </w:r>
        <w:r w:rsidR="00C720EE" w:rsidRPr="00327AE1">
          <w:rPr>
            <w:rStyle w:val="Hyperlink"/>
            <w:rFonts w:hint="eastAsia"/>
            <w:noProof/>
            <w:rtl/>
          </w:rPr>
          <w:t>مخدورہ</w:t>
        </w:r>
        <w:r w:rsidR="00C720EE" w:rsidRPr="00327AE1">
          <w:rPr>
            <w:rStyle w:val="Hyperlink"/>
            <w:noProof/>
            <w:rtl/>
          </w:rPr>
          <w:t xml:space="preserve"> </w:t>
        </w:r>
        <w:r w:rsidR="00C720EE" w:rsidRPr="00327AE1">
          <w:rPr>
            <w:rStyle w:val="Hyperlink"/>
            <w:rFonts w:hint="eastAsia"/>
            <w:noProof/>
            <w:rtl/>
          </w:rPr>
          <w:t>سے</w:t>
        </w:r>
        <w:r w:rsidR="00C720EE" w:rsidRPr="00327AE1">
          <w:rPr>
            <w:rStyle w:val="Hyperlink"/>
            <w:noProof/>
            <w:rtl/>
          </w:rPr>
          <w:t xml:space="preserve"> </w:t>
        </w:r>
        <w:r w:rsidR="00C720EE" w:rsidRPr="00327AE1">
          <w:rPr>
            <w:rStyle w:val="Hyperlink"/>
            <w:rFonts w:hint="eastAsia"/>
            <w:noProof/>
            <w:rtl/>
          </w:rPr>
          <w:t>مرو</w:t>
        </w:r>
        <w:r w:rsidR="00C720EE" w:rsidRPr="00327AE1">
          <w:rPr>
            <w:rStyle w:val="Hyperlink"/>
            <w:rFonts w:hint="cs"/>
            <w:noProof/>
            <w:rtl/>
          </w:rPr>
          <w:t>ی</w:t>
        </w:r>
        <w:r w:rsidR="00C720EE" w:rsidRPr="00327AE1">
          <w:rPr>
            <w:rStyle w:val="Hyperlink"/>
            <w:noProof/>
            <w:rtl/>
          </w:rPr>
          <w:t xml:space="preserve"> </w:t>
        </w:r>
        <w:r w:rsidR="00C720EE" w:rsidRPr="00327AE1">
          <w:rPr>
            <w:rStyle w:val="Hyperlink"/>
            <w:rFonts w:hint="eastAsia"/>
            <w:noProof/>
            <w:rtl/>
          </w:rPr>
          <w:t>روا</w:t>
        </w:r>
        <w:r w:rsidR="00C720EE" w:rsidRPr="00327AE1">
          <w:rPr>
            <w:rStyle w:val="Hyperlink"/>
            <w:rFonts w:hint="cs"/>
            <w:noProof/>
            <w:rtl/>
          </w:rPr>
          <w:t>ی</w:t>
        </w:r>
        <w:r w:rsidR="00C720EE" w:rsidRPr="00327AE1">
          <w:rPr>
            <w:rStyle w:val="Hyperlink"/>
            <w:rFonts w:hint="eastAsia"/>
            <w:noProof/>
            <w:rtl/>
          </w:rPr>
          <w:t>ات</w:t>
        </w:r>
        <w:r w:rsidR="00C720EE">
          <w:rPr>
            <w:noProof/>
            <w:webHidden/>
            <w:rtl/>
          </w:rPr>
          <w:tab/>
        </w:r>
        <w:r w:rsidR="00C720EE">
          <w:rPr>
            <w:noProof/>
            <w:webHidden/>
            <w:rtl/>
          </w:rPr>
          <w:fldChar w:fldCharType="begin"/>
        </w:r>
        <w:r w:rsidR="00C720EE">
          <w:rPr>
            <w:noProof/>
            <w:webHidden/>
            <w:rtl/>
          </w:rPr>
          <w:instrText xml:space="preserve"> </w:instrText>
        </w:r>
        <w:r w:rsidR="00C720EE">
          <w:rPr>
            <w:noProof/>
            <w:webHidden/>
          </w:rPr>
          <w:instrText>PAGEREF</w:instrText>
        </w:r>
        <w:r w:rsidR="00C720EE">
          <w:rPr>
            <w:noProof/>
            <w:webHidden/>
            <w:rtl/>
          </w:rPr>
          <w:instrText xml:space="preserve"> _</w:instrText>
        </w:r>
        <w:r w:rsidR="00C720EE">
          <w:rPr>
            <w:noProof/>
            <w:webHidden/>
          </w:rPr>
          <w:instrText>Toc</w:instrText>
        </w:r>
        <w:r w:rsidR="00C720EE">
          <w:rPr>
            <w:noProof/>
            <w:webHidden/>
            <w:rtl/>
          </w:rPr>
          <w:instrText xml:space="preserve">182915011 </w:instrText>
        </w:r>
        <w:r w:rsidR="00C720EE">
          <w:rPr>
            <w:noProof/>
            <w:webHidden/>
          </w:rPr>
          <w:instrText>\h</w:instrText>
        </w:r>
        <w:r w:rsidR="00C720EE">
          <w:rPr>
            <w:noProof/>
            <w:webHidden/>
            <w:rtl/>
          </w:rPr>
          <w:instrText xml:space="preserve"> </w:instrText>
        </w:r>
        <w:r w:rsidR="00C720EE">
          <w:rPr>
            <w:noProof/>
            <w:webHidden/>
            <w:rtl/>
          </w:rPr>
        </w:r>
        <w:r w:rsidR="00C720EE">
          <w:rPr>
            <w:noProof/>
            <w:webHidden/>
            <w:rtl/>
          </w:rPr>
          <w:fldChar w:fldCharType="separate"/>
        </w:r>
        <w:r w:rsidR="00AB562E">
          <w:rPr>
            <w:noProof/>
            <w:webHidden/>
            <w:rtl/>
          </w:rPr>
          <w:t>37</w:t>
        </w:r>
        <w:r w:rsidR="00C720EE">
          <w:rPr>
            <w:noProof/>
            <w:webHidden/>
            <w:rtl/>
          </w:rPr>
          <w:fldChar w:fldCharType="end"/>
        </w:r>
      </w:hyperlink>
    </w:p>
    <w:p w:rsidR="00C720EE" w:rsidRDefault="00B119B9">
      <w:pPr>
        <w:pStyle w:val="TOC3"/>
        <w:tabs>
          <w:tab w:val="right" w:leader="dot" w:pos="10457"/>
        </w:tabs>
        <w:rPr>
          <w:rFonts w:asciiTheme="minorHAnsi" w:eastAsiaTheme="minorEastAsia" w:hAnsiTheme="minorHAnsi" w:cstheme="minorBidi"/>
          <w:noProof/>
          <w:color w:val="auto"/>
          <w:sz w:val="22"/>
          <w:szCs w:val="22"/>
          <w:rtl/>
        </w:rPr>
      </w:pPr>
      <w:hyperlink w:anchor="_Toc182915012" w:history="1">
        <w:r w:rsidR="00C720EE" w:rsidRPr="00327AE1">
          <w:rPr>
            <w:rStyle w:val="Hyperlink"/>
            <w:noProof/>
            <w:rtl/>
            <w:lang w:bidi="fa-IR"/>
          </w:rPr>
          <w:t>۵</w:t>
        </w:r>
        <w:r w:rsidR="00C720EE" w:rsidRPr="00327AE1">
          <w:rPr>
            <w:rStyle w:val="Hyperlink"/>
            <w:noProof/>
            <w:rtl/>
          </w:rPr>
          <w:t>۔</w:t>
        </w:r>
        <w:r w:rsidR="00C720EE" w:rsidRPr="00327AE1">
          <w:rPr>
            <w:rStyle w:val="Hyperlink"/>
            <w:rFonts w:hint="eastAsia"/>
            <w:noProof/>
            <w:rtl/>
          </w:rPr>
          <w:t>ابن</w:t>
        </w:r>
        <w:r w:rsidR="00C720EE" w:rsidRPr="00327AE1">
          <w:rPr>
            <w:rStyle w:val="Hyperlink"/>
            <w:noProof/>
            <w:rtl/>
          </w:rPr>
          <w:t xml:space="preserve"> </w:t>
        </w:r>
        <w:r w:rsidR="00C720EE" w:rsidRPr="00327AE1">
          <w:rPr>
            <w:rStyle w:val="Hyperlink"/>
            <w:rFonts w:hint="eastAsia"/>
            <w:noProof/>
            <w:rtl/>
          </w:rPr>
          <w:t>اب</w:t>
        </w:r>
        <w:r w:rsidR="00C720EE" w:rsidRPr="00327AE1">
          <w:rPr>
            <w:rStyle w:val="Hyperlink"/>
            <w:rFonts w:hint="cs"/>
            <w:noProof/>
            <w:rtl/>
          </w:rPr>
          <w:t>ی</w:t>
        </w:r>
        <w:r w:rsidR="00C720EE" w:rsidRPr="00327AE1">
          <w:rPr>
            <w:rStyle w:val="Hyperlink"/>
            <w:noProof/>
            <w:rtl/>
          </w:rPr>
          <w:t xml:space="preserve"> </w:t>
        </w:r>
        <w:r w:rsidR="00C720EE" w:rsidRPr="00327AE1">
          <w:rPr>
            <w:rStyle w:val="Hyperlink"/>
            <w:rFonts w:hint="eastAsia"/>
            <w:noProof/>
            <w:rtl/>
          </w:rPr>
          <w:t>مخدورہ</w:t>
        </w:r>
        <w:r w:rsidR="00C720EE" w:rsidRPr="00327AE1">
          <w:rPr>
            <w:rStyle w:val="Hyperlink"/>
            <w:noProof/>
            <w:rtl/>
          </w:rPr>
          <w:t xml:space="preserve"> </w:t>
        </w:r>
        <w:r w:rsidR="00C720EE" w:rsidRPr="00327AE1">
          <w:rPr>
            <w:rStyle w:val="Hyperlink"/>
            <w:rFonts w:hint="eastAsia"/>
            <w:noProof/>
            <w:rtl/>
          </w:rPr>
          <w:t>سے</w:t>
        </w:r>
        <w:r w:rsidR="00C720EE" w:rsidRPr="00327AE1">
          <w:rPr>
            <w:rStyle w:val="Hyperlink"/>
            <w:noProof/>
            <w:rtl/>
          </w:rPr>
          <w:t xml:space="preserve"> </w:t>
        </w:r>
        <w:r w:rsidR="00C720EE" w:rsidRPr="00327AE1">
          <w:rPr>
            <w:rStyle w:val="Hyperlink"/>
            <w:rFonts w:hint="eastAsia"/>
            <w:noProof/>
            <w:rtl/>
          </w:rPr>
          <w:t>منقول</w:t>
        </w:r>
        <w:r w:rsidR="00C720EE" w:rsidRPr="00327AE1">
          <w:rPr>
            <w:rStyle w:val="Hyperlink"/>
            <w:noProof/>
            <w:rtl/>
          </w:rPr>
          <w:t xml:space="preserve"> </w:t>
        </w:r>
        <w:r w:rsidR="00C720EE" w:rsidRPr="00327AE1">
          <w:rPr>
            <w:rStyle w:val="Hyperlink"/>
            <w:rFonts w:hint="eastAsia"/>
            <w:noProof/>
            <w:rtl/>
          </w:rPr>
          <w:t>روا</w:t>
        </w:r>
        <w:r w:rsidR="00C720EE" w:rsidRPr="00327AE1">
          <w:rPr>
            <w:rStyle w:val="Hyperlink"/>
            <w:rFonts w:hint="cs"/>
            <w:noProof/>
            <w:rtl/>
          </w:rPr>
          <w:t>ی</w:t>
        </w:r>
        <w:r w:rsidR="00C720EE" w:rsidRPr="00327AE1">
          <w:rPr>
            <w:rStyle w:val="Hyperlink"/>
            <w:rFonts w:hint="eastAsia"/>
            <w:noProof/>
            <w:rtl/>
          </w:rPr>
          <w:t>ت</w:t>
        </w:r>
        <w:r w:rsidR="00C720EE">
          <w:rPr>
            <w:noProof/>
            <w:webHidden/>
            <w:rtl/>
          </w:rPr>
          <w:tab/>
        </w:r>
        <w:r w:rsidR="00C720EE">
          <w:rPr>
            <w:noProof/>
            <w:webHidden/>
            <w:rtl/>
          </w:rPr>
          <w:fldChar w:fldCharType="begin"/>
        </w:r>
        <w:r w:rsidR="00C720EE">
          <w:rPr>
            <w:noProof/>
            <w:webHidden/>
            <w:rtl/>
          </w:rPr>
          <w:instrText xml:space="preserve"> </w:instrText>
        </w:r>
        <w:r w:rsidR="00C720EE">
          <w:rPr>
            <w:noProof/>
            <w:webHidden/>
          </w:rPr>
          <w:instrText>PAGEREF</w:instrText>
        </w:r>
        <w:r w:rsidR="00C720EE">
          <w:rPr>
            <w:noProof/>
            <w:webHidden/>
            <w:rtl/>
          </w:rPr>
          <w:instrText xml:space="preserve"> _</w:instrText>
        </w:r>
        <w:r w:rsidR="00C720EE">
          <w:rPr>
            <w:noProof/>
            <w:webHidden/>
          </w:rPr>
          <w:instrText>Toc</w:instrText>
        </w:r>
        <w:r w:rsidR="00C720EE">
          <w:rPr>
            <w:noProof/>
            <w:webHidden/>
            <w:rtl/>
          </w:rPr>
          <w:instrText xml:space="preserve">182915012 </w:instrText>
        </w:r>
        <w:r w:rsidR="00C720EE">
          <w:rPr>
            <w:noProof/>
            <w:webHidden/>
          </w:rPr>
          <w:instrText>\h</w:instrText>
        </w:r>
        <w:r w:rsidR="00C720EE">
          <w:rPr>
            <w:noProof/>
            <w:webHidden/>
            <w:rtl/>
          </w:rPr>
          <w:instrText xml:space="preserve"> </w:instrText>
        </w:r>
        <w:r w:rsidR="00C720EE">
          <w:rPr>
            <w:noProof/>
            <w:webHidden/>
            <w:rtl/>
          </w:rPr>
        </w:r>
        <w:r w:rsidR="00C720EE">
          <w:rPr>
            <w:noProof/>
            <w:webHidden/>
            <w:rtl/>
          </w:rPr>
          <w:fldChar w:fldCharType="separate"/>
        </w:r>
        <w:r w:rsidR="00AB562E">
          <w:rPr>
            <w:noProof/>
            <w:webHidden/>
            <w:rtl/>
          </w:rPr>
          <w:t>38</w:t>
        </w:r>
        <w:r w:rsidR="00C720EE">
          <w:rPr>
            <w:noProof/>
            <w:webHidden/>
            <w:rtl/>
          </w:rPr>
          <w:fldChar w:fldCharType="end"/>
        </w:r>
      </w:hyperlink>
    </w:p>
    <w:p w:rsidR="00C720EE" w:rsidRDefault="00B119B9">
      <w:pPr>
        <w:pStyle w:val="TOC2"/>
        <w:rPr>
          <w:rFonts w:asciiTheme="minorHAnsi" w:eastAsiaTheme="minorEastAsia" w:hAnsiTheme="minorHAnsi" w:cstheme="minorBidi"/>
          <w:color w:val="auto"/>
          <w:sz w:val="22"/>
          <w:szCs w:val="22"/>
          <w:rtl/>
        </w:rPr>
      </w:pPr>
      <w:hyperlink w:anchor="_Toc182915013" w:history="1">
        <w:r w:rsidR="00C720EE" w:rsidRPr="00327AE1">
          <w:rPr>
            <w:rStyle w:val="Hyperlink"/>
            <w:rFonts w:hint="eastAsia"/>
            <w:rtl/>
          </w:rPr>
          <w:t>دوسر</w:t>
        </w:r>
        <w:r w:rsidR="00C720EE" w:rsidRPr="00327AE1">
          <w:rPr>
            <w:rStyle w:val="Hyperlink"/>
            <w:rFonts w:hint="cs"/>
            <w:rtl/>
          </w:rPr>
          <w:t>ی</w:t>
        </w:r>
        <w:r w:rsidR="00C720EE" w:rsidRPr="00327AE1">
          <w:rPr>
            <w:rStyle w:val="Hyperlink"/>
            <w:rtl/>
          </w:rPr>
          <w:t xml:space="preserve"> </w:t>
        </w:r>
        <w:r w:rsidR="00C720EE" w:rsidRPr="00327AE1">
          <w:rPr>
            <w:rStyle w:val="Hyperlink"/>
            <w:rFonts w:hint="eastAsia"/>
            <w:rtl/>
          </w:rPr>
          <w:t>دل</w:t>
        </w:r>
        <w:r w:rsidR="00C720EE" w:rsidRPr="00327AE1">
          <w:rPr>
            <w:rStyle w:val="Hyperlink"/>
            <w:rFonts w:hint="cs"/>
            <w:rtl/>
          </w:rPr>
          <w:t>ی</w:t>
        </w:r>
        <w:r w:rsidR="00C720EE" w:rsidRPr="00327AE1">
          <w:rPr>
            <w:rStyle w:val="Hyperlink"/>
            <w:rFonts w:hint="eastAsia"/>
            <w:rtl/>
          </w:rPr>
          <w:t>ل</w:t>
        </w:r>
        <w:r w:rsidR="00C720EE" w:rsidRPr="00327AE1">
          <w:rPr>
            <w:rStyle w:val="Hyperlink"/>
            <w:rtl/>
          </w:rPr>
          <w:t xml:space="preserve"> : </w:t>
        </w:r>
        <w:r w:rsidR="00C720EE" w:rsidRPr="00327AE1">
          <w:rPr>
            <w:rStyle w:val="Hyperlink"/>
            <w:rFonts w:hint="eastAsia"/>
            <w:rtl/>
          </w:rPr>
          <w:t>اہل</w:t>
        </w:r>
        <w:r w:rsidR="00C720EE" w:rsidRPr="00327AE1">
          <w:rPr>
            <w:rStyle w:val="Hyperlink"/>
            <w:rtl/>
          </w:rPr>
          <w:t xml:space="preserve"> </w:t>
        </w:r>
        <w:r w:rsidR="00C720EE" w:rsidRPr="00327AE1">
          <w:rPr>
            <w:rStyle w:val="Hyperlink"/>
            <w:rFonts w:hint="eastAsia"/>
            <w:rtl/>
          </w:rPr>
          <w:t>ب</w:t>
        </w:r>
        <w:r w:rsidR="00C720EE" w:rsidRPr="00327AE1">
          <w:rPr>
            <w:rStyle w:val="Hyperlink"/>
            <w:rFonts w:hint="cs"/>
            <w:rtl/>
          </w:rPr>
          <w:t>ی</w:t>
        </w:r>
        <w:r w:rsidR="00C720EE" w:rsidRPr="00327AE1">
          <w:rPr>
            <w:rStyle w:val="Hyperlink"/>
            <w:rFonts w:hint="eastAsia"/>
            <w:rtl/>
          </w:rPr>
          <w:t>ت</w:t>
        </w:r>
        <w:r w:rsidR="00C720EE" w:rsidRPr="00327AE1">
          <w:rPr>
            <w:rStyle w:val="Hyperlink"/>
            <w:rtl/>
          </w:rPr>
          <w:t xml:space="preserve"> </w:t>
        </w:r>
        <w:r w:rsidR="00C720EE" w:rsidRPr="00327AE1">
          <w:rPr>
            <w:rStyle w:val="Hyperlink"/>
            <w:rFonts w:hint="eastAsia"/>
            <w:rtl/>
          </w:rPr>
          <w:t>اطہار</w:t>
        </w:r>
        <w:r w:rsidR="00C720EE" w:rsidRPr="00327AE1">
          <w:rPr>
            <w:rStyle w:val="Hyperlink"/>
            <w:rtl/>
          </w:rPr>
          <w:t xml:space="preserve"> </w:t>
        </w:r>
        <w:r w:rsidR="00C720EE" w:rsidRPr="00327AE1">
          <w:rPr>
            <w:rStyle w:val="Hyperlink"/>
            <w:rFonts w:hint="eastAsia"/>
            <w:rtl/>
          </w:rPr>
          <w:t>عل</w:t>
        </w:r>
        <w:r w:rsidR="00C720EE" w:rsidRPr="00327AE1">
          <w:rPr>
            <w:rStyle w:val="Hyperlink"/>
            <w:rFonts w:hint="cs"/>
            <w:rtl/>
          </w:rPr>
          <w:t>ی</w:t>
        </w:r>
        <w:r w:rsidR="00C720EE" w:rsidRPr="00327AE1">
          <w:rPr>
            <w:rStyle w:val="Hyperlink"/>
            <w:rFonts w:hint="eastAsia"/>
            <w:rtl/>
          </w:rPr>
          <w:t>ہم</w:t>
        </w:r>
        <w:r w:rsidR="00C720EE" w:rsidRPr="00327AE1">
          <w:rPr>
            <w:rStyle w:val="Hyperlink"/>
            <w:rtl/>
          </w:rPr>
          <w:t xml:space="preserve"> </w:t>
        </w:r>
        <w:r w:rsidR="00C720EE" w:rsidRPr="00327AE1">
          <w:rPr>
            <w:rStyle w:val="Hyperlink"/>
            <w:rFonts w:hint="eastAsia"/>
            <w:rtl/>
          </w:rPr>
          <w:t>السلام</w:t>
        </w:r>
        <w:r w:rsidR="00C720EE" w:rsidRPr="00327AE1">
          <w:rPr>
            <w:rStyle w:val="Hyperlink"/>
            <w:rtl/>
          </w:rPr>
          <w:t xml:space="preserve"> </w:t>
        </w:r>
        <w:r w:rsidR="00C720EE" w:rsidRPr="00327AE1">
          <w:rPr>
            <w:rStyle w:val="Hyperlink"/>
            <w:rFonts w:hint="eastAsia"/>
            <w:rtl/>
          </w:rPr>
          <w:t>سے</w:t>
        </w:r>
        <w:r w:rsidR="00C720EE" w:rsidRPr="00327AE1">
          <w:rPr>
            <w:rStyle w:val="Hyperlink"/>
            <w:rtl/>
          </w:rPr>
          <w:t xml:space="preserve"> </w:t>
        </w:r>
        <w:r w:rsidR="00C720EE" w:rsidRPr="00327AE1">
          <w:rPr>
            <w:rStyle w:val="Hyperlink"/>
            <w:rFonts w:hint="eastAsia"/>
            <w:rtl/>
          </w:rPr>
          <w:t>مرو</w:t>
        </w:r>
        <w:r w:rsidR="00C720EE" w:rsidRPr="00327AE1">
          <w:rPr>
            <w:rStyle w:val="Hyperlink"/>
            <w:rFonts w:hint="cs"/>
            <w:rtl/>
          </w:rPr>
          <w:t>ی</w:t>
        </w:r>
        <w:r w:rsidR="00C720EE" w:rsidRPr="00327AE1">
          <w:rPr>
            <w:rStyle w:val="Hyperlink"/>
            <w:rtl/>
          </w:rPr>
          <w:t xml:space="preserve"> </w:t>
        </w:r>
        <w:r w:rsidR="00C720EE" w:rsidRPr="00327AE1">
          <w:rPr>
            <w:rStyle w:val="Hyperlink"/>
            <w:rFonts w:hint="eastAsia"/>
            <w:rtl/>
          </w:rPr>
          <w:t>صح</w:t>
        </w:r>
        <w:r w:rsidR="00C720EE" w:rsidRPr="00327AE1">
          <w:rPr>
            <w:rStyle w:val="Hyperlink"/>
            <w:rFonts w:hint="cs"/>
            <w:rtl/>
          </w:rPr>
          <w:t>ی</w:t>
        </w:r>
        <w:r w:rsidR="00C720EE" w:rsidRPr="00327AE1">
          <w:rPr>
            <w:rStyle w:val="Hyperlink"/>
            <w:rFonts w:hint="eastAsia"/>
            <w:rtl/>
          </w:rPr>
          <w:t>ح</w:t>
        </w:r>
        <w:r w:rsidR="00C720EE" w:rsidRPr="00327AE1">
          <w:rPr>
            <w:rStyle w:val="Hyperlink"/>
            <w:rtl/>
          </w:rPr>
          <w:t xml:space="preserve"> </w:t>
        </w:r>
        <w:r w:rsidR="00C720EE" w:rsidRPr="00327AE1">
          <w:rPr>
            <w:rStyle w:val="Hyperlink"/>
            <w:rFonts w:hint="eastAsia"/>
            <w:rtl/>
          </w:rPr>
          <w:t>روا</w:t>
        </w:r>
        <w:r w:rsidR="00C720EE" w:rsidRPr="00327AE1">
          <w:rPr>
            <w:rStyle w:val="Hyperlink"/>
            <w:rFonts w:hint="cs"/>
            <w:rtl/>
          </w:rPr>
          <w:t>ی</w:t>
        </w:r>
        <w:r w:rsidR="00C720EE" w:rsidRPr="00327AE1">
          <w:rPr>
            <w:rStyle w:val="Hyperlink"/>
            <w:rFonts w:hint="eastAsia"/>
            <w:rtl/>
          </w:rPr>
          <w:t>ات</w:t>
        </w:r>
        <w:r w:rsidR="00C720EE">
          <w:rPr>
            <w:webHidden/>
            <w:rtl/>
          </w:rPr>
          <w:tab/>
        </w:r>
        <w:r w:rsidR="00C720EE">
          <w:rPr>
            <w:webHidden/>
            <w:rtl/>
          </w:rPr>
          <w:fldChar w:fldCharType="begin"/>
        </w:r>
        <w:r w:rsidR="00C720EE">
          <w:rPr>
            <w:webHidden/>
            <w:rtl/>
          </w:rPr>
          <w:instrText xml:space="preserve"> </w:instrText>
        </w:r>
        <w:r w:rsidR="00C720EE">
          <w:rPr>
            <w:webHidden/>
          </w:rPr>
          <w:instrText>PAGEREF</w:instrText>
        </w:r>
        <w:r w:rsidR="00C720EE">
          <w:rPr>
            <w:webHidden/>
            <w:rtl/>
          </w:rPr>
          <w:instrText xml:space="preserve"> _</w:instrText>
        </w:r>
        <w:r w:rsidR="00C720EE">
          <w:rPr>
            <w:webHidden/>
          </w:rPr>
          <w:instrText>Toc</w:instrText>
        </w:r>
        <w:r w:rsidR="00C720EE">
          <w:rPr>
            <w:webHidden/>
            <w:rtl/>
          </w:rPr>
          <w:instrText xml:space="preserve">182915013 </w:instrText>
        </w:r>
        <w:r w:rsidR="00C720EE">
          <w:rPr>
            <w:webHidden/>
          </w:rPr>
          <w:instrText>\h</w:instrText>
        </w:r>
        <w:r w:rsidR="00C720EE">
          <w:rPr>
            <w:webHidden/>
            <w:rtl/>
          </w:rPr>
          <w:instrText xml:space="preserve"> </w:instrText>
        </w:r>
        <w:r w:rsidR="00C720EE">
          <w:rPr>
            <w:webHidden/>
            <w:rtl/>
          </w:rPr>
        </w:r>
        <w:r w:rsidR="00C720EE">
          <w:rPr>
            <w:webHidden/>
            <w:rtl/>
          </w:rPr>
          <w:fldChar w:fldCharType="separate"/>
        </w:r>
        <w:r w:rsidR="00AB562E">
          <w:rPr>
            <w:webHidden/>
            <w:rtl/>
          </w:rPr>
          <w:t>41</w:t>
        </w:r>
        <w:r w:rsidR="00C720EE">
          <w:rPr>
            <w:webHidden/>
            <w:rtl/>
          </w:rPr>
          <w:fldChar w:fldCharType="end"/>
        </w:r>
      </w:hyperlink>
    </w:p>
    <w:p w:rsidR="00C720EE" w:rsidRDefault="00B119B9">
      <w:pPr>
        <w:pStyle w:val="TOC1"/>
        <w:rPr>
          <w:rFonts w:asciiTheme="minorHAnsi" w:eastAsiaTheme="minorEastAsia" w:hAnsiTheme="minorHAnsi" w:cstheme="minorBidi"/>
          <w:caps w:val="0"/>
          <w:color w:val="auto"/>
          <w:sz w:val="22"/>
          <w:szCs w:val="22"/>
          <w:rtl/>
        </w:rPr>
      </w:pPr>
      <w:hyperlink w:anchor="_Toc182915014" w:history="1">
        <w:r w:rsidR="00C720EE" w:rsidRPr="00327AE1">
          <w:rPr>
            <w:rStyle w:val="Hyperlink"/>
            <w:rFonts w:hint="eastAsia"/>
            <w:rtl/>
          </w:rPr>
          <w:t>ح</w:t>
        </w:r>
        <w:r w:rsidR="00C720EE" w:rsidRPr="00327AE1">
          <w:rPr>
            <w:rStyle w:val="Hyperlink"/>
            <w:rFonts w:hint="cs"/>
            <w:rtl/>
          </w:rPr>
          <w:t>یّ</w:t>
        </w:r>
        <w:r w:rsidR="00C720EE" w:rsidRPr="00327AE1">
          <w:rPr>
            <w:rStyle w:val="Hyperlink"/>
            <w:rtl/>
          </w:rPr>
          <w:t xml:space="preserve"> </w:t>
        </w:r>
        <w:r w:rsidR="00C720EE" w:rsidRPr="00327AE1">
          <w:rPr>
            <w:rStyle w:val="Hyperlink"/>
            <w:rFonts w:hint="eastAsia"/>
            <w:rtl/>
          </w:rPr>
          <w:t>عل</w:t>
        </w:r>
        <w:r w:rsidR="00C720EE" w:rsidRPr="00327AE1">
          <w:rPr>
            <w:rStyle w:val="Hyperlink"/>
            <w:rFonts w:hint="cs"/>
            <w:rtl/>
          </w:rPr>
          <w:t>ی</w:t>
        </w:r>
        <w:r w:rsidR="00C720EE" w:rsidRPr="00327AE1">
          <w:rPr>
            <w:rStyle w:val="Hyperlink"/>
            <w:rtl/>
          </w:rPr>
          <w:t xml:space="preserve"> </w:t>
        </w:r>
        <w:r w:rsidR="00C720EE" w:rsidRPr="00327AE1">
          <w:rPr>
            <w:rStyle w:val="Hyperlink"/>
            <w:rFonts w:hint="eastAsia"/>
            <w:rtl/>
          </w:rPr>
          <w:t>خ</w:t>
        </w:r>
        <w:r w:rsidR="00C720EE" w:rsidRPr="00327AE1">
          <w:rPr>
            <w:rStyle w:val="Hyperlink"/>
            <w:rFonts w:hint="cs"/>
            <w:rtl/>
          </w:rPr>
          <w:t>ی</w:t>
        </w:r>
        <w:r w:rsidR="00C720EE" w:rsidRPr="00327AE1">
          <w:rPr>
            <w:rStyle w:val="Hyperlink"/>
            <w:rFonts w:hint="eastAsia"/>
            <w:rtl/>
          </w:rPr>
          <w:t>ر</w:t>
        </w:r>
        <w:r w:rsidR="00C720EE" w:rsidRPr="00327AE1">
          <w:rPr>
            <w:rStyle w:val="Hyperlink"/>
            <w:rtl/>
          </w:rPr>
          <w:t xml:space="preserve"> </w:t>
        </w:r>
        <w:r w:rsidR="00C720EE" w:rsidRPr="00327AE1">
          <w:rPr>
            <w:rStyle w:val="Hyperlink"/>
            <w:rFonts w:hint="eastAsia"/>
            <w:rtl/>
          </w:rPr>
          <w:t>العمل</w:t>
        </w:r>
        <w:r w:rsidR="00C720EE" w:rsidRPr="00327AE1">
          <w:rPr>
            <w:rStyle w:val="Hyperlink"/>
            <w:rtl/>
          </w:rPr>
          <w:t xml:space="preserve"> </w:t>
        </w:r>
        <w:r w:rsidR="00C720EE" w:rsidRPr="00327AE1">
          <w:rPr>
            <w:rStyle w:val="Hyperlink"/>
            <w:rFonts w:hint="eastAsia"/>
            <w:rtl/>
          </w:rPr>
          <w:t>ک</w:t>
        </w:r>
        <w:r w:rsidR="00C720EE" w:rsidRPr="00327AE1">
          <w:rPr>
            <w:rStyle w:val="Hyperlink"/>
            <w:rFonts w:hint="cs"/>
            <w:rtl/>
          </w:rPr>
          <w:t>ی</w:t>
        </w:r>
        <w:r w:rsidR="00C720EE" w:rsidRPr="00327AE1">
          <w:rPr>
            <w:rStyle w:val="Hyperlink"/>
            <w:rtl/>
          </w:rPr>
          <w:t xml:space="preserve"> </w:t>
        </w:r>
        <w:r w:rsidR="00C720EE" w:rsidRPr="00327AE1">
          <w:rPr>
            <w:rStyle w:val="Hyperlink"/>
            <w:rFonts w:hint="eastAsia"/>
            <w:rtl/>
          </w:rPr>
          <w:t>جزئ</w:t>
        </w:r>
        <w:r w:rsidR="00C720EE" w:rsidRPr="00327AE1">
          <w:rPr>
            <w:rStyle w:val="Hyperlink"/>
            <w:rFonts w:hint="cs"/>
            <w:rtl/>
          </w:rPr>
          <w:t>ی</w:t>
        </w:r>
        <w:r w:rsidR="00C720EE" w:rsidRPr="00327AE1">
          <w:rPr>
            <w:rStyle w:val="Hyperlink"/>
            <w:rFonts w:hint="eastAsia"/>
            <w:rtl/>
          </w:rPr>
          <w:t>ت</w:t>
        </w:r>
        <w:r w:rsidR="00C720EE" w:rsidRPr="00327AE1">
          <w:rPr>
            <w:rStyle w:val="Hyperlink"/>
            <w:rtl/>
          </w:rPr>
          <w:t xml:space="preserve"> </w:t>
        </w:r>
        <w:r w:rsidR="00C720EE" w:rsidRPr="00327AE1">
          <w:rPr>
            <w:rStyle w:val="Hyperlink"/>
            <w:rFonts w:hint="eastAsia"/>
            <w:rtl/>
          </w:rPr>
          <w:t>کے</w:t>
        </w:r>
        <w:r w:rsidR="00C720EE" w:rsidRPr="00327AE1">
          <w:rPr>
            <w:rStyle w:val="Hyperlink"/>
            <w:rtl/>
          </w:rPr>
          <w:t xml:space="preserve"> </w:t>
        </w:r>
        <w:r w:rsidR="00C720EE" w:rsidRPr="00327AE1">
          <w:rPr>
            <w:rStyle w:val="Hyperlink"/>
            <w:rFonts w:hint="eastAsia"/>
            <w:rtl/>
          </w:rPr>
          <w:t>بارے</w:t>
        </w:r>
        <w:r w:rsidR="00C720EE" w:rsidRPr="00327AE1">
          <w:rPr>
            <w:rStyle w:val="Hyperlink"/>
            <w:rtl/>
          </w:rPr>
          <w:t xml:space="preserve"> </w:t>
        </w:r>
        <w:r w:rsidR="00C720EE" w:rsidRPr="00327AE1">
          <w:rPr>
            <w:rStyle w:val="Hyperlink"/>
            <w:rFonts w:hint="eastAsia"/>
            <w:rtl/>
          </w:rPr>
          <w:t>م</w:t>
        </w:r>
        <w:r w:rsidR="00C720EE" w:rsidRPr="00327AE1">
          <w:rPr>
            <w:rStyle w:val="Hyperlink"/>
            <w:rFonts w:hint="cs"/>
            <w:rtl/>
          </w:rPr>
          <w:t>ی</w:t>
        </w:r>
        <w:r w:rsidR="00C720EE" w:rsidRPr="00327AE1">
          <w:rPr>
            <w:rStyle w:val="Hyperlink"/>
            <w:rFonts w:hint="eastAsia"/>
            <w:rtl/>
          </w:rPr>
          <w:t>ں</w:t>
        </w:r>
        <w:r w:rsidR="00C720EE" w:rsidRPr="00327AE1">
          <w:rPr>
            <w:rStyle w:val="Hyperlink"/>
            <w:rtl/>
          </w:rPr>
          <w:t xml:space="preserve"> </w:t>
        </w:r>
        <w:r w:rsidR="00C720EE" w:rsidRPr="00327AE1">
          <w:rPr>
            <w:rStyle w:val="Hyperlink"/>
            <w:rFonts w:hint="eastAsia"/>
            <w:rtl/>
          </w:rPr>
          <w:t>علماء</w:t>
        </w:r>
        <w:r w:rsidR="00C720EE" w:rsidRPr="00327AE1">
          <w:rPr>
            <w:rStyle w:val="Hyperlink"/>
            <w:rtl/>
          </w:rPr>
          <w:t xml:space="preserve"> </w:t>
        </w:r>
        <w:r w:rsidR="00C720EE" w:rsidRPr="00327AE1">
          <w:rPr>
            <w:rStyle w:val="Hyperlink"/>
            <w:rFonts w:hint="eastAsia"/>
            <w:rtl/>
          </w:rPr>
          <w:t>کے</w:t>
        </w:r>
        <w:r w:rsidR="00C720EE" w:rsidRPr="00327AE1">
          <w:rPr>
            <w:rStyle w:val="Hyperlink"/>
            <w:rtl/>
          </w:rPr>
          <w:t xml:space="preserve"> </w:t>
        </w:r>
        <w:r w:rsidR="00C720EE" w:rsidRPr="00327AE1">
          <w:rPr>
            <w:rStyle w:val="Hyperlink"/>
            <w:rFonts w:hint="eastAsia"/>
            <w:rtl/>
          </w:rPr>
          <w:t>اقوال</w:t>
        </w:r>
        <w:r w:rsidR="00C720EE">
          <w:rPr>
            <w:webHidden/>
            <w:rtl/>
          </w:rPr>
          <w:tab/>
        </w:r>
        <w:r w:rsidR="00C720EE">
          <w:rPr>
            <w:webHidden/>
            <w:rtl/>
          </w:rPr>
          <w:fldChar w:fldCharType="begin"/>
        </w:r>
        <w:r w:rsidR="00C720EE">
          <w:rPr>
            <w:webHidden/>
            <w:rtl/>
          </w:rPr>
          <w:instrText xml:space="preserve"> </w:instrText>
        </w:r>
        <w:r w:rsidR="00C720EE">
          <w:rPr>
            <w:webHidden/>
          </w:rPr>
          <w:instrText>PAGEREF</w:instrText>
        </w:r>
        <w:r w:rsidR="00C720EE">
          <w:rPr>
            <w:webHidden/>
            <w:rtl/>
          </w:rPr>
          <w:instrText xml:space="preserve"> _</w:instrText>
        </w:r>
        <w:r w:rsidR="00C720EE">
          <w:rPr>
            <w:webHidden/>
          </w:rPr>
          <w:instrText>Toc</w:instrText>
        </w:r>
        <w:r w:rsidR="00C720EE">
          <w:rPr>
            <w:webHidden/>
            <w:rtl/>
          </w:rPr>
          <w:instrText xml:space="preserve">182915014 </w:instrText>
        </w:r>
        <w:r w:rsidR="00C720EE">
          <w:rPr>
            <w:webHidden/>
          </w:rPr>
          <w:instrText>\h</w:instrText>
        </w:r>
        <w:r w:rsidR="00C720EE">
          <w:rPr>
            <w:webHidden/>
            <w:rtl/>
          </w:rPr>
          <w:instrText xml:space="preserve"> </w:instrText>
        </w:r>
        <w:r w:rsidR="00C720EE">
          <w:rPr>
            <w:webHidden/>
            <w:rtl/>
          </w:rPr>
        </w:r>
        <w:r w:rsidR="00C720EE">
          <w:rPr>
            <w:webHidden/>
            <w:rtl/>
          </w:rPr>
          <w:fldChar w:fldCharType="separate"/>
        </w:r>
        <w:r w:rsidR="00AB562E">
          <w:rPr>
            <w:webHidden/>
            <w:rtl/>
          </w:rPr>
          <w:t>45</w:t>
        </w:r>
        <w:r w:rsidR="00C720EE">
          <w:rPr>
            <w:webHidden/>
            <w:rtl/>
          </w:rPr>
          <w:fldChar w:fldCharType="end"/>
        </w:r>
      </w:hyperlink>
    </w:p>
    <w:p w:rsidR="00C720EE" w:rsidRDefault="00B119B9">
      <w:pPr>
        <w:pStyle w:val="TOC2"/>
        <w:rPr>
          <w:rFonts w:asciiTheme="minorHAnsi" w:eastAsiaTheme="minorEastAsia" w:hAnsiTheme="minorHAnsi" w:cstheme="minorBidi"/>
          <w:color w:val="auto"/>
          <w:sz w:val="22"/>
          <w:szCs w:val="22"/>
          <w:rtl/>
        </w:rPr>
      </w:pPr>
      <w:hyperlink w:anchor="_Toc182915015" w:history="1">
        <w:r w:rsidR="00C720EE" w:rsidRPr="00327AE1">
          <w:rPr>
            <w:rStyle w:val="Hyperlink"/>
            <w:rFonts w:hint="eastAsia"/>
            <w:rtl/>
          </w:rPr>
          <w:t>اذان</w:t>
        </w:r>
        <w:r w:rsidR="00C720EE" w:rsidRPr="00327AE1">
          <w:rPr>
            <w:rStyle w:val="Hyperlink"/>
            <w:rtl/>
          </w:rPr>
          <w:t xml:space="preserve"> </w:t>
        </w:r>
        <w:r w:rsidR="00C720EE" w:rsidRPr="00327AE1">
          <w:rPr>
            <w:rStyle w:val="Hyperlink"/>
            <w:rFonts w:hint="eastAsia"/>
            <w:rtl/>
          </w:rPr>
          <w:t>اور</w:t>
        </w:r>
        <w:r w:rsidR="00C720EE" w:rsidRPr="00327AE1">
          <w:rPr>
            <w:rStyle w:val="Hyperlink"/>
            <w:rtl/>
          </w:rPr>
          <w:t xml:space="preserve"> </w:t>
        </w:r>
        <w:r w:rsidR="00C720EE" w:rsidRPr="00327AE1">
          <w:rPr>
            <w:rStyle w:val="Hyperlink"/>
            <w:rFonts w:hint="eastAsia"/>
            <w:rtl/>
          </w:rPr>
          <w:t>اقامت</w:t>
        </w:r>
        <w:r w:rsidR="00C720EE" w:rsidRPr="00327AE1">
          <w:rPr>
            <w:rStyle w:val="Hyperlink"/>
            <w:rtl/>
          </w:rPr>
          <w:t xml:space="preserve"> </w:t>
        </w:r>
        <w:r w:rsidR="00C720EE" w:rsidRPr="00327AE1">
          <w:rPr>
            <w:rStyle w:val="Hyperlink"/>
            <w:rFonts w:hint="eastAsia"/>
            <w:rtl/>
          </w:rPr>
          <w:t>سے</w:t>
        </w:r>
        <w:r w:rsidR="00C720EE" w:rsidRPr="00327AE1">
          <w:rPr>
            <w:rStyle w:val="Hyperlink"/>
            <w:rtl/>
          </w:rPr>
          <w:t xml:space="preserve"> </w:t>
        </w:r>
        <w:r w:rsidR="00C720EE" w:rsidRPr="00327AE1">
          <w:rPr>
            <w:rStyle w:val="Hyperlink"/>
            <w:rFonts w:hint="eastAsia"/>
            <w:rtl/>
            <w:lang w:bidi="ur-PK"/>
          </w:rPr>
          <w:t>ح</w:t>
        </w:r>
        <w:r w:rsidR="00C720EE" w:rsidRPr="00327AE1">
          <w:rPr>
            <w:rStyle w:val="Hyperlink"/>
            <w:rFonts w:hint="cs"/>
            <w:rtl/>
            <w:lang w:bidi="ur-PK"/>
          </w:rPr>
          <w:t>یّ</w:t>
        </w:r>
        <w:r w:rsidR="00C720EE" w:rsidRPr="00327AE1">
          <w:rPr>
            <w:rStyle w:val="Hyperlink"/>
            <w:rtl/>
            <w:lang w:bidi="ur-PK"/>
          </w:rPr>
          <w:t xml:space="preserve"> </w:t>
        </w:r>
        <w:r w:rsidR="00C720EE" w:rsidRPr="00327AE1">
          <w:rPr>
            <w:rStyle w:val="Hyperlink"/>
            <w:rFonts w:hint="eastAsia"/>
            <w:rtl/>
            <w:lang w:bidi="ur-PK"/>
          </w:rPr>
          <w:t>عل</w:t>
        </w:r>
        <w:r w:rsidR="00C720EE" w:rsidRPr="00327AE1">
          <w:rPr>
            <w:rStyle w:val="Hyperlink"/>
            <w:rFonts w:hint="cs"/>
            <w:rtl/>
            <w:lang w:bidi="ur-PK"/>
          </w:rPr>
          <w:t>ی</w:t>
        </w:r>
        <w:r w:rsidR="00C720EE" w:rsidRPr="00327AE1">
          <w:rPr>
            <w:rStyle w:val="Hyperlink"/>
            <w:rtl/>
            <w:lang w:bidi="ur-PK"/>
          </w:rPr>
          <w:t xml:space="preserve"> </w:t>
        </w:r>
        <w:r w:rsidR="00C720EE" w:rsidRPr="00327AE1">
          <w:rPr>
            <w:rStyle w:val="Hyperlink"/>
            <w:rFonts w:hint="eastAsia"/>
            <w:rtl/>
            <w:lang w:bidi="ur-PK"/>
          </w:rPr>
          <w:t>خ</w:t>
        </w:r>
        <w:r w:rsidR="00C720EE" w:rsidRPr="00327AE1">
          <w:rPr>
            <w:rStyle w:val="Hyperlink"/>
            <w:rFonts w:hint="cs"/>
            <w:rtl/>
            <w:lang w:bidi="ur-PK"/>
          </w:rPr>
          <w:t>ی</w:t>
        </w:r>
        <w:r w:rsidR="00C720EE" w:rsidRPr="00327AE1">
          <w:rPr>
            <w:rStyle w:val="Hyperlink"/>
            <w:rFonts w:hint="eastAsia"/>
            <w:rtl/>
            <w:lang w:bidi="ur-PK"/>
          </w:rPr>
          <w:t>ر</w:t>
        </w:r>
        <w:r w:rsidR="00C720EE" w:rsidRPr="00327AE1">
          <w:rPr>
            <w:rStyle w:val="Hyperlink"/>
            <w:rtl/>
            <w:lang w:bidi="ur-PK"/>
          </w:rPr>
          <w:t xml:space="preserve"> </w:t>
        </w:r>
        <w:r w:rsidR="00C720EE" w:rsidRPr="00327AE1">
          <w:rPr>
            <w:rStyle w:val="Hyperlink"/>
            <w:rFonts w:hint="eastAsia"/>
            <w:rtl/>
            <w:lang w:bidi="ur-PK"/>
          </w:rPr>
          <w:t>العمل</w:t>
        </w:r>
        <w:r w:rsidR="00C720EE" w:rsidRPr="00327AE1">
          <w:rPr>
            <w:rStyle w:val="Hyperlink"/>
            <w:rtl/>
            <w:lang w:bidi="ur-PK"/>
          </w:rPr>
          <w:t xml:space="preserve"> </w:t>
        </w:r>
        <w:r w:rsidR="00C720EE" w:rsidRPr="00327AE1">
          <w:rPr>
            <w:rStyle w:val="Hyperlink"/>
            <w:rtl/>
          </w:rPr>
          <w:t xml:space="preserve"> </w:t>
        </w:r>
        <w:r w:rsidR="00C720EE" w:rsidRPr="00327AE1">
          <w:rPr>
            <w:rStyle w:val="Hyperlink"/>
            <w:rFonts w:hint="eastAsia"/>
            <w:rtl/>
          </w:rPr>
          <w:t>کو</w:t>
        </w:r>
        <w:r w:rsidR="00C720EE" w:rsidRPr="00327AE1">
          <w:rPr>
            <w:rStyle w:val="Hyperlink"/>
            <w:rtl/>
          </w:rPr>
          <w:t xml:space="preserve"> </w:t>
        </w:r>
        <w:r w:rsidR="00C720EE" w:rsidRPr="00327AE1">
          <w:rPr>
            <w:rStyle w:val="Hyperlink"/>
            <w:rFonts w:hint="eastAsia"/>
            <w:rtl/>
          </w:rPr>
          <w:t>حذف</w:t>
        </w:r>
        <w:r w:rsidR="00C720EE" w:rsidRPr="00327AE1">
          <w:rPr>
            <w:rStyle w:val="Hyperlink"/>
            <w:rtl/>
          </w:rPr>
          <w:t xml:space="preserve"> </w:t>
        </w:r>
        <w:r w:rsidR="00C720EE" w:rsidRPr="00327AE1">
          <w:rPr>
            <w:rStyle w:val="Hyperlink"/>
            <w:rFonts w:hint="eastAsia"/>
            <w:rtl/>
          </w:rPr>
          <w:t>کر</w:t>
        </w:r>
        <w:r w:rsidR="00C720EE" w:rsidRPr="00327AE1">
          <w:rPr>
            <w:rStyle w:val="Hyperlink"/>
            <w:rtl/>
          </w:rPr>
          <w:t xml:space="preserve"> </w:t>
        </w:r>
        <w:r w:rsidR="00C720EE" w:rsidRPr="00327AE1">
          <w:rPr>
            <w:rStyle w:val="Hyperlink"/>
            <w:rFonts w:hint="eastAsia"/>
            <w:rtl/>
          </w:rPr>
          <w:t>نے</w:t>
        </w:r>
        <w:r w:rsidR="00C720EE" w:rsidRPr="00327AE1">
          <w:rPr>
            <w:rStyle w:val="Hyperlink"/>
            <w:rtl/>
          </w:rPr>
          <w:t xml:space="preserve"> </w:t>
        </w:r>
        <w:r w:rsidR="00C720EE" w:rsidRPr="00327AE1">
          <w:rPr>
            <w:rStyle w:val="Hyperlink"/>
            <w:rFonts w:hint="eastAsia"/>
            <w:rtl/>
          </w:rPr>
          <w:t>ک</w:t>
        </w:r>
        <w:r w:rsidR="00C720EE" w:rsidRPr="00327AE1">
          <w:rPr>
            <w:rStyle w:val="Hyperlink"/>
            <w:rFonts w:hint="cs"/>
            <w:rtl/>
          </w:rPr>
          <w:t>ی</w:t>
        </w:r>
        <w:r w:rsidR="00C720EE" w:rsidRPr="00327AE1">
          <w:rPr>
            <w:rStyle w:val="Hyperlink"/>
            <w:rtl/>
          </w:rPr>
          <w:t xml:space="preserve"> </w:t>
        </w:r>
        <w:r w:rsidR="00C720EE" w:rsidRPr="00327AE1">
          <w:rPr>
            <w:rStyle w:val="Hyperlink"/>
            <w:rFonts w:hint="eastAsia"/>
            <w:rtl/>
          </w:rPr>
          <w:t>وجہ</w:t>
        </w:r>
        <w:r w:rsidR="00C720EE">
          <w:rPr>
            <w:webHidden/>
            <w:rtl/>
          </w:rPr>
          <w:tab/>
        </w:r>
        <w:r w:rsidR="00C720EE">
          <w:rPr>
            <w:webHidden/>
            <w:rtl/>
          </w:rPr>
          <w:fldChar w:fldCharType="begin"/>
        </w:r>
        <w:r w:rsidR="00C720EE">
          <w:rPr>
            <w:webHidden/>
            <w:rtl/>
          </w:rPr>
          <w:instrText xml:space="preserve"> </w:instrText>
        </w:r>
        <w:r w:rsidR="00C720EE">
          <w:rPr>
            <w:webHidden/>
          </w:rPr>
          <w:instrText>PAGEREF</w:instrText>
        </w:r>
        <w:r w:rsidR="00C720EE">
          <w:rPr>
            <w:webHidden/>
            <w:rtl/>
          </w:rPr>
          <w:instrText xml:space="preserve"> _</w:instrText>
        </w:r>
        <w:r w:rsidR="00C720EE">
          <w:rPr>
            <w:webHidden/>
          </w:rPr>
          <w:instrText>Toc</w:instrText>
        </w:r>
        <w:r w:rsidR="00C720EE">
          <w:rPr>
            <w:webHidden/>
            <w:rtl/>
          </w:rPr>
          <w:instrText xml:space="preserve">182915015 </w:instrText>
        </w:r>
        <w:r w:rsidR="00C720EE">
          <w:rPr>
            <w:webHidden/>
          </w:rPr>
          <w:instrText>\h</w:instrText>
        </w:r>
        <w:r w:rsidR="00C720EE">
          <w:rPr>
            <w:webHidden/>
            <w:rtl/>
          </w:rPr>
          <w:instrText xml:space="preserve"> </w:instrText>
        </w:r>
        <w:r w:rsidR="00C720EE">
          <w:rPr>
            <w:webHidden/>
            <w:rtl/>
          </w:rPr>
        </w:r>
        <w:r w:rsidR="00C720EE">
          <w:rPr>
            <w:webHidden/>
            <w:rtl/>
          </w:rPr>
          <w:fldChar w:fldCharType="separate"/>
        </w:r>
        <w:r w:rsidR="00AB562E">
          <w:rPr>
            <w:webHidden/>
            <w:rtl/>
          </w:rPr>
          <w:t>48</w:t>
        </w:r>
        <w:r w:rsidR="00C720EE">
          <w:rPr>
            <w:webHidden/>
            <w:rtl/>
          </w:rPr>
          <w:fldChar w:fldCharType="end"/>
        </w:r>
      </w:hyperlink>
    </w:p>
    <w:p w:rsidR="00C720EE" w:rsidRDefault="00B119B9">
      <w:pPr>
        <w:pStyle w:val="TOC2"/>
        <w:rPr>
          <w:rFonts w:asciiTheme="minorHAnsi" w:eastAsiaTheme="minorEastAsia" w:hAnsiTheme="minorHAnsi" w:cstheme="minorBidi"/>
          <w:color w:val="auto"/>
          <w:sz w:val="22"/>
          <w:szCs w:val="22"/>
          <w:rtl/>
        </w:rPr>
      </w:pPr>
      <w:hyperlink w:anchor="_Toc182915016" w:history="1">
        <w:r w:rsidR="00C720EE" w:rsidRPr="00327AE1">
          <w:rPr>
            <w:rStyle w:val="Hyperlink"/>
            <w:rFonts w:hint="eastAsia"/>
            <w:rtl/>
          </w:rPr>
          <w:t>خلاصہ</w:t>
        </w:r>
        <w:r w:rsidR="00C720EE" w:rsidRPr="00327AE1">
          <w:rPr>
            <w:rStyle w:val="Hyperlink"/>
            <w:rtl/>
          </w:rPr>
          <w:t xml:space="preserve"> </w:t>
        </w:r>
        <w:r w:rsidR="00C720EE" w:rsidRPr="00327AE1">
          <w:rPr>
            <w:rStyle w:val="Hyperlink"/>
            <w:rFonts w:hint="eastAsia"/>
            <w:rtl/>
          </w:rPr>
          <w:t>بحث</w:t>
        </w:r>
        <w:r w:rsidR="00C720EE">
          <w:rPr>
            <w:webHidden/>
            <w:rtl/>
          </w:rPr>
          <w:tab/>
        </w:r>
        <w:r w:rsidR="00C720EE">
          <w:rPr>
            <w:webHidden/>
            <w:rtl/>
          </w:rPr>
          <w:fldChar w:fldCharType="begin"/>
        </w:r>
        <w:r w:rsidR="00C720EE">
          <w:rPr>
            <w:webHidden/>
            <w:rtl/>
          </w:rPr>
          <w:instrText xml:space="preserve"> </w:instrText>
        </w:r>
        <w:r w:rsidR="00C720EE">
          <w:rPr>
            <w:webHidden/>
          </w:rPr>
          <w:instrText>PAGEREF</w:instrText>
        </w:r>
        <w:r w:rsidR="00C720EE">
          <w:rPr>
            <w:webHidden/>
            <w:rtl/>
          </w:rPr>
          <w:instrText xml:space="preserve"> _</w:instrText>
        </w:r>
        <w:r w:rsidR="00C720EE">
          <w:rPr>
            <w:webHidden/>
          </w:rPr>
          <w:instrText>Toc</w:instrText>
        </w:r>
        <w:r w:rsidR="00C720EE">
          <w:rPr>
            <w:webHidden/>
            <w:rtl/>
          </w:rPr>
          <w:instrText xml:space="preserve">182915016 </w:instrText>
        </w:r>
        <w:r w:rsidR="00C720EE">
          <w:rPr>
            <w:webHidden/>
          </w:rPr>
          <w:instrText>\h</w:instrText>
        </w:r>
        <w:r w:rsidR="00C720EE">
          <w:rPr>
            <w:webHidden/>
            <w:rtl/>
          </w:rPr>
          <w:instrText xml:space="preserve"> </w:instrText>
        </w:r>
        <w:r w:rsidR="00C720EE">
          <w:rPr>
            <w:webHidden/>
            <w:rtl/>
          </w:rPr>
        </w:r>
        <w:r w:rsidR="00C720EE">
          <w:rPr>
            <w:webHidden/>
            <w:rtl/>
          </w:rPr>
          <w:fldChar w:fldCharType="separate"/>
        </w:r>
        <w:r w:rsidR="00AB562E">
          <w:rPr>
            <w:webHidden/>
            <w:rtl/>
          </w:rPr>
          <w:t>53</w:t>
        </w:r>
        <w:r w:rsidR="00C720EE">
          <w:rPr>
            <w:webHidden/>
            <w:rtl/>
          </w:rPr>
          <w:fldChar w:fldCharType="end"/>
        </w:r>
      </w:hyperlink>
    </w:p>
    <w:p w:rsidR="0017179F" w:rsidRDefault="008D55C9" w:rsidP="008D55C9">
      <w:pPr>
        <w:pStyle w:val="libNormal"/>
        <w:rPr>
          <w:rtl/>
        </w:rPr>
      </w:pPr>
      <w:r>
        <w:rPr>
          <w:rtl/>
        </w:rPr>
        <w:fldChar w:fldCharType="end"/>
      </w:r>
    </w:p>
    <w:p w:rsidR="00C720EE" w:rsidRDefault="00C720EE" w:rsidP="008D55C9">
      <w:pPr>
        <w:pStyle w:val="libNormal"/>
        <w:rPr>
          <w:rtl/>
        </w:rPr>
        <w:sectPr w:rsidR="00C720EE" w:rsidSect="00D871D4">
          <w:footerReference w:type="default" r:id="rId10"/>
          <w:footerReference w:type="first" r:id="rId11"/>
          <w:pgSz w:w="11907" w:h="16839" w:code="9"/>
          <w:pgMar w:top="900" w:right="720" w:bottom="1080" w:left="720" w:header="288" w:footer="720" w:gutter="0"/>
          <w:pgNumType w:start="1"/>
          <w:cols w:space="720"/>
          <w:titlePg/>
          <w:bidi/>
          <w:rtlGutter/>
          <w:docGrid w:linePitch="360"/>
        </w:sectPr>
      </w:pPr>
    </w:p>
    <w:p w:rsidR="001A2C44" w:rsidRPr="00CD3738" w:rsidRDefault="001A2C44" w:rsidP="008D55C9">
      <w:pPr>
        <w:pStyle w:val="libNormal"/>
        <w:rPr>
          <w:rtl/>
        </w:rPr>
      </w:pPr>
    </w:p>
    <w:p w:rsidR="001A2C44" w:rsidRPr="00CD3738" w:rsidRDefault="001A2C44" w:rsidP="008D55C9">
      <w:pPr>
        <w:pStyle w:val="libNormal"/>
        <w:rPr>
          <w:rtl/>
        </w:rPr>
      </w:pPr>
    </w:p>
    <w:p w:rsidR="001A2C44" w:rsidRPr="00CD3738" w:rsidRDefault="001A2C44" w:rsidP="008D55C9">
      <w:pPr>
        <w:pStyle w:val="libNormal"/>
        <w:rPr>
          <w:rtl/>
        </w:rPr>
      </w:pPr>
      <w:r w:rsidRPr="00CD3738">
        <w:rPr>
          <w:rtl/>
        </w:rPr>
        <w:t>اہل ا لبیت علیہم</w:t>
      </w:r>
      <w:r w:rsidR="00CD3738">
        <w:rPr>
          <w:rtl/>
        </w:rPr>
        <w:t xml:space="preserve"> </w:t>
      </w:r>
      <w:r w:rsidRPr="00CD3738">
        <w:rPr>
          <w:rtl/>
        </w:rPr>
        <w:t>السلام قرآن کے آئینے میں:</w:t>
      </w:r>
    </w:p>
    <w:p w:rsidR="001A2C44" w:rsidRPr="00CD3738" w:rsidRDefault="001A2C44" w:rsidP="008D55C9">
      <w:pPr>
        <w:pStyle w:val="libNormal"/>
        <w:rPr>
          <w:rtl/>
        </w:rPr>
      </w:pPr>
      <w:r w:rsidRPr="00CD3738">
        <w:rPr>
          <w:rtl/>
        </w:rPr>
        <w:t>إِنَّمَا يُرِيدُ اللَّهُ لِيُذْهِبَ عَنكُمُ الرِّجْسَ أَهْلَ الْبَيْتِ وَيُطَهِّرَكُمْ تَطْهِيرًا(سورةٔ احزاب/</w:t>
      </w:r>
      <w:r w:rsidRPr="00CD3738">
        <w:rPr>
          <w:rtl/>
          <w:lang w:bidi="fa-IR"/>
        </w:rPr>
        <w:t>۳۲)</w:t>
      </w:r>
    </w:p>
    <w:p w:rsidR="001A2C44" w:rsidRPr="00CD3738" w:rsidRDefault="001A2C44" w:rsidP="008D55C9">
      <w:pPr>
        <w:pStyle w:val="libNormal"/>
        <w:rPr>
          <w:rtl/>
        </w:rPr>
      </w:pPr>
      <w:r w:rsidRPr="00CD3738">
        <w:rPr>
          <w:rtl/>
        </w:rPr>
        <w:t>ترجمہ :اے اہل بیت! اللہ کا ارادہ بس یہی ہے</w:t>
      </w:r>
      <w:r w:rsidR="00CD3738">
        <w:rPr>
          <w:rtl/>
        </w:rPr>
        <w:t xml:space="preserve"> </w:t>
      </w:r>
      <w:r w:rsidRPr="00CD3738">
        <w:rPr>
          <w:rtl/>
        </w:rPr>
        <w:t>کہ وہ</w:t>
      </w:r>
      <w:r w:rsidR="00CD3738">
        <w:rPr>
          <w:rtl/>
        </w:rPr>
        <w:t xml:space="preserve"> </w:t>
      </w:r>
      <w:r w:rsidRPr="00CD3738">
        <w:rPr>
          <w:rtl/>
        </w:rPr>
        <w:t>آپ سےہر طرح کی ناپاکی کو دور رکھےاور آپ کو ایسے</w:t>
      </w:r>
      <w:r w:rsidR="00CD3738">
        <w:rPr>
          <w:rtl/>
        </w:rPr>
        <w:t xml:space="preserve"> </w:t>
      </w:r>
      <w:r w:rsidRPr="00CD3738">
        <w:rPr>
          <w:rtl/>
        </w:rPr>
        <w:t>پاک و پاکیزہ رکھے</w:t>
      </w:r>
      <w:r w:rsidR="00CD3738">
        <w:rPr>
          <w:rtl/>
        </w:rPr>
        <w:t xml:space="preserve"> </w:t>
      </w:r>
      <w:r w:rsidRPr="00CD3738">
        <w:rPr>
          <w:rtl/>
        </w:rPr>
        <w:t>جیسے پاکیزہ رکھنے کا حق ہے۔</w:t>
      </w:r>
    </w:p>
    <w:p w:rsidR="001A2C44" w:rsidRPr="00CD3738" w:rsidRDefault="001A2C44" w:rsidP="008D55C9">
      <w:pPr>
        <w:pStyle w:val="libNormal"/>
        <w:rPr>
          <w:rtl/>
        </w:rPr>
      </w:pPr>
      <w:r w:rsidRPr="00CD3738">
        <w:rPr>
          <w:rtl/>
        </w:rPr>
        <w:t>اہل بیت</w:t>
      </w:r>
      <w:r w:rsidR="00CD3738">
        <w:rPr>
          <w:rtl/>
        </w:rPr>
        <w:t xml:space="preserve"> </w:t>
      </w:r>
      <w:r w:rsidRPr="00CD3738">
        <w:rPr>
          <w:rtl/>
        </w:rPr>
        <w:t>رسول علیہم السلام ،سنت</w:t>
      </w:r>
      <w:r w:rsidR="00CD3738">
        <w:rPr>
          <w:rtl/>
        </w:rPr>
        <w:t xml:space="preserve"> </w:t>
      </w:r>
      <w:r w:rsidRPr="00CD3738">
        <w:rPr>
          <w:rtl/>
        </w:rPr>
        <w:t>نبوی کے آئینے میں:</w:t>
      </w:r>
    </w:p>
    <w:p w:rsidR="001A2C44" w:rsidRPr="00CD3738" w:rsidRDefault="001A2C44" w:rsidP="008D55C9">
      <w:pPr>
        <w:pStyle w:val="libAie"/>
        <w:rPr>
          <w:rtl/>
        </w:rPr>
      </w:pPr>
      <w:r w:rsidRPr="000B4470">
        <w:rPr>
          <w:rStyle w:val="libArabicChar"/>
          <w:rtl/>
          <w:lang w:bidi="ar-SA"/>
        </w:rPr>
        <w:t xml:space="preserve">’’ اِنِّیْ تَارِکٌ فِیْکُمُ الثَّقْلَیْنِ کِتَابَ اللهِ وَعِتْرَتِیْ اَهْلَ بَیْتِیْ مَا اِنْ تَمَسَّکْتُمْ بِهِمَا لَنْ تضلُّوْا بَعْدِیْ </w:t>
      </w:r>
      <w:r w:rsidRPr="00CD3738">
        <w:rPr>
          <w:rtl/>
        </w:rPr>
        <w:t>‘‘(صحاح و مسانید)</w:t>
      </w:r>
    </w:p>
    <w:p w:rsidR="001A2C44" w:rsidRPr="00CD3738" w:rsidRDefault="001A2C44" w:rsidP="008D55C9">
      <w:pPr>
        <w:pStyle w:val="libNormal"/>
        <w:rPr>
          <w:rtl/>
        </w:rPr>
      </w:pPr>
      <w:r w:rsidRPr="00CD3738">
        <w:rPr>
          <w:rtl/>
        </w:rPr>
        <w:t>ترجمہ:میں تمہارے درمیان دوگرانقدر چیزیں</w:t>
      </w:r>
      <w:r w:rsidR="00CD3738">
        <w:rPr>
          <w:rtl/>
        </w:rPr>
        <w:t xml:space="preserve"> </w:t>
      </w:r>
      <w:r w:rsidRPr="00CD3738">
        <w:rPr>
          <w:rtl/>
        </w:rPr>
        <w:t>چھوڑے جارہاہوں۔ وہ</w:t>
      </w:r>
      <w:r w:rsidR="00CD3738">
        <w:rPr>
          <w:rtl/>
        </w:rPr>
        <w:t xml:space="preserve"> </w:t>
      </w:r>
      <w:r w:rsidRPr="00CD3738">
        <w:rPr>
          <w:rtl/>
        </w:rPr>
        <w:t>اللہ کی کتاب</w:t>
      </w:r>
      <w:r w:rsidR="00CD3738">
        <w:rPr>
          <w:rtl/>
        </w:rPr>
        <w:t xml:space="preserve"> </w:t>
      </w:r>
      <w:r w:rsidRPr="00CD3738">
        <w:rPr>
          <w:rtl/>
        </w:rPr>
        <w:t>اور میری عترت</w:t>
      </w:r>
      <w:r w:rsidR="00CD3738">
        <w:rPr>
          <w:rtl/>
        </w:rPr>
        <w:t xml:space="preserve"> </w:t>
      </w:r>
      <w:r w:rsidRPr="00CD3738">
        <w:rPr>
          <w:rtl/>
        </w:rPr>
        <w:t>یعنی</w:t>
      </w:r>
      <w:r w:rsidR="00CD3738">
        <w:rPr>
          <w:rtl/>
        </w:rPr>
        <w:t xml:space="preserve"> </w:t>
      </w:r>
      <w:r w:rsidRPr="00CD3738">
        <w:rPr>
          <w:rtl/>
        </w:rPr>
        <w:t>میرےاہل بیت ہیں۔ جب تک تم ان سے تمسک رکھوگے تب تک تم میرے بعد ہرگز گمراہ نہیں ہوگے ۔</w:t>
      </w:r>
    </w:p>
    <w:p w:rsidR="0017179F" w:rsidRDefault="001A2C44" w:rsidP="008D55C9">
      <w:pPr>
        <w:pStyle w:val="libNormal"/>
        <w:rPr>
          <w:rtl/>
        </w:rPr>
      </w:pPr>
      <w:r w:rsidRPr="00CD3738">
        <w:rPr>
          <w:rtl/>
        </w:rPr>
        <w:t> </w:t>
      </w:r>
    </w:p>
    <w:p w:rsidR="0017179F" w:rsidRDefault="0017179F" w:rsidP="008D55C9">
      <w:pPr>
        <w:pStyle w:val="libNormal"/>
        <w:rPr>
          <w:rtl/>
        </w:rPr>
      </w:pPr>
      <w:r>
        <w:rPr>
          <w:rtl/>
        </w:rPr>
        <w:br w:type="page"/>
      </w:r>
    </w:p>
    <w:p w:rsidR="001A2C44" w:rsidRPr="00CD3738" w:rsidRDefault="001A2C44" w:rsidP="008D55C9">
      <w:pPr>
        <w:pStyle w:val="libNormal"/>
        <w:rPr>
          <w:rtl/>
        </w:rPr>
      </w:pPr>
    </w:p>
    <w:p w:rsidR="001A2C44" w:rsidRPr="00CD3738" w:rsidRDefault="001A2C44" w:rsidP="008D55C9">
      <w:pPr>
        <w:pStyle w:val="Heading1Center"/>
        <w:rPr>
          <w:rtl/>
        </w:rPr>
      </w:pPr>
      <w:bookmarkStart w:id="1" w:name="_Toc182914985"/>
      <w:r w:rsidRPr="00CD3738">
        <w:rPr>
          <w:rtl/>
        </w:rPr>
        <w:t>عرضِ مجلس</w:t>
      </w:r>
      <w:bookmarkEnd w:id="1"/>
    </w:p>
    <w:p w:rsidR="001A2C44" w:rsidRPr="00CD3738" w:rsidRDefault="001A2C44" w:rsidP="008D55C9">
      <w:pPr>
        <w:pStyle w:val="libNormal"/>
        <w:rPr>
          <w:rtl/>
        </w:rPr>
      </w:pPr>
      <w:r w:rsidRPr="00CD3738">
        <w:rPr>
          <w:rtl/>
        </w:rPr>
        <w:t>اہل بیت علیہم السلام</w:t>
      </w:r>
      <w:r w:rsidR="00CD3738">
        <w:rPr>
          <w:rtl/>
        </w:rPr>
        <w:t xml:space="preserve"> </w:t>
      </w:r>
      <w:r w:rsidRPr="00CD3738">
        <w:rPr>
          <w:rtl/>
        </w:rPr>
        <w:t>کا علمی و فکری ورثہ</w:t>
      </w:r>
      <w:r w:rsidR="00CD3738">
        <w:rPr>
          <w:rtl/>
        </w:rPr>
        <w:t xml:space="preserve"> </w:t>
      </w:r>
      <w:r w:rsidRPr="00CD3738">
        <w:rPr>
          <w:rtl/>
        </w:rPr>
        <w:t>جسے</w:t>
      </w:r>
      <w:r w:rsidR="00CD3738">
        <w:rPr>
          <w:rtl/>
        </w:rPr>
        <w:t xml:space="preserve"> </w:t>
      </w:r>
      <w:r w:rsidRPr="00CD3738">
        <w:rPr>
          <w:rtl/>
        </w:rPr>
        <w:t>مکتب اہل بیت</w:t>
      </w:r>
      <w:r w:rsidR="00CD3738">
        <w:rPr>
          <w:rtl/>
        </w:rPr>
        <w:t xml:space="preserve"> </w:t>
      </w:r>
      <w:r w:rsidRPr="00CD3738">
        <w:rPr>
          <w:rtl/>
        </w:rPr>
        <w:t>نے اپنے دامن میں سمیٹا ہے اور اہل بیت کے پیروکاروں نے اسے</w:t>
      </w:r>
      <w:r w:rsidR="00CD3738">
        <w:rPr>
          <w:rtl/>
        </w:rPr>
        <w:t xml:space="preserve"> </w:t>
      </w:r>
      <w:r w:rsidRPr="00CD3738">
        <w:rPr>
          <w:rtl/>
        </w:rPr>
        <w:t>ضائع ہونے سے بچایا ہے ایک ایسے</w:t>
      </w:r>
      <w:r w:rsidR="00CD3738">
        <w:rPr>
          <w:rtl/>
        </w:rPr>
        <w:t xml:space="preserve"> </w:t>
      </w:r>
      <w:r w:rsidRPr="00CD3738">
        <w:rPr>
          <w:rtl/>
        </w:rPr>
        <w:t>مکتب فکر</w:t>
      </w:r>
      <w:r w:rsidR="00CD3738">
        <w:rPr>
          <w:rtl/>
        </w:rPr>
        <w:t xml:space="preserve"> </w:t>
      </w:r>
      <w:r w:rsidRPr="00CD3738">
        <w:rPr>
          <w:rtl/>
        </w:rPr>
        <w:t>کی تصویر</w:t>
      </w:r>
      <w:r w:rsidR="00CD3738">
        <w:rPr>
          <w:rtl/>
        </w:rPr>
        <w:t xml:space="preserve"> </w:t>
      </w:r>
      <w:r w:rsidRPr="00CD3738">
        <w:rPr>
          <w:rtl/>
        </w:rPr>
        <w:t>پیش</w:t>
      </w:r>
      <w:r w:rsidR="00CD3738">
        <w:rPr>
          <w:rtl/>
        </w:rPr>
        <w:t xml:space="preserve"> </w:t>
      </w:r>
      <w:r w:rsidRPr="00CD3738">
        <w:rPr>
          <w:rtl/>
        </w:rPr>
        <w:t>کرتا ہے جو معارف ِاسلامیہ</w:t>
      </w:r>
      <w:r w:rsidR="00CD3738">
        <w:rPr>
          <w:rtl/>
        </w:rPr>
        <w:t xml:space="preserve"> </w:t>
      </w:r>
      <w:r w:rsidRPr="00CD3738">
        <w:rPr>
          <w:rtl/>
        </w:rPr>
        <w:t>کی مختلف</w:t>
      </w:r>
      <w:r w:rsidR="00CD3738">
        <w:rPr>
          <w:rtl/>
        </w:rPr>
        <w:t xml:space="preserve"> </w:t>
      </w:r>
      <w:r w:rsidRPr="00CD3738">
        <w:rPr>
          <w:rtl/>
        </w:rPr>
        <w:t>جہات کو محیط ہے</w:t>
      </w:r>
      <w:r w:rsidR="00CD3738">
        <w:rPr>
          <w:rtl/>
        </w:rPr>
        <w:t xml:space="preserve"> </w:t>
      </w:r>
      <w:r w:rsidRPr="00CD3738">
        <w:rPr>
          <w:rtl/>
        </w:rPr>
        <w:t>۔اس مکتب فکر نے</w:t>
      </w:r>
      <w:r w:rsidR="00CD3738">
        <w:rPr>
          <w:rtl/>
        </w:rPr>
        <w:t xml:space="preserve"> </w:t>
      </w:r>
      <w:r w:rsidRPr="00CD3738">
        <w:rPr>
          <w:rtl/>
        </w:rPr>
        <w:t>اسلامی</w:t>
      </w:r>
      <w:r w:rsidR="00CD3738">
        <w:rPr>
          <w:rtl/>
        </w:rPr>
        <w:t xml:space="preserve"> </w:t>
      </w:r>
      <w:r w:rsidRPr="00CD3738">
        <w:rPr>
          <w:rtl/>
        </w:rPr>
        <w:t>معارف</w:t>
      </w:r>
      <w:r w:rsidR="00CD3738">
        <w:rPr>
          <w:rtl/>
        </w:rPr>
        <w:t xml:space="preserve"> </w:t>
      </w:r>
      <w:r w:rsidRPr="00CD3738">
        <w:rPr>
          <w:rtl/>
        </w:rPr>
        <w:t>کے اس صاف سرچشمے</w:t>
      </w:r>
      <w:r w:rsidR="00CD3738">
        <w:rPr>
          <w:rtl/>
        </w:rPr>
        <w:t xml:space="preserve"> </w:t>
      </w:r>
      <w:r w:rsidRPr="00CD3738">
        <w:rPr>
          <w:rtl/>
        </w:rPr>
        <w:t>سے سیراب</w:t>
      </w:r>
      <w:r w:rsidR="00CD3738">
        <w:rPr>
          <w:rtl/>
        </w:rPr>
        <w:t xml:space="preserve"> </w:t>
      </w:r>
      <w:r w:rsidRPr="00CD3738">
        <w:rPr>
          <w:rtl/>
        </w:rPr>
        <w:t>ہونے</w:t>
      </w:r>
      <w:r w:rsidR="00CD3738">
        <w:rPr>
          <w:rtl/>
        </w:rPr>
        <w:t xml:space="preserve"> </w:t>
      </w:r>
      <w:r w:rsidRPr="00CD3738">
        <w:rPr>
          <w:rtl/>
        </w:rPr>
        <w:t>کے لائق</w:t>
      </w:r>
      <w:r w:rsidR="00CD3738">
        <w:rPr>
          <w:rtl/>
        </w:rPr>
        <w:t xml:space="preserve"> </w:t>
      </w:r>
      <w:r w:rsidRPr="00CD3738">
        <w:rPr>
          <w:rtl/>
        </w:rPr>
        <w:t>نفوس</w:t>
      </w:r>
      <w:r w:rsidR="00CD3738">
        <w:rPr>
          <w:rtl/>
        </w:rPr>
        <w:t xml:space="preserve"> </w:t>
      </w:r>
      <w:r w:rsidRPr="00CD3738">
        <w:rPr>
          <w:rtl/>
        </w:rPr>
        <w:t>کی ایک کھیپ کو پروان</w:t>
      </w:r>
      <w:r w:rsidR="00CD3738">
        <w:rPr>
          <w:rtl/>
        </w:rPr>
        <w:t xml:space="preserve"> </w:t>
      </w:r>
      <w:r w:rsidRPr="00CD3738">
        <w:rPr>
          <w:rtl/>
        </w:rPr>
        <w:t>چڑھایا ہے ۔اس مکتب فکر</w:t>
      </w:r>
      <w:r w:rsidR="00CD3738">
        <w:rPr>
          <w:rtl/>
        </w:rPr>
        <w:t xml:space="preserve"> </w:t>
      </w:r>
      <w:r w:rsidRPr="00CD3738">
        <w:rPr>
          <w:rtl/>
        </w:rPr>
        <w:t>نے امت مسلمہ</w:t>
      </w:r>
      <w:r w:rsidR="00CD3738">
        <w:rPr>
          <w:rtl/>
        </w:rPr>
        <w:t xml:space="preserve"> </w:t>
      </w:r>
      <w:r w:rsidRPr="00CD3738">
        <w:rPr>
          <w:rtl/>
        </w:rPr>
        <w:t>کو</w:t>
      </w:r>
      <w:r w:rsidR="00CD3738">
        <w:rPr>
          <w:rtl/>
        </w:rPr>
        <w:t xml:space="preserve"> </w:t>
      </w:r>
      <w:r w:rsidRPr="00CD3738">
        <w:rPr>
          <w:rtl/>
        </w:rPr>
        <w:t>ایسے</w:t>
      </w:r>
      <w:r w:rsidR="00CD3738">
        <w:rPr>
          <w:rtl/>
        </w:rPr>
        <w:t xml:space="preserve"> </w:t>
      </w:r>
      <w:r w:rsidRPr="00CD3738">
        <w:rPr>
          <w:rtl/>
        </w:rPr>
        <w:t>عظیم علماء سے نوازا ہے جو اہل بیت</w:t>
      </w:r>
      <w:r w:rsidR="00CD3738">
        <w:rPr>
          <w:rtl/>
        </w:rPr>
        <w:t xml:space="preserve"> </w:t>
      </w:r>
      <w:r w:rsidRPr="00CD3738">
        <w:rPr>
          <w:rtl/>
        </w:rPr>
        <w:t>علیہم السلام کے نظریاتی</w:t>
      </w:r>
      <w:r w:rsidR="00CD3738">
        <w:rPr>
          <w:rtl/>
        </w:rPr>
        <w:t xml:space="preserve"> </w:t>
      </w:r>
      <w:r w:rsidRPr="00CD3738">
        <w:rPr>
          <w:rtl/>
        </w:rPr>
        <w:t>نقش قدم پر چلے ہیں</w:t>
      </w:r>
      <w:r w:rsidR="00CD3738">
        <w:rPr>
          <w:rtl/>
        </w:rPr>
        <w:t xml:space="preserve"> </w:t>
      </w:r>
      <w:r w:rsidRPr="00CD3738">
        <w:rPr>
          <w:rtl/>
        </w:rPr>
        <w:t>۔اسلامی معاشرے کے اندر</w:t>
      </w:r>
      <w:r w:rsidR="00CD3738">
        <w:rPr>
          <w:rtl/>
        </w:rPr>
        <w:t xml:space="preserve"> </w:t>
      </w:r>
      <w:r w:rsidRPr="00CD3738">
        <w:rPr>
          <w:rtl/>
        </w:rPr>
        <w:t>اور باہر</w:t>
      </w:r>
      <w:r w:rsidR="00CD3738">
        <w:rPr>
          <w:rtl/>
        </w:rPr>
        <w:t xml:space="preserve"> </w:t>
      </w:r>
      <w:r w:rsidRPr="00CD3738">
        <w:rPr>
          <w:rtl/>
        </w:rPr>
        <w:t>سے تعلق رکھنے</w:t>
      </w:r>
      <w:r w:rsidR="00CD3738">
        <w:rPr>
          <w:rtl/>
        </w:rPr>
        <w:t xml:space="preserve"> </w:t>
      </w:r>
      <w:r w:rsidRPr="00CD3738">
        <w:rPr>
          <w:rtl/>
        </w:rPr>
        <w:t>والے</w:t>
      </w:r>
      <w:r w:rsidR="00CD3738">
        <w:rPr>
          <w:rtl/>
        </w:rPr>
        <w:t xml:space="preserve"> </w:t>
      </w:r>
      <w:r w:rsidRPr="00CD3738">
        <w:rPr>
          <w:rtl/>
        </w:rPr>
        <w:t>مختلف</w:t>
      </w:r>
      <w:r w:rsidR="00CD3738">
        <w:rPr>
          <w:rtl/>
        </w:rPr>
        <w:t xml:space="preserve"> </w:t>
      </w:r>
      <w:r w:rsidRPr="00CD3738">
        <w:rPr>
          <w:rtl/>
        </w:rPr>
        <w:t>فکری مناہج</w:t>
      </w:r>
      <w:r w:rsidR="00CD3738">
        <w:rPr>
          <w:rtl/>
        </w:rPr>
        <w:t xml:space="preserve"> </w:t>
      </w:r>
      <w:r w:rsidRPr="00CD3738">
        <w:rPr>
          <w:rtl/>
        </w:rPr>
        <w:t>اور مذاہب</w:t>
      </w:r>
      <w:r w:rsidR="00CD3738">
        <w:rPr>
          <w:rtl/>
        </w:rPr>
        <w:t xml:space="preserve"> </w:t>
      </w:r>
      <w:r w:rsidRPr="00CD3738">
        <w:rPr>
          <w:rtl/>
        </w:rPr>
        <w:t>کی جانب</w:t>
      </w:r>
      <w:r w:rsidR="00CD3738">
        <w:rPr>
          <w:rtl/>
        </w:rPr>
        <w:t xml:space="preserve"> </w:t>
      </w:r>
      <w:r w:rsidRPr="00CD3738">
        <w:rPr>
          <w:rtl/>
        </w:rPr>
        <w:t>سے اُٹھنے والے سوالات</w:t>
      </w:r>
      <w:r w:rsidR="00CD3738">
        <w:rPr>
          <w:rtl/>
        </w:rPr>
        <w:t xml:space="preserve"> </w:t>
      </w:r>
      <w:r w:rsidRPr="00CD3738">
        <w:rPr>
          <w:rtl/>
        </w:rPr>
        <w:t>،شبہات اور تحفظات پر ان علماء کی مکمل</w:t>
      </w:r>
      <w:r w:rsidR="00CD3738">
        <w:rPr>
          <w:rtl/>
        </w:rPr>
        <w:t xml:space="preserve"> </w:t>
      </w:r>
      <w:r w:rsidRPr="00CD3738">
        <w:rPr>
          <w:rtl/>
        </w:rPr>
        <w:t>نظر رہی ہے</w:t>
      </w:r>
      <w:r w:rsidR="00CD3738">
        <w:rPr>
          <w:rtl/>
        </w:rPr>
        <w:t xml:space="preserve"> </w:t>
      </w:r>
      <w:r w:rsidRPr="00CD3738">
        <w:rPr>
          <w:rtl/>
        </w:rPr>
        <w:t>۔</w:t>
      </w:r>
    </w:p>
    <w:p w:rsidR="001A2C44" w:rsidRPr="00CD3738" w:rsidRDefault="001A2C44" w:rsidP="008D55C9">
      <w:pPr>
        <w:pStyle w:val="libNormal"/>
        <w:rPr>
          <w:rtl/>
        </w:rPr>
      </w:pPr>
      <w:r w:rsidRPr="00CD3738">
        <w:rPr>
          <w:rtl/>
        </w:rPr>
        <w:t>یہ علماء</w:t>
      </w:r>
      <w:r w:rsidR="00CD3738">
        <w:rPr>
          <w:rtl/>
        </w:rPr>
        <w:t xml:space="preserve"> </w:t>
      </w:r>
      <w:r w:rsidRPr="00CD3738">
        <w:rPr>
          <w:rtl/>
        </w:rPr>
        <w:t>اور دانشور</w:t>
      </w:r>
      <w:r w:rsidR="00CD3738">
        <w:rPr>
          <w:rtl/>
        </w:rPr>
        <w:t xml:space="preserve"> </w:t>
      </w:r>
      <w:r w:rsidRPr="00CD3738">
        <w:rPr>
          <w:rtl/>
        </w:rPr>
        <w:t>مسلسل</w:t>
      </w:r>
      <w:r w:rsidR="00CD3738">
        <w:rPr>
          <w:rtl/>
        </w:rPr>
        <w:t xml:space="preserve"> </w:t>
      </w:r>
      <w:r w:rsidRPr="00CD3738">
        <w:rPr>
          <w:rtl/>
        </w:rPr>
        <w:t>کئی صدیوں</w:t>
      </w:r>
      <w:r w:rsidR="00CD3738">
        <w:rPr>
          <w:rtl/>
        </w:rPr>
        <w:t xml:space="preserve"> </w:t>
      </w:r>
      <w:r w:rsidRPr="00CD3738">
        <w:rPr>
          <w:rtl/>
        </w:rPr>
        <w:t>تک ان سوالات</w:t>
      </w:r>
      <w:r w:rsidR="00CD3738">
        <w:rPr>
          <w:rtl/>
        </w:rPr>
        <w:t xml:space="preserve"> </w:t>
      </w:r>
      <w:r w:rsidRPr="00CD3738">
        <w:rPr>
          <w:rtl/>
        </w:rPr>
        <w:t>اور شبہات کے</w:t>
      </w:r>
      <w:r w:rsidR="00CD3738">
        <w:rPr>
          <w:rtl/>
        </w:rPr>
        <w:t xml:space="preserve"> </w:t>
      </w:r>
      <w:r w:rsidRPr="00CD3738">
        <w:rPr>
          <w:rtl/>
        </w:rPr>
        <w:t>معقول ترین اور محکم ترین</w:t>
      </w:r>
      <w:r w:rsidR="00CD3738">
        <w:rPr>
          <w:rtl/>
        </w:rPr>
        <w:t xml:space="preserve"> </w:t>
      </w:r>
      <w:r w:rsidRPr="00CD3738">
        <w:rPr>
          <w:rtl/>
        </w:rPr>
        <w:t>جوابات پیش کرتے رہے ہیں ۔ عالمی مجلس</w:t>
      </w:r>
      <w:r w:rsidR="00CD3738">
        <w:rPr>
          <w:rtl/>
        </w:rPr>
        <w:t xml:space="preserve"> </w:t>
      </w:r>
      <w:r w:rsidRPr="00CD3738">
        <w:rPr>
          <w:rtl/>
        </w:rPr>
        <w:t>اہل بیت</w:t>
      </w:r>
      <w:r w:rsidR="00CD3738">
        <w:rPr>
          <w:rtl/>
        </w:rPr>
        <w:t xml:space="preserve"> </w:t>
      </w:r>
      <w:r w:rsidRPr="00CD3738">
        <w:rPr>
          <w:rtl/>
        </w:rPr>
        <w:t>نے اپنی</w:t>
      </w:r>
      <w:r w:rsidR="00CD3738">
        <w:rPr>
          <w:rtl/>
        </w:rPr>
        <w:t xml:space="preserve"> </w:t>
      </w:r>
      <w:r w:rsidRPr="00CD3738">
        <w:rPr>
          <w:rtl/>
        </w:rPr>
        <w:t>سنگین ذمہ داریوں</w:t>
      </w:r>
      <w:r w:rsidR="00CD3738">
        <w:rPr>
          <w:rtl/>
        </w:rPr>
        <w:t xml:space="preserve"> </w:t>
      </w:r>
      <w:r w:rsidRPr="00CD3738">
        <w:rPr>
          <w:rtl/>
        </w:rPr>
        <w:t>کو محسوس</w:t>
      </w:r>
      <w:r w:rsidR="00CD3738">
        <w:rPr>
          <w:rtl/>
        </w:rPr>
        <w:t xml:space="preserve"> </w:t>
      </w:r>
      <w:r w:rsidRPr="00CD3738">
        <w:rPr>
          <w:rtl/>
        </w:rPr>
        <w:t>کرتے ہوئے</w:t>
      </w:r>
      <w:r w:rsidR="00CD3738">
        <w:rPr>
          <w:rtl/>
        </w:rPr>
        <w:t xml:space="preserve"> </w:t>
      </w:r>
      <w:r w:rsidRPr="00CD3738">
        <w:rPr>
          <w:rtl/>
        </w:rPr>
        <w:t>ان اسلامی تعلیمات</w:t>
      </w:r>
      <w:r w:rsidR="00CD3738">
        <w:rPr>
          <w:rtl/>
        </w:rPr>
        <w:t xml:space="preserve"> </w:t>
      </w:r>
      <w:r w:rsidRPr="00CD3738">
        <w:rPr>
          <w:rtl/>
        </w:rPr>
        <w:t>و حقائق</w:t>
      </w:r>
      <w:r w:rsidR="00CD3738">
        <w:rPr>
          <w:rtl/>
        </w:rPr>
        <w:t xml:space="preserve"> </w:t>
      </w:r>
      <w:r w:rsidRPr="00CD3738">
        <w:rPr>
          <w:rtl/>
        </w:rPr>
        <w:t>کی حفاظت کی خاطر قدم بڑھایا ہے</w:t>
      </w:r>
      <w:r w:rsidR="00CD3738">
        <w:rPr>
          <w:rtl/>
        </w:rPr>
        <w:t xml:space="preserve"> </w:t>
      </w:r>
      <w:r w:rsidRPr="00CD3738">
        <w:rPr>
          <w:rtl/>
        </w:rPr>
        <w:t>جن پر مخالف</w:t>
      </w:r>
      <w:r w:rsidR="00CD3738">
        <w:rPr>
          <w:rtl/>
        </w:rPr>
        <w:t xml:space="preserve"> </w:t>
      </w:r>
      <w:r w:rsidRPr="00CD3738">
        <w:rPr>
          <w:rtl/>
        </w:rPr>
        <w:t>فِرق</w:t>
      </w:r>
      <w:r w:rsidR="00CD3738">
        <w:rPr>
          <w:rtl/>
        </w:rPr>
        <w:t xml:space="preserve"> </w:t>
      </w:r>
      <w:r w:rsidRPr="00CD3738">
        <w:rPr>
          <w:rtl/>
        </w:rPr>
        <w:t>و مذاہب</w:t>
      </w:r>
      <w:r w:rsidR="00CD3738">
        <w:rPr>
          <w:rtl/>
        </w:rPr>
        <w:t xml:space="preserve"> </w:t>
      </w:r>
      <w:r w:rsidRPr="00CD3738">
        <w:rPr>
          <w:rtl/>
        </w:rPr>
        <w:t>اور اسلام</w:t>
      </w:r>
      <w:r w:rsidR="00CD3738">
        <w:rPr>
          <w:rtl/>
        </w:rPr>
        <w:t xml:space="preserve"> </w:t>
      </w:r>
      <w:r w:rsidRPr="00CD3738">
        <w:rPr>
          <w:rtl/>
        </w:rPr>
        <w:t>دشمن</w:t>
      </w:r>
      <w:r w:rsidR="00CD3738">
        <w:rPr>
          <w:rtl/>
        </w:rPr>
        <w:t xml:space="preserve"> </w:t>
      </w:r>
      <w:r w:rsidRPr="00CD3738">
        <w:rPr>
          <w:rtl/>
        </w:rPr>
        <w:t>مکاتب</w:t>
      </w:r>
      <w:r w:rsidR="00CD3738">
        <w:rPr>
          <w:rtl/>
        </w:rPr>
        <w:t xml:space="preserve"> </w:t>
      </w:r>
      <w:r w:rsidRPr="00CD3738">
        <w:rPr>
          <w:rtl/>
        </w:rPr>
        <w:t>و مسالک کے اربابِ بست و کشاد</w:t>
      </w:r>
      <w:r w:rsidR="00CD3738">
        <w:rPr>
          <w:rtl/>
        </w:rPr>
        <w:t xml:space="preserve"> </w:t>
      </w:r>
      <w:r w:rsidRPr="00CD3738">
        <w:rPr>
          <w:rtl/>
        </w:rPr>
        <w:t>نے</w:t>
      </w:r>
      <w:r w:rsidR="00CD3738">
        <w:rPr>
          <w:rtl/>
        </w:rPr>
        <w:t xml:space="preserve"> </w:t>
      </w:r>
      <w:r w:rsidRPr="00CD3738">
        <w:rPr>
          <w:rtl/>
        </w:rPr>
        <w:t>معاندانہ توجہ</w:t>
      </w:r>
      <w:r w:rsidR="00CD3738">
        <w:rPr>
          <w:rtl/>
        </w:rPr>
        <w:t xml:space="preserve"> </w:t>
      </w:r>
      <w:r w:rsidRPr="00CD3738">
        <w:rPr>
          <w:rtl/>
        </w:rPr>
        <w:t xml:space="preserve">مرکوز رکھی ہے ۔ </w:t>
      </w:r>
    </w:p>
    <w:p w:rsidR="001A2C44" w:rsidRPr="00CD3738" w:rsidRDefault="001A2C44" w:rsidP="008D55C9">
      <w:pPr>
        <w:pStyle w:val="libNormal"/>
        <w:rPr>
          <w:rtl/>
        </w:rPr>
      </w:pPr>
      <w:r w:rsidRPr="00CD3738">
        <w:rPr>
          <w:rtl/>
        </w:rPr>
        <w:t>عالمی</w:t>
      </w:r>
      <w:r w:rsidR="00CD3738">
        <w:rPr>
          <w:rtl/>
        </w:rPr>
        <w:t xml:space="preserve"> </w:t>
      </w:r>
      <w:r w:rsidRPr="00CD3738">
        <w:rPr>
          <w:rtl/>
        </w:rPr>
        <w:t>مجلس اہل بیت</w:t>
      </w:r>
      <w:r w:rsidR="00CD3738">
        <w:rPr>
          <w:rtl/>
        </w:rPr>
        <w:t xml:space="preserve"> </w:t>
      </w:r>
      <w:r w:rsidRPr="00CD3738">
        <w:rPr>
          <w:rtl/>
        </w:rPr>
        <w:t>نے اس</w:t>
      </w:r>
      <w:r w:rsidR="00CD3738">
        <w:rPr>
          <w:rtl/>
        </w:rPr>
        <w:t xml:space="preserve"> </w:t>
      </w:r>
      <w:r w:rsidRPr="00CD3738">
        <w:rPr>
          <w:rtl/>
        </w:rPr>
        <w:t>سلسلے میں</w:t>
      </w:r>
      <w:r w:rsidR="00CD3738">
        <w:rPr>
          <w:rtl/>
        </w:rPr>
        <w:t xml:space="preserve"> </w:t>
      </w:r>
      <w:r w:rsidRPr="00CD3738">
        <w:rPr>
          <w:rtl/>
        </w:rPr>
        <w:t>اہل بیتعلیہم السلام</w:t>
      </w:r>
      <w:r w:rsidR="00CD3738">
        <w:rPr>
          <w:rtl/>
        </w:rPr>
        <w:t xml:space="preserve"> </w:t>
      </w:r>
      <w:r w:rsidRPr="00CD3738">
        <w:rPr>
          <w:rtl/>
        </w:rPr>
        <w:t>اور مکتب</w:t>
      </w:r>
      <w:r w:rsidR="00CD3738">
        <w:rPr>
          <w:rtl/>
        </w:rPr>
        <w:t xml:space="preserve"> </w:t>
      </w:r>
      <w:r w:rsidRPr="00CD3738">
        <w:rPr>
          <w:rtl/>
        </w:rPr>
        <w:t>اہلبیت کے ان</w:t>
      </w:r>
      <w:r w:rsidR="00CD3738">
        <w:rPr>
          <w:rtl/>
        </w:rPr>
        <w:t xml:space="preserve"> </w:t>
      </w:r>
      <w:r w:rsidRPr="00CD3738">
        <w:rPr>
          <w:rtl/>
        </w:rPr>
        <w:t>پیروکاروں</w:t>
      </w:r>
      <w:r w:rsidR="00CD3738">
        <w:rPr>
          <w:rtl/>
        </w:rPr>
        <w:t xml:space="preserve"> </w:t>
      </w:r>
      <w:r w:rsidRPr="00CD3738">
        <w:rPr>
          <w:rtl/>
        </w:rPr>
        <w:t>کے نقش قدم</w:t>
      </w:r>
      <w:r w:rsidR="00CD3738">
        <w:rPr>
          <w:rtl/>
        </w:rPr>
        <w:t xml:space="preserve"> </w:t>
      </w:r>
      <w:r w:rsidRPr="00CD3738">
        <w:rPr>
          <w:rtl/>
        </w:rPr>
        <w:t>پر چلنے کی سعی</w:t>
      </w:r>
      <w:r w:rsidR="00CD3738">
        <w:rPr>
          <w:rtl/>
        </w:rPr>
        <w:t xml:space="preserve"> </w:t>
      </w:r>
      <w:r w:rsidRPr="00CD3738">
        <w:rPr>
          <w:rtl/>
        </w:rPr>
        <w:t>کی ہے جنہوں نے</w:t>
      </w:r>
      <w:r w:rsidR="00CD3738">
        <w:rPr>
          <w:rtl/>
        </w:rPr>
        <w:t xml:space="preserve"> </w:t>
      </w:r>
      <w:r w:rsidRPr="00CD3738">
        <w:rPr>
          <w:rtl/>
        </w:rPr>
        <w:t>ہر دور</w:t>
      </w:r>
      <w:r w:rsidR="00CD3738">
        <w:rPr>
          <w:rtl/>
        </w:rPr>
        <w:t xml:space="preserve"> </w:t>
      </w:r>
      <w:r w:rsidRPr="00CD3738">
        <w:rPr>
          <w:rtl/>
        </w:rPr>
        <w:t>کے مسلسل</w:t>
      </w:r>
      <w:r w:rsidR="00CD3738">
        <w:rPr>
          <w:rtl/>
        </w:rPr>
        <w:t xml:space="preserve"> </w:t>
      </w:r>
      <w:r w:rsidRPr="00CD3738">
        <w:rPr>
          <w:rtl/>
        </w:rPr>
        <w:t>چیلنجوں</w:t>
      </w:r>
      <w:r w:rsidR="00CD3738">
        <w:rPr>
          <w:rtl/>
        </w:rPr>
        <w:t xml:space="preserve"> </w:t>
      </w:r>
      <w:r w:rsidRPr="00CD3738">
        <w:rPr>
          <w:rtl/>
        </w:rPr>
        <w:t>سے معقول ،مناسب</w:t>
      </w:r>
      <w:r w:rsidR="00CD3738">
        <w:rPr>
          <w:rtl/>
        </w:rPr>
        <w:t xml:space="preserve"> </w:t>
      </w:r>
      <w:r w:rsidRPr="00CD3738">
        <w:rPr>
          <w:rtl/>
        </w:rPr>
        <w:t>اور مطلوبہ</w:t>
      </w:r>
      <w:r w:rsidR="00CD3738">
        <w:rPr>
          <w:rtl/>
        </w:rPr>
        <w:t xml:space="preserve"> </w:t>
      </w:r>
      <w:r w:rsidRPr="00CD3738">
        <w:rPr>
          <w:rtl/>
        </w:rPr>
        <w:t>انداز میں</w:t>
      </w:r>
      <w:r w:rsidR="00CD3738">
        <w:rPr>
          <w:rtl/>
        </w:rPr>
        <w:t xml:space="preserve"> </w:t>
      </w:r>
      <w:r w:rsidRPr="00CD3738">
        <w:rPr>
          <w:rtl/>
        </w:rPr>
        <w:t>نمٹنے</w:t>
      </w:r>
      <w:r w:rsidR="00CD3738">
        <w:rPr>
          <w:rtl/>
        </w:rPr>
        <w:t xml:space="preserve"> </w:t>
      </w:r>
      <w:r w:rsidRPr="00CD3738">
        <w:rPr>
          <w:rtl/>
        </w:rPr>
        <w:t>کی</w:t>
      </w:r>
      <w:r w:rsidR="00CD3738">
        <w:rPr>
          <w:rtl/>
        </w:rPr>
        <w:t xml:space="preserve"> </w:t>
      </w:r>
      <w:r w:rsidRPr="00CD3738">
        <w:rPr>
          <w:rtl/>
        </w:rPr>
        <w:t>کوشش کی ہے ۔</w:t>
      </w:r>
      <w:r w:rsidR="00CD3738">
        <w:rPr>
          <w:rtl/>
        </w:rPr>
        <w:t xml:space="preserve"> </w:t>
      </w:r>
      <w:r w:rsidRPr="00CD3738">
        <w:rPr>
          <w:rtl/>
        </w:rPr>
        <w:t>اس سلسلے میں</w:t>
      </w:r>
      <w:r w:rsidR="00CD3738">
        <w:rPr>
          <w:rtl/>
        </w:rPr>
        <w:t xml:space="preserve"> </w:t>
      </w:r>
      <w:r w:rsidRPr="00CD3738">
        <w:rPr>
          <w:rtl/>
        </w:rPr>
        <w:t>مکتب اہل بیت</w:t>
      </w:r>
      <w:r w:rsidR="00CD3738">
        <w:rPr>
          <w:rtl/>
        </w:rPr>
        <w:t xml:space="preserve"> </w:t>
      </w:r>
      <w:r w:rsidRPr="00CD3738">
        <w:rPr>
          <w:rtl/>
        </w:rPr>
        <w:t>کے علماء کی کتابوں</w:t>
      </w:r>
      <w:r w:rsidR="00CD3738">
        <w:rPr>
          <w:rtl/>
        </w:rPr>
        <w:t xml:space="preserve"> </w:t>
      </w:r>
      <w:r w:rsidRPr="00CD3738">
        <w:rPr>
          <w:rtl/>
        </w:rPr>
        <w:t>کے اندر محفوظ علمی تحقیقات بے نظیر اور اپنی مثال آپ ہیں</w:t>
      </w:r>
      <w:r w:rsidR="00CD3738">
        <w:rPr>
          <w:rtl/>
        </w:rPr>
        <w:t xml:space="preserve"> </w:t>
      </w:r>
      <w:r w:rsidRPr="00CD3738">
        <w:rPr>
          <w:rtl/>
        </w:rPr>
        <w:t>کیونکہ یہ تحقیقات بلند علمی سطح کی حامل ہیں</w:t>
      </w:r>
      <w:r w:rsidR="00CD3738">
        <w:rPr>
          <w:rtl/>
        </w:rPr>
        <w:t xml:space="preserve"> </w:t>
      </w:r>
      <w:r w:rsidRPr="00CD3738">
        <w:rPr>
          <w:rtl/>
        </w:rPr>
        <w:t>،عقل و</w:t>
      </w:r>
      <w:r w:rsidR="00CD3738">
        <w:rPr>
          <w:rtl/>
        </w:rPr>
        <w:t xml:space="preserve"> </w:t>
      </w:r>
      <w:r w:rsidRPr="00CD3738">
        <w:rPr>
          <w:rtl/>
        </w:rPr>
        <w:t>برہان کی بنیادوں</w:t>
      </w:r>
      <w:r w:rsidR="00CD3738">
        <w:rPr>
          <w:rtl/>
        </w:rPr>
        <w:t xml:space="preserve"> </w:t>
      </w:r>
      <w:r w:rsidRPr="00CD3738">
        <w:rPr>
          <w:rtl/>
        </w:rPr>
        <w:t>پر استوار ہیں</w:t>
      </w:r>
      <w:r w:rsidR="00CD3738">
        <w:rPr>
          <w:rtl/>
        </w:rPr>
        <w:t xml:space="preserve"> </w:t>
      </w:r>
      <w:r w:rsidRPr="00CD3738">
        <w:rPr>
          <w:rtl/>
        </w:rPr>
        <w:t>اور</w:t>
      </w:r>
      <w:r w:rsidR="00CD3738">
        <w:rPr>
          <w:rtl/>
        </w:rPr>
        <w:t xml:space="preserve"> </w:t>
      </w:r>
      <w:r w:rsidRPr="00CD3738">
        <w:rPr>
          <w:rtl/>
        </w:rPr>
        <w:t>مذموم</w:t>
      </w:r>
      <w:r w:rsidR="00CD3738">
        <w:rPr>
          <w:rtl/>
        </w:rPr>
        <w:t xml:space="preserve"> </w:t>
      </w:r>
      <w:r w:rsidRPr="00CD3738">
        <w:rPr>
          <w:rtl/>
        </w:rPr>
        <w:t>تعصبات و خواہشات سے پاک</w:t>
      </w:r>
      <w:r w:rsidR="00CD3738">
        <w:rPr>
          <w:rtl/>
        </w:rPr>
        <w:t xml:space="preserve"> </w:t>
      </w:r>
      <w:r w:rsidRPr="00CD3738">
        <w:rPr>
          <w:rtl/>
        </w:rPr>
        <w:t>ہیں</w:t>
      </w:r>
      <w:r w:rsidR="00CD3738">
        <w:rPr>
          <w:rtl/>
        </w:rPr>
        <w:t xml:space="preserve"> </w:t>
      </w:r>
      <w:r w:rsidRPr="00CD3738">
        <w:rPr>
          <w:rtl/>
        </w:rPr>
        <w:t>نیز یہ بلند پایہ علماء و مفکرین</w:t>
      </w:r>
      <w:r w:rsidR="00CD3738">
        <w:rPr>
          <w:rtl/>
        </w:rPr>
        <w:t xml:space="preserve"> </w:t>
      </w:r>
      <w:r w:rsidRPr="00CD3738">
        <w:rPr>
          <w:rtl/>
        </w:rPr>
        <w:t>کو اس انداز میں</w:t>
      </w:r>
      <w:r w:rsidR="00CD3738">
        <w:rPr>
          <w:rtl/>
        </w:rPr>
        <w:t xml:space="preserve"> </w:t>
      </w:r>
      <w:r w:rsidRPr="00CD3738">
        <w:rPr>
          <w:rtl/>
        </w:rPr>
        <w:t>اپنا مخاطب</w:t>
      </w:r>
      <w:r w:rsidR="00CD3738">
        <w:rPr>
          <w:rtl/>
        </w:rPr>
        <w:t xml:space="preserve"> </w:t>
      </w:r>
      <w:r w:rsidRPr="00CD3738">
        <w:rPr>
          <w:rtl/>
        </w:rPr>
        <w:t>قرار دیتی</w:t>
      </w:r>
      <w:r w:rsidR="00CD3738">
        <w:rPr>
          <w:rtl/>
        </w:rPr>
        <w:t xml:space="preserve"> </w:t>
      </w:r>
      <w:r w:rsidRPr="00CD3738">
        <w:rPr>
          <w:rtl/>
        </w:rPr>
        <w:t>ہیں</w:t>
      </w:r>
      <w:r w:rsidR="00CD3738">
        <w:rPr>
          <w:rtl/>
        </w:rPr>
        <w:t xml:space="preserve"> </w:t>
      </w:r>
      <w:r w:rsidRPr="00CD3738">
        <w:rPr>
          <w:rtl/>
        </w:rPr>
        <w:t>جو عقل سلیم</w:t>
      </w:r>
      <w:r w:rsidR="00CD3738">
        <w:rPr>
          <w:rtl/>
        </w:rPr>
        <w:t xml:space="preserve"> </w:t>
      </w:r>
      <w:r w:rsidRPr="00CD3738">
        <w:rPr>
          <w:rtl/>
        </w:rPr>
        <w:t>اور فطرت سلیمہ</w:t>
      </w:r>
      <w:r w:rsidR="00CD3738">
        <w:rPr>
          <w:rtl/>
        </w:rPr>
        <w:t xml:space="preserve"> </w:t>
      </w:r>
      <w:r w:rsidRPr="00CD3738">
        <w:rPr>
          <w:rtl/>
        </w:rPr>
        <w:t>کے ہاں</w:t>
      </w:r>
      <w:r w:rsidR="00CD3738">
        <w:rPr>
          <w:rtl/>
        </w:rPr>
        <w:t xml:space="preserve"> </w:t>
      </w:r>
      <w:r w:rsidRPr="00CD3738">
        <w:rPr>
          <w:rtl/>
        </w:rPr>
        <w:t>مقبول</w:t>
      </w:r>
      <w:r w:rsidR="00CD3738">
        <w:rPr>
          <w:rtl/>
        </w:rPr>
        <w:t xml:space="preserve"> </w:t>
      </w:r>
      <w:r w:rsidRPr="00CD3738">
        <w:rPr>
          <w:rtl/>
        </w:rPr>
        <w:t>اور پسندیدہ</w:t>
      </w:r>
      <w:r w:rsidR="00CD3738">
        <w:rPr>
          <w:rtl/>
        </w:rPr>
        <w:t xml:space="preserve"> </w:t>
      </w:r>
      <w:r w:rsidRPr="00CD3738">
        <w:rPr>
          <w:rtl/>
        </w:rPr>
        <w:t>ہے ۔</w:t>
      </w:r>
    </w:p>
    <w:p w:rsidR="001A2C44" w:rsidRPr="00CD3738" w:rsidRDefault="001A2C44" w:rsidP="008D55C9">
      <w:pPr>
        <w:pStyle w:val="libNormal"/>
        <w:rPr>
          <w:rtl/>
        </w:rPr>
      </w:pPr>
      <w:r w:rsidRPr="00CD3738">
        <w:rPr>
          <w:rtl/>
        </w:rPr>
        <w:t>عالمی مجلس اہل بیت</w:t>
      </w:r>
      <w:r w:rsidR="00CD3738">
        <w:rPr>
          <w:rtl/>
        </w:rPr>
        <w:t xml:space="preserve"> </w:t>
      </w:r>
      <w:r w:rsidRPr="00CD3738">
        <w:rPr>
          <w:rtl/>
        </w:rPr>
        <w:t>کی کوشش رہی ہے کہ حقیقت کے متلاشیوں</w:t>
      </w:r>
      <w:r w:rsidR="00CD3738">
        <w:rPr>
          <w:rtl/>
        </w:rPr>
        <w:t xml:space="preserve"> </w:t>
      </w:r>
      <w:r w:rsidRPr="00CD3738">
        <w:rPr>
          <w:rtl/>
        </w:rPr>
        <w:t>کے سامنے ان پربار حقائق اور معلومات کے حوالے سے گفتگو ،ڈائیلاگ</w:t>
      </w:r>
      <w:r w:rsidR="00CD3738">
        <w:rPr>
          <w:rtl/>
        </w:rPr>
        <w:t xml:space="preserve"> </w:t>
      </w:r>
      <w:r w:rsidRPr="00CD3738">
        <w:rPr>
          <w:rtl/>
        </w:rPr>
        <w:t>اور شبہات</w:t>
      </w:r>
      <w:r w:rsidR="00CD3738">
        <w:rPr>
          <w:rtl/>
        </w:rPr>
        <w:t xml:space="preserve"> </w:t>
      </w:r>
      <w:r w:rsidRPr="00CD3738">
        <w:rPr>
          <w:rtl/>
        </w:rPr>
        <w:t>و اعتراضات کے بارے میں</w:t>
      </w:r>
      <w:r w:rsidR="00CD3738">
        <w:rPr>
          <w:rtl/>
        </w:rPr>
        <w:t xml:space="preserve"> </w:t>
      </w:r>
      <w:r w:rsidRPr="00CD3738">
        <w:rPr>
          <w:rtl/>
        </w:rPr>
        <w:t>بے لاگ سوال و جواب</w:t>
      </w:r>
      <w:r w:rsidR="00CD3738">
        <w:rPr>
          <w:rtl/>
        </w:rPr>
        <w:t xml:space="preserve"> </w:t>
      </w:r>
      <w:r w:rsidRPr="00CD3738">
        <w:rPr>
          <w:rtl/>
        </w:rPr>
        <w:t>کا ایک</w:t>
      </w:r>
      <w:r w:rsidR="00CD3738">
        <w:rPr>
          <w:rtl/>
        </w:rPr>
        <w:t xml:space="preserve"> </w:t>
      </w:r>
      <w:r w:rsidRPr="00CD3738">
        <w:rPr>
          <w:rtl/>
        </w:rPr>
        <w:t xml:space="preserve">جدید اسلوب پیش کیا </w:t>
      </w:r>
      <w:r w:rsidRPr="00CD3738">
        <w:rPr>
          <w:rtl/>
        </w:rPr>
        <w:lastRenderedPageBreak/>
        <w:t>جائے ۔ اس قسم کے شبہات و عتراضات گذشتہ ادوار میں بھی</w:t>
      </w:r>
      <w:r w:rsidR="00CD3738">
        <w:rPr>
          <w:rtl/>
        </w:rPr>
        <w:t xml:space="preserve"> </w:t>
      </w:r>
      <w:r w:rsidRPr="00CD3738">
        <w:rPr>
          <w:rtl/>
        </w:rPr>
        <w:t>اٹھائے جاتے رہے ہیں</w:t>
      </w:r>
      <w:r w:rsidR="00CD3738">
        <w:rPr>
          <w:rtl/>
        </w:rPr>
        <w:t xml:space="preserve"> </w:t>
      </w:r>
      <w:r w:rsidRPr="00CD3738">
        <w:rPr>
          <w:rtl/>
        </w:rPr>
        <w:t>اور آج بھی انہیں</w:t>
      </w:r>
      <w:r w:rsidR="00CD3738">
        <w:rPr>
          <w:rtl/>
        </w:rPr>
        <w:t xml:space="preserve"> </w:t>
      </w:r>
      <w:r w:rsidRPr="00CD3738">
        <w:rPr>
          <w:rtl/>
        </w:rPr>
        <w:t>ہوا دی جارہی ہے ۔</w:t>
      </w:r>
    </w:p>
    <w:p w:rsidR="001A2C44" w:rsidRPr="00CD3738" w:rsidRDefault="001A2C44" w:rsidP="008D55C9">
      <w:pPr>
        <w:pStyle w:val="libNormal"/>
        <w:rPr>
          <w:rtl/>
        </w:rPr>
      </w:pPr>
      <w:r w:rsidRPr="00CD3738">
        <w:rPr>
          <w:rtl/>
        </w:rPr>
        <w:t>اسلام اور مسلمانوں سے عداوت رکھنے والے</w:t>
      </w:r>
      <w:r w:rsidR="00CD3738">
        <w:rPr>
          <w:rtl/>
        </w:rPr>
        <w:t xml:space="preserve"> </w:t>
      </w:r>
      <w:r w:rsidRPr="00CD3738">
        <w:rPr>
          <w:rtl/>
        </w:rPr>
        <w:t>بعض</w:t>
      </w:r>
      <w:r w:rsidR="00CD3738">
        <w:rPr>
          <w:rtl/>
        </w:rPr>
        <w:t xml:space="preserve"> </w:t>
      </w:r>
      <w:r w:rsidRPr="00CD3738">
        <w:rPr>
          <w:rtl/>
        </w:rPr>
        <w:t>حلقے</w:t>
      </w:r>
      <w:r w:rsidR="00CD3738">
        <w:rPr>
          <w:rtl/>
        </w:rPr>
        <w:t xml:space="preserve"> </w:t>
      </w:r>
      <w:r w:rsidRPr="00CD3738">
        <w:rPr>
          <w:rtl/>
        </w:rPr>
        <w:t>اس سلسلے میں</w:t>
      </w:r>
      <w:r w:rsidR="00CD3738">
        <w:rPr>
          <w:rtl/>
        </w:rPr>
        <w:t xml:space="preserve"> </w:t>
      </w:r>
      <w:r w:rsidRPr="00CD3738">
        <w:rPr>
          <w:rtl/>
        </w:rPr>
        <w:t>انٹرنیٹ وغیرہ کے ذریعے بطور خاص جدو جہد</w:t>
      </w:r>
      <w:r w:rsidR="00CD3738">
        <w:rPr>
          <w:rtl/>
        </w:rPr>
        <w:t xml:space="preserve"> </w:t>
      </w:r>
      <w:r w:rsidRPr="00CD3738">
        <w:rPr>
          <w:rtl/>
        </w:rPr>
        <w:t>کررہے</w:t>
      </w:r>
      <w:r w:rsidR="00CD3738">
        <w:rPr>
          <w:rtl/>
        </w:rPr>
        <w:t xml:space="preserve"> </w:t>
      </w:r>
      <w:r w:rsidRPr="00CD3738">
        <w:rPr>
          <w:rtl/>
        </w:rPr>
        <w:t>ہیں</w:t>
      </w:r>
      <w:r w:rsidR="00CD3738">
        <w:rPr>
          <w:rtl/>
        </w:rPr>
        <w:t xml:space="preserve"> </w:t>
      </w:r>
      <w:r w:rsidRPr="00CD3738">
        <w:rPr>
          <w:rtl/>
        </w:rPr>
        <w:t>۔اس بارے</w:t>
      </w:r>
      <w:r w:rsidR="00CD3738">
        <w:rPr>
          <w:rtl/>
        </w:rPr>
        <w:t xml:space="preserve"> </w:t>
      </w:r>
      <w:r w:rsidRPr="00CD3738">
        <w:rPr>
          <w:rtl/>
        </w:rPr>
        <w:t>میں مجلس اہل بیت کی یہ پالیسی</w:t>
      </w:r>
      <w:r w:rsidR="00CD3738">
        <w:rPr>
          <w:rtl/>
        </w:rPr>
        <w:t xml:space="preserve"> </w:t>
      </w:r>
      <w:r w:rsidRPr="00CD3738">
        <w:rPr>
          <w:rtl/>
        </w:rPr>
        <w:t>رہی ہے کہ لوگوں</w:t>
      </w:r>
      <w:r w:rsidR="00CD3738">
        <w:rPr>
          <w:rtl/>
        </w:rPr>
        <w:t xml:space="preserve"> </w:t>
      </w:r>
      <w:r w:rsidRPr="00CD3738">
        <w:rPr>
          <w:rtl/>
        </w:rPr>
        <w:t>کے جذبات اور تعصبات کو مذموم</w:t>
      </w:r>
      <w:r w:rsidR="00CD3738">
        <w:rPr>
          <w:rtl/>
        </w:rPr>
        <w:t xml:space="preserve"> </w:t>
      </w:r>
      <w:r w:rsidRPr="00CD3738">
        <w:rPr>
          <w:rtl/>
        </w:rPr>
        <w:t>طریقے</w:t>
      </w:r>
      <w:r w:rsidR="00CD3738">
        <w:rPr>
          <w:rtl/>
        </w:rPr>
        <w:t xml:space="preserve"> </w:t>
      </w:r>
      <w:r w:rsidRPr="00CD3738">
        <w:rPr>
          <w:rtl/>
        </w:rPr>
        <w:t>سے بھڑکانے سے اجتناب</w:t>
      </w:r>
      <w:r w:rsidR="00CD3738">
        <w:rPr>
          <w:rtl/>
        </w:rPr>
        <w:t xml:space="preserve"> </w:t>
      </w:r>
      <w:r w:rsidRPr="00CD3738">
        <w:rPr>
          <w:rtl/>
        </w:rPr>
        <w:t>برتا جائے جبکہ عقل</w:t>
      </w:r>
      <w:r w:rsidR="00CD3738">
        <w:rPr>
          <w:rtl/>
        </w:rPr>
        <w:t xml:space="preserve"> </w:t>
      </w:r>
      <w:r w:rsidRPr="00CD3738">
        <w:rPr>
          <w:rtl/>
        </w:rPr>
        <w:t>و فکر</w:t>
      </w:r>
      <w:r w:rsidR="00CD3738">
        <w:rPr>
          <w:rtl/>
        </w:rPr>
        <w:t xml:space="preserve"> </w:t>
      </w:r>
      <w:r w:rsidRPr="00CD3738">
        <w:rPr>
          <w:rtl/>
        </w:rPr>
        <w:t>اور طالبِ حق نفوس</w:t>
      </w:r>
      <w:r w:rsidR="00CD3738">
        <w:rPr>
          <w:rtl/>
        </w:rPr>
        <w:t xml:space="preserve"> </w:t>
      </w:r>
      <w:r w:rsidRPr="00CD3738">
        <w:rPr>
          <w:rtl/>
        </w:rPr>
        <w:t>کو بیدار کیا جائے تاکہ وہ ان حقائق سے آگاہ ہوں</w:t>
      </w:r>
      <w:r w:rsidR="00CD3738">
        <w:rPr>
          <w:rtl/>
        </w:rPr>
        <w:t xml:space="preserve"> </w:t>
      </w:r>
      <w:r w:rsidRPr="00CD3738">
        <w:rPr>
          <w:rtl/>
        </w:rPr>
        <w:t>جنہیں</w:t>
      </w:r>
      <w:r w:rsidR="00CD3738">
        <w:rPr>
          <w:rtl/>
        </w:rPr>
        <w:t xml:space="preserve"> </w:t>
      </w:r>
      <w:r w:rsidRPr="00CD3738">
        <w:rPr>
          <w:rtl/>
        </w:rPr>
        <w:t>اہل بیت علیہم السلام کا نظریاتی مکتب</w:t>
      </w:r>
      <w:r w:rsidR="00CD3738">
        <w:rPr>
          <w:rtl/>
        </w:rPr>
        <w:t xml:space="preserve"> </w:t>
      </w:r>
      <w:r w:rsidRPr="00CD3738">
        <w:rPr>
          <w:rtl/>
        </w:rPr>
        <w:t>پورے عالم کے سامنے پیش</w:t>
      </w:r>
      <w:r w:rsidR="00CD3738">
        <w:rPr>
          <w:rtl/>
        </w:rPr>
        <w:t xml:space="preserve"> </w:t>
      </w:r>
      <w:r w:rsidRPr="00CD3738">
        <w:rPr>
          <w:rtl/>
        </w:rPr>
        <w:t>کرتا ہے اور وہ بھی</w:t>
      </w:r>
      <w:r w:rsidR="00CD3738">
        <w:rPr>
          <w:rtl/>
        </w:rPr>
        <w:t xml:space="preserve"> </w:t>
      </w:r>
      <w:r w:rsidRPr="00CD3738">
        <w:rPr>
          <w:rtl/>
        </w:rPr>
        <w:t>اس عصر میں جب انسانی عقول کے تکامل اور نفوس و ارواح کے ارتباط کا سفر منفرد انداز میں</w:t>
      </w:r>
      <w:r w:rsidR="00CD3738">
        <w:rPr>
          <w:rtl/>
        </w:rPr>
        <w:t xml:space="preserve"> </w:t>
      </w:r>
      <w:r w:rsidRPr="00CD3738">
        <w:rPr>
          <w:rtl/>
        </w:rPr>
        <w:t xml:space="preserve">تیزی کے ساتھ جاری و ساری ہے ۔ </w:t>
      </w:r>
    </w:p>
    <w:p w:rsidR="001A2C44" w:rsidRPr="00CD3738" w:rsidRDefault="001A2C44" w:rsidP="008D55C9">
      <w:pPr>
        <w:pStyle w:val="libNormal"/>
        <w:rPr>
          <w:rtl/>
        </w:rPr>
      </w:pPr>
      <w:r w:rsidRPr="00CD3738">
        <w:rPr>
          <w:rtl/>
        </w:rPr>
        <w:t>یہاں</w:t>
      </w:r>
      <w:r w:rsidR="00CD3738">
        <w:rPr>
          <w:rtl/>
        </w:rPr>
        <w:t xml:space="preserve"> </w:t>
      </w:r>
      <w:r w:rsidRPr="00CD3738">
        <w:rPr>
          <w:rtl/>
        </w:rPr>
        <w:t>اس بات کی طرف اشارہ ضروری</w:t>
      </w:r>
      <w:r w:rsidR="00CD3738">
        <w:rPr>
          <w:rtl/>
        </w:rPr>
        <w:t xml:space="preserve"> </w:t>
      </w:r>
      <w:r w:rsidRPr="00CD3738">
        <w:rPr>
          <w:rtl/>
        </w:rPr>
        <w:t>ہے کہ زیر نظر تحقیقی</w:t>
      </w:r>
      <w:r w:rsidR="00CD3738">
        <w:rPr>
          <w:rtl/>
        </w:rPr>
        <w:t xml:space="preserve"> </w:t>
      </w:r>
      <w:r w:rsidRPr="00CD3738">
        <w:rPr>
          <w:rtl/>
        </w:rPr>
        <w:t>مباحث</w:t>
      </w:r>
      <w:r w:rsidR="00CD3738">
        <w:rPr>
          <w:rtl/>
        </w:rPr>
        <w:t xml:space="preserve"> </w:t>
      </w:r>
      <w:r w:rsidRPr="00CD3738">
        <w:rPr>
          <w:rtl/>
        </w:rPr>
        <w:t>ممتاز</w:t>
      </w:r>
      <w:r w:rsidR="00CD3738">
        <w:rPr>
          <w:rtl/>
        </w:rPr>
        <w:t xml:space="preserve"> </w:t>
      </w:r>
      <w:r w:rsidRPr="00CD3738">
        <w:rPr>
          <w:rtl/>
        </w:rPr>
        <w:t>علماء</w:t>
      </w:r>
      <w:r w:rsidR="00CD3738">
        <w:rPr>
          <w:rtl/>
        </w:rPr>
        <w:t xml:space="preserve"> </w:t>
      </w:r>
      <w:r w:rsidRPr="00CD3738">
        <w:rPr>
          <w:rtl/>
        </w:rPr>
        <w:t>اور دانشوروں</w:t>
      </w:r>
      <w:r w:rsidR="00CD3738">
        <w:rPr>
          <w:rtl/>
        </w:rPr>
        <w:t xml:space="preserve"> </w:t>
      </w:r>
      <w:r w:rsidRPr="00CD3738">
        <w:rPr>
          <w:rtl/>
        </w:rPr>
        <w:t>کی ایک خاص کمیٹی کی کاوشوں کا نتیجہ ہیں ۔ہم ان تمام حضرات اور ان ارباب ِعلم و تحقیق کے شاکر</w:t>
      </w:r>
      <w:r w:rsidR="00CD3738">
        <w:rPr>
          <w:rtl/>
        </w:rPr>
        <w:t xml:space="preserve"> </w:t>
      </w:r>
      <w:r w:rsidRPr="00CD3738">
        <w:rPr>
          <w:rtl/>
        </w:rPr>
        <w:t>اور قدر دان ہیں</w:t>
      </w:r>
      <w:r w:rsidR="00CD3738">
        <w:rPr>
          <w:rtl/>
        </w:rPr>
        <w:t xml:space="preserve"> </w:t>
      </w:r>
      <w:r w:rsidRPr="00CD3738">
        <w:rPr>
          <w:rtl/>
        </w:rPr>
        <w:t>جن میں سے</w:t>
      </w:r>
      <w:r w:rsidR="00CD3738">
        <w:rPr>
          <w:rtl/>
        </w:rPr>
        <w:t xml:space="preserve"> </w:t>
      </w:r>
      <w:r w:rsidRPr="00CD3738">
        <w:rPr>
          <w:rtl/>
        </w:rPr>
        <w:t>ہر ایک نے ان علمی</w:t>
      </w:r>
      <w:r w:rsidR="00CD3738">
        <w:rPr>
          <w:rtl/>
        </w:rPr>
        <w:t xml:space="preserve"> </w:t>
      </w:r>
      <w:r w:rsidRPr="00CD3738">
        <w:rPr>
          <w:rtl/>
        </w:rPr>
        <w:t>مباحث</w:t>
      </w:r>
      <w:r w:rsidR="00CD3738">
        <w:rPr>
          <w:rtl/>
        </w:rPr>
        <w:t xml:space="preserve"> </w:t>
      </w:r>
      <w:r w:rsidRPr="00CD3738">
        <w:rPr>
          <w:rtl/>
        </w:rPr>
        <w:t>کے مختلف حصوں</w:t>
      </w:r>
      <w:r w:rsidR="00CD3738">
        <w:rPr>
          <w:rtl/>
        </w:rPr>
        <w:t xml:space="preserve"> </w:t>
      </w:r>
      <w:r w:rsidRPr="00CD3738">
        <w:rPr>
          <w:rtl/>
        </w:rPr>
        <w:t>کا جائزہ</w:t>
      </w:r>
      <w:r w:rsidR="00CD3738">
        <w:rPr>
          <w:rtl/>
        </w:rPr>
        <w:t xml:space="preserve"> </w:t>
      </w:r>
      <w:r w:rsidRPr="00CD3738">
        <w:rPr>
          <w:rtl/>
        </w:rPr>
        <w:t>لے کر ان کے بارے میں</w:t>
      </w:r>
      <w:r w:rsidR="00CD3738">
        <w:rPr>
          <w:rtl/>
        </w:rPr>
        <w:t xml:space="preserve"> </w:t>
      </w:r>
      <w:r w:rsidRPr="00CD3738">
        <w:rPr>
          <w:rtl/>
        </w:rPr>
        <w:t>اپنے قیمتی ملاحظات سے نوازا ہے ۔</w:t>
      </w:r>
    </w:p>
    <w:p w:rsidR="001A2C44" w:rsidRPr="00CD3738" w:rsidRDefault="001A2C44" w:rsidP="008D55C9">
      <w:pPr>
        <w:pStyle w:val="libNormal"/>
        <w:rPr>
          <w:rtl/>
        </w:rPr>
      </w:pPr>
      <w:r w:rsidRPr="00CD3738">
        <w:rPr>
          <w:rtl/>
        </w:rPr>
        <w:t>ہمیں امید ہے کہ</w:t>
      </w:r>
      <w:r w:rsidR="00CD3738">
        <w:rPr>
          <w:rtl/>
        </w:rPr>
        <w:t xml:space="preserve"> </w:t>
      </w:r>
      <w:r w:rsidRPr="00CD3738">
        <w:rPr>
          <w:rtl/>
        </w:rPr>
        <w:t>ہم نے</w:t>
      </w:r>
      <w:r w:rsidR="00CD3738">
        <w:rPr>
          <w:rtl/>
        </w:rPr>
        <w:t xml:space="preserve"> </w:t>
      </w:r>
      <w:r w:rsidRPr="00CD3738">
        <w:rPr>
          <w:rtl/>
        </w:rPr>
        <w:t>اپنی</w:t>
      </w:r>
      <w:r w:rsidR="00CD3738">
        <w:rPr>
          <w:rtl/>
        </w:rPr>
        <w:t xml:space="preserve"> </w:t>
      </w:r>
      <w:r w:rsidRPr="00CD3738">
        <w:rPr>
          <w:rtl/>
        </w:rPr>
        <w:t>ان ذمہ داریوں</w:t>
      </w:r>
      <w:r w:rsidR="00CD3738">
        <w:rPr>
          <w:rtl/>
        </w:rPr>
        <w:t xml:space="preserve"> </w:t>
      </w:r>
      <w:r w:rsidRPr="00CD3738">
        <w:rPr>
          <w:rtl/>
        </w:rPr>
        <w:t>میں</w:t>
      </w:r>
      <w:r w:rsidR="00CD3738">
        <w:rPr>
          <w:rtl/>
        </w:rPr>
        <w:t xml:space="preserve"> </w:t>
      </w:r>
      <w:r w:rsidRPr="00CD3738">
        <w:rPr>
          <w:rtl/>
        </w:rPr>
        <w:t>سے بعض</w:t>
      </w:r>
      <w:r w:rsidR="00CD3738">
        <w:rPr>
          <w:rtl/>
        </w:rPr>
        <w:t xml:space="preserve"> </w:t>
      </w:r>
      <w:r w:rsidRPr="00CD3738">
        <w:rPr>
          <w:rtl/>
        </w:rPr>
        <w:t>کو ادا کرنے میں</w:t>
      </w:r>
      <w:r w:rsidR="00CD3738">
        <w:rPr>
          <w:rtl/>
        </w:rPr>
        <w:t xml:space="preserve"> </w:t>
      </w:r>
      <w:r w:rsidRPr="00CD3738">
        <w:rPr>
          <w:rtl/>
        </w:rPr>
        <w:t>ممکنہ کوشش سے کام لیا ہے جو ہمارے اس عظیم</w:t>
      </w:r>
      <w:r w:rsidR="00CD3738">
        <w:rPr>
          <w:rtl/>
        </w:rPr>
        <w:t xml:space="preserve"> </w:t>
      </w:r>
      <w:r w:rsidRPr="00CD3738">
        <w:rPr>
          <w:rtl/>
        </w:rPr>
        <w:t>رب کے پیغام کو پہنچانے کے حوالے سے ہمارے اوپر عائد ہوتی ہیں</w:t>
      </w:r>
      <w:r w:rsidR="00CD3738">
        <w:rPr>
          <w:rtl/>
        </w:rPr>
        <w:t xml:space="preserve"> </w:t>
      </w:r>
      <w:r w:rsidRPr="00CD3738">
        <w:rPr>
          <w:rtl/>
        </w:rPr>
        <w:t>جس نے اپنے رسول کو</w:t>
      </w:r>
      <w:r w:rsidR="00CD3738">
        <w:rPr>
          <w:rtl/>
        </w:rPr>
        <w:t xml:space="preserve"> </w:t>
      </w:r>
      <w:r w:rsidRPr="00CD3738">
        <w:rPr>
          <w:rtl/>
        </w:rPr>
        <w:t>ہدایت</w:t>
      </w:r>
      <w:r w:rsidR="00CD3738">
        <w:rPr>
          <w:rtl/>
        </w:rPr>
        <w:t xml:space="preserve"> </w:t>
      </w:r>
      <w:r w:rsidRPr="00CD3738">
        <w:rPr>
          <w:rtl/>
        </w:rPr>
        <w:t>اور برحق دین کے ساتھ بھیجا ہے تاکہ وہ اسے تمام ادیان</w:t>
      </w:r>
      <w:r w:rsidR="00CD3738">
        <w:rPr>
          <w:rtl/>
        </w:rPr>
        <w:t xml:space="preserve"> </w:t>
      </w:r>
      <w:r w:rsidRPr="00CD3738">
        <w:rPr>
          <w:rtl/>
        </w:rPr>
        <w:t>پر غالب کرے اور گواہی کے لیے تو اللہ ہی</w:t>
      </w:r>
      <w:r w:rsidR="00CD3738">
        <w:rPr>
          <w:rtl/>
        </w:rPr>
        <w:t xml:space="preserve"> </w:t>
      </w:r>
      <w:r w:rsidRPr="00CD3738">
        <w:rPr>
          <w:rtl/>
        </w:rPr>
        <w:t>کافی ہے ۔</w:t>
      </w:r>
    </w:p>
    <w:p w:rsidR="001A2C44" w:rsidRPr="00CD3738" w:rsidRDefault="001A2C44" w:rsidP="008D55C9">
      <w:pPr>
        <w:pStyle w:val="libNormal"/>
        <w:rPr>
          <w:rtl/>
        </w:rPr>
      </w:pPr>
      <w:r w:rsidRPr="00CD3738">
        <w:rPr>
          <w:rtl/>
        </w:rPr>
        <w:t>عالمی مجلس اہل بیت</w:t>
      </w:r>
      <w:r w:rsidR="00CD3738">
        <w:rPr>
          <w:rtl/>
        </w:rPr>
        <w:t xml:space="preserve"> </w:t>
      </w:r>
      <w:r w:rsidRPr="00CD3738">
        <w:rPr>
          <w:rtl/>
        </w:rPr>
        <w:t xml:space="preserve">شعبہ ثقافت" اذان میں ’’ </w:t>
      </w:r>
      <w:r w:rsidRPr="000B4470">
        <w:rPr>
          <w:rStyle w:val="libArabicChar"/>
          <w:rtl/>
          <w:lang w:bidi="ar-SA"/>
        </w:rPr>
        <w:t>حی علی خیر العمل</w:t>
      </w:r>
      <w:r w:rsidRPr="00CD3738">
        <w:rPr>
          <w:rtl/>
        </w:rPr>
        <w:t>‘‘کی شرعی حیثیت</w:t>
      </w:r>
      <w:r w:rsidR="00CD3738">
        <w:rPr>
          <w:rtl/>
        </w:rPr>
        <w:t xml:space="preserve"> </w:t>
      </w:r>
    </w:p>
    <w:p w:rsidR="001A2C44" w:rsidRPr="00CD3738" w:rsidRDefault="001A2C44" w:rsidP="008D55C9">
      <w:pPr>
        <w:pStyle w:val="libNormal"/>
        <w:rPr>
          <w:rtl/>
        </w:rPr>
      </w:pPr>
    </w:p>
    <w:p w:rsidR="001A2C44" w:rsidRPr="00CD3738" w:rsidRDefault="001A2C44" w:rsidP="008D55C9">
      <w:pPr>
        <w:pStyle w:val="libNormal"/>
        <w:rPr>
          <w:rtl/>
        </w:rPr>
      </w:pPr>
    </w:p>
    <w:p w:rsidR="001A2C44" w:rsidRPr="00CD3738" w:rsidRDefault="001A2C44" w:rsidP="008D55C9">
      <w:pPr>
        <w:pStyle w:val="libNormal"/>
        <w:rPr>
          <w:rtl/>
        </w:rPr>
      </w:pPr>
    </w:p>
    <w:p w:rsidR="001A2C44" w:rsidRPr="00CD3738" w:rsidRDefault="001A2C44" w:rsidP="008D55C9">
      <w:pPr>
        <w:pStyle w:val="libNormal"/>
        <w:rPr>
          <w:rtl/>
        </w:rPr>
      </w:pPr>
    </w:p>
    <w:p w:rsidR="00E146E9" w:rsidRDefault="00E146E9" w:rsidP="008D55C9">
      <w:pPr>
        <w:pStyle w:val="libNormal"/>
        <w:rPr>
          <w:rtl/>
        </w:rPr>
      </w:pPr>
      <w:r>
        <w:rPr>
          <w:rtl/>
        </w:rPr>
        <w:br w:type="page"/>
      </w:r>
    </w:p>
    <w:p w:rsidR="001A2C44" w:rsidRPr="00CD3738" w:rsidRDefault="001A2C44" w:rsidP="008D55C9">
      <w:pPr>
        <w:pStyle w:val="libNormal"/>
        <w:rPr>
          <w:rtl/>
        </w:rPr>
      </w:pPr>
    </w:p>
    <w:p w:rsidR="001A2C44" w:rsidRPr="00CD3738" w:rsidRDefault="001A2C44" w:rsidP="008D55C9">
      <w:pPr>
        <w:pStyle w:val="Heading1Center"/>
        <w:rPr>
          <w:rtl/>
        </w:rPr>
      </w:pPr>
      <w:bookmarkStart w:id="2" w:name="_Toc182914986"/>
      <w:r w:rsidRPr="00CD3738">
        <w:rPr>
          <w:rtl/>
        </w:rPr>
        <w:t>تمہید</w:t>
      </w:r>
      <w:bookmarkEnd w:id="2"/>
      <w:r w:rsidRPr="00CD3738">
        <w:rPr>
          <w:rtl/>
        </w:rPr>
        <w:t xml:space="preserve"> </w:t>
      </w:r>
    </w:p>
    <w:p w:rsidR="001A2C44" w:rsidRPr="00CD3738" w:rsidRDefault="001A2C44" w:rsidP="008D55C9">
      <w:pPr>
        <w:pStyle w:val="libNormal"/>
        <w:rPr>
          <w:rtl/>
        </w:rPr>
      </w:pPr>
      <w:r w:rsidRPr="00CD3738">
        <w:rPr>
          <w:rtl/>
        </w:rPr>
        <w:t xml:space="preserve"> مسلمانوں کے درمیان اس بارے میں اختلاف</w:t>
      </w:r>
      <w:r w:rsidR="00CD3738">
        <w:rPr>
          <w:rtl/>
        </w:rPr>
        <w:t xml:space="preserve"> </w:t>
      </w:r>
      <w:r w:rsidRPr="00CD3738">
        <w:rPr>
          <w:rtl/>
        </w:rPr>
        <w:t>واقع ہوا ہے کہ کیا اذان میں ’’حی علی الفلاح‘‘ کے بعد ’’</w:t>
      </w:r>
      <w:r w:rsidRPr="000B4470">
        <w:rPr>
          <w:rStyle w:val="libArabicChar"/>
          <w:rtl/>
          <w:lang w:bidi="ar-SA"/>
        </w:rPr>
        <w:t>حی علی خیر العمل</w:t>
      </w:r>
      <w:r w:rsidRPr="00CD3738">
        <w:rPr>
          <w:rtl/>
        </w:rPr>
        <w:t>‘‘</w:t>
      </w:r>
      <w:r w:rsidR="00CD3738">
        <w:rPr>
          <w:rtl/>
        </w:rPr>
        <w:t xml:space="preserve"> </w:t>
      </w:r>
      <w:r w:rsidRPr="00CD3738">
        <w:rPr>
          <w:rtl/>
        </w:rPr>
        <w:t>کہنا</w:t>
      </w:r>
      <w:r w:rsidR="00CD3738">
        <w:rPr>
          <w:rtl/>
        </w:rPr>
        <w:t xml:space="preserve"> </w:t>
      </w:r>
      <w:r w:rsidRPr="00CD3738">
        <w:rPr>
          <w:rtl/>
        </w:rPr>
        <w:t>اذان کا حصہ ہے یا نہیں ؟ ایک طبقہ فکر کا نظریہ ہے کہ اذان میں ’’</w:t>
      </w:r>
      <w:r w:rsidRPr="000B4470">
        <w:rPr>
          <w:rStyle w:val="libArabicChar"/>
          <w:rtl/>
          <w:lang w:bidi="ar-SA"/>
        </w:rPr>
        <w:t>حی علی خیر العمل</w:t>
      </w:r>
      <w:r w:rsidRPr="00CD3738">
        <w:rPr>
          <w:rtl/>
        </w:rPr>
        <w:t xml:space="preserve"> ‘‘ کہنا</w:t>
      </w:r>
      <w:r w:rsidR="00CD3738">
        <w:rPr>
          <w:rtl/>
        </w:rPr>
        <w:t xml:space="preserve"> </w:t>
      </w:r>
      <w:r w:rsidRPr="00CD3738">
        <w:rPr>
          <w:rtl/>
        </w:rPr>
        <w:t>درست نہیں ہے ۔ برادران اہل سنت کا</w:t>
      </w:r>
      <w:r w:rsidR="00CD3738">
        <w:rPr>
          <w:rtl/>
        </w:rPr>
        <w:t xml:space="preserve"> </w:t>
      </w:r>
      <w:r w:rsidRPr="00CD3738">
        <w:rPr>
          <w:rtl/>
        </w:rPr>
        <w:t>عام نظریہ یہی ہے</w:t>
      </w:r>
      <w:r w:rsidR="00CD3738">
        <w:rPr>
          <w:rtl/>
        </w:rPr>
        <w:t xml:space="preserve"> </w:t>
      </w:r>
      <w:r w:rsidRPr="00CD3738">
        <w:rPr>
          <w:rtl/>
        </w:rPr>
        <w:t>۔ان میں سے بعض نےاس عمل کو لفظ ’’ مکروہ ‘‘سے یاد کیا ہے</w:t>
      </w:r>
      <w:r w:rsidR="00CD3738">
        <w:rPr>
          <w:rtl/>
        </w:rPr>
        <w:t xml:space="preserve"> </w:t>
      </w:r>
      <w:r w:rsidRPr="00CD3738">
        <w:rPr>
          <w:rtl/>
        </w:rPr>
        <w:t>اور اس</w:t>
      </w:r>
      <w:r w:rsidR="00CD3738">
        <w:rPr>
          <w:rtl/>
        </w:rPr>
        <w:t xml:space="preserve"> </w:t>
      </w:r>
      <w:r w:rsidRPr="00CD3738">
        <w:rPr>
          <w:rtl/>
        </w:rPr>
        <w:t>کی وجہ یہ</w:t>
      </w:r>
      <w:r w:rsidR="00CD3738">
        <w:rPr>
          <w:rtl/>
        </w:rPr>
        <w:t xml:space="preserve"> </w:t>
      </w:r>
      <w:r w:rsidRPr="00CD3738">
        <w:rPr>
          <w:rtl/>
        </w:rPr>
        <w:t>بیان کی ہے کہ چونکہ نبی کریم</w:t>
      </w:r>
      <w:r w:rsidR="00CD3738">
        <w:rPr>
          <w:rtl/>
        </w:rPr>
        <w:t xml:space="preserve"> </w:t>
      </w:r>
      <w:r w:rsidRPr="00CD3738">
        <w:rPr>
          <w:rtl/>
        </w:rPr>
        <w:t>صلی اللہ علیہ وآلہ وسلم</w:t>
      </w:r>
      <w:r w:rsidR="00CD3738">
        <w:rPr>
          <w:rtl/>
        </w:rPr>
        <w:t xml:space="preserve"> </w:t>
      </w:r>
      <w:r w:rsidRPr="00CD3738">
        <w:rPr>
          <w:rtl/>
        </w:rPr>
        <w:t>کی سنت سے</w:t>
      </w:r>
      <w:r w:rsidR="00CD3738">
        <w:rPr>
          <w:rtl/>
        </w:rPr>
        <w:t xml:space="preserve"> </w:t>
      </w:r>
      <w:r w:rsidRPr="00CD3738">
        <w:rPr>
          <w:rtl/>
        </w:rPr>
        <w:t>یہ عمل ثابت</w:t>
      </w:r>
      <w:r w:rsidR="00CD3738">
        <w:rPr>
          <w:rtl/>
        </w:rPr>
        <w:t xml:space="preserve"> </w:t>
      </w:r>
      <w:r w:rsidRPr="00CD3738">
        <w:rPr>
          <w:rtl/>
        </w:rPr>
        <w:t>نہیں ہے</w:t>
      </w:r>
      <w:r w:rsidR="00CD3738">
        <w:rPr>
          <w:rtl/>
        </w:rPr>
        <w:t xml:space="preserve"> </w:t>
      </w:r>
      <w:r w:rsidRPr="00CD3738">
        <w:rPr>
          <w:rtl/>
        </w:rPr>
        <w:t>اس لئے اذان میں</w:t>
      </w:r>
      <w:r w:rsidR="00CD3738">
        <w:rPr>
          <w:rtl/>
        </w:rPr>
        <w:t xml:space="preserve"> </w:t>
      </w:r>
      <w:r w:rsidRPr="00CD3738">
        <w:rPr>
          <w:rtl/>
        </w:rPr>
        <w:t>اس کا</w:t>
      </w:r>
      <w:r w:rsidR="00CD3738">
        <w:rPr>
          <w:rtl/>
        </w:rPr>
        <w:t xml:space="preserve"> </w:t>
      </w:r>
      <w:r w:rsidRPr="00CD3738">
        <w:rPr>
          <w:rtl/>
        </w:rPr>
        <w:t xml:space="preserve">اضافہ مکروہ ہے ۔ </w:t>
      </w:r>
      <w:r w:rsidRPr="00E93806">
        <w:rPr>
          <w:rStyle w:val="libFootnotenumChar"/>
          <w:rtl/>
        </w:rPr>
        <w:t>(۱)</w:t>
      </w:r>
    </w:p>
    <w:p w:rsidR="001A2C44" w:rsidRPr="00CD3738" w:rsidRDefault="001A2C44" w:rsidP="008D55C9">
      <w:pPr>
        <w:pStyle w:val="libNormal"/>
        <w:rPr>
          <w:rtl/>
        </w:rPr>
      </w:pPr>
      <w:r w:rsidRPr="00CD3738">
        <w:rPr>
          <w:rtl/>
        </w:rPr>
        <w:t>اس کے بر خلاف مکتب اہل بیت</w:t>
      </w:r>
      <w:r w:rsidR="00CD3738">
        <w:rPr>
          <w:rtl/>
        </w:rPr>
        <w:t xml:space="preserve"> </w:t>
      </w:r>
      <w:r w:rsidRPr="00CD3738">
        <w:rPr>
          <w:rtl/>
        </w:rPr>
        <w:t>اور اس کے پیروکاروں کا</w:t>
      </w:r>
      <w:r w:rsidR="00CD3738">
        <w:rPr>
          <w:rtl/>
        </w:rPr>
        <w:t xml:space="preserve"> </w:t>
      </w:r>
      <w:r w:rsidRPr="00CD3738">
        <w:rPr>
          <w:rtl/>
        </w:rPr>
        <w:t>نظریہ ہے</w:t>
      </w:r>
      <w:r w:rsidR="00CD3738">
        <w:rPr>
          <w:rtl/>
        </w:rPr>
        <w:t xml:space="preserve"> </w:t>
      </w:r>
      <w:r w:rsidRPr="00CD3738">
        <w:rPr>
          <w:rtl/>
        </w:rPr>
        <w:t>کہ یہ جملہ اذان</w:t>
      </w:r>
      <w:r w:rsidR="00CD3738">
        <w:rPr>
          <w:rtl/>
        </w:rPr>
        <w:t xml:space="preserve"> </w:t>
      </w:r>
      <w:r w:rsidRPr="00CD3738">
        <w:rPr>
          <w:rtl/>
        </w:rPr>
        <w:t>اور اقامت دونوں</w:t>
      </w:r>
      <w:r w:rsidR="00CD3738">
        <w:rPr>
          <w:rtl/>
        </w:rPr>
        <w:t xml:space="preserve"> </w:t>
      </w:r>
      <w:r w:rsidRPr="00CD3738">
        <w:rPr>
          <w:rtl/>
        </w:rPr>
        <w:t>کا حصہ ہے جس کے بغیر نہ اذان درست ہے نہ</w:t>
      </w:r>
      <w:r w:rsidR="00CD3738">
        <w:rPr>
          <w:rtl/>
        </w:rPr>
        <w:t xml:space="preserve"> </w:t>
      </w:r>
      <w:r w:rsidRPr="00CD3738">
        <w:rPr>
          <w:rtl/>
        </w:rPr>
        <w:t>اقامت۔</w:t>
      </w:r>
      <w:r w:rsidR="00CD3738">
        <w:rPr>
          <w:rtl/>
        </w:rPr>
        <w:t xml:space="preserve"> </w:t>
      </w:r>
      <w:r w:rsidRPr="00CD3738">
        <w:rPr>
          <w:rtl/>
        </w:rPr>
        <w:t>ان کے ہاں اس</w:t>
      </w:r>
      <w:r w:rsidR="00CD3738">
        <w:rPr>
          <w:rtl/>
        </w:rPr>
        <w:t xml:space="preserve"> </w:t>
      </w:r>
      <w:r w:rsidRPr="00CD3738">
        <w:rPr>
          <w:rtl/>
        </w:rPr>
        <w:t>حکم پر اجماع قائم ہے</w:t>
      </w:r>
      <w:r w:rsidR="00CD3738">
        <w:rPr>
          <w:rtl/>
        </w:rPr>
        <w:t xml:space="preserve"> </w:t>
      </w:r>
      <w:r w:rsidRPr="00E93806">
        <w:rPr>
          <w:rStyle w:val="libFootnotenumChar"/>
          <w:rtl/>
        </w:rPr>
        <w:t>(۲)</w:t>
      </w:r>
    </w:p>
    <w:p w:rsidR="001A2C44" w:rsidRPr="00CD3738" w:rsidRDefault="001A2C44" w:rsidP="008D55C9">
      <w:pPr>
        <w:pStyle w:val="libNormal"/>
        <w:rPr>
          <w:rtl/>
        </w:rPr>
      </w:pPr>
      <w:r w:rsidRPr="00CD3738">
        <w:rPr>
          <w:rtl/>
        </w:rPr>
        <w:t>جس کا بطور مطلق کوئی مخالف نہیں ۔ وہ اس پر اجماع کے علاوہ</w:t>
      </w:r>
      <w:r w:rsidR="00CD3738">
        <w:rPr>
          <w:rtl/>
        </w:rPr>
        <w:t xml:space="preserve"> </w:t>
      </w:r>
      <w:r w:rsidRPr="00CD3738">
        <w:rPr>
          <w:rtl/>
        </w:rPr>
        <w:t>اہل بیت علیہم السلام سے مروی بہت ساری</w:t>
      </w:r>
      <w:r w:rsidR="00CD3738">
        <w:rPr>
          <w:rtl/>
        </w:rPr>
        <w:t xml:space="preserve"> </w:t>
      </w:r>
      <w:r w:rsidRPr="00CD3738">
        <w:rPr>
          <w:rtl/>
        </w:rPr>
        <w:t>روایات سے بھی</w:t>
      </w:r>
      <w:r w:rsidR="00CD3738">
        <w:rPr>
          <w:rtl/>
        </w:rPr>
        <w:t xml:space="preserve"> </w:t>
      </w:r>
      <w:r w:rsidRPr="00CD3738">
        <w:rPr>
          <w:rtl/>
        </w:rPr>
        <w:t>استدلال کرتے ہیں ۔ ان روایات میں علی اور محمد بن حنفیہ</w:t>
      </w:r>
      <w:r w:rsidR="00CD3738">
        <w:rPr>
          <w:rtl/>
        </w:rPr>
        <w:t xml:space="preserve"> </w:t>
      </w:r>
      <w:r w:rsidRPr="00CD3738">
        <w:rPr>
          <w:rtl/>
        </w:rPr>
        <w:t>سے مروی حدیث نبوی</w:t>
      </w:r>
      <w:r w:rsidR="00CD3738">
        <w:rPr>
          <w:rtl/>
        </w:rPr>
        <w:t xml:space="preserve"> </w:t>
      </w:r>
      <w:r w:rsidRPr="00CD3738">
        <w:rPr>
          <w:rtl/>
        </w:rPr>
        <w:t>نیز ابو ربیع ، زرارہ ، فضیل بن یسار</w:t>
      </w:r>
      <w:r w:rsidR="00CD3738">
        <w:rPr>
          <w:rtl/>
        </w:rPr>
        <w:t xml:space="preserve"> </w:t>
      </w:r>
      <w:r w:rsidRPr="00CD3738">
        <w:rPr>
          <w:rtl/>
        </w:rPr>
        <w:t>اور محمد بن مہران</w:t>
      </w:r>
      <w:r w:rsidR="00CD3738">
        <w:rPr>
          <w:rtl/>
        </w:rPr>
        <w:t xml:space="preserve"> </w:t>
      </w:r>
      <w:r w:rsidRPr="00CD3738">
        <w:rPr>
          <w:rtl/>
        </w:rPr>
        <w:t>سے مروی امام</w:t>
      </w:r>
      <w:r w:rsidR="00CD3738">
        <w:rPr>
          <w:rtl/>
        </w:rPr>
        <w:t xml:space="preserve"> </w:t>
      </w:r>
      <w:r w:rsidRPr="00CD3738">
        <w:rPr>
          <w:rtl/>
        </w:rPr>
        <w:t>ابو جعفر الباقر علیہما السلام</w:t>
      </w:r>
      <w:r w:rsidR="00CD3738">
        <w:rPr>
          <w:rtl/>
        </w:rPr>
        <w:t xml:space="preserve"> </w:t>
      </w:r>
      <w:r w:rsidRPr="00CD3738">
        <w:rPr>
          <w:rtl/>
        </w:rPr>
        <w:t xml:space="preserve">کی روایت شامل ہیں ۔ </w:t>
      </w:r>
    </w:p>
    <w:p w:rsidR="001A2C44" w:rsidRPr="00CD3738" w:rsidRDefault="001A2C44" w:rsidP="008D55C9">
      <w:pPr>
        <w:pStyle w:val="libNormal"/>
        <w:rPr>
          <w:rtl/>
        </w:rPr>
      </w:pPr>
      <w:r w:rsidRPr="00CD3738">
        <w:rPr>
          <w:rtl/>
        </w:rPr>
        <w:t>ان</w:t>
      </w:r>
      <w:r w:rsidR="00CD3738">
        <w:rPr>
          <w:rtl/>
        </w:rPr>
        <w:t xml:space="preserve"> </w:t>
      </w:r>
      <w:r w:rsidRPr="00CD3738">
        <w:rPr>
          <w:rtl/>
        </w:rPr>
        <w:t>کے علاوہ وہ ابن سنان ،معلی بن خنیس ، ابو بکر حضرمی</w:t>
      </w:r>
      <w:r w:rsidR="00CD3738">
        <w:rPr>
          <w:rtl/>
        </w:rPr>
        <w:t xml:space="preserve"> </w:t>
      </w:r>
      <w:r w:rsidRPr="00CD3738">
        <w:rPr>
          <w:rtl/>
        </w:rPr>
        <w:t>اور کلیب اسدی</w:t>
      </w:r>
      <w:r w:rsidR="00CD3738">
        <w:rPr>
          <w:rtl/>
        </w:rPr>
        <w:t xml:space="preserve"> </w:t>
      </w:r>
      <w:r w:rsidRPr="00CD3738">
        <w:rPr>
          <w:rtl/>
        </w:rPr>
        <w:t>کی امام ابو</w:t>
      </w:r>
      <w:r w:rsidR="00CD3738">
        <w:rPr>
          <w:rtl/>
        </w:rPr>
        <w:t xml:space="preserve"> </w:t>
      </w:r>
      <w:r w:rsidRPr="00CD3738">
        <w:rPr>
          <w:rtl/>
        </w:rPr>
        <w:t>عبداللہ صادق</w:t>
      </w:r>
      <w:r w:rsidR="00CD3738">
        <w:rPr>
          <w:rtl/>
        </w:rPr>
        <w:t xml:space="preserve"> </w:t>
      </w:r>
      <w:r w:rsidRPr="00CD3738">
        <w:rPr>
          <w:rtl/>
        </w:rPr>
        <w:t>علیہ السلام سے مروی روایات</w:t>
      </w:r>
      <w:r w:rsidR="00CD3738">
        <w:rPr>
          <w:rtl/>
        </w:rPr>
        <w:t xml:space="preserve"> </w:t>
      </w:r>
      <w:r w:rsidRPr="00CD3738">
        <w:rPr>
          <w:rtl/>
        </w:rPr>
        <w:t>نیز ابو بصیر</w:t>
      </w:r>
      <w:r w:rsidR="00CD3738">
        <w:rPr>
          <w:rtl/>
        </w:rPr>
        <w:t xml:space="preserve"> </w:t>
      </w:r>
      <w:r w:rsidRPr="00CD3738">
        <w:rPr>
          <w:rtl/>
        </w:rPr>
        <w:t>کی امام باقر</w:t>
      </w:r>
      <w:r w:rsidR="00CD3738">
        <w:rPr>
          <w:rtl/>
        </w:rPr>
        <w:t xml:space="preserve"> </w:t>
      </w:r>
      <w:r w:rsidRPr="00CD3738">
        <w:rPr>
          <w:rtl/>
        </w:rPr>
        <w:t>یا امام صادق علیہما السلام سے مروی روایت</w:t>
      </w:r>
      <w:r w:rsidR="00CD3738">
        <w:rPr>
          <w:rtl/>
        </w:rPr>
        <w:t xml:space="preserve"> </w:t>
      </w:r>
      <w:r w:rsidRPr="00CD3738">
        <w:rPr>
          <w:rtl/>
        </w:rPr>
        <w:t>اور عکرمہ</w:t>
      </w:r>
      <w:r w:rsidR="00CD3738">
        <w:rPr>
          <w:rtl/>
        </w:rPr>
        <w:t xml:space="preserve"> </w:t>
      </w:r>
      <w:r w:rsidRPr="00CD3738">
        <w:rPr>
          <w:rtl/>
        </w:rPr>
        <w:t>سے مروی</w:t>
      </w:r>
      <w:r w:rsidR="00CD3738">
        <w:rPr>
          <w:rtl/>
        </w:rPr>
        <w:t xml:space="preserve"> </w:t>
      </w:r>
      <w:r w:rsidRPr="00CD3738">
        <w:rPr>
          <w:rtl/>
        </w:rPr>
        <w:t>ابن</w:t>
      </w:r>
      <w:r w:rsidR="00CD3738">
        <w:rPr>
          <w:rtl/>
        </w:rPr>
        <w:t xml:space="preserve"> </w:t>
      </w:r>
      <w:r w:rsidRPr="00CD3738">
        <w:rPr>
          <w:rtl/>
        </w:rPr>
        <w:t>عباس کی</w:t>
      </w:r>
      <w:r w:rsidR="00CD3738">
        <w:rPr>
          <w:rtl/>
        </w:rPr>
        <w:t xml:space="preserve"> </w:t>
      </w:r>
      <w:r w:rsidRPr="00CD3738">
        <w:rPr>
          <w:rtl/>
        </w:rPr>
        <w:t>روایت</w:t>
      </w:r>
      <w:r w:rsidR="00CD3738">
        <w:rPr>
          <w:rtl/>
        </w:rPr>
        <w:t xml:space="preserve"> </w:t>
      </w:r>
      <w:r w:rsidRPr="00CD3738">
        <w:rPr>
          <w:rtl/>
        </w:rPr>
        <w:t>سے بھی استدلال</w:t>
      </w:r>
      <w:r w:rsidR="00CD3738">
        <w:rPr>
          <w:rtl/>
        </w:rPr>
        <w:t xml:space="preserve"> </w:t>
      </w:r>
      <w:r w:rsidRPr="00CD3738">
        <w:rPr>
          <w:rtl/>
        </w:rPr>
        <w:t xml:space="preserve">کرتے ہیں ۔ </w:t>
      </w:r>
      <w:r w:rsidRPr="00E93806">
        <w:rPr>
          <w:rStyle w:val="libFootnotenumChar"/>
          <w:rtl/>
        </w:rPr>
        <w:t>(۳)</w:t>
      </w:r>
    </w:p>
    <w:p w:rsidR="001A2C44" w:rsidRPr="00CD3738" w:rsidRDefault="001A2C44" w:rsidP="008D55C9">
      <w:pPr>
        <w:pStyle w:val="libNormal"/>
        <w:rPr>
          <w:rtl/>
        </w:rPr>
      </w:pPr>
      <w:r w:rsidRPr="00CD3738">
        <w:rPr>
          <w:rtl/>
        </w:rPr>
        <w:t>ان اختلافات کے معاملے میں</w:t>
      </w:r>
      <w:r w:rsidR="00CD3738">
        <w:rPr>
          <w:rtl/>
        </w:rPr>
        <w:t xml:space="preserve"> </w:t>
      </w:r>
      <w:r w:rsidRPr="00CD3738">
        <w:rPr>
          <w:rtl/>
        </w:rPr>
        <w:t>ہمارے سامنے</w:t>
      </w:r>
      <w:r w:rsidR="00CD3738">
        <w:rPr>
          <w:rtl/>
        </w:rPr>
        <w:t xml:space="preserve"> </w:t>
      </w:r>
      <w:r w:rsidRPr="00CD3738">
        <w:rPr>
          <w:rtl/>
        </w:rPr>
        <w:t>مکتب اہل بیت</w:t>
      </w:r>
      <w:r w:rsidR="00CD3738">
        <w:rPr>
          <w:rtl/>
        </w:rPr>
        <w:t xml:space="preserve"> </w:t>
      </w:r>
      <w:r w:rsidRPr="00CD3738">
        <w:rPr>
          <w:rtl/>
        </w:rPr>
        <w:t>اور ان کے پیرو کاروں</w:t>
      </w:r>
      <w:r w:rsidR="00CD3738">
        <w:rPr>
          <w:rtl/>
        </w:rPr>
        <w:t xml:space="preserve"> </w:t>
      </w:r>
      <w:r w:rsidRPr="00CD3738">
        <w:rPr>
          <w:rtl/>
        </w:rPr>
        <w:t>کے موقف</w:t>
      </w:r>
      <w:r w:rsidR="00CD3738">
        <w:rPr>
          <w:rtl/>
        </w:rPr>
        <w:t xml:space="preserve"> </w:t>
      </w:r>
      <w:r w:rsidRPr="00CD3738">
        <w:rPr>
          <w:rtl/>
        </w:rPr>
        <w:t>کو اپنانے کے علاوہ کوئی چارہ نہیں ۔ اس سلسلے میں ہم</w:t>
      </w:r>
      <w:r w:rsidR="00CD3738">
        <w:rPr>
          <w:rtl/>
        </w:rPr>
        <w:t xml:space="preserve"> </w:t>
      </w:r>
      <w:r w:rsidRPr="00CD3738">
        <w:rPr>
          <w:rtl/>
        </w:rPr>
        <w:t>صرف مذکورہ</w:t>
      </w:r>
      <w:r w:rsidR="00CD3738">
        <w:rPr>
          <w:rtl/>
        </w:rPr>
        <w:t xml:space="preserve"> </w:t>
      </w:r>
      <w:r w:rsidRPr="00CD3738">
        <w:rPr>
          <w:rtl/>
        </w:rPr>
        <w:t>اجماع پر</w:t>
      </w:r>
      <w:r w:rsidR="00CD3738">
        <w:rPr>
          <w:rtl/>
        </w:rPr>
        <w:t xml:space="preserve"> </w:t>
      </w:r>
      <w:r w:rsidRPr="00CD3738">
        <w:rPr>
          <w:rtl/>
        </w:rPr>
        <w:t>اکتفا نہیں کریں گے بلکہ</w:t>
      </w:r>
      <w:r w:rsidR="00CD3738">
        <w:rPr>
          <w:rtl/>
        </w:rPr>
        <w:t xml:space="preserve"> </w:t>
      </w:r>
      <w:r w:rsidRPr="00CD3738">
        <w:rPr>
          <w:rtl/>
        </w:rPr>
        <w:t>اہل بیت علیہم السلام</w:t>
      </w:r>
      <w:r w:rsidR="00CD3738">
        <w:rPr>
          <w:rtl/>
        </w:rPr>
        <w:t xml:space="preserve"> </w:t>
      </w:r>
      <w:r w:rsidRPr="00CD3738">
        <w:rPr>
          <w:rtl/>
        </w:rPr>
        <w:t>سےمروی</w:t>
      </w:r>
      <w:r w:rsidR="00CD3738">
        <w:rPr>
          <w:rtl/>
        </w:rPr>
        <w:t xml:space="preserve"> </w:t>
      </w:r>
      <w:r w:rsidRPr="00CD3738">
        <w:rPr>
          <w:rtl/>
        </w:rPr>
        <w:t>احادیث</w:t>
      </w:r>
      <w:r w:rsidR="00CD3738">
        <w:rPr>
          <w:rtl/>
        </w:rPr>
        <w:t xml:space="preserve"> </w:t>
      </w:r>
      <w:r w:rsidRPr="00CD3738">
        <w:rPr>
          <w:rtl/>
        </w:rPr>
        <w:t>سے بھی استد لال</w:t>
      </w:r>
      <w:r w:rsidR="00CD3738">
        <w:rPr>
          <w:rtl/>
        </w:rPr>
        <w:t xml:space="preserve"> </w:t>
      </w:r>
      <w:r w:rsidRPr="00CD3738">
        <w:rPr>
          <w:rtl/>
        </w:rPr>
        <w:t>کریں گے</w:t>
      </w:r>
      <w:r w:rsidR="00CD3738">
        <w:rPr>
          <w:rtl/>
        </w:rPr>
        <w:t xml:space="preserve"> </w:t>
      </w:r>
      <w:r w:rsidRPr="00CD3738">
        <w:rPr>
          <w:rtl/>
        </w:rPr>
        <w:t>کیونکہ</w:t>
      </w:r>
      <w:r w:rsidR="00CD3738">
        <w:rPr>
          <w:rtl/>
        </w:rPr>
        <w:t xml:space="preserve"> </w:t>
      </w:r>
      <w:r w:rsidRPr="00CD3738">
        <w:rPr>
          <w:rtl/>
        </w:rPr>
        <w:t>اہل بیت</w:t>
      </w:r>
      <w:r w:rsidR="00CD3738">
        <w:rPr>
          <w:rtl/>
        </w:rPr>
        <w:t xml:space="preserve"> </w:t>
      </w:r>
      <w:r w:rsidRPr="00CD3738">
        <w:rPr>
          <w:rtl/>
        </w:rPr>
        <w:t>ثقلین</w:t>
      </w:r>
      <w:r w:rsidR="00CD3738">
        <w:rPr>
          <w:rtl/>
        </w:rPr>
        <w:t xml:space="preserve"> </w:t>
      </w:r>
      <w:r w:rsidRPr="00CD3738">
        <w:rPr>
          <w:rtl/>
        </w:rPr>
        <w:t>میں سے</w:t>
      </w:r>
      <w:r w:rsidR="00CD3738">
        <w:rPr>
          <w:rtl/>
        </w:rPr>
        <w:t xml:space="preserve"> </w:t>
      </w:r>
      <w:r w:rsidRPr="00CD3738">
        <w:rPr>
          <w:rtl/>
        </w:rPr>
        <w:t>ایک ہیں جن</w:t>
      </w:r>
      <w:r w:rsidR="00CD3738">
        <w:rPr>
          <w:rtl/>
        </w:rPr>
        <w:t xml:space="preserve"> </w:t>
      </w:r>
      <w:r w:rsidRPr="00CD3738">
        <w:rPr>
          <w:rtl/>
        </w:rPr>
        <w:t>سے اللہ نے ہر قسم کی</w:t>
      </w:r>
      <w:r w:rsidR="00CD3738">
        <w:rPr>
          <w:rtl/>
        </w:rPr>
        <w:t xml:space="preserve"> </w:t>
      </w:r>
      <w:r w:rsidRPr="00CD3738">
        <w:rPr>
          <w:rtl/>
        </w:rPr>
        <w:t xml:space="preserve">پلیدی کو دور کیا ہے ۔ </w:t>
      </w:r>
    </w:p>
    <w:p w:rsidR="001A2C44" w:rsidRPr="00CD3738" w:rsidRDefault="001A2C44" w:rsidP="008D55C9">
      <w:pPr>
        <w:pStyle w:val="libNormal"/>
        <w:rPr>
          <w:rtl/>
        </w:rPr>
      </w:pPr>
      <w:r w:rsidRPr="00CD3738">
        <w:rPr>
          <w:rtl/>
        </w:rPr>
        <w:t>اجماع اور احادیث</w:t>
      </w:r>
      <w:r w:rsidR="00CD3738">
        <w:rPr>
          <w:rtl/>
        </w:rPr>
        <w:t xml:space="preserve"> </w:t>
      </w:r>
      <w:r w:rsidRPr="00CD3738">
        <w:rPr>
          <w:rtl/>
        </w:rPr>
        <w:t>ائمہ کے علاوہ ہم اہل سنت کے ہاں مذکور</w:t>
      </w:r>
      <w:r w:rsidR="00CD3738">
        <w:rPr>
          <w:rtl/>
        </w:rPr>
        <w:t xml:space="preserve"> </w:t>
      </w:r>
      <w:r w:rsidRPr="00CD3738">
        <w:rPr>
          <w:rtl/>
        </w:rPr>
        <w:t>متعدد دلائل</w:t>
      </w:r>
      <w:r w:rsidR="00CD3738">
        <w:rPr>
          <w:rtl/>
        </w:rPr>
        <w:t xml:space="preserve"> </w:t>
      </w:r>
      <w:r w:rsidRPr="00CD3738">
        <w:rPr>
          <w:rtl/>
        </w:rPr>
        <w:t>وشواہد</w:t>
      </w:r>
      <w:r w:rsidR="00CD3738">
        <w:rPr>
          <w:rtl/>
        </w:rPr>
        <w:t xml:space="preserve"> </w:t>
      </w:r>
      <w:r w:rsidRPr="00CD3738">
        <w:rPr>
          <w:rtl/>
        </w:rPr>
        <w:t xml:space="preserve">سے بھی استدلال کریں گے ۔ </w:t>
      </w:r>
    </w:p>
    <w:p w:rsidR="001A2C44" w:rsidRPr="00CD3738" w:rsidRDefault="001A2C44" w:rsidP="008D55C9">
      <w:pPr>
        <w:pStyle w:val="libNormal"/>
        <w:rPr>
          <w:rtl/>
        </w:rPr>
      </w:pPr>
      <w:r w:rsidRPr="00CD3738">
        <w:rPr>
          <w:rtl/>
        </w:rPr>
        <w:t>اس موضوع بحث کی</w:t>
      </w:r>
      <w:r w:rsidR="00CD3738">
        <w:rPr>
          <w:rtl/>
        </w:rPr>
        <w:t xml:space="preserve"> </w:t>
      </w:r>
      <w:r w:rsidRPr="00CD3738">
        <w:rPr>
          <w:rtl/>
        </w:rPr>
        <w:t>تفصیلات</w:t>
      </w:r>
      <w:r w:rsidR="00CD3738">
        <w:rPr>
          <w:rtl/>
        </w:rPr>
        <w:t xml:space="preserve"> </w:t>
      </w:r>
      <w:r w:rsidRPr="00CD3738">
        <w:rPr>
          <w:rtl/>
        </w:rPr>
        <w:t>میں جانے</w:t>
      </w:r>
      <w:r w:rsidR="00CD3738">
        <w:rPr>
          <w:rtl/>
        </w:rPr>
        <w:t xml:space="preserve"> </w:t>
      </w:r>
      <w:r w:rsidRPr="00CD3738">
        <w:rPr>
          <w:rtl/>
        </w:rPr>
        <w:t>اور اس بارے میں دلائل و شواہد</w:t>
      </w:r>
      <w:r w:rsidR="00CD3738">
        <w:rPr>
          <w:rtl/>
        </w:rPr>
        <w:t xml:space="preserve"> </w:t>
      </w:r>
      <w:r w:rsidRPr="00CD3738">
        <w:rPr>
          <w:rtl/>
        </w:rPr>
        <w:t>کا ذکر کرنے</w:t>
      </w:r>
      <w:r w:rsidR="00CD3738">
        <w:rPr>
          <w:rtl/>
        </w:rPr>
        <w:t xml:space="preserve"> </w:t>
      </w:r>
      <w:r w:rsidRPr="00CD3738">
        <w:rPr>
          <w:rtl/>
        </w:rPr>
        <w:t>سے پہلے</w:t>
      </w:r>
      <w:r w:rsidR="00CD3738">
        <w:rPr>
          <w:rtl/>
        </w:rPr>
        <w:t xml:space="preserve"> </w:t>
      </w:r>
      <w:r w:rsidRPr="00CD3738">
        <w:rPr>
          <w:rtl/>
        </w:rPr>
        <w:t>ضروری ہے</w:t>
      </w:r>
      <w:r w:rsidR="00CD3738">
        <w:rPr>
          <w:rtl/>
        </w:rPr>
        <w:t xml:space="preserve"> </w:t>
      </w:r>
      <w:r w:rsidRPr="00CD3738">
        <w:rPr>
          <w:rtl/>
        </w:rPr>
        <w:t>کہ ہم</w:t>
      </w:r>
      <w:r w:rsidR="00CD3738">
        <w:rPr>
          <w:rtl/>
        </w:rPr>
        <w:t xml:space="preserve"> </w:t>
      </w:r>
      <w:r w:rsidRPr="00CD3738">
        <w:rPr>
          <w:rtl/>
        </w:rPr>
        <w:t>فریقین کے ہاں</w:t>
      </w:r>
      <w:r w:rsidR="00CD3738">
        <w:rPr>
          <w:rtl/>
        </w:rPr>
        <w:t xml:space="preserve"> </w:t>
      </w:r>
      <w:r w:rsidRPr="00CD3738">
        <w:rPr>
          <w:rtl/>
        </w:rPr>
        <w:t>اذان</w:t>
      </w:r>
      <w:r w:rsidR="00CD3738">
        <w:rPr>
          <w:rtl/>
        </w:rPr>
        <w:t xml:space="preserve"> </w:t>
      </w:r>
      <w:r w:rsidRPr="00CD3738">
        <w:rPr>
          <w:rtl/>
        </w:rPr>
        <w:t>کی تشریع</w:t>
      </w:r>
      <w:r w:rsidR="00CD3738">
        <w:rPr>
          <w:rtl/>
        </w:rPr>
        <w:t xml:space="preserve"> </w:t>
      </w:r>
      <w:r w:rsidRPr="00CD3738">
        <w:rPr>
          <w:rtl/>
        </w:rPr>
        <w:t>(قانون سازی)کے بارے میں تحقیقی گفتگو</w:t>
      </w:r>
      <w:r w:rsidR="00CD3738">
        <w:rPr>
          <w:rtl/>
        </w:rPr>
        <w:t xml:space="preserve"> </w:t>
      </w:r>
      <w:r w:rsidRPr="00CD3738">
        <w:rPr>
          <w:rtl/>
        </w:rPr>
        <w:t>کریں</w:t>
      </w:r>
      <w:r w:rsidR="00CD3738">
        <w:rPr>
          <w:rtl/>
        </w:rPr>
        <w:t xml:space="preserve"> </w:t>
      </w:r>
      <w:r w:rsidRPr="00CD3738">
        <w:rPr>
          <w:rtl/>
        </w:rPr>
        <w:t>کیونکہ</w:t>
      </w:r>
      <w:r w:rsidR="00CD3738">
        <w:rPr>
          <w:rtl/>
        </w:rPr>
        <w:t xml:space="preserve"> </w:t>
      </w:r>
      <w:r w:rsidRPr="00CD3738">
        <w:rPr>
          <w:rtl/>
        </w:rPr>
        <w:t>اس بحث کا ’’</w:t>
      </w:r>
      <w:r w:rsidRPr="000B4470">
        <w:rPr>
          <w:rStyle w:val="libArabicChar"/>
          <w:rtl/>
          <w:lang w:bidi="ar-SA"/>
        </w:rPr>
        <w:t>حی علی خیر</w:t>
      </w:r>
      <w:r w:rsidR="00CD3738" w:rsidRPr="000B4470">
        <w:rPr>
          <w:rStyle w:val="libArabicChar"/>
          <w:rtl/>
          <w:lang w:bidi="ar-SA"/>
        </w:rPr>
        <w:t xml:space="preserve"> </w:t>
      </w:r>
      <w:r w:rsidRPr="000B4470">
        <w:rPr>
          <w:rStyle w:val="libArabicChar"/>
          <w:rtl/>
          <w:lang w:bidi="ar-SA"/>
        </w:rPr>
        <w:t>العمل</w:t>
      </w:r>
      <w:r w:rsidRPr="00CD3738">
        <w:rPr>
          <w:rtl/>
        </w:rPr>
        <w:t xml:space="preserve"> </w:t>
      </w:r>
      <w:r w:rsidRPr="00CD3738">
        <w:rPr>
          <w:rtl/>
        </w:rPr>
        <w:lastRenderedPageBreak/>
        <w:t>‘‘ کی جزئیت</w:t>
      </w:r>
      <w:r w:rsidR="00CD3738">
        <w:rPr>
          <w:rtl/>
        </w:rPr>
        <w:t xml:space="preserve"> </w:t>
      </w:r>
      <w:r w:rsidRPr="00CD3738">
        <w:rPr>
          <w:rtl/>
        </w:rPr>
        <w:t>سے گہرا تعلق</w:t>
      </w:r>
      <w:r w:rsidR="00CD3738">
        <w:rPr>
          <w:rtl/>
        </w:rPr>
        <w:t xml:space="preserve"> </w:t>
      </w:r>
      <w:r w:rsidRPr="00CD3738">
        <w:rPr>
          <w:rtl/>
        </w:rPr>
        <w:t>ہے ۔ اس بحث کے دوران</w:t>
      </w:r>
      <w:r w:rsidR="00CD3738">
        <w:rPr>
          <w:rtl/>
        </w:rPr>
        <w:t xml:space="preserve"> </w:t>
      </w:r>
      <w:r w:rsidRPr="00CD3738">
        <w:rPr>
          <w:rtl/>
        </w:rPr>
        <w:t>اس موضوع سے</w:t>
      </w:r>
      <w:r w:rsidR="00CD3738">
        <w:rPr>
          <w:rtl/>
        </w:rPr>
        <w:t xml:space="preserve"> </w:t>
      </w:r>
      <w:r w:rsidRPr="00CD3738">
        <w:rPr>
          <w:rtl/>
        </w:rPr>
        <w:t>مربوط</w:t>
      </w:r>
      <w:r w:rsidR="00CD3738">
        <w:rPr>
          <w:rtl/>
        </w:rPr>
        <w:t xml:space="preserve"> </w:t>
      </w:r>
      <w:r w:rsidRPr="00CD3738">
        <w:rPr>
          <w:rtl/>
        </w:rPr>
        <w:t>بہت سے حقائق</w:t>
      </w:r>
      <w:r w:rsidR="00CD3738">
        <w:rPr>
          <w:rtl/>
        </w:rPr>
        <w:t xml:space="preserve"> </w:t>
      </w:r>
      <w:r w:rsidRPr="00CD3738">
        <w:rPr>
          <w:rtl/>
        </w:rPr>
        <w:t>سے بھی پردہ ہٹ جائے گا ۔</w:t>
      </w:r>
    </w:p>
    <w:p w:rsidR="001A2C44" w:rsidRPr="00CD3738" w:rsidRDefault="001A2C44" w:rsidP="008D55C9">
      <w:pPr>
        <w:pStyle w:val="libNormal"/>
        <w:rPr>
          <w:rtl/>
        </w:rPr>
      </w:pPr>
    </w:p>
    <w:p w:rsidR="001A2C44" w:rsidRPr="00CD3738" w:rsidRDefault="001A2C44" w:rsidP="008D55C9">
      <w:pPr>
        <w:pStyle w:val="libBold2"/>
        <w:rPr>
          <w:rtl/>
        </w:rPr>
      </w:pPr>
      <w:r w:rsidRPr="00CD3738">
        <w:rPr>
          <w:rtl/>
        </w:rPr>
        <w:t>---حوالہ جات:</w:t>
      </w:r>
    </w:p>
    <w:p w:rsidR="001A2C44" w:rsidRPr="00CD3738" w:rsidRDefault="001A2C44" w:rsidP="008D55C9">
      <w:pPr>
        <w:pStyle w:val="libFootnote"/>
        <w:rPr>
          <w:rtl/>
        </w:rPr>
      </w:pPr>
      <w:r w:rsidRPr="00CD3738">
        <w:rPr>
          <w:rtl/>
        </w:rPr>
        <w:t>۱ ۔دیکھئے سنن بیہقی ،ج۱،ص ۶۲۵</w:t>
      </w:r>
      <w:r w:rsidR="00CD3738">
        <w:rPr>
          <w:rtl/>
        </w:rPr>
        <w:t xml:space="preserve"> </w:t>
      </w:r>
      <w:r w:rsidRPr="00CD3738">
        <w:rPr>
          <w:rtl/>
        </w:rPr>
        <w:t>نیز البحر الرائق ،ج۱،ص ۲۷۵ ، از شرح المہذب ۔</w:t>
      </w:r>
    </w:p>
    <w:p w:rsidR="001A2C44" w:rsidRPr="00CD3738" w:rsidRDefault="001A2C44" w:rsidP="008D55C9">
      <w:pPr>
        <w:pStyle w:val="libFootnote"/>
        <w:rPr>
          <w:rtl/>
        </w:rPr>
      </w:pPr>
      <w:r w:rsidRPr="00CD3738">
        <w:rPr>
          <w:rtl/>
        </w:rPr>
        <w:t>۲ ۔ دیکھئے سید مرتضی کی</w:t>
      </w:r>
      <w:r w:rsidR="00CD3738">
        <w:rPr>
          <w:rtl/>
        </w:rPr>
        <w:t xml:space="preserve"> </w:t>
      </w:r>
      <w:r w:rsidRPr="00CD3738">
        <w:rPr>
          <w:rtl/>
        </w:rPr>
        <w:t>الانتصار ،ص ۱۳۷ ۔</w:t>
      </w:r>
    </w:p>
    <w:p w:rsidR="001A2C44" w:rsidRPr="00CD3738" w:rsidRDefault="001A2C44" w:rsidP="008D55C9">
      <w:pPr>
        <w:pStyle w:val="libFootnote"/>
        <w:rPr>
          <w:rtl/>
        </w:rPr>
      </w:pPr>
      <w:r w:rsidRPr="00CD3738">
        <w:rPr>
          <w:rtl/>
        </w:rPr>
        <w:t>۳ ۔ دیکھئےشیخ حر عاملی</w:t>
      </w:r>
      <w:r w:rsidR="00CD3738">
        <w:rPr>
          <w:rtl/>
        </w:rPr>
        <w:t xml:space="preserve"> </w:t>
      </w:r>
      <w:r w:rsidRPr="00CD3738">
        <w:rPr>
          <w:rtl/>
        </w:rPr>
        <w:t>کی وسائل الشیعة</w:t>
      </w:r>
      <w:r w:rsidR="00CD3738">
        <w:rPr>
          <w:rtl/>
        </w:rPr>
        <w:t xml:space="preserve"> </w:t>
      </w:r>
      <w:r w:rsidRPr="00CD3738">
        <w:rPr>
          <w:rtl/>
        </w:rPr>
        <w:t>اور آغابروجردی</w:t>
      </w:r>
      <w:r w:rsidR="00CD3738">
        <w:rPr>
          <w:rtl/>
        </w:rPr>
        <w:t xml:space="preserve"> </w:t>
      </w:r>
      <w:r w:rsidRPr="00CD3738">
        <w:rPr>
          <w:rtl/>
        </w:rPr>
        <w:t>کی جامع احادیث الشیعة</w:t>
      </w:r>
      <w:r w:rsidR="00CD3738">
        <w:rPr>
          <w:rtl/>
        </w:rPr>
        <w:t xml:space="preserve"> </w:t>
      </w:r>
      <w:r w:rsidRPr="00CD3738">
        <w:rPr>
          <w:rtl/>
        </w:rPr>
        <w:t>نیز مجلسی</w:t>
      </w:r>
      <w:r w:rsidR="00CD3738">
        <w:rPr>
          <w:rtl/>
        </w:rPr>
        <w:t xml:space="preserve"> </w:t>
      </w:r>
      <w:r w:rsidRPr="00CD3738">
        <w:rPr>
          <w:rtl/>
        </w:rPr>
        <w:t>کی بحار الانوار اور حاج میرزا محدث نوری کی مستدرک الوسائل ،ابواب الاذان ۔</w:t>
      </w:r>
    </w:p>
    <w:p w:rsidR="001A2C44" w:rsidRPr="00CD3738" w:rsidRDefault="001A2C44" w:rsidP="008D55C9">
      <w:pPr>
        <w:pStyle w:val="libNormal"/>
        <w:rPr>
          <w:rtl/>
        </w:rPr>
      </w:pPr>
    </w:p>
    <w:p w:rsidR="001A2C44" w:rsidRPr="00CD3738" w:rsidRDefault="001A2C44" w:rsidP="008D55C9">
      <w:pPr>
        <w:pStyle w:val="libNormal"/>
        <w:rPr>
          <w:rtl/>
        </w:rPr>
      </w:pPr>
    </w:p>
    <w:p w:rsidR="001A2C44" w:rsidRPr="00CD3738" w:rsidRDefault="001A2C44" w:rsidP="008D55C9">
      <w:pPr>
        <w:pStyle w:val="libNormal"/>
        <w:rPr>
          <w:rtl/>
        </w:rPr>
      </w:pPr>
    </w:p>
    <w:p w:rsidR="00E146E9" w:rsidRDefault="00E146E9" w:rsidP="008D55C9">
      <w:pPr>
        <w:pStyle w:val="libNormal"/>
        <w:rPr>
          <w:rtl/>
        </w:rPr>
      </w:pPr>
      <w:r>
        <w:rPr>
          <w:rtl/>
        </w:rPr>
        <w:br w:type="page"/>
      </w:r>
    </w:p>
    <w:p w:rsidR="001A2C44" w:rsidRPr="00CD3738" w:rsidRDefault="001A2C44" w:rsidP="008D55C9">
      <w:pPr>
        <w:pStyle w:val="Heading1Center"/>
        <w:rPr>
          <w:rtl/>
        </w:rPr>
      </w:pPr>
      <w:bookmarkStart w:id="3" w:name="_Toc182914987"/>
      <w:r w:rsidRPr="00CD3738">
        <w:rPr>
          <w:rtl/>
        </w:rPr>
        <w:lastRenderedPageBreak/>
        <w:t>اذان کی تشریع : اہل سنت کے نقطہ نظر سے</w:t>
      </w:r>
      <w:bookmarkEnd w:id="3"/>
      <w:r w:rsidRPr="00CD3738">
        <w:rPr>
          <w:rtl/>
        </w:rPr>
        <w:t xml:space="preserve"> </w:t>
      </w:r>
    </w:p>
    <w:p w:rsidR="001A2C44" w:rsidRPr="00CD3738" w:rsidRDefault="001A2C44" w:rsidP="008D55C9">
      <w:pPr>
        <w:pStyle w:val="libNormal"/>
        <w:rPr>
          <w:rtl/>
        </w:rPr>
      </w:pPr>
      <w:r w:rsidRPr="00CD3738">
        <w:rPr>
          <w:rtl/>
          <w:lang w:bidi="fa-IR"/>
        </w:rPr>
        <w:t>۱</w:t>
      </w:r>
      <w:r w:rsidRPr="00CD3738">
        <w:rPr>
          <w:rtl/>
        </w:rPr>
        <w:t>۔ ابو داؤد نے</w:t>
      </w:r>
      <w:r w:rsidR="00CD3738">
        <w:rPr>
          <w:rtl/>
        </w:rPr>
        <w:t xml:space="preserve"> </w:t>
      </w:r>
      <w:r w:rsidRPr="00CD3738">
        <w:rPr>
          <w:rtl/>
        </w:rPr>
        <w:t>عباد بن موسی ختلی</w:t>
      </w:r>
      <w:r w:rsidR="00CD3738">
        <w:rPr>
          <w:rtl/>
        </w:rPr>
        <w:t xml:space="preserve"> </w:t>
      </w:r>
      <w:r w:rsidRPr="00CD3738">
        <w:rPr>
          <w:rtl/>
        </w:rPr>
        <w:t>اور زیاد بن ایوب سے</w:t>
      </w:r>
      <w:r w:rsidR="00CD3738">
        <w:rPr>
          <w:rtl/>
        </w:rPr>
        <w:t xml:space="preserve"> </w:t>
      </w:r>
      <w:r w:rsidRPr="00CD3738">
        <w:rPr>
          <w:rtl/>
        </w:rPr>
        <w:t>نقل کیا ہے (</w:t>
      </w:r>
      <w:r w:rsidR="00CD3738">
        <w:rPr>
          <w:rtl/>
        </w:rPr>
        <w:t xml:space="preserve"> </w:t>
      </w:r>
      <w:r w:rsidRPr="00CD3738">
        <w:rPr>
          <w:rtl/>
        </w:rPr>
        <w:t>عباد</w:t>
      </w:r>
      <w:r w:rsidR="00CD3738">
        <w:rPr>
          <w:rtl/>
        </w:rPr>
        <w:t xml:space="preserve"> </w:t>
      </w:r>
      <w:r w:rsidRPr="00CD3738">
        <w:rPr>
          <w:rtl/>
        </w:rPr>
        <w:t>کی روایت کامل تر ہے ) کہ انہوں نے ہشیم سے</w:t>
      </w:r>
      <w:r w:rsidR="00CD3738">
        <w:rPr>
          <w:rtl/>
        </w:rPr>
        <w:t xml:space="preserve"> </w:t>
      </w:r>
      <w:r w:rsidRPr="00CD3738">
        <w:rPr>
          <w:rtl/>
        </w:rPr>
        <w:t>اور اس نے</w:t>
      </w:r>
      <w:r w:rsidR="00CD3738">
        <w:rPr>
          <w:rtl/>
        </w:rPr>
        <w:t xml:space="preserve"> </w:t>
      </w:r>
      <w:r w:rsidRPr="00CD3738">
        <w:rPr>
          <w:rtl/>
        </w:rPr>
        <w:t>ابو بشر سے</w:t>
      </w:r>
      <w:r w:rsidR="00CD3738">
        <w:rPr>
          <w:rtl/>
        </w:rPr>
        <w:t xml:space="preserve"> </w:t>
      </w:r>
      <w:r w:rsidRPr="00CD3738">
        <w:rPr>
          <w:rtl/>
        </w:rPr>
        <w:t>نیز</w:t>
      </w:r>
      <w:r w:rsidR="00CD3738">
        <w:rPr>
          <w:rtl/>
        </w:rPr>
        <w:t xml:space="preserve"> </w:t>
      </w:r>
      <w:r w:rsidRPr="00CD3738">
        <w:rPr>
          <w:rtl/>
        </w:rPr>
        <w:t>زیاد نے ابو بشر سے ، اس نے ابو عمیر</w:t>
      </w:r>
      <w:r w:rsidR="00CD3738">
        <w:rPr>
          <w:rtl/>
        </w:rPr>
        <w:t xml:space="preserve"> </w:t>
      </w:r>
      <w:r w:rsidRPr="00CD3738">
        <w:rPr>
          <w:rtl/>
        </w:rPr>
        <w:t>بن انس</w:t>
      </w:r>
      <w:r w:rsidR="00CD3738">
        <w:rPr>
          <w:rtl/>
        </w:rPr>
        <w:t xml:space="preserve"> </w:t>
      </w:r>
      <w:r w:rsidRPr="00CD3738">
        <w:rPr>
          <w:rtl/>
        </w:rPr>
        <w:t>سے</w:t>
      </w:r>
      <w:r w:rsidR="00CD3738">
        <w:rPr>
          <w:rtl/>
        </w:rPr>
        <w:t xml:space="preserve"> </w:t>
      </w:r>
      <w:r w:rsidRPr="00CD3738">
        <w:rPr>
          <w:rtl/>
        </w:rPr>
        <w:t>اور</w:t>
      </w:r>
      <w:r w:rsidR="00CD3738">
        <w:rPr>
          <w:rtl/>
        </w:rPr>
        <w:t xml:space="preserve"> </w:t>
      </w:r>
      <w:r w:rsidRPr="00CD3738">
        <w:rPr>
          <w:rtl/>
        </w:rPr>
        <w:t>اس نے اپنے</w:t>
      </w:r>
      <w:r w:rsidR="00CD3738">
        <w:rPr>
          <w:rtl/>
        </w:rPr>
        <w:t xml:space="preserve"> </w:t>
      </w:r>
      <w:r w:rsidRPr="00CD3738">
        <w:rPr>
          <w:rtl/>
        </w:rPr>
        <w:t>انصاری چچاؤں سے</w:t>
      </w:r>
      <w:r w:rsidR="00CD3738">
        <w:rPr>
          <w:rtl/>
        </w:rPr>
        <w:t xml:space="preserve"> </w:t>
      </w:r>
      <w:r w:rsidRPr="00CD3738">
        <w:rPr>
          <w:rtl/>
        </w:rPr>
        <w:t>نقل کیا ہے کہ</w:t>
      </w:r>
      <w:r w:rsidR="00CD3738">
        <w:rPr>
          <w:rtl/>
        </w:rPr>
        <w:t xml:space="preserve"> </w:t>
      </w:r>
      <w:r w:rsidRPr="00CD3738">
        <w:rPr>
          <w:rtl/>
        </w:rPr>
        <w:t>رسول اللہ صلی اللہ علیہ وآلہ وسلم</w:t>
      </w:r>
      <w:r w:rsidR="00CD3738">
        <w:rPr>
          <w:rtl/>
        </w:rPr>
        <w:t xml:space="preserve"> </w:t>
      </w:r>
      <w:r w:rsidRPr="00CD3738">
        <w:rPr>
          <w:rtl/>
        </w:rPr>
        <w:t>نماز</w:t>
      </w:r>
      <w:r w:rsidR="00CD3738">
        <w:rPr>
          <w:rtl/>
        </w:rPr>
        <w:t xml:space="preserve"> </w:t>
      </w:r>
      <w:r w:rsidRPr="00CD3738">
        <w:rPr>
          <w:rtl/>
        </w:rPr>
        <w:t>کی طرف لوگوں کو</w:t>
      </w:r>
      <w:r w:rsidR="00CD3738">
        <w:rPr>
          <w:rtl/>
        </w:rPr>
        <w:t xml:space="preserve"> </w:t>
      </w:r>
      <w:r w:rsidRPr="00CD3738">
        <w:rPr>
          <w:rtl/>
        </w:rPr>
        <w:t>بلانے کے لئے کوئی طریقہ سوچ رہے تھے ۔ پس</w:t>
      </w:r>
      <w:r w:rsidR="00CD3738">
        <w:rPr>
          <w:rtl/>
        </w:rPr>
        <w:t xml:space="preserve"> </w:t>
      </w:r>
      <w:r w:rsidRPr="00CD3738">
        <w:rPr>
          <w:rtl/>
        </w:rPr>
        <w:t>آپ سے کہا گیا : نماز کے وقت کوئی جھنڈا نصب کیجئے ۔ جب لوگ اسے دیکھیں</w:t>
      </w:r>
      <w:r w:rsidR="00CD3738">
        <w:rPr>
          <w:rtl/>
        </w:rPr>
        <w:t xml:space="preserve"> </w:t>
      </w:r>
      <w:r w:rsidRPr="00CD3738">
        <w:rPr>
          <w:rtl/>
        </w:rPr>
        <w:t>گے</w:t>
      </w:r>
      <w:r w:rsidR="00CD3738">
        <w:rPr>
          <w:rtl/>
        </w:rPr>
        <w:t xml:space="preserve"> </w:t>
      </w:r>
      <w:r w:rsidRPr="00CD3738">
        <w:rPr>
          <w:rtl/>
        </w:rPr>
        <w:t>تو ایک</w:t>
      </w:r>
      <w:r w:rsidR="00CD3738">
        <w:rPr>
          <w:rtl/>
        </w:rPr>
        <w:t xml:space="preserve"> </w:t>
      </w:r>
      <w:r w:rsidRPr="00CD3738">
        <w:rPr>
          <w:rtl/>
        </w:rPr>
        <w:t>دوسرے کو اطلاع</w:t>
      </w:r>
      <w:r w:rsidR="00CD3738">
        <w:rPr>
          <w:rtl/>
        </w:rPr>
        <w:t xml:space="preserve"> </w:t>
      </w:r>
      <w:r w:rsidRPr="00CD3738">
        <w:rPr>
          <w:rtl/>
        </w:rPr>
        <w:t>دیں</w:t>
      </w:r>
      <w:r w:rsidR="00CD3738">
        <w:rPr>
          <w:rtl/>
        </w:rPr>
        <w:t xml:space="preserve"> </w:t>
      </w:r>
      <w:r w:rsidRPr="00CD3738">
        <w:rPr>
          <w:rtl/>
        </w:rPr>
        <w:t>گے۔</w:t>
      </w:r>
      <w:r w:rsidR="00CD3738">
        <w:rPr>
          <w:rtl/>
        </w:rPr>
        <w:t xml:space="preserve"> </w:t>
      </w:r>
      <w:r w:rsidRPr="00CD3738">
        <w:rPr>
          <w:rtl/>
        </w:rPr>
        <w:t>آنحضرت</w:t>
      </w:r>
      <w:r w:rsidR="00CD3738">
        <w:rPr>
          <w:rtl/>
        </w:rPr>
        <w:t xml:space="preserve"> </w:t>
      </w:r>
      <w:r w:rsidRPr="00CD3738">
        <w:rPr>
          <w:rtl/>
        </w:rPr>
        <w:t>صلی اللہ علیہ وآلہ وسلم کو یہ تجویز</w:t>
      </w:r>
      <w:r w:rsidR="00CD3738">
        <w:rPr>
          <w:rtl/>
        </w:rPr>
        <w:t xml:space="preserve"> </w:t>
      </w:r>
      <w:r w:rsidRPr="00CD3738">
        <w:rPr>
          <w:rtl/>
        </w:rPr>
        <w:t>پسند</w:t>
      </w:r>
      <w:r w:rsidR="00CD3738">
        <w:rPr>
          <w:rtl/>
        </w:rPr>
        <w:t xml:space="preserve"> </w:t>
      </w:r>
      <w:r w:rsidRPr="00CD3738">
        <w:rPr>
          <w:rtl/>
        </w:rPr>
        <w:t>نہیں آئی ۔ تب</w:t>
      </w:r>
      <w:r w:rsidR="00CD3738">
        <w:rPr>
          <w:rtl/>
        </w:rPr>
        <w:t xml:space="preserve"> </w:t>
      </w:r>
      <w:r w:rsidRPr="00CD3738">
        <w:rPr>
          <w:rtl/>
        </w:rPr>
        <w:t>کسی نے آپ ؐ کو</w:t>
      </w:r>
      <w:r w:rsidR="00CD3738">
        <w:rPr>
          <w:rtl/>
        </w:rPr>
        <w:t xml:space="preserve"> </w:t>
      </w:r>
      <w:r w:rsidRPr="00CD3738">
        <w:rPr>
          <w:rtl/>
        </w:rPr>
        <w:t>بگل</w:t>
      </w:r>
      <w:r w:rsidR="00CD3738">
        <w:rPr>
          <w:rtl/>
        </w:rPr>
        <w:t xml:space="preserve"> </w:t>
      </w:r>
      <w:r w:rsidRPr="00CD3738">
        <w:rPr>
          <w:rtl/>
        </w:rPr>
        <w:t>( کے استعمال) کی</w:t>
      </w:r>
      <w:r w:rsidR="00CD3738">
        <w:rPr>
          <w:rtl/>
        </w:rPr>
        <w:t xml:space="preserve"> </w:t>
      </w:r>
      <w:r w:rsidRPr="00CD3738">
        <w:rPr>
          <w:rtl/>
        </w:rPr>
        <w:t>تجویز دی ۔</w:t>
      </w:r>
    </w:p>
    <w:p w:rsidR="001A2C44" w:rsidRPr="00CD3738" w:rsidRDefault="001A2C44" w:rsidP="008D55C9">
      <w:pPr>
        <w:pStyle w:val="libNormal"/>
        <w:rPr>
          <w:rtl/>
        </w:rPr>
      </w:pPr>
      <w:r w:rsidRPr="00CD3738">
        <w:rPr>
          <w:rtl/>
        </w:rPr>
        <w:t xml:space="preserve"> ( زیاد کہتا ہے : اس</w:t>
      </w:r>
      <w:r w:rsidR="00CD3738">
        <w:rPr>
          <w:rtl/>
        </w:rPr>
        <w:t xml:space="preserve"> </w:t>
      </w:r>
      <w:r w:rsidRPr="00CD3738">
        <w:rPr>
          <w:rtl/>
        </w:rPr>
        <w:t>سے مراد</w:t>
      </w:r>
      <w:r w:rsidR="00CD3738">
        <w:rPr>
          <w:rtl/>
        </w:rPr>
        <w:t xml:space="preserve"> </w:t>
      </w:r>
      <w:r w:rsidRPr="00CD3738">
        <w:rPr>
          <w:rtl/>
        </w:rPr>
        <w:t xml:space="preserve">یہودیوں کی بگل ہے) </w:t>
      </w:r>
    </w:p>
    <w:p w:rsidR="001A2C44" w:rsidRPr="00CD3738" w:rsidRDefault="001A2C44" w:rsidP="008D55C9">
      <w:pPr>
        <w:pStyle w:val="libNormal"/>
        <w:rPr>
          <w:rtl/>
        </w:rPr>
      </w:pPr>
      <w:r w:rsidRPr="00CD3738">
        <w:rPr>
          <w:rtl/>
        </w:rPr>
        <w:t>آپ</w:t>
      </w:r>
      <w:r w:rsidR="00CD3738">
        <w:rPr>
          <w:rtl/>
        </w:rPr>
        <w:t xml:space="preserve"> </w:t>
      </w:r>
      <w:r w:rsidRPr="00CD3738">
        <w:rPr>
          <w:rtl/>
        </w:rPr>
        <w:t>نے یہ تجویز بھی پسند</w:t>
      </w:r>
      <w:r w:rsidR="00CD3738">
        <w:rPr>
          <w:rtl/>
        </w:rPr>
        <w:t xml:space="preserve"> </w:t>
      </w:r>
      <w:r w:rsidRPr="00CD3738">
        <w:rPr>
          <w:rtl/>
        </w:rPr>
        <w:t>نہیں کی</w:t>
      </w:r>
      <w:r w:rsidR="00CD3738">
        <w:rPr>
          <w:rtl/>
        </w:rPr>
        <w:t xml:space="preserve"> </w:t>
      </w:r>
      <w:r w:rsidRPr="00CD3738">
        <w:rPr>
          <w:rtl/>
        </w:rPr>
        <w:t>اور فرمایا:</w:t>
      </w:r>
      <w:r w:rsidR="00CD3738">
        <w:rPr>
          <w:rtl/>
        </w:rPr>
        <w:t xml:space="preserve"> </w:t>
      </w:r>
      <w:r w:rsidRPr="00CD3738">
        <w:rPr>
          <w:rtl/>
        </w:rPr>
        <w:t>اس کا تعلق یہودیوں سے</w:t>
      </w:r>
      <w:r w:rsidR="00CD3738">
        <w:rPr>
          <w:rtl/>
        </w:rPr>
        <w:t xml:space="preserve"> </w:t>
      </w:r>
      <w:r w:rsidRPr="00CD3738">
        <w:rPr>
          <w:rtl/>
        </w:rPr>
        <w:t xml:space="preserve">ہے ۔ </w:t>
      </w:r>
    </w:p>
    <w:p w:rsidR="001A2C44" w:rsidRPr="00CD3738" w:rsidRDefault="001A2C44" w:rsidP="008D55C9">
      <w:pPr>
        <w:pStyle w:val="libNormal"/>
        <w:rPr>
          <w:rtl/>
        </w:rPr>
      </w:pPr>
      <w:r w:rsidRPr="00CD3738">
        <w:rPr>
          <w:rtl/>
        </w:rPr>
        <w:t>پھر آپ کو ’’ ناقوس ‘‘</w:t>
      </w:r>
      <w:r w:rsidR="00CD3738">
        <w:rPr>
          <w:rtl/>
        </w:rPr>
        <w:t xml:space="preserve"> </w:t>
      </w:r>
      <w:r w:rsidRPr="00CD3738">
        <w:rPr>
          <w:rtl/>
        </w:rPr>
        <w:t>کے بارے میں</w:t>
      </w:r>
      <w:r w:rsidR="00CD3738">
        <w:rPr>
          <w:rtl/>
        </w:rPr>
        <w:t xml:space="preserve"> </w:t>
      </w:r>
      <w:r w:rsidRPr="00CD3738">
        <w:rPr>
          <w:rtl/>
        </w:rPr>
        <w:t>کہا گیا</w:t>
      </w:r>
      <w:r w:rsidR="00CD3738">
        <w:rPr>
          <w:rtl/>
        </w:rPr>
        <w:t xml:space="preserve"> </w:t>
      </w:r>
      <w:r w:rsidRPr="00CD3738">
        <w:rPr>
          <w:rtl/>
        </w:rPr>
        <w:t>تو ا ٓپ نے فرمایا :</w:t>
      </w:r>
      <w:r w:rsidR="00CD3738">
        <w:rPr>
          <w:rtl/>
        </w:rPr>
        <w:t xml:space="preserve"> </w:t>
      </w:r>
      <w:r w:rsidRPr="00CD3738">
        <w:rPr>
          <w:rtl/>
        </w:rPr>
        <w:t xml:space="preserve">یہ نصاریٰ کی علامت ہے ۔ </w:t>
      </w:r>
    </w:p>
    <w:p w:rsidR="001A2C44" w:rsidRPr="00CD3738" w:rsidRDefault="001A2C44" w:rsidP="008D55C9">
      <w:pPr>
        <w:pStyle w:val="libNormal"/>
        <w:rPr>
          <w:rtl/>
        </w:rPr>
      </w:pPr>
      <w:r w:rsidRPr="00CD3738">
        <w:rPr>
          <w:rtl/>
        </w:rPr>
        <w:t>عبداللہ بن</w:t>
      </w:r>
      <w:r w:rsidR="00CD3738">
        <w:rPr>
          <w:rtl/>
        </w:rPr>
        <w:t xml:space="preserve"> </w:t>
      </w:r>
      <w:r w:rsidRPr="00CD3738">
        <w:rPr>
          <w:rtl/>
        </w:rPr>
        <w:t>زید کو</w:t>
      </w:r>
      <w:r w:rsidR="00CD3738">
        <w:rPr>
          <w:rtl/>
        </w:rPr>
        <w:t xml:space="preserve"> </w:t>
      </w:r>
      <w:r w:rsidRPr="00CD3738">
        <w:rPr>
          <w:rtl/>
        </w:rPr>
        <w:t>رسول اللہ صلی اللہ علیہ وآلہ وسلم</w:t>
      </w:r>
      <w:r w:rsidR="00CD3738">
        <w:rPr>
          <w:rtl/>
        </w:rPr>
        <w:t xml:space="preserve"> </w:t>
      </w:r>
      <w:r w:rsidRPr="00CD3738">
        <w:rPr>
          <w:rtl/>
        </w:rPr>
        <w:t>کے منصوبے</w:t>
      </w:r>
      <w:r w:rsidR="00CD3738">
        <w:rPr>
          <w:rtl/>
        </w:rPr>
        <w:t xml:space="preserve"> </w:t>
      </w:r>
      <w:r w:rsidRPr="00CD3738">
        <w:rPr>
          <w:rtl/>
        </w:rPr>
        <w:t>کی فکر تھی ۔ اس نے خواب میں اذا ن کا</w:t>
      </w:r>
      <w:r w:rsidR="00CD3738">
        <w:rPr>
          <w:rtl/>
        </w:rPr>
        <w:t xml:space="preserve"> </w:t>
      </w:r>
      <w:r w:rsidRPr="00CD3738">
        <w:rPr>
          <w:rtl/>
        </w:rPr>
        <w:t>مشاہدہ کیا ۔ صبح اس</w:t>
      </w:r>
      <w:r w:rsidR="00CD3738">
        <w:rPr>
          <w:rtl/>
        </w:rPr>
        <w:t xml:space="preserve"> </w:t>
      </w:r>
      <w:r w:rsidRPr="00CD3738">
        <w:rPr>
          <w:rtl/>
        </w:rPr>
        <w:t>نے رسول اللہ</w:t>
      </w:r>
      <w:r w:rsidR="00CD3738">
        <w:rPr>
          <w:rtl/>
        </w:rPr>
        <w:t xml:space="preserve"> </w:t>
      </w:r>
      <w:r w:rsidRPr="00CD3738">
        <w:rPr>
          <w:rtl/>
        </w:rPr>
        <w:t>صلی اللہ علیہ وآلہ وسلم کے پاس جاکر</w:t>
      </w:r>
      <w:r w:rsidR="00CD3738">
        <w:rPr>
          <w:rtl/>
        </w:rPr>
        <w:t xml:space="preserve"> </w:t>
      </w:r>
      <w:r w:rsidRPr="00CD3738">
        <w:rPr>
          <w:rtl/>
        </w:rPr>
        <w:t>آپ کو</w:t>
      </w:r>
      <w:r w:rsidR="00CD3738">
        <w:rPr>
          <w:rtl/>
        </w:rPr>
        <w:t xml:space="preserve"> </w:t>
      </w:r>
      <w:r w:rsidRPr="00CD3738">
        <w:rPr>
          <w:rtl/>
        </w:rPr>
        <w:t>اس کی خبر دی</w:t>
      </w:r>
      <w:r w:rsidR="00CD3738">
        <w:rPr>
          <w:rtl/>
        </w:rPr>
        <w:t xml:space="preserve"> </w:t>
      </w:r>
      <w:r w:rsidRPr="00CD3738">
        <w:rPr>
          <w:rtl/>
        </w:rPr>
        <w:t>اور کہا : یا</w:t>
      </w:r>
      <w:r w:rsidR="00CD3738">
        <w:rPr>
          <w:rtl/>
        </w:rPr>
        <w:t xml:space="preserve"> </w:t>
      </w:r>
      <w:r w:rsidRPr="00CD3738">
        <w:rPr>
          <w:rtl/>
        </w:rPr>
        <w:t>رسول اللہ! میں</w:t>
      </w:r>
      <w:r w:rsidR="00CD3738">
        <w:rPr>
          <w:rtl/>
        </w:rPr>
        <w:t xml:space="preserve"> </w:t>
      </w:r>
      <w:r w:rsidRPr="00CD3738">
        <w:rPr>
          <w:rtl/>
        </w:rPr>
        <w:t>نیند اور بیداری کی درمیانی حالت میں تھا کہ کسی نے</w:t>
      </w:r>
      <w:r w:rsidR="00CD3738">
        <w:rPr>
          <w:rtl/>
        </w:rPr>
        <w:t xml:space="preserve"> </w:t>
      </w:r>
      <w:r w:rsidRPr="00CD3738">
        <w:rPr>
          <w:rtl/>
        </w:rPr>
        <w:t>آ کر مجھے اذان</w:t>
      </w:r>
      <w:r w:rsidR="00CD3738">
        <w:rPr>
          <w:rtl/>
        </w:rPr>
        <w:t xml:space="preserve"> </w:t>
      </w:r>
      <w:r w:rsidRPr="00CD3738">
        <w:rPr>
          <w:rtl/>
        </w:rPr>
        <w:t xml:space="preserve">سکھائی ۔ </w:t>
      </w:r>
    </w:p>
    <w:p w:rsidR="001A2C44" w:rsidRPr="00CD3738" w:rsidRDefault="001A2C44" w:rsidP="008D55C9">
      <w:pPr>
        <w:pStyle w:val="libNormal"/>
        <w:rPr>
          <w:rtl/>
        </w:rPr>
      </w:pPr>
      <w:r w:rsidRPr="00CD3738">
        <w:rPr>
          <w:rtl/>
        </w:rPr>
        <w:t>روای کہتا ہے : اس سے قبل</w:t>
      </w:r>
      <w:r w:rsidR="00CD3738">
        <w:rPr>
          <w:rtl/>
        </w:rPr>
        <w:t xml:space="preserve"> </w:t>
      </w:r>
      <w:r w:rsidRPr="00CD3738">
        <w:rPr>
          <w:rtl/>
        </w:rPr>
        <w:t>عمر بن خطاب نے</w:t>
      </w:r>
      <w:r w:rsidR="00CD3738">
        <w:rPr>
          <w:rtl/>
        </w:rPr>
        <w:t xml:space="preserve"> </w:t>
      </w:r>
      <w:r w:rsidRPr="00CD3738">
        <w:rPr>
          <w:rtl/>
        </w:rPr>
        <w:t>بھی یہی</w:t>
      </w:r>
      <w:r w:rsidR="00CD3738">
        <w:rPr>
          <w:rtl/>
        </w:rPr>
        <w:t xml:space="preserve"> </w:t>
      </w:r>
      <w:r w:rsidRPr="00CD3738">
        <w:rPr>
          <w:rtl/>
        </w:rPr>
        <w:t>خواب</w:t>
      </w:r>
      <w:r w:rsidR="00CD3738">
        <w:rPr>
          <w:rtl/>
        </w:rPr>
        <w:t xml:space="preserve"> </w:t>
      </w:r>
      <w:r w:rsidRPr="00CD3738">
        <w:rPr>
          <w:rtl/>
        </w:rPr>
        <w:t>دیکھا</w:t>
      </w:r>
      <w:r w:rsidR="00CD3738">
        <w:rPr>
          <w:rtl/>
        </w:rPr>
        <w:t xml:space="preserve"> </w:t>
      </w:r>
      <w:r w:rsidRPr="00CD3738">
        <w:rPr>
          <w:rtl/>
        </w:rPr>
        <w:t>تھا</w:t>
      </w:r>
      <w:r w:rsidR="00CD3738">
        <w:rPr>
          <w:rtl/>
        </w:rPr>
        <w:t xml:space="preserve"> </w:t>
      </w:r>
      <w:r w:rsidRPr="00CD3738">
        <w:rPr>
          <w:rtl/>
        </w:rPr>
        <w:t>لیکن موصوف نے اسے بیس</w:t>
      </w:r>
      <w:r w:rsidR="00CD3738">
        <w:rPr>
          <w:rtl/>
        </w:rPr>
        <w:t xml:space="preserve"> </w:t>
      </w:r>
      <w:r w:rsidRPr="00CD3738">
        <w:rPr>
          <w:rtl/>
        </w:rPr>
        <w:t>دنوں تک مخفی رکھا۔</w:t>
      </w:r>
      <w:r w:rsidR="00CD3738">
        <w:rPr>
          <w:rtl/>
        </w:rPr>
        <w:t xml:space="preserve"> </w:t>
      </w:r>
      <w:r w:rsidRPr="00CD3738">
        <w:rPr>
          <w:rtl/>
        </w:rPr>
        <w:t>اس</w:t>
      </w:r>
      <w:r w:rsidR="00CD3738">
        <w:rPr>
          <w:rtl/>
        </w:rPr>
        <w:t xml:space="preserve"> </w:t>
      </w:r>
      <w:r w:rsidRPr="00CD3738">
        <w:rPr>
          <w:rtl/>
        </w:rPr>
        <w:t>کے بعد رسول اللہ کو بتا یا</w:t>
      </w:r>
      <w:r w:rsidR="00CD3738">
        <w:rPr>
          <w:rtl/>
        </w:rPr>
        <w:t xml:space="preserve"> </w:t>
      </w:r>
      <w:r w:rsidRPr="00CD3738">
        <w:rPr>
          <w:rtl/>
        </w:rPr>
        <w:t>تو</w:t>
      </w:r>
      <w:r w:rsidR="00CD3738">
        <w:rPr>
          <w:rtl/>
        </w:rPr>
        <w:t xml:space="preserve"> </w:t>
      </w:r>
      <w:r w:rsidRPr="00CD3738">
        <w:rPr>
          <w:rtl/>
        </w:rPr>
        <w:t>آپ نے</w:t>
      </w:r>
      <w:r w:rsidR="00CD3738">
        <w:rPr>
          <w:rtl/>
        </w:rPr>
        <w:t xml:space="preserve"> </w:t>
      </w:r>
      <w:r w:rsidRPr="00CD3738">
        <w:rPr>
          <w:rtl/>
        </w:rPr>
        <w:t>فرمایا :</w:t>
      </w:r>
      <w:r w:rsidR="00CD3738">
        <w:rPr>
          <w:rtl/>
        </w:rPr>
        <w:t xml:space="preserve"> </w:t>
      </w:r>
      <w:r w:rsidRPr="00CD3738">
        <w:rPr>
          <w:rtl/>
        </w:rPr>
        <w:t>تو نے</w:t>
      </w:r>
      <w:r w:rsidR="00CD3738">
        <w:rPr>
          <w:rtl/>
        </w:rPr>
        <w:t xml:space="preserve"> </w:t>
      </w:r>
      <w:r w:rsidRPr="00CD3738">
        <w:rPr>
          <w:rtl/>
        </w:rPr>
        <w:t>مجھے کیوں نہیں بتا یا ؟ بولے : عبداللہ</w:t>
      </w:r>
      <w:r w:rsidR="00CD3738">
        <w:rPr>
          <w:rtl/>
        </w:rPr>
        <w:t xml:space="preserve"> </w:t>
      </w:r>
      <w:r w:rsidRPr="00CD3738">
        <w:rPr>
          <w:rtl/>
        </w:rPr>
        <w:t>بن زید نے</w:t>
      </w:r>
      <w:r w:rsidR="00CD3738">
        <w:rPr>
          <w:rtl/>
        </w:rPr>
        <w:t xml:space="preserve"> </w:t>
      </w:r>
      <w:r w:rsidRPr="00CD3738">
        <w:rPr>
          <w:rtl/>
        </w:rPr>
        <w:t>مجھ پر سبقت</w:t>
      </w:r>
      <w:r w:rsidR="00CD3738">
        <w:rPr>
          <w:rtl/>
        </w:rPr>
        <w:t xml:space="preserve"> </w:t>
      </w:r>
      <w:r w:rsidRPr="00CD3738">
        <w:rPr>
          <w:rtl/>
        </w:rPr>
        <w:t>کی تو مجھے شرم آگئی ۔ پس رسول اللہ صلی اللہ علیہ وآلہ وسلم</w:t>
      </w:r>
      <w:r w:rsidR="00CD3738">
        <w:rPr>
          <w:rtl/>
        </w:rPr>
        <w:t xml:space="preserve"> </w:t>
      </w:r>
      <w:r w:rsidRPr="00CD3738">
        <w:rPr>
          <w:rtl/>
        </w:rPr>
        <w:t>نے فرمایا : اے بلال ! اٹھو</w:t>
      </w:r>
      <w:r w:rsidR="00CD3738">
        <w:rPr>
          <w:rtl/>
        </w:rPr>
        <w:t xml:space="preserve"> </w:t>
      </w:r>
      <w:r w:rsidRPr="00CD3738">
        <w:rPr>
          <w:rtl/>
        </w:rPr>
        <w:t>اور</w:t>
      </w:r>
      <w:r w:rsidR="00CD3738">
        <w:rPr>
          <w:rtl/>
        </w:rPr>
        <w:t xml:space="preserve"> </w:t>
      </w:r>
      <w:r w:rsidRPr="00CD3738">
        <w:rPr>
          <w:rtl/>
        </w:rPr>
        <w:t>عبداللہ بن زید</w:t>
      </w:r>
      <w:r w:rsidR="00CD3738">
        <w:rPr>
          <w:rtl/>
        </w:rPr>
        <w:t xml:space="preserve"> </w:t>
      </w:r>
      <w:r w:rsidRPr="00CD3738">
        <w:rPr>
          <w:rtl/>
        </w:rPr>
        <w:t>تمہیں جو حکم</w:t>
      </w:r>
      <w:r w:rsidR="00CD3738">
        <w:rPr>
          <w:rtl/>
        </w:rPr>
        <w:t xml:space="preserve"> </w:t>
      </w:r>
      <w:r w:rsidRPr="00CD3738">
        <w:rPr>
          <w:rtl/>
        </w:rPr>
        <w:t>دے</w:t>
      </w:r>
      <w:r w:rsidR="00CD3738">
        <w:rPr>
          <w:rtl/>
        </w:rPr>
        <w:t xml:space="preserve"> </w:t>
      </w:r>
      <w:r w:rsidRPr="00CD3738">
        <w:rPr>
          <w:rtl/>
        </w:rPr>
        <w:t>وہ کرو ۔ پس بلال نے اذان</w:t>
      </w:r>
      <w:r w:rsidR="00CD3738">
        <w:rPr>
          <w:rtl/>
        </w:rPr>
        <w:t xml:space="preserve"> </w:t>
      </w:r>
      <w:r w:rsidRPr="00CD3738">
        <w:rPr>
          <w:rtl/>
        </w:rPr>
        <w:t>دی ۔ ابو بشر کہتا ہے : ابو</w:t>
      </w:r>
      <w:r w:rsidR="00CD3738">
        <w:rPr>
          <w:rtl/>
        </w:rPr>
        <w:t xml:space="preserve"> </w:t>
      </w:r>
      <w:r w:rsidRPr="00CD3738">
        <w:rPr>
          <w:rtl/>
        </w:rPr>
        <w:t>عمیر نے مجھے</w:t>
      </w:r>
      <w:r w:rsidR="00CD3738">
        <w:rPr>
          <w:rtl/>
        </w:rPr>
        <w:t xml:space="preserve"> </w:t>
      </w:r>
      <w:r w:rsidRPr="00CD3738">
        <w:rPr>
          <w:rtl/>
        </w:rPr>
        <w:t>خبر دی کہ انصار کے خیال میں</w:t>
      </w:r>
      <w:r w:rsidR="00CD3738">
        <w:rPr>
          <w:rtl/>
        </w:rPr>
        <w:t xml:space="preserve"> </w:t>
      </w:r>
      <w:r w:rsidRPr="00CD3738">
        <w:rPr>
          <w:rtl/>
        </w:rPr>
        <w:t>اگر اس دن</w:t>
      </w:r>
      <w:r w:rsidR="00CD3738">
        <w:rPr>
          <w:rtl/>
        </w:rPr>
        <w:t xml:space="preserve"> </w:t>
      </w:r>
      <w:r w:rsidRPr="00CD3738">
        <w:rPr>
          <w:rtl/>
        </w:rPr>
        <w:t>عبداللہ بن زید</w:t>
      </w:r>
      <w:r w:rsidR="00CD3738">
        <w:rPr>
          <w:rtl/>
        </w:rPr>
        <w:t xml:space="preserve"> </w:t>
      </w:r>
      <w:r w:rsidRPr="00CD3738">
        <w:rPr>
          <w:rtl/>
        </w:rPr>
        <w:t>بیمار</w:t>
      </w:r>
      <w:r w:rsidR="00CD3738">
        <w:rPr>
          <w:rtl/>
        </w:rPr>
        <w:t xml:space="preserve"> </w:t>
      </w:r>
      <w:r w:rsidRPr="00CD3738">
        <w:rPr>
          <w:rtl/>
        </w:rPr>
        <w:t>نہ ہو تا تو رسول اللہ صلی اللہ علیہ وآلہ وسلم</w:t>
      </w:r>
      <w:r w:rsidR="00CD3738">
        <w:rPr>
          <w:rtl/>
        </w:rPr>
        <w:t xml:space="preserve"> </w:t>
      </w:r>
      <w:r w:rsidRPr="00CD3738">
        <w:rPr>
          <w:rtl/>
        </w:rPr>
        <w:t xml:space="preserve">اسے مؤذن بنا دیتے ۔ </w:t>
      </w:r>
    </w:p>
    <w:p w:rsidR="001A2C44" w:rsidRPr="00CD3738" w:rsidRDefault="001A2C44" w:rsidP="008D55C9">
      <w:pPr>
        <w:pStyle w:val="libNormal"/>
        <w:rPr>
          <w:rtl/>
        </w:rPr>
      </w:pPr>
      <w:r w:rsidRPr="00CD3738">
        <w:rPr>
          <w:rtl/>
          <w:lang w:bidi="fa-IR"/>
        </w:rPr>
        <w:t>۲</w:t>
      </w:r>
      <w:r w:rsidRPr="00CD3738">
        <w:rPr>
          <w:rtl/>
        </w:rPr>
        <w:t>۔ابو داؤد نے</w:t>
      </w:r>
      <w:r w:rsidR="00CD3738">
        <w:rPr>
          <w:rtl/>
        </w:rPr>
        <w:t xml:space="preserve"> </w:t>
      </w:r>
      <w:r w:rsidRPr="00CD3738">
        <w:rPr>
          <w:rtl/>
        </w:rPr>
        <w:t>محمد بن</w:t>
      </w:r>
      <w:r w:rsidR="00CD3738">
        <w:rPr>
          <w:rtl/>
        </w:rPr>
        <w:t xml:space="preserve"> </w:t>
      </w:r>
      <w:r w:rsidRPr="00CD3738">
        <w:rPr>
          <w:rtl/>
        </w:rPr>
        <w:t>منصور طوسی سے</w:t>
      </w:r>
      <w:r w:rsidR="00CD3738">
        <w:rPr>
          <w:rtl/>
        </w:rPr>
        <w:t xml:space="preserve"> </w:t>
      </w:r>
      <w:r w:rsidRPr="00CD3738">
        <w:rPr>
          <w:rtl/>
        </w:rPr>
        <w:t>نقل کیا ہے کہ</w:t>
      </w:r>
      <w:r w:rsidR="00CD3738">
        <w:rPr>
          <w:rtl/>
        </w:rPr>
        <w:t xml:space="preserve"> </w:t>
      </w:r>
      <w:r w:rsidRPr="00CD3738">
        <w:rPr>
          <w:rtl/>
        </w:rPr>
        <w:t>اس نے یعقوب</w:t>
      </w:r>
      <w:r w:rsidR="00CD3738">
        <w:rPr>
          <w:rtl/>
        </w:rPr>
        <w:t xml:space="preserve"> </w:t>
      </w:r>
      <w:r w:rsidRPr="00CD3738">
        <w:rPr>
          <w:rtl/>
        </w:rPr>
        <w:t>سے ،</w:t>
      </w:r>
      <w:r w:rsidR="00CD3738">
        <w:rPr>
          <w:rtl/>
        </w:rPr>
        <w:t xml:space="preserve"> </w:t>
      </w:r>
      <w:r w:rsidRPr="00CD3738">
        <w:rPr>
          <w:rtl/>
        </w:rPr>
        <w:t>اس نے اپنے والد سے ، اس</w:t>
      </w:r>
      <w:r w:rsidR="00CD3738">
        <w:rPr>
          <w:rtl/>
        </w:rPr>
        <w:t xml:space="preserve"> </w:t>
      </w:r>
      <w:r w:rsidRPr="00CD3738">
        <w:rPr>
          <w:rtl/>
        </w:rPr>
        <w:t>نے محمد بن اسحاق سے ، اس نے محمد بن ابراہیم</w:t>
      </w:r>
      <w:r w:rsidR="00CD3738">
        <w:rPr>
          <w:rtl/>
        </w:rPr>
        <w:t xml:space="preserve"> </w:t>
      </w:r>
      <w:r w:rsidRPr="00CD3738">
        <w:rPr>
          <w:rtl/>
        </w:rPr>
        <w:t>ابن حارث</w:t>
      </w:r>
      <w:r w:rsidR="00CD3738">
        <w:rPr>
          <w:rtl/>
        </w:rPr>
        <w:t xml:space="preserve"> </w:t>
      </w:r>
      <w:r w:rsidRPr="00CD3738">
        <w:rPr>
          <w:rtl/>
        </w:rPr>
        <w:t>تیمی سے ، اس نے محمد بن عبداللہ</w:t>
      </w:r>
      <w:r w:rsidR="00CD3738">
        <w:rPr>
          <w:rtl/>
        </w:rPr>
        <w:t xml:space="preserve"> </w:t>
      </w:r>
      <w:r w:rsidRPr="00CD3738">
        <w:rPr>
          <w:rtl/>
        </w:rPr>
        <w:t>بن زید</w:t>
      </w:r>
      <w:r w:rsidR="00CD3738">
        <w:rPr>
          <w:rtl/>
        </w:rPr>
        <w:t xml:space="preserve"> </w:t>
      </w:r>
      <w:r w:rsidRPr="00CD3738">
        <w:rPr>
          <w:rtl/>
        </w:rPr>
        <w:t>بن عبد ربہ سے</w:t>
      </w:r>
      <w:r w:rsidR="00CD3738">
        <w:rPr>
          <w:rtl/>
        </w:rPr>
        <w:t xml:space="preserve"> </w:t>
      </w:r>
      <w:r w:rsidRPr="00CD3738">
        <w:rPr>
          <w:rtl/>
        </w:rPr>
        <w:t>اور اس نے ابو عبداللہ</w:t>
      </w:r>
      <w:r w:rsidR="00CD3738">
        <w:rPr>
          <w:rtl/>
        </w:rPr>
        <w:t xml:space="preserve"> </w:t>
      </w:r>
      <w:r w:rsidRPr="00CD3738">
        <w:rPr>
          <w:rtl/>
        </w:rPr>
        <w:t>بن زید سے</w:t>
      </w:r>
      <w:r w:rsidR="00CD3738">
        <w:rPr>
          <w:rtl/>
        </w:rPr>
        <w:t xml:space="preserve"> </w:t>
      </w:r>
      <w:r w:rsidRPr="00CD3738">
        <w:rPr>
          <w:rtl/>
        </w:rPr>
        <w:t>نقل کیا ہے کہ جب رسول اللہ</w:t>
      </w:r>
      <w:r w:rsidR="00CD3738">
        <w:rPr>
          <w:rtl/>
        </w:rPr>
        <w:t xml:space="preserve"> </w:t>
      </w:r>
      <w:r w:rsidRPr="00CD3738">
        <w:rPr>
          <w:rtl/>
        </w:rPr>
        <w:t>صلی اللہ علیہ وآلہ وسلم نے ناقوس</w:t>
      </w:r>
      <w:r w:rsidR="00CD3738">
        <w:rPr>
          <w:rtl/>
        </w:rPr>
        <w:t xml:space="preserve"> </w:t>
      </w:r>
      <w:r w:rsidRPr="00CD3738">
        <w:rPr>
          <w:rtl/>
        </w:rPr>
        <w:t>تیار کرنے کا حکم دیا</w:t>
      </w:r>
      <w:r w:rsidR="00CD3738">
        <w:rPr>
          <w:rtl/>
        </w:rPr>
        <w:t xml:space="preserve"> </w:t>
      </w:r>
      <w:r w:rsidRPr="00CD3738">
        <w:rPr>
          <w:rtl/>
        </w:rPr>
        <w:t>تا</w:t>
      </w:r>
      <w:r w:rsidR="00CD3738">
        <w:rPr>
          <w:rtl/>
        </w:rPr>
        <w:t xml:space="preserve"> </w:t>
      </w:r>
      <w:r w:rsidRPr="00CD3738">
        <w:rPr>
          <w:rtl/>
        </w:rPr>
        <w:t>کہ اسے بجا</w:t>
      </w:r>
      <w:r w:rsidR="00CD3738">
        <w:rPr>
          <w:rtl/>
        </w:rPr>
        <w:t xml:space="preserve"> </w:t>
      </w:r>
      <w:r w:rsidRPr="00CD3738">
        <w:rPr>
          <w:rtl/>
        </w:rPr>
        <w:t>کر</w:t>
      </w:r>
      <w:r w:rsidR="00CD3738">
        <w:rPr>
          <w:rtl/>
        </w:rPr>
        <w:t xml:space="preserve"> </w:t>
      </w:r>
      <w:r w:rsidRPr="00CD3738">
        <w:rPr>
          <w:rtl/>
        </w:rPr>
        <w:t>لوگوں کو نماز</w:t>
      </w:r>
      <w:r w:rsidR="00CD3738">
        <w:rPr>
          <w:rtl/>
        </w:rPr>
        <w:t xml:space="preserve"> </w:t>
      </w:r>
      <w:r w:rsidRPr="00CD3738">
        <w:rPr>
          <w:rtl/>
        </w:rPr>
        <w:t>کے لئے جمع</w:t>
      </w:r>
      <w:r w:rsidR="00CD3738">
        <w:rPr>
          <w:rtl/>
        </w:rPr>
        <w:t xml:space="preserve"> </w:t>
      </w:r>
      <w:r w:rsidRPr="00CD3738">
        <w:rPr>
          <w:rtl/>
        </w:rPr>
        <w:t>کیا</w:t>
      </w:r>
      <w:r w:rsidR="00CD3738">
        <w:rPr>
          <w:rtl/>
        </w:rPr>
        <w:t xml:space="preserve"> </w:t>
      </w:r>
      <w:r w:rsidRPr="00CD3738">
        <w:rPr>
          <w:rtl/>
        </w:rPr>
        <w:t>جا سکے</w:t>
      </w:r>
      <w:r w:rsidR="00CD3738">
        <w:rPr>
          <w:rtl/>
        </w:rPr>
        <w:t xml:space="preserve"> </w:t>
      </w:r>
      <w:r w:rsidRPr="00CD3738">
        <w:rPr>
          <w:rtl/>
        </w:rPr>
        <w:t>تو میں</w:t>
      </w:r>
      <w:r w:rsidR="00CD3738">
        <w:rPr>
          <w:rtl/>
        </w:rPr>
        <w:t xml:space="preserve"> </w:t>
      </w:r>
      <w:r w:rsidRPr="00CD3738">
        <w:rPr>
          <w:rtl/>
        </w:rPr>
        <w:t>نے ( خواب میں ) ایک شخص کو</w:t>
      </w:r>
      <w:r w:rsidR="00CD3738">
        <w:rPr>
          <w:rtl/>
        </w:rPr>
        <w:t xml:space="preserve"> </w:t>
      </w:r>
      <w:r w:rsidRPr="00CD3738">
        <w:rPr>
          <w:rtl/>
        </w:rPr>
        <w:t>دیکھا</w:t>
      </w:r>
      <w:r w:rsidR="00CD3738">
        <w:rPr>
          <w:rtl/>
        </w:rPr>
        <w:t xml:space="preserve"> </w:t>
      </w:r>
      <w:r w:rsidRPr="00CD3738">
        <w:rPr>
          <w:rtl/>
        </w:rPr>
        <w:t xml:space="preserve">جس کے ہاتھ میں ناقوس تھا ۔ میں نے </w:t>
      </w:r>
      <w:r w:rsidRPr="00CD3738">
        <w:rPr>
          <w:rtl/>
        </w:rPr>
        <w:lastRenderedPageBreak/>
        <w:t>کہا :</w:t>
      </w:r>
      <w:r w:rsidR="00CD3738">
        <w:rPr>
          <w:rtl/>
        </w:rPr>
        <w:t xml:space="preserve"> </w:t>
      </w:r>
      <w:r w:rsidRPr="00CD3738">
        <w:rPr>
          <w:rtl/>
        </w:rPr>
        <w:t>اے بندہ خدا ! کیا اس ناقوس</w:t>
      </w:r>
      <w:r w:rsidR="00CD3738">
        <w:rPr>
          <w:rtl/>
        </w:rPr>
        <w:t xml:space="preserve"> </w:t>
      </w:r>
      <w:r w:rsidRPr="00CD3738">
        <w:rPr>
          <w:rtl/>
        </w:rPr>
        <w:t>کو بیچو گے ؟ اس نے کہا :</w:t>
      </w:r>
      <w:r w:rsidR="00CD3738">
        <w:rPr>
          <w:rtl/>
        </w:rPr>
        <w:t xml:space="preserve"> </w:t>
      </w:r>
      <w:r w:rsidRPr="00CD3738">
        <w:rPr>
          <w:rtl/>
        </w:rPr>
        <w:t>تم اس سے کیا کرو گے ؟ میں نے کہا : ہم اس</w:t>
      </w:r>
      <w:r w:rsidR="00CD3738">
        <w:rPr>
          <w:rtl/>
        </w:rPr>
        <w:t xml:space="preserve"> </w:t>
      </w:r>
      <w:r w:rsidRPr="00CD3738">
        <w:rPr>
          <w:rtl/>
        </w:rPr>
        <w:t>سے لوگوں کو نماز کے لئے بلائیں گے ۔ اس نے کہا :</w:t>
      </w:r>
      <w:r w:rsidR="00CD3738">
        <w:rPr>
          <w:rtl/>
        </w:rPr>
        <w:t xml:space="preserve"> </w:t>
      </w:r>
      <w:r w:rsidRPr="00CD3738">
        <w:rPr>
          <w:rtl/>
        </w:rPr>
        <w:t>کیا میں تمہیں</w:t>
      </w:r>
      <w:r w:rsidR="00CD3738">
        <w:rPr>
          <w:rtl/>
        </w:rPr>
        <w:t xml:space="preserve"> </w:t>
      </w:r>
      <w:r w:rsidRPr="00CD3738">
        <w:rPr>
          <w:rtl/>
        </w:rPr>
        <w:t>اس سے بہتر</w:t>
      </w:r>
      <w:r w:rsidR="00CD3738">
        <w:rPr>
          <w:rtl/>
        </w:rPr>
        <w:t xml:space="preserve"> </w:t>
      </w:r>
      <w:r w:rsidRPr="00CD3738">
        <w:rPr>
          <w:rtl/>
        </w:rPr>
        <w:t>چیز کی نشاندہی نہ کروں ؟ میں نے کہا : کیوں نہیں ۔ اس</w:t>
      </w:r>
      <w:r w:rsidR="00CD3738">
        <w:rPr>
          <w:rtl/>
        </w:rPr>
        <w:t xml:space="preserve"> </w:t>
      </w:r>
      <w:r w:rsidRPr="00CD3738">
        <w:rPr>
          <w:rtl/>
        </w:rPr>
        <w:t>نے</w:t>
      </w:r>
      <w:r w:rsidR="00CD3738">
        <w:rPr>
          <w:rtl/>
        </w:rPr>
        <w:t xml:space="preserve"> </w:t>
      </w:r>
      <w:r w:rsidRPr="00CD3738">
        <w:rPr>
          <w:rtl/>
        </w:rPr>
        <w:t xml:space="preserve">کہا : یوں کہو : </w:t>
      </w:r>
    </w:p>
    <w:p w:rsidR="001A2C44" w:rsidRPr="000B4470" w:rsidRDefault="001A2C44" w:rsidP="008D55C9">
      <w:pPr>
        <w:pStyle w:val="libArabic"/>
        <w:rPr>
          <w:rtl/>
        </w:rPr>
      </w:pPr>
      <w:r w:rsidRPr="000B4470">
        <w:rPr>
          <w:rStyle w:val="libArabicChar"/>
          <w:rtl/>
          <w:lang w:bidi="ar-SA"/>
        </w:rPr>
        <w:t xml:space="preserve">الله اکبر، الله اکبر، الله اکبر،الله اکبر،اشهد ان لا اله الا الله، اشهد ان لا اله الا الله، اشهد ان محمدا رسول الله، اشهد ان محمدا رسول الله ،حی علی الصلاة، حی علی الصلاة ،حی علی الفلاح ، حی علی الفلاح ، الله اکبر،الله اکبر ، لا اله الله الا الله، لا اله الله الا الله </w:t>
      </w:r>
      <w:r w:rsidRPr="003E16A5">
        <w:rPr>
          <w:rStyle w:val="libNormalChar"/>
          <w:rtl/>
        </w:rPr>
        <w:t>۔</w:t>
      </w:r>
    </w:p>
    <w:p w:rsidR="001A2C44" w:rsidRPr="00CD3738" w:rsidRDefault="001A2C44" w:rsidP="008D55C9">
      <w:pPr>
        <w:pStyle w:val="libNormal"/>
        <w:rPr>
          <w:rtl/>
        </w:rPr>
      </w:pPr>
      <w:r w:rsidRPr="00CD3738">
        <w:rPr>
          <w:rtl/>
        </w:rPr>
        <w:t xml:space="preserve"> اس کے بعد</w:t>
      </w:r>
      <w:r w:rsidR="00CD3738">
        <w:rPr>
          <w:rtl/>
        </w:rPr>
        <w:t xml:space="preserve"> </w:t>
      </w:r>
      <w:r w:rsidRPr="00CD3738">
        <w:rPr>
          <w:rtl/>
        </w:rPr>
        <w:t>وہ مجھ سے</w:t>
      </w:r>
      <w:r w:rsidR="00CD3738">
        <w:rPr>
          <w:rtl/>
        </w:rPr>
        <w:t xml:space="preserve"> </w:t>
      </w:r>
      <w:r w:rsidRPr="00CD3738">
        <w:rPr>
          <w:rtl/>
        </w:rPr>
        <w:t>تھوڑا</w:t>
      </w:r>
      <w:r w:rsidR="00CD3738">
        <w:rPr>
          <w:rtl/>
        </w:rPr>
        <w:t xml:space="preserve"> </w:t>
      </w:r>
      <w:r w:rsidRPr="00CD3738">
        <w:rPr>
          <w:rtl/>
        </w:rPr>
        <w:t>پیچھے</w:t>
      </w:r>
      <w:r w:rsidR="00CD3738">
        <w:rPr>
          <w:rtl/>
        </w:rPr>
        <w:t xml:space="preserve"> </w:t>
      </w:r>
      <w:r w:rsidRPr="00CD3738">
        <w:rPr>
          <w:rtl/>
        </w:rPr>
        <w:t>ہٹ گیا پھر</w:t>
      </w:r>
      <w:r w:rsidR="00CD3738">
        <w:rPr>
          <w:rtl/>
        </w:rPr>
        <w:t xml:space="preserve"> </w:t>
      </w:r>
      <w:r w:rsidRPr="00CD3738">
        <w:rPr>
          <w:rtl/>
        </w:rPr>
        <w:t>کہنے لگا :</w:t>
      </w:r>
      <w:r w:rsidR="00CD3738">
        <w:rPr>
          <w:rtl/>
        </w:rPr>
        <w:t xml:space="preserve"> </w:t>
      </w:r>
      <w:r w:rsidRPr="00CD3738">
        <w:rPr>
          <w:rtl/>
        </w:rPr>
        <w:t>تم نماز کی اقامت</w:t>
      </w:r>
      <w:r w:rsidR="00CD3738">
        <w:rPr>
          <w:rtl/>
        </w:rPr>
        <w:t xml:space="preserve"> </w:t>
      </w:r>
      <w:r w:rsidRPr="00CD3738">
        <w:rPr>
          <w:rtl/>
        </w:rPr>
        <w:t xml:space="preserve">یوں کہو : </w:t>
      </w:r>
    </w:p>
    <w:p w:rsidR="001A2C44" w:rsidRPr="000B4470" w:rsidRDefault="001A2C44" w:rsidP="008D55C9">
      <w:pPr>
        <w:pStyle w:val="libArabic"/>
        <w:rPr>
          <w:rtl/>
        </w:rPr>
      </w:pPr>
      <w:r w:rsidRPr="000B4470">
        <w:rPr>
          <w:rStyle w:val="libArabicChar"/>
          <w:rtl/>
          <w:lang w:bidi="ar-SA"/>
        </w:rPr>
        <w:t xml:space="preserve">الله اکبر، الله اکبر، اشهد ان لا اله الا الله،اشهد ان محمدا رسول الله، حی علی الصلاة، حی علی الفلاح ،قد قامت الصلاة، قد قامت الصلاة ، الله اکبر،الله اکبر، لا اله الله الا الله </w:t>
      </w:r>
      <w:r w:rsidRPr="003E16A5">
        <w:rPr>
          <w:rStyle w:val="libNormalChar"/>
          <w:rtl/>
        </w:rPr>
        <w:t>۔</w:t>
      </w:r>
      <w:r w:rsidR="00CD3738" w:rsidRPr="000B4470">
        <w:rPr>
          <w:rStyle w:val="libArabicChar"/>
          <w:rtl/>
          <w:lang w:bidi="ar-SA"/>
        </w:rPr>
        <w:t xml:space="preserve"> </w:t>
      </w:r>
    </w:p>
    <w:p w:rsidR="001A2C44" w:rsidRPr="00CD3738" w:rsidRDefault="001A2C44" w:rsidP="008D55C9">
      <w:pPr>
        <w:pStyle w:val="libNormal"/>
        <w:rPr>
          <w:rtl/>
        </w:rPr>
      </w:pPr>
      <w:r w:rsidRPr="00CD3738">
        <w:rPr>
          <w:rtl/>
        </w:rPr>
        <w:t>پھر</w:t>
      </w:r>
      <w:r w:rsidR="00CD3738">
        <w:rPr>
          <w:rtl/>
        </w:rPr>
        <w:t xml:space="preserve"> </w:t>
      </w:r>
      <w:r w:rsidRPr="00CD3738">
        <w:rPr>
          <w:rtl/>
        </w:rPr>
        <w:t>جب صبح ہوئی</w:t>
      </w:r>
      <w:r w:rsidR="00CD3738">
        <w:rPr>
          <w:rtl/>
        </w:rPr>
        <w:t xml:space="preserve"> </w:t>
      </w:r>
      <w:r w:rsidRPr="00CD3738">
        <w:rPr>
          <w:rtl/>
        </w:rPr>
        <w:t>تو میں نے رسول اللہ</w:t>
      </w:r>
      <w:r w:rsidR="00CD3738">
        <w:rPr>
          <w:rtl/>
        </w:rPr>
        <w:t xml:space="preserve"> </w:t>
      </w:r>
      <w:r w:rsidRPr="00CD3738">
        <w:rPr>
          <w:rtl/>
        </w:rPr>
        <w:t>کے پاس</w:t>
      </w:r>
      <w:r w:rsidR="00CD3738">
        <w:rPr>
          <w:rtl/>
        </w:rPr>
        <w:t xml:space="preserve"> </w:t>
      </w:r>
      <w:r w:rsidRPr="00CD3738">
        <w:rPr>
          <w:rtl/>
        </w:rPr>
        <w:t>آکر</w:t>
      </w:r>
      <w:r w:rsidR="00CD3738">
        <w:rPr>
          <w:rtl/>
        </w:rPr>
        <w:t xml:space="preserve"> </w:t>
      </w:r>
      <w:r w:rsidRPr="00CD3738">
        <w:rPr>
          <w:rtl/>
        </w:rPr>
        <w:t>آپ کو</w:t>
      </w:r>
      <w:r w:rsidR="00CD3738">
        <w:rPr>
          <w:rtl/>
        </w:rPr>
        <w:t xml:space="preserve"> </w:t>
      </w:r>
      <w:r w:rsidRPr="00CD3738">
        <w:rPr>
          <w:rtl/>
        </w:rPr>
        <w:t>اپنا خواب سنایا ۔ آپ نے فرمایا :</w:t>
      </w:r>
      <w:r w:rsidR="00CD3738">
        <w:rPr>
          <w:rtl/>
        </w:rPr>
        <w:t xml:space="preserve"> </w:t>
      </w:r>
      <w:r w:rsidRPr="00CD3738">
        <w:rPr>
          <w:rtl/>
        </w:rPr>
        <w:t>انشا ءاللہ</w:t>
      </w:r>
      <w:r w:rsidR="00CD3738">
        <w:rPr>
          <w:rtl/>
        </w:rPr>
        <w:t xml:space="preserve"> </w:t>
      </w:r>
      <w:r w:rsidRPr="00CD3738">
        <w:rPr>
          <w:rtl/>
        </w:rPr>
        <w:t>یہ خواب سچا</w:t>
      </w:r>
      <w:r w:rsidR="00CD3738">
        <w:rPr>
          <w:rtl/>
        </w:rPr>
        <w:t xml:space="preserve"> </w:t>
      </w:r>
      <w:r w:rsidRPr="00CD3738">
        <w:rPr>
          <w:rtl/>
        </w:rPr>
        <w:t>ہے ۔ پس بلال</w:t>
      </w:r>
      <w:r w:rsidR="00CD3738">
        <w:rPr>
          <w:rtl/>
        </w:rPr>
        <w:t xml:space="preserve"> </w:t>
      </w:r>
      <w:r w:rsidRPr="00CD3738">
        <w:rPr>
          <w:rtl/>
        </w:rPr>
        <w:t>کے ساتھ جاؤ</w:t>
      </w:r>
      <w:r w:rsidR="00CD3738">
        <w:rPr>
          <w:rtl/>
        </w:rPr>
        <w:t xml:space="preserve"> </w:t>
      </w:r>
      <w:r w:rsidRPr="00CD3738">
        <w:rPr>
          <w:rtl/>
        </w:rPr>
        <w:t>اور اسے وہ سکھاؤ</w:t>
      </w:r>
      <w:r w:rsidR="00CD3738">
        <w:rPr>
          <w:rtl/>
        </w:rPr>
        <w:t xml:space="preserve"> </w:t>
      </w:r>
      <w:r w:rsidRPr="00CD3738">
        <w:rPr>
          <w:rtl/>
        </w:rPr>
        <w:t>جو تم نے دیکھا ہے تا کہ</w:t>
      </w:r>
      <w:r w:rsidR="00CD3738">
        <w:rPr>
          <w:rtl/>
        </w:rPr>
        <w:t xml:space="preserve"> </w:t>
      </w:r>
      <w:r w:rsidRPr="00CD3738">
        <w:rPr>
          <w:rtl/>
        </w:rPr>
        <w:t>وہ</w:t>
      </w:r>
      <w:r w:rsidR="00CD3738">
        <w:rPr>
          <w:rtl/>
        </w:rPr>
        <w:t xml:space="preserve"> </w:t>
      </w:r>
      <w:r w:rsidRPr="00CD3738">
        <w:rPr>
          <w:rtl/>
        </w:rPr>
        <w:t>اسی</w:t>
      </w:r>
      <w:r w:rsidR="00CD3738">
        <w:rPr>
          <w:rtl/>
        </w:rPr>
        <w:t xml:space="preserve"> </w:t>
      </w:r>
      <w:r w:rsidRPr="00CD3738">
        <w:rPr>
          <w:rtl/>
        </w:rPr>
        <w:t>کےمطابق اذان</w:t>
      </w:r>
      <w:r w:rsidR="00CD3738">
        <w:rPr>
          <w:rtl/>
        </w:rPr>
        <w:t xml:space="preserve"> </w:t>
      </w:r>
      <w:r w:rsidRPr="00CD3738">
        <w:rPr>
          <w:rtl/>
        </w:rPr>
        <w:t>دے ۔</w:t>
      </w:r>
      <w:r w:rsidR="00CD3738">
        <w:rPr>
          <w:rtl/>
        </w:rPr>
        <w:t xml:space="preserve"> </w:t>
      </w:r>
      <w:r w:rsidRPr="00CD3738">
        <w:rPr>
          <w:rtl/>
        </w:rPr>
        <w:t>اس کی آواز</w:t>
      </w:r>
      <w:r w:rsidR="00CD3738">
        <w:rPr>
          <w:rtl/>
        </w:rPr>
        <w:t xml:space="preserve"> </w:t>
      </w:r>
      <w:r w:rsidRPr="00CD3738">
        <w:rPr>
          <w:rtl/>
        </w:rPr>
        <w:t>تجھ سے</w:t>
      </w:r>
      <w:r w:rsidR="00CD3738">
        <w:rPr>
          <w:rtl/>
        </w:rPr>
        <w:t xml:space="preserve"> </w:t>
      </w:r>
      <w:r w:rsidRPr="00CD3738">
        <w:rPr>
          <w:rtl/>
        </w:rPr>
        <w:t>بہتر ہے ۔</w:t>
      </w:r>
    </w:p>
    <w:p w:rsidR="001A2C44" w:rsidRPr="00CD3738" w:rsidRDefault="001A2C44" w:rsidP="008D55C9">
      <w:pPr>
        <w:pStyle w:val="libNormal"/>
        <w:rPr>
          <w:rtl/>
        </w:rPr>
      </w:pPr>
      <w:r w:rsidRPr="00CD3738">
        <w:rPr>
          <w:rtl/>
        </w:rPr>
        <w:t xml:space="preserve"> پس بلال کے</w:t>
      </w:r>
      <w:r w:rsidR="00CD3738">
        <w:rPr>
          <w:rtl/>
        </w:rPr>
        <w:t xml:space="preserve"> </w:t>
      </w:r>
      <w:r w:rsidRPr="00CD3738">
        <w:rPr>
          <w:rtl/>
        </w:rPr>
        <w:t>ساتھ چلا ۔ پھر میں اسے سکھا تا گیا</w:t>
      </w:r>
      <w:r w:rsidR="00CD3738">
        <w:rPr>
          <w:rtl/>
        </w:rPr>
        <w:t xml:space="preserve"> </w:t>
      </w:r>
      <w:r w:rsidRPr="00CD3738">
        <w:rPr>
          <w:rtl/>
        </w:rPr>
        <w:t>اور وہ اذان</w:t>
      </w:r>
      <w:r w:rsidR="00CD3738">
        <w:rPr>
          <w:rtl/>
        </w:rPr>
        <w:t xml:space="preserve"> </w:t>
      </w:r>
      <w:r w:rsidRPr="00CD3738">
        <w:rPr>
          <w:rtl/>
        </w:rPr>
        <w:t>دیتا گیا ۔ عمر</w:t>
      </w:r>
      <w:r w:rsidR="00CD3738">
        <w:rPr>
          <w:rtl/>
        </w:rPr>
        <w:t xml:space="preserve"> </w:t>
      </w:r>
      <w:r w:rsidRPr="00CD3738">
        <w:rPr>
          <w:rtl/>
        </w:rPr>
        <w:t>بن خطاب</w:t>
      </w:r>
      <w:r w:rsidR="00CD3738">
        <w:rPr>
          <w:rtl/>
        </w:rPr>
        <w:t xml:space="preserve"> </w:t>
      </w:r>
      <w:r w:rsidRPr="00CD3738">
        <w:rPr>
          <w:rtl/>
        </w:rPr>
        <w:t>نے</w:t>
      </w:r>
      <w:r w:rsidR="00CD3738">
        <w:rPr>
          <w:rtl/>
        </w:rPr>
        <w:t xml:space="preserve"> </w:t>
      </w:r>
      <w:r w:rsidRPr="00CD3738">
        <w:rPr>
          <w:rtl/>
        </w:rPr>
        <w:t>اپنے گھر میں</w:t>
      </w:r>
      <w:r w:rsidR="00CD3738">
        <w:rPr>
          <w:rtl/>
        </w:rPr>
        <w:t xml:space="preserve"> </w:t>
      </w:r>
      <w:r w:rsidRPr="00CD3738">
        <w:rPr>
          <w:rtl/>
        </w:rPr>
        <w:t>اسے سنا</w:t>
      </w:r>
      <w:r w:rsidR="00CD3738">
        <w:rPr>
          <w:rtl/>
        </w:rPr>
        <w:t xml:space="preserve"> </w:t>
      </w:r>
      <w:r w:rsidRPr="00CD3738">
        <w:rPr>
          <w:rtl/>
        </w:rPr>
        <w:t>چنانچہ وہ</w:t>
      </w:r>
      <w:r w:rsidR="00CD3738">
        <w:rPr>
          <w:rtl/>
        </w:rPr>
        <w:t xml:space="preserve"> </w:t>
      </w:r>
      <w:r w:rsidRPr="00CD3738">
        <w:rPr>
          <w:rtl/>
        </w:rPr>
        <w:t>اپنی چادر کھینچتے ہوئے</w:t>
      </w:r>
      <w:r w:rsidR="00CD3738">
        <w:rPr>
          <w:rtl/>
        </w:rPr>
        <w:t xml:space="preserve"> </w:t>
      </w:r>
      <w:r w:rsidRPr="00CD3738">
        <w:rPr>
          <w:rtl/>
        </w:rPr>
        <w:t>نکلے</w:t>
      </w:r>
      <w:r w:rsidR="00CD3738">
        <w:rPr>
          <w:rtl/>
        </w:rPr>
        <w:t xml:space="preserve"> </w:t>
      </w:r>
      <w:r w:rsidRPr="00CD3738">
        <w:rPr>
          <w:rtl/>
        </w:rPr>
        <w:t>اور کہنے لگے : اے اللہ کے رسول ! قسم</w:t>
      </w:r>
      <w:r w:rsidR="00CD3738">
        <w:rPr>
          <w:rtl/>
        </w:rPr>
        <w:t xml:space="preserve"> </w:t>
      </w:r>
      <w:r w:rsidRPr="00CD3738">
        <w:rPr>
          <w:rtl/>
        </w:rPr>
        <w:t>ہے اس کی جس نے آپ کو</w:t>
      </w:r>
      <w:r w:rsidR="00CD3738">
        <w:rPr>
          <w:rtl/>
        </w:rPr>
        <w:t xml:space="preserve"> </w:t>
      </w:r>
      <w:r w:rsidRPr="00CD3738">
        <w:rPr>
          <w:rtl/>
        </w:rPr>
        <w:t>حق کے ساتھ مبعوث کیا ہے ! بہ تحقیق میں نے بھی</w:t>
      </w:r>
      <w:r w:rsidR="00CD3738">
        <w:rPr>
          <w:rtl/>
        </w:rPr>
        <w:t xml:space="preserve"> </w:t>
      </w:r>
      <w:r w:rsidRPr="00CD3738">
        <w:rPr>
          <w:rtl/>
        </w:rPr>
        <w:t>وہی خواب</w:t>
      </w:r>
      <w:r w:rsidR="00CD3738">
        <w:rPr>
          <w:rtl/>
        </w:rPr>
        <w:t xml:space="preserve"> </w:t>
      </w:r>
      <w:r w:rsidRPr="00CD3738">
        <w:rPr>
          <w:rtl/>
        </w:rPr>
        <w:t>دیکھا ہے جو اس نے دیکھا</w:t>
      </w:r>
      <w:r w:rsidR="00CD3738">
        <w:rPr>
          <w:rtl/>
        </w:rPr>
        <w:t xml:space="preserve"> </w:t>
      </w:r>
      <w:r w:rsidRPr="00CD3738">
        <w:rPr>
          <w:rtl/>
        </w:rPr>
        <w:t>ہے ۔ رسول اللہ صلی اللہ علیہ وآلہ وسلم</w:t>
      </w:r>
      <w:r w:rsidR="00CD3738">
        <w:rPr>
          <w:rtl/>
        </w:rPr>
        <w:t xml:space="preserve"> </w:t>
      </w:r>
      <w:r w:rsidRPr="00CD3738">
        <w:rPr>
          <w:rtl/>
        </w:rPr>
        <w:t>نے فرمایا : اللہ کا شکر ہے ۔</w:t>
      </w:r>
      <w:r w:rsidRPr="00E93806">
        <w:rPr>
          <w:rStyle w:val="libFootnotenumChar"/>
          <w:rtl/>
        </w:rPr>
        <w:t>(۱)</w:t>
      </w:r>
    </w:p>
    <w:p w:rsidR="001A2C44" w:rsidRPr="00CD3738" w:rsidRDefault="001A2C44" w:rsidP="008D55C9">
      <w:pPr>
        <w:pStyle w:val="libNormal"/>
        <w:rPr>
          <w:rtl/>
        </w:rPr>
      </w:pPr>
      <w:r w:rsidRPr="00CD3738">
        <w:rPr>
          <w:rtl/>
        </w:rPr>
        <w:t xml:space="preserve"> ابن</w:t>
      </w:r>
      <w:r w:rsidR="00CD3738">
        <w:rPr>
          <w:rtl/>
        </w:rPr>
        <w:t xml:space="preserve"> </w:t>
      </w:r>
      <w:r w:rsidRPr="00CD3738">
        <w:rPr>
          <w:rtl/>
        </w:rPr>
        <w:t>ماجہ نے اسے</w:t>
      </w:r>
      <w:r w:rsidR="00CD3738">
        <w:rPr>
          <w:rtl/>
        </w:rPr>
        <w:t xml:space="preserve"> </w:t>
      </w:r>
      <w:r w:rsidRPr="00CD3738">
        <w:rPr>
          <w:rtl/>
        </w:rPr>
        <w:t>درج ذیل</w:t>
      </w:r>
      <w:r w:rsidR="00CD3738">
        <w:rPr>
          <w:rtl/>
        </w:rPr>
        <w:t xml:space="preserve"> </w:t>
      </w:r>
      <w:r w:rsidRPr="00CD3738">
        <w:rPr>
          <w:rtl/>
        </w:rPr>
        <w:t>دو سندوں کے ساتھ</w:t>
      </w:r>
      <w:r w:rsidR="00CD3738">
        <w:rPr>
          <w:rtl/>
        </w:rPr>
        <w:t xml:space="preserve"> </w:t>
      </w:r>
      <w:r w:rsidRPr="00CD3738">
        <w:rPr>
          <w:rtl/>
        </w:rPr>
        <w:t xml:space="preserve">نقل کیا ہے : </w:t>
      </w:r>
    </w:p>
    <w:p w:rsidR="001A2C44" w:rsidRPr="00CD3738" w:rsidRDefault="001A2C44" w:rsidP="008D55C9">
      <w:pPr>
        <w:pStyle w:val="libNormal"/>
        <w:rPr>
          <w:rtl/>
        </w:rPr>
      </w:pPr>
      <w:r w:rsidRPr="00CD3738">
        <w:rPr>
          <w:rtl/>
        </w:rPr>
        <w:t xml:space="preserve"> </w:t>
      </w:r>
      <w:r w:rsidRPr="00CD3738">
        <w:rPr>
          <w:rtl/>
          <w:lang w:bidi="fa-IR"/>
        </w:rPr>
        <w:t>۳</w:t>
      </w:r>
      <w:r w:rsidRPr="00CD3738">
        <w:rPr>
          <w:rtl/>
        </w:rPr>
        <w:t>۔</w:t>
      </w:r>
      <w:r w:rsidR="00CD3738">
        <w:rPr>
          <w:rtl/>
        </w:rPr>
        <w:t xml:space="preserve"> </w:t>
      </w:r>
      <w:r w:rsidRPr="00CD3738">
        <w:rPr>
          <w:rtl/>
        </w:rPr>
        <w:t>ہم سے</w:t>
      </w:r>
      <w:r w:rsidR="00CD3738">
        <w:rPr>
          <w:rtl/>
        </w:rPr>
        <w:t xml:space="preserve"> </w:t>
      </w:r>
      <w:r w:rsidRPr="00CD3738">
        <w:rPr>
          <w:rtl/>
        </w:rPr>
        <w:t>ابو</w:t>
      </w:r>
      <w:r w:rsidR="00CD3738">
        <w:rPr>
          <w:rtl/>
        </w:rPr>
        <w:t xml:space="preserve"> </w:t>
      </w:r>
      <w:r w:rsidRPr="00CD3738">
        <w:rPr>
          <w:rtl/>
        </w:rPr>
        <w:t>عبید محمد</w:t>
      </w:r>
      <w:r w:rsidR="00CD3738">
        <w:rPr>
          <w:rtl/>
        </w:rPr>
        <w:t xml:space="preserve"> </w:t>
      </w:r>
      <w:r w:rsidRPr="00CD3738">
        <w:rPr>
          <w:rtl/>
        </w:rPr>
        <w:t>بن میمون مدنی</w:t>
      </w:r>
      <w:r w:rsidR="00CD3738">
        <w:rPr>
          <w:rtl/>
        </w:rPr>
        <w:t xml:space="preserve"> </w:t>
      </w:r>
      <w:r w:rsidRPr="00CD3738">
        <w:rPr>
          <w:rtl/>
        </w:rPr>
        <w:t>نے بیان کیا کہ</w:t>
      </w:r>
      <w:r w:rsidR="00CD3738">
        <w:rPr>
          <w:rtl/>
        </w:rPr>
        <w:t xml:space="preserve"> </w:t>
      </w:r>
      <w:r w:rsidRPr="00CD3738">
        <w:rPr>
          <w:rtl/>
        </w:rPr>
        <w:t>اسے محمد بن سلمہ</w:t>
      </w:r>
      <w:r w:rsidR="00CD3738">
        <w:rPr>
          <w:rtl/>
        </w:rPr>
        <w:t xml:space="preserve"> </w:t>
      </w:r>
      <w:r w:rsidRPr="00CD3738">
        <w:rPr>
          <w:rtl/>
        </w:rPr>
        <w:t>حرا نی نے ، اسے محمد بن اسحاق</w:t>
      </w:r>
      <w:r w:rsidR="00CD3738">
        <w:rPr>
          <w:rtl/>
        </w:rPr>
        <w:t xml:space="preserve"> </w:t>
      </w:r>
      <w:r w:rsidRPr="00CD3738">
        <w:rPr>
          <w:rtl/>
        </w:rPr>
        <w:t>نے ،</w:t>
      </w:r>
      <w:r w:rsidR="00CD3738">
        <w:rPr>
          <w:rtl/>
        </w:rPr>
        <w:t xml:space="preserve"> </w:t>
      </w:r>
      <w:r w:rsidRPr="00CD3738">
        <w:rPr>
          <w:rtl/>
        </w:rPr>
        <w:t>اسے محمد</w:t>
      </w:r>
      <w:r w:rsidR="00CD3738">
        <w:rPr>
          <w:rtl/>
        </w:rPr>
        <w:t xml:space="preserve"> </w:t>
      </w:r>
      <w:r w:rsidRPr="00CD3738">
        <w:rPr>
          <w:rtl/>
        </w:rPr>
        <w:t>بن ابرا ہیم</w:t>
      </w:r>
      <w:r w:rsidR="00CD3738">
        <w:rPr>
          <w:rtl/>
        </w:rPr>
        <w:t xml:space="preserve"> </w:t>
      </w:r>
      <w:r w:rsidRPr="00CD3738">
        <w:rPr>
          <w:rtl/>
        </w:rPr>
        <w:t>تیمی</w:t>
      </w:r>
      <w:r w:rsidR="00CD3738">
        <w:rPr>
          <w:rtl/>
        </w:rPr>
        <w:t xml:space="preserve"> </w:t>
      </w:r>
      <w:r w:rsidRPr="00CD3738">
        <w:rPr>
          <w:rtl/>
        </w:rPr>
        <w:t>نے ، اسے</w:t>
      </w:r>
      <w:r w:rsidR="00CD3738">
        <w:rPr>
          <w:rtl/>
        </w:rPr>
        <w:t xml:space="preserve"> </w:t>
      </w:r>
      <w:r w:rsidRPr="00CD3738">
        <w:rPr>
          <w:rtl/>
        </w:rPr>
        <w:t>محمد بن عبد اللہ</w:t>
      </w:r>
      <w:r w:rsidR="00CD3738">
        <w:rPr>
          <w:rtl/>
        </w:rPr>
        <w:t xml:space="preserve"> </w:t>
      </w:r>
      <w:r w:rsidRPr="00CD3738">
        <w:rPr>
          <w:rtl/>
        </w:rPr>
        <w:t>بن زید</w:t>
      </w:r>
      <w:r w:rsidR="00CD3738">
        <w:rPr>
          <w:rtl/>
        </w:rPr>
        <w:t xml:space="preserve"> </w:t>
      </w:r>
      <w:r w:rsidRPr="00CD3738">
        <w:rPr>
          <w:rtl/>
        </w:rPr>
        <w:t>نے اور</w:t>
      </w:r>
      <w:r w:rsidR="00CD3738">
        <w:rPr>
          <w:rtl/>
        </w:rPr>
        <w:t xml:space="preserve"> </w:t>
      </w:r>
      <w:r w:rsidRPr="00CD3738">
        <w:rPr>
          <w:rtl/>
        </w:rPr>
        <w:t>اسے اس کے والد</w:t>
      </w:r>
      <w:r w:rsidR="00CD3738">
        <w:rPr>
          <w:rtl/>
        </w:rPr>
        <w:t xml:space="preserve"> </w:t>
      </w:r>
      <w:r w:rsidRPr="00CD3738">
        <w:rPr>
          <w:rtl/>
        </w:rPr>
        <w:t>نے</w:t>
      </w:r>
      <w:r w:rsidR="00CD3738">
        <w:rPr>
          <w:rtl/>
        </w:rPr>
        <w:t xml:space="preserve"> </w:t>
      </w:r>
      <w:r w:rsidRPr="00CD3738">
        <w:rPr>
          <w:rtl/>
        </w:rPr>
        <w:t>خبر دی</w:t>
      </w:r>
      <w:r w:rsidR="00CD3738">
        <w:rPr>
          <w:rtl/>
        </w:rPr>
        <w:t xml:space="preserve"> </w:t>
      </w:r>
      <w:r w:rsidRPr="00CD3738">
        <w:rPr>
          <w:rtl/>
        </w:rPr>
        <w:t>کہ رسول اللہ صلی اللہ علیہ وآلہ وسلم</w:t>
      </w:r>
      <w:r w:rsidR="00CD3738">
        <w:rPr>
          <w:rtl/>
        </w:rPr>
        <w:t xml:space="preserve"> </w:t>
      </w:r>
      <w:r w:rsidRPr="00CD3738">
        <w:rPr>
          <w:rtl/>
        </w:rPr>
        <w:t>نے بگل</w:t>
      </w:r>
      <w:r w:rsidR="00CD3738">
        <w:rPr>
          <w:rtl/>
        </w:rPr>
        <w:t xml:space="preserve"> </w:t>
      </w:r>
      <w:r w:rsidRPr="00CD3738">
        <w:rPr>
          <w:rtl/>
        </w:rPr>
        <w:t>( کے استعمال ) کا</w:t>
      </w:r>
      <w:r w:rsidR="00CD3738">
        <w:rPr>
          <w:rtl/>
        </w:rPr>
        <w:t xml:space="preserve"> </w:t>
      </w:r>
      <w:r w:rsidRPr="00CD3738">
        <w:rPr>
          <w:rtl/>
        </w:rPr>
        <w:t>ارادہ</w:t>
      </w:r>
      <w:r w:rsidR="00CD3738">
        <w:rPr>
          <w:rtl/>
        </w:rPr>
        <w:t xml:space="preserve"> </w:t>
      </w:r>
      <w:r w:rsidRPr="00CD3738">
        <w:rPr>
          <w:rtl/>
        </w:rPr>
        <w:t>کیا</w:t>
      </w:r>
      <w:r w:rsidR="00CD3738">
        <w:rPr>
          <w:rtl/>
        </w:rPr>
        <w:t xml:space="preserve"> </w:t>
      </w:r>
      <w:r w:rsidRPr="00CD3738">
        <w:rPr>
          <w:rtl/>
        </w:rPr>
        <w:t>پھر آپ کے</w:t>
      </w:r>
      <w:r w:rsidR="00CD3738">
        <w:rPr>
          <w:rtl/>
        </w:rPr>
        <w:t xml:space="preserve"> </w:t>
      </w:r>
      <w:r w:rsidRPr="00CD3738">
        <w:rPr>
          <w:rtl/>
        </w:rPr>
        <w:t>حکم سے ناقوس تیار کیا گیا ۔ تب</w:t>
      </w:r>
      <w:r w:rsidR="00CD3738">
        <w:rPr>
          <w:rtl/>
        </w:rPr>
        <w:t xml:space="preserve"> </w:t>
      </w:r>
      <w:r w:rsidRPr="00CD3738">
        <w:rPr>
          <w:rtl/>
        </w:rPr>
        <w:t>عبد اللہ بن زید</w:t>
      </w:r>
      <w:r w:rsidR="00CD3738">
        <w:rPr>
          <w:rtl/>
        </w:rPr>
        <w:t xml:space="preserve"> </w:t>
      </w:r>
      <w:r w:rsidRPr="00CD3738">
        <w:rPr>
          <w:rtl/>
        </w:rPr>
        <w:t>نے خواب</w:t>
      </w:r>
      <w:r w:rsidR="00CD3738">
        <w:rPr>
          <w:rtl/>
        </w:rPr>
        <w:t xml:space="preserve"> </w:t>
      </w:r>
      <w:r w:rsidRPr="00CD3738">
        <w:rPr>
          <w:rtl/>
        </w:rPr>
        <w:t>دیکھا....</w:t>
      </w:r>
    </w:p>
    <w:p w:rsidR="001A2C44" w:rsidRPr="00CD3738" w:rsidRDefault="001A2C44" w:rsidP="008D55C9">
      <w:pPr>
        <w:pStyle w:val="libNormal"/>
        <w:rPr>
          <w:rtl/>
        </w:rPr>
      </w:pPr>
      <w:r w:rsidRPr="00CD3738">
        <w:rPr>
          <w:rtl/>
          <w:lang w:bidi="fa-IR"/>
        </w:rPr>
        <w:lastRenderedPageBreak/>
        <w:t>۴</w:t>
      </w:r>
      <w:r w:rsidRPr="00CD3738">
        <w:rPr>
          <w:rtl/>
        </w:rPr>
        <w:t>۔</w:t>
      </w:r>
      <w:r w:rsidR="00CD3738">
        <w:rPr>
          <w:rtl/>
        </w:rPr>
        <w:t xml:space="preserve"> </w:t>
      </w:r>
      <w:r w:rsidRPr="00CD3738">
        <w:rPr>
          <w:rtl/>
        </w:rPr>
        <w:t>ہم سے محمد بن</w:t>
      </w:r>
      <w:r w:rsidR="00CD3738">
        <w:rPr>
          <w:rtl/>
        </w:rPr>
        <w:t xml:space="preserve"> </w:t>
      </w:r>
      <w:r w:rsidRPr="00CD3738">
        <w:rPr>
          <w:rtl/>
        </w:rPr>
        <w:t>خالد بن عبداللہ</w:t>
      </w:r>
      <w:r w:rsidR="00CD3738">
        <w:rPr>
          <w:rtl/>
        </w:rPr>
        <w:t xml:space="preserve"> </w:t>
      </w:r>
      <w:r w:rsidRPr="00CD3738">
        <w:rPr>
          <w:rtl/>
        </w:rPr>
        <w:t>واسطی</w:t>
      </w:r>
      <w:r w:rsidR="00CD3738">
        <w:rPr>
          <w:rtl/>
        </w:rPr>
        <w:t xml:space="preserve"> </w:t>
      </w:r>
      <w:r w:rsidRPr="00CD3738">
        <w:rPr>
          <w:rtl/>
        </w:rPr>
        <w:t>نے نقل کیا</w:t>
      </w:r>
      <w:r w:rsidR="00CD3738">
        <w:rPr>
          <w:rtl/>
        </w:rPr>
        <w:t xml:space="preserve"> </w:t>
      </w:r>
      <w:r w:rsidRPr="00CD3738">
        <w:rPr>
          <w:rtl/>
        </w:rPr>
        <w:t>کہ</w:t>
      </w:r>
      <w:r w:rsidR="00CD3738">
        <w:rPr>
          <w:rtl/>
        </w:rPr>
        <w:t xml:space="preserve"> </w:t>
      </w:r>
      <w:r w:rsidRPr="00CD3738">
        <w:rPr>
          <w:rtl/>
        </w:rPr>
        <w:t>اسے</w:t>
      </w:r>
      <w:r w:rsidR="00CD3738">
        <w:rPr>
          <w:rtl/>
        </w:rPr>
        <w:t xml:space="preserve"> </w:t>
      </w:r>
      <w:r w:rsidRPr="00CD3738">
        <w:rPr>
          <w:rtl/>
        </w:rPr>
        <w:t>اس</w:t>
      </w:r>
      <w:r w:rsidR="00CD3738">
        <w:rPr>
          <w:rtl/>
        </w:rPr>
        <w:t xml:space="preserve"> </w:t>
      </w:r>
      <w:r w:rsidRPr="00CD3738">
        <w:rPr>
          <w:rtl/>
        </w:rPr>
        <w:t>کے والد</w:t>
      </w:r>
      <w:r w:rsidR="00CD3738">
        <w:rPr>
          <w:rtl/>
        </w:rPr>
        <w:t xml:space="preserve"> </w:t>
      </w:r>
      <w:r w:rsidRPr="00CD3738">
        <w:rPr>
          <w:rtl/>
        </w:rPr>
        <w:t>نے ،</w:t>
      </w:r>
      <w:r w:rsidR="00CD3738">
        <w:rPr>
          <w:rtl/>
        </w:rPr>
        <w:t xml:space="preserve"> </w:t>
      </w:r>
      <w:r w:rsidRPr="00CD3738">
        <w:rPr>
          <w:rtl/>
        </w:rPr>
        <w:t>اسے عبد الرحمان</w:t>
      </w:r>
      <w:r w:rsidR="00CD3738">
        <w:rPr>
          <w:rtl/>
        </w:rPr>
        <w:t xml:space="preserve"> </w:t>
      </w:r>
      <w:r w:rsidRPr="00CD3738">
        <w:rPr>
          <w:rtl/>
        </w:rPr>
        <w:t>بن اسحاق</w:t>
      </w:r>
      <w:r w:rsidR="00CD3738">
        <w:rPr>
          <w:rtl/>
        </w:rPr>
        <w:t xml:space="preserve"> </w:t>
      </w:r>
      <w:r w:rsidRPr="00CD3738">
        <w:rPr>
          <w:rtl/>
        </w:rPr>
        <w:t>نے ، اسے</w:t>
      </w:r>
      <w:r w:rsidR="00CD3738">
        <w:rPr>
          <w:rtl/>
        </w:rPr>
        <w:t xml:space="preserve"> </w:t>
      </w:r>
      <w:r w:rsidRPr="00CD3738">
        <w:rPr>
          <w:rtl/>
        </w:rPr>
        <w:t>زہری نے ، اسے سالم نے</w:t>
      </w:r>
      <w:r w:rsidR="00CD3738">
        <w:rPr>
          <w:rtl/>
        </w:rPr>
        <w:t xml:space="preserve"> </w:t>
      </w:r>
      <w:r w:rsidRPr="00CD3738">
        <w:rPr>
          <w:rtl/>
        </w:rPr>
        <w:t>اور اسے</w:t>
      </w:r>
      <w:r w:rsidR="00CD3738">
        <w:rPr>
          <w:rtl/>
        </w:rPr>
        <w:t xml:space="preserve"> </w:t>
      </w:r>
      <w:r w:rsidRPr="00CD3738">
        <w:rPr>
          <w:rtl/>
        </w:rPr>
        <w:t>اس کے والد نے</w:t>
      </w:r>
      <w:r w:rsidR="00CD3738">
        <w:rPr>
          <w:rtl/>
        </w:rPr>
        <w:t xml:space="preserve"> </w:t>
      </w:r>
      <w:r w:rsidRPr="00CD3738">
        <w:rPr>
          <w:rtl/>
        </w:rPr>
        <w:t>خبر دی</w:t>
      </w:r>
      <w:r w:rsidR="00CD3738">
        <w:rPr>
          <w:rtl/>
        </w:rPr>
        <w:t xml:space="preserve"> </w:t>
      </w:r>
      <w:r w:rsidRPr="00CD3738">
        <w:rPr>
          <w:rtl/>
        </w:rPr>
        <w:t>کہ رسول اللہ صلی اللہ علیہ وآلہ وسلم</w:t>
      </w:r>
      <w:r w:rsidR="00CD3738">
        <w:rPr>
          <w:rtl/>
        </w:rPr>
        <w:t xml:space="preserve"> </w:t>
      </w:r>
      <w:r w:rsidRPr="00CD3738">
        <w:rPr>
          <w:rtl/>
        </w:rPr>
        <w:t>نے لوگوں</w:t>
      </w:r>
      <w:r w:rsidR="00CD3738">
        <w:rPr>
          <w:rtl/>
        </w:rPr>
        <w:t xml:space="preserve"> </w:t>
      </w:r>
      <w:r w:rsidRPr="00CD3738">
        <w:rPr>
          <w:rtl/>
        </w:rPr>
        <w:t>سے</w:t>
      </w:r>
      <w:r w:rsidR="00CD3738">
        <w:rPr>
          <w:rtl/>
        </w:rPr>
        <w:t xml:space="preserve"> </w:t>
      </w:r>
      <w:r w:rsidRPr="00CD3738">
        <w:rPr>
          <w:rtl/>
        </w:rPr>
        <w:t>انہیں نماز کے لئے</w:t>
      </w:r>
      <w:r w:rsidR="00CD3738">
        <w:rPr>
          <w:rtl/>
        </w:rPr>
        <w:t xml:space="preserve"> </w:t>
      </w:r>
      <w:r w:rsidRPr="00CD3738">
        <w:rPr>
          <w:rtl/>
        </w:rPr>
        <w:t>بلانے کی</w:t>
      </w:r>
      <w:r w:rsidR="00CD3738">
        <w:rPr>
          <w:rtl/>
        </w:rPr>
        <w:t xml:space="preserve"> </w:t>
      </w:r>
      <w:r w:rsidRPr="00CD3738">
        <w:rPr>
          <w:rtl/>
        </w:rPr>
        <w:t>ترکیب</w:t>
      </w:r>
      <w:r w:rsidR="00CD3738">
        <w:rPr>
          <w:rtl/>
        </w:rPr>
        <w:t xml:space="preserve"> </w:t>
      </w:r>
      <w:r w:rsidRPr="00CD3738">
        <w:rPr>
          <w:rtl/>
        </w:rPr>
        <w:t>کے بارے میں مشورہ</w:t>
      </w:r>
      <w:r w:rsidR="00CD3738">
        <w:rPr>
          <w:rtl/>
        </w:rPr>
        <w:t xml:space="preserve"> </w:t>
      </w:r>
      <w:r w:rsidRPr="00CD3738">
        <w:rPr>
          <w:rtl/>
        </w:rPr>
        <w:t>کیا</w:t>
      </w:r>
      <w:r w:rsidR="00CD3738">
        <w:rPr>
          <w:rtl/>
        </w:rPr>
        <w:t xml:space="preserve"> </w:t>
      </w:r>
      <w:r w:rsidRPr="00CD3738">
        <w:rPr>
          <w:rtl/>
        </w:rPr>
        <w:t>تو لوگوں نے بگل</w:t>
      </w:r>
      <w:r w:rsidR="00CD3738">
        <w:rPr>
          <w:rtl/>
        </w:rPr>
        <w:t xml:space="preserve"> </w:t>
      </w:r>
      <w:r w:rsidRPr="00CD3738">
        <w:rPr>
          <w:rtl/>
        </w:rPr>
        <w:t>کی تجویز دی</w:t>
      </w:r>
      <w:r w:rsidR="00CD3738">
        <w:rPr>
          <w:rtl/>
        </w:rPr>
        <w:t xml:space="preserve"> </w:t>
      </w:r>
      <w:r w:rsidRPr="00CD3738">
        <w:rPr>
          <w:rtl/>
        </w:rPr>
        <w:t>لیکن آپ نے</w:t>
      </w:r>
      <w:r w:rsidR="00CD3738">
        <w:rPr>
          <w:rtl/>
        </w:rPr>
        <w:t xml:space="preserve"> </w:t>
      </w:r>
      <w:r w:rsidRPr="00CD3738">
        <w:rPr>
          <w:rtl/>
        </w:rPr>
        <w:t>یہود سے ( مشابہت ) کی وجہ سے</w:t>
      </w:r>
      <w:r w:rsidR="00CD3738">
        <w:rPr>
          <w:rtl/>
        </w:rPr>
        <w:t xml:space="preserve"> </w:t>
      </w:r>
      <w:r w:rsidRPr="00CD3738">
        <w:rPr>
          <w:rtl/>
        </w:rPr>
        <w:t>اسے ناپسند</w:t>
      </w:r>
      <w:r w:rsidR="00CD3738">
        <w:rPr>
          <w:rtl/>
        </w:rPr>
        <w:t xml:space="preserve"> </w:t>
      </w:r>
      <w:r w:rsidRPr="00CD3738">
        <w:rPr>
          <w:rtl/>
        </w:rPr>
        <w:t>کیا ۔ پھر</w:t>
      </w:r>
      <w:r w:rsidR="00CD3738">
        <w:rPr>
          <w:rtl/>
        </w:rPr>
        <w:t xml:space="preserve"> </w:t>
      </w:r>
      <w:r w:rsidRPr="00CD3738">
        <w:rPr>
          <w:rtl/>
        </w:rPr>
        <w:t>لوگوں نے ناقوس</w:t>
      </w:r>
      <w:r w:rsidR="00CD3738">
        <w:rPr>
          <w:rtl/>
        </w:rPr>
        <w:t xml:space="preserve"> </w:t>
      </w:r>
      <w:r w:rsidRPr="00CD3738">
        <w:rPr>
          <w:rtl/>
        </w:rPr>
        <w:t>کی تجویز دی</w:t>
      </w:r>
      <w:r w:rsidR="00CD3738">
        <w:rPr>
          <w:rtl/>
        </w:rPr>
        <w:t xml:space="preserve"> </w:t>
      </w:r>
      <w:r w:rsidRPr="00CD3738">
        <w:rPr>
          <w:rtl/>
        </w:rPr>
        <w:t>لیکن آپ نے</w:t>
      </w:r>
      <w:r w:rsidR="00CD3738">
        <w:rPr>
          <w:rtl/>
        </w:rPr>
        <w:t xml:space="preserve"> </w:t>
      </w:r>
      <w:r w:rsidRPr="00CD3738">
        <w:rPr>
          <w:rtl/>
        </w:rPr>
        <w:t>نصاری ( سے مشابہت ) کی وجہ سے اسے ناپسند کیا ۔ پھر اسی رات</w:t>
      </w:r>
      <w:r w:rsidR="00CD3738">
        <w:rPr>
          <w:rtl/>
        </w:rPr>
        <w:t xml:space="preserve"> </w:t>
      </w:r>
      <w:r w:rsidRPr="00CD3738">
        <w:rPr>
          <w:rtl/>
        </w:rPr>
        <w:t>ایک انصاری</w:t>
      </w:r>
      <w:r w:rsidR="00CD3738">
        <w:rPr>
          <w:rtl/>
        </w:rPr>
        <w:t xml:space="preserve"> </w:t>
      </w:r>
      <w:r w:rsidRPr="00CD3738">
        <w:rPr>
          <w:rtl/>
        </w:rPr>
        <w:t>نےجس کا نام عبد</w:t>
      </w:r>
      <w:r w:rsidR="00CD3738">
        <w:rPr>
          <w:rtl/>
        </w:rPr>
        <w:t xml:space="preserve"> </w:t>
      </w:r>
      <w:r w:rsidRPr="00CD3738">
        <w:rPr>
          <w:rtl/>
        </w:rPr>
        <w:t>اللہ</w:t>
      </w:r>
      <w:r w:rsidR="00CD3738">
        <w:rPr>
          <w:rtl/>
        </w:rPr>
        <w:t xml:space="preserve"> </w:t>
      </w:r>
      <w:r w:rsidRPr="00CD3738">
        <w:rPr>
          <w:rtl/>
        </w:rPr>
        <w:t>بن زید تھا</w:t>
      </w:r>
      <w:r w:rsidR="00CD3738">
        <w:rPr>
          <w:rtl/>
        </w:rPr>
        <w:t xml:space="preserve"> </w:t>
      </w:r>
      <w:r w:rsidRPr="00CD3738">
        <w:rPr>
          <w:rtl/>
        </w:rPr>
        <w:t>اور عمر بن خطاب</w:t>
      </w:r>
      <w:r w:rsidR="00CD3738">
        <w:rPr>
          <w:rtl/>
        </w:rPr>
        <w:t xml:space="preserve"> </w:t>
      </w:r>
      <w:r w:rsidRPr="00CD3738">
        <w:rPr>
          <w:rtl/>
        </w:rPr>
        <w:t>نے</w:t>
      </w:r>
      <w:r w:rsidR="00CD3738">
        <w:rPr>
          <w:rtl/>
        </w:rPr>
        <w:t xml:space="preserve"> </w:t>
      </w:r>
      <w:r w:rsidRPr="00CD3738">
        <w:rPr>
          <w:rtl/>
        </w:rPr>
        <w:t>خواب</w:t>
      </w:r>
      <w:r w:rsidR="00CD3738">
        <w:rPr>
          <w:rtl/>
        </w:rPr>
        <w:t xml:space="preserve"> </w:t>
      </w:r>
      <w:r w:rsidRPr="00CD3738">
        <w:rPr>
          <w:rtl/>
        </w:rPr>
        <w:t>میں</w:t>
      </w:r>
      <w:r w:rsidR="00CD3738">
        <w:rPr>
          <w:rtl/>
        </w:rPr>
        <w:t xml:space="preserve"> </w:t>
      </w:r>
      <w:r w:rsidRPr="00CD3738">
        <w:rPr>
          <w:rtl/>
        </w:rPr>
        <w:t>اذان کا مشاہدہ</w:t>
      </w:r>
      <w:r w:rsidR="00CD3738">
        <w:rPr>
          <w:rtl/>
        </w:rPr>
        <w:t xml:space="preserve"> </w:t>
      </w:r>
      <w:r w:rsidRPr="00CD3738">
        <w:rPr>
          <w:rtl/>
        </w:rPr>
        <w:t xml:space="preserve">کیا ۔ </w:t>
      </w:r>
    </w:p>
    <w:p w:rsidR="001A2C44" w:rsidRPr="00CD3738" w:rsidRDefault="001A2C44" w:rsidP="008D55C9">
      <w:pPr>
        <w:pStyle w:val="libNormal"/>
        <w:rPr>
          <w:rtl/>
        </w:rPr>
      </w:pPr>
      <w:r w:rsidRPr="00CD3738">
        <w:rPr>
          <w:rtl/>
        </w:rPr>
        <w:t>زہری کہتا ہے : بلال نے نماز</w:t>
      </w:r>
      <w:r w:rsidR="00CD3738">
        <w:rPr>
          <w:rtl/>
        </w:rPr>
        <w:t xml:space="preserve"> </w:t>
      </w:r>
      <w:r w:rsidRPr="00CD3738">
        <w:rPr>
          <w:rtl/>
        </w:rPr>
        <w:t>صبح کی اذان</w:t>
      </w:r>
      <w:r w:rsidR="00CD3738">
        <w:rPr>
          <w:rtl/>
        </w:rPr>
        <w:t xml:space="preserve"> </w:t>
      </w:r>
      <w:r w:rsidRPr="00CD3738">
        <w:rPr>
          <w:rtl/>
        </w:rPr>
        <w:t>میں الصلاة خیر من النوم</w:t>
      </w:r>
      <w:r w:rsidR="00CD3738">
        <w:rPr>
          <w:rtl/>
        </w:rPr>
        <w:t xml:space="preserve"> </w:t>
      </w:r>
      <w:r w:rsidRPr="00CD3738">
        <w:rPr>
          <w:rtl/>
        </w:rPr>
        <w:t>کا اضا فہ کیا</w:t>
      </w:r>
      <w:r w:rsidR="00CD3738">
        <w:rPr>
          <w:rtl/>
        </w:rPr>
        <w:t xml:space="preserve"> </w:t>
      </w:r>
      <w:r w:rsidRPr="00CD3738">
        <w:rPr>
          <w:rtl/>
        </w:rPr>
        <w:t>اور</w:t>
      </w:r>
      <w:r w:rsidR="00CD3738">
        <w:rPr>
          <w:rtl/>
        </w:rPr>
        <w:t xml:space="preserve"> </w:t>
      </w:r>
      <w:r w:rsidRPr="00CD3738">
        <w:rPr>
          <w:rtl/>
        </w:rPr>
        <w:t>رسول اللہ صلی اللہ علیہ وآلہ وسلم</w:t>
      </w:r>
      <w:r w:rsidR="00CD3738">
        <w:rPr>
          <w:rtl/>
        </w:rPr>
        <w:t xml:space="preserve"> </w:t>
      </w:r>
      <w:r w:rsidRPr="00CD3738">
        <w:rPr>
          <w:rtl/>
        </w:rPr>
        <w:t xml:space="preserve">نے اس کی تا ئید کی۔ </w:t>
      </w:r>
      <w:r w:rsidRPr="00E93806">
        <w:rPr>
          <w:rStyle w:val="libFootnotenumChar"/>
          <w:rtl/>
        </w:rPr>
        <w:t>(۲)</w:t>
      </w:r>
    </w:p>
    <w:p w:rsidR="001A2C44" w:rsidRPr="00CD3738" w:rsidRDefault="001A2C44" w:rsidP="008D55C9">
      <w:pPr>
        <w:pStyle w:val="libNormal"/>
        <w:rPr>
          <w:rtl/>
        </w:rPr>
      </w:pPr>
      <w:r w:rsidRPr="00CD3738">
        <w:rPr>
          <w:rtl/>
        </w:rPr>
        <w:t>اسے تر مذی نے درج ذیل</w:t>
      </w:r>
      <w:r w:rsidR="00CD3738">
        <w:rPr>
          <w:rtl/>
        </w:rPr>
        <w:t xml:space="preserve"> </w:t>
      </w:r>
      <w:r w:rsidRPr="00CD3738">
        <w:rPr>
          <w:rtl/>
        </w:rPr>
        <w:t>سند کے ساتھ</w:t>
      </w:r>
      <w:r w:rsidR="00CD3738">
        <w:rPr>
          <w:rtl/>
        </w:rPr>
        <w:t xml:space="preserve"> </w:t>
      </w:r>
      <w:r w:rsidRPr="00CD3738">
        <w:rPr>
          <w:rtl/>
        </w:rPr>
        <w:t xml:space="preserve">نقل کیا ہے : </w:t>
      </w:r>
    </w:p>
    <w:p w:rsidR="001A2C44" w:rsidRPr="00CD3738" w:rsidRDefault="001A2C44" w:rsidP="008D55C9">
      <w:pPr>
        <w:pStyle w:val="libNormal"/>
        <w:rPr>
          <w:rtl/>
        </w:rPr>
      </w:pPr>
      <w:r w:rsidRPr="00CD3738">
        <w:rPr>
          <w:rtl/>
          <w:lang w:bidi="fa-IR"/>
        </w:rPr>
        <w:t>۵</w:t>
      </w:r>
      <w:r w:rsidRPr="00CD3738">
        <w:rPr>
          <w:rtl/>
        </w:rPr>
        <w:t>۔ ہم سے سعد بن یحیی</w:t>
      </w:r>
      <w:r w:rsidR="00CD3738">
        <w:rPr>
          <w:rtl/>
        </w:rPr>
        <w:t xml:space="preserve"> </w:t>
      </w:r>
      <w:r w:rsidRPr="00CD3738">
        <w:rPr>
          <w:rtl/>
        </w:rPr>
        <w:t>بن سعید اُموی</w:t>
      </w:r>
      <w:r w:rsidR="00CD3738">
        <w:rPr>
          <w:rtl/>
        </w:rPr>
        <w:t xml:space="preserve"> </w:t>
      </w:r>
      <w:r w:rsidRPr="00CD3738">
        <w:rPr>
          <w:rtl/>
        </w:rPr>
        <w:t>نے</w:t>
      </w:r>
      <w:r w:rsidR="00CD3738">
        <w:rPr>
          <w:rtl/>
        </w:rPr>
        <w:t xml:space="preserve"> </w:t>
      </w:r>
      <w:r w:rsidRPr="00CD3738">
        <w:rPr>
          <w:rtl/>
        </w:rPr>
        <w:t>بیا ن کیا</w:t>
      </w:r>
      <w:r w:rsidR="00CD3738">
        <w:rPr>
          <w:rtl/>
        </w:rPr>
        <w:t xml:space="preserve"> </w:t>
      </w:r>
      <w:r w:rsidRPr="00CD3738">
        <w:rPr>
          <w:rtl/>
        </w:rPr>
        <w:t>کہ اسے</w:t>
      </w:r>
      <w:r w:rsidR="00CD3738">
        <w:rPr>
          <w:rtl/>
        </w:rPr>
        <w:t xml:space="preserve"> </w:t>
      </w:r>
      <w:r w:rsidRPr="00CD3738">
        <w:rPr>
          <w:rtl/>
        </w:rPr>
        <w:t>اس کے والد نے ، اسے محمد بن اسحاق</w:t>
      </w:r>
      <w:r w:rsidR="00CD3738">
        <w:rPr>
          <w:rtl/>
        </w:rPr>
        <w:t xml:space="preserve"> </w:t>
      </w:r>
      <w:r w:rsidRPr="00CD3738">
        <w:rPr>
          <w:rtl/>
        </w:rPr>
        <w:t>نے ،</w:t>
      </w:r>
      <w:r w:rsidR="00CD3738">
        <w:rPr>
          <w:rtl/>
        </w:rPr>
        <w:t xml:space="preserve"> </w:t>
      </w:r>
      <w:r w:rsidRPr="00CD3738">
        <w:rPr>
          <w:rtl/>
        </w:rPr>
        <w:t>اسے محمد بن ابراہیم</w:t>
      </w:r>
      <w:r w:rsidR="00CD3738">
        <w:rPr>
          <w:rtl/>
        </w:rPr>
        <w:t xml:space="preserve"> </w:t>
      </w:r>
      <w:r w:rsidRPr="00CD3738">
        <w:rPr>
          <w:rtl/>
        </w:rPr>
        <w:t>بن حارث</w:t>
      </w:r>
      <w:r w:rsidR="00CD3738">
        <w:rPr>
          <w:rtl/>
        </w:rPr>
        <w:t xml:space="preserve"> </w:t>
      </w:r>
      <w:r w:rsidRPr="00CD3738">
        <w:rPr>
          <w:rtl/>
        </w:rPr>
        <w:t>تیمی نے ، اسے محمد بن</w:t>
      </w:r>
      <w:r w:rsidR="00CD3738">
        <w:rPr>
          <w:rtl/>
        </w:rPr>
        <w:t xml:space="preserve"> </w:t>
      </w:r>
      <w:r w:rsidRPr="00CD3738">
        <w:rPr>
          <w:rtl/>
        </w:rPr>
        <w:t>عبد اللہ</w:t>
      </w:r>
      <w:r w:rsidR="00CD3738">
        <w:rPr>
          <w:rtl/>
        </w:rPr>
        <w:t xml:space="preserve"> </w:t>
      </w:r>
      <w:r w:rsidRPr="00CD3738">
        <w:rPr>
          <w:rtl/>
        </w:rPr>
        <w:t>بن زید نے</w:t>
      </w:r>
      <w:r w:rsidR="00CD3738">
        <w:rPr>
          <w:rtl/>
        </w:rPr>
        <w:t xml:space="preserve"> </w:t>
      </w:r>
      <w:r w:rsidRPr="00CD3738">
        <w:rPr>
          <w:rtl/>
        </w:rPr>
        <w:t>اور اسے</w:t>
      </w:r>
      <w:r w:rsidR="00CD3738">
        <w:rPr>
          <w:rtl/>
        </w:rPr>
        <w:t xml:space="preserve"> </w:t>
      </w:r>
      <w:r w:rsidRPr="00CD3738">
        <w:rPr>
          <w:rtl/>
        </w:rPr>
        <w:t>اس کے والد نے</w:t>
      </w:r>
      <w:r w:rsidR="00CD3738">
        <w:rPr>
          <w:rtl/>
        </w:rPr>
        <w:t xml:space="preserve"> </w:t>
      </w:r>
      <w:r w:rsidRPr="00CD3738">
        <w:rPr>
          <w:rtl/>
        </w:rPr>
        <w:t>خبر دی</w:t>
      </w:r>
      <w:r w:rsidR="00CD3738">
        <w:rPr>
          <w:rtl/>
        </w:rPr>
        <w:t xml:space="preserve"> </w:t>
      </w:r>
      <w:r w:rsidRPr="00CD3738">
        <w:rPr>
          <w:rtl/>
        </w:rPr>
        <w:t>کہ جب صبح ہوئی</w:t>
      </w:r>
      <w:r w:rsidR="00CD3738">
        <w:rPr>
          <w:rtl/>
        </w:rPr>
        <w:t xml:space="preserve"> </w:t>
      </w:r>
      <w:r w:rsidRPr="00CD3738">
        <w:rPr>
          <w:rtl/>
        </w:rPr>
        <w:t>تو ہم</w:t>
      </w:r>
      <w:r w:rsidR="00CD3738">
        <w:rPr>
          <w:rtl/>
        </w:rPr>
        <w:t xml:space="preserve"> </w:t>
      </w:r>
      <w:r w:rsidRPr="00CD3738">
        <w:rPr>
          <w:rtl/>
        </w:rPr>
        <w:t>رسول اللہ</w:t>
      </w:r>
      <w:r w:rsidR="00CD3738">
        <w:rPr>
          <w:rtl/>
        </w:rPr>
        <w:t xml:space="preserve"> </w:t>
      </w:r>
      <w:r w:rsidRPr="00CD3738">
        <w:rPr>
          <w:rtl/>
        </w:rPr>
        <w:t>صلی اللہ علیہ وآلہ وسلم کے پاس آئے</w:t>
      </w:r>
      <w:r w:rsidR="00CD3738">
        <w:rPr>
          <w:rtl/>
        </w:rPr>
        <w:t xml:space="preserve"> </w:t>
      </w:r>
      <w:r w:rsidRPr="00CD3738">
        <w:rPr>
          <w:rtl/>
        </w:rPr>
        <w:t>اور میں نے آپ کو اس خواب</w:t>
      </w:r>
      <w:r w:rsidR="00CD3738">
        <w:rPr>
          <w:rtl/>
        </w:rPr>
        <w:t xml:space="preserve"> </w:t>
      </w:r>
      <w:r w:rsidRPr="00CD3738">
        <w:rPr>
          <w:rtl/>
        </w:rPr>
        <w:t>کے</w:t>
      </w:r>
      <w:r w:rsidR="00CD3738">
        <w:rPr>
          <w:rtl/>
        </w:rPr>
        <w:t xml:space="preserve"> </w:t>
      </w:r>
      <w:r w:rsidRPr="00CD3738">
        <w:rPr>
          <w:rtl/>
        </w:rPr>
        <w:t>بارے میں</w:t>
      </w:r>
      <w:r w:rsidR="00CD3738">
        <w:rPr>
          <w:rtl/>
        </w:rPr>
        <w:t xml:space="preserve"> </w:t>
      </w:r>
      <w:r w:rsidRPr="00CD3738">
        <w:rPr>
          <w:rtl/>
        </w:rPr>
        <w:t>بتا یا ۔الخ</w:t>
      </w:r>
    </w:p>
    <w:p w:rsidR="001A2C44" w:rsidRPr="00CD3738" w:rsidRDefault="001A2C44" w:rsidP="008D55C9">
      <w:pPr>
        <w:pStyle w:val="libNormal"/>
        <w:rPr>
          <w:rtl/>
        </w:rPr>
      </w:pPr>
      <w:r w:rsidRPr="00CD3738">
        <w:rPr>
          <w:rtl/>
          <w:lang w:bidi="fa-IR"/>
        </w:rPr>
        <w:t>۶</w:t>
      </w:r>
      <w:r w:rsidRPr="00CD3738">
        <w:rPr>
          <w:rtl/>
        </w:rPr>
        <w:t>۔ تر مذی</w:t>
      </w:r>
      <w:r w:rsidR="00CD3738">
        <w:rPr>
          <w:rtl/>
        </w:rPr>
        <w:t xml:space="preserve"> </w:t>
      </w:r>
      <w:r w:rsidRPr="00CD3738">
        <w:rPr>
          <w:rtl/>
        </w:rPr>
        <w:t>کہتے ہیں</w:t>
      </w:r>
      <w:r w:rsidR="00CD3738">
        <w:rPr>
          <w:rtl/>
        </w:rPr>
        <w:t xml:space="preserve"> </w:t>
      </w:r>
      <w:r w:rsidRPr="00CD3738">
        <w:rPr>
          <w:rtl/>
        </w:rPr>
        <w:t>کہ اس حدیث کو ابراہیم بن سعد</w:t>
      </w:r>
      <w:r w:rsidR="00CD3738">
        <w:rPr>
          <w:rtl/>
        </w:rPr>
        <w:t xml:space="preserve"> </w:t>
      </w:r>
      <w:r w:rsidRPr="00CD3738">
        <w:rPr>
          <w:rtl/>
        </w:rPr>
        <w:t>نے محمد بن</w:t>
      </w:r>
      <w:r w:rsidR="00CD3738">
        <w:rPr>
          <w:rtl/>
        </w:rPr>
        <w:t xml:space="preserve"> </w:t>
      </w:r>
      <w:r w:rsidRPr="00CD3738">
        <w:rPr>
          <w:rtl/>
        </w:rPr>
        <w:t>اسحاق سے نقل</w:t>
      </w:r>
      <w:r w:rsidR="00CD3738">
        <w:rPr>
          <w:rtl/>
        </w:rPr>
        <w:t xml:space="preserve"> </w:t>
      </w:r>
      <w:r w:rsidRPr="00CD3738">
        <w:rPr>
          <w:rtl/>
        </w:rPr>
        <w:t>کیا ہے جو اس حدیث سے زیادہ</w:t>
      </w:r>
      <w:r w:rsidR="00CD3738">
        <w:rPr>
          <w:rtl/>
        </w:rPr>
        <w:t xml:space="preserve"> </w:t>
      </w:r>
      <w:r w:rsidRPr="00CD3738">
        <w:rPr>
          <w:rtl/>
        </w:rPr>
        <w:t>کامل</w:t>
      </w:r>
      <w:r w:rsidR="00CD3738">
        <w:rPr>
          <w:rtl/>
        </w:rPr>
        <w:t xml:space="preserve"> </w:t>
      </w:r>
      <w:r w:rsidRPr="00CD3738">
        <w:rPr>
          <w:rtl/>
        </w:rPr>
        <w:t>اور زیادہ طویل</w:t>
      </w:r>
      <w:r w:rsidR="00CD3738">
        <w:rPr>
          <w:rtl/>
        </w:rPr>
        <w:t xml:space="preserve"> </w:t>
      </w:r>
      <w:r w:rsidRPr="00CD3738">
        <w:rPr>
          <w:rtl/>
        </w:rPr>
        <w:t>ہے ۔ اس کے بعد ترمذی کہتے ہیں : عبد اللہ بن زید</w:t>
      </w:r>
      <w:r w:rsidR="00CD3738">
        <w:rPr>
          <w:rtl/>
        </w:rPr>
        <w:t xml:space="preserve"> </w:t>
      </w:r>
      <w:r w:rsidRPr="00CD3738">
        <w:rPr>
          <w:rtl/>
        </w:rPr>
        <w:t>سے</w:t>
      </w:r>
      <w:r w:rsidR="00CD3738">
        <w:rPr>
          <w:rtl/>
        </w:rPr>
        <w:t xml:space="preserve"> </w:t>
      </w:r>
      <w:r w:rsidRPr="00CD3738">
        <w:rPr>
          <w:rtl/>
        </w:rPr>
        <w:t>مراد ابن</w:t>
      </w:r>
      <w:r w:rsidR="00CD3738">
        <w:rPr>
          <w:rtl/>
        </w:rPr>
        <w:t xml:space="preserve"> </w:t>
      </w:r>
      <w:r w:rsidRPr="00CD3738">
        <w:rPr>
          <w:rtl/>
        </w:rPr>
        <w:t>عبد ربہ ہے ۔ ہم نے نہیں دیکھا</w:t>
      </w:r>
      <w:r w:rsidR="00CD3738">
        <w:rPr>
          <w:rtl/>
        </w:rPr>
        <w:t xml:space="preserve"> </w:t>
      </w:r>
      <w:r w:rsidRPr="00CD3738">
        <w:rPr>
          <w:rtl/>
        </w:rPr>
        <w:t>کہ اس نے اس واحد حدیث جو اذان کے بارے میں ہے کے علاوہ</w:t>
      </w:r>
      <w:r w:rsidR="00CD3738">
        <w:rPr>
          <w:rtl/>
        </w:rPr>
        <w:t xml:space="preserve"> </w:t>
      </w:r>
      <w:r w:rsidRPr="00CD3738">
        <w:rPr>
          <w:rtl/>
        </w:rPr>
        <w:t>رسول اللہ سے</w:t>
      </w:r>
      <w:r w:rsidR="00CD3738">
        <w:rPr>
          <w:rtl/>
        </w:rPr>
        <w:t xml:space="preserve"> </w:t>
      </w:r>
      <w:r w:rsidRPr="00CD3738">
        <w:rPr>
          <w:rtl/>
        </w:rPr>
        <w:t>کوئی اور صحیح</w:t>
      </w:r>
      <w:r w:rsidR="00CD3738">
        <w:rPr>
          <w:rtl/>
        </w:rPr>
        <w:t xml:space="preserve"> </w:t>
      </w:r>
      <w:r w:rsidRPr="00CD3738">
        <w:rPr>
          <w:rtl/>
        </w:rPr>
        <w:t>روایت</w:t>
      </w:r>
      <w:r w:rsidR="00CD3738">
        <w:rPr>
          <w:rtl/>
        </w:rPr>
        <w:t xml:space="preserve"> </w:t>
      </w:r>
      <w:r w:rsidRPr="00CD3738">
        <w:rPr>
          <w:rtl/>
        </w:rPr>
        <w:t xml:space="preserve">نقل کی ہو ۔ </w:t>
      </w:r>
      <w:r w:rsidRPr="00E93806">
        <w:rPr>
          <w:rStyle w:val="libFootnotenumChar"/>
          <w:rtl/>
        </w:rPr>
        <w:t>(۳)</w:t>
      </w:r>
    </w:p>
    <w:p w:rsidR="001A2C44" w:rsidRPr="00CD3738" w:rsidRDefault="001A2C44" w:rsidP="008D55C9">
      <w:pPr>
        <w:pStyle w:val="libNormal"/>
        <w:rPr>
          <w:rtl/>
        </w:rPr>
      </w:pPr>
      <w:r w:rsidRPr="00CD3738">
        <w:rPr>
          <w:rtl/>
        </w:rPr>
        <w:t>یہ وہ روایات ہیں</w:t>
      </w:r>
      <w:r w:rsidR="00CD3738">
        <w:rPr>
          <w:rtl/>
        </w:rPr>
        <w:t xml:space="preserve"> </w:t>
      </w:r>
      <w:r w:rsidRPr="00CD3738">
        <w:rPr>
          <w:rtl/>
        </w:rPr>
        <w:t>جنہیں سنن</w:t>
      </w:r>
      <w:r w:rsidR="00CD3738">
        <w:rPr>
          <w:rtl/>
        </w:rPr>
        <w:t xml:space="preserve"> </w:t>
      </w:r>
      <w:r w:rsidRPr="00CD3738">
        <w:rPr>
          <w:rtl/>
        </w:rPr>
        <w:t>کے مو لفین</w:t>
      </w:r>
      <w:r w:rsidR="00CD3738">
        <w:rPr>
          <w:rtl/>
        </w:rPr>
        <w:t xml:space="preserve"> </w:t>
      </w:r>
      <w:r w:rsidRPr="00CD3738">
        <w:rPr>
          <w:rtl/>
        </w:rPr>
        <w:t>نے</w:t>
      </w:r>
      <w:r w:rsidR="00CD3738">
        <w:rPr>
          <w:rtl/>
        </w:rPr>
        <w:t xml:space="preserve"> </w:t>
      </w:r>
      <w:r w:rsidRPr="00CD3738">
        <w:rPr>
          <w:rtl/>
        </w:rPr>
        <w:t>نقل کیا ہے ۔ ان سنن کا شمار صحاح</w:t>
      </w:r>
      <w:r w:rsidR="00CD3738">
        <w:rPr>
          <w:rtl/>
        </w:rPr>
        <w:t xml:space="preserve"> </w:t>
      </w:r>
      <w:r w:rsidRPr="00CD3738">
        <w:rPr>
          <w:rtl/>
        </w:rPr>
        <w:t>ستہ میں ہو تا ہے ۔ چونکہ ان معروف سنن</w:t>
      </w:r>
      <w:r w:rsidR="00CD3738">
        <w:rPr>
          <w:rtl/>
        </w:rPr>
        <w:t xml:space="preserve"> </w:t>
      </w:r>
      <w:r w:rsidRPr="00CD3738">
        <w:rPr>
          <w:rtl/>
        </w:rPr>
        <w:t>کی اہمیت</w:t>
      </w:r>
      <w:r w:rsidR="00CD3738">
        <w:rPr>
          <w:rtl/>
        </w:rPr>
        <w:t xml:space="preserve"> </w:t>
      </w:r>
      <w:r w:rsidRPr="00CD3738">
        <w:rPr>
          <w:rtl/>
        </w:rPr>
        <w:t>دیگر</w:t>
      </w:r>
      <w:r w:rsidR="00CD3738">
        <w:rPr>
          <w:rtl/>
        </w:rPr>
        <w:t xml:space="preserve"> </w:t>
      </w:r>
      <w:r w:rsidRPr="00CD3738">
        <w:rPr>
          <w:rtl/>
        </w:rPr>
        <w:t>کتب مثلا</w:t>
      </w:r>
      <w:r w:rsidR="00CD3738">
        <w:rPr>
          <w:rtl/>
        </w:rPr>
        <w:t xml:space="preserve"> </w:t>
      </w:r>
      <w:r w:rsidRPr="00CD3738">
        <w:rPr>
          <w:rtl/>
        </w:rPr>
        <w:t>سنن دارمی ، دار قطنی،</w:t>
      </w:r>
      <w:r w:rsidR="00CD3738">
        <w:rPr>
          <w:rtl/>
        </w:rPr>
        <w:t xml:space="preserve"> </w:t>
      </w:r>
      <w:r w:rsidRPr="00CD3738">
        <w:rPr>
          <w:rtl/>
        </w:rPr>
        <w:t>طبقات</w:t>
      </w:r>
      <w:r w:rsidR="00CD3738">
        <w:rPr>
          <w:rtl/>
        </w:rPr>
        <w:t xml:space="preserve"> </w:t>
      </w:r>
      <w:r w:rsidRPr="00CD3738">
        <w:rPr>
          <w:rtl/>
        </w:rPr>
        <w:t>ابن سعد اور سنن بیہقی</w:t>
      </w:r>
      <w:r w:rsidR="00CD3738">
        <w:rPr>
          <w:rtl/>
        </w:rPr>
        <w:t xml:space="preserve"> </w:t>
      </w:r>
      <w:r w:rsidRPr="00CD3738">
        <w:rPr>
          <w:rtl/>
        </w:rPr>
        <w:t>کی روایات</w:t>
      </w:r>
      <w:r w:rsidR="00CD3738">
        <w:rPr>
          <w:rtl/>
        </w:rPr>
        <w:t xml:space="preserve"> </w:t>
      </w:r>
      <w:r w:rsidRPr="00CD3738">
        <w:rPr>
          <w:rtl/>
        </w:rPr>
        <w:t>سے زیادہ</w:t>
      </w:r>
      <w:r w:rsidR="00CD3738">
        <w:rPr>
          <w:rtl/>
        </w:rPr>
        <w:t xml:space="preserve"> </w:t>
      </w:r>
      <w:r w:rsidRPr="00CD3738">
        <w:rPr>
          <w:rtl/>
        </w:rPr>
        <w:t>ہے</w:t>
      </w:r>
      <w:r w:rsidR="00CD3738">
        <w:rPr>
          <w:rtl/>
        </w:rPr>
        <w:t xml:space="preserve"> </w:t>
      </w:r>
      <w:r w:rsidRPr="00CD3738">
        <w:rPr>
          <w:rtl/>
        </w:rPr>
        <w:t>اس</w:t>
      </w:r>
      <w:r w:rsidR="00CD3738">
        <w:rPr>
          <w:rtl/>
        </w:rPr>
        <w:t xml:space="preserve"> </w:t>
      </w:r>
      <w:r w:rsidRPr="00CD3738">
        <w:rPr>
          <w:rtl/>
        </w:rPr>
        <w:t>لئے ان</w:t>
      </w:r>
      <w:r w:rsidR="00CD3738">
        <w:rPr>
          <w:rtl/>
        </w:rPr>
        <w:t xml:space="preserve"> </w:t>
      </w:r>
      <w:r w:rsidRPr="00CD3738">
        <w:rPr>
          <w:rtl/>
        </w:rPr>
        <w:t>کی خاص</w:t>
      </w:r>
      <w:r w:rsidR="00CD3738">
        <w:rPr>
          <w:rtl/>
        </w:rPr>
        <w:t xml:space="preserve"> </w:t>
      </w:r>
      <w:r w:rsidRPr="00CD3738">
        <w:rPr>
          <w:rtl/>
        </w:rPr>
        <w:t>حیثیت</w:t>
      </w:r>
      <w:r w:rsidR="00CD3738">
        <w:rPr>
          <w:rtl/>
        </w:rPr>
        <w:t xml:space="preserve"> </w:t>
      </w:r>
      <w:r w:rsidRPr="00CD3738">
        <w:rPr>
          <w:rtl/>
        </w:rPr>
        <w:t>کو مد نظر</w:t>
      </w:r>
      <w:r w:rsidR="00CD3738">
        <w:rPr>
          <w:rtl/>
        </w:rPr>
        <w:t xml:space="preserve"> </w:t>
      </w:r>
      <w:r w:rsidRPr="00CD3738">
        <w:rPr>
          <w:rtl/>
        </w:rPr>
        <w:t>رکھتے ہوئے</w:t>
      </w:r>
      <w:r w:rsidR="00CD3738">
        <w:rPr>
          <w:rtl/>
        </w:rPr>
        <w:t xml:space="preserve"> </w:t>
      </w:r>
      <w:r w:rsidRPr="00CD3738">
        <w:rPr>
          <w:rtl/>
        </w:rPr>
        <w:t>ہم نے</w:t>
      </w:r>
      <w:r w:rsidR="00CD3738">
        <w:rPr>
          <w:rtl/>
        </w:rPr>
        <w:t xml:space="preserve"> </w:t>
      </w:r>
      <w:r w:rsidRPr="00CD3738">
        <w:rPr>
          <w:rtl/>
        </w:rPr>
        <w:t>ان معروف سنن کی</w:t>
      </w:r>
      <w:r w:rsidR="00CD3738">
        <w:rPr>
          <w:rtl/>
        </w:rPr>
        <w:t xml:space="preserve"> </w:t>
      </w:r>
      <w:r w:rsidRPr="00CD3738">
        <w:rPr>
          <w:rtl/>
        </w:rPr>
        <w:t>رویات</w:t>
      </w:r>
      <w:r w:rsidR="00CD3738">
        <w:rPr>
          <w:rtl/>
        </w:rPr>
        <w:t xml:space="preserve"> </w:t>
      </w:r>
      <w:r w:rsidRPr="00CD3738">
        <w:rPr>
          <w:rtl/>
        </w:rPr>
        <w:t>کو دیگر</w:t>
      </w:r>
      <w:r w:rsidR="00CD3738">
        <w:rPr>
          <w:rtl/>
        </w:rPr>
        <w:t xml:space="preserve"> </w:t>
      </w:r>
      <w:r w:rsidRPr="00CD3738">
        <w:rPr>
          <w:rtl/>
        </w:rPr>
        <w:t>کتب</w:t>
      </w:r>
      <w:r w:rsidR="00CD3738">
        <w:rPr>
          <w:rtl/>
        </w:rPr>
        <w:t xml:space="preserve"> </w:t>
      </w:r>
      <w:r w:rsidRPr="00CD3738">
        <w:rPr>
          <w:rtl/>
        </w:rPr>
        <w:t>میں مذکور</w:t>
      </w:r>
      <w:r w:rsidR="00CD3738">
        <w:rPr>
          <w:rtl/>
        </w:rPr>
        <w:t xml:space="preserve"> </w:t>
      </w:r>
      <w:r w:rsidRPr="00CD3738">
        <w:rPr>
          <w:rtl/>
        </w:rPr>
        <w:t>روایات سے</w:t>
      </w:r>
      <w:r w:rsidR="00CD3738">
        <w:rPr>
          <w:rtl/>
        </w:rPr>
        <w:t xml:space="preserve"> </w:t>
      </w:r>
      <w:r w:rsidRPr="00CD3738">
        <w:rPr>
          <w:rtl/>
        </w:rPr>
        <w:t>جدا کیا</w:t>
      </w:r>
      <w:r w:rsidR="00CD3738">
        <w:rPr>
          <w:rtl/>
        </w:rPr>
        <w:t xml:space="preserve"> </w:t>
      </w:r>
      <w:r w:rsidRPr="00CD3738">
        <w:rPr>
          <w:rtl/>
        </w:rPr>
        <w:t xml:space="preserve">منتخب کیا ہے ۔ </w:t>
      </w:r>
    </w:p>
    <w:p w:rsidR="001A2C44" w:rsidRPr="00CD3738" w:rsidRDefault="001A2C44" w:rsidP="008D55C9">
      <w:pPr>
        <w:pStyle w:val="libBold2"/>
        <w:rPr>
          <w:rtl/>
        </w:rPr>
      </w:pPr>
      <w:r w:rsidRPr="00CD3738">
        <w:rPr>
          <w:rtl/>
        </w:rPr>
        <w:t>---حوالہ جات:</w:t>
      </w:r>
    </w:p>
    <w:p w:rsidR="001A2C44" w:rsidRPr="00CD3738" w:rsidRDefault="001A2C44" w:rsidP="008D55C9">
      <w:pPr>
        <w:pStyle w:val="libNormal"/>
        <w:rPr>
          <w:rtl/>
        </w:rPr>
      </w:pPr>
      <w:r w:rsidRPr="00CD3738">
        <w:rPr>
          <w:rtl/>
          <w:lang w:bidi="fa-IR"/>
        </w:rPr>
        <w:t>۱</w:t>
      </w:r>
      <w:r w:rsidRPr="00CD3738">
        <w:rPr>
          <w:rtl/>
        </w:rPr>
        <w:t xml:space="preserve"> ۔ دیکھئے سنن ابو داؤد ،ج</w:t>
      </w:r>
      <w:r w:rsidRPr="00CD3738">
        <w:rPr>
          <w:rtl/>
          <w:lang w:bidi="fa-IR"/>
        </w:rPr>
        <w:t>۱</w:t>
      </w:r>
      <w:r w:rsidRPr="00CD3738">
        <w:rPr>
          <w:rtl/>
        </w:rPr>
        <w:t xml:space="preserve">،ص </w:t>
      </w:r>
      <w:r w:rsidRPr="00CD3738">
        <w:rPr>
          <w:rtl/>
          <w:lang w:bidi="fa-IR"/>
        </w:rPr>
        <w:t>۱۳۴</w:t>
      </w:r>
      <w:r w:rsidRPr="00CD3738">
        <w:rPr>
          <w:rtl/>
        </w:rPr>
        <w:t>۔</w:t>
      </w:r>
      <w:r w:rsidRPr="00CD3738">
        <w:rPr>
          <w:rtl/>
          <w:lang w:bidi="fa-IR"/>
        </w:rPr>
        <w:t>۱۳۵</w:t>
      </w:r>
      <w:r w:rsidRPr="00CD3738">
        <w:rPr>
          <w:rtl/>
        </w:rPr>
        <w:t xml:space="preserve"> ،حدیث نمبر</w:t>
      </w:r>
      <w:r w:rsidR="00CD3738">
        <w:rPr>
          <w:rtl/>
        </w:rPr>
        <w:t xml:space="preserve"> </w:t>
      </w:r>
      <w:r w:rsidRPr="00CD3738">
        <w:rPr>
          <w:rtl/>
          <w:lang w:bidi="fa-IR"/>
        </w:rPr>
        <w:t>۴۹۸</w:t>
      </w:r>
      <w:r w:rsidRPr="00CD3738">
        <w:rPr>
          <w:rtl/>
        </w:rPr>
        <w:t xml:space="preserve"> ۔</w:t>
      </w:r>
      <w:r w:rsidRPr="00CD3738">
        <w:rPr>
          <w:rtl/>
          <w:lang w:bidi="fa-IR"/>
        </w:rPr>
        <w:t>۴۹۹</w:t>
      </w:r>
      <w:r w:rsidRPr="00CD3738">
        <w:rPr>
          <w:rtl/>
        </w:rPr>
        <w:t xml:space="preserve"> ۔</w:t>
      </w:r>
    </w:p>
    <w:p w:rsidR="001A2C44" w:rsidRPr="00CD3738" w:rsidRDefault="001A2C44" w:rsidP="008D55C9">
      <w:pPr>
        <w:pStyle w:val="libNormal"/>
        <w:rPr>
          <w:rtl/>
        </w:rPr>
      </w:pPr>
      <w:r w:rsidRPr="00CD3738">
        <w:rPr>
          <w:rtl/>
          <w:lang w:bidi="fa-IR"/>
        </w:rPr>
        <w:lastRenderedPageBreak/>
        <w:t>۲</w:t>
      </w:r>
      <w:r w:rsidRPr="00CD3738">
        <w:rPr>
          <w:rtl/>
        </w:rPr>
        <w:t xml:space="preserve"> ۔ دیکھئے سنن ابن ماجہ ،ج</w:t>
      </w:r>
      <w:r w:rsidRPr="00CD3738">
        <w:rPr>
          <w:rtl/>
          <w:lang w:bidi="fa-IR"/>
        </w:rPr>
        <w:t>۱</w:t>
      </w:r>
      <w:r w:rsidRPr="00CD3738">
        <w:rPr>
          <w:rtl/>
        </w:rPr>
        <w:t xml:space="preserve">،ص </w:t>
      </w:r>
      <w:r w:rsidRPr="00CD3738">
        <w:rPr>
          <w:rtl/>
          <w:lang w:bidi="fa-IR"/>
        </w:rPr>
        <w:t>۲۳۳</w:t>
      </w:r>
      <w:r w:rsidRPr="00CD3738">
        <w:rPr>
          <w:rtl/>
        </w:rPr>
        <w:t xml:space="preserve"> ، باب بدء الاذان ،نمبر</w:t>
      </w:r>
      <w:r w:rsidR="00CD3738">
        <w:rPr>
          <w:rtl/>
        </w:rPr>
        <w:t xml:space="preserve"> </w:t>
      </w:r>
      <w:r w:rsidRPr="00CD3738">
        <w:rPr>
          <w:rtl/>
          <w:lang w:bidi="fa-IR"/>
        </w:rPr>
        <w:t>۷۰۷</w:t>
      </w:r>
      <w:r w:rsidRPr="00CD3738">
        <w:rPr>
          <w:rtl/>
        </w:rPr>
        <w:t xml:space="preserve"> ۔</w:t>
      </w:r>
    </w:p>
    <w:p w:rsidR="001A2C44" w:rsidRPr="00CD3738" w:rsidRDefault="001A2C44" w:rsidP="008D55C9">
      <w:pPr>
        <w:pStyle w:val="libNormal"/>
        <w:rPr>
          <w:rtl/>
        </w:rPr>
      </w:pPr>
      <w:r w:rsidRPr="00CD3738">
        <w:rPr>
          <w:rtl/>
          <w:lang w:bidi="fa-IR"/>
        </w:rPr>
        <w:t>۳</w:t>
      </w:r>
      <w:r w:rsidRPr="00CD3738">
        <w:rPr>
          <w:rtl/>
        </w:rPr>
        <w:t xml:space="preserve"> ۔ دیکھئے سنن ترمذی ،ج</w:t>
      </w:r>
      <w:r w:rsidRPr="00CD3738">
        <w:rPr>
          <w:rtl/>
          <w:lang w:bidi="fa-IR"/>
        </w:rPr>
        <w:t>۱</w:t>
      </w:r>
      <w:r w:rsidRPr="00CD3738">
        <w:rPr>
          <w:rtl/>
        </w:rPr>
        <w:t xml:space="preserve">،ص </w:t>
      </w:r>
      <w:r w:rsidRPr="00CD3738">
        <w:rPr>
          <w:rtl/>
          <w:lang w:bidi="fa-IR"/>
        </w:rPr>
        <w:t>۳۶۱</w:t>
      </w:r>
      <w:r w:rsidRPr="00CD3738">
        <w:rPr>
          <w:rtl/>
        </w:rPr>
        <w:t xml:space="preserve"> ، باب ماجاء فی بدء الاذان ،نمبر </w:t>
      </w:r>
      <w:r w:rsidRPr="00CD3738">
        <w:rPr>
          <w:rtl/>
          <w:lang w:bidi="fa-IR"/>
        </w:rPr>
        <w:t>۱۸۹</w:t>
      </w:r>
      <w:r w:rsidRPr="00CD3738">
        <w:rPr>
          <w:rtl/>
        </w:rPr>
        <w:t xml:space="preserve"> ۔</w:t>
      </w:r>
    </w:p>
    <w:p w:rsidR="00E146E9" w:rsidRDefault="00E146E9" w:rsidP="008D55C9">
      <w:pPr>
        <w:pStyle w:val="libNormal"/>
        <w:rPr>
          <w:rtl/>
        </w:rPr>
      </w:pPr>
      <w:r>
        <w:rPr>
          <w:rtl/>
        </w:rPr>
        <w:br w:type="page"/>
      </w:r>
    </w:p>
    <w:p w:rsidR="001A2C44" w:rsidRPr="00CD3738" w:rsidRDefault="001A2C44" w:rsidP="008D55C9">
      <w:pPr>
        <w:pStyle w:val="Heading1Center"/>
        <w:rPr>
          <w:rtl/>
        </w:rPr>
      </w:pPr>
      <w:bookmarkStart w:id="4" w:name="_Toc182914988"/>
      <w:r w:rsidRPr="00CD3738">
        <w:rPr>
          <w:rtl/>
        </w:rPr>
        <w:lastRenderedPageBreak/>
        <w:t>مذکورہ روایات کا تحقیقی جائزہ</w:t>
      </w:r>
      <w:bookmarkEnd w:id="4"/>
      <w:r w:rsidRPr="00CD3738">
        <w:rPr>
          <w:rtl/>
        </w:rPr>
        <w:t xml:space="preserve"> </w:t>
      </w:r>
    </w:p>
    <w:p w:rsidR="001A2C44" w:rsidRPr="00CD3738" w:rsidRDefault="001A2C44" w:rsidP="008D55C9">
      <w:pPr>
        <w:pStyle w:val="libNormal"/>
        <w:rPr>
          <w:rtl/>
        </w:rPr>
      </w:pPr>
      <w:r w:rsidRPr="00CD3738">
        <w:rPr>
          <w:rtl/>
        </w:rPr>
        <w:t>یہاں ہم مذکورہ بالا روایات کے متن اور سند</w:t>
      </w:r>
      <w:r w:rsidR="00CD3738">
        <w:rPr>
          <w:rtl/>
        </w:rPr>
        <w:t xml:space="preserve"> </w:t>
      </w:r>
      <w:r w:rsidRPr="00CD3738">
        <w:rPr>
          <w:rtl/>
        </w:rPr>
        <w:t>کا تنقیدی جائزہ لیں گے تاکہ اذان کی تشریع</w:t>
      </w:r>
      <w:r w:rsidR="00CD3738">
        <w:rPr>
          <w:rtl/>
        </w:rPr>
        <w:t xml:space="preserve"> </w:t>
      </w:r>
      <w:r w:rsidRPr="00CD3738">
        <w:rPr>
          <w:rtl/>
        </w:rPr>
        <w:t>کے بارے میں</w:t>
      </w:r>
      <w:r w:rsidR="00CD3738">
        <w:rPr>
          <w:rtl/>
        </w:rPr>
        <w:t xml:space="preserve"> </w:t>
      </w:r>
      <w:r w:rsidRPr="00CD3738">
        <w:rPr>
          <w:rtl/>
        </w:rPr>
        <w:t>حقیقتِ حال</w:t>
      </w:r>
      <w:r w:rsidR="00CD3738">
        <w:rPr>
          <w:rtl/>
        </w:rPr>
        <w:t xml:space="preserve"> </w:t>
      </w:r>
      <w:r w:rsidRPr="00CD3738">
        <w:rPr>
          <w:rtl/>
        </w:rPr>
        <w:t>کھل کر سامنے آئے ۔اس کے بعد</w:t>
      </w:r>
      <w:r w:rsidR="00CD3738">
        <w:rPr>
          <w:rtl/>
        </w:rPr>
        <w:t xml:space="preserve"> </w:t>
      </w:r>
      <w:r w:rsidRPr="00CD3738">
        <w:rPr>
          <w:rtl/>
        </w:rPr>
        <w:t>ہم دیگر کتابوں</w:t>
      </w:r>
      <w:r w:rsidR="00CD3738">
        <w:rPr>
          <w:rtl/>
        </w:rPr>
        <w:t xml:space="preserve"> </w:t>
      </w:r>
      <w:r w:rsidRPr="00CD3738">
        <w:rPr>
          <w:rtl/>
        </w:rPr>
        <w:t>میں مذکور</w:t>
      </w:r>
      <w:r w:rsidR="00CD3738">
        <w:rPr>
          <w:rtl/>
        </w:rPr>
        <w:t xml:space="preserve"> </w:t>
      </w:r>
      <w:r w:rsidRPr="00CD3738">
        <w:rPr>
          <w:rtl/>
        </w:rPr>
        <w:t>نصوص کا</w:t>
      </w:r>
      <w:r w:rsidR="00CD3738">
        <w:rPr>
          <w:rtl/>
        </w:rPr>
        <w:t xml:space="preserve"> </w:t>
      </w:r>
      <w:r w:rsidRPr="00CD3738">
        <w:rPr>
          <w:rtl/>
        </w:rPr>
        <w:t>تذکرہ</w:t>
      </w:r>
      <w:r w:rsidR="00CD3738">
        <w:rPr>
          <w:rtl/>
        </w:rPr>
        <w:t xml:space="preserve"> </w:t>
      </w:r>
      <w:r w:rsidRPr="00CD3738">
        <w:rPr>
          <w:rtl/>
        </w:rPr>
        <w:t>کریں گے ۔مذکورہ بالا روایات</w:t>
      </w:r>
      <w:r w:rsidR="00CD3738">
        <w:rPr>
          <w:rtl/>
        </w:rPr>
        <w:t xml:space="preserve"> </w:t>
      </w:r>
      <w:r w:rsidRPr="00CD3738">
        <w:rPr>
          <w:rtl/>
        </w:rPr>
        <w:t>کئی جہات سے قابل استدلال نہیں</w:t>
      </w:r>
      <w:r w:rsidR="00CD3738">
        <w:rPr>
          <w:rtl/>
        </w:rPr>
        <w:t xml:space="preserve"> </w:t>
      </w:r>
      <w:r w:rsidRPr="00CD3738">
        <w:rPr>
          <w:rtl/>
        </w:rPr>
        <w:t>ہیں</w:t>
      </w:r>
      <w:r w:rsidR="00CD3738">
        <w:rPr>
          <w:rtl/>
        </w:rPr>
        <w:t xml:space="preserve"> </w:t>
      </w:r>
      <w:r w:rsidRPr="00CD3738">
        <w:rPr>
          <w:rtl/>
        </w:rPr>
        <w:t>اور درجہ اعتبار</w:t>
      </w:r>
      <w:r w:rsidR="00CD3738">
        <w:rPr>
          <w:rtl/>
        </w:rPr>
        <w:t xml:space="preserve"> </w:t>
      </w:r>
      <w:r w:rsidRPr="00CD3738">
        <w:rPr>
          <w:rtl/>
        </w:rPr>
        <w:t xml:space="preserve">سے ساقط ہیں ۔ </w:t>
      </w:r>
    </w:p>
    <w:p w:rsidR="001A2C44" w:rsidRPr="00CD3738" w:rsidRDefault="001A2C44" w:rsidP="008D55C9">
      <w:pPr>
        <w:pStyle w:val="libNormal"/>
        <w:rPr>
          <w:rtl/>
        </w:rPr>
      </w:pPr>
      <w:r w:rsidRPr="00CD3738">
        <w:rPr>
          <w:rtl/>
        </w:rPr>
        <w:t>پہلی جہت : یہ روایات مقام نبوت کی منافی ہیں</w:t>
      </w:r>
      <w:r w:rsidR="00CD3738">
        <w:rPr>
          <w:rtl/>
        </w:rPr>
        <w:t xml:space="preserve"> </w:t>
      </w:r>
    </w:p>
    <w:p w:rsidR="001A2C44" w:rsidRPr="00CD3738" w:rsidRDefault="001A2C44" w:rsidP="008D55C9">
      <w:pPr>
        <w:pStyle w:val="libNormal"/>
        <w:rPr>
          <w:rtl/>
        </w:rPr>
      </w:pPr>
      <w:r w:rsidRPr="00CD3738">
        <w:rPr>
          <w:rtl/>
        </w:rPr>
        <w:t>اللہ تعالی نے اپنے نبی صلی اللہ علیہ وآلہ وسلم</w:t>
      </w:r>
      <w:r w:rsidR="00CD3738">
        <w:rPr>
          <w:rtl/>
        </w:rPr>
        <w:t xml:space="preserve"> </w:t>
      </w:r>
      <w:r w:rsidRPr="00CD3738">
        <w:rPr>
          <w:rtl/>
        </w:rPr>
        <w:t>کو</w:t>
      </w:r>
      <w:r w:rsidR="00CD3738">
        <w:rPr>
          <w:rtl/>
        </w:rPr>
        <w:t xml:space="preserve"> </w:t>
      </w:r>
      <w:r w:rsidRPr="00CD3738">
        <w:rPr>
          <w:rtl/>
        </w:rPr>
        <w:t>جن مقاصد کے لئے مبعوث</w:t>
      </w:r>
      <w:r w:rsidR="00CD3738">
        <w:rPr>
          <w:rtl/>
        </w:rPr>
        <w:t xml:space="preserve"> </w:t>
      </w:r>
      <w:r w:rsidRPr="00CD3738">
        <w:rPr>
          <w:rtl/>
        </w:rPr>
        <w:t>کیا ان میں</w:t>
      </w:r>
      <w:r w:rsidR="00CD3738">
        <w:rPr>
          <w:rtl/>
        </w:rPr>
        <w:t xml:space="preserve"> </w:t>
      </w:r>
      <w:r w:rsidRPr="00CD3738">
        <w:rPr>
          <w:rtl/>
        </w:rPr>
        <w:t>سے ایک یہ تھا کہ آپ مختلف</w:t>
      </w:r>
      <w:r w:rsidR="00CD3738">
        <w:rPr>
          <w:rtl/>
        </w:rPr>
        <w:t xml:space="preserve"> </w:t>
      </w:r>
      <w:r w:rsidRPr="00CD3738">
        <w:rPr>
          <w:rtl/>
        </w:rPr>
        <w:t>اوقات میں</w:t>
      </w:r>
      <w:r w:rsidR="00CD3738">
        <w:rPr>
          <w:rtl/>
        </w:rPr>
        <w:t xml:space="preserve"> </w:t>
      </w:r>
      <w:r w:rsidRPr="00CD3738">
        <w:rPr>
          <w:rtl/>
        </w:rPr>
        <w:t>مومنین</w:t>
      </w:r>
      <w:r w:rsidR="00CD3738">
        <w:rPr>
          <w:rtl/>
        </w:rPr>
        <w:t xml:space="preserve"> </w:t>
      </w:r>
      <w:r w:rsidRPr="00CD3738">
        <w:rPr>
          <w:rtl/>
        </w:rPr>
        <w:t>کے ساتھ نماز قائم کریں ۔اس مقصد</w:t>
      </w:r>
      <w:r w:rsidR="00CD3738">
        <w:rPr>
          <w:rtl/>
        </w:rPr>
        <w:t xml:space="preserve"> </w:t>
      </w:r>
      <w:r w:rsidRPr="00CD3738">
        <w:rPr>
          <w:rtl/>
        </w:rPr>
        <w:t>کا قدرتی تقاضا یہ ہے کہ اللہ تعالی</w:t>
      </w:r>
      <w:r w:rsidR="00CD3738">
        <w:rPr>
          <w:rtl/>
        </w:rPr>
        <w:t xml:space="preserve"> </w:t>
      </w:r>
      <w:r w:rsidRPr="00CD3738">
        <w:rPr>
          <w:rtl/>
        </w:rPr>
        <w:t>آنحضرت</w:t>
      </w:r>
      <w:r w:rsidR="00CD3738">
        <w:rPr>
          <w:rtl/>
        </w:rPr>
        <w:t xml:space="preserve"> </w:t>
      </w:r>
      <w:r w:rsidRPr="00CD3738">
        <w:rPr>
          <w:rtl/>
        </w:rPr>
        <w:t>صلی اللہ علیہ وآلہ وسلم کو اس مقصد کی تکمیل کا طریقہ بھی سکھائے ۔بنابریں</w:t>
      </w:r>
      <w:r w:rsidR="00CD3738">
        <w:rPr>
          <w:rtl/>
        </w:rPr>
        <w:t xml:space="preserve"> </w:t>
      </w:r>
      <w:r w:rsidRPr="00CD3738">
        <w:rPr>
          <w:rtl/>
        </w:rPr>
        <w:t>اس بات کا کوئی مطلب نہیں بنتا کہ رسول اللہ صلی اللہ علیہ وآلہ وسلم</w:t>
      </w:r>
      <w:r w:rsidR="00CD3738">
        <w:rPr>
          <w:rtl/>
        </w:rPr>
        <w:t xml:space="preserve"> </w:t>
      </w:r>
      <w:r w:rsidRPr="00CD3738">
        <w:rPr>
          <w:rtl/>
        </w:rPr>
        <w:t>طویل ایام</w:t>
      </w:r>
      <w:r w:rsidR="00CD3738">
        <w:rPr>
          <w:rtl/>
        </w:rPr>
        <w:t xml:space="preserve"> </w:t>
      </w:r>
      <w:r w:rsidRPr="00CD3738">
        <w:rPr>
          <w:rtl/>
        </w:rPr>
        <w:t>تک یا ابو داؤد</w:t>
      </w:r>
      <w:r w:rsidR="00CD3738">
        <w:rPr>
          <w:rtl/>
        </w:rPr>
        <w:t xml:space="preserve"> </w:t>
      </w:r>
      <w:r w:rsidRPr="00CD3738">
        <w:rPr>
          <w:rtl/>
        </w:rPr>
        <w:t>کی پہلی روایت کے مطابق</w:t>
      </w:r>
      <w:r w:rsidR="00CD3738">
        <w:rPr>
          <w:rtl/>
        </w:rPr>
        <w:t xml:space="preserve"> </w:t>
      </w:r>
      <w:r w:rsidRPr="00CD3738">
        <w:rPr>
          <w:rtl/>
        </w:rPr>
        <w:t>بیس دنوں</w:t>
      </w:r>
      <w:r w:rsidR="00CD3738">
        <w:rPr>
          <w:rtl/>
        </w:rPr>
        <w:t xml:space="preserve"> </w:t>
      </w:r>
      <w:r w:rsidRPr="00CD3738">
        <w:rPr>
          <w:rtl/>
        </w:rPr>
        <w:t>تک اپنی ذمہ داری کو عملی جامہ</w:t>
      </w:r>
      <w:r w:rsidR="00CD3738">
        <w:rPr>
          <w:rtl/>
        </w:rPr>
        <w:t xml:space="preserve"> </w:t>
      </w:r>
      <w:r w:rsidRPr="00CD3738">
        <w:rPr>
          <w:rtl/>
        </w:rPr>
        <w:t>پہنانے کے معاملے</w:t>
      </w:r>
      <w:r w:rsidR="00CD3738">
        <w:rPr>
          <w:rtl/>
        </w:rPr>
        <w:t xml:space="preserve"> </w:t>
      </w:r>
      <w:r w:rsidRPr="00CD3738">
        <w:rPr>
          <w:rtl/>
        </w:rPr>
        <w:t>میں</w:t>
      </w:r>
      <w:r w:rsidR="00CD3738">
        <w:rPr>
          <w:rtl/>
        </w:rPr>
        <w:t xml:space="preserve"> </w:t>
      </w:r>
      <w:r w:rsidRPr="00CD3738">
        <w:rPr>
          <w:rtl/>
        </w:rPr>
        <w:t>حیران وسرگردان رہیں</w:t>
      </w:r>
      <w:r w:rsidR="00CD3738">
        <w:rPr>
          <w:rtl/>
        </w:rPr>
        <w:t xml:space="preserve"> </w:t>
      </w:r>
      <w:r w:rsidRPr="00CD3738">
        <w:rPr>
          <w:rtl/>
        </w:rPr>
        <w:t>چنانچہ آپ کبھی کسی کی طرف اور کبھی کسی کی طرف رجوع</w:t>
      </w:r>
      <w:r w:rsidR="00CD3738">
        <w:rPr>
          <w:rtl/>
        </w:rPr>
        <w:t xml:space="preserve"> </w:t>
      </w:r>
      <w:r w:rsidRPr="00CD3738">
        <w:rPr>
          <w:rtl/>
        </w:rPr>
        <w:t>کریں</w:t>
      </w:r>
      <w:r w:rsidR="00CD3738">
        <w:rPr>
          <w:rtl/>
        </w:rPr>
        <w:t xml:space="preserve"> </w:t>
      </w:r>
      <w:r w:rsidRPr="00CD3738">
        <w:rPr>
          <w:rtl/>
        </w:rPr>
        <w:t>تاکہ وہ آپ</w:t>
      </w:r>
      <w:r w:rsidR="00CD3738">
        <w:rPr>
          <w:rtl/>
        </w:rPr>
        <w:t xml:space="preserve"> </w:t>
      </w:r>
      <w:r w:rsidRPr="00CD3738">
        <w:rPr>
          <w:rtl/>
        </w:rPr>
        <w:t>کو آپ کے مقصد</w:t>
      </w:r>
      <w:r w:rsidR="00CD3738">
        <w:rPr>
          <w:rtl/>
        </w:rPr>
        <w:t xml:space="preserve"> </w:t>
      </w:r>
      <w:r w:rsidRPr="00CD3738">
        <w:rPr>
          <w:rtl/>
        </w:rPr>
        <w:t>تک رسائی کے اسباب</w:t>
      </w:r>
      <w:r w:rsidR="00CD3738">
        <w:rPr>
          <w:rtl/>
        </w:rPr>
        <w:t xml:space="preserve"> </w:t>
      </w:r>
      <w:r w:rsidRPr="00CD3738">
        <w:rPr>
          <w:rtl/>
        </w:rPr>
        <w:t>کی شناخت میں رہنمائی فراہم کریں ۔</w:t>
      </w:r>
    </w:p>
    <w:p w:rsidR="001A2C44" w:rsidRPr="00CD3738" w:rsidRDefault="001A2C44" w:rsidP="008D55C9">
      <w:pPr>
        <w:pStyle w:val="libNormal"/>
        <w:rPr>
          <w:rtl/>
        </w:rPr>
      </w:pPr>
      <w:r w:rsidRPr="00CD3738">
        <w:rPr>
          <w:rtl/>
        </w:rPr>
        <w:t>یہ بات</w:t>
      </w:r>
      <w:r w:rsidR="00CD3738">
        <w:rPr>
          <w:rtl/>
        </w:rPr>
        <w:t xml:space="preserve"> </w:t>
      </w:r>
      <w:r w:rsidRPr="00CD3738">
        <w:rPr>
          <w:rtl/>
        </w:rPr>
        <w:t>آپ کے مقام نبوت کی منافی ہے کیونکہ</w:t>
      </w:r>
      <w:r w:rsidR="00CD3738">
        <w:rPr>
          <w:rtl/>
        </w:rPr>
        <w:t xml:space="preserve"> </w:t>
      </w:r>
      <w:r w:rsidRPr="00CD3738">
        <w:rPr>
          <w:rtl/>
        </w:rPr>
        <w:t>اللہ سبحانہ</w:t>
      </w:r>
      <w:r w:rsidR="00CD3738">
        <w:rPr>
          <w:rtl/>
        </w:rPr>
        <w:t xml:space="preserve"> </w:t>
      </w:r>
      <w:r w:rsidRPr="00CD3738">
        <w:rPr>
          <w:rtl/>
        </w:rPr>
        <w:t>و تعالی</w:t>
      </w:r>
      <w:r w:rsidR="00CD3738">
        <w:rPr>
          <w:rtl/>
        </w:rPr>
        <w:t xml:space="preserve"> </w:t>
      </w:r>
      <w:r w:rsidRPr="00CD3738">
        <w:rPr>
          <w:rtl/>
        </w:rPr>
        <w:t>آنحضرت</w:t>
      </w:r>
      <w:r w:rsidR="00CD3738">
        <w:rPr>
          <w:rtl/>
        </w:rPr>
        <w:t xml:space="preserve"> </w:t>
      </w:r>
      <w:r w:rsidRPr="00CD3738">
        <w:rPr>
          <w:rtl/>
        </w:rPr>
        <w:t>صلی اللہ علیہ وآلہ وسلم کے بارے میں</w:t>
      </w:r>
      <w:r w:rsidR="00CD3738">
        <w:rPr>
          <w:rtl/>
        </w:rPr>
        <w:t xml:space="preserve"> </w:t>
      </w:r>
      <w:r w:rsidRPr="00CD3738">
        <w:rPr>
          <w:rtl/>
        </w:rPr>
        <w:t xml:space="preserve">فرماتا ہے : </w:t>
      </w:r>
    </w:p>
    <w:p w:rsidR="001A2C44" w:rsidRPr="00CD3738" w:rsidRDefault="001A2C44" w:rsidP="008D55C9">
      <w:pPr>
        <w:pStyle w:val="libNormal"/>
        <w:rPr>
          <w:rtl/>
        </w:rPr>
      </w:pPr>
      <w:r w:rsidRPr="00CD3738">
        <w:rPr>
          <w:rtl/>
        </w:rPr>
        <w:t>وکان فضل الله علیک عظیما ً۔</w:t>
      </w:r>
      <w:r w:rsidRPr="00E93806">
        <w:rPr>
          <w:rStyle w:val="libFootnotenumChar"/>
          <w:rtl/>
        </w:rPr>
        <w:t>(۱)</w:t>
      </w:r>
    </w:p>
    <w:p w:rsidR="001A2C44" w:rsidRPr="00CD3738" w:rsidRDefault="001A2C44" w:rsidP="008D55C9">
      <w:pPr>
        <w:pStyle w:val="libNormal"/>
        <w:rPr>
          <w:rtl/>
        </w:rPr>
      </w:pPr>
      <w:r w:rsidRPr="00CD3738">
        <w:rPr>
          <w:rtl/>
        </w:rPr>
        <w:t>ٓپ پر اللہ کا بڑا فضل و کرم ہے ۔یہاں فضل سے مراد</w:t>
      </w:r>
      <w:r w:rsidR="00CD3738">
        <w:rPr>
          <w:rtl/>
        </w:rPr>
        <w:t xml:space="preserve"> </w:t>
      </w:r>
      <w:r w:rsidRPr="00CD3738">
        <w:rPr>
          <w:rtl/>
        </w:rPr>
        <w:t>علم ہے</w:t>
      </w:r>
      <w:r w:rsidR="00CD3738">
        <w:rPr>
          <w:rtl/>
        </w:rPr>
        <w:t xml:space="preserve"> </w:t>
      </w:r>
      <w:r w:rsidRPr="00CD3738">
        <w:rPr>
          <w:rtl/>
        </w:rPr>
        <w:t>کیونکہ اس سے قبل فرمایا</w:t>
      </w:r>
      <w:r w:rsidR="00CD3738">
        <w:rPr>
          <w:rtl/>
        </w:rPr>
        <w:t xml:space="preserve"> </w:t>
      </w:r>
      <w:r w:rsidRPr="00CD3738">
        <w:rPr>
          <w:rtl/>
        </w:rPr>
        <w:t>گیا : وعلّمک مالم تکن تعلمْ( یعنی اللہ نے آپ کو وہ کچھ سکھایا جسے آپ نہیں جانتے تھے۔ )</w:t>
      </w:r>
    </w:p>
    <w:p w:rsidR="001A2C44" w:rsidRPr="00CD3738" w:rsidRDefault="001A2C44" w:rsidP="008D55C9">
      <w:pPr>
        <w:pStyle w:val="libNormal"/>
        <w:rPr>
          <w:rtl/>
        </w:rPr>
      </w:pPr>
      <w:r w:rsidRPr="00CD3738">
        <w:rPr>
          <w:rtl/>
        </w:rPr>
        <w:t>یادرہے کہ نماز</w:t>
      </w:r>
      <w:r w:rsidR="00CD3738">
        <w:rPr>
          <w:rtl/>
        </w:rPr>
        <w:t xml:space="preserve"> </w:t>
      </w:r>
      <w:r w:rsidRPr="00CD3738">
        <w:rPr>
          <w:rtl/>
        </w:rPr>
        <w:t>اور روزہ</w:t>
      </w:r>
      <w:r w:rsidR="00CD3738">
        <w:rPr>
          <w:rtl/>
        </w:rPr>
        <w:t xml:space="preserve"> </w:t>
      </w:r>
      <w:r w:rsidRPr="00CD3738">
        <w:rPr>
          <w:rtl/>
        </w:rPr>
        <w:t>عبادت ہیں</w:t>
      </w:r>
      <w:r w:rsidR="00CD3738">
        <w:rPr>
          <w:rtl/>
        </w:rPr>
        <w:t xml:space="preserve"> </w:t>
      </w:r>
      <w:r w:rsidRPr="00CD3738">
        <w:rPr>
          <w:rtl/>
        </w:rPr>
        <w:t>اور یہ جنگ اور قتال کی طرح نہیں</w:t>
      </w:r>
      <w:r w:rsidR="00CD3738">
        <w:rPr>
          <w:rtl/>
        </w:rPr>
        <w:t xml:space="preserve"> </w:t>
      </w:r>
      <w:r w:rsidRPr="00CD3738">
        <w:rPr>
          <w:rtl/>
        </w:rPr>
        <w:t>ہیں</w:t>
      </w:r>
      <w:r w:rsidR="00CD3738">
        <w:rPr>
          <w:rtl/>
        </w:rPr>
        <w:t xml:space="preserve"> </w:t>
      </w:r>
      <w:r w:rsidRPr="00CD3738">
        <w:rPr>
          <w:rtl/>
        </w:rPr>
        <w:t>جن کے بارے میں</w:t>
      </w:r>
      <w:r w:rsidR="00CD3738">
        <w:rPr>
          <w:rtl/>
        </w:rPr>
        <w:t xml:space="preserve"> </w:t>
      </w:r>
      <w:r w:rsidRPr="00CD3738">
        <w:rPr>
          <w:rtl/>
        </w:rPr>
        <w:t>گاہے رسول اللہ</w:t>
      </w:r>
      <w:r w:rsidR="00CD3738">
        <w:rPr>
          <w:rtl/>
        </w:rPr>
        <w:t xml:space="preserve"> </w:t>
      </w:r>
      <w:r w:rsidRPr="00CD3738">
        <w:rPr>
          <w:rtl/>
        </w:rPr>
        <w:t>صلی اللہ علیہ وآلہ وسلم اپنے اصحاب سے مشورہ فرماتے تھے ۔</w:t>
      </w:r>
    </w:p>
    <w:p w:rsidR="001A2C44" w:rsidRPr="00CD3738" w:rsidRDefault="001A2C44" w:rsidP="008D55C9">
      <w:pPr>
        <w:pStyle w:val="libNormal"/>
        <w:rPr>
          <w:rtl/>
        </w:rPr>
      </w:pPr>
      <w:r w:rsidRPr="00CD3738">
        <w:rPr>
          <w:rtl/>
        </w:rPr>
        <w:t>جنگ کی کیفیت کے بارے میں</w:t>
      </w:r>
      <w:r w:rsidR="00CD3738">
        <w:rPr>
          <w:rtl/>
        </w:rPr>
        <w:t xml:space="preserve"> </w:t>
      </w:r>
      <w:r w:rsidRPr="00CD3738">
        <w:rPr>
          <w:rtl/>
        </w:rPr>
        <w:t>لوگوں</w:t>
      </w:r>
      <w:r w:rsidR="00CD3738">
        <w:rPr>
          <w:rtl/>
        </w:rPr>
        <w:t xml:space="preserve"> </w:t>
      </w:r>
      <w:r w:rsidRPr="00CD3738">
        <w:rPr>
          <w:rtl/>
        </w:rPr>
        <w:t>سے آپ کا مشورہ</w:t>
      </w:r>
      <w:r w:rsidR="00CD3738">
        <w:rPr>
          <w:rtl/>
        </w:rPr>
        <w:t xml:space="preserve"> </w:t>
      </w:r>
      <w:r w:rsidRPr="00CD3738">
        <w:rPr>
          <w:rtl/>
        </w:rPr>
        <w:t>اس وجہ سے نہ تھا کہ (نعوذ باللہ ) آپ کو بہتر طریقے کا علم نہ تھا بلکہ مشورہ لینے</w:t>
      </w:r>
      <w:r w:rsidR="00CD3738">
        <w:rPr>
          <w:rtl/>
        </w:rPr>
        <w:t xml:space="preserve"> </w:t>
      </w:r>
      <w:r w:rsidRPr="00CD3738">
        <w:rPr>
          <w:rtl/>
        </w:rPr>
        <w:t>کا مقصد</w:t>
      </w:r>
      <w:r w:rsidR="00CD3738">
        <w:rPr>
          <w:rtl/>
        </w:rPr>
        <w:t xml:space="preserve"> </w:t>
      </w:r>
      <w:r w:rsidRPr="00CD3738">
        <w:rPr>
          <w:rtl/>
        </w:rPr>
        <w:t>یہ تھا کہ لوگوں</w:t>
      </w:r>
      <w:r w:rsidR="00CD3738">
        <w:rPr>
          <w:rtl/>
        </w:rPr>
        <w:t xml:space="preserve"> </w:t>
      </w:r>
      <w:r w:rsidRPr="00CD3738">
        <w:rPr>
          <w:rtl/>
        </w:rPr>
        <w:t>کے دل جیتے جائیں</w:t>
      </w:r>
      <w:r w:rsidR="00CD3738">
        <w:rPr>
          <w:rtl/>
        </w:rPr>
        <w:t xml:space="preserve"> </w:t>
      </w:r>
      <w:r w:rsidRPr="00CD3738">
        <w:rPr>
          <w:rtl/>
        </w:rPr>
        <w:t xml:space="preserve">جیساکہ ارشاد الہی ہے : </w:t>
      </w:r>
    </w:p>
    <w:p w:rsidR="001A2C44" w:rsidRPr="00CD3738" w:rsidRDefault="001A2C44" w:rsidP="008D55C9">
      <w:pPr>
        <w:pStyle w:val="libNormal"/>
        <w:rPr>
          <w:rtl/>
        </w:rPr>
      </w:pPr>
      <w:r w:rsidRPr="00CD3738">
        <w:rPr>
          <w:rtl/>
        </w:rPr>
        <w:t>وَلَوْ كُنتَ فَظًّا غَلِيظَ الْقَلْبِ لَانفَضُّوا مِنْ حَوْلِكَ فَاعْفُ عَنْهُمْ وَاسْتَغْفِرْ لَهُمْ وَشَاوِرْهُمْ فِي الْأَمْرِ فَإِذَا عَزَمْتَ فَتَوَكَّلْ عَلَى اللّٰهِ۔</w:t>
      </w:r>
      <w:r w:rsidRPr="00E93806">
        <w:rPr>
          <w:rStyle w:val="libFootnotenumChar"/>
          <w:rtl/>
        </w:rPr>
        <w:t>(۲)</w:t>
      </w:r>
    </w:p>
    <w:p w:rsidR="001A2C44" w:rsidRPr="00CD3738" w:rsidRDefault="001A2C44" w:rsidP="008D55C9">
      <w:pPr>
        <w:pStyle w:val="libNormal"/>
        <w:rPr>
          <w:rtl/>
        </w:rPr>
      </w:pPr>
      <w:r w:rsidRPr="00CD3738">
        <w:rPr>
          <w:rtl/>
        </w:rPr>
        <w:lastRenderedPageBreak/>
        <w:t>(اگر آپ تند خواور سنگدل ہوتے تو یہ لوگ آپ کے پاس سے منتشر ہوجاتے ۔پس آپ ان سے درگذر کریں</w:t>
      </w:r>
      <w:r w:rsidR="00CD3738">
        <w:rPr>
          <w:rtl/>
        </w:rPr>
        <w:t xml:space="preserve"> </w:t>
      </w:r>
      <w:r w:rsidRPr="00CD3738">
        <w:rPr>
          <w:rtl/>
        </w:rPr>
        <w:t>، ان کے لئے مغفرت طلب کریں</w:t>
      </w:r>
      <w:r w:rsidR="00CD3738">
        <w:rPr>
          <w:rtl/>
        </w:rPr>
        <w:t xml:space="preserve"> </w:t>
      </w:r>
      <w:r w:rsidRPr="00CD3738">
        <w:rPr>
          <w:rtl/>
        </w:rPr>
        <w:t>اور معاملات میں</w:t>
      </w:r>
      <w:r w:rsidR="00CD3738">
        <w:rPr>
          <w:rtl/>
        </w:rPr>
        <w:t xml:space="preserve"> </w:t>
      </w:r>
      <w:r w:rsidRPr="00CD3738">
        <w:rPr>
          <w:rtl/>
        </w:rPr>
        <w:t>ان سے مشورہ کریں</w:t>
      </w:r>
      <w:r w:rsidR="00CD3738">
        <w:rPr>
          <w:rtl/>
        </w:rPr>
        <w:t xml:space="preserve"> </w:t>
      </w:r>
      <w:r w:rsidRPr="00CD3738">
        <w:rPr>
          <w:rtl/>
        </w:rPr>
        <w:t>۔پھر جب آپ عزم کرچکیں</w:t>
      </w:r>
      <w:r w:rsidR="00CD3738">
        <w:rPr>
          <w:rtl/>
        </w:rPr>
        <w:t xml:space="preserve"> </w:t>
      </w:r>
      <w:r w:rsidRPr="00CD3738">
        <w:rPr>
          <w:rtl/>
        </w:rPr>
        <w:t>تو اللہ پر بھروسہ کریں ۔)</w:t>
      </w:r>
    </w:p>
    <w:p w:rsidR="001A2C44" w:rsidRPr="00CD3738" w:rsidRDefault="001A2C44" w:rsidP="008D55C9">
      <w:pPr>
        <w:pStyle w:val="libNormal"/>
        <w:rPr>
          <w:rtl/>
        </w:rPr>
      </w:pPr>
      <w:r w:rsidRPr="00CD3738">
        <w:rPr>
          <w:rtl/>
        </w:rPr>
        <w:t>کیا یہ دین کی کمزوری اور توہین</w:t>
      </w:r>
      <w:r w:rsidR="00CD3738">
        <w:rPr>
          <w:rtl/>
        </w:rPr>
        <w:t xml:space="preserve"> </w:t>
      </w:r>
      <w:r w:rsidRPr="00CD3738">
        <w:rPr>
          <w:rtl/>
        </w:rPr>
        <w:t>نہیں ہے کہ اذان</w:t>
      </w:r>
      <w:r w:rsidR="00CD3738">
        <w:rPr>
          <w:rtl/>
        </w:rPr>
        <w:t xml:space="preserve"> </w:t>
      </w:r>
      <w:r w:rsidRPr="00CD3738">
        <w:rPr>
          <w:rtl/>
        </w:rPr>
        <w:t>و اقامت</w:t>
      </w:r>
      <w:r w:rsidR="00CD3738">
        <w:rPr>
          <w:rtl/>
        </w:rPr>
        <w:t xml:space="preserve"> </w:t>
      </w:r>
      <w:r w:rsidRPr="00CD3738">
        <w:rPr>
          <w:rtl/>
        </w:rPr>
        <w:t>جیسے نہایت اہم</w:t>
      </w:r>
      <w:r w:rsidR="00CD3738">
        <w:rPr>
          <w:rtl/>
        </w:rPr>
        <w:t xml:space="preserve"> </w:t>
      </w:r>
      <w:r w:rsidRPr="00CD3738">
        <w:rPr>
          <w:rtl/>
        </w:rPr>
        <w:t>عبادات کی بنیاد عام لوگوں</w:t>
      </w:r>
      <w:r w:rsidR="00CD3738">
        <w:rPr>
          <w:rtl/>
        </w:rPr>
        <w:t xml:space="preserve"> </w:t>
      </w:r>
      <w:r w:rsidRPr="00CD3738">
        <w:rPr>
          <w:rtl/>
        </w:rPr>
        <w:t>کے خواب وغیرہ ہوں ؟</w:t>
      </w:r>
    </w:p>
    <w:p w:rsidR="001A2C44" w:rsidRPr="00CD3738" w:rsidRDefault="001A2C44" w:rsidP="008D55C9">
      <w:pPr>
        <w:pStyle w:val="libNormal"/>
        <w:rPr>
          <w:rtl/>
        </w:rPr>
      </w:pPr>
      <w:r w:rsidRPr="00CD3738">
        <w:rPr>
          <w:rtl/>
        </w:rPr>
        <w:t>بنابریں</w:t>
      </w:r>
      <w:r w:rsidR="00CD3738">
        <w:rPr>
          <w:rtl/>
        </w:rPr>
        <w:t xml:space="preserve"> </w:t>
      </w:r>
      <w:r w:rsidRPr="00CD3738">
        <w:rPr>
          <w:rtl/>
        </w:rPr>
        <w:t>یہ کہے بغیر چارہ نہیں</w:t>
      </w:r>
      <w:r w:rsidR="00CD3738">
        <w:rPr>
          <w:rtl/>
        </w:rPr>
        <w:t xml:space="preserve"> </w:t>
      </w:r>
      <w:r w:rsidRPr="00CD3738">
        <w:rPr>
          <w:rtl/>
        </w:rPr>
        <w:t>کہ خواب کو اذان کی تشریع</w:t>
      </w:r>
      <w:r w:rsidR="00CD3738">
        <w:rPr>
          <w:rtl/>
        </w:rPr>
        <w:t xml:space="preserve"> </w:t>
      </w:r>
      <w:r w:rsidRPr="00CD3738">
        <w:rPr>
          <w:rtl/>
        </w:rPr>
        <w:t>یعنی اسے اسلامی شریعت کا حصہ بنانے کی وجہ قرار دینا جھوٹ اور رسول اللہ صلی اللہ علیہ وآلہ وسلم</w:t>
      </w:r>
      <w:r w:rsidR="00CD3738">
        <w:rPr>
          <w:rtl/>
        </w:rPr>
        <w:t xml:space="preserve"> </w:t>
      </w:r>
      <w:r w:rsidRPr="00CD3738">
        <w:rPr>
          <w:rtl/>
        </w:rPr>
        <w:t>پر تہمت ہے ۔</w:t>
      </w:r>
    </w:p>
    <w:p w:rsidR="001A2C44" w:rsidRPr="00CD3738" w:rsidRDefault="001A2C44" w:rsidP="008D55C9">
      <w:pPr>
        <w:pStyle w:val="libNormal"/>
        <w:rPr>
          <w:rtl/>
        </w:rPr>
      </w:pPr>
      <w:r w:rsidRPr="00CD3738">
        <w:rPr>
          <w:rtl/>
        </w:rPr>
        <w:t>اس بات کا بہت زیادہ احتمال ہے کہ عبد اللہ بن زید کے</w:t>
      </w:r>
      <w:r w:rsidR="00CD3738">
        <w:rPr>
          <w:rtl/>
        </w:rPr>
        <w:t xml:space="preserve"> </w:t>
      </w:r>
      <w:r w:rsidRPr="00CD3738">
        <w:rPr>
          <w:rtl/>
        </w:rPr>
        <w:t>چچوں نے</w:t>
      </w:r>
      <w:r w:rsidR="00CD3738">
        <w:rPr>
          <w:rtl/>
        </w:rPr>
        <w:t xml:space="preserve"> </w:t>
      </w:r>
      <w:r w:rsidRPr="00CD3738">
        <w:rPr>
          <w:rtl/>
        </w:rPr>
        <w:t>ہی اس خواب کی ترویج</w:t>
      </w:r>
      <w:r w:rsidR="00CD3738">
        <w:rPr>
          <w:rtl/>
        </w:rPr>
        <w:t xml:space="preserve"> </w:t>
      </w:r>
      <w:r w:rsidRPr="00CD3738">
        <w:rPr>
          <w:rtl/>
        </w:rPr>
        <w:t>اور نشر و اشاعت کی ہو تاکہ یہ ان کے گھرانوں</w:t>
      </w:r>
      <w:r w:rsidR="00CD3738">
        <w:rPr>
          <w:rtl/>
        </w:rPr>
        <w:t xml:space="preserve"> </w:t>
      </w:r>
      <w:r w:rsidRPr="00CD3738">
        <w:rPr>
          <w:rtl/>
        </w:rPr>
        <w:t>اور قبیلوں</w:t>
      </w:r>
      <w:r w:rsidR="00CD3738">
        <w:rPr>
          <w:rtl/>
        </w:rPr>
        <w:t xml:space="preserve"> </w:t>
      </w:r>
      <w:r w:rsidRPr="00CD3738">
        <w:rPr>
          <w:rtl/>
        </w:rPr>
        <w:t>کے لئے فضیلت کاباعث بنے ۔اسی لئے ہم بعض مسانیدمیں</w:t>
      </w:r>
      <w:r w:rsidR="00CD3738">
        <w:rPr>
          <w:rtl/>
        </w:rPr>
        <w:t xml:space="preserve"> </w:t>
      </w:r>
      <w:r w:rsidRPr="00CD3738">
        <w:rPr>
          <w:rtl/>
        </w:rPr>
        <w:t>دیکھتے ہیں</w:t>
      </w:r>
      <w:r w:rsidR="00CD3738">
        <w:rPr>
          <w:rtl/>
        </w:rPr>
        <w:t xml:space="preserve"> </w:t>
      </w:r>
      <w:r w:rsidRPr="00CD3738">
        <w:rPr>
          <w:rtl/>
        </w:rPr>
        <w:t>کہ عبد اللہ بن زید کے چچیرے اس حدیث کے راوی ہیں</w:t>
      </w:r>
      <w:r w:rsidR="00CD3738">
        <w:rPr>
          <w:rtl/>
        </w:rPr>
        <w:t xml:space="preserve"> </w:t>
      </w:r>
      <w:r w:rsidRPr="00CD3738">
        <w:rPr>
          <w:rtl/>
        </w:rPr>
        <w:t>اور جن لوگوں</w:t>
      </w:r>
      <w:r w:rsidR="00CD3738">
        <w:rPr>
          <w:rtl/>
        </w:rPr>
        <w:t xml:space="preserve"> </w:t>
      </w:r>
      <w:r w:rsidRPr="00CD3738">
        <w:rPr>
          <w:rtl/>
        </w:rPr>
        <w:t>نے ان پر اعتماد کیا ہے انہوں نے ان کے ساتھ حسن ظن کی بناپر ایسا کیا</w:t>
      </w:r>
      <w:r w:rsidR="00CD3738">
        <w:rPr>
          <w:rtl/>
        </w:rPr>
        <w:t xml:space="preserve"> </w:t>
      </w:r>
      <w:r w:rsidRPr="00CD3738">
        <w:rPr>
          <w:rtl/>
        </w:rPr>
        <w:t>ہے ۔</w:t>
      </w:r>
    </w:p>
    <w:p w:rsidR="001A2C44" w:rsidRPr="00CD3738" w:rsidRDefault="001A2C44" w:rsidP="008D55C9">
      <w:pPr>
        <w:pStyle w:val="libNormal"/>
        <w:rPr>
          <w:rtl/>
        </w:rPr>
      </w:pPr>
      <w:r w:rsidRPr="00CD3738">
        <w:rPr>
          <w:rtl/>
        </w:rPr>
        <w:t>دوسری جہت</w:t>
      </w:r>
      <w:r w:rsidR="00CD3738">
        <w:rPr>
          <w:rtl/>
        </w:rPr>
        <w:t xml:space="preserve"> </w:t>
      </w:r>
      <w:r w:rsidRPr="00CD3738">
        <w:rPr>
          <w:rtl/>
        </w:rPr>
        <w:t>: ان روایات میں باہمی</w:t>
      </w:r>
      <w:r w:rsidR="00CD3738">
        <w:rPr>
          <w:rtl/>
        </w:rPr>
        <w:t xml:space="preserve"> </w:t>
      </w:r>
      <w:r w:rsidRPr="00CD3738">
        <w:rPr>
          <w:rtl/>
        </w:rPr>
        <w:t>تعارض</w:t>
      </w:r>
      <w:r w:rsidR="00CD3738">
        <w:rPr>
          <w:rtl/>
        </w:rPr>
        <w:t xml:space="preserve"> </w:t>
      </w:r>
      <w:r w:rsidRPr="00CD3738">
        <w:rPr>
          <w:rtl/>
        </w:rPr>
        <w:t xml:space="preserve">موجود ہے۔ </w:t>
      </w:r>
    </w:p>
    <w:p w:rsidR="001A2C44" w:rsidRPr="00CD3738" w:rsidRDefault="001A2C44" w:rsidP="008D55C9">
      <w:pPr>
        <w:pStyle w:val="libNormal"/>
        <w:rPr>
          <w:rtl/>
        </w:rPr>
      </w:pPr>
      <w:r w:rsidRPr="00CD3738">
        <w:rPr>
          <w:rtl/>
        </w:rPr>
        <w:t>اذان کی ابتداء</w:t>
      </w:r>
      <w:r w:rsidR="00CD3738">
        <w:rPr>
          <w:rtl/>
        </w:rPr>
        <w:t xml:space="preserve"> </w:t>
      </w:r>
      <w:r w:rsidRPr="00CD3738">
        <w:rPr>
          <w:rtl/>
        </w:rPr>
        <w:t>اور اسے شریعت کا حصہ بنانے</w:t>
      </w:r>
      <w:r w:rsidR="00CD3738">
        <w:rPr>
          <w:rtl/>
        </w:rPr>
        <w:t xml:space="preserve"> </w:t>
      </w:r>
      <w:r w:rsidRPr="00CD3738">
        <w:rPr>
          <w:rtl/>
        </w:rPr>
        <w:t>کے بارے میں مذکور روایات</w:t>
      </w:r>
      <w:r w:rsidR="00CD3738">
        <w:rPr>
          <w:rtl/>
        </w:rPr>
        <w:t xml:space="preserve"> </w:t>
      </w:r>
      <w:r w:rsidRPr="00CD3738">
        <w:rPr>
          <w:rtl/>
        </w:rPr>
        <w:t>کے اندر</w:t>
      </w:r>
      <w:r w:rsidR="00CD3738">
        <w:rPr>
          <w:rtl/>
        </w:rPr>
        <w:t xml:space="preserve"> </w:t>
      </w:r>
      <w:r w:rsidRPr="00CD3738">
        <w:rPr>
          <w:rtl/>
        </w:rPr>
        <w:t xml:space="preserve">کئی زاویوں سے تعارض پایا جاتا ہے ۔ </w:t>
      </w:r>
    </w:p>
    <w:p w:rsidR="001A2C44" w:rsidRPr="00CD3738" w:rsidRDefault="001A2C44" w:rsidP="008D55C9">
      <w:pPr>
        <w:pStyle w:val="libNormal"/>
        <w:rPr>
          <w:rtl/>
        </w:rPr>
      </w:pPr>
      <w:r w:rsidRPr="00CD3738">
        <w:rPr>
          <w:rtl/>
        </w:rPr>
        <w:t>الف ۔ پہلی روایت ( ابو داؤ د کی روایت ) کے مطابق</w:t>
      </w:r>
      <w:r w:rsidR="00CD3738">
        <w:rPr>
          <w:rtl/>
        </w:rPr>
        <w:t xml:space="preserve"> </w:t>
      </w:r>
      <w:r w:rsidRPr="00CD3738">
        <w:rPr>
          <w:rtl/>
        </w:rPr>
        <w:t>حضرت عمر بن خطاب نے عبداللہ بن زید سے</w:t>
      </w:r>
      <w:r w:rsidR="00CD3738">
        <w:rPr>
          <w:rtl/>
        </w:rPr>
        <w:t xml:space="preserve"> </w:t>
      </w:r>
      <w:r w:rsidRPr="00CD3738">
        <w:rPr>
          <w:rtl/>
        </w:rPr>
        <w:t>بیس دن پہلے</w:t>
      </w:r>
      <w:r w:rsidR="00CD3738">
        <w:rPr>
          <w:rtl/>
        </w:rPr>
        <w:t xml:space="preserve"> </w:t>
      </w:r>
      <w:r w:rsidRPr="00CD3738">
        <w:rPr>
          <w:rtl/>
        </w:rPr>
        <w:t>خواب میں اذان</w:t>
      </w:r>
      <w:r w:rsidR="00CD3738">
        <w:rPr>
          <w:rtl/>
        </w:rPr>
        <w:t xml:space="preserve"> </w:t>
      </w:r>
      <w:r w:rsidRPr="00CD3738">
        <w:rPr>
          <w:rtl/>
        </w:rPr>
        <w:t xml:space="preserve">کا مشاہدہ کیا تھا ۔ </w:t>
      </w:r>
    </w:p>
    <w:p w:rsidR="001A2C44" w:rsidRPr="00CD3738" w:rsidRDefault="001A2C44" w:rsidP="008D55C9">
      <w:pPr>
        <w:pStyle w:val="libNormal"/>
        <w:rPr>
          <w:rtl/>
        </w:rPr>
      </w:pPr>
      <w:r w:rsidRPr="00CD3738">
        <w:rPr>
          <w:rtl/>
        </w:rPr>
        <w:t>لیکن چوتھی روایت ( ابن ماجہ کی روایت ) کے مطابق</w:t>
      </w:r>
      <w:r w:rsidR="00CD3738">
        <w:rPr>
          <w:rtl/>
        </w:rPr>
        <w:t xml:space="preserve"> </w:t>
      </w:r>
      <w:r w:rsidRPr="00CD3738">
        <w:rPr>
          <w:rtl/>
        </w:rPr>
        <w:t>حضرت عمر نے</w:t>
      </w:r>
      <w:r w:rsidR="00CD3738">
        <w:rPr>
          <w:rtl/>
        </w:rPr>
        <w:t xml:space="preserve"> </w:t>
      </w:r>
      <w:r w:rsidRPr="00CD3738">
        <w:rPr>
          <w:rtl/>
        </w:rPr>
        <w:t>اسی رات یہ خواب دیکھا تھا</w:t>
      </w:r>
      <w:r w:rsidR="00CD3738">
        <w:rPr>
          <w:rtl/>
        </w:rPr>
        <w:t xml:space="preserve"> </w:t>
      </w:r>
      <w:r w:rsidRPr="00CD3738">
        <w:rPr>
          <w:rtl/>
        </w:rPr>
        <w:t>جس رات</w:t>
      </w:r>
      <w:r w:rsidR="00CD3738">
        <w:rPr>
          <w:rtl/>
        </w:rPr>
        <w:t xml:space="preserve"> </w:t>
      </w:r>
      <w:r w:rsidRPr="00CD3738">
        <w:rPr>
          <w:rtl/>
        </w:rPr>
        <w:t xml:space="preserve">عبداللہ بن زید نے خواب دیکھا تھا ۔ </w:t>
      </w:r>
    </w:p>
    <w:p w:rsidR="001A2C44" w:rsidRPr="00CD3738" w:rsidRDefault="001A2C44" w:rsidP="008D55C9">
      <w:pPr>
        <w:pStyle w:val="libNormal"/>
        <w:rPr>
          <w:rtl/>
        </w:rPr>
      </w:pPr>
      <w:r w:rsidRPr="00CD3738">
        <w:rPr>
          <w:rtl/>
        </w:rPr>
        <w:t>ب۔ روایت میں عبداللہ بن زید</w:t>
      </w:r>
      <w:r w:rsidR="00CD3738">
        <w:rPr>
          <w:rtl/>
        </w:rPr>
        <w:t xml:space="preserve"> </w:t>
      </w:r>
      <w:r w:rsidRPr="00CD3738">
        <w:rPr>
          <w:rtl/>
        </w:rPr>
        <w:t>کے خواب</w:t>
      </w:r>
      <w:r w:rsidR="00CD3738">
        <w:rPr>
          <w:rtl/>
        </w:rPr>
        <w:t xml:space="preserve"> </w:t>
      </w:r>
      <w:r w:rsidRPr="00CD3738">
        <w:rPr>
          <w:rtl/>
        </w:rPr>
        <w:t>کو</w:t>
      </w:r>
      <w:r w:rsidR="00CD3738">
        <w:rPr>
          <w:rtl/>
        </w:rPr>
        <w:t xml:space="preserve"> </w:t>
      </w:r>
      <w:r w:rsidRPr="00CD3738">
        <w:rPr>
          <w:rtl/>
        </w:rPr>
        <w:t>اذان</w:t>
      </w:r>
      <w:r w:rsidR="00CD3738">
        <w:rPr>
          <w:rtl/>
        </w:rPr>
        <w:t xml:space="preserve"> </w:t>
      </w:r>
      <w:r w:rsidRPr="00CD3738">
        <w:rPr>
          <w:rtl/>
        </w:rPr>
        <w:t>کی تشریع کا</w:t>
      </w:r>
      <w:r w:rsidR="00CD3738">
        <w:rPr>
          <w:rtl/>
        </w:rPr>
        <w:t xml:space="preserve"> </w:t>
      </w:r>
      <w:r w:rsidRPr="00CD3738">
        <w:rPr>
          <w:rtl/>
        </w:rPr>
        <w:t>سرچشمہ</w:t>
      </w:r>
      <w:r w:rsidR="00CD3738">
        <w:rPr>
          <w:rtl/>
        </w:rPr>
        <w:t xml:space="preserve"> </w:t>
      </w:r>
      <w:r w:rsidRPr="00CD3738">
        <w:rPr>
          <w:rtl/>
        </w:rPr>
        <w:t>قرار دیا گیا ہے اور کہا گیا ہے کہ حضرت عمر بن خطاب نے جب اذان سنی</w:t>
      </w:r>
      <w:r w:rsidR="00CD3738">
        <w:rPr>
          <w:rtl/>
        </w:rPr>
        <w:t xml:space="preserve"> </w:t>
      </w:r>
      <w:r w:rsidRPr="00CD3738">
        <w:rPr>
          <w:rtl/>
        </w:rPr>
        <w:t>تو وہ رسول اللہ صلی اللہ علیہ وآلہ وسلم</w:t>
      </w:r>
      <w:r w:rsidR="00CD3738">
        <w:rPr>
          <w:rtl/>
        </w:rPr>
        <w:t xml:space="preserve"> </w:t>
      </w:r>
      <w:r w:rsidRPr="00CD3738">
        <w:rPr>
          <w:rtl/>
        </w:rPr>
        <w:t>کے پاس آئے اور بولے کہ خود انہوں نے بھی وہی خواب دیکھا ہے اور حیاء کی وجہ سے انہوں نے</w:t>
      </w:r>
      <w:r w:rsidR="00CD3738">
        <w:rPr>
          <w:rtl/>
        </w:rPr>
        <w:t xml:space="preserve"> </w:t>
      </w:r>
      <w:r w:rsidRPr="00CD3738">
        <w:rPr>
          <w:rtl/>
        </w:rPr>
        <w:t>اسے نقل</w:t>
      </w:r>
      <w:r w:rsidR="00CD3738">
        <w:rPr>
          <w:rtl/>
        </w:rPr>
        <w:t xml:space="preserve"> </w:t>
      </w:r>
      <w:r w:rsidRPr="00CD3738">
        <w:rPr>
          <w:rtl/>
        </w:rPr>
        <w:t>نہیں کیا</w:t>
      </w:r>
      <w:r w:rsidR="00CD3738">
        <w:rPr>
          <w:rtl/>
        </w:rPr>
        <w:t xml:space="preserve"> </w:t>
      </w:r>
      <w:r w:rsidRPr="00CD3738">
        <w:rPr>
          <w:rtl/>
        </w:rPr>
        <w:t xml:space="preserve">۔ </w:t>
      </w:r>
    </w:p>
    <w:p w:rsidR="001A2C44" w:rsidRPr="00CD3738" w:rsidRDefault="001A2C44" w:rsidP="008D55C9">
      <w:pPr>
        <w:pStyle w:val="libNormal"/>
        <w:rPr>
          <w:rtl/>
        </w:rPr>
      </w:pPr>
      <w:r w:rsidRPr="00CD3738">
        <w:rPr>
          <w:rtl/>
        </w:rPr>
        <w:lastRenderedPageBreak/>
        <w:t>ج۔ بعض روایات کے مطابق</w:t>
      </w:r>
      <w:r w:rsidR="00CD3738">
        <w:rPr>
          <w:rtl/>
        </w:rPr>
        <w:t xml:space="preserve"> </w:t>
      </w:r>
      <w:r w:rsidRPr="00CD3738">
        <w:rPr>
          <w:rtl/>
        </w:rPr>
        <w:t>حضرت عمر بن خطاب کا خواب نہیں بلکہ وہ خود</w:t>
      </w:r>
      <w:r w:rsidR="00CD3738">
        <w:rPr>
          <w:rtl/>
        </w:rPr>
        <w:t xml:space="preserve"> </w:t>
      </w:r>
      <w:r w:rsidRPr="00CD3738">
        <w:rPr>
          <w:rtl/>
        </w:rPr>
        <w:t>اذان کے بانی ہیں</w:t>
      </w:r>
      <w:r w:rsidR="00CD3738">
        <w:rPr>
          <w:rtl/>
        </w:rPr>
        <w:t xml:space="preserve"> </w:t>
      </w:r>
      <w:r w:rsidRPr="00CD3738">
        <w:rPr>
          <w:rtl/>
        </w:rPr>
        <w:t>کیونکہ انہوں نے ہی</w:t>
      </w:r>
      <w:r w:rsidR="00CD3738">
        <w:rPr>
          <w:rtl/>
        </w:rPr>
        <w:t xml:space="preserve"> </w:t>
      </w:r>
      <w:r w:rsidRPr="00CD3738">
        <w:rPr>
          <w:rtl/>
        </w:rPr>
        <w:t>نماز کے لیے</w:t>
      </w:r>
      <w:r w:rsidR="00CD3738">
        <w:rPr>
          <w:rtl/>
        </w:rPr>
        <w:t xml:space="preserve"> </w:t>
      </w:r>
      <w:r w:rsidRPr="00CD3738">
        <w:rPr>
          <w:rtl/>
        </w:rPr>
        <w:t>آواز</w:t>
      </w:r>
      <w:r w:rsidR="00CD3738">
        <w:rPr>
          <w:rtl/>
        </w:rPr>
        <w:t xml:space="preserve"> </w:t>
      </w:r>
      <w:r w:rsidRPr="00CD3738">
        <w:rPr>
          <w:rtl/>
        </w:rPr>
        <w:t>دینے کی تجویز</w:t>
      </w:r>
      <w:r w:rsidR="00CD3738">
        <w:rPr>
          <w:rtl/>
        </w:rPr>
        <w:t xml:space="preserve"> </w:t>
      </w:r>
      <w:r w:rsidRPr="00CD3738">
        <w:rPr>
          <w:rtl/>
        </w:rPr>
        <w:t>دی تھی</w:t>
      </w:r>
      <w:r w:rsidR="00CD3738">
        <w:rPr>
          <w:rtl/>
        </w:rPr>
        <w:t xml:space="preserve"> </w:t>
      </w:r>
      <w:r w:rsidRPr="00CD3738">
        <w:rPr>
          <w:rtl/>
        </w:rPr>
        <w:t>جو اذان سے عبارت ہے ۔سنن ترمذی میں مذکور ہے : جب مسلمان مدینہ آئے تو</w:t>
      </w:r>
      <w:r w:rsidR="00CD3738">
        <w:rPr>
          <w:rtl/>
        </w:rPr>
        <w:t xml:space="preserve"> </w:t>
      </w:r>
      <w:r w:rsidRPr="00CD3738">
        <w:rPr>
          <w:rtl/>
        </w:rPr>
        <w:t>بعض مسلمانوں</w:t>
      </w:r>
      <w:r w:rsidR="00CD3738">
        <w:rPr>
          <w:rtl/>
        </w:rPr>
        <w:t xml:space="preserve"> </w:t>
      </w:r>
      <w:r w:rsidRPr="00CD3738">
        <w:rPr>
          <w:rtl/>
        </w:rPr>
        <w:t>نے کہا : یہودیوں</w:t>
      </w:r>
      <w:r w:rsidR="00CD3738">
        <w:rPr>
          <w:rtl/>
        </w:rPr>
        <w:t xml:space="preserve"> </w:t>
      </w:r>
      <w:r w:rsidRPr="00CD3738">
        <w:rPr>
          <w:rtl/>
        </w:rPr>
        <w:t>کی بگل</w:t>
      </w:r>
      <w:r w:rsidR="00CD3738">
        <w:rPr>
          <w:rtl/>
        </w:rPr>
        <w:t xml:space="preserve"> </w:t>
      </w:r>
      <w:r w:rsidRPr="00CD3738">
        <w:rPr>
          <w:rtl/>
        </w:rPr>
        <w:t>کی طرح</w:t>
      </w:r>
      <w:r w:rsidR="00CD3738">
        <w:rPr>
          <w:rtl/>
        </w:rPr>
        <w:t xml:space="preserve"> </w:t>
      </w:r>
      <w:r w:rsidRPr="00CD3738">
        <w:rPr>
          <w:rtl/>
        </w:rPr>
        <w:t xml:space="preserve">بگل سے کام لینا </w:t>
      </w:r>
    </w:p>
    <w:p w:rsidR="001A2C44" w:rsidRPr="00CD3738" w:rsidRDefault="001A2C44" w:rsidP="008D55C9">
      <w:pPr>
        <w:pStyle w:val="libNormal"/>
        <w:rPr>
          <w:rtl/>
        </w:rPr>
      </w:pPr>
      <w:r w:rsidRPr="00CD3738">
        <w:rPr>
          <w:rtl/>
        </w:rPr>
        <w:t>چا ہئے۔</w:t>
      </w:r>
      <w:r w:rsidR="00CD3738">
        <w:rPr>
          <w:rtl/>
        </w:rPr>
        <w:t xml:space="preserve"> </w:t>
      </w:r>
      <w:r w:rsidRPr="00CD3738">
        <w:rPr>
          <w:rtl/>
        </w:rPr>
        <w:t>تب عمر بن خطاب</w:t>
      </w:r>
      <w:r w:rsidR="00CD3738">
        <w:rPr>
          <w:rtl/>
        </w:rPr>
        <w:t xml:space="preserve"> </w:t>
      </w:r>
      <w:r w:rsidRPr="00CD3738">
        <w:rPr>
          <w:rtl/>
        </w:rPr>
        <w:t>نے کہا : کیا آپ لوگ کسی آدمی کو</w:t>
      </w:r>
      <w:r w:rsidR="00CD3738">
        <w:rPr>
          <w:rtl/>
        </w:rPr>
        <w:t xml:space="preserve"> </w:t>
      </w:r>
      <w:r w:rsidRPr="00CD3738">
        <w:rPr>
          <w:rtl/>
        </w:rPr>
        <w:t>نہیں بھیج سکتے</w:t>
      </w:r>
      <w:r w:rsidR="00CD3738">
        <w:rPr>
          <w:rtl/>
        </w:rPr>
        <w:t xml:space="preserve"> </w:t>
      </w:r>
      <w:r w:rsidRPr="00CD3738">
        <w:rPr>
          <w:rtl/>
        </w:rPr>
        <w:t>جو بلند آواز سے نماز کا اعلان کرے ؟ پس</w:t>
      </w:r>
      <w:r w:rsidR="00CD3738">
        <w:rPr>
          <w:rtl/>
        </w:rPr>
        <w:t xml:space="preserve"> </w:t>
      </w:r>
      <w:r w:rsidRPr="00CD3738">
        <w:rPr>
          <w:rtl/>
        </w:rPr>
        <w:t>رسول اللہ صلی اللہ علیہ وآلہ وسلم</w:t>
      </w:r>
      <w:r w:rsidR="00CD3738">
        <w:rPr>
          <w:rtl/>
        </w:rPr>
        <w:t xml:space="preserve"> </w:t>
      </w:r>
      <w:r w:rsidRPr="00CD3738">
        <w:rPr>
          <w:rtl/>
        </w:rPr>
        <w:t>نے</w:t>
      </w:r>
      <w:r w:rsidR="00CD3738">
        <w:rPr>
          <w:rtl/>
        </w:rPr>
        <w:t xml:space="preserve"> </w:t>
      </w:r>
      <w:r w:rsidRPr="00CD3738">
        <w:rPr>
          <w:rtl/>
        </w:rPr>
        <w:t>فرمایا : اے بلال ! اٹھو</w:t>
      </w:r>
      <w:r w:rsidR="00CD3738">
        <w:rPr>
          <w:rtl/>
        </w:rPr>
        <w:t xml:space="preserve"> </w:t>
      </w:r>
      <w:r w:rsidRPr="00CD3738">
        <w:rPr>
          <w:rtl/>
        </w:rPr>
        <w:t>اور</w:t>
      </w:r>
      <w:r w:rsidR="00CD3738">
        <w:rPr>
          <w:rtl/>
        </w:rPr>
        <w:t xml:space="preserve"> </w:t>
      </w:r>
      <w:r w:rsidRPr="00CD3738">
        <w:rPr>
          <w:rtl/>
        </w:rPr>
        <w:t>پکار کر</w:t>
      </w:r>
      <w:r w:rsidR="00CD3738">
        <w:rPr>
          <w:rtl/>
        </w:rPr>
        <w:t xml:space="preserve"> </w:t>
      </w:r>
      <w:r w:rsidRPr="00CD3738">
        <w:rPr>
          <w:rtl/>
        </w:rPr>
        <w:t>نماز کا اعلان</w:t>
      </w:r>
      <w:r w:rsidR="00CD3738">
        <w:rPr>
          <w:rtl/>
        </w:rPr>
        <w:t xml:space="preserve"> </w:t>
      </w:r>
      <w:r w:rsidRPr="00CD3738">
        <w:rPr>
          <w:rtl/>
        </w:rPr>
        <w:t>کرو</w:t>
      </w:r>
      <w:r w:rsidR="00CD3738">
        <w:rPr>
          <w:rtl/>
        </w:rPr>
        <w:t xml:space="preserve"> </w:t>
      </w:r>
      <w:r w:rsidRPr="00CD3738">
        <w:rPr>
          <w:rtl/>
        </w:rPr>
        <w:t xml:space="preserve">یعنی اذان دو ۔ </w:t>
      </w:r>
    </w:p>
    <w:p w:rsidR="001A2C44" w:rsidRPr="00CD3738" w:rsidRDefault="001A2C44" w:rsidP="008D55C9">
      <w:pPr>
        <w:pStyle w:val="libNormal"/>
        <w:rPr>
          <w:rtl/>
        </w:rPr>
      </w:pPr>
      <w:r w:rsidRPr="00CD3738">
        <w:rPr>
          <w:rtl/>
        </w:rPr>
        <w:t>ہاں ابن حجر نے</w:t>
      </w:r>
      <w:r w:rsidR="00CD3738">
        <w:rPr>
          <w:rtl/>
        </w:rPr>
        <w:t xml:space="preserve"> </w:t>
      </w:r>
      <w:r w:rsidRPr="00CD3738">
        <w:rPr>
          <w:rtl/>
        </w:rPr>
        <w:t>کہا ہے کہ نماز کی ندا</w:t>
      </w:r>
      <w:r w:rsidR="00CD3738">
        <w:rPr>
          <w:rtl/>
        </w:rPr>
        <w:t xml:space="preserve"> </w:t>
      </w:r>
      <w:r w:rsidRPr="00CD3738">
        <w:rPr>
          <w:rtl/>
        </w:rPr>
        <w:t>سے مراد ’’ الصلاة جامعة ‘‘(</w:t>
      </w:r>
      <w:r w:rsidRPr="00CD3738">
        <w:rPr>
          <w:rtl/>
          <w:lang w:bidi="fa-IR"/>
        </w:rPr>
        <w:t>۳)</w:t>
      </w:r>
      <w:r w:rsidRPr="00CD3738">
        <w:rPr>
          <w:rtl/>
        </w:rPr>
        <w:t>ہے لیکن اس تفسیر کی</w:t>
      </w:r>
      <w:r w:rsidR="00CD3738">
        <w:rPr>
          <w:rtl/>
        </w:rPr>
        <w:t xml:space="preserve"> </w:t>
      </w:r>
      <w:r w:rsidRPr="00CD3738">
        <w:rPr>
          <w:rtl/>
        </w:rPr>
        <w:t xml:space="preserve">کوئی دلیل موجود نہیں ہے ۔ </w:t>
      </w:r>
    </w:p>
    <w:p w:rsidR="001A2C44" w:rsidRPr="00CD3738" w:rsidRDefault="001A2C44" w:rsidP="008D55C9">
      <w:pPr>
        <w:pStyle w:val="libNormal"/>
        <w:rPr>
          <w:rtl/>
        </w:rPr>
      </w:pPr>
      <w:r w:rsidRPr="00CD3738">
        <w:rPr>
          <w:rtl/>
        </w:rPr>
        <w:t>د۔ بعض روایات کی رو سے</w:t>
      </w:r>
      <w:r w:rsidR="00CD3738">
        <w:rPr>
          <w:rtl/>
        </w:rPr>
        <w:t xml:space="preserve"> </w:t>
      </w:r>
      <w:r w:rsidRPr="00CD3738">
        <w:rPr>
          <w:rtl/>
        </w:rPr>
        <w:t>اذان</w:t>
      </w:r>
      <w:r w:rsidR="00CD3738">
        <w:rPr>
          <w:rtl/>
        </w:rPr>
        <w:t xml:space="preserve"> </w:t>
      </w:r>
      <w:r w:rsidRPr="00CD3738">
        <w:rPr>
          <w:rtl/>
        </w:rPr>
        <w:t>کی تشریع</w:t>
      </w:r>
      <w:r w:rsidR="00CD3738">
        <w:rPr>
          <w:rtl/>
        </w:rPr>
        <w:t xml:space="preserve"> </w:t>
      </w:r>
      <w:r w:rsidRPr="00CD3738">
        <w:rPr>
          <w:rtl/>
        </w:rPr>
        <w:t>کا سر چشمہ</w:t>
      </w:r>
      <w:r w:rsidR="00CD3738">
        <w:rPr>
          <w:rtl/>
        </w:rPr>
        <w:t xml:space="preserve"> </w:t>
      </w:r>
      <w:r w:rsidRPr="00CD3738">
        <w:rPr>
          <w:rtl/>
        </w:rPr>
        <w:t>خود رسول اللہ صلی اللہ علیہ وآلہ وسلم</w:t>
      </w:r>
      <w:r w:rsidR="00CD3738">
        <w:rPr>
          <w:rtl/>
        </w:rPr>
        <w:t xml:space="preserve"> </w:t>
      </w:r>
      <w:r w:rsidRPr="00CD3738">
        <w:rPr>
          <w:rtl/>
        </w:rPr>
        <w:t>ہیں۔ بیہقی</w:t>
      </w:r>
      <w:r w:rsidR="00CD3738">
        <w:rPr>
          <w:rtl/>
        </w:rPr>
        <w:t xml:space="preserve"> </w:t>
      </w:r>
      <w:r w:rsidRPr="00CD3738">
        <w:rPr>
          <w:rtl/>
        </w:rPr>
        <w:t>نے روایت کی ہے : کچھ لوگوں نے</w:t>
      </w:r>
      <w:r w:rsidR="00CD3738">
        <w:rPr>
          <w:rtl/>
        </w:rPr>
        <w:t xml:space="preserve"> </w:t>
      </w:r>
      <w:r w:rsidRPr="00CD3738">
        <w:rPr>
          <w:rtl/>
        </w:rPr>
        <w:t>کہا کہ ناقوس</w:t>
      </w:r>
      <w:r w:rsidR="00CD3738">
        <w:rPr>
          <w:rtl/>
        </w:rPr>
        <w:t xml:space="preserve"> </w:t>
      </w:r>
      <w:r w:rsidRPr="00CD3738">
        <w:rPr>
          <w:rtl/>
        </w:rPr>
        <w:t>بجایا جائے</w:t>
      </w:r>
      <w:r w:rsidR="00CD3738">
        <w:rPr>
          <w:rtl/>
        </w:rPr>
        <w:t xml:space="preserve"> </w:t>
      </w:r>
      <w:r w:rsidRPr="00CD3738">
        <w:rPr>
          <w:rtl/>
        </w:rPr>
        <w:t>یا آگ</w:t>
      </w:r>
      <w:r w:rsidR="00CD3738">
        <w:rPr>
          <w:rtl/>
        </w:rPr>
        <w:t xml:space="preserve"> </w:t>
      </w:r>
      <w:r w:rsidRPr="00CD3738">
        <w:rPr>
          <w:rtl/>
        </w:rPr>
        <w:t>روشن کی جائے ۔ پس آنحضرت</w:t>
      </w:r>
      <w:r w:rsidR="00CD3738">
        <w:rPr>
          <w:rtl/>
        </w:rPr>
        <w:t xml:space="preserve"> </w:t>
      </w:r>
      <w:r w:rsidRPr="00CD3738">
        <w:rPr>
          <w:rtl/>
        </w:rPr>
        <w:t>صلی اللہ علیہ وآلہ وسلم نے بلال کو حکم دیا</w:t>
      </w:r>
      <w:r w:rsidR="00CD3738">
        <w:rPr>
          <w:rtl/>
        </w:rPr>
        <w:t xml:space="preserve"> </w:t>
      </w:r>
      <w:r w:rsidRPr="00CD3738">
        <w:rPr>
          <w:rtl/>
        </w:rPr>
        <w:t>کہ وہ</w:t>
      </w:r>
      <w:r w:rsidR="00CD3738">
        <w:rPr>
          <w:rtl/>
        </w:rPr>
        <w:t xml:space="preserve"> </w:t>
      </w:r>
      <w:r w:rsidRPr="00CD3738">
        <w:rPr>
          <w:rtl/>
        </w:rPr>
        <w:t>اذان ( کے جملوں)</w:t>
      </w:r>
      <w:r w:rsidR="00CD3738">
        <w:rPr>
          <w:rtl/>
        </w:rPr>
        <w:t xml:space="preserve"> </w:t>
      </w:r>
      <w:r w:rsidRPr="00CD3738">
        <w:rPr>
          <w:rtl/>
        </w:rPr>
        <w:t>کوجفت کی صورت میں</w:t>
      </w:r>
      <w:r w:rsidR="00CD3738">
        <w:rPr>
          <w:rtl/>
        </w:rPr>
        <w:t xml:space="preserve"> </w:t>
      </w:r>
      <w:r w:rsidRPr="00CD3738">
        <w:rPr>
          <w:rtl/>
        </w:rPr>
        <w:t>اور اقامت ( کے جملوں ) کو</w:t>
      </w:r>
      <w:r w:rsidR="00CD3738">
        <w:rPr>
          <w:rtl/>
        </w:rPr>
        <w:t xml:space="preserve"> </w:t>
      </w:r>
      <w:r w:rsidRPr="00CD3738">
        <w:rPr>
          <w:rtl/>
        </w:rPr>
        <w:t>طاق</w:t>
      </w:r>
      <w:r w:rsidR="00CD3738">
        <w:rPr>
          <w:rtl/>
        </w:rPr>
        <w:t xml:space="preserve"> </w:t>
      </w:r>
      <w:r w:rsidRPr="00CD3738">
        <w:rPr>
          <w:rtl/>
        </w:rPr>
        <w:t>کی صورت میں پڑھے ۔ بیہقی</w:t>
      </w:r>
      <w:r w:rsidR="00CD3738">
        <w:rPr>
          <w:rtl/>
        </w:rPr>
        <w:t xml:space="preserve"> </w:t>
      </w:r>
      <w:r w:rsidRPr="00CD3738">
        <w:rPr>
          <w:rtl/>
        </w:rPr>
        <w:t>کہتے</w:t>
      </w:r>
      <w:r w:rsidR="00CD3738">
        <w:rPr>
          <w:rtl/>
        </w:rPr>
        <w:t xml:space="preserve"> </w:t>
      </w:r>
      <w:r w:rsidRPr="00CD3738">
        <w:rPr>
          <w:rtl/>
        </w:rPr>
        <w:t xml:space="preserve">ہیں : </w:t>
      </w:r>
    </w:p>
    <w:p w:rsidR="001A2C44" w:rsidRPr="00CD3738" w:rsidRDefault="001A2C44" w:rsidP="008D55C9">
      <w:pPr>
        <w:pStyle w:val="libNormal"/>
        <w:rPr>
          <w:rtl/>
        </w:rPr>
      </w:pPr>
      <w:r w:rsidRPr="00CD3738">
        <w:rPr>
          <w:rtl/>
        </w:rPr>
        <w:t>اسے بخاری نے محمد بن عبد الوہاب سے</w:t>
      </w:r>
      <w:r w:rsidR="00CD3738">
        <w:rPr>
          <w:rtl/>
        </w:rPr>
        <w:t xml:space="preserve"> </w:t>
      </w:r>
      <w:r w:rsidRPr="00CD3738">
        <w:rPr>
          <w:rtl/>
        </w:rPr>
        <w:t>جبکہ مسلم نے اسحاق بن عمار</w:t>
      </w:r>
      <w:r w:rsidR="00CD3738">
        <w:rPr>
          <w:rtl/>
        </w:rPr>
        <w:t xml:space="preserve"> </w:t>
      </w:r>
      <w:r w:rsidRPr="00CD3738">
        <w:rPr>
          <w:rtl/>
        </w:rPr>
        <w:t xml:space="preserve">سے نقل کیا ہے ۔ </w:t>
      </w:r>
      <w:r w:rsidRPr="00E93806">
        <w:rPr>
          <w:rStyle w:val="libFootnotenumChar"/>
          <w:rtl/>
        </w:rPr>
        <w:t>(۴)</w:t>
      </w:r>
    </w:p>
    <w:p w:rsidR="001A2C44" w:rsidRPr="00CD3738" w:rsidRDefault="001A2C44" w:rsidP="008D55C9">
      <w:pPr>
        <w:pStyle w:val="libNormal"/>
        <w:rPr>
          <w:rtl/>
        </w:rPr>
      </w:pPr>
      <w:r w:rsidRPr="00CD3738">
        <w:rPr>
          <w:rtl/>
        </w:rPr>
        <w:t>روایات کے اندر</w:t>
      </w:r>
      <w:r w:rsidR="00CD3738">
        <w:rPr>
          <w:rtl/>
        </w:rPr>
        <w:t xml:space="preserve"> </w:t>
      </w:r>
      <w:r w:rsidRPr="00CD3738">
        <w:rPr>
          <w:rtl/>
        </w:rPr>
        <w:t>اس قدر</w:t>
      </w:r>
      <w:r w:rsidR="00CD3738">
        <w:rPr>
          <w:rtl/>
        </w:rPr>
        <w:t xml:space="preserve"> </w:t>
      </w:r>
      <w:r w:rsidRPr="00CD3738">
        <w:rPr>
          <w:rtl/>
        </w:rPr>
        <w:t>زیادہ</w:t>
      </w:r>
      <w:r w:rsidR="00CD3738">
        <w:rPr>
          <w:rtl/>
        </w:rPr>
        <w:t xml:space="preserve"> </w:t>
      </w:r>
      <w:r w:rsidRPr="00CD3738">
        <w:rPr>
          <w:rtl/>
        </w:rPr>
        <w:t>اختلافات</w:t>
      </w:r>
      <w:r w:rsidR="00CD3738">
        <w:rPr>
          <w:rtl/>
        </w:rPr>
        <w:t xml:space="preserve"> </w:t>
      </w:r>
      <w:r w:rsidRPr="00CD3738">
        <w:rPr>
          <w:rtl/>
        </w:rPr>
        <w:t>کی موجودگی</w:t>
      </w:r>
      <w:r w:rsidR="00CD3738">
        <w:rPr>
          <w:rtl/>
        </w:rPr>
        <w:t xml:space="preserve"> </w:t>
      </w:r>
      <w:r w:rsidRPr="00CD3738">
        <w:rPr>
          <w:rtl/>
        </w:rPr>
        <w:t xml:space="preserve">میں ان پر کیسے اعتماد کیا جاسکتا ہے ؟ </w:t>
      </w:r>
    </w:p>
    <w:p w:rsidR="001A2C44" w:rsidRPr="00CD3738" w:rsidRDefault="001A2C44" w:rsidP="008D55C9">
      <w:pPr>
        <w:pStyle w:val="libNormal"/>
        <w:rPr>
          <w:rtl/>
        </w:rPr>
      </w:pPr>
    </w:p>
    <w:p w:rsidR="001A2C44" w:rsidRPr="00CD3738" w:rsidRDefault="001A2C44" w:rsidP="008D55C9">
      <w:pPr>
        <w:pStyle w:val="libNormal"/>
        <w:rPr>
          <w:rtl/>
        </w:rPr>
      </w:pPr>
      <w:r w:rsidRPr="00CD3738">
        <w:rPr>
          <w:rtl/>
        </w:rPr>
        <w:t>تیسری جہت : خواب دیکھنے</w:t>
      </w:r>
      <w:r w:rsidR="00CD3738">
        <w:rPr>
          <w:rtl/>
        </w:rPr>
        <w:t xml:space="preserve"> </w:t>
      </w:r>
      <w:r w:rsidRPr="00CD3738">
        <w:rPr>
          <w:rtl/>
        </w:rPr>
        <w:t>والے</w:t>
      </w:r>
      <w:r w:rsidR="00CD3738">
        <w:rPr>
          <w:rtl/>
        </w:rPr>
        <w:t xml:space="preserve"> </w:t>
      </w:r>
      <w:r w:rsidRPr="00CD3738">
        <w:rPr>
          <w:rtl/>
        </w:rPr>
        <w:t>چودہ</w:t>
      </w:r>
      <w:r w:rsidR="00CD3738">
        <w:rPr>
          <w:rtl/>
        </w:rPr>
        <w:t xml:space="preserve"> </w:t>
      </w:r>
      <w:r w:rsidRPr="00CD3738">
        <w:rPr>
          <w:rtl/>
        </w:rPr>
        <w:t xml:space="preserve">تھے </w:t>
      </w:r>
    </w:p>
    <w:p w:rsidR="001A2C44" w:rsidRPr="00CD3738" w:rsidRDefault="001A2C44" w:rsidP="008D55C9">
      <w:pPr>
        <w:pStyle w:val="libNormal"/>
        <w:rPr>
          <w:rtl/>
        </w:rPr>
      </w:pPr>
      <w:r w:rsidRPr="00CD3738">
        <w:rPr>
          <w:rtl/>
        </w:rPr>
        <w:t>حلبی</w:t>
      </w:r>
      <w:r w:rsidR="00CD3738">
        <w:rPr>
          <w:rtl/>
        </w:rPr>
        <w:t xml:space="preserve"> </w:t>
      </w:r>
      <w:r w:rsidRPr="00CD3738">
        <w:rPr>
          <w:rtl/>
        </w:rPr>
        <w:t>کی روایت سے</w:t>
      </w:r>
      <w:r w:rsidR="00CD3738">
        <w:rPr>
          <w:rtl/>
        </w:rPr>
        <w:t xml:space="preserve"> </w:t>
      </w:r>
      <w:r w:rsidRPr="00CD3738">
        <w:rPr>
          <w:rtl/>
        </w:rPr>
        <w:t>ظاہر ہوتا ہے</w:t>
      </w:r>
      <w:r w:rsidR="00CD3738">
        <w:rPr>
          <w:rtl/>
        </w:rPr>
        <w:t xml:space="preserve"> </w:t>
      </w:r>
      <w:r w:rsidRPr="00CD3738">
        <w:rPr>
          <w:rtl/>
        </w:rPr>
        <w:t>کہ اذان والا خواب صرف</w:t>
      </w:r>
      <w:r w:rsidR="00CD3738">
        <w:rPr>
          <w:rtl/>
        </w:rPr>
        <w:t xml:space="preserve"> </w:t>
      </w:r>
      <w:r w:rsidRPr="00CD3738">
        <w:rPr>
          <w:rtl/>
        </w:rPr>
        <w:t>عبد اللہ</w:t>
      </w:r>
      <w:r w:rsidR="00CD3738">
        <w:rPr>
          <w:rtl/>
        </w:rPr>
        <w:t xml:space="preserve"> </w:t>
      </w:r>
      <w:r w:rsidRPr="00CD3738">
        <w:rPr>
          <w:rtl/>
        </w:rPr>
        <w:t>بن زید یا عمر بن خطاب</w:t>
      </w:r>
      <w:r w:rsidR="00CD3738">
        <w:rPr>
          <w:rtl/>
        </w:rPr>
        <w:t xml:space="preserve"> </w:t>
      </w:r>
      <w:r w:rsidRPr="00CD3738">
        <w:rPr>
          <w:rtl/>
        </w:rPr>
        <w:t>نے نہیں دیکھا تھا</w:t>
      </w:r>
      <w:r w:rsidR="00CD3738">
        <w:rPr>
          <w:rtl/>
        </w:rPr>
        <w:t xml:space="preserve"> </w:t>
      </w:r>
      <w:r w:rsidRPr="00CD3738">
        <w:rPr>
          <w:rtl/>
        </w:rPr>
        <w:t>بلکہ عبد اللہ بن ابو بکر نے</w:t>
      </w:r>
      <w:r w:rsidR="00CD3738">
        <w:rPr>
          <w:rtl/>
        </w:rPr>
        <w:t xml:space="preserve"> </w:t>
      </w:r>
      <w:r w:rsidRPr="00CD3738">
        <w:rPr>
          <w:rtl/>
        </w:rPr>
        <w:t>دعویٰ</w:t>
      </w:r>
      <w:r w:rsidR="00CD3738">
        <w:rPr>
          <w:rtl/>
        </w:rPr>
        <w:t xml:space="preserve"> </w:t>
      </w:r>
      <w:r w:rsidRPr="00CD3738">
        <w:rPr>
          <w:rtl/>
        </w:rPr>
        <w:t>کیا کہ</w:t>
      </w:r>
      <w:r w:rsidR="00CD3738">
        <w:rPr>
          <w:rtl/>
        </w:rPr>
        <w:t xml:space="preserve"> </w:t>
      </w:r>
      <w:r w:rsidRPr="00CD3738">
        <w:rPr>
          <w:rtl/>
        </w:rPr>
        <w:t>اس نے بھی</w:t>
      </w:r>
      <w:r w:rsidR="00CD3738">
        <w:rPr>
          <w:rtl/>
        </w:rPr>
        <w:t xml:space="preserve"> </w:t>
      </w:r>
      <w:r w:rsidRPr="00CD3738">
        <w:rPr>
          <w:rtl/>
        </w:rPr>
        <w:t>ان دونوں کی طرح</w:t>
      </w:r>
      <w:r w:rsidR="00CD3738">
        <w:rPr>
          <w:rtl/>
        </w:rPr>
        <w:t xml:space="preserve"> </w:t>
      </w:r>
      <w:r w:rsidRPr="00CD3738">
        <w:rPr>
          <w:rtl/>
        </w:rPr>
        <w:t>کا خواب</w:t>
      </w:r>
      <w:r w:rsidR="00CD3738">
        <w:rPr>
          <w:rtl/>
        </w:rPr>
        <w:t xml:space="preserve"> </w:t>
      </w:r>
      <w:r w:rsidRPr="00CD3738">
        <w:rPr>
          <w:rtl/>
        </w:rPr>
        <w:t>دیکھا</w:t>
      </w:r>
      <w:r w:rsidR="00CD3738">
        <w:rPr>
          <w:rtl/>
        </w:rPr>
        <w:t xml:space="preserve"> </w:t>
      </w:r>
      <w:r w:rsidRPr="00CD3738">
        <w:rPr>
          <w:rtl/>
        </w:rPr>
        <w:t xml:space="preserve">تھا ۔ یہ بھی کہا گیا ہے کہ سات انصاریوں نے اور بقولے بارہ افراد </w:t>
      </w:r>
      <w:r w:rsidRPr="00E93806">
        <w:rPr>
          <w:rStyle w:val="libFootnotenumChar"/>
          <w:rtl/>
        </w:rPr>
        <w:t>(۵)</w:t>
      </w:r>
      <w:r w:rsidRPr="00CD3738">
        <w:rPr>
          <w:rtl/>
        </w:rPr>
        <w:t>نے یہ دعوی کیا ہے کہ انہوں نے بھی</w:t>
      </w:r>
      <w:r w:rsidR="00CD3738">
        <w:rPr>
          <w:rtl/>
        </w:rPr>
        <w:t xml:space="preserve"> </w:t>
      </w:r>
      <w:r w:rsidRPr="00CD3738">
        <w:rPr>
          <w:rtl/>
        </w:rPr>
        <w:t>خواب</w:t>
      </w:r>
      <w:r w:rsidR="00CD3738">
        <w:rPr>
          <w:rtl/>
        </w:rPr>
        <w:t xml:space="preserve"> </w:t>
      </w:r>
      <w:r w:rsidRPr="00CD3738">
        <w:rPr>
          <w:rtl/>
        </w:rPr>
        <w:t xml:space="preserve">میں اذان کا مشاہدہ کیا ہے ۔ </w:t>
      </w:r>
    </w:p>
    <w:p w:rsidR="001A2C44" w:rsidRPr="00CD3738" w:rsidRDefault="001A2C44" w:rsidP="008D55C9">
      <w:pPr>
        <w:pStyle w:val="libNormal"/>
        <w:rPr>
          <w:rtl/>
        </w:rPr>
      </w:pPr>
      <w:r w:rsidRPr="00CD3738">
        <w:rPr>
          <w:rtl/>
        </w:rPr>
        <w:t>یاد رہے کہ شریعت</w:t>
      </w:r>
      <w:r w:rsidR="00CD3738">
        <w:rPr>
          <w:rtl/>
        </w:rPr>
        <w:t xml:space="preserve"> </w:t>
      </w:r>
      <w:r w:rsidRPr="00CD3738">
        <w:rPr>
          <w:rtl/>
        </w:rPr>
        <w:t>ایسی چیز</w:t>
      </w:r>
      <w:r w:rsidR="00CD3738">
        <w:rPr>
          <w:rtl/>
        </w:rPr>
        <w:t xml:space="preserve"> </w:t>
      </w:r>
      <w:r w:rsidRPr="00CD3738">
        <w:rPr>
          <w:rtl/>
        </w:rPr>
        <w:t>نہیں</w:t>
      </w:r>
      <w:r w:rsidR="00CD3738">
        <w:rPr>
          <w:rtl/>
        </w:rPr>
        <w:t xml:space="preserve"> </w:t>
      </w:r>
      <w:r w:rsidRPr="00CD3738">
        <w:rPr>
          <w:rtl/>
        </w:rPr>
        <w:t>جس میں</w:t>
      </w:r>
      <w:r w:rsidR="00CD3738">
        <w:rPr>
          <w:rtl/>
        </w:rPr>
        <w:t xml:space="preserve"> </w:t>
      </w:r>
      <w:r w:rsidRPr="00CD3738">
        <w:rPr>
          <w:rtl/>
        </w:rPr>
        <w:t>ہر کسی</w:t>
      </w:r>
      <w:r w:rsidR="00CD3738">
        <w:rPr>
          <w:rtl/>
        </w:rPr>
        <w:t xml:space="preserve"> </w:t>
      </w:r>
      <w:r w:rsidRPr="00CD3738">
        <w:rPr>
          <w:rtl/>
        </w:rPr>
        <w:t>کو دخل اندازی</w:t>
      </w:r>
      <w:r w:rsidR="00CD3738">
        <w:rPr>
          <w:rtl/>
        </w:rPr>
        <w:t xml:space="preserve"> </w:t>
      </w:r>
      <w:r w:rsidRPr="00CD3738">
        <w:rPr>
          <w:rtl/>
        </w:rPr>
        <w:t>کا حق ہو ۔ اگر شریعت</w:t>
      </w:r>
      <w:r w:rsidR="00CD3738">
        <w:rPr>
          <w:rtl/>
        </w:rPr>
        <w:t xml:space="preserve"> </w:t>
      </w:r>
      <w:r w:rsidRPr="00CD3738">
        <w:rPr>
          <w:rtl/>
        </w:rPr>
        <w:t>اور احکام دین</w:t>
      </w:r>
      <w:r w:rsidR="00CD3738">
        <w:rPr>
          <w:rtl/>
        </w:rPr>
        <w:t xml:space="preserve"> </w:t>
      </w:r>
      <w:r w:rsidRPr="00CD3738">
        <w:rPr>
          <w:rtl/>
        </w:rPr>
        <w:t>خوابوں</w:t>
      </w:r>
      <w:r w:rsidR="00CD3738">
        <w:rPr>
          <w:rtl/>
        </w:rPr>
        <w:t xml:space="preserve"> </w:t>
      </w:r>
      <w:r w:rsidRPr="00CD3738">
        <w:rPr>
          <w:rtl/>
        </w:rPr>
        <w:t>کی بنیاد</w:t>
      </w:r>
      <w:r w:rsidR="00CD3738">
        <w:rPr>
          <w:rtl/>
        </w:rPr>
        <w:t xml:space="preserve"> </w:t>
      </w:r>
      <w:r w:rsidRPr="00CD3738">
        <w:rPr>
          <w:rtl/>
        </w:rPr>
        <w:t>پر استوار</w:t>
      </w:r>
      <w:r w:rsidR="00CD3738">
        <w:rPr>
          <w:rtl/>
        </w:rPr>
        <w:t xml:space="preserve"> </w:t>
      </w:r>
      <w:r w:rsidRPr="00CD3738">
        <w:rPr>
          <w:rtl/>
        </w:rPr>
        <w:t>ہوں</w:t>
      </w:r>
      <w:r w:rsidR="00CD3738">
        <w:rPr>
          <w:rtl/>
        </w:rPr>
        <w:t xml:space="preserve"> </w:t>
      </w:r>
      <w:r w:rsidRPr="00CD3738">
        <w:rPr>
          <w:rtl/>
        </w:rPr>
        <w:t>تو اسلام</w:t>
      </w:r>
      <w:r w:rsidR="00CD3738">
        <w:rPr>
          <w:rtl/>
        </w:rPr>
        <w:t xml:space="preserve"> </w:t>
      </w:r>
      <w:r w:rsidRPr="00CD3738">
        <w:rPr>
          <w:rtl/>
        </w:rPr>
        <w:t>کا خدا ہی حافظ</w:t>
      </w:r>
      <w:r w:rsidR="00CD3738">
        <w:rPr>
          <w:rtl/>
        </w:rPr>
        <w:t xml:space="preserve"> </w:t>
      </w:r>
      <w:r w:rsidRPr="00CD3738">
        <w:rPr>
          <w:rtl/>
        </w:rPr>
        <w:t xml:space="preserve">ہے ۔ </w:t>
      </w:r>
    </w:p>
    <w:p w:rsidR="001A2C44" w:rsidRPr="00CD3738" w:rsidRDefault="001A2C44" w:rsidP="008D55C9">
      <w:pPr>
        <w:pStyle w:val="libNormal"/>
        <w:rPr>
          <w:rtl/>
        </w:rPr>
      </w:pPr>
      <w:r w:rsidRPr="00CD3738">
        <w:rPr>
          <w:rtl/>
        </w:rPr>
        <w:t>رسول اللہ</w:t>
      </w:r>
      <w:r w:rsidR="00CD3738">
        <w:rPr>
          <w:rtl/>
        </w:rPr>
        <w:t xml:space="preserve"> </w:t>
      </w:r>
      <w:r w:rsidRPr="00CD3738">
        <w:rPr>
          <w:rtl/>
        </w:rPr>
        <w:t>صلی اللہ علیہ وآلہ وسلم</w:t>
      </w:r>
      <w:r w:rsidR="00CD3738">
        <w:rPr>
          <w:rtl/>
        </w:rPr>
        <w:t xml:space="preserve"> </w:t>
      </w:r>
      <w:r w:rsidRPr="00CD3738">
        <w:rPr>
          <w:rtl/>
        </w:rPr>
        <w:t>کی تعلیمات کا</w:t>
      </w:r>
      <w:r w:rsidR="00CD3738">
        <w:rPr>
          <w:rtl/>
        </w:rPr>
        <w:t xml:space="preserve"> </w:t>
      </w:r>
      <w:r w:rsidRPr="00CD3738">
        <w:rPr>
          <w:rtl/>
        </w:rPr>
        <w:t>سرچشمہ</w:t>
      </w:r>
      <w:r w:rsidR="00CD3738">
        <w:rPr>
          <w:rtl/>
        </w:rPr>
        <w:t xml:space="preserve"> </w:t>
      </w:r>
      <w:r w:rsidRPr="00CD3738">
        <w:rPr>
          <w:rtl/>
        </w:rPr>
        <w:t>وحی</w:t>
      </w:r>
      <w:r w:rsidR="00CD3738">
        <w:rPr>
          <w:rtl/>
        </w:rPr>
        <w:t xml:space="preserve"> </w:t>
      </w:r>
      <w:r w:rsidRPr="00CD3738">
        <w:rPr>
          <w:rtl/>
        </w:rPr>
        <w:t xml:space="preserve">ہے لوگوں کے خواب نہیں ۔ </w:t>
      </w:r>
    </w:p>
    <w:p w:rsidR="001A2C44" w:rsidRPr="00CD3738" w:rsidRDefault="001A2C44" w:rsidP="008D55C9">
      <w:pPr>
        <w:pStyle w:val="libBold2"/>
        <w:rPr>
          <w:rtl/>
        </w:rPr>
      </w:pPr>
      <w:r w:rsidRPr="00CD3738">
        <w:rPr>
          <w:rtl/>
        </w:rPr>
        <w:t>---حوالہ جات:</w:t>
      </w:r>
    </w:p>
    <w:p w:rsidR="001A2C44" w:rsidRPr="00CD3738" w:rsidRDefault="001A2C44" w:rsidP="008D55C9">
      <w:pPr>
        <w:pStyle w:val="libFootnote"/>
        <w:rPr>
          <w:rtl/>
        </w:rPr>
      </w:pPr>
      <w:r w:rsidRPr="00CD3738">
        <w:rPr>
          <w:rtl/>
        </w:rPr>
        <w:lastRenderedPageBreak/>
        <w:t>۱ ۔نساء/۱۱۳۔</w:t>
      </w:r>
    </w:p>
    <w:p w:rsidR="001A2C44" w:rsidRPr="00CD3738" w:rsidRDefault="001A2C44" w:rsidP="008D55C9">
      <w:pPr>
        <w:pStyle w:val="libFootnote"/>
        <w:rPr>
          <w:rtl/>
        </w:rPr>
      </w:pPr>
      <w:r w:rsidRPr="00CD3738">
        <w:rPr>
          <w:rtl/>
        </w:rPr>
        <w:t>۲ ۔ دیکھیے سورہ آلعمران /۱۵۹۔</w:t>
      </w:r>
    </w:p>
    <w:p w:rsidR="001A2C44" w:rsidRPr="00CD3738" w:rsidRDefault="001A2C44" w:rsidP="008D55C9">
      <w:pPr>
        <w:pStyle w:val="libFootnote"/>
        <w:rPr>
          <w:rtl/>
        </w:rPr>
      </w:pPr>
      <w:r w:rsidRPr="00CD3738">
        <w:rPr>
          <w:rtl/>
        </w:rPr>
        <w:t>۳ ۔ دیکھئے ابن حجر کی فتح الباری ،ج۲، ص۸۱،مطبوعہ دار المعرفہ ۔</w:t>
      </w:r>
    </w:p>
    <w:p w:rsidR="001A2C44" w:rsidRPr="00CD3738" w:rsidRDefault="001A2C44" w:rsidP="008D55C9">
      <w:pPr>
        <w:pStyle w:val="libFootnote"/>
        <w:rPr>
          <w:rtl/>
        </w:rPr>
      </w:pPr>
      <w:r w:rsidRPr="00CD3738">
        <w:rPr>
          <w:rtl/>
        </w:rPr>
        <w:t>۴ ۔ دیکھئے سنن بیہقی ،ج۱،ص ۶۰۸۔</w:t>
      </w:r>
    </w:p>
    <w:p w:rsidR="001A2C44" w:rsidRPr="00CD3738" w:rsidRDefault="001A2C44" w:rsidP="008D55C9">
      <w:pPr>
        <w:pStyle w:val="libFootnote"/>
        <w:rPr>
          <w:rtl/>
        </w:rPr>
      </w:pPr>
      <w:r w:rsidRPr="00CD3738">
        <w:rPr>
          <w:rtl/>
        </w:rPr>
        <w:t>۵ ۔دیکھئے حلبی کی السیرة النبویہ ،ج۲،ص ۹۵۔</w:t>
      </w:r>
    </w:p>
    <w:p w:rsidR="00E146E9" w:rsidRDefault="00E146E9" w:rsidP="008D55C9">
      <w:pPr>
        <w:pStyle w:val="libNormal"/>
        <w:rPr>
          <w:rtl/>
        </w:rPr>
      </w:pPr>
      <w:r>
        <w:rPr>
          <w:rtl/>
        </w:rPr>
        <w:br w:type="page"/>
      </w:r>
    </w:p>
    <w:p w:rsidR="001A2C44" w:rsidRPr="00CD3738" w:rsidRDefault="001A2C44" w:rsidP="008D55C9">
      <w:pPr>
        <w:pStyle w:val="Heading1Center"/>
        <w:rPr>
          <w:rtl/>
        </w:rPr>
      </w:pPr>
      <w:bookmarkStart w:id="5" w:name="_Toc182914989"/>
      <w:r w:rsidRPr="00CD3738">
        <w:rPr>
          <w:rtl/>
        </w:rPr>
        <w:lastRenderedPageBreak/>
        <w:t>چوتھی</w:t>
      </w:r>
      <w:r w:rsidR="00CD3738">
        <w:rPr>
          <w:rtl/>
        </w:rPr>
        <w:t xml:space="preserve"> </w:t>
      </w:r>
      <w:r w:rsidRPr="00CD3738">
        <w:rPr>
          <w:rtl/>
        </w:rPr>
        <w:t>جہت : بخاری اور</w:t>
      </w:r>
      <w:r w:rsidR="00CD3738">
        <w:rPr>
          <w:rtl/>
        </w:rPr>
        <w:t xml:space="preserve"> </w:t>
      </w:r>
      <w:r w:rsidRPr="00CD3738">
        <w:rPr>
          <w:rtl/>
        </w:rPr>
        <w:t>دوسروں</w:t>
      </w:r>
      <w:r w:rsidR="00CD3738">
        <w:rPr>
          <w:rtl/>
        </w:rPr>
        <w:t xml:space="preserve"> </w:t>
      </w:r>
      <w:r w:rsidRPr="00CD3738">
        <w:rPr>
          <w:rtl/>
        </w:rPr>
        <w:t>کی روایات</w:t>
      </w:r>
      <w:r w:rsidR="00CD3738">
        <w:rPr>
          <w:rtl/>
        </w:rPr>
        <w:t xml:space="preserve"> </w:t>
      </w:r>
      <w:r w:rsidRPr="00CD3738">
        <w:rPr>
          <w:rtl/>
        </w:rPr>
        <w:t>میں تعارض موجود ہے۔</w:t>
      </w:r>
      <w:bookmarkEnd w:id="5"/>
      <w:r w:rsidRPr="00CD3738">
        <w:rPr>
          <w:rtl/>
        </w:rPr>
        <w:t xml:space="preserve"> </w:t>
      </w:r>
    </w:p>
    <w:p w:rsidR="001A2C44" w:rsidRPr="00CD3738" w:rsidRDefault="001A2C44" w:rsidP="008D55C9">
      <w:pPr>
        <w:pStyle w:val="libNormal"/>
        <w:rPr>
          <w:rtl/>
        </w:rPr>
      </w:pPr>
      <w:r w:rsidRPr="00CD3738">
        <w:rPr>
          <w:rtl/>
        </w:rPr>
        <w:t>صحیح بخاری</w:t>
      </w:r>
      <w:r w:rsidR="00CD3738">
        <w:rPr>
          <w:rtl/>
        </w:rPr>
        <w:t xml:space="preserve"> </w:t>
      </w:r>
      <w:r w:rsidRPr="00CD3738">
        <w:rPr>
          <w:rtl/>
        </w:rPr>
        <w:t>کی روایت</w:t>
      </w:r>
      <w:r w:rsidR="00CD3738">
        <w:rPr>
          <w:rtl/>
        </w:rPr>
        <w:t xml:space="preserve"> </w:t>
      </w:r>
      <w:r w:rsidRPr="00CD3738">
        <w:rPr>
          <w:rtl/>
        </w:rPr>
        <w:t>صریحا</w:t>
      </w:r>
      <w:r w:rsidR="00CD3738">
        <w:rPr>
          <w:rtl/>
        </w:rPr>
        <w:t xml:space="preserve"> </w:t>
      </w:r>
      <w:r w:rsidRPr="00CD3738">
        <w:rPr>
          <w:rtl/>
        </w:rPr>
        <w:t>کہتی ہے</w:t>
      </w:r>
      <w:r w:rsidR="00CD3738">
        <w:rPr>
          <w:rtl/>
        </w:rPr>
        <w:t xml:space="preserve"> </w:t>
      </w:r>
      <w:r w:rsidRPr="00CD3738">
        <w:rPr>
          <w:rtl/>
        </w:rPr>
        <w:t>کہ نبی کریم صلی اللہ علیہ وآلہ وسلم</w:t>
      </w:r>
      <w:r w:rsidR="00CD3738">
        <w:rPr>
          <w:rtl/>
        </w:rPr>
        <w:t xml:space="preserve"> </w:t>
      </w:r>
      <w:r w:rsidRPr="00CD3738">
        <w:rPr>
          <w:rtl/>
        </w:rPr>
        <w:t>نے مشورے</w:t>
      </w:r>
      <w:r w:rsidR="00CD3738">
        <w:rPr>
          <w:rtl/>
        </w:rPr>
        <w:t xml:space="preserve"> </w:t>
      </w:r>
      <w:r w:rsidRPr="00CD3738">
        <w:rPr>
          <w:rtl/>
        </w:rPr>
        <w:t>کی نشست میں</w:t>
      </w:r>
      <w:r w:rsidR="00CD3738">
        <w:rPr>
          <w:rtl/>
        </w:rPr>
        <w:t xml:space="preserve"> </w:t>
      </w:r>
      <w:r w:rsidRPr="00CD3738">
        <w:rPr>
          <w:rtl/>
        </w:rPr>
        <w:t>بلال کو حکم دیا</w:t>
      </w:r>
      <w:r w:rsidR="00CD3738">
        <w:rPr>
          <w:rtl/>
        </w:rPr>
        <w:t xml:space="preserve"> </w:t>
      </w:r>
      <w:r w:rsidRPr="00CD3738">
        <w:rPr>
          <w:rtl/>
        </w:rPr>
        <w:t>کہ وہ</w:t>
      </w:r>
      <w:r w:rsidR="00CD3738">
        <w:rPr>
          <w:rtl/>
        </w:rPr>
        <w:t xml:space="preserve"> </w:t>
      </w:r>
      <w:r w:rsidRPr="00CD3738">
        <w:rPr>
          <w:rtl/>
        </w:rPr>
        <w:t>بلند آواز سے</w:t>
      </w:r>
      <w:r w:rsidR="00CD3738">
        <w:rPr>
          <w:rtl/>
        </w:rPr>
        <w:t xml:space="preserve"> </w:t>
      </w:r>
      <w:r w:rsidRPr="00CD3738">
        <w:rPr>
          <w:rtl/>
        </w:rPr>
        <w:t>نماز کا</w:t>
      </w:r>
      <w:r w:rsidR="00CD3738">
        <w:rPr>
          <w:rtl/>
        </w:rPr>
        <w:t xml:space="preserve"> </w:t>
      </w:r>
      <w:r w:rsidRPr="00CD3738">
        <w:rPr>
          <w:rtl/>
        </w:rPr>
        <w:t>اعلان</w:t>
      </w:r>
      <w:r w:rsidR="00CD3738">
        <w:rPr>
          <w:rtl/>
        </w:rPr>
        <w:t xml:space="preserve"> </w:t>
      </w:r>
      <w:r w:rsidRPr="00CD3738">
        <w:rPr>
          <w:rtl/>
        </w:rPr>
        <w:t>کرے ۔</w:t>
      </w:r>
    </w:p>
    <w:p w:rsidR="001A2C44" w:rsidRPr="00CD3738" w:rsidRDefault="001A2C44" w:rsidP="008D55C9">
      <w:pPr>
        <w:pStyle w:val="libNormal"/>
        <w:rPr>
          <w:rtl/>
        </w:rPr>
      </w:pPr>
      <w:r w:rsidRPr="00CD3738">
        <w:rPr>
          <w:rtl/>
        </w:rPr>
        <w:t xml:space="preserve"> جب نبی یہ حکم دے رہے تھے</w:t>
      </w:r>
      <w:r w:rsidR="00CD3738">
        <w:rPr>
          <w:rtl/>
        </w:rPr>
        <w:t xml:space="preserve"> </w:t>
      </w:r>
      <w:r w:rsidRPr="00CD3738">
        <w:rPr>
          <w:rtl/>
        </w:rPr>
        <w:t>تو حضرت عمر</w:t>
      </w:r>
      <w:r w:rsidR="00CD3738">
        <w:rPr>
          <w:rtl/>
        </w:rPr>
        <w:t xml:space="preserve"> </w:t>
      </w:r>
      <w:r w:rsidRPr="00CD3738">
        <w:rPr>
          <w:rtl/>
        </w:rPr>
        <w:t>وہاں حاضر تھے</w:t>
      </w:r>
      <w:r w:rsidR="00CD3738">
        <w:rPr>
          <w:rtl/>
        </w:rPr>
        <w:t xml:space="preserve"> </w:t>
      </w:r>
      <w:r w:rsidRPr="00CD3738">
        <w:rPr>
          <w:rtl/>
        </w:rPr>
        <w:t xml:space="preserve">۔ </w:t>
      </w:r>
    </w:p>
    <w:p w:rsidR="001A2C44" w:rsidRPr="00CD3738" w:rsidRDefault="001A2C44" w:rsidP="008D55C9">
      <w:pPr>
        <w:pStyle w:val="libNormal"/>
        <w:rPr>
          <w:rtl/>
        </w:rPr>
      </w:pPr>
      <w:r w:rsidRPr="00CD3738">
        <w:rPr>
          <w:rtl/>
        </w:rPr>
        <w:t>چنانچہ</w:t>
      </w:r>
      <w:r w:rsidR="00CD3738">
        <w:rPr>
          <w:rtl/>
        </w:rPr>
        <w:t xml:space="preserve"> </w:t>
      </w:r>
      <w:r w:rsidRPr="00CD3738">
        <w:rPr>
          <w:rtl/>
        </w:rPr>
        <w:t>بخاری ابن عمر سے نقل کرتےہیں</w:t>
      </w:r>
      <w:r w:rsidR="00CD3738">
        <w:rPr>
          <w:rtl/>
        </w:rPr>
        <w:t xml:space="preserve"> </w:t>
      </w:r>
      <w:r w:rsidRPr="00CD3738">
        <w:rPr>
          <w:rtl/>
        </w:rPr>
        <w:t>: جب مسلمان</w:t>
      </w:r>
      <w:r w:rsidR="00CD3738">
        <w:rPr>
          <w:rtl/>
        </w:rPr>
        <w:t xml:space="preserve"> </w:t>
      </w:r>
      <w:r w:rsidRPr="00CD3738">
        <w:rPr>
          <w:rtl/>
        </w:rPr>
        <w:t>مدینہ</w:t>
      </w:r>
      <w:r w:rsidR="00CD3738">
        <w:rPr>
          <w:rtl/>
        </w:rPr>
        <w:t xml:space="preserve"> </w:t>
      </w:r>
      <w:r w:rsidRPr="00CD3738">
        <w:rPr>
          <w:rtl/>
        </w:rPr>
        <w:t>آئے تو وہ جمع ہوکر نماز کے وقت کا انتظار کرتے تھے اور نماز کے لئے آواز دینے کا کوئی سلسلہ نہیں تھا</w:t>
      </w:r>
      <w:r w:rsidR="00CD3738">
        <w:rPr>
          <w:rtl/>
        </w:rPr>
        <w:t xml:space="preserve"> </w:t>
      </w:r>
      <w:r w:rsidRPr="00CD3738">
        <w:rPr>
          <w:rtl/>
        </w:rPr>
        <w:t>۔</w:t>
      </w:r>
    </w:p>
    <w:p w:rsidR="001A2C44" w:rsidRPr="00CD3738" w:rsidRDefault="001A2C44" w:rsidP="008D55C9">
      <w:pPr>
        <w:pStyle w:val="libNormal"/>
        <w:rPr>
          <w:rtl/>
        </w:rPr>
      </w:pPr>
      <w:r w:rsidRPr="00CD3738">
        <w:rPr>
          <w:rtl/>
        </w:rPr>
        <w:t>ایک دن انہوں نے اس بارے میں</w:t>
      </w:r>
      <w:r w:rsidR="00CD3738">
        <w:rPr>
          <w:rtl/>
        </w:rPr>
        <w:t xml:space="preserve"> </w:t>
      </w:r>
      <w:r w:rsidRPr="00CD3738">
        <w:rPr>
          <w:rtl/>
        </w:rPr>
        <w:t>گفت وشنید کی ۔ پس ان میں سے بعض نے کہا : آپ بھی نصاریٰ کے ناقوس کی طرح</w:t>
      </w:r>
      <w:r w:rsidR="00CD3738">
        <w:rPr>
          <w:rtl/>
        </w:rPr>
        <w:t xml:space="preserve"> </w:t>
      </w:r>
      <w:r w:rsidRPr="00CD3738">
        <w:rPr>
          <w:rtl/>
        </w:rPr>
        <w:t>ناقوس سے استفادہ کریں ۔ادھر بعض نے کہا : نہیں بلکہ یہودیوں</w:t>
      </w:r>
      <w:r w:rsidR="00CD3738">
        <w:rPr>
          <w:rtl/>
        </w:rPr>
        <w:t xml:space="preserve"> </w:t>
      </w:r>
      <w:r w:rsidRPr="00CD3738">
        <w:rPr>
          <w:rtl/>
        </w:rPr>
        <w:t>کی طرح بگل بجانا چاہیے ۔تب عمر نے کہا : کیا آپ لوگ کسی آدمی کو نہیں</w:t>
      </w:r>
      <w:r w:rsidR="00CD3738">
        <w:rPr>
          <w:rtl/>
        </w:rPr>
        <w:t xml:space="preserve"> </w:t>
      </w:r>
      <w:r w:rsidRPr="00CD3738">
        <w:rPr>
          <w:rtl/>
        </w:rPr>
        <w:t>بھیج سکتے جو پکار کر نماز کا اعلان کرے ؟</w:t>
      </w:r>
    </w:p>
    <w:p w:rsidR="001A2C44" w:rsidRPr="00CD3738" w:rsidRDefault="001A2C44" w:rsidP="008D55C9">
      <w:pPr>
        <w:pStyle w:val="libNormal"/>
        <w:rPr>
          <w:rtl/>
        </w:rPr>
      </w:pPr>
      <w:r w:rsidRPr="00CD3738">
        <w:rPr>
          <w:rtl/>
        </w:rPr>
        <w:t xml:space="preserve"> پس رسول اللہ صلی اللہ علیہ وآلہ وسلم</w:t>
      </w:r>
      <w:r w:rsidR="00CD3738">
        <w:rPr>
          <w:rtl/>
        </w:rPr>
        <w:t xml:space="preserve"> </w:t>
      </w:r>
      <w:r w:rsidRPr="00CD3738">
        <w:rPr>
          <w:rtl/>
        </w:rPr>
        <w:t>نے فرمایا : اے بلال !</w:t>
      </w:r>
      <w:r w:rsidR="00CD3738">
        <w:rPr>
          <w:rtl/>
        </w:rPr>
        <w:t xml:space="preserve"> </w:t>
      </w:r>
      <w:r w:rsidRPr="00CD3738">
        <w:rPr>
          <w:rtl/>
        </w:rPr>
        <w:t>اُٹھو</w:t>
      </w:r>
      <w:r w:rsidR="00CD3738">
        <w:rPr>
          <w:rtl/>
        </w:rPr>
        <w:t xml:space="preserve"> </w:t>
      </w:r>
      <w:r w:rsidRPr="00CD3738">
        <w:rPr>
          <w:rtl/>
        </w:rPr>
        <w:t>اور نماز</w:t>
      </w:r>
      <w:r w:rsidR="00CD3738">
        <w:rPr>
          <w:rtl/>
        </w:rPr>
        <w:t xml:space="preserve"> </w:t>
      </w:r>
      <w:r w:rsidRPr="00CD3738">
        <w:rPr>
          <w:rtl/>
        </w:rPr>
        <w:t>کا اعلان</w:t>
      </w:r>
      <w:r w:rsidR="00CD3738">
        <w:rPr>
          <w:rtl/>
        </w:rPr>
        <w:t xml:space="preserve"> </w:t>
      </w:r>
      <w:r w:rsidRPr="00CD3738">
        <w:rPr>
          <w:rtl/>
        </w:rPr>
        <w:t>کرو</w:t>
      </w:r>
      <w:r w:rsidR="00CD3738">
        <w:rPr>
          <w:rtl/>
        </w:rPr>
        <w:t xml:space="preserve"> </w:t>
      </w:r>
      <w:r w:rsidRPr="00CD3738">
        <w:rPr>
          <w:rtl/>
        </w:rPr>
        <w:t>۔</w:t>
      </w:r>
      <w:r w:rsidRPr="00E93806">
        <w:rPr>
          <w:rStyle w:val="libFootnotenumChar"/>
          <w:rtl/>
        </w:rPr>
        <w:t>(۱)</w:t>
      </w:r>
    </w:p>
    <w:p w:rsidR="001A2C44" w:rsidRPr="00CD3738" w:rsidRDefault="001A2C44" w:rsidP="008D55C9">
      <w:pPr>
        <w:pStyle w:val="libNormal"/>
        <w:rPr>
          <w:rtl/>
        </w:rPr>
      </w:pPr>
      <w:r w:rsidRPr="00CD3738">
        <w:rPr>
          <w:rtl/>
        </w:rPr>
        <w:t>جن احادیث میں</w:t>
      </w:r>
      <w:r w:rsidR="00CD3738">
        <w:rPr>
          <w:rtl/>
        </w:rPr>
        <w:t xml:space="preserve"> </w:t>
      </w:r>
      <w:r w:rsidRPr="00CD3738">
        <w:rPr>
          <w:rtl/>
        </w:rPr>
        <w:t>خواب کا ذکر ہے وہ صریحا ً بتاتی ہیں</w:t>
      </w:r>
      <w:r w:rsidR="00CD3738">
        <w:rPr>
          <w:rtl/>
        </w:rPr>
        <w:t xml:space="preserve"> </w:t>
      </w:r>
      <w:r w:rsidRPr="00CD3738">
        <w:rPr>
          <w:rtl/>
        </w:rPr>
        <w:t>کہ مشورے کے (کم از کم ) ایک دن بعد</w:t>
      </w:r>
      <w:r w:rsidR="00CD3738">
        <w:rPr>
          <w:rtl/>
        </w:rPr>
        <w:t xml:space="preserve"> </w:t>
      </w:r>
      <w:r w:rsidRPr="00CD3738">
        <w:rPr>
          <w:rtl/>
        </w:rPr>
        <w:t>جب عبد اللہ بن زید</w:t>
      </w:r>
      <w:r w:rsidR="00CD3738">
        <w:rPr>
          <w:rtl/>
        </w:rPr>
        <w:t xml:space="preserve"> </w:t>
      </w:r>
      <w:r w:rsidRPr="00CD3738">
        <w:rPr>
          <w:rtl/>
        </w:rPr>
        <w:t>نے رسول اللہ صلی اللہ علیہ وآلہ وسلم</w:t>
      </w:r>
      <w:r w:rsidR="00CD3738">
        <w:rPr>
          <w:rtl/>
        </w:rPr>
        <w:t xml:space="preserve"> </w:t>
      </w:r>
      <w:r w:rsidRPr="00CD3738">
        <w:rPr>
          <w:rtl/>
        </w:rPr>
        <w:t>کو اذان کے بارے میں اپنے خواب کی خبر دی تھی تو رسول اللہ صلی اللہ علیہ وآلہ وسلم</w:t>
      </w:r>
      <w:r w:rsidR="00CD3738">
        <w:rPr>
          <w:rtl/>
        </w:rPr>
        <w:t xml:space="preserve"> </w:t>
      </w:r>
      <w:r w:rsidRPr="00CD3738">
        <w:rPr>
          <w:rtl/>
        </w:rPr>
        <w:t>نے فجر</w:t>
      </w:r>
      <w:r w:rsidR="00CD3738">
        <w:rPr>
          <w:rtl/>
        </w:rPr>
        <w:t xml:space="preserve"> </w:t>
      </w:r>
      <w:r w:rsidRPr="00CD3738">
        <w:rPr>
          <w:rtl/>
        </w:rPr>
        <w:t>کے وقت بلال کو اذان دینے کا حکم</w:t>
      </w:r>
      <w:r w:rsidR="00CD3738">
        <w:rPr>
          <w:rtl/>
        </w:rPr>
        <w:t xml:space="preserve"> </w:t>
      </w:r>
      <w:r w:rsidRPr="00CD3738">
        <w:rPr>
          <w:rtl/>
        </w:rPr>
        <w:t>دیا تھا ۔</w:t>
      </w:r>
    </w:p>
    <w:p w:rsidR="001A2C44" w:rsidRPr="00CD3738" w:rsidRDefault="001A2C44" w:rsidP="008D55C9">
      <w:pPr>
        <w:pStyle w:val="libNormal"/>
        <w:rPr>
          <w:rtl/>
        </w:rPr>
      </w:pPr>
      <w:r w:rsidRPr="00CD3738">
        <w:rPr>
          <w:rtl/>
        </w:rPr>
        <w:t>اس وقت حضرت عمر حاضر</w:t>
      </w:r>
      <w:r w:rsidR="00CD3738">
        <w:rPr>
          <w:rtl/>
        </w:rPr>
        <w:t xml:space="preserve"> </w:t>
      </w:r>
      <w:r w:rsidRPr="00CD3738">
        <w:rPr>
          <w:rtl/>
        </w:rPr>
        <w:t>نہیں تھے</w:t>
      </w:r>
      <w:r w:rsidR="00CD3738">
        <w:rPr>
          <w:rtl/>
        </w:rPr>
        <w:t xml:space="preserve"> </w:t>
      </w:r>
      <w:r w:rsidRPr="00CD3738">
        <w:rPr>
          <w:rtl/>
        </w:rPr>
        <w:t>بلکہ انہوں نے اپنے گھر میں اذان</w:t>
      </w:r>
      <w:r w:rsidR="00CD3738">
        <w:rPr>
          <w:rtl/>
        </w:rPr>
        <w:t xml:space="preserve"> </w:t>
      </w:r>
      <w:r w:rsidRPr="00CD3738">
        <w:rPr>
          <w:rtl/>
        </w:rPr>
        <w:t>کی آواز سنی تھی اور وہ اپنی</w:t>
      </w:r>
      <w:r w:rsidR="00CD3738">
        <w:rPr>
          <w:rtl/>
        </w:rPr>
        <w:t xml:space="preserve"> </w:t>
      </w:r>
      <w:r w:rsidRPr="00CD3738">
        <w:rPr>
          <w:rtl/>
        </w:rPr>
        <w:t>چادر گھیسٹتے ہوئے نکلے تھے ۔اس وقت وہ کہہ رہے تھے : اے اللہ کے رسول ! قسم ہے اس کی جس</w:t>
      </w:r>
      <w:r w:rsidR="00CD3738">
        <w:rPr>
          <w:rtl/>
        </w:rPr>
        <w:t xml:space="preserve"> </w:t>
      </w:r>
      <w:r w:rsidRPr="00CD3738">
        <w:rPr>
          <w:rtl/>
        </w:rPr>
        <w:t>نے آپ کو حق کے ساتھ مبعوث کیا ہے</w:t>
      </w:r>
      <w:r w:rsidR="00CD3738">
        <w:rPr>
          <w:rtl/>
        </w:rPr>
        <w:t xml:space="preserve"> </w:t>
      </w:r>
      <w:r w:rsidRPr="00CD3738">
        <w:rPr>
          <w:rtl/>
        </w:rPr>
        <w:t>بہ تحقیق میں نے بھی وہی خواب دیکھا ہے جو اس نے دیکھا ہے ۔</w:t>
      </w:r>
    </w:p>
    <w:p w:rsidR="001A2C44" w:rsidRPr="00CD3738" w:rsidRDefault="001A2C44" w:rsidP="008D55C9">
      <w:pPr>
        <w:pStyle w:val="libNormal"/>
        <w:rPr>
          <w:rtl/>
        </w:rPr>
      </w:pPr>
      <w:r w:rsidRPr="00CD3738">
        <w:rPr>
          <w:rtl/>
        </w:rPr>
        <w:t>یہاں ہمارے لئے</w:t>
      </w:r>
      <w:r w:rsidR="00CD3738">
        <w:rPr>
          <w:rtl/>
        </w:rPr>
        <w:t xml:space="preserve"> </w:t>
      </w:r>
      <w:r w:rsidRPr="00CD3738">
        <w:rPr>
          <w:rtl/>
        </w:rPr>
        <w:t>اس بات کی گنجائش</w:t>
      </w:r>
      <w:r w:rsidR="00CD3738">
        <w:rPr>
          <w:rtl/>
        </w:rPr>
        <w:t xml:space="preserve"> </w:t>
      </w:r>
      <w:r w:rsidRPr="00CD3738">
        <w:rPr>
          <w:rtl/>
        </w:rPr>
        <w:t>نہیں</w:t>
      </w:r>
      <w:r w:rsidR="00CD3738">
        <w:rPr>
          <w:rtl/>
        </w:rPr>
        <w:t xml:space="preserve"> </w:t>
      </w:r>
      <w:r w:rsidRPr="00CD3738">
        <w:rPr>
          <w:rtl/>
        </w:rPr>
        <w:t>کہ ہم بخاری کی روایت کو</w:t>
      </w:r>
      <w:r w:rsidR="00CD3738">
        <w:rPr>
          <w:rtl/>
        </w:rPr>
        <w:t xml:space="preserve"> </w:t>
      </w:r>
      <w:r w:rsidRPr="00CD3738">
        <w:rPr>
          <w:rtl/>
        </w:rPr>
        <w:t>’’الصلاة جامعة ً ‘‘ کے اعلان پر حمل کریں</w:t>
      </w:r>
      <w:r w:rsidR="00CD3738">
        <w:rPr>
          <w:rtl/>
        </w:rPr>
        <w:t xml:space="preserve"> </w:t>
      </w:r>
      <w:r w:rsidRPr="00CD3738">
        <w:rPr>
          <w:rtl/>
        </w:rPr>
        <w:t>اور خواب</w:t>
      </w:r>
      <w:r w:rsidR="00CD3738">
        <w:rPr>
          <w:rtl/>
        </w:rPr>
        <w:t xml:space="preserve"> </w:t>
      </w:r>
      <w:r w:rsidRPr="00CD3738">
        <w:rPr>
          <w:rtl/>
        </w:rPr>
        <w:t>والی روایات کو اذان کے اعلان پر حمل کریں</w:t>
      </w:r>
      <w:r w:rsidR="00CD3738">
        <w:rPr>
          <w:rtl/>
        </w:rPr>
        <w:t xml:space="preserve"> </w:t>
      </w:r>
      <w:r w:rsidRPr="00CD3738">
        <w:rPr>
          <w:rtl/>
        </w:rPr>
        <w:t>کیونکہ ایک تو یہ جمع بلا دلیل ہے ، ثانیاً</w:t>
      </w:r>
      <w:r w:rsidR="00CD3738">
        <w:rPr>
          <w:rtl/>
        </w:rPr>
        <w:t xml:space="preserve"> </w:t>
      </w:r>
      <w:r w:rsidRPr="00CD3738">
        <w:rPr>
          <w:rtl/>
        </w:rPr>
        <w:t>اگر نبی نے بلال کو بلند آواز سے ’’الصلاة جامعة ً‘‘</w:t>
      </w:r>
      <w:r w:rsidR="00CD3738">
        <w:rPr>
          <w:rtl/>
        </w:rPr>
        <w:t xml:space="preserve"> </w:t>
      </w:r>
      <w:r w:rsidRPr="00CD3738">
        <w:rPr>
          <w:rtl/>
        </w:rPr>
        <w:t>کہنے کا حکم</w:t>
      </w:r>
      <w:r w:rsidR="00CD3738">
        <w:rPr>
          <w:rtl/>
        </w:rPr>
        <w:t xml:space="preserve"> </w:t>
      </w:r>
      <w:r w:rsidRPr="00CD3738">
        <w:rPr>
          <w:rtl/>
        </w:rPr>
        <w:t>دیا ہو تو اس سے گتھی سلجھ سکتی ہے اور شک دور ہوسکتا ہے خاص کر اس صورت</w:t>
      </w:r>
      <w:r w:rsidR="00CD3738">
        <w:rPr>
          <w:rtl/>
        </w:rPr>
        <w:t xml:space="preserve"> </w:t>
      </w:r>
      <w:r w:rsidRPr="00CD3738">
        <w:rPr>
          <w:rtl/>
        </w:rPr>
        <w:t>میں</w:t>
      </w:r>
      <w:r w:rsidR="00CD3738">
        <w:rPr>
          <w:rtl/>
        </w:rPr>
        <w:t xml:space="preserve"> </w:t>
      </w:r>
      <w:r w:rsidRPr="00CD3738">
        <w:rPr>
          <w:rtl/>
        </w:rPr>
        <w:t>کہ الصلاة جامعة کا تکرار کیا</w:t>
      </w:r>
      <w:r w:rsidR="00CD3738">
        <w:rPr>
          <w:rtl/>
        </w:rPr>
        <w:t xml:space="preserve"> </w:t>
      </w:r>
      <w:r w:rsidRPr="00CD3738">
        <w:rPr>
          <w:rtl/>
        </w:rPr>
        <w:t>گیا ہو ۔ اس صورت میں</w:t>
      </w:r>
      <w:r w:rsidR="00CD3738">
        <w:rPr>
          <w:rtl/>
        </w:rPr>
        <w:t xml:space="preserve"> </w:t>
      </w:r>
      <w:r w:rsidRPr="00CD3738">
        <w:rPr>
          <w:rtl/>
        </w:rPr>
        <w:t>شک و تردّد کا موضوع ہی ختم ہوجاتا ہے ۔یہ اس بات کی</w:t>
      </w:r>
      <w:r w:rsidR="00CD3738">
        <w:rPr>
          <w:rtl/>
        </w:rPr>
        <w:t xml:space="preserve"> </w:t>
      </w:r>
      <w:r w:rsidRPr="00CD3738">
        <w:rPr>
          <w:rtl/>
        </w:rPr>
        <w:t>دلیل ہے کہ رسول اللہ</w:t>
      </w:r>
      <w:r w:rsidR="00CD3738">
        <w:rPr>
          <w:rtl/>
        </w:rPr>
        <w:t xml:space="preserve"> </w:t>
      </w:r>
      <w:r w:rsidRPr="00CD3738">
        <w:rPr>
          <w:rtl/>
        </w:rPr>
        <w:t>صلی اللہ علیہ وآلہ وسلم نے بلال کو بلند آواز سے شرعی اذان دینے کا حکم دیا تھا ۔</w:t>
      </w:r>
      <w:r w:rsidRPr="00E93806">
        <w:rPr>
          <w:rStyle w:val="libFootnotenumChar"/>
          <w:rtl/>
        </w:rPr>
        <w:t>(۲)</w:t>
      </w:r>
    </w:p>
    <w:p w:rsidR="001A2C44" w:rsidRPr="00CD3738" w:rsidRDefault="001A2C44" w:rsidP="008D55C9">
      <w:pPr>
        <w:pStyle w:val="libNormal"/>
        <w:rPr>
          <w:rtl/>
        </w:rPr>
      </w:pPr>
      <w:r w:rsidRPr="00CD3738">
        <w:rPr>
          <w:rtl/>
        </w:rPr>
        <w:lastRenderedPageBreak/>
        <w:t>مذکورہ بالا چار جہات</w:t>
      </w:r>
      <w:r w:rsidR="00CD3738">
        <w:rPr>
          <w:rtl/>
        </w:rPr>
        <w:t xml:space="preserve"> </w:t>
      </w:r>
      <w:r w:rsidRPr="00CD3738">
        <w:rPr>
          <w:rtl/>
        </w:rPr>
        <w:t>میں</w:t>
      </w:r>
      <w:r w:rsidR="00CD3738">
        <w:rPr>
          <w:rtl/>
        </w:rPr>
        <w:t xml:space="preserve"> </w:t>
      </w:r>
      <w:r w:rsidRPr="00CD3738">
        <w:rPr>
          <w:rtl/>
        </w:rPr>
        <w:t>ہم نے ان احادیث کے متن اور مضمون کا تحقیقی جائزہ لیا ہے</w:t>
      </w:r>
      <w:r w:rsidR="00CD3738">
        <w:rPr>
          <w:rtl/>
        </w:rPr>
        <w:t xml:space="preserve"> </w:t>
      </w:r>
      <w:r w:rsidRPr="00CD3738">
        <w:rPr>
          <w:rtl/>
        </w:rPr>
        <w:t>۔اس جائزے سے بطور کافی یہ ثابت ہوجاتا ہے کہ یہ احادیث قابل وثوق</w:t>
      </w:r>
      <w:r w:rsidR="00CD3738">
        <w:rPr>
          <w:rtl/>
        </w:rPr>
        <w:t xml:space="preserve"> </w:t>
      </w:r>
      <w:r w:rsidRPr="00CD3738">
        <w:rPr>
          <w:rtl/>
        </w:rPr>
        <w:t>اور معتبر نہیں</w:t>
      </w:r>
      <w:r w:rsidR="00CD3738">
        <w:rPr>
          <w:rtl/>
        </w:rPr>
        <w:t xml:space="preserve"> </w:t>
      </w:r>
      <w:r w:rsidRPr="00CD3738">
        <w:rPr>
          <w:rtl/>
        </w:rPr>
        <w:t>ہیں ۔</w:t>
      </w:r>
    </w:p>
    <w:p w:rsidR="001A2C44" w:rsidRPr="00CD3738" w:rsidRDefault="001A2C44" w:rsidP="008D55C9">
      <w:pPr>
        <w:pStyle w:val="libNormal"/>
        <w:rPr>
          <w:rtl/>
        </w:rPr>
      </w:pPr>
      <w:r w:rsidRPr="00CD3738">
        <w:rPr>
          <w:rtl/>
        </w:rPr>
        <w:t>اس کے بعد اب ہم</w:t>
      </w:r>
      <w:r w:rsidR="00CD3738">
        <w:rPr>
          <w:rtl/>
        </w:rPr>
        <w:t xml:space="preserve"> </w:t>
      </w:r>
      <w:r w:rsidRPr="00CD3738">
        <w:rPr>
          <w:rtl/>
        </w:rPr>
        <w:t>یہاں ان احادیث کی اسناد</w:t>
      </w:r>
      <w:r w:rsidR="00CD3738">
        <w:rPr>
          <w:rtl/>
        </w:rPr>
        <w:t xml:space="preserve"> </w:t>
      </w:r>
      <w:r w:rsidRPr="00CD3738">
        <w:rPr>
          <w:rtl/>
        </w:rPr>
        <w:t>کا یکے بعد دیگرے جائزہ لیں گے</w:t>
      </w:r>
      <w:r w:rsidR="00CD3738">
        <w:rPr>
          <w:rtl/>
        </w:rPr>
        <w:t xml:space="preserve"> </w:t>
      </w:r>
      <w:r w:rsidRPr="00CD3738">
        <w:rPr>
          <w:rtl/>
        </w:rPr>
        <w:t>۔</w:t>
      </w:r>
    </w:p>
    <w:p w:rsidR="001A2C44" w:rsidRPr="00CD3738" w:rsidRDefault="001A2C44" w:rsidP="008D55C9">
      <w:pPr>
        <w:pStyle w:val="libNormal"/>
        <w:rPr>
          <w:rtl/>
        </w:rPr>
      </w:pPr>
      <w:r w:rsidRPr="00CD3738">
        <w:rPr>
          <w:rtl/>
        </w:rPr>
        <w:t>یہ احادیث یا تو ’’موقوف ‘‘ ہیں</w:t>
      </w:r>
      <w:r w:rsidR="00CD3738">
        <w:rPr>
          <w:rtl/>
        </w:rPr>
        <w:t xml:space="preserve"> </w:t>
      </w:r>
      <w:r w:rsidRPr="00CD3738">
        <w:rPr>
          <w:rtl/>
        </w:rPr>
        <w:t>جن کی سند رسول</w:t>
      </w:r>
      <w:r w:rsidR="00CD3738">
        <w:rPr>
          <w:rtl/>
        </w:rPr>
        <w:t xml:space="preserve"> </w:t>
      </w:r>
      <w:r w:rsidRPr="00CD3738">
        <w:rPr>
          <w:rtl/>
        </w:rPr>
        <w:t>اکرم صلی اللہ علیہ وآلہ وسلم</w:t>
      </w:r>
      <w:r w:rsidR="00CD3738">
        <w:rPr>
          <w:rtl/>
        </w:rPr>
        <w:t xml:space="preserve"> </w:t>
      </w:r>
      <w:r w:rsidRPr="00CD3738">
        <w:rPr>
          <w:rtl/>
        </w:rPr>
        <w:t>تک متصل نہیں</w:t>
      </w:r>
      <w:r w:rsidR="00CD3738">
        <w:rPr>
          <w:rtl/>
        </w:rPr>
        <w:t xml:space="preserve"> </w:t>
      </w:r>
      <w:r w:rsidRPr="00CD3738">
        <w:rPr>
          <w:rtl/>
        </w:rPr>
        <w:t>یا مسند ہیں</w:t>
      </w:r>
      <w:r w:rsidR="00CD3738">
        <w:rPr>
          <w:rtl/>
        </w:rPr>
        <w:t xml:space="preserve"> </w:t>
      </w:r>
      <w:r w:rsidRPr="00CD3738">
        <w:rPr>
          <w:rtl/>
        </w:rPr>
        <w:t>جن کے راوی مجہول ،مجروح</w:t>
      </w:r>
      <w:r w:rsidR="00CD3738">
        <w:rPr>
          <w:rtl/>
        </w:rPr>
        <w:t xml:space="preserve"> </w:t>
      </w:r>
      <w:r w:rsidRPr="00CD3738">
        <w:rPr>
          <w:rtl/>
        </w:rPr>
        <w:t>،ضعیف اور متروک ہیں ۔</w:t>
      </w:r>
    </w:p>
    <w:p w:rsidR="001A2C44" w:rsidRPr="00CD3738" w:rsidRDefault="001A2C44" w:rsidP="008D55C9">
      <w:pPr>
        <w:pStyle w:val="libNormal"/>
        <w:rPr>
          <w:rtl/>
        </w:rPr>
      </w:pPr>
      <w:r w:rsidRPr="00CD3738">
        <w:rPr>
          <w:rtl/>
        </w:rPr>
        <w:t>یہاں</w:t>
      </w:r>
      <w:r w:rsidR="00CD3738">
        <w:rPr>
          <w:rtl/>
        </w:rPr>
        <w:t xml:space="preserve"> </w:t>
      </w:r>
      <w:r w:rsidRPr="00CD3738">
        <w:rPr>
          <w:rtl/>
        </w:rPr>
        <w:t>ہم سابقہ ترتیب کے مطابق وضاحت پیش کریں</w:t>
      </w:r>
      <w:r w:rsidR="00CD3738">
        <w:rPr>
          <w:rtl/>
        </w:rPr>
        <w:t xml:space="preserve"> </w:t>
      </w:r>
      <w:r w:rsidRPr="00CD3738">
        <w:rPr>
          <w:rtl/>
        </w:rPr>
        <w:t>گے ۔</w:t>
      </w:r>
    </w:p>
    <w:p w:rsidR="001A2C44" w:rsidRPr="00CD3738" w:rsidRDefault="001A2C44" w:rsidP="008D55C9">
      <w:pPr>
        <w:pStyle w:val="libBold2"/>
        <w:rPr>
          <w:rtl/>
        </w:rPr>
      </w:pPr>
      <w:r w:rsidRPr="00CD3738">
        <w:rPr>
          <w:rtl/>
        </w:rPr>
        <w:t>---حوالہ جات:</w:t>
      </w:r>
    </w:p>
    <w:p w:rsidR="001A2C44" w:rsidRPr="00CD3738" w:rsidRDefault="001A2C44" w:rsidP="008D55C9">
      <w:pPr>
        <w:pStyle w:val="libFootnote"/>
        <w:rPr>
          <w:rtl/>
        </w:rPr>
      </w:pPr>
      <w:r w:rsidRPr="00CD3738">
        <w:rPr>
          <w:rtl/>
        </w:rPr>
        <w:t>۱ ۔ دیکھئے صحیح بخاری ،ج۱،ص ۳۰۶ ، باب بدء الاذان ،مطبوعہ دارالقلم ،لبنان ۔</w:t>
      </w:r>
    </w:p>
    <w:p w:rsidR="001A2C44" w:rsidRPr="00CD3738" w:rsidRDefault="001A2C44" w:rsidP="008D55C9">
      <w:pPr>
        <w:pStyle w:val="libFootnote"/>
        <w:rPr>
          <w:rtl/>
        </w:rPr>
      </w:pPr>
      <w:r w:rsidRPr="00CD3738">
        <w:rPr>
          <w:rtl/>
        </w:rPr>
        <w:t>۲ ۔ دیکھئے علامہ سید عبد الحسین شرف الدین عاملی کی النص والاجتہاد ،ص ۲۰۰، مطبوعہ اسوہ ۔</w:t>
      </w:r>
    </w:p>
    <w:p w:rsidR="00E146E9" w:rsidRDefault="00E146E9" w:rsidP="008D55C9">
      <w:pPr>
        <w:pStyle w:val="libNormal"/>
        <w:rPr>
          <w:rtl/>
        </w:rPr>
      </w:pPr>
      <w:r>
        <w:rPr>
          <w:rtl/>
        </w:rPr>
        <w:br w:type="page"/>
      </w:r>
    </w:p>
    <w:p w:rsidR="001A2C44" w:rsidRPr="00CD3738" w:rsidRDefault="001A2C44" w:rsidP="008D55C9">
      <w:pPr>
        <w:pStyle w:val="Heading2Center"/>
        <w:rPr>
          <w:rtl/>
        </w:rPr>
      </w:pPr>
      <w:bookmarkStart w:id="6" w:name="_Toc182914990"/>
      <w:r w:rsidRPr="00CD3738">
        <w:rPr>
          <w:rtl/>
        </w:rPr>
        <w:lastRenderedPageBreak/>
        <w:t>پہلی روایت کا جائزہ</w:t>
      </w:r>
      <w:bookmarkEnd w:id="6"/>
      <w:r w:rsidRPr="00CD3738">
        <w:rPr>
          <w:rtl/>
        </w:rPr>
        <w:t xml:space="preserve"> </w:t>
      </w:r>
    </w:p>
    <w:p w:rsidR="001A2C44" w:rsidRPr="00CD3738" w:rsidRDefault="001A2C44" w:rsidP="008D55C9">
      <w:pPr>
        <w:pStyle w:val="libNormal"/>
        <w:rPr>
          <w:rtl/>
        </w:rPr>
      </w:pPr>
      <w:r w:rsidRPr="00CD3738">
        <w:rPr>
          <w:rtl/>
        </w:rPr>
        <w:t>یہ ابو داؤد</w:t>
      </w:r>
      <w:r w:rsidR="00CD3738">
        <w:rPr>
          <w:rtl/>
        </w:rPr>
        <w:t xml:space="preserve"> </w:t>
      </w:r>
      <w:r w:rsidRPr="00CD3738">
        <w:rPr>
          <w:rtl/>
        </w:rPr>
        <w:t xml:space="preserve">کی روایت ہے جو ضعیف ہے کیونکہ : </w:t>
      </w:r>
    </w:p>
    <w:p w:rsidR="001A2C44" w:rsidRPr="00CD3738" w:rsidRDefault="001A2C44" w:rsidP="008D55C9">
      <w:pPr>
        <w:pStyle w:val="libNormal"/>
        <w:rPr>
          <w:rtl/>
        </w:rPr>
      </w:pPr>
      <w:r w:rsidRPr="00CD3738">
        <w:rPr>
          <w:rtl/>
          <w:lang w:bidi="fa-IR"/>
        </w:rPr>
        <w:t>۱</w:t>
      </w:r>
      <w:r w:rsidRPr="00CD3738">
        <w:rPr>
          <w:rtl/>
        </w:rPr>
        <w:t>۔ یہ روایت ایک مجہول راوی</w:t>
      </w:r>
      <w:r w:rsidR="00CD3738">
        <w:rPr>
          <w:rtl/>
        </w:rPr>
        <w:t xml:space="preserve"> </w:t>
      </w:r>
      <w:r w:rsidRPr="00CD3738">
        <w:rPr>
          <w:rtl/>
        </w:rPr>
        <w:t>یا کئی مجہول</w:t>
      </w:r>
      <w:r w:rsidR="00CD3738">
        <w:rPr>
          <w:rtl/>
        </w:rPr>
        <w:t xml:space="preserve"> </w:t>
      </w:r>
      <w:r w:rsidRPr="00CD3738">
        <w:rPr>
          <w:rtl/>
        </w:rPr>
        <w:t>راویوں</w:t>
      </w:r>
      <w:r w:rsidR="00CD3738">
        <w:rPr>
          <w:rtl/>
        </w:rPr>
        <w:t xml:space="preserve"> </w:t>
      </w:r>
      <w:r w:rsidRPr="00CD3738">
        <w:rPr>
          <w:rtl/>
        </w:rPr>
        <w:t>پر منتہی ہوتی ہے</w:t>
      </w:r>
      <w:r w:rsidR="00CD3738">
        <w:rPr>
          <w:rtl/>
        </w:rPr>
        <w:t xml:space="preserve"> </w:t>
      </w:r>
      <w:r w:rsidRPr="00CD3738">
        <w:rPr>
          <w:rtl/>
        </w:rPr>
        <w:t>کیونکہ سلسلہ سند</w:t>
      </w:r>
      <w:r w:rsidR="00CD3738">
        <w:rPr>
          <w:rtl/>
        </w:rPr>
        <w:t xml:space="preserve"> </w:t>
      </w:r>
      <w:r w:rsidRPr="00CD3738">
        <w:rPr>
          <w:rtl/>
        </w:rPr>
        <w:t>میں</w:t>
      </w:r>
      <w:r w:rsidR="00CD3738">
        <w:rPr>
          <w:rtl/>
        </w:rPr>
        <w:t xml:space="preserve"> </w:t>
      </w:r>
      <w:r w:rsidRPr="00CD3738">
        <w:rPr>
          <w:rtl/>
        </w:rPr>
        <w:t>کہا گیا ہے : اس کے انصاری چچوں سے .....</w:t>
      </w:r>
    </w:p>
    <w:p w:rsidR="001A2C44" w:rsidRPr="00CD3738" w:rsidRDefault="001A2C44" w:rsidP="008D55C9">
      <w:pPr>
        <w:pStyle w:val="libNormal"/>
        <w:rPr>
          <w:rtl/>
        </w:rPr>
      </w:pPr>
      <w:r w:rsidRPr="00CD3738">
        <w:rPr>
          <w:rtl/>
          <w:lang w:bidi="fa-IR"/>
        </w:rPr>
        <w:t>۲</w:t>
      </w:r>
      <w:r w:rsidRPr="00CD3738">
        <w:rPr>
          <w:rtl/>
        </w:rPr>
        <w:t>۔اسے ابو عمیر بن انس نے اپنے چچوں</w:t>
      </w:r>
      <w:r w:rsidR="00CD3738">
        <w:rPr>
          <w:rtl/>
        </w:rPr>
        <w:t xml:space="preserve"> </w:t>
      </w:r>
      <w:r w:rsidRPr="00CD3738">
        <w:rPr>
          <w:rtl/>
        </w:rPr>
        <w:t>سے نقل کیا ہے جس کے بارے میں ابن حجر کہتا ہے : اس</w:t>
      </w:r>
      <w:r w:rsidR="00CD3738">
        <w:rPr>
          <w:rtl/>
        </w:rPr>
        <w:t xml:space="preserve"> </w:t>
      </w:r>
      <w:r w:rsidRPr="00CD3738">
        <w:rPr>
          <w:rtl/>
        </w:rPr>
        <w:t>نے روئت ہلال اور اذان کے بارے میں</w:t>
      </w:r>
      <w:r w:rsidR="00CD3738">
        <w:rPr>
          <w:rtl/>
        </w:rPr>
        <w:t xml:space="preserve"> </w:t>
      </w:r>
      <w:r w:rsidRPr="00CD3738">
        <w:rPr>
          <w:rtl/>
        </w:rPr>
        <w:t>اپنے</w:t>
      </w:r>
      <w:r w:rsidR="00CD3738">
        <w:rPr>
          <w:rtl/>
        </w:rPr>
        <w:t xml:space="preserve"> </w:t>
      </w:r>
      <w:r w:rsidRPr="00CD3738">
        <w:rPr>
          <w:rtl/>
        </w:rPr>
        <w:t>انصاری چچوں</w:t>
      </w:r>
      <w:r w:rsidR="00CD3738">
        <w:rPr>
          <w:rtl/>
        </w:rPr>
        <w:t xml:space="preserve"> </w:t>
      </w:r>
      <w:r w:rsidRPr="00CD3738">
        <w:rPr>
          <w:rtl/>
        </w:rPr>
        <w:t>سے جو رسول کے اصحاب تھے</w:t>
      </w:r>
      <w:r w:rsidR="00CD3738">
        <w:rPr>
          <w:rtl/>
        </w:rPr>
        <w:t xml:space="preserve"> </w:t>
      </w:r>
      <w:r w:rsidRPr="00CD3738">
        <w:rPr>
          <w:rtl/>
        </w:rPr>
        <w:t>روایت کی ہے ۔</w:t>
      </w:r>
    </w:p>
    <w:p w:rsidR="001A2C44" w:rsidRPr="00CD3738" w:rsidRDefault="001A2C44" w:rsidP="008D55C9">
      <w:pPr>
        <w:pStyle w:val="libNormal"/>
        <w:rPr>
          <w:rtl/>
        </w:rPr>
      </w:pPr>
      <w:r w:rsidRPr="00CD3738">
        <w:rPr>
          <w:rtl/>
        </w:rPr>
        <w:t>ابن سعد</w:t>
      </w:r>
      <w:r w:rsidR="00CD3738">
        <w:rPr>
          <w:rtl/>
        </w:rPr>
        <w:t xml:space="preserve"> </w:t>
      </w:r>
      <w:r w:rsidRPr="00CD3738">
        <w:rPr>
          <w:rtl/>
        </w:rPr>
        <w:t>اس کے بارے میں</w:t>
      </w:r>
      <w:r w:rsidR="00CD3738">
        <w:rPr>
          <w:rtl/>
        </w:rPr>
        <w:t xml:space="preserve"> </w:t>
      </w:r>
      <w:r w:rsidRPr="00CD3738">
        <w:rPr>
          <w:rtl/>
        </w:rPr>
        <w:t>کہتے ہیں</w:t>
      </w:r>
      <w:r w:rsidR="00CD3738">
        <w:rPr>
          <w:rtl/>
        </w:rPr>
        <w:t xml:space="preserve"> </w:t>
      </w:r>
      <w:r w:rsidRPr="00CD3738">
        <w:rPr>
          <w:rtl/>
        </w:rPr>
        <w:t>: وہ ثقہ</w:t>
      </w:r>
      <w:r w:rsidR="00CD3738">
        <w:rPr>
          <w:rtl/>
        </w:rPr>
        <w:t xml:space="preserve"> </w:t>
      </w:r>
      <w:r w:rsidRPr="00CD3738">
        <w:rPr>
          <w:rtl/>
        </w:rPr>
        <w:t>تھا لیکن</w:t>
      </w:r>
      <w:r w:rsidR="00CD3738">
        <w:rPr>
          <w:rtl/>
        </w:rPr>
        <w:t xml:space="preserve"> </w:t>
      </w:r>
      <w:r w:rsidRPr="00CD3738">
        <w:rPr>
          <w:rtl/>
        </w:rPr>
        <w:t>اس کی احادیث</w:t>
      </w:r>
      <w:r w:rsidR="00CD3738">
        <w:rPr>
          <w:rtl/>
        </w:rPr>
        <w:t xml:space="preserve"> </w:t>
      </w:r>
      <w:r w:rsidRPr="00CD3738">
        <w:rPr>
          <w:rtl/>
        </w:rPr>
        <w:t>کی مقدار کم ہے ۔</w:t>
      </w:r>
    </w:p>
    <w:p w:rsidR="001A2C44" w:rsidRPr="00CD3738" w:rsidRDefault="001A2C44" w:rsidP="008D55C9">
      <w:pPr>
        <w:pStyle w:val="libNormal"/>
        <w:rPr>
          <w:rtl/>
        </w:rPr>
      </w:pPr>
      <w:r w:rsidRPr="00CD3738">
        <w:rPr>
          <w:rtl/>
        </w:rPr>
        <w:t>ابن عبد</w:t>
      </w:r>
      <w:r w:rsidR="00CD3738">
        <w:rPr>
          <w:rtl/>
        </w:rPr>
        <w:t xml:space="preserve"> </w:t>
      </w:r>
      <w:r w:rsidRPr="00CD3738">
        <w:rPr>
          <w:rtl/>
        </w:rPr>
        <w:t>البرّ کہتے ہیں : وہ مجہول ہے اور اس (کی روایت) سے استدلال</w:t>
      </w:r>
      <w:r w:rsidR="00CD3738">
        <w:rPr>
          <w:rtl/>
        </w:rPr>
        <w:t xml:space="preserve"> </w:t>
      </w:r>
      <w:r w:rsidRPr="00CD3738">
        <w:rPr>
          <w:rtl/>
        </w:rPr>
        <w:t>نہیں کیا جاسکتا ۔</w:t>
      </w:r>
      <w:r w:rsidRPr="00E93806">
        <w:rPr>
          <w:rStyle w:val="libFootnotenumChar"/>
          <w:rtl/>
        </w:rPr>
        <w:t>(۱)</w:t>
      </w:r>
    </w:p>
    <w:p w:rsidR="001A2C44" w:rsidRPr="00CD3738" w:rsidRDefault="001A2C44" w:rsidP="008D55C9">
      <w:pPr>
        <w:pStyle w:val="libNormal"/>
        <w:rPr>
          <w:rtl/>
        </w:rPr>
      </w:pPr>
      <w:r w:rsidRPr="00CD3738">
        <w:rPr>
          <w:rtl/>
        </w:rPr>
        <w:t>مزی</w:t>
      </w:r>
      <w:r w:rsidR="00CD3738">
        <w:rPr>
          <w:rtl/>
        </w:rPr>
        <w:t xml:space="preserve"> </w:t>
      </w:r>
      <w:r w:rsidRPr="00CD3738">
        <w:rPr>
          <w:rtl/>
        </w:rPr>
        <w:t>رقمطراز ہیں</w:t>
      </w:r>
      <w:r w:rsidR="00CD3738">
        <w:rPr>
          <w:rtl/>
        </w:rPr>
        <w:t xml:space="preserve"> </w:t>
      </w:r>
      <w:r w:rsidRPr="00CD3738">
        <w:rPr>
          <w:rtl/>
        </w:rPr>
        <w:t>: اس نے دو چیزوں</w:t>
      </w:r>
      <w:r w:rsidR="00CD3738">
        <w:rPr>
          <w:rtl/>
        </w:rPr>
        <w:t xml:space="preserve"> </w:t>
      </w:r>
      <w:r w:rsidRPr="00CD3738">
        <w:rPr>
          <w:rtl/>
        </w:rPr>
        <w:t xml:space="preserve">یعنی رویت ہلال اور اذان کے بارے میں یہی کچھ نقل کیا ہے۔ </w:t>
      </w:r>
    </w:p>
    <w:p w:rsidR="001A2C44" w:rsidRPr="00CD3738" w:rsidRDefault="001A2C44" w:rsidP="008D55C9">
      <w:pPr>
        <w:pStyle w:val="libNormal"/>
        <w:rPr>
          <w:rtl/>
        </w:rPr>
      </w:pPr>
      <w:r w:rsidRPr="00CD3738">
        <w:rPr>
          <w:rtl/>
        </w:rPr>
        <w:t>اس کے علاوہ اس سے کوئی چیز منقول نہیں ہے ۔</w:t>
      </w:r>
      <w:r w:rsidRPr="00E93806">
        <w:rPr>
          <w:rStyle w:val="libFootnotenumChar"/>
          <w:rtl/>
        </w:rPr>
        <w:t>(۲)</w:t>
      </w:r>
    </w:p>
    <w:p w:rsidR="001A2C44" w:rsidRPr="00CD3738" w:rsidRDefault="001A2C44" w:rsidP="008D55C9">
      <w:pPr>
        <w:pStyle w:val="Heading2Center"/>
        <w:rPr>
          <w:rtl/>
        </w:rPr>
      </w:pPr>
      <w:bookmarkStart w:id="7" w:name="_Toc182914991"/>
      <w:r w:rsidRPr="00CD3738">
        <w:rPr>
          <w:rtl/>
        </w:rPr>
        <w:t>دوسری روایت</w:t>
      </w:r>
      <w:r w:rsidR="00CD3738">
        <w:rPr>
          <w:rtl/>
        </w:rPr>
        <w:t xml:space="preserve"> </w:t>
      </w:r>
      <w:r w:rsidRPr="00CD3738">
        <w:rPr>
          <w:rtl/>
        </w:rPr>
        <w:t>کا جائزہ</w:t>
      </w:r>
      <w:bookmarkEnd w:id="7"/>
      <w:r w:rsidRPr="00CD3738">
        <w:rPr>
          <w:rtl/>
        </w:rPr>
        <w:t xml:space="preserve"> </w:t>
      </w:r>
    </w:p>
    <w:p w:rsidR="001A2C44" w:rsidRPr="00CD3738" w:rsidRDefault="00CD3738" w:rsidP="008D55C9">
      <w:pPr>
        <w:pStyle w:val="libNormal"/>
        <w:rPr>
          <w:rtl/>
        </w:rPr>
      </w:pPr>
      <w:r>
        <w:rPr>
          <w:rtl/>
        </w:rPr>
        <w:t xml:space="preserve"> </w:t>
      </w:r>
      <w:r w:rsidR="001A2C44" w:rsidRPr="00CD3738">
        <w:rPr>
          <w:rtl/>
        </w:rPr>
        <w:t>اس حدیث کی سند میں ایسے</w:t>
      </w:r>
      <w:r>
        <w:rPr>
          <w:rtl/>
        </w:rPr>
        <w:t xml:space="preserve"> </w:t>
      </w:r>
      <w:r w:rsidR="001A2C44" w:rsidRPr="00CD3738">
        <w:rPr>
          <w:rtl/>
        </w:rPr>
        <w:t>راوی موجود ہیں</w:t>
      </w:r>
      <w:r>
        <w:rPr>
          <w:rtl/>
        </w:rPr>
        <w:t xml:space="preserve"> </w:t>
      </w:r>
      <w:r w:rsidR="001A2C44" w:rsidRPr="00CD3738">
        <w:rPr>
          <w:rtl/>
        </w:rPr>
        <w:t>جن</w:t>
      </w:r>
      <w:r>
        <w:rPr>
          <w:rtl/>
        </w:rPr>
        <w:t xml:space="preserve"> </w:t>
      </w:r>
      <w:r w:rsidR="001A2C44" w:rsidRPr="00CD3738">
        <w:rPr>
          <w:rtl/>
        </w:rPr>
        <w:t>کی روایت سے استدلال نہیں کیا جاسکتا مثلاً</w:t>
      </w:r>
      <w:r>
        <w:rPr>
          <w:rtl/>
        </w:rPr>
        <w:t xml:space="preserve"> </w:t>
      </w:r>
      <w:r w:rsidR="001A2C44" w:rsidRPr="00CD3738">
        <w:rPr>
          <w:rtl/>
        </w:rPr>
        <w:t>:</w:t>
      </w:r>
    </w:p>
    <w:p w:rsidR="001A2C44" w:rsidRPr="00CD3738" w:rsidRDefault="001A2C44" w:rsidP="008D55C9">
      <w:pPr>
        <w:pStyle w:val="libNormal"/>
        <w:rPr>
          <w:rtl/>
        </w:rPr>
      </w:pPr>
      <w:r w:rsidRPr="00CD3738">
        <w:rPr>
          <w:rtl/>
          <w:lang w:bidi="fa-IR"/>
        </w:rPr>
        <w:t>۱</w:t>
      </w:r>
      <w:r w:rsidRPr="00CD3738">
        <w:rPr>
          <w:rtl/>
        </w:rPr>
        <w:t>۔ابو عبد اللہ محمد بن</w:t>
      </w:r>
      <w:r w:rsidR="00CD3738">
        <w:rPr>
          <w:rtl/>
        </w:rPr>
        <w:t xml:space="preserve"> </w:t>
      </w:r>
      <w:r w:rsidRPr="00CD3738">
        <w:rPr>
          <w:rtl/>
        </w:rPr>
        <w:t>ابراہیم</w:t>
      </w:r>
      <w:r w:rsidR="00CD3738">
        <w:rPr>
          <w:rtl/>
        </w:rPr>
        <w:t xml:space="preserve"> </w:t>
      </w:r>
      <w:r w:rsidRPr="00CD3738">
        <w:rPr>
          <w:rtl/>
        </w:rPr>
        <w:t>بن حارث بن خالد</w:t>
      </w:r>
      <w:r w:rsidR="00CD3738">
        <w:rPr>
          <w:rtl/>
        </w:rPr>
        <w:t xml:space="preserve"> </w:t>
      </w:r>
      <w:r w:rsidRPr="00CD3738">
        <w:rPr>
          <w:rtl/>
        </w:rPr>
        <w:t>تیمی</w:t>
      </w:r>
      <w:r w:rsidR="00CD3738">
        <w:rPr>
          <w:rtl/>
        </w:rPr>
        <w:t xml:space="preserve"> </w:t>
      </w:r>
      <w:r w:rsidRPr="00CD3738">
        <w:rPr>
          <w:rtl/>
        </w:rPr>
        <w:t xml:space="preserve">جس کی وفات </w:t>
      </w:r>
      <w:r w:rsidRPr="00CD3738">
        <w:rPr>
          <w:rtl/>
          <w:lang w:bidi="fa-IR"/>
        </w:rPr>
        <w:t>۱۲۰</w:t>
      </w:r>
      <w:r w:rsidRPr="00CD3738">
        <w:rPr>
          <w:rtl/>
        </w:rPr>
        <w:t xml:space="preserve"> ھ کے آس پاس</w:t>
      </w:r>
      <w:r w:rsidR="00CD3738">
        <w:rPr>
          <w:rtl/>
        </w:rPr>
        <w:t xml:space="preserve"> </w:t>
      </w:r>
      <w:r w:rsidRPr="00CD3738">
        <w:rPr>
          <w:rtl/>
        </w:rPr>
        <w:t>واقع</w:t>
      </w:r>
      <w:r w:rsidR="00CD3738">
        <w:rPr>
          <w:rtl/>
        </w:rPr>
        <w:t xml:space="preserve"> </w:t>
      </w:r>
      <w:r w:rsidRPr="00CD3738">
        <w:rPr>
          <w:rtl/>
        </w:rPr>
        <w:t>ہوئی ۔</w:t>
      </w:r>
    </w:p>
    <w:p w:rsidR="001A2C44" w:rsidRPr="00CD3738" w:rsidRDefault="001A2C44" w:rsidP="008D55C9">
      <w:pPr>
        <w:pStyle w:val="libNormal"/>
        <w:rPr>
          <w:rtl/>
        </w:rPr>
      </w:pPr>
      <w:r w:rsidRPr="00CD3738">
        <w:rPr>
          <w:rtl/>
        </w:rPr>
        <w:t>ابو جعفر عقیلی نے عبد اللہ بن احمد</w:t>
      </w:r>
      <w:r w:rsidR="00CD3738">
        <w:rPr>
          <w:rtl/>
        </w:rPr>
        <w:t xml:space="preserve"> </w:t>
      </w:r>
      <w:r w:rsidRPr="00CD3738">
        <w:rPr>
          <w:rtl/>
        </w:rPr>
        <w:t>بن حنبل</w:t>
      </w:r>
      <w:r w:rsidR="00CD3738">
        <w:rPr>
          <w:rtl/>
        </w:rPr>
        <w:t xml:space="preserve"> </w:t>
      </w:r>
      <w:r w:rsidRPr="00CD3738">
        <w:rPr>
          <w:rtl/>
        </w:rPr>
        <w:t>سے نقل کیا ہے : میں نے اپنے</w:t>
      </w:r>
      <w:r w:rsidR="00CD3738">
        <w:rPr>
          <w:rtl/>
        </w:rPr>
        <w:t xml:space="preserve"> </w:t>
      </w:r>
      <w:r w:rsidRPr="00CD3738">
        <w:rPr>
          <w:rtl/>
        </w:rPr>
        <w:t>والد ( احمدبن حنبل ) کو (محمد بن ابراہیم تیمی مدنی کا ذکر کرنے کے بعد ) یہ</w:t>
      </w:r>
      <w:r w:rsidR="00CD3738">
        <w:rPr>
          <w:rtl/>
        </w:rPr>
        <w:t xml:space="preserve"> </w:t>
      </w:r>
      <w:r w:rsidRPr="00CD3738">
        <w:rPr>
          <w:rtl/>
        </w:rPr>
        <w:t>کہتے سنا : اس کی روایت میں</w:t>
      </w:r>
      <w:r w:rsidR="00CD3738">
        <w:rPr>
          <w:rtl/>
        </w:rPr>
        <w:t xml:space="preserve"> </w:t>
      </w:r>
      <w:r w:rsidRPr="00CD3738">
        <w:rPr>
          <w:rtl/>
        </w:rPr>
        <w:t xml:space="preserve">گڑ بڑ ہے ۔ </w:t>
      </w:r>
    </w:p>
    <w:p w:rsidR="001A2C44" w:rsidRPr="00CD3738" w:rsidRDefault="001A2C44" w:rsidP="008D55C9">
      <w:pPr>
        <w:pStyle w:val="libNormal"/>
        <w:rPr>
          <w:rtl/>
        </w:rPr>
      </w:pPr>
      <w:r w:rsidRPr="00CD3738">
        <w:rPr>
          <w:rtl/>
        </w:rPr>
        <w:t>وہ منکراحادیث نقل</w:t>
      </w:r>
      <w:r w:rsidR="00CD3738">
        <w:rPr>
          <w:rtl/>
        </w:rPr>
        <w:t xml:space="preserve"> </w:t>
      </w:r>
      <w:r w:rsidRPr="00CD3738">
        <w:rPr>
          <w:rtl/>
        </w:rPr>
        <w:t>کرتا ہے ۔</w:t>
      </w:r>
      <w:r w:rsidRPr="00E93806">
        <w:rPr>
          <w:rStyle w:val="libFootnotenumChar"/>
          <w:rtl/>
        </w:rPr>
        <w:t>(۳)</w:t>
      </w:r>
    </w:p>
    <w:p w:rsidR="001A2C44" w:rsidRPr="00CD3738" w:rsidRDefault="001A2C44" w:rsidP="008D55C9">
      <w:pPr>
        <w:pStyle w:val="libNormal"/>
        <w:rPr>
          <w:rtl/>
        </w:rPr>
      </w:pPr>
      <w:r w:rsidRPr="00CD3738">
        <w:rPr>
          <w:rtl/>
          <w:lang w:bidi="fa-IR"/>
        </w:rPr>
        <w:t>۲</w:t>
      </w:r>
      <w:r w:rsidRPr="00CD3738">
        <w:rPr>
          <w:rtl/>
        </w:rPr>
        <w:t>۔محمد بن اسحاق بن یسار بن خیار ۔اہل سنت اس</w:t>
      </w:r>
      <w:r w:rsidR="00CD3738">
        <w:rPr>
          <w:rtl/>
        </w:rPr>
        <w:t xml:space="preserve"> </w:t>
      </w:r>
      <w:r w:rsidRPr="00CD3738">
        <w:rPr>
          <w:rtl/>
        </w:rPr>
        <w:t>کی روایات سے استدلال نہیں کرتے اگرچہ سیرت ابن ہشام کا دار و مدار اسی ( ابن</w:t>
      </w:r>
      <w:r w:rsidR="00CD3738">
        <w:rPr>
          <w:rtl/>
        </w:rPr>
        <w:t xml:space="preserve"> </w:t>
      </w:r>
      <w:r w:rsidRPr="00CD3738">
        <w:rPr>
          <w:rtl/>
        </w:rPr>
        <w:t>اسحاق</w:t>
      </w:r>
      <w:r w:rsidR="00CD3738">
        <w:rPr>
          <w:rtl/>
        </w:rPr>
        <w:t xml:space="preserve"> </w:t>
      </w:r>
      <w:r w:rsidRPr="00CD3738">
        <w:rPr>
          <w:rtl/>
        </w:rPr>
        <w:t>) پر ہے ۔</w:t>
      </w:r>
    </w:p>
    <w:p w:rsidR="001A2C44" w:rsidRPr="00CD3738" w:rsidRDefault="001A2C44" w:rsidP="008D55C9">
      <w:pPr>
        <w:pStyle w:val="libNormal"/>
        <w:rPr>
          <w:rtl/>
        </w:rPr>
      </w:pPr>
      <w:r w:rsidRPr="00CD3738">
        <w:rPr>
          <w:rtl/>
        </w:rPr>
        <w:t>احمدبن ابی خیثمہ کہتے ہیں : جب یحیی بن معین</w:t>
      </w:r>
      <w:r w:rsidR="00CD3738">
        <w:rPr>
          <w:rtl/>
        </w:rPr>
        <w:t xml:space="preserve"> </w:t>
      </w:r>
      <w:r w:rsidRPr="00CD3738">
        <w:rPr>
          <w:rtl/>
        </w:rPr>
        <w:t>سے ابن اسحاق کے بارے میں</w:t>
      </w:r>
      <w:r w:rsidR="00CD3738">
        <w:rPr>
          <w:rtl/>
        </w:rPr>
        <w:t xml:space="preserve"> </w:t>
      </w:r>
      <w:r w:rsidRPr="00CD3738">
        <w:rPr>
          <w:rtl/>
        </w:rPr>
        <w:t>پوچھا گیا تو یحیی نے کہا : وہ میری نظر میں</w:t>
      </w:r>
      <w:r w:rsidR="00CD3738">
        <w:rPr>
          <w:rtl/>
        </w:rPr>
        <w:t xml:space="preserve"> </w:t>
      </w:r>
      <w:r w:rsidRPr="00CD3738">
        <w:rPr>
          <w:rtl/>
        </w:rPr>
        <w:t>ضعیف</w:t>
      </w:r>
      <w:r w:rsidR="00CD3738">
        <w:rPr>
          <w:rtl/>
        </w:rPr>
        <w:t xml:space="preserve"> </w:t>
      </w:r>
      <w:r w:rsidRPr="00CD3738">
        <w:rPr>
          <w:rtl/>
        </w:rPr>
        <w:t>اور سقیم</w:t>
      </w:r>
      <w:r w:rsidR="00CD3738">
        <w:rPr>
          <w:rtl/>
        </w:rPr>
        <w:t xml:space="preserve"> </w:t>
      </w:r>
      <w:r w:rsidRPr="00CD3738">
        <w:rPr>
          <w:rtl/>
        </w:rPr>
        <w:t>ہے ۔وہ قوی راوی نہیں ہے ۔ابو الحسن</w:t>
      </w:r>
      <w:r w:rsidR="00CD3738">
        <w:rPr>
          <w:rtl/>
        </w:rPr>
        <w:t xml:space="preserve"> </w:t>
      </w:r>
      <w:r w:rsidRPr="00CD3738">
        <w:rPr>
          <w:rtl/>
        </w:rPr>
        <w:t>میمونی</w:t>
      </w:r>
      <w:r w:rsidR="00CD3738">
        <w:rPr>
          <w:rtl/>
        </w:rPr>
        <w:t xml:space="preserve"> </w:t>
      </w:r>
      <w:r w:rsidRPr="00CD3738">
        <w:rPr>
          <w:rtl/>
        </w:rPr>
        <w:t>کا</w:t>
      </w:r>
      <w:r w:rsidR="00CD3738">
        <w:rPr>
          <w:rtl/>
        </w:rPr>
        <w:t xml:space="preserve"> </w:t>
      </w:r>
      <w:r w:rsidRPr="00CD3738">
        <w:rPr>
          <w:rtl/>
        </w:rPr>
        <w:t>بیان ہے : میں نے یحیی بن معین کو یہ کہتے سنا : محمد</w:t>
      </w:r>
      <w:r w:rsidR="00CD3738">
        <w:rPr>
          <w:rtl/>
        </w:rPr>
        <w:t xml:space="preserve"> </w:t>
      </w:r>
      <w:r w:rsidRPr="00CD3738">
        <w:rPr>
          <w:rtl/>
        </w:rPr>
        <w:t>بن اسحاق ضعیف ہے ۔ نسائی نے کہا ہے : وہ قوی نہیں</w:t>
      </w:r>
      <w:r w:rsidR="00CD3738">
        <w:rPr>
          <w:rtl/>
        </w:rPr>
        <w:t xml:space="preserve"> </w:t>
      </w:r>
      <w:r w:rsidRPr="00CD3738">
        <w:rPr>
          <w:rtl/>
        </w:rPr>
        <w:t>ہے ۔</w:t>
      </w:r>
      <w:r w:rsidRPr="00E93806">
        <w:rPr>
          <w:rStyle w:val="libFootnotenumChar"/>
          <w:rtl/>
        </w:rPr>
        <w:t>(۴)</w:t>
      </w:r>
    </w:p>
    <w:p w:rsidR="001A2C44" w:rsidRPr="00CD3738" w:rsidRDefault="001A2C44" w:rsidP="008D55C9">
      <w:pPr>
        <w:pStyle w:val="libNormal"/>
        <w:rPr>
          <w:rtl/>
        </w:rPr>
      </w:pPr>
      <w:r w:rsidRPr="00CD3738">
        <w:rPr>
          <w:rtl/>
          <w:lang w:bidi="fa-IR"/>
        </w:rPr>
        <w:lastRenderedPageBreak/>
        <w:t>۳</w:t>
      </w:r>
      <w:r w:rsidRPr="00CD3738">
        <w:rPr>
          <w:rtl/>
        </w:rPr>
        <w:t>۔ عبد اللہ بن زید۔</w:t>
      </w:r>
      <w:r w:rsidR="00CD3738">
        <w:rPr>
          <w:rtl/>
        </w:rPr>
        <w:t xml:space="preserve"> </w:t>
      </w:r>
      <w:r w:rsidRPr="00CD3738">
        <w:rPr>
          <w:rtl/>
        </w:rPr>
        <w:t>اس کے بارے میں</w:t>
      </w:r>
      <w:r w:rsidR="00CD3738">
        <w:rPr>
          <w:rtl/>
        </w:rPr>
        <w:t xml:space="preserve"> </w:t>
      </w:r>
      <w:r w:rsidRPr="00CD3738">
        <w:rPr>
          <w:rtl/>
        </w:rPr>
        <w:t>یہی کافی ہے کہ وہ بہت کم روایت کرتا ہے ۔ ترمذی کہتے ہیں : ہمیں</w:t>
      </w:r>
      <w:r w:rsidR="00CD3738">
        <w:rPr>
          <w:rtl/>
        </w:rPr>
        <w:t xml:space="preserve"> </w:t>
      </w:r>
      <w:r w:rsidRPr="00CD3738">
        <w:rPr>
          <w:rtl/>
        </w:rPr>
        <w:t>معلوم نہیں</w:t>
      </w:r>
      <w:r w:rsidR="00CD3738">
        <w:rPr>
          <w:rtl/>
        </w:rPr>
        <w:t xml:space="preserve"> </w:t>
      </w:r>
      <w:r w:rsidRPr="00CD3738">
        <w:rPr>
          <w:rtl/>
        </w:rPr>
        <w:t>ہے کہ حدیثِ</w:t>
      </w:r>
      <w:r w:rsidR="00CD3738">
        <w:rPr>
          <w:rtl/>
        </w:rPr>
        <w:t xml:space="preserve"> </w:t>
      </w:r>
      <w:r w:rsidRPr="00CD3738">
        <w:rPr>
          <w:rtl/>
        </w:rPr>
        <w:t>اذان کے علاوہ اس نے رسول اللہ سے کوئی صحیح حدیث نقل کی ہو ۔ حاکم کہتے ہیں : درست یہ ہے کہ وہ اُحد میں</w:t>
      </w:r>
      <w:r w:rsidR="00CD3738">
        <w:rPr>
          <w:rtl/>
        </w:rPr>
        <w:t xml:space="preserve"> </w:t>
      </w:r>
      <w:r w:rsidRPr="00CD3738">
        <w:rPr>
          <w:rtl/>
        </w:rPr>
        <w:t>قتل ہوئے ۔</w:t>
      </w:r>
    </w:p>
    <w:p w:rsidR="001A2C44" w:rsidRPr="00CD3738" w:rsidRDefault="001A2C44" w:rsidP="008D55C9">
      <w:pPr>
        <w:pStyle w:val="libNormal"/>
        <w:rPr>
          <w:rtl/>
        </w:rPr>
      </w:pPr>
      <w:r w:rsidRPr="00CD3738">
        <w:rPr>
          <w:rtl/>
        </w:rPr>
        <w:t>عبد اللہ کی ساری روایات منقطع (وہ روایات جن کا سلسلۂ سند نبی</w:t>
      </w:r>
      <w:r w:rsidR="00CD3738">
        <w:rPr>
          <w:rtl/>
        </w:rPr>
        <w:t xml:space="preserve"> </w:t>
      </w:r>
      <w:r w:rsidRPr="00CD3738">
        <w:rPr>
          <w:rtl/>
        </w:rPr>
        <w:t>یا صحابہ تک نہ پہنچے ) ہیں ۔</w:t>
      </w:r>
    </w:p>
    <w:p w:rsidR="001A2C44" w:rsidRPr="00CD3738" w:rsidRDefault="001A2C44" w:rsidP="008D55C9">
      <w:pPr>
        <w:pStyle w:val="libNormal"/>
        <w:rPr>
          <w:rtl/>
        </w:rPr>
      </w:pPr>
      <w:r w:rsidRPr="00CD3738">
        <w:rPr>
          <w:rtl/>
        </w:rPr>
        <w:t>ابن عدی</w:t>
      </w:r>
      <w:r w:rsidR="00CD3738">
        <w:rPr>
          <w:rtl/>
        </w:rPr>
        <w:t xml:space="preserve"> </w:t>
      </w:r>
      <w:r w:rsidRPr="00CD3738">
        <w:rPr>
          <w:rtl/>
        </w:rPr>
        <w:t>کہتے ہیں</w:t>
      </w:r>
      <w:r w:rsidR="00CD3738">
        <w:rPr>
          <w:rtl/>
        </w:rPr>
        <w:t xml:space="preserve"> </w:t>
      </w:r>
      <w:r w:rsidRPr="00CD3738">
        <w:rPr>
          <w:rtl/>
        </w:rPr>
        <w:t>: حدیث اذان</w:t>
      </w:r>
      <w:r w:rsidR="00CD3738">
        <w:rPr>
          <w:rtl/>
        </w:rPr>
        <w:t xml:space="preserve"> </w:t>
      </w:r>
      <w:r w:rsidRPr="00CD3738">
        <w:rPr>
          <w:rtl/>
        </w:rPr>
        <w:t>کے علاوہ</w:t>
      </w:r>
      <w:r w:rsidR="00CD3738">
        <w:rPr>
          <w:rtl/>
        </w:rPr>
        <w:t xml:space="preserve"> </w:t>
      </w:r>
      <w:r w:rsidRPr="00CD3738">
        <w:rPr>
          <w:rtl/>
        </w:rPr>
        <w:t>ہمیں</w:t>
      </w:r>
      <w:r w:rsidR="00CD3738">
        <w:rPr>
          <w:rtl/>
        </w:rPr>
        <w:t xml:space="preserve"> </w:t>
      </w:r>
      <w:r w:rsidRPr="00CD3738">
        <w:rPr>
          <w:rtl/>
        </w:rPr>
        <w:t>اس کی کسی روایت کا علم نہیں جو اس نے رسول اللہ صلی اللہ علیہ وآلہ وسلم</w:t>
      </w:r>
      <w:r w:rsidR="00CD3738">
        <w:rPr>
          <w:rtl/>
        </w:rPr>
        <w:t xml:space="preserve"> </w:t>
      </w:r>
      <w:r w:rsidRPr="00CD3738">
        <w:rPr>
          <w:rtl/>
        </w:rPr>
        <w:t xml:space="preserve">سے نقل کی ہو ۔ </w:t>
      </w:r>
      <w:r w:rsidRPr="00E93806">
        <w:rPr>
          <w:rStyle w:val="libFootnotenumChar"/>
          <w:rtl/>
        </w:rPr>
        <w:t>(۵)</w:t>
      </w:r>
    </w:p>
    <w:p w:rsidR="001A2C44" w:rsidRPr="00CD3738" w:rsidRDefault="001A2C44" w:rsidP="008D55C9">
      <w:pPr>
        <w:pStyle w:val="libNormal"/>
        <w:rPr>
          <w:rtl/>
        </w:rPr>
      </w:pPr>
      <w:r w:rsidRPr="00CD3738">
        <w:rPr>
          <w:rtl/>
        </w:rPr>
        <w:t>زندی</w:t>
      </w:r>
      <w:r w:rsidR="00CD3738">
        <w:rPr>
          <w:rtl/>
        </w:rPr>
        <w:t xml:space="preserve"> </w:t>
      </w:r>
      <w:r w:rsidRPr="00CD3738">
        <w:rPr>
          <w:rtl/>
        </w:rPr>
        <w:t>نے بخاری سے روایت کی ہے : ہمیں</w:t>
      </w:r>
      <w:r w:rsidR="00CD3738">
        <w:rPr>
          <w:rtl/>
        </w:rPr>
        <w:t xml:space="preserve"> </w:t>
      </w:r>
      <w:r w:rsidRPr="00CD3738">
        <w:rPr>
          <w:rtl/>
        </w:rPr>
        <w:t>حدیث اذان کے علاوہ اس کی کسی حدیث کا علم نہیں ۔</w:t>
      </w:r>
      <w:r w:rsidRPr="00E93806">
        <w:rPr>
          <w:rStyle w:val="libFootnotenumChar"/>
          <w:rtl/>
        </w:rPr>
        <w:t>(۶)</w:t>
      </w:r>
    </w:p>
    <w:p w:rsidR="001A2C44" w:rsidRPr="00CD3738" w:rsidRDefault="001A2C44" w:rsidP="008D55C9">
      <w:pPr>
        <w:pStyle w:val="libNormal"/>
        <w:rPr>
          <w:rtl/>
        </w:rPr>
      </w:pPr>
      <w:r w:rsidRPr="00CD3738">
        <w:rPr>
          <w:rtl/>
        </w:rPr>
        <w:t>حاکم کہتے ہیں : عبد اللہ</w:t>
      </w:r>
      <w:r w:rsidR="00CD3738">
        <w:rPr>
          <w:rtl/>
        </w:rPr>
        <w:t xml:space="preserve"> </w:t>
      </w:r>
      <w:r w:rsidRPr="00CD3738">
        <w:rPr>
          <w:rtl/>
        </w:rPr>
        <w:t>بن زید وہی ہے جس نے خواب میں اذان کا مشاہدہ کیا اور</w:t>
      </w:r>
      <w:r w:rsidR="00CD3738">
        <w:rPr>
          <w:rtl/>
        </w:rPr>
        <w:t xml:space="preserve"> </w:t>
      </w:r>
      <w:r w:rsidRPr="00CD3738">
        <w:rPr>
          <w:rtl/>
        </w:rPr>
        <w:t>مسلمان فقہاء</w:t>
      </w:r>
      <w:r w:rsidR="00CD3738">
        <w:rPr>
          <w:rtl/>
        </w:rPr>
        <w:t xml:space="preserve"> </w:t>
      </w:r>
      <w:r w:rsidRPr="00CD3738">
        <w:rPr>
          <w:rtl/>
        </w:rPr>
        <w:t>نے اسے قبول کیا ۔ صحیحین نے</w:t>
      </w:r>
      <w:r w:rsidR="00CD3738">
        <w:rPr>
          <w:rtl/>
        </w:rPr>
        <w:t xml:space="preserve"> </w:t>
      </w:r>
      <w:r w:rsidRPr="00CD3738">
        <w:rPr>
          <w:rtl/>
        </w:rPr>
        <w:t>اس روایت کو نقل نہیں</w:t>
      </w:r>
      <w:r w:rsidR="00CD3738">
        <w:rPr>
          <w:rtl/>
        </w:rPr>
        <w:t xml:space="preserve"> </w:t>
      </w:r>
      <w:r w:rsidRPr="00CD3738">
        <w:rPr>
          <w:rtl/>
        </w:rPr>
        <w:t>کیا ہے</w:t>
      </w:r>
      <w:r w:rsidR="00CD3738">
        <w:rPr>
          <w:rtl/>
        </w:rPr>
        <w:t xml:space="preserve"> </w:t>
      </w:r>
      <w:r w:rsidRPr="00CD3738">
        <w:rPr>
          <w:rtl/>
        </w:rPr>
        <w:t>کیونکہ نقل کرنے والوں</w:t>
      </w:r>
      <w:r w:rsidR="00CD3738">
        <w:rPr>
          <w:rtl/>
        </w:rPr>
        <w:t xml:space="preserve"> </w:t>
      </w:r>
      <w:r w:rsidRPr="00CD3738">
        <w:rPr>
          <w:rtl/>
        </w:rPr>
        <w:t>نے اس کی اسانید میں</w:t>
      </w:r>
      <w:r w:rsidR="00CD3738">
        <w:rPr>
          <w:rtl/>
        </w:rPr>
        <w:t xml:space="preserve"> </w:t>
      </w:r>
      <w:r w:rsidRPr="00CD3738">
        <w:rPr>
          <w:rtl/>
        </w:rPr>
        <w:t>اختلاف کیا ہے ۔</w:t>
      </w:r>
      <w:r w:rsidRPr="00E93806">
        <w:rPr>
          <w:rStyle w:val="libFootnotenumChar"/>
          <w:rtl/>
        </w:rPr>
        <w:t>(۷)</w:t>
      </w:r>
    </w:p>
    <w:p w:rsidR="001A2C44" w:rsidRPr="00CD3738" w:rsidRDefault="001A2C44" w:rsidP="008D55C9">
      <w:pPr>
        <w:pStyle w:val="libNormal"/>
        <w:rPr>
          <w:rtl/>
        </w:rPr>
      </w:pPr>
      <w:r w:rsidRPr="00CD3738">
        <w:rPr>
          <w:rtl/>
        </w:rPr>
        <w:t> </w:t>
      </w:r>
    </w:p>
    <w:p w:rsidR="001A2C44" w:rsidRPr="00CD3738" w:rsidRDefault="001A2C44" w:rsidP="008D55C9">
      <w:pPr>
        <w:pStyle w:val="libBold2"/>
        <w:rPr>
          <w:rtl/>
        </w:rPr>
      </w:pPr>
      <w:r w:rsidRPr="00CD3738">
        <w:rPr>
          <w:rtl/>
        </w:rPr>
        <w:t>---حوالہ جات:</w:t>
      </w:r>
    </w:p>
    <w:p w:rsidR="001A2C44" w:rsidRPr="00CD3738" w:rsidRDefault="001A2C44" w:rsidP="008D55C9">
      <w:pPr>
        <w:pStyle w:val="libFootnote"/>
        <w:rPr>
          <w:rtl/>
        </w:rPr>
      </w:pPr>
      <w:r w:rsidRPr="00CD3738">
        <w:rPr>
          <w:rtl/>
        </w:rPr>
        <w:t>۱ ۔دیکھئے ابن حجر کی تہذیب التہذیب ،ج۱۲،ص ۱۸۸، نمبر ۸۶۷ ۔</w:t>
      </w:r>
    </w:p>
    <w:p w:rsidR="001A2C44" w:rsidRPr="00CD3738" w:rsidRDefault="001A2C44" w:rsidP="008D55C9">
      <w:pPr>
        <w:pStyle w:val="libFootnote"/>
        <w:rPr>
          <w:rtl/>
        </w:rPr>
      </w:pPr>
      <w:r w:rsidRPr="00CD3738">
        <w:rPr>
          <w:rtl/>
        </w:rPr>
        <w:t>۲ ۔دیکھئے</w:t>
      </w:r>
      <w:r w:rsidR="00CD3738">
        <w:rPr>
          <w:rtl/>
        </w:rPr>
        <w:t xml:space="preserve"> </w:t>
      </w:r>
      <w:r w:rsidRPr="00CD3738">
        <w:rPr>
          <w:rtl/>
        </w:rPr>
        <w:t>جمال الدین</w:t>
      </w:r>
      <w:r w:rsidR="00CD3738">
        <w:rPr>
          <w:rtl/>
        </w:rPr>
        <w:t xml:space="preserve"> </w:t>
      </w:r>
      <w:r w:rsidRPr="00CD3738">
        <w:rPr>
          <w:rtl/>
        </w:rPr>
        <w:t>مزّی</w:t>
      </w:r>
      <w:r w:rsidR="00CD3738">
        <w:rPr>
          <w:rtl/>
        </w:rPr>
        <w:t xml:space="preserve"> </w:t>
      </w:r>
      <w:r w:rsidRPr="00CD3738">
        <w:rPr>
          <w:rtl/>
        </w:rPr>
        <w:t>کی تہذیب الکمال ،ج۳۴،ص</w:t>
      </w:r>
      <w:r w:rsidR="00CD3738">
        <w:rPr>
          <w:rtl/>
        </w:rPr>
        <w:t xml:space="preserve"> </w:t>
      </w:r>
      <w:r w:rsidRPr="00CD3738">
        <w:rPr>
          <w:rtl/>
        </w:rPr>
        <w:t>۱۴۲ ،نمبر۷۵۴۵ ۔</w:t>
      </w:r>
    </w:p>
    <w:p w:rsidR="001A2C44" w:rsidRPr="00CD3738" w:rsidRDefault="001A2C44" w:rsidP="008D55C9">
      <w:pPr>
        <w:pStyle w:val="libFootnote"/>
        <w:rPr>
          <w:rtl/>
        </w:rPr>
      </w:pPr>
      <w:r w:rsidRPr="00CD3738">
        <w:rPr>
          <w:rtl/>
        </w:rPr>
        <w:t>۳ ۔ دیکھئے تہذیب الکمال ،ج۲۴،ص ۳۰۴ ۔</w:t>
      </w:r>
    </w:p>
    <w:p w:rsidR="001A2C44" w:rsidRPr="00CD3738" w:rsidRDefault="001A2C44" w:rsidP="008D55C9">
      <w:pPr>
        <w:pStyle w:val="libFootnote"/>
        <w:rPr>
          <w:rtl/>
        </w:rPr>
      </w:pPr>
      <w:r w:rsidRPr="00CD3738">
        <w:rPr>
          <w:rtl/>
        </w:rPr>
        <w:t>۴ ۔ایضا ،ج۲۴،ص ۴۲۳، نیز دیکھئے تاریخ بغداد ،ج۱،ص ۲۲۱ ۔۲۲۴ ۔</w:t>
      </w:r>
    </w:p>
    <w:p w:rsidR="001A2C44" w:rsidRPr="00CD3738" w:rsidRDefault="001A2C44" w:rsidP="008D55C9">
      <w:pPr>
        <w:pStyle w:val="libFootnote"/>
        <w:rPr>
          <w:rtl/>
        </w:rPr>
      </w:pPr>
      <w:r w:rsidRPr="00CD3738">
        <w:rPr>
          <w:rtl/>
        </w:rPr>
        <w:t>۵ ۔ دیکھئے سنن ترمذی ،ج۱،ص ۳۶۱</w:t>
      </w:r>
      <w:r w:rsidR="00CD3738">
        <w:rPr>
          <w:rtl/>
        </w:rPr>
        <w:t xml:space="preserve"> </w:t>
      </w:r>
      <w:r w:rsidRPr="00CD3738">
        <w:rPr>
          <w:rtl/>
        </w:rPr>
        <w:t>نیز ابن حجر کی</w:t>
      </w:r>
      <w:r w:rsidR="00CD3738">
        <w:rPr>
          <w:rtl/>
        </w:rPr>
        <w:t xml:space="preserve"> </w:t>
      </w:r>
      <w:r w:rsidRPr="00CD3738">
        <w:rPr>
          <w:rtl/>
        </w:rPr>
        <w:t>تہذیب التہذیب</w:t>
      </w:r>
      <w:r w:rsidR="00CD3738">
        <w:rPr>
          <w:rtl/>
        </w:rPr>
        <w:t xml:space="preserve"> </w:t>
      </w:r>
      <w:r w:rsidRPr="00CD3738">
        <w:rPr>
          <w:rtl/>
        </w:rPr>
        <w:t>،ج۵،ص ۲۲۴ ۔</w:t>
      </w:r>
    </w:p>
    <w:p w:rsidR="001A2C44" w:rsidRPr="00CD3738" w:rsidRDefault="001A2C44" w:rsidP="008D55C9">
      <w:pPr>
        <w:pStyle w:val="libFootnote"/>
        <w:rPr>
          <w:rtl/>
        </w:rPr>
      </w:pPr>
      <w:r w:rsidRPr="00CD3738">
        <w:rPr>
          <w:rtl/>
        </w:rPr>
        <w:t>۶ ۔ دیکھئے جمال الدین مزّی کی تہذیب الکمال ،ج۱۴،ص ۵۴۱ ، مطبوعہ موسسة الرسالہ ۔</w:t>
      </w:r>
    </w:p>
    <w:p w:rsidR="001A2C44" w:rsidRPr="00CD3738" w:rsidRDefault="001A2C44" w:rsidP="008D55C9">
      <w:pPr>
        <w:pStyle w:val="libFootnote"/>
        <w:rPr>
          <w:rtl/>
        </w:rPr>
      </w:pPr>
      <w:r w:rsidRPr="00CD3738">
        <w:rPr>
          <w:rtl/>
        </w:rPr>
        <w:t>۷ ۔ دیکھئےمستدرک حاکم ،ج۳،ص ۳۳۶ ۔</w:t>
      </w:r>
    </w:p>
    <w:p w:rsidR="00E146E9" w:rsidRDefault="00E146E9" w:rsidP="008D55C9">
      <w:pPr>
        <w:pStyle w:val="libNormal"/>
        <w:rPr>
          <w:rtl/>
        </w:rPr>
      </w:pPr>
      <w:r>
        <w:rPr>
          <w:rtl/>
        </w:rPr>
        <w:br w:type="page"/>
      </w:r>
    </w:p>
    <w:p w:rsidR="001A2C44" w:rsidRPr="00CD3738" w:rsidRDefault="001A2C44" w:rsidP="008D55C9">
      <w:pPr>
        <w:pStyle w:val="Heading2Center"/>
        <w:rPr>
          <w:rtl/>
        </w:rPr>
      </w:pPr>
      <w:bookmarkStart w:id="8" w:name="_Toc182914992"/>
      <w:r w:rsidRPr="00CD3738">
        <w:rPr>
          <w:rtl/>
        </w:rPr>
        <w:lastRenderedPageBreak/>
        <w:t>تیسری روایت کا جائزہ</w:t>
      </w:r>
      <w:bookmarkEnd w:id="8"/>
      <w:r w:rsidRPr="00CD3738">
        <w:rPr>
          <w:rtl/>
        </w:rPr>
        <w:t xml:space="preserve"> </w:t>
      </w:r>
    </w:p>
    <w:p w:rsidR="001A2C44" w:rsidRPr="00CD3738" w:rsidRDefault="00CD3738" w:rsidP="008D55C9">
      <w:pPr>
        <w:pStyle w:val="libNormal"/>
        <w:rPr>
          <w:rtl/>
        </w:rPr>
      </w:pPr>
      <w:r>
        <w:rPr>
          <w:rtl/>
        </w:rPr>
        <w:t xml:space="preserve"> </w:t>
      </w:r>
      <w:r w:rsidR="001A2C44" w:rsidRPr="00CD3738">
        <w:rPr>
          <w:rtl/>
        </w:rPr>
        <w:t>اس کی سند</w:t>
      </w:r>
      <w:r>
        <w:rPr>
          <w:rtl/>
        </w:rPr>
        <w:t xml:space="preserve"> </w:t>
      </w:r>
      <w:r w:rsidR="001A2C44" w:rsidRPr="00CD3738">
        <w:rPr>
          <w:rtl/>
        </w:rPr>
        <w:t>محمد بن اسحاق</w:t>
      </w:r>
      <w:r>
        <w:rPr>
          <w:rtl/>
        </w:rPr>
        <w:t xml:space="preserve"> </w:t>
      </w:r>
      <w:r w:rsidR="001A2C44" w:rsidRPr="00CD3738">
        <w:rPr>
          <w:rtl/>
        </w:rPr>
        <w:t>یسار</w:t>
      </w:r>
      <w:r>
        <w:rPr>
          <w:rtl/>
        </w:rPr>
        <w:t xml:space="preserve"> </w:t>
      </w:r>
      <w:r w:rsidR="001A2C44" w:rsidRPr="00CD3738">
        <w:rPr>
          <w:rtl/>
        </w:rPr>
        <w:t>اور محمد بن ابراہیم تیمی</w:t>
      </w:r>
      <w:r>
        <w:rPr>
          <w:rtl/>
        </w:rPr>
        <w:t xml:space="preserve"> </w:t>
      </w:r>
      <w:r w:rsidR="001A2C44" w:rsidRPr="00CD3738">
        <w:rPr>
          <w:rtl/>
        </w:rPr>
        <w:t>پر مشتمل</w:t>
      </w:r>
      <w:r>
        <w:rPr>
          <w:rtl/>
        </w:rPr>
        <w:t xml:space="preserve"> </w:t>
      </w:r>
      <w:r w:rsidR="001A2C44" w:rsidRPr="00CD3738">
        <w:rPr>
          <w:rtl/>
        </w:rPr>
        <w:t>ہے ۔ ان دونوں</w:t>
      </w:r>
      <w:r>
        <w:rPr>
          <w:rtl/>
        </w:rPr>
        <w:t xml:space="preserve"> </w:t>
      </w:r>
      <w:r w:rsidR="001A2C44" w:rsidRPr="00CD3738">
        <w:rPr>
          <w:rtl/>
        </w:rPr>
        <w:t>کے بارے میں</w:t>
      </w:r>
      <w:r>
        <w:rPr>
          <w:rtl/>
        </w:rPr>
        <w:t xml:space="preserve"> </w:t>
      </w:r>
      <w:r w:rsidR="001A2C44" w:rsidRPr="00CD3738">
        <w:rPr>
          <w:rtl/>
        </w:rPr>
        <w:t>آپ جان</w:t>
      </w:r>
      <w:r>
        <w:rPr>
          <w:rtl/>
        </w:rPr>
        <w:t xml:space="preserve"> </w:t>
      </w:r>
      <w:r w:rsidR="001A2C44" w:rsidRPr="00CD3738">
        <w:rPr>
          <w:rtl/>
        </w:rPr>
        <w:t>چکے ہیں</w:t>
      </w:r>
      <w:r>
        <w:rPr>
          <w:rtl/>
        </w:rPr>
        <w:t xml:space="preserve"> </w:t>
      </w:r>
      <w:r w:rsidR="001A2C44" w:rsidRPr="00CD3738">
        <w:rPr>
          <w:rtl/>
        </w:rPr>
        <w:t>۔</w:t>
      </w:r>
    </w:p>
    <w:p w:rsidR="001A2C44" w:rsidRPr="00CD3738" w:rsidRDefault="001A2C44" w:rsidP="008D55C9">
      <w:pPr>
        <w:pStyle w:val="libNormal"/>
        <w:rPr>
          <w:rtl/>
        </w:rPr>
      </w:pPr>
      <w:r w:rsidRPr="00CD3738">
        <w:rPr>
          <w:rtl/>
        </w:rPr>
        <w:t>آپ یہ بھی جان چکے ہیں</w:t>
      </w:r>
      <w:r w:rsidR="00CD3738">
        <w:rPr>
          <w:rtl/>
        </w:rPr>
        <w:t xml:space="preserve"> </w:t>
      </w:r>
      <w:r w:rsidRPr="00CD3738">
        <w:rPr>
          <w:rtl/>
        </w:rPr>
        <w:t>کہ عبد اللہ بن زید</w:t>
      </w:r>
      <w:r w:rsidR="00CD3738">
        <w:rPr>
          <w:rtl/>
        </w:rPr>
        <w:t xml:space="preserve"> </w:t>
      </w:r>
      <w:r w:rsidRPr="00CD3738">
        <w:rPr>
          <w:rtl/>
        </w:rPr>
        <w:t>نے بہت کم روایت کی ہے</w:t>
      </w:r>
      <w:r w:rsidR="00CD3738">
        <w:rPr>
          <w:rtl/>
        </w:rPr>
        <w:t xml:space="preserve"> </w:t>
      </w:r>
      <w:r w:rsidRPr="00CD3738">
        <w:rPr>
          <w:rtl/>
        </w:rPr>
        <w:t>اور اس کی ساری روایات منقطعہ (جن کا سلسلہ نبی یا صحابہ تک نہ پہنچے ) ہیں ۔</w:t>
      </w:r>
    </w:p>
    <w:p w:rsidR="001A2C44" w:rsidRPr="00CD3738" w:rsidRDefault="001A2C44" w:rsidP="008D55C9">
      <w:pPr>
        <w:pStyle w:val="libNormal"/>
        <w:rPr>
          <w:rtl/>
        </w:rPr>
      </w:pPr>
      <w:r w:rsidRPr="00CD3738">
        <w:rPr>
          <w:rtl/>
        </w:rPr>
        <w:t>چوتھی روایت</w:t>
      </w:r>
      <w:r w:rsidR="00CD3738">
        <w:rPr>
          <w:rtl/>
        </w:rPr>
        <w:t xml:space="preserve"> </w:t>
      </w:r>
      <w:r w:rsidRPr="00CD3738">
        <w:rPr>
          <w:rtl/>
        </w:rPr>
        <w:t xml:space="preserve">کا جائزہ </w:t>
      </w:r>
    </w:p>
    <w:p w:rsidR="001A2C44" w:rsidRPr="00CD3738" w:rsidRDefault="001A2C44" w:rsidP="008D55C9">
      <w:pPr>
        <w:pStyle w:val="libNormal"/>
        <w:rPr>
          <w:rtl/>
        </w:rPr>
      </w:pPr>
      <w:r w:rsidRPr="00CD3738">
        <w:rPr>
          <w:rtl/>
          <w:lang w:bidi="fa-IR"/>
        </w:rPr>
        <w:t>۱</w:t>
      </w:r>
      <w:r w:rsidRPr="00CD3738">
        <w:rPr>
          <w:rtl/>
        </w:rPr>
        <w:t>۔ اس روایت</w:t>
      </w:r>
      <w:r w:rsidR="00CD3738">
        <w:rPr>
          <w:rtl/>
        </w:rPr>
        <w:t xml:space="preserve"> </w:t>
      </w:r>
      <w:r w:rsidRPr="00CD3738">
        <w:rPr>
          <w:rtl/>
        </w:rPr>
        <w:t>کا ایک راوی عبد الرحمن بن اسحاق بن عبد اللہ</w:t>
      </w:r>
      <w:r w:rsidR="00CD3738">
        <w:rPr>
          <w:rtl/>
        </w:rPr>
        <w:t xml:space="preserve"> </w:t>
      </w:r>
      <w:r w:rsidRPr="00CD3738">
        <w:rPr>
          <w:rtl/>
        </w:rPr>
        <w:t>مدنی ہے ۔</w:t>
      </w:r>
    </w:p>
    <w:p w:rsidR="001A2C44" w:rsidRPr="00CD3738" w:rsidRDefault="001A2C44" w:rsidP="008D55C9">
      <w:pPr>
        <w:pStyle w:val="libNormal"/>
        <w:rPr>
          <w:rtl/>
        </w:rPr>
      </w:pPr>
      <w:r w:rsidRPr="00CD3738">
        <w:rPr>
          <w:rtl/>
        </w:rPr>
        <w:t>یحیی بن سعید قطان کہتے ہیں</w:t>
      </w:r>
      <w:r w:rsidR="00CD3738">
        <w:rPr>
          <w:rtl/>
        </w:rPr>
        <w:t xml:space="preserve"> </w:t>
      </w:r>
      <w:r w:rsidRPr="00CD3738">
        <w:rPr>
          <w:rtl/>
        </w:rPr>
        <w:t>:</w:t>
      </w:r>
      <w:r w:rsidR="00CD3738">
        <w:rPr>
          <w:rtl/>
        </w:rPr>
        <w:t xml:space="preserve"> </w:t>
      </w:r>
      <w:r w:rsidRPr="00CD3738">
        <w:rPr>
          <w:rtl/>
        </w:rPr>
        <w:t>میں</w:t>
      </w:r>
      <w:r w:rsidR="00CD3738">
        <w:rPr>
          <w:rtl/>
        </w:rPr>
        <w:t xml:space="preserve"> </w:t>
      </w:r>
      <w:r w:rsidRPr="00CD3738">
        <w:rPr>
          <w:rtl/>
        </w:rPr>
        <w:t>نے مدینہ</w:t>
      </w:r>
      <w:r w:rsidR="00CD3738">
        <w:rPr>
          <w:rtl/>
        </w:rPr>
        <w:t xml:space="preserve"> </w:t>
      </w:r>
      <w:r w:rsidRPr="00CD3738">
        <w:rPr>
          <w:rtl/>
        </w:rPr>
        <w:t>میں</w:t>
      </w:r>
      <w:r w:rsidR="00CD3738">
        <w:rPr>
          <w:rtl/>
        </w:rPr>
        <w:t xml:space="preserve"> </w:t>
      </w:r>
      <w:r w:rsidRPr="00CD3738">
        <w:rPr>
          <w:rtl/>
        </w:rPr>
        <w:t>اس کے بارے میں</w:t>
      </w:r>
      <w:r w:rsidR="00CD3738">
        <w:rPr>
          <w:rtl/>
        </w:rPr>
        <w:t xml:space="preserve"> </w:t>
      </w:r>
      <w:r w:rsidRPr="00CD3738">
        <w:rPr>
          <w:rtl/>
        </w:rPr>
        <w:t>پوچھا اور دیکھا کہ</w:t>
      </w:r>
      <w:r w:rsidR="00CD3738">
        <w:rPr>
          <w:rtl/>
        </w:rPr>
        <w:t xml:space="preserve"> </w:t>
      </w:r>
      <w:r w:rsidRPr="00CD3738">
        <w:rPr>
          <w:rtl/>
        </w:rPr>
        <w:t>وہاں</w:t>
      </w:r>
      <w:r w:rsidR="00CD3738">
        <w:rPr>
          <w:rtl/>
        </w:rPr>
        <w:t xml:space="preserve"> </w:t>
      </w:r>
      <w:r w:rsidRPr="00CD3738">
        <w:rPr>
          <w:rtl/>
        </w:rPr>
        <w:t>کے لوگ اس کی تعریف نہیں کرتے ۔ علی بن</w:t>
      </w:r>
      <w:r w:rsidR="00CD3738">
        <w:rPr>
          <w:rtl/>
        </w:rPr>
        <w:t xml:space="preserve"> </w:t>
      </w:r>
      <w:r w:rsidRPr="00CD3738">
        <w:rPr>
          <w:rtl/>
        </w:rPr>
        <w:t>مدینی</w:t>
      </w:r>
      <w:r w:rsidR="00CD3738">
        <w:rPr>
          <w:rtl/>
        </w:rPr>
        <w:t xml:space="preserve"> </w:t>
      </w:r>
      <w:r w:rsidRPr="00CD3738">
        <w:rPr>
          <w:rtl/>
        </w:rPr>
        <w:t>بھی کہتے ہیں : علی کا</w:t>
      </w:r>
      <w:r w:rsidR="00CD3738">
        <w:rPr>
          <w:rtl/>
        </w:rPr>
        <w:t xml:space="preserve"> </w:t>
      </w:r>
      <w:r w:rsidRPr="00CD3738">
        <w:rPr>
          <w:rtl/>
        </w:rPr>
        <w:t>بیان ہے : جب سفیان سے عبد الرحمن</w:t>
      </w:r>
      <w:r w:rsidR="00CD3738">
        <w:rPr>
          <w:rtl/>
        </w:rPr>
        <w:t xml:space="preserve"> </w:t>
      </w:r>
      <w:r w:rsidRPr="00CD3738">
        <w:rPr>
          <w:rtl/>
        </w:rPr>
        <w:t>کے بارے میں</w:t>
      </w:r>
      <w:r w:rsidR="00CD3738">
        <w:rPr>
          <w:rtl/>
        </w:rPr>
        <w:t xml:space="preserve"> </w:t>
      </w:r>
      <w:r w:rsidRPr="00CD3738">
        <w:rPr>
          <w:rtl/>
        </w:rPr>
        <w:t>پوچھا گیا</w:t>
      </w:r>
      <w:r w:rsidR="00CD3738">
        <w:rPr>
          <w:rtl/>
        </w:rPr>
        <w:t xml:space="preserve"> </w:t>
      </w:r>
      <w:r w:rsidRPr="00CD3738">
        <w:rPr>
          <w:rtl/>
        </w:rPr>
        <w:t>تو میں نے سفیان سے سنا : وہ( عبد الرحمن ) قدری تھا ۔</w:t>
      </w:r>
    </w:p>
    <w:p w:rsidR="001A2C44" w:rsidRPr="00CD3738" w:rsidRDefault="001A2C44" w:rsidP="008D55C9">
      <w:pPr>
        <w:pStyle w:val="libNormal"/>
        <w:rPr>
          <w:rtl/>
        </w:rPr>
      </w:pPr>
      <w:r w:rsidRPr="00CD3738">
        <w:rPr>
          <w:rtl/>
        </w:rPr>
        <w:t>(اس</w:t>
      </w:r>
      <w:r w:rsidR="00CD3738">
        <w:rPr>
          <w:rtl/>
        </w:rPr>
        <w:t xml:space="preserve"> </w:t>
      </w:r>
      <w:r w:rsidRPr="00CD3738">
        <w:rPr>
          <w:rtl/>
        </w:rPr>
        <w:t>کا تعلق مذہب قدریہ سے تھا ) چنانچہ مدینہ والوں</w:t>
      </w:r>
      <w:r w:rsidR="00CD3738">
        <w:rPr>
          <w:rtl/>
        </w:rPr>
        <w:t xml:space="preserve"> </w:t>
      </w:r>
      <w:r w:rsidRPr="00CD3738">
        <w:rPr>
          <w:rtl/>
        </w:rPr>
        <w:t>نے اسے شہر بدر کردیا</w:t>
      </w:r>
      <w:r w:rsidR="00CD3738">
        <w:rPr>
          <w:rtl/>
        </w:rPr>
        <w:t xml:space="preserve"> </w:t>
      </w:r>
      <w:r w:rsidRPr="00CD3738">
        <w:rPr>
          <w:rtl/>
        </w:rPr>
        <w:t>۔ پس</w:t>
      </w:r>
      <w:r w:rsidR="00CD3738">
        <w:rPr>
          <w:rtl/>
        </w:rPr>
        <w:t xml:space="preserve"> </w:t>
      </w:r>
      <w:r w:rsidRPr="00CD3738">
        <w:rPr>
          <w:rtl/>
        </w:rPr>
        <w:t>وہ ہمارے پاس یہاں</w:t>
      </w:r>
      <w:r w:rsidR="00CD3738">
        <w:rPr>
          <w:rtl/>
        </w:rPr>
        <w:t xml:space="preserve"> </w:t>
      </w:r>
      <w:r w:rsidRPr="00CD3738">
        <w:rPr>
          <w:rtl/>
        </w:rPr>
        <w:t>(شام )</w:t>
      </w:r>
      <w:r w:rsidR="00CD3738">
        <w:rPr>
          <w:rtl/>
        </w:rPr>
        <w:t xml:space="preserve"> </w:t>
      </w:r>
      <w:r w:rsidRPr="00CD3738">
        <w:rPr>
          <w:rtl/>
        </w:rPr>
        <w:t>آگیا</w:t>
      </w:r>
      <w:r w:rsidR="00CD3738">
        <w:rPr>
          <w:rtl/>
        </w:rPr>
        <w:t xml:space="preserve"> </w:t>
      </w:r>
      <w:r w:rsidRPr="00CD3738">
        <w:rPr>
          <w:rtl/>
        </w:rPr>
        <w:t>جو ولید کی قتل گاہ ہے ۔لیکن</w:t>
      </w:r>
      <w:r w:rsidR="00CD3738">
        <w:rPr>
          <w:rtl/>
        </w:rPr>
        <w:t xml:space="preserve"> </w:t>
      </w:r>
      <w:r w:rsidRPr="00CD3738">
        <w:rPr>
          <w:rtl/>
        </w:rPr>
        <w:t>ہم اس کے ساتھ نہیں رہتے۔</w:t>
      </w:r>
    </w:p>
    <w:p w:rsidR="001A2C44" w:rsidRPr="00CD3738" w:rsidRDefault="001A2C44" w:rsidP="008D55C9">
      <w:pPr>
        <w:pStyle w:val="libNormal"/>
        <w:rPr>
          <w:rtl/>
        </w:rPr>
      </w:pPr>
      <w:r w:rsidRPr="00CD3738">
        <w:rPr>
          <w:rtl/>
        </w:rPr>
        <w:t>ابو طالب</w:t>
      </w:r>
      <w:r w:rsidR="00CD3738">
        <w:rPr>
          <w:rtl/>
        </w:rPr>
        <w:t xml:space="preserve"> </w:t>
      </w:r>
      <w:r w:rsidRPr="00CD3738">
        <w:rPr>
          <w:rtl/>
        </w:rPr>
        <w:t>کہتے ہیں</w:t>
      </w:r>
      <w:r w:rsidR="00CD3738">
        <w:rPr>
          <w:rtl/>
        </w:rPr>
        <w:t xml:space="preserve"> </w:t>
      </w:r>
      <w:r w:rsidRPr="00CD3738">
        <w:rPr>
          <w:rtl/>
        </w:rPr>
        <w:t>: میں نے احمد بن</w:t>
      </w:r>
      <w:r w:rsidR="00CD3738">
        <w:rPr>
          <w:rtl/>
        </w:rPr>
        <w:t xml:space="preserve"> </w:t>
      </w:r>
      <w:r w:rsidRPr="00CD3738">
        <w:rPr>
          <w:rtl/>
        </w:rPr>
        <w:t>حنبل</w:t>
      </w:r>
      <w:r w:rsidR="00CD3738">
        <w:rPr>
          <w:rtl/>
        </w:rPr>
        <w:t xml:space="preserve"> </w:t>
      </w:r>
      <w:r w:rsidRPr="00CD3738">
        <w:rPr>
          <w:rtl/>
        </w:rPr>
        <w:t>سے اس کے بارے میں</w:t>
      </w:r>
      <w:r w:rsidR="00CD3738">
        <w:rPr>
          <w:rtl/>
        </w:rPr>
        <w:t xml:space="preserve"> </w:t>
      </w:r>
      <w:r w:rsidRPr="00CD3738">
        <w:rPr>
          <w:rtl/>
        </w:rPr>
        <w:t>پوچھا</w:t>
      </w:r>
      <w:r w:rsidR="00CD3738">
        <w:rPr>
          <w:rtl/>
        </w:rPr>
        <w:t xml:space="preserve"> </w:t>
      </w:r>
      <w:r w:rsidRPr="00CD3738">
        <w:rPr>
          <w:rtl/>
        </w:rPr>
        <w:t>تو انہوں نے فرمایا : اس</w:t>
      </w:r>
      <w:r w:rsidR="00CD3738">
        <w:rPr>
          <w:rtl/>
        </w:rPr>
        <w:t xml:space="preserve"> </w:t>
      </w:r>
      <w:r w:rsidRPr="00CD3738">
        <w:rPr>
          <w:rtl/>
        </w:rPr>
        <w:t>نے ابو زناد</w:t>
      </w:r>
      <w:r w:rsidR="00CD3738">
        <w:rPr>
          <w:rtl/>
        </w:rPr>
        <w:t xml:space="preserve"> </w:t>
      </w:r>
      <w:r w:rsidRPr="00CD3738">
        <w:rPr>
          <w:rtl/>
        </w:rPr>
        <w:t>سے منکر احادیث نقل</w:t>
      </w:r>
      <w:r w:rsidR="00CD3738">
        <w:rPr>
          <w:rtl/>
        </w:rPr>
        <w:t xml:space="preserve"> </w:t>
      </w:r>
      <w:r w:rsidRPr="00CD3738">
        <w:rPr>
          <w:rtl/>
        </w:rPr>
        <w:t>کی ہیں ۔</w:t>
      </w:r>
    </w:p>
    <w:p w:rsidR="001A2C44" w:rsidRPr="00CD3738" w:rsidRDefault="001A2C44" w:rsidP="008D55C9">
      <w:pPr>
        <w:pStyle w:val="libNormal"/>
        <w:rPr>
          <w:rtl/>
        </w:rPr>
      </w:pPr>
      <w:r w:rsidRPr="00CD3738">
        <w:rPr>
          <w:rtl/>
        </w:rPr>
        <w:t>احمد بن عبد اللہ عجلی کہتے ہیں</w:t>
      </w:r>
      <w:r w:rsidR="00CD3738">
        <w:rPr>
          <w:rtl/>
        </w:rPr>
        <w:t xml:space="preserve"> </w:t>
      </w:r>
      <w:r w:rsidRPr="00CD3738">
        <w:rPr>
          <w:rtl/>
        </w:rPr>
        <w:t>: اس کی روایت</w:t>
      </w:r>
      <w:r w:rsidR="00CD3738">
        <w:rPr>
          <w:rtl/>
        </w:rPr>
        <w:t xml:space="preserve"> </w:t>
      </w:r>
      <w:r w:rsidRPr="00CD3738">
        <w:rPr>
          <w:rtl/>
        </w:rPr>
        <w:t>لکھی تو جاتی ہے لیکن</w:t>
      </w:r>
      <w:r w:rsidR="00CD3738">
        <w:rPr>
          <w:rtl/>
        </w:rPr>
        <w:t xml:space="preserve"> </w:t>
      </w:r>
      <w:r w:rsidRPr="00CD3738">
        <w:rPr>
          <w:rtl/>
        </w:rPr>
        <w:t xml:space="preserve">قوی نہیں ہے ۔ </w:t>
      </w:r>
    </w:p>
    <w:p w:rsidR="001A2C44" w:rsidRPr="00CD3738" w:rsidRDefault="001A2C44" w:rsidP="008D55C9">
      <w:pPr>
        <w:pStyle w:val="libNormal"/>
        <w:rPr>
          <w:rtl/>
        </w:rPr>
      </w:pPr>
      <w:r w:rsidRPr="00CD3738">
        <w:rPr>
          <w:rtl/>
        </w:rPr>
        <w:t>ابو حاتم</w:t>
      </w:r>
      <w:r w:rsidR="00CD3738">
        <w:rPr>
          <w:rtl/>
        </w:rPr>
        <w:t xml:space="preserve"> </w:t>
      </w:r>
      <w:r w:rsidRPr="00CD3738">
        <w:rPr>
          <w:rtl/>
        </w:rPr>
        <w:t>کہتے ہیں : اس کی حدیث لکھی تو جاتی ہے لیکن اس سے استدلال نہیں کیا جاتا ۔</w:t>
      </w:r>
    </w:p>
    <w:p w:rsidR="001A2C44" w:rsidRPr="00CD3738" w:rsidRDefault="001A2C44" w:rsidP="008D55C9">
      <w:pPr>
        <w:pStyle w:val="libNormal"/>
        <w:rPr>
          <w:rtl/>
        </w:rPr>
      </w:pPr>
      <w:r w:rsidRPr="00CD3738">
        <w:rPr>
          <w:rtl/>
        </w:rPr>
        <w:t>بخاری کہتے ہیں :</w:t>
      </w:r>
      <w:r w:rsidR="00CD3738">
        <w:rPr>
          <w:rtl/>
        </w:rPr>
        <w:t xml:space="preserve"> </w:t>
      </w:r>
      <w:r w:rsidRPr="00CD3738">
        <w:rPr>
          <w:rtl/>
        </w:rPr>
        <w:t>اس کے حافظے پر اعتماد</w:t>
      </w:r>
      <w:r w:rsidR="00CD3738">
        <w:rPr>
          <w:rtl/>
        </w:rPr>
        <w:t xml:space="preserve"> </w:t>
      </w:r>
      <w:r w:rsidRPr="00CD3738">
        <w:rPr>
          <w:rtl/>
        </w:rPr>
        <w:t>نہیں کیا جاسکتا</w:t>
      </w:r>
      <w:r w:rsidR="00CD3738">
        <w:rPr>
          <w:rtl/>
        </w:rPr>
        <w:t xml:space="preserve"> </w:t>
      </w:r>
      <w:r w:rsidRPr="00CD3738">
        <w:rPr>
          <w:rtl/>
        </w:rPr>
        <w:t>۔مدینہ</w:t>
      </w:r>
      <w:r w:rsidR="00CD3738">
        <w:rPr>
          <w:rtl/>
        </w:rPr>
        <w:t xml:space="preserve"> </w:t>
      </w:r>
      <w:r w:rsidRPr="00CD3738">
        <w:rPr>
          <w:rtl/>
        </w:rPr>
        <w:t>میں اس کے کسی شاگرد کا سراغ نہیں</w:t>
      </w:r>
      <w:r w:rsidR="00CD3738">
        <w:rPr>
          <w:rtl/>
        </w:rPr>
        <w:t xml:space="preserve"> </w:t>
      </w:r>
      <w:r w:rsidRPr="00CD3738">
        <w:rPr>
          <w:rtl/>
        </w:rPr>
        <w:t>ملتا سوائے موسی زمعی کے ۔ موسی نے اس سے کچھ چیزیں</w:t>
      </w:r>
      <w:r w:rsidR="00CD3738">
        <w:rPr>
          <w:rtl/>
        </w:rPr>
        <w:t xml:space="preserve"> </w:t>
      </w:r>
      <w:r w:rsidRPr="00CD3738">
        <w:rPr>
          <w:rtl/>
        </w:rPr>
        <w:t>نقل کی ہیں</w:t>
      </w:r>
      <w:r w:rsidR="00CD3738">
        <w:rPr>
          <w:rtl/>
        </w:rPr>
        <w:t xml:space="preserve"> </w:t>
      </w:r>
      <w:r w:rsidRPr="00CD3738">
        <w:rPr>
          <w:rtl/>
        </w:rPr>
        <w:t>جن میں سے بعض</w:t>
      </w:r>
      <w:r w:rsidR="00CD3738">
        <w:rPr>
          <w:rtl/>
        </w:rPr>
        <w:t xml:space="preserve"> </w:t>
      </w:r>
      <w:r w:rsidRPr="00CD3738">
        <w:rPr>
          <w:rtl/>
        </w:rPr>
        <w:t>میں</w:t>
      </w:r>
      <w:r w:rsidR="00CD3738">
        <w:rPr>
          <w:rtl/>
        </w:rPr>
        <w:t xml:space="preserve"> </w:t>
      </w:r>
      <w:r w:rsidRPr="00CD3738">
        <w:rPr>
          <w:rtl/>
        </w:rPr>
        <w:t>اضطراب پایا جاتا ہے ۔ ( اضطراب یہ ہے کہ راوی کو متن</w:t>
      </w:r>
      <w:r w:rsidR="00CD3738">
        <w:rPr>
          <w:rtl/>
        </w:rPr>
        <w:t xml:space="preserve"> </w:t>
      </w:r>
      <w:r w:rsidRPr="00CD3738">
        <w:rPr>
          <w:rtl/>
        </w:rPr>
        <w:t>یا</w:t>
      </w:r>
      <w:r w:rsidR="00CD3738">
        <w:rPr>
          <w:rtl/>
        </w:rPr>
        <w:t xml:space="preserve"> </w:t>
      </w:r>
      <w:r w:rsidRPr="00CD3738">
        <w:rPr>
          <w:rtl/>
        </w:rPr>
        <w:t>راویوں</w:t>
      </w:r>
      <w:r w:rsidR="00CD3738">
        <w:rPr>
          <w:rtl/>
        </w:rPr>
        <w:t xml:space="preserve"> </w:t>
      </w:r>
      <w:r w:rsidRPr="00CD3738">
        <w:rPr>
          <w:rtl/>
        </w:rPr>
        <w:t>کی ترتیب</w:t>
      </w:r>
      <w:r w:rsidR="00CD3738">
        <w:rPr>
          <w:rtl/>
        </w:rPr>
        <w:t xml:space="preserve"> </w:t>
      </w:r>
      <w:r w:rsidRPr="00CD3738">
        <w:rPr>
          <w:rtl/>
        </w:rPr>
        <w:t>یاد نہ ہو۔</w:t>
      </w:r>
      <w:r w:rsidR="00CD3738">
        <w:rPr>
          <w:rtl/>
        </w:rPr>
        <w:t xml:space="preserve"> </w:t>
      </w:r>
      <w:r w:rsidRPr="00CD3738">
        <w:rPr>
          <w:rtl/>
        </w:rPr>
        <w:t xml:space="preserve">مترجم) </w:t>
      </w:r>
    </w:p>
    <w:p w:rsidR="001A2C44" w:rsidRPr="00CD3738" w:rsidRDefault="001A2C44" w:rsidP="008D55C9">
      <w:pPr>
        <w:pStyle w:val="libNormal"/>
        <w:rPr>
          <w:rtl/>
        </w:rPr>
      </w:pPr>
      <w:r w:rsidRPr="00CD3738">
        <w:rPr>
          <w:rtl/>
        </w:rPr>
        <w:t>دار قطنی</w:t>
      </w:r>
      <w:r w:rsidR="00CD3738">
        <w:rPr>
          <w:rtl/>
        </w:rPr>
        <w:t xml:space="preserve"> </w:t>
      </w:r>
      <w:r w:rsidRPr="00CD3738">
        <w:rPr>
          <w:rtl/>
        </w:rPr>
        <w:t>کا بیان</w:t>
      </w:r>
      <w:r w:rsidR="00CD3738">
        <w:rPr>
          <w:rtl/>
        </w:rPr>
        <w:t xml:space="preserve"> </w:t>
      </w:r>
      <w:r w:rsidRPr="00CD3738">
        <w:rPr>
          <w:rtl/>
        </w:rPr>
        <w:t>ہے : وہ ضعیف</w:t>
      </w:r>
      <w:r w:rsidR="00CD3738">
        <w:rPr>
          <w:rtl/>
        </w:rPr>
        <w:t xml:space="preserve"> </w:t>
      </w:r>
      <w:r w:rsidRPr="00CD3738">
        <w:rPr>
          <w:rtl/>
        </w:rPr>
        <w:t>ہے ۔ اس پر قدری ہونے کا الزام ہے ۔ احمد بن</w:t>
      </w:r>
      <w:r w:rsidR="00CD3738">
        <w:rPr>
          <w:rtl/>
        </w:rPr>
        <w:t xml:space="preserve"> </w:t>
      </w:r>
      <w:r w:rsidRPr="00CD3738">
        <w:rPr>
          <w:rtl/>
        </w:rPr>
        <w:t>عدی کہتے ہیں</w:t>
      </w:r>
      <w:r w:rsidR="00CD3738">
        <w:rPr>
          <w:rtl/>
        </w:rPr>
        <w:t xml:space="preserve"> </w:t>
      </w:r>
      <w:r w:rsidRPr="00CD3738">
        <w:rPr>
          <w:rtl/>
        </w:rPr>
        <w:t>: اس کی روایت</w:t>
      </w:r>
      <w:r w:rsidR="00CD3738">
        <w:rPr>
          <w:rtl/>
        </w:rPr>
        <w:t xml:space="preserve"> </w:t>
      </w:r>
      <w:r w:rsidRPr="00CD3738">
        <w:rPr>
          <w:rtl/>
        </w:rPr>
        <w:t>ناقابل</w:t>
      </w:r>
      <w:r w:rsidR="00CD3738">
        <w:rPr>
          <w:rtl/>
        </w:rPr>
        <w:t xml:space="preserve"> </w:t>
      </w:r>
      <w:r w:rsidRPr="00CD3738">
        <w:rPr>
          <w:rtl/>
        </w:rPr>
        <w:t>قبول</w:t>
      </w:r>
      <w:r w:rsidR="00CD3738">
        <w:rPr>
          <w:rtl/>
        </w:rPr>
        <w:t xml:space="preserve"> </w:t>
      </w:r>
      <w:r w:rsidRPr="00CD3738">
        <w:rPr>
          <w:rtl/>
        </w:rPr>
        <w:t>چیزوں</w:t>
      </w:r>
      <w:r w:rsidR="00CD3738">
        <w:rPr>
          <w:rtl/>
        </w:rPr>
        <w:t xml:space="preserve"> </w:t>
      </w:r>
      <w:r w:rsidRPr="00CD3738">
        <w:rPr>
          <w:rtl/>
        </w:rPr>
        <w:t>پر مشتمل ہے اور اس کی متابعت نہیں کی جاسکتی ۔</w:t>
      </w:r>
      <w:r w:rsidRPr="00E93806">
        <w:rPr>
          <w:rStyle w:val="libFootnotenumChar"/>
          <w:rtl/>
        </w:rPr>
        <w:t>(۱)</w:t>
      </w:r>
    </w:p>
    <w:p w:rsidR="001A2C44" w:rsidRPr="00CD3738" w:rsidRDefault="001A2C44" w:rsidP="008D55C9">
      <w:pPr>
        <w:pStyle w:val="libNormal"/>
        <w:rPr>
          <w:rtl/>
        </w:rPr>
      </w:pPr>
      <w:r w:rsidRPr="00CD3738">
        <w:rPr>
          <w:rtl/>
          <w:lang w:bidi="fa-IR"/>
        </w:rPr>
        <w:lastRenderedPageBreak/>
        <w:t>۲</w:t>
      </w:r>
      <w:r w:rsidRPr="00CD3738">
        <w:rPr>
          <w:rtl/>
        </w:rPr>
        <w:t>۔ محمد بن</w:t>
      </w:r>
      <w:r w:rsidR="00CD3738">
        <w:rPr>
          <w:rtl/>
        </w:rPr>
        <w:t xml:space="preserve"> </w:t>
      </w:r>
      <w:r w:rsidRPr="00CD3738">
        <w:rPr>
          <w:rtl/>
        </w:rPr>
        <w:t>عبد اللہ واسطی ۔ اس کا تعارف جمال الدین مزی یوں پیش کرتے ہیں</w:t>
      </w:r>
      <w:r w:rsidR="00CD3738">
        <w:rPr>
          <w:rtl/>
        </w:rPr>
        <w:t xml:space="preserve"> </w:t>
      </w:r>
      <w:r w:rsidRPr="00CD3738">
        <w:rPr>
          <w:rtl/>
        </w:rPr>
        <w:t>:</w:t>
      </w:r>
      <w:r w:rsidR="00CD3738">
        <w:rPr>
          <w:rtl/>
        </w:rPr>
        <w:t xml:space="preserve"> </w:t>
      </w:r>
      <w:r w:rsidRPr="00CD3738">
        <w:rPr>
          <w:rtl/>
        </w:rPr>
        <w:t>ابن معین کاکہنا ہے :</w:t>
      </w:r>
      <w:r w:rsidR="00CD3738">
        <w:rPr>
          <w:rtl/>
        </w:rPr>
        <w:t xml:space="preserve"> </w:t>
      </w:r>
      <w:r w:rsidRPr="00CD3738">
        <w:rPr>
          <w:rtl/>
        </w:rPr>
        <w:t>اس کی کوئی حیثیت</w:t>
      </w:r>
      <w:r w:rsidR="00CD3738">
        <w:rPr>
          <w:rtl/>
        </w:rPr>
        <w:t xml:space="preserve"> </w:t>
      </w:r>
      <w:r w:rsidRPr="00CD3738">
        <w:rPr>
          <w:rtl/>
        </w:rPr>
        <w:t>نہیں</w:t>
      </w:r>
      <w:r w:rsidR="00CD3738">
        <w:rPr>
          <w:rtl/>
        </w:rPr>
        <w:t xml:space="preserve"> </w:t>
      </w:r>
      <w:r w:rsidRPr="00CD3738">
        <w:rPr>
          <w:rtl/>
        </w:rPr>
        <w:t>ہے ۔ابن معین اس کی ان روایات کو ردّ کرتا ہے جو اس نے اپنے باپ سے نقل کی ہیں ۔</w:t>
      </w:r>
    </w:p>
    <w:p w:rsidR="001A2C44" w:rsidRPr="00CD3738" w:rsidRDefault="001A2C44" w:rsidP="008D55C9">
      <w:pPr>
        <w:pStyle w:val="libNormal"/>
        <w:rPr>
          <w:rtl/>
        </w:rPr>
      </w:pPr>
      <w:r w:rsidRPr="00CD3738">
        <w:rPr>
          <w:rtl/>
        </w:rPr>
        <w:t>ابو حاتم کہتے ہیں</w:t>
      </w:r>
      <w:r w:rsidR="00CD3738">
        <w:rPr>
          <w:rtl/>
        </w:rPr>
        <w:t xml:space="preserve"> </w:t>
      </w:r>
      <w:r w:rsidRPr="00CD3738">
        <w:rPr>
          <w:rtl/>
        </w:rPr>
        <w:t>: میں نے</w:t>
      </w:r>
      <w:r w:rsidR="00CD3738">
        <w:rPr>
          <w:rtl/>
        </w:rPr>
        <w:t xml:space="preserve"> </w:t>
      </w:r>
      <w:r w:rsidRPr="00CD3738">
        <w:rPr>
          <w:rtl/>
        </w:rPr>
        <w:t>یحیی</w:t>
      </w:r>
      <w:r w:rsidR="00CD3738">
        <w:rPr>
          <w:rtl/>
        </w:rPr>
        <w:t xml:space="preserve"> </w:t>
      </w:r>
      <w:r w:rsidRPr="00CD3738">
        <w:rPr>
          <w:rtl/>
        </w:rPr>
        <w:t>بن معین</w:t>
      </w:r>
      <w:r w:rsidR="00CD3738">
        <w:rPr>
          <w:rtl/>
        </w:rPr>
        <w:t xml:space="preserve"> </w:t>
      </w:r>
      <w:r w:rsidRPr="00CD3738">
        <w:rPr>
          <w:rtl/>
        </w:rPr>
        <w:t>سے پوچھا تو اس نے کہا : وہ ایک برا اور جھوٹا آدمی ہے ۔اس نے منکرات</w:t>
      </w:r>
      <w:r w:rsidR="00CD3738">
        <w:rPr>
          <w:rtl/>
        </w:rPr>
        <w:t xml:space="preserve"> </w:t>
      </w:r>
      <w:r w:rsidRPr="00CD3738">
        <w:rPr>
          <w:rtl/>
        </w:rPr>
        <w:t>کو نقل کیا ہے ۔ابو عثمان سعید بن عمر بردعی نے کہا ہے :</w:t>
      </w:r>
      <w:r w:rsidR="00CD3738">
        <w:rPr>
          <w:rtl/>
        </w:rPr>
        <w:t xml:space="preserve"> </w:t>
      </w:r>
      <w:r w:rsidRPr="00CD3738">
        <w:rPr>
          <w:rtl/>
        </w:rPr>
        <w:t>میں نے اس (ابو زرعہ)</w:t>
      </w:r>
      <w:r w:rsidR="00CD3738">
        <w:rPr>
          <w:rtl/>
        </w:rPr>
        <w:t xml:space="preserve"> </w:t>
      </w:r>
      <w:r w:rsidRPr="00CD3738">
        <w:rPr>
          <w:rtl/>
        </w:rPr>
        <w:t>سے محمد بن خالد کے بارے</w:t>
      </w:r>
      <w:r w:rsidR="00CD3738">
        <w:rPr>
          <w:rtl/>
        </w:rPr>
        <w:t xml:space="preserve"> </w:t>
      </w:r>
      <w:r w:rsidRPr="00CD3738">
        <w:rPr>
          <w:rtl/>
        </w:rPr>
        <w:t>میں پوچھا تو اس نے کہا : وہ برا آدمی ہے ۔ ابن حبان نے اپنی کتاب</w:t>
      </w:r>
      <w:r w:rsidR="00CD3738">
        <w:rPr>
          <w:rtl/>
        </w:rPr>
        <w:t xml:space="preserve"> </w:t>
      </w:r>
      <w:r w:rsidRPr="00CD3738">
        <w:rPr>
          <w:rtl/>
        </w:rPr>
        <w:t>الثقات میں اس کا ذکر کیا ہے اور کہا ہے : وہ خطا اور اشتباہ کا مرتکب ہوتا ہے ۔</w:t>
      </w:r>
      <w:r w:rsidRPr="00E93806">
        <w:rPr>
          <w:rStyle w:val="libFootnotenumChar"/>
          <w:rtl/>
        </w:rPr>
        <w:t>(۲)</w:t>
      </w:r>
    </w:p>
    <w:p w:rsidR="001A2C44" w:rsidRPr="00CD3738" w:rsidRDefault="001A2C44" w:rsidP="008D55C9">
      <w:pPr>
        <w:pStyle w:val="libNormal"/>
        <w:rPr>
          <w:rtl/>
        </w:rPr>
      </w:pPr>
      <w:r w:rsidRPr="00CD3738">
        <w:rPr>
          <w:rtl/>
        </w:rPr>
        <w:t>شوکانی</w:t>
      </w:r>
      <w:r w:rsidR="00CD3738">
        <w:rPr>
          <w:rtl/>
        </w:rPr>
        <w:t xml:space="preserve"> </w:t>
      </w:r>
      <w:r w:rsidRPr="00CD3738">
        <w:rPr>
          <w:rtl/>
        </w:rPr>
        <w:t>اس روایت</w:t>
      </w:r>
      <w:r w:rsidR="00CD3738">
        <w:rPr>
          <w:rtl/>
        </w:rPr>
        <w:t xml:space="preserve"> </w:t>
      </w:r>
      <w:r w:rsidRPr="00CD3738">
        <w:rPr>
          <w:rtl/>
        </w:rPr>
        <w:t>کو نقل کرنے کے بعد کہتے ہیں : اس کی سند سخت ضعیف</w:t>
      </w:r>
      <w:r w:rsidR="00CD3738">
        <w:rPr>
          <w:rtl/>
        </w:rPr>
        <w:t xml:space="preserve"> </w:t>
      </w:r>
      <w:r w:rsidRPr="00CD3738">
        <w:rPr>
          <w:rtl/>
        </w:rPr>
        <w:t xml:space="preserve">ہے ۔ </w:t>
      </w:r>
      <w:r w:rsidRPr="00E93806">
        <w:rPr>
          <w:rStyle w:val="libFootnotenumChar"/>
          <w:rtl/>
        </w:rPr>
        <w:t>(۳)</w:t>
      </w:r>
    </w:p>
    <w:p w:rsidR="001A2C44" w:rsidRPr="00CD3738" w:rsidRDefault="001A2C44" w:rsidP="008D55C9">
      <w:pPr>
        <w:pStyle w:val="libBold2"/>
        <w:rPr>
          <w:rtl/>
        </w:rPr>
      </w:pPr>
      <w:r w:rsidRPr="00CD3738">
        <w:rPr>
          <w:rtl/>
        </w:rPr>
        <w:t>---حوالہ جات:</w:t>
      </w:r>
    </w:p>
    <w:p w:rsidR="001A2C44" w:rsidRPr="00CD3738" w:rsidRDefault="001A2C44" w:rsidP="008D55C9">
      <w:pPr>
        <w:pStyle w:val="libFootnote"/>
        <w:rPr>
          <w:rtl/>
        </w:rPr>
      </w:pPr>
      <w:r w:rsidRPr="00CD3738">
        <w:rPr>
          <w:rtl/>
        </w:rPr>
        <w:t>۱ ۔دیکھئے</w:t>
      </w:r>
      <w:r w:rsidR="00CD3738">
        <w:rPr>
          <w:rtl/>
        </w:rPr>
        <w:t xml:space="preserve"> </w:t>
      </w:r>
      <w:r w:rsidRPr="00CD3738">
        <w:rPr>
          <w:rtl/>
        </w:rPr>
        <w:t>جمال الدین مزی کی تہذیب</w:t>
      </w:r>
      <w:r w:rsidR="00CD3738">
        <w:rPr>
          <w:rtl/>
        </w:rPr>
        <w:t xml:space="preserve"> </w:t>
      </w:r>
      <w:r w:rsidRPr="00CD3738">
        <w:rPr>
          <w:rtl/>
        </w:rPr>
        <w:t>الکمال ،ج۱۶،ص ۵۱۵ ،حدیث نمبر</w:t>
      </w:r>
      <w:r w:rsidR="00CD3738">
        <w:rPr>
          <w:rtl/>
        </w:rPr>
        <w:t xml:space="preserve"> </w:t>
      </w:r>
      <w:r w:rsidRPr="00CD3738">
        <w:rPr>
          <w:rtl/>
        </w:rPr>
        <w:t>۳۷۵۵۔</w:t>
      </w:r>
    </w:p>
    <w:p w:rsidR="001A2C44" w:rsidRPr="00CD3738" w:rsidRDefault="001A2C44" w:rsidP="008D55C9">
      <w:pPr>
        <w:pStyle w:val="libFootnote"/>
        <w:rPr>
          <w:rtl/>
        </w:rPr>
      </w:pPr>
      <w:r w:rsidRPr="00CD3738">
        <w:rPr>
          <w:rtl/>
        </w:rPr>
        <w:t>۲ ۔ایضا ،ج۲۵،ص ۱۳۸ ،حدیث نمبر ۵۱۷۷۔</w:t>
      </w:r>
    </w:p>
    <w:p w:rsidR="001A2C44" w:rsidRPr="00CD3738" w:rsidRDefault="001A2C44" w:rsidP="008D55C9">
      <w:pPr>
        <w:pStyle w:val="libFootnote"/>
        <w:rPr>
          <w:rtl/>
        </w:rPr>
      </w:pPr>
      <w:r w:rsidRPr="00CD3738">
        <w:rPr>
          <w:rtl/>
        </w:rPr>
        <w:t>۳ ۔دیکھئے شوکانی کی</w:t>
      </w:r>
      <w:r w:rsidR="00CD3738">
        <w:rPr>
          <w:rtl/>
        </w:rPr>
        <w:t xml:space="preserve"> </w:t>
      </w:r>
      <w:r w:rsidRPr="00CD3738">
        <w:rPr>
          <w:rtl/>
        </w:rPr>
        <w:t>نیل الاوطار ،ج۲،ص ۴۲۔</w:t>
      </w:r>
    </w:p>
    <w:p w:rsidR="00E146E9" w:rsidRDefault="00E146E9" w:rsidP="008D55C9">
      <w:pPr>
        <w:pStyle w:val="libNormal"/>
        <w:rPr>
          <w:rtl/>
        </w:rPr>
      </w:pPr>
      <w:r>
        <w:rPr>
          <w:rtl/>
        </w:rPr>
        <w:br w:type="page"/>
      </w:r>
    </w:p>
    <w:p w:rsidR="001A2C44" w:rsidRPr="00CD3738" w:rsidRDefault="001A2C44" w:rsidP="008D55C9">
      <w:pPr>
        <w:pStyle w:val="Heading2Center"/>
        <w:rPr>
          <w:rtl/>
        </w:rPr>
      </w:pPr>
      <w:bookmarkStart w:id="9" w:name="_Toc182914993"/>
      <w:r w:rsidRPr="00CD3738">
        <w:rPr>
          <w:rtl/>
        </w:rPr>
        <w:lastRenderedPageBreak/>
        <w:t>چوتھی</w:t>
      </w:r>
      <w:r w:rsidR="00CD3738">
        <w:rPr>
          <w:rtl/>
        </w:rPr>
        <w:t xml:space="preserve"> </w:t>
      </w:r>
      <w:r w:rsidRPr="00CD3738">
        <w:rPr>
          <w:rtl/>
        </w:rPr>
        <w:t>جہت : بخاری اور</w:t>
      </w:r>
      <w:r w:rsidR="00CD3738">
        <w:rPr>
          <w:rtl/>
        </w:rPr>
        <w:t xml:space="preserve"> </w:t>
      </w:r>
      <w:r w:rsidRPr="00CD3738">
        <w:rPr>
          <w:rtl/>
        </w:rPr>
        <w:t>دوسروں</w:t>
      </w:r>
      <w:r w:rsidR="00CD3738">
        <w:rPr>
          <w:rtl/>
        </w:rPr>
        <w:t xml:space="preserve"> </w:t>
      </w:r>
      <w:r w:rsidRPr="00CD3738">
        <w:rPr>
          <w:rtl/>
        </w:rPr>
        <w:t>کی روایات</w:t>
      </w:r>
      <w:r w:rsidR="00CD3738">
        <w:rPr>
          <w:rtl/>
        </w:rPr>
        <w:t xml:space="preserve"> </w:t>
      </w:r>
      <w:r w:rsidRPr="00CD3738">
        <w:rPr>
          <w:rtl/>
        </w:rPr>
        <w:t>میں تعارض موجود ہے۔</w:t>
      </w:r>
      <w:bookmarkEnd w:id="9"/>
      <w:r w:rsidRPr="00CD3738">
        <w:rPr>
          <w:rtl/>
        </w:rPr>
        <w:t xml:space="preserve"> </w:t>
      </w:r>
    </w:p>
    <w:p w:rsidR="001A2C44" w:rsidRPr="00CD3738" w:rsidRDefault="001A2C44" w:rsidP="008D55C9">
      <w:pPr>
        <w:pStyle w:val="libNormal"/>
        <w:rPr>
          <w:rtl/>
        </w:rPr>
      </w:pPr>
      <w:r w:rsidRPr="00CD3738">
        <w:rPr>
          <w:rtl/>
        </w:rPr>
        <w:t>صحیح بخاری</w:t>
      </w:r>
      <w:r w:rsidR="00CD3738">
        <w:rPr>
          <w:rtl/>
        </w:rPr>
        <w:t xml:space="preserve"> </w:t>
      </w:r>
      <w:r w:rsidRPr="00CD3738">
        <w:rPr>
          <w:rtl/>
        </w:rPr>
        <w:t>کی روایت</w:t>
      </w:r>
      <w:r w:rsidR="00CD3738">
        <w:rPr>
          <w:rtl/>
        </w:rPr>
        <w:t xml:space="preserve"> </w:t>
      </w:r>
      <w:r w:rsidRPr="00CD3738">
        <w:rPr>
          <w:rtl/>
        </w:rPr>
        <w:t>صریحا</w:t>
      </w:r>
      <w:r w:rsidR="00CD3738">
        <w:rPr>
          <w:rtl/>
        </w:rPr>
        <w:t xml:space="preserve"> </w:t>
      </w:r>
      <w:r w:rsidRPr="00CD3738">
        <w:rPr>
          <w:rtl/>
        </w:rPr>
        <w:t>کہتی ہے</w:t>
      </w:r>
      <w:r w:rsidR="00CD3738">
        <w:rPr>
          <w:rtl/>
        </w:rPr>
        <w:t xml:space="preserve"> </w:t>
      </w:r>
      <w:r w:rsidRPr="00CD3738">
        <w:rPr>
          <w:rtl/>
        </w:rPr>
        <w:t>کہ نبی کریم صلی اللہ علیہ وآلہ وسلم</w:t>
      </w:r>
      <w:r w:rsidR="00CD3738">
        <w:rPr>
          <w:rtl/>
        </w:rPr>
        <w:t xml:space="preserve"> </w:t>
      </w:r>
      <w:r w:rsidRPr="00CD3738">
        <w:rPr>
          <w:rtl/>
        </w:rPr>
        <w:t>نے مشورے</w:t>
      </w:r>
      <w:r w:rsidR="00CD3738">
        <w:rPr>
          <w:rtl/>
        </w:rPr>
        <w:t xml:space="preserve"> </w:t>
      </w:r>
      <w:r w:rsidRPr="00CD3738">
        <w:rPr>
          <w:rtl/>
        </w:rPr>
        <w:t>کی نشست میں</w:t>
      </w:r>
      <w:r w:rsidR="00CD3738">
        <w:rPr>
          <w:rtl/>
        </w:rPr>
        <w:t xml:space="preserve"> </w:t>
      </w:r>
      <w:r w:rsidRPr="00CD3738">
        <w:rPr>
          <w:rtl/>
        </w:rPr>
        <w:t>بلال کو حکم دیا</w:t>
      </w:r>
      <w:r w:rsidR="00CD3738">
        <w:rPr>
          <w:rtl/>
        </w:rPr>
        <w:t xml:space="preserve"> </w:t>
      </w:r>
      <w:r w:rsidRPr="00CD3738">
        <w:rPr>
          <w:rtl/>
        </w:rPr>
        <w:t>کہ وہ</w:t>
      </w:r>
      <w:r w:rsidR="00CD3738">
        <w:rPr>
          <w:rtl/>
        </w:rPr>
        <w:t xml:space="preserve"> </w:t>
      </w:r>
      <w:r w:rsidRPr="00CD3738">
        <w:rPr>
          <w:rtl/>
        </w:rPr>
        <w:t>بلند آواز سے</w:t>
      </w:r>
      <w:r w:rsidR="00CD3738">
        <w:rPr>
          <w:rtl/>
        </w:rPr>
        <w:t xml:space="preserve"> </w:t>
      </w:r>
      <w:r w:rsidRPr="00CD3738">
        <w:rPr>
          <w:rtl/>
        </w:rPr>
        <w:t>نماز کا</w:t>
      </w:r>
      <w:r w:rsidR="00CD3738">
        <w:rPr>
          <w:rtl/>
        </w:rPr>
        <w:t xml:space="preserve"> </w:t>
      </w:r>
      <w:r w:rsidRPr="00CD3738">
        <w:rPr>
          <w:rtl/>
        </w:rPr>
        <w:t>اعلان</w:t>
      </w:r>
      <w:r w:rsidR="00CD3738">
        <w:rPr>
          <w:rtl/>
        </w:rPr>
        <w:t xml:space="preserve"> </w:t>
      </w:r>
      <w:r w:rsidRPr="00CD3738">
        <w:rPr>
          <w:rtl/>
        </w:rPr>
        <w:t>کرے ۔</w:t>
      </w:r>
    </w:p>
    <w:p w:rsidR="001A2C44" w:rsidRPr="00CD3738" w:rsidRDefault="001A2C44" w:rsidP="008D55C9">
      <w:pPr>
        <w:pStyle w:val="libNormal"/>
        <w:rPr>
          <w:rtl/>
        </w:rPr>
      </w:pPr>
      <w:r w:rsidRPr="00CD3738">
        <w:rPr>
          <w:rtl/>
        </w:rPr>
        <w:t xml:space="preserve"> جب نبی یہ حکم دے رہے تھے</w:t>
      </w:r>
      <w:r w:rsidR="00CD3738">
        <w:rPr>
          <w:rtl/>
        </w:rPr>
        <w:t xml:space="preserve"> </w:t>
      </w:r>
      <w:r w:rsidRPr="00CD3738">
        <w:rPr>
          <w:rtl/>
        </w:rPr>
        <w:t>تو حضرت عمر</w:t>
      </w:r>
      <w:r w:rsidR="00CD3738">
        <w:rPr>
          <w:rtl/>
        </w:rPr>
        <w:t xml:space="preserve"> </w:t>
      </w:r>
      <w:r w:rsidRPr="00CD3738">
        <w:rPr>
          <w:rtl/>
        </w:rPr>
        <w:t>وہاں حاضر تھے</w:t>
      </w:r>
      <w:r w:rsidR="00CD3738">
        <w:rPr>
          <w:rtl/>
        </w:rPr>
        <w:t xml:space="preserve"> </w:t>
      </w:r>
      <w:r w:rsidRPr="00CD3738">
        <w:rPr>
          <w:rtl/>
        </w:rPr>
        <w:t xml:space="preserve">۔ </w:t>
      </w:r>
    </w:p>
    <w:p w:rsidR="001A2C44" w:rsidRPr="00CD3738" w:rsidRDefault="001A2C44" w:rsidP="008D55C9">
      <w:pPr>
        <w:pStyle w:val="libNormal"/>
        <w:rPr>
          <w:rtl/>
        </w:rPr>
      </w:pPr>
      <w:r w:rsidRPr="00CD3738">
        <w:rPr>
          <w:rtl/>
        </w:rPr>
        <w:t>چنانچہ</w:t>
      </w:r>
      <w:r w:rsidR="00CD3738">
        <w:rPr>
          <w:rtl/>
        </w:rPr>
        <w:t xml:space="preserve"> </w:t>
      </w:r>
      <w:r w:rsidRPr="00CD3738">
        <w:rPr>
          <w:rtl/>
        </w:rPr>
        <w:t>بخاری ابن عمر سے نقل کرتےہیں</w:t>
      </w:r>
      <w:r w:rsidR="00CD3738">
        <w:rPr>
          <w:rtl/>
        </w:rPr>
        <w:t xml:space="preserve"> </w:t>
      </w:r>
      <w:r w:rsidRPr="00CD3738">
        <w:rPr>
          <w:rtl/>
        </w:rPr>
        <w:t>: جب مسلمان</w:t>
      </w:r>
      <w:r w:rsidR="00CD3738">
        <w:rPr>
          <w:rtl/>
        </w:rPr>
        <w:t xml:space="preserve"> </w:t>
      </w:r>
      <w:r w:rsidRPr="00CD3738">
        <w:rPr>
          <w:rtl/>
        </w:rPr>
        <w:t>مدینہ</w:t>
      </w:r>
      <w:r w:rsidR="00CD3738">
        <w:rPr>
          <w:rtl/>
        </w:rPr>
        <w:t xml:space="preserve"> </w:t>
      </w:r>
      <w:r w:rsidRPr="00CD3738">
        <w:rPr>
          <w:rtl/>
        </w:rPr>
        <w:t>آئے تو وہ جمع ہوکر نماز کے وقت کا انتظار کرتے تھے اور نماز کے لئے آواز دینے کا کوئی سلسلہ نہیں تھا</w:t>
      </w:r>
      <w:r w:rsidR="00CD3738">
        <w:rPr>
          <w:rtl/>
        </w:rPr>
        <w:t xml:space="preserve"> </w:t>
      </w:r>
      <w:r w:rsidRPr="00CD3738">
        <w:rPr>
          <w:rtl/>
        </w:rPr>
        <w:t>۔ایک دن انہوں نے اس بارے میں</w:t>
      </w:r>
      <w:r w:rsidR="00CD3738">
        <w:rPr>
          <w:rtl/>
        </w:rPr>
        <w:t xml:space="preserve"> </w:t>
      </w:r>
      <w:r w:rsidRPr="00CD3738">
        <w:rPr>
          <w:rtl/>
        </w:rPr>
        <w:t>گفت وشنید کی ۔ پس ان میں سے بعض نے کہا : آپ بھی نصاریٰ کے ناقوس کی طرح</w:t>
      </w:r>
      <w:r w:rsidR="00CD3738">
        <w:rPr>
          <w:rtl/>
        </w:rPr>
        <w:t xml:space="preserve"> </w:t>
      </w:r>
      <w:r w:rsidRPr="00CD3738">
        <w:rPr>
          <w:rtl/>
        </w:rPr>
        <w:t>ناقوس سے استفادہ کریں ۔ادھر بعض نے کہا : نہیں بلکہ یہودیوں</w:t>
      </w:r>
      <w:r w:rsidR="00CD3738">
        <w:rPr>
          <w:rtl/>
        </w:rPr>
        <w:t xml:space="preserve"> </w:t>
      </w:r>
      <w:r w:rsidRPr="00CD3738">
        <w:rPr>
          <w:rtl/>
        </w:rPr>
        <w:t>کی طرح بگل بجانا چاہیے ۔تب عمر نے کہا : کیا آپ لوگ کسی آدمی کو نہیں</w:t>
      </w:r>
      <w:r w:rsidR="00CD3738">
        <w:rPr>
          <w:rtl/>
        </w:rPr>
        <w:t xml:space="preserve"> </w:t>
      </w:r>
      <w:r w:rsidRPr="00CD3738">
        <w:rPr>
          <w:rtl/>
        </w:rPr>
        <w:t>بھیج سکتے جو پکار کر نماز کا اعلان کرے ؟ پس رسول اللہ صلی اللہ علیہ وآلہ وسلم</w:t>
      </w:r>
      <w:r w:rsidR="00CD3738">
        <w:rPr>
          <w:rtl/>
        </w:rPr>
        <w:t xml:space="preserve"> </w:t>
      </w:r>
      <w:r w:rsidRPr="00CD3738">
        <w:rPr>
          <w:rtl/>
        </w:rPr>
        <w:t>نے فرمایا : اے بلال !</w:t>
      </w:r>
      <w:r w:rsidR="00CD3738">
        <w:rPr>
          <w:rtl/>
        </w:rPr>
        <w:t xml:space="preserve"> </w:t>
      </w:r>
      <w:r w:rsidRPr="00CD3738">
        <w:rPr>
          <w:rtl/>
        </w:rPr>
        <w:t>اُٹھو</w:t>
      </w:r>
      <w:r w:rsidR="00CD3738">
        <w:rPr>
          <w:rtl/>
        </w:rPr>
        <w:t xml:space="preserve"> </w:t>
      </w:r>
      <w:r w:rsidRPr="00CD3738">
        <w:rPr>
          <w:rtl/>
        </w:rPr>
        <w:t>اور نماز</w:t>
      </w:r>
      <w:r w:rsidR="00CD3738">
        <w:rPr>
          <w:rtl/>
        </w:rPr>
        <w:t xml:space="preserve"> </w:t>
      </w:r>
      <w:r w:rsidRPr="00CD3738">
        <w:rPr>
          <w:rtl/>
        </w:rPr>
        <w:t>کا اعلان</w:t>
      </w:r>
      <w:r w:rsidR="00CD3738">
        <w:rPr>
          <w:rtl/>
        </w:rPr>
        <w:t xml:space="preserve"> </w:t>
      </w:r>
      <w:r w:rsidRPr="00CD3738">
        <w:rPr>
          <w:rtl/>
        </w:rPr>
        <w:t>کرو</w:t>
      </w:r>
      <w:r w:rsidR="00CD3738">
        <w:rPr>
          <w:rtl/>
        </w:rPr>
        <w:t xml:space="preserve"> </w:t>
      </w:r>
      <w:r w:rsidRPr="00CD3738">
        <w:rPr>
          <w:rtl/>
        </w:rPr>
        <w:t>۔</w:t>
      </w:r>
      <w:r w:rsidRPr="00E93806">
        <w:rPr>
          <w:rStyle w:val="libFootnotenumChar"/>
          <w:rtl/>
        </w:rPr>
        <w:t>(۱)</w:t>
      </w:r>
    </w:p>
    <w:p w:rsidR="001A2C44" w:rsidRPr="00CD3738" w:rsidRDefault="001A2C44" w:rsidP="008D55C9">
      <w:pPr>
        <w:pStyle w:val="libNormal"/>
        <w:rPr>
          <w:rtl/>
        </w:rPr>
      </w:pPr>
      <w:r w:rsidRPr="00CD3738">
        <w:rPr>
          <w:rtl/>
        </w:rPr>
        <w:t>جن احادیث میں</w:t>
      </w:r>
      <w:r w:rsidR="00CD3738">
        <w:rPr>
          <w:rtl/>
        </w:rPr>
        <w:t xml:space="preserve"> </w:t>
      </w:r>
      <w:r w:rsidRPr="00CD3738">
        <w:rPr>
          <w:rtl/>
        </w:rPr>
        <w:t>خواب کا ذکر ہے وہ صریحا ً بتاتی ہیں</w:t>
      </w:r>
      <w:r w:rsidR="00CD3738">
        <w:rPr>
          <w:rtl/>
        </w:rPr>
        <w:t xml:space="preserve"> </w:t>
      </w:r>
      <w:r w:rsidRPr="00CD3738">
        <w:rPr>
          <w:rtl/>
        </w:rPr>
        <w:t>کہ مشورے کے (کم از کم ) ایک دن بعد</w:t>
      </w:r>
      <w:r w:rsidR="00CD3738">
        <w:rPr>
          <w:rtl/>
        </w:rPr>
        <w:t xml:space="preserve"> </w:t>
      </w:r>
      <w:r w:rsidRPr="00CD3738">
        <w:rPr>
          <w:rtl/>
        </w:rPr>
        <w:t>جب عبد اللہ بن زید</w:t>
      </w:r>
      <w:r w:rsidR="00CD3738">
        <w:rPr>
          <w:rtl/>
        </w:rPr>
        <w:t xml:space="preserve"> </w:t>
      </w:r>
      <w:r w:rsidRPr="00CD3738">
        <w:rPr>
          <w:rtl/>
        </w:rPr>
        <w:t>نے رسول اللہ صلی اللہ علیہ وآلہ وسلم</w:t>
      </w:r>
      <w:r w:rsidR="00CD3738">
        <w:rPr>
          <w:rtl/>
        </w:rPr>
        <w:t xml:space="preserve"> </w:t>
      </w:r>
      <w:r w:rsidRPr="00CD3738">
        <w:rPr>
          <w:rtl/>
        </w:rPr>
        <w:t>کو اذان کے بارے میں اپنے خواب کی خبر دی تھی تو رسول اللہ صلی اللہ علیہ وآلہ وسلم</w:t>
      </w:r>
      <w:r w:rsidR="00CD3738">
        <w:rPr>
          <w:rtl/>
        </w:rPr>
        <w:t xml:space="preserve"> </w:t>
      </w:r>
      <w:r w:rsidRPr="00CD3738">
        <w:rPr>
          <w:rtl/>
        </w:rPr>
        <w:t>نے فجر</w:t>
      </w:r>
      <w:r w:rsidR="00CD3738">
        <w:rPr>
          <w:rtl/>
        </w:rPr>
        <w:t xml:space="preserve"> </w:t>
      </w:r>
      <w:r w:rsidRPr="00CD3738">
        <w:rPr>
          <w:rtl/>
        </w:rPr>
        <w:t>کے وقت بلال کو اذان دینے کا حکم</w:t>
      </w:r>
      <w:r w:rsidR="00CD3738">
        <w:rPr>
          <w:rtl/>
        </w:rPr>
        <w:t xml:space="preserve"> </w:t>
      </w:r>
      <w:r w:rsidRPr="00CD3738">
        <w:rPr>
          <w:rtl/>
        </w:rPr>
        <w:t>دیا تھا ۔اس وقت حضرت عمر حاضر</w:t>
      </w:r>
      <w:r w:rsidR="00CD3738">
        <w:rPr>
          <w:rtl/>
        </w:rPr>
        <w:t xml:space="preserve"> </w:t>
      </w:r>
      <w:r w:rsidRPr="00CD3738">
        <w:rPr>
          <w:rtl/>
        </w:rPr>
        <w:t>نہیں تھے</w:t>
      </w:r>
      <w:r w:rsidR="00CD3738">
        <w:rPr>
          <w:rtl/>
        </w:rPr>
        <w:t xml:space="preserve"> </w:t>
      </w:r>
      <w:r w:rsidRPr="00CD3738">
        <w:rPr>
          <w:rtl/>
        </w:rPr>
        <w:t>بلکہ انہوں نے اپنے گھر میں اذان</w:t>
      </w:r>
      <w:r w:rsidR="00CD3738">
        <w:rPr>
          <w:rtl/>
        </w:rPr>
        <w:t xml:space="preserve"> </w:t>
      </w:r>
      <w:r w:rsidRPr="00CD3738">
        <w:rPr>
          <w:rtl/>
        </w:rPr>
        <w:t>کی آواز سنی تھی اور وہ اپنی</w:t>
      </w:r>
      <w:r w:rsidR="00CD3738">
        <w:rPr>
          <w:rtl/>
        </w:rPr>
        <w:t xml:space="preserve"> </w:t>
      </w:r>
      <w:r w:rsidRPr="00CD3738">
        <w:rPr>
          <w:rtl/>
        </w:rPr>
        <w:t>چادر گھیسٹتے ہوئے نکلے تھے ۔اس وقت وہ کہہ رہے تھے : اے اللہ کے رسول ! قسم ہے اس کی جس</w:t>
      </w:r>
      <w:r w:rsidR="00CD3738">
        <w:rPr>
          <w:rtl/>
        </w:rPr>
        <w:t xml:space="preserve"> </w:t>
      </w:r>
      <w:r w:rsidRPr="00CD3738">
        <w:rPr>
          <w:rtl/>
        </w:rPr>
        <w:t>نے آپ کو حق کے ساتھ مبعوث کیا ہے</w:t>
      </w:r>
      <w:r w:rsidR="00CD3738">
        <w:rPr>
          <w:rtl/>
        </w:rPr>
        <w:t xml:space="preserve"> </w:t>
      </w:r>
      <w:r w:rsidRPr="00CD3738">
        <w:rPr>
          <w:rtl/>
        </w:rPr>
        <w:t>بہ تحقیق میں نے بھی وہی خواب دیکھا ہے جو اس نے دیکھا ہے ۔</w:t>
      </w:r>
    </w:p>
    <w:p w:rsidR="001A2C44" w:rsidRPr="00CD3738" w:rsidRDefault="001A2C44" w:rsidP="008D55C9">
      <w:pPr>
        <w:pStyle w:val="libNormal"/>
        <w:rPr>
          <w:rtl/>
        </w:rPr>
      </w:pPr>
      <w:r w:rsidRPr="00CD3738">
        <w:rPr>
          <w:rtl/>
        </w:rPr>
        <w:t>یہاں ہمارے لئے</w:t>
      </w:r>
      <w:r w:rsidR="00CD3738">
        <w:rPr>
          <w:rtl/>
        </w:rPr>
        <w:t xml:space="preserve"> </w:t>
      </w:r>
      <w:r w:rsidRPr="00CD3738">
        <w:rPr>
          <w:rtl/>
        </w:rPr>
        <w:t>اس بات کی گنجائش</w:t>
      </w:r>
      <w:r w:rsidR="00CD3738">
        <w:rPr>
          <w:rtl/>
        </w:rPr>
        <w:t xml:space="preserve"> </w:t>
      </w:r>
      <w:r w:rsidRPr="00CD3738">
        <w:rPr>
          <w:rtl/>
        </w:rPr>
        <w:t>نہیں</w:t>
      </w:r>
      <w:r w:rsidR="00CD3738">
        <w:rPr>
          <w:rtl/>
        </w:rPr>
        <w:t xml:space="preserve"> </w:t>
      </w:r>
      <w:r w:rsidRPr="00CD3738">
        <w:rPr>
          <w:rtl/>
        </w:rPr>
        <w:t>کہ ہم بخاری کی روایت کو</w:t>
      </w:r>
      <w:r w:rsidR="00CD3738">
        <w:rPr>
          <w:rtl/>
        </w:rPr>
        <w:t xml:space="preserve"> </w:t>
      </w:r>
      <w:r w:rsidRPr="00CD3738">
        <w:rPr>
          <w:rtl/>
        </w:rPr>
        <w:t>’’الصلاة جامعة ً ‘‘ کے اعلان پر حمل کریں</w:t>
      </w:r>
      <w:r w:rsidR="00CD3738">
        <w:rPr>
          <w:rtl/>
        </w:rPr>
        <w:t xml:space="preserve"> </w:t>
      </w:r>
      <w:r w:rsidRPr="00CD3738">
        <w:rPr>
          <w:rtl/>
        </w:rPr>
        <w:t>اور خواب</w:t>
      </w:r>
      <w:r w:rsidR="00CD3738">
        <w:rPr>
          <w:rtl/>
        </w:rPr>
        <w:t xml:space="preserve"> </w:t>
      </w:r>
      <w:r w:rsidRPr="00CD3738">
        <w:rPr>
          <w:rtl/>
        </w:rPr>
        <w:t>والی روایات کو اذان کے اعلان پر حمل کریں</w:t>
      </w:r>
      <w:r w:rsidR="00CD3738">
        <w:rPr>
          <w:rtl/>
        </w:rPr>
        <w:t xml:space="preserve"> </w:t>
      </w:r>
      <w:r w:rsidRPr="00CD3738">
        <w:rPr>
          <w:rtl/>
        </w:rPr>
        <w:t>کیونکہ ایک تو یہ جمع بلا دلیل ہے ، ثانیاً</w:t>
      </w:r>
      <w:r w:rsidR="00CD3738">
        <w:rPr>
          <w:rtl/>
        </w:rPr>
        <w:t xml:space="preserve"> </w:t>
      </w:r>
      <w:r w:rsidRPr="00CD3738">
        <w:rPr>
          <w:rtl/>
        </w:rPr>
        <w:t>اگر نبی نے بلال کو بلند آواز سے ’’الصلاة جامعة ً‘‘</w:t>
      </w:r>
      <w:r w:rsidR="00CD3738">
        <w:rPr>
          <w:rtl/>
        </w:rPr>
        <w:t xml:space="preserve"> </w:t>
      </w:r>
      <w:r w:rsidRPr="00CD3738">
        <w:rPr>
          <w:rtl/>
        </w:rPr>
        <w:t>کہنے کا حکم</w:t>
      </w:r>
      <w:r w:rsidR="00CD3738">
        <w:rPr>
          <w:rtl/>
        </w:rPr>
        <w:t xml:space="preserve"> </w:t>
      </w:r>
      <w:r w:rsidRPr="00CD3738">
        <w:rPr>
          <w:rtl/>
        </w:rPr>
        <w:t>دیا ہو تو اس سے گتھی سلجھ سکتی ہے اور شک دور ہوسکتا ہے خاص کر اس صورت</w:t>
      </w:r>
      <w:r w:rsidR="00CD3738">
        <w:rPr>
          <w:rtl/>
        </w:rPr>
        <w:t xml:space="preserve"> </w:t>
      </w:r>
      <w:r w:rsidRPr="00CD3738">
        <w:rPr>
          <w:rtl/>
        </w:rPr>
        <w:t>میں</w:t>
      </w:r>
      <w:r w:rsidR="00CD3738">
        <w:rPr>
          <w:rtl/>
        </w:rPr>
        <w:t xml:space="preserve"> </w:t>
      </w:r>
      <w:r w:rsidRPr="00CD3738">
        <w:rPr>
          <w:rtl/>
        </w:rPr>
        <w:t>کہ الصلاة جامعة کا تکرار کیا</w:t>
      </w:r>
      <w:r w:rsidR="00CD3738">
        <w:rPr>
          <w:rtl/>
        </w:rPr>
        <w:t xml:space="preserve"> </w:t>
      </w:r>
      <w:r w:rsidRPr="00CD3738">
        <w:rPr>
          <w:rtl/>
        </w:rPr>
        <w:t>گیا ہو ۔ اس صورت میں</w:t>
      </w:r>
      <w:r w:rsidR="00CD3738">
        <w:rPr>
          <w:rtl/>
        </w:rPr>
        <w:t xml:space="preserve"> </w:t>
      </w:r>
      <w:r w:rsidRPr="00CD3738">
        <w:rPr>
          <w:rtl/>
        </w:rPr>
        <w:t>شک و تردّد کا موضوع ہی ختم ہوجاتا ہے ۔یہ اس بات کی</w:t>
      </w:r>
      <w:r w:rsidR="00CD3738">
        <w:rPr>
          <w:rtl/>
        </w:rPr>
        <w:t xml:space="preserve"> </w:t>
      </w:r>
      <w:r w:rsidRPr="00CD3738">
        <w:rPr>
          <w:rtl/>
        </w:rPr>
        <w:t>دلیل ہے کہ رسول اللہ</w:t>
      </w:r>
      <w:r w:rsidR="00CD3738">
        <w:rPr>
          <w:rtl/>
        </w:rPr>
        <w:t xml:space="preserve"> </w:t>
      </w:r>
      <w:r w:rsidRPr="00CD3738">
        <w:rPr>
          <w:rtl/>
        </w:rPr>
        <w:t>صلی اللہ علیہ وآلہ وسلم نے بلال کو بلند آواز سے شرعی اذان دینے کا حکم دیا تھا ۔</w:t>
      </w:r>
      <w:r w:rsidRPr="00E93806">
        <w:rPr>
          <w:rStyle w:val="libFootnotenumChar"/>
          <w:rtl/>
        </w:rPr>
        <w:t>(۲)</w:t>
      </w:r>
    </w:p>
    <w:p w:rsidR="001A2C44" w:rsidRPr="00CD3738" w:rsidRDefault="001A2C44" w:rsidP="008D55C9">
      <w:pPr>
        <w:pStyle w:val="libNormal"/>
        <w:rPr>
          <w:rtl/>
        </w:rPr>
      </w:pPr>
      <w:r w:rsidRPr="00CD3738">
        <w:rPr>
          <w:rtl/>
        </w:rPr>
        <w:lastRenderedPageBreak/>
        <w:t>مذکورہ بالا چار جہات</w:t>
      </w:r>
      <w:r w:rsidR="00CD3738">
        <w:rPr>
          <w:rtl/>
        </w:rPr>
        <w:t xml:space="preserve"> </w:t>
      </w:r>
      <w:r w:rsidRPr="00CD3738">
        <w:rPr>
          <w:rtl/>
        </w:rPr>
        <w:t>میں</w:t>
      </w:r>
      <w:r w:rsidR="00CD3738">
        <w:rPr>
          <w:rtl/>
        </w:rPr>
        <w:t xml:space="preserve"> </w:t>
      </w:r>
      <w:r w:rsidRPr="00CD3738">
        <w:rPr>
          <w:rtl/>
        </w:rPr>
        <w:t>ہم نے ان احادیث کے متن اور مضمون کا تحقیقی جائزہ لیا ہے</w:t>
      </w:r>
      <w:r w:rsidR="00CD3738">
        <w:rPr>
          <w:rtl/>
        </w:rPr>
        <w:t xml:space="preserve"> </w:t>
      </w:r>
      <w:r w:rsidRPr="00CD3738">
        <w:rPr>
          <w:rtl/>
        </w:rPr>
        <w:t>۔اس جائزے سے بطور کافی یہ ثابت ہوجاتا ہے کہ یہ احادیث قابل وثوق</w:t>
      </w:r>
      <w:r w:rsidR="00CD3738">
        <w:rPr>
          <w:rtl/>
        </w:rPr>
        <w:t xml:space="preserve"> </w:t>
      </w:r>
      <w:r w:rsidRPr="00CD3738">
        <w:rPr>
          <w:rtl/>
        </w:rPr>
        <w:t>اور معتبر نہیں</w:t>
      </w:r>
      <w:r w:rsidR="00CD3738">
        <w:rPr>
          <w:rtl/>
        </w:rPr>
        <w:t xml:space="preserve"> </w:t>
      </w:r>
      <w:r w:rsidRPr="00CD3738">
        <w:rPr>
          <w:rtl/>
        </w:rPr>
        <w:t>ہیں ۔</w:t>
      </w:r>
    </w:p>
    <w:p w:rsidR="001A2C44" w:rsidRPr="00CD3738" w:rsidRDefault="001A2C44" w:rsidP="008D55C9">
      <w:pPr>
        <w:pStyle w:val="libNormal"/>
        <w:rPr>
          <w:rtl/>
        </w:rPr>
      </w:pPr>
      <w:r w:rsidRPr="00CD3738">
        <w:rPr>
          <w:rtl/>
        </w:rPr>
        <w:t>اس کے بعد اب ہم</w:t>
      </w:r>
      <w:r w:rsidR="00CD3738">
        <w:rPr>
          <w:rtl/>
        </w:rPr>
        <w:t xml:space="preserve"> </w:t>
      </w:r>
      <w:r w:rsidRPr="00CD3738">
        <w:rPr>
          <w:rtl/>
        </w:rPr>
        <w:t>یہاں ان احادیث کی اسناد</w:t>
      </w:r>
      <w:r w:rsidR="00CD3738">
        <w:rPr>
          <w:rtl/>
        </w:rPr>
        <w:t xml:space="preserve"> </w:t>
      </w:r>
      <w:r w:rsidRPr="00CD3738">
        <w:rPr>
          <w:rtl/>
        </w:rPr>
        <w:t>کا یکے بعد دیگرے جائزہ لیں گے</w:t>
      </w:r>
      <w:r w:rsidR="00CD3738">
        <w:rPr>
          <w:rtl/>
        </w:rPr>
        <w:t xml:space="preserve"> </w:t>
      </w:r>
      <w:r w:rsidRPr="00CD3738">
        <w:rPr>
          <w:rtl/>
        </w:rPr>
        <w:t>۔</w:t>
      </w:r>
    </w:p>
    <w:p w:rsidR="001A2C44" w:rsidRPr="00CD3738" w:rsidRDefault="001A2C44" w:rsidP="008D55C9">
      <w:pPr>
        <w:pStyle w:val="libNormal"/>
        <w:rPr>
          <w:rtl/>
        </w:rPr>
      </w:pPr>
      <w:r w:rsidRPr="00CD3738">
        <w:rPr>
          <w:rtl/>
        </w:rPr>
        <w:t>یہ احادیث یا تو ’’موقوف ‘‘ ہیں</w:t>
      </w:r>
      <w:r w:rsidR="00CD3738">
        <w:rPr>
          <w:rtl/>
        </w:rPr>
        <w:t xml:space="preserve"> </w:t>
      </w:r>
      <w:r w:rsidRPr="00CD3738">
        <w:rPr>
          <w:rtl/>
        </w:rPr>
        <w:t>جن کی سند رسول</w:t>
      </w:r>
      <w:r w:rsidR="00CD3738">
        <w:rPr>
          <w:rtl/>
        </w:rPr>
        <w:t xml:space="preserve"> </w:t>
      </w:r>
      <w:r w:rsidRPr="00CD3738">
        <w:rPr>
          <w:rtl/>
        </w:rPr>
        <w:t>اکرم صلی اللہ علیہ وآلہ وسلم</w:t>
      </w:r>
      <w:r w:rsidR="00CD3738">
        <w:rPr>
          <w:rtl/>
        </w:rPr>
        <w:t xml:space="preserve"> </w:t>
      </w:r>
      <w:r w:rsidRPr="00CD3738">
        <w:rPr>
          <w:rtl/>
        </w:rPr>
        <w:t>تک متصل نہیں</w:t>
      </w:r>
      <w:r w:rsidR="00CD3738">
        <w:rPr>
          <w:rtl/>
        </w:rPr>
        <w:t xml:space="preserve"> </w:t>
      </w:r>
      <w:r w:rsidRPr="00CD3738">
        <w:rPr>
          <w:rtl/>
        </w:rPr>
        <w:t>یا مسند ہیں</w:t>
      </w:r>
      <w:r w:rsidR="00CD3738">
        <w:rPr>
          <w:rtl/>
        </w:rPr>
        <w:t xml:space="preserve"> </w:t>
      </w:r>
      <w:r w:rsidRPr="00CD3738">
        <w:rPr>
          <w:rtl/>
        </w:rPr>
        <w:t>جن کے راوی مجہول ،مجروح</w:t>
      </w:r>
      <w:r w:rsidR="00CD3738">
        <w:rPr>
          <w:rtl/>
        </w:rPr>
        <w:t xml:space="preserve"> </w:t>
      </w:r>
      <w:r w:rsidRPr="00CD3738">
        <w:rPr>
          <w:rtl/>
        </w:rPr>
        <w:t>،ضعیف اور متروک ہیں ۔</w:t>
      </w:r>
    </w:p>
    <w:p w:rsidR="001A2C44" w:rsidRPr="00CD3738" w:rsidRDefault="001A2C44" w:rsidP="008D55C9">
      <w:pPr>
        <w:pStyle w:val="libNormal"/>
        <w:rPr>
          <w:rtl/>
        </w:rPr>
      </w:pPr>
      <w:r w:rsidRPr="00CD3738">
        <w:rPr>
          <w:rtl/>
        </w:rPr>
        <w:t>یہاں</w:t>
      </w:r>
      <w:r w:rsidR="00CD3738">
        <w:rPr>
          <w:rtl/>
        </w:rPr>
        <w:t xml:space="preserve"> </w:t>
      </w:r>
      <w:r w:rsidRPr="00CD3738">
        <w:rPr>
          <w:rtl/>
        </w:rPr>
        <w:t>ہم سابقہ ترتیب کے مطابق وضاحت پیش کریں</w:t>
      </w:r>
      <w:r w:rsidR="00CD3738">
        <w:rPr>
          <w:rtl/>
        </w:rPr>
        <w:t xml:space="preserve"> </w:t>
      </w:r>
      <w:r w:rsidRPr="00CD3738">
        <w:rPr>
          <w:rtl/>
        </w:rPr>
        <w:t>گے ۔</w:t>
      </w:r>
    </w:p>
    <w:p w:rsidR="001A2C44" w:rsidRPr="00CD3738" w:rsidRDefault="001A2C44" w:rsidP="008D55C9">
      <w:pPr>
        <w:pStyle w:val="libNormal"/>
        <w:rPr>
          <w:rtl/>
        </w:rPr>
      </w:pPr>
      <w:r w:rsidRPr="00CD3738">
        <w:rPr>
          <w:rtl/>
        </w:rPr>
        <w:t> </w:t>
      </w:r>
    </w:p>
    <w:p w:rsidR="001A2C44" w:rsidRPr="00CD3738" w:rsidRDefault="001A2C44" w:rsidP="008D55C9">
      <w:pPr>
        <w:pStyle w:val="Heading2Center"/>
        <w:rPr>
          <w:rtl/>
        </w:rPr>
      </w:pPr>
      <w:bookmarkStart w:id="10" w:name="_Toc182914994"/>
      <w:r w:rsidRPr="00CD3738">
        <w:rPr>
          <w:rtl/>
        </w:rPr>
        <w:t>پہلی روایت کا جائزہ</w:t>
      </w:r>
      <w:bookmarkEnd w:id="10"/>
      <w:r w:rsidRPr="00CD3738">
        <w:rPr>
          <w:rtl/>
        </w:rPr>
        <w:t xml:space="preserve"> </w:t>
      </w:r>
    </w:p>
    <w:p w:rsidR="001A2C44" w:rsidRPr="00CD3738" w:rsidRDefault="001A2C44" w:rsidP="008D55C9">
      <w:pPr>
        <w:pStyle w:val="libNormal"/>
        <w:rPr>
          <w:rtl/>
        </w:rPr>
      </w:pPr>
      <w:r w:rsidRPr="00CD3738">
        <w:rPr>
          <w:rtl/>
        </w:rPr>
        <w:t>یہ ابو داؤد</w:t>
      </w:r>
      <w:r w:rsidR="00CD3738">
        <w:rPr>
          <w:rtl/>
        </w:rPr>
        <w:t xml:space="preserve"> </w:t>
      </w:r>
      <w:r w:rsidRPr="00CD3738">
        <w:rPr>
          <w:rtl/>
        </w:rPr>
        <w:t xml:space="preserve">کی روایت ہے جو ضعیف ہے کیونکہ : </w:t>
      </w:r>
    </w:p>
    <w:p w:rsidR="001A2C44" w:rsidRPr="00CD3738" w:rsidRDefault="001A2C44" w:rsidP="008D55C9">
      <w:pPr>
        <w:pStyle w:val="libNormal"/>
        <w:rPr>
          <w:rtl/>
        </w:rPr>
      </w:pPr>
      <w:r w:rsidRPr="00CD3738">
        <w:rPr>
          <w:rtl/>
          <w:lang w:bidi="fa-IR"/>
        </w:rPr>
        <w:t>۱</w:t>
      </w:r>
      <w:r w:rsidRPr="00CD3738">
        <w:rPr>
          <w:rtl/>
        </w:rPr>
        <w:t>۔ یہ روایت ایک مجہول راوی</w:t>
      </w:r>
      <w:r w:rsidR="00CD3738">
        <w:rPr>
          <w:rtl/>
        </w:rPr>
        <w:t xml:space="preserve"> </w:t>
      </w:r>
      <w:r w:rsidRPr="00CD3738">
        <w:rPr>
          <w:rtl/>
        </w:rPr>
        <w:t>یا کئی مجہول</w:t>
      </w:r>
      <w:r w:rsidR="00CD3738">
        <w:rPr>
          <w:rtl/>
        </w:rPr>
        <w:t xml:space="preserve"> </w:t>
      </w:r>
      <w:r w:rsidRPr="00CD3738">
        <w:rPr>
          <w:rtl/>
        </w:rPr>
        <w:t>راویوں</w:t>
      </w:r>
      <w:r w:rsidR="00CD3738">
        <w:rPr>
          <w:rtl/>
        </w:rPr>
        <w:t xml:space="preserve"> </w:t>
      </w:r>
      <w:r w:rsidRPr="00CD3738">
        <w:rPr>
          <w:rtl/>
        </w:rPr>
        <w:t>پر منتہی ہوتی ہے</w:t>
      </w:r>
      <w:r w:rsidR="00CD3738">
        <w:rPr>
          <w:rtl/>
        </w:rPr>
        <w:t xml:space="preserve"> </w:t>
      </w:r>
      <w:r w:rsidRPr="00CD3738">
        <w:rPr>
          <w:rtl/>
        </w:rPr>
        <w:t>کیونکہ سلسلہ سند</w:t>
      </w:r>
      <w:r w:rsidR="00CD3738">
        <w:rPr>
          <w:rtl/>
        </w:rPr>
        <w:t xml:space="preserve"> </w:t>
      </w:r>
      <w:r w:rsidRPr="00CD3738">
        <w:rPr>
          <w:rtl/>
        </w:rPr>
        <w:t>میں</w:t>
      </w:r>
      <w:r w:rsidR="00CD3738">
        <w:rPr>
          <w:rtl/>
        </w:rPr>
        <w:t xml:space="preserve"> </w:t>
      </w:r>
      <w:r w:rsidRPr="00CD3738">
        <w:rPr>
          <w:rtl/>
        </w:rPr>
        <w:t>کہا گیا ہے : اس کے انصاری چچوں سے .....</w:t>
      </w:r>
    </w:p>
    <w:p w:rsidR="001A2C44" w:rsidRPr="00CD3738" w:rsidRDefault="001A2C44" w:rsidP="008D55C9">
      <w:pPr>
        <w:pStyle w:val="libNormal"/>
        <w:rPr>
          <w:rtl/>
        </w:rPr>
      </w:pPr>
      <w:r w:rsidRPr="00CD3738">
        <w:rPr>
          <w:rtl/>
          <w:lang w:bidi="fa-IR"/>
        </w:rPr>
        <w:t>۲</w:t>
      </w:r>
      <w:r w:rsidRPr="00CD3738">
        <w:rPr>
          <w:rtl/>
        </w:rPr>
        <w:t>۔اسے ابو عمیر بن انس نے اپنے چچوں</w:t>
      </w:r>
      <w:r w:rsidR="00CD3738">
        <w:rPr>
          <w:rtl/>
        </w:rPr>
        <w:t xml:space="preserve"> </w:t>
      </w:r>
      <w:r w:rsidRPr="00CD3738">
        <w:rPr>
          <w:rtl/>
        </w:rPr>
        <w:t>سے نقل کیا ہے جس کے بارے میں ابن حجر کہتا ہے : اس</w:t>
      </w:r>
      <w:r w:rsidR="00CD3738">
        <w:rPr>
          <w:rtl/>
        </w:rPr>
        <w:t xml:space="preserve"> </w:t>
      </w:r>
      <w:r w:rsidRPr="00CD3738">
        <w:rPr>
          <w:rtl/>
        </w:rPr>
        <w:t>نے روئت ہلال اور اذان کے بارے میں</w:t>
      </w:r>
      <w:r w:rsidR="00CD3738">
        <w:rPr>
          <w:rtl/>
        </w:rPr>
        <w:t xml:space="preserve"> </w:t>
      </w:r>
      <w:r w:rsidRPr="00CD3738">
        <w:rPr>
          <w:rtl/>
        </w:rPr>
        <w:t>اپنے</w:t>
      </w:r>
      <w:r w:rsidR="00CD3738">
        <w:rPr>
          <w:rtl/>
        </w:rPr>
        <w:t xml:space="preserve"> </w:t>
      </w:r>
      <w:r w:rsidRPr="00CD3738">
        <w:rPr>
          <w:rtl/>
        </w:rPr>
        <w:t>انصاری چچوں</w:t>
      </w:r>
      <w:r w:rsidR="00CD3738">
        <w:rPr>
          <w:rtl/>
        </w:rPr>
        <w:t xml:space="preserve"> </w:t>
      </w:r>
      <w:r w:rsidRPr="00CD3738">
        <w:rPr>
          <w:rtl/>
        </w:rPr>
        <w:t>سے جو رسول کے اصحاب تھے</w:t>
      </w:r>
      <w:r w:rsidR="00CD3738">
        <w:rPr>
          <w:rtl/>
        </w:rPr>
        <w:t xml:space="preserve"> </w:t>
      </w:r>
      <w:r w:rsidRPr="00CD3738">
        <w:rPr>
          <w:rtl/>
        </w:rPr>
        <w:t>روایت کی ہے ۔</w:t>
      </w:r>
    </w:p>
    <w:p w:rsidR="001A2C44" w:rsidRPr="00CD3738" w:rsidRDefault="001A2C44" w:rsidP="008D55C9">
      <w:pPr>
        <w:pStyle w:val="libNormal"/>
        <w:rPr>
          <w:rtl/>
        </w:rPr>
      </w:pPr>
      <w:r w:rsidRPr="00CD3738">
        <w:rPr>
          <w:rtl/>
        </w:rPr>
        <w:t>ابن سعد</w:t>
      </w:r>
      <w:r w:rsidR="00CD3738">
        <w:rPr>
          <w:rtl/>
        </w:rPr>
        <w:t xml:space="preserve"> </w:t>
      </w:r>
      <w:r w:rsidRPr="00CD3738">
        <w:rPr>
          <w:rtl/>
        </w:rPr>
        <w:t>اس کے بارے میں</w:t>
      </w:r>
      <w:r w:rsidR="00CD3738">
        <w:rPr>
          <w:rtl/>
        </w:rPr>
        <w:t xml:space="preserve"> </w:t>
      </w:r>
      <w:r w:rsidRPr="00CD3738">
        <w:rPr>
          <w:rtl/>
        </w:rPr>
        <w:t>کہتے ہیں</w:t>
      </w:r>
      <w:r w:rsidR="00CD3738">
        <w:rPr>
          <w:rtl/>
        </w:rPr>
        <w:t xml:space="preserve"> </w:t>
      </w:r>
      <w:r w:rsidRPr="00CD3738">
        <w:rPr>
          <w:rtl/>
        </w:rPr>
        <w:t>: وہ ثقہ</w:t>
      </w:r>
      <w:r w:rsidR="00CD3738">
        <w:rPr>
          <w:rtl/>
        </w:rPr>
        <w:t xml:space="preserve"> </w:t>
      </w:r>
      <w:r w:rsidRPr="00CD3738">
        <w:rPr>
          <w:rtl/>
        </w:rPr>
        <w:t>تھا لیکن</w:t>
      </w:r>
      <w:r w:rsidR="00CD3738">
        <w:rPr>
          <w:rtl/>
        </w:rPr>
        <w:t xml:space="preserve"> </w:t>
      </w:r>
      <w:r w:rsidRPr="00CD3738">
        <w:rPr>
          <w:rtl/>
        </w:rPr>
        <w:t>اس کی احادیث</w:t>
      </w:r>
      <w:r w:rsidR="00CD3738">
        <w:rPr>
          <w:rtl/>
        </w:rPr>
        <w:t xml:space="preserve"> </w:t>
      </w:r>
      <w:r w:rsidRPr="00CD3738">
        <w:rPr>
          <w:rtl/>
        </w:rPr>
        <w:t>کی مقدار کم ہے ۔</w:t>
      </w:r>
    </w:p>
    <w:p w:rsidR="001A2C44" w:rsidRPr="00CD3738" w:rsidRDefault="001A2C44" w:rsidP="008D55C9">
      <w:pPr>
        <w:pStyle w:val="libNormal"/>
        <w:rPr>
          <w:rtl/>
        </w:rPr>
      </w:pPr>
      <w:r w:rsidRPr="00CD3738">
        <w:rPr>
          <w:rtl/>
        </w:rPr>
        <w:t>ابن عبد</w:t>
      </w:r>
      <w:r w:rsidR="00CD3738">
        <w:rPr>
          <w:rtl/>
        </w:rPr>
        <w:t xml:space="preserve"> </w:t>
      </w:r>
      <w:r w:rsidRPr="00CD3738">
        <w:rPr>
          <w:rtl/>
        </w:rPr>
        <w:t>البرّ کہتے ہیں : وہ مجہول ہے اور اس (کی روایت) سے استدلال</w:t>
      </w:r>
      <w:r w:rsidR="00CD3738">
        <w:rPr>
          <w:rtl/>
        </w:rPr>
        <w:t xml:space="preserve"> </w:t>
      </w:r>
      <w:r w:rsidRPr="00CD3738">
        <w:rPr>
          <w:rtl/>
        </w:rPr>
        <w:t>نہیں کیا جاسکتا ۔</w:t>
      </w:r>
      <w:r w:rsidRPr="00E93806">
        <w:rPr>
          <w:rStyle w:val="libFootnotenumChar"/>
          <w:rtl/>
        </w:rPr>
        <w:t>(۳)</w:t>
      </w:r>
    </w:p>
    <w:p w:rsidR="001A2C44" w:rsidRPr="00CD3738" w:rsidRDefault="001A2C44" w:rsidP="008D55C9">
      <w:pPr>
        <w:pStyle w:val="libNormal"/>
        <w:rPr>
          <w:rtl/>
        </w:rPr>
      </w:pPr>
      <w:r w:rsidRPr="00CD3738">
        <w:rPr>
          <w:rtl/>
        </w:rPr>
        <w:t>مزی</w:t>
      </w:r>
      <w:r w:rsidR="00CD3738">
        <w:rPr>
          <w:rtl/>
        </w:rPr>
        <w:t xml:space="preserve"> </w:t>
      </w:r>
      <w:r w:rsidRPr="00CD3738">
        <w:rPr>
          <w:rtl/>
        </w:rPr>
        <w:t>رقمطراز ہیں</w:t>
      </w:r>
      <w:r w:rsidR="00CD3738">
        <w:rPr>
          <w:rtl/>
        </w:rPr>
        <w:t xml:space="preserve"> </w:t>
      </w:r>
      <w:r w:rsidRPr="00CD3738">
        <w:rPr>
          <w:rtl/>
        </w:rPr>
        <w:t>: اس نے دو چیزوں</w:t>
      </w:r>
      <w:r w:rsidR="00CD3738">
        <w:rPr>
          <w:rtl/>
        </w:rPr>
        <w:t xml:space="preserve"> </w:t>
      </w:r>
      <w:r w:rsidRPr="00CD3738">
        <w:rPr>
          <w:rtl/>
        </w:rPr>
        <w:t>یعنی رویت ہلال اور اذان کے بارے میں یہی کچھ نقل کیا ہے۔ اس کے علاوہ اس سے کوئی چیز منقول نہیں ہے۔</w:t>
      </w:r>
      <w:r w:rsidRPr="00E93806">
        <w:rPr>
          <w:rStyle w:val="libFootnotenumChar"/>
          <w:rtl/>
        </w:rPr>
        <w:t>(۴)</w:t>
      </w:r>
    </w:p>
    <w:p w:rsidR="001A2C44" w:rsidRPr="00CD3738" w:rsidRDefault="001A2C44" w:rsidP="008D55C9">
      <w:pPr>
        <w:pStyle w:val="libNormal"/>
        <w:rPr>
          <w:rtl/>
        </w:rPr>
      </w:pPr>
      <w:r w:rsidRPr="00CD3738">
        <w:rPr>
          <w:rtl/>
        </w:rPr>
        <w:t> </w:t>
      </w:r>
    </w:p>
    <w:p w:rsidR="001A2C44" w:rsidRPr="00CD3738" w:rsidRDefault="001A2C44" w:rsidP="008D55C9">
      <w:pPr>
        <w:pStyle w:val="Heading2Center"/>
        <w:rPr>
          <w:rtl/>
        </w:rPr>
      </w:pPr>
      <w:bookmarkStart w:id="11" w:name="_Toc182914995"/>
      <w:r w:rsidRPr="00CD3738">
        <w:rPr>
          <w:rtl/>
        </w:rPr>
        <w:t>دوسری روایت</w:t>
      </w:r>
      <w:r w:rsidR="00CD3738">
        <w:rPr>
          <w:rtl/>
        </w:rPr>
        <w:t xml:space="preserve"> </w:t>
      </w:r>
      <w:r w:rsidRPr="00CD3738">
        <w:rPr>
          <w:rtl/>
        </w:rPr>
        <w:t>کا جائزہ</w:t>
      </w:r>
      <w:bookmarkEnd w:id="11"/>
      <w:r w:rsidRPr="00CD3738">
        <w:rPr>
          <w:rtl/>
        </w:rPr>
        <w:t xml:space="preserve"> </w:t>
      </w:r>
    </w:p>
    <w:p w:rsidR="001A2C44" w:rsidRPr="00CD3738" w:rsidRDefault="00CD3738" w:rsidP="008D55C9">
      <w:pPr>
        <w:pStyle w:val="libNormal"/>
        <w:rPr>
          <w:rtl/>
        </w:rPr>
      </w:pPr>
      <w:r>
        <w:rPr>
          <w:rtl/>
        </w:rPr>
        <w:t xml:space="preserve"> </w:t>
      </w:r>
      <w:r w:rsidR="001A2C44" w:rsidRPr="00CD3738">
        <w:rPr>
          <w:rtl/>
        </w:rPr>
        <w:t>اس حدیث کی سند میں ایسے</w:t>
      </w:r>
      <w:r>
        <w:rPr>
          <w:rtl/>
        </w:rPr>
        <w:t xml:space="preserve"> </w:t>
      </w:r>
      <w:r w:rsidR="001A2C44" w:rsidRPr="00CD3738">
        <w:rPr>
          <w:rtl/>
        </w:rPr>
        <w:t>راوی موجود ہیں</w:t>
      </w:r>
      <w:r>
        <w:rPr>
          <w:rtl/>
        </w:rPr>
        <w:t xml:space="preserve"> </w:t>
      </w:r>
      <w:r w:rsidR="001A2C44" w:rsidRPr="00CD3738">
        <w:rPr>
          <w:rtl/>
        </w:rPr>
        <w:t>جن</w:t>
      </w:r>
      <w:r>
        <w:rPr>
          <w:rtl/>
        </w:rPr>
        <w:t xml:space="preserve"> </w:t>
      </w:r>
      <w:r w:rsidR="001A2C44" w:rsidRPr="00CD3738">
        <w:rPr>
          <w:rtl/>
        </w:rPr>
        <w:t>کی روایت سے استدلال نہیں کیا جاسکتا مثلاً</w:t>
      </w:r>
      <w:r>
        <w:rPr>
          <w:rtl/>
        </w:rPr>
        <w:t xml:space="preserve"> </w:t>
      </w:r>
      <w:r w:rsidR="001A2C44" w:rsidRPr="00CD3738">
        <w:rPr>
          <w:rtl/>
        </w:rPr>
        <w:t>:۔ابو عبد اللہ محمد بن</w:t>
      </w:r>
      <w:r>
        <w:rPr>
          <w:rtl/>
        </w:rPr>
        <w:t xml:space="preserve"> </w:t>
      </w:r>
      <w:r w:rsidR="001A2C44" w:rsidRPr="00CD3738">
        <w:rPr>
          <w:rtl/>
        </w:rPr>
        <w:t>ابراہیم</w:t>
      </w:r>
      <w:r>
        <w:rPr>
          <w:rtl/>
        </w:rPr>
        <w:t xml:space="preserve"> </w:t>
      </w:r>
      <w:r w:rsidR="001A2C44" w:rsidRPr="00CD3738">
        <w:rPr>
          <w:rtl/>
        </w:rPr>
        <w:t>بن حارث بن خالد</w:t>
      </w:r>
      <w:r>
        <w:rPr>
          <w:rtl/>
        </w:rPr>
        <w:t xml:space="preserve"> </w:t>
      </w:r>
      <w:r w:rsidR="001A2C44" w:rsidRPr="00CD3738">
        <w:rPr>
          <w:rtl/>
        </w:rPr>
        <w:t>تیمی</w:t>
      </w:r>
      <w:r>
        <w:rPr>
          <w:rtl/>
        </w:rPr>
        <w:t xml:space="preserve"> </w:t>
      </w:r>
      <w:r w:rsidR="001A2C44" w:rsidRPr="00CD3738">
        <w:rPr>
          <w:rtl/>
        </w:rPr>
        <w:t xml:space="preserve">جس کی وفات </w:t>
      </w:r>
      <w:r w:rsidR="001A2C44" w:rsidRPr="00CD3738">
        <w:rPr>
          <w:rtl/>
          <w:lang w:bidi="fa-IR"/>
        </w:rPr>
        <w:t>۱۲۰</w:t>
      </w:r>
      <w:r w:rsidR="001A2C44" w:rsidRPr="00CD3738">
        <w:rPr>
          <w:rtl/>
        </w:rPr>
        <w:t xml:space="preserve"> ھ کے آس پاس</w:t>
      </w:r>
      <w:r>
        <w:rPr>
          <w:rtl/>
        </w:rPr>
        <w:t xml:space="preserve"> </w:t>
      </w:r>
      <w:r w:rsidR="001A2C44" w:rsidRPr="00CD3738">
        <w:rPr>
          <w:rtl/>
        </w:rPr>
        <w:t>واقع</w:t>
      </w:r>
      <w:r>
        <w:rPr>
          <w:rtl/>
        </w:rPr>
        <w:t xml:space="preserve"> </w:t>
      </w:r>
      <w:r w:rsidR="001A2C44" w:rsidRPr="00CD3738">
        <w:rPr>
          <w:rtl/>
        </w:rPr>
        <w:t>ہوئی ۔</w:t>
      </w:r>
    </w:p>
    <w:p w:rsidR="001A2C44" w:rsidRPr="00CD3738" w:rsidRDefault="001A2C44" w:rsidP="008D55C9">
      <w:pPr>
        <w:pStyle w:val="libNormal"/>
        <w:rPr>
          <w:rtl/>
        </w:rPr>
      </w:pPr>
      <w:r w:rsidRPr="00CD3738">
        <w:rPr>
          <w:rtl/>
        </w:rPr>
        <w:lastRenderedPageBreak/>
        <w:t>ابو جعفر عقیلی نے عبد اللہ بن احمد</w:t>
      </w:r>
      <w:r w:rsidR="00CD3738">
        <w:rPr>
          <w:rtl/>
        </w:rPr>
        <w:t xml:space="preserve"> </w:t>
      </w:r>
      <w:r w:rsidRPr="00CD3738">
        <w:rPr>
          <w:rtl/>
        </w:rPr>
        <w:t>بن حنبل</w:t>
      </w:r>
      <w:r w:rsidR="00CD3738">
        <w:rPr>
          <w:rtl/>
        </w:rPr>
        <w:t xml:space="preserve"> </w:t>
      </w:r>
      <w:r w:rsidRPr="00CD3738">
        <w:rPr>
          <w:rtl/>
        </w:rPr>
        <w:t>سے نقل کیا ہے : میں نے اپنے</w:t>
      </w:r>
      <w:r w:rsidR="00CD3738">
        <w:rPr>
          <w:rtl/>
        </w:rPr>
        <w:t xml:space="preserve"> </w:t>
      </w:r>
      <w:r w:rsidRPr="00CD3738">
        <w:rPr>
          <w:rtl/>
        </w:rPr>
        <w:t>والد ( احمدبن حنبل ) کو (محمد بن ابراہیم تیمی مدنی کا ذکر کرنے کے بعد ) یہ</w:t>
      </w:r>
      <w:r w:rsidR="00CD3738">
        <w:rPr>
          <w:rtl/>
        </w:rPr>
        <w:t xml:space="preserve"> </w:t>
      </w:r>
      <w:r w:rsidRPr="00CD3738">
        <w:rPr>
          <w:rtl/>
        </w:rPr>
        <w:t>کہتے سنا : اس کی روایت میں</w:t>
      </w:r>
      <w:r w:rsidR="00CD3738">
        <w:rPr>
          <w:rtl/>
        </w:rPr>
        <w:t xml:space="preserve"> </w:t>
      </w:r>
      <w:r w:rsidRPr="00CD3738">
        <w:rPr>
          <w:rtl/>
        </w:rPr>
        <w:t>گڑ بڑ ہے ۔ وہ منکراحادیث نقل</w:t>
      </w:r>
      <w:r w:rsidR="00CD3738">
        <w:rPr>
          <w:rtl/>
        </w:rPr>
        <w:t xml:space="preserve"> </w:t>
      </w:r>
      <w:r w:rsidRPr="00CD3738">
        <w:rPr>
          <w:rtl/>
        </w:rPr>
        <w:t>کرتا ہے ۔</w:t>
      </w:r>
      <w:r w:rsidRPr="00E93806">
        <w:rPr>
          <w:rStyle w:val="libFootnotenumChar"/>
          <w:rtl/>
        </w:rPr>
        <w:t>(۵)</w:t>
      </w:r>
    </w:p>
    <w:p w:rsidR="001A2C44" w:rsidRPr="00CD3738" w:rsidRDefault="001A2C44" w:rsidP="008D55C9">
      <w:pPr>
        <w:pStyle w:val="libNormal"/>
        <w:rPr>
          <w:rtl/>
        </w:rPr>
      </w:pPr>
      <w:r w:rsidRPr="00CD3738">
        <w:rPr>
          <w:rtl/>
          <w:lang w:bidi="fa-IR"/>
        </w:rPr>
        <w:t>۲</w:t>
      </w:r>
      <w:r w:rsidRPr="00CD3738">
        <w:rPr>
          <w:rtl/>
        </w:rPr>
        <w:t>۔محمد بن اسحاق بن یسار بن خیار ۔اہل سنت اس</w:t>
      </w:r>
      <w:r w:rsidR="00CD3738">
        <w:rPr>
          <w:rtl/>
        </w:rPr>
        <w:t xml:space="preserve"> </w:t>
      </w:r>
      <w:r w:rsidRPr="00CD3738">
        <w:rPr>
          <w:rtl/>
        </w:rPr>
        <w:t>کی روایات سے استدلال نہیں کرتے اگرچہ سیرت ابن ہشام کا دار و مدار اسی ( ابن</w:t>
      </w:r>
      <w:r w:rsidR="00CD3738">
        <w:rPr>
          <w:rtl/>
        </w:rPr>
        <w:t xml:space="preserve"> </w:t>
      </w:r>
      <w:r w:rsidRPr="00CD3738">
        <w:rPr>
          <w:rtl/>
        </w:rPr>
        <w:t>اسحاق</w:t>
      </w:r>
      <w:r w:rsidR="00CD3738">
        <w:rPr>
          <w:rtl/>
        </w:rPr>
        <w:t xml:space="preserve"> </w:t>
      </w:r>
      <w:r w:rsidRPr="00CD3738">
        <w:rPr>
          <w:rtl/>
        </w:rPr>
        <w:t>) پر ہے ۔احمدبن ابی خیثمہ کہتے ہیں : جب یحیی بن معین</w:t>
      </w:r>
      <w:r w:rsidR="00CD3738">
        <w:rPr>
          <w:rtl/>
        </w:rPr>
        <w:t xml:space="preserve"> </w:t>
      </w:r>
      <w:r w:rsidRPr="00CD3738">
        <w:rPr>
          <w:rtl/>
        </w:rPr>
        <w:t>سے ابن اسحاق کے بارے میں</w:t>
      </w:r>
      <w:r w:rsidR="00CD3738">
        <w:rPr>
          <w:rtl/>
        </w:rPr>
        <w:t xml:space="preserve"> </w:t>
      </w:r>
      <w:r w:rsidRPr="00CD3738">
        <w:rPr>
          <w:rtl/>
        </w:rPr>
        <w:t>پوچھا گیا تو یحیی نے کہا : وہ میری نظر میں</w:t>
      </w:r>
      <w:r w:rsidR="00CD3738">
        <w:rPr>
          <w:rtl/>
        </w:rPr>
        <w:t xml:space="preserve"> </w:t>
      </w:r>
      <w:r w:rsidRPr="00CD3738">
        <w:rPr>
          <w:rtl/>
        </w:rPr>
        <w:t>ضعیف</w:t>
      </w:r>
      <w:r w:rsidR="00CD3738">
        <w:rPr>
          <w:rtl/>
        </w:rPr>
        <w:t xml:space="preserve"> </w:t>
      </w:r>
      <w:r w:rsidRPr="00CD3738">
        <w:rPr>
          <w:rtl/>
        </w:rPr>
        <w:t>اور سقیم</w:t>
      </w:r>
      <w:r w:rsidR="00CD3738">
        <w:rPr>
          <w:rtl/>
        </w:rPr>
        <w:t xml:space="preserve"> </w:t>
      </w:r>
      <w:r w:rsidRPr="00CD3738">
        <w:rPr>
          <w:rtl/>
        </w:rPr>
        <w:t>ہے ۔وہ قوی راوی نہیں ہے ۔ابو الحسن</w:t>
      </w:r>
      <w:r w:rsidR="00CD3738">
        <w:rPr>
          <w:rtl/>
        </w:rPr>
        <w:t xml:space="preserve"> </w:t>
      </w:r>
      <w:r w:rsidRPr="00CD3738">
        <w:rPr>
          <w:rtl/>
        </w:rPr>
        <w:t>میمونی</w:t>
      </w:r>
      <w:r w:rsidR="00CD3738">
        <w:rPr>
          <w:rtl/>
        </w:rPr>
        <w:t xml:space="preserve"> </w:t>
      </w:r>
      <w:r w:rsidRPr="00CD3738">
        <w:rPr>
          <w:rtl/>
        </w:rPr>
        <w:t>کا</w:t>
      </w:r>
      <w:r w:rsidR="00CD3738">
        <w:rPr>
          <w:rtl/>
        </w:rPr>
        <w:t xml:space="preserve"> </w:t>
      </w:r>
      <w:r w:rsidRPr="00CD3738">
        <w:rPr>
          <w:rtl/>
        </w:rPr>
        <w:t>بیان ہے : میں نے یحیی بن معین کو یہ کہتے سنا : محمد</w:t>
      </w:r>
      <w:r w:rsidR="00CD3738">
        <w:rPr>
          <w:rtl/>
        </w:rPr>
        <w:t xml:space="preserve"> </w:t>
      </w:r>
      <w:r w:rsidRPr="00CD3738">
        <w:rPr>
          <w:rtl/>
        </w:rPr>
        <w:t>بن اسحاق ضعیف ہے ۔ نسائی نے کہا ہے : وہ قوی نہیں</w:t>
      </w:r>
      <w:r w:rsidR="00CD3738">
        <w:rPr>
          <w:rtl/>
        </w:rPr>
        <w:t xml:space="preserve"> </w:t>
      </w:r>
      <w:r w:rsidRPr="00CD3738">
        <w:rPr>
          <w:rtl/>
        </w:rPr>
        <w:t>ہے ۔</w:t>
      </w:r>
      <w:r w:rsidRPr="00E93806">
        <w:rPr>
          <w:rStyle w:val="libFootnotenumChar"/>
          <w:rtl/>
        </w:rPr>
        <w:t>(۶)</w:t>
      </w:r>
    </w:p>
    <w:p w:rsidR="001A2C44" w:rsidRPr="00CD3738" w:rsidRDefault="001A2C44" w:rsidP="008D55C9">
      <w:pPr>
        <w:pStyle w:val="libNormal"/>
        <w:rPr>
          <w:rtl/>
        </w:rPr>
      </w:pPr>
      <w:r w:rsidRPr="00CD3738">
        <w:rPr>
          <w:rtl/>
          <w:lang w:bidi="fa-IR"/>
        </w:rPr>
        <w:t>۳</w:t>
      </w:r>
      <w:r w:rsidRPr="00CD3738">
        <w:rPr>
          <w:rtl/>
        </w:rPr>
        <w:t>۔ عبد اللہ بن زید۔</w:t>
      </w:r>
      <w:r w:rsidR="00CD3738">
        <w:rPr>
          <w:rtl/>
        </w:rPr>
        <w:t xml:space="preserve"> </w:t>
      </w:r>
      <w:r w:rsidRPr="00CD3738">
        <w:rPr>
          <w:rtl/>
        </w:rPr>
        <w:t>اس کے بارے میں</w:t>
      </w:r>
      <w:r w:rsidR="00CD3738">
        <w:rPr>
          <w:rtl/>
        </w:rPr>
        <w:t xml:space="preserve"> </w:t>
      </w:r>
      <w:r w:rsidRPr="00CD3738">
        <w:rPr>
          <w:rtl/>
        </w:rPr>
        <w:t>یہی کافی ہے کہ وہ بہت کم روایت کرتا ہے ۔ ترمذی کہتے ہیں : ہمیں</w:t>
      </w:r>
      <w:r w:rsidR="00CD3738">
        <w:rPr>
          <w:rtl/>
        </w:rPr>
        <w:t xml:space="preserve"> </w:t>
      </w:r>
      <w:r w:rsidRPr="00CD3738">
        <w:rPr>
          <w:rtl/>
        </w:rPr>
        <w:t>معلوم نہیں</w:t>
      </w:r>
      <w:r w:rsidR="00CD3738">
        <w:rPr>
          <w:rtl/>
        </w:rPr>
        <w:t xml:space="preserve"> </w:t>
      </w:r>
      <w:r w:rsidRPr="00CD3738">
        <w:rPr>
          <w:rtl/>
        </w:rPr>
        <w:t>ہے کہ حدیثِ</w:t>
      </w:r>
      <w:r w:rsidR="00CD3738">
        <w:rPr>
          <w:rtl/>
        </w:rPr>
        <w:t xml:space="preserve"> </w:t>
      </w:r>
      <w:r w:rsidRPr="00CD3738">
        <w:rPr>
          <w:rtl/>
        </w:rPr>
        <w:t>اذان کے علاوہ اس نے رسول اللہ سے کوئی صحیح حدیث نقل کی ہو ۔ حاکم کہتے ہیں : درست یہ ہے کہ وہ اُحد میں</w:t>
      </w:r>
      <w:r w:rsidR="00CD3738">
        <w:rPr>
          <w:rtl/>
        </w:rPr>
        <w:t xml:space="preserve"> </w:t>
      </w:r>
      <w:r w:rsidRPr="00CD3738">
        <w:rPr>
          <w:rtl/>
        </w:rPr>
        <w:t>قتل ہوئے ۔عبد اللہ کی ساری روایات منقطع (وہ روایات جن کا سلسلۂ سند نبی</w:t>
      </w:r>
      <w:r w:rsidR="00CD3738">
        <w:rPr>
          <w:rtl/>
        </w:rPr>
        <w:t xml:space="preserve"> </w:t>
      </w:r>
      <w:r w:rsidRPr="00CD3738">
        <w:rPr>
          <w:rtl/>
        </w:rPr>
        <w:t>یا صحابہ تک نہ پہنچے ) ہیں ۔</w:t>
      </w:r>
    </w:p>
    <w:p w:rsidR="001A2C44" w:rsidRPr="00CD3738" w:rsidRDefault="001A2C44" w:rsidP="008D55C9">
      <w:pPr>
        <w:pStyle w:val="libNormal"/>
        <w:rPr>
          <w:rtl/>
        </w:rPr>
      </w:pPr>
      <w:r w:rsidRPr="00CD3738">
        <w:rPr>
          <w:rtl/>
        </w:rPr>
        <w:t>ابن عدی</w:t>
      </w:r>
      <w:r w:rsidR="00CD3738">
        <w:rPr>
          <w:rtl/>
        </w:rPr>
        <w:t xml:space="preserve"> </w:t>
      </w:r>
      <w:r w:rsidRPr="00CD3738">
        <w:rPr>
          <w:rtl/>
        </w:rPr>
        <w:t>کہتے ہیں</w:t>
      </w:r>
      <w:r w:rsidR="00CD3738">
        <w:rPr>
          <w:rtl/>
        </w:rPr>
        <w:t xml:space="preserve"> </w:t>
      </w:r>
      <w:r w:rsidRPr="00CD3738">
        <w:rPr>
          <w:rtl/>
        </w:rPr>
        <w:t>: حدیث اذان</w:t>
      </w:r>
      <w:r w:rsidR="00CD3738">
        <w:rPr>
          <w:rtl/>
        </w:rPr>
        <w:t xml:space="preserve"> </w:t>
      </w:r>
      <w:r w:rsidRPr="00CD3738">
        <w:rPr>
          <w:rtl/>
        </w:rPr>
        <w:t>کے علاوہ</w:t>
      </w:r>
      <w:r w:rsidR="00CD3738">
        <w:rPr>
          <w:rtl/>
        </w:rPr>
        <w:t xml:space="preserve"> </w:t>
      </w:r>
      <w:r w:rsidRPr="00CD3738">
        <w:rPr>
          <w:rtl/>
        </w:rPr>
        <w:t>ہمیں</w:t>
      </w:r>
      <w:r w:rsidR="00CD3738">
        <w:rPr>
          <w:rtl/>
        </w:rPr>
        <w:t xml:space="preserve"> </w:t>
      </w:r>
      <w:r w:rsidRPr="00CD3738">
        <w:rPr>
          <w:rtl/>
        </w:rPr>
        <w:t>اس کی کسی روایت کا علم نہیں جو اس نے رسول اللہ صلی اللہ علیہ وآلہ وسلم</w:t>
      </w:r>
      <w:r w:rsidR="00CD3738">
        <w:rPr>
          <w:rtl/>
        </w:rPr>
        <w:t xml:space="preserve"> </w:t>
      </w:r>
      <w:r w:rsidRPr="00CD3738">
        <w:rPr>
          <w:rtl/>
        </w:rPr>
        <w:t xml:space="preserve">سے نقل کی ہو ۔ </w:t>
      </w:r>
      <w:r w:rsidRPr="00E93806">
        <w:rPr>
          <w:rStyle w:val="libFootnotenumChar"/>
          <w:rtl/>
        </w:rPr>
        <w:t>(۷)</w:t>
      </w:r>
    </w:p>
    <w:p w:rsidR="001A2C44" w:rsidRPr="00CD3738" w:rsidRDefault="001A2C44" w:rsidP="008D55C9">
      <w:pPr>
        <w:pStyle w:val="libNormal"/>
        <w:rPr>
          <w:rtl/>
        </w:rPr>
      </w:pPr>
      <w:r w:rsidRPr="00CD3738">
        <w:rPr>
          <w:rtl/>
        </w:rPr>
        <w:t>زندی</w:t>
      </w:r>
      <w:r w:rsidR="00CD3738">
        <w:rPr>
          <w:rtl/>
        </w:rPr>
        <w:t xml:space="preserve"> </w:t>
      </w:r>
      <w:r w:rsidRPr="00CD3738">
        <w:rPr>
          <w:rtl/>
        </w:rPr>
        <w:t>نے بخاری سے روایت کی ہے : ہمیں</w:t>
      </w:r>
      <w:r w:rsidR="00CD3738">
        <w:rPr>
          <w:rtl/>
        </w:rPr>
        <w:t xml:space="preserve"> </w:t>
      </w:r>
      <w:r w:rsidRPr="00CD3738">
        <w:rPr>
          <w:rtl/>
        </w:rPr>
        <w:t>حدیث اذان کے علاوہ اس کی کسی حدیث کا علم نہیں ۔</w:t>
      </w:r>
      <w:r w:rsidRPr="00E93806">
        <w:rPr>
          <w:rStyle w:val="libFootnotenumChar"/>
          <w:rtl/>
        </w:rPr>
        <w:t>(۸)</w:t>
      </w:r>
    </w:p>
    <w:p w:rsidR="001A2C44" w:rsidRPr="00CD3738" w:rsidRDefault="001A2C44" w:rsidP="008D55C9">
      <w:pPr>
        <w:pStyle w:val="libNormal"/>
        <w:rPr>
          <w:rtl/>
        </w:rPr>
      </w:pPr>
      <w:r w:rsidRPr="00CD3738">
        <w:rPr>
          <w:rtl/>
        </w:rPr>
        <w:t>حاکم کہتے ہیں : عبد اللہ</w:t>
      </w:r>
      <w:r w:rsidR="00CD3738">
        <w:rPr>
          <w:rtl/>
        </w:rPr>
        <w:t xml:space="preserve"> </w:t>
      </w:r>
      <w:r w:rsidRPr="00CD3738">
        <w:rPr>
          <w:rtl/>
        </w:rPr>
        <w:t>بن زید وہی ہے جس نے خواب میں اذان کا مشاہدہ کیا اور</w:t>
      </w:r>
      <w:r w:rsidR="00CD3738">
        <w:rPr>
          <w:rtl/>
        </w:rPr>
        <w:t xml:space="preserve"> </w:t>
      </w:r>
      <w:r w:rsidRPr="00CD3738">
        <w:rPr>
          <w:rtl/>
        </w:rPr>
        <w:t>مسلمان فقہاء</w:t>
      </w:r>
      <w:r w:rsidR="00CD3738">
        <w:rPr>
          <w:rtl/>
        </w:rPr>
        <w:t xml:space="preserve"> </w:t>
      </w:r>
      <w:r w:rsidRPr="00CD3738">
        <w:rPr>
          <w:rtl/>
        </w:rPr>
        <w:t>نے اسے قبول کیا ۔ صحیحین نے</w:t>
      </w:r>
      <w:r w:rsidR="00CD3738">
        <w:rPr>
          <w:rtl/>
        </w:rPr>
        <w:t xml:space="preserve"> </w:t>
      </w:r>
      <w:r w:rsidRPr="00CD3738">
        <w:rPr>
          <w:rtl/>
        </w:rPr>
        <w:t>اس روایت کو نقل نہیں</w:t>
      </w:r>
      <w:r w:rsidR="00CD3738">
        <w:rPr>
          <w:rtl/>
        </w:rPr>
        <w:t xml:space="preserve"> </w:t>
      </w:r>
      <w:r w:rsidRPr="00CD3738">
        <w:rPr>
          <w:rtl/>
        </w:rPr>
        <w:t>کیا ہے</w:t>
      </w:r>
      <w:r w:rsidR="00CD3738">
        <w:rPr>
          <w:rtl/>
        </w:rPr>
        <w:t xml:space="preserve"> </w:t>
      </w:r>
      <w:r w:rsidRPr="00CD3738">
        <w:rPr>
          <w:rtl/>
        </w:rPr>
        <w:t>کیونکہ نقل کرنے والوں</w:t>
      </w:r>
      <w:r w:rsidR="00CD3738">
        <w:rPr>
          <w:rtl/>
        </w:rPr>
        <w:t xml:space="preserve"> </w:t>
      </w:r>
      <w:r w:rsidRPr="00CD3738">
        <w:rPr>
          <w:rtl/>
        </w:rPr>
        <w:t>نے اس کی اسانید میں</w:t>
      </w:r>
      <w:r w:rsidR="00CD3738">
        <w:rPr>
          <w:rtl/>
        </w:rPr>
        <w:t xml:space="preserve"> </w:t>
      </w:r>
      <w:r w:rsidRPr="00CD3738">
        <w:rPr>
          <w:rtl/>
        </w:rPr>
        <w:t>اختلاف کیا ہے ۔</w:t>
      </w:r>
      <w:r w:rsidRPr="00E93806">
        <w:rPr>
          <w:rStyle w:val="libFootnotenumChar"/>
          <w:rtl/>
        </w:rPr>
        <w:t>(۹)</w:t>
      </w:r>
    </w:p>
    <w:p w:rsidR="001A2C44" w:rsidRPr="00CD3738" w:rsidRDefault="001A2C44" w:rsidP="008D55C9">
      <w:pPr>
        <w:pStyle w:val="libNormal"/>
        <w:rPr>
          <w:rtl/>
        </w:rPr>
      </w:pPr>
    </w:p>
    <w:p w:rsidR="001A2C44" w:rsidRPr="00CD3738" w:rsidRDefault="001A2C44" w:rsidP="008D55C9">
      <w:pPr>
        <w:pStyle w:val="libNormal"/>
        <w:rPr>
          <w:rtl/>
        </w:rPr>
      </w:pPr>
    </w:p>
    <w:p w:rsidR="001A2C44" w:rsidRPr="00CD3738" w:rsidRDefault="001A2C44" w:rsidP="008D55C9">
      <w:pPr>
        <w:pStyle w:val="Heading2Center"/>
        <w:rPr>
          <w:rtl/>
        </w:rPr>
      </w:pPr>
      <w:bookmarkStart w:id="12" w:name="_Toc182914996"/>
      <w:r w:rsidRPr="00CD3738">
        <w:rPr>
          <w:rtl/>
        </w:rPr>
        <w:t>تیسری روایت کا جائزہ</w:t>
      </w:r>
      <w:bookmarkEnd w:id="12"/>
      <w:r w:rsidRPr="00CD3738">
        <w:rPr>
          <w:rtl/>
        </w:rPr>
        <w:t xml:space="preserve"> </w:t>
      </w:r>
    </w:p>
    <w:p w:rsidR="001A2C44" w:rsidRPr="00CD3738" w:rsidRDefault="00CD3738" w:rsidP="008D55C9">
      <w:pPr>
        <w:pStyle w:val="libNormal"/>
        <w:rPr>
          <w:rtl/>
        </w:rPr>
      </w:pPr>
      <w:r>
        <w:rPr>
          <w:rtl/>
        </w:rPr>
        <w:t xml:space="preserve"> </w:t>
      </w:r>
      <w:r w:rsidR="001A2C44" w:rsidRPr="00CD3738">
        <w:rPr>
          <w:rtl/>
        </w:rPr>
        <w:t>اس کی سند</w:t>
      </w:r>
      <w:r>
        <w:rPr>
          <w:rtl/>
        </w:rPr>
        <w:t xml:space="preserve"> </w:t>
      </w:r>
      <w:r w:rsidR="001A2C44" w:rsidRPr="00CD3738">
        <w:rPr>
          <w:rtl/>
        </w:rPr>
        <w:t>محمد بن اسحاق</w:t>
      </w:r>
      <w:r>
        <w:rPr>
          <w:rtl/>
        </w:rPr>
        <w:t xml:space="preserve"> </w:t>
      </w:r>
      <w:r w:rsidR="001A2C44" w:rsidRPr="00CD3738">
        <w:rPr>
          <w:rtl/>
        </w:rPr>
        <w:t>یسار</w:t>
      </w:r>
      <w:r>
        <w:rPr>
          <w:rtl/>
        </w:rPr>
        <w:t xml:space="preserve"> </w:t>
      </w:r>
      <w:r w:rsidR="001A2C44" w:rsidRPr="00CD3738">
        <w:rPr>
          <w:rtl/>
        </w:rPr>
        <w:t>اور محمد بن ابراہیم تیمی</w:t>
      </w:r>
      <w:r>
        <w:rPr>
          <w:rtl/>
        </w:rPr>
        <w:t xml:space="preserve"> </w:t>
      </w:r>
      <w:r w:rsidR="001A2C44" w:rsidRPr="00CD3738">
        <w:rPr>
          <w:rtl/>
        </w:rPr>
        <w:t>پر مشتمل</w:t>
      </w:r>
      <w:r>
        <w:rPr>
          <w:rtl/>
        </w:rPr>
        <w:t xml:space="preserve"> </w:t>
      </w:r>
      <w:r w:rsidR="001A2C44" w:rsidRPr="00CD3738">
        <w:rPr>
          <w:rtl/>
        </w:rPr>
        <w:t>ہے ۔ ان دونوں</w:t>
      </w:r>
      <w:r>
        <w:rPr>
          <w:rtl/>
        </w:rPr>
        <w:t xml:space="preserve"> </w:t>
      </w:r>
      <w:r w:rsidR="001A2C44" w:rsidRPr="00CD3738">
        <w:rPr>
          <w:rtl/>
        </w:rPr>
        <w:t>کے بارے میں</w:t>
      </w:r>
      <w:r>
        <w:rPr>
          <w:rtl/>
        </w:rPr>
        <w:t xml:space="preserve"> </w:t>
      </w:r>
      <w:r w:rsidR="001A2C44" w:rsidRPr="00CD3738">
        <w:rPr>
          <w:rtl/>
        </w:rPr>
        <w:t>آپ جان</w:t>
      </w:r>
      <w:r>
        <w:rPr>
          <w:rtl/>
        </w:rPr>
        <w:t xml:space="preserve"> </w:t>
      </w:r>
      <w:r w:rsidR="001A2C44" w:rsidRPr="00CD3738">
        <w:rPr>
          <w:rtl/>
        </w:rPr>
        <w:t>چکے ہیں</w:t>
      </w:r>
      <w:r>
        <w:rPr>
          <w:rtl/>
        </w:rPr>
        <w:t xml:space="preserve"> </w:t>
      </w:r>
      <w:r w:rsidR="001A2C44" w:rsidRPr="00CD3738">
        <w:rPr>
          <w:rtl/>
        </w:rPr>
        <w:t>۔آپ یہ بھی جان چکے ہیں</w:t>
      </w:r>
      <w:r>
        <w:rPr>
          <w:rtl/>
        </w:rPr>
        <w:t xml:space="preserve"> </w:t>
      </w:r>
      <w:r w:rsidR="001A2C44" w:rsidRPr="00CD3738">
        <w:rPr>
          <w:rtl/>
        </w:rPr>
        <w:t>کہ عبد اللہ بن زید</w:t>
      </w:r>
      <w:r>
        <w:rPr>
          <w:rtl/>
        </w:rPr>
        <w:t xml:space="preserve"> </w:t>
      </w:r>
      <w:r w:rsidR="001A2C44" w:rsidRPr="00CD3738">
        <w:rPr>
          <w:rtl/>
        </w:rPr>
        <w:t>نے بہت کم روایت کی ہے</w:t>
      </w:r>
      <w:r>
        <w:rPr>
          <w:rtl/>
        </w:rPr>
        <w:t xml:space="preserve"> </w:t>
      </w:r>
      <w:r w:rsidR="001A2C44" w:rsidRPr="00CD3738">
        <w:rPr>
          <w:rtl/>
        </w:rPr>
        <w:t>اور اس کی ساری روایات منقطعہ (جن کا سلسلہ نبی یا صحابہ تک نہ پہنچے ) ہیں ۔</w:t>
      </w:r>
    </w:p>
    <w:p w:rsidR="001A2C44" w:rsidRPr="00CD3738" w:rsidRDefault="001A2C44" w:rsidP="008D55C9">
      <w:pPr>
        <w:pStyle w:val="Heading2Center"/>
        <w:rPr>
          <w:rtl/>
        </w:rPr>
      </w:pPr>
      <w:bookmarkStart w:id="13" w:name="_Toc182914997"/>
      <w:r w:rsidRPr="00CD3738">
        <w:rPr>
          <w:rtl/>
        </w:rPr>
        <w:t>چوتھی روایت</w:t>
      </w:r>
      <w:r w:rsidR="00CD3738">
        <w:rPr>
          <w:rtl/>
        </w:rPr>
        <w:t xml:space="preserve"> </w:t>
      </w:r>
      <w:r w:rsidRPr="00CD3738">
        <w:rPr>
          <w:rtl/>
        </w:rPr>
        <w:t>کا جائزہ</w:t>
      </w:r>
      <w:bookmarkEnd w:id="13"/>
      <w:r w:rsidRPr="00CD3738">
        <w:rPr>
          <w:rtl/>
        </w:rPr>
        <w:t xml:space="preserve"> </w:t>
      </w:r>
    </w:p>
    <w:p w:rsidR="001A2C44" w:rsidRPr="00CD3738" w:rsidRDefault="001A2C44" w:rsidP="008D55C9">
      <w:pPr>
        <w:pStyle w:val="libNormal"/>
        <w:rPr>
          <w:rtl/>
        </w:rPr>
      </w:pPr>
      <w:r w:rsidRPr="00CD3738">
        <w:rPr>
          <w:rtl/>
          <w:lang w:bidi="fa-IR"/>
        </w:rPr>
        <w:lastRenderedPageBreak/>
        <w:t>۱</w:t>
      </w:r>
      <w:r w:rsidRPr="00CD3738">
        <w:rPr>
          <w:rtl/>
        </w:rPr>
        <w:t>۔ اس روایت</w:t>
      </w:r>
      <w:r w:rsidR="00CD3738">
        <w:rPr>
          <w:rtl/>
        </w:rPr>
        <w:t xml:space="preserve"> </w:t>
      </w:r>
      <w:r w:rsidRPr="00CD3738">
        <w:rPr>
          <w:rtl/>
        </w:rPr>
        <w:t>کا ایک راوی عبد الرحمن بن اسحاق بن عبد اللہ</w:t>
      </w:r>
      <w:r w:rsidR="00CD3738">
        <w:rPr>
          <w:rtl/>
        </w:rPr>
        <w:t xml:space="preserve"> </w:t>
      </w:r>
      <w:r w:rsidRPr="00CD3738">
        <w:rPr>
          <w:rtl/>
        </w:rPr>
        <w:t>مدنی ہے ۔</w:t>
      </w:r>
    </w:p>
    <w:p w:rsidR="001A2C44" w:rsidRPr="00CD3738" w:rsidRDefault="001A2C44" w:rsidP="008D55C9">
      <w:pPr>
        <w:pStyle w:val="libNormal"/>
        <w:rPr>
          <w:rtl/>
        </w:rPr>
      </w:pPr>
      <w:r w:rsidRPr="00CD3738">
        <w:rPr>
          <w:rtl/>
        </w:rPr>
        <w:t>یحیی بن سعید قطان کہتے ہیں</w:t>
      </w:r>
      <w:r w:rsidR="00CD3738">
        <w:rPr>
          <w:rtl/>
        </w:rPr>
        <w:t xml:space="preserve"> </w:t>
      </w:r>
      <w:r w:rsidRPr="00CD3738">
        <w:rPr>
          <w:rtl/>
        </w:rPr>
        <w:t>:</w:t>
      </w:r>
      <w:r w:rsidR="00CD3738">
        <w:rPr>
          <w:rtl/>
        </w:rPr>
        <w:t xml:space="preserve"> </w:t>
      </w:r>
      <w:r w:rsidRPr="00CD3738">
        <w:rPr>
          <w:rtl/>
        </w:rPr>
        <w:t>میں</w:t>
      </w:r>
      <w:r w:rsidR="00CD3738">
        <w:rPr>
          <w:rtl/>
        </w:rPr>
        <w:t xml:space="preserve"> </w:t>
      </w:r>
      <w:r w:rsidRPr="00CD3738">
        <w:rPr>
          <w:rtl/>
        </w:rPr>
        <w:t>نے مدینہ</w:t>
      </w:r>
      <w:r w:rsidR="00CD3738">
        <w:rPr>
          <w:rtl/>
        </w:rPr>
        <w:t xml:space="preserve"> </w:t>
      </w:r>
      <w:r w:rsidRPr="00CD3738">
        <w:rPr>
          <w:rtl/>
        </w:rPr>
        <w:t>میں</w:t>
      </w:r>
      <w:r w:rsidR="00CD3738">
        <w:rPr>
          <w:rtl/>
        </w:rPr>
        <w:t xml:space="preserve"> </w:t>
      </w:r>
      <w:r w:rsidRPr="00CD3738">
        <w:rPr>
          <w:rtl/>
        </w:rPr>
        <w:t>اس کے بارے میں</w:t>
      </w:r>
      <w:r w:rsidR="00CD3738">
        <w:rPr>
          <w:rtl/>
        </w:rPr>
        <w:t xml:space="preserve"> </w:t>
      </w:r>
      <w:r w:rsidRPr="00CD3738">
        <w:rPr>
          <w:rtl/>
        </w:rPr>
        <w:t>پوچھا اور دیکھا کہ</w:t>
      </w:r>
      <w:r w:rsidR="00CD3738">
        <w:rPr>
          <w:rtl/>
        </w:rPr>
        <w:t xml:space="preserve"> </w:t>
      </w:r>
      <w:r w:rsidRPr="00CD3738">
        <w:rPr>
          <w:rtl/>
        </w:rPr>
        <w:t>وہاں</w:t>
      </w:r>
      <w:r w:rsidR="00CD3738">
        <w:rPr>
          <w:rtl/>
        </w:rPr>
        <w:t xml:space="preserve"> </w:t>
      </w:r>
      <w:r w:rsidRPr="00CD3738">
        <w:rPr>
          <w:rtl/>
        </w:rPr>
        <w:t>کے لوگ اس کی تعریف نہیں کرتے ۔ علی بن</w:t>
      </w:r>
      <w:r w:rsidR="00CD3738">
        <w:rPr>
          <w:rtl/>
        </w:rPr>
        <w:t xml:space="preserve"> </w:t>
      </w:r>
      <w:r w:rsidRPr="00CD3738">
        <w:rPr>
          <w:rtl/>
        </w:rPr>
        <w:t>مدینی</w:t>
      </w:r>
      <w:r w:rsidR="00CD3738">
        <w:rPr>
          <w:rtl/>
        </w:rPr>
        <w:t xml:space="preserve"> </w:t>
      </w:r>
      <w:r w:rsidRPr="00CD3738">
        <w:rPr>
          <w:rtl/>
        </w:rPr>
        <w:t>بھی کہتے ہیں : علی کا</w:t>
      </w:r>
      <w:r w:rsidR="00CD3738">
        <w:rPr>
          <w:rtl/>
        </w:rPr>
        <w:t xml:space="preserve"> </w:t>
      </w:r>
      <w:r w:rsidRPr="00CD3738">
        <w:rPr>
          <w:rtl/>
        </w:rPr>
        <w:t>بیان ہے : جب سفیان سے عبد الرحمن</w:t>
      </w:r>
      <w:r w:rsidR="00CD3738">
        <w:rPr>
          <w:rtl/>
        </w:rPr>
        <w:t xml:space="preserve"> </w:t>
      </w:r>
      <w:r w:rsidRPr="00CD3738">
        <w:rPr>
          <w:rtl/>
        </w:rPr>
        <w:t>کے بارے میں</w:t>
      </w:r>
      <w:r w:rsidR="00CD3738">
        <w:rPr>
          <w:rtl/>
        </w:rPr>
        <w:t xml:space="preserve"> </w:t>
      </w:r>
      <w:r w:rsidRPr="00CD3738">
        <w:rPr>
          <w:rtl/>
        </w:rPr>
        <w:t>پوچھا گیا</w:t>
      </w:r>
      <w:r w:rsidR="00CD3738">
        <w:rPr>
          <w:rtl/>
        </w:rPr>
        <w:t xml:space="preserve"> </w:t>
      </w:r>
      <w:r w:rsidRPr="00CD3738">
        <w:rPr>
          <w:rtl/>
        </w:rPr>
        <w:t>تو میں نے سفیان سے سنا : وہ( عبد الرحمن ) قدری تھا ۔(اس</w:t>
      </w:r>
      <w:r w:rsidR="00CD3738">
        <w:rPr>
          <w:rtl/>
        </w:rPr>
        <w:t xml:space="preserve"> </w:t>
      </w:r>
      <w:r w:rsidRPr="00CD3738">
        <w:rPr>
          <w:rtl/>
        </w:rPr>
        <w:t>کا تعلق مذہب قدریہ سے تھا ) چنانچہ مدینہ والوں</w:t>
      </w:r>
      <w:r w:rsidR="00CD3738">
        <w:rPr>
          <w:rtl/>
        </w:rPr>
        <w:t xml:space="preserve"> </w:t>
      </w:r>
      <w:r w:rsidRPr="00CD3738">
        <w:rPr>
          <w:rtl/>
        </w:rPr>
        <w:t>نے اسے شہر بدر کردیا</w:t>
      </w:r>
      <w:r w:rsidR="00CD3738">
        <w:rPr>
          <w:rtl/>
        </w:rPr>
        <w:t xml:space="preserve"> </w:t>
      </w:r>
      <w:r w:rsidRPr="00CD3738">
        <w:rPr>
          <w:rtl/>
        </w:rPr>
        <w:t>۔ پس</w:t>
      </w:r>
      <w:r w:rsidR="00CD3738">
        <w:rPr>
          <w:rtl/>
        </w:rPr>
        <w:t xml:space="preserve"> </w:t>
      </w:r>
      <w:r w:rsidRPr="00CD3738">
        <w:rPr>
          <w:rtl/>
        </w:rPr>
        <w:t>وہ ہمارے پاس یہاں</w:t>
      </w:r>
      <w:r w:rsidR="00CD3738">
        <w:rPr>
          <w:rtl/>
        </w:rPr>
        <w:t xml:space="preserve"> </w:t>
      </w:r>
      <w:r w:rsidRPr="00CD3738">
        <w:rPr>
          <w:rtl/>
        </w:rPr>
        <w:t>(شام )</w:t>
      </w:r>
      <w:r w:rsidR="00CD3738">
        <w:rPr>
          <w:rtl/>
        </w:rPr>
        <w:t xml:space="preserve"> </w:t>
      </w:r>
      <w:r w:rsidRPr="00CD3738">
        <w:rPr>
          <w:rtl/>
        </w:rPr>
        <w:t>آگیا</w:t>
      </w:r>
      <w:r w:rsidR="00CD3738">
        <w:rPr>
          <w:rtl/>
        </w:rPr>
        <w:t xml:space="preserve"> </w:t>
      </w:r>
      <w:r w:rsidRPr="00CD3738">
        <w:rPr>
          <w:rtl/>
        </w:rPr>
        <w:t>جو ولید کی قتل گاہ ہے ۔لیکن</w:t>
      </w:r>
      <w:r w:rsidR="00CD3738">
        <w:rPr>
          <w:rtl/>
        </w:rPr>
        <w:t xml:space="preserve"> </w:t>
      </w:r>
      <w:r w:rsidRPr="00CD3738">
        <w:rPr>
          <w:rtl/>
        </w:rPr>
        <w:t>ہم اس کے ساتھ نہیں رہتے۔</w:t>
      </w:r>
    </w:p>
    <w:p w:rsidR="001A2C44" w:rsidRPr="00CD3738" w:rsidRDefault="001A2C44" w:rsidP="008D55C9">
      <w:pPr>
        <w:pStyle w:val="libNormal"/>
        <w:rPr>
          <w:rtl/>
        </w:rPr>
      </w:pPr>
      <w:r w:rsidRPr="00CD3738">
        <w:rPr>
          <w:rtl/>
        </w:rPr>
        <w:t>ابو طالب</w:t>
      </w:r>
      <w:r w:rsidR="00CD3738">
        <w:rPr>
          <w:rtl/>
        </w:rPr>
        <w:t xml:space="preserve"> </w:t>
      </w:r>
      <w:r w:rsidRPr="00CD3738">
        <w:rPr>
          <w:rtl/>
        </w:rPr>
        <w:t>کہتے ہیں</w:t>
      </w:r>
      <w:r w:rsidR="00CD3738">
        <w:rPr>
          <w:rtl/>
        </w:rPr>
        <w:t xml:space="preserve"> </w:t>
      </w:r>
      <w:r w:rsidRPr="00CD3738">
        <w:rPr>
          <w:rtl/>
        </w:rPr>
        <w:t>: میں نے احمد بن</w:t>
      </w:r>
      <w:r w:rsidR="00CD3738">
        <w:rPr>
          <w:rtl/>
        </w:rPr>
        <w:t xml:space="preserve"> </w:t>
      </w:r>
      <w:r w:rsidRPr="00CD3738">
        <w:rPr>
          <w:rtl/>
        </w:rPr>
        <w:t>حنبل</w:t>
      </w:r>
      <w:r w:rsidR="00CD3738">
        <w:rPr>
          <w:rtl/>
        </w:rPr>
        <w:t xml:space="preserve"> </w:t>
      </w:r>
      <w:r w:rsidRPr="00CD3738">
        <w:rPr>
          <w:rtl/>
        </w:rPr>
        <w:t>سے اس کے بارے میں</w:t>
      </w:r>
      <w:r w:rsidR="00CD3738">
        <w:rPr>
          <w:rtl/>
        </w:rPr>
        <w:t xml:space="preserve"> </w:t>
      </w:r>
      <w:r w:rsidRPr="00CD3738">
        <w:rPr>
          <w:rtl/>
        </w:rPr>
        <w:t>پوچھا</w:t>
      </w:r>
      <w:r w:rsidR="00CD3738">
        <w:rPr>
          <w:rtl/>
        </w:rPr>
        <w:t xml:space="preserve"> </w:t>
      </w:r>
      <w:r w:rsidRPr="00CD3738">
        <w:rPr>
          <w:rtl/>
        </w:rPr>
        <w:t>تو انہوں نے فرمایا : اس</w:t>
      </w:r>
      <w:r w:rsidR="00CD3738">
        <w:rPr>
          <w:rtl/>
        </w:rPr>
        <w:t xml:space="preserve"> </w:t>
      </w:r>
      <w:r w:rsidRPr="00CD3738">
        <w:rPr>
          <w:rtl/>
        </w:rPr>
        <w:t>نے ابو زناد</w:t>
      </w:r>
      <w:r w:rsidR="00CD3738">
        <w:rPr>
          <w:rtl/>
        </w:rPr>
        <w:t xml:space="preserve"> </w:t>
      </w:r>
      <w:r w:rsidRPr="00CD3738">
        <w:rPr>
          <w:rtl/>
        </w:rPr>
        <w:t>سے منکر احادیث نقل</w:t>
      </w:r>
      <w:r w:rsidR="00CD3738">
        <w:rPr>
          <w:rtl/>
        </w:rPr>
        <w:t xml:space="preserve"> </w:t>
      </w:r>
      <w:r w:rsidRPr="00CD3738">
        <w:rPr>
          <w:rtl/>
        </w:rPr>
        <w:t>کی ہیں ۔</w:t>
      </w:r>
    </w:p>
    <w:p w:rsidR="001A2C44" w:rsidRPr="00CD3738" w:rsidRDefault="001A2C44" w:rsidP="008D55C9">
      <w:pPr>
        <w:pStyle w:val="libNormal"/>
        <w:rPr>
          <w:rtl/>
        </w:rPr>
      </w:pPr>
      <w:r w:rsidRPr="00CD3738">
        <w:rPr>
          <w:rtl/>
        </w:rPr>
        <w:t>احمد بن عبد اللہ عجلی کہتے ہیں</w:t>
      </w:r>
      <w:r w:rsidR="00CD3738">
        <w:rPr>
          <w:rtl/>
        </w:rPr>
        <w:t xml:space="preserve"> </w:t>
      </w:r>
      <w:r w:rsidRPr="00CD3738">
        <w:rPr>
          <w:rtl/>
        </w:rPr>
        <w:t>: اس کی روایت</w:t>
      </w:r>
      <w:r w:rsidR="00CD3738">
        <w:rPr>
          <w:rtl/>
        </w:rPr>
        <w:t xml:space="preserve"> </w:t>
      </w:r>
      <w:r w:rsidRPr="00CD3738">
        <w:rPr>
          <w:rtl/>
        </w:rPr>
        <w:t>لکھی تو جاتی ہے لیکن</w:t>
      </w:r>
      <w:r w:rsidR="00CD3738">
        <w:rPr>
          <w:rtl/>
        </w:rPr>
        <w:t xml:space="preserve"> </w:t>
      </w:r>
      <w:r w:rsidRPr="00CD3738">
        <w:rPr>
          <w:rtl/>
        </w:rPr>
        <w:t xml:space="preserve">قوی نہیں ہے ۔ </w:t>
      </w:r>
    </w:p>
    <w:p w:rsidR="001A2C44" w:rsidRPr="00CD3738" w:rsidRDefault="001A2C44" w:rsidP="008D55C9">
      <w:pPr>
        <w:pStyle w:val="libNormal"/>
        <w:rPr>
          <w:rtl/>
        </w:rPr>
      </w:pPr>
      <w:r w:rsidRPr="00CD3738">
        <w:rPr>
          <w:rtl/>
        </w:rPr>
        <w:t>ابو حاتم</w:t>
      </w:r>
      <w:r w:rsidR="00CD3738">
        <w:rPr>
          <w:rtl/>
        </w:rPr>
        <w:t xml:space="preserve"> </w:t>
      </w:r>
      <w:r w:rsidRPr="00CD3738">
        <w:rPr>
          <w:rtl/>
        </w:rPr>
        <w:t>کہتے ہیں : اس کی حدیث لکھی تو جاتی ہے لیکن اس سے استدلال نہیں کیا جاتا ۔</w:t>
      </w:r>
    </w:p>
    <w:p w:rsidR="001A2C44" w:rsidRPr="00CD3738" w:rsidRDefault="001A2C44" w:rsidP="008D55C9">
      <w:pPr>
        <w:pStyle w:val="libNormal"/>
        <w:rPr>
          <w:rtl/>
        </w:rPr>
      </w:pPr>
      <w:r w:rsidRPr="00CD3738">
        <w:rPr>
          <w:rtl/>
        </w:rPr>
        <w:t>بخاری کہتے ہیں :</w:t>
      </w:r>
      <w:r w:rsidR="00CD3738">
        <w:rPr>
          <w:rtl/>
        </w:rPr>
        <w:t xml:space="preserve"> </w:t>
      </w:r>
      <w:r w:rsidRPr="00CD3738">
        <w:rPr>
          <w:rtl/>
        </w:rPr>
        <w:t>اس کے حافظے پر اعتماد</w:t>
      </w:r>
      <w:r w:rsidR="00CD3738">
        <w:rPr>
          <w:rtl/>
        </w:rPr>
        <w:t xml:space="preserve"> </w:t>
      </w:r>
      <w:r w:rsidRPr="00CD3738">
        <w:rPr>
          <w:rtl/>
        </w:rPr>
        <w:t>نہیں کیا جاسکتا</w:t>
      </w:r>
      <w:r w:rsidR="00CD3738">
        <w:rPr>
          <w:rtl/>
        </w:rPr>
        <w:t xml:space="preserve"> </w:t>
      </w:r>
      <w:r w:rsidRPr="00CD3738">
        <w:rPr>
          <w:rtl/>
        </w:rPr>
        <w:t>۔مدینہ</w:t>
      </w:r>
      <w:r w:rsidR="00CD3738">
        <w:rPr>
          <w:rtl/>
        </w:rPr>
        <w:t xml:space="preserve"> </w:t>
      </w:r>
      <w:r w:rsidRPr="00CD3738">
        <w:rPr>
          <w:rtl/>
        </w:rPr>
        <w:t>میں اس کے کسی شاگرد کا سراغ نہیں</w:t>
      </w:r>
      <w:r w:rsidR="00CD3738">
        <w:rPr>
          <w:rtl/>
        </w:rPr>
        <w:t xml:space="preserve"> </w:t>
      </w:r>
      <w:r w:rsidRPr="00CD3738">
        <w:rPr>
          <w:rtl/>
        </w:rPr>
        <w:t>ملتا سوائے موسی زمعی کے ۔ موسی نے اس سے کچھ چیزیں</w:t>
      </w:r>
      <w:r w:rsidR="00CD3738">
        <w:rPr>
          <w:rtl/>
        </w:rPr>
        <w:t xml:space="preserve"> </w:t>
      </w:r>
      <w:r w:rsidRPr="00CD3738">
        <w:rPr>
          <w:rtl/>
        </w:rPr>
        <w:t>نقل کی ہیں</w:t>
      </w:r>
      <w:r w:rsidR="00CD3738">
        <w:rPr>
          <w:rtl/>
        </w:rPr>
        <w:t xml:space="preserve"> </w:t>
      </w:r>
      <w:r w:rsidRPr="00CD3738">
        <w:rPr>
          <w:rtl/>
        </w:rPr>
        <w:t>جن میں سے بعض</w:t>
      </w:r>
      <w:r w:rsidR="00CD3738">
        <w:rPr>
          <w:rtl/>
        </w:rPr>
        <w:t xml:space="preserve"> </w:t>
      </w:r>
      <w:r w:rsidRPr="00CD3738">
        <w:rPr>
          <w:rtl/>
        </w:rPr>
        <w:t>میں</w:t>
      </w:r>
      <w:r w:rsidR="00CD3738">
        <w:rPr>
          <w:rtl/>
        </w:rPr>
        <w:t xml:space="preserve"> </w:t>
      </w:r>
      <w:r w:rsidRPr="00CD3738">
        <w:rPr>
          <w:rtl/>
        </w:rPr>
        <w:t>اضطراب پایا جاتا ہے ۔ ( اضطراب یہ ہے کہ راوی کو متن</w:t>
      </w:r>
      <w:r w:rsidR="00CD3738">
        <w:rPr>
          <w:rtl/>
        </w:rPr>
        <w:t xml:space="preserve"> </w:t>
      </w:r>
      <w:r w:rsidRPr="00CD3738">
        <w:rPr>
          <w:rtl/>
        </w:rPr>
        <w:t>یا</w:t>
      </w:r>
      <w:r w:rsidR="00CD3738">
        <w:rPr>
          <w:rtl/>
        </w:rPr>
        <w:t xml:space="preserve"> </w:t>
      </w:r>
      <w:r w:rsidRPr="00CD3738">
        <w:rPr>
          <w:rtl/>
        </w:rPr>
        <w:t>راویوں</w:t>
      </w:r>
      <w:r w:rsidR="00CD3738">
        <w:rPr>
          <w:rtl/>
        </w:rPr>
        <w:t xml:space="preserve"> </w:t>
      </w:r>
      <w:r w:rsidRPr="00CD3738">
        <w:rPr>
          <w:rtl/>
        </w:rPr>
        <w:t>کی ترتیب</w:t>
      </w:r>
      <w:r w:rsidR="00CD3738">
        <w:rPr>
          <w:rtl/>
        </w:rPr>
        <w:t xml:space="preserve"> </w:t>
      </w:r>
      <w:r w:rsidRPr="00CD3738">
        <w:rPr>
          <w:rtl/>
        </w:rPr>
        <w:t>یاد نہ ہو۔</w:t>
      </w:r>
      <w:r w:rsidR="00CD3738">
        <w:rPr>
          <w:rtl/>
        </w:rPr>
        <w:t xml:space="preserve"> </w:t>
      </w:r>
      <w:r w:rsidRPr="00CD3738">
        <w:rPr>
          <w:rtl/>
        </w:rPr>
        <w:t xml:space="preserve">مترجم) </w:t>
      </w:r>
    </w:p>
    <w:p w:rsidR="001A2C44" w:rsidRPr="00CD3738" w:rsidRDefault="001A2C44" w:rsidP="008D55C9">
      <w:pPr>
        <w:pStyle w:val="libNormal"/>
        <w:rPr>
          <w:rtl/>
        </w:rPr>
      </w:pPr>
      <w:r w:rsidRPr="00CD3738">
        <w:rPr>
          <w:rtl/>
        </w:rPr>
        <w:t>دار قطنی</w:t>
      </w:r>
      <w:r w:rsidR="00CD3738">
        <w:rPr>
          <w:rtl/>
        </w:rPr>
        <w:t xml:space="preserve"> </w:t>
      </w:r>
      <w:r w:rsidRPr="00CD3738">
        <w:rPr>
          <w:rtl/>
        </w:rPr>
        <w:t>کا بیان</w:t>
      </w:r>
      <w:r w:rsidR="00CD3738">
        <w:rPr>
          <w:rtl/>
        </w:rPr>
        <w:t xml:space="preserve"> </w:t>
      </w:r>
      <w:r w:rsidRPr="00CD3738">
        <w:rPr>
          <w:rtl/>
        </w:rPr>
        <w:t>ہے : وہ ضعیف</w:t>
      </w:r>
      <w:r w:rsidR="00CD3738">
        <w:rPr>
          <w:rtl/>
        </w:rPr>
        <w:t xml:space="preserve"> </w:t>
      </w:r>
      <w:r w:rsidRPr="00CD3738">
        <w:rPr>
          <w:rtl/>
        </w:rPr>
        <w:t>ہے ۔ اس پر قدری ہونے کا الزام ہے ۔ احمد بن</w:t>
      </w:r>
      <w:r w:rsidR="00CD3738">
        <w:rPr>
          <w:rtl/>
        </w:rPr>
        <w:t xml:space="preserve"> </w:t>
      </w:r>
      <w:r w:rsidRPr="00CD3738">
        <w:rPr>
          <w:rtl/>
        </w:rPr>
        <w:t>عدی کہتے ہیں</w:t>
      </w:r>
      <w:r w:rsidR="00CD3738">
        <w:rPr>
          <w:rtl/>
        </w:rPr>
        <w:t xml:space="preserve"> </w:t>
      </w:r>
      <w:r w:rsidRPr="00CD3738">
        <w:rPr>
          <w:rtl/>
        </w:rPr>
        <w:t>: اس کی روایت</w:t>
      </w:r>
      <w:r w:rsidR="00CD3738">
        <w:rPr>
          <w:rtl/>
        </w:rPr>
        <w:t xml:space="preserve"> </w:t>
      </w:r>
      <w:r w:rsidRPr="00CD3738">
        <w:rPr>
          <w:rtl/>
        </w:rPr>
        <w:t>ناقابل</w:t>
      </w:r>
      <w:r w:rsidR="00CD3738">
        <w:rPr>
          <w:rtl/>
        </w:rPr>
        <w:t xml:space="preserve"> </w:t>
      </w:r>
      <w:r w:rsidRPr="00CD3738">
        <w:rPr>
          <w:rtl/>
        </w:rPr>
        <w:t>قبول</w:t>
      </w:r>
      <w:r w:rsidR="00CD3738">
        <w:rPr>
          <w:rtl/>
        </w:rPr>
        <w:t xml:space="preserve"> </w:t>
      </w:r>
      <w:r w:rsidRPr="00CD3738">
        <w:rPr>
          <w:rtl/>
        </w:rPr>
        <w:t>چیزوں</w:t>
      </w:r>
      <w:r w:rsidR="00CD3738">
        <w:rPr>
          <w:rtl/>
        </w:rPr>
        <w:t xml:space="preserve"> </w:t>
      </w:r>
      <w:r w:rsidRPr="00CD3738">
        <w:rPr>
          <w:rtl/>
        </w:rPr>
        <w:t xml:space="preserve">پر مشتمل ہے اور اس کی متابعت نہیں کی جاسکتی ۔ </w:t>
      </w:r>
      <w:r w:rsidRPr="00E93806">
        <w:rPr>
          <w:rStyle w:val="libFootnotenumChar"/>
          <w:rtl/>
        </w:rPr>
        <w:t>(۱۰)</w:t>
      </w:r>
    </w:p>
    <w:p w:rsidR="001A2C44" w:rsidRPr="00CD3738" w:rsidRDefault="001A2C44" w:rsidP="008D55C9">
      <w:pPr>
        <w:pStyle w:val="libNormal"/>
        <w:rPr>
          <w:rtl/>
        </w:rPr>
      </w:pPr>
      <w:r w:rsidRPr="00CD3738">
        <w:rPr>
          <w:rtl/>
          <w:lang w:bidi="fa-IR"/>
        </w:rPr>
        <w:t>۲</w:t>
      </w:r>
      <w:r w:rsidRPr="00CD3738">
        <w:rPr>
          <w:rtl/>
        </w:rPr>
        <w:t>۔ محمد بن</w:t>
      </w:r>
      <w:r w:rsidR="00CD3738">
        <w:rPr>
          <w:rtl/>
        </w:rPr>
        <w:t xml:space="preserve"> </w:t>
      </w:r>
      <w:r w:rsidRPr="00CD3738">
        <w:rPr>
          <w:rtl/>
        </w:rPr>
        <w:t>عبد اللہ واسطی ۔ اس کا تعارف جمال الدین مزی یوں پیش کرتے ہیں</w:t>
      </w:r>
      <w:r w:rsidR="00CD3738">
        <w:rPr>
          <w:rtl/>
        </w:rPr>
        <w:t xml:space="preserve"> </w:t>
      </w:r>
      <w:r w:rsidRPr="00CD3738">
        <w:rPr>
          <w:rtl/>
        </w:rPr>
        <w:t>:</w:t>
      </w:r>
      <w:r w:rsidR="00CD3738">
        <w:rPr>
          <w:rtl/>
        </w:rPr>
        <w:t xml:space="preserve"> </w:t>
      </w:r>
      <w:r w:rsidRPr="00CD3738">
        <w:rPr>
          <w:rtl/>
        </w:rPr>
        <w:t>ابن معین کاکہنا ہے :</w:t>
      </w:r>
      <w:r w:rsidR="00CD3738">
        <w:rPr>
          <w:rtl/>
        </w:rPr>
        <w:t xml:space="preserve"> </w:t>
      </w:r>
      <w:r w:rsidRPr="00CD3738">
        <w:rPr>
          <w:rtl/>
        </w:rPr>
        <w:t>اس کی کوئی حیثیت</w:t>
      </w:r>
      <w:r w:rsidR="00CD3738">
        <w:rPr>
          <w:rtl/>
        </w:rPr>
        <w:t xml:space="preserve"> </w:t>
      </w:r>
      <w:r w:rsidRPr="00CD3738">
        <w:rPr>
          <w:rtl/>
        </w:rPr>
        <w:t>نہیں</w:t>
      </w:r>
      <w:r w:rsidR="00CD3738">
        <w:rPr>
          <w:rtl/>
        </w:rPr>
        <w:t xml:space="preserve"> </w:t>
      </w:r>
      <w:r w:rsidRPr="00CD3738">
        <w:rPr>
          <w:rtl/>
        </w:rPr>
        <w:t>ہے ۔ابن معین اس کی ان روایات کو ردّ کرتا ہے جو اس نے اپنے باپ سے نقل کی ہیں ۔</w:t>
      </w:r>
    </w:p>
    <w:p w:rsidR="001A2C44" w:rsidRPr="00CD3738" w:rsidRDefault="001A2C44" w:rsidP="008D55C9">
      <w:pPr>
        <w:pStyle w:val="libNormal"/>
        <w:rPr>
          <w:rtl/>
        </w:rPr>
      </w:pPr>
      <w:r w:rsidRPr="00CD3738">
        <w:rPr>
          <w:rtl/>
        </w:rPr>
        <w:t>ابو حاتم کہتے ہیں</w:t>
      </w:r>
      <w:r w:rsidR="00CD3738">
        <w:rPr>
          <w:rtl/>
        </w:rPr>
        <w:t xml:space="preserve"> </w:t>
      </w:r>
      <w:r w:rsidRPr="00CD3738">
        <w:rPr>
          <w:rtl/>
        </w:rPr>
        <w:t>: میں نے</w:t>
      </w:r>
      <w:r w:rsidR="00CD3738">
        <w:rPr>
          <w:rtl/>
        </w:rPr>
        <w:t xml:space="preserve"> </w:t>
      </w:r>
      <w:r w:rsidRPr="00CD3738">
        <w:rPr>
          <w:rtl/>
        </w:rPr>
        <w:t>یحیی</w:t>
      </w:r>
      <w:r w:rsidR="00CD3738">
        <w:rPr>
          <w:rtl/>
        </w:rPr>
        <w:t xml:space="preserve"> </w:t>
      </w:r>
      <w:r w:rsidRPr="00CD3738">
        <w:rPr>
          <w:rtl/>
        </w:rPr>
        <w:t>بن معین</w:t>
      </w:r>
      <w:r w:rsidR="00CD3738">
        <w:rPr>
          <w:rtl/>
        </w:rPr>
        <w:t xml:space="preserve"> </w:t>
      </w:r>
      <w:r w:rsidRPr="00CD3738">
        <w:rPr>
          <w:rtl/>
        </w:rPr>
        <w:t>سے پوچھا تو اس نے کہا : وہ ایک برا اور جھوٹا آدمی ہے ۔اس نے منکرات</w:t>
      </w:r>
      <w:r w:rsidR="00CD3738">
        <w:rPr>
          <w:rtl/>
        </w:rPr>
        <w:t xml:space="preserve"> </w:t>
      </w:r>
      <w:r w:rsidRPr="00CD3738">
        <w:rPr>
          <w:rtl/>
        </w:rPr>
        <w:t>کو نقل کیا ہے ۔ابو عثمان سعید بن عمر بردعی نے کہا ہے :</w:t>
      </w:r>
      <w:r w:rsidR="00CD3738">
        <w:rPr>
          <w:rtl/>
        </w:rPr>
        <w:t xml:space="preserve"> </w:t>
      </w:r>
      <w:r w:rsidRPr="00CD3738">
        <w:rPr>
          <w:rtl/>
        </w:rPr>
        <w:t>میں نے اس (ابو زرعہ)</w:t>
      </w:r>
      <w:r w:rsidR="00CD3738">
        <w:rPr>
          <w:rtl/>
        </w:rPr>
        <w:t xml:space="preserve"> </w:t>
      </w:r>
      <w:r w:rsidRPr="00CD3738">
        <w:rPr>
          <w:rtl/>
        </w:rPr>
        <w:t>سے محمد بن خالد کے بارے</w:t>
      </w:r>
      <w:r w:rsidR="00CD3738">
        <w:rPr>
          <w:rtl/>
        </w:rPr>
        <w:t xml:space="preserve"> </w:t>
      </w:r>
      <w:r w:rsidRPr="00CD3738">
        <w:rPr>
          <w:rtl/>
        </w:rPr>
        <w:t>میں پوچھا تو اس نے کہا : وہ برا آدمی ہے ۔ ابن حبان نے اپنی کتاب</w:t>
      </w:r>
      <w:r w:rsidR="00CD3738">
        <w:rPr>
          <w:rtl/>
        </w:rPr>
        <w:t xml:space="preserve"> </w:t>
      </w:r>
      <w:r w:rsidRPr="00CD3738">
        <w:rPr>
          <w:rtl/>
        </w:rPr>
        <w:t xml:space="preserve">الثقات میں اس کا ذکر کیا ہے اور کہا ہے : وہ خطا اور اشتباہ کا مرتکب ہوتا ہے ۔ </w:t>
      </w:r>
      <w:r w:rsidRPr="00E93806">
        <w:rPr>
          <w:rStyle w:val="libFootnotenumChar"/>
          <w:rtl/>
        </w:rPr>
        <w:t>(۱۱)</w:t>
      </w:r>
    </w:p>
    <w:p w:rsidR="001A2C44" w:rsidRPr="00CD3738" w:rsidRDefault="001A2C44" w:rsidP="008D55C9">
      <w:pPr>
        <w:pStyle w:val="libNormal"/>
        <w:rPr>
          <w:rtl/>
        </w:rPr>
      </w:pPr>
      <w:r w:rsidRPr="00CD3738">
        <w:rPr>
          <w:rtl/>
        </w:rPr>
        <w:t>شوکانی</w:t>
      </w:r>
      <w:r w:rsidR="00CD3738">
        <w:rPr>
          <w:rtl/>
        </w:rPr>
        <w:t xml:space="preserve"> </w:t>
      </w:r>
      <w:r w:rsidRPr="00CD3738">
        <w:rPr>
          <w:rtl/>
        </w:rPr>
        <w:t>اس روایت</w:t>
      </w:r>
      <w:r w:rsidR="00CD3738">
        <w:rPr>
          <w:rtl/>
        </w:rPr>
        <w:t xml:space="preserve"> </w:t>
      </w:r>
      <w:r w:rsidRPr="00CD3738">
        <w:rPr>
          <w:rtl/>
        </w:rPr>
        <w:t>کو نقل کرنے کے بعد کہتے ہیں : اس کی سند سخت ضعیف</w:t>
      </w:r>
      <w:r w:rsidR="00CD3738">
        <w:rPr>
          <w:rtl/>
        </w:rPr>
        <w:t xml:space="preserve"> </w:t>
      </w:r>
      <w:r w:rsidRPr="00CD3738">
        <w:rPr>
          <w:rtl/>
        </w:rPr>
        <w:t>ہے ۔</w:t>
      </w:r>
      <w:r w:rsidR="00CD3738">
        <w:rPr>
          <w:rtl/>
        </w:rPr>
        <w:t xml:space="preserve"> </w:t>
      </w:r>
      <w:r w:rsidRPr="00E93806">
        <w:rPr>
          <w:rStyle w:val="libFootnotenumChar"/>
          <w:rtl/>
        </w:rPr>
        <w:t>(۱۲)</w:t>
      </w:r>
    </w:p>
    <w:p w:rsidR="001A2C44" w:rsidRPr="00CD3738" w:rsidRDefault="001A2C44" w:rsidP="008D55C9">
      <w:pPr>
        <w:pStyle w:val="libBold2"/>
        <w:rPr>
          <w:rtl/>
        </w:rPr>
      </w:pPr>
      <w:r w:rsidRPr="00CD3738">
        <w:rPr>
          <w:rtl/>
        </w:rPr>
        <w:lastRenderedPageBreak/>
        <w:t>---حوالہ جات:</w:t>
      </w:r>
    </w:p>
    <w:p w:rsidR="001A2C44" w:rsidRPr="00CD3738" w:rsidRDefault="00D31E44" w:rsidP="008D55C9">
      <w:pPr>
        <w:pStyle w:val="libFootnote"/>
        <w:rPr>
          <w:rtl/>
        </w:rPr>
      </w:pPr>
      <w:r>
        <w:rPr>
          <w:rFonts w:hint="cs"/>
          <w:rtl/>
        </w:rPr>
        <w:t>۱</w:t>
      </w:r>
      <w:r w:rsidR="00CD3738">
        <w:rPr>
          <w:rtl/>
        </w:rPr>
        <w:t xml:space="preserve"> </w:t>
      </w:r>
      <w:r w:rsidR="001A2C44" w:rsidRPr="00CD3738">
        <w:rPr>
          <w:rtl/>
        </w:rPr>
        <w:t>۔ دیکھئے صحیح بخاری ،ج۱،ص ۳۰۶ ، باب بدء الاذان ،مطبوعہ دارالقلم ،لبنان ۔</w:t>
      </w:r>
    </w:p>
    <w:p w:rsidR="001A2C44" w:rsidRPr="00CD3738" w:rsidRDefault="001A2C44" w:rsidP="008D55C9">
      <w:pPr>
        <w:pStyle w:val="libFootnote"/>
        <w:rPr>
          <w:rtl/>
        </w:rPr>
      </w:pPr>
      <w:r w:rsidRPr="00CD3738">
        <w:rPr>
          <w:rtl/>
        </w:rPr>
        <w:t>۲۔ دیکھئے علامہ سید عبد الحسین شرف الدین عاملی کی النص والاجتہاد ،ص ۲۰۰، مطبوعہ اسوہ ۔</w:t>
      </w:r>
    </w:p>
    <w:p w:rsidR="001A2C44" w:rsidRPr="00CD3738" w:rsidRDefault="001A2C44" w:rsidP="008D55C9">
      <w:pPr>
        <w:pStyle w:val="libFootnote"/>
        <w:rPr>
          <w:rtl/>
        </w:rPr>
      </w:pPr>
      <w:r w:rsidRPr="00CD3738">
        <w:rPr>
          <w:rtl/>
        </w:rPr>
        <w:t>۳۔دیکھئے ابن حجر کی تہذیب التہذیب ،ج۱۲،ص ۱۸۸، نمبر ۸۶۷ ۔</w:t>
      </w:r>
    </w:p>
    <w:p w:rsidR="001A2C44" w:rsidRPr="00CD3738" w:rsidRDefault="001A2C44" w:rsidP="008D55C9">
      <w:pPr>
        <w:pStyle w:val="libFootnote"/>
        <w:rPr>
          <w:rtl/>
        </w:rPr>
      </w:pPr>
      <w:r w:rsidRPr="00CD3738">
        <w:rPr>
          <w:rtl/>
        </w:rPr>
        <w:t>۴۔دیکھئے</w:t>
      </w:r>
      <w:r w:rsidR="00CD3738">
        <w:rPr>
          <w:rtl/>
        </w:rPr>
        <w:t xml:space="preserve"> </w:t>
      </w:r>
      <w:r w:rsidRPr="00CD3738">
        <w:rPr>
          <w:rtl/>
        </w:rPr>
        <w:t>جمال الدین</w:t>
      </w:r>
      <w:r w:rsidR="00CD3738">
        <w:rPr>
          <w:rtl/>
        </w:rPr>
        <w:t xml:space="preserve"> </w:t>
      </w:r>
      <w:r w:rsidRPr="00CD3738">
        <w:rPr>
          <w:rtl/>
        </w:rPr>
        <w:t>مزّی</w:t>
      </w:r>
      <w:r w:rsidR="00CD3738">
        <w:rPr>
          <w:rtl/>
        </w:rPr>
        <w:t xml:space="preserve"> </w:t>
      </w:r>
      <w:r w:rsidRPr="00CD3738">
        <w:rPr>
          <w:rtl/>
        </w:rPr>
        <w:t>کی تہذیب الکمال ،ج۳۴،ص</w:t>
      </w:r>
      <w:r w:rsidR="00CD3738">
        <w:rPr>
          <w:rtl/>
        </w:rPr>
        <w:t xml:space="preserve"> </w:t>
      </w:r>
      <w:r w:rsidRPr="00CD3738">
        <w:rPr>
          <w:rtl/>
        </w:rPr>
        <w:t>۱۴۲ ،نمبر۷۵۴۵ ۔</w:t>
      </w:r>
    </w:p>
    <w:p w:rsidR="001A2C44" w:rsidRPr="00CD3738" w:rsidRDefault="001A2C44" w:rsidP="008D55C9">
      <w:pPr>
        <w:pStyle w:val="libFootnote"/>
        <w:rPr>
          <w:rtl/>
        </w:rPr>
      </w:pPr>
      <w:r w:rsidRPr="00CD3738">
        <w:rPr>
          <w:rtl/>
        </w:rPr>
        <w:t>۵۔ دیکھئے تہذیب الکمال ،ج۲۴،ص ۳۰۴ ۔</w:t>
      </w:r>
    </w:p>
    <w:p w:rsidR="001A2C44" w:rsidRPr="00CD3738" w:rsidRDefault="001A2C44" w:rsidP="008D55C9">
      <w:pPr>
        <w:pStyle w:val="libFootnote"/>
        <w:rPr>
          <w:rtl/>
        </w:rPr>
      </w:pPr>
      <w:r w:rsidRPr="00CD3738">
        <w:rPr>
          <w:rtl/>
        </w:rPr>
        <w:t>۶ ۔ایضا ،ج۲۴،ص ۴۲۳، نیز دیکھئے تاریخ بغداد ،ج۱،ص ۲۲۱ ۔۲۲۴ ۔</w:t>
      </w:r>
    </w:p>
    <w:p w:rsidR="001A2C44" w:rsidRPr="00CD3738" w:rsidRDefault="001A2C44" w:rsidP="008D55C9">
      <w:pPr>
        <w:pStyle w:val="libFootnote"/>
        <w:rPr>
          <w:rtl/>
        </w:rPr>
      </w:pPr>
      <w:r w:rsidRPr="00CD3738">
        <w:rPr>
          <w:rtl/>
        </w:rPr>
        <w:t>۷۔ دیکھئے سنن ترمذی ،ج۱،ص ۳۶۱</w:t>
      </w:r>
      <w:r w:rsidR="00CD3738">
        <w:rPr>
          <w:rtl/>
        </w:rPr>
        <w:t xml:space="preserve"> </w:t>
      </w:r>
      <w:r w:rsidRPr="00CD3738">
        <w:rPr>
          <w:rtl/>
        </w:rPr>
        <w:t>نیز ابن حجر کی</w:t>
      </w:r>
      <w:r w:rsidR="00CD3738">
        <w:rPr>
          <w:rtl/>
        </w:rPr>
        <w:t xml:space="preserve"> </w:t>
      </w:r>
      <w:r w:rsidRPr="00CD3738">
        <w:rPr>
          <w:rtl/>
        </w:rPr>
        <w:t>تہذیب التہذیب</w:t>
      </w:r>
      <w:r w:rsidR="00CD3738">
        <w:rPr>
          <w:rtl/>
        </w:rPr>
        <w:t xml:space="preserve"> </w:t>
      </w:r>
      <w:r w:rsidRPr="00CD3738">
        <w:rPr>
          <w:rtl/>
        </w:rPr>
        <w:t>،ج۵،ص ۲۲۴ ۔</w:t>
      </w:r>
    </w:p>
    <w:p w:rsidR="001A2C44" w:rsidRPr="00CD3738" w:rsidRDefault="001A2C44" w:rsidP="008D55C9">
      <w:pPr>
        <w:pStyle w:val="libFootnote"/>
        <w:rPr>
          <w:rtl/>
        </w:rPr>
      </w:pPr>
      <w:r w:rsidRPr="00CD3738">
        <w:rPr>
          <w:rtl/>
        </w:rPr>
        <w:t>۸۔ دیکھئے جمال الدین مزّی کی تہذیب الکمال ،ج۱۴،ص ۵۴۱ ، مطبوعہ موسسة الرسالہ ۔</w:t>
      </w:r>
    </w:p>
    <w:p w:rsidR="001A2C44" w:rsidRPr="00CD3738" w:rsidRDefault="001A2C44" w:rsidP="008D55C9">
      <w:pPr>
        <w:pStyle w:val="libFootnote"/>
        <w:rPr>
          <w:rtl/>
        </w:rPr>
      </w:pPr>
      <w:r w:rsidRPr="00CD3738">
        <w:rPr>
          <w:rtl/>
        </w:rPr>
        <w:t>۹۔ دیکھئےمستدرک حاکم ،ج۳،ص ۳۳۶ ۔</w:t>
      </w:r>
    </w:p>
    <w:p w:rsidR="001A2C44" w:rsidRPr="00CD3738" w:rsidRDefault="001A2C44" w:rsidP="008D55C9">
      <w:pPr>
        <w:pStyle w:val="libFootnote"/>
        <w:rPr>
          <w:rtl/>
        </w:rPr>
      </w:pPr>
      <w:r w:rsidRPr="00CD3738">
        <w:rPr>
          <w:rtl/>
        </w:rPr>
        <w:t>۱۰۔دیکھئے</w:t>
      </w:r>
      <w:r w:rsidR="00CD3738">
        <w:rPr>
          <w:rtl/>
        </w:rPr>
        <w:t xml:space="preserve"> </w:t>
      </w:r>
      <w:r w:rsidRPr="00CD3738">
        <w:rPr>
          <w:rtl/>
        </w:rPr>
        <w:t>جمال الدین مزی کی تہذیب</w:t>
      </w:r>
      <w:r w:rsidR="00CD3738">
        <w:rPr>
          <w:rtl/>
        </w:rPr>
        <w:t xml:space="preserve"> </w:t>
      </w:r>
      <w:r w:rsidRPr="00CD3738">
        <w:rPr>
          <w:rtl/>
        </w:rPr>
        <w:t>الکمال ،ج۱۶،ص ۵۱۵ ،حدیث نمبر</w:t>
      </w:r>
      <w:r w:rsidR="00CD3738">
        <w:rPr>
          <w:rtl/>
        </w:rPr>
        <w:t xml:space="preserve"> </w:t>
      </w:r>
      <w:r w:rsidRPr="00CD3738">
        <w:rPr>
          <w:rtl/>
        </w:rPr>
        <w:t>۳۷۵۵۔</w:t>
      </w:r>
    </w:p>
    <w:p w:rsidR="001A2C44" w:rsidRPr="00CD3738" w:rsidRDefault="001A2C44" w:rsidP="008D55C9">
      <w:pPr>
        <w:pStyle w:val="libFootnote"/>
        <w:rPr>
          <w:rtl/>
        </w:rPr>
      </w:pPr>
      <w:r w:rsidRPr="00CD3738">
        <w:rPr>
          <w:rtl/>
        </w:rPr>
        <w:t>۱۱ ۔ایضا ،ج۲۵،ص ۱۳۸ ،حدیث نمبر ۵۱۷۷۔</w:t>
      </w:r>
    </w:p>
    <w:p w:rsidR="001A2C44" w:rsidRPr="00CD3738" w:rsidRDefault="001A2C44" w:rsidP="008D55C9">
      <w:pPr>
        <w:pStyle w:val="libFootnote"/>
        <w:rPr>
          <w:rtl/>
        </w:rPr>
      </w:pPr>
      <w:r w:rsidRPr="00CD3738">
        <w:rPr>
          <w:rtl/>
        </w:rPr>
        <w:t>۱۱ ۔دیکھئے شوکانی کی</w:t>
      </w:r>
      <w:r w:rsidR="00CD3738">
        <w:rPr>
          <w:rtl/>
        </w:rPr>
        <w:t xml:space="preserve"> </w:t>
      </w:r>
      <w:r w:rsidRPr="00CD3738">
        <w:rPr>
          <w:rtl/>
        </w:rPr>
        <w:t>نیل الاوطار ،ج۲،ص ۴۲۔</w:t>
      </w:r>
    </w:p>
    <w:p w:rsidR="003E16A5" w:rsidRDefault="001A2C44" w:rsidP="008D55C9">
      <w:pPr>
        <w:pStyle w:val="libFootnote"/>
        <w:rPr>
          <w:rtl/>
        </w:rPr>
      </w:pPr>
      <w:r w:rsidRPr="00CD3738">
        <w:rPr>
          <w:rtl/>
        </w:rPr>
        <w:t>۱۲ ۔دیکھئے شوکانی کی</w:t>
      </w:r>
      <w:r w:rsidR="00CD3738">
        <w:rPr>
          <w:rtl/>
        </w:rPr>
        <w:t xml:space="preserve"> </w:t>
      </w:r>
      <w:r w:rsidRPr="00CD3738">
        <w:rPr>
          <w:rtl/>
        </w:rPr>
        <w:t>نیل الاوطار ،ج۲،ص ۴۲۔</w:t>
      </w:r>
    </w:p>
    <w:p w:rsidR="003E16A5" w:rsidRDefault="003E16A5" w:rsidP="003E16A5">
      <w:pPr>
        <w:rPr>
          <w:rFonts w:eastAsia="Calibri"/>
          <w:noProof/>
          <w:rtl/>
          <w:lang w:bidi="fa-IR"/>
        </w:rPr>
      </w:pPr>
      <w:r>
        <w:rPr>
          <w:rtl/>
        </w:rPr>
        <w:br w:type="page"/>
      </w:r>
    </w:p>
    <w:p w:rsidR="001A2C44" w:rsidRPr="00CD3738" w:rsidRDefault="001A2C44" w:rsidP="008D55C9">
      <w:pPr>
        <w:pStyle w:val="libFootnote"/>
        <w:rPr>
          <w:rtl/>
        </w:rPr>
      </w:pPr>
    </w:p>
    <w:p w:rsidR="001A2C44" w:rsidRPr="00CD3738" w:rsidRDefault="001A2C44" w:rsidP="008D55C9">
      <w:pPr>
        <w:pStyle w:val="Heading2Center"/>
        <w:rPr>
          <w:rtl/>
        </w:rPr>
      </w:pPr>
      <w:bookmarkStart w:id="14" w:name="_Toc182914998"/>
      <w:r w:rsidRPr="00CD3738">
        <w:rPr>
          <w:rtl/>
        </w:rPr>
        <w:t>پانچویں حدیث کا جائزہ۔</w:t>
      </w:r>
      <w:bookmarkEnd w:id="14"/>
    </w:p>
    <w:p w:rsidR="001A2C44" w:rsidRPr="00CD3738" w:rsidRDefault="001A2C44" w:rsidP="008D55C9">
      <w:pPr>
        <w:pStyle w:val="libNormal"/>
        <w:rPr>
          <w:rtl/>
        </w:rPr>
      </w:pPr>
      <w:r w:rsidRPr="00CD3738">
        <w:rPr>
          <w:rtl/>
        </w:rPr>
        <w:t xml:space="preserve"> اس کے تین راوی درج ذیل ہیں :</w:t>
      </w:r>
    </w:p>
    <w:p w:rsidR="001A2C44" w:rsidRPr="00CD3738" w:rsidRDefault="001A2C44" w:rsidP="008D55C9">
      <w:pPr>
        <w:pStyle w:val="libNormal"/>
        <w:rPr>
          <w:rtl/>
        </w:rPr>
      </w:pPr>
      <w:r w:rsidRPr="00CD3738">
        <w:rPr>
          <w:rtl/>
          <w:lang w:bidi="fa-IR"/>
        </w:rPr>
        <w:t>۱</w:t>
      </w:r>
      <w:r w:rsidRPr="00CD3738">
        <w:rPr>
          <w:rtl/>
        </w:rPr>
        <w:t xml:space="preserve">۔ محمد بن اسحاق بن یسار </w:t>
      </w:r>
    </w:p>
    <w:p w:rsidR="001A2C44" w:rsidRPr="00CD3738" w:rsidRDefault="001A2C44" w:rsidP="008D55C9">
      <w:pPr>
        <w:pStyle w:val="libNormal"/>
        <w:rPr>
          <w:rtl/>
        </w:rPr>
      </w:pPr>
      <w:r w:rsidRPr="00CD3738">
        <w:rPr>
          <w:rtl/>
          <w:lang w:bidi="fa-IR"/>
        </w:rPr>
        <w:t>۲</w:t>
      </w:r>
      <w:r w:rsidRPr="00CD3738">
        <w:rPr>
          <w:rtl/>
        </w:rPr>
        <w:t xml:space="preserve">۔ محمد بن حارث تیمی </w:t>
      </w:r>
    </w:p>
    <w:p w:rsidR="001A2C44" w:rsidRPr="00CD3738" w:rsidRDefault="001A2C44" w:rsidP="008D55C9">
      <w:pPr>
        <w:pStyle w:val="libNormal"/>
        <w:rPr>
          <w:rtl/>
        </w:rPr>
      </w:pPr>
      <w:r w:rsidRPr="00CD3738">
        <w:rPr>
          <w:rtl/>
          <w:lang w:bidi="fa-IR"/>
        </w:rPr>
        <w:t>۳</w:t>
      </w:r>
      <w:r w:rsidRPr="00CD3738">
        <w:rPr>
          <w:rtl/>
        </w:rPr>
        <w:t xml:space="preserve">۔ عبد اللہ بن زید </w:t>
      </w:r>
    </w:p>
    <w:p w:rsidR="001A2C44" w:rsidRPr="00CD3738" w:rsidRDefault="001A2C44" w:rsidP="008D55C9">
      <w:pPr>
        <w:pStyle w:val="libNormal"/>
        <w:rPr>
          <w:rtl/>
        </w:rPr>
      </w:pPr>
      <w:r w:rsidRPr="00CD3738">
        <w:rPr>
          <w:rtl/>
        </w:rPr>
        <w:t>ان میں</w:t>
      </w:r>
      <w:r w:rsidR="00CD3738">
        <w:rPr>
          <w:rtl/>
        </w:rPr>
        <w:t xml:space="preserve"> </w:t>
      </w:r>
      <w:r w:rsidRPr="00CD3738">
        <w:rPr>
          <w:rtl/>
        </w:rPr>
        <w:t>پہلے دو</w:t>
      </w:r>
      <w:r w:rsidR="00CD3738">
        <w:rPr>
          <w:rtl/>
        </w:rPr>
        <w:t xml:space="preserve"> </w:t>
      </w:r>
      <w:r w:rsidRPr="00CD3738">
        <w:rPr>
          <w:rtl/>
        </w:rPr>
        <w:t>راویوں</w:t>
      </w:r>
      <w:r w:rsidR="00CD3738">
        <w:rPr>
          <w:rtl/>
        </w:rPr>
        <w:t xml:space="preserve"> </w:t>
      </w:r>
      <w:r w:rsidRPr="00CD3738">
        <w:rPr>
          <w:rtl/>
        </w:rPr>
        <w:t>کا تنقیدی جائزہ آپ</w:t>
      </w:r>
      <w:r w:rsidR="00CD3738">
        <w:rPr>
          <w:rtl/>
        </w:rPr>
        <w:t xml:space="preserve"> </w:t>
      </w:r>
      <w:r w:rsidRPr="00CD3738">
        <w:rPr>
          <w:rtl/>
        </w:rPr>
        <w:t>ملاحظہ کرچکے ہیں</w:t>
      </w:r>
      <w:r w:rsidR="00CD3738">
        <w:rPr>
          <w:rtl/>
        </w:rPr>
        <w:t xml:space="preserve"> </w:t>
      </w:r>
      <w:r w:rsidRPr="00CD3738">
        <w:rPr>
          <w:rtl/>
        </w:rPr>
        <w:t>اور یہ بھی دیکھ چکے ہیں</w:t>
      </w:r>
      <w:r w:rsidR="00CD3738">
        <w:rPr>
          <w:rtl/>
        </w:rPr>
        <w:t xml:space="preserve"> </w:t>
      </w:r>
      <w:r w:rsidRPr="00CD3738">
        <w:rPr>
          <w:rtl/>
        </w:rPr>
        <w:t>کہ یہ دونوں</w:t>
      </w:r>
      <w:r w:rsidR="00CD3738">
        <w:rPr>
          <w:rtl/>
        </w:rPr>
        <w:t xml:space="preserve"> </w:t>
      </w:r>
      <w:r w:rsidRPr="00CD3738">
        <w:rPr>
          <w:rtl/>
        </w:rPr>
        <w:t>کسی تیسرے شخص سے جو کچھ نقل کرتے ہیں</w:t>
      </w:r>
      <w:r w:rsidR="00CD3738">
        <w:rPr>
          <w:rtl/>
        </w:rPr>
        <w:t xml:space="preserve"> </w:t>
      </w:r>
      <w:r w:rsidRPr="00CD3738">
        <w:rPr>
          <w:rtl/>
        </w:rPr>
        <w:t>اس کی سند منقطع ہوتی ہے ۔ اس بیان کی روشنی میں</w:t>
      </w:r>
      <w:r w:rsidR="00CD3738">
        <w:rPr>
          <w:rtl/>
        </w:rPr>
        <w:t xml:space="preserve"> </w:t>
      </w:r>
      <w:r w:rsidRPr="00CD3738">
        <w:rPr>
          <w:rtl/>
        </w:rPr>
        <w:t>چھٹی حدیث کی صورتحال بھی واضح ہوجاتی ہے ۔اس لئے اس پر تبصرے کی ضرورت نہیں</w:t>
      </w:r>
      <w:r w:rsidR="00CD3738">
        <w:rPr>
          <w:rtl/>
        </w:rPr>
        <w:t xml:space="preserve"> </w:t>
      </w:r>
      <w:r w:rsidRPr="00CD3738">
        <w:rPr>
          <w:rtl/>
        </w:rPr>
        <w:t>جیساکہ آپ خود ملاحظہ کر سکتے ہیں</w:t>
      </w:r>
      <w:r w:rsidR="00CD3738">
        <w:rPr>
          <w:rtl/>
        </w:rPr>
        <w:t xml:space="preserve"> </w:t>
      </w:r>
      <w:r w:rsidRPr="00CD3738">
        <w:rPr>
          <w:rtl/>
        </w:rPr>
        <w:t>۔</w:t>
      </w:r>
    </w:p>
    <w:p w:rsidR="001A2C44" w:rsidRPr="00CD3738" w:rsidRDefault="001A2C44" w:rsidP="008D55C9">
      <w:pPr>
        <w:pStyle w:val="libNormal"/>
        <w:rPr>
          <w:rtl/>
        </w:rPr>
      </w:pPr>
      <w:r w:rsidRPr="00CD3738">
        <w:rPr>
          <w:rtl/>
        </w:rPr>
        <w:t>یہ وہ احادیث ہیں</w:t>
      </w:r>
      <w:r w:rsidR="00CD3738">
        <w:rPr>
          <w:rtl/>
        </w:rPr>
        <w:t xml:space="preserve"> </w:t>
      </w:r>
      <w:r w:rsidRPr="00CD3738">
        <w:rPr>
          <w:rtl/>
        </w:rPr>
        <w:t>جو کتب صحاح میں</w:t>
      </w:r>
      <w:r w:rsidR="00CD3738">
        <w:rPr>
          <w:rtl/>
        </w:rPr>
        <w:t xml:space="preserve"> </w:t>
      </w:r>
      <w:r w:rsidRPr="00CD3738">
        <w:rPr>
          <w:rtl/>
        </w:rPr>
        <w:t>سے بعض کے اندر مذکور ہیں۔ ان کے علاوہ دیگر مآخذ میں</w:t>
      </w:r>
      <w:r w:rsidR="00CD3738">
        <w:rPr>
          <w:rtl/>
        </w:rPr>
        <w:t xml:space="preserve"> </w:t>
      </w:r>
      <w:r w:rsidRPr="00CD3738">
        <w:rPr>
          <w:rtl/>
        </w:rPr>
        <w:t>جو کچھ مذکور ہے ان میں سے ہم مسند امام احمد ،مسند دارمی ،مسند دار قطنی ،امام مالک کی موطا ،طبقات ابن سعد اور سنن بیہقی کی روایات کا تذکرہ کریں گے ۔</w:t>
      </w:r>
    </w:p>
    <w:p w:rsidR="001A2C44" w:rsidRPr="00CD3738" w:rsidRDefault="001A2C44" w:rsidP="008D55C9">
      <w:pPr>
        <w:pStyle w:val="Heading3Center"/>
        <w:rPr>
          <w:rtl/>
        </w:rPr>
      </w:pPr>
      <w:bookmarkStart w:id="15" w:name="_Toc182914999"/>
      <w:r w:rsidRPr="00CD3738">
        <w:rPr>
          <w:rtl/>
        </w:rPr>
        <w:t>الف۔ مسند امام احمد بن حنبل کی روایات</w:t>
      </w:r>
      <w:bookmarkEnd w:id="15"/>
      <w:r w:rsidRPr="00CD3738">
        <w:rPr>
          <w:rtl/>
        </w:rPr>
        <w:t xml:space="preserve"> </w:t>
      </w:r>
    </w:p>
    <w:p w:rsidR="001A2C44" w:rsidRPr="00CD3738" w:rsidRDefault="001A2C44" w:rsidP="008D55C9">
      <w:pPr>
        <w:pStyle w:val="libNormal"/>
        <w:rPr>
          <w:rtl/>
        </w:rPr>
      </w:pPr>
      <w:r w:rsidRPr="00CD3738">
        <w:rPr>
          <w:rtl/>
        </w:rPr>
        <w:t>امام احمد بن حنبل نے اذان کے خواب کو اپنی مسند</w:t>
      </w:r>
      <w:r w:rsidR="00CD3738">
        <w:rPr>
          <w:rtl/>
        </w:rPr>
        <w:t xml:space="preserve"> </w:t>
      </w:r>
      <w:r w:rsidRPr="00CD3738">
        <w:rPr>
          <w:rtl/>
        </w:rPr>
        <w:t xml:space="preserve">میں عبد اللہ بن زید سے تین اسناد کے ساتھ نقل کیا ہے ۔ </w:t>
      </w:r>
      <w:r w:rsidRPr="00E93806">
        <w:rPr>
          <w:rStyle w:val="libFootnotenumChar"/>
          <w:rtl/>
        </w:rPr>
        <w:t>(۱)</w:t>
      </w:r>
    </w:p>
    <w:p w:rsidR="001A2C44" w:rsidRPr="00CD3738" w:rsidRDefault="001A2C44" w:rsidP="008D55C9">
      <w:pPr>
        <w:pStyle w:val="libNormal"/>
        <w:rPr>
          <w:rtl/>
        </w:rPr>
      </w:pPr>
      <w:r w:rsidRPr="00CD3738">
        <w:rPr>
          <w:rtl/>
        </w:rPr>
        <w:t>پہلی سند ۔اس سلسلہ کا ایک راوی</w:t>
      </w:r>
      <w:r w:rsidR="00CD3738">
        <w:rPr>
          <w:rtl/>
        </w:rPr>
        <w:t xml:space="preserve"> </w:t>
      </w:r>
      <w:r w:rsidRPr="00CD3738">
        <w:rPr>
          <w:rtl/>
        </w:rPr>
        <w:t xml:space="preserve">زید بن حباب بن ریان تیمی ( متوفی </w:t>
      </w:r>
      <w:r w:rsidRPr="00CD3738">
        <w:rPr>
          <w:rtl/>
          <w:lang w:bidi="fa-IR"/>
        </w:rPr>
        <w:t>۲۰۳</w:t>
      </w:r>
      <w:r w:rsidRPr="00CD3738">
        <w:rPr>
          <w:rtl/>
        </w:rPr>
        <w:t>ھ) ہے ۔</w:t>
      </w:r>
    </w:p>
    <w:p w:rsidR="001A2C44" w:rsidRPr="00CD3738" w:rsidRDefault="001A2C44" w:rsidP="008D55C9">
      <w:pPr>
        <w:pStyle w:val="libNormal"/>
        <w:rPr>
          <w:rtl/>
        </w:rPr>
      </w:pPr>
      <w:r w:rsidRPr="00CD3738">
        <w:rPr>
          <w:rtl/>
        </w:rPr>
        <w:t>اس کے بارے میں علمائے رجال</w:t>
      </w:r>
      <w:r w:rsidR="00CD3738">
        <w:rPr>
          <w:rtl/>
        </w:rPr>
        <w:t xml:space="preserve"> </w:t>
      </w:r>
      <w:r w:rsidRPr="00CD3738">
        <w:rPr>
          <w:rtl/>
        </w:rPr>
        <w:t>وحدیث</w:t>
      </w:r>
      <w:r w:rsidR="00CD3738">
        <w:rPr>
          <w:rtl/>
        </w:rPr>
        <w:t xml:space="preserve"> </w:t>
      </w:r>
      <w:r w:rsidRPr="00CD3738">
        <w:rPr>
          <w:rtl/>
        </w:rPr>
        <w:t>نے کہا</w:t>
      </w:r>
      <w:r w:rsidR="00CD3738">
        <w:rPr>
          <w:rtl/>
        </w:rPr>
        <w:t xml:space="preserve"> </w:t>
      </w:r>
      <w:r w:rsidRPr="00CD3738">
        <w:rPr>
          <w:rtl/>
        </w:rPr>
        <w:t>ہے کہ وہ کثرت سے غلطی اور خطا کرتا تھا ۔ وہ سفیان ثوری سے ایسی احادیث نقل کرتا</w:t>
      </w:r>
      <w:r w:rsidR="00CD3738">
        <w:rPr>
          <w:rtl/>
        </w:rPr>
        <w:t xml:space="preserve"> </w:t>
      </w:r>
      <w:r w:rsidRPr="00CD3738">
        <w:rPr>
          <w:rtl/>
        </w:rPr>
        <w:t>ہے جو سند کے لحاظ سے ’’غریب‘‘ ہیں ۔ابن معین</w:t>
      </w:r>
      <w:r w:rsidR="00CD3738">
        <w:rPr>
          <w:rtl/>
        </w:rPr>
        <w:t xml:space="preserve"> </w:t>
      </w:r>
      <w:r w:rsidRPr="00CD3738">
        <w:rPr>
          <w:rtl/>
        </w:rPr>
        <w:t>کہتے ہیں : اس نے ثوری</w:t>
      </w:r>
      <w:r w:rsidR="00CD3738">
        <w:rPr>
          <w:rtl/>
        </w:rPr>
        <w:t xml:space="preserve"> </w:t>
      </w:r>
      <w:r w:rsidRPr="00CD3738">
        <w:rPr>
          <w:rtl/>
        </w:rPr>
        <w:t>سے جو احادیث نقل کی</w:t>
      </w:r>
      <w:r w:rsidR="00CD3738">
        <w:rPr>
          <w:rtl/>
        </w:rPr>
        <w:t xml:space="preserve"> </w:t>
      </w:r>
      <w:r w:rsidRPr="00CD3738">
        <w:rPr>
          <w:rtl/>
        </w:rPr>
        <w:t>ہیں</w:t>
      </w:r>
      <w:r w:rsidR="00CD3738">
        <w:rPr>
          <w:rtl/>
        </w:rPr>
        <w:t xml:space="preserve"> </w:t>
      </w:r>
      <w:r w:rsidRPr="00CD3738">
        <w:rPr>
          <w:rtl/>
        </w:rPr>
        <w:t xml:space="preserve">وہ مقلوب ہیں ۔ </w:t>
      </w:r>
      <w:r w:rsidRPr="00E93806">
        <w:rPr>
          <w:rStyle w:val="libFootnotenumChar"/>
          <w:rtl/>
        </w:rPr>
        <w:t>(۲)</w:t>
      </w:r>
    </w:p>
    <w:p w:rsidR="001A2C44" w:rsidRPr="00CD3738" w:rsidRDefault="001A2C44" w:rsidP="008D55C9">
      <w:pPr>
        <w:pStyle w:val="libNormal"/>
        <w:rPr>
          <w:rtl/>
        </w:rPr>
      </w:pPr>
      <w:r w:rsidRPr="00CD3738">
        <w:rPr>
          <w:rtl/>
        </w:rPr>
        <w:t>(مقلوب وہ حدیث ہے جس کے راوی</w:t>
      </w:r>
      <w:r w:rsidR="00CD3738">
        <w:rPr>
          <w:rtl/>
        </w:rPr>
        <w:t xml:space="preserve"> </w:t>
      </w:r>
      <w:r w:rsidRPr="00CD3738">
        <w:rPr>
          <w:rtl/>
        </w:rPr>
        <w:t>نے حدیث کے الفاظ، جملوں</w:t>
      </w:r>
      <w:r w:rsidR="00CD3738">
        <w:rPr>
          <w:rtl/>
        </w:rPr>
        <w:t xml:space="preserve"> </w:t>
      </w:r>
      <w:r w:rsidRPr="00CD3738">
        <w:rPr>
          <w:rtl/>
        </w:rPr>
        <w:t>اور راویوں</w:t>
      </w:r>
      <w:r w:rsidR="00CD3738">
        <w:rPr>
          <w:rtl/>
        </w:rPr>
        <w:t xml:space="preserve"> </w:t>
      </w:r>
      <w:r w:rsidRPr="00CD3738">
        <w:rPr>
          <w:rtl/>
        </w:rPr>
        <w:t>کو ادھر اُدھر</w:t>
      </w:r>
      <w:r w:rsidR="00CD3738">
        <w:rPr>
          <w:rtl/>
        </w:rPr>
        <w:t xml:space="preserve"> </w:t>
      </w:r>
      <w:r w:rsidRPr="00CD3738">
        <w:rPr>
          <w:rtl/>
        </w:rPr>
        <w:t>کردیا ہو ۔مترجم)</w:t>
      </w:r>
    </w:p>
    <w:p w:rsidR="001A2C44" w:rsidRPr="00CD3738" w:rsidRDefault="001A2C44" w:rsidP="008D55C9">
      <w:pPr>
        <w:pStyle w:val="libNormal"/>
        <w:rPr>
          <w:rtl/>
        </w:rPr>
      </w:pPr>
      <w:r w:rsidRPr="00CD3738">
        <w:rPr>
          <w:rtl/>
        </w:rPr>
        <w:t>اس سلسلہ سند کا</w:t>
      </w:r>
      <w:r w:rsidR="00CD3738">
        <w:rPr>
          <w:rtl/>
        </w:rPr>
        <w:t xml:space="preserve"> </w:t>
      </w:r>
      <w:r w:rsidRPr="00CD3738">
        <w:rPr>
          <w:rtl/>
        </w:rPr>
        <w:t>ایک راوی عبد اللہ بن محمد بن زید</w:t>
      </w:r>
      <w:r w:rsidR="00CD3738">
        <w:rPr>
          <w:rtl/>
        </w:rPr>
        <w:t xml:space="preserve"> </w:t>
      </w:r>
      <w:r w:rsidRPr="00CD3738">
        <w:rPr>
          <w:rtl/>
        </w:rPr>
        <w:t>بن عبد ربہ ہے ۔ صحاح اور مسانید میں</w:t>
      </w:r>
      <w:r w:rsidR="00CD3738">
        <w:rPr>
          <w:rtl/>
        </w:rPr>
        <w:t xml:space="preserve"> </w:t>
      </w:r>
      <w:r w:rsidRPr="00CD3738">
        <w:rPr>
          <w:rtl/>
        </w:rPr>
        <w:t>اس</w:t>
      </w:r>
      <w:r w:rsidR="00CD3738">
        <w:rPr>
          <w:rtl/>
        </w:rPr>
        <w:t xml:space="preserve"> </w:t>
      </w:r>
      <w:r w:rsidRPr="00CD3738">
        <w:rPr>
          <w:rtl/>
        </w:rPr>
        <w:t>کی بس</w:t>
      </w:r>
      <w:r w:rsidR="00CD3738">
        <w:rPr>
          <w:rtl/>
        </w:rPr>
        <w:t xml:space="preserve"> </w:t>
      </w:r>
      <w:r w:rsidRPr="00CD3738">
        <w:rPr>
          <w:rtl/>
        </w:rPr>
        <w:t>یہی ایک روایت</w:t>
      </w:r>
      <w:r w:rsidR="00CD3738">
        <w:rPr>
          <w:rtl/>
        </w:rPr>
        <w:t xml:space="preserve"> </w:t>
      </w:r>
      <w:r w:rsidRPr="00CD3738">
        <w:rPr>
          <w:rtl/>
        </w:rPr>
        <w:t>منقول ہے اور اس</w:t>
      </w:r>
      <w:r w:rsidR="00CD3738">
        <w:rPr>
          <w:rtl/>
        </w:rPr>
        <w:t xml:space="preserve"> </w:t>
      </w:r>
      <w:r w:rsidRPr="00CD3738">
        <w:rPr>
          <w:rtl/>
        </w:rPr>
        <w:t>میں اس کے اپنے خاندان کی فضیلت</w:t>
      </w:r>
      <w:r w:rsidR="00CD3738">
        <w:rPr>
          <w:rtl/>
        </w:rPr>
        <w:t xml:space="preserve"> </w:t>
      </w:r>
      <w:r w:rsidRPr="00CD3738">
        <w:rPr>
          <w:rtl/>
        </w:rPr>
        <w:t>مذکور ہے ۔ اسی لئے</w:t>
      </w:r>
      <w:r w:rsidR="00CD3738">
        <w:rPr>
          <w:rtl/>
        </w:rPr>
        <w:t xml:space="preserve"> </w:t>
      </w:r>
      <w:r w:rsidRPr="00CD3738">
        <w:rPr>
          <w:rtl/>
        </w:rPr>
        <w:t>اس پر اعتماد</w:t>
      </w:r>
      <w:r w:rsidR="00CD3738">
        <w:rPr>
          <w:rtl/>
        </w:rPr>
        <w:t xml:space="preserve"> </w:t>
      </w:r>
      <w:r w:rsidRPr="00CD3738">
        <w:rPr>
          <w:rtl/>
        </w:rPr>
        <w:t>میں کمی واقع ہوئی ہے ۔</w:t>
      </w:r>
    </w:p>
    <w:p w:rsidR="001A2C44" w:rsidRPr="00CD3738" w:rsidRDefault="001A2C44" w:rsidP="008D55C9">
      <w:pPr>
        <w:pStyle w:val="libNormal"/>
        <w:rPr>
          <w:rtl/>
        </w:rPr>
      </w:pPr>
      <w:r w:rsidRPr="00CD3738">
        <w:rPr>
          <w:rtl/>
        </w:rPr>
        <w:lastRenderedPageBreak/>
        <w:t>دوسری سند میں محمد بن اسحاق بن یسار شامل</w:t>
      </w:r>
      <w:r w:rsidR="00CD3738">
        <w:rPr>
          <w:rtl/>
        </w:rPr>
        <w:t xml:space="preserve"> </w:t>
      </w:r>
      <w:r w:rsidRPr="00CD3738">
        <w:rPr>
          <w:rtl/>
        </w:rPr>
        <w:t>ہے</w:t>
      </w:r>
      <w:r w:rsidR="00CD3738">
        <w:rPr>
          <w:rtl/>
        </w:rPr>
        <w:t xml:space="preserve"> </w:t>
      </w:r>
      <w:r w:rsidRPr="00CD3738">
        <w:rPr>
          <w:rtl/>
        </w:rPr>
        <w:t>جس کا حال آپ جان چکے ہیں ۔</w:t>
      </w:r>
    </w:p>
    <w:p w:rsidR="001A2C44" w:rsidRPr="00CD3738" w:rsidRDefault="001A2C44" w:rsidP="008D55C9">
      <w:pPr>
        <w:pStyle w:val="libNormal"/>
        <w:rPr>
          <w:rtl/>
        </w:rPr>
      </w:pPr>
      <w:r w:rsidRPr="00CD3738">
        <w:rPr>
          <w:rtl/>
        </w:rPr>
        <w:t>تیسری سند</w:t>
      </w:r>
      <w:r w:rsidR="00CD3738">
        <w:rPr>
          <w:rtl/>
        </w:rPr>
        <w:t xml:space="preserve"> </w:t>
      </w:r>
      <w:r w:rsidRPr="00CD3738">
        <w:rPr>
          <w:rtl/>
        </w:rPr>
        <w:t>میں</w:t>
      </w:r>
      <w:r w:rsidR="00CD3738">
        <w:rPr>
          <w:rtl/>
        </w:rPr>
        <w:t xml:space="preserve"> </w:t>
      </w:r>
      <w:r w:rsidRPr="00CD3738">
        <w:rPr>
          <w:rtl/>
        </w:rPr>
        <w:t>محمد بن ابراہیم</w:t>
      </w:r>
      <w:r w:rsidR="00CD3738">
        <w:rPr>
          <w:rtl/>
        </w:rPr>
        <w:t xml:space="preserve"> </w:t>
      </w:r>
      <w:r w:rsidRPr="00CD3738">
        <w:rPr>
          <w:rtl/>
        </w:rPr>
        <w:t>حارث تیمی اور محمد بن اسحاق شامل ہیں</w:t>
      </w:r>
      <w:r w:rsidR="00CD3738">
        <w:rPr>
          <w:rtl/>
        </w:rPr>
        <w:t xml:space="preserve"> </w:t>
      </w:r>
      <w:r w:rsidRPr="00CD3738">
        <w:rPr>
          <w:rtl/>
        </w:rPr>
        <w:t>۔یہ سند عبد اللہ بن</w:t>
      </w:r>
      <w:r w:rsidR="00CD3738">
        <w:rPr>
          <w:rtl/>
        </w:rPr>
        <w:t xml:space="preserve"> </w:t>
      </w:r>
      <w:r w:rsidRPr="00CD3738">
        <w:rPr>
          <w:rtl/>
        </w:rPr>
        <w:t>زید پر منتہی ہوتی ہے جس</w:t>
      </w:r>
      <w:r w:rsidR="00CD3738">
        <w:rPr>
          <w:rtl/>
        </w:rPr>
        <w:t xml:space="preserve"> </w:t>
      </w:r>
      <w:r w:rsidRPr="00CD3738">
        <w:rPr>
          <w:rtl/>
        </w:rPr>
        <w:t>کی روایت بہت کم ہے ۔</w:t>
      </w:r>
    </w:p>
    <w:p w:rsidR="001A2C44" w:rsidRPr="00CD3738" w:rsidRDefault="001A2C44" w:rsidP="008D55C9">
      <w:pPr>
        <w:pStyle w:val="libNormal"/>
        <w:rPr>
          <w:rtl/>
        </w:rPr>
      </w:pPr>
      <w:r w:rsidRPr="00CD3738">
        <w:rPr>
          <w:rtl/>
        </w:rPr>
        <w:t>دوسری روایت میں خواب اور بلال کو اذان سکھانے کے ذکر کے بعد</w:t>
      </w:r>
      <w:r w:rsidR="00CD3738">
        <w:rPr>
          <w:rtl/>
        </w:rPr>
        <w:t xml:space="preserve"> </w:t>
      </w:r>
      <w:r w:rsidRPr="00CD3738">
        <w:rPr>
          <w:rtl/>
        </w:rPr>
        <w:t>مذکور ہے : بلال رسول اللہ</w:t>
      </w:r>
      <w:r w:rsidR="00CD3738">
        <w:rPr>
          <w:rtl/>
        </w:rPr>
        <w:t xml:space="preserve"> </w:t>
      </w:r>
      <w:r w:rsidRPr="00CD3738">
        <w:rPr>
          <w:rtl/>
        </w:rPr>
        <w:t>کے پاس</w:t>
      </w:r>
      <w:r w:rsidR="00CD3738">
        <w:rPr>
          <w:rtl/>
        </w:rPr>
        <w:t xml:space="preserve"> </w:t>
      </w:r>
      <w:r w:rsidRPr="00CD3738">
        <w:rPr>
          <w:rtl/>
        </w:rPr>
        <w:t>آئے</w:t>
      </w:r>
      <w:r w:rsidR="00CD3738">
        <w:rPr>
          <w:rtl/>
        </w:rPr>
        <w:t xml:space="preserve"> </w:t>
      </w:r>
      <w:r w:rsidRPr="00CD3738">
        <w:rPr>
          <w:rtl/>
        </w:rPr>
        <w:t>۔انہوں نے دیکھا کہ آپ سورہے ہیں</w:t>
      </w:r>
      <w:r w:rsidR="00CD3738">
        <w:rPr>
          <w:rtl/>
        </w:rPr>
        <w:t xml:space="preserve"> </w:t>
      </w:r>
      <w:r w:rsidRPr="00CD3738">
        <w:rPr>
          <w:rtl/>
        </w:rPr>
        <w:t>۔بلال نے بلند</w:t>
      </w:r>
      <w:r w:rsidR="00CD3738">
        <w:rPr>
          <w:rtl/>
        </w:rPr>
        <w:t xml:space="preserve"> </w:t>
      </w:r>
      <w:r w:rsidRPr="00CD3738">
        <w:rPr>
          <w:rtl/>
        </w:rPr>
        <w:t xml:space="preserve">آواز سے پکار کر کہا : </w:t>
      </w:r>
    </w:p>
    <w:p w:rsidR="001A2C44" w:rsidRPr="00CD3738" w:rsidRDefault="001A2C44" w:rsidP="008D55C9">
      <w:pPr>
        <w:pStyle w:val="libNormal"/>
        <w:rPr>
          <w:rtl/>
        </w:rPr>
      </w:pPr>
      <w:r w:rsidRPr="00CD3738">
        <w:rPr>
          <w:rtl/>
        </w:rPr>
        <w:t>الصلاة خیر من النوم</w:t>
      </w:r>
    </w:p>
    <w:p w:rsidR="001A2C44" w:rsidRPr="00CD3738" w:rsidRDefault="001A2C44" w:rsidP="008D55C9">
      <w:pPr>
        <w:pStyle w:val="libNormal"/>
        <w:rPr>
          <w:rtl/>
        </w:rPr>
      </w:pPr>
      <w:r w:rsidRPr="00CD3738">
        <w:rPr>
          <w:rtl/>
        </w:rPr>
        <w:t xml:space="preserve"> (نماز نیند سے بہتر ہے۔)</w:t>
      </w:r>
      <w:r w:rsidR="00CD3738">
        <w:rPr>
          <w:rtl/>
        </w:rPr>
        <w:t xml:space="preserve"> </w:t>
      </w:r>
      <w:r w:rsidRPr="00CD3738">
        <w:rPr>
          <w:rtl/>
        </w:rPr>
        <w:t>اس کے بعد</w:t>
      </w:r>
      <w:r w:rsidR="00CD3738">
        <w:rPr>
          <w:rtl/>
        </w:rPr>
        <w:t xml:space="preserve"> </w:t>
      </w:r>
      <w:r w:rsidRPr="00CD3738">
        <w:rPr>
          <w:rtl/>
        </w:rPr>
        <w:t>یہ جملہ</w:t>
      </w:r>
      <w:r w:rsidR="00CD3738">
        <w:rPr>
          <w:rtl/>
        </w:rPr>
        <w:t xml:space="preserve"> </w:t>
      </w:r>
      <w:r w:rsidRPr="00CD3738">
        <w:rPr>
          <w:rtl/>
        </w:rPr>
        <w:t>نماز صبح کی اذان</w:t>
      </w:r>
      <w:r w:rsidR="00CD3738">
        <w:rPr>
          <w:rtl/>
        </w:rPr>
        <w:t xml:space="preserve"> </w:t>
      </w:r>
      <w:r w:rsidRPr="00CD3738">
        <w:rPr>
          <w:rtl/>
        </w:rPr>
        <w:t>کا حصہ قرار پایا ۔</w:t>
      </w:r>
    </w:p>
    <w:p w:rsidR="001A2C44" w:rsidRPr="00CD3738" w:rsidRDefault="001A2C44" w:rsidP="008D55C9">
      <w:pPr>
        <w:pStyle w:val="Heading3Center"/>
        <w:rPr>
          <w:rtl/>
        </w:rPr>
      </w:pPr>
      <w:bookmarkStart w:id="16" w:name="_Toc182915000"/>
      <w:r w:rsidRPr="00CD3738">
        <w:rPr>
          <w:rtl/>
        </w:rPr>
        <w:t>ب۔ مسند دارمی کی روایات</w:t>
      </w:r>
      <w:bookmarkEnd w:id="16"/>
      <w:r w:rsidRPr="00CD3738">
        <w:rPr>
          <w:rtl/>
        </w:rPr>
        <w:t xml:space="preserve"> </w:t>
      </w:r>
    </w:p>
    <w:p w:rsidR="001A2C44" w:rsidRPr="00CD3738" w:rsidRDefault="001A2C44" w:rsidP="008D55C9">
      <w:pPr>
        <w:pStyle w:val="libNormal"/>
        <w:rPr>
          <w:rtl/>
        </w:rPr>
      </w:pPr>
      <w:r w:rsidRPr="00CD3738">
        <w:rPr>
          <w:rtl/>
        </w:rPr>
        <w:t>دارمی</w:t>
      </w:r>
      <w:r w:rsidR="00CD3738">
        <w:rPr>
          <w:rtl/>
        </w:rPr>
        <w:t xml:space="preserve"> </w:t>
      </w:r>
      <w:r w:rsidRPr="00CD3738">
        <w:rPr>
          <w:rtl/>
        </w:rPr>
        <w:t>نے اپنی مسند میں</w:t>
      </w:r>
      <w:r w:rsidR="00CD3738">
        <w:rPr>
          <w:rtl/>
        </w:rPr>
        <w:t xml:space="preserve"> </w:t>
      </w:r>
      <w:r w:rsidRPr="00CD3738">
        <w:rPr>
          <w:rtl/>
        </w:rPr>
        <w:t>اذان کے خواب</w:t>
      </w:r>
      <w:r w:rsidR="00CD3738">
        <w:rPr>
          <w:rtl/>
        </w:rPr>
        <w:t xml:space="preserve"> </w:t>
      </w:r>
      <w:r w:rsidRPr="00CD3738">
        <w:rPr>
          <w:rtl/>
        </w:rPr>
        <w:t>کو تین اسناد کے ساتھ نقل کیا ہے۔ یاد رہے کہ یہ تینوں</w:t>
      </w:r>
      <w:r w:rsidR="00CD3738">
        <w:rPr>
          <w:rtl/>
        </w:rPr>
        <w:t xml:space="preserve"> </w:t>
      </w:r>
      <w:r w:rsidRPr="00CD3738">
        <w:rPr>
          <w:rtl/>
        </w:rPr>
        <w:t>ضعیف</w:t>
      </w:r>
      <w:r w:rsidR="00CD3738">
        <w:rPr>
          <w:rtl/>
        </w:rPr>
        <w:t xml:space="preserve"> </w:t>
      </w:r>
      <w:r w:rsidRPr="00CD3738">
        <w:rPr>
          <w:rtl/>
        </w:rPr>
        <w:t>ہیں ۔</w:t>
      </w:r>
    </w:p>
    <w:p w:rsidR="001A2C44" w:rsidRPr="00CD3738" w:rsidRDefault="001A2C44" w:rsidP="008D55C9">
      <w:pPr>
        <w:pStyle w:val="libNormal"/>
        <w:rPr>
          <w:rtl/>
        </w:rPr>
      </w:pPr>
      <w:r w:rsidRPr="00CD3738">
        <w:rPr>
          <w:rtl/>
        </w:rPr>
        <w:t>یہاں ہم صرف اسانید کا ذکر کریں گے ۔</w:t>
      </w:r>
    </w:p>
    <w:p w:rsidR="001A2C44" w:rsidRPr="00CD3738" w:rsidRDefault="001A2C44" w:rsidP="008D55C9">
      <w:pPr>
        <w:pStyle w:val="libNormal"/>
        <w:rPr>
          <w:rtl/>
        </w:rPr>
      </w:pPr>
      <w:r w:rsidRPr="00CD3738">
        <w:rPr>
          <w:rtl/>
          <w:lang w:bidi="fa-IR"/>
        </w:rPr>
        <w:t>۱</w:t>
      </w:r>
      <w:r w:rsidRPr="00CD3738">
        <w:rPr>
          <w:rtl/>
        </w:rPr>
        <w:t>۔ محمد بن حمید</w:t>
      </w:r>
      <w:r w:rsidR="00CD3738">
        <w:rPr>
          <w:rtl/>
        </w:rPr>
        <w:t xml:space="preserve"> </w:t>
      </w:r>
      <w:r w:rsidRPr="00CD3738">
        <w:rPr>
          <w:rtl/>
        </w:rPr>
        <w:t>نے سلمہ سےاور اس نے محمدبن اسحاق سے نقل کیا ہے کہ</w:t>
      </w:r>
      <w:r w:rsidR="00CD3738">
        <w:rPr>
          <w:rtl/>
        </w:rPr>
        <w:t xml:space="preserve"> </w:t>
      </w:r>
      <w:r w:rsidRPr="00CD3738">
        <w:rPr>
          <w:rtl/>
        </w:rPr>
        <w:t>جب رسول اللہ صلی اللہ علیہ وآلہ وسلم</w:t>
      </w:r>
      <w:r w:rsidR="00CD3738">
        <w:rPr>
          <w:rtl/>
        </w:rPr>
        <w:t xml:space="preserve"> </w:t>
      </w:r>
      <w:r w:rsidRPr="00CD3738">
        <w:rPr>
          <w:rtl/>
        </w:rPr>
        <w:t xml:space="preserve">.....الخ </w:t>
      </w:r>
    </w:p>
    <w:p w:rsidR="001A2C44" w:rsidRPr="00CD3738" w:rsidRDefault="001A2C44" w:rsidP="008D55C9">
      <w:pPr>
        <w:pStyle w:val="libNormal"/>
        <w:rPr>
          <w:rtl/>
        </w:rPr>
      </w:pPr>
      <w:r w:rsidRPr="00CD3738">
        <w:rPr>
          <w:rtl/>
        </w:rPr>
        <w:t xml:space="preserve"> </w:t>
      </w:r>
      <w:r w:rsidRPr="00CD3738">
        <w:rPr>
          <w:rtl/>
          <w:lang w:bidi="fa-IR"/>
        </w:rPr>
        <w:t>۲</w:t>
      </w:r>
      <w:r w:rsidRPr="00CD3738">
        <w:rPr>
          <w:rtl/>
        </w:rPr>
        <w:t>۔اس سند کی روسےمحمد بن حمید</w:t>
      </w:r>
      <w:r w:rsidR="00CD3738">
        <w:rPr>
          <w:rtl/>
        </w:rPr>
        <w:t xml:space="preserve"> </w:t>
      </w:r>
      <w:r w:rsidRPr="00CD3738">
        <w:rPr>
          <w:rtl/>
        </w:rPr>
        <w:t>نے سلمہ سے، اس نے محمد بن اسحاق سے ،اس نے محمد بن ابراہیم حارث تیمی سے ،اس نے محمد بن عبد اللہ بن زید</w:t>
      </w:r>
      <w:r w:rsidR="00CD3738">
        <w:rPr>
          <w:rtl/>
        </w:rPr>
        <w:t xml:space="preserve"> </w:t>
      </w:r>
      <w:r w:rsidRPr="00CD3738">
        <w:rPr>
          <w:rtl/>
        </w:rPr>
        <w:t>بن عبد ربہ</w:t>
      </w:r>
      <w:r w:rsidR="00CD3738">
        <w:rPr>
          <w:rtl/>
        </w:rPr>
        <w:t xml:space="preserve"> </w:t>
      </w:r>
      <w:r w:rsidRPr="00CD3738">
        <w:rPr>
          <w:rtl/>
        </w:rPr>
        <w:t>سے اور اس نے اپنے باپ سے</w:t>
      </w:r>
      <w:r w:rsidR="00CD3738">
        <w:rPr>
          <w:rtl/>
        </w:rPr>
        <w:t xml:space="preserve"> </w:t>
      </w:r>
      <w:r w:rsidRPr="00CD3738">
        <w:rPr>
          <w:rtl/>
        </w:rPr>
        <w:t>اس حدیث کو نقل کیا ہے ۔</w:t>
      </w:r>
    </w:p>
    <w:p w:rsidR="001A2C44" w:rsidRPr="00CD3738" w:rsidRDefault="001A2C44" w:rsidP="008D55C9">
      <w:pPr>
        <w:pStyle w:val="libNormal"/>
        <w:rPr>
          <w:rtl/>
        </w:rPr>
      </w:pPr>
      <w:r w:rsidRPr="00CD3738">
        <w:rPr>
          <w:rtl/>
          <w:lang w:bidi="fa-IR"/>
        </w:rPr>
        <w:t>۳</w:t>
      </w:r>
      <w:r w:rsidRPr="00CD3738">
        <w:rPr>
          <w:rtl/>
        </w:rPr>
        <w:t>۔ اس سند کی روسے محمد بن</w:t>
      </w:r>
      <w:r w:rsidR="00CD3738">
        <w:rPr>
          <w:rtl/>
        </w:rPr>
        <w:t xml:space="preserve"> </w:t>
      </w:r>
      <w:r w:rsidRPr="00CD3738">
        <w:rPr>
          <w:rtl/>
        </w:rPr>
        <w:t>یحیی</w:t>
      </w:r>
      <w:r w:rsidR="00CD3738">
        <w:rPr>
          <w:rtl/>
        </w:rPr>
        <w:t xml:space="preserve"> </w:t>
      </w:r>
      <w:r w:rsidRPr="00CD3738">
        <w:rPr>
          <w:rtl/>
        </w:rPr>
        <w:t>نے یعقوب بن ابراہیم</w:t>
      </w:r>
      <w:r w:rsidR="00CD3738">
        <w:rPr>
          <w:rtl/>
        </w:rPr>
        <w:t xml:space="preserve"> </w:t>
      </w:r>
      <w:r w:rsidRPr="00CD3738">
        <w:rPr>
          <w:rtl/>
        </w:rPr>
        <w:t>بن سعد سے ،اس نے ابن اسحاق</w:t>
      </w:r>
      <w:r w:rsidR="00CD3738">
        <w:rPr>
          <w:rtl/>
        </w:rPr>
        <w:t xml:space="preserve"> </w:t>
      </w:r>
      <w:r w:rsidRPr="00CD3738">
        <w:rPr>
          <w:rtl/>
        </w:rPr>
        <w:t>سے اور اس نے ان راویوں</w:t>
      </w:r>
      <w:r w:rsidR="00CD3738">
        <w:rPr>
          <w:rtl/>
        </w:rPr>
        <w:t xml:space="preserve"> </w:t>
      </w:r>
      <w:r w:rsidRPr="00CD3738">
        <w:rPr>
          <w:rtl/>
        </w:rPr>
        <w:t>سے نقل کیا ہے</w:t>
      </w:r>
      <w:r w:rsidR="00CD3738">
        <w:rPr>
          <w:rtl/>
        </w:rPr>
        <w:t xml:space="preserve"> </w:t>
      </w:r>
      <w:r w:rsidRPr="00CD3738">
        <w:rPr>
          <w:rtl/>
        </w:rPr>
        <w:t xml:space="preserve">جن کا ذکر دوسری سند میں ہوچکا ہے ۔ </w:t>
      </w:r>
      <w:r w:rsidRPr="00E93806">
        <w:rPr>
          <w:rStyle w:val="libFootnotenumChar"/>
          <w:rtl/>
        </w:rPr>
        <w:t>(۳)</w:t>
      </w:r>
    </w:p>
    <w:p w:rsidR="001A2C44" w:rsidRPr="00CD3738" w:rsidRDefault="001A2C44" w:rsidP="008D55C9">
      <w:pPr>
        <w:pStyle w:val="libNormal"/>
        <w:rPr>
          <w:rtl/>
        </w:rPr>
      </w:pPr>
      <w:r w:rsidRPr="00CD3738">
        <w:rPr>
          <w:rtl/>
        </w:rPr>
        <w:t>تبصرہ ۔ پہلی سند منقطع</w:t>
      </w:r>
      <w:r w:rsidR="00CD3738">
        <w:rPr>
          <w:rtl/>
        </w:rPr>
        <w:t xml:space="preserve"> </w:t>
      </w:r>
      <w:r w:rsidRPr="00CD3738">
        <w:rPr>
          <w:rtl/>
        </w:rPr>
        <w:t>ہے جبکہ دوسری اور تیسری سند</w:t>
      </w:r>
      <w:r w:rsidR="00CD3738">
        <w:rPr>
          <w:rtl/>
        </w:rPr>
        <w:t xml:space="preserve"> </w:t>
      </w:r>
      <w:r w:rsidRPr="00CD3738">
        <w:rPr>
          <w:rtl/>
        </w:rPr>
        <w:t>کا راوی</w:t>
      </w:r>
      <w:r w:rsidR="00CD3738">
        <w:rPr>
          <w:rtl/>
        </w:rPr>
        <w:t xml:space="preserve"> </w:t>
      </w:r>
      <w:r w:rsidRPr="00CD3738">
        <w:rPr>
          <w:rtl/>
        </w:rPr>
        <w:t>محمد بن ابراہیم حارث تیمی ہے جس کا حال آپ جان چکے ہیں</w:t>
      </w:r>
      <w:r w:rsidR="00CD3738">
        <w:rPr>
          <w:rtl/>
        </w:rPr>
        <w:t xml:space="preserve"> </w:t>
      </w:r>
      <w:r w:rsidRPr="00CD3738">
        <w:rPr>
          <w:rtl/>
        </w:rPr>
        <w:t>۔اس کے علاوہ ان دونوں کے دوسرے راوی ابن اسحاق</w:t>
      </w:r>
      <w:r w:rsidR="00CD3738">
        <w:rPr>
          <w:rtl/>
        </w:rPr>
        <w:t xml:space="preserve"> </w:t>
      </w:r>
      <w:r w:rsidRPr="00CD3738">
        <w:rPr>
          <w:rtl/>
        </w:rPr>
        <w:t>کا ذکر بھی ہوچکا ہے ۔</w:t>
      </w:r>
    </w:p>
    <w:p w:rsidR="001A2C44" w:rsidRPr="00CD3738" w:rsidRDefault="001A2C44" w:rsidP="008D55C9">
      <w:pPr>
        <w:pStyle w:val="Heading3Center"/>
        <w:rPr>
          <w:rtl/>
        </w:rPr>
      </w:pPr>
      <w:bookmarkStart w:id="17" w:name="_Toc182915001"/>
      <w:r w:rsidRPr="00CD3738">
        <w:rPr>
          <w:rtl/>
        </w:rPr>
        <w:t>ج۔ امام مالک کی الموطا میں مذکور روایات</w:t>
      </w:r>
      <w:bookmarkEnd w:id="17"/>
      <w:r w:rsidRPr="00CD3738">
        <w:rPr>
          <w:rtl/>
        </w:rPr>
        <w:t xml:space="preserve"> </w:t>
      </w:r>
    </w:p>
    <w:p w:rsidR="001A2C44" w:rsidRPr="00CD3738" w:rsidRDefault="001A2C44" w:rsidP="008D55C9">
      <w:pPr>
        <w:pStyle w:val="libNormal"/>
        <w:rPr>
          <w:rtl/>
        </w:rPr>
      </w:pPr>
      <w:r w:rsidRPr="00CD3738">
        <w:rPr>
          <w:rtl/>
        </w:rPr>
        <w:lastRenderedPageBreak/>
        <w:t>امام مالک نے الموطا میں اذان کے خواب کو</w:t>
      </w:r>
      <w:r w:rsidR="00CD3738">
        <w:rPr>
          <w:rtl/>
        </w:rPr>
        <w:t xml:space="preserve"> </w:t>
      </w:r>
      <w:r w:rsidRPr="00CD3738">
        <w:rPr>
          <w:rtl/>
        </w:rPr>
        <w:t>یحیی سے نقل کیا ہے ۔ اس سند کی روسے یحیی نے مالک سے اور اس نے یحیی بن سعید</w:t>
      </w:r>
      <w:r w:rsidR="00CD3738">
        <w:rPr>
          <w:rtl/>
        </w:rPr>
        <w:t xml:space="preserve"> </w:t>
      </w:r>
      <w:r w:rsidRPr="00CD3738">
        <w:rPr>
          <w:rtl/>
        </w:rPr>
        <w:t>سے روایت کی ہے کہ رسول اللہ</w:t>
      </w:r>
      <w:r w:rsidR="00CD3738">
        <w:rPr>
          <w:rtl/>
        </w:rPr>
        <w:t xml:space="preserve"> </w:t>
      </w:r>
      <w:r w:rsidRPr="00CD3738">
        <w:rPr>
          <w:rtl/>
        </w:rPr>
        <w:t>صلی اللہ علیہ وآلہ وسلم نے یہ ارادہ کیا تھا کہ (نماز کا اعلان کرنے کے لئے ) دو لکڑیاں</w:t>
      </w:r>
      <w:r w:rsidR="00CD3738">
        <w:rPr>
          <w:rtl/>
        </w:rPr>
        <w:t xml:space="preserve"> </w:t>
      </w:r>
      <w:r w:rsidRPr="00CD3738">
        <w:rPr>
          <w:rtl/>
        </w:rPr>
        <w:t>لی جائیں</w:t>
      </w:r>
      <w:r w:rsidR="00CD3738">
        <w:rPr>
          <w:rtl/>
        </w:rPr>
        <w:t xml:space="preserve"> </w:t>
      </w:r>
      <w:r w:rsidRPr="00CD3738">
        <w:rPr>
          <w:rtl/>
        </w:rPr>
        <w:t xml:space="preserve">اور انہیں ایک دوسرے پر مارا جائے.... </w:t>
      </w:r>
      <w:r w:rsidRPr="00E93806">
        <w:rPr>
          <w:rStyle w:val="libFootnotenumChar"/>
          <w:rtl/>
        </w:rPr>
        <w:t>(۴)</w:t>
      </w:r>
    </w:p>
    <w:p w:rsidR="001A2C44" w:rsidRPr="00CD3738" w:rsidRDefault="001A2C44" w:rsidP="008D55C9">
      <w:pPr>
        <w:pStyle w:val="libNormal"/>
        <w:rPr>
          <w:rtl/>
        </w:rPr>
      </w:pPr>
      <w:r w:rsidRPr="00CD3738">
        <w:rPr>
          <w:rtl/>
        </w:rPr>
        <w:t>تبصرہ : اس روایت کی سند منقطع ہے ۔ یحیی بن سعید</w:t>
      </w:r>
      <w:r w:rsidR="00CD3738">
        <w:rPr>
          <w:rtl/>
        </w:rPr>
        <w:t xml:space="preserve"> </w:t>
      </w:r>
      <w:r w:rsidRPr="00CD3738">
        <w:rPr>
          <w:rtl/>
        </w:rPr>
        <w:t>سے مراد</w:t>
      </w:r>
      <w:r w:rsidR="00CD3738">
        <w:rPr>
          <w:rtl/>
        </w:rPr>
        <w:t xml:space="preserve"> </w:t>
      </w:r>
      <w:r w:rsidRPr="00CD3738">
        <w:rPr>
          <w:rtl/>
        </w:rPr>
        <w:t>یحیی بن سعید بن قیس ہے جو سنہ</w:t>
      </w:r>
      <w:r w:rsidRPr="00CD3738">
        <w:rPr>
          <w:rtl/>
          <w:lang w:bidi="fa-IR"/>
        </w:rPr>
        <w:t>۷۰</w:t>
      </w:r>
      <w:r w:rsidRPr="00CD3738">
        <w:rPr>
          <w:rtl/>
        </w:rPr>
        <w:t xml:space="preserve"> ھ میں پیدا ہوئے</w:t>
      </w:r>
      <w:r w:rsidR="00CD3738">
        <w:rPr>
          <w:rtl/>
        </w:rPr>
        <w:t xml:space="preserve"> </w:t>
      </w:r>
      <w:r w:rsidRPr="00CD3738">
        <w:rPr>
          <w:rtl/>
        </w:rPr>
        <w:t xml:space="preserve">اور </w:t>
      </w:r>
      <w:r w:rsidRPr="00CD3738">
        <w:rPr>
          <w:rtl/>
          <w:lang w:bidi="fa-IR"/>
        </w:rPr>
        <w:t>۱۴۳</w:t>
      </w:r>
      <w:r w:rsidRPr="00CD3738">
        <w:rPr>
          <w:rtl/>
        </w:rPr>
        <w:t xml:space="preserve"> ھ میں</w:t>
      </w:r>
      <w:r w:rsidR="00CD3738">
        <w:rPr>
          <w:rtl/>
        </w:rPr>
        <w:t xml:space="preserve"> </w:t>
      </w:r>
      <w:r w:rsidRPr="00CD3738">
        <w:rPr>
          <w:rtl/>
        </w:rPr>
        <w:t xml:space="preserve">ہاشمیہ میں وفات پاگئے۔ </w:t>
      </w:r>
      <w:r w:rsidRPr="00E93806">
        <w:rPr>
          <w:rStyle w:val="libFootnotenumChar"/>
          <w:rtl/>
        </w:rPr>
        <w:t>(۵)</w:t>
      </w:r>
    </w:p>
    <w:p w:rsidR="001A2C44" w:rsidRPr="00CD3738" w:rsidRDefault="001A2C44" w:rsidP="008D55C9">
      <w:pPr>
        <w:pStyle w:val="Heading3Center"/>
        <w:rPr>
          <w:rtl/>
        </w:rPr>
      </w:pPr>
      <w:bookmarkStart w:id="18" w:name="_Toc182915002"/>
      <w:r w:rsidRPr="00CD3738">
        <w:rPr>
          <w:rtl/>
        </w:rPr>
        <w:t>د۔ طبقات ابن سعد کی روایت</w:t>
      </w:r>
      <w:bookmarkEnd w:id="18"/>
      <w:r w:rsidRPr="00CD3738">
        <w:rPr>
          <w:rtl/>
        </w:rPr>
        <w:t xml:space="preserve"> </w:t>
      </w:r>
    </w:p>
    <w:p w:rsidR="001A2C44" w:rsidRPr="00CD3738" w:rsidRDefault="001A2C44" w:rsidP="008D55C9">
      <w:pPr>
        <w:pStyle w:val="libNormal"/>
        <w:rPr>
          <w:rtl/>
        </w:rPr>
      </w:pPr>
      <w:r w:rsidRPr="00CD3738">
        <w:rPr>
          <w:rtl/>
        </w:rPr>
        <w:t xml:space="preserve">محمد بن سعد نے اپنی کتاب الطبقات میں </w:t>
      </w:r>
      <w:r w:rsidRPr="00E93806">
        <w:rPr>
          <w:rStyle w:val="libFootnotenumChar"/>
          <w:rtl/>
        </w:rPr>
        <w:t>(۶)</w:t>
      </w:r>
    </w:p>
    <w:p w:rsidR="001A2C44" w:rsidRPr="00CD3738" w:rsidRDefault="001A2C44" w:rsidP="008D55C9">
      <w:pPr>
        <w:pStyle w:val="libNormal"/>
        <w:rPr>
          <w:rtl/>
        </w:rPr>
      </w:pPr>
      <w:r w:rsidRPr="00CD3738">
        <w:rPr>
          <w:rtl/>
        </w:rPr>
        <w:t>اس حدیث کو کئی اسانید کے ساتھ نقل کیا ہے جو موقوفہ ہیں ۔ (موقوفہ</w:t>
      </w:r>
      <w:r w:rsidR="00CD3738">
        <w:rPr>
          <w:rtl/>
        </w:rPr>
        <w:t xml:space="preserve"> </w:t>
      </w:r>
      <w:r w:rsidRPr="00CD3738">
        <w:rPr>
          <w:rtl/>
        </w:rPr>
        <w:t>وہ سند</w:t>
      </w:r>
      <w:r w:rsidR="00CD3738">
        <w:rPr>
          <w:rtl/>
        </w:rPr>
        <w:t xml:space="preserve"> </w:t>
      </w:r>
      <w:r w:rsidRPr="00CD3738">
        <w:rPr>
          <w:rtl/>
        </w:rPr>
        <w:t>ہے جو صحابی پر منتہی</w:t>
      </w:r>
      <w:r w:rsidR="00CD3738">
        <w:rPr>
          <w:rtl/>
        </w:rPr>
        <w:t xml:space="preserve"> </w:t>
      </w:r>
      <w:r w:rsidRPr="00CD3738">
        <w:rPr>
          <w:rtl/>
        </w:rPr>
        <w:t>ہو ۔مترجم )</w:t>
      </w:r>
      <w:r w:rsidR="00CD3738">
        <w:rPr>
          <w:rtl/>
        </w:rPr>
        <w:t xml:space="preserve"> </w:t>
      </w:r>
      <w:r w:rsidRPr="00CD3738">
        <w:rPr>
          <w:rtl/>
        </w:rPr>
        <w:t>ان</w:t>
      </w:r>
      <w:r w:rsidR="00CD3738">
        <w:rPr>
          <w:rtl/>
        </w:rPr>
        <w:t xml:space="preserve"> </w:t>
      </w:r>
      <w:r w:rsidRPr="00CD3738">
        <w:rPr>
          <w:rtl/>
        </w:rPr>
        <w:t>سے استدلال درست نہیں ہے ۔ پہلی سند</w:t>
      </w:r>
      <w:r w:rsidR="00CD3738">
        <w:rPr>
          <w:rtl/>
        </w:rPr>
        <w:t xml:space="preserve"> </w:t>
      </w:r>
      <w:r w:rsidRPr="00CD3738">
        <w:rPr>
          <w:rtl/>
        </w:rPr>
        <w:t>نافع بن جبیر پر منتہی</w:t>
      </w:r>
      <w:r w:rsidR="00CD3738">
        <w:rPr>
          <w:rtl/>
        </w:rPr>
        <w:t xml:space="preserve"> </w:t>
      </w:r>
      <w:r w:rsidRPr="00CD3738">
        <w:rPr>
          <w:rtl/>
        </w:rPr>
        <w:t>ہوتی ہے ۔نافع</w:t>
      </w:r>
      <w:r w:rsidR="00CD3738">
        <w:rPr>
          <w:rtl/>
        </w:rPr>
        <w:t xml:space="preserve"> </w:t>
      </w:r>
      <w:r w:rsidRPr="00CD3738">
        <w:rPr>
          <w:rtl/>
        </w:rPr>
        <w:t>نوے کی دہائی میں</w:t>
      </w:r>
      <w:r w:rsidR="00CD3738">
        <w:rPr>
          <w:rtl/>
        </w:rPr>
        <w:t xml:space="preserve"> </w:t>
      </w:r>
      <w:r w:rsidRPr="00CD3738">
        <w:rPr>
          <w:rtl/>
        </w:rPr>
        <w:t xml:space="preserve">اور بقولے </w:t>
      </w:r>
      <w:r w:rsidRPr="00CD3738">
        <w:rPr>
          <w:rtl/>
          <w:lang w:bidi="fa-IR"/>
        </w:rPr>
        <w:t>۹۹</w:t>
      </w:r>
      <w:r w:rsidRPr="00CD3738">
        <w:rPr>
          <w:rtl/>
        </w:rPr>
        <w:t xml:space="preserve"> ھ میں</w:t>
      </w:r>
      <w:r w:rsidR="00CD3738">
        <w:rPr>
          <w:rtl/>
        </w:rPr>
        <w:t xml:space="preserve"> </w:t>
      </w:r>
      <w:r w:rsidRPr="00CD3738">
        <w:rPr>
          <w:rtl/>
        </w:rPr>
        <w:t xml:space="preserve">وفات پاگیا تھا ۔ </w:t>
      </w:r>
    </w:p>
    <w:p w:rsidR="001A2C44" w:rsidRPr="00CD3738" w:rsidRDefault="001A2C44" w:rsidP="008D55C9">
      <w:pPr>
        <w:pStyle w:val="libNormal"/>
        <w:rPr>
          <w:rtl/>
        </w:rPr>
      </w:pPr>
      <w:r w:rsidRPr="00CD3738">
        <w:rPr>
          <w:rtl/>
        </w:rPr>
        <w:t xml:space="preserve">دوسری سند عروہ بن زبیر پر ختم ہوتی ہے جو </w:t>
      </w:r>
      <w:r w:rsidRPr="00CD3738">
        <w:rPr>
          <w:rtl/>
          <w:lang w:bidi="fa-IR"/>
        </w:rPr>
        <w:t>۲۹</w:t>
      </w:r>
      <w:r w:rsidRPr="00CD3738">
        <w:rPr>
          <w:rtl/>
        </w:rPr>
        <w:t xml:space="preserve"> ھ میں</w:t>
      </w:r>
      <w:r w:rsidR="00CD3738">
        <w:rPr>
          <w:rtl/>
        </w:rPr>
        <w:t xml:space="preserve"> </w:t>
      </w:r>
      <w:r w:rsidRPr="00CD3738">
        <w:rPr>
          <w:rtl/>
        </w:rPr>
        <w:t xml:space="preserve">پیدا ہوا اور </w:t>
      </w:r>
      <w:r w:rsidRPr="00CD3738">
        <w:rPr>
          <w:rtl/>
          <w:lang w:bidi="fa-IR"/>
        </w:rPr>
        <w:t>۹۳</w:t>
      </w:r>
      <w:r w:rsidRPr="00CD3738">
        <w:rPr>
          <w:rtl/>
        </w:rPr>
        <w:t xml:space="preserve"> ھ میں</w:t>
      </w:r>
      <w:r w:rsidR="00CD3738">
        <w:rPr>
          <w:rtl/>
        </w:rPr>
        <w:t xml:space="preserve"> </w:t>
      </w:r>
      <w:r w:rsidRPr="00CD3738">
        <w:rPr>
          <w:rtl/>
        </w:rPr>
        <w:t>وفات پاگیا</w:t>
      </w:r>
      <w:r w:rsidR="00CD3738">
        <w:rPr>
          <w:rtl/>
        </w:rPr>
        <w:t xml:space="preserve"> </w:t>
      </w:r>
      <w:r w:rsidRPr="00CD3738">
        <w:rPr>
          <w:rtl/>
        </w:rPr>
        <w:t>۔</w:t>
      </w:r>
    </w:p>
    <w:p w:rsidR="001A2C44" w:rsidRPr="00CD3738" w:rsidRDefault="001A2C44" w:rsidP="008D55C9">
      <w:pPr>
        <w:pStyle w:val="libNormal"/>
        <w:rPr>
          <w:rtl/>
        </w:rPr>
      </w:pPr>
      <w:r w:rsidRPr="00CD3738">
        <w:rPr>
          <w:rtl/>
        </w:rPr>
        <w:t>تیسری سند زید بن اسلم</w:t>
      </w:r>
      <w:r w:rsidR="00CD3738">
        <w:rPr>
          <w:rtl/>
        </w:rPr>
        <w:t xml:space="preserve"> </w:t>
      </w:r>
      <w:r w:rsidRPr="00CD3738">
        <w:rPr>
          <w:rtl/>
        </w:rPr>
        <w:t xml:space="preserve">پر منتہی ہوتی ہے ۔زید </w:t>
      </w:r>
      <w:r w:rsidRPr="00CD3738">
        <w:rPr>
          <w:rtl/>
          <w:lang w:bidi="fa-IR"/>
        </w:rPr>
        <w:t>۱۳۶</w:t>
      </w:r>
      <w:r w:rsidRPr="00CD3738">
        <w:rPr>
          <w:rtl/>
        </w:rPr>
        <w:t xml:space="preserve"> ھ میں وفات پاگیا</w:t>
      </w:r>
      <w:r w:rsidR="00CD3738">
        <w:rPr>
          <w:rtl/>
        </w:rPr>
        <w:t xml:space="preserve"> </w:t>
      </w:r>
      <w:r w:rsidRPr="00CD3738">
        <w:rPr>
          <w:rtl/>
        </w:rPr>
        <w:t>تھا ۔</w:t>
      </w:r>
    </w:p>
    <w:p w:rsidR="001A2C44" w:rsidRPr="00CD3738" w:rsidRDefault="001A2C44" w:rsidP="008D55C9">
      <w:pPr>
        <w:pStyle w:val="libNormal"/>
        <w:rPr>
          <w:rtl/>
        </w:rPr>
      </w:pPr>
      <w:r w:rsidRPr="00CD3738">
        <w:rPr>
          <w:rtl/>
        </w:rPr>
        <w:t>چوتھی سند</w:t>
      </w:r>
      <w:r w:rsidR="00CD3738">
        <w:rPr>
          <w:rtl/>
        </w:rPr>
        <w:t xml:space="preserve"> </w:t>
      </w:r>
      <w:r w:rsidRPr="00CD3738">
        <w:rPr>
          <w:rtl/>
        </w:rPr>
        <w:t>سعید بن مسیب</w:t>
      </w:r>
      <w:r w:rsidR="00CD3738">
        <w:rPr>
          <w:rtl/>
        </w:rPr>
        <w:t xml:space="preserve"> </w:t>
      </w:r>
      <w:r w:rsidRPr="00CD3738">
        <w:rPr>
          <w:rtl/>
        </w:rPr>
        <w:t>(متوفی</w:t>
      </w:r>
      <w:r w:rsidR="00CD3738">
        <w:rPr>
          <w:rtl/>
        </w:rPr>
        <w:t xml:space="preserve"> </w:t>
      </w:r>
      <w:r w:rsidRPr="00CD3738">
        <w:rPr>
          <w:rtl/>
          <w:lang w:bidi="fa-IR"/>
        </w:rPr>
        <w:t>۹۴</w:t>
      </w:r>
      <w:r w:rsidRPr="00CD3738">
        <w:rPr>
          <w:rtl/>
        </w:rPr>
        <w:t xml:space="preserve"> ھ ) اور عبد الرحمن بن ابی لیلی</w:t>
      </w:r>
      <w:r w:rsidR="00CD3738">
        <w:rPr>
          <w:rtl/>
        </w:rPr>
        <w:t xml:space="preserve"> </w:t>
      </w:r>
      <w:r w:rsidRPr="00CD3738">
        <w:rPr>
          <w:rtl/>
        </w:rPr>
        <w:t xml:space="preserve">(متوفی </w:t>
      </w:r>
      <w:r w:rsidRPr="00CD3738">
        <w:rPr>
          <w:rtl/>
          <w:lang w:bidi="fa-IR"/>
        </w:rPr>
        <w:t>۹۲</w:t>
      </w:r>
      <w:r w:rsidRPr="00CD3738">
        <w:rPr>
          <w:rtl/>
        </w:rPr>
        <w:t xml:space="preserve"> ھ یا </w:t>
      </w:r>
      <w:r w:rsidRPr="00CD3738">
        <w:rPr>
          <w:rtl/>
          <w:lang w:bidi="fa-IR"/>
        </w:rPr>
        <w:t>۹۳</w:t>
      </w:r>
      <w:r w:rsidRPr="00CD3738">
        <w:rPr>
          <w:rtl/>
        </w:rPr>
        <w:t xml:space="preserve"> ھ ) پر ختم</w:t>
      </w:r>
      <w:r w:rsidR="00CD3738">
        <w:rPr>
          <w:rtl/>
        </w:rPr>
        <w:t xml:space="preserve"> </w:t>
      </w:r>
      <w:r w:rsidRPr="00CD3738">
        <w:rPr>
          <w:rtl/>
        </w:rPr>
        <w:t>ہوتی ہے ۔</w:t>
      </w:r>
    </w:p>
    <w:p w:rsidR="001A2C44" w:rsidRPr="00CD3738" w:rsidRDefault="001A2C44" w:rsidP="008D55C9">
      <w:pPr>
        <w:pStyle w:val="libNormal"/>
        <w:rPr>
          <w:rtl/>
        </w:rPr>
      </w:pPr>
      <w:r w:rsidRPr="00CD3738">
        <w:rPr>
          <w:rtl/>
        </w:rPr>
        <w:t>ذہبی</w:t>
      </w:r>
      <w:r w:rsidR="00CD3738">
        <w:rPr>
          <w:rtl/>
        </w:rPr>
        <w:t xml:space="preserve"> </w:t>
      </w:r>
      <w:r w:rsidRPr="00CD3738">
        <w:rPr>
          <w:rtl/>
        </w:rPr>
        <w:t>نے عبد اللہ</w:t>
      </w:r>
      <w:r w:rsidR="00CD3738">
        <w:rPr>
          <w:rtl/>
        </w:rPr>
        <w:t xml:space="preserve"> </w:t>
      </w:r>
      <w:r w:rsidRPr="00CD3738">
        <w:rPr>
          <w:rtl/>
        </w:rPr>
        <w:t>بن زید کے بارے میں</w:t>
      </w:r>
      <w:r w:rsidR="00CD3738">
        <w:rPr>
          <w:rtl/>
        </w:rPr>
        <w:t xml:space="preserve"> </w:t>
      </w:r>
      <w:r w:rsidRPr="00CD3738">
        <w:rPr>
          <w:rtl/>
        </w:rPr>
        <w:t>لکھا ہے : سعید بن مسیب اور عبد الرحمن بن ابی لیلی نے اس</w:t>
      </w:r>
      <w:r w:rsidR="00CD3738">
        <w:rPr>
          <w:rtl/>
        </w:rPr>
        <w:t xml:space="preserve"> </w:t>
      </w:r>
      <w:r w:rsidRPr="00CD3738">
        <w:rPr>
          <w:rtl/>
        </w:rPr>
        <w:t>سے نقل کیا ہے جبکہ ان دونوں</w:t>
      </w:r>
      <w:r w:rsidR="00CD3738">
        <w:rPr>
          <w:rtl/>
        </w:rPr>
        <w:t xml:space="preserve"> </w:t>
      </w:r>
      <w:r w:rsidRPr="00CD3738">
        <w:rPr>
          <w:rtl/>
        </w:rPr>
        <w:t>کی ملاقات نہیں</w:t>
      </w:r>
      <w:r w:rsidR="00CD3738">
        <w:rPr>
          <w:rtl/>
        </w:rPr>
        <w:t xml:space="preserve"> </w:t>
      </w:r>
      <w:r w:rsidRPr="00CD3738">
        <w:rPr>
          <w:rtl/>
        </w:rPr>
        <w:t>ہوئی تھی ۔</w:t>
      </w:r>
      <w:r w:rsidRPr="00E93806">
        <w:rPr>
          <w:rStyle w:val="libFootnotenumChar"/>
          <w:rtl/>
        </w:rPr>
        <w:t>(6)</w:t>
      </w:r>
    </w:p>
    <w:p w:rsidR="001A2C44" w:rsidRPr="00CD3738" w:rsidRDefault="001A2C44" w:rsidP="008D55C9">
      <w:pPr>
        <w:pStyle w:val="libNormal"/>
        <w:rPr>
          <w:rtl/>
        </w:rPr>
      </w:pPr>
      <w:r w:rsidRPr="00CD3738">
        <w:rPr>
          <w:rtl/>
        </w:rPr>
        <w:t>ابن سعد نے اس حدیث کو درج ذیل سند کے ساتھ بھی نقل کیا ہے ۔</w:t>
      </w:r>
    </w:p>
    <w:p w:rsidR="001A2C44" w:rsidRPr="00CD3738" w:rsidRDefault="001A2C44" w:rsidP="008D55C9">
      <w:pPr>
        <w:pStyle w:val="libNormal"/>
        <w:rPr>
          <w:rtl/>
        </w:rPr>
      </w:pPr>
      <w:r w:rsidRPr="00CD3738">
        <w:rPr>
          <w:rtl/>
        </w:rPr>
        <w:t>اس سند کی روسے احمد بن محمد بن ولید</w:t>
      </w:r>
      <w:r w:rsidR="00CD3738">
        <w:rPr>
          <w:rtl/>
        </w:rPr>
        <w:t xml:space="preserve"> </w:t>
      </w:r>
      <w:r w:rsidRPr="00CD3738">
        <w:rPr>
          <w:rtl/>
        </w:rPr>
        <w:t>ازرقی نے مسلم بن خالد</w:t>
      </w:r>
      <w:r w:rsidR="00CD3738">
        <w:rPr>
          <w:rtl/>
        </w:rPr>
        <w:t xml:space="preserve"> </w:t>
      </w:r>
      <w:r w:rsidRPr="00CD3738">
        <w:rPr>
          <w:rtl/>
        </w:rPr>
        <w:t>سے ، اس نے عبد الرحیم بن عمر</w:t>
      </w:r>
      <w:r w:rsidR="00CD3738">
        <w:rPr>
          <w:rtl/>
        </w:rPr>
        <w:t xml:space="preserve"> </w:t>
      </w:r>
      <w:r w:rsidRPr="00CD3738">
        <w:rPr>
          <w:rtl/>
        </w:rPr>
        <w:t>سے ، اس نے ابن شہاب سے ، اس نے سالم بن عبد اللہ</w:t>
      </w:r>
      <w:r w:rsidR="00CD3738">
        <w:rPr>
          <w:rtl/>
        </w:rPr>
        <w:t xml:space="preserve"> </w:t>
      </w:r>
      <w:r w:rsidRPr="00CD3738">
        <w:rPr>
          <w:rtl/>
        </w:rPr>
        <w:t>بن عمر</w:t>
      </w:r>
      <w:r w:rsidR="00CD3738">
        <w:rPr>
          <w:rtl/>
        </w:rPr>
        <w:t xml:space="preserve"> </w:t>
      </w:r>
      <w:r w:rsidRPr="00CD3738">
        <w:rPr>
          <w:rtl/>
        </w:rPr>
        <w:t>سے اور اس نے عبداللہ بن عمر سے</w:t>
      </w:r>
      <w:r w:rsidR="00CD3738">
        <w:rPr>
          <w:rtl/>
        </w:rPr>
        <w:t xml:space="preserve"> </w:t>
      </w:r>
      <w:r w:rsidRPr="00CD3738">
        <w:rPr>
          <w:rtl/>
        </w:rPr>
        <w:t>نقل کیا ہے کہ رسول اللہ صلی اللہ علیہ وآلہ وسلم</w:t>
      </w:r>
      <w:r w:rsidR="00CD3738">
        <w:rPr>
          <w:rtl/>
        </w:rPr>
        <w:t xml:space="preserve"> </w:t>
      </w:r>
      <w:r w:rsidRPr="00CD3738">
        <w:rPr>
          <w:rtl/>
        </w:rPr>
        <w:t>نے لوگوں</w:t>
      </w:r>
      <w:r w:rsidR="00CD3738">
        <w:rPr>
          <w:rtl/>
        </w:rPr>
        <w:t xml:space="preserve"> </w:t>
      </w:r>
      <w:r w:rsidRPr="00CD3738">
        <w:rPr>
          <w:rtl/>
        </w:rPr>
        <w:t>کو جمع کرنے کے لئے کوئی چیز بنانے کا ارادہ کیا... یہاں تک کہ ایک انصاری</w:t>
      </w:r>
      <w:r w:rsidR="00CD3738">
        <w:rPr>
          <w:rtl/>
        </w:rPr>
        <w:t xml:space="preserve"> </w:t>
      </w:r>
      <w:r w:rsidRPr="00CD3738">
        <w:rPr>
          <w:rtl/>
        </w:rPr>
        <w:t>عبد اللہ زید نے خواب دیکھا ۔اسی</w:t>
      </w:r>
      <w:r w:rsidR="00CD3738">
        <w:rPr>
          <w:rtl/>
        </w:rPr>
        <w:t xml:space="preserve"> </w:t>
      </w:r>
      <w:r w:rsidRPr="00CD3738">
        <w:rPr>
          <w:rtl/>
        </w:rPr>
        <w:t>رات عمر بن خطاب نے بھی یہی خواب دیکھا … (پھر راوی کہتا ہے : پس بلال نے صبح کی اذان</w:t>
      </w:r>
      <w:r w:rsidR="00CD3738">
        <w:rPr>
          <w:rtl/>
        </w:rPr>
        <w:t xml:space="preserve"> </w:t>
      </w:r>
      <w:r w:rsidRPr="00CD3738">
        <w:rPr>
          <w:rtl/>
        </w:rPr>
        <w:t>میں الصلاة خیرٌ من النّوم</w:t>
      </w:r>
      <w:r w:rsidR="00CD3738">
        <w:rPr>
          <w:rtl/>
        </w:rPr>
        <w:t xml:space="preserve"> </w:t>
      </w:r>
      <w:r w:rsidRPr="00CD3738">
        <w:rPr>
          <w:rtl/>
        </w:rPr>
        <w:t>کا اضافہ کیا اور رسول اللہ صلی اللہ علیہ وآلہ وسلم</w:t>
      </w:r>
      <w:r w:rsidR="00CD3738">
        <w:rPr>
          <w:rtl/>
        </w:rPr>
        <w:t xml:space="preserve"> </w:t>
      </w:r>
      <w:r w:rsidRPr="00CD3738">
        <w:rPr>
          <w:rtl/>
        </w:rPr>
        <w:t>نے اس کی تائید فرمائی ۔</w:t>
      </w:r>
    </w:p>
    <w:p w:rsidR="001A2C44" w:rsidRPr="00CD3738" w:rsidRDefault="001A2C44" w:rsidP="008D55C9">
      <w:pPr>
        <w:pStyle w:val="libNormal"/>
        <w:rPr>
          <w:rtl/>
        </w:rPr>
      </w:pPr>
      <w:r w:rsidRPr="00CD3738">
        <w:rPr>
          <w:rtl/>
        </w:rPr>
        <w:lastRenderedPageBreak/>
        <w:t>یہ سند درج ذیل راویوں</w:t>
      </w:r>
      <w:r w:rsidR="00CD3738">
        <w:rPr>
          <w:rtl/>
        </w:rPr>
        <w:t xml:space="preserve"> </w:t>
      </w:r>
      <w:r w:rsidRPr="00CD3738">
        <w:rPr>
          <w:rtl/>
        </w:rPr>
        <w:t>پر مشتمل ہے ۔</w:t>
      </w:r>
    </w:p>
    <w:p w:rsidR="001A2C44" w:rsidRPr="00CD3738" w:rsidRDefault="001A2C44" w:rsidP="008D55C9">
      <w:pPr>
        <w:pStyle w:val="libNormal"/>
        <w:rPr>
          <w:rtl/>
        </w:rPr>
      </w:pPr>
      <w:r w:rsidRPr="00CD3738">
        <w:rPr>
          <w:rtl/>
          <w:lang w:bidi="fa-IR"/>
        </w:rPr>
        <w:t>۱</w:t>
      </w:r>
      <w:r w:rsidRPr="00CD3738">
        <w:rPr>
          <w:rtl/>
        </w:rPr>
        <w:t>۔ مسلم بن خالد بن مرّہ جسے ابن جرحہ کہا جاتا ہے</w:t>
      </w:r>
      <w:r w:rsidR="00CD3738">
        <w:rPr>
          <w:rtl/>
        </w:rPr>
        <w:t xml:space="preserve"> </w:t>
      </w:r>
      <w:r w:rsidRPr="00CD3738">
        <w:rPr>
          <w:rtl/>
        </w:rPr>
        <w:t>۔یحیی بن</w:t>
      </w:r>
      <w:r w:rsidR="00CD3738">
        <w:rPr>
          <w:rtl/>
        </w:rPr>
        <w:t xml:space="preserve"> </w:t>
      </w:r>
      <w:r w:rsidRPr="00CD3738">
        <w:rPr>
          <w:rtl/>
        </w:rPr>
        <w:t>معین نے اسے ضعیف قرار دیا</w:t>
      </w:r>
      <w:r w:rsidR="00CD3738">
        <w:rPr>
          <w:rtl/>
        </w:rPr>
        <w:t xml:space="preserve"> </w:t>
      </w:r>
      <w:r w:rsidRPr="00CD3738">
        <w:rPr>
          <w:rtl/>
        </w:rPr>
        <w:t>ہے ۔علی ابن مدینی</w:t>
      </w:r>
      <w:r w:rsidR="00CD3738">
        <w:rPr>
          <w:rtl/>
        </w:rPr>
        <w:t xml:space="preserve"> </w:t>
      </w:r>
      <w:r w:rsidRPr="00CD3738">
        <w:rPr>
          <w:rtl/>
        </w:rPr>
        <w:t>کہتے ہیں</w:t>
      </w:r>
      <w:r w:rsidR="00CD3738">
        <w:rPr>
          <w:rtl/>
        </w:rPr>
        <w:t xml:space="preserve"> </w:t>
      </w:r>
      <w:r w:rsidRPr="00CD3738">
        <w:rPr>
          <w:rtl/>
        </w:rPr>
        <w:t>: اس کی کوئی حیثیث نہیں</w:t>
      </w:r>
      <w:r w:rsidR="00CD3738">
        <w:rPr>
          <w:rtl/>
        </w:rPr>
        <w:t xml:space="preserve"> </w:t>
      </w:r>
      <w:r w:rsidRPr="00CD3738">
        <w:rPr>
          <w:rtl/>
        </w:rPr>
        <w:t>۔ بخاری فرماتے ہیں</w:t>
      </w:r>
      <w:r w:rsidR="00CD3738">
        <w:rPr>
          <w:rtl/>
        </w:rPr>
        <w:t xml:space="preserve"> </w:t>
      </w:r>
      <w:r w:rsidRPr="00CD3738">
        <w:rPr>
          <w:rtl/>
        </w:rPr>
        <w:t>: اس کی</w:t>
      </w:r>
      <w:r w:rsidR="00CD3738">
        <w:rPr>
          <w:rtl/>
        </w:rPr>
        <w:t xml:space="preserve"> </w:t>
      </w:r>
      <w:r w:rsidRPr="00CD3738">
        <w:rPr>
          <w:rtl/>
        </w:rPr>
        <w:t>روایت منکر ہے ۔ نسائی فرماتے ہیں</w:t>
      </w:r>
      <w:r w:rsidR="00CD3738">
        <w:rPr>
          <w:rtl/>
        </w:rPr>
        <w:t xml:space="preserve"> </w:t>
      </w:r>
      <w:r w:rsidRPr="00CD3738">
        <w:rPr>
          <w:rtl/>
        </w:rPr>
        <w:t>: وہ قوی نہیں</w:t>
      </w:r>
      <w:r w:rsidR="00CD3738">
        <w:rPr>
          <w:rtl/>
        </w:rPr>
        <w:t xml:space="preserve"> </w:t>
      </w:r>
      <w:r w:rsidRPr="00CD3738">
        <w:rPr>
          <w:rtl/>
        </w:rPr>
        <w:t>ہے ۔ابو حاتم کا بیان ہے : وہ قوی</w:t>
      </w:r>
      <w:r w:rsidR="00CD3738">
        <w:rPr>
          <w:rtl/>
        </w:rPr>
        <w:t xml:space="preserve"> </w:t>
      </w:r>
      <w:r w:rsidRPr="00CD3738">
        <w:rPr>
          <w:rtl/>
        </w:rPr>
        <w:t>نہیں ہے ، وہ منکر احادیث نقل کرتا ہے ۔ اس کی حدیث لکھی جاتی ہے لیکن اس سے استدلال نہیں</w:t>
      </w:r>
      <w:r w:rsidR="00CD3738">
        <w:rPr>
          <w:rtl/>
        </w:rPr>
        <w:t xml:space="preserve"> </w:t>
      </w:r>
      <w:r w:rsidRPr="00CD3738">
        <w:rPr>
          <w:rtl/>
        </w:rPr>
        <w:t>کیا جاتا ۔آپ اس کا تعارف کرائیں</w:t>
      </w:r>
      <w:r w:rsidR="00CD3738">
        <w:rPr>
          <w:rtl/>
        </w:rPr>
        <w:t xml:space="preserve"> </w:t>
      </w:r>
      <w:r w:rsidRPr="00CD3738">
        <w:rPr>
          <w:rtl/>
        </w:rPr>
        <w:t>لیکن اسے قبول نہ کریں ۔</w:t>
      </w:r>
      <w:r w:rsidRPr="00E93806">
        <w:rPr>
          <w:rStyle w:val="libFootnotenumChar"/>
          <w:rtl/>
        </w:rPr>
        <w:t>(7)</w:t>
      </w:r>
    </w:p>
    <w:p w:rsidR="001A2C44" w:rsidRPr="00CD3738" w:rsidRDefault="001A2C44" w:rsidP="008D55C9">
      <w:pPr>
        <w:pStyle w:val="libNormal"/>
        <w:rPr>
          <w:rtl/>
        </w:rPr>
      </w:pPr>
      <w:r w:rsidRPr="00CD3738">
        <w:rPr>
          <w:rtl/>
          <w:lang w:bidi="fa-IR"/>
        </w:rPr>
        <w:t>۲</w:t>
      </w:r>
      <w:r w:rsidRPr="00CD3738">
        <w:rPr>
          <w:rtl/>
        </w:rPr>
        <w:t>۔ محمد بن مسلم بن عبید اللہ بن عبد اللہ بن شہاب زہری</w:t>
      </w:r>
      <w:r w:rsidR="00CD3738">
        <w:rPr>
          <w:rtl/>
        </w:rPr>
        <w:t xml:space="preserve"> </w:t>
      </w:r>
      <w:r w:rsidRPr="00CD3738">
        <w:rPr>
          <w:rtl/>
        </w:rPr>
        <w:t>مدنی (</w:t>
      </w:r>
      <w:r w:rsidRPr="00CD3738">
        <w:rPr>
          <w:rtl/>
          <w:lang w:bidi="fa-IR"/>
        </w:rPr>
        <w:t>۵۱</w:t>
      </w:r>
      <w:r w:rsidRPr="00CD3738">
        <w:rPr>
          <w:rtl/>
        </w:rPr>
        <w:t xml:space="preserve"> ھ۔</w:t>
      </w:r>
      <w:r w:rsidRPr="00CD3738">
        <w:rPr>
          <w:rtl/>
          <w:lang w:bidi="fa-IR"/>
        </w:rPr>
        <w:t>۱۲۳</w:t>
      </w:r>
      <w:r w:rsidRPr="00CD3738">
        <w:rPr>
          <w:rtl/>
        </w:rPr>
        <w:t xml:space="preserve"> ھ) ۔انس بن عیاض عبید اللہ بن عمر سے نقل کرتے</w:t>
      </w:r>
      <w:r w:rsidR="00CD3738">
        <w:rPr>
          <w:rtl/>
        </w:rPr>
        <w:t xml:space="preserve"> </w:t>
      </w:r>
      <w:r w:rsidRPr="00CD3738">
        <w:rPr>
          <w:rtl/>
        </w:rPr>
        <w:t>ہیں کہ اس نے کہا</w:t>
      </w:r>
      <w:r w:rsidR="00CD3738">
        <w:rPr>
          <w:rtl/>
        </w:rPr>
        <w:t xml:space="preserve"> </w:t>
      </w:r>
      <w:r w:rsidRPr="00CD3738">
        <w:rPr>
          <w:rtl/>
        </w:rPr>
        <w:t>: میں</w:t>
      </w:r>
      <w:r w:rsidR="00CD3738">
        <w:rPr>
          <w:rtl/>
        </w:rPr>
        <w:t xml:space="preserve"> </w:t>
      </w:r>
      <w:r w:rsidRPr="00CD3738">
        <w:rPr>
          <w:rtl/>
        </w:rPr>
        <w:t>دیکھا کرتا تھا کہ زہری</w:t>
      </w:r>
      <w:r w:rsidR="00CD3738">
        <w:rPr>
          <w:rtl/>
        </w:rPr>
        <w:t xml:space="preserve"> </w:t>
      </w:r>
      <w:r w:rsidRPr="00CD3738">
        <w:rPr>
          <w:rtl/>
        </w:rPr>
        <w:t>(حدیث کی ) کتاب</w:t>
      </w:r>
      <w:r w:rsidR="00CD3738">
        <w:rPr>
          <w:rtl/>
        </w:rPr>
        <w:t xml:space="preserve"> </w:t>
      </w:r>
      <w:r w:rsidRPr="00CD3738">
        <w:rPr>
          <w:rtl/>
        </w:rPr>
        <w:t>دیتا تو</w:t>
      </w:r>
      <w:r w:rsidR="00CD3738">
        <w:rPr>
          <w:rtl/>
        </w:rPr>
        <w:t xml:space="preserve"> </w:t>
      </w:r>
      <w:r w:rsidRPr="00CD3738">
        <w:rPr>
          <w:rtl/>
        </w:rPr>
        <w:t>ہے لیکن</w:t>
      </w:r>
      <w:r w:rsidR="00CD3738">
        <w:rPr>
          <w:rtl/>
        </w:rPr>
        <w:t xml:space="preserve"> </w:t>
      </w:r>
      <w:r w:rsidRPr="00CD3738">
        <w:rPr>
          <w:rtl/>
        </w:rPr>
        <w:t>نہ اسے پڑھتا ہے اور</w:t>
      </w:r>
      <w:r w:rsidR="00CD3738">
        <w:rPr>
          <w:rtl/>
        </w:rPr>
        <w:t xml:space="preserve"> </w:t>
      </w:r>
      <w:r w:rsidRPr="00CD3738">
        <w:rPr>
          <w:rtl/>
        </w:rPr>
        <w:t>نہ</w:t>
      </w:r>
      <w:r w:rsidR="00CD3738">
        <w:rPr>
          <w:rtl/>
        </w:rPr>
        <w:t xml:space="preserve"> </w:t>
      </w:r>
      <w:r w:rsidRPr="00CD3738">
        <w:rPr>
          <w:rtl/>
        </w:rPr>
        <w:t>اسے پڑھ کر سنایا جاتا ہے ۔جب اس سے کہا جاتا ہے : کیا ہم اسے آپ کی طرف سے نقل</w:t>
      </w:r>
      <w:r w:rsidR="00CD3738">
        <w:rPr>
          <w:rtl/>
        </w:rPr>
        <w:t xml:space="preserve"> </w:t>
      </w:r>
      <w:r w:rsidRPr="00CD3738">
        <w:rPr>
          <w:rtl/>
        </w:rPr>
        <w:t>کریں تو</w:t>
      </w:r>
      <w:r w:rsidR="00CD3738">
        <w:rPr>
          <w:rtl/>
        </w:rPr>
        <w:t xml:space="preserve"> </w:t>
      </w:r>
      <w:r w:rsidRPr="00CD3738">
        <w:rPr>
          <w:rtl/>
        </w:rPr>
        <w:t>وہ کہتا ہے : ہاں ۔</w:t>
      </w:r>
    </w:p>
    <w:p w:rsidR="001A2C44" w:rsidRPr="00CD3738" w:rsidRDefault="001A2C44" w:rsidP="008D55C9">
      <w:pPr>
        <w:pStyle w:val="libNormal"/>
        <w:rPr>
          <w:rtl/>
        </w:rPr>
      </w:pPr>
      <w:r w:rsidRPr="00CD3738">
        <w:rPr>
          <w:rtl/>
        </w:rPr>
        <w:t>ابراہیم</w:t>
      </w:r>
      <w:r w:rsidR="00CD3738">
        <w:rPr>
          <w:rtl/>
        </w:rPr>
        <w:t xml:space="preserve"> </w:t>
      </w:r>
      <w:r w:rsidRPr="00CD3738">
        <w:rPr>
          <w:rtl/>
        </w:rPr>
        <w:t>بن ابو سفیان</w:t>
      </w:r>
      <w:r w:rsidR="00CD3738">
        <w:rPr>
          <w:rtl/>
        </w:rPr>
        <w:t xml:space="preserve"> </w:t>
      </w:r>
      <w:r w:rsidRPr="00CD3738">
        <w:rPr>
          <w:rtl/>
        </w:rPr>
        <w:t>قیسرانی</w:t>
      </w:r>
      <w:r w:rsidR="00CD3738">
        <w:rPr>
          <w:rtl/>
        </w:rPr>
        <w:t xml:space="preserve"> </w:t>
      </w:r>
      <w:r w:rsidRPr="00CD3738">
        <w:rPr>
          <w:rtl/>
        </w:rPr>
        <w:t>نے فریانی سے نقل کیا ہے کہ اس نے سفیان ثوری کو یہ کہتے سنا : میں زہری کے پاس</w:t>
      </w:r>
      <w:r w:rsidR="00CD3738">
        <w:rPr>
          <w:rtl/>
        </w:rPr>
        <w:t xml:space="preserve"> </w:t>
      </w:r>
      <w:r w:rsidRPr="00CD3738">
        <w:rPr>
          <w:rtl/>
        </w:rPr>
        <w:t>آیا</w:t>
      </w:r>
      <w:r w:rsidR="00CD3738">
        <w:rPr>
          <w:rtl/>
        </w:rPr>
        <w:t xml:space="preserve"> </w:t>
      </w:r>
      <w:r w:rsidRPr="00CD3738">
        <w:rPr>
          <w:rtl/>
        </w:rPr>
        <w:t>تو اس نے خاص توجہ نہیں دی ۔ میں</w:t>
      </w:r>
      <w:r w:rsidR="00CD3738">
        <w:rPr>
          <w:rtl/>
        </w:rPr>
        <w:t xml:space="preserve"> </w:t>
      </w:r>
      <w:r w:rsidRPr="00CD3738">
        <w:rPr>
          <w:rtl/>
        </w:rPr>
        <w:t>نے اس سے کہا : اگر آپ ہمارے اساتید کے پاس آتے تو کیا وہ آپ کے ساتھ ایسا برتاؤ کرتے ؟ اس نے کہا :اسی طرح بیٹھے رہو ۔</w:t>
      </w:r>
    </w:p>
    <w:p w:rsidR="001A2C44" w:rsidRPr="00CD3738" w:rsidRDefault="001A2C44" w:rsidP="008D55C9">
      <w:pPr>
        <w:pStyle w:val="libNormal"/>
        <w:rPr>
          <w:rtl/>
        </w:rPr>
      </w:pPr>
      <w:r w:rsidRPr="00CD3738">
        <w:rPr>
          <w:rtl/>
        </w:rPr>
        <w:t>پھر وہ اندر گیا اور میرے لئے ایک کتاب</w:t>
      </w:r>
      <w:r w:rsidR="00CD3738">
        <w:rPr>
          <w:rtl/>
        </w:rPr>
        <w:t xml:space="preserve"> </w:t>
      </w:r>
      <w:r w:rsidRPr="00CD3738">
        <w:rPr>
          <w:rtl/>
        </w:rPr>
        <w:t>لے کر باہر نکلا اور کہنے لگا : یہ لے لو اور اسے میری طرف سے نقل کرو ‘‘ لیکن</w:t>
      </w:r>
      <w:r w:rsidR="00CD3738">
        <w:rPr>
          <w:rtl/>
        </w:rPr>
        <w:t xml:space="preserve"> </w:t>
      </w:r>
      <w:r w:rsidRPr="00CD3738">
        <w:rPr>
          <w:rtl/>
        </w:rPr>
        <w:t>میں نے اس سے ایک حرف بھی</w:t>
      </w:r>
      <w:r w:rsidR="00CD3738">
        <w:rPr>
          <w:rtl/>
        </w:rPr>
        <w:t xml:space="preserve"> </w:t>
      </w:r>
      <w:r w:rsidRPr="00CD3738">
        <w:rPr>
          <w:rtl/>
        </w:rPr>
        <w:t>نقل نہیں کیا ۔</w:t>
      </w:r>
      <w:r w:rsidRPr="00E93806">
        <w:rPr>
          <w:rStyle w:val="libFootnotenumChar"/>
          <w:rtl/>
        </w:rPr>
        <w:t>(8)</w:t>
      </w:r>
    </w:p>
    <w:p w:rsidR="001A2C44" w:rsidRPr="00CD3738" w:rsidRDefault="001A2C44" w:rsidP="008D55C9">
      <w:pPr>
        <w:pStyle w:val="Heading3Center"/>
        <w:rPr>
          <w:rtl/>
        </w:rPr>
      </w:pPr>
      <w:bookmarkStart w:id="19" w:name="_Toc182915003"/>
      <w:r w:rsidRPr="00CD3738">
        <w:rPr>
          <w:rtl/>
        </w:rPr>
        <w:t>ھ۔ سنن بیہقی</w:t>
      </w:r>
      <w:r w:rsidR="00CD3738">
        <w:rPr>
          <w:rtl/>
        </w:rPr>
        <w:t xml:space="preserve"> </w:t>
      </w:r>
      <w:r w:rsidRPr="00CD3738">
        <w:rPr>
          <w:rtl/>
        </w:rPr>
        <w:t>کی روایت</w:t>
      </w:r>
      <w:bookmarkEnd w:id="19"/>
      <w:r w:rsidRPr="00CD3738">
        <w:rPr>
          <w:rtl/>
        </w:rPr>
        <w:t xml:space="preserve"> </w:t>
      </w:r>
    </w:p>
    <w:p w:rsidR="001A2C44" w:rsidRPr="00CD3738" w:rsidRDefault="001A2C44" w:rsidP="008D55C9">
      <w:pPr>
        <w:pStyle w:val="libNormal"/>
        <w:rPr>
          <w:rtl/>
        </w:rPr>
      </w:pPr>
      <w:r w:rsidRPr="00CD3738">
        <w:rPr>
          <w:rtl/>
        </w:rPr>
        <w:t>بیہقی</w:t>
      </w:r>
      <w:r w:rsidR="00CD3738">
        <w:rPr>
          <w:rtl/>
        </w:rPr>
        <w:t xml:space="preserve"> </w:t>
      </w:r>
      <w:r w:rsidRPr="00CD3738">
        <w:rPr>
          <w:rtl/>
        </w:rPr>
        <w:t>نے اذان</w:t>
      </w:r>
      <w:r w:rsidR="00CD3738">
        <w:rPr>
          <w:rtl/>
        </w:rPr>
        <w:t xml:space="preserve"> </w:t>
      </w:r>
      <w:r w:rsidRPr="00CD3738">
        <w:rPr>
          <w:rtl/>
        </w:rPr>
        <w:t>کے خواب</w:t>
      </w:r>
      <w:r w:rsidR="00CD3738">
        <w:rPr>
          <w:rtl/>
        </w:rPr>
        <w:t xml:space="preserve"> </w:t>
      </w:r>
      <w:r w:rsidRPr="00CD3738">
        <w:rPr>
          <w:rtl/>
        </w:rPr>
        <w:t>کو مختلف اسانید کے ساتھ نقل کیا ہے ۔ان سب میں کمزوری یا کمزوریاں</w:t>
      </w:r>
      <w:r w:rsidR="00CD3738">
        <w:rPr>
          <w:rtl/>
        </w:rPr>
        <w:t xml:space="preserve"> </w:t>
      </w:r>
      <w:r w:rsidRPr="00CD3738">
        <w:rPr>
          <w:rtl/>
        </w:rPr>
        <w:t>پائی جاتی ہیں ۔ یہاں ہم</w:t>
      </w:r>
      <w:r w:rsidR="00CD3738">
        <w:rPr>
          <w:rtl/>
        </w:rPr>
        <w:t xml:space="preserve"> </w:t>
      </w:r>
      <w:r w:rsidRPr="00CD3738">
        <w:rPr>
          <w:rtl/>
        </w:rPr>
        <w:t>ان اسانید کے کمزور راویوں</w:t>
      </w:r>
      <w:r w:rsidR="00CD3738">
        <w:rPr>
          <w:rtl/>
        </w:rPr>
        <w:t xml:space="preserve"> </w:t>
      </w:r>
      <w:r w:rsidRPr="00CD3738">
        <w:rPr>
          <w:rtl/>
        </w:rPr>
        <w:t>کی طرف اشارہ کرتے چلیں</w:t>
      </w:r>
      <w:r w:rsidR="00CD3738">
        <w:rPr>
          <w:rtl/>
        </w:rPr>
        <w:t xml:space="preserve"> </w:t>
      </w:r>
      <w:r w:rsidRPr="00CD3738">
        <w:rPr>
          <w:rtl/>
        </w:rPr>
        <w:t>گے ۔</w:t>
      </w:r>
    </w:p>
    <w:p w:rsidR="001A2C44" w:rsidRPr="00CD3738" w:rsidRDefault="001A2C44" w:rsidP="008D55C9">
      <w:pPr>
        <w:pStyle w:val="libNormal"/>
        <w:rPr>
          <w:rtl/>
        </w:rPr>
      </w:pPr>
      <w:r w:rsidRPr="00CD3738">
        <w:rPr>
          <w:rtl/>
        </w:rPr>
        <w:t>پہلی سند</w:t>
      </w:r>
      <w:r w:rsidR="00CD3738">
        <w:rPr>
          <w:rtl/>
        </w:rPr>
        <w:t xml:space="preserve"> </w:t>
      </w:r>
      <w:r w:rsidRPr="00CD3738">
        <w:rPr>
          <w:rtl/>
        </w:rPr>
        <w:t>کا راوی ابو عمیر بن</w:t>
      </w:r>
      <w:r w:rsidR="00CD3738">
        <w:rPr>
          <w:rtl/>
        </w:rPr>
        <w:t xml:space="preserve"> </w:t>
      </w:r>
      <w:r w:rsidRPr="00CD3738">
        <w:rPr>
          <w:rtl/>
        </w:rPr>
        <w:t>انس ہے جس نے اپنے انصاری چچوں</w:t>
      </w:r>
      <w:r w:rsidR="00CD3738">
        <w:rPr>
          <w:rtl/>
        </w:rPr>
        <w:t xml:space="preserve"> </w:t>
      </w:r>
      <w:r w:rsidRPr="00CD3738">
        <w:rPr>
          <w:rtl/>
        </w:rPr>
        <w:t>سے روایت کی ہے ۔</w:t>
      </w:r>
    </w:p>
    <w:p w:rsidR="001A2C44" w:rsidRPr="00CD3738" w:rsidRDefault="001A2C44" w:rsidP="008D55C9">
      <w:pPr>
        <w:pStyle w:val="libNormal"/>
        <w:rPr>
          <w:rtl/>
        </w:rPr>
      </w:pPr>
      <w:r w:rsidRPr="00CD3738">
        <w:rPr>
          <w:rtl/>
        </w:rPr>
        <w:t>ابو عمیر ابن انس کے بارے میں آپ جان چکے</w:t>
      </w:r>
      <w:r w:rsidR="00CD3738">
        <w:rPr>
          <w:rtl/>
        </w:rPr>
        <w:t xml:space="preserve"> </w:t>
      </w:r>
      <w:r w:rsidRPr="00CD3738">
        <w:rPr>
          <w:rtl/>
        </w:rPr>
        <w:t>ہیں</w:t>
      </w:r>
      <w:r w:rsidR="00CD3738">
        <w:rPr>
          <w:rtl/>
        </w:rPr>
        <w:t xml:space="preserve"> </w:t>
      </w:r>
      <w:r w:rsidRPr="00CD3738">
        <w:rPr>
          <w:rtl/>
        </w:rPr>
        <w:t>۔ اس کے بارے میں</w:t>
      </w:r>
      <w:r w:rsidR="00CD3738">
        <w:rPr>
          <w:rtl/>
        </w:rPr>
        <w:t xml:space="preserve"> </w:t>
      </w:r>
      <w:r w:rsidRPr="00CD3738">
        <w:rPr>
          <w:rtl/>
        </w:rPr>
        <w:t>ابن عبد البر رقمطراز ہیں :</w:t>
      </w:r>
      <w:r w:rsidR="00CD3738">
        <w:rPr>
          <w:rtl/>
        </w:rPr>
        <w:t xml:space="preserve"> </w:t>
      </w:r>
      <w:r w:rsidRPr="00CD3738">
        <w:rPr>
          <w:rtl/>
        </w:rPr>
        <w:t>وہ مجہول الحال ہے ۔ اس کی روایت سے استدلال درست نہیں</w:t>
      </w:r>
      <w:r w:rsidR="00CD3738">
        <w:rPr>
          <w:rtl/>
        </w:rPr>
        <w:t xml:space="preserve"> </w:t>
      </w:r>
      <w:r w:rsidRPr="00CD3738">
        <w:rPr>
          <w:rtl/>
        </w:rPr>
        <w:t>۔ وہ اپنے چچوں کے نام</w:t>
      </w:r>
      <w:r w:rsidR="00CD3738">
        <w:rPr>
          <w:rtl/>
        </w:rPr>
        <w:t xml:space="preserve"> </w:t>
      </w:r>
      <w:r w:rsidRPr="00CD3738">
        <w:rPr>
          <w:rtl/>
        </w:rPr>
        <w:t>سے مجہول الحال راویوں</w:t>
      </w:r>
      <w:r w:rsidR="00CD3738">
        <w:rPr>
          <w:rtl/>
        </w:rPr>
        <w:t xml:space="preserve"> </w:t>
      </w:r>
      <w:r w:rsidRPr="00CD3738">
        <w:rPr>
          <w:rtl/>
        </w:rPr>
        <w:t>سے روایت کرتا ہے ۔</w:t>
      </w:r>
      <w:r w:rsidRPr="00E93806">
        <w:rPr>
          <w:rStyle w:val="libFootnotenumChar"/>
          <w:rtl/>
        </w:rPr>
        <w:t>(10)</w:t>
      </w:r>
    </w:p>
    <w:p w:rsidR="001A2C44" w:rsidRPr="00CD3738" w:rsidRDefault="001A2C44" w:rsidP="008D55C9">
      <w:pPr>
        <w:pStyle w:val="libNormal"/>
        <w:rPr>
          <w:rtl/>
        </w:rPr>
      </w:pPr>
      <w:r w:rsidRPr="00CD3738">
        <w:rPr>
          <w:rtl/>
        </w:rPr>
        <w:t>اس بات کی کوئی دلیل</w:t>
      </w:r>
      <w:r w:rsidR="00CD3738">
        <w:rPr>
          <w:rtl/>
        </w:rPr>
        <w:t xml:space="preserve"> </w:t>
      </w:r>
      <w:r w:rsidRPr="00CD3738">
        <w:rPr>
          <w:rtl/>
        </w:rPr>
        <w:t>نہیں</w:t>
      </w:r>
      <w:r w:rsidR="00CD3738">
        <w:rPr>
          <w:rtl/>
        </w:rPr>
        <w:t xml:space="preserve"> </w:t>
      </w:r>
      <w:r w:rsidRPr="00CD3738">
        <w:rPr>
          <w:rtl/>
        </w:rPr>
        <w:t>کہ یہ لوگ صحابہ</w:t>
      </w:r>
      <w:r w:rsidR="00CD3738">
        <w:rPr>
          <w:rtl/>
        </w:rPr>
        <w:t xml:space="preserve"> </w:t>
      </w:r>
      <w:r w:rsidRPr="00CD3738">
        <w:rPr>
          <w:rtl/>
        </w:rPr>
        <w:t>ہیں اگرچہ ہم ہرصحابی</w:t>
      </w:r>
      <w:r w:rsidR="00CD3738">
        <w:rPr>
          <w:rtl/>
        </w:rPr>
        <w:t xml:space="preserve"> </w:t>
      </w:r>
      <w:r w:rsidRPr="00CD3738">
        <w:rPr>
          <w:rtl/>
        </w:rPr>
        <w:t>کو عادل سمجھیں</w:t>
      </w:r>
      <w:r w:rsidR="00CD3738">
        <w:rPr>
          <w:rtl/>
        </w:rPr>
        <w:t xml:space="preserve"> </w:t>
      </w:r>
      <w:r w:rsidRPr="00CD3738">
        <w:rPr>
          <w:rtl/>
        </w:rPr>
        <w:t>۔اگر یہ فرض</w:t>
      </w:r>
      <w:r w:rsidR="00CD3738">
        <w:rPr>
          <w:rtl/>
        </w:rPr>
        <w:t xml:space="preserve"> </w:t>
      </w:r>
      <w:r w:rsidRPr="00CD3738">
        <w:rPr>
          <w:rtl/>
        </w:rPr>
        <w:t>بھی کرلیا جائے کہ اس کے چچے صحابہ تھے</w:t>
      </w:r>
      <w:r w:rsidR="00CD3738">
        <w:rPr>
          <w:rtl/>
        </w:rPr>
        <w:t xml:space="preserve"> </w:t>
      </w:r>
      <w:r w:rsidRPr="00CD3738">
        <w:rPr>
          <w:rtl/>
        </w:rPr>
        <w:t>تب بھی کسی صحابی کی موقوف روایات ( وہ روایات جن کا سلسلہ رسول اللہ</w:t>
      </w:r>
      <w:r w:rsidR="00CD3738">
        <w:rPr>
          <w:rtl/>
        </w:rPr>
        <w:t xml:space="preserve"> </w:t>
      </w:r>
      <w:r w:rsidRPr="00CD3738">
        <w:rPr>
          <w:rtl/>
        </w:rPr>
        <w:t>صلی اللہ علیہ وآلہ وسلم</w:t>
      </w:r>
      <w:r w:rsidR="00CD3738">
        <w:rPr>
          <w:rtl/>
        </w:rPr>
        <w:t xml:space="preserve"> </w:t>
      </w:r>
      <w:r w:rsidRPr="00CD3738">
        <w:rPr>
          <w:rtl/>
        </w:rPr>
        <w:t xml:space="preserve">پر منتہی </w:t>
      </w:r>
      <w:r w:rsidRPr="00CD3738">
        <w:rPr>
          <w:rtl/>
        </w:rPr>
        <w:lastRenderedPageBreak/>
        <w:t>نہ ہوتا ہو ) حجت نہیں</w:t>
      </w:r>
      <w:r w:rsidR="00CD3738">
        <w:rPr>
          <w:rtl/>
        </w:rPr>
        <w:t xml:space="preserve"> </w:t>
      </w:r>
      <w:r w:rsidRPr="00CD3738">
        <w:rPr>
          <w:rtl/>
        </w:rPr>
        <w:t>ہیں</w:t>
      </w:r>
      <w:r w:rsidR="00CD3738">
        <w:rPr>
          <w:rtl/>
        </w:rPr>
        <w:t xml:space="preserve"> </w:t>
      </w:r>
      <w:r w:rsidRPr="00CD3738">
        <w:rPr>
          <w:rtl/>
        </w:rPr>
        <w:t>کیونکہ</w:t>
      </w:r>
      <w:r w:rsidR="00CD3738">
        <w:rPr>
          <w:rtl/>
        </w:rPr>
        <w:t xml:space="preserve"> </w:t>
      </w:r>
      <w:r w:rsidRPr="00CD3738">
        <w:rPr>
          <w:rtl/>
        </w:rPr>
        <w:t>اس</w:t>
      </w:r>
      <w:r w:rsidR="00CD3738">
        <w:rPr>
          <w:rtl/>
        </w:rPr>
        <w:t xml:space="preserve"> </w:t>
      </w:r>
      <w:r w:rsidRPr="00CD3738">
        <w:rPr>
          <w:rtl/>
        </w:rPr>
        <w:t>بات کی کوئی ضمانت</w:t>
      </w:r>
      <w:r w:rsidR="00CD3738">
        <w:rPr>
          <w:rtl/>
        </w:rPr>
        <w:t xml:space="preserve"> </w:t>
      </w:r>
      <w:r w:rsidRPr="00CD3738">
        <w:rPr>
          <w:rtl/>
        </w:rPr>
        <w:t>نہیں کہ اس</w:t>
      </w:r>
      <w:r w:rsidR="00CD3738">
        <w:rPr>
          <w:rtl/>
        </w:rPr>
        <w:t xml:space="preserve"> </w:t>
      </w:r>
      <w:r w:rsidRPr="00CD3738">
        <w:rPr>
          <w:rtl/>
        </w:rPr>
        <w:t>صحابی نے رسول اللہ صلی اللہ علیہ وآلہ وسلم</w:t>
      </w:r>
      <w:r w:rsidR="00CD3738">
        <w:rPr>
          <w:rtl/>
        </w:rPr>
        <w:t xml:space="preserve"> </w:t>
      </w:r>
      <w:r w:rsidRPr="00CD3738">
        <w:rPr>
          <w:rtl/>
        </w:rPr>
        <w:t>سے روایت کی ہو ۔</w:t>
      </w:r>
    </w:p>
    <w:p w:rsidR="001A2C44" w:rsidRPr="00CD3738" w:rsidRDefault="001A2C44" w:rsidP="008D55C9">
      <w:pPr>
        <w:pStyle w:val="libNormal"/>
        <w:rPr>
          <w:rtl/>
        </w:rPr>
      </w:pPr>
      <w:r w:rsidRPr="00CD3738">
        <w:rPr>
          <w:rtl/>
        </w:rPr>
        <w:t>دوسری سند درج ذیل راویوں پر مشتمل ہے</w:t>
      </w:r>
      <w:r w:rsidR="00CD3738">
        <w:rPr>
          <w:rtl/>
        </w:rPr>
        <w:t xml:space="preserve"> </w:t>
      </w:r>
      <w:r w:rsidRPr="00CD3738">
        <w:rPr>
          <w:rtl/>
        </w:rPr>
        <w:t xml:space="preserve">جن کی روایت حجت نہیں ہے : </w:t>
      </w:r>
    </w:p>
    <w:p w:rsidR="001A2C44" w:rsidRPr="00CD3738" w:rsidRDefault="001A2C44" w:rsidP="008D55C9">
      <w:pPr>
        <w:pStyle w:val="libNormal"/>
        <w:rPr>
          <w:rtl/>
        </w:rPr>
      </w:pPr>
      <w:r w:rsidRPr="00CD3738">
        <w:rPr>
          <w:rtl/>
          <w:lang w:bidi="fa-IR"/>
        </w:rPr>
        <w:t>۱</w:t>
      </w:r>
      <w:r w:rsidRPr="00CD3738">
        <w:rPr>
          <w:rtl/>
        </w:rPr>
        <w:t>۔ محمد بن اسحاق</w:t>
      </w:r>
      <w:r w:rsidR="00CD3738">
        <w:rPr>
          <w:rtl/>
        </w:rPr>
        <w:t xml:space="preserve"> </w:t>
      </w:r>
      <w:r w:rsidRPr="00CD3738">
        <w:rPr>
          <w:rtl/>
        </w:rPr>
        <w:t xml:space="preserve">بن یسار </w:t>
      </w:r>
    </w:p>
    <w:p w:rsidR="001A2C44" w:rsidRPr="00CD3738" w:rsidRDefault="001A2C44" w:rsidP="008D55C9">
      <w:pPr>
        <w:pStyle w:val="libNormal"/>
        <w:rPr>
          <w:rtl/>
        </w:rPr>
      </w:pPr>
      <w:r w:rsidRPr="00CD3738">
        <w:rPr>
          <w:rtl/>
          <w:lang w:bidi="fa-IR"/>
        </w:rPr>
        <w:t>۲</w:t>
      </w:r>
      <w:r w:rsidRPr="00CD3738">
        <w:rPr>
          <w:rtl/>
        </w:rPr>
        <w:t>۔ محمد بن ابراہیم بن حارث</w:t>
      </w:r>
      <w:r w:rsidR="00CD3738">
        <w:rPr>
          <w:rtl/>
        </w:rPr>
        <w:t xml:space="preserve"> </w:t>
      </w:r>
      <w:r w:rsidRPr="00CD3738">
        <w:rPr>
          <w:rtl/>
        </w:rPr>
        <w:t>تیمی</w:t>
      </w:r>
    </w:p>
    <w:p w:rsidR="001A2C44" w:rsidRPr="00CD3738" w:rsidRDefault="001A2C44" w:rsidP="008D55C9">
      <w:pPr>
        <w:pStyle w:val="libNormal"/>
        <w:rPr>
          <w:rtl/>
        </w:rPr>
      </w:pPr>
      <w:r w:rsidRPr="00CD3738">
        <w:rPr>
          <w:rtl/>
          <w:lang w:bidi="fa-IR"/>
        </w:rPr>
        <w:t>۳</w:t>
      </w:r>
      <w:r w:rsidRPr="00CD3738">
        <w:rPr>
          <w:rtl/>
        </w:rPr>
        <w:t xml:space="preserve">۔ عبداللہ بن زید </w:t>
      </w:r>
    </w:p>
    <w:p w:rsidR="001A2C44" w:rsidRPr="00CD3738" w:rsidRDefault="001A2C44" w:rsidP="008D55C9">
      <w:pPr>
        <w:pStyle w:val="libNormal"/>
        <w:rPr>
          <w:rtl/>
        </w:rPr>
      </w:pPr>
      <w:r w:rsidRPr="00CD3738">
        <w:rPr>
          <w:rtl/>
        </w:rPr>
        <w:t>ان سب کے بارے میں آپ</w:t>
      </w:r>
      <w:r w:rsidR="00CD3738">
        <w:rPr>
          <w:rtl/>
        </w:rPr>
        <w:t xml:space="preserve"> </w:t>
      </w:r>
      <w:r w:rsidRPr="00CD3738">
        <w:rPr>
          <w:rtl/>
        </w:rPr>
        <w:t xml:space="preserve">قبل ازیں بخوبی جان چکے ہیں ۔ </w:t>
      </w:r>
    </w:p>
    <w:p w:rsidR="001A2C44" w:rsidRPr="00CD3738" w:rsidRDefault="001A2C44" w:rsidP="008D55C9">
      <w:pPr>
        <w:pStyle w:val="libNormal"/>
        <w:rPr>
          <w:rtl/>
        </w:rPr>
      </w:pPr>
      <w:r w:rsidRPr="00CD3738">
        <w:rPr>
          <w:rtl/>
        </w:rPr>
        <w:t>تیسری سند</w:t>
      </w:r>
      <w:r w:rsidR="00CD3738">
        <w:rPr>
          <w:rtl/>
        </w:rPr>
        <w:t xml:space="preserve"> </w:t>
      </w:r>
      <w:r w:rsidRPr="00CD3738">
        <w:rPr>
          <w:rtl/>
        </w:rPr>
        <w:t>کا ایک راوی</w:t>
      </w:r>
      <w:r w:rsidR="00CD3738">
        <w:rPr>
          <w:rtl/>
        </w:rPr>
        <w:t xml:space="preserve"> </w:t>
      </w:r>
      <w:r w:rsidRPr="00CD3738">
        <w:rPr>
          <w:rtl/>
        </w:rPr>
        <w:t>علی بن شہاب</w:t>
      </w:r>
      <w:r w:rsidR="00CD3738">
        <w:rPr>
          <w:rtl/>
        </w:rPr>
        <w:t xml:space="preserve"> </w:t>
      </w:r>
      <w:r w:rsidRPr="00CD3738">
        <w:rPr>
          <w:rtl/>
        </w:rPr>
        <w:t>زہری ہے</w:t>
      </w:r>
      <w:r w:rsidR="00CD3738">
        <w:rPr>
          <w:rtl/>
        </w:rPr>
        <w:t xml:space="preserve"> </w:t>
      </w:r>
      <w:r w:rsidRPr="00CD3738">
        <w:rPr>
          <w:rtl/>
        </w:rPr>
        <w:t>جو سعید بن مسیب</w:t>
      </w:r>
      <w:r w:rsidR="00CD3738">
        <w:rPr>
          <w:rtl/>
        </w:rPr>
        <w:t xml:space="preserve"> </w:t>
      </w:r>
      <w:r w:rsidRPr="00CD3738">
        <w:rPr>
          <w:rtl/>
        </w:rPr>
        <w:t xml:space="preserve">متوفی </w:t>
      </w:r>
      <w:r w:rsidRPr="00CD3738">
        <w:rPr>
          <w:rtl/>
          <w:lang w:bidi="fa-IR"/>
        </w:rPr>
        <w:t>۹۴</w:t>
      </w:r>
      <w:r w:rsidRPr="00CD3738">
        <w:rPr>
          <w:rtl/>
        </w:rPr>
        <w:t xml:space="preserve"> ھ</w:t>
      </w:r>
      <w:r w:rsidR="00CD3738">
        <w:rPr>
          <w:rtl/>
        </w:rPr>
        <w:t xml:space="preserve"> </w:t>
      </w:r>
      <w:r w:rsidRPr="00CD3738">
        <w:rPr>
          <w:rtl/>
        </w:rPr>
        <w:t>سے</w:t>
      </w:r>
      <w:r w:rsidR="00CD3738">
        <w:rPr>
          <w:rtl/>
        </w:rPr>
        <w:t xml:space="preserve"> </w:t>
      </w:r>
      <w:r w:rsidRPr="00CD3738">
        <w:rPr>
          <w:rtl/>
        </w:rPr>
        <w:t>اور وہ</w:t>
      </w:r>
      <w:r w:rsidR="00CD3738">
        <w:rPr>
          <w:rtl/>
        </w:rPr>
        <w:t xml:space="preserve"> </w:t>
      </w:r>
      <w:r w:rsidRPr="00CD3738">
        <w:rPr>
          <w:rtl/>
        </w:rPr>
        <w:t>عبد اللہ بن زید سے نقل کرتا ہے</w:t>
      </w:r>
      <w:r w:rsidR="00CD3738">
        <w:rPr>
          <w:rtl/>
        </w:rPr>
        <w:t xml:space="preserve"> </w:t>
      </w:r>
      <w:r w:rsidRPr="00CD3738">
        <w:rPr>
          <w:rtl/>
        </w:rPr>
        <w:t>جبکہ آپ جان چکے ہیں</w:t>
      </w:r>
      <w:r w:rsidR="00CD3738">
        <w:rPr>
          <w:rtl/>
        </w:rPr>
        <w:t xml:space="preserve"> </w:t>
      </w:r>
      <w:r w:rsidRPr="00CD3738">
        <w:rPr>
          <w:rtl/>
        </w:rPr>
        <w:t>کہ اس نے</w:t>
      </w:r>
      <w:r w:rsidR="00CD3738">
        <w:rPr>
          <w:rtl/>
        </w:rPr>
        <w:t xml:space="preserve"> </w:t>
      </w:r>
      <w:r w:rsidRPr="00CD3738">
        <w:rPr>
          <w:rtl/>
        </w:rPr>
        <w:t>عبد اللہ بن زید</w:t>
      </w:r>
      <w:r w:rsidR="00CD3738">
        <w:rPr>
          <w:rtl/>
        </w:rPr>
        <w:t xml:space="preserve"> </w:t>
      </w:r>
      <w:r w:rsidRPr="00CD3738">
        <w:rPr>
          <w:rtl/>
        </w:rPr>
        <w:t xml:space="preserve">کو نہیں پا یا تھا ۔ </w:t>
      </w:r>
      <w:r w:rsidRPr="00E93806">
        <w:rPr>
          <w:rStyle w:val="libFootnotenumChar"/>
          <w:rtl/>
        </w:rPr>
        <w:t>(11)</w:t>
      </w:r>
    </w:p>
    <w:p w:rsidR="001A2C44" w:rsidRPr="00CD3738" w:rsidRDefault="00E146E9" w:rsidP="008D55C9">
      <w:pPr>
        <w:pStyle w:val="Heading3Center"/>
        <w:rPr>
          <w:rtl/>
        </w:rPr>
      </w:pPr>
      <w:bookmarkStart w:id="20" w:name="_Toc182915004"/>
      <w:r>
        <w:rPr>
          <w:rFonts w:hint="cs"/>
          <w:rtl/>
        </w:rPr>
        <w:t>و</w:t>
      </w:r>
      <w:r w:rsidR="001A2C44" w:rsidRPr="00CD3738">
        <w:rPr>
          <w:rtl/>
        </w:rPr>
        <w:t>۔ دار قطنی</w:t>
      </w:r>
      <w:r w:rsidR="00CD3738">
        <w:rPr>
          <w:rtl/>
        </w:rPr>
        <w:t xml:space="preserve"> </w:t>
      </w:r>
      <w:r w:rsidR="001A2C44" w:rsidRPr="00CD3738">
        <w:rPr>
          <w:rtl/>
        </w:rPr>
        <w:t>کی روایت</w:t>
      </w:r>
      <w:bookmarkEnd w:id="20"/>
      <w:r w:rsidR="001A2C44" w:rsidRPr="00CD3738">
        <w:rPr>
          <w:rtl/>
        </w:rPr>
        <w:t xml:space="preserve"> </w:t>
      </w:r>
    </w:p>
    <w:p w:rsidR="001A2C44" w:rsidRPr="00CD3738" w:rsidRDefault="001A2C44" w:rsidP="008D55C9">
      <w:pPr>
        <w:pStyle w:val="libNormal"/>
        <w:rPr>
          <w:rtl/>
        </w:rPr>
      </w:pPr>
      <w:r w:rsidRPr="00CD3738">
        <w:rPr>
          <w:rtl/>
        </w:rPr>
        <w:t>دار قطنی نے اذان کے خواب</w:t>
      </w:r>
      <w:r w:rsidR="00CD3738">
        <w:rPr>
          <w:rtl/>
        </w:rPr>
        <w:t xml:space="preserve"> </w:t>
      </w:r>
      <w:r w:rsidRPr="00CD3738">
        <w:rPr>
          <w:rtl/>
        </w:rPr>
        <w:t>کو کئی</w:t>
      </w:r>
      <w:r w:rsidR="00CD3738">
        <w:rPr>
          <w:rtl/>
        </w:rPr>
        <w:t xml:space="preserve"> </w:t>
      </w:r>
      <w:r w:rsidRPr="00CD3738">
        <w:rPr>
          <w:rtl/>
        </w:rPr>
        <w:t>اسانید کے ساتھ</w:t>
      </w:r>
      <w:r w:rsidR="00CD3738">
        <w:rPr>
          <w:rtl/>
        </w:rPr>
        <w:t xml:space="preserve"> </w:t>
      </w:r>
      <w:r w:rsidRPr="00CD3738">
        <w:rPr>
          <w:rtl/>
        </w:rPr>
        <w:t xml:space="preserve">نقل کیا ہے جو یہ ہیں : </w:t>
      </w:r>
    </w:p>
    <w:p w:rsidR="001A2C44" w:rsidRPr="00CD3738" w:rsidRDefault="001A2C44" w:rsidP="008D55C9">
      <w:pPr>
        <w:pStyle w:val="libNormal"/>
        <w:rPr>
          <w:rtl/>
        </w:rPr>
      </w:pPr>
      <w:r w:rsidRPr="00CD3738">
        <w:rPr>
          <w:rtl/>
        </w:rPr>
        <w:t>پہلی سند : ہمیں محمد بن یحیی</w:t>
      </w:r>
      <w:r w:rsidR="00CD3738">
        <w:rPr>
          <w:rtl/>
        </w:rPr>
        <w:t xml:space="preserve"> </w:t>
      </w:r>
      <w:r w:rsidRPr="00CD3738">
        <w:rPr>
          <w:rtl/>
        </w:rPr>
        <w:t>بن مرد</w:t>
      </w:r>
      <w:r w:rsidR="00CD3738">
        <w:rPr>
          <w:rtl/>
        </w:rPr>
        <w:t xml:space="preserve"> </w:t>
      </w:r>
      <w:r w:rsidRPr="00CD3738">
        <w:rPr>
          <w:rtl/>
        </w:rPr>
        <w:t>اس نے خبر دی کہ</w:t>
      </w:r>
      <w:r w:rsidR="00CD3738">
        <w:rPr>
          <w:rtl/>
        </w:rPr>
        <w:t xml:space="preserve"> </w:t>
      </w:r>
      <w:r w:rsidRPr="00CD3738">
        <w:rPr>
          <w:rtl/>
        </w:rPr>
        <w:t>اس نے ابو داؤد</w:t>
      </w:r>
      <w:r w:rsidR="00CD3738">
        <w:rPr>
          <w:rtl/>
        </w:rPr>
        <w:t xml:space="preserve"> </w:t>
      </w:r>
      <w:r w:rsidRPr="00CD3738">
        <w:rPr>
          <w:rtl/>
        </w:rPr>
        <w:t>سے ، اس نے عثمان بن ابی شیسہ</w:t>
      </w:r>
      <w:r w:rsidR="00CD3738">
        <w:rPr>
          <w:rtl/>
        </w:rPr>
        <w:t xml:space="preserve"> </w:t>
      </w:r>
      <w:r w:rsidRPr="00CD3738">
        <w:rPr>
          <w:rtl/>
        </w:rPr>
        <w:t>سے ، اس نے</w:t>
      </w:r>
      <w:r w:rsidR="00CD3738">
        <w:rPr>
          <w:rtl/>
        </w:rPr>
        <w:t xml:space="preserve"> </w:t>
      </w:r>
      <w:r w:rsidRPr="00CD3738">
        <w:rPr>
          <w:rtl/>
        </w:rPr>
        <w:t>حماد بن</w:t>
      </w:r>
      <w:r w:rsidR="00CD3738">
        <w:rPr>
          <w:rtl/>
        </w:rPr>
        <w:t xml:space="preserve"> </w:t>
      </w:r>
      <w:r w:rsidRPr="00CD3738">
        <w:rPr>
          <w:rtl/>
        </w:rPr>
        <w:t>خالد</w:t>
      </w:r>
      <w:r w:rsidR="00CD3738">
        <w:rPr>
          <w:rtl/>
        </w:rPr>
        <w:t xml:space="preserve"> </w:t>
      </w:r>
      <w:r w:rsidRPr="00CD3738">
        <w:rPr>
          <w:rtl/>
        </w:rPr>
        <w:t>سے ، اس نے محمد بن عمر و سے ، اس نے محمد بن عبد اللہ سے</w:t>
      </w:r>
      <w:r w:rsidR="00CD3738">
        <w:rPr>
          <w:rtl/>
        </w:rPr>
        <w:t xml:space="preserve"> </w:t>
      </w:r>
      <w:r w:rsidRPr="00CD3738">
        <w:rPr>
          <w:rtl/>
        </w:rPr>
        <w:t>اور اس نے اپنے چچا عبد اللہ</w:t>
      </w:r>
      <w:r w:rsidR="00CD3738">
        <w:rPr>
          <w:rtl/>
        </w:rPr>
        <w:t xml:space="preserve"> </w:t>
      </w:r>
      <w:r w:rsidRPr="00CD3738">
        <w:rPr>
          <w:rtl/>
        </w:rPr>
        <w:t>بن زید سے</w:t>
      </w:r>
      <w:r w:rsidR="00CD3738">
        <w:rPr>
          <w:rtl/>
        </w:rPr>
        <w:t xml:space="preserve"> </w:t>
      </w:r>
      <w:r w:rsidRPr="00CD3738">
        <w:rPr>
          <w:rtl/>
        </w:rPr>
        <w:t>نقل کیا ہے کہ ....</w:t>
      </w:r>
    </w:p>
    <w:p w:rsidR="001A2C44" w:rsidRPr="00CD3738" w:rsidRDefault="001A2C44" w:rsidP="008D55C9">
      <w:pPr>
        <w:pStyle w:val="libNormal"/>
        <w:rPr>
          <w:rtl/>
        </w:rPr>
      </w:pPr>
      <w:r w:rsidRPr="00CD3738">
        <w:rPr>
          <w:rtl/>
        </w:rPr>
        <w:t xml:space="preserve"> دوسری سند : ہمیں محمد بن یحیی</w:t>
      </w:r>
      <w:r w:rsidR="00CD3738">
        <w:rPr>
          <w:rtl/>
        </w:rPr>
        <w:t xml:space="preserve"> </w:t>
      </w:r>
      <w:r w:rsidRPr="00CD3738">
        <w:rPr>
          <w:rtl/>
        </w:rPr>
        <w:t>نے خبر دی کہ</w:t>
      </w:r>
      <w:r w:rsidR="00CD3738">
        <w:rPr>
          <w:rtl/>
        </w:rPr>
        <w:t xml:space="preserve"> </w:t>
      </w:r>
      <w:r w:rsidRPr="00CD3738">
        <w:rPr>
          <w:rtl/>
        </w:rPr>
        <w:t>اس نے ابو داؤد</w:t>
      </w:r>
      <w:r w:rsidR="00CD3738">
        <w:rPr>
          <w:rtl/>
        </w:rPr>
        <w:t xml:space="preserve"> </w:t>
      </w:r>
      <w:r w:rsidRPr="00CD3738">
        <w:rPr>
          <w:rtl/>
        </w:rPr>
        <w:t>سے ، اس نے عبد اللہ بن عمر سے ، اس نے عبد الرحمن</w:t>
      </w:r>
      <w:r w:rsidR="00CD3738">
        <w:rPr>
          <w:rtl/>
        </w:rPr>
        <w:t xml:space="preserve"> </w:t>
      </w:r>
      <w:r w:rsidRPr="00CD3738">
        <w:rPr>
          <w:rtl/>
        </w:rPr>
        <w:t>بن مہدی</w:t>
      </w:r>
      <w:r w:rsidR="00CD3738">
        <w:rPr>
          <w:rtl/>
        </w:rPr>
        <w:t xml:space="preserve"> </w:t>
      </w:r>
      <w:r w:rsidRPr="00CD3738">
        <w:rPr>
          <w:rtl/>
        </w:rPr>
        <w:t>سے</w:t>
      </w:r>
      <w:r w:rsidR="00CD3738">
        <w:rPr>
          <w:rtl/>
        </w:rPr>
        <w:t xml:space="preserve"> </w:t>
      </w:r>
      <w:r w:rsidRPr="00CD3738">
        <w:rPr>
          <w:rtl/>
        </w:rPr>
        <w:t>اس نے محمد بن</w:t>
      </w:r>
      <w:r w:rsidR="00CD3738">
        <w:rPr>
          <w:rtl/>
        </w:rPr>
        <w:t xml:space="preserve"> </w:t>
      </w:r>
      <w:r w:rsidRPr="00CD3738">
        <w:rPr>
          <w:rtl/>
        </w:rPr>
        <w:t>عمرو</w:t>
      </w:r>
      <w:r w:rsidR="00CD3738">
        <w:rPr>
          <w:rtl/>
        </w:rPr>
        <w:t xml:space="preserve"> </w:t>
      </w:r>
      <w:r w:rsidRPr="00CD3738">
        <w:rPr>
          <w:rtl/>
        </w:rPr>
        <w:t>سے</w:t>
      </w:r>
      <w:r w:rsidR="00CD3738">
        <w:rPr>
          <w:rtl/>
        </w:rPr>
        <w:t xml:space="preserve"> </w:t>
      </w:r>
      <w:r w:rsidRPr="00CD3738">
        <w:rPr>
          <w:rtl/>
        </w:rPr>
        <w:t>اور اس نے</w:t>
      </w:r>
      <w:r w:rsidR="00CD3738">
        <w:rPr>
          <w:rtl/>
        </w:rPr>
        <w:t xml:space="preserve"> </w:t>
      </w:r>
      <w:r w:rsidRPr="00CD3738">
        <w:rPr>
          <w:rtl/>
        </w:rPr>
        <w:t>عبد اللہ بن محمد سے</w:t>
      </w:r>
      <w:r w:rsidR="00CD3738">
        <w:rPr>
          <w:rtl/>
        </w:rPr>
        <w:t xml:space="preserve"> </w:t>
      </w:r>
      <w:r w:rsidRPr="00CD3738">
        <w:rPr>
          <w:rtl/>
        </w:rPr>
        <w:t>نقل کیا ہے</w:t>
      </w:r>
      <w:r w:rsidR="00CD3738">
        <w:rPr>
          <w:rtl/>
        </w:rPr>
        <w:t xml:space="preserve"> </w:t>
      </w:r>
      <w:r w:rsidRPr="00CD3738">
        <w:rPr>
          <w:rtl/>
        </w:rPr>
        <w:t>کہ اس نے کہا : میرے دادا</w:t>
      </w:r>
      <w:r w:rsidR="00CD3738">
        <w:rPr>
          <w:rtl/>
        </w:rPr>
        <w:t xml:space="preserve"> </w:t>
      </w:r>
      <w:r w:rsidRPr="00CD3738">
        <w:rPr>
          <w:rtl/>
        </w:rPr>
        <w:t>عبدا للہ بن زید</w:t>
      </w:r>
      <w:r w:rsidR="00CD3738">
        <w:rPr>
          <w:rtl/>
        </w:rPr>
        <w:t xml:space="preserve"> </w:t>
      </w:r>
      <w:r w:rsidRPr="00CD3738">
        <w:rPr>
          <w:rtl/>
        </w:rPr>
        <w:t>نے یہ روایت....</w:t>
      </w:r>
      <w:r w:rsidRPr="00E93806">
        <w:rPr>
          <w:rStyle w:val="libFootnotenumChar"/>
          <w:rtl/>
        </w:rPr>
        <w:t>(12)</w:t>
      </w:r>
    </w:p>
    <w:p w:rsidR="001A2C44" w:rsidRPr="00CD3738" w:rsidRDefault="001A2C44" w:rsidP="008D55C9">
      <w:pPr>
        <w:pStyle w:val="libNormal"/>
        <w:rPr>
          <w:rtl/>
        </w:rPr>
      </w:pPr>
      <w:r w:rsidRPr="00CD3738">
        <w:rPr>
          <w:rtl/>
        </w:rPr>
        <w:t>ان دونوں سندوں کا ایک راوی</w:t>
      </w:r>
      <w:r w:rsidR="00CD3738">
        <w:rPr>
          <w:rtl/>
        </w:rPr>
        <w:t xml:space="preserve"> </w:t>
      </w:r>
      <w:r w:rsidRPr="00CD3738">
        <w:rPr>
          <w:rtl/>
        </w:rPr>
        <w:t>محمد بن عمر وہے ۔ اس سے مراد یا تو محمد بن عمر و</w:t>
      </w:r>
      <w:r w:rsidR="00CD3738">
        <w:rPr>
          <w:rtl/>
        </w:rPr>
        <w:t xml:space="preserve"> </w:t>
      </w:r>
      <w:r w:rsidRPr="00CD3738">
        <w:rPr>
          <w:rtl/>
        </w:rPr>
        <w:t>انصاری ہے</w:t>
      </w:r>
      <w:r w:rsidR="00CD3738">
        <w:rPr>
          <w:rtl/>
        </w:rPr>
        <w:t xml:space="preserve"> </w:t>
      </w:r>
      <w:r w:rsidRPr="00CD3738">
        <w:rPr>
          <w:rtl/>
        </w:rPr>
        <w:t>جس سے اس روایت</w:t>
      </w:r>
      <w:r w:rsidR="00CD3738">
        <w:rPr>
          <w:rtl/>
        </w:rPr>
        <w:t xml:space="preserve"> </w:t>
      </w:r>
      <w:r w:rsidRPr="00CD3738">
        <w:rPr>
          <w:rtl/>
        </w:rPr>
        <w:t>کے سوا</w:t>
      </w:r>
      <w:r w:rsidR="00CD3738">
        <w:rPr>
          <w:rtl/>
        </w:rPr>
        <w:t xml:space="preserve"> </w:t>
      </w:r>
      <w:r w:rsidRPr="00CD3738">
        <w:rPr>
          <w:rtl/>
        </w:rPr>
        <w:t>صحاح</w:t>
      </w:r>
      <w:r w:rsidR="00CD3738">
        <w:rPr>
          <w:rtl/>
        </w:rPr>
        <w:t xml:space="preserve"> </w:t>
      </w:r>
      <w:r w:rsidRPr="00CD3738">
        <w:rPr>
          <w:rtl/>
        </w:rPr>
        <w:t>و مسانید میں کوئی اور روایت منقول نہیں ہے۔ چنانچہ ذہبی کہتے ہیں : وہ غیر معروف ہے یا ابو سہیل</w:t>
      </w:r>
      <w:r w:rsidR="00CD3738">
        <w:rPr>
          <w:rtl/>
        </w:rPr>
        <w:t xml:space="preserve"> </w:t>
      </w:r>
      <w:r w:rsidRPr="00CD3738">
        <w:rPr>
          <w:rtl/>
        </w:rPr>
        <w:t>محمد بن</w:t>
      </w:r>
      <w:r w:rsidR="00CD3738">
        <w:rPr>
          <w:rtl/>
        </w:rPr>
        <w:t xml:space="preserve"> </w:t>
      </w:r>
      <w:r w:rsidRPr="00CD3738">
        <w:rPr>
          <w:rtl/>
        </w:rPr>
        <w:t>عمرو انصاری ہے جسے</w:t>
      </w:r>
      <w:r w:rsidR="00CD3738">
        <w:rPr>
          <w:rtl/>
        </w:rPr>
        <w:t xml:space="preserve"> </w:t>
      </w:r>
      <w:r w:rsidRPr="00CD3738">
        <w:rPr>
          <w:rtl/>
        </w:rPr>
        <w:t>یحیی بن قطان ،ابن معین اور</w:t>
      </w:r>
      <w:r w:rsidR="00CD3738">
        <w:rPr>
          <w:rtl/>
        </w:rPr>
        <w:t xml:space="preserve"> </w:t>
      </w:r>
      <w:r w:rsidRPr="00CD3738">
        <w:rPr>
          <w:rtl/>
        </w:rPr>
        <w:t xml:space="preserve">ابن عدی نے ضعیف قرار دیا ہے ۔ </w:t>
      </w:r>
      <w:r w:rsidRPr="00E93806">
        <w:rPr>
          <w:rStyle w:val="libFootnotenumChar"/>
          <w:rtl/>
        </w:rPr>
        <w:t>(13)</w:t>
      </w:r>
    </w:p>
    <w:p w:rsidR="001A2C44" w:rsidRPr="00CD3738" w:rsidRDefault="001A2C44" w:rsidP="008D55C9">
      <w:pPr>
        <w:pStyle w:val="libNormal"/>
        <w:rPr>
          <w:rtl/>
        </w:rPr>
      </w:pPr>
      <w:r w:rsidRPr="00CD3738">
        <w:rPr>
          <w:rtl/>
        </w:rPr>
        <w:lastRenderedPageBreak/>
        <w:t>تیسری سند :</w:t>
      </w:r>
      <w:r w:rsidR="00CD3738">
        <w:rPr>
          <w:rtl/>
        </w:rPr>
        <w:t xml:space="preserve"> </w:t>
      </w:r>
      <w:r w:rsidRPr="00CD3738">
        <w:rPr>
          <w:rtl/>
        </w:rPr>
        <w:t>ابو محمد بن</w:t>
      </w:r>
      <w:r w:rsidR="00CD3738">
        <w:rPr>
          <w:rtl/>
        </w:rPr>
        <w:t xml:space="preserve"> </w:t>
      </w:r>
      <w:r w:rsidRPr="00CD3738">
        <w:rPr>
          <w:rtl/>
        </w:rPr>
        <w:t>ساعد</w:t>
      </w:r>
      <w:r w:rsidR="00CD3738">
        <w:rPr>
          <w:rtl/>
        </w:rPr>
        <w:t xml:space="preserve"> </w:t>
      </w:r>
      <w:r w:rsidRPr="00CD3738">
        <w:rPr>
          <w:rtl/>
        </w:rPr>
        <w:t>نے ہمیں خبر دی</w:t>
      </w:r>
      <w:r w:rsidR="00CD3738">
        <w:rPr>
          <w:rtl/>
        </w:rPr>
        <w:t xml:space="preserve"> </w:t>
      </w:r>
      <w:r w:rsidRPr="00CD3738">
        <w:rPr>
          <w:rtl/>
        </w:rPr>
        <w:t>کہ اسے حسن بن یونس</w:t>
      </w:r>
      <w:r w:rsidR="00CD3738">
        <w:rPr>
          <w:rtl/>
        </w:rPr>
        <w:t xml:space="preserve"> </w:t>
      </w:r>
      <w:r w:rsidRPr="00CD3738">
        <w:rPr>
          <w:rtl/>
        </w:rPr>
        <w:t>نے ، اسے اسود بن</w:t>
      </w:r>
      <w:r w:rsidR="00CD3738">
        <w:rPr>
          <w:rtl/>
        </w:rPr>
        <w:t xml:space="preserve"> </w:t>
      </w:r>
      <w:r w:rsidRPr="00CD3738">
        <w:rPr>
          <w:rtl/>
        </w:rPr>
        <w:t>عامر</w:t>
      </w:r>
      <w:r w:rsidR="00CD3738">
        <w:rPr>
          <w:rtl/>
        </w:rPr>
        <w:t xml:space="preserve"> </w:t>
      </w:r>
      <w:r w:rsidRPr="00CD3738">
        <w:rPr>
          <w:rtl/>
        </w:rPr>
        <w:t>نے</w:t>
      </w:r>
      <w:r w:rsidR="00CD3738">
        <w:rPr>
          <w:rtl/>
        </w:rPr>
        <w:t xml:space="preserve"> </w:t>
      </w:r>
      <w:r w:rsidRPr="00CD3738">
        <w:rPr>
          <w:rtl/>
        </w:rPr>
        <w:t>اور اسے</w:t>
      </w:r>
      <w:r w:rsidR="00CD3738">
        <w:rPr>
          <w:rtl/>
        </w:rPr>
        <w:t xml:space="preserve"> </w:t>
      </w:r>
      <w:r w:rsidRPr="00CD3738">
        <w:rPr>
          <w:rtl/>
        </w:rPr>
        <w:t>ابوبکر</w:t>
      </w:r>
      <w:r w:rsidR="00CD3738">
        <w:rPr>
          <w:rtl/>
        </w:rPr>
        <w:t xml:space="preserve"> </w:t>
      </w:r>
      <w:r w:rsidRPr="00CD3738">
        <w:rPr>
          <w:rtl/>
        </w:rPr>
        <w:t>بن عیاش نے</w:t>
      </w:r>
      <w:r w:rsidR="00CD3738">
        <w:rPr>
          <w:rtl/>
        </w:rPr>
        <w:t xml:space="preserve"> </w:t>
      </w:r>
      <w:r w:rsidRPr="00CD3738">
        <w:rPr>
          <w:rtl/>
        </w:rPr>
        <w:t>خبر دی کہ</w:t>
      </w:r>
      <w:r w:rsidR="00CD3738">
        <w:rPr>
          <w:rtl/>
        </w:rPr>
        <w:t xml:space="preserve"> </w:t>
      </w:r>
      <w:r w:rsidRPr="00CD3738">
        <w:rPr>
          <w:rtl/>
        </w:rPr>
        <w:t>اعمش نے عمر و بن مرة</w:t>
      </w:r>
      <w:r w:rsidR="00CD3738">
        <w:rPr>
          <w:rtl/>
        </w:rPr>
        <w:t xml:space="preserve"> </w:t>
      </w:r>
      <w:r w:rsidRPr="00CD3738">
        <w:rPr>
          <w:rtl/>
        </w:rPr>
        <w:t>سے ، اس نے عبد الرحمن بن</w:t>
      </w:r>
      <w:r w:rsidR="00CD3738">
        <w:rPr>
          <w:rtl/>
        </w:rPr>
        <w:t xml:space="preserve"> </w:t>
      </w:r>
      <w:r w:rsidRPr="00CD3738">
        <w:rPr>
          <w:rtl/>
        </w:rPr>
        <w:t>ابی لیلی سے</w:t>
      </w:r>
      <w:r w:rsidR="00CD3738">
        <w:rPr>
          <w:rtl/>
        </w:rPr>
        <w:t xml:space="preserve"> </w:t>
      </w:r>
      <w:r w:rsidRPr="00CD3738">
        <w:rPr>
          <w:rtl/>
        </w:rPr>
        <w:t>اور اس</w:t>
      </w:r>
      <w:r w:rsidR="00CD3738">
        <w:rPr>
          <w:rtl/>
        </w:rPr>
        <w:t xml:space="preserve"> </w:t>
      </w:r>
      <w:r w:rsidRPr="00CD3738">
        <w:rPr>
          <w:rtl/>
        </w:rPr>
        <w:t>نے معاذ</w:t>
      </w:r>
      <w:r w:rsidR="00CD3738">
        <w:rPr>
          <w:rtl/>
        </w:rPr>
        <w:t xml:space="preserve"> </w:t>
      </w:r>
      <w:r w:rsidRPr="00CD3738">
        <w:rPr>
          <w:rtl/>
        </w:rPr>
        <w:t>بن جبل سے</w:t>
      </w:r>
      <w:r w:rsidR="00CD3738">
        <w:rPr>
          <w:rtl/>
        </w:rPr>
        <w:t xml:space="preserve"> </w:t>
      </w:r>
      <w:r w:rsidRPr="00CD3738">
        <w:rPr>
          <w:rtl/>
        </w:rPr>
        <w:t>نقل کیا ہے کہ ایک انصاری ( یعنی عبد اللہ بن</w:t>
      </w:r>
      <w:r w:rsidR="00CD3738">
        <w:rPr>
          <w:rtl/>
        </w:rPr>
        <w:t xml:space="preserve"> </w:t>
      </w:r>
      <w:r w:rsidRPr="00CD3738">
        <w:rPr>
          <w:rtl/>
        </w:rPr>
        <w:t>زید ) نبی کے پاس آیا</w:t>
      </w:r>
      <w:r w:rsidR="00CD3738">
        <w:rPr>
          <w:rtl/>
        </w:rPr>
        <w:t xml:space="preserve"> </w:t>
      </w:r>
      <w:r w:rsidRPr="00CD3738">
        <w:rPr>
          <w:rtl/>
        </w:rPr>
        <w:t>اور کہنے لگا : میں نے خواب دیکھا ....</w:t>
      </w:r>
      <w:r w:rsidRPr="00E93806">
        <w:rPr>
          <w:rStyle w:val="libFootnotenumChar"/>
          <w:rtl/>
        </w:rPr>
        <w:t>(14)</w:t>
      </w:r>
    </w:p>
    <w:p w:rsidR="001A2C44" w:rsidRPr="00CD3738" w:rsidRDefault="001A2C44" w:rsidP="008D55C9">
      <w:pPr>
        <w:pStyle w:val="libNormal"/>
        <w:rPr>
          <w:rtl/>
        </w:rPr>
      </w:pPr>
      <w:r w:rsidRPr="00CD3738">
        <w:rPr>
          <w:rtl/>
        </w:rPr>
        <w:t xml:space="preserve">تبصرہ : یہ سند منقطع ہے کیونکہ حضرت معاذ بن جبل </w:t>
      </w:r>
      <w:r w:rsidRPr="00CD3738">
        <w:rPr>
          <w:rtl/>
          <w:lang w:bidi="fa-IR"/>
        </w:rPr>
        <w:t>۱۸</w:t>
      </w:r>
      <w:r w:rsidRPr="00CD3738">
        <w:rPr>
          <w:rtl/>
        </w:rPr>
        <w:t xml:space="preserve">ھ یا </w:t>
      </w:r>
      <w:r w:rsidRPr="00CD3738">
        <w:rPr>
          <w:rtl/>
          <w:lang w:bidi="fa-IR"/>
        </w:rPr>
        <w:t>۲۰</w:t>
      </w:r>
      <w:r w:rsidRPr="00CD3738">
        <w:rPr>
          <w:rtl/>
        </w:rPr>
        <w:t xml:space="preserve"> ھ میں وفات پاگئے تھے جبکہ عبد الرحمن بن ابی لیلی </w:t>
      </w:r>
      <w:r w:rsidRPr="00CD3738">
        <w:rPr>
          <w:rtl/>
          <w:lang w:bidi="fa-IR"/>
        </w:rPr>
        <w:t>۱۷</w:t>
      </w:r>
      <w:r w:rsidRPr="00CD3738">
        <w:rPr>
          <w:rtl/>
        </w:rPr>
        <w:t>ھ</w:t>
      </w:r>
      <w:r w:rsidR="00CD3738">
        <w:rPr>
          <w:rtl/>
        </w:rPr>
        <w:t xml:space="preserve"> </w:t>
      </w:r>
      <w:r w:rsidRPr="00CD3738">
        <w:rPr>
          <w:rtl/>
        </w:rPr>
        <w:t>میں پیدا ہوئے تھے ۔ علاوہ ازین دارقطنی نے</w:t>
      </w:r>
      <w:r w:rsidR="00CD3738">
        <w:rPr>
          <w:rtl/>
        </w:rPr>
        <w:t xml:space="preserve"> </w:t>
      </w:r>
      <w:r w:rsidRPr="00CD3738">
        <w:rPr>
          <w:rtl/>
        </w:rPr>
        <w:t>عبد الرحمن کو</w:t>
      </w:r>
      <w:r w:rsidR="00CD3738">
        <w:rPr>
          <w:rtl/>
        </w:rPr>
        <w:t xml:space="preserve"> </w:t>
      </w:r>
      <w:r w:rsidRPr="00CD3738">
        <w:rPr>
          <w:rtl/>
        </w:rPr>
        <w:t>ضعیف قرار</w:t>
      </w:r>
      <w:r w:rsidR="00CD3738">
        <w:rPr>
          <w:rtl/>
        </w:rPr>
        <w:t xml:space="preserve"> </w:t>
      </w:r>
      <w:r w:rsidRPr="00CD3738">
        <w:rPr>
          <w:rtl/>
        </w:rPr>
        <w:t>دیتے ہوئے کہا ہے : اس کی حدیث ضعیف ہے</w:t>
      </w:r>
      <w:r w:rsidR="00CD3738">
        <w:rPr>
          <w:rtl/>
        </w:rPr>
        <w:t xml:space="preserve"> </w:t>
      </w:r>
      <w:r w:rsidRPr="00CD3738">
        <w:rPr>
          <w:rtl/>
        </w:rPr>
        <w:t>اور اس کی یا ددا شت</w:t>
      </w:r>
      <w:r w:rsidR="00CD3738">
        <w:rPr>
          <w:rtl/>
        </w:rPr>
        <w:t xml:space="preserve"> </w:t>
      </w:r>
      <w:r w:rsidRPr="00CD3738">
        <w:rPr>
          <w:rtl/>
        </w:rPr>
        <w:t>خراب ہے</w:t>
      </w:r>
      <w:r w:rsidR="00CD3738">
        <w:rPr>
          <w:rtl/>
        </w:rPr>
        <w:t xml:space="preserve"> </w:t>
      </w:r>
      <w:r w:rsidRPr="00CD3738">
        <w:rPr>
          <w:rtl/>
        </w:rPr>
        <w:t>اور یہ بات ثابت نہیں ہے کہ ابن ابی</w:t>
      </w:r>
      <w:r w:rsidR="00CD3738">
        <w:rPr>
          <w:rtl/>
        </w:rPr>
        <w:t xml:space="preserve"> </w:t>
      </w:r>
      <w:r w:rsidRPr="00CD3738">
        <w:rPr>
          <w:rtl/>
        </w:rPr>
        <w:t>لیلی</w:t>
      </w:r>
      <w:r w:rsidR="00CD3738">
        <w:rPr>
          <w:rtl/>
        </w:rPr>
        <w:t xml:space="preserve"> </w:t>
      </w:r>
      <w:r w:rsidRPr="00CD3738">
        <w:rPr>
          <w:rtl/>
        </w:rPr>
        <w:t>نے عبد اللہ بن</w:t>
      </w:r>
      <w:r w:rsidR="00CD3738">
        <w:rPr>
          <w:rtl/>
        </w:rPr>
        <w:t xml:space="preserve"> </w:t>
      </w:r>
      <w:r w:rsidRPr="00CD3738">
        <w:rPr>
          <w:rtl/>
        </w:rPr>
        <w:t>زید سے</w:t>
      </w:r>
      <w:r w:rsidR="00CD3738">
        <w:rPr>
          <w:rtl/>
        </w:rPr>
        <w:t xml:space="preserve"> </w:t>
      </w:r>
      <w:r w:rsidRPr="00CD3738">
        <w:rPr>
          <w:rtl/>
        </w:rPr>
        <w:t xml:space="preserve">حدیث سنی ہو ۔ </w:t>
      </w:r>
      <w:r w:rsidRPr="00E93806">
        <w:rPr>
          <w:rStyle w:val="libFootnotenumChar"/>
          <w:rtl/>
        </w:rPr>
        <w:t>(15)</w:t>
      </w:r>
    </w:p>
    <w:p w:rsidR="001A2C44" w:rsidRPr="00CD3738" w:rsidRDefault="001A2C44" w:rsidP="008D55C9">
      <w:pPr>
        <w:pStyle w:val="libNormal"/>
        <w:rPr>
          <w:rtl/>
        </w:rPr>
      </w:pPr>
      <w:r w:rsidRPr="00CD3738">
        <w:rPr>
          <w:rtl/>
        </w:rPr>
        <w:t>اذان کےخواب سے مربوط</w:t>
      </w:r>
      <w:r w:rsidR="00CD3738">
        <w:rPr>
          <w:rtl/>
        </w:rPr>
        <w:t xml:space="preserve"> </w:t>
      </w:r>
      <w:r w:rsidRPr="00CD3738">
        <w:rPr>
          <w:rtl/>
        </w:rPr>
        <w:t>روایات کی بحث</w:t>
      </w:r>
      <w:r w:rsidR="00CD3738">
        <w:rPr>
          <w:rtl/>
        </w:rPr>
        <w:t xml:space="preserve"> </w:t>
      </w:r>
      <w:r w:rsidRPr="00CD3738">
        <w:rPr>
          <w:rtl/>
        </w:rPr>
        <w:t>یہاں مکمل ہوگئی اور</w:t>
      </w:r>
      <w:r w:rsidR="00CD3738">
        <w:rPr>
          <w:rtl/>
        </w:rPr>
        <w:t xml:space="preserve"> </w:t>
      </w:r>
      <w:r w:rsidRPr="00CD3738">
        <w:rPr>
          <w:rtl/>
        </w:rPr>
        <w:t>یہ بات واضح ہو گئی</w:t>
      </w:r>
      <w:r w:rsidR="00CD3738">
        <w:rPr>
          <w:rtl/>
        </w:rPr>
        <w:t xml:space="preserve"> </w:t>
      </w:r>
      <w:r w:rsidRPr="00CD3738">
        <w:rPr>
          <w:rtl/>
        </w:rPr>
        <w:t>کہ یہ کہنا</w:t>
      </w:r>
      <w:r w:rsidR="00CD3738">
        <w:rPr>
          <w:rtl/>
        </w:rPr>
        <w:t xml:space="preserve"> </w:t>
      </w:r>
      <w:r w:rsidRPr="00CD3738">
        <w:rPr>
          <w:rtl/>
        </w:rPr>
        <w:t>درست نہیں</w:t>
      </w:r>
      <w:r w:rsidR="00CD3738">
        <w:rPr>
          <w:rtl/>
        </w:rPr>
        <w:t xml:space="preserve"> </w:t>
      </w:r>
      <w:r w:rsidRPr="00CD3738">
        <w:rPr>
          <w:rtl/>
        </w:rPr>
        <w:t>کہ اذان</w:t>
      </w:r>
      <w:r w:rsidR="00CD3738">
        <w:rPr>
          <w:rtl/>
        </w:rPr>
        <w:t xml:space="preserve"> </w:t>
      </w:r>
      <w:r w:rsidRPr="00CD3738">
        <w:rPr>
          <w:rtl/>
        </w:rPr>
        <w:t>کو شریعت کا حصہ بنانے</w:t>
      </w:r>
      <w:r w:rsidR="00CD3738">
        <w:rPr>
          <w:rtl/>
        </w:rPr>
        <w:t xml:space="preserve"> </w:t>
      </w:r>
      <w:r w:rsidRPr="00CD3738">
        <w:rPr>
          <w:rtl/>
        </w:rPr>
        <w:t>کی وجہ</w:t>
      </w:r>
      <w:r w:rsidR="00CD3738">
        <w:rPr>
          <w:rtl/>
        </w:rPr>
        <w:t xml:space="preserve"> </w:t>
      </w:r>
      <w:r w:rsidRPr="00CD3738">
        <w:rPr>
          <w:rtl/>
        </w:rPr>
        <w:t>عبد اللہ بن زید</w:t>
      </w:r>
      <w:r w:rsidR="00CD3738">
        <w:rPr>
          <w:rtl/>
        </w:rPr>
        <w:t xml:space="preserve"> </w:t>
      </w:r>
      <w:r w:rsidRPr="00CD3738">
        <w:rPr>
          <w:rtl/>
        </w:rPr>
        <w:t>یا عمر بن خطاب یا کسی اور کا خواب تھا</w:t>
      </w:r>
      <w:r w:rsidR="00CD3738">
        <w:rPr>
          <w:rtl/>
        </w:rPr>
        <w:t xml:space="preserve"> </w:t>
      </w:r>
      <w:r w:rsidRPr="00CD3738">
        <w:rPr>
          <w:rtl/>
        </w:rPr>
        <w:t>نیز اس خواب پر مشتمل</w:t>
      </w:r>
      <w:r w:rsidR="00CD3738">
        <w:rPr>
          <w:rtl/>
        </w:rPr>
        <w:t xml:space="preserve"> </w:t>
      </w:r>
      <w:r w:rsidRPr="00CD3738">
        <w:rPr>
          <w:rtl/>
        </w:rPr>
        <w:t>احادیث</w:t>
      </w:r>
      <w:r w:rsidR="00CD3738">
        <w:rPr>
          <w:rtl/>
        </w:rPr>
        <w:t xml:space="preserve"> </w:t>
      </w:r>
      <w:r w:rsidRPr="00CD3738">
        <w:rPr>
          <w:rtl/>
        </w:rPr>
        <w:t>کے درمیان تعارض پایا جا تا</w:t>
      </w:r>
      <w:r w:rsidR="00CD3738">
        <w:rPr>
          <w:rtl/>
        </w:rPr>
        <w:t xml:space="preserve"> </w:t>
      </w:r>
      <w:r w:rsidRPr="00CD3738">
        <w:rPr>
          <w:rtl/>
        </w:rPr>
        <w:t>ہے ، ان کی اسناد درست</w:t>
      </w:r>
      <w:r w:rsidR="00CD3738">
        <w:rPr>
          <w:rtl/>
        </w:rPr>
        <w:t xml:space="preserve"> </w:t>
      </w:r>
      <w:r w:rsidRPr="00CD3738">
        <w:rPr>
          <w:rtl/>
        </w:rPr>
        <w:t>نہیں ہیں</w:t>
      </w:r>
      <w:r w:rsidR="00CD3738">
        <w:rPr>
          <w:rtl/>
        </w:rPr>
        <w:t xml:space="preserve"> </w:t>
      </w:r>
      <w:r w:rsidRPr="00CD3738">
        <w:rPr>
          <w:rtl/>
        </w:rPr>
        <w:t>اور ان</w:t>
      </w:r>
      <w:r w:rsidR="00CD3738">
        <w:rPr>
          <w:rtl/>
        </w:rPr>
        <w:t xml:space="preserve"> </w:t>
      </w:r>
      <w:r w:rsidRPr="00CD3738">
        <w:rPr>
          <w:rtl/>
        </w:rPr>
        <w:t>کے</w:t>
      </w:r>
      <w:r w:rsidR="00CD3738">
        <w:rPr>
          <w:rtl/>
        </w:rPr>
        <w:t xml:space="preserve"> </w:t>
      </w:r>
      <w:r w:rsidRPr="00CD3738">
        <w:rPr>
          <w:rtl/>
        </w:rPr>
        <w:t>ذریعے</w:t>
      </w:r>
      <w:r w:rsidR="00CD3738">
        <w:rPr>
          <w:rtl/>
        </w:rPr>
        <w:t xml:space="preserve"> </w:t>
      </w:r>
      <w:r w:rsidRPr="00CD3738">
        <w:rPr>
          <w:rtl/>
        </w:rPr>
        <w:t>کوئی چیز ثابت</w:t>
      </w:r>
      <w:r w:rsidR="00CD3738">
        <w:rPr>
          <w:rtl/>
        </w:rPr>
        <w:t xml:space="preserve"> </w:t>
      </w:r>
      <w:r w:rsidRPr="00CD3738">
        <w:rPr>
          <w:rtl/>
        </w:rPr>
        <w:t xml:space="preserve">نہیں ہوسکتی ۔ </w:t>
      </w:r>
    </w:p>
    <w:p w:rsidR="001A2C44" w:rsidRPr="00CD3738" w:rsidRDefault="001A2C44" w:rsidP="008D55C9">
      <w:pPr>
        <w:pStyle w:val="libNormal"/>
        <w:rPr>
          <w:rtl/>
        </w:rPr>
      </w:pPr>
      <w:r w:rsidRPr="00CD3738">
        <w:rPr>
          <w:rtl/>
        </w:rPr>
        <w:t>علاوہ ازیں ہم</w:t>
      </w:r>
      <w:r w:rsidR="00CD3738">
        <w:rPr>
          <w:rtl/>
        </w:rPr>
        <w:t xml:space="preserve"> </w:t>
      </w:r>
      <w:r w:rsidRPr="00CD3738">
        <w:rPr>
          <w:rtl/>
        </w:rPr>
        <w:t>اس بحث کے</w:t>
      </w:r>
      <w:r w:rsidR="00CD3738">
        <w:rPr>
          <w:rtl/>
        </w:rPr>
        <w:t xml:space="preserve"> </w:t>
      </w:r>
      <w:r w:rsidRPr="00CD3738">
        <w:rPr>
          <w:rtl/>
        </w:rPr>
        <w:t>آغاز میں</w:t>
      </w:r>
      <w:r w:rsidR="00CD3738">
        <w:rPr>
          <w:rtl/>
        </w:rPr>
        <w:t xml:space="preserve"> </w:t>
      </w:r>
      <w:r w:rsidRPr="00CD3738">
        <w:rPr>
          <w:rtl/>
        </w:rPr>
        <w:t>کہہ چکے ہیں</w:t>
      </w:r>
      <w:r w:rsidR="00CD3738">
        <w:rPr>
          <w:rtl/>
        </w:rPr>
        <w:t xml:space="preserve"> </w:t>
      </w:r>
      <w:r w:rsidRPr="00CD3738">
        <w:rPr>
          <w:rtl/>
        </w:rPr>
        <w:t>کہ یہ بات عقل سے بھی منافات</w:t>
      </w:r>
      <w:r w:rsidR="00CD3738">
        <w:rPr>
          <w:rtl/>
        </w:rPr>
        <w:t xml:space="preserve"> </w:t>
      </w:r>
      <w:r w:rsidRPr="00CD3738">
        <w:rPr>
          <w:rtl/>
        </w:rPr>
        <w:t xml:space="preserve">رکھتی ہے ۔ </w:t>
      </w:r>
    </w:p>
    <w:p w:rsidR="001A2C44" w:rsidRPr="00CD3738" w:rsidRDefault="001A2C44" w:rsidP="008D55C9">
      <w:pPr>
        <w:pStyle w:val="libBold2"/>
        <w:rPr>
          <w:rtl/>
        </w:rPr>
      </w:pPr>
      <w:r w:rsidRPr="00CD3738">
        <w:rPr>
          <w:rtl/>
        </w:rPr>
        <w:t>---حوالہ جات:</w:t>
      </w:r>
    </w:p>
    <w:p w:rsidR="001A2C44" w:rsidRPr="00CD3738" w:rsidRDefault="001A2C44" w:rsidP="008D55C9">
      <w:pPr>
        <w:pStyle w:val="libFootnote"/>
        <w:rPr>
          <w:rtl/>
        </w:rPr>
      </w:pPr>
      <w:r w:rsidRPr="00CD3738">
        <w:rPr>
          <w:rtl/>
        </w:rPr>
        <w:t>۱- مسند</w:t>
      </w:r>
      <w:r w:rsidR="00CD3738">
        <w:rPr>
          <w:rtl/>
        </w:rPr>
        <w:t xml:space="preserve"> </w:t>
      </w:r>
      <w:r w:rsidRPr="00CD3738">
        <w:rPr>
          <w:rtl/>
        </w:rPr>
        <w:t>امام احمدبن حنبل ،ج۴،ص ۶۳۲ ،۶۳۳ ،ح۱۶۰۴۱ ،۱۶۰۴۲ ،۱۶۰۴۳ ۔</w:t>
      </w:r>
    </w:p>
    <w:p w:rsidR="001A2C44" w:rsidRPr="00CD3738" w:rsidRDefault="001A2C44" w:rsidP="008D55C9">
      <w:pPr>
        <w:pStyle w:val="libFootnote"/>
        <w:rPr>
          <w:rtl/>
        </w:rPr>
      </w:pPr>
      <w:r w:rsidRPr="00CD3738">
        <w:rPr>
          <w:rtl/>
        </w:rPr>
        <w:t>۲ ۔دیکھئے ذہبی کی میزان الاعتدال ،ج۲،ص ۱۰۰ ، حدیث نمبر ۲۹۹۷۔</w:t>
      </w:r>
    </w:p>
    <w:p w:rsidR="001A2C44" w:rsidRPr="00CD3738" w:rsidRDefault="001A2C44" w:rsidP="008D55C9">
      <w:pPr>
        <w:pStyle w:val="libFootnote"/>
        <w:rPr>
          <w:rtl/>
        </w:rPr>
      </w:pPr>
      <w:r w:rsidRPr="00CD3738">
        <w:rPr>
          <w:rtl/>
        </w:rPr>
        <w:t>۳ ۔دیکھئے سنن دارمی ،ج۱،ص ۲۸۷، باب بدء الاذان ۔</w:t>
      </w:r>
    </w:p>
    <w:p w:rsidR="001A2C44" w:rsidRPr="00CD3738" w:rsidRDefault="001A2C44" w:rsidP="008D55C9">
      <w:pPr>
        <w:pStyle w:val="libFootnote"/>
        <w:rPr>
          <w:rtl/>
        </w:rPr>
      </w:pPr>
      <w:r w:rsidRPr="00CD3738">
        <w:rPr>
          <w:rtl/>
        </w:rPr>
        <w:t>۴۔دیکھئے</w:t>
      </w:r>
      <w:r w:rsidR="00CD3738">
        <w:rPr>
          <w:rtl/>
        </w:rPr>
        <w:t xml:space="preserve"> </w:t>
      </w:r>
      <w:r w:rsidRPr="00CD3738">
        <w:rPr>
          <w:rtl/>
        </w:rPr>
        <w:t xml:space="preserve">مالک کی الموطا ،ص ۴۴ ،باب ماجاء فی النداء للصلاة ،نمبر ۱۔ </w:t>
      </w:r>
    </w:p>
    <w:p w:rsidR="001A2C44" w:rsidRPr="00CD3738" w:rsidRDefault="001A2C44" w:rsidP="008D55C9">
      <w:pPr>
        <w:pStyle w:val="libFootnote"/>
        <w:rPr>
          <w:rtl/>
        </w:rPr>
      </w:pPr>
      <w:r w:rsidRPr="00CD3738">
        <w:rPr>
          <w:rtl/>
        </w:rPr>
        <w:t>۵ ۔دیکھئے ذہبی کی سیراعلام النبلاء ،ج۵،ص ۴۶۸،احوال نمبر ۲۱۳۔</w:t>
      </w:r>
    </w:p>
    <w:p w:rsidR="001A2C44" w:rsidRPr="00CD3738" w:rsidRDefault="001A2C44" w:rsidP="008D55C9">
      <w:pPr>
        <w:pStyle w:val="libFootnote"/>
        <w:rPr>
          <w:rtl/>
        </w:rPr>
      </w:pPr>
      <w:r w:rsidRPr="00CD3738">
        <w:rPr>
          <w:rtl/>
        </w:rPr>
        <w:t>۶ ۔ دیکھئے ابن سعد کی الطبقات الکبری ،ج۱،ص ۲۴۶۔۲۴۷ ۔</w:t>
      </w:r>
    </w:p>
    <w:p w:rsidR="001A2C44" w:rsidRPr="00CD3738" w:rsidRDefault="001A2C44" w:rsidP="008D55C9">
      <w:pPr>
        <w:pStyle w:val="libFootnote"/>
        <w:rPr>
          <w:rtl/>
        </w:rPr>
      </w:pPr>
      <w:r w:rsidRPr="00CD3738">
        <w:rPr>
          <w:rtl/>
        </w:rPr>
        <w:t>۷ ۔ دیکھئے ذہبی کی اعلام النبلاء ،ج۲،ص ۳۷۵،نمبر ۷۹ ۔اس کی تفصیل آگے آئے گی ۔</w:t>
      </w:r>
    </w:p>
    <w:p w:rsidR="001A2C44" w:rsidRPr="00CD3738" w:rsidRDefault="001A2C44" w:rsidP="008D55C9">
      <w:pPr>
        <w:pStyle w:val="libFootnote"/>
        <w:rPr>
          <w:rtl/>
        </w:rPr>
      </w:pPr>
      <w:r w:rsidRPr="00CD3738">
        <w:rPr>
          <w:rtl/>
        </w:rPr>
        <w:t>۸۔دیکھئے جمال الدین مزی کی تہذیب الکمال ،ج۲۷، ۵۰۸ ، نمبر ۵۹۲۵۔</w:t>
      </w:r>
    </w:p>
    <w:p w:rsidR="001A2C44" w:rsidRPr="00CD3738" w:rsidRDefault="001A2C44" w:rsidP="008D55C9">
      <w:pPr>
        <w:pStyle w:val="libFootnote"/>
        <w:rPr>
          <w:rtl/>
        </w:rPr>
      </w:pPr>
      <w:r w:rsidRPr="00CD3738">
        <w:rPr>
          <w:rtl/>
        </w:rPr>
        <w:t>۹ ۔ایضا ،ج۲۶،ص ۴۳۹ ۔ ۴۴۰۔</w:t>
      </w:r>
    </w:p>
    <w:p w:rsidR="001A2C44" w:rsidRPr="00CD3738" w:rsidRDefault="001A2C44" w:rsidP="008D55C9">
      <w:pPr>
        <w:pStyle w:val="libFootnote"/>
        <w:rPr>
          <w:rtl/>
        </w:rPr>
      </w:pPr>
      <w:r w:rsidRPr="00CD3738">
        <w:rPr>
          <w:rtl/>
        </w:rPr>
        <w:lastRenderedPageBreak/>
        <w:t>۱۰۔دیکھئے ابن حجر کی التہذیب ،ج ۱۲،ص ۱۸۸،نمبر ۸۶۷ ۔</w:t>
      </w:r>
    </w:p>
    <w:p w:rsidR="001A2C44" w:rsidRPr="00CD3738" w:rsidRDefault="001A2C44" w:rsidP="008D55C9">
      <w:pPr>
        <w:pStyle w:val="libFootnote"/>
        <w:rPr>
          <w:rtl/>
        </w:rPr>
      </w:pPr>
      <w:r w:rsidRPr="00CD3738">
        <w:rPr>
          <w:rtl/>
        </w:rPr>
        <w:t>۱۱ ۔ دیکھئے سنن بیہقی ،ج۱،ص ۵۷۵ ،نمبر ۱۸۳۷ ۔</w:t>
      </w:r>
    </w:p>
    <w:p w:rsidR="001A2C44" w:rsidRPr="00CD3738" w:rsidRDefault="001A2C44" w:rsidP="008D55C9">
      <w:pPr>
        <w:pStyle w:val="libFootnote"/>
        <w:rPr>
          <w:rtl/>
        </w:rPr>
      </w:pPr>
      <w:r w:rsidRPr="00CD3738">
        <w:rPr>
          <w:rtl/>
        </w:rPr>
        <w:t>۱۲ ۔ دیکھئے سنن دار قطنی ،ج۱،ص ۲۴۵ ، نمبر ۵۷ ۔</w:t>
      </w:r>
    </w:p>
    <w:p w:rsidR="001A2C44" w:rsidRPr="00CD3738" w:rsidRDefault="001A2C44" w:rsidP="008D55C9">
      <w:pPr>
        <w:pStyle w:val="libFootnote"/>
        <w:rPr>
          <w:rtl/>
        </w:rPr>
      </w:pPr>
      <w:r w:rsidRPr="00CD3738">
        <w:rPr>
          <w:rtl/>
        </w:rPr>
        <w:t>۱۳ ۔ دیکھئے ذہبی کی میزان الاعتدال،۳/۶۷۴،ح۸۱۷،۸۱۸ نیز جمال الدین مزی کی تہذیب الکمال ،ج۲۶،ص ۲۲۰ ، حدیث ۵۵۱۶</w:t>
      </w:r>
      <w:r w:rsidR="00CD3738">
        <w:rPr>
          <w:rtl/>
        </w:rPr>
        <w:t xml:space="preserve"> </w:t>
      </w:r>
      <w:r w:rsidRPr="00CD3738">
        <w:rPr>
          <w:rtl/>
        </w:rPr>
        <w:t>نیز ابن حجر کی تہذیب التہذیب</w:t>
      </w:r>
      <w:r w:rsidR="00CD3738">
        <w:rPr>
          <w:rtl/>
        </w:rPr>
        <w:t xml:space="preserve"> </w:t>
      </w:r>
      <w:r w:rsidRPr="00CD3738">
        <w:rPr>
          <w:rtl/>
        </w:rPr>
        <w:t>،ج۹،ص ۳۷۸ ، حدیث ۶۲۰ ، مطبوعہ دار صادر ۔</w:t>
      </w:r>
    </w:p>
    <w:p w:rsidR="001A2C44" w:rsidRPr="00CD3738" w:rsidRDefault="001A2C44" w:rsidP="008D55C9">
      <w:pPr>
        <w:pStyle w:val="libFootnote"/>
        <w:rPr>
          <w:rtl/>
        </w:rPr>
      </w:pPr>
      <w:r w:rsidRPr="00CD3738">
        <w:rPr>
          <w:rtl/>
        </w:rPr>
        <w:t>۱۴۔ دیکھئے سنن دار قطنی ،ج۱،ص ۲۴۲ ، حدیث ۳۱ ۔</w:t>
      </w:r>
    </w:p>
    <w:p w:rsidR="001A2C44" w:rsidRPr="00CD3738" w:rsidRDefault="001A2C44" w:rsidP="008D55C9">
      <w:pPr>
        <w:pStyle w:val="libFootnote"/>
        <w:rPr>
          <w:rtl/>
        </w:rPr>
      </w:pPr>
      <w:r w:rsidRPr="00CD3738">
        <w:rPr>
          <w:rtl/>
        </w:rPr>
        <w:t>۱۵ ۔ دیکھئے سنن دار قطنی ،ج۱،ص ۲۴۲ ، حدیث ۳۱ ۔</w:t>
      </w:r>
    </w:p>
    <w:p w:rsidR="003E16A5" w:rsidRPr="003E16A5" w:rsidRDefault="003E16A5" w:rsidP="008D55C9">
      <w:pPr>
        <w:pStyle w:val="libNormal"/>
        <w:rPr>
          <w:rtl/>
        </w:rPr>
      </w:pPr>
      <w:r w:rsidRPr="003E16A5">
        <w:rPr>
          <w:rtl/>
        </w:rPr>
        <w:br w:type="page"/>
      </w:r>
    </w:p>
    <w:p w:rsidR="001A2C44" w:rsidRPr="003E16A5" w:rsidRDefault="001A2C44" w:rsidP="008D55C9">
      <w:pPr>
        <w:pStyle w:val="Heading1Center"/>
        <w:rPr>
          <w:rStyle w:val="highlight"/>
          <w:rtl/>
        </w:rPr>
      </w:pPr>
      <w:bookmarkStart w:id="21" w:name="_Toc182915005"/>
      <w:r w:rsidRPr="003E16A5">
        <w:rPr>
          <w:rStyle w:val="highlight"/>
          <w:rtl/>
        </w:rPr>
        <w:lastRenderedPageBreak/>
        <w:t>اذان</w:t>
      </w:r>
      <w:r w:rsidR="00CD3738" w:rsidRPr="003E16A5">
        <w:rPr>
          <w:rStyle w:val="highlight"/>
          <w:rtl/>
        </w:rPr>
        <w:t xml:space="preserve"> </w:t>
      </w:r>
      <w:r w:rsidRPr="00E146E9">
        <w:rPr>
          <w:rStyle w:val="highlight"/>
          <w:rtl/>
        </w:rPr>
        <w:t>کی</w:t>
      </w:r>
      <w:r w:rsidRPr="003E16A5">
        <w:rPr>
          <w:rStyle w:val="highlight"/>
          <w:rtl/>
        </w:rPr>
        <w:t xml:space="preserve"> تشریع اہل بیت(ع)</w:t>
      </w:r>
      <w:r w:rsidR="00CD3738" w:rsidRPr="003E16A5">
        <w:rPr>
          <w:rStyle w:val="highlight"/>
          <w:rtl/>
        </w:rPr>
        <w:t xml:space="preserve"> </w:t>
      </w:r>
      <w:r w:rsidRPr="003E16A5">
        <w:rPr>
          <w:rStyle w:val="highlight"/>
          <w:rtl/>
        </w:rPr>
        <w:t>کی نظر میں</w:t>
      </w:r>
      <w:bookmarkEnd w:id="21"/>
      <w:r w:rsidR="00CD3738" w:rsidRPr="003E16A5">
        <w:rPr>
          <w:rStyle w:val="highlight"/>
          <w:rtl/>
        </w:rPr>
        <w:t xml:space="preserve"> </w:t>
      </w:r>
    </w:p>
    <w:p w:rsidR="001A2C44" w:rsidRPr="00CD3738" w:rsidRDefault="001A2C44" w:rsidP="008D55C9">
      <w:pPr>
        <w:pStyle w:val="libNormal"/>
        <w:rPr>
          <w:rtl/>
        </w:rPr>
      </w:pPr>
      <w:r w:rsidRPr="00CD3738">
        <w:rPr>
          <w:rtl/>
        </w:rPr>
        <w:t>جب ہم اذان کی تشریع</w:t>
      </w:r>
      <w:r w:rsidR="00CD3738">
        <w:rPr>
          <w:rtl/>
        </w:rPr>
        <w:t xml:space="preserve"> </w:t>
      </w:r>
      <w:r w:rsidRPr="00CD3738">
        <w:rPr>
          <w:rtl/>
        </w:rPr>
        <w:t>کے سرچشمے</w:t>
      </w:r>
      <w:r w:rsidR="00CD3738">
        <w:rPr>
          <w:rtl/>
        </w:rPr>
        <w:t xml:space="preserve"> </w:t>
      </w:r>
      <w:r w:rsidRPr="00CD3738">
        <w:rPr>
          <w:rtl/>
        </w:rPr>
        <w:t>کے بارے میں</w:t>
      </w:r>
      <w:r w:rsidR="00CD3738">
        <w:rPr>
          <w:rtl/>
        </w:rPr>
        <w:t xml:space="preserve"> </w:t>
      </w:r>
      <w:r w:rsidRPr="00CD3738">
        <w:rPr>
          <w:rtl/>
        </w:rPr>
        <w:t>اہل بیت علیہ السلام</w:t>
      </w:r>
      <w:r w:rsidR="00CD3738">
        <w:rPr>
          <w:rtl/>
        </w:rPr>
        <w:t xml:space="preserve"> </w:t>
      </w:r>
      <w:r w:rsidRPr="00CD3738">
        <w:rPr>
          <w:rtl/>
        </w:rPr>
        <w:t>سے مروی</w:t>
      </w:r>
      <w:r w:rsidR="00CD3738">
        <w:rPr>
          <w:rtl/>
        </w:rPr>
        <w:t xml:space="preserve"> </w:t>
      </w:r>
      <w:r w:rsidRPr="00CD3738">
        <w:rPr>
          <w:rtl/>
        </w:rPr>
        <w:t>ا حادیث کا مطالعہ کرتے ہیں</w:t>
      </w:r>
      <w:r w:rsidR="00CD3738">
        <w:rPr>
          <w:rtl/>
        </w:rPr>
        <w:t xml:space="preserve"> </w:t>
      </w:r>
      <w:r w:rsidRPr="00CD3738">
        <w:rPr>
          <w:rtl/>
        </w:rPr>
        <w:t>تو دیکھتے</w:t>
      </w:r>
      <w:r w:rsidR="00CD3738">
        <w:rPr>
          <w:rtl/>
        </w:rPr>
        <w:t xml:space="preserve"> </w:t>
      </w:r>
      <w:r w:rsidRPr="00CD3738">
        <w:rPr>
          <w:rtl/>
        </w:rPr>
        <w:t>ہیں کہ ان میں مذکورہ</w:t>
      </w:r>
      <w:r w:rsidR="00CD3738">
        <w:rPr>
          <w:rtl/>
        </w:rPr>
        <w:t xml:space="preserve"> </w:t>
      </w:r>
      <w:r w:rsidRPr="00CD3738">
        <w:rPr>
          <w:rtl/>
        </w:rPr>
        <w:t>قابل</w:t>
      </w:r>
      <w:r w:rsidR="00CD3738">
        <w:rPr>
          <w:rtl/>
        </w:rPr>
        <w:t xml:space="preserve"> </w:t>
      </w:r>
      <w:r w:rsidRPr="00CD3738">
        <w:rPr>
          <w:rtl/>
        </w:rPr>
        <w:t>اعتراض پہلو</w:t>
      </w:r>
      <w:r w:rsidR="00CD3738">
        <w:rPr>
          <w:rtl/>
        </w:rPr>
        <w:t xml:space="preserve"> </w:t>
      </w:r>
      <w:r w:rsidRPr="00CD3738">
        <w:rPr>
          <w:rtl/>
        </w:rPr>
        <w:t>یعنی مقام نبوت کے ساتھ منافات کا پہلو</w:t>
      </w:r>
      <w:r w:rsidR="00CD3738">
        <w:rPr>
          <w:rtl/>
        </w:rPr>
        <w:t xml:space="preserve"> </w:t>
      </w:r>
      <w:r w:rsidRPr="00CD3738">
        <w:rPr>
          <w:rtl/>
        </w:rPr>
        <w:t xml:space="preserve">نہیں پایا جاتا ۔ </w:t>
      </w:r>
    </w:p>
    <w:p w:rsidR="001A2C44" w:rsidRPr="00CD3738" w:rsidRDefault="001A2C44" w:rsidP="008D55C9">
      <w:pPr>
        <w:pStyle w:val="libNormal"/>
        <w:rPr>
          <w:rtl/>
        </w:rPr>
      </w:pPr>
      <w:r w:rsidRPr="00CD3738">
        <w:rPr>
          <w:rtl/>
        </w:rPr>
        <w:t>ابو عبد اللہ</w:t>
      </w:r>
      <w:r w:rsidR="00CD3738">
        <w:rPr>
          <w:rtl/>
        </w:rPr>
        <w:t xml:space="preserve"> </w:t>
      </w:r>
      <w:r w:rsidRPr="00CD3738">
        <w:rPr>
          <w:rtl/>
        </w:rPr>
        <w:t>صادق</w:t>
      </w:r>
      <w:r w:rsidR="00CD3738">
        <w:rPr>
          <w:rtl/>
        </w:rPr>
        <w:t xml:space="preserve"> </w:t>
      </w:r>
      <w:r w:rsidRPr="00CD3738">
        <w:rPr>
          <w:rtl/>
        </w:rPr>
        <w:t>علیہ السلام سے مروی</w:t>
      </w:r>
      <w:r w:rsidR="00CD3738">
        <w:rPr>
          <w:rtl/>
        </w:rPr>
        <w:t xml:space="preserve"> </w:t>
      </w:r>
      <w:r w:rsidRPr="00CD3738">
        <w:rPr>
          <w:rtl/>
        </w:rPr>
        <w:t>ہے کہ آپ نے فرمایا : جب جبرائیل اذان کا حکم لے کر</w:t>
      </w:r>
      <w:r w:rsidR="00CD3738">
        <w:rPr>
          <w:rtl/>
        </w:rPr>
        <w:t xml:space="preserve"> </w:t>
      </w:r>
      <w:r w:rsidRPr="00CD3738">
        <w:rPr>
          <w:rtl/>
        </w:rPr>
        <w:t>رسول اللہ</w:t>
      </w:r>
      <w:r w:rsidR="00CD3738">
        <w:rPr>
          <w:rtl/>
        </w:rPr>
        <w:t xml:space="preserve"> </w:t>
      </w:r>
      <w:r w:rsidRPr="00CD3738">
        <w:rPr>
          <w:rtl/>
        </w:rPr>
        <w:t>صلی اللہ علیہ وآلہ وسلم کے ہاں اترے</w:t>
      </w:r>
      <w:r w:rsidR="00CD3738">
        <w:rPr>
          <w:rtl/>
        </w:rPr>
        <w:t xml:space="preserve"> </w:t>
      </w:r>
      <w:r w:rsidRPr="00CD3738">
        <w:rPr>
          <w:rtl/>
        </w:rPr>
        <w:t>تو اس وقت</w:t>
      </w:r>
      <w:r w:rsidR="00CD3738">
        <w:rPr>
          <w:rtl/>
        </w:rPr>
        <w:t xml:space="preserve"> </w:t>
      </w:r>
      <w:r w:rsidRPr="00CD3738">
        <w:rPr>
          <w:rtl/>
        </w:rPr>
        <w:t>آنحضرت کا سر مبارک علی کی گود میں تھا ۔پس جبرائیل نے اذان</w:t>
      </w:r>
      <w:r w:rsidR="00CD3738">
        <w:rPr>
          <w:rtl/>
        </w:rPr>
        <w:t xml:space="preserve"> </w:t>
      </w:r>
      <w:r w:rsidRPr="00CD3738">
        <w:rPr>
          <w:rtl/>
        </w:rPr>
        <w:t>دی</w:t>
      </w:r>
      <w:r w:rsidR="00CD3738">
        <w:rPr>
          <w:rtl/>
        </w:rPr>
        <w:t xml:space="preserve"> </w:t>
      </w:r>
      <w:r w:rsidRPr="00CD3738">
        <w:rPr>
          <w:rtl/>
        </w:rPr>
        <w:t>اور اقامت کہی ۔ جب رسول اللہ صلی اللہ علیہ وآلہ وسلم</w:t>
      </w:r>
      <w:r w:rsidR="00CD3738">
        <w:rPr>
          <w:rtl/>
        </w:rPr>
        <w:t xml:space="preserve"> </w:t>
      </w:r>
      <w:r w:rsidRPr="00CD3738">
        <w:rPr>
          <w:rtl/>
        </w:rPr>
        <w:t>اٹھ گئے</w:t>
      </w:r>
      <w:r w:rsidR="00CD3738">
        <w:rPr>
          <w:rtl/>
        </w:rPr>
        <w:t xml:space="preserve"> </w:t>
      </w:r>
      <w:r w:rsidRPr="00CD3738">
        <w:rPr>
          <w:rtl/>
        </w:rPr>
        <w:t>تو آپ نے فرمایا : اے علی ! کیا آپ نے سن لیا ؟</w:t>
      </w:r>
    </w:p>
    <w:p w:rsidR="001A2C44" w:rsidRPr="00CD3738" w:rsidRDefault="001A2C44" w:rsidP="008D55C9">
      <w:pPr>
        <w:pStyle w:val="libNormal"/>
        <w:rPr>
          <w:rtl/>
        </w:rPr>
      </w:pPr>
      <w:r w:rsidRPr="00CD3738">
        <w:rPr>
          <w:rtl/>
        </w:rPr>
        <w:t xml:space="preserve"> بولے : ہاں ۔ فرمایا : کیا</w:t>
      </w:r>
      <w:r w:rsidR="00CD3738">
        <w:rPr>
          <w:rtl/>
        </w:rPr>
        <w:t xml:space="preserve"> </w:t>
      </w:r>
      <w:r w:rsidRPr="00CD3738">
        <w:rPr>
          <w:rtl/>
        </w:rPr>
        <w:t>آپ</w:t>
      </w:r>
      <w:r w:rsidR="00CD3738">
        <w:rPr>
          <w:rtl/>
        </w:rPr>
        <w:t xml:space="preserve"> </w:t>
      </w:r>
      <w:r w:rsidRPr="00CD3738">
        <w:rPr>
          <w:rtl/>
        </w:rPr>
        <w:t>کو یاد ہو گیا</w:t>
      </w:r>
      <w:r w:rsidR="00CD3738">
        <w:rPr>
          <w:rtl/>
        </w:rPr>
        <w:t xml:space="preserve"> </w:t>
      </w:r>
      <w:r w:rsidRPr="00CD3738">
        <w:rPr>
          <w:rtl/>
        </w:rPr>
        <w:t>؟ بولے : جی ہاں ۔ فرمایا : بلال کو</w:t>
      </w:r>
      <w:r w:rsidR="00CD3738">
        <w:rPr>
          <w:rtl/>
        </w:rPr>
        <w:t xml:space="preserve"> </w:t>
      </w:r>
      <w:r w:rsidRPr="00CD3738">
        <w:rPr>
          <w:rtl/>
        </w:rPr>
        <w:t>بلا کر اسے</w:t>
      </w:r>
      <w:r w:rsidR="00CD3738">
        <w:rPr>
          <w:rtl/>
        </w:rPr>
        <w:t xml:space="preserve"> </w:t>
      </w:r>
      <w:r w:rsidRPr="00CD3738">
        <w:rPr>
          <w:rtl/>
        </w:rPr>
        <w:t>سکھائیں ۔ پس علی</w:t>
      </w:r>
      <w:r w:rsidR="00CD3738">
        <w:rPr>
          <w:rtl/>
        </w:rPr>
        <w:t xml:space="preserve"> </w:t>
      </w:r>
      <w:r w:rsidRPr="00CD3738">
        <w:rPr>
          <w:rtl/>
        </w:rPr>
        <w:t>علیہ السلام نے بلال کو بلایا</w:t>
      </w:r>
      <w:r w:rsidR="00CD3738">
        <w:rPr>
          <w:rtl/>
        </w:rPr>
        <w:t xml:space="preserve"> </w:t>
      </w:r>
      <w:r w:rsidRPr="00CD3738">
        <w:rPr>
          <w:rtl/>
        </w:rPr>
        <w:t>اور انہیں سکھا یا ۔</w:t>
      </w:r>
      <w:r w:rsidR="00CD3738">
        <w:rPr>
          <w:rtl/>
        </w:rPr>
        <w:t xml:space="preserve"> </w:t>
      </w:r>
      <w:r w:rsidRPr="00E93806">
        <w:rPr>
          <w:rStyle w:val="libFootnotenumChar"/>
          <w:rtl/>
        </w:rPr>
        <w:t>(۱)</w:t>
      </w:r>
    </w:p>
    <w:p w:rsidR="001A2C44" w:rsidRPr="00CD3738" w:rsidRDefault="001A2C44" w:rsidP="008D55C9">
      <w:pPr>
        <w:pStyle w:val="libNormal"/>
        <w:rPr>
          <w:rtl/>
        </w:rPr>
      </w:pPr>
      <w:r w:rsidRPr="00CD3738">
        <w:rPr>
          <w:rtl/>
        </w:rPr>
        <w:t xml:space="preserve"> ان</w:t>
      </w:r>
      <w:r w:rsidR="00CD3738">
        <w:rPr>
          <w:rtl/>
        </w:rPr>
        <w:t xml:space="preserve"> </w:t>
      </w:r>
      <w:r w:rsidRPr="00CD3738">
        <w:rPr>
          <w:rtl/>
        </w:rPr>
        <w:t>دو</w:t>
      </w:r>
      <w:r w:rsidR="00CD3738">
        <w:rPr>
          <w:rtl/>
        </w:rPr>
        <w:t xml:space="preserve"> </w:t>
      </w:r>
      <w:r w:rsidRPr="00CD3738">
        <w:rPr>
          <w:rtl/>
        </w:rPr>
        <w:t>روایتوں میں موجود فرق یہ ہے کہ پہلی روایت</w:t>
      </w:r>
      <w:r w:rsidR="00CD3738">
        <w:rPr>
          <w:rtl/>
        </w:rPr>
        <w:t xml:space="preserve"> </w:t>
      </w:r>
      <w:r w:rsidRPr="00CD3738">
        <w:rPr>
          <w:rtl/>
        </w:rPr>
        <w:t>کی</w:t>
      </w:r>
      <w:r w:rsidR="00CD3738">
        <w:rPr>
          <w:rtl/>
        </w:rPr>
        <w:t xml:space="preserve"> </w:t>
      </w:r>
      <w:r w:rsidRPr="00CD3738">
        <w:rPr>
          <w:rtl/>
        </w:rPr>
        <w:t>رو سے جبرائیل</w:t>
      </w:r>
      <w:r w:rsidR="00CD3738">
        <w:rPr>
          <w:rtl/>
        </w:rPr>
        <w:t xml:space="preserve"> </w:t>
      </w:r>
      <w:r w:rsidRPr="00CD3738">
        <w:rPr>
          <w:rtl/>
        </w:rPr>
        <w:t>کوئی نافلہ</w:t>
      </w:r>
      <w:r w:rsidR="00CD3738">
        <w:rPr>
          <w:rtl/>
        </w:rPr>
        <w:t xml:space="preserve"> </w:t>
      </w:r>
      <w:r w:rsidRPr="00CD3738">
        <w:rPr>
          <w:rtl/>
        </w:rPr>
        <w:t>انجام دینا چاہتے</w:t>
      </w:r>
      <w:r w:rsidR="00CD3738">
        <w:rPr>
          <w:rtl/>
        </w:rPr>
        <w:t xml:space="preserve"> </w:t>
      </w:r>
      <w:r w:rsidRPr="00CD3738">
        <w:rPr>
          <w:rtl/>
        </w:rPr>
        <w:t>تھے ۔ اس کے بر خلاف</w:t>
      </w:r>
      <w:r w:rsidR="00CD3738">
        <w:rPr>
          <w:rtl/>
        </w:rPr>
        <w:t xml:space="preserve"> </w:t>
      </w:r>
      <w:r w:rsidRPr="00CD3738">
        <w:rPr>
          <w:rtl/>
        </w:rPr>
        <w:t>دوسری</w:t>
      </w:r>
      <w:r w:rsidR="00CD3738">
        <w:rPr>
          <w:rtl/>
        </w:rPr>
        <w:t xml:space="preserve"> </w:t>
      </w:r>
      <w:r w:rsidRPr="00CD3738">
        <w:rPr>
          <w:rtl/>
        </w:rPr>
        <w:t>روایت کی رو سے</w:t>
      </w:r>
      <w:r w:rsidR="00CD3738">
        <w:rPr>
          <w:rtl/>
        </w:rPr>
        <w:t xml:space="preserve"> </w:t>
      </w:r>
      <w:r w:rsidRPr="00CD3738">
        <w:rPr>
          <w:rtl/>
        </w:rPr>
        <w:t>وہ رسول اللہ صلی اللہ علیہ وآلہ وسلم</w:t>
      </w:r>
      <w:r w:rsidR="00CD3738">
        <w:rPr>
          <w:rtl/>
        </w:rPr>
        <w:t xml:space="preserve"> </w:t>
      </w:r>
      <w:r w:rsidRPr="00CD3738">
        <w:rPr>
          <w:rtl/>
        </w:rPr>
        <w:t>کو</w:t>
      </w:r>
      <w:r w:rsidR="00CD3738">
        <w:rPr>
          <w:rtl/>
        </w:rPr>
        <w:t xml:space="preserve"> </w:t>
      </w:r>
      <w:r w:rsidRPr="00CD3738">
        <w:rPr>
          <w:rtl/>
        </w:rPr>
        <w:t>کسی نافلہ</w:t>
      </w:r>
      <w:r w:rsidR="00CD3738">
        <w:rPr>
          <w:rtl/>
        </w:rPr>
        <w:t xml:space="preserve"> </w:t>
      </w:r>
      <w:r w:rsidRPr="00CD3738">
        <w:rPr>
          <w:rtl/>
        </w:rPr>
        <w:t>کے بارے میں بتا نا</w:t>
      </w:r>
      <w:r w:rsidR="00CD3738">
        <w:rPr>
          <w:rtl/>
        </w:rPr>
        <w:t xml:space="preserve"> </w:t>
      </w:r>
      <w:r w:rsidRPr="00CD3738">
        <w:rPr>
          <w:rtl/>
        </w:rPr>
        <w:t>اور اسے آپ کو</w:t>
      </w:r>
      <w:r w:rsidR="00CD3738">
        <w:rPr>
          <w:rtl/>
        </w:rPr>
        <w:t xml:space="preserve"> </w:t>
      </w:r>
      <w:r w:rsidRPr="00CD3738">
        <w:rPr>
          <w:rtl/>
        </w:rPr>
        <w:t>سکھا نا چاہتے تھے ۔ اسی لئے ہم دیکھتے</w:t>
      </w:r>
      <w:r w:rsidR="00CD3738">
        <w:rPr>
          <w:rtl/>
        </w:rPr>
        <w:t xml:space="preserve"> </w:t>
      </w:r>
      <w:r w:rsidRPr="00CD3738">
        <w:rPr>
          <w:rtl/>
        </w:rPr>
        <w:t>ہیں کہ رسول اللہ</w:t>
      </w:r>
      <w:r w:rsidR="00CD3738">
        <w:rPr>
          <w:rtl/>
        </w:rPr>
        <w:t xml:space="preserve"> </w:t>
      </w:r>
      <w:r w:rsidRPr="00CD3738">
        <w:rPr>
          <w:rtl/>
        </w:rPr>
        <w:t>صلی اللہ علیہ وآلہ وسلم نے علی</w:t>
      </w:r>
      <w:r w:rsidR="00CD3738">
        <w:rPr>
          <w:rtl/>
        </w:rPr>
        <w:t xml:space="preserve"> </w:t>
      </w:r>
      <w:r w:rsidRPr="00CD3738">
        <w:rPr>
          <w:rtl/>
        </w:rPr>
        <w:t>علیہ السلام سے</w:t>
      </w:r>
      <w:r w:rsidR="00CD3738">
        <w:rPr>
          <w:rtl/>
        </w:rPr>
        <w:t xml:space="preserve"> </w:t>
      </w:r>
      <w:r w:rsidRPr="00CD3738">
        <w:rPr>
          <w:rtl/>
        </w:rPr>
        <w:t>فرمایا : بلال کو بلا کر</w:t>
      </w:r>
      <w:r w:rsidR="00CD3738">
        <w:rPr>
          <w:rtl/>
        </w:rPr>
        <w:t xml:space="preserve"> </w:t>
      </w:r>
      <w:r w:rsidRPr="00CD3738">
        <w:rPr>
          <w:rtl/>
        </w:rPr>
        <w:t xml:space="preserve">اسے یہ چیز سکھائیں ۔ </w:t>
      </w:r>
    </w:p>
    <w:p w:rsidR="001A2C44" w:rsidRPr="00CD3738" w:rsidRDefault="001A2C44" w:rsidP="008D55C9">
      <w:pPr>
        <w:pStyle w:val="libNormal"/>
        <w:rPr>
          <w:rtl/>
        </w:rPr>
      </w:pPr>
      <w:r w:rsidRPr="00CD3738">
        <w:rPr>
          <w:rtl/>
        </w:rPr>
        <w:t>اس نظرئے کی تائید ان روایات سے ہوتی ہے جنہیں</w:t>
      </w:r>
      <w:r w:rsidR="00CD3738">
        <w:rPr>
          <w:rtl/>
        </w:rPr>
        <w:t xml:space="preserve"> </w:t>
      </w:r>
      <w:r w:rsidRPr="00CD3738">
        <w:rPr>
          <w:rtl/>
        </w:rPr>
        <w:t>عسقلانی نے ذکر کیا ہے ۔عسقلانی</w:t>
      </w:r>
      <w:r w:rsidR="00CD3738">
        <w:rPr>
          <w:rtl/>
        </w:rPr>
        <w:t xml:space="preserve"> </w:t>
      </w:r>
      <w:r w:rsidRPr="00CD3738">
        <w:rPr>
          <w:rtl/>
        </w:rPr>
        <w:t>ان کی اسانید کا تنقیدی جائزہ لیتے ہوئے کہتے ہیں : بعض احادیث اس بات پر دلالت کرتی ہیں</w:t>
      </w:r>
      <w:r w:rsidR="00CD3738">
        <w:rPr>
          <w:rtl/>
        </w:rPr>
        <w:t xml:space="preserve"> </w:t>
      </w:r>
      <w:r w:rsidRPr="00CD3738">
        <w:rPr>
          <w:rtl/>
        </w:rPr>
        <w:t>کہ اذان کی شرعی حیثیت</w:t>
      </w:r>
      <w:r w:rsidR="00CD3738">
        <w:rPr>
          <w:rtl/>
        </w:rPr>
        <w:t xml:space="preserve"> </w:t>
      </w:r>
      <w:r w:rsidRPr="00CD3738">
        <w:rPr>
          <w:rtl/>
        </w:rPr>
        <w:t>ہجرت سے پہلے مکی دور</w:t>
      </w:r>
      <w:r w:rsidR="00CD3738">
        <w:rPr>
          <w:rtl/>
        </w:rPr>
        <w:t xml:space="preserve"> </w:t>
      </w:r>
      <w:r w:rsidRPr="00CD3738">
        <w:rPr>
          <w:rtl/>
        </w:rPr>
        <w:t>ہی میں طے ہوچکی تھی ۔ان میں سے ایک حدیث کو طبرانی</w:t>
      </w:r>
      <w:r w:rsidR="00CD3738">
        <w:rPr>
          <w:rtl/>
        </w:rPr>
        <w:t xml:space="preserve"> </w:t>
      </w:r>
      <w:r w:rsidRPr="00CD3738">
        <w:rPr>
          <w:rtl/>
        </w:rPr>
        <w:t>نے سالم بن عبد اللہ بن عمر سے نقل کیا ہے ۔روایت کے مطابق سالم</w:t>
      </w:r>
      <w:r w:rsidR="00CD3738">
        <w:rPr>
          <w:rtl/>
        </w:rPr>
        <w:t xml:space="preserve"> </w:t>
      </w:r>
      <w:r w:rsidRPr="00CD3738">
        <w:rPr>
          <w:rtl/>
        </w:rPr>
        <w:t>اپنے والد (عبد اللہ بن عمر )</w:t>
      </w:r>
      <w:r w:rsidR="00CD3738">
        <w:rPr>
          <w:rtl/>
        </w:rPr>
        <w:t xml:space="preserve"> </w:t>
      </w:r>
      <w:r w:rsidRPr="00CD3738">
        <w:rPr>
          <w:rtl/>
        </w:rPr>
        <w:t>سے روایت کرتے ہیں</w:t>
      </w:r>
      <w:r w:rsidR="00CD3738">
        <w:rPr>
          <w:rtl/>
        </w:rPr>
        <w:t xml:space="preserve"> </w:t>
      </w:r>
      <w:r w:rsidRPr="00CD3738">
        <w:rPr>
          <w:rtl/>
        </w:rPr>
        <w:t>کہ انہوں نے کہا : جب نبی معراج کے سفر پر لے جائے گئے تو اللہ نے آپ پر اذان کی وحی فرمائی ۔پس آپ نے بلال</w:t>
      </w:r>
      <w:r w:rsidR="00CD3738">
        <w:rPr>
          <w:rtl/>
        </w:rPr>
        <w:t xml:space="preserve"> </w:t>
      </w:r>
      <w:r w:rsidRPr="00CD3738">
        <w:rPr>
          <w:rtl/>
        </w:rPr>
        <w:t>کو اذان سکھائی ۔(روایت کی سند میں</w:t>
      </w:r>
      <w:r w:rsidR="00CD3738">
        <w:rPr>
          <w:rtl/>
        </w:rPr>
        <w:t xml:space="preserve"> </w:t>
      </w:r>
      <w:r w:rsidRPr="00CD3738">
        <w:rPr>
          <w:rtl/>
        </w:rPr>
        <w:t>طلحہ</w:t>
      </w:r>
      <w:r w:rsidR="00CD3738">
        <w:rPr>
          <w:rtl/>
        </w:rPr>
        <w:t xml:space="preserve"> </w:t>
      </w:r>
      <w:r w:rsidRPr="00CD3738">
        <w:rPr>
          <w:rtl/>
        </w:rPr>
        <w:t>بن زید واقع ہوا ہے جو متروک ہے ۔ (متروک وہ راوی ہے جس پر جھوٹ بولنے کا الزام ہو ۔مترجم) عسقلانی</w:t>
      </w:r>
      <w:r w:rsidR="00CD3738">
        <w:rPr>
          <w:rtl/>
        </w:rPr>
        <w:t xml:space="preserve"> </w:t>
      </w:r>
      <w:r w:rsidRPr="00CD3738">
        <w:rPr>
          <w:rtl/>
        </w:rPr>
        <w:t>کی یہ روایات اذان کی تشریع کےبارے میں</w:t>
      </w:r>
      <w:r w:rsidR="00CD3738">
        <w:rPr>
          <w:rtl/>
        </w:rPr>
        <w:t xml:space="preserve"> </w:t>
      </w:r>
      <w:r w:rsidRPr="00CD3738">
        <w:rPr>
          <w:rtl/>
        </w:rPr>
        <w:t>واضح طور پر اہل بیت</w:t>
      </w:r>
      <w:r w:rsidR="00CD3738">
        <w:rPr>
          <w:rtl/>
        </w:rPr>
        <w:t xml:space="preserve"> </w:t>
      </w:r>
      <w:r w:rsidRPr="00CD3738">
        <w:rPr>
          <w:rtl/>
        </w:rPr>
        <w:t>علیہم السلام</w:t>
      </w:r>
      <w:r w:rsidR="00CD3738">
        <w:rPr>
          <w:rtl/>
        </w:rPr>
        <w:t xml:space="preserve"> </w:t>
      </w:r>
      <w:r w:rsidRPr="00CD3738">
        <w:rPr>
          <w:rtl/>
        </w:rPr>
        <w:t>کے موقف پر دلالت کرتی ہیں</w:t>
      </w:r>
      <w:r w:rsidR="00CD3738">
        <w:rPr>
          <w:rtl/>
        </w:rPr>
        <w:t xml:space="preserve"> </w:t>
      </w:r>
      <w:r w:rsidRPr="00CD3738">
        <w:rPr>
          <w:rtl/>
        </w:rPr>
        <w:t>اور اس بات کی نفی کرتی ہیں</w:t>
      </w:r>
      <w:r w:rsidR="00CD3738">
        <w:rPr>
          <w:rtl/>
        </w:rPr>
        <w:t xml:space="preserve"> </w:t>
      </w:r>
      <w:r w:rsidRPr="00CD3738">
        <w:rPr>
          <w:rtl/>
        </w:rPr>
        <w:t>کہ اذان کا حکم عبد اللہ بن زید</w:t>
      </w:r>
      <w:r w:rsidR="00CD3738">
        <w:rPr>
          <w:rtl/>
        </w:rPr>
        <w:t xml:space="preserve"> </w:t>
      </w:r>
      <w:r w:rsidRPr="00CD3738">
        <w:rPr>
          <w:rtl/>
        </w:rPr>
        <w:t>یا حضرت عمر بن خطاب کے خواب</w:t>
      </w:r>
      <w:r w:rsidR="00CD3738">
        <w:rPr>
          <w:rtl/>
        </w:rPr>
        <w:t xml:space="preserve"> </w:t>
      </w:r>
      <w:r w:rsidRPr="00CD3738">
        <w:rPr>
          <w:rtl/>
        </w:rPr>
        <w:t xml:space="preserve">پر مبنی ہے ۔چنانچہ امام صادق علیہ السلام سے مروی ہے کہ آپ نے ان </w:t>
      </w:r>
      <w:r w:rsidRPr="00CD3738">
        <w:rPr>
          <w:rtl/>
        </w:rPr>
        <w:lastRenderedPageBreak/>
        <w:t>لوگوں</w:t>
      </w:r>
      <w:r w:rsidR="00CD3738">
        <w:rPr>
          <w:rtl/>
        </w:rPr>
        <w:t xml:space="preserve"> </w:t>
      </w:r>
      <w:r w:rsidRPr="00CD3738">
        <w:rPr>
          <w:rtl/>
        </w:rPr>
        <w:t>پر لعنت فرمائی جو یہ گمان کرتے ہیں</w:t>
      </w:r>
      <w:r w:rsidR="00CD3738">
        <w:rPr>
          <w:rtl/>
        </w:rPr>
        <w:t xml:space="preserve"> </w:t>
      </w:r>
      <w:r w:rsidRPr="00CD3738">
        <w:rPr>
          <w:rtl/>
        </w:rPr>
        <w:t>کہ رسول اللہ</w:t>
      </w:r>
      <w:r w:rsidR="00CD3738">
        <w:rPr>
          <w:rtl/>
        </w:rPr>
        <w:t xml:space="preserve"> </w:t>
      </w:r>
      <w:r w:rsidRPr="00CD3738">
        <w:rPr>
          <w:rtl/>
        </w:rPr>
        <w:t xml:space="preserve">صلی اللہ علیہ وآلہ وسلم نے عبد اللہ بن زید سے اذان سیکھی تھی ۔آپ فرماتے ہیں : </w:t>
      </w:r>
    </w:p>
    <w:p w:rsidR="001A2C44" w:rsidRPr="00CD3738" w:rsidRDefault="001A2C44" w:rsidP="008D55C9">
      <w:pPr>
        <w:pStyle w:val="libNormal"/>
        <w:rPr>
          <w:rtl/>
        </w:rPr>
      </w:pPr>
      <w:r w:rsidRPr="00CD3738">
        <w:rPr>
          <w:rtl/>
        </w:rPr>
        <w:t xml:space="preserve">تمہارے نبی پر وحی اترتی ہے لیکن تم یہ خیال کرتے ہو کہ آنحضرت نے عبد اللہ بن زید سے اذان سیکھی ہے ۔ </w:t>
      </w:r>
      <w:r w:rsidRPr="00E93806">
        <w:rPr>
          <w:rStyle w:val="libFootnotenumChar"/>
          <w:rtl/>
        </w:rPr>
        <w:t>(۲)</w:t>
      </w:r>
    </w:p>
    <w:p w:rsidR="001A2C44" w:rsidRPr="00CD3738" w:rsidRDefault="001A2C44" w:rsidP="008D55C9">
      <w:pPr>
        <w:pStyle w:val="libNormal"/>
        <w:rPr>
          <w:rtl/>
        </w:rPr>
      </w:pPr>
      <w:r w:rsidRPr="00CD3738">
        <w:rPr>
          <w:rtl/>
          <w:lang w:bidi="fa-IR"/>
        </w:rPr>
        <w:t>۱</w:t>
      </w:r>
      <w:r w:rsidRPr="00CD3738">
        <w:rPr>
          <w:rtl/>
        </w:rPr>
        <w:t>۔ عسقلانی</w:t>
      </w:r>
      <w:r w:rsidR="00CD3738">
        <w:rPr>
          <w:rtl/>
        </w:rPr>
        <w:t xml:space="preserve"> </w:t>
      </w:r>
      <w:r w:rsidRPr="00CD3738">
        <w:rPr>
          <w:rtl/>
        </w:rPr>
        <w:t>نے بزاز سے روایت کی ہے کہ علی</w:t>
      </w:r>
      <w:r w:rsidR="00CD3738">
        <w:rPr>
          <w:rtl/>
        </w:rPr>
        <w:t xml:space="preserve"> </w:t>
      </w:r>
      <w:r w:rsidRPr="00CD3738">
        <w:rPr>
          <w:rtl/>
        </w:rPr>
        <w:t>علیہ السلام</w:t>
      </w:r>
      <w:r w:rsidR="00CD3738">
        <w:rPr>
          <w:rtl/>
        </w:rPr>
        <w:t xml:space="preserve"> </w:t>
      </w:r>
      <w:r w:rsidRPr="00CD3738">
        <w:rPr>
          <w:rtl/>
        </w:rPr>
        <w:t>نے فرمایا</w:t>
      </w:r>
      <w:r w:rsidR="00CD3738">
        <w:rPr>
          <w:rtl/>
        </w:rPr>
        <w:t xml:space="preserve"> </w:t>
      </w:r>
      <w:r w:rsidRPr="00CD3738">
        <w:rPr>
          <w:rtl/>
        </w:rPr>
        <w:t>: جب اللہ نے اپنے</w:t>
      </w:r>
      <w:r w:rsidR="00CD3738">
        <w:rPr>
          <w:rtl/>
        </w:rPr>
        <w:t xml:space="preserve"> </w:t>
      </w:r>
      <w:r w:rsidRPr="00CD3738">
        <w:rPr>
          <w:rtl/>
        </w:rPr>
        <w:t>رسول کو اذان</w:t>
      </w:r>
      <w:r w:rsidR="00CD3738">
        <w:rPr>
          <w:rtl/>
        </w:rPr>
        <w:t xml:space="preserve"> </w:t>
      </w:r>
      <w:r w:rsidRPr="00CD3738">
        <w:rPr>
          <w:rtl/>
        </w:rPr>
        <w:t>سکھانے کا ارادہ کیا تو جبرئیل</w:t>
      </w:r>
      <w:r w:rsidR="00CD3738">
        <w:rPr>
          <w:rtl/>
        </w:rPr>
        <w:t xml:space="preserve"> </w:t>
      </w:r>
      <w:r w:rsidRPr="00CD3738">
        <w:rPr>
          <w:rtl/>
        </w:rPr>
        <w:t>آپ کے پاس</w:t>
      </w:r>
      <w:r w:rsidR="00CD3738">
        <w:rPr>
          <w:rtl/>
        </w:rPr>
        <w:t xml:space="preserve"> </w:t>
      </w:r>
      <w:r w:rsidRPr="00CD3738">
        <w:rPr>
          <w:rtl/>
        </w:rPr>
        <w:t>براق نامی سواری</w:t>
      </w:r>
      <w:r w:rsidR="00CD3738">
        <w:rPr>
          <w:rtl/>
        </w:rPr>
        <w:t xml:space="preserve"> </w:t>
      </w:r>
      <w:r w:rsidRPr="00CD3738">
        <w:rPr>
          <w:rtl/>
        </w:rPr>
        <w:t xml:space="preserve">لے کر آئے اور آنحضرت اس پر سوار ہوئے ۔ </w:t>
      </w:r>
      <w:r w:rsidRPr="00E93806">
        <w:rPr>
          <w:rStyle w:val="libFootnotenumChar"/>
          <w:rtl/>
        </w:rPr>
        <w:t>(۳)</w:t>
      </w:r>
    </w:p>
    <w:p w:rsidR="001A2C44" w:rsidRPr="00CD3738" w:rsidRDefault="001A2C44" w:rsidP="008D55C9">
      <w:pPr>
        <w:pStyle w:val="libNormal"/>
        <w:rPr>
          <w:rtl/>
        </w:rPr>
      </w:pPr>
      <w:r w:rsidRPr="00CD3738">
        <w:rPr>
          <w:rtl/>
          <w:lang w:bidi="fa-IR"/>
        </w:rPr>
        <w:t>۲</w:t>
      </w:r>
      <w:r w:rsidRPr="00CD3738">
        <w:rPr>
          <w:rtl/>
        </w:rPr>
        <w:t>۔ حدیث معراج</w:t>
      </w:r>
      <w:r w:rsidR="00CD3738">
        <w:rPr>
          <w:rtl/>
        </w:rPr>
        <w:t xml:space="preserve"> </w:t>
      </w:r>
      <w:r w:rsidRPr="00CD3738">
        <w:rPr>
          <w:rtl/>
        </w:rPr>
        <w:t>میں</w:t>
      </w:r>
      <w:r w:rsidR="00CD3738">
        <w:rPr>
          <w:rtl/>
        </w:rPr>
        <w:t xml:space="preserve"> </w:t>
      </w:r>
      <w:r w:rsidRPr="00CD3738">
        <w:rPr>
          <w:rtl/>
        </w:rPr>
        <w:t>ابو جعفر (امام باقر) علیہ السلام</w:t>
      </w:r>
      <w:r w:rsidR="00CD3738">
        <w:rPr>
          <w:rtl/>
        </w:rPr>
        <w:t xml:space="preserve"> </w:t>
      </w:r>
      <w:r w:rsidRPr="00CD3738">
        <w:rPr>
          <w:rtl/>
        </w:rPr>
        <w:t>سے مروی ہے : پھر</w:t>
      </w:r>
      <w:r w:rsidR="00CD3738">
        <w:rPr>
          <w:rtl/>
        </w:rPr>
        <w:t xml:space="preserve"> </w:t>
      </w:r>
      <w:r w:rsidRPr="00CD3738">
        <w:rPr>
          <w:rtl/>
        </w:rPr>
        <w:t>اللہ</w:t>
      </w:r>
      <w:r w:rsidR="00CD3738">
        <w:rPr>
          <w:rtl/>
        </w:rPr>
        <w:t xml:space="preserve"> </w:t>
      </w:r>
      <w:r w:rsidRPr="00CD3738">
        <w:rPr>
          <w:rtl/>
        </w:rPr>
        <w:t>نے حکم</w:t>
      </w:r>
      <w:r w:rsidR="00CD3738">
        <w:rPr>
          <w:rtl/>
        </w:rPr>
        <w:t xml:space="preserve"> </w:t>
      </w:r>
      <w:r w:rsidRPr="00CD3738">
        <w:rPr>
          <w:rtl/>
        </w:rPr>
        <w:t>دیا تو جبرئیل نے دو دو (جملوں) کی صورت میں</w:t>
      </w:r>
      <w:r w:rsidR="00CD3738">
        <w:rPr>
          <w:rtl/>
        </w:rPr>
        <w:t xml:space="preserve"> </w:t>
      </w:r>
      <w:r w:rsidRPr="00CD3738">
        <w:rPr>
          <w:rtl/>
        </w:rPr>
        <w:t>اذان پڑھی اور اقامت بھی دو دو کر کے پڑھی اور اپنی اذان</w:t>
      </w:r>
      <w:r w:rsidR="00CD3738">
        <w:rPr>
          <w:rtl/>
        </w:rPr>
        <w:t xml:space="preserve"> </w:t>
      </w:r>
      <w:r w:rsidRPr="00CD3738">
        <w:rPr>
          <w:rtl/>
        </w:rPr>
        <w:t>میں</w:t>
      </w:r>
      <w:r w:rsidR="00CD3738">
        <w:rPr>
          <w:rtl/>
        </w:rPr>
        <w:t xml:space="preserve"> </w:t>
      </w:r>
      <w:r w:rsidRPr="000B4470">
        <w:rPr>
          <w:rStyle w:val="libArabicChar"/>
          <w:rtl/>
          <w:lang w:bidi="ar-SA"/>
        </w:rPr>
        <w:t>حیّ علی خیر العمل</w:t>
      </w:r>
      <w:r w:rsidR="00CD3738">
        <w:rPr>
          <w:rtl/>
        </w:rPr>
        <w:t xml:space="preserve"> </w:t>
      </w:r>
      <w:r w:rsidRPr="00CD3738">
        <w:rPr>
          <w:rtl/>
        </w:rPr>
        <w:t>کہا ۔پھر محمد نے آگے بڑھ کر</w:t>
      </w:r>
      <w:r w:rsidR="00CD3738">
        <w:rPr>
          <w:rtl/>
        </w:rPr>
        <w:t xml:space="preserve"> </w:t>
      </w:r>
      <w:r w:rsidRPr="00CD3738">
        <w:rPr>
          <w:rtl/>
        </w:rPr>
        <w:t>لوگوں</w:t>
      </w:r>
      <w:r w:rsidR="00CD3738">
        <w:rPr>
          <w:rtl/>
        </w:rPr>
        <w:t xml:space="preserve"> </w:t>
      </w:r>
      <w:r w:rsidRPr="00CD3738">
        <w:rPr>
          <w:rtl/>
        </w:rPr>
        <w:t>کی نماز</w:t>
      </w:r>
      <w:r w:rsidR="00CD3738">
        <w:rPr>
          <w:rtl/>
        </w:rPr>
        <w:t xml:space="preserve"> </w:t>
      </w:r>
      <w:r w:rsidRPr="00CD3738">
        <w:rPr>
          <w:rtl/>
        </w:rPr>
        <w:t xml:space="preserve">کی امامت کی ۔ </w:t>
      </w:r>
      <w:r w:rsidRPr="00E93806">
        <w:rPr>
          <w:rStyle w:val="libFootnotenumChar"/>
          <w:rtl/>
        </w:rPr>
        <w:t>(۴)</w:t>
      </w:r>
    </w:p>
    <w:p w:rsidR="001A2C44" w:rsidRPr="00CD3738" w:rsidRDefault="001A2C44" w:rsidP="008D55C9">
      <w:pPr>
        <w:pStyle w:val="libNormal"/>
        <w:rPr>
          <w:rtl/>
        </w:rPr>
      </w:pPr>
      <w:r w:rsidRPr="00CD3738">
        <w:rPr>
          <w:rtl/>
          <w:lang w:bidi="fa-IR"/>
        </w:rPr>
        <w:t>۳</w:t>
      </w:r>
      <w:r w:rsidRPr="00CD3738">
        <w:rPr>
          <w:rtl/>
        </w:rPr>
        <w:t>۔ ابو عبد اللہ</w:t>
      </w:r>
      <w:r w:rsidR="00CD3738">
        <w:rPr>
          <w:rtl/>
        </w:rPr>
        <w:t xml:space="preserve"> </w:t>
      </w:r>
      <w:r w:rsidRPr="00CD3738">
        <w:rPr>
          <w:rtl/>
        </w:rPr>
        <w:t>سے</w:t>
      </w:r>
      <w:r w:rsidR="00CD3738">
        <w:rPr>
          <w:rtl/>
        </w:rPr>
        <w:t xml:space="preserve"> </w:t>
      </w:r>
      <w:r w:rsidRPr="00CD3738">
        <w:rPr>
          <w:rtl/>
        </w:rPr>
        <w:t>مروی ہے کہ</w:t>
      </w:r>
      <w:r w:rsidR="00CD3738">
        <w:rPr>
          <w:rtl/>
        </w:rPr>
        <w:t xml:space="preserve"> </w:t>
      </w:r>
      <w:r w:rsidRPr="00CD3738">
        <w:rPr>
          <w:rtl/>
        </w:rPr>
        <w:t>آپ نے فرمایا : جب رسول اللہ معراج پر لے جائے گئے</w:t>
      </w:r>
      <w:r w:rsidR="00CD3738">
        <w:rPr>
          <w:rtl/>
        </w:rPr>
        <w:t xml:space="preserve"> </w:t>
      </w:r>
      <w:r w:rsidRPr="00CD3738">
        <w:rPr>
          <w:rtl/>
        </w:rPr>
        <w:t>تو نماز کا وقت ہوگیا</w:t>
      </w:r>
      <w:r w:rsidR="00CD3738">
        <w:rPr>
          <w:rtl/>
        </w:rPr>
        <w:t xml:space="preserve"> </w:t>
      </w:r>
      <w:r w:rsidRPr="00CD3738">
        <w:rPr>
          <w:rtl/>
        </w:rPr>
        <w:t>اور جبرئیل</w:t>
      </w:r>
      <w:r w:rsidR="00CD3738">
        <w:rPr>
          <w:rtl/>
        </w:rPr>
        <w:t xml:space="preserve"> </w:t>
      </w:r>
      <w:r w:rsidRPr="00CD3738">
        <w:rPr>
          <w:rtl/>
        </w:rPr>
        <w:t xml:space="preserve">نے اذان کہی ۔ </w:t>
      </w:r>
      <w:r w:rsidRPr="00E93806">
        <w:rPr>
          <w:rStyle w:val="libFootnotenumChar"/>
          <w:rtl/>
        </w:rPr>
        <w:t>(۵)</w:t>
      </w:r>
    </w:p>
    <w:p w:rsidR="001A2C44" w:rsidRPr="00CD3738" w:rsidRDefault="001A2C44" w:rsidP="008D55C9">
      <w:pPr>
        <w:pStyle w:val="libNormal"/>
        <w:rPr>
          <w:rtl/>
        </w:rPr>
      </w:pPr>
      <w:r w:rsidRPr="00CD3738">
        <w:rPr>
          <w:rtl/>
          <w:lang w:bidi="fa-IR"/>
        </w:rPr>
        <w:t>۴</w:t>
      </w:r>
      <w:r w:rsidRPr="00CD3738">
        <w:rPr>
          <w:rtl/>
        </w:rPr>
        <w:t>۔ عبد الرزاق</w:t>
      </w:r>
      <w:r w:rsidR="00CD3738">
        <w:rPr>
          <w:rtl/>
        </w:rPr>
        <w:t xml:space="preserve"> </w:t>
      </w:r>
      <w:r w:rsidRPr="00CD3738">
        <w:rPr>
          <w:rtl/>
        </w:rPr>
        <w:t>نے معمر سے ،اس نے ابن حماد سے ،اس نے اپنے باپ سے ،اس نے اپنے جدّ</w:t>
      </w:r>
      <w:r w:rsidR="00CD3738">
        <w:rPr>
          <w:rtl/>
        </w:rPr>
        <w:t xml:space="preserve"> </w:t>
      </w:r>
      <w:r w:rsidRPr="00CD3738">
        <w:rPr>
          <w:rtl/>
        </w:rPr>
        <w:t>سے اور اس نے نبی</w:t>
      </w:r>
      <w:r w:rsidR="00CD3738">
        <w:rPr>
          <w:rtl/>
        </w:rPr>
        <w:t xml:space="preserve"> </w:t>
      </w:r>
      <w:r w:rsidRPr="00CD3738">
        <w:rPr>
          <w:rtl/>
        </w:rPr>
        <w:t>صلی اللہ علیہ وآلہ وسلم سے روایت کی ہے کہ رسول اللہ نے حدیث معراج میں فرمایا : پھر جبرئیل</w:t>
      </w:r>
      <w:r w:rsidR="00CD3738">
        <w:rPr>
          <w:rtl/>
        </w:rPr>
        <w:t xml:space="preserve"> </w:t>
      </w:r>
      <w:r w:rsidRPr="00CD3738">
        <w:rPr>
          <w:rtl/>
        </w:rPr>
        <w:t>نے کھڑے ہوکر اپنے دائیں</w:t>
      </w:r>
      <w:r w:rsidR="00CD3738">
        <w:rPr>
          <w:rtl/>
        </w:rPr>
        <w:t xml:space="preserve"> </w:t>
      </w:r>
      <w:r w:rsidRPr="00CD3738">
        <w:rPr>
          <w:rtl/>
        </w:rPr>
        <w:t>ہاتھ کی شہادت کی انگلی اپنے کان</w:t>
      </w:r>
      <w:r w:rsidR="00CD3738">
        <w:rPr>
          <w:rtl/>
        </w:rPr>
        <w:t xml:space="preserve"> </w:t>
      </w:r>
      <w:r w:rsidRPr="00CD3738">
        <w:rPr>
          <w:rtl/>
        </w:rPr>
        <w:t>میں</w:t>
      </w:r>
      <w:r w:rsidR="00CD3738">
        <w:rPr>
          <w:rtl/>
        </w:rPr>
        <w:t xml:space="preserve"> </w:t>
      </w:r>
      <w:r w:rsidRPr="00CD3738">
        <w:rPr>
          <w:rtl/>
        </w:rPr>
        <w:t>ڈالی اور دو دو (جملوں ) کی صورت میں</w:t>
      </w:r>
      <w:r w:rsidR="00CD3738">
        <w:rPr>
          <w:rtl/>
        </w:rPr>
        <w:t xml:space="preserve"> </w:t>
      </w:r>
      <w:r w:rsidRPr="00CD3738">
        <w:rPr>
          <w:rtl/>
        </w:rPr>
        <w:t>اذان پڑھی جس کےآخر میں</w:t>
      </w:r>
      <w:r w:rsidR="00CD3738">
        <w:rPr>
          <w:rtl/>
        </w:rPr>
        <w:t xml:space="preserve"> </w:t>
      </w:r>
      <w:r w:rsidRPr="000B4470">
        <w:rPr>
          <w:rStyle w:val="libArabicChar"/>
          <w:rtl/>
          <w:lang w:bidi="ar-SA"/>
        </w:rPr>
        <w:t>حیّ علی خیر العمل</w:t>
      </w:r>
      <w:r w:rsidRPr="00CD3738">
        <w:rPr>
          <w:rtl/>
        </w:rPr>
        <w:t xml:space="preserve"> کو دو دو بار پڑھا ۔ </w:t>
      </w:r>
      <w:r w:rsidRPr="00E93806">
        <w:rPr>
          <w:rStyle w:val="libFootnotenumChar"/>
          <w:rtl/>
        </w:rPr>
        <w:t>(۶)</w:t>
      </w:r>
    </w:p>
    <w:p w:rsidR="001A2C44" w:rsidRPr="00CD3738" w:rsidRDefault="001A2C44" w:rsidP="008D55C9">
      <w:pPr>
        <w:pStyle w:val="libNormal"/>
        <w:rPr>
          <w:rtl/>
        </w:rPr>
      </w:pPr>
      <w:r w:rsidRPr="00CD3738">
        <w:rPr>
          <w:rtl/>
        </w:rPr>
        <w:t> </w:t>
      </w:r>
    </w:p>
    <w:p w:rsidR="003E16A5" w:rsidRPr="003E16A5" w:rsidRDefault="001A2C44" w:rsidP="008D55C9">
      <w:pPr>
        <w:pStyle w:val="libBold2"/>
        <w:rPr>
          <w:rtl/>
        </w:rPr>
      </w:pPr>
      <w:r w:rsidRPr="00CD3738">
        <w:rPr>
          <w:rtl/>
        </w:rPr>
        <w:t>---حوالہ جات:</w:t>
      </w:r>
    </w:p>
    <w:p w:rsidR="001A2C44" w:rsidRPr="00CD3738" w:rsidRDefault="001A2C44" w:rsidP="008D55C9">
      <w:pPr>
        <w:pStyle w:val="libFootnote"/>
        <w:rPr>
          <w:rtl/>
        </w:rPr>
      </w:pPr>
      <w:r w:rsidRPr="00CD3738">
        <w:rPr>
          <w:rtl/>
        </w:rPr>
        <w:t xml:space="preserve">1۔ دیکھئے حر عاملی ،محمد بن حسن کی وسائل الشیعہ الی تحصیل مسائل الشریعة ،ج۴،ص ۶۱۲، ابواب الاذان والاقامة ،حدیث ۲۔ </w:t>
      </w:r>
    </w:p>
    <w:p w:rsidR="001A2C44" w:rsidRPr="00CD3738" w:rsidRDefault="001A2C44" w:rsidP="008D55C9">
      <w:pPr>
        <w:pStyle w:val="libFootnote"/>
        <w:rPr>
          <w:rtl/>
        </w:rPr>
      </w:pPr>
      <w:r w:rsidRPr="00CD3738">
        <w:rPr>
          <w:rtl/>
        </w:rPr>
        <w:t>2 ۔ دیکھئے</w:t>
      </w:r>
      <w:r w:rsidR="00CD3738">
        <w:rPr>
          <w:rtl/>
        </w:rPr>
        <w:t xml:space="preserve"> </w:t>
      </w:r>
      <w:r w:rsidRPr="00CD3738">
        <w:rPr>
          <w:rtl/>
        </w:rPr>
        <w:t>ایضا ،،ج۴،ابواب الاذان والاقامہ ،حدیث ۳۔</w:t>
      </w:r>
    </w:p>
    <w:p w:rsidR="001A2C44" w:rsidRPr="00CD3738" w:rsidRDefault="001A2C44" w:rsidP="008D55C9">
      <w:pPr>
        <w:pStyle w:val="libFootnote"/>
        <w:rPr>
          <w:rtl/>
        </w:rPr>
      </w:pPr>
      <w:r w:rsidRPr="00CD3738">
        <w:rPr>
          <w:rtl/>
        </w:rPr>
        <w:t>3۔ دیکھئے فتح الباری فی شرح البخاری ،ج۲،ص ۷۸،مطبوعہ دار المعرفہ ،لبنان ۔</w:t>
      </w:r>
    </w:p>
    <w:p w:rsidR="001A2C44" w:rsidRPr="00CD3738" w:rsidRDefault="001A2C44" w:rsidP="008D55C9">
      <w:pPr>
        <w:pStyle w:val="libFootnote"/>
        <w:rPr>
          <w:rtl/>
        </w:rPr>
      </w:pPr>
      <w:r w:rsidRPr="00CD3738">
        <w:rPr>
          <w:rtl/>
        </w:rPr>
        <w:t>4۔دیکھئے محمد بن حسن حر عاملی کی وسائل الشیعہ ،ابواب الاذان والاقامة ، باب ۱۹،ح ۲۔</w:t>
      </w:r>
    </w:p>
    <w:p w:rsidR="001A2C44" w:rsidRPr="00CD3738" w:rsidRDefault="001A2C44" w:rsidP="008D55C9">
      <w:pPr>
        <w:pStyle w:val="libFootnote"/>
        <w:rPr>
          <w:rtl/>
        </w:rPr>
      </w:pPr>
      <w:r w:rsidRPr="00CD3738">
        <w:rPr>
          <w:rtl/>
        </w:rPr>
        <w:lastRenderedPageBreak/>
        <w:t>5۔ دیکھئے</w:t>
      </w:r>
      <w:r w:rsidR="00CD3738">
        <w:rPr>
          <w:rtl/>
        </w:rPr>
        <w:t xml:space="preserve"> </w:t>
      </w:r>
      <w:r w:rsidRPr="00CD3738">
        <w:rPr>
          <w:rtl/>
        </w:rPr>
        <w:t>ایضا ، باب ۱۹،ح۱ ۔</w:t>
      </w:r>
    </w:p>
    <w:p w:rsidR="001A2C44" w:rsidRDefault="001A2C44" w:rsidP="008D55C9">
      <w:pPr>
        <w:pStyle w:val="libFootnote"/>
        <w:rPr>
          <w:rtl/>
        </w:rPr>
      </w:pPr>
      <w:r w:rsidRPr="00CD3738">
        <w:rPr>
          <w:rtl/>
        </w:rPr>
        <w:t>6۔ دیکھئے</w:t>
      </w:r>
      <w:r w:rsidR="00CD3738">
        <w:rPr>
          <w:rtl/>
        </w:rPr>
        <w:t xml:space="preserve"> </w:t>
      </w:r>
      <w:r w:rsidRPr="00CD3738">
        <w:rPr>
          <w:rtl/>
        </w:rPr>
        <w:t>سید ابن طاؤس کی سعد السعود،ص ۱۰۰ ، بحار الانوار</w:t>
      </w:r>
      <w:r w:rsidR="00CD3738">
        <w:rPr>
          <w:rtl/>
        </w:rPr>
        <w:t xml:space="preserve"> </w:t>
      </w:r>
      <w:r w:rsidRPr="00CD3738">
        <w:rPr>
          <w:rtl/>
        </w:rPr>
        <w:t>،ج۷۱،ص ۱۰۷ ماخو ذ از سعد السعود ،نیز آقاحسین بروجردی کی جامع احادیث الشیعہ ،ج۲،ص ۲۲۱ ۔</w:t>
      </w:r>
    </w:p>
    <w:p w:rsidR="008D55C9" w:rsidRDefault="008D55C9" w:rsidP="008D55C9">
      <w:pPr>
        <w:pStyle w:val="libNormal"/>
        <w:rPr>
          <w:rtl/>
          <w:lang w:bidi="fa-IR"/>
        </w:rPr>
      </w:pPr>
    </w:p>
    <w:p w:rsidR="008D55C9" w:rsidRDefault="008D55C9" w:rsidP="008D55C9">
      <w:pPr>
        <w:pStyle w:val="libNormal"/>
        <w:rPr>
          <w:rtl/>
          <w:lang w:bidi="fa-IR"/>
        </w:rPr>
      </w:pPr>
      <w:r>
        <w:rPr>
          <w:rtl/>
          <w:lang w:bidi="fa-IR"/>
        </w:rPr>
        <w:br w:type="page"/>
      </w:r>
    </w:p>
    <w:p w:rsidR="001A2C44" w:rsidRPr="00CD3738" w:rsidRDefault="001A2C44" w:rsidP="008D55C9">
      <w:pPr>
        <w:pStyle w:val="Heading1Center"/>
        <w:rPr>
          <w:rtl/>
        </w:rPr>
      </w:pPr>
      <w:bookmarkStart w:id="22" w:name="_Toc182915006"/>
      <w:r w:rsidRPr="00E146E9">
        <w:rPr>
          <w:rtl/>
        </w:rPr>
        <w:lastRenderedPageBreak/>
        <w:t>حیّ علی خیر العمل کی جزئیت</w:t>
      </w:r>
      <w:r w:rsidRPr="00CD3738">
        <w:rPr>
          <w:rtl/>
        </w:rPr>
        <w:t xml:space="preserve"> کا اثبات</w:t>
      </w:r>
      <w:bookmarkEnd w:id="22"/>
      <w:r w:rsidRPr="00CD3738">
        <w:rPr>
          <w:rtl/>
        </w:rPr>
        <w:t xml:space="preserve"> </w:t>
      </w:r>
    </w:p>
    <w:p w:rsidR="001A2C44" w:rsidRPr="00CD3738" w:rsidRDefault="001A2C44" w:rsidP="008D55C9">
      <w:pPr>
        <w:pStyle w:val="libNormal"/>
        <w:rPr>
          <w:rtl/>
        </w:rPr>
      </w:pPr>
      <w:r w:rsidRPr="00CD3738">
        <w:rPr>
          <w:rtl/>
        </w:rPr>
        <w:t>درج ذیل دلائل سے ثابت ہوتا ہے کہ</w:t>
      </w:r>
    </w:p>
    <w:p w:rsidR="001A2C44" w:rsidRPr="00CD3738" w:rsidRDefault="001A2C44" w:rsidP="008D55C9">
      <w:pPr>
        <w:pStyle w:val="libNormal"/>
        <w:rPr>
          <w:rtl/>
        </w:rPr>
      </w:pPr>
      <w:r w:rsidRPr="00CD3738">
        <w:rPr>
          <w:rtl/>
        </w:rPr>
        <w:t xml:space="preserve"> ’’</w:t>
      </w:r>
      <w:r w:rsidRPr="000B4470">
        <w:rPr>
          <w:rStyle w:val="libArabicChar"/>
          <w:rtl/>
          <w:lang w:bidi="ar-SA"/>
        </w:rPr>
        <w:t>حیّ علی خیر العمل</w:t>
      </w:r>
      <w:r w:rsidRPr="00CD3738">
        <w:rPr>
          <w:rtl/>
        </w:rPr>
        <w:t xml:space="preserve"> ‘‘</w:t>
      </w:r>
    </w:p>
    <w:p w:rsidR="001A2C44" w:rsidRPr="00CD3738" w:rsidRDefault="001A2C44" w:rsidP="008D55C9">
      <w:pPr>
        <w:pStyle w:val="libNormal"/>
        <w:rPr>
          <w:rtl/>
        </w:rPr>
      </w:pPr>
      <w:r w:rsidRPr="00CD3738">
        <w:rPr>
          <w:rtl/>
        </w:rPr>
        <w:t>اذان اور اقامت کا جزء</w:t>
      </w:r>
      <w:r w:rsidR="00CD3738">
        <w:rPr>
          <w:rtl/>
        </w:rPr>
        <w:t xml:space="preserve"> </w:t>
      </w:r>
      <w:r w:rsidRPr="00CD3738">
        <w:rPr>
          <w:rtl/>
        </w:rPr>
        <w:t>ہے ۔نیز اس جملے کے بغیر اذان و اقامت درست</w:t>
      </w:r>
      <w:r w:rsidR="00CD3738">
        <w:rPr>
          <w:rtl/>
        </w:rPr>
        <w:t xml:space="preserve"> </w:t>
      </w:r>
      <w:r w:rsidRPr="00CD3738">
        <w:rPr>
          <w:rtl/>
        </w:rPr>
        <w:t>نہیں ہیں۔</w:t>
      </w:r>
    </w:p>
    <w:p w:rsidR="001A2C44" w:rsidRPr="00CD3738" w:rsidRDefault="001A2C44" w:rsidP="008D55C9">
      <w:pPr>
        <w:pStyle w:val="Heading2Center"/>
        <w:rPr>
          <w:rtl/>
        </w:rPr>
      </w:pPr>
      <w:bookmarkStart w:id="23" w:name="_Toc182915007"/>
      <w:r w:rsidRPr="00CD3738">
        <w:rPr>
          <w:rtl/>
        </w:rPr>
        <w:t>پہلی دلیل : اصحاب رسول سے مروی نصوص</w:t>
      </w:r>
      <w:bookmarkEnd w:id="23"/>
      <w:r w:rsidRPr="00CD3738">
        <w:rPr>
          <w:rtl/>
        </w:rPr>
        <w:t xml:space="preserve"> </w:t>
      </w:r>
    </w:p>
    <w:p w:rsidR="001A2C44" w:rsidRPr="00CD3738" w:rsidRDefault="001A2C44" w:rsidP="008D55C9">
      <w:pPr>
        <w:pStyle w:val="libNormal"/>
        <w:rPr>
          <w:rtl/>
        </w:rPr>
      </w:pPr>
      <w:r w:rsidRPr="00CD3738">
        <w:rPr>
          <w:rtl/>
        </w:rPr>
        <w:t>ان میں سے بعض</w:t>
      </w:r>
      <w:r w:rsidR="00CD3738">
        <w:rPr>
          <w:rtl/>
        </w:rPr>
        <w:t xml:space="preserve"> </w:t>
      </w:r>
      <w:r w:rsidRPr="00CD3738">
        <w:rPr>
          <w:rtl/>
        </w:rPr>
        <w:t>وہ نصوص ہیں جو صحیح اسناد کے ساتھ بعض اصحاب سے مروی ہیں</w:t>
      </w:r>
      <w:r w:rsidR="00CD3738">
        <w:rPr>
          <w:rtl/>
        </w:rPr>
        <w:t xml:space="preserve"> </w:t>
      </w:r>
      <w:r w:rsidRPr="00CD3738">
        <w:rPr>
          <w:rtl/>
        </w:rPr>
        <w:t>۔ان اصحاب میں سے کچھ یہ ہیں :</w:t>
      </w:r>
    </w:p>
    <w:p w:rsidR="001A2C44" w:rsidRPr="00CD3738" w:rsidRDefault="001A2C44" w:rsidP="008D55C9">
      <w:pPr>
        <w:pStyle w:val="libNormal"/>
        <w:rPr>
          <w:rtl/>
        </w:rPr>
      </w:pPr>
      <w:r w:rsidRPr="00CD3738">
        <w:rPr>
          <w:rtl/>
          <w:lang w:bidi="fa-IR"/>
        </w:rPr>
        <w:t>۱</w:t>
      </w:r>
      <w:r w:rsidRPr="00CD3738">
        <w:rPr>
          <w:rtl/>
        </w:rPr>
        <w:t xml:space="preserve">۔ عبد اللہ بن عمر </w:t>
      </w:r>
    </w:p>
    <w:p w:rsidR="001A2C44" w:rsidRPr="00CD3738" w:rsidRDefault="001A2C44" w:rsidP="008D55C9">
      <w:pPr>
        <w:pStyle w:val="libNormal"/>
        <w:rPr>
          <w:rtl/>
        </w:rPr>
      </w:pPr>
      <w:r w:rsidRPr="00CD3738">
        <w:rPr>
          <w:rtl/>
          <w:lang w:bidi="fa-IR"/>
        </w:rPr>
        <w:t>۲</w:t>
      </w:r>
      <w:r w:rsidRPr="00CD3738">
        <w:rPr>
          <w:rtl/>
        </w:rPr>
        <w:t xml:space="preserve">۔ سہل بن حنیف </w:t>
      </w:r>
    </w:p>
    <w:p w:rsidR="001A2C44" w:rsidRPr="00CD3738" w:rsidRDefault="001A2C44" w:rsidP="008D55C9">
      <w:pPr>
        <w:pStyle w:val="libNormal"/>
        <w:rPr>
          <w:rtl/>
        </w:rPr>
      </w:pPr>
      <w:r w:rsidRPr="00CD3738">
        <w:rPr>
          <w:rtl/>
          <w:lang w:bidi="fa-IR"/>
        </w:rPr>
        <w:t>۳</w:t>
      </w:r>
      <w:r w:rsidRPr="00CD3738">
        <w:rPr>
          <w:rtl/>
        </w:rPr>
        <w:t xml:space="preserve">۔ بلال </w:t>
      </w:r>
    </w:p>
    <w:p w:rsidR="001A2C44" w:rsidRPr="00CD3738" w:rsidRDefault="001A2C44" w:rsidP="008D55C9">
      <w:pPr>
        <w:pStyle w:val="libNormal"/>
        <w:rPr>
          <w:rtl/>
        </w:rPr>
      </w:pPr>
      <w:r w:rsidRPr="00CD3738">
        <w:rPr>
          <w:rtl/>
          <w:lang w:bidi="fa-IR"/>
        </w:rPr>
        <w:t>۴</w:t>
      </w:r>
      <w:r w:rsidRPr="00CD3738">
        <w:rPr>
          <w:rtl/>
        </w:rPr>
        <w:t xml:space="preserve">۔ ابو محذورہ </w:t>
      </w:r>
    </w:p>
    <w:p w:rsidR="001A2C44" w:rsidRPr="00CD3738" w:rsidRDefault="001A2C44" w:rsidP="008D55C9">
      <w:pPr>
        <w:pStyle w:val="libNormal"/>
        <w:rPr>
          <w:rtl/>
        </w:rPr>
      </w:pPr>
      <w:r w:rsidRPr="00CD3738">
        <w:rPr>
          <w:rtl/>
          <w:lang w:bidi="fa-IR"/>
        </w:rPr>
        <w:t>۵</w:t>
      </w:r>
      <w:r w:rsidRPr="00CD3738">
        <w:rPr>
          <w:rtl/>
        </w:rPr>
        <w:t xml:space="preserve">۔ ابن ابی محذورہ </w:t>
      </w:r>
    </w:p>
    <w:p w:rsidR="001A2C44" w:rsidRPr="00CD3738" w:rsidRDefault="001A2C44" w:rsidP="008D55C9">
      <w:pPr>
        <w:pStyle w:val="libNormal"/>
        <w:rPr>
          <w:rtl/>
        </w:rPr>
      </w:pPr>
      <w:r w:rsidRPr="00CD3738">
        <w:rPr>
          <w:rtl/>
          <w:lang w:bidi="fa-IR"/>
        </w:rPr>
        <w:t>۶</w:t>
      </w:r>
      <w:r w:rsidRPr="00CD3738">
        <w:rPr>
          <w:rtl/>
        </w:rPr>
        <w:t xml:space="preserve">۔ زید بن ارقم </w:t>
      </w:r>
    </w:p>
    <w:p w:rsidR="001A2C44" w:rsidRPr="00CD3738" w:rsidRDefault="001A2C44" w:rsidP="008D55C9">
      <w:pPr>
        <w:pStyle w:val="libNormal"/>
        <w:rPr>
          <w:rtl/>
        </w:rPr>
      </w:pPr>
      <w:r w:rsidRPr="00CD3738">
        <w:rPr>
          <w:rtl/>
        </w:rPr>
        <w:t> </w:t>
      </w:r>
    </w:p>
    <w:p w:rsidR="001A2C44" w:rsidRPr="00CD3738" w:rsidRDefault="001A2C44" w:rsidP="008D55C9">
      <w:pPr>
        <w:pStyle w:val="Heading3Center"/>
        <w:rPr>
          <w:rtl/>
        </w:rPr>
      </w:pPr>
      <w:bookmarkStart w:id="24" w:name="_Toc182915008"/>
      <w:r w:rsidRPr="00CD3738">
        <w:rPr>
          <w:rtl/>
          <w:lang w:bidi="fa-IR"/>
        </w:rPr>
        <w:t>۱</w:t>
      </w:r>
      <w:r w:rsidRPr="00CD3738">
        <w:rPr>
          <w:rtl/>
        </w:rPr>
        <w:t>۔عبد اللہ بن عمر سے مروی روایات</w:t>
      </w:r>
      <w:bookmarkEnd w:id="24"/>
      <w:r w:rsidRPr="00CD3738">
        <w:rPr>
          <w:rtl/>
        </w:rPr>
        <w:t xml:space="preserve"> </w:t>
      </w:r>
    </w:p>
    <w:p w:rsidR="001A2C44" w:rsidRPr="00CD3738" w:rsidRDefault="001A2C44" w:rsidP="008D55C9">
      <w:pPr>
        <w:pStyle w:val="libNormal"/>
        <w:rPr>
          <w:rtl/>
        </w:rPr>
      </w:pPr>
      <w:r w:rsidRPr="00CD3738">
        <w:rPr>
          <w:rtl/>
        </w:rPr>
        <w:t>الف ۔ نافع</w:t>
      </w:r>
      <w:r w:rsidR="00CD3738">
        <w:rPr>
          <w:rtl/>
        </w:rPr>
        <w:t xml:space="preserve"> </w:t>
      </w:r>
      <w:r w:rsidRPr="00CD3738">
        <w:rPr>
          <w:rtl/>
        </w:rPr>
        <w:t>سے مروی ہے کہ ابن عمر</w:t>
      </w:r>
      <w:r w:rsidR="00CD3738">
        <w:rPr>
          <w:rtl/>
        </w:rPr>
        <w:t xml:space="preserve"> </w:t>
      </w:r>
      <w:r w:rsidRPr="00CD3738">
        <w:rPr>
          <w:rtl/>
        </w:rPr>
        <w:t>گاہے حیّ علی الفلاح</w:t>
      </w:r>
      <w:r w:rsidR="00CD3738">
        <w:rPr>
          <w:rtl/>
        </w:rPr>
        <w:t xml:space="preserve"> </w:t>
      </w:r>
      <w:r w:rsidRPr="00CD3738">
        <w:rPr>
          <w:rtl/>
        </w:rPr>
        <w:t xml:space="preserve">پڑھنے کے بعد </w:t>
      </w:r>
      <w:r w:rsidRPr="000B4470">
        <w:rPr>
          <w:rStyle w:val="libArabicChar"/>
          <w:rtl/>
          <w:lang w:bidi="ar-SA"/>
        </w:rPr>
        <w:t>حیّ علی خیر العمل</w:t>
      </w:r>
      <w:r w:rsidRPr="00CD3738">
        <w:rPr>
          <w:rtl/>
        </w:rPr>
        <w:t xml:space="preserve"> کہتے تھے ۔ </w:t>
      </w:r>
      <w:r w:rsidRPr="00E93806">
        <w:rPr>
          <w:rStyle w:val="libFootnotenumChar"/>
          <w:rtl/>
        </w:rPr>
        <w:t>(۱)</w:t>
      </w:r>
    </w:p>
    <w:p w:rsidR="001A2C44" w:rsidRPr="00CD3738" w:rsidRDefault="001A2C44" w:rsidP="008D55C9">
      <w:pPr>
        <w:pStyle w:val="libNormal"/>
        <w:rPr>
          <w:rtl/>
        </w:rPr>
      </w:pPr>
      <w:r w:rsidRPr="00CD3738">
        <w:rPr>
          <w:rtl/>
        </w:rPr>
        <w:t>ب۔ لیث</w:t>
      </w:r>
      <w:r w:rsidR="00CD3738">
        <w:rPr>
          <w:rtl/>
        </w:rPr>
        <w:t xml:space="preserve"> </w:t>
      </w:r>
      <w:r w:rsidRPr="00CD3738">
        <w:rPr>
          <w:rtl/>
        </w:rPr>
        <w:t>بن سعد سے مروی</w:t>
      </w:r>
      <w:r w:rsidR="00CD3738">
        <w:rPr>
          <w:rtl/>
        </w:rPr>
        <w:t xml:space="preserve"> </w:t>
      </w:r>
      <w:r w:rsidRPr="00CD3738">
        <w:rPr>
          <w:rtl/>
        </w:rPr>
        <w:t>ہے کہ نافع نے کہا : ابن عمر</w:t>
      </w:r>
      <w:r w:rsidR="00CD3738">
        <w:rPr>
          <w:rtl/>
        </w:rPr>
        <w:t xml:space="preserve"> </w:t>
      </w:r>
      <w:r w:rsidRPr="00CD3738">
        <w:rPr>
          <w:rtl/>
        </w:rPr>
        <w:t>سفر میں</w:t>
      </w:r>
      <w:r w:rsidR="00CD3738">
        <w:rPr>
          <w:rtl/>
        </w:rPr>
        <w:t xml:space="preserve"> </w:t>
      </w:r>
      <w:r w:rsidRPr="00CD3738">
        <w:rPr>
          <w:rtl/>
        </w:rPr>
        <w:t>اذان نہیں بلکہ حیّ علی الفلاح کہتے تھے اور گاہے</w:t>
      </w:r>
      <w:r w:rsidR="00CD3738">
        <w:rPr>
          <w:rtl/>
        </w:rPr>
        <w:t xml:space="preserve"> </w:t>
      </w:r>
      <w:r w:rsidRPr="000B4470">
        <w:rPr>
          <w:rStyle w:val="libArabicChar"/>
          <w:rtl/>
          <w:lang w:bidi="ar-SA"/>
        </w:rPr>
        <w:t>حیّ علی خیر العمل</w:t>
      </w:r>
      <w:r w:rsidR="00CD3738">
        <w:rPr>
          <w:rtl/>
        </w:rPr>
        <w:t xml:space="preserve"> </w:t>
      </w:r>
      <w:r w:rsidRPr="00CD3738">
        <w:rPr>
          <w:rtl/>
        </w:rPr>
        <w:t xml:space="preserve">کہتے تھے۔ </w:t>
      </w:r>
      <w:r w:rsidRPr="00E93806">
        <w:rPr>
          <w:rStyle w:val="libFootnotenumChar"/>
          <w:rtl/>
        </w:rPr>
        <w:t>(۲)</w:t>
      </w:r>
    </w:p>
    <w:p w:rsidR="001A2C44" w:rsidRPr="00CD3738" w:rsidRDefault="001A2C44" w:rsidP="008D55C9">
      <w:pPr>
        <w:pStyle w:val="libNormal"/>
        <w:rPr>
          <w:rtl/>
        </w:rPr>
      </w:pPr>
      <w:r w:rsidRPr="00CD3738">
        <w:rPr>
          <w:rtl/>
        </w:rPr>
        <w:t>ج۔لیث بن سعد سے مروی ہے کہ نافع</w:t>
      </w:r>
      <w:r w:rsidR="00CD3738">
        <w:rPr>
          <w:rtl/>
        </w:rPr>
        <w:t xml:space="preserve"> </w:t>
      </w:r>
      <w:r w:rsidRPr="00CD3738">
        <w:rPr>
          <w:rtl/>
        </w:rPr>
        <w:t>نے کہا : ابن عمر اپنی اذان</w:t>
      </w:r>
      <w:r w:rsidR="00CD3738">
        <w:rPr>
          <w:rtl/>
        </w:rPr>
        <w:t xml:space="preserve"> </w:t>
      </w:r>
      <w:r w:rsidRPr="00CD3738">
        <w:rPr>
          <w:rtl/>
        </w:rPr>
        <w:t>میں گاہے</w:t>
      </w:r>
    </w:p>
    <w:p w:rsidR="001A2C44" w:rsidRPr="00CD3738" w:rsidRDefault="001A2C44" w:rsidP="008D55C9">
      <w:pPr>
        <w:pStyle w:val="libNormal"/>
        <w:rPr>
          <w:rtl/>
        </w:rPr>
      </w:pPr>
      <w:r w:rsidRPr="00CD3738">
        <w:rPr>
          <w:rtl/>
        </w:rPr>
        <w:t xml:space="preserve"> ’’</w:t>
      </w:r>
      <w:r w:rsidRPr="000B4470">
        <w:rPr>
          <w:rStyle w:val="libArabicChar"/>
          <w:rtl/>
          <w:lang w:bidi="ar-SA"/>
        </w:rPr>
        <w:t>حیّ علی خیر العمل</w:t>
      </w:r>
      <w:r w:rsidRPr="00CD3738">
        <w:rPr>
          <w:rtl/>
        </w:rPr>
        <w:t xml:space="preserve"> ‘‘ </w:t>
      </w:r>
    </w:p>
    <w:p w:rsidR="001A2C44" w:rsidRPr="00CD3738" w:rsidRDefault="001A2C44" w:rsidP="008D55C9">
      <w:pPr>
        <w:pStyle w:val="libNormal"/>
        <w:rPr>
          <w:rtl/>
        </w:rPr>
      </w:pPr>
      <w:r w:rsidRPr="00CD3738">
        <w:rPr>
          <w:rtl/>
        </w:rPr>
        <w:t>کا اضافہ</w:t>
      </w:r>
      <w:r w:rsidR="00CD3738">
        <w:rPr>
          <w:rtl/>
        </w:rPr>
        <w:t xml:space="preserve"> </w:t>
      </w:r>
      <w:r w:rsidRPr="00CD3738">
        <w:rPr>
          <w:rtl/>
        </w:rPr>
        <w:t xml:space="preserve">کرتے تھے ۔ </w:t>
      </w:r>
      <w:r w:rsidRPr="00E93806">
        <w:rPr>
          <w:rStyle w:val="libFootnotenumChar"/>
          <w:rtl/>
        </w:rPr>
        <w:t>(۳)</w:t>
      </w:r>
    </w:p>
    <w:p w:rsidR="001A2C44" w:rsidRPr="00CD3738" w:rsidRDefault="001A2C44" w:rsidP="008D55C9">
      <w:pPr>
        <w:pStyle w:val="libNormal"/>
        <w:rPr>
          <w:rtl/>
        </w:rPr>
      </w:pPr>
      <w:r w:rsidRPr="00CD3738">
        <w:rPr>
          <w:rtl/>
        </w:rPr>
        <w:lastRenderedPageBreak/>
        <w:t>د۔ نسیرا بن ذعلوق</w:t>
      </w:r>
      <w:r w:rsidR="00CD3738">
        <w:rPr>
          <w:rtl/>
        </w:rPr>
        <w:t xml:space="preserve"> </w:t>
      </w:r>
      <w:r w:rsidRPr="00CD3738">
        <w:rPr>
          <w:rtl/>
        </w:rPr>
        <w:t>نے بھی ابن عمر سے یہی بات نقل کرتے ہوئے کہا</w:t>
      </w:r>
      <w:r w:rsidR="00CD3738">
        <w:rPr>
          <w:rtl/>
        </w:rPr>
        <w:t xml:space="preserve"> </w:t>
      </w:r>
      <w:r w:rsidRPr="00CD3738">
        <w:rPr>
          <w:rtl/>
        </w:rPr>
        <w:t>ہے : وہ سفر میں</w:t>
      </w:r>
      <w:r w:rsidR="00CD3738">
        <w:rPr>
          <w:rtl/>
        </w:rPr>
        <w:t xml:space="preserve"> </w:t>
      </w:r>
      <w:r w:rsidRPr="00CD3738">
        <w:rPr>
          <w:rtl/>
        </w:rPr>
        <w:t xml:space="preserve">ایسا کرتے تھے ۔ </w:t>
      </w:r>
      <w:r w:rsidRPr="00E93806">
        <w:rPr>
          <w:rStyle w:val="libFootnotenumChar"/>
          <w:rtl/>
        </w:rPr>
        <w:t>(۴)</w:t>
      </w:r>
    </w:p>
    <w:p w:rsidR="001A2C44" w:rsidRPr="00CD3738" w:rsidRDefault="001A2C44" w:rsidP="008D55C9">
      <w:pPr>
        <w:pStyle w:val="libNormal"/>
        <w:rPr>
          <w:rtl/>
        </w:rPr>
      </w:pPr>
      <w:r w:rsidRPr="00CD3738">
        <w:rPr>
          <w:rtl/>
        </w:rPr>
        <w:t>ھ۔ عبد الرزاق</w:t>
      </w:r>
      <w:r w:rsidR="00CD3738">
        <w:rPr>
          <w:rtl/>
        </w:rPr>
        <w:t xml:space="preserve"> </w:t>
      </w:r>
      <w:r w:rsidRPr="00CD3738">
        <w:rPr>
          <w:rtl/>
        </w:rPr>
        <w:t>نے یحیی سے ،اس نے ابو کثیر سے اور اس نے کسی مرد</w:t>
      </w:r>
      <w:r w:rsidR="00CD3738">
        <w:rPr>
          <w:rtl/>
        </w:rPr>
        <w:t xml:space="preserve"> </w:t>
      </w:r>
      <w:r w:rsidRPr="00CD3738">
        <w:rPr>
          <w:rtl/>
        </w:rPr>
        <w:t xml:space="preserve">سے نقل کیا ہے کہ ابن عمر اذان میں </w:t>
      </w:r>
    </w:p>
    <w:p w:rsidR="001A2C44" w:rsidRPr="00CD3738" w:rsidRDefault="001A2C44" w:rsidP="008D55C9">
      <w:pPr>
        <w:pStyle w:val="libNormal"/>
        <w:rPr>
          <w:rtl/>
        </w:rPr>
      </w:pPr>
      <w:r w:rsidRPr="00CD3738">
        <w:rPr>
          <w:rtl/>
        </w:rPr>
        <w:t>حی علی الفلاح</w:t>
      </w:r>
    </w:p>
    <w:p w:rsidR="001A2C44" w:rsidRPr="00CD3738" w:rsidRDefault="001A2C44" w:rsidP="008D55C9">
      <w:pPr>
        <w:pStyle w:val="libNormal"/>
        <w:rPr>
          <w:rtl/>
        </w:rPr>
      </w:pPr>
      <w:r w:rsidRPr="00CD3738">
        <w:rPr>
          <w:rtl/>
        </w:rPr>
        <w:t xml:space="preserve"> کہنے کے بعد</w:t>
      </w:r>
    </w:p>
    <w:p w:rsidR="001A2C44" w:rsidRPr="00CD3738" w:rsidRDefault="001A2C44" w:rsidP="008D55C9">
      <w:pPr>
        <w:pStyle w:val="libNormal"/>
        <w:rPr>
          <w:rtl/>
        </w:rPr>
      </w:pPr>
      <w:r w:rsidRPr="00CD3738">
        <w:rPr>
          <w:rtl/>
        </w:rPr>
        <w:t xml:space="preserve"> </w:t>
      </w:r>
      <w:r w:rsidRPr="000B4470">
        <w:rPr>
          <w:rStyle w:val="libArabicChar"/>
          <w:rtl/>
          <w:lang w:bidi="ar-SA"/>
        </w:rPr>
        <w:t>حیّ علی خیر العمل</w:t>
      </w:r>
      <w:r w:rsidR="00CD3738">
        <w:rPr>
          <w:rtl/>
        </w:rPr>
        <w:t xml:space="preserve"> </w:t>
      </w:r>
    </w:p>
    <w:p w:rsidR="001A2C44" w:rsidRPr="00CD3738" w:rsidRDefault="001A2C44" w:rsidP="008D55C9">
      <w:pPr>
        <w:pStyle w:val="libNormal"/>
        <w:rPr>
          <w:rtl/>
        </w:rPr>
      </w:pPr>
      <w:r w:rsidRPr="00CD3738">
        <w:rPr>
          <w:rtl/>
        </w:rPr>
        <w:t>کہتے تھے ۔پھر</w:t>
      </w:r>
    </w:p>
    <w:p w:rsidR="001A2C44" w:rsidRPr="00CD3738" w:rsidRDefault="001A2C44" w:rsidP="008D55C9">
      <w:pPr>
        <w:pStyle w:val="libNormal"/>
        <w:rPr>
          <w:rtl/>
        </w:rPr>
      </w:pPr>
      <w:r w:rsidRPr="00CD3738">
        <w:rPr>
          <w:rtl/>
        </w:rPr>
        <w:t xml:space="preserve"> الله اکبر ،الله اکبر ،لا اله الّا الله</w:t>
      </w:r>
      <w:r w:rsidR="00CD3738">
        <w:rPr>
          <w:rtl/>
        </w:rPr>
        <w:t xml:space="preserve"> </w:t>
      </w:r>
    </w:p>
    <w:p w:rsidR="001A2C44" w:rsidRPr="00CD3738" w:rsidRDefault="001A2C44" w:rsidP="008D55C9">
      <w:pPr>
        <w:pStyle w:val="libNormal"/>
        <w:rPr>
          <w:rtl/>
        </w:rPr>
      </w:pPr>
      <w:r w:rsidRPr="00CD3738">
        <w:rPr>
          <w:rtl/>
        </w:rPr>
        <w:t xml:space="preserve">کہتے تھے ۔ </w:t>
      </w:r>
      <w:r w:rsidRPr="00E93806">
        <w:rPr>
          <w:rStyle w:val="libFootnotenumChar"/>
          <w:rtl/>
        </w:rPr>
        <w:t>(۵)</w:t>
      </w:r>
    </w:p>
    <w:p w:rsidR="001A2C44" w:rsidRPr="00CD3738" w:rsidRDefault="001A2C44" w:rsidP="008D55C9">
      <w:pPr>
        <w:pStyle w:val="libNormal"/>
        <w:rPr>
          <w:rtl/>
        </w:rPr>
      </w:pPr>
      <w:r w:rsidRPr="00CD3738">
        <w:rPr>
          <w:rtl/>
        </w:rPr>
        <w:t>اسے ابن ابی شیبہ</w:t>
      </w:r>
      <w:r w:rsidR="00CD3738">
        <w:rPr>
          <w:rtl/>
        </w:rPr>
        <w:t xml:space="preserve"> </w:t>
      </w:r>
      <w:r w:rsidRPr="00CD3738">
        <w:rPr>
          <w:rtl/>
        </w:rPr>
        <w:t>نے</w:t>
      </w:r>
      <w:r w:rsidR="00CD3738">
        <w:rPr>
          <w:rtl/>
        </w:rPr>
        <w:t xml:space="preserve"> </w:t>
      </w:r>
      <w:r w:rsidRPr="00E93806">
        <w:rPr>
          <w:rStyle w:val="libFootnotenumChar"/>
          <w:rtl/>
        </w:rPr>
        <w:t>(۶)</w:t>
      </w:r>
      <w:r w:rsidRPr="00CD3738">
        <w:rPr>
          <w:rtl/>
          <w:lang w:bidi="fa-IR"/>
        </w:rPr>
        <w:t xml:space="preserve"> </w:t>
      </w:r>
      <w:r w:rsidRPr="00CD3738">
        <w:rPr>
          <w:rtl/>
        </w:rPr>
        <w:t>ابن عجلان اور عبید اللہ</w:t>
      </w:r>
      <w:r w:rsidR="00CD3738">
        <w:rPr>
          <w:rtl/>
        </w:rPr>
        <w:t xml:space="preserve"> </w:t>
      </w:r>
      <w:r w:rsidRPr="00CD3738">
        <w:rPr>
          <w:rtl/>
        </w:rPr>
        <w:t>سے نقل کیا ہے</w:t>
      </w:r>
      <w:r w:rsidR="00CD3738">
        <w:rPr>
          <w:rtl/>
        </w:rPr>
        <w:t xml:space="preserve"> </w:t>
      </w:r>
      <w:r w:rsidRPr="00CD3738">
        <w:rPr>
          <w:rtl/>
        </w:rPr>
        <w:t>اور کہا ہےکہ ان</w:t>
      </w:r>
      <w:r w:rsidR="00CD3738">
        <w:rPr>
          <w:rtl/>
        </w:rPr>
        <w:t xml:space="preserve"> </w:t>
      </w:r>
      <w:r w:rsidRPr="00CD3738">
        <w:rPr>
          <w:rtl/>
        </w:rPr>
        <w:t>دونوں</w:t>
      </w:r>
      <w:r w:rsidR="00CD3738">
        <w:rPr>
          <w:rtl/>
        </w:rPr>
        <w:t xml:space="preserve"> </w:t>
      </w:r>
      <w:r w:rsidRPr="00CD3738">
        <w:rPr>
          <w:rtl/>
        </w:rPr>
        <w:t>نے نافع سے اور</w:t>
      </w:r>
      <w:r w:rsidR="00CD3738">
        <w:rPr>
          <w:rtl/>
        </w:rPr>
        <w:t xml:space="preserve"> </w:t>
      </w:r>
      <w:r w:rsidRPr="00CD3738">
        <w:rPr>
          <w:rtl/>
        </w:rPr>
        <w:t>اس نے ابن عمر سے نقل کیا ہے ۔</w:t>
      </w:r>
    </w:p>
    <w:p w:rsidR="001A2C44" w:rsidRPr="00CD3738" w:rsidRDefault="001A2C44" w:rsidP="008D55C9">
      <w:pPr>
        <w:pStyle w:val="libNormal"/>
        <w:rPr>
          <w:rtl/>
        </w:rPr>
      </w:pPr>
    </w:p>
    <w:p w:rsidR="001A2C44" w:rsidRPr="00CD3738" w:rsidRDefault="001A2C44" w:rsidP="008D55C9">
      <w:pPr>
        <w:pStyle w:val="Heading3Center"/>
        <w:rPr>
          <w:rtl/>
        </w:rPr>
      </w:pPr>
      <w:bookmarkStart w:id="25" w:name="_Toc182915009"/>
      <w:r w:rsidRPr="00CD3738">
        <w:rPr>
          <w:rtl/>
          <w:lang w:bidi="fa-IR"/>
        </w:rPr>
        <w:t>۲</w:t>
      </w:r>
      <w:r w:rsidRPr="00CD3738">
        <w:rPr>
          <w:rtl/>
        </w:rPr>
        <w:t>۔سہل بن حنیف کی روایات</w:t>
      </w:r>
      <w:bookmarkEnd w:id="25"/>
      <w:r w:rsidRPr="00CD3738">
        <w:rPr>
          <w:rtl/>
        </w:rPr>
        <w:t xml:space="preserve"> </w:t>
      </w:r>
    </w:p>
    <w:p w:rsidR="001A2C44" w:rsidRPr="00CD3738" w:rsidRDefault="001A2C44" w:rsidP="008D55C9">
      <w:pPr>
        <w:pStyle w:val="libNormal"/>
        <w:rPr>
          <w:rtl/>
        </w:rPr>
      </w:pPr>
      <w:r w:rsidRPr="00CD3738">
        <w:rPr>
          <w:rtl/>
        </w:rPr>
        <w:t xml:space="preserve">الف ۔ بیہقی نے روایت کی ہے کہ اذان میں </w:t>
      </w:r>
    </w:p>
    <w:p w:rsidR="001A2C44" w:rsidRPr="00CD3738" w:rsidRDefault="001A2C44" w:rsidP="008D55C9">
      <w:pPr>
        <w:pStyle w:val="libNormal"/>
        <w:rPr>
          <w:rtl/>
        </w:rPr>
      </w:pPr>
      <w:r w:rsidRPr="000B4470">
        <w:rPr>
          <w:rStyle w:val="libArabicChar"/>
          <w:rtl/>
          <w:lang w:bidi="ar-SA"/>
        </w:rPr>
        <w:t>حی علی خیر العمل</w:t>
      </w:r>
      <w:r w:rsidRPr="00CD3738">
        <w:rPr>
          <w:rtl/>
        </w:rPr>
        <w:t xml:space="preserve"> </w:t>
      </w:r>
    </w:p>
    <w:p w:rsidR="001A2C44" w:rsidRPr="00CD3738" w:rsidRDefault="001A2C44" w:rsidP="008D55C9">
      <w:pPr>
        <w:pStyle w:val="libNormal"/>
        <w:rPr>
          <w:rtl/>
        </w:rPr>
      </w:pPr>
      <w:r w:rsidRPr="00CD3738">
        <w:rPr>
          <w:rtl/>
        </w:rPr>
        <w:t xml:space="preserve">کہنا ابو امامہ سہل بن حنیف سے مروی ہے ۔ </w:t>
      </w:r>
      <w:r w:rsidRPr="00E93806">
        <w:rPr>
          <w:rStyle w:val="libFootnotenumChar"/>
          <w:rtl/>
        </w:rPr>
        <w:t>(۷)</w:t>
      </w:r>
    </w:p>
    <w:p w:rsidR="001A2C44" w:rsidRPr="00CD3738" w:rsidRDefault="001A2C44" w:rsidP="008D55C9">
      <w:pPr>
        <w:pStyle w:val="libNormal"/>
        <w:rPr>
          <w:rtl/>
        </w:rPr>
      </w:pPr>
      <w:r w:rsidRPr="00CD3738">
        <w:rPr>
          <w:rtl/>
        </w:rPr>
        <w:t>ب۔ ابن وزیر نے محب</w:t>
      </w:r>
      <w:r w:rsidR="00CD3738">
        <w:rPr>
          <w:rtl/>
        </w:rPr>
        <w:t xml:space="preserve"> </w:t>
      </w:r>
      <w:r w:rsidRPr="00CD3738">
        <w:rPr>
          <w:rtl/>
        </w:rPr>
        <w:t>طبری شافعی</w:t>
      </w:r>
      <w:r w:rsidR="00CD3738">
        <w:rPr>
          <w:rtl/>
        </w:rPr>
        <w:t xml:space="preserve"> </w:t>
      </w:r>
      <w:r w:rsidRPr="00CD3738">
        <w:rPr>
          <w:rtl/>
        </w:rPr>
        <w:t>کی کتاب</w:t>
      </w:r>
      <w:r w:rsidR="00CD3738">
        <w:rPr>
          <w:rtl/>
        </w:rPr>
        <w:t xml:space="preserve"> </w:t>
      </w:r>
      <w:r w:rsidRPr="00CD3738">
        <w:rPr>
          <w:rtl/>
        </w:rPr>
        <w:t>اِحکام</w:t>
      </w:r>
      <w:r w:rsidR="00CD3738">
        <w:rPr>
          <w:rtl/>
        </w:rPr>
        <w:t xml:space="preserve"> </w:t>
      </w:r>
      <w:r w:rsidRPr="00CD3738">
        <w:rPr>
          <w:rtl/>
        </w:rPr>
        <w:t>الاَحکام</w:t>
      </w:r>
      <w:r w:rsidR="00CD3738">
        <w:rPr>
          <w:rtl/>
        </w:rPr>
        <w:t xml:space="preserve"> </w:t>
      </w:r>
      <w:r w:rsidRPr="00CD3738">
        <w:rPr>
          <w:rtl/>
        </w:rPr>
        <w:t>سے یہ الفاظ</w:t>
      </w:r>
      <w:r w:rsidR="00CD3738">
        <w:rPr>
          <w:rtl/>
        </w:rPr>
        <w:t xml:space="preserve"> </w:t>
      </w:r>
      <w:r w:rsidRPr="00CD3738">
        <w:rPr>
          <w:rtl/>
        </w:rPr>
        <w:t xml:space="preserve">نقل کیے ہیں : </w:t>
      </w:r>
    </w:p>
    <w:p w:rsidR="001A2C44" w:rsidRPr="00CD3738" w:rsidRDefault="001A2C44" w:rsidP="008D55C9">
      <w:pPr>
        <w:pStyle w:val="libNormal"/>
        <w:rPr>
          <w:rtl/>
        </w:rPr>
      </w:pPr>
      <w:r w:rsidRPr="00CD3738">
        <w:rPr>
          <w:rtl/>
        </w:rPr>
        <w:t>صدقة بن یسار</w:t>
      </w:r>
      <w:r w:rsidR="00CD3738">
        <w:rPr>
          <w:rtl/>
        </w:rPr>
        <w:t xml:space="preserve"> </w:t>
      </w:r>
      <w:r w:rsidRPr="00CD3738">
        <w:rPr>
          <w:rtl/>
        </w:rPr>
        <w:t>سے مروی ہے کہ ابو امامہ سہل بن حنیف اذان میں</w:t>
      </w:r>
    </w:p>
    <w:p w:rsidR="001A2C44" w:rsidRPr="00CD3738" w:rsidRDefault="001A2C44" w:rsidP="008D55C9">
      <w:pPr>
        <w:pStyle w:val="libNormal"/>
        <w:rPr>
          <w:rtl/>
        </w:rPr>
      </w:pPr>
      <w:r w:rsidRPr="00CD3738">
        <w:rPr>
          <w:rtl/>
        </w:rPr>
        <w:t xml:space="preserve"> </w:t>
      </w:r>
      <w:r w:rsidRPr="000B4470">
        <w:rPr>
          <w:rStyle w:val="libArabicChar"/>
          <w:rtl/>
          <w:lang w:bidi="ar-SA"/>
        </w:rPr>
        <w:t>حی علی خیر العمل</w:t>
      </w:r>
      <w:r w:rsidR="00CD3738">
        <w:rPr>
          <w:rtl/>
        </w:rPr>
        <w:t xml:space="preserve"> </w:t>
      </w:r>
    </w:p>
    <w:p w:rsidR="001A2C44" w:rsidRPr="00CD3738" w:rsidRDefault="001A2C44" w:rsidP="008D55C9">
      <w:pPr>
        <w:pStyle w:val="libNormal"/>
        <w:rPr>
          <w:rtl/>
        </w:rPr>
      </w:pPr>
      <w:r w:rsidRPr="00CD3738">
        <w:rPr>
          <w:rtl/>
        </w:rPr>
        <w:t>کہتے تھے ۔ اسے سعید بن منصور</w:t>
      </w:r>
      <w:r w:rsidR="00CD3738">
        <w:rPr>
          <w:rtl/>
        </w:rPr>
        <w:t xml:space="preserve"> </w:t>
      </w:r>
      <w:r w:rsidRPr="00CD3738">
        <w:rPr>
          <w:rtl/>
        </w:rPr>
        <w:t>نے نقل کیا ہے ۔</w:t>
      </w:r>
      <w:r w:rsidR="00CD3738">
        <w:rPr>
          <w:rtl/>
        </w:rPr>
        <w:t xml:space="preserve"> </w:t>
      </w:r>
      <w:r w:rsidRPr="00E93806">
        <w:rPr>
          <w:rStyle w:val="libFootnotenumChar"/>
          <w:rtl/>
        </w:rPr>
        <w:t>(۸)</w:t>
      </w:r>
    </w:p>
    <w:p w:rsidR="001A2C44" w:rsidRPr="00CD3738" w:rsidRDefault="001A2C44" w:rsidP="008D55C9">
      <w:pPr>
        <w:pStyle w:val="Heading3Center"/>
        <w:rPr>
          <w:rtl/>
        </w:rPr>
      </w:pPr>
      <w:bookmarkStart w:id="26" w:name="_Toc182915010"/>
      <w:r w:rsidRPr="00CD3738">
        <w:rPr>
          <w:rtl/>
          <w:lang w:bidi="fa-IR"/>
        </w:rPr>
        <w:t>۳</w:t>
      </w:r>
      <w:r w:rsidR="00E146E9">
        <w:rPr>
          <w:rtl/>
        </w:rPr>
        <w:t>۔ بلال سے منقول روایات</w:t>
      </w:r>
      <w:bookmarkEnd w:id="26"/>
    </w:p>
    <w:p w:rsidR="001A2C44" w:rsidRPr="00CD3738" w:rsidRDefault="001A2C44" w:rsidP="008D55C9">
      <w:pPr>
        <w:pStyle w:val="libNormal"/>
        <w:rPr>
          <w:rtl/>
        </w:rPr>
      </w:pPr>
      <w:r w:rsidRPr="00CD3738">
        <w:rPr>
          <w:rtl/>
        </w:rPr>
        <w:lastRenderedPageBreak/>
        <w:t>الف۔ عبد اللہ بن محمد بن عمار</w:t>
      </w:r>
      <w:r w:rsidR="00CD3738">
        <w:rPr>
          <w:rtl/>
        </w:rPr>
        <w:t xml:space="preserve"> </w:t>
      </w:r>
      <w:r w:rsidRPr="00CD3738">
        <w:rPr>
          <w:rtl/>
        </w:rPr>
        <w:t>سے مروی ہے کہ</w:t>
      </w:r>
      <w:r w:rsidR="00CD3738">
        <w:rPr>
          <w:rtl/>
        </w:rPr>
        <w:t xml:space="preserve"> </w:t>
      </w:r>
      <w:r w:rsidRPr="00CD3738">
        <w:rPr>
          <w:rtl/>
        </w:rPr>
        <w:t>اس نے حفص بن</w:t>
      </w:r>
      <w:r w:rsidR="00CD3738">
        <w:rPr>
          <w:rtl/>
        </w:rPr>
        <w:t xml:space="preserve"> </w:t>
      </w:r>
      <w:r w:rsidRPr="00CD3738">
        <w:rPr>
          <w:rtl/>
        </w:rPr>
        <w:t>عمر کے</w:t>
      </w:r>
      <w:r w:rsidR="00CD3738">
        <w:rPr>
          <w:rtl/>
        </w:rPr>
        <w:t xml:space="preserve"> </w:t>
      </w:r>
      <w:r w:rsidRPr="00CD3738">
        <w:rPr>
          <w:rtl/>
        </w:rPr>
        <w:t>دو بیٹوں عمار اور عمر</w:t>
      </w:r>
      <w:r w:rsidR="00CD3738">
        <w:rPr>
          <w:rtl/>
        </w:rPr>
        <w:t xml:space="preserve"> </w:t>
      </w:r>
      <w:r w:rsidRPr="00CD3738">
        <w:rPr>
          <w:rtl/>
        </w:rPr>
        <w:t>سے،</w:t>
      </w:r>
      <w:r w:rsidR="00CD3738">
        <w:rPr>
          <w:rtl/>
        </w:rPr>
        <w:t xml:space="preserve"> </w:t>
      </w:r>
      <w:r w:rsidRPr="00CD3738">
        <w:rPr>
          <w:rtl/>
        </w:rPr>
        <w:t>انہوں نے اپنے</w:t>
      </w:r>
      <w:r w:rsidR="00CD3738">
        <w:rPr>
          <w:rtl/>
        </w:rPr>
        <w:t xml:space="preserve"> </w:t>
      </w:r>
      <w:r w:rsidRPr="00CD3738">
        <w:rPr>
          <w:rtl/>
        </w:rPr>
        <w:t>آباء سے ، انہوں نے</w:t>
      </w:r>
      <w:r w:rsidR="00CD3738">
        <w:rPr>
          <w:rtl/>
        </w:rPr>
        <w:t xml:space="preserve"> </w:t>
      </w:r>
      <w:r w:rsidRPr="00CD3738">
        <w:rPr>
          <w:rtl/>
        </w:rPr>
        <w:t>اپنے اجداد سے</w:t>
      </w:r>
      <w:r w:rsidR="00CD3738">
        <w:rPr>
          <w:rtl/>
        </w:rPr>
        <w:t xml:space="preserve"> </w:t>
      </w:r>
      <w:r w:rsidRPr="00CD3738">
        <w:rPr>
          <w:rtl/>
        </w:rPr>
        <w:t>اور انہوں نے</w:t>
      </w:r>
      <w:r w:rsidR="00CD3738">
        <w:rPr>
          <w:rtl/>
        </w:rPr>
        <w:t xml:space="preserve"> </w:t>
      </w:r>
      <w:r w:rsidRPr="00CD3738">
        <w:rPr>
          <w:rtl/>
        </w:rPr>
        <w:t>بلال سے نقل</w:t>
      </w:r>
      <w:r w:rsidR="00CD3738">
        <w:rPr>
          <w:rtl/>
        </w:rPr>
        <w:t xml:space="preserve"> </w:t>
      </w:r>
      <w:r w:rsidRPr="00CD3738">
        <w:rPr>
          <w:rtl/>
        </w:rPr>
        <w:t>کیا ہے کہ</w:t>
      </w:r>
      <w:r w:rsidR="00CD3738">
        <w:rPr>
          <w:rtl/>
        </w:rPr>
        <w:t xml:space="preserve"> </w:t>
      </w:r>
      <w:r w:rsidRPr="00CD3738">
        <w:rPr>
          <w:rtl/>
        </w:rPr>
        <w:t>وہ صبح</w:t>
      </w:r>
      <w:r w:rsidR="00CD3738">
        <w:rPr>
          <w:rtl/>
        </w:rPr>
        <w:t xml:space="preserve"> </w:t>
      </w:r>
      <w:r w:rsidRPr="00CD3738">
        <w:rPr>
          <w:rtl/>
        </w:rPr>
        <w:t>کو پکار کر</w:t>
      </w:r>
      <w:r w:rsidR="00CD3738">
        <w:rPr>
          <w:rtl/>
        </w:rPr>
        <w:t xml:space="preserve"> </w:t>
      </w:r>
      <w:r w:rsidRPr="00CD3738">
        <w:rPr>
          <w:rtl/>
        </w:rPr>
        <w:t xml:space="preserve">کہتے تھے : </w:t>
      </w:r>
    </w:p>
    <w:p w:rsidR="001A2C44" w:rsidRPr="00CD3738" w:rsidRDefault="001A2C44" w:rsidP="008D55C9">
      <w:pPr>
        <w:pStyle w:val="libNormal"/>
        <w:rPr>
          <w:rtl/>
        </w:rPr>
      </w:pPr>
      <w:r w:rsidRPr="000B4470">
        <w:rPr>
          <w:rStyle w:val="libArabicChar"/>
          <w:rtl/>
          <w:lang w:bidi="ar-SA"/>
        </w:rPr>
        <w:t>حی علی خیر العمل</w:t>
      </w:r>
      <w:r w:rsidRPr="00CD3738">
        <w:rPr>
          <w:rtl/>
        </w:rPr>
        <w:t xml:space="preserve"> ۔</w:t>
      </w:r>
    </w:p>
    <w:p w:rsidR="001A2C44" w:rsidRPr="00CD3738" w:rsidRDefault="001A2C44" w:rsidP="008D55C9">
      <w:pPr>
        <w:pStyle w:val="libNormal"/>
        <w:rPr>
          <w:rtl/>
        </w:rPr>
      </w:pPr>
      <w:r w:rsidRPr="00CD3738">
        <w:rPr>
          <w:rtl/>
        </w:rPr>
        <w:t xml:space="preserve"> پس نبی نے حکم دیا</w:t>
      </w:r>
      <w:r w:rsidR="00CD3738">
        <w:rPr>
          <w:rtl/>
        </w:rPr>
        <w:t xml:space="preserve"> </w:t>
      </w:r>
      <w:r w:rsidRPr="00CD3738">
        <w:rPr>
          <w:rtl/>
        </w:rPr>
        <w:t>کہ</w:t>
      </w:r>
      <w:r w:rsidR="00CD3738">
        <w:rPr>
          <w:rtl/>
        </w:rPr>
        <w:t xml:space="preserve"> </w:t>
      </w:r>
      <w:r w:rsidRPr="00CD3738">
        <w:rPr>
          <w:rtl/>
        </w:rPr>
        <w:t>وہ</w:t>
      </w:r>
      <w:r w:rsidR="00CD3738">
        <w:rPr>
          <w:rtl/>
        </w:rPr>
        <w:t xml:space="preserve"> </w:t>
      </w:r>
      <w:r w:rsidRPr="00CD3738">
        <w:rPr>
          <w:rtl/>
        </w:rPr>
        <w:t>اس</w:t>
      </w:r>
      <w:r w:rsidR="00CD3738">
        <w:rPr>
          <w:rtl/>
        </w:rPr>
        <w:t xml:space="preserve"> </w:t>
      </w:r>
      <w:r w:rsidRPr="00CD3738">
        <w:rPr>
          <w:rtl/>
        </w:rPr>
        <w:t>کے بدلے</w:t>
      </w:r>
    </w:p>
    <w:p w:rsidR="001A2C44" w:rsidRPr="00CD3738" w:rsidRDefault="00CD3738" w:rsidP="008D55C9">
      <w:pPr>
        <w:pStyle w:val="libNormal"/>
        <w:rPr>
          <w:rtl/>
        </w:rPr>
      </w:pPr>
      <w:r>
        <w:rPr>
          <w:rtl/>
        </w:rPr>
        <w:t xml:space="preserve"> </w:t>
      </w:r>
      <w:r w:rsidR="001A2C44" w:rsidRPr="00CD3738">
        <w:rPr>
          <w:rtl/>
        </w:rPr>
        <w:t>الصلاة خیر من النوم</w:t>
      </w:r>
    </w:p>
    <w:p w:rsidR="001A2C44" w:rsidRPr="00CD3738" w:rsidRDefault="001A2C44" w:rsidP="008D55C9">
      <w:pPr>
        <w:pStyle w:val="libNormal"/>
        <w:rPr>
          <w:rtl/>
        </w:rPr>
      </w:pPr>
      <w:r w:rsidRPr="00CD3738">
        <w:rPr>
          <w:rtl/>
        </w:rPr>
        <w:t xml:space="preserve"> کہے ۔ پس اس نے</w:t>
      </w:r>
    </w:p>
    <w:p w:rsidR="001A2C44" w:rsidRPr="00CD3738" w:rsidRDefault="001A2C44" w:rsidP="008D55C9">
      <w:pPr>
        <w:pStyle w:val="libNormal"/>
        <w:rPr>
          <w:rtl/>
        </w:rPr>
      </w:pPr>
      <w:r w:rsidRPr="00CD3738">
        <w:rPr>
          <w:rtl/>
        </w:rPr>
        <w:t xml:space="preserve"> </w:t>
      </w:r>
      <w:r w:rsidRPr="000B4470">
        <w:rPr>
          <w:rStyle w:val="libArabicChar"/>
          <w:rtl/>
          <w:lang w:bidi="ar-SA"/>
        </w:rPr>
        <w:t>حی علی خیر العمل</w:t>
      </w:r>
      <w:r w:rsidR="00CD3738">
        <w:rPr>
          <w:rtl/>
        </w:rPr>
        <w:t xml:space="preserve"> </w:t>
      </w:r>
    </w:p>
    <w:p w:rsidR="001A2C44" w:rsidRPr="00CD3738" w:rsidRDefault="001A2C44" w:rsidP="008D55C9">
      <w:pPr>
        <w:pStyle w:val="libNormal"/>
        <w:rPr>
          <w:rtl/>
        </w:rPr>
      </w:pPr>
      <w:r w:rsidRPr="00CD3738">
        <w:rPr>
          <w:rtl/>
        </w:rPr>
        <w:t>کہنا ترک کردیا ۔</w:t>
      </w:r>
      <w:r w:rsidR="00CD3738">
        <w:rPr>
          <w:rtl/>
        </w:rPr>
        <w:t xml:space="preserve"> </w:t>
      </w:r>
      <w:r w:rsidRPr="00E93806">
        <w:rPr>
          <w:rStyle w:val="libFootnotenumChar"/>
          <w:rtl/>
        </w:rPr>
        <w:t>(۹)</w:t>
      </w:r>
    </w:p>
    <w:p w:rsidR="001A2C44" w:rsidRPr="00CD3738" w:rsidRDefault="001A2C44" w:rsidP="008D55C9">
      <w:pPr>
        <w:pStyle w:val="libNormal"/>
        <w:rPr>
          <w:rtl/>
        </w:rPr>
      </w:pPr>
      <w:r w:rsidRPr="00CD3738">
        <w:rPr>
          <w:rtl/>
        </w:rPr>
        <w:t>لیکن اس</w:t>
      </w:r>
      <w:r w:rsidR="00CD3738">
        <w:rPr>
          <w:rtl/>
        </w:rPr>
        <w:t xml:space="preserve"> </w:t>
      </w:r>
      <w:r w:rsidRPr="00CD3738">
        <w:rPr>
          <w:rtl/>
        </w:rPr>
        <w:t>روایت کا آخری</w:t>
      </w:r>
      <w:r w:rsidR="00CD3738">
        <w:rPr>
          <w:rtl/>
        </w:rPr>
        <w:t xml:space="preserve"> </w:t>
      </w:r>
      <w:r w:rsidRPr="00CD3738">
        <w:rPr>
          <w:rtl/>
        </w:rPr>
        <w:t>حصہ قابل تنقید ہے</w:t>
      </w:r>
      <w:r w:rsidR="00CD3738">
        <w:rPr>
          <w:rtl/>
        </w:rPr>
        <w:t xml:space="preserve"> </w:t>
      </w:r>
      <w:r w:rsidRPr="00CD3738">
        <w:rPr>
          <w:rtl/>
        </w:rPr>
        <w:t xml:space="preserve">کیونکہ </w:t>
      </w:r>
    </w:p>
    <w:p w:rsidR="001A2C44" w:rsidRPr="00CD3738" w:rsidRDefault="001A2C44" w:rsidP="008D55C9">
      <w:pPr>
        <w:pStyle w:val="libNormal"/>
        <w:rPr>
          <w:rtl/>
        </w:rPr>
      </w:pPr>
      <w:r w:rsidRPr="00CD3738">
        <w:rPr>
          <w:rtl/>
        </w:rPr>
        <w:t>الصلاة خیر من النوم</w:t>
      </w:r>
      <w:r w:rsidR="00CD3738">
        <w:rPr>
          <w:rtl/>
        </w:rPr>
        <w:t xml:space="preserve"> </w:t>
      </w:r>
    </w:p>
    <w:p w:rsidR="001A2C44" w:rsidRPr="00CD3738" w:rsidRDefault="001A2C44" w:rsidP="008D55C9">
      <w:pPr>
        <w:pStyle w:val="libNormal"/>
        <w:rPr>
          <w:rtl/>
        </w:rPr>
      </w:pPr>
      <w:r w:rsidRPr="00CD3738">
        <w:rPr>
          <w:rtl/>
        </w:rPr>
        <w:t>کی عبارت نبی کے بعد</w:t>
      </w:r>
      <w:r w:rsidR="00CD3738">
        <w:rPr>
          <w:rtl/>
        </w:rPr>
        <w:t xml:space="preserve"> </w:t>
      </w:r>
      <w:r w:rsidRPr="00CD3738">
        <w:rPr>
          <w:rtl/>
        </w:rPr>
        <w:t>اذان میں</w:t>
      </w:r>
      <w:r w:rsidR="00CD3738">
        <w:rPr>
          <w:rtl/>
        </w:rPr>
        <w:t xml:space="preserve"> </w:t>
      </w:r>
      <w:r w:rsidRPr="00CD3738">
        <w:rPr>
          <w:rtl/>
        </w:rPr>
        <w:t>شامل کی گئی</w:t>
      </w:r>
      <w:r w:rsidR="00CD3738">
        <w:rPr>
          <w:rtl/>
        </w:rPr>
        <w:t xml:space="preserve"> </w:t>
      </w:r>
      <w:r w:rsidRPr="00CD3738">
        <w:rPr>
          <w:rtl/>
        </w:rPr>
        <w:t>تھی</w:t>
      </w:r>
      <w:r w:rsidR="00CD3738">
        <w:rPr>
          <w:rtl/>
        </w:rPr>
        <w:t xml:space="preserve"> </w:t>
      </w:r>
      <w:r w:rsidRPr="00CD3738">
        <w:rPr>
          <w:rtl/>
        </w:rPr>
        <w:t>جیسا</w:t>
      </w:r>
      <w:r w:rsidR="00CD3738">
        <w:rPr>
          <w:rtl/>
        </w:rPr>
        <w:t xml:space="preserve"> </w:t>
      </w:r>
      <w:r w:rsidRPr="00CD3738">
        <w:rPr>
          <w:rtl/>
        </w:rPr>
        <w:t>کہ بہت</w:t>
      </w:r>
      <w:r w:rsidR="00CD3738">
        <w:rPr>
          <w:rtl/>
        </w:rPr>
        <w:t xml:space="preserve"> </w:t>
      </w:r>
      <w:r w:rsidRPr="00CD3738">
        <w:rPr>
          <w:rtl/>
        </w:rPr>
        <w:t>سی روایات میں</w:t>
      </w:r>
      <w:r w:rsidR="00CD3738">
        <w:rPr>
          <w:rtl/>
        </w:rPr>
        <w:t xml:space="preserve"> </w:t>
      </w:r>
      <w:r w:rsidRPr="00CD3738">
        <w:rPr>
          <w:rtl/>
        </w:rPr>
        <w:t>صریحا مذکور</w:t>
      </w:r>
      <w:r w:rsidR="00CD3738">
        <w:rPr>
          <w:rtl/>
        </w:rPr>
        <w:t xml:space="preserve"> </w:t>
      </w:r>
      <w:r w:rsidRPr="00CD3738">
        <w:rPr>
          <w:rtl/>
        </w:rPr>
        <w:t>ہے ۔</w:t>
      </w:r>
    </w:p>
    <w:p w:rsidR="001A2C44" w:rsidRPr="00CD3738" w:rsidRDefault="001A2C44" w:rsidP="008D55C9">
      <w:pPr>
        <w:pStyle w:val="libNormal"/>
        <w:rPr>
          <w:rtl/>
        </w:rPr>
      </w:pPr>
      <w:r w:rsidRPr="00CD3738">
        <w:rPr>
          <w:rtl/>
        </w:rPr>
        <w:t xml:space="preserve"> انشا ء اللہ آئندہ</w:t>
      </w:r>
      <w:r w:rsidR="00CD3738">
        <w:rPr>
          <w:rtl/>
        </w:rPr>
        <w:t xml:space="preserve"> </w:t>
      </w:r>
      <w:r w:rsidRPr="00CD3738">
        <w:rPr>
          <w:rtl/>
        </w:rPr>
        <w:t>مباحث میں ہم</w:t>
      </w:r>
      <w:r w:rsidR="00CD3738">
        <w:rPr>
          <w:rtl/>
        </w:rPr>
        <w:t xml:space="preserve"> </w:t>
      </w:r>
      <w:r w:rsidRPr="00CD3738">
        <w:rPr>
          <w:rtl/>
        </w:rPr>
        <w:t>ان روایات کی طرف</w:t>
      </w:r>
      <w:r w:rsidR="00CD3738">
        <w:rPr>
          <w:rtl/>
        </w:rPr>
        <w:t xml:space="preserve"> </w:t>
      </w:r>
      <w:r w:rsidRPr="00CD3738">
        <w:rPr>
          <w:rtl/>
        </w:rPr>
        <w:t>اشارہ کریں</w:t>
      </w:r>
      <w:r w:rsidR="00CD3738">
        <w:rPr>
          <w:rtl/>
        </w:rPr>
        <w:t xml:space="preserve"> </w:t>
      </w:r>
      <w:r w:rsidRPr="00CD3738">
        <w:rPr>
          <w:rtl/>
        </w:rPr>
        <w:t>گے ۔</w:t>
      </w:r>
      <w:r w:rsidR="00CD3738">
        <w:rPr>
          <w:rtl/>
        </w:rPr>
        <w:t xml:space="preserve"> </w:t>
      </w:r>
      <w:r w:rsidRPr="00E93806">
        <w:rPr>
          <w:rStyle w:val="libFootnotenumChar"/>
          <w:rtl/>
        </w:rPr>
        <w:t>(۱۰)</w:t>
      </w:r>
    </w:p>
    <w:p w:rsidR="001A2C44" w:rsidRPr="00CD3738" w:rsidRDefault="001A2C44" w:rsidP="008D55C9">
      <w:pPr>
        <w:pStyle w:val="libNormal"/>
        <w:rPr>
          <w:rtl/>
        </w:rPr>
      </w:pPr>
      <w:r w:rsidRPr="00CD3738">
        <w:rPr>
          <w:rtl/>
        </w:rPr>
        <w:t>ب۔ مروی ہے کہ بلال</w:t>
      </w:r>
      <w:r w:rsidR="00CD3738">
        <w:rPr>
          <w:rtl/>
        </w:rPr>
        <w:t xml:space="preserve"> </w:t>
      </w:r>
      <w:r w:rsidRPr="00CD3738">
        <w:rPr>
          <w:rtl/>
        </w:rPr>
        <w:t>صبح کی اذان دیتے</w:t>
      </w:r>
      <w:r w:rsidR="00CD3738">
        <w:rPr>
          <w:rtl/>
        </w:rPr>
        <w:t xml:space="preserve"> </w:t>
      </w:r>
      <w:r w:rsidRPr="00CD3738">
        <w:rPr>
          <w:rtl/>
        </w:rPr>
        <w:t>تھے</w:t>
      </w:r>
      <w:r w:rsidR="00CD3738">
        <w:rPr>
          <w:rtl/>
        </w:rPr>
        <w:t xml:space="preserve"> </w:t>
      </w:r>
      <w:r w:rsidRPr="00CD3738">
        <w:rPr>
          <w:rtl/>
        </w:rPr>
        <w:t>تو</w:t>
      </w:r>
    </w:p>
    <w:p w:rsidR="001A2C44" w:rsidRPr="00CD3738" w:rsidRDefault="001A2C44" w:rsidP="008D55C9">
      <w:pPr>
        <w:pStyle w:val="libNormal"/>
        <w:rPr>
          <w:rtl/>
        </w:rPr>
      </w:pPr>
      <w:r w:rsidRPr="00CD3738">
        <w:rPr>
          <w:rtl/>
        </w:rPr>
        <w:t xml:space="preserve"> </w:t>
      </w:r>
      <w:r w:rsidRPr="000B4470">
        <w:rPr>
          <w:rStyle w:val="libArabicChar"/>
          <w:rtl/>
          <w:lang w:bidi="ar-SA"/>
        </w:rPr>
        <w:t>حی علی خیر العمل</w:t>
      </w:r>
    </w:p>
    <w:p w:rsidR="001A2C44" w:rsidRPr="00CD3738" w:rsidRDefault="001A2C44" w:rsidP="008D55C9">
      <w:pPr>
        <w:pStyle w:val="libNormal"/>
        <w:rPr>
          <w:rtl/>
        </w:rPr>
      </w:pPr>
      <w:r w:rsidRPr="00CD3738">
        <w:rPr>
          <w:rtl/>
        </w:rPr>
        <w:t>بھی کہتے تھے ۔</w:t>
      </w:r>
      <w:r w:rsidR="00CD3738">
        <w:rPr>
          <w:rtl/>
        </w:rPr>
        <w:t xml:space="preserve"> </w:t>
      </w:r>
      <w:r w:rsidRPr="00E93806">
        <w:rPr>
          <w:rStyle w:val="libFootnotenumChar"/>
          <w:rtl/>
        </w:rPr>
        <w:t>(۱۱)</w:t>
      </w:r>
    </w:p>
    <w:p w:rsidR="001A2C44" w:rsidRPr="00CD3738" w:rsidRDefault="001A2C44" w:rsidP="008D55C9">
      <w:pPr>
        <w:pStyle w:val="Heading3Center"/>
        <w:rPr>
          <w:rtl/>
        </w:rPr>
      </w:pPr>
      <w:bookmarkStart w:id="27" w:name="_Toc182915011"/>
      <w:r w:rsidRPr="00CD3738">
        <w:rPr>
          <w:rtl/>
          <w:lang w:bidi="fa-IR"/>
        </w:rPr>
        <w:t>۴</w:t>
      </w:r>
      <w:r w:rsidRPr="00CD3738">
        <w:rPr>
          <w:rtl/>
        </w:rPr>
        <w:t>۔ابو مخدورہ</w:t>
      </w:r>
      <w:r w:rsidR="00CD3738">
        <w:rPr>
          <w:rtl/>
        </w:rPr>
        <w:t xml:space="preserve"> </w:t>
      </w:r>
      <w:r w:rsidRPr="00CD3738">
        <w:rPr>
          <w:rtl/>
        </w:rPr>
        <w:t>سے مروی روایات</w:t>
      </w:r>
      <w:bookmarkEnd w:id="27"/>
      <w:r w:rsidR="00CD3738">
        <w:rPr>
          <w:rtl/>
        </w:rPr>
        <w:t xml:space="preserve"> </w:t>
      </w:r>
    </w:p>
    <w:p w:rsidR="001A2C44" w:rsidRPr="00CD3738" w:rsidRDefault="001A2C44" w:rsidP="008D55C9">
      <w:pPr>
        <w:pStyle w:val="libNormal"/>
        <w:rPr>
          <w:rtl/>
        </w:rPr>
      </w:pPr>
      <w:r w:rsidRPr="00CD3738">
        <w:rPr>
          <w:rtl/>
        </w:rPr>
        <w:t>الف ۔ محمد</w:t>
      </w:r>
      <w:r w:rsidR="00CD3738">
        <w:rPr>
          <w:rtl/>
        </w:rPr>
        <w:t xml:space="preserve"> </w:t>
      </w:r>
      <w:r w:rsidRPr="00CD3738">
        <w:rPr>
          <w:rtl/>
        </w:rPr>
        <w:t>بن منصور</w:t>
      </w:r>
      <w:r w:rsidR="00CD3738">
        <w:rPr>
          <w:rtl/>
        </w:rPr>
        <w:t xml:space="preserve"> </w:t>
      </w:r>
      <w:r w:rsidRPr="00CD3738">
        <w:rPr>
          <w:rtl/>
        </w:rPr>
        <w:t>نے اپنی کتاب</w:t>
      </w:r>
      <w:r w:rsidR="00CD3738">
        <w:rPr>
          <w:rtl/>
        </w:rPr>
        <w:t xml:space="preserve"> </w:t>
      </w:r>
      <w:r w:rsidRPr="00CD3738">
        <w:rPr>
          <w:rtl/>
        </w:rPr>
        <w:t>الجامع</w:t>
      </w:r>
      <w:r w:rsidR="00CD3738">
        <w:rPr>
          <w:rtl/>
        </w:rPr>
        <w:t xml:space="preserve"> </w:t>
      </w:r>
      <w:r w:rsidRPr="00CD3738">
        <w:rPr>
          <w:rtl/>
        </w:rPr>
        <w:t>میں</w:t>
      </w:r>
      <w:r w:rsidR="00CD3738">
        <w:rPr>
          <w:rtl/>
        </w:rPr>
        <w:t xml:space="preserve"> </w:t>
      </w:r>
      <w:r w:rsidRPr="00CD3738">
        <w:rPr>
          <w:rtl/>
        </w:rPr>
        <w:t>اپنی سند کے ساتھ</w:t>
      </w:r>
      <w:r w:rsidR="00CD3738">
        <w:rPr>
          <w:rtl/>
        </w:rPr>
        <w:t xml:space="preserve"> </w:t>
      </w:r>
      <w:r w:rsidRPr="00CD3738">
        <w:rPr>
          <w:rtl/>
        </w:rPr>
        <w:t>بعض پسندیدہ</w:t>
      </w:r>
      <w:r w:rsidR="00CD3738">
        <w:rPr>
          <w:rtl/>
        </w:rPr>
        <w:t xml:space="preserve"> </w:t>
      </w:r>
      <w:r w:rsidRPr="00CD3738">
        <w:rPr>
          <w:rtl/>
        </w:rPr>
        <w:t>لوگوں سے</w:t>
      </w:r>
      <w:r w:rsidR="00CD3738">
        <w:rPr>
          <w:rtl/>
        </w:rPr>
        <w:t xml:space="preserve"> </w:t>
      </w:r>
      <w:r w:rsidRPr="00CD3738">
        <w:rPr>
          <w:rtl/>
        </w:rPr>
        <w:t>نقل کیا ہے</w:t>
      </w:r>
      <w:r w:rsidR="00CD3738">
        <w:rPr>
          <w:rtl/>
        </w:rPr>
        <w:t xml:space="preserve"> </w:t>
      </w:r>
      <w:r w:rsidRPr="00CD3738">
        <w:rPr>
          <w:rtl/>
        </w:rPr>
        <w:t>کہ رسول اللہ صلی اللہ علیہ وآلہ وسلم</w:t>
      </w:r>
      <w:r w:rsidR="00CD3738">
        <w:rPr>
          <w:rtl/>
        </w:rPr>
        <w:t xml:space="preserve"> </w:t>
      </w:r>
      <w:r w:rsidRPr="00CD3738">
        <w:rPr>
          <w:rtl/>
        </w:rPr>
        <w:t>کے ایک موذن</w:t>
      </w:r>
      <w:r w:rsidR="00CD3738">
        <w:rPr>
          <w:rtl/>
        </w:rPr>
        <w:t xml:space="preserve"> </w:t>
      </w:r>
      <w:r w:rsidRPr="00CD3738">
        <w:rPr>
          <w:rtl/>
        </w:rPr>
        <w:t>ابو مخدورہ</w:t>
      </w:r>
      <w:r w:rsidR="00CD3738">
        <w:rPr>
          <w:rtl/>
        </w:rPr>
        <w:t xml:space="preserve"> </w:t>
      </w:r>
      <w:r w:rsidRPr="00CD3738">
        <w:rPr>
          <w:rtl/>
        </w:rPr>
        <w:t>نے کہا : رسول اللہ نے مجھے</w:t>
      </w:r>
      <w:r w:rsidR="00CD3738">
        <w:rPr>
          <w:rtl/>
        </w:rPr>
        <w:t xml:space="preserve"> </w:t>
      </w:r>
      <w:r w:rsidRPr="00CD3738">
        <w:rPr>
          <w:rtl/>
        </w:rPr>
        <w:t>حکم دیا کہ</w:t>
      </w:r>
      <w:r w:rsidR="00CD3738">
        <w:rPr>
          <w:rtl/>
        </w:rPr>
        <w:t xml:space="preserve"> </w:t>
      </w:r>
      <w:r w:rsidRPr="00CD3738">
        <w:rPr>
          <w:rtl/>
        </w:rPr>
        <w:t>میں</w:t>
      </w:r>
      <w:r w:rsidR="00CD3738">
        <w:rPr>
          <w:rtl/>
        </w:rPr>
        <w:t xml:space="preserve"> </w:t>
      </w:r>
      <w:r w:rsidRPr="00CD3738">
        <w:rPr>
          <w:rtl/>
        </w:rPr>
        <w:t>اذان میں</w:t>
      </w:r>
    </w:p>
    <w:p w:rsidR="001A2C44" w:rsidRPr="00CD3738" w:rsidRDefault="001A2C44" w:rsidP="008D55C9">
      <w:pPr>
        <w:pStyle w:val="libNormal"/>
        <w:rPr>
          <w:rtl/>
        </w:rPr>
      </w:pPr>
      <w:r w:rsidRPr="00CD3738">
        <w:rPr>
          <w:rtl/>
        </w:rPr>
        <w:t xml:space="preserve"> ’’ </w:t>
      </w:r>
      <w:r w:rsidRPr="000B4470">
        <w:rPr>
          <w:rStyle w:val="libArabicChar"/>
          <w:rtl/>
          <w:lang w:bidi="ar-SA"/>
        </w:rPr>
        <w:t>حی علی خیر العمل</w:t>
      </w:r>
      <w:r w:rsidRPr="00CD3738">
        <w:rPr>
          <w:rtl/>
        </w:rPr>
        <w:t xml:space="preserve"> ‘‘</w:t>
      </w:r>
    </w:p>
    <w:p w:rsidR="001A2C44" w:rsidRPr="00CD3738" w:rsidRDefault="001A2C44" w:rsidP="008D55C9">
      <w:pPr>
        <w:pStyle w:val="libNormal"/>
        <w:rPr>
          <w:rtl/>
        </w:rPr>
      </w:pPr>
      <w:r w:rsidRPr="00CD3738">
        <w:rPr>
          <w:rtl/>
        </w:rPr>
        <w:t>کہوں ۔</w:t>
      </w:r>
      <w:r w:rsidR="00CD3738">
        <w:rPr>
          <w:rtl/>
        </w:rPr>
        <w:t xml:space="preserve"> </w:t>
      </w:r>
      <w:r w:rsidRPr="00E93806">
        <w:rPr>
          <w:rStyle w:val="libFootnotenumChar"/>
          <w:rtl/>
        </w:rPr>
        <w:t>(۱۲)</w:t>
      </w:r>
    </w:p>
    <w:p w:rsidR="001A2C44" w:rsidRPr="00CD3738" w:rsidRDefault="001A2C44" w:rsidP="008D55C9">
      <w:pPr>
        <w:pStyle w:val="libNormal"/>
        <w:rPr>
          <w:rtl/>
        </w:rPr>
      </w:pPr>
      <w:r w:rsidRPr="00CD3738">
        <w:rPr>
          <w:rtl/>
        </w:rPr>
        <w:lastRenderedPageBreak/>
        <w:t>ب۔ عبد العزیز</w:t>
      </w:r>
      <w:r w:rsidR="00CD3738">
        <w:rPr>
          <w:rtl/>
        </w:rPr>
        <w:t xml:space="preserve"> </w:t>
      </w:r>
      <w:r w:rsidRPr="00CD3738">
        <w:rPr>
          <w:rtl/>
        </w:rPr>
        <w:t>بن رفیع</w:t>
      </w:r>
      <w:r w:rsidR="00CD3738">
        <w:rPr>
          <w:rtl/>
        </w:rPr>
        <w:t xml:space="preserve"> </w:t>
      </w:r>
      <w:r w:rsidRPr="00CD3738">
        <w:rPr>
          <w:rtl/>
        </w:rPr>
        <w:t>نے</w:t>
      </w:r>
      <w:r w:rsidR="00CD3738">
        <w:rPr>
          <w:rtl/>
        </w:rPr>
        <w:t xml:space="preserve"> </w:t>
      </w:r>
      <w:r w:rsidRPr="00CD3738">
        <w:rPr>
          <w:rtl/>
        </w:rPr>
        <w:t>ابو مخدورہ</w:t>
      </w:r>
      <w:r w:rsidR="00CD3738">
        <w:rPr>
          <w:rtl/>
        </w:rPr>
        <w:t xml:space="preserve"> </w:t>
      </w:r>
      <w:r w:rsidRPr="00CD3738">
        <w:rPr>
          <w:rtl/>
        </w:rPr>
        <w:t>سے نقل کیا ہے کہ اس</w:t>
      </w:r>
      <w:r w:rsidR="00CD3738">
        <w:rPr>
          <w:rtl/>
        </w:rPr>
        <w:t xml:space="preserve"> </w:t>
      </w:r>
      <w:r w:rsidRPr="00CD3738">
        <w:rPr>
          <w:rtl/>
        </w:rPr>
        <w:t>نے کہا : میری نوجوانی</w:t>
      </w:r>
      <w:r w:rsidR="00CD3738">
        <w:rPr>
          <w:rtl/>
        </w:rPr>
        <w:t xml:space="preserve"> </w:t>
      </w:r>
      <w:r w:rsidRPr="00CD3738">
        <w:rPr>
          <w:rtl/>
        </w:rPr>
        <w:t>کے ایام میں</w:t>
      </w:r>
      <w:r w:rsidR="00CD3738">
        <w:rPr>
          <w:rtl/>
        </w:rPr>
        <w:t xml:space="preserve"> </w:t>
      </w:r>
      <w:r w:rsidRPr="00CD3738">
        <w:rPr>
          <w:rtl/>
        </w:rPr>
        <w:t>رسول اللہ صلی اللہ علیہ وآلہ وسلم</w:t>
      </w:r>
      <w:r w:rsidR="00CD3738">
        <w:rPr>
          <w:rtl/>
        </w:rPr>
        <w:t xml:space="preserve"> </w:t>
      </w:r>
      <w:r w:rsidRPr="00CD3738">
        <w:rPr>
          <w:rtl/>
        </w:rPr>
        <w:t>نے مجھ سے فرمایا : اپنی اذان</w:t>
      </w:r>
      <w:r w:rsidR="00CD3738">
        <w:rPr>
          <w:rtl/>
        </w:rPr>
        <w:t xml:space="preserve"> </w:t>
      </w:r>
      <w:r w:rsidRPr="00CD3738">
        <w:rPr>
          <w:rtl/>
        </w:rPr>
        <w:t>کے آخرمیں</w:t>
      </w:r>
    </w:p>
    <w:p w:rsidR="001A2C44" w:rsidRPr="00CD3738" w:rsidRDefault="001A2C44" w:rsidP="008D55C9">
      <w:pPr>
        <w:pStyle w:val="libNormal"/>
        <w:rPr>
          <w:rtl/>
        </w:rPr>
      </w:pPr>
      <w:r w:rsidRPr="00CD3738">
        <w:rPr>
          <w:rtl/>
        </w:rPr>
        <w:t xml:space="preserve"> </w:t>
      </w:r>
      <w:r w:rsidRPr="000B4470">
        <w:rPr>
          <w:rStyle w:val="libArabicChar"/>
          <w:rtl/>
          <w:lang w:bidi="ar-SA"/>
        </w:rPr>
        <w:t>حی علی خیر العمل</w:t>
      </w:r>
    </w:p>
    <w:p w:rsidR="001A2C44" w:rsidRPr="00CD3738" w:rsidRDefault="00CD3738" w:rsidP="008D55C9">
      <w:pPr>
        <w:pStyle w:val="libNormal"/>
        <w:rPr>
          <w:rtl/>
        </w:rPr>
      </w:pPr>
      <w:r>
        <w:rPr>
          <w:rtl/>
        </w:rPr>
        <w:t xml:space="preserve"> </w:t>
      </w:r>
      <w:r w:rsidR="001A2C44" w:rsidRPr="00CD3738">
        <w:rPr>
          <w:rtl/>
        </w:rPr>
        <w:t>کہو ۔</w:t>
      </w:r>
      <w:r>
        <w:rPr>
          <w:rtl/>
        </w:rPr>
        <w:t xml:space="preserve"> </w:t>
      </w:r>
      <w:r w:rsidR="001A2C44" w:rsidRPr="00E93806">
        <w:rPr>
          <w:rStyle w:val="libFootnotenumChar"/>
          <w:rtl/>
        </w:rPr>
        <w:t>(۱۳)</w:t>
      </w:r>
    </w:p>
    <w:p w:rsidR="001A2C44" w:rsidRPr="00CD3738" w:rsidRDefault="001A2C44" w:rsidP="008D55C9">
      <w:pPr>
        <w:pStyle w:val="Heading3Center"/>
        <w:rPr>
          <w:rtl/>
        </w:rPr>
      </w:pPr>
      <w:bookmarkStart w:id="28" w:name="_Toc182915012"/>
      <w:r w:rsidRPr="00CD3738">
        <w:rPr>
          <w:rtl/>
          <w:lang w:bidi="fa-IR"/>
        </w:rPr>
        <w:t>۵</w:t>
      </w:r>
      <w:r w:rsidRPr="00CD3738">
        <w:rPr>
          <w:rtl/>
        </w:rPr>
        <w:t>۔ابن ابی مخدورہ سے</w:t>
      </w:r>
      <w:r w:rsidR="00CD3738">
        <w:rPr>
          <w:rtl/>
        </w:rPr>
        <w:t xml:space="preserve"> </w:t>
      </w:r>
      <w:r w:rsidRPr="00CD3738">
        <w:rPr>
          <w:rtl/>
        </w:rPr>
        <w:t>منقول روایت</w:t>
      </w:r>
      <w:bookmarkEnd w:id="28"/>
      <w:r w:rsidRPr="00CD3738">
        <w:rPr>
          <w:rtl/>
        </w:rPr>
        <w:t xml:space="preserve"> </w:t>
      </w:r>
    </w:p>
    <w:p w:rsidR="001A2C44" w:rsidRPr="00CD3738" w:rsidRDefault="001A2C44" w:rsidP="008D55C9">
      <w:pPr>
        <w:pStyle w:val="libNormal"/>
        <w:rPr>
          <w:rtl/>
        </w:rPr>
      </w:pPr>
      <w:r w:rsidRPr="00CD3738">
        <w:rPr>
          <w:rtl/>
        </w:rPr>
        <w:t>الشفاء</w:t>
      </w:r>
      <w:r w:rsidR="00CD3738">
        <w:rPr>
          <w:rtl/>
        </w:rPr>
        <w:t xml:space="preserve"> </w:t>
      </w:r>
      <w:r w:rsidRPr="00CD3738">
        <w:rPr>
          <w:rtl/>
        </w:rPr>
        <w:t>میں ہذیل</w:t>
      </w:r>
      <w:r w:rsidR="00CD3738">
        <w:rPr>
          <w:rtl/>
        </w:rPr>
        <w:t xml:space="preserve"> </w:t>
      </w:r>
      <w:r w:rsidRPr="00CD3738">
        <w:rPr>
          <w:rtl/>
        </w:rPr>
        <w:t>بن بلال مدائنی سے</w:t>
      </w:r>
      <w:r w:rsidR="00CD3738">
        <w:rPr>
          <w:rtl/>
        </w:rPr>
        <w:t xml:space="preserve"> </w:t>
      </w:r>
      <w:r w:rsidRPr="00CD3738">
        <w:rPr>
          <w:rtl/>
        </w:rPr>
        <w:t>مروی ہے : میں نے ابو محذورہ کے</w:t>
      </w:r>
      <w:r w:rsidR="00CD3738">
        <w:rPr>
          <w:rtl/>
        </w:rPr>
        <w:t xml:space="preserve"> </w:t>
      </w:r>
      <w:r w:rsidRPr="00CD3738">
        <w:rPr>
          <w:rtl/>
        </w:rPr>
        <w:t xml:space="preserve">بیٹے کو یہ کہتے سنا: </w:t>
      </w:r>
    </w:p>
    <w:p w:rsidR="001A2C44" w:rsidRPr="00CD3738" w:rsidRDefault="001A2C44" w:rsidP="008D55C9">
      <w:pPr>
        <w:pStyle w:val="libNormal"/>
        <w:rPr>
          <w:rtl/>
        </w:rPr>
      </w:pPr>
      <w:r w:rsidRPr="00CD3738">
        <w:rPr>
          <w:rtl/>
        </w:rPr>
        <w:t xml:space="preserve">حی علی الفلاح، </w:t>
      </w:r>
      <w:r w:rsidRPr="000B4470">
        <w:rPr>
          <w:rStyle w:val="libArabicChar"/>
          <w:rtl/>
          <w:lang w:bidi="ar-SA"/>
        </w:rPr>
        <w:t>حی علی خیر العمل</w:t>
      </w:r>
      <w:r w:rsidRPr="00CD3738">
        <w:rPr>
          <w:rtl/>
        </w:rPr>
        <w:t xml:space="preserve"> ۔</w:t>
      </w:r>
      <w:r w:rsidR="00CD3738">
        <w:rPr>
          <w:rtl/>
        </w:rPr>
        <w:t xml:space="preserve"> </w:t>
      </w:r>
      <w:r w:rsidRPr="00E93806">
        <w:rPr>
          <w:rStyle w:val="libFootnotenumChar"/>
          <w:rtl/>
        </w:rPr>
        <w:t>(۱۴)</w:t>
      </w:r>
    </w:p>
    <w:p w:rsidR="001A2C44" w:rsidRPr="00CD3738" w:rsidRDefault="001A2C44" w:rsidP="008D55C9">
      <w:pPr>
        <w:pStyle w:val="libNormal"/>
        <w:rPr>
          <w:rtl/>
        </w:rPr>
      </w:pPr>
      <w:r w:rsidRPr="00CD3738">
        <w:rPr>
          <w:rtl/>
          <w:lang w:bidi="fa-IR"/>
        </w:rPr>
        <w:t>۶</w:t>
      </w:r>
      <w:r w:rsidRPr="00CD3738">
        <w:rPr>
          <w:rtl/>
        </w:rPr>
        <w:t>۔زید بن ارقم</w:t>
      </w:r>
      <w:r w:rsidR="00CD3738">
        <w:rPr>
          <w:rtl/>
        </w:rPr>
        <w:t xml:space="preserve"> </w:t>
      </w:r>
      <w:r w:rsidRPr="00CD3738">
        <w:rPr>
          <w:rtl/>
        </w:rPr>
        <w:t>سے منقول روایات</w:t>
      </w:r>
      <w:r w:rsidR="00CD3738">
        <w:rPr>
          <w:rtl/>
        </w:rPr>
        <w:t xml:space="preserve"> </w:t>
      </w:r>
    </w:p>
    <w:p w:rsidR="001A2C44" w:rsidRPr="00CD3738" w:rsidRDefault="001A2C44" w:rsidP="008D55C9">
      <w:pPr>
        <w:pStyle w:val="libNormal"/>
        <w:rPr>
          <w:rtl/>
        </w:rPr>
      </w:pPr>
    </w:p>
    <w:p w:rsidR="001A2C44" w:rsidRPr="00CD3738" w:rsidRDefault="001A2C44" w:rsidP="008D55C9">
      <w:pPr>
        <w:pStyle w:val="libNormal"/>
        <w:rPr>
          <w:rtl/>
        </w:rPr>
      </w:pPr>
    </w:p>
    <w:p w:rsidR="001A2C44" w:rsidRPr="00CD3738" w:rsidRDefault="001A2C44" w:rsidP="008D55C9">
      <w:pPr>
        <w:pStyle w:val="libNormal"/>
        <w:rPr>
          <w:rtl/>
        </w:rPr>
      </w:pPr>
      <w:r w:rsidRPr="00CD3738">
        <w:rPr>
          <w:rtl/>
        </w:rPr>
        <w:t>مروی ہے کہ زید</w:t>
      </w:r>
      <w:r w:rsidR="00CD3738">
        <w:rPr>
          <w:rtl/>
        </w:rPr>
        <w:t xml:space="preserve"> </w:t>
      </w:r>
      <w:r w:rsidRPr="00CD3738">
        <w:rPr>
          <w:rtl/>
        </w:rPr>
        <w:t>نے اذان میں</w:t>
      </w:r>
    </w:p>
    <w:p w:rsidR="001A2C44" w:rsidRPr="00CD3738" w:rsidRDefault="00CD3738" w:rsidP="008D55C9">
      <w:pPr>
        <w:pStyle w:val="libNormal"/>
        <w:rPr>
          <w:rtl/>
        </w:rPr>
      </w:pPr>
      <w:r>
        <w:rPr>
          <w:rtl/>
        </w:rPr>
        <w:t xml:space="preserve"> </w:t>
      </w:r>
      <w:r w:rsidR="001A2C44" w:rsidRPr="000B4470">
        <w:rPr>
          <w:rStyle w:val="libArabicChar"/>
          <w:rtl/>
          <w:lang w:bidi="ar-SA"/>
        </w:rPr>
        <w:t>حی علی خیر العمل</w:t>
      </w:r>
    </w:p>
    <w:p w:rsidR="001A2C44" w:rsidRPr="00CD3738" w:rsidRDefault="001A2C44" w:rsidP="008D55C9">
      <w:pPr>
        <w:pStyle w:val="libNormal"/>
        <w:rPr>
          <w:rtl/>
        </w:rPr>
      </w:pPr>
      <w:r w:rsidRPr="00CD3738">
        <w:rPr>
          <w:rtl/>
        </w:rPr>
        <w:t xml:space="preserve"> کہا ۔</w:t>
      </w:r>
      <w:r w:rsidR="00CD3738">
        <w:rPr>
          <w:rtl/>
        </w:rPr>
        <w:t xml:space="preserve"> </w:t>
      </w:r>
      <w:r w:rsidRPr="00E93806">
        <w:rPr>
          <w:rStyle w:val="libFootnotenumChar"/>
          <w:rtl/>
        </w:rPr>
        <w:t>(۱۵)</w:t>
      </w:r>
    </w:p>
    <w:p w:rsidR="001A2C44" w:rsidRPr="00CD3738" w:rsidRDefault="001A2C44" w:rsidP="008D55C9">
      <w:pPr>
        <w:pStyle w:val="libNormal"/>
        <w:rPr>
          <w:rtl/>
        </w:rPr>
      </w:pPr>
      <w:r w:rsidRPr="00CD3738">
        <w:rPr>
          <w:rtl/>
        </w:rPr>
        <w:t>حلبی کہتے ہیں :</w:t>
      </w:r>
      <w:r w:rsidR="00CD3738">
        <w:rPr>
          <w:rtl/>
        </w:rPr>
        <w:t xml:space="preserve"> </w:t>
      </w:r>
      <w:r w:rsidRPr="00CD3738">
        <w:rPr>
          <w:rtl/>
        </w:rPr>
        <w:t>ابن عمر</w:t>
      </w:r>
      <w:r w:rsidR="00CD3738">
        <w:rPr>
          <w:rtl/>
        </w:rPr>
        <w:t xml:space="preserve"> </w:t>
      </w:r>
      <w:r w:rsidRPr="00CD3738">
        <w:rPr>
          <w:rtl/>
        </w:rPr>
        <w:t>اور علی</w:t>
      </w:r>
      <w:r w:rsidR="00CD3738">
        <w:rPr>
          <w:rtl/>
        </w:rPr>
        <w:t xml:space="preserve"> </w:t>
      </w:r>
      <w:r w:rsidRPr="00CD3738">
        <w:rPr>
          <w:rtl/>
        </w:rPr>
        <w:t>ابن حسین</w:t>
      </w:r>
      <w:r w:rsidR="00CD3738">
        <w:rPr>
          <w:rtl/>
        </w:rPr>
        <w:t xml:space="preserve"> </w:t>
      </w:r>
      <w:r w:rsidRPr="00CD3738">
        <w:rPr>
          <w:rtl/>
        </w:rPr>
        <w:t>سے نقل ہوا</w:t>
      </w:r>
      <w:r w:rsidR="00CD3738">
        <w:rPr>
          <w:rtl/>
        </w:rPr>
        <w:t xml:space="preserve"> </w:t>
      </w:r>
      <w:r w:rsidRPr="00CD3738">
        <w:rPr>
          <w:rtl/>
        </w:rPr>
        <w:t>ہے کہ وہ</w:t>
      </w:r>
      <w:r w:rsidR="00CD3738">
        <w:rPr>
          <w:rtl/>
        </w:rPr>
        <w:t xml:space="preserve"> </w:t>
      </w:r>
      <w:r w:rsidRPr="00CD3738">
        <w:rPr>
          <w:rtl/>
        </w:rPr>
        <w:t>دونوں اپنی</w:t>
      </w:r>
      <w:r w:rsidR="00CD3738">
        <w:rPr>
          <w:rtl/>
        </w:rPr>
        <w:t xml:space="preserve"> </w:t>
      </w:r>
      <w:r w:rsidRPr="00CD3738">
        <w:rPr>
          <w:rtl/>
        </w:rPr>
        <w:t>اذانوں میں</w:t>
      </w:r>
    </w:p>
    <w:p w:rsidR="001A2C44" w:rsidRPr="00CD3738" w:rsidRDefault="00CD3738" w:rsidP="008D55C9">
      <w:pPr>
        <w:pStyle w:val="libNormal"/>
        <w:rPr>
          <w:rtl/>
        </w:rPr>
      </w:pPr>
      <w:r>
        <w:rPr>
          <w:rtl/>
        </w:rPr>
        <w:t xml:space="preserve"> </w:t>
      </w:r>
      <w:r w:rsidR="001A2C44" w:rsidRPr="00CD3738">
        <w:rPr>
          <w:rtl/>
        </w:rPr>
        <w:t>حی علی الفلاح</w:t>
      </w:r>
    </w:p>
    <w:p w:rsidR="001A2C44" w:rsidRPr="00CD3738" w:rsidRDefault="001A2C44" w:rsidP="008D55C9">
      <w:pPr>
        <w:pStyle w:val="libNormal"/>
        <w:rPr>
          <w:rtl/>
        </w:rPr>
      </w:pPr>
      <w:r w:rsidRPr="00CD3738">
        <w:rPr>
          <w:rtl/>
        </w:rPr>
        <w:t xml:space="preserve"> کے بعد </w:t>
      </w:r>
    </w:p>
    <w:p w:rsidR="001A2C44" w:rsidRPr="00CD3738" w:rsidRDefault="001A2C44" w:rsidP="008D55C9">
      <w:pPr>
        <w:pStyle w:val="libNormal"/>
        <w:rPr>
          <w:rtl/>
        </w:rPr>
      </w:pPr>
      <w:r w:rsidRPr="000B4470">
        <w:rPr>
          <w:rStyle w:val="libArabicChar"/>
          <w:rtl/>
          <w:lang w:bidi="ar-SA"/>
        </w:rPr>
        <w:t>حی علی خیر العمل</w:t>
      </w:r>
      <w:r w:rsidR="00CD3738">
        <w:rPr>
          <w:rtl/>
        </w:rPr>
        <w:t xml:space="preserve"> </w:t>
      </w:r>
    </w:p>
    <w:p w:rsidR="001A2C44" w:rsidRPr="00CD3738" w:rsidRDefault="001A2C44" w:rsidP="008D55C9">
      <w:pPr>
        <w:pStyle w:val="libNormal"/>
        <w:rPr>
          <w:rtl/>
        </w:rPr>
      </w:pPr>
      <w:r w:rsidRPr="00CD3738">
        <w:rPr>
          <w:rtl/>
        </w:rPr>
        <w:t xml:space="preserve">کہتے تھے ۔ </w:t>
      </w:r>
      <w:r w:rsidRPr="00E93806">
        <w:rPr>
          <w:rStyle w:val="libFootnotenumChar"/>
          <w:rtl/>
        </w:rPr>
        <w:t>(۱۶)</w:t>
      </w:r>
    </w:p>
    <w:p w:rsidR="001A2C44" w:rsidRPr="00CD3738" w:rsidRDefault="001A2C44" w:rsidP="008D55C9">
      <w:pPr>
        <w:pStyle w:val="libNormal"/>
        <w:rPr>
          <w:rtl/>
        </w:rPr>
      </w:pPr>
      <w:r w:rsidRPr="00CD3738">
        <w:rPr>
          <w:rtl/>
        </w:rPr>
        <w:t>علاؤ الدین</w:t>
      </w:r>
      <w:r w:rsidR="00CD3738">
        <w:rPr>
          <w:rtl/>
        </w:rPr>
        <w:t xml:space="preserve"> </w:t>
      </w:r>
      <w:r w:rsidRPr="00CD3738">
        <w:rPr>
          <w:rtl/>
        </w:rPr>
        <w:t>حنفی</w:t>
      </w:r>
      <w:r w:rsidR="00CD3738">
        <w:rPr>
          <w:rtl/>
        </w:rPr>
        <w:t xml:space="preserve"> </w:t>
      </w:r>
      <w:r w:rsidRPr="00CD3738">
        <w:rPr>
          <w:rtl/>
        </w:rPr>
        <w:t>اپنی کتاب</w:t>
      </w:r>
      <w:r w:rsidR="00CD3738">
        <w:rPr>
          <w:rtl/>
        </w:rPr>
        <w:t xml:space="preserve"> </w:t>
      </w:r>
      <w:r w:rsidRPr="00CD3738">
        <w:rPr>
          <w:rtl/>
        </w:rPr>
        <w:t>’’التلویح</w:t>
      </w:r>
      <w:r w:rsidR="00CD3738">
        <w:rPr>
          <w:rtl/>
        </w:rPr>
        <w:t xml:space="preserve"> </w:t>
      </w:r>
      <w:r w:rsidRPr="00CD3738">
        <w:rPr>
          <w:rtl/>
        </w:rPr>
        <w:t>فی شرح الجامع الصحیح‘‘</w:t>
      </w:r>
      <w:r w:rsidR="00CD3738">
        <w:rPr>
          <w:rtl/>
        </w:rPr>
        <w:t xml:space="preserve"> </w:t>
      </w:r>
      <w:r w:rsidRPr="00CD3738">
        <w:rPr>
          <w:rtl/>
        </w:rPr>
        <w:t xml:space="preserve">میں لکھتے ہیں : </w:t>
      </w:r>
    </w:p>
    <w:p w:rsidR="001A2C44" w:rsidRPr="00CD3738" w:rsidRDefault="001A2C44" w:rsidP="008D55C9">
      <w:pPr>
        <w:pStyle w:val="libNormal"/>
        <w:rPr>
          <w:rtl/>
        </w:rPr>
      </w:pPr>
      <w:r w:rsidRPr="000B4470">
        <w:rPr>
          <w:rStyle w:val="libArabicChar"/>
          <w:rtl/>
          <w:lang w:bidi="ar-SA"/>
        </w:rPr>
        <w:t>حی علی خیر العمل</w:t>
      </w:r>
      <w:r w:rsidRPr="00CD3738">
        <w:rPr>
          <w:rtl/>
        </w:rPr>
        <w:t xml:space="preserve"> </w:t>
      </w:r>
    </w:p>
    <w:p w:rsidR="001A2C44" w:rsidRPr="00CD3738" w:rsidRDefault="001A2C44" w:rsidP="008D55C9">
      <w:pPr>
        <w:pStyle w:val="libNormal"/>
        <w:rPr>
          <w:rtl/>
        </w:rPr>
      </w:pPr>
      <w:r w:rsidRPr="00CD3738">
        <w:rPr>
          <w:rtl/>
        </w:rPr>
        <w:t>کے بارے میں ابن حزم</w:t>
      </w:r>
      <w:r w:rsidR="00CD3738">
        <w:rPr>
          <w:rtl/>
        </w:rPr>
        <w:t xml:space="preserve"> </w:t>
      </w:r>
      <w:r w:rsidRPr="00CD3738">
        <w:rPr>
          <w:rtl/>
        </w:rPr>
        <w:t>کہتے</w:t>
      </w:r>
      <w:r w:rsidR="00CD3738">
        <w:rPr>
          <w:rtl/>
        </w:rPr>
        <w:t xml:space="preserve"> </w:t>
      </w:r>
      <w:r w:rsidRPr="00CD3738">
        <w:rPr>
          <w:rtl/>
        </w:rPr>
        <w:t>ہیں</w:t>
      </w:r>
      <w:r w:rsidR="00CD3738">
        <w:rPr>
          <w:rtl/>
        </w:rPr>
        <w:t xml:space="preserve"> </w:t>
      </w:r>
      <w:r w:rsidRPr="00CD3738">
        <w:rPr>
          <w:rtl/>
        </w:rPr>
        <w:t>کہ عبد اللہ</w:t>
      </w:r>
      <w:r w:rsidR="00CD3738">
        <w:rPr>
          <w:rtl/>
        </w:rPr>
        <w:t xml:space="preserve"> </w:t>
      </w:r>
      <w:r w:rsidRPr="00CD3738">
        <w:rPr>
          <w:rtl/>
        </w:rPr>
        <w:t>بن عمر</w:t>
      </w:r>
      <w:r w:rsidR="00CD3738">
        <w:rPr>
          <w:rtl/>
        </w:rPr>
        <w:t xml:space="preserve"> </w:t>
      </w:r>
      <w:r w:rsidRPr="00CD3738">
        <w:rPr>
          <w:rtl/>
        </w:rPr>
        <w:t>اور</w:t>
      </w:r>
      <w:r w:rsidR="00CD3738">
        <w:rPr>
          <w:rtl/>
        </w:rPr>
        <w:t xml:space="preserve"> </w:t>
      </w:r>
      <w:r w:rsidRPr="00CD3738">
        <w:rPr>
          <w:rtl/>
        </w:rPr>
        <w:t>ابو امامہ</w:t>
      </w:r>
      <w:r w:rsidR="00CD3738">
        <w:rPr>
          <w:rtl/>
        </w:rPr>
        <w:t xml:space="preserve"> </w:t>
      </w:r>
      <w:r w:rsidRPr="00CD3738">
        <w:rPr>
          <w:rtl/>
        </w:rPr>
        <w:t>سہل بن حنیف</w:t>
      </w:r>
      <w:r w:rsidR="00CD3738">
        <w:rPr>
          <w:rtl/>
        </w:rPr>
        <w:t xml:space="preserve"> </w:t>
      </w:r>
      <w:r w:rsidRPr="00CD3738">
        <w:rPr>
          <w:rtl/>
        </w:rPr>
        <w:t>سے بطور</w:t>
      </w:r>
      <w:r w:rsidR="00CD3738">
        <w:rPr>
          <w:rtl/>
        </w:rPr>
        <w:t xml:space="preserve"> </w:t>
      </w:r>
      <w:r w:rsidRPr="00CD3738">
        <w:rPr>
          <w:rtl/>
        </w:rPr>
        <w:t>صحیح مروی</w:t>
      </w:r>
      <w:r w:rsidR="00CD3738">
        <w:rPr>
          <w:rtl/>
        </w:rPr>
        <w:t xml:space="preserve"> </w:t>
      </w:r>
      <w:r w:rsidRPr="00CD3738">
        <w:rPr>
          <w:rtl/>
        </w:rPr>
        <w:t>ہے</w:t>
      </w:r>
      <w:r w:rsidR="00CD3738">
        <w:rPr>
          <w:rtl/>
        </w:rPr>
        <w:t xml:space="preserve"> </w:t>
      </w:r>
      <w:r w:rsidRPr="00CD3738">
        <w:rPr>
          <w:rtl/>
        </w:rPr>
        <w:t>کہ وہ</w:t>
      </w:r>
      <w:r w:rsidR="00CD3738">
        <w:rPr>
          <w:rtl/>
        </w:rPr>
        <w:t xml:space="preserve"> </w:t>
      </w:r>
      <w:r w:rsidRPr="00CD3738">
        <w:rPr>
          <w:rtl/>
        </w:rPr>
        <w:t>دونوں</w:t>
      </w:r>
    </w:p>
    <w:p w:rsidR="001A2C44" w:rsidRPr="00CD3738" w:rsidRDefault="001A2C44" w:rsidP="008D55C9">
      <w:pPr>
        <w:pStyle w:val="libNormal"/>
        <w:rPr>
          <w:rtl/>
        </w:rPr>
      </w:pPr>
      <w:r w:rsidRPr="00CD3738">
        <w:rPr>
          <w:rtl/>
        </w:rPr>
        <w:t xml:space="preserve"> </w:t>
      </w:r>
      <w:r w:rsidRPr="000B4470">
        <w:rPr>
          <w:rStyle w:val="libArabicChar"/>
          <w:rtl/>
          <w:lang w:bidi="ar-SA"/>
        </w:rPr>
        <w:t>حی علی خیر العمل</w:t>
      </w:r>
    </w:p>
    <w:p w:rsidR="001A2C44" w:rsidRPr="00CD3738" w:rsidRDefault="00CD3738" w:rsidP="008D55C9">
      <w:pPr>
        <w:pStyle w:val="libNormal"/>
        <w:rPr>
          <w:rtl/>
        </w:rPr>
      </w:pPr>
      <w:r>
        <w:rPr>
          <w:rtl/>
        </w:rPr>
        <w:lastRenderedPageBreak/>
        <w:t xml:space="preserve"> </w:t>
      </w:r>
      <w:r w:rsidR="001A2C44" w:rsidRPr="00CD3738">
        <w:rPr>
          <w:rtl/>
        </w:rPr>
        <w:t>کہتے تھے ۔ اس کے بعد وہ کہتے</w:t>
      </w:r>
      <w:r>
        <w:rPr>
          <w:rtl/>
        </w:rPr>
        <w:t xml:space="preserve"> </w:t>
      </w:r>
      <w:r w:rsidR="001A2C44" w:rsidRPr="00CD3738">
        <w:rPr>
          <w:rtl/>
        </w:rPr>
        <w:t>ہیں :</w:t>
      </w:r>
      <w:r>
        <w:rPr>
          <w:rtl/>
        </w:rPr>
        <w:t xml:space="preserve"> </w:t>
      </w:r>
      <w:r w:rsidR="001A2C44" w:rsidRPr="00CD3738">
        <w:rPr>
          <w:rtl/>
        </w:rPr>
        <w:t>علی بن حسین بھی ایسا ہی کرتے تھے ۔</w:t>
      </w:r>
      <w:r>
        <w:rPr>
          <w:rtl/>
        </w:rPr>
        <w:t xml:space="preserve"> </w:t>
      </w:r>
      <w:r w:rsidR="001A2C44" w:rsidRPr="00E93806">
        <w:rPr>
          <w:rStyle w:val="libFootnotenumChar"/>
          <w:rtl/>
        </w:rPr>
        <w:t>(۱۷)</w:t>
      </w:r>
    </w:p>
    <w:p w:rsidR="001A2C44" w:rsidRPr="00CD3738" w:rsidRDefault="001A2C44" w:rsidP="008D55C9">
      <w:pPr>
        <w:pStyle w:val="libNormal"/>
        <w:rPr>
          <w:rtl/>
        </w:rPr>
      </w:pPr>
      <w:r w:rsidRPr="00CD3738">
        <w:rPr>
          <w:rtl/>
        </w:rPr>
        <w:t>ابن نباح اپنی</w:t>
      </w:r>
      <w:r w:rsidR="00CD3738">
        <w:rPr>
          <w:rtl/>
        </w:rPr>
        <w:t xml:space="preserve"> </w:t>
      </w:r>
      <w:r w:rsidRPr="00CD3738">
        <w:rPr>
          <w:rtl/>
        </w:rPr>
        <w:t xml:space="preserve">اذان میں </w:t>
      </w:r>
    </w:p>
    <w:p w:rsidR="001A2C44" w:rsidRPr="00CD3738" w:rsidRDefault="001A2C44" w:rsidP="008D55C9">
      <w:pPr>
        <w:pStyle w:val="libNormal"/>
        <w:rPr>
          <w:rtl/>
        </w:rPr>
      </w:pPr>
      <w:r w:rsidRPr="000B4470">
        <w:rPr>
          <w:rStyle w:val="libArabicChar"/>
          <w:rtl/>
          <w:lang w:bidi="ar-SA"/>
        </w:rPr>
        <w:t>حی علی خیر العمل</w:t>
      </w:r>
      <w:r w:rsidRPr="00CD3738">
        <w:rPr>
          <w:rtl/>
        </w:rPr>
        <w:t xml:space="preserve"> </w:t>
      </w:r>
    </w:p>
    <w:p w:rsidR="001A2C44" w:rsidRPr="00CD3738" w:rsidRDefault="001A2C44" w:rsidP="008D55C9">
      <w:pPr>
        <w:pStyle w:val="libNormal"/>
        <w:rPr>
          <w:rtl/>
        </w:rPr>
      </w:pPr>
      <w:r w:rsidRPr="00CD3738">
        <w:rPr>
          <w:rtl/>
        </w:rPr>
        <w:t>کہتے تھے ۔</w:t>
      </w:r>
      <w:r w:rsidR="00CD3738">
        <w:rPr>
          <w:rtl/>
        </w:rPr>
        <w:t xml:space="preserve"> </w:t>
      </w:r>
      <w:r w:rsidRPr="00E93806">
        <w:rPr>
          <w:rStyle w:val="libFootnotenumChar"/>
          <w:rtl/>
        </w:rPr>
        <w:t>(۱۸)</w:t>
      </w:r>
    </w:p>
    <w:p w:rsidR="00E146E9" w:rsidRDefault="00E146E9" w:rsidP="008D55C9">
      <w:pPr>
        <w:pStyle w:val="libNormal"/>
        <w:rPr>
          <w:rtl/>
        </w:rPr>
      </w:pPr>
    </w:p>
    <w:p w:rsidR="00E146E9" w:rsidRDefault="00E146E9" w:rsidP="008D55C9">
      <w:pPr>
        <w:pStyle w:val="libNormal"/>
        <w:rPr>
          <w:rtl/>
        </w:rPr>
      </w:pPr>
    </w:p>
    <w:p w:rsidR="00E146E9" w:rsidRDefault="00E146E9" w:rsidP="008D55C9">
      <w:pPr>
        <w:pStyle w:val="libNormal"/>
        <w:rPr>
          <w:rtl/>
        </w:rPr>
      </w:pPr>
    </w:p>
    <w:p w:rsidR="001A2C44" w:rsidRPr="00CD3738" w:rsidRDefault="001A2C44" w:rsidP="008D55C9">
      <w:pPr>
        <w:pStyle w:val="libNormal"/>
        <w:rPr>
          <w:rtl/>
        </w:rPr>
      </w:pPr>
      <w:r w:rsidRPr="00CD3738">
        <w:rPr>
          <w:rtl/>
        </w:rPr>
        <w:t>--حوالہ جات:</w:t>
      </w:r>
    </w:p>
    <w:p w:rsidR="001A2C44" w:rsidRPr="00CD3738" w:rsidRDefault="001A2C44" w:rsidP="008D55C9">
      <w:pPr>
        <w:pStyle w:val="libFootnote"/>
        <w:rPr>
          <w:rtl/>
        </w:rPr>
      </w:pPr>
      <w:r w:rsidRPr="00CD3738">
        <w:rPr>
          <w:rtl/>
        </w:rPr>
        <w:t>۱- دیکھئےسنن بیہقی ،ج۱،ص ۶۲۴ ،حدیث ۱۹۹۱ ۔</w:t>
      </w:r>
    </w:p>
    <w:p w:rsidR="001A2C44" w:rsidRPr="00CD3738" w:rsidRDefault="001A2C44" w:rsidP="008D55C9">
      <w:pPr>
        <w:pStyle w:val="libFootnote"/>
        <w:rPr>
          <w:rtl/>
        </w:rPr>
      </w:pPr>
      <w:r w:rsidRPr="00CD3738">
        <w:rPr>
          <w:rtl/>
        </w:rPr>
        <w:t xml:space="preserve">۲- دیکھئےسنن بیہقی ،ج۱،ص ۶۲۴ ،حدیث ۱۹۹۱ ۔ </w:t>
      </w:r>
    </w:p>
    <w:p w:rsidR="001A2C44" w:rsidRPr="00CD3738" w:rsidRDefault="001A2C44" w:rsidP="008D55C9">
      <w:pPr>
        <w:pStyle w:val="libFootnote"/>
        <w:rPr>
          <w:rtl/>
        </w:rPr>
      </w:pPr>
      <w:r w:rsidRPr="00CD3738">
        <w:rPr>
          <w:rtl/>
        </w:rPr>
        <w:t>۳</w:t>
      </w:r>
      <w:r w:rsidR="00CD3738">
        <w:rPr>
          <w:rtl/>
        </w:rPr>
        <w:t xml:space="preserve"> </w:t>
      </w:r>
      <w:r w:rsidRPr="00CD3738">
        <w:rPr>
          <w:rtl/>
        </w:rPr>
        <w:t>۔ دیکھئےسنن بیہقی ،ج۱ ،ص۴۲۴ ،نیز دلائل الصدق ،ج۳،حصہ ۲،ص ۱۰۰ ۔یہ عرفی کی الفقہ الاسلامی ،ص ۳۸ ،سے ماخوذ</w:t>
      </w:r>
      <w:r w:rsidR="00CD3738">
        <w:rPr>
          <w:rtl/>
        </w:rPr>
        <w:t xml:space="preserve"> </w:t>
      </w:r>
      <w:r w:rsidRPr="00CD3738">
        <w:rPr>
          <w:rtl/>
        </w:rPr>
        <w:t>ہے ۔عرفی نے</w:t>
      </w:r>
      <w:r w:rsidR="00CD3738">
        <w:rPr>
          <w:rtl/>
        </w:rPr>
        <w:t xml:space="preserve"> </w:t>
      </w:r>
      <w:r w:rsidRPr="00CD3738">
        <w:rPr>
          <w:rtl/>
        </w:rPr>
        <w:t>اسے شرح تجرید</w:t>
      </w:r>
      <w:r w:rsidR="00CD3738">
        <w:rPr>
          <w:rtl/>
        </w:rPr>
        <w:t xml:space="preserve"> </w:t>
      </w:r>
      <w:r w:rsidRPr="00CD3738">
        <w:rPr>
          <w:rtl/>
        </w:rPr>
        <w:t>سے لیا ہے ۔اسے ابن ابی شیبہ نے نقل کیا ہے اور الشفاء میں</w:t>
      </w:r>
      <w:r w:rsidR="00CD3738">
        <w:rPr>
          <w:rtl/>
        </w:rPr>
        <w:t xml:space="preserve"> </w:t>
      </w:r>
      <w:r w:rsidRPr="00CD3738">
        <w:rPr>
          <w:rtl/>
        </w:rPr>
        <w:t>اس کا ذکر کیا ہے جیساکہ صعدی کی البحر</w:t>
      </w:r>
      <w:r w:rsidR="00CD3738">
        <w:rPr>
          <w:rtl/>
        </w:rPr>
        <w:t xml:space="preserve"> </w:t>
      </w:r>
      <w:r w:rsidRPr="00CD3738">
        <w:rPr>
          <w:rtl/>
        </w:rPr>
        <w:t>الذخار</w:t>
      </w:r>
      <w:r w:rsidR="00CD3738">
        <w:rPr>
          <w:rtl/>
        </w:rPr>
        <w:t xml:space="preserve"> </w:t>
      </w:r>
      <w:r w:rsidRPr="00CD3738">
        <w:rPr>
          <w:rtl/>
        </w:rPr>
        <w:t>کے ھوالے سے جواہر الاخبار</w:t>
      </w:r>
      <w:r w:rsidR="00CD3738">
        <w:rPr>
          <w:rtl/>
        </w:rPr>
        <w:t xml:space="preserve"> </w:t>
      </w:r>
      <w:r w:rsidRPr="00CD3738">
        <w:rPr>
          <w:rtl/>
        </w:rPr>
        <w:t>والآثار</w:t>
      </w:r>
      <w:r w:rsidR="00CD3738">
        <w:rPr>
          <w:rtl/>
        </w:rPr>
        <w:t xml:space="preserve"> </w:t>
      </w:r>
      <w:r w:rsidRPr="00CD3738">
        <w:rPr>
          <w:rtl/>
        </w:rPr>
        <w:t>میں</w:t>
      </w:r>
      <w:r w:rsidR="00CD3738">
        <w:rPr>
          <w:rtl/>
        </w:rPr>
        <w:t xml:space="preserve"> </w:t>
      </w:r>
      <w:r w:rsidRPr="00CD3738">
        <w:rPr>
          <w:rtl/>
        </w:rPr>
        <w:t>مذکور ہے ۔</w:t>
      </w:r>
    </w:p>
    <w:p w:rsidR="001A2C44" w:rsidRPr="00CD3738" w:rsidRDefault="001A2C44" w:rsidP="008D55C9">
      <w:pPr>
        <w:pStyle w:val="libFootnote"/>
        <w:rPr>
          <w:rtl/>
        </w:rPr>
      </w:pPr>
      <w:r w:rsidRPr="00CD3738">
        <w:rPr>
          <w:rtl/>
        </w:rPr>
        <w:t xml:space="preserve"> ۴ ۔ دیکھئے سنن بیہقی،ج۱،ص ۶۲۵ ، مطبوعہ دار الکتب العلمیہ ،لبنان ۔</w:t>
      </w:r>
    </w:p>
    <w:p w:rsidR="001A2C44" w:rsidRPr="00CD3738" w:rsidRDefault="00CD3738" w:rsidP="008D55C9">
      <w:pPr>
        <w:pStyle w:val="libFootnote"/>
        <w:rPr>
          <w:rtl/>
        </w:rPr>
      </w:pPr>
      <w:r>
        <w:rPr>
          <w:rtl/>
        </w:rPr>
        <w:t xml:space="preserve"> </w:t>
      </w:r>
      <w:r w:rsidR="001A2C44" w:rsidRPr="00CD3738">
        <w:rPr>
          <w:rtl/>
        </w:rPr>
        <w:t>۵۔ دیکھئے سنن بیہقی،ج۱،ص ۴۶۰ ۔</w:t>
      </w:r>
    </w:p>
    <w:p w:rsidR="001A2C44" w:rsidRPr="00CD3738" w:rsidRDefault="00CD3738" w:rsidP="008D55C9">
      <w:pPr>
        <w:pStyle w:val="libFootnote"/>
        <w:rPr>
          <w:rtl/>
        </w:rPr>
      </w:pPr>
      <w:r>
        <w:rPr>
          <w:rtl/>
        </w:rPr>
        <w:t xml:space="preserve"> </w:t>
      </w:r>
      <w:r w:rsidR="001A2C44" w:rsidRPr="00CD3738">
        <w:rPr>
          <w:rtl/>
        </w:rPr>
        <w:t>۶۔ دیکھئے سنن بیہقی،ج۱،ص ۱۴۵ ، نیز عبد الرزاق کی</w:t>
      </w:r>
      <w:r>
        <w:rPr>
          <w:rtl/>
        </w:rPr>
        <w:t xml:space="preserve"> </w:t>
      </w:r>
      <w:r w:rsidR="001A2C44" w:rsidRPr="00CD3738">
        <w:rPr>
          <w:rtl/>
        </w:rPr>
        <w:t>حاشیہ</w:t>
      </w:r>
      <w:r>
        <w:rPr>
          <w:rtl/>
        </w:rPr>
        <w:t xml:space="preserve"> </w:t>
      </w:r>
      <w:r w:rsidR="001A2C44" w:rsidRPr="00CD3738">
        <w:rPr>
          <w:rtl/>
        </w:rPr>
        <w:t>مصنف</w:t>
      </w:r>
      <w:r>
        <w:rPr>
          <w:rtl/>
        </w:rPr>
        <w:t xml:space="preserve"> </w:t>
      </w:r>
      <w:r w:rsidR="001A2C44" w:rsidRPr="00CD3738">
        <w:rPr>
          <w:rtl/>
        </w:rPr>
        <w:t>،ج۱،ص ۴۶۰ ،</w:t>
      </w:r>
      <w:r>
        <w:rPr>
          <w:rtl/>
        </w:rPr>
        <w:t xml:space="preserve"> </w:t>
      </w:r>
      <w:r w:rsidR="001A2C44" w:rsidRPr="00CD3738">
        <w:rPr>
          <w:rtl/>
        </w:rPr>
        <w:t>از بیہقی ۔</w:t>
      </w:r>
    </w:p>
    <w:p w:rsidR="001A2C44" w:rsidRPr="00CD3738" w:rsidRDefault="001A2C44" w:rsidP="008D55C9">
      <w:pPr>
        <w:pStyle w:val="libFootnote"/>
        <w:rPr>
          <w:rtl/>
        </w:rPr>
      </w:pPr>
      <w:r w:rsidRPr="00CD3738">
        <w:rPr>
          <w:rtl/>
        </w:rPr>
        <w:t>۷</w:t>
      </w:r>
      <w:r w:rsidR="00CD3738">
        <w:rPr>
          <w:rtl/>
        </w:rPr>
        <w:t xml:space="preserve"> </w:t>
      </w:r>
      <w:r w:rsidRPr="00CD3738">
        <w:rPr>
          <w:rtl/>
        </w:rPr>
        <w:t>۔ دیکھئےسنن بیہقی،ج۱،ص ۴۲۵۔</w:t>
      </w:r>
    </w:p>
    <w:p w:rsidR="001A2C44" w:rsidRPr="00CD3738" w:rsidRDefault="001A2C44" w:rsidP="008D55C9">
      <w:pPr>
        <w:pStyle w:val="libFootnote"/>
        <w:rPr>
          <w:rtl/>
        </w:rPr>
      </w:pPr>
      <w:r w:rsidRPr="00CD3738">
        <w:rPr>
          <w:rtl/>
        </w:rPr>
        <w:t xml:space="preserve"> ۸ ۔ دیکھئے</w:t>
      </w:r>
      <w:r w:rsidR="00CD3738">
        <w:rPr>
          <w:rtl/>
        </w:rPr>
        <w:t xml:space="preserve"> </w:t>
      </w:r>
      <w:r w:rsidRPr="00CD3738">
        <w:rPr>
          <w:rtl/>
        </w:rPr>
        <w:t>دلائل الصدق ،ج۳،حصہ ۲،ص۱۰۰ ،از مبادیٔ الفقة الاسلامی</w:t>
      </w:r>
      <w:r w:rsidR="00CD3738">
        <w:rPr>
          <w:rtl/>
        </w:rPr>
        <w:t xml:space="preserve"> </w:t>
      </w:r>
      <w:r w:rsidRPr="00CD3738">
        <w:rPr>
          <w:rtl/>
        </w:rPr>
        <w:t>،ص ۳۸،مطبوعہ سال ۱۳۵۴ ھ۔</w:t>
      </w:r>
    </w:p>
    <w:p w:rsidR="001A2C44" w:rsidRPr="00CD3738" w:rsidRDefault="001A2C44" w:rsidP="008D55C9">
      <w:pPr>
        <w:pStyle w:val="libFootnote"/>
        <w:rPr>
          <w:rtl/>
        </w:rPr>
      </w:pPr>
      <w:r w:rsidRPr="00CD3738">
        <w:rPr>
          <w:rtl/>
        </w:rPr>
        <w:t xml:space="preserve"> ۹ ۔ دیکھئےمجمع الزوائد ،ج۱،ص ۳۳۰ ، ازتفسیرطبرانی</w:t>
      </w:r>
      <w:r w:rsidR="00CD3738">
        <w:rPr>
          <w:rtl/>
        </w:rPr>
        <w:t xml:space="preserve"> </w:t>
      </w:r>
      <w:r w:rsidRPr="00CD3738">
        <w:rPr>
          <w:rtl/>
        </w:rPr>
        <w:t>،المصنف ،ج۱،ص ۴۶۰ ، حدیث ۱۷۸۶ ، سنن بیہقی</w:t>
      </w:r>
      <w:r w:rsidR="00CD3738">
        <w:rPr>
          <w:rtl/>
        </w:rPr>
        <w:t xml:space="preserve"> </w:t>
      </w:r>
      <w:r w:rsidRPr="00CD3738">
        <w:rPr>
          <w:rtl/>
        </w:rPr>
        <w:t>،ج۱،ص ۶۲۵ ، حدیث ۱۹۹۱ ، منتخب الکنز حاشیہ المسند ،ج۳،ص ۲۷۶ ، از ابو شیخ، کتاب الاذان</w:t>
      </w:r>
      <w:r w:rsidR="00CD3738">
        <w:rPr>
          <w:rtl/>
        </w:rPr>
        <w:t xml:space="preserve"> </w:t>
      </w:r>
      <w:r w:rsidRPr="00CD3738">
        <w:rPr>
          <w:rtl/>
        </w:rPr>
        <w:t>نیز دلائل الصدق ،ج۳،حصہ ۲،ص ۹۹ ۔</w:t>
      </w:r>
    </w:p>
    <w:p w:rsidR="001A2C44" w:rsidRPr="00CD3738" w:rsidRDefault="001A2C44" w:rsidP="008D55C9">
      <w:pPr>
        <w:pStyle w:val="libFootnote"/>
        <w:rPr>
          <w:rtl/>
        </w:rPr>
      </w:pPr>
      <w:r w:rsidRPr="00CD3738">
        <w:rPr>
          <w:rtl/>
        </w:rPr>
        <w:t xml:space="preserve"> ۱۰ ۔ دیکھئے امام</w:t>
      </w:r>
      <w:r w:rsidR="00CD3738">
        <w:rPr>
          <w:rtl/>
        </w:rPr>
        <w:t xml:space="preserve"> </w:t>
      </w:r>
      <w:r w:rsidRPr="00CD3738">
        <w:rPr>
          <w:rtl/>
        </w:rPr>
        <w:t>مالک کی الموطا ،ص ۴۶،سنن دار قطنی ،مصنف عبد الرزاق</w:t>
      </w:r>
      <w:r w:rsidR="00CD3738">
        <w:rPr>
          <w:rtl/>
        </w:rPr>
        <w:t xml:space="preserve"> </w:t>
      </w:r>
      <w:r w:rsidRPr="00CD3738">
        <w:rPr>
          <w:rtl/>
        </w:rPr>
        <w:t>،ج۱،ص ۴۷۴، اور ۴۷۵ ، حدیث ۱۹۹۴</w:t>
      </w:r>
      <w:r w:rsidR="00CD3738">
        <w:rPr>
          <w:rtl/>
        </w:rPr>
        <w:t xml:space="preserve"> </w:t>
      </w:r>
      <w:r w:rsidRPr="00CD3738">
        <w:rPr>
          <w:rtl/>
        </w:rPr>
        <w:t>،حدیث ۱۸۲۷ ،۱۸۲۹،۱۸۳۲ ،المنتخب حاشیہ المسند</w:t>
      </w:r>
      <w:r w:rsidR="00CD3738">
        <w:rPr>
          <w:rtl/>
        </w:rPr>
        <w:t xml:space="preserve"> </w:t>
      </w:r>
      <w:r w:rsidRPr="00CD3738">
        <w:rPr>
          <w:rtl/>
        </w:rPr>
        <w:t>،ج۳،ص ۲۷۸۔ اس میں مذکور ہے : یہ بدعت ہے ۔ترمذی اور ابو داؤد وغیر ہ نے بھی</w:t>
      </w:r>
      <w:r w:rsidR="00CD3738">
        <w:rPr>
          <w:rtl/>
        </w:rPr>
        <w:t xml:space="preserve"> </w:t>
      </w:r>
      <w:r w:rsidRPr="00CD3738">
        <w:rPr>
          <w:rtl/>
        </w:rPr>
        <w:t>کہا ہے : یہ بدعت ہے ۔</w:t>
      </w:r>
    </w:p>
    <w:p w:rsidR="001A2C44" w:rsidRPr="00CD3738" w:rsidRDefault="001A2C44" w:rsidP="008D55C9">
      <w:pPr>
        <w:pStyle w:val="libFootnote"/>
        <w:rPr>
          <w:rtl/>
        </w:rPr>
      </w:pPr>
      <w:r w:rsidRPr="00CD3738">
        <w:rPr>
          <w:rtl/>
        </w:rPr>
        <w:t xml:space="preserve"> ۱۱ ۔ دیکھئےمنتخب کنزالعمال</w:t>
      </w:r>
      <w:r w:rsidR="00CD3738">
        <w:rPr>
          <w:rtl/>
        </w:rPr>
        <w:t xml:space="preserve"> </w:t>
      </w:r>
      <w:r w:rsidRPr="00CD3738">
        <w:rPr>
          <w:rtl/>
        </w:rPr>
        <w:t>حاشیہ المسند</w:t>
      </w:r>
      <w:r w:rsidR="00CD3738">
        <w:rPr>
          <w:rtl/>
        </w:rPr>
        <w:t xml:space="preserve"> </w:t>
      </w:r>
      <w:r w:rsidRPr="00CD3738">
        <w:rPr>
          <w:rtl/>
        </w:rPr>
        <w:t>،ج۳،ص ۲۷۹ ، دلائل الصدق ،ج۳،ص ۹۹ ، حصہ ۲، از کنزالعمال ،ج۴،ص ۲۶۶ ۔</w:t>
      </w:r>
    </w:p>
    <w:p w:rsidR="001A2C44" w:rsidRPr="00CD3738" w:rsidRDefault="001A2C44" w:rsidP="008D55C9">
      <w:pPr>
        <w:pStyle w:val="libFootnote"/>
        <w:rPr>
          <w:rtl/>
        </w:rPr>
      </w:pPr>
      <w:r w:rsidRPr="00CD3738">
        <w:rPr>
          <w:rtl/>
        </w:rPr>
        <w:lastRenderedPageBreak/>
        <w:t>۱۲</w:t>
      </w:r>
      <w:r w:rsidR="00CD3738">
        <w:rPr>
          <w:rtl/>
        </w:rPr>
        <w:t xml:space="preserve"> </w:t>
      </w:r>
      <w:r w:rsidRPr="00CD3738">
        <w:rPr>
          <w:rtl/>
        </w:rPr>
        <w:t>۔ دیکھئےالبحر الذخار ،ج۲،ص ۱۹۲،جواہر الاخبار والآثار</w:t>
      </w:r>
      <w:r w:rsidR="00CD3738">
        <w:rPr>
          <w:rtl/>
        </w:rPr>
        <w:t xml:space="preserve"> </w:t>
      </w:r>
      <w:r w:rsidRPr="00CD3738">
        <w:rPr>
          <w:rtl/>
        </w:rPr>
        <w:t>اسی صفحے کے حاشیے میں ۔</w:t>
      </w:r>
    </w:p>
    <w:p w:rsidR="001A2C44" w:rsidRPr="00CD3738" w:rsidRDefault="001A2C44" w:rsidP="008D55C9">
      <w:pPr>
        <w:pStyle w:val="libFootnote"/>
        <w:rPr>
          <w:rtl/>
        </w:rPr>
      </w:pPr>
      <w:r w:rsidRPr="00CD3738">
        <w:rPr>
          <w:rtl/>
        </w:rPr>
        <w:t xml:space="preserve"> ۱۳ ۔ دیکھئےذہبی کی میزان الاعتدال ،ج۱،ص ۱۳۹ ، نیز عسقلانی کی لسان المیزان ،ج۱، ۲۶۸ ۔</w:t>
      </w:r>
    </w:p>
    <w:p w:rsidR="001A2C44" w:rsidRPr="00CD3738" w:rsidRDefault="001A2C44" w:rsidP="008D55C9">
      <w:pPr>
        <w:pStyle w:val="libFootnote"/>
        <w:rPr>
          <w:rtl/>
        </w:rPr>
      </w:pPr>
      <w:r w:rsidRPr="00CD3738">
        <w:rPr>
          <w:rtl/>
        </w:rPr>
        <w:t>۱۴</w:t>
      </w:r>
      <w:r w:rsidR="00CD3738">
        <w:rPr>
          <w:rtl/>
        </w:rPr>
        <w:t xml:space="preserve"> </w:t>
      </w:r>
      <w:r w:rsidRPr="00CD3738">
        <w:rPr>
          <w:rtl/>
        </w:rPr>
        <w:t>۔ دیکھئےذہبی کی میزان الاعتدال ،ج۱،ص ۱۳۹ ، نیز عسقلانی کی لسان المیزان ،ج۱، ۲۶۸ ۔</w:t>
      </w:r>
    </w:p>
    <w:p w:rsidR="001A2C44" w:rsidRPr="00CD3738" w:rsidRDefault="00CD3738" w:rsidP="008D55C9">
      <w:pPr>
        <w:pStyle w:val="libFootnote"/>
        <w:rPr>
          <w:rtl/>
        </w:rPr>
      </w:pPr>
      <w:r>
        <w:rPr>
          <w:rtl/>
        </w:rPr>
        <w:t xml:space="preserve"> </w:t>
      </w:r>
      <w:r w:rsidR="001A2C44" w:rsidRPr="00CD3738">
        <w:rPr>
          <w:rtl/>
        </w:rPr>
        <w:t>۱۵۔دیکھئے الامام الصادق والمذاہب الاربعة ،ج۵،ص ۲۸۳ ۔</w:t>
      </w:r>
    </w:p>
    <w:p w:rsidR="001A2C44" w:rsidRPr="00CD3738" w:rsidRDefault="00CD3738" w:rsidP="008D55C9">
      <w:pPr>
        <w:pStyle w:val="libFootnote"/>
        <w:rPr>
          <w:rtl/>
        </w:rPr>
      </w:pPr>
      <w:r>
        <w:rPr>
          <w:rtl/>
        </w:rPr>
        <w:t xml:space="preserve"> </w:t>
      </w:r>
      <w:r w:rsidR="001A2C44" w:rsidRPr="00CD3738">
        <w:rPr>
          <w:rtl/>
        </w:rPr>
        <w:t>۱۶۔دیکھئےالسیرة الحلبیہ ،باب الاذان ،ج۲،ص ۹۸ ، مطبوعہ</w:t>
      </w:r>
      <w:r>
        <w:rPr>
          <w:rtl/>
        </w:rPr>
        <w:t xml:space="preserve"> </w:t>
      </w:r>
      <w:r w:rsidR="001A2C44" w:rsidRPr="00CD3738">
        <w:rPr>
          <w:rtl/>
        </w:rPr>
        <w:t>المکتبة الاسلامیة ۔</w:t>
      </w:r>
    </w:p>
    <w:p w:rsidR="001A2C44" w:rsidRPr="00CD3738" w:rsidRDefault="00CD3738" w:rsidP="008D55C9">
      <w:pPr>
        <w:pStyle w:val="libFootnote"/>
        <w:rPr>
          <w:rtl/>
        </w:rPr>
      </w:pPr>
      <w:r>
        <w:rPr>
          <w:rtl/>
        </w:rPr>
        <w:t xml:space="preserve"> </w:t>
      </w:r>
      <w:r w:rsidR="001A2C44" w:rsidRPr="00CD3738">
        <w:rPr>
          <w:rtl/>
        </w:rPr>
        <w:t>۱۷۔دیکھئے دلائل الصدق ،ج۳،ص۱۰۰ ،حصہ ۲، عرفی کی</w:t>
      </w:r>
      <w:r>
        <w:rPr>
          <w:rtl/>
        </w:rPr>
        <w:t xml:space="preserve"> </w:t>
      </w:r>
      <w:r w:rsidR="001A2C44" w:rsidRPr="00CD3738">
        <w:rPr>
          <w:rtl/>
        </w:rPr>
        <w:t>مبادیٔ الفقہ الاسلامی</w:t>
      </w:r>
      <w:r>
        <w:rPr>
          <w:rtl/>
        </w:rPr>
        <w:t xml:space="preserve"> </w:t>
      </w:r>
      <w:r w:rsidR="001A2C44" w:rsidRPr="00CD3738">
        <w:rPr>
          <w:rtl/>
        </w:rPr>
        <w:t>سے ماخوذ ،ص ۳۸،مطبوعہ ۱۳۵۴ھ نیز</w:t>
      </w:r>
      <w:r>
        <w:rPr>
          <w:rtl/>
        </w:rPr>
        <w:t xml:space="preserve"> </w:t>
      </w:r>
      <w:r w:rsidR="001A2C44" w:rsidRPr="00CD3738">
        <w:rPr>
          <w:rtl/>
        </w:rPr>
        <w:t>المحلی ،ج۳،ص ۱۶۰ ۔</w:t>
      </w:r>
    </w:p>
    <w:p w:rsidR="001A2C44" w:rsidRPr="00CD3738" w:rsidRDefault="00CD3738" w:rsidP="008D55C9">
      <w:pPr>
        <w:pStyle w:val="libFootnote"/>
        <w:rPr>
          <w:rtl/>
        </w:rPr>
      </w:pPr>
      <w:r>
        <w:rPr>
          <w:rtl/>
        </w:rPr>
        <w:t xml:space="preserve"> </w:t>
      </w:r>
      <w:r w:rsidR="001A2C44" w:rsidRPr="00CD3738">
        <w:rPr>
          <w:rtl/>
        </w:rPr>
        <w:t>۱۸۔دیکھئےوسائل الشیعہ ،ج۴،ص ۶۴۵ ، باب کیفیة الاذان ،حدیث ۱۲، جامع احادیث الشیعہ اور قاموس الرجال ۔</w:t>
      </w:r>
    </w:p>
    <w:p w:rsidR="003E16A5" w:rsidRDefault="003E16A5" w:rsidP="008D55C9">
      <w:pPr>
        <w:pStyle w:val="libEn"/>
        <w:rPr>
          <w:rtl/>
        </w:rPr>
      </w:pPr>
      <w:r>
        <w:rPr>
          <w:rtl/>
        </w:rPr>
        <w:br w:type="page"/>
      </w:r>
    </w:p>
    <w:p w:rsidR="001A2C44" w:rsidRPr="00CD3738" w:rsidRDefault="001A2C44" w:rsidP="008D55C9">
      <w:pPr>
        <w:pStyle w:val="Heading2Center"/>
        <w:rPr>
          <w:rtl/>
        </w:rPr>
      </w:pPr>
      <w:bookmarkStart w:id="29" w:name="_Toc182915013"/>
      <w:r w:rsidRPr="00CD3738">
        <w:rPr>
          <w:rtl/>
        </w:rPr>
        <w:lastRenderedPageBreak/>
        <w:t>دوسری دلیل :</w:t>
      </w:r>
      <w:r w:rsidR="00CD3738">
        <w:rPr>
          <w:rtl/>
        </w:rPr>
        <w:t xml:space="preserve"> </w:t>
      </w:r>
      <w:r w:rsidRPr="00CD3738">
        <w:rPr>
          <w:rtl/>
        </w:rPr>
        <w:t>اہل بیت</w:t>
      </w:r>
      <w:r w:rsidR="00CD3738">
        <w:rPr>
          <w:rtl/>
        </w:rPr>
        <w:t xml:space="preserve"> </w:t>
      </w:r>
      <w:r w:rsidRPr="00CD3738">
        <w:rPr>
          <w:rtl/>
        </w:rPr>
        <w:t>اطہار</w:t>
      </w:r>
      <w:r w:rsidR="00CD3738">
        <w:rPr>
          <w:rtl/>
        </w:rPr>
        <w:t xml:space="preserve"> </w:t>
      </w:r>
      <w:r w:rsidRPr="00CD3738">
        <w:rPr>
          <w:rtl/>
        </w:rPr>
        <w:t>علیہم السلام</w:t>
      </w:r>
      <w:r w:rsidR="00CD3738">
        <w:rPr>
          <w:rtl/>
        </w:rPr>
        <w:t xml:space="preserve"> </w:t>
      </w:r>
      <w:r w:rsidRPr="00CD3738">
        <w:rPr>
          <w:rtl/>
        </w:rPr>
        <w:t>سے مروی صحیح روایات</w:t>
      </w:r>
      <w:bookmarkEnd w:id="29"/>
    </w:p>
    <w:p w:rsidR="001A2C44" w:rsidRPr="00CD3738" w:rsidRDefault="001A2C44" w:rsidP="008D55C9">
      <w:pPr>
        <w:pStyle w:val="libNormal"/>
        <w:rPr>
          <w:rtl/>
        </w:rPr>
      </w:pPr>
      <w:r w:rsidRPr="00CD3738">
        <w:rPr>
          <w:rtl/>
        </w:rPr>
        <w:t>امام علی سے مروی حدیث ۔ مروی ہے</w:t>
      </w:r>
      <w:r w:rsidR="00CD3738">
        <w:rPr>
          <w:rtl/>
        </w:rPr>
        <w:t xml:space="preserve"> </w:t>
      </w:r>
      <w:r w:rsidRPr="00CD3738">
        <w:rPr>
          <w:rtl/>
        </w:rPr>
        <w:t>کہ آپ نے فرمایا : میں نے رسول اللہ صلی اللہ علیہ وآلہ وسلم</w:t>
      </w:r>
      <w:r w:rsidR="00CD3738">
        <w:rPr>
          <w:rtl/>
        </w:rPr>
        <w:t xml:space="preserve"> </w:t>
      </w:r>
      <w:r w:rsidRPr="00CD3738">
        <w:rPr>
          <w:rtl/>
        </w:rPr>
        <w:t>کو</w:t>
      </w:r>
      <w:r w:rsidR="00CD3738">
        <w:rPr>
          <w:rtl/>
        </w:rPr>
        <w:t xml:space="preserve"> </w:t>
      </w:r>
      <w:r w:rsidRPr="00CD3738">
        <w:rPr>
          <w:rtl/>
        </w:rPr>
        <w:t>یہ فرماتے</w:t>
      </w:r>
      <w:r w:rsidR="00CD3738">
        <w:rPr>
          <w:rtl/>
        </w:rPr>
        <w:t xml:space="preserve"> </w:t>
      </w:r>
      <w:r w:rsidRPr="00CD3738">
        <w:rPr>
          <w:rtl/>
        </w:rPr>
        <w:t>سنا ہے : جان لو</w:t>
      </w:r>
      <w:r w:rsidR="00CD3738">
        <w:rPr>
          <w:rtl/>
        </w:rPr>
        <w:t xml:space="preserve"> </w:t>
      </w:r>
      <w:r w:rsidRPr="00CD3738">
        <w:rPr>
          <w:rtl/>
        </w:rPr>
        <w:t>کہ تمہارے</w:t>
      </w:r>
      <w:r w:rsidR="00CD3738">
        <w:rPr>
          <w:rtl/>
        </w:rPr>
        <w:t xml:space="preserve"> </w:t>
      </w:r>
      <w:r w:rsidRPr="00CD3738">
        <w:rPr>
          <w:rtl/>
        </w:rPr>
        <w:t>اعمال میں</w:t>
      </w:r>
      <w:r w:rsidR="00CD3738">
        <w:rPr>
          <w:rtl/>
        </w:rPr>
        <w:t xml:space="preserve"> </w:t>
      </w:r>
      <w:r w:rsidRPr="00CD3738">
        <w:rPr>
          <w:rtl/>
        </w:rPr>
        <w:t>سب سے</w:t>
      </w:r>
      <w:r w:rsidR="00CD3738">
        <w:rPr>
          <w:rtl/>
        </w:rPr>
        <w:t xml:space="preserve"> </w:t>
      </w:r>
      <w:r w:rsidRPr="00CD3738">
        <w:rPr>
          <w:rtl/>
        </w:rPr>
        <w:t>اچھا</w:t>
      </w:r>
      <w:r w:rsidR="00CD3738">
        <w:rPr>
          <w:rtl/>
        </w:rPr>
        <w:t xml:space="preserve"> </w:t>
      </w:r>
      <w:r w:rsidRPr="00CD3738">
        <w:rPr>
          <w:rtl/>
        </w:rPr>
        <w:t>عمل نماز ہے ۔ آپ نے بلال کو حکم دیا</w:t>
      </w:r>
      <w:r w:rsidR="00CD3738">
        <w:rPr>
          <w:rtl/>
        </w:rPr>
        <w:t xml:space="preserve"> </w:t>
      </w:r>
      <w:r w:rsidRPr="00CD3738">
        <w:rPr>
          <w:rtl/>
        </w:rPr>
        <w:t xml:space="preserve">کہ وہ اذان میں </w:t>
      </w:r>
    </w:p>
    <w:p w:rsidR="001A2C44" w:rsidRPr="00CD3738" w:rsidRDefault="001A2C44" w:rsidP="008D55C9">
      <w:pPr>
        <w:pStyle w:val="libNormal"/>
        <w:rPr>
          <w:rtl/>
        </w:rPr>
      </w:pPr>
      <w:r w:rsidRPr="00CD3738">
        <w:rPr>
          <w:rtl/>
        </w:rPr>
        <w:t>’’</w:t>
      </w:r>
      <w:r w:rsidRPr="000B4470">
        <w:rPr>
          <w:rStyle w:val="libArabicChar"/>
          <w:rtl/>
          <w:lang w:bidi="ar-SA"/>
        </w:rPr>
        <w:t>حی علی خیر العمل</w:t>
      </w:r>
      <w:r w:rsidRPr="00CD3738">
        <w:rPr>
          <w:rtl/>
        </w:rPr>
        <w:t xml:space="preserve"> ‘‘</w:t>
      </w:r>
    </w:p>
    <w:p w:rsidR="001A2C44" w:rsidRPr="00CD3738" w:rsidRDefault="001A2C44" w:rsidP="008D55C9">
      <w:pPr>
        <w:pStyle w:val="libNormal"/>
        <w:rPr>
          <w:rtl/>
        </w:rPr>
      </w:pPr>
      <w:r w:rsidRPr="00CD3738">
        <w:rPr>
          <w:rtl/>
        </w:rPr>
        <w:t>کہے۔ یہ روایت</w:t>
      </w:r>
      <w:r w:rsidR="00CD3738">
        <w:rPr>
          <w:rtl/>
        </w:rPr>
        <w:t xml:space="preserve"> </w:t>
      </w:r>
      <w:r w:rsidRPr="00CD3738">
        <w:rPr>
          <w:rtl/>
        </w:rPr>
        <w:t>الشفاء</w:t>
      </w:r>
      <w:r w:rsidR="00CD3738">
        <w:rPr>
          <w:rtl/>
        </w:rPr>
        <w:t xml:space="preserve"> </w:t>
      </w:r>
      <w:r w:rsidRPr="00CD3738">
        <w:rPr>
          <w:rtl/>
        </w:rPr>
        <w:t>میں مذکور ہے ۔</w:t>
      </w:r>
      <w:r w:rsidR="00CD3738">
        <w:rPr>
          <w:rtl/>
        </w:rPr>
        <w:t xml:space="preserve"> </w:t>
      </w:r>
    </w:p>
    <w:p w:rsidR="001A2C44" w:rsidRPr="00CD3738" w:rsidRDefault="001A2C44" w:rsidP="008D55C9">
      <w:pPr>
        <w:pStyle w:val="libNormal"/>
        <w:rPr>
          <w:rtl/>
        </w:rPr>
      </w:pPr>
      <w:r w:rsidRPr="00CD3738">
        <w:rPr>
          <w:rtl/>
        </w:rPr>
        <w:t>(دیکھئےجواہر الاخبار</w:t>
      </w:r>
      <w:r w:rsidR="00CD3738">
        <w:rPr>
          <w:rtl/>
        </w:rPr>
        <w:t xml:space="preserve"> </w:t>
      </w:r>
      <w:r w:rsidRPr="00CD3738">
        <w:rPr>
          <w:rtl/>
        </w:rPr>
        <w:t>والآثار ماخوذ از لجة البحر الزخار ،ج</w:t>
      </w:r>
      <w:r w:rsidRPr="00CD3738">
        <w:rPr>
          <w:rtl/>
          <w:lang w:bidi="fa-IR"/>
        </w:rPr>
        <w:t>۲</w:t>
      </w:r>
      <w:r w:rsidRPr="00CD3738">
        <w:rPr>
          <w:rtl/>
        </w:rPr>
        <w:t xml:space="preserve">،ص </w:t>
      </w:r>
      <w:r w:rsidRPr="00CD3738">
        <w:rPr>
          <w:rtl/>
          <w:lang w:bidi="fa-IR"/>
        </w:rPr>
        <w:t>۱۹۱</w:t>
      </w:r>
      <w:r w:rsidRPr="00CD3738">
        <w:rPr>
          <w:rtl/>
        </w:rPr>
        <w:t xml:space="preserve"> ، الامام الصادق والمذاہب الاربعہ ،ج</w:t>
      </w:r>
      <w:r w:rsidRPr="00CD3738">
        <w:rPr>
          <w:rtl/>
          <w:lang w:bidi="fa-IR"/>
        </w:rPr>
        <w:t>۵</w:t>
      </w:r>
      <w:r w:rsidRPr="00CD3738">
        <w:rPr>
          <w:rtl/>
        </w:rPr>
        <w:t xml:space="preserve">،ص </w:t>
      </w:r>
      <w:r w:rsidRPr="00CD3738">
        <w:rPr>
          <w:rtl/>
          <w:lang w:bidi="fa-IR"/>
        </w:rPr>
        <w:t>۲۸۴ )</w:t>
      </w:r>
    </w:p>
    <w:p w:rsidR="001A2C44" w:rsidRPr="00CD3738" w:rsidRDefault="001A2C44" w:rsidP="008D55C9">
      <w:pPr>
        <w:pStyle w:val="libNormal"/>
        <w:rPr>
          <w:rtl/>
        </w:rPr>
      </w:pPr>
      <w:r w:rsidRPr="00CD3738">
        <w:rPr>
          <w:rtl/>
        </w:rPr>
        <w:t xml:space="preserve">امام علی بن الحسین سے منقول روایات </w:t>
      </w:r>
    </w:p>
    <w:p w:rsidR="001A2C44" w:rsidRPr="00CD3738" w:rsidRDefault="001A2C44" w:rsidP="008D55C9">
      <w:pPr>
        <w:pStyle w:val="libNormal"/>
        <w:rPr>
          <w:rtl/>
        </w:rPr>
      </w:pPr>
      <w:r w:rsidRPr="00CD3738">
        <w:rPr>
          <w:rtl/>
        </w:rPr>
        <w:t>الف ۔ حاتم بن</w:t>
      </w:r>
      <w:r w:rsidR="00CD3738">
        <w:rPr>
          <w:rtl/>
        </w:rPr>
        <w:t xml:space="preserve"> </w:t>
      </w:r>
      <w:r w:rsidRPr="00CD3738">
        <w:rPr>
          <w:rtl/>
        </w:rPr>
        <w:t>اسماعیل سے مروی ہے</w:t>
      </w:r>
      <w:r w:rsidR="00CD3738">
        <w:rPr>
          <w:rtl/>
        </w:rPr>
        <w:t xml:space="preserve"> </w:t>
      </w:r>
      <w:r w:rsidRPr="00CD3738">
        <w:rPr>
          <w:rtl/>
        </w:rPr>
        <w:t>کہ جعفر</w:t>
      </w:r>
      <w:r w:rsidR="00CD3738">
        <w:rPr>
          <w:rtl/>
        </w:rPr>
        <w:t xml:space="preserve"> </w:t>
      </w:r>
      <w:r w:rsidRPr="00CD3738">
        <w:rPr>
          <w:rtl/>
        </w:rPr>
        <w:t>بن محمد ( صادق)علیہما السلام</w:t>
      </w:r>
      <w:r w:rsidR="00CD3738">
        <w:rPr>
          <w:rtl/>
        </w:rPr>
        <w:t xml:space="preserve"> </w:t>
      </w:r>
      <w:r w:rsidRPr="00CD3738">
        <w:rPr>
          <w:rtl/>
        </w:rPr>
        <w:t>نے اپنے والد (امام باقر ) علیہ السلام</w:t>
      </w:r>
      <w:r w:rsidR="00CD3738">
        <w:rPr>
          <w:rtl/>
        </w:rPr>
        <w:t xml:space="preserve"> </w:t>
      </w:r>
      <w:r w:rsidRPr="00CD3738">
        <w:rPr>
          <w:rtl/>
        </w:rPr>
        <w:t>سے روایت کی ہے</w:t>
      </w:r>
      <w:r w:rsidR="00CD3738">
        <w:rPr>
          <w:rtl/>
        </w:rPr>
        <w:t xml:space="preserve"> </w:t>
      </w:r>
      <w:r w:rsidRPr="00CD3738">
        <w:rPr>
          <w:rtl/>
        </w:rPr>
        <w:t xml:space="preserve">کہ علی بن حسین </w:t>
      </w:r>
    </w:p>
    <w:p w:rsidR="001A2C44" w:rsidRPr="00CD3738" w:rsidRDefault="001A2C44" w:rsidP="008D55C9">
      <w:pPr>
        <w:pStyle w:val="libNormal"/>
        <w:rPr>
          <w:rtl/>
        </w:rPr>
      </w:pPr>
      <w:r w:rsidRPr="00CD3738">
        <w:rPr>
          <w:rtl/>
        </w:rPr>
        <w:t>( سجاد)علیہ السلام اپنی اذان میں</w:t>
      </w:r>
    </w:p>
    <w:p w:rsidR="001A2C44" w:rsidRPr="00CD3738" w:rsidRDefault="001A2C44" w:rsidP="008D55C9">
      <w:pPr>
        <w:pStyle w:val="libNormal"/>
        <w:rPr>
          <w:rtl/>
        </w:rPr>
      </w:pPr>
      <w:r w:rsidRPr="00CD3738">
        <w:rPr>
          <w:rtl/>
        </w:rPr>
        <w:t xml:space="preserve"> حی علی الفلاح</w:t>
      </w:r>
    </w:p>
    <w:p w:rsidR="001A2C44" w:rsidRPr="00CD3738" w:rsidRDefault="00CD3738" w:rsidP="008D55C9">
      <w:pPr>
        <w:pStyle w:val="libNormal"/>
        <w:rPr>
          <w:rtl/>
        </w:rPr>
      </w:pPr>
      <w:r>
        <w:rPr>
          <w:rtl/>
        </w:rPr>
        <w:t xml:space="preserve"> </w:t>
      </w:r>
      <w:r w:rsidR="001A2C44" w:rsidRPr="00CD3738">
        <w:rPr>
          <w:rtl/>
        </w:rPr>
        <w:t>کہنے کے بعد</w:t>
      </w:r>
      <w:r>
        <w:rPr>
          <w:rtl/>
        </w:rPr>
        <w:t xml:space="preserve"> </w:t>
      </w:r>
    </w:p>
    <w:p w:rsidR="001A2C44" w:rsidRPr="00CD3738" w:rsidRDefault="001A2C44" w:rsidP="008D55C9">
      <w:pPr>
        <w:pStyle w:val="libNormal"/>
        <w:rPr>
          <w:rtl/>
        </w:rPr>
      </w:pPr>
      <w:r w:rsidRPr="00CD3738">
        <w:rPr>
          <w:rtl/>
        </w:rPr>
        <w:t>’’</w:t>
      </w:r>
      <w:r w:rsidRPr="000B4470">
        <w:rPr>
          <w:rStyle w:val="libArabicChar"/>
          <w:rtl/>
          <w:lang w:bidi="ar-SA"/>
        </w:rPr>
        <w:t>حی علی خیر العمل</w:t>
      </w:r>
      <w:r w:rsidRPr="00CD3738">
        <w:rPr>
          <w:rtl/>
        </w:rPr>
        <w:t xml:space="preserve">‘‘ </w:t>
      </w:r>
    </w:p>
    <w:p w:rsidR="001A2C44" w:rsidRPr="00CD3738" w:rsidRDefault="001A2C44" w:rsidP="008D55C9">
      <w:pPr>
        <w:pStyle w:val="libNormal"/>
        <w:rPr>
          <w:rtl/>
        </w:rPr>
      </w:pPr>
      <w:r w:rsidRPr="00CD3738">
        <w:rPr>
          <w:rtl/>
        </w:rPr>
        <w:t>کہتے تھے۔</w:t>
      </w:r>
      <w:r w:rsidR="00CD3738">
        <w:rPr>
          <w:rtl/>
        </w:rPr>
        <w:t xml:space="preserve"> </w:t>
      </w:r>
      <w:r w:rsidRPr="00CD3738">
        <w:rPr>
          <w:rtl/>
        </w:rPr>
        <w:t>وہ فرماتے تھے : پہلی اذان یہی ہے ۔</w:t>
      </w:r>
      <w:r w:rsidR="00CD3738">
        <w:rPr>
          <w:rtl/>
        </w:rPr>
        <w:t xml:space="preserve"> </w:t>
      </w:r>
      <w:r w:rsidRPr="00E93806">
        <w:rPr>
          <w:rStyle w:val="libFootnotenumChar"/>
          <w:rtl/>
        </w:rPr>
        <w:t>(۱)</w:t>
      </w:r>
    </w:p>
    <w:p w:rsidR="001A2C44" w:rsidRPr="00CD3738" w:rsidRDefault="001A2C44" w:rsidP="008D55C9">
      <w:pPr>
        <w:pStyle w:val="libNormal"/>
        <w:rPr>
          <w:rtl/>
        </w:rPr>
      </w:pPr>
      <w:r w:rsidRPr="00CD3738">
        <w:rPr>
          <w:rtl/>
        </w:rPr>
        <w:t>یہاں امام علی بن حسین علیہما السلام کے قول ’’ یہی پہلی اذان ہے ‘‘سے مراد</w:t>
      </w:r>
      <w:r w:rsidR="00CD3738">
        <w:rPr>
          <w:rtl/>
        </w:rPr>
        <w:t xml:space="preserve"> </w:t>
      </w:r>
      <w:r w:rsidRPr="00CD3738">
        <w:rPr>
          <w:rtl/>
        </w:rPr>
        <w:t>صرف</w:t>
      </w:r>
      <w:r w:rsidR="00CD3738">
        <w:rPr>
          <w:rtl/>
        </w:rPr>
        <w:t xml:space="preserve"> </w:t>
      </w:r>
      <w:r w:rsidRPr="00CD3738">
        <w:rPr>
          <w:rtl/>
        </w:rPr>
        <w:t>یہی لیا جاسکتا</w:t>
      </w:r>
      <w:r w:rsidR="00CD3738">
        <w:rPr>
          <w:rtl/>
        </w:rPr>
        <w:t xml:space="preserve"> </w:t>
      </w:r>
      <w:r w:rsidRPr="00CD3738">
        <w:rPr>
          <w:rtl/>
        </w:rPr>
        <w:t>ہے کہ رسول اللہ صلی اللہ علیہ وآلہ وسلم</w:t>
      </w:r>
      <w:r w:rsidR="00CD3738">
        <w:rPr>
          <w:rtl/>
        </w:rPr>
        <w:t xml:space="preserve"> </w:t>
      </w:r>
      <w:r w:rsidRPr="00CD3738">
        <w:rPr>
          <w:rtl/>
        </w:rPr>
        <w:t>کی اذان یہی تھی ۔</w:t>
      </w:r>
      <w:r w:rsidR="00CD3738">
        <w:rPr>
          <w:rtl/>
        </w:rPr>
        <w:t xml:space="preserve"> </w:t>
      </w:r>
      <w:r w:rsidRPr="00E93806">
        <w:rPr>
          <w:rStyle w:val="libFootnotenumChar"/>
          <w:rtl/>
        </w:rPr>
        <w:t>(۲)</w:t>
      </w:r>
    </w:p>
    <w:p w:rsidR="001A2C44" w:rsidRPr="00CD3738" w:rsidRDefault="001A2C44" w:rsidP="008D55C9">
      <w:pPr>
        <w:pStyle w:val="libNormal"/>
        <w:rPr>
          <w:rtl/>
        </w:rPr>
      </w:pPr>
      <w:r w:rsidRPr="00CD3738">
        <w:rPr>
          <w:rtl/>
        </w:rPr>
        <w:t>ب۔ حلبی ، ابن حزم</w:t>
      </w:r>
      <w:r w:rsidR="00CD3738">
        <w:rPr>
          <w:rtl/>
        </w:rPr>
        <w:t xml:space="preserve"> </w:t>
      </w:r>
      <w:r w:rsidRPr="00CD3738">
        <w:rPr>
          <w:rtl/>
        </w:rPr>
        <w:t>اور دیگر نے</w:t>
      </w:r>
      <w:r w:rsidR="00CD3738">
        <w:rPr>
          <w:rtl/>
        </w:rPr>
        <w:t xml:space="preserve"> </w:t>
      </w:r>
      <w:r w:rsidRPr="00CD3738">
        <w:rPr>
          <w:rtl/>
        </w:rPr>
        <w:t>بھی علی بن الحسین</w:t>
      </w:r>
      <w:r w:rsidR="00CD3738">
        <w:rPr>
          <w:rtl/>
        </w:rPr>
        <w:t xml:space="preserve"> </w:t>
      </w:r>
      <w:r w:rsidRPr="00CD3738">
        <w:rPr>
          <w:rtl/>
        </w:rPr>
        <w:t xml:space="preserve">سے یہی نقل کیا ہے ۔ </w:t>
      </w:r>
    </w:p>
    <w:p w:rsidR="001A2C44" w:rsidRPr="00CD3738" w:rsidRDefault="001A2C44" w:rsidP="008D55C9">
      <w:pPr>
        <w:pStyle w:val="libNormal"/>
        <w:rPr>
          <w:rtl/>
        </w:rPr>
      </w:pPr>
      <w:r w:rsidRPr="00CD3738">
        <w:rPr>
          <w:rtl/>
        </w:rPr>
        <w:t>ج۔</w:t>
      </w:r>
      <w:r w:rsidR="00CD3738">
        <w:rPr>
          <w:rtl/>
        </w:rPr>
        <w:t xml:space="preserve"> </w:t>
      </w:r>
      <w:r w:rsidRPr="00CD3738">
        <w:rPr>
          <w:rtl/>
        </w:rPr>
        <w:t>علی بن حسین علیہما السلام سے مروی ہے</w:t>
      </w:r>
      <w:r w:rsidR="00CD3738">
        <w:rPr>
          <w:rtl/>
        </w:rPr>
        <w:t xml:space="preserve"> </w:t>
      </w:r>
      <w:r w:rsidRPr="00CD3738">
        <w:rPr>
          <w:rtl/>
        </w:rPr>
        <w:t>کہ جب</w:t>
      </w:r>
      <w:r w:rsidR="00CD3738">
        <w:rPr>
          <w:rtl/>
        </w:rPr>
        <w:t xml:space="preserve"> </w:t>
      </w:r>
      <w:r w:rsidRPr="00CD3738">
        <w:rPr>
          <w:rtl/>
        </w:rPr>
        <w:t>رسول اللہ صلی اللہ علیہ وآلہ وسلم</w:t>
      </w:r>
      <w:r w:rsidR="00CD3738">
        <w:rPr>
          <w:rtl/>
        </w:rPr>
        <w:t xml:space="preserve"> </w:t>
      </w:r>
      <w:r w:rsidRPr="00CD3738">
        <w:rPr>
          <w:rtl/>
        </w:rPr>
        <w:t>موذن کی</w:t>
      </w:r>
      <w:r w:rsidR="00CD3738">
        <w:rPr>
          <w:rtl/>
        </w:rPr>
        <w:t xml:space="preserve"> </w:t>
      </w:r>
      <w:r w:rsidRPr="00CD3738">
        <w:rPr>
          <w:rtl/>
        </w:rPr>
        <w:t>آواز</w:t>
      </w:r>
      <w:r w:rsidR="00CD3738">
        <w:rPr>
          <w:rtl/>
        </w:rPr>
        <w:t xml:space="preserve"> </w:t>
      </w:r>
      <w:r w:rsidRPr="00CD3738">
        <w:rPr>
          <w:rtl/>
        </w:rPr>
        <w:t>سنتے تھے</w:t>
      </w:r>
      <w:r w:rsidR="00CD3738">
        <w:rPr>
          <w:rtl/>
        </w:rPr>
        <w:t xml:space="preserve"> </w:t>
      </w:r>
      <w:r w:rsidRPr="00CD3738">
        <w:rPr>
          <w:rtl/>
        </w:rPr>
        <w:t>تو اس کی طرح دہراتے تھے</w:t>
      </w:r>
      <w:r w:rsidR="00CD3738">
        <w:rPr>
          <w:rtl/>
        </w:rPr>
        <w:t xml:space="preserve"> </w:t>
      </w:r>
      <w:r w:rsidRPr="00CD3738">
        <w:rPr>
          <w:rtl/>
        </w:rPr>
        <w:t>لیکن جب وہ</w:t>
      </w:r>
      <w:r w:rsidR="00CD3738">
        <w:rPr>
          <w:rtl/>
        </w:rPr>
        <w:t xml:space="preserve"> </w:t>
      </w:r>
    </w:p>
    <w:p w:rsidR="001A2C44" w:rsidRPr="00CD3738" w:rsidRDefault="001A2C44" w:rsidP="008D55C9">
      <w:pPr>
        <w:pStyle w:val="libNormal"/>
        <w:rPr>
          <w:rtl/>
        </w:rPr>
      </w:pPr>
      <w:r w:rsidRPr="00CD3738">
        <w:rPr>
          <w:rtl/>
        </w:rPr>
        <w:t xml:space="preserve">حی علی الصلاة، حی علی الفلاح </w:t>
      </w:r>
    </w:p>
    <w:p w:rsidR="001A2C44" w:rsidRPr="00CD3738" w:rsidRDefault="001A2C44" w:rsidP="008D55C9">
      <w:pPr>
        <w:pStyle w:val="libNormal"/>
        <w:rPr>
          <w:rtl/>
        </w:rPr>
      </w:pPr>
      <w:r w:rsidRPr="00CD3738">
        <w:rPr>
          <w:rtl/>
        </w:rPr>
        <w:t>اور</w:t>
      </w:r>
    </w:p>
    <w:p w:rsidR="001A2C44" w:rsidRPr="00CD3738" w:rsidRDefault="001A2C44" w:rsidP="008D55C9">
      <w:pPr>
        <w:pStyle w:val="libNormal"/>
        <w:rPr>
          <w:rtl/>
        </w:rPr>
      </w:pPr>
      <w:r w:rsidRPr="000B4470">
        <w:rPr>
          <w:rStyle w:val="libArabicChar"/>
          <w:rtl/>
          <w:lang w:bidi="ar-SA"/>
        </w:rPr>
        <w:lastRenderedPageBreak/>
        <w:t>حی علی</w:t>
      </w:r>
      <w:r w:rsidR="00CD3738" w:rsidRPr="000B4470">
        <w:rPr>
          <w:rStyle w:val="libArabicChar"/>
          <w:rtl/>
          <w:lang w:bidi="ar-SA"/>
        </w:rPr>
        <w:t xml:space="preserve"> </w:t>
      </w:r>
      <w:r w:rsidRPr="000B4470">
        <w:rPr>
          <w:rStyle w:val="libArabicChar"/>
          <w:rtl/>
          <w:lang w:bidi="ar-SA"/>
        </w:rPr>
        <w:t>خیر العمل</w:t>
      </w:r>
    </w:p>
    <w:p w:rsidR="001A2C44" w:rsidRPr="00CD3738" w:rsidRDefault="00CD3738" w:rsidP="008D55C9">
      <w:pPr>
        <w:pStyle w:val="libNormal"/>
        <w:rPr>
          <w:rtl/>
        </w:rPr>
      </w:pPr>
      <w:r>
        <w:rPr>
          <w:rtl/>
        </w:rPr>
        <w:t xml:space="preserve"> </w:t>
      </w:r>
      <w:r w:rsidR="001A2C44" w:rsidRPr="00CD3738">
        <w:rPr>
          <w:rtl/>
        </w:rPr>
        <w:t>کہتا</w:t>
      </w:r>
      <w:r>
        <w:rPr>
          <w:rtl/>
        </w:rPr>
        <w:t xml:space="preserve"> </w:t>
      </w:r>
      <w:r w:rsidR="001A2C44" w:rsidRPr="00CD3738">
        <w:rPr>
          <w:rtl/>
        </w:rPr>
        <w:t>تو</w:t>
      </w:r>
      <w:r>
        <w:rPr>
          <w:rtl/>
        </w:rPr>
        <w:t xml:space="preserve"> </w:t>
      </w:r>
      <w:r w:rsidR="001A2C44" w:rsidRPr="00CD3738">
        <w:rPr>
          <w:rtl/>
        </w:rPr>
        <w:t>آپ</w:t>
      </w:r>
      <w:r>
        <w:rPr>
          <w:rtl/>
        </w:rPr>
        <w:t xml:space="preserve"> </w:t>
      </w:r>
      <w:r w:rsidR="001A2C44" w:rsidRPr="00CD3738">
        <w:rPr>
          <w:rtl/>
        </w:rPr>
        <w:t xml:space="preserve">فرماتے تھے : </w:t>
      </w:r>
    </w:p>
    <w:p w:rsidR="001A2C44" w:rsidRPr="00CD3738" w:rsidRDefault="001A2C44" w:rsidP="008D55C9">
      <w:pPr>
        <w:pStyle w:val="libNormal"/>
        <w:rPr>
          <w:rtl/>
        </w:rPr>
      </w:pPr>
      <w:r w:rsidRPr="00CD3738">
        <w:rPr>
          <w:rtl/>
        </w:rPr>
        <w:t xml:space="preserve">لا حول و لا قوة الا بالله۔۔ </w:t>
      </w:r>
      <w:r w:rsidRPr="00E93806">
        <w:rPr>
          <w:rStyle w:val="libFootnotenumChar"/>
          <w:rtl/>
        </w:rPr>
        <w:t>(۳)</w:t>
      </w:r>
    </w:p>
    <w:p w:rsidR="001A2C44" w:rsidRPr="00CD3738" w:rsidRDefault="001A2C44" w:rsidP="008D55C9">
      <w:pPr>
        <w:pStyle w:val="libNormal"/>
        <w:rPr>
          <w:rtl/>
        </w:rPr>
      </w:pPr>
      <w:r w:rsidRPr="00CD3738">
        <w:rPr>
          <w:rtl/>
        </w:rPr>
        <w:t>د۔ محمد بن علی</w:t>
      </w:r>
      <w:r w:rsidR="00CD3738">
        <w:rPr>
          <w:rtl/>
        </w:rPr>
        <w:t xml:space="preserve"> </w:t>
      </w:r>
      <w:r w:rsidRPr="00CD3738">
        <w:rPr>
          <w:rtl/>
        </w:rPr>
        <w:t>نے اپنے</w:t>
      </w:r>
      <w:r w:rsidR="00CD3738">
        <w:rPr>
          <w:rtl/>
        </w:rPr>
        <w:t xml:space="preserve"> </w:t>
      </w:r>
      <w:r w:rsidRPr="00CD3738">
        <w:rPr>
          <w:rtl/>
        </w:rPr>
        <w:t>پدر گرامی</w:t>
      </w:r>
      <w:r w:rsidR="00CD3738">
        <w:rPr>
          <w:rtl/>
        </w:rPr>
        <w:t xml:space="preserve"> </w:t>
      </w:r>
      <w:r w:rsidRPr="00CD3738">
        <w:rPr>
          <w:rtl/>
        </w:rPr>
        <w:t>علی بن حسین علیہما السلام</w:t>
      </w:r>
      <w:r w:rsidR="00CD3738">
        <w:rPr>
          <w:rtl/>
        </w:rPr>
        <w:t xml:space="preserve"> </w:t>
      </w:r>
      <w:r w:rsidRPr="00CD3738">
        <w:rPr>
          <w:rtl/>
        </w:rPr>
        <w:t>سے نقل کیا ہے کہ آپ</w:t>
      </w:r>
      <w:r w:rsidR="00CD3738">
        <w:rPr>
          <w:rtl/>
        </w:rPr>
        <w:t xml:space="preserve"> </w:t>
      </w:r>
    </w:p>
    <w:p w:rsidR="001A2C44" w:rsidRPr="00CD3738" w:rsidRDefault="001A2C44" w:rsidP="008D55C9">
      <w:pPr>
        <w:pStyle w:val="libNormal"/>
        <w:rPr>
          <w:rtl/>
        </w:rPr>
      </w:pPr>
      <w:r w:rsidRPr="00CD3738">
        <w:rPr>
          <w:rtl/>
        </w:rPr>
        <w:t xml:space="preserve">حی علی الفلاح </w:t>
      </w:r>
    </w:p>
    <w:p w:rsidR="001A2C44" w:rsidRPr="00CD3738" w:rsidRDefault="001A2C44" w:rsidP="008D55C9">
      <w:pPr>
        <w:pStyle w:val="libNormal"/>
        <w:rPr>
          <w:rtl/>
        </w:rPr>
      </w:pPr>
      <w:r w:rsidRPr="00CD3738">
        <w:rPr>
          <w:rtl/>
        </w:rPr>
        <w:t xml:space="preserve"> کے بعد </w:t>
      </w:r>
    </w:p>
    <w:p w:rsidR="001A2C44" w:rsidRPr="00CD3738" w:rsidRDefault="001A2C44" w:rsidP="008D55C9">
      <w:pPr>
        <w:pStyle w:val="libNormal"/>
        <w:rPr>
          <w:rtl/>
        </w:rPr>
      </w:pPr>
      <w:r w:rsidRPr="000B4470">
        <w:rPr>
          <w:rStyle w:val="libArabicChar"/>
          <w:rtl/>
          <w:lang w:bidi="ar-SA"/>
        </w:rPr>
        <w:t>حی علی</w:t>
      </w:r>
      <w:r w:rsidR="00CD3738" w:rsidRPr="000B4470">
        <w:rPr>
          <w:rStyle w:val="libArabicChar"/>
          <w:rtl/>
          <w:lang w:bidi="ar-SA"/>
        </w:rPr>
        <w:t xml:space="preserve"> </w:t>
      </w:r>
      <w:r w:rsidRPr="000B4470">
        <w:rPr>
          <w:rStyle w:val="libArabicChar"/>
          <w:rtl/>
          <w:lang w:bidi="ar-SA"/>
        </w:rPr>
        <w:t>خیر العمل</w:t>
      </w:r>
      <w:r w:rsidR="00CD3738">
        <w:rPr>
          <w:rtl/>
        </w:rPr>
        <w:t xml:space="preserve"> </w:t>
      </w:r>
    </w:p>
    <w:p w:rsidR="001A2C44" w:rsidRPr="00CD3738" w:rsidRDefault="001A2C44" w:rsidP="008D55C9">
      <w:pPr>
        <w:pStyle w:val="libNormal"/>
        <w:rPr>
          <w:rtl/>
        </w:rPr>
      </w:pPr>
      <w:r w:rsidRPr="00CD3738">
        <w:rPr>
          <w:rtl/>
        </w:rPr>
        <w:t>کہتے تھے ۔</w:t>
      </w:r>
      <w:r w:rsidR="00CD3738">
        <w:rPr>
          <w:rtl/>
        </w:rPr>
        <w:t xml:space="preserve"> </w:t>
      </w:r>
      <w:r w:rsidRPr="00E93806">
        <w:rPr>
          <w:rStyle w:val="libFootnotenumChar"/>
          <w:rtl/>
        </w:rPr>
        <w:t>(۴)</w:t>
      </w:r>
    </w:p>
    <w:p w:rsidR="001A2C44" w:rsidRPr="00CD3738" w:rsidRDefault="001A2C44" w:rsidP="008D55C9">
      <w:pPr>
        <w:pStyle w:val="libNormal"/>
        <w:rPr>
          <w:rtl/>
        </w:rPr>
      </w:pPr>
      <w:r w:rsidRPr="00CD3738">
        <w:rPr>
          <w:rtl/>
        </w:rPr>
        <w:t xml:space="preserve"> امام باقر سے</w:t>
      </w:r>
      <w:r w:rsidR="00CD3738">
        <w:rPr>
          <w:rtl/>
        </w:rPr>
        <w:t xml:space="preserve"> </w:t>
      </w:r>
      <w:r w:rsidRPr="00CD3738">
        <w:rPr>
          <w:rtl/>
        </w:rPr>
        <w:t>منقول</w:t>
      </w:r>
      <w:r w:rsidR="00CD3738">
        <w:rPr>
          <w:rtl/>
        </w:rPr>
        <w:t xml:space="preserve"> </w:t>
      </w:r>
      <w:r w:rsidRPr="00CD3738">
        <w:rPr>
          <w:rtl/>
        </w:rPr>
        <w:t xml:space="preserve">روایات </w:t>
      </w:r>
    </w:p>
    <w:p w:rsidR="001A2C44" w:rsidRPr="00CD3738" w:rsidRDefault="001A2C44" w:rsidP="008D55C9">
      <w:pPr>
        <w:pStyle w:val="libNormal"/>
        <w:rPr>
          <w:rtl/>
        </w:rPr>
      </w:pPr>
      <w:r w:rsidRPr="00CD3738">
        <w:rPr>
          <w:rtl/>
        </w:rPr>
        <w:t>الف ۔</w:t>
      </w:r>
      <w:r w:rsidR="00CD3738">
        <w:rPr>
          <w:rtl/>
        </w:rPr>
        <w:t xml:space="preserve"> </w:t>
      </w:r>
      <w:r w:rsidRPr="00CD3738">
        <w:rPr>
          <w:rtl/>
        </w:rPr>
        <w:t>امام باقر علیہ السلام نے</w:t>
      </w:r>
      <w:r w:rsidR="00CD3738">
        <w:rPr>
          <w:rtl/>
        </w:rPr>
        <w:t xml:space="preserve"> </w:t>
      </w:r>
      <w:r w:rsidRPr="00CD3738">
        <w:rPr>
          <w:rtl/>
        </w:rPr>
        <w:t xml:space="preserve">فرمایا : </w:t>
      </w:r>
    </w:p>
    <w:p w:rsidR="001A2C44" w:rsidRPr="00CD3738" w:rsidRDefault="001A2C44" w:rsidP="008D55C9">
      <w:pPr>
        <w:pStyle w:val="libNormal"/>
        <w:rPr>
          <w:rtl/>
        </w:rPr>
      </w:pPr>
      <w:r w:rsidRPr="000B4470">
        <w:rPr>
          <w:rStyle w:val="libArabicChar"/>
          <w:rtl/>
          <w:lang w:bidi="ar-SA"/>
        </w:rPr>
        <w:t>حی علی خیر العمل</w:t>
      </w:r>
    </w:p>
    <w:p w:rsidR="001A2C44" w:rsidRPr="00CD3738" w:rsidRDefault="00CD3738" w:rsidP="008D55C9">
      <w:pPr>
        <w:pStyle w:val="libNormal"/>
        <w:rPr>
          <w:rtl/>
        </w:rPr>
      </w:pPr>
      <w:r>
        <w:rPr>
          <w:rtl/>
        </w:rPr>
        <w:t xml:space="preserve"> </w:t>
      </w:r>
      <w:r w:rsidR="001A2C44" w:rsidRPr="00CD3738">
        <w:rPr>
          <w:rtl/>
        </w:rPr>
        <w:t>کا جملہ</w:t>
      </w:r>
      <w:r>
        <w:rPr>
          <w:rtl/>
        </w:rPr>
        <w:t xml:space="preserve"> </w:t>
      </w:r>
      <w:r w:rsidR="001A2C44" w:rsidRPr="00CD3738">
        <w:rPr>
          <w:rtl/>
        </w:rPr>
        <w:t>اذان کا حصہ</w:t>
      </w:r>
      <w:r>
        <w:rPr>
          <w:rtl/>
        </w:rPr>
        <w:t xml:space="preserve"> </w:t>
      </w:r>
      <w:r w:rsidR="001A2C44" w:rsidRPr="00CD3738">
        <w:rPr>
          <w:rtl/>
        </w:rPr>
        <w:t>تھا</w:t>
      </w:r>
      <w:r>
        <w:rPr>
          <w:rtl/>
        </w:rPr>
        <w:t xml:space="preserve"> </w:t>
      </w:r>
      <w:r w:rsidR="001A2C44" w:rsidRPr="00CD3738">
        <w:rPr>
          <w:rtl/>
        </w:rPr>
        <w:t>لیکن عمر</w:t>
      </w:r>
      <w:r>
        <w:rPr>
          <w:rtl/>
        </w:rPr>
        <w:t xml:space="preserve"> </w:t>
      </w:r>
      <w:r w:rsidR="001A2C44" w:rsidRPr="00CD3738">
        <w:rPr>
          <w:rtl/>
        </w:rPr>
        <w:t>بن خطاب</w:t>
      </w:r>
      <w:r>
        <w:rPr>
          <w:rtl/>
        </w:rPr>
        <w:t xml:space="preserve"> </w:t>
      </w:r>
      <w:r w:rsidR="001A2C44" w:rsidRPr="00CD3738">
        <w:rPr>
          <w:rtl/>
        </w:rPr>
        <w:t>نے لوگوں کو</w:t>
      </w:r>
      <w:r>
        <w:rPr>
          <w:rtl/>
        </w:rPr>
        <w:t xml:space="preserve"> </w:t>
      </w:r>
      <w:r w:rsidR="001A2C44" w:rsidRPr="00CD3738">
        <w:rPr>
          <w:rtl/>
        </w:rPr>
        <w:t>اس سے اجتناب</w:t>
      </w:r>
      <w:r>
        <w:rPr>
          <w:rtl/>
        </w:rPr>
        <w:t xml:space="preserve"> </w:t>
      </w:r>
      <w:r w:rsidR="001A2C44" w:rsidRPr="00CD3738">
        <w:rPr>
          <w:rtl/>
        </w:rPr>
        <w:t>برتنے</w:t>
      </w:r>
      <w:r>
        <w:rPr>
          <w:rtl/>
        </w:rPr>
        <w:t xml:space="preserve"> </w:t>
      </w:r>
      <w:r w:rsidR="001A2C44" w:rsidRPr="00CD3738">
        <w:rPr>
          <w:rtl/>
        </w:rPr>
        <w:t>کا حکم</w:t>
      </w:r>
      <w:r>
        <w:rPr>
          <w:rtl/>
        </w:rPr>
        <w:t xml:space="preserve"> </w:t>
      </w:r>
      <w:r w:rsidR="001A2C44" w:rsidRPr="00CD3738">
        <w:rPr>
          <w:rtl/>
        </w:rPr>
        <w:t>دیا تا کہ</w:t>
      </w:r>
      <w:r>
        <w:rPr>
          <w:rtl/>
        </w:rPr>
        <w:t xml:space="preserve"> </w:t>
      </w:r>
      <w:r w:rsidR="001A2C44" w:rsidRPr="00CD3738">
        <w:rPr>
          <w:rtl/>
        </w:rPr>
        <w:t>لوگ نماز پر بھروسہ</w:t>
      </w:r>
      <w:r>
        <w:rPr>
          <w:rtl/>
        </w:rPr>
        <w:t xml:space="preserve"> </w:t>
      </w:r>
      <w:r w:rsidR="001A2C44" w:rsidRPr="00CD3738">
        <w:rPr>
          <w:rtl/>
        </w:rPr>
        <w:t>اور اکتفا</w:t>
      </w:r>
      <w:r>
        <w:rPr>
          <w:rtl/>
        </w:rPr>
        <w:t xml:space="preserve"> </w:t>
      </w:r>
      <w:r w:rsidR="001A2C44" w:rsidRPr="00CD3738">
        <w:rPr>
          <w:rtl/>
        </w:rPr>
        <w:t>کرتے ہوئے ۔ جہاد سے</w:t>
      </w:r>
      <w:r>
        <w:rPr>
          <w:rtl/>
        </w:rPr>
        <w:t xml:space="preserve"> </w:t>
      </w:r>
      <w:r w:rsidR="001A2C44" w:rsidRPr="00CD3738">
        <w:rPr>
          <w:rtl/>
        </w:rPr>
        <w:t>پہلو</w:t>
      </w:r>
      <w:r>
        <w:rPr>
          <w:rtl/>
        </w:rPr>
        <w:t xml:space="preserve"> </w:t>
      </w:r>
      <w:r w:rsidR="001A2C44" w:rsidRPr="00CD3738">
        <w:rPr>
          <w:rtl/>
        </w:rPr>
        <w:t>تہی نہ کریں ۔</w:t>
      </w:r>
      <w:r>
        <w:rPr>
          <w:rtl/>
        </w:rPr>
        <w:t xml:space="preserve"> </w:t>
      </w:r>
      <w:r w:rsidR="001A2C44" w:rsidRPr="00E93806">
        <w:rPr>
          <w:rStyle w:val="libFootnotenumChar"/>
          <w:rtl/>
        </w:rPr>
        <w:t>(۵)</w:t>
      </w:r>
    </w:p>
    <w:p w:rsidR="001A2C44" w:rsidRPr="00CD3738" w:rsidRDefault="001A2C44" w:rsidP="008D55C9">
      <w:pPr>
        <w:pStyle w:val="libNormal"/>
        <w:rPr>
          <w:rtl/>
        </w:rPr>
      </w:pPr>
      <w:r w:rsidRPr="00CD3738">
        <w:rPr>
          <w:rtl/>
        </w:rPr>
        <w:t>ب۔ مروی ہے کہ ابو جعفر ( امام باقر )علیہ السلام</w:t>
      </w:r>
      <w:r w:rsidR="00CD3738">
        <w:rPr>
          <w:rtl/>
        </w:rPr>
        <w:t xml:space="preserve"> </w:t>
      </w:r>
      <w:r w:rsidRPr="00CD3738">
        <w:rPr>
          <w:rtl/>
        </w:rPr>
        <w:t>نے فرمایا</w:t>
      </w:r>
      <w:r w:rsidR="00CD3738">
        <w:rPr>
          <w:rtl/>
        </w:rPr>
        <w:t xml:space="preserve"> </w:t>
      </w:r>
      <w:r w:rsidRPr="00CD3738">
        <w:rPr>
          <w:rtl/>
        </w:rPr>
        <w:t>:</w:t>
      </w:r>
      <w:r w:rsidR="00CD3738">
        <w:rPr>
          <w:rtl/>
        </w:rPr>
        <w:t xml:space="preserve"> </w:t>
      </w:r>
      <w:r w:rsidRPr="00CD3738">
        <w:rPr>
          <w:rtl/>
        </w:rPr>
        <w:t>رسول اللہ</w:t>
      </w:r>
      <w:r w:rsidR="00CD3738">
        <w:rPr>
          <w:rtl/>
        </w:rPr>
        <w:t xml:space="preserve"> </w:t>
      </w:r>
      <w:r w:rsidRPr="00CD3738">
        <w:rPr>
          <w:rtl/>
        </w:rPr>
        <w:t>صلی اللہ علیہ وآلہ وسلم</w:t>
      </w:r>
      <w:r w:rsidR="00CD3738">
        <w:rPr>
          <w:rtl/>
        </w:rPr>
        <w:t xml:space="preserve"> </w:t>
      </w:r>
      <w:r w:rsidRPr="00CD3738">
        <w:rPr>
          <w:rtl/>
        </w:rPr>
        <w:t>کے عہد میں</w:t>
      </w:r>
    </w:p>
    <w:p w:rsidR="001A2C44" w:rsidRPr="00CD3738" w:rsidRDefault="001A2C44" w:rsidP="008D55C9">
      <w:pPr>
        <w:pStyle w:val="libNormal"/>
        <w:rPr>
          <w:rtl/>
        </w:rPr>
      </w:pPr>
      <w:r w:rsidRPr="00CD3738">
        <w:rPr>
          <w:rtl/>
        </w:rPr>
        <w:t xml:space="preserve"> ’’ </w:t>
      </w:r>
      <w:r w:rsidRPr="000B4470">
        <w:rPr>
          <w:rStyle w:val="libArabicChar"/>
          <w:rtl/>
          <w:lang w:bidi="ar-SA"/>
        </w:rPr>
        <w:t>حیّ علی خیر العمل</w:t>
      </w:r>
      <w:r w:rsidRPr="00CD3738">
        <w:rPr>
          <w:rtl/>
        </w:rPr>
        <w:t xml:space="preserve"> ‘‘</w:t>
      </w:r>
    </w:p>
    <w:p w:rsidR="001A2C44" w:rsidRPr="00CD3738" w:rsidRDefault="001A2C44" w:rsidP="008D55C9">
      <w:pPr>
        <w:pStyle w:val="libNormal"/>
        <w:rPr>
          <w:rtl/>
        </w:rPr>
      </w:pPr>
      <w:r w:rsidRPr="00CD3738">
        <w:rPr>
          <w:rtl/>
        </w:rPr>
        <w:t xml:space="preserve"> اذان</w:t>
      </w:r>
      <w:r w:rsidR="00CD3738">
        <w:rPr>
          <w:rtl/>
        </w:rPr>
        <w:t xml:space="preserve"> </w:t>
      </w:r>
      <w:r w:rsidRPr="00CD3738">
        <w:rPr>
          <w:rtl/>
        </w:rPr>
        <w:t>کا حصہ تھا ۔ ابو بکر</w:t>
      </w:r>
      <w:r w:rsidR="00CD3738">
        <w:rPr>
          <w:rtl/>
        </w:rPr>
        <w:t xml:space="preserve"> </w:t>
      </w:r>
      <w:r w:rsidRPr="00CD3738">
        <w:rPr>
          <w:rtl/>
        </w:rPr>
        <w:t>کے عہد</w:t>
      </w:r>
      <w:r w:rsidR="00CD3738">
        <w:rPr>
          <w:rtl/>
        </w:rPr>
        <w:t xml:space="preserve"> </w:t>
      </w:r>
      <w:r w:rsidRPr="00CD3738">
        <w:rPr>
          <w:rtl/>
        </w:rPr>
        <w:t>اور عمر کے ابتدائی دور</w:t>
      </w:r>
      <w:r w:rsidR="00CD3738">
        <w:rPr>
          <w:rtl/>
        </w:rPr>
        <w:t xml:space="preserve"> </w:t>
      </w:r>
      <w:r w:rsidRPr="00CD3738">
        <w:rPr>
          <w:rtl/>
        </w:rPr>
        <w:t>میں بھی</w:t>
      </w:r>
      <w:r w:rsidR="00CD3738">
        <w:rPr>
          <w:rtl/>
        </w:rPr>
        <w:t xml:space="preserve"> </w:t>
      </w:r>
      <w:r w:rsidRPr="00CD3738">
        <w:rPr>
          <w:rtl/>
        </w:rPr>
        <w:t>یہی حکم رائج</w:t>
      </w:r>
      <w:r w:rsidR="00CD3738">
        <w:rPr>
          <w:rtl/>
        </w:rPr>
        <w:t xml:space="preserve"> </w:t>
      </w:r>
      <w:r w:rsidRPr="00CD3738">
        <w:rPr>
          <w:rtl/>
        </w:rPr>
        <w:t>رہا ۔ اس کے بعد</w:t>
      </w:r>
      <w:r w:rsidR="00CD3738">
        <w:rPr>
          <w:rtl/>
        </w:rPr>
        <w:t xml:space="preserve"> </w:t>
      </w:r>
      <w:r w:rsidRPr="00CD3738">
        <w:rPr>
          <w:rtl/>
        </w:rPr>
        <w:t>عمر نے اسے</w:t>
      </w:r>
      <w:r w:rsidR="00CD3738">
        <w:rPr>
          <w:rtl/>
        </w:rPr>
        <w:t xml:space="preserve"> </w:t>
      </w:r>
      <w:r w:rsidRPr="00CD3738">
        <w:rPr>
          <w:rtl/>
        </w:rPr>
        <w:t>اذان و اقامت</w:t>
      </w:r>
      <w:r w:rsidR="00CD3738">
        <w:rPr>
          <w:rtl/>
        </w:rPr>
        <w:t xml:space="preserve"> </w:t>
      </w:r>
      <w:r w:rsidRPr="00CD3738">
        <w:rPr>
          <w:rtl/>
        </w:rPr>
        <w:t>سے</w:t>
      </w:r>
      <w:r w:rsidR="00CD3738">
        <w:rPr>
          <w:rtl/>
        </w:rPr>
        <w:t xml:space="preserve"> </w:t>
      </w:r>
      <w:r w:rsidRPr="00CD3738">
        <w:rPr>
          <w:rtl/>
        </w:rPr>
        <w:t>حذف کرنے</w:t>
      </w:r>
      <w:r w:rsidR="00CD3738">
        <w:rPr>
          <w:rtl/>
        </w:rPr>
        <w:t xml:space="preserve"> </w:t>
      </w:r>
      <w:r w:rsidRPr="00CD3738">
        <w:rPr>
          <w:rtl/>
        </w:rPr>
        <w:t>کا حکم دیا ۔ جب مو صوف سے اس بارے میں</w:t>
      </w:r>
      <w:r w:rsidR="00CD3738">
        <w:rPr>
          <w:rtl/>
        </w:rPr>
        <w:t xml:space="preserve"> </w:t>
      </w:r>
      <w:r w:rsidRPr="00CD3738">
        <w:rPr>
          <w:rtl/>
        </w:rPr>
        <w:t>استفسار</w:t>
      </w:r>
      <w:r w:rsidR="00CD3738">
        <w:rPr>
          <w:rtl/>
        </w:rPr>
        <w:t xml:space="preserve"> </w:t>
      </w:r>
      <w:r w:rsidRPr="00CD3738">
        <w:rPr>
          <w:rtl/>
        </w:rPr>
        <w:t>ہوا تو</w:t>
      </w:r>
      <w:r w:rsidR="00CD3738">
        <w:rPr>
          <w:rtl/>
        </w:rPr>
        <w:t xml:space="preserve"> </w:t>
      </w:r>
      <w:r w:rsidRPr="00CD3738">
        <w:rPr>
          <w:rtl/>
        </w:rPr>
        <w:t>بولے : جب عوام الناس</w:t>
      </w:r>
      <w:r w:rsidR="00CD3738">
        <w:rPr>
          <w:rtl/>
        </w:rPr>
        <w:t xml:space="preserve"> </w:t>
      </w:r>
      <w:r w:rsidRPr="00CD3738">
        <w:rPr>
          <w:rtl/>
        </w:rPr>
        <w:t>یہ سنیں کہ سب سے اچھا عمل</w:t>
      </w:r>
      <w:r w:rsidR="00CD3738">
        <w:rPr>
          <w:rtl/>
        </w:rPr>
        <w:t xml:space="preserve"> </w:t>
      </w:r>
      <w:r w:rsidRPr="00CD3738">
        <w:rPr>
          <w:rtl/>
        </w:rPr>
        <w:t>نماز ہے</w:t>
      </w:r>
      <w:r w:rsidR="00CD3738">
        <w:rPr>
          <w:rtl/>
        </w:rPr>
        <w:t xml:space="preserve"> </w:t>
      </w:r>
      <w:r w:rsidRPr="00CD3738">
        <w:rPr>
          <w:rtl/>
        </w:rPr>
        <w:t>تو وہ جہاد میں</w:t>
      </w:r>
      <w:r w:rsidR="00CD3738">
        <w:rPr>
          <w:rtl/>
        </w:rPr>
        <w:t xml:space="preserve"> </w:t>
      </w:r>
      <w:r w:rsidRPr="00CD3738">
        <w:rPr>
          <w:rtl/>
        </w:rPr>
        <w:t>سستی برتیں</w:t>
      </w:r>
      <w:r w:rsidR="00CD3738">
        <w:rPr>
          <w:rtl/>
        </w:rPr>
        <w:t xml:space="preserve"> </w:t>
      </w:r>
      <w:r w:rsidRPr="00CD3738">
        <w:rPr>
          <w:rtl/>
        </w:rPr>
        <w:t>گے</w:t>
      </w:r>
      <w:r w:rsidR="00CD3738">
        <w:rPr>
          <w:rtl/>
        </w:rPr>
        <w:t xml:space="preserve"> </w:t>
      </w:r>
      <w:r w:rsidRPr="00CD3738">
        <w:rPr>
          <w:rtl/>
        </w:rPr>
        <w:t>اور اس سے پہلو تہی</w:t>
      </w:r>
      <w:r w:rsidR="00CD3738">
        <w:rPr>
          <w:rtl/>
        </w:rPr>
        <w:t xml:space="preserve"> </w:t>
      </w:r>
      <w:r w:rsidRPr="00CD3738">
        <w:rPr>
          <w:rtl/>
        </w:rPr>
        <w:t>کریں گے ۔</w:t>
      </w:r>
      <w:r w:rsidR="00CD3738">
        <w:rPr>
          <w:rtl/>
        </w:rPr>
        <w:t xml:space="preserve"> </w:t>
      </w:r>
      <w:r w:rsidRPr="00E93806">
        <w:rPr>
          <w:rStyle w:val="libFootnotenumChar"/>
          <w:rtl/>
        </w:rPr>
        <w:t>(۶)</w:t>
      </w:r>
    </w:p>
    <w:p w:rsidR="001A2C44" w:rsidRPr="00CD3738" w:rsidRDefault="001A2C44" w:rsidP="008D55C9">
      <w:pPr>
        <w:pStyle w:val="libNormal"/>
        <w:rPr>
          <w:rtl/>
        </w:rPr>
      </w:pPr>
      <w:r w:rsidRPr="00CD3738">
        <w:rPr>
          <w:rtl/>
        </w:rPr>
        <w:t>اسی قسم کی روایت</w:t>
      </w:r>
      <w:r w:rsidR="00CD3738">
        <w:rPr>
          <w:rtl/>
        </w:rPr>
        <w:t xml:space="preserve"> </w:t>
      </w:r>
      <w:r w:rsidRPr="00CD3738">
        <w:rPr>
          <w:rtl/>
        </w:rPr>
        <w:t>جعفر بن محمد</w:t>
      </w:r>
      <w:r w:rsidR="00CD3738">
        <w:rPr>
          <w:rtl/>
        </w:rPr>
        <w:t xml:space="preserve"> </w:t>
      </w:r>
      <w:r w:rsidRPr="00CD3738">
        <w:rPr>
          <w:rtl/>
        </w:rPr>
        <w:t>الصادق علیہ السلام</w:t>
      </w:r>
      <w:r w:rsidR="00CD3738">
        <w:rPr>
          <w:rtl/>
        </w:rPr>
        <w:t xml:space="preserve"> </w:t>
      </w:r>
      <w:r w:rsidRPr="00CD3738">
        <w:rPr>
          <w:rtl/>
        </w:rPr>
        <w:t>سے بھی مروی ہے ۔</w:t>
      </w:r>
      <w:r w:rsidR="00CD3738">
        <w:rPr>
          <w:rtl/>
        </w:rPr>
        <w:t xml:space="preserve"> </w:t>
      </w:r>
      <w:r w:rsidRPr="00E93806">
        <w:rPr>
          <w:rStyle w:val="libFootnotenumChar"/>
          <w:rtl/>
        </w:rPr>
        <w:t>(۷)</w:t>
      </w:r>
    </w:p>
    <w:p w:rsidR="001A2C44" w:rsidRPr="00CD3738" w:rsidRDefault="001A2C44" w:rsidP="008D55C9">
      <w:pPr>
        <w:pStyle w:val="libNormal"/>
        <w:rPr>
          <w:rtl/>
        </w:rPr>
      </w:pPr>
      <w:r w:rsidRPr="00CD3738">
        <w:rPr>
          <w:rtl/>
        </w:rPr>
        <w:t>یا د رہے کہ</w:t>
      </w:r>
    </w:p>
    <w:p w:rsidR="001A2C44" w:rsidRPr="00CD3738" w:rsidRDefault="00CD3738" w:rsidP="008D55C9">
      <w:pPr>
        <w:pStyle w:val="libNormal"/>
        <w:rPr>
          <w:rtl/>
        </w:rPr>
      </w:pPr>
      <w:r>
        <w:rPr>
          <w:rtl/>
        </w:rPr>
        <w:t xml:space="preserve"> </w:t>
      </w:r>
      <w:r w:rsidR="001A2C44" w:rsidRPr="000B4470">
        <w:rPr>
          <w:rStyle w:val="libArabicChar"/>
          <w:rtl/>
          <w:lang w:bidi="ar-SA"/>
        </w:rPr>
        <w:t>حی علی</w:t>
      </w:r>
      <w:r w:rsidRPr="000B4470">
        <w:rPr>
          <w:rStyle w:val="libArabicChar"/>
          <w:rtl/>
          <w:lang w:bidi="ar-SA"/>
        </w:rPr>
        <w:t xml:space="preserve"> </w:t>
      </w:r>
      <w:r w:rsidR="001A2C44" w:rsidRPr="000B4470">
        <w:rPr>
          <w:rStyle w:val="libArabicChar"/>
          <w:rtl/>
          <w:lang w:bidi="ar-SA"/>
        </w:rPr>
        <w:t>خیر العمل</w:t>
      </w:r>
    </w:p>
    <w:p w:rsidR="001A2C44" w:rsidRPr="00CD3738" w:rsidRDefault="001A2C44" w:rsidP="008D55C9">
      <w:pPr>
        <w:pStyle w:val="libNormal"/>
        <w:rPr>
          <w:rtl/>
        </w:rPr>
      </w:pPr>
      <w:r w:rsidRPr="00CD3738">
        <w:rPr>
          <w:rtl/>
        </w:rPr>
        <w:lastRenderedPageBreak/>
        <w:t>کا جملہ</w:t>
      </w:r>
      <w:r w:rsidR="00CD3738">
        <w:rPr>
          <w:rtl/>
        </w:rPr>
        <w:t xml:space="preserve"> </w:t>
      </w:r>
      <w:r w:rsidRPr="00CD3738">
        <w:rPr>
          <w:rtl/>
        </w:rPr>
        <w:t>مدتوں تک</w:t>
      </w:r>
      <w:r w:rsidR="00CD3738">
        <w:rPr>
          <w:rtl/>
        </w:rPr>
        <w:t xml:space="preserve"> </w:t>
      </w:r>
      <w:r w:rsidRPr="00CD3738">
        <w:rPr>
          <w:rtl/>
        </w:rPr>
        <w:t>علویوں ، اہل بیت علیہم السلام</w:t>
      </w:r>
      <w:r w:rsidR="00CD3738">
        <w:rPr>
          <w:rtl/>
        </w:rPr>
        <w:t xml:space="preserve"> </w:t>
      </w:r>
      <w:r w:rsidRPr="00CD3738">
        <w:rPr>
          <w:rtl/>
        </w:rPr>
        <w:t>اور ان کے شیعوں کا</w:t>
      </w:r>
      <w:r w:rsidR="00CD3738">
        <w:rPr>
          <w:rtl/>
        </w:rPr>
        <w:t xml:space="preserve"> </w:t>
      </w:r>
      <w:r w:rsidRPr="00CD3738">
        <w:rPr>
          <w:rtl/>
        </w:rPr>
        <w:t>نعرہ رہا ، یہاں تک کہ شہید</w:t>
      </w:r>
      <w:r w:rsidR="00CD3738">
        <w:rPr>
          <w:rtl/>
        </w:rPr>
        <w:t xml:space="preserve"> </w:t>
      </w:r>
      <w:r w:rsidRPr="00CD3738">
        <w:rPr>
          <w:rtl/>
        </w:rPr>
        <w:t>فخ حسین بن علی</w:t>
      </w:r>
      <w:r w:rsidR="00CD3738">
        <w:rPr>
          <w:rtl/>
        </w:rPr>
        <w:t xml:space="preserve"> </w:t>
      </w:r>
      <w:r w:rsidRPr="00CD3738">
        <w:rPr>
          <w:rtl/>
        </w:rPr>
        <w:t>کے انقلاب</w:t>
      </w:r>
      <w:r w:rsidR="00CD3738">
        <w:rPr>
          <w:rtl/>
        </w:rPr>
        <w:t xml:space="preserve"> </w:t>
      </w:r>
      <w:r w:rsidRPr="00CD3738">
        <w:rPr>
          <w:rtl/>
        </w:rPr>
        <w:t>کے آغاز میں</w:t>
      </w:r>
      <w:r w:rsidR="00CD3738">
        <w:rPr>
          <w:rtl/>
        </w:rPr>
        <w:t xml:space="preserve"> </w:t>
      </w:r>
      <w:r w:rsidRPr="00CD3738">
        <w:rPr>
          <w:rtl/>
        </w:rPr>
        <w:t>عبد اللہ</w:t>
      </w:r>
      <w:r w:rsidR="00CD3738">
        <w:rPr>
          <w:rtl/>
        </w:rPr>
        <w:t xml:space="preserve"> </w:t>
      </w:r>
      <w:r w:rsidRPr="00CD3738">
        <w:rPr>
          <w:rtl/>
        </w:rPr>
        <w:t>افطس</w:t>
      </w:r>
      <w:r w:rsidR="00CD3738">
        <w:rPr>
          <w:rtl/>
        </w:rPr>
        <w:t xml:space="preserve"> </w:t>
      </w:r>
      <w:r w:rsidRPr="00CD3738">
        <w:rPr>
          <w:rtl/>
        </w:rPr>
        <w:t>بن حسن</w:t>
      </w:r>
      <w:r w:rsidR="00CD3738">
        <w:rPr>
          <w:rtl/>
        </w:rPr>
        <w:t xml:space="preserve"> </w:t>
      </w:r>
      <w:r w:rsidRPr="00CD3738">
        <w:rPr>
          <w:rtl/>
        </w:rPr>
        <w:t>اس مینار پر</w:t>
      </w:r>
      <w:r w:rsidR="00CD3738">
        <w:rPr>
          <w:rtl/>
        </w:rPr>
        <w:t xml:space="preserve"> </w:t>
      </w:r>
      <w:r w:rsidRPr="00CD3738">
        <w:rPr>
          <w:rtl/>
        </w:rPr>
        <w:t>چڑھ گئے</w:t>
      </w:r>
      <w:r w:rsidR="00CD3738">
        <w:rPr>
          <w:rtl/>
        </w:rPr>
        <w:t xml:space="preserve"> </w:t>
      </w:r>
      <w:r w:rsidRPr="00CD3738">
        <w:rPr>
          <w:rtl/>
        </w:rPr>
        <w:t>جو نبی کریم صلی اللہ علیہ وآلہ وسلم</w:t>
      </w:r>
      <w:r w:rsidR="00CD3738">
        <w:rPr>
          <w:rtl/>
        </w:rPr>
        <w:t xml:space="preserve"> </w:t>
      </w:r>
      <w:r w:rsidRPr="00CD3738">
        <w:rPr>
          <w:rtl/>
        </w:rPr>
        <w:t>کے سرہانے</w:t>
      </w:r>
      <w:r w:rsidR="00CD3738">
        <w:rPr>
          <w:rtl/>
        </w:rPr>
        <w:t xml:space="preserve"> </w:t>
      </w:r>
      <w:r w:rsidRPr="00CD3738">
        <w:rPr>
          <w:rtl/>
        </w:rPr>
        <w:t>کی جانب</w:t>
      </w:r>
      <w:r w:rsidR="00CD3738">
        <w:rPr>
          <w:rtl/>
        </w:rPr>
        <w:t xml:space="preserve"> </w:t>
      </w:r>
      <w:r w:rsidRPr="00CD3738">
        <w:rPr>
          <w:rtl/>
        </w:rPr>
        <w:t>جنازوں</w:t>
      </w:r>
      <w:r w:rsidR="00CD3738">
        <w:rPr>
          <w:rtl/>
        </w:rPr>
        <w:t xml:space="preserve"> </w:t>
      </w:r>
      <w:r w:rsidRPr="00CD3738">
        <w:rPr>
          <w:rtl/>
        </w:rPr>
        <w:t>و الی جگہ</w:t>
      </w:r>
      <w:r w:rsidR="00CD3738">
        <w:rPr>
          <w:rtl/>
        </w:rPr>
        <w:t xml:space="preserve"> </w:t>
      </w:r>
      <w:r w:rsidRPr="00CD3738">
        <w:rPr>
          <w:rtl/>
        </w:rPr>
        <w:t>کے پاس</w:t>
      </w:r>
      <w:r w:rsidR="00CD3738">
        <w:rPr>
          <w:rtl/>
        </w:rPr>
        <w:t xml:space="preserve"> </w:t>
      </w:r>
      <w:r w:rsidRPr="00CD3738">
        <w:rPr>
          <w:rtl/>
        </w:rPr>
        <w:t>واقع تھا ۔ عبد اللہ</w:t>
      </w:r>
      <w:r w:rsidR="00CD3738">
        <w:rPr>
          <w:rtl/>
        </w:rPr>
        <w:t xml:space="preserve"> </w:t>
      </w:r>
      <w:r w:rsidRPr="00CD3738">
        <w:rPr>
          <w:rtl/>
        </w:rPr>
        <w:t>نے موذن سے</w:t>
      </w:r>
      <w:r w:rsidR="00CD3738">
        <w:rPr>
          <w:rtl/>
        </w:rPr>
        <w:t xml:space="preserve"> </w:t>
      </w:r>
      <w:r w:rsidRPr="00CD3738">
        <w:rPr>
          <w:rtl/>
        </w:rPr>
        <w:t>کہا : اذان میں</w:t>
      </w:r>
    </w:p>
    <w:p w:rsidR="001A2C44" w:rsidRPr="00CD3738" w:rsidRDefault="001A2C44" w:rsidP="008D55C9">
      <w:pPr>
        <w:pStyle w:val="libNormal"/>
        <w:rPr>
          <w:rtl/>
        </w:rPr>
      </w:pPr>
      <w:r w:rsidRPr="000B4470">
        <w:rPr>
          <w:rStyle w:val="libArabicChar"/>
          <w:rtl/>
          <w:lang w:bidi="ar-SA"/>
        </w:rPr>
        <w:t>حی علی خیر العمل</w:t>
      </w:r>
    </w:p>
    <w:p w:rsidR="001A2C44" w:rsidRPr="00CD3738" w:rsidRDefault="001A2C44" w:rsidP="008D55C9">
      <w:pPr>
        <w:pStyle w:val="libNormal"/>
        <w:rPr>
          <w:rtl/>
        </w:rPr>
      </w:pPr>
      <w:r w:rsidRPr="00CD3738">
        <w:rPr>
          <w:rtl/>
        </w:rPr>
        <w:t xml:space="preserve"> کہو ۔ جب موذن نے</w:t>
      </w:r>
      <w:r w:rsidR="00CD3738">
        <w:rPr>
          <w:rtl/>
        </w:rPr>
        <w:t xml:space="preserve"> </w:t>
      </w:r>
      <w:r w:rsidRPr="00CD3738">
        <w:rPr>
          <w:rtl/>
        </w:rPr>
        <w:t>عبد اللہ کے ہاتھ میں تلوار دیکھی</w:t>
      </w:r>
      <w:r w:rsidR="00CD3738">
        <w:rPr>
          <w:rtl/>
        </w:rPr>
        <w:t xml:space="preserve"> </w:t>
      </w:r>
      <w:r w:rsidRPr="00CD3738">
        <w:rPr>
          <w:rtl/>
        </w:rPr>
        <w:t>تو اس نے</w:t>
      </w:r>
      <w:r w:rsidR="00CD3738">
        <w:rPr>
          <w:rtl/>
        </w:rPr>
        <w:t xml:space="preserve"> </w:t>
      </w:r>
      <w:r w:rsidRPr="00CD3738">
        <w:rPr>
          <w:rtl/>
        </w:rPr>
        <w:t>یہ جملہ کہا ۔</w:t>
      </w:r>
    </w:p>
    <w:p w:rsidR="001A2C44" w:rsidRPr="00CD3738" w:rsidRDefault="001A2C44" w:rsidP="008D55C9">
      <w:pPr>
        <w:pStyle w:val="libNormal"/>
        <w:rPr>
          <w:rtl/>
        </w:rPr>
      </w:pPr>
      <w:r w:rsidRPr="00CD3738">
        <w:rPr>
          <w:rtl/>
        </w:rPr>
        <w:t xml:space="preserve"> عمر ی ( جو منصور</w:t>
      </w:r>
      <w:r w:rsidR="00CD3738">
        <w:rPr>
          <w:rtl/>
        </w:rPr>
        <w:t xml:space="preserve"> </w:t>
      </w:r>
      <w:r w:rsidRPr="00CD3738">
        <w:rPr>
          <w:rtl/>
        </w:rPr>
        <w:t>سے پہلے</w:t>
      </w:r>
      <w:r w:rsidR="00CD3738">
        <w:rPr>
          <w:rtl/>
        </w:rPr>
        <w:t xml:space="preserve"> </w:t>
      </w:r>
      <w:r w:rsidRPr="00CD3738">
        <w:rPr>
          <w:rtl/>
        </w:rPr>
        <w:t>مدینے کا والی تھا )</w:t>
      </w:r>
      <w:r w:rsidR="00CD3738">
        <w:rPr>
          <w:rtl/>
        </w:rPr>
        <w:t xml:space="preserve"> </w:t>
      </w:r>
      <w:r w:rsidRPr="00CD3738">
        <w:rPr>
          <w:rtl/>
        </w:rPr>
        <w:t>نے یہ سنا</w:t>
      </w:r>
      <w:r w:rsidR="00CD3738">
        <w:rPr>
          <w:rtl/>
        </w:rPr>
        <w:t xml:space="preserve"> </w:t>
      </w:r>
      <w:r w:rsidRPr="00CD3738">
        <w:rPr>
          <w:rtl/>
        </w:rPr>
        <w:t>تو اسے</w:t>
      </w:r>
      <w:r w:rsidR="00CD3738">
        <w:rPr>
          <w:rtl/>
        </w:rPr>
        <w:t xml:space="preserve"> </w:t>
      </w:r>
      <w:r w:rsidRPr="00CD3738">
        <w:rPr>
          <w:rtl/>
        </w:rPr>
        <w:t>خطرے کا احساس ہوا</w:t>
      </w:r>
      <w:r w:rsidR="00CD3738">
        <w:rPr>
          <w:rtl/>
        </w:rPr>
        <w:t xml:space="preserve"> </w:t>
      </w:r>
      <w:r w:rsidRPr="00CD3738">
        <w:rPr>
          <w:rtl/>
        </w:rPr>
        <w:t>۔</w:t>
      </w:r>
    </w:p>
    <w:p w:rsidR="001A2C44" w:rsidRPr="00CD3738" w:rsidRDefault="001A2C44" w:rsidP="008D55C9">
      <w:pPr>
        <w:pStyle w:val="libNormal"/>
        <w:rPr>
          <w:rtl/>
        </w:rPr>
      </w:pPr>
      <w:r w:rsidRPr="00CD3738">
        <w:rPr>
          <w:rtl/>
        </w:rPr>
        <w:t xml:space="preserve"> اس نے خوف</w:t>
      </w:r>
      <w:r w:rsidR="00CD3738">
        <w:rPr>
          <w:rtl/>
        </w:rPr>
        <w:t xml:space="preserve"> </w:t>
      </w:r>
      <w:r w:rsidRPr="00CD3738">
        <w:rPr>
          <w:rtl/>
        </w:rPr>
        <w:t>و ہراس</w:t>
      </w:r>
      <w:r w:rsidR="00CD3738">
        <w:rPr>
          <w:rtl/>
        </w:rPr>
        <w:t xml:space="preserve"> </w:t>
      </w:r>
      <w:r w:rsidRPr="00CD3738">
        <w:rPr>
          <w:rtl/>
        </w:rPr>
        <w:t>کی حالت میں</w:t>
      </w:r>
      <w:r w:rsidR="00CD3738">
        <w:rPr>
          <w:rtl/>
        </w:rPr>
        <w:t xml:space="preserve"> </w:t>
      </w:r>
      <w:r w:rsidRPr="00CD3738">
        <w:rPr>
          <w:rtl/>
        </w:rPr>
        <w:t>چیخ کر کہا : دروازہ بند کرو</w:t>
      </w:r>
      <w:r w:rsidR="00CD3738">
        <w:rPr>
          <w:rtl/>
        </w:rPr>
        <w:t xml:space="preserve"> </w:t>
      </w:r>
      <w:r w:rsidRPr="00CD3738">
        <w:rPr>
          <w:rtl/>
        </w:rPr>
        <w:t>اور مجھے تھوڑا</w:t>
      </w:r>
      <w:r w:rsidR="00CD3738">
        <w:rPr>
          <w:rtl/>
        </w:rPr>
        <w:t xml:space="preserve"> </w:t>
      </w:r>
      <w:r w:rsidRPr="00CD3738">
        <w:rPr>
          <w:rtl/>
        </w:rPr>
        <w:t xml:space="preserve">پانی پلاؤ۔ </w:t>
      </w:r>
      <w:r w:rsidRPr="00E93806">
        <w:rPr>
          <w:rStyle w:val="libFootnotenumChar"/>
          <w:rtl/>
        </w:rPr>
        <w:t>(۸ )</w:t>
      </w:r>
    </w:p>
    <w:p w:rsidR="001A2C44" w:rsidRPr="00CD3738" w:rsidRDefault="001A2C44" w:rsidP="008D55C9">
      <w:pPr>
        <w:pStyle w:val="libNormal"/>
        <w:rPr>
          <w:rtl/>
        </w:rPr>
      </w:pPr>
      <w:r w:rsidRPr="00CD3738">
        <w:rPr>
          <w:rtl/>
        </w:rPr>
        <w:t>تنوخی</w:t>
      </w:r>
      <w:r w:rsidR="00CD3738">
        <w:rPr>
          <w:rtl/>
        </w:rPr>
        <w:t xml:space="preserve"> </w:t>
      </w:r>
      <w:r w:rsidRPr="00CD3738">
        <w:rPr>
          <w:rtl/>
        </w:rPr>
        <w:t>نے ذکر کیا</w:t>
      </w:r>
      <w:r w:rsidR="00CD3738">
        <w:rPr>
          <w:rtl/>
        </w:rPr>
        <w:t xml:space="preserve"> </w:t>
      </w:r>
      <w:r w:rsidRPr="00CD3738">
        <w:rPr>
          <w:rtl/>
        </w:rPr>
        <w:t>ہے کہ</w:t>
      </w:r>
      <w:r w:rsidR="00CD3738">
        <w:rPr>
          <w:rtl/>
        </w:rPr>
        <w:t xml:space="preserve"> </w:t>
      </w:r>
      <w:r w:rsidRPr="00CD3738">
        <w:rPr>
          <w:rtl/>
        </w:rPr>
        <w:t>ابو الفرج</w:t>
      </w:r>
      <w:r w:rsidR="00CD3738">
        <w:rPr>
          <w:rtl/>
        </w:rPr>
        <w:t xml:space="preserve"> </w:t>
      </w:r>
      <w:r w:rsidRPr="00CD3738">
        <w:rPr>
          <w:rtl/>
        </w:rPr>
        <w:t>نے اسے</w:t>
      </w:r>
      <w:r w:rsidR="00CD3738">
        <w:rPr>
          <w:rtl/>
        </w:rPr>
        <w:t xml:space="preserve"> </w:t>
      </w:r>
      <w:r w:rsidRPr="00CD3738">
        <w:rPr>
          <w:rtl/>
        </w:rPr>
        <w:t>بتا یا کہ</w:t>
      </w:r>
      <w:r w:rsidR="00CD3738">
        <w:rPr>
          <w:rtl/>
        </w:rPr>
        <w:t xml:space="preserve"> </w:t>
      </w:r>
      <w:r w:rsidRPr="00CD3738">
        <w:rPr>
          <w:rtl/>
        </w:rPr>
        <w:t>اس نے لوگوں کو</w:t>
      </w:r>
      <w:r w:rsidR="00CD3738">
        <w:rPr>
          <w:rtl/>
        </w:rPr>
        <w:t xml:space="preserve"> </w:t>
      </w:r>
      <w:r w:rsidRPr="00CD3738">
        <w:rPr>
          <w:rtl/>
        </w:rPr>
        <w:t>اپنی اذانوں</w:t>
      </w:r>
      <w:r w:rsidR="00CD3738">
        <w:rPr>
          <w:rtl/>
        </w:rPr>
        <w:t xml:space="preserve"> </w:t>
      </w:r>
      <w:r w:rsidRPr="00CD3738">
        <w:rPr>
          <w:rtl/>
        </w:rPr>
        <w:t>کے</w:t>
      </w:r>
      <w:r w:rsidR="00CD3738">
        <w:rPr>
          <w:rtl/>
        </w:rPr>
        <w:t xml:space="preserve"> </w:t>
      </w:r>
      <w:r w:rsidRPr="00CD3738">
        <w:rPr>
          <w:rtl/>
        </w:rPr>
        <w:t xml:space="preserve">اندر </w:t>
      </w:r>
    </w:p>
    <w:p w:rsidR="001A2C44" w:rsidRPr="00CD3738" w:rsidRDefault="001A2C44" w:rsidP="008D55C9">
      <w:pPr>
        <w:pStyle w:val="libNormal"/>
        <w:rPr>
          <w:rtl/>
        </w:rPr>
      </w:pPr>
      <w:r w:rsidRPr="000B4470">
        <w:rPr>
          <w:rStyle w:val="libArabicChar"/>
          <w:rtl/>
          <w:lang w:bidi="ar-SA"/>
        </w:rPr>
        <w:t>حی علی خیر العمل</w:t>
      </w:r>
    </w:p>
    <w:p w:rsidR="001A2C44" w:rsidRPr="00CD3738" w:rsidRDefault="001A2C44" w:rsidP="008D55C9">
      <w:pPr>
        <w:pStyle w:val="libNormal"/>
        <w:rPr>
          <w:rtl/>
        </w:rPr>
      </w:pPr>
      <w:r w:rsidRPr="00CD3738">
        <w:rPr>
          <w:rtl/>
        </w:rPr>
        <w:t xml:space="preserve"> کا جملہ</w:t>
      </w:r>
      <w:r w:rsidR="00CD3738">
        <w:rPr>
          <w:rtl/>
        </w:rPr>
        <w:t xml:space="preserve"> </w:t>
      </w:r>
      <w:r w:rsidRPr="00CD3738">
        <w:rPr>
          <w:rtl/>
        </w:rPr>
        <w:t>کہتے سنا</w:t>
      </w:r>
      <w:r w:rsidR="00CD3738">
        <w:rPr>
          <w:rtl/>
        </w:rPr>
        <w:t xml:space="preserve"> </w:t>
      </w:r>
      <w:r w:rsidRPr="00CD3738">
        <w:rPr>
          <w:rtl/>
        </w:rPr>
        <w:t xml:space="preserve">ہے ۔ </w:t>
      </w:r>
      <w:r w:rsidRPr="00E93806">
        <w:rPr>
          <w:rStyle w:val="libFootnotenumChar"/>
          <w:rtl/>
        </w:rPr>
        <w:t>(۹)</w:t>
      </w:r>
    </w:p>
    <w:p w:rsidR="001A2C44" w:rsidRPr="00CD3738" w:rsidRDefault="001A2C44" w:rsidP="008D55C9">
      <w:pPr>
        <w:pStyle w:val="libNormal"/>
        <w:rPr>
          <w:rtl/>
        </w:rPr>
      </w:pPr>
      <w:r w:rsidRPr="00CD3738">
        <w:rPr>
          <w:rtl/>
        </w:rPr>
        <w:t>حلبی کا کہنا ہے : بعض لوگ کہتے ہیں</w:t>
      </w:r>
      <w:r w:rsidR="00CD3738">
        <w:rPr>
          <w:rtl/>
        </w:rPr>
        <w:t xml:space="preserve"> </w:t>
      </w:r>
      <w:r w:rsidRPr="00CD3738">
        <w:rPr>
          <w:rtl/>
        </w:rPr>
        <w:t>کہ آل بویہ کے دور حکومت</w:t>
      </w:r>
      <w:r w:rsidR="00CD3738">
        <w:rPr>
          <w:rtl/>
        </w:rPr>
        <w:t xml:space="preserve"> </w:t>
      </w:r>
      <w:r w:rsidRPr="00CD3738">
        <w:rPr>
          <w:rtl/>
        </w:rPr>
        <w:t>میں</w:t>
      </w:r>
    </w:p>
    <w:p w:rsidR="001A2C44" w:rsidRPr="00CD3738" w:rsidRDefault="001A2C44" w:rsidP="008D55C9">
      <w:pPr>
        <w:pStyle w:val="libNormal"/>
        <w:rPr>
          <w:rtl/>
        </w:rPr>
      </w:pPr>
      <w:r w:rsidRPr="00CD3738">
        <w:rPr>
          <w:rtl/>
        </w:rPr>
        <w:t xml:space="preserve">رافضی حیعلتین (حیّ علی الصلاة ، حیّ علی الفلاح ) </w:t>
      </w:r>
    </w:p>
    <w:p w:rsidR="001A2C44" w:rsidRPr="00CD3738" w:rsidRDefault="001A2C44" w:rsidP="008D55C9">
      <w:pPr>
        <w:pStyle w:val="libNormal"/>
        <w:rPr>
          <w:rtl/>
        </w:rPr>
      </w:pPr>
      <w:r w:rsidRPr="00CD3738">
        <w:rPr>
          <w:rtl/>
        </w:rPr>
        <w:t xml:space="preserve">کے بعد </w:t>
      </w:r>
    </w:p>
    <w:p w:rsidR="001A2C44" w:rsidRPr="00CD3738" w:rsidRDefault="001A2C44" w:rsidP="008D55C9">
      <w:pPr>
        <w:pStyle w:val="libNormal"/>
        <w:rPr>
          <w:rtl/>
        </w:rPr>
      </w:pPr>
      <w:r w:rsidRPr="000B4470">
        <w:rPr>
          <w:rStyle w:val="libArabicChar"/>
          <w:rtl/>
          <w:lang w:bidi="ar-SA"/>
        </w:rPr>
        <w:t>حیّ علی خیر العمل</w:t>
      </w:r>
      <w:r w:rsidRPr="00CD3738">
        <w:rPr>
          <w:rtl/>
        </w:rPr>
        <w:t xml:space="preserve"> </w:t>
      </w:r>
    </w:p>
    <w:p w:rsidR="001A2C44" w:rsidRPr="00CD3738" w:rsidRDefault="001A2C44" w:rsidP="008D55C9">
      <w:pPr>
        <w:pStyle w:val="libNormal"/>
        <w:rPr>
          <w:rtl/>
        </w:rPr>
      </w:pPr>
      <w:r w:rsidRPr="00CD3738">
        <w:rPr>
          <w:rtl/>
        </w:rPr>
        <w:t>کہتے تھے ۔جب سلجوقیوں</w:t>
      </w:r>
      <w:r w:rsidR="00CD3738">
        <w:rPr>
          <w:rtl/>
        </w:rPr>
        <w:t xml:space="preserve"> </w:t>
      </w:r>
      <w:r w:rsidRPr="00CD3738">
        <w:rPr>
          <w:rtl/>
        </w:rPr>
        <w:t>کی حکومت آئی تو انہوں نے موذنوں کو اس سے روک دیا اور اس کی جگہ</w:t>
      </w:r>
      <w:r w:rsidR="00CD3738">
        <w:rPr>
          <w:rtl/>
        </w:rPr>
        <w:t xml:space="preserve"> </w:t>
      </w:r>
      <w:r w:rsidRPr="00CD3738">
        <w:rPr>
          <w:rtl/>
        </w:rPr>
        <w:t>صبح کی اذان میں</w:t>
      </w:r>
      <w:r w:rsidR="00CD3738">
        <w:rPr>
          <w:rtl/>
        </w:rPr>
        <w:t xml:space="preserve"> </w:t>
      </w:r>
      <w:r w:rsidRPr="00CD3738">
        <w:rPr>
          <w:rtl/>
        </w:rPr>
        <w:t>دو مرتبہ</w:t>
      </w:r>
    </w:p>
    <w:p w:rsidR="001A2C44" w:rsidRPr="00CD3738" w:rsidRDefault="001A2C44" w:rsidP="008D55C9">
      <w:pPr>
        <w:pStyle w:val="libNormal"/>
        <w:rPr>
          <w:rtl/>
        </w:rPr>
      </w:pPr>
      <w:r w:rsidRPr="00CD3738">
        <w:rPr>
          <w:rtl/>
        </w:rPr>
        <w:t xml:space="preserve"> الصلاة خیرمن النوم</w:t>
      </w:r>
    </w:p>
    <w:p w:rsidR="001A2C44" w:rsidRPr="00CD3738" w:rsidRDefault="001A2C44" w:rsidP="008D55C9">
      <w:pPr>
        <w:pStyle w:val="libNormal"/>
        <w:rPr>
          <w:rtl/>
        </w:rPr>
      </w:pPr>
      <w:r w:rsidRPr="00CD3738">
        <w:rPr>
          <w:rtl/>
        </w:rPr>
        <w:t xml:space="preserve"> کہنے کا حکم</w:t>
      </w:r>
      <w:r w:rsidR="00CD3738">
        <w:rPr>
          <w:rtl/>
        </w:rPr>
        <w:t xml:space="preserve"> </w:t>
      </w:r>
      <w:r w:rsidRPr="00CD3738">
        <w:rPr>
          <w:rtl/>
        </w:rPr>
        <w:t xml:space="preserve">دیا ۔یہ </w:t>
      </w:r>
      <w:r w:rsidRPr="00CD3738">
        <w:rPr>
          <w:rtl/>
          <w:lang w:bidi="fa-IR"/>
        </w:rPr>
        <w:t>۴۴۸</w:t>
      </w:r>
      <w:r w:rsidRPr="00CD3738">
        <w:rPr>
          <w:rtl/>
        </w:rPr>
        <w:t xml:space="preserve"> ھ کا واقعہ ہے ۔</w:t>
      </w:r>
      <w:r w:rsidRPr="00E93806">
        <w:rPr>
          <w:rStyle w:val="libFootnotenumChar"/>
          <w:rtl/>
        </w:rPr>
        <w:t>( ۱۰)</w:t>
      </w:r>
    </w:p>
    <w:p w:rsidR="001A2C44" w:rsidRPr="00CD3738" w:rsidRDefault="001A2C44" w:rsidP="008D55C9">
      <w:pPr>
        <w:pStyle w:val="libBold2"/>
        <w:rPr>
          <w:rtl/>
        </w:rPr>
      </w:pPr>
      <w:r w:rsidRPr="00CD3738">
        <w:rPr>
          <w:rtl/>
        </w:rPr>
        <w:t>---حوالہ جات:</w:t>
      </w:r>
    </w:p>
    <w:p w:rsidR="001A2C44" w:rsidRPr="00CD3738" w:rsidRDefault="001A2C44" w:rsidP="008D55C9">
      <w:pPr>
        <w:pStyle w:val="libFootnote"/>
        <w:rPr>
          <w:rtl/>
        </w:rPr>
      </w:pPr>
      <w:r w:rsidRPr="00CD3738">
        <w:rPr>
          <w:rtl/>
        </w:rPr>
        <w:t>۱۔دیکھئے سنن بیہقی</w:t>
      </w:r>
      <w:r w:rsidR="00CD3738">
        <w:rPr>
          <w:rtl/>
        </w:rPr>
        <w:t xml:space="preserve"> </w:t>
      </w:r>
      <w:r w:rsidRPr="00CD3738">
        <w:rPr>
          <w:rtl/>
        </w:rPr>
        <w:t>،ج۱،ص ۶۲۵ ، حدیث ۱۹۹۳، دلائل الصدق ،ج۳،ص۱۰۰ ، حصہ ۲، از مبادی الفقہ الاسلامی</w:t>
      </w:r>
      <w:r w:rsidR="00CD3738">
        <w:rPr>
          <w:rtl/>
        </w:rPr>
        <w:t xml:space="preserve"> </w:t>
      </w:r>
      <w:r w:rsidRPr="00CD3738">
        <w:rPr>
          <w:rtl/>
        </w:rPr>
        <w:t>،ص ۳۸ ، از</w:t>
      </w:r>
      <w:r w:rsidR="00CD3738">
        <w:rPr>
          <w:rtl/>
        </w:rPr>
        <w:t xml:space="preserve"> </w:t>
      </w:r>
      <w:r w:rsidRPr="00CD3738">
        <w:rPr>
          <w:rtl/>
        </w:rPr>
        <w:t>المصنف ابن ابی شیبہ اور جواہر الاخبار</w:t>
      </w:r>
      <w:r w:rsidR="00CD3738">
        <w:rPr>
          <w:rtl/>
        </w:rPr>
        <w:t xml:space="preserve"> </w:t>
      </w:r>
      <w:r w:rsidRPr="00CD3738">
        <w:rPr>
          <w:rtl/>
        </w:rPr>
        <w:t>والآثار</w:t>
      </w:r>
      <w:r w:rsidR="00CD3738">
        <w:rPr>
          <w:rtl/>
        </w:rPr>
        <w:t xml:space="preserve"> </w:t>
      </w:r>
      <w:r w:rsidRPr="00CD3738">
        <w:rPr>
          <w:rtl/>
        </w:rPr>
        <w:t>،ج۲،ص ۱۹۲۔</w:t>
      </w:r>
    </w:p>
    <w:p w:rsidR="001A2C44" w:rsidRPr="00CD3738" w:rsidRDefault="001A2C44" w:rsidP="008D55C9">
      <w:pPr>
        <w:pStyle w:val="libFootnote"/>
        <w:rPr>
          <w:rtl/>
        </w:rPr>
      </w:pPr>
      <w:r w:rsidRPr="00CD3738">
        <w:rPr>
          <w:rtl/>
        </w:rPr>
        <w:t>۲ ۔دیکھئے دلائل الصدق ،ج۳،ص۱۰۰ ، حصہ ۲، از مبادی الفقہ الاسلامی</w:t>
      </w:r>
      <w:r w:rsidR="00CD3738">
        <w:rPr>
          <w:rtl/>
        </w:rPr>
        <w:t xml:space="preserve"> </w:t>
      </w:r>
      <w:r w:rsidRPr="00CD3738">
        <w:rPr>
          <w:rtl/>
        </w:rPr>
        <w:t>،ص ۳۸ ۔</w:t>
      </w:r>
    </w:p>
    <w:p w:rsidR="001A2C44" w:rsidRPr="00CD3738" w:rsidRDefault="001A2C44" w:rsidP="008D55C9">
      <w:pPr>
        <w:pStyle w:val="libFootnote"/>
        <w:rPr>
          <w:rtl/>
        </w:rPr>
      </w:pPr>
      <w:r w:rsidRPr="00CD3738">
        <w:rPr>
          <w:rtl/>
        </w:rPr>
        <w:t>۳۔ دیکھئے دعائم الاسلام ،ج۱،ص ۱۴۵ ، البحار</w:t>
      </w:r>
      <w:r w:rsidR="00CD3738">
        <w:rPr>
          <w:rtl/>
        </w:rPr>
        <w:t xml:space="preserve"> </w:t>
      </w:r>
      <w:r w:rsidRPr="00CD3738">
        <w:rPr>
          <w:rtl/>
        </w:rPr>
        <w:t>،ج۸۴،ص ۱۷۹ ۔</w:t>
      </w:r>
    </w:p>
    <w:p w:rsidR="001A2C44" w:rsidRPr="00CD3738" w:rsidRDefault="001A2C44" w:rsidP="008D55C9">
      <w:pPr>
        <w:pStyle w:val="libFootnote"/>
        <w:rPr>
          <w:rtl/>
        </w:rPr>
      </w:pPr>
      <w:r w:rsidRPr="00CD3738">
        <w:rPr>
          <w:rtl/>
        </w:rPr>
        <w:lastRenderedPageBreak/>
        <w:t>۴ ۔ دیکھئے</w:t>
      </w:r>
      <w:r w:rsidR="00CD3738">
        <w:rPr>
          <w:rtl/>
        </w:rPr>
        <w:t xml:space="preserve"> </w:t>
      </w:r>
      <w:r w:rsidRPr="00CD3738">
        <w:rPr>
          <w:rtl/>
        </w:rPr>
        <w:t>صعدی کی جواہر الاخبار</w:t>
      </w:r>
      <w:r w:rsidR="00CD3738">
        <w:rPr>
          <w:rtl/>
        </w:rPr>
        <w:t xml:space="preserve"> </w:t>
      </w:r>
      <w:r w:rsidRPr="00CD3738">
        <w:rPr>
          <w:rtl/>
        </w:rPr>
        <w:t>والآثار</w:t>
      </w:r>
      <w:r w:rsidR="00CD3738">
        <w:rPr>
          <w:rtl/>
        </w:rPr>
        <w:t xml:space="preserve"> </w:t>
      </w:r>
      <w:r w:rsidRPr="00CD3738">
        <w:rPr>
          <w:rtl/>
        </w:rPr>
        <w:t>،ج۲،ص ۱۹۲ ۔</w:t>
      </w:r>
    </w:p>
    <w:p w:rsidR="001A2C44" w:rsidRPr="00CD3738" w:rsidRDefault="001A2C44" w:rsidP="008D55C9">
      <w:pPr>
        <w:pStyle w:val="libFootnote"/>
        <w:rPr>
          <w:rtl/>
        </w:rPr>
      </w:pPr>
      <w:r w:rsidRPr="00CD3738">
        <w:rPr>
          <w:rtl/>
        </w:rPr>
        <w:t>۵۔ دیکھئےالبحر الزخار ،نیز</w:t>
      </w:r>
      <w:r w:rsidR="00CD3738">
        <w:rPr>
          <w:rtl/>
        </w:rPr>
        <w:t xml:space="preserve"> </w:t>
      </w:r>
      <w:r w:rsidRPr="00CD3738">
        <w:rPr>
          <w:rtl/>
        </w:rPr>
        <w:t>جواہر الاخبار</w:t>
      </w:r>
      <w:r w:rsidR="00CD3738">
        <w:rPr>
          <w:rtl/>
        </w:rPr>
        <w:t xml:space="preserve"> </w:t>
      </w:r>
      <w:r w:rsidRPr="00CD3738">
        <w:rPr>
          <w:rtl/>
        </w:rPr>
        <w:t>والآثار</w:t>
      </w:r>
      <w:r w:rsidR="00CD3738">
        <w:rPr>
          <w:rtl/>
        </w:rPr>
        <w:t xml:space="preserve"> </w:t>
      </w:r>
      <w:r w:rsidRPr="00CD3738">
        <w:rPr>
          <w:rtl/>
        </w:rPr>
        <w:t>،ج۲،ص ۱۹۲</w:t>
      </w:r>
    </w:p>
    <w:p w:rsidR="001A2C44" w:rsidRPr="00CD3738" w:rsidRDefault="001A2C44" w:rsidP="008D55C9">
      <w:pPr>
        <w:pStyle w:val="libFootnote"/>
        <w:rPr>
          <w:rtl/>
        </w:rPr>
      </w:pPr>
      <w:r w:rsidRPr="00CD3738">
        <w:rPr>
          <w:rtl/>
        </w:rPr>
        <w:t>۶ ۔دیکھئےدعائم الاسلام ،ج۱،ص ۱۴۲ ، بحار الانوار ،ج۸۴،ص ۱۵۶ ۔</w:t>
      </w:r>
    </w:p>
    <w:p w:rsidR="001A2C44" w:rsidRPr="00CD3738" w:rsidRDefault="001A2C44" w:rsidP="008D55C9">
      <w:pPr>
        <w:pStyle w:val="libFootnote"/>
        <w:rPr>
          <w:rtl/>
        </w:rPr>
      </w:pPr>
      <w:r w:rsidRPr="00CD3738">
        <w:rPr>
          <w:rtl/>
        </w:rPr>
        <w:t>۷- دیکھئےدعائم الاسلام ،ج۱،ص ۱۴۲ ، بحار الانوار ،ج۸۴،ص ۱۵۶</w:t>
      </w:r>
    </w:p>
    <w:p w:rsidR="001A2C44" w:rsidRPr="00CD3738" w:rsidRDefault="001A2C44" w:rsidP="008D55C9">
      <w:pPr>
        <w:pStyle w:val="libFootnote"/>
        <w:rPr>
          <w:rtl/>
        </w:rPr>
      </w:pPr>
      <w:r w:rsidRPr="00CD3738">
        <w:rPr>
          <w:rtl/>
        </w:rPr>
        <w:t>۸- دیکھئےمقاتل الطالبیین،ص ۴۴۶</w:t>
      </w:r>
      <w:r w:rsidR="00CD3738">
        <w:rPr>
          <w:rtl/>
        </w:rPr>
        <w:t xml:space="preserve"> </w:t>
      </w:r>
    </w:p>
    <w:p w:rsidR="001A2C44" w:rsidRPr="00CD3738" w:rsidRDefault="001A2C44" w:rsidP="008D55C9">
      <w:pPr>
        <w:pStyle w:val="libFootnote"/>
        <w:rPr>
          <w:rtl/>
        </w:rPr>
      </w:pPr>
      <w:r w:rsidRPr="00CD3738">
        <w:rPr>
          <w:rtl/>
        </w:rPr>
        <w:t>۹- دیکھئےنشوار المحاضرات ،ج۲،ص ۱۳۳</w:t>
      </w:r>
    </w:p>
    <w:p w:rsidR="001A2C44" w:rsidRDefault="001A2C44" w:rsidP="008D55C9">
      <w:pPr>
        <w:pStyle w:val="libFootnote"/>
        <w:rPr>
          <w:rtl/>
        </w:rPr>
      </w:pPr>
      <w:r w:rsidRPr="00CD3738">
        <w:rPr>
          <w:rtl/>
        </w:rPr>
        <w:t>۱۰-</w:t>
      </w:r>
      <w:r w:rsidR="00CD3738">
        <w:rPr>
          <w:rtl/>
        </w:rPr>
        <w:t xml:space="preserve"> </w:t>
      </w:r>
      <w:r w:rsidRPr="00CD3738">
        <w:rPr>
          <w:rtl/>
        </w:rPr>
        <w:t>دیکھئےنشوار المحاضرات ،ج۲،ص ۱۳۳</w:t>
      </w:r>
      <w:r w:rsidR="00CD3738">
        <w:rPr>
          <w:rtl/>
        </w:rPr>
        <w:t xml:space="preserve"> </w:t>
      </w:r>
    </w:p>
    <w:p w:rsidR="008D55C9" w:rsidRDefault="008D55C9" w:rsidP="008D55C9">
      <w:pPr>
        <w:pStyle w:val="libNormal"/>
        <w:rPr>
          <w:rtl/>
          <w:lang w:bidi="fa-IR"/>
        </w:rPr>
      </w:pPr>
    </w:p>
    <w:p w:rsidR="008D55C9" w:rsidRDefault="008D55C9" w:rsidP="008D55C9">
      <w:pPr>
        <w:pStyle w:val="libNormal"/>
        <w:rPr>
          <w:rtl/>
          <w:lang w:bidi="fa-IR"/>
        </w:rPr>
      </w:pPr>
      <w:r>
        <w:rPr>
          <w:rtl/>
          <w:lang w:bidi="fa-IR"/>
        </w:rPr>
        <w:br w:type="page"/>
      </w:r>
    </w:p>
    <w:p w:rsidR="008D55C9" w:rsidRDefault="008D55C9" w:rsidP="008D55C9">
      <w:pPr>
        <w:pStyle w:val="Heading1Center"/>
        <w:rPr>
          <w:rtl/>
        </w:rPr>
      </w:pPr>
      <w:bookmarkStart w:id="30" w:name="_Toc182915014"/>
      <w:r w:rsidRPr="008D55C9">
        <w:rPr>
          <w:rtl/>
        </w:rPr>
        <w:lastRenderedPageBreak/>
        <w:t>ح</w:t>
      </w:r>
      <w:r w:rsidRPr="008D55C9">
        <w:rPr>
          <w:rFonts w:hint="cs"/>
          <w:rtl/>
        </w:rPr>
        <w:t>یّ</w:t>
      </w:r>
      <w:r w:rsidRPr="008D55C9">
        <w:rPr>
          <w:rtl/>
        </w:rPr>
        <w:t xml:space="preserve"> عل</w:t>
      </w:r>
      <w:r w:rsidRPr="008D55C9">
        <w:rPr>
          <w:rFonts w:hint="cs"/>
          <w:rtl/>
        </w:rPr>
        <w:t>ی</w:t>
      </w:r>
      <w:r w:rsidRPr="008D55C9">
        <w:rPr>
          <w:rtl/>
        </w:rPr>
        <w:t xml:space="preserve"> خ</w:t>
      </w:r>
      <w:r w:rsidRPr="008D55C9">
        <w:rPr>
          <w:rFonts w:hint="cs"/>
          <w:rtl/>
        </w:rPr>
        <w:t>ی</w:t>
      </w:r>
      <w:r w:rsidRPr="008D55C9">
        <w:rPr>
          <w:rFonts w:hint="eastAsia"/>
          <w:rtl/>
        </w:rPr>
        <w:t>ر</w:t>
      </w:r>
      <w:r w:rsidRPr="008D55C9">
        <w:rPr>
          <w:rtl/>
        </w:rPr>
        <w:t xml:space="preserve"> العمل ک</w:t>
      </w:r>
      <w:r w:rsidRPr="008D55C9">
        <w:rPr>
          <w:rFonts w:hint="cs"/>
          <w:rtl/>
        </w:rPr>
        <w:t>ی</w:t>
      </w:r>
      <w:r w:rsidRPr="008D55C9">
        <w:rPr>
          <w:rtl/>
        </w:rPr>
        <w:t xml:space="preserve"> جزئ</w:t>
      </w:r>
      <w:r w:rsidRPr="008D55C9">
        <w:rPr>
          <w:rFonts w:hint="cs"/>
          <w:rtl/>
        </w:rPr>
        <w:t>ی</w:t>
      </w:r>
      <w:r w:rsidRPr="008D55C9">
        <w:rPr>
          <w:rFonts w:hint="eastAsia"/>
          <w:rtl/>
        </w:rPr>
        <w:t>ت</w:t>
      </w:r>
      <w:r w:rsidRPr="008D55C9">
        <w:rPr>
          <w:rtl/>
        </w:rPr>
        <w:t xml:space="preserve"> کے بارے م</w:t>
      </w:r>
      <w:r w:rsidRPr="008D55C9">
        <w:rPr>
          <w:rFonts w:hint="cs"/>
          <w:rtl/>
        </w:rPr>
        <w:t>ی</w:t>
      </w:r>
      <w:r w:rsidRPr="008D55C9">
        <w:rPr>
          <w:rFonts w:hint="eastAsia"/>
          <w:rtl/>
        </w:rPr>
        <w:t>ں</w:t>
      </w:r>
      <w:r w:rsidRPr="008D55C9">
        <w:rPr>
          <w:rtl/>
        </w:rPr>
        <w:t xml:space="preserve"> علماء کے اقوال</w:t>
      </w:r>
      <w:bookmarkEnd w:id="30"/>
    </w:p>
    <w:p w:rsidR="001A2C44" w:rsidRPr="00CD3738" w:rsidRDefault="001A2C44" w:rsidP="008D55C9">
      <w:pPr>
        <w:pStyle w:val="libNormal"/>
        <w:rPr>
          <w:rtl/>
        </w:rPr>
      </w:pPr>
      <w:r w:rsidRPr="00CD3738">
        <w:rPr>
          <w:rtl/>
        </w:rPr>
        <w:t>رسول کریم صلی اللہ علیہ وآلہ وسلم</w:t>
      </w:r>
      <w:r w:rsidR="00CD3738">
        <w:rPr>
          <w:rtl/>
        </w:rPr>
        <w:t xml:space="preserve"> </w:t>
      </w:r>
      <w:r w:rsidRPr="00CD3738">
        <w:rPr>
          <w:rtl/>
        </w:rPr>
        <w:t>اور ائمہ</w:t>
      </w:r>
      <w:r w:rsidR="00CD3738">
        <w:rPr>
          <w:rtl/>
        </w:rPr>
        <w:t xml:space="preserve"> </w:t>
      </w:r>
      <w:r w:rsidRPr="00CD3738">
        <w:rPr>
          <w:rtl/>
        </w:rPr>
        <w:t>اہل بیت علیہم السلام</w:t>
      </w:r>
      <w:r w:rsidR="00CD3738">
        <w:rPr>
          <w:rtl/>
        </w:rPr>
        <w:t xml:space="preserve"> </w:t>
      </w:r>
      <w:r w:rsidRPr="00CD3738">
        <w:rPr>
          <w:rtl/>
        </w:rPr>
        <w:t>سے مروی صریح فرمودات</w:t>
      </w:r>
      <w:r w:rsidR="00CD3738">
        <w:rPr>
          <w:rtl/>
        </w:rPr>
        <w:t xml:space="preserve"> </w:t>
      </w:r>
      <w:r w:rsidRPr="00CD3738">
        <w:rPr>
          <w:rtl/>
        </w:rPr>
        <w:t>کی روشنی میں</w:t>
      </w:r>
      <w:r w:rsidR="00CD3738">
        <w:rPr>
          <w:rtl/>
        </w:rPr>
        <w:t xml:space="preserve"> </w:t>
      </w:r>
      <w:r w:rsidRPr="00CD3738">
        <w:rPr>
          <w:rtl/>
        </w:rPr>
        <w:t>شیعہ علماء و فقہاء</w:t>
      </w:r>
      <w:r w:rsidR="00CD3738">
        <w:rPr>
          <w:rtl/>
        </w:rPr>
        <w:t xml:space="preserve"> </w:t>
      </w:r>
      <w:r w:rsidRPr="00CD3738">
        <w:rPr>
          <w:rtl/>
        </w:rPr>
        <w:t>کا یہ عقیدہ ہے کہ</w:t>
      </w:r>
    </w:p>
    <w:p w:rsidR="001A2C44" w:rsidRPr="00CD3738" w:rsidRDefault="001A2C44" w:rsidP="008D55C9">
      <w:pPr>
        <w:pStyle w:val="libNormal"/>
        <w:rPr>
          <w:rtl/>
        </w:rPr>
      </w:pPr>
      <w:r w:rsidRPr="00CD3738">
        <w:rPr>
          <w:rtl/>
        </w:rPr>
        <w:t xml:space="preserve"> </w:t>
      </w:r>
      <w:r w:rsidRPr="000B4470">
        <w:rPr>
          <w:rStyle w:val="libArabicChar"/>
          <w:rtl/>
          <w:lang w:bidi="ar-SA"/>
        </w:rPr>
        <w:t>حیّ علی خیر العمل</w:t>
      </w:r>
    </w:p>
    <w:p w:rsidR="001A2C44" w:rsidRPr="00CD3738" w:rsidRDefault="001A2C44" w:rsidP="008D55C9">
      <w:pPr>
        <w:pStyle w:val="libNormal"/>
        <w:rPr>
          <w:rtl/>
        </w:rPr>
      </w:pPr>
      <w:r w:rsidRPr="00CD3738">
        <w:rPr>
          <w:rtl/>
        </w:rPr>
        <w:t xml:space="preserve"> کا جملہ</w:t>
      </w:r>
      <w:r w:rsidR="00CD3738">
        <w:rPr>
          <w:rtl/>
        </w:rPr>
        <w:t xml:space="preserve"> </w:t>
      </w:r>
      <w:r w:rsidRPr="00CD3738">
        <w:rPr>
          <w:rtl/>
        </w:rPr>
        <w:t>اذان</w:t>
      </w:r>
      <w:r w:rsidR="00CD3738">
        <w:rPr>
          <w:rtl/>
        </w:rPr>
        <w:t xml:space="preserve"> </w:t>
      </w:r>
      <w:r w:rsidRPr="00CD3738">
        <w:rPr>
          <w:rtl/>
        </w:rPr>
        <w:t>اور اقامت کا جزو ہے</w:t>
      </w:r>
      <w:r w:rsidR="00CD3738">
        <w:rPr>
          <w:rtl/>
        </w:rPr>
        <w:t xml:space="preserve"> </w:t>
      </w:r>
      <w:r w:rsidRPr="00CD3738">
        <w:rPr>
          <w:rtl/>
        </w:rPr>
        <w:t>اور اس جملے کے بغیر اذان</w:t>
      </w:r>
      <w:r w:rsidR="00CD3738">
        <w:rPr>
          <w:rtl/>
        </w:rPr>
        <w:t xml:space="preserve"> </w:t>
      </w:r>
      <w:r w:rsidRPr="00CD3738">
        <w:rPr>
          <w:rtl/>
        </w:rPr>
        <w:t>و اقامت درست نہیں</w:t>
      </w:r>
      <w:r w:rsidR="00CD3738">
        <w:rPr>
          <w:rtl/>
        </w:rPr>
        <w:t xml:space="preserve"> </w:t>
      </w:r>
      <w:r w:rsidRPr="00CD3738">
        <w:rPr>
          <w:rtl/>
        </w:rPr>
        <w:t>ہیں ۔</w:t>
      </w:r>
    </w:p>
    <w:p w:rsidR="001A2C44" w:rsidRPr="00CD3738" w:rsidRDefault="001A2C44" w:rsidP="008D55C9">
      <w:pPr>
        <w:pStyle w:val="libNormal"/>
        <w:rPr>
          <w:rtl/>
        </w:rPr>
      </w:pPr>
      <w:r w:rsidRPr="00CD3738">
        <w:rPr>
          <w:rtl/>
        </w:rPr>
        <w:t>ان علماء میں</w:t>
      </w:r>
      <w:r w:rsidR="00CD3738">
        <w:rPr>
          <w:rtl/>
        </w:rPr>
        <w:t xml:space="preserve"> </w:t>
      </w:r>
      <w:r w:rsidRPr="00CD3738">
        <w:rPr>
          <w:rtl/>
        </w:rPr>
        <w:t>شیخ مفید اور سید مرتضی بھی شامل ہیں ۔سید مرتضی ؒ</w:t>
      </w:r>
      <w:r w:rsidR="00CD3738">
        <w:rPr>
          <w:rtl/>
        </w:rPr>
        <w:t xml:space="preserve"> </w:t>
      </w:r>
      <w:r w:rsidRPr="00CD3738">
        <w:rPr>
          <w:rtl/>
        </w:rPr>
        <w:t>الانتصار میں فرماتے ہیں</w:t>
      </w:r>
      <w:r w:rsidR="00CD3738">
        <w:rPr>
          <w:rtl/>
        </w:rPr>
        <w:t xml:space="preserve"> </w:t>
      </w:r>
      <w:r w:rsidRPr="00CD3738">
        <w:rPr>
          <w:rtl/>
        </w:rPr>
        <w:t>: (امامیہ کا دوسروں</w:t>
      </w:r>
      <w:r w:rsidR="00CD3738">
        <w:rPr>
          <w:rtl/>
        </w:rPr>
        <w:t xml:space="preserve"> </w:t>
      </w:r>
      <w:r w:rsidRPr="00CD3738">
        <w:rPr>
          <w:rtl/>
        </w:rPr>
        <w:t>سے الگ اور منفرد موقف یہ ہے کہ وہ اذان</w:t>
      </w:r>
      <w:r w:rsidR="00CD3738">
        <w:rPr>
          <w:rtl/>
        </w:rPr>
        <w:t xml:space="preserve"> </w:t>
      </w:r>
      <w:r w:rsidRPr="00CD3738">
        <w:rPr>
          <w:rtl/>
        </w:rPr>
        <w:t xml:space="preserve">اور اقامت میں </w:t>
      </w:r>
    </w:p>
    <w:p w:rsidR="001A2C44" w:rsidRPr="00CD3738" w:rsidRDefault="001A2C44" w:rsidP="008D55C9">
      <w:pPr>
        <w:pStyle w:val="libNormal"/>
        <w:rPr>
          <w:rtl/>
        </w:rPr>
      </w:pPr>
      <w:r w:rsidRPr="00CD3738">
        <w:rPr>
          <w:rtl/>
        </w:rPr>
        <w:t xml:space="preserve">حیّ علی الفلاح کے بعد </w:t>
      </w:r>
      <w:r w:rsidRPr="000B4470">
        <w:rPr>
          <w:rStyle w:val="libArabicChar"/>
          <w:rtl/>
          <w:lang w:bidi="ar-SA"/>
        </w:rPr>
        <w:t>حیّ علی خیر العمل</w:t>
      </w:r>
      <w:r w:rsidRPr="00CD3738">
        <w:rPr>
          <w:rtl/>
        </w:rPr>
        <w:t xml:space="preserve"> </w:t>
      </w:r>
    </w:p>
    <w:p w:rsidR="001A2C44" w:rsidRPr="00CD3738" w:rsidRDefault="001A2C44" w:rsidP="008D55C9">
      <w:pPr>
        <w:pStyle w:val="libNormal"/>
        <w:rPr>
          <w:rtl/>
        </w:rPr>
      </w:pPr>
      <w:r w:rsidRPr="00CD3738">
        <w:rPr>
          <w:rtl/>
        </w:rPr>
        <w:t>کہتے ہیں</w:t>
      </w:r>
      <w:r w:rsidR="00CD3738">
        <w:rPr>
          <w:rtl/>
        </w:rPr>
        <w:t xml:space="preserve"> </w:t>
      </w:r>
      <w:r w:rsidRPr="00CD3738">
        <w:rPr>
          <w:rtl/>
        </w:rPr>
        <w:t>۔اس حکم کی دلیل فرقہ حقہ</w:t>
      </w:r>
      <w:r w:rsidR="00CD3738">
        <w:rPr>
          <w:rtl/>
        </w:rPr>
        <w:t xml:space="preserve"> </w:t>
      </w:r>
      <w:r w:rsidRPr="00CD3738">
        <w:rPr>
          <w:rtl/>
        </w:rPr>
        <w:t>کا اجماع ہے ۔</w:t>
      </w:r>
      <w:r w:rsidRPr="00E93806">
        <w:rPr>
          <w:rStyle w:val="libFootnotenumChar"/>
          <w:rtl/>
        </w:rPr>
        <w:t>(۱)</w:t>
      </w:r>
    </w:p>
    <w:p w:rsidR="001A2C44" w:rsidRPr="00CD3738" w:rsidRDefault="001A2C44" w:rsidP="008D55C9">
      <w:pPr>
        <w:pStyle w:val="libNormal"/>
        <w:rPr>
          <w:rtl/>
        </w:rPr>
      </w:pPr>
      <w:r w:rsidRPr="00CD3738">
        <w:rPr>
          <w:rtl/>
        </w:rPr>
        <w:t>اہل سنت کی روایت ہے</w:t>
      </w:r>
      <w:r w:rsidRPr="00E93806">
        <w:rPr>
          <w:rStyle w:val="libFootnotenumChar"/>
          <w:rtl/>
        </w:rPr>
        <w:t>(۲)</w:t>
      </w:r>
    </w:p>
    <w:p w:rsidR="001A2C44" w:rsidRPr="00CD3738" w:rsidRDefault="001A2C44" w:rsidP="008D55C9">
      <w:pPr>
        <w:pStyle w:val="libNormal"/>
        <w:rPr>
          <w:rtl/>
        </w:rPr>
      </w:pPr>
      <w:r w:rsidRPr="00CD3738">
        <w:rPr>
          <w:rtl/>
        </w:rPr>
        <w:t>کہ عصر رسول کے بعض ایام میں ایسا ہوتا رہا</w:t>
      </w:r>
      <w:r w:rsidR="00CD3738">
        <w:rPr>
          <w:rtl/>
        </w:rPr>
        <w:t xml:space="preserve"> </w:t>
      </w:r>
      <w:r w:rsidRPr="00CD3738">
        <w:rPr>
          <w:rtl/>
        </w:rPr>
        <w:t>لیکن</w:t>
      </w:r>
      <w:r w:rsidR="00CD3738">
        <w:rPr>
          <w:rtl/>
        </w:rPr>
        <w:t xml:space="preserve"> </w:t>
      </w:r>
      <w:r w:rsidRPr="00CD3738">
        <w:rPr>
          <w:rtl/>
        </w:rPr>
        <w:t>بعد میں یہ حکم منسوخ ہوا۔</w:t>
      </w:r>
    </w:p>
    <w:p w:rsidR="001A2C44" w:rsidRPr="00CD3738" w:rsidRDefault="001A2C44" w:rsidP="008D55C9">
      <w:pPr>
        <w:pStyle w:val="libNormal"/>
        <w:rPr>
          <w:rtl/>
        </w:rPr>
      </w:pPr>
      <w:r w:rsidRPr="00CD3738">
        <w:rPr>
          <w:rtl/>
        </w:rPr>
        <w:t>جو لوگ</w:t>
      </w:r>
      <w:r w:rsidR="00CD3738">
        <w:rPr>
          <w:rtl/>
        </w:rPr>
        <w:t xml:space="preserve"> </w:t>
      </w:r>
      <w:r w:rsidRPr="00CD3738">
        <w:rPr>
          <w:rtl/>
        </w:rPr>
        <w:t>نسخ کا دعوی کرتے ہیں ان کی ذمہ داری ہے کہ دلیل پیش کریں</w:t>
      </w:r>
      <w:r w:rsidR="00CD3738">
        <w:rPr>
          <w:rtl/>
        </w:rPr>
        <w:t xml:space="preserve"> </w:t>
      </w:r>
      <w:r w:rsidRPr="00CD3738">
        <w:rPr>
          <w:rtl/>
        </w:rPr>
        <w:t>لیکن وہ اس سے عاجز ہیں</w:t>
      </w:r>
      <w:r w:rsidR="00CD3738">
        <w:rPr>
          <w:rtl/>
        </w:rPr>
        <w:t xml:space="preserve"> </w:t>
      </w:r>
      <w:r w:rsidRPr="00CD3738">
        <w:rPr>
          <w:rtl/>
        </w:rPr>
        <w:t>۔</w:t>
      </w:r>
      <w:r w:rsidRPr="00E93806">
        <w:rPr>
          <w:rStyle w:val="libFootnotenumChar"/>
          <w:rtl/>
        </w:rPr>
        <w:t>(۳)</w:t>
      </w:r>
    </w:p>
    <w:p w:rsidR="001A2C44" w:rsidRPr="00CD3738" w:rsidRDefault="001A2C44" w:rsidP="008D55C9">
      <w:pPr>
        <w:pStyle w:val="libNormal"/>
        <w:rPr>
          <w:rtl/>
        </w:rPr>
      </w:pPr>
      <w:r w:rsidRPr="000B4470">
        <w:rPr>
          <w:rStyle w:val="libArabicChar"/>
          <w:rtl/>
          <w:lang w:bidi="ar-SA"/>
        </w:rPr>
        <w:t>حیّ علی خیر العمل</w:t>
      </w:r>
    </w:p>
    <w:p w:rsidR="001A2C44" w:rsidRPr="00CD3738" w:rsidRDefault="00CD3738" w:rsidP="008D55C9">
      <w:pPr>
        <w:pStyle w:val="libNormal"/>
        <w:rPr>
          <w:rtl/>
        </w:rPr>
      </w:pPr>
      <w:r>
        <w:rPr>
          <w:rtl/>
        </w:rPr>
        <w:t xml:space="preserve"> </w:t>
      </w:r>
      <w:r w:rsidR="001A2C44" w:rsidRPr="00CD3738">
        <w:rPr>
          <w:rtl/>
        </w:rPr>
        <w:t>کو</w:t>
      </w:r>
      <w:r>
        <w:rPr>
          <w:rtl/>
        </w:rPr>
        <w:t xml:space="preserve"> </w:t>
      </w:r>
      <w:r w:rsidR="001A2C44" w:rsidRPr="00CD3738">
        <w:rPr>
          <w:rtl/>
        </w:rPr>
        <w:t>اذان اور اقامت کا جزو سمجھنے والے</w:t>
      </w:r>
      <w:r>
        <w:rPr>
          <w:rtl/>
        </w:rPr>
        <w:t xml:space="preserve"> </w:t>
      </w:r>
      <w:r w:rsidR="001A2C44" w:rsidRPr="00CD3738">
        <w:rPr>
          <w:rtl/>
        </w:rPr>
        <w:t>علماء میں شیخ طوس،</w:t>
      </w:r>
      <w:r w:rsidR="001A2C44" w:rsidRPr="00E93806">
        <w:rPr>
          <w:rStyle w:val="libFootnotenumChar"/>
          <w:rtl/>
        </w:rPr>
        <w:t>(۴)</w:t>
      </w:r>
    </w:p>
    <w:p w:rsidR="001A2C44" w:rsidRPr="00CD3738" w:rsidRDefault="001A2C44" w:rsidP="008D55C9">
      <w:pPr>
        <w:pStyle w:val="libNormal"/>
        <w:rPr>
          <w:rtl/>
        </w:rPr>
      </w:pPr>
      <w:r w:rsidRPr="00CD3738">
        <w:rPr>
          <w:rtl/>
        </w:rPr>
        <w:t>قاضی عبد العزیز بن البراج</w:t>
      </w:r>
      <w:r w:rsidR="00CD3738">
        <w:rPr>
          <w:rtl/>
        </w:rPr>
        <w:t xml:space="preserve"> </w:t>
      </w:r>
      <w:r w:rsidRPr="00CD3738">
        <w:rPr>
          <w:rtl/>
        </w:rPr>
        <w:t>طرابلسی</w:t>
      </w:r>
      <w:r w:rsidR="00CD3738">
        <w:rPr>
          <w:rtl/>
        </w:rPr>
        <w:t xml:space="preserve"> </w:t>
      </w:r>
      <w:r w:rsidRPr="00CD3738">
        <w:rPr>
          <w:rtl/>
        </w:rPr>
        <w:t>،</w:t>
      </w:r>
      <w:r w:rsidRPr="00E93806">
        <w:rPr>
          <w:rStyle w:val="libFootnotenumChar"/>
          <w:rtl/>
        </w:rPr>
        <w:t>(۵)</w:t>
      </w:r>
    </w:p>
    <w:p w:rsidR="001A2C44" w:rsidRPr="00CD3738" w:rsidRDefault="001A2C44" w:rsidP="008D55C9">
      <w:pPr>
        <w:pStyle w:val="libNormal"/>
        <w:rPr>
          <w:rtl/>
        </w:rPr>
      </w:pPr>
      <w:r w:rsidRPr="00CD3738">
        <w:rPr>
          <w:rtl/>
        </w:rPr>
        <w:t>ابن ادریس حلی،</w:t>
      </w:r>
      <w:r w:rsidR="00CD3738">
        <w:rPr>
          <w:rtl/>
        </w:rPr>
        <w:t xml:space="preserve"> </w:t>
      </w:r>
      <w:r w:rsidRPr="00E93806">
        <w:rPr>
          <w:rStyle w:val="libFootnotenumChar"/>
          <w:rtl/>
        </w:rPr>
        <w:t>(۶)</w:t>
      </w:r>
    </w:p>
    <w:p w:rsidR="001A2C44" w:rsidRPr="00CD3738" w:rsidRDefault="001A2C44" w:rsidP="008D55C9">
      <w:pPr>
        <w:pStyle w:val="libNormal"/>
        <w:rPr>
          <w:rtl/>
        </w:rPr>
      </w:pPr>
      <w:r w:rsidRPr="00CD3738">
        <w:rPr>
          <w:rtl/>
        </w:rPr>
        <w:t>علامہ حلی</w:t>
      </w:r>
      <w:r w:rsidR="00CD3738">
        <w:rPr>
          <w:rtl/>
        </w:rPr>
        <w:t xml:space="preserve"> </w:t>
      </w:r>
      <w:r w:rsidRPr="00CD3738">
        <w:rPr>
          <w:rtl/>
        </w:rPr>
        <w:t>،</w:t>
      </w:r>
      <w:r w:rsidRPr="00E93806">
        <w:rPr>
          <w:rStyle w:val="libFootnotenumChar"/>
          <w:rtl/>
        </w:rPr>
        <w:t>(۷)</w:t>
      </w:r>
    </w:p>
    <w:p w:rsidR="001A2C44" w:rsidRPr="00CD3738" w:rsidRDefault="001A2C44" w:rsidP="008D55C9">
      <w:pPr>
        <w:pStyle w:val="libNormal"/>
        <w:rPr>
          <w:rtl/>
        </w:rPr>
      </w:pPr>
      <w:r w:rsidRPr="00CD3738">
        <w:rPr>
          <w:rtl/>
        </w:rPr>
        <w:t>محقق اردبیلی،</w:t>
      </w:r>
      <w:r w:rsidRPr="00E93806">
        <w:rPr>
          <w:rStyle w:val="libFootnotenumChar"/>
          <w:rtl/>
        </w:rPr>
        <w:t>(۸)</w:t>
      </w:r>
    </w:p>
    <w:p w:rsidR="001A2C44" w:rsidRPr="00CD3738" w:rsidRDefault="001A2C44" w:rsidP="008D55C9">
      <w:pPr>
        <w:pStyle w:val="libNormal"/>
        <w:rPr>
          <w:rtl/>
        </w:rPr>
      </w:pPr>
      <w:r w:rsidRPr="00CD3738">
        <w:rPr>
          <w:rtl/>
        </w:rPr>
        <w:t>شیخ یوسف بحرانی</w:t>
      </w:r>
      <w:r w:rsidR="00CD3738">
        <w:rPr>
          <w:rtl/>
        </w:rPr>
        <w:t xml:space="preserve"> </w:t>
      </w:r>
      <w:r w:rsidRPr="00CD3738">
        <w:rPr>
          <w:rtl/>
        </w:rPr>
        <w:t>،</w:t>
      </w:r>
      <w:r w:rsidRPr="00E93806">
        <w:rPr>
          <w:rStyle w:val="libFootnotenumChar"/>
          <w:rtl/>
        </w:rPr>
        <w:t>(۹)</w:t>
      </w:r>
    </w:p>
    <w:p w:rsidR="001A2C44" w:rsidRPr="00CD3738" w:rsidRDefault="001A2C44" w:rsidP="008D55C9">
      <w:pPr>
        <w:pStyle w:val="libNormal"/>
        <w:rPr>
          <w:rtl/>
        </w:rPr>
      </w:pPr>
      <w:r w:rsidRPr="00CD3738">
        <w:rPr>
          <w:rtl/>
        </w:rPr>
        <w:t>اور</w:t>
      </w:r>
      <w:r w:rsidR="00CD3738">
        <w:rPr>
          <w:rtl/>
        </w:rPr>
        <w:t xml:space="preserve"> </w:t>
      </w:r>
      <w:r w:rsidRPr="00CD3738">
        <w:rPr>
          <w:rtl/>
        </w:rPr>
        <w:t>شیخ محمد حسن نجفی(صاحب جواہر )</w:t>
      </w:r>
      <w:r w:rsidR="00CD3738">
        <w:rPr>
          <w:rtl/>
        </w:rPr>
        <w:t xml:space="preserve"> </w:t>
      </w:r>
      <w:r w:rsidRPr="00CD3738">
        <w:rPr>
          <w:rtl/>
        </w:rPr>
        <w:t>شامل ہیں</w:t>
      </w:r>
      <w:r w:rsidR="00CD3738">
        <w:rPr>
          <w:rtl/>
        </w:rPr>
        <w:t xml:space="preserve"> </w:t>
      </w:r>
      <w:r w:rsidRPr="00CD3738">
        <w:rPr>
          <w:rtl/>
        </w:rPr>
        <w:t>۔</w:t>
      </w:r>
    </w:p>
    <w:p w:rsidR="001A2C44" w:rsidRPr="00CD3738" w:rsidRDefault="001A2C44" w:rsidP="008D55C9">
      <w:pPr>
        <w:pStyle w:val="libNormal"/>
        <w:rPr>
          <w:rtl/>
        </w:rPr>
      </w:pPr>
      <w:r w:rsidRPr="00CD3738">
        <w:rPr>
          <w:rtl/>
        </w:rPr>
        <w:lastRenderedPageBreak/>
        <w:t>شیخ محمد حسن نجفی</w:t>
      </w:r>
      <w:r w:rsidR="00CD3738">
        <w:rPr>
          <w:rtl/>
        </w:rPr>
        <w:t xml:space="preserve"> </w:t>
      </w:r>
      <w:r w:rsidRPr="00CD3738">
        <w:rPr>
          <w:rtl/>
        </w:rPr>
        <w:t>(صاحب جواہر ) فرماتے ہیں</w:t>
      </w:r>
      <w:r w:rsidR="00CD3738">
        <w:rPr>
          <w:rtl/>
        </w:rPr>
        <w:t xml:space="preserve"> </w:t>
      </w:r>
      <w:r w:rsidRPr="00CD3738">
        <w:rPr>
          <w:rtl/>
        </w:rPr>
        <w:t>: بہر حال ہمارے ہاں</w:t>
      </w:r>
      <w:r w:rsidR="00CD3738">
        <w:rPr>
          <w:rtl/>
        </w:rPr>
        <w:t xml:space="preserve"> </w:t>
      </w:r>
      <w:r w:rsidRPr="00CD3738">
        <w:rPr>
          <w:rtl/>
        </w:rPr>
        <w:t>فتوی کے لحاظ سے عظیم شہرت کا حامل قول</w:t>
      </w:r>
      <w:r w:rsidR="00CD3738">
        <w:rPr>
          <w:rtl/>
        </w:rPr>
        <w:t xml:space="preserve"> </w:t>
      </w:r>
      <w:r w:rsidRPr="00CD3738">
        <w:rPr>
          <w:rtl/>
        </w:rPr>
        <w:t>اشہر یہ ہے کہ اذان اٹھارہ جملوں</w:t>
      </w:r>
      <w:r w:rsidR="00CD3738">
        <w:rPr>
          <w:rtl/>
        </w:rPr>
        <w:t xml:space="preserve"> </w:t>
      </w:r>
      <w:r w:rsidRPr="00CD3738">
        <w:rPr>
          <w:rtl/>
        </w:rPr>
        <w:t>پر مشتمل ہے ،نہ اس سے کم اور نہ اس سے زیادہ</w:t>
      </w:r>
      <w:r w:rsidR="00CD3738">
        <w:rPr>
          <w:rtl/>
        </w:rPr>
        <w:t xml:space="preserve"> </w:t>
      </w:r>
      <w:r w:rsidRPr="00CD3738">
        <w:rPr>
          <w:rtl/>
        </w:rPr>
        <w:t>۔اس کے بارے میں اجماع کا دعوی ممکن ہے بلکہ</w:t>
      </w:r>
      <w:r w:rsidR="00CD3738">
        <w:rPr>
          <w:rtl/>
        </w:rPr>
        <w:t xml:space="preserve"> </w:t>
      </w:r>
      <w:r w:rsidRPr="00CD3738">
        <w:rPr>
          <w:rtl/>
        </w:rPr>
        <w:t>المدارک</w:t>
      </w:r>
      <w:r w:rsidR="00CD3738">
        <w:rPr>
          <w:rtl/>
        </w:rPr>
        <w:t xml:space="preserve"> </w:t>
      </w:r>
      <w:r w:rsidRPr="00CD3738">
        <w:rPr>
          <w:rtl/>
        </w:rPr>
        <w:t>میں</w:t>
      </w:r>
      <w:r w:rsidR="00CD3738">
        <w:rPr>
          <w:rtl/>
        </w:rPr>
        <w:t xml:space="preserve"> </w:t>
      </w:r>
      <w:r w:rsidRPr="00CD3738">
        <w:rPr>
          <w:rtl/>
        </w:rPr>
        <w:t>مذکور ہے کہ</w:t>
      </w:r>
      <w:r w:rsidR="00CD3738">
        <w:rPr>
          <w:rtl/>
        </w:rPr>
        <w:t xml:space="preserve"> </w:t>
      </w:r>
      <w:r w:rsidRPr="00CD3738">
        <w:rPr>
          <w:rtl/>
        </w:rPr>
        <w:t>یہ شیعہ علماء کا نظریہ ہے جس میں</w:t>
      </w:r>
      <w:r w:rsidR="00CD3738">
        <w:rPr>
          <w:rtl/>
        </w:rPr>
        <w:t xml:space="preserve"> </w:t>
      </w:r>
      <w:r w:rsidRPr="00CD3738">
        <w:rPr>
          <w:rtl/>
        </w:rPr>
        <w:t>مجھے کوئی مخالف نہیں</w:t>
      </w:r>
      <w:r w:rsidR="00CD3738">
        <w:rPr>
          <w:rtl/>
        </w:rPr>
        <w:t xml:space="preserve"> </w:t>
      </w:r>
      <w:r w:rsidRPr="00CD3738">
        <w:rPr>
          <w:rtl/>
        </w:rPr>
        <w:t>آیا ۔</w:t>
      </w:r>
    </w:p>
    <w:p w:rsidR="001A2C44" w:rsidRPr="00CD3738" w:rsidRDefault="001A2C44" w:rsidP="008D55C9">
      <w:pPr>
        <w:pStyle w:val="libNormal"/>
        <w:rPr>
          <w:rtl/>
        </w:rPr>
      </w:pPr>
      <w:r w:rsidRPr="00CD3738">
        <w:rPr>
          <w:rtl/>
        </w:rPr>
        <w:t>التذکرة میں اور</w:t>
      </w:r>
      <w:r w:rsidR="00CD3738">
        <w:rPr>
          <w:rtl/>
        </w:rPr>
        <w:t xml:space="preserve"> </w:t>
      </w:r>
      <w:r w:rsidRPr="00CD3738">
        <w:rPr>
          <w:rtl/>
        </w:rPr>
        <w:t>نہایة الاحکام</w:t>
      </w:r>
      <w:r w:rsidR="00CD3738">
        <w:rPr>
          <w:rtl/>
        </w:rPr>
        <w:t xml:space="preserve"> </w:t>
      </w:r>
      <w:r w:rsidRPr="00CD3738">
        <w:rPr>
          <w:rtl/>
        </w:rPr>
        <w:t>سے منسوب قول کے مطابق یہ ہمارے علماء کا نظریہ ہے ۔الذکری ٰ</w:t>
      </w:r>
      <w:r w:rsidR="00CD3738">
        <w:rPr>
          <w:rtl/>
        </w:rPr>
        <w:t xml:space="preserve"> </w:t>
      </w:r>
      <w:r w:rsidRPr="00CD3738">
        <w:rPr>
          <w:rtl/>
        </w:rPr>
        <w:t>میں اسے اصحاب (شیعہ علماء) کا عمل</w:t>
      </w:r>
      <w:r w:rsidR="00CD3738">
        <w:rPr>
          <w:rtl/>
        </w:rPr>
        <w:t xml:space="preserve"> </w:t>
      </w:r>
      <w:r w:rsidRPr="00CD3738">
        <w:rPr>
          <w:rtl/>
        </w:rPr>
        <w:t>بتایا گیا ہے ۔</w:t>
      </w:r>
    </w:p>
    <w:p w:rsidR="001A2C44" w:rsidRPr="00CD3738" w:rsidRDefault="001A2C44" w:rsidP="008D55C9">
      <w:pPr>
        <w:pStyle w:val="libNormal"/>
        <w:rPr>
          <w:rtl/>
        </w:rPr>
      </w:pPr>
      <w:r w:rsidRPr="00CD3738">
        <w:rPr>
          <w:rtl/>
        </w:rPr>
        <w:t xml:space="preserve"> المسالک میں مذکور ہے : شیعہ مذہب اور علمائے شیعہ کا اس میں کوئی اختلاف نہیں</w:t>
      </w:r>
      <w:r w:rsidR="00CD3738">
        <w:rPr>
          <w:rtl/>
        </w:rPr>
        <w:t xml:space="preserve"> </w:t>
      </w:r>
      <w:r w:rsidRPr="00CD3738">
        <w:rPr>
          <w:rtl/>
        </w:rPr>
        <w:t>جیساکہ المہذب سے نقل ہوا ہے ۔اس سے بڑھ کر الغنیہ کے بیان</w:t>
      </w:r>
      <w:r w:rsidR="00CD3738">
        <w:rPr>
          <w:rtl/>
        </w:rPr>
        <w:t xml:space="preserve"> </w:t>
      </w:r>
      <w:r w:rsidRPr="00CD3738">
        <w:rPr>
          <w:rtl/>
        </w:rPr>
        <w:t>سے ظاہر ہے کہ اس پر امامیہ کا اجماع ہے ۔</w:t>
      </w:r>
    </w:p>
    <w:p w:rsidR="001A2C44" w:rsidRPr="00CD3738" w:rsidRDefault="001A2C44" w:rsidP="008D55C9">
      <w:pPr>
        <w:pStyle w:val="libNormal"/>
        <w:rPr>
          <w:rtl/>
        </w:rPr>
      </w:pPr>
      <w:r w:rsidRPr="00CD3738">
        <w:rPr>
          <w:rtl/>
        </w:rPr>
        <w:t>پس اذان</w:t>
      </w:r>
      <w:r w:rsidR="00CD3738">
        <w:rPr>
          <w:rtl/>
        </w:rPr>
        <w:t xml:space="preserve"> </w:t>
      </w:r>
      <w:r w:rsidRPr="00CD3738">
        <w:rPr>
          <w:rtl/>
        </w:rPr>
        <w:t>کے اٹھارہ جملے یہ ہیں : چار دفعہ</w:t>
      </w:r>
      <w:r w:rsidR="00CD3738">
        <w:rPr>
          <w:rtl/>
        </w:rPr>
        <w:t xml:space="preserve"> </w:t>
      </w:r>
      <w:r w:rsidRPr="00CD3738">
        <w:rPr>
          <w:rtl/>
        </w:rPr>
        <w:t>تکبیر ،اس کے بعد</w:t>
      </w:r>
      <w:r w:rsidR="00CD3738">
        <w:rPr>
          <w:rtl/>
        </w:rPr>
        <w:t xml:space="preserve"> </w:t>
      </w:r>
      <w:r w:rsidRPr="00CD3738">
        <w:rPr>
          <w:rtl/>
        </w:rPr>
        <w:t xml:space="preserve">توحید کی شہادت ،پھر رسالت کی شہادت پھر حی علی الصلاة ،پھر حی علی الفلاح ،پھر </w:t>
      </w:r>
      <w:r w:rsidRPr="000B4470">
        <w:rPr>
          <w:rStyle w:val="libArabicChar"/>
          <w:rtl/>
          <w:lang w:bidi="ar-SA"/>
        </w:rPr>
        <w:t>حیّ علی خیر العمل</w:t>
      </w:r>
      <w:r w:rsidRPr="00CD3738">
        <w:rPr>
          <w:rtl/>
        </w:rPr>
        <w:t>،پھر تکبیر</w:t>
      </w:r>
      <w:r w:rsidR="00CD3738">
        <w:rPr>
          <w:rtl/>
        </w:rPr>
        <w:t xml:space="preserve"> </w:t>
      </w:r>
      <w:r w:rsidRPr="00CD3738">
        <w:rPr>
          <w:rtl/>
        </w:rPr>
        <w:t>اور پھر تہلیل</w:t>
      </w:r>
      <w:r w:rsidR="00CD3738">
        <w:rPr>
          <w:rtl/>
        </w:rPr>
        <w:t xml:space="preserve"> </w:t>
      </w:r>
      <w:r w:rsidRPr="00CD3738">
        <w:rPr>
          <w:rtl/>
        </w:rPr>
        <w:t>۔ان میں سے ہر جملے کو دو دو بار پڑھنا ہوگا بلکہ</w:t>
      </w:r>
      <w:r w:rsidR="00CD3738">
        <w:rPr>
          <w:rtl/>
        </w:rPr>
        <w:t xml:space="preserve"> </w:t>
      </w:r>
      <w:r w:rsidRPr="00CD3738">
        <w:rPr>
          <w:rtl/>
        </w:rPr>
        <w:t>المعتبر</w:t>
      </w:r>
      <w:r w:rsidR="00CD3738">
        <w:rPr>
          <w:rtl/>
        </w:rPr>
        <w:t xml:space="preserve"> </w:t>
      </w:r>
      <w:r w:rsidRPr="00CD3738">
        <w:rPr>
          <w:rtl/>
        </w:rPr>
        <w:t>اور التذکرہ</w:t>
      </w:r>
      <w:r w:rsidR="00CD3738">
        <w:rPr>
          <w:rtl/>
        </w:rPr>
        <w:t xml:space="preserve"> </w:t>
      </w:r>
      <w:r w:rsidRPr="00CD3738">
        <w:rPr>
          <w:rtl/>
        </w:rPr>
        <w:t>میں</w:t>
      </w:r>
      <w:r w:rsidR="00CD3738">
        <w:rPr>
          <w:rtl/>
        </w:rPr>
        <w:t xml:space="preserve"> </w:t>
      </w:r>
      <w:r w:rsidRPr="00CD3738">
        <w:rPr>
          <w:rtl/>
        </w:rPr>
        <w:t>نیز البحار ،المنتہی اور الناصریات سے حکایت شدہ قول کی بنا پر اذان کے اخر میں</w:t>
      </w:r>
      <w:r w:rsidR="00CD3738">
        <w:rPr>
          <w:rtl/>
        </w:rPr>
        <w:t xml:space="preserve"> </w:t>
      </w:r>
      <w:r w:rsidRPr="00CD3738">
        <w:rPr>
          <w:rtl/>
        </w:rPr>
        <w:t>دو دفعہ</w:t>
      </w:r>
    </w:p>
    <w:p w:rsidR="001A2C44" w:rsidRPr="00CD3738" w:rsidRDefault="001A2C44" w:rsidP="008D55C9">
      <w:pPr>
        <w:pStyle w:val="libNormal"/>
        <w:rPr>
          <w:rtl/>
        </w:rPr>
      </w:pPr>
      <w:r w:rsidRPr="00CD3738">
        <w:rPr>
          <w:rtl/>
        </w:rPr>
        <w:t xml:space="preserve"> لا الٰه الّا الله</w:t>
      </w:r>
    </w:p>
    <w:p w:rsidR="001A2C44" w:rsidRPr="00CD3738" w:rsidRDefault="00CD3738" w:rsidP="008D55C9">
      <w:pPr>
        <w:pStyle w:val="libNormal"/>
        <w:rPr>
          <w:rtl/>
        </w:rPr>
      </w:pPr>
      <w:r>
        <w:rPr>
          <w:rtl/>
        </w:rPr>
        <w:t xml:space="preserve"> </w:t>
      </w:r>
      <w:r w:rsidR="001A2C44" w:rsidRPr="00CD3738">
        <w:rPr>
          <w:rtl/>
        </w:rPr>
        <w:t>پڑھنے</w:t>
      </w:r>
      <w:r>
        <w:rPr>
          <w:rtl/>
        </w:rPr>
        <w:t xml:space="preserve"> </w:t>
      </w:r>
      <w:r w:rsidR="001A2C44" w:rsidRPr="00CD3738">
        <w:rPr>
          <w:rtl/>
        </w:rPr>
        <w:t>پر اجماع</w:t>
      </w:r>
      <w:r>
        <w:rPr>
          <w:rtl/>
        </w:rPr>
        <w:t xml:space="preserve"> </w:t>
      </w:r>
      <w:r w:rsidR="001A2C44" w:rsidRPr="00CD3738">
        <w:rPr>
          <w:rtl/>
        </w:rPr>
        <w:t>قائم ہے بلکہ کہتے ہیں</w:t>
      </w:r>
      <w:r>
        <w:rPr>
          <w:rtl/>
        </w:rPr>
        <w:t xml:space="preserve"> </w:t>
      </w:r>
      <w:r w:rsidR="001A2C44" w:rsidRPr="00CD3738">
        <w:rPr>
          <w:rtl/>
        </w:rPr>
        <w:t>کہ المنتہی کے قول کے مطابق پہلے (تکبیر</w:t>
      </w:r>
      <w:r>
        <w:rPr>
          <w:rtl/>
        </w:rPr>
        <w:t xml:space="preserve"> </w:t>
      </w:r>
      <w:r w:rsidR="001A2C44" w:rsidRPr="00CD3738">
        <w:rPr>
          <w:rtl/>
        </w:rPr>
        <w:t>) کو چار بار</w:t>
      </w:r>
      <w:r>
        <w:rPr>
          <w:rtl/>
        </w:rPr>
        <w:t xml:space="preserve"> </w:t>
      </w:r>
      <w:r w:rsidR="001A2C44" w:rsidRPr="00CD3738">
        <w:rPr>
          <w:rtl/>
        </w:rPr>
        <w:t>پڑھنے پر اجماع ہے۔</w:t>
      </w:r>
    </w:p>
    <w:p w:rsidR="001A2C44" w:rsidRPr="00CD3738" w:rsidRDefault="001A2C44" w:rsidP="008D55C9">
      <w:pPr>
        <w:pStyle w:val="libNormal"/>
        <w:rPr>
          <w:rtl/>
        </w:rPr>
      </w:pPr>
      <w:r w:rsidRPr="00CD3738">
        <w:rPr>
          <w:rtl/>
        </w:rPr>
        <w:t>رہی اقامت</w:t>
      </w:r>
      <w:r w:rsidR="00CD3738">
        <w:rPr>
          <w:rtl/>
        </w:rPr>
        <w:t xml:space="preserve"> </w:t>
      </w:r>
      <w:r w:rsidRPr="00CD3738">
        <w:rPr>
          <w:rtl/>
        </w:rPr>
        <w:t>تو اس کے جملوں</w:t>
      </w:r>
      <w:r w:rsidR="00CD3738">
        <w:rPr>
          <w:rtl/>
        </w:rPr>
        <w:t xml:space="preserve"> </w:t>
      </w:r>
      <w:r w:rsidRPr="00CD3738">
        <w:rPr>
          <w:rtl/>
        </w:rPr>
        <w:t>کے بارے میں علمائے شیعہ</w:t>
      </w:r>
      <w:r w:rsidR="00CD3738">
        <w:rPr>
          <w:rtl/>
        </w:rPr>
        <w:t xml:space="preserve"> </w:t>
      </w:r>
      <w:r w:rsidRPr="00CD3738">
        <w:rPr>
          <w:rtl/>
        </w:rPr>
        <w:t>کے قول کو عظیم شہرت حاصل ہے بلکہ التذکرہ</w:t>
      </w:r>
      <w:r w:rsidR="00CD3738">
        <w:rPr>
          <w:rtl/>
        </w:rPr>
        <w:t xml:space="preserve"> </w:t>
      </w:r>
      <w:r w:rsidRPr="00CD3738">
        <w:rPr>
          <w:rtl/>
        </w:rPr>
        <w:t>نے اسے ’’ہمارا ‘‘ قول</w:t>
      </w:r>
      <w:r w:rsidR="00CD3738">
        <w:rPr>
          <w:rtl/>
        </w:rPr>
        <w:t xml:space="preserve"> </w:t>
      </w:r>
      <w:r w:rsidRPr="00CD3738">
        <w:rPr>
          <w:rtl/>
        </w:rPr>
        <w:t>قرار دیا ہے ۔المنتہی اور النہایہ</w:t>
      </w:r>
      <w:r w:rsidR="00CD3738">
        <w:rPr>
          <w:rtl/>
        </w:rPr>
        <w:t xml:space="preserve"> </w:t>
      </w:r>
      <w:r w:rsidRPr="00CD3738">
        <w:rPr>
          <w:rtl/>
        </w:rPr>
        <w:t>سے مروی ہے کہ</w:t>
      </w:r>
      <w:r w:rsidR="00CD3738">
        <w:rPr>
          <w:rtl/>
        </w:rPr>
        <w:t xml:space="preserve"> </w:t>
      </w:r>
      <w:r w:rsidRPr="00CD3738">
        <w:rPr>
          <w:rtl/>
        </w:rPr>
        <w:t>ان دونوں</w:t>
      </w:r>
      <w:r w:rsidR="00CD3738">
        <w:rPr>
          <w:rtl/>
        </w:rPr>
        <w:t xml:space="preserve"> </w:t>
      </w:r>
      <w:r w:rsidRPr="00CD3738">
        <w:rPr>
          <w:rtl/>
        </w:rPr>
        <w:t>نے اس قول کو</w:t>
      </w:r>
      <w:r w:rsidR="00CD3738">
        <w:rPr>
          <w:rtl/>
        </w:rPr>
        <w:t xml:space="preserve"> </w:t>
      </w:r>
      <w:r w:rsidRPr="00CD3738">
        <w:rPr>
          <w:rtl/>
        </w:rPr>
        <w:t>ہمارے علماء کا قول قرار دیا</w:t>
      </w:r>
      <w:r w:rsidR="00CD3738">
        <w:rPr>
          <w:rtl/>
        </w:rPr>
        <w:t xml:space="preserve"> </w:t>
      </w:r>
      <w:r w:rsidRPr="00CD3738">
        <w:rPr>
          <w:rtl/>
        </w:rPr>
        <w:t>ہے ۔المہذب سے مروی ہے کہ اس</w:t>
      </w:r>
      <w:r w:rsidR="00CD3738">
        <w:rPr>
          <w:rtl/>
        </w:rPr>
        <w:t xml:space="preserve"> </w:t>
      </w:r>
      <w:r w:rsidRPr="00CD3738">
        <w:rPr>
          <w:rtl/>
        </w:rPr>
        <w:t>میں ہمارے علماء کے درمیان</w:t>
      </w:r>
      <w:r w:rsidR="00CD3738">
        <w:rPr>
          <w:rtl/>
        </w:rPr>
        <w:t xml:space="preserve"> </w:t>
      </w:r>
      <w:r w:rsidRPr="00CD3738">
        <w:rPr>
          <w:rtl/>
        </w:rPr>
        <w:t>کوئی اختلاف</w:t>
      </w:r>
      <w:r w:rsidR="00CD3738">
        <w:rPr>
          <w:rtl/>
        </w:rPr>
        <w:t xml:space="preserve"> </w:t>
      </w:r>
      <w:r w:rsidRPr="00CD3738">
        <w:rPr>
          <w:rtl/>
        </w:rPr>
        <w:t>نہیں ہے ۔الذکری کے قول کے مطابق ہمارے علماء اور المسالک</w:t>
      </w:r>
      <w:r w:rsidR="00CD3738">
        <w:rPr>
          <w:rtl/>
        </w:rPr>
        <w:t xml:space="preserve"> </w:t>
      </w:r>
      <w:r w:rsidRPr="00CD3738">
        <w:rPr>
          <w:rtl/>
        </w:rPr>
        <w:t>کے مطابق طائفہ شیعہ اس</w:t>
      </w:r>
      <w:r w:rsidR="00CD3738">
        <w:rPr>
          <w:rtl/>
        </w:rPr>
        <w:t xml:space="preserve"> </w:t>
      </w:r>
      <w:r w:rsidRPr="00CD3738">
        <w:rPr>
          <w:rtl/>
        </w:rPr>
        <w:t>پر عمل پیرا ہیں</w:t>
      </w:r>
      <w:r w:rsidR="00CD3738">
        <w:rPr>
          <w:rtl/>
        </w:rPr>
        <w:t xml:space="preserve"> </w:t>
      </w:r>
      <w:r w:rsidRPr="00CD3738">
        <w:rPr>
          <w:rtl/>
        </w:rPr>
        <w:t>اور وہ یہ کہ اقامت</w:t>
      </w:r>
      <w:r w:rsidR="00CD3738">
        <w:rPr>
          <w:rtl/>
        </w:rPr>
        <w:t xml:space="preserve"> </w:t>
      </w:r>
      <w:r w:rsidRPr="00CD3738">
        <w:rPr>
          <w:rtl/>
        </w:rPr>
        <w:t>کے جملے دو دو</w:t>
      </w:r>
      <w:r w:rsidR="00CD3738">
        <w:rPr>
          <w:rtl/>
        </w:rPr>
        <w:t xml:space="preserve"> </w:t>
      </w:r>
      <w:r w:rsidRPr="00CD3738">
        <w:rPr>
          <w:rtl/>
        </w:rPr>
        <w:t>بار پڑھے جاتے ہیں</w:t>
      </w:r>
      <w:r w:rsidR="00CD3738">
        <w:rPr>
          <w:rtl/>
        </w:rPr>
        <w:t xml:space="preserve"> </w:t>
      </w:r>
      <w:r w:rsidRPr="00CD3738">
        <w:rPr>
          <w:rtl/>
        </w:rPr>
        <w:t>نیز اقامت میں</w:t>
      </w:r>
      <w:r w:rsidR="00CD3738">
        <w:rPr>
          <w:rtl/>
        </w:rPr>
        <w:t xml:space="preserve"> </w:t>
      </w:r>
      <w:r w:rsidRPr="000B4470">
        <w:rPr>
          <w:rStyle w:val="libArabicChar"/>
          <w:rtl/>
          <w:lang w:bidi="ar-SA"/>
        </w:rPr>
        <w:t>حیّ علی خیر العمل</w:t>
      </w:r>
      <w:r w:rsidRPr="00CD3738">
        <w:rPr>
          <w:rtl/>
        </w:rPr>
        <w:t xml:space="preserve"> اور تکبیر کے درمیان</w:t>
      </w:r>
      <w:r w:rsidR="00CD3738">
        <w:rPr>
          <w:rtl/>
        </w:rPr>
        <w:t xml:space="preserve"> </w:t>
      </w:r>
      <w:r w:rsidRPr="00CD3738">
        <w:rPr>
          <w:rtl/>
        </w:rPr>
        <w:t>قد قامت الصلاة</w:t>
      </w:r>
      <w:r w:rsidR="00CD3738">
        <w:rPr>
          <w:rtl/>
        </w:rPr>
        <w:t xml:space="preserve"> </w:t>
      </w:r>
      <w:r w:rsidRPr="00CD3738">
        <w:rPr>
          <w:rtl/>
        </w:rPr>
        <w:t>دو بار پڑھا جاتا ہے ۔</w:t>
      </w:r>
    </w:p>
    <w:p w:rsidR="001A2C44" w:rsidRPr="00CD3738" w:rsidRDefault="001A2C44" w:rsidP="008D55C9">
      <w:pPr>
        <w:pStyle w:val="libNormal"/>
        <w:rPr>
          <w:rtl/>
        </w:rPr>
      </w:pPr>
      <w:r w:rsidRPr="00CD3738">
        <w:rPr>
          <w:rtl/>
        </w:rPr>
        <w:t>آخر میں</w:t>
      </w:r>
    </w:p>
    <w:p w:rsidR="001A2C44" w:rsidRPr="00CD3738" w:rsidRDefault="00CD3738" w:rsidP="008D55C9">
      <w:pPr>
        <w:pStyle w:val="libNormal"/>
        <w:rPr>
          <w:rtl/>
        </w:rPr>
      </w:pPr>
      <w:r>
        <w:rPr>
          <w:rtl/>
        </w:rPr>
        <w:t xml:space="preserve"> </w:t>
      </w:r>
      <w:r w:rsidR="001A2C44" w:rsidRPr="00CD3738">
        <w:rPr>
          <w:rtl/>
        </w:rPr>
        <w:t>لا اله الا الله</w:t>
      </w:r>
    </w:p>
    <w:p w:rsidR="001A2C44" w:rsidRPr="00CD3738" w:rsidRDefault="00CD3738" w:rsidP="008D55C9">
      <w:pPr>
        <w:pStyle w:val="libNormal"/>
        <w:rPr>
          <w:rtl/>
        </w:rPr>
      </w:pPr>
      <w:r>
        <w:rPr>
          <w:rtl/>
        </w:rPr>
        <w:t xml:space="preserve"> </w:t>
      </w:r>
      <w:r w:rsidR="001A2C44" w:rsidRPr="00CD3738">
        <w:rPr>
          <w:rtl/>
        </w:rPr>
        <w:t>کو صرف ایک بار پڑھنا ہوگا ۔ یو ں اقامت کے جملے سترہ بنتے ہیں ۔</w:t>
      </w:r>
      <w:r w:rsidR="001A2C44" w:rsidRPr="00E93806">
        <w:rPr>
          <w:rStyle w:val="libFootnotenumChar"/>
          <w:rtl/>
        </w:rPr>
        <w:t>(۱۰)</w:t>
      </w:r>
    </w:p>
    <w:p w:rsidR="001A2C44" w:rsidRPr="00CD3738" w:rsidRDefault="001A2C44" w:rsidP="008D55C9">
      <w:pPr>
        <w:pStyle w:val="libNormal"/>
        <w:rPr>
          <w:rtl/>
        </w:rPr>
      </w:pPr>
      <w:r w:rsidRPr="00CD3738">
        <w:rPr>
          <w:rtl/>
        </w:rPr>
        <w:t> </w:t>
      </w:r>
    </w:p>
    <w:p w:rsidR="001A2C44" w:rsidRPr="00CD3738" w:rsidRDefault="001A2C44" w:rsidP="008D55C9">
      <w:pPr>
        <w:pStyle w:val="libBold2"/>
        <w:rPr>
          <w:rtl/>
        </w:rPr>
      </w:pPr>
      <w:r w:rsidRPr="00CD3738">
        <w:rPr>
          <w:rtl/>
        </w:rPr>
        <w:lastRenderedPageBreak/>
        <w:t>حوالہ جات:</w:t>
      </w:r>
    </w:p>
    <w:p w:rsidR="001A2C44" w:rsidRPr="00CD3738" w:rsidRDefault="001A2C44" w:rsidP="008D55C9">
      <w:pPr>
        <w:pStyle w:val="libFootnote"/>
        <w:rPr>
          <w:rtl/>
        </w:rPr>
      </w:pPr>
      <w:r w:rsidRPr="00CD3738">
        <w:rPr>
          <w:rtl/>
        </w:rPr>
        <w:t>۱-( دیکھئے شیخ مفید علیہ الرحمہ</w:t>
      </w:r>
      <w:r w:rsidR="00CD3738">
        <w:rPr>
          <w:rtl/>
        </w:rPr>
        <w:t xml:space="preserve"> </w:t>
      </w:r>
      <w:r w:rsidRPr="00CD3738">
        <w:rPr>
          <w:rtl/>
        </w:rPr>
        <w:t>(متوفی ۴۱۳ ھ)</w:t>
      </w:r>
      <w:r w:rsidR="00CD3738">
        <w:rPr>
          <w:rtl/>
        </w:rPr>
        <w:t xml:space="preserve"> </w:t>
      </w:r>
      <w:r w:rsidRPr="00CD3738">
        <w:rPr>
          <w:rtl/>
        </w:rPr>
        <w:t>کی المقنعة ،باب فصول الاذان و الاقامة )</w:t>
      </w:r>
    </w:p>
    <w:p w:rsidR="001A2C44" w:rsidRPr="00CD3738" w:rsidRDefault="001A2C44" w:rsidP="008D55C9">
      <w:pPr>
        <w:pStyle w:val="libFootnote"/>
        <w:rPr>
          <w:rtl/>
        </w:rPr>
      </w:pPr>
      <w:r w:rsidRPr="00CD3738">
        <w:rPr>
          <w:rtl/>
        </w:rPr>
        <w:t>۲-</w:t>
      </w:r>
      <w:r w:rsidR="00CD3738">
        <w:rPr>
          <w:rtl/>
        </w:rPr>
        <w:t xml:space="preserve"> </w:t>
      </w:r>
      <w:r w:rsidRPr="00CD3738">
        <w:rPr>
          <w:rtl/>
        </w:rPr>
        <w:t>(دیکھئےالمدونة الکبری ،ج۱،ص ۷۵، بدایة المجتہد ،ج۱،ص ۱۲۱ )</w:t>
      </w:r>
    </w:p>
    <w:p w:rsidR="001A2C44" w:rsidRPr="00CD3738" w:rsidRDefault="001A2C44" w:rsidP="008D55C9">
      <w:pPr>
        <w:pStyle w:val="libFootnote"/>
        <w:rPr>
          <w:rtl/>
        </w:rPr>
      </w:pPr>
      <w:r w:rsidRPr="00CD3738">
        <w:rPr>
          <w:rtl/>
        </w:rPr>
        <w:t xml:space="preserve"> ۳-(دیکھئے سید</w:t>
      </w:r>
      <w:r w:rsidR="00CD3738">
        <w:rPr>
          <w:rtl/>
        </w:rPr>
        <w:t xml:space="preserve"> </w:t>
      </w:r>
      <w:r w:rsidRPr="00CD3738">
        <w:rPr>
          <w:rtl/>
        </w:rPr>
        <w:t>مرتضی( متوفی ۴۳۶ ھ ) کی</w:t>
      </w:r>
      <w:r w:rsidR="00CD3738">
        <w:rPr>
          <w:rtl/>
        </w:rPr>
        <w:t xml:space="preserve"> </w:t>
      </w:r>
      <w:r w:rsidRPr="00CD3738">
        <w:rPr>
          <w:rtl/>
        </w:rPr>
        <w:t>الانتصار،ص۳۵</w:t>
      </w:r>
      <w:r w:rsidR="00CD3738">
        <w:rPr>
          <w:rtl/>
        </w:rPr>
        <w:t xml:space="preserve"> </w:t>
      </w:r>
      <w:r w:rsidRPr="00CD3738">
        <w:rPr>
          <w:rtl/>
        </w:rPr>
        <w:t>۔آج</w:t>
      </w:r>
      <w:r w:rsidR="00CD3738">
        <w:rPr>
          <w:rtl/>
        </w:rPr>
        <w:t xml:space="preserve"> </w:t>
      </w:r>
      <w:r w:rsidRPr="00CD3738">
        <w:rPr>
          <w:rtl/>
        </w:rPr>
        <w:t>بھی زیدیہ</w:t>
      </w:r>
      <w:r w:rsidR="00CD3738">
        <w:rPr>
          <w:rtl/>
        </w:rPr>
        <w:t xml:space="preserve"> </w:t>
      </w:r>
      <w:r w:rsidRPr="00CD3738">
        <w:rPr>
          <w:rtl/>
        </w:rPr>
        <w:t>اسی بات کے قائل ہیں )</w:t>
      </w:r>
    </w:p>
    <w:p w:rsidR="001A2C44" w:rsidRPr="00CD3738" w:rsidRDefault="001A2C44" w:rsidP="008D55C9">
      <w:pPr>
        <w:pStyle w:val="libFootnote"/>
        <w:rPr>
          <w:rtl/>
        </w:rPr>
      </w:pPr>
      <w:r w:rsidRPr="00CD3738">
        <w:rPr>
          <w:rtl/>
        </w:rPr>
        <w:t>۴-</w:t>
      </w:r>
      <w:r w:rsidR="00CD3738">
        <w:rPr>
          <w:rtl/>
        </w:rPr>
        <w:t xml:space="preserve"> </w:t>
      </w:r>
      <w:r w:rsidRPr="00CD3738">
        <w:rPr>
          <w:rtl/>
        </w:rPr>
        <w:t>(دیکھئےشیخ طوسی (متوفی سال ۴۶۰ ھ</w:t>
      </w:r>
      <w:r w:rsidR="00CD3738">
        <w:rPr>
          <w:rtl/>
        </w:rPr>
        <w:t xml:space="preserve"> </w:t>
      </w:r>
      <w:r w:rsidRPr="00CD3738">
        <w:rPr>
          <w:rtl/>
        </w:rPr>
        <w:t>)کی الخلاف</w:t>
      </w:r>
      <w:r w:rsidR="00CD3738">
        <w:rPr>
          <w:rtl/>
        </w:rPr>
        <w:t xml:space="preserve"> </w:t>
      </w:r>
      <w:r w:rsidRPr="00CD3738">
        <w:rPr>
          <w:rtl/>
        </w:rPr>
        <w:t>،ج۱،ص ۲۷۸ ۔۲۷۹ ،کتاب الصلاة،مسألة ۱۹</w:t>
      </w:r>
      <w:r w:rsidR="00CD3738">
        <w:rPr>
          <w:rtl/>
        </w:rPr>
        <w:t xml:space="preserve"> </w:t>
      </w:r>
      <w:r w:rsidRPr="00CD3738">
        <w:rPr>
          <w:rtl/>
        </w:rPr>
        <w:t>اور ۲۰ )</w:t>
      </w:r>
    </w:p>
    <w:p w:rsidR="001A2C44" w:rsidRPr="00CD3738" w:rsidRDefault="001A2C44" w:rsidP="008D55C9">
      <w:pPr>
        <w:pStyle w:val="libFootnote"/>
        <w:rPr>
          <w:rtl/>
        </w:rPr>
      </w:pPr>
      <w:r w:rsidRPr="00CD3738">
        <w:rPr>
          <w:rtl/>
        </w:rPr>
        <w:t>۵-(دیکھئے قاضی ابن براج(</w:t>
      </w:r>
      <w:r w:rsidR="00CD3738">
        <w:rPr>
          <w:rtl/>
        </w:rPr>
        <w:t xml:space="preserve"> </w:t>
      </w:r>
      <w:r w:rsidRPr="00CD3738">
        <w:rPr>
          <w:rtl/>
        </w:rPr>
        <w:t>متوفی سال ۴۸۱ ھ) کی المہذب ،ج۱ ،ص ۸۸ ،باب الاذان والاقامة)</w:t>
      </w:r>
    </w:p>
    <w:p w:rsidR="001A2C44" w:rsidRPr="00CD3738" w:rsidRDefault="001A2C44" w:rsidP="008D55C9">
      <w:pPr>
        <w:pStyle w:val="libFootnote"/>
        <w:rPr>
          <w:rtl/>
        </w:rPr>
      </w:pPr>
      <w:r w:rsidRPr="00CD3738">
        <w:rPr>
          <w:rtl/>
        </w:rPr>
        <w:t>۶-(دیکھئےابن ادریس</w:t>
      </w:r>
      <w:r w:rsidR="00CD3738">
        <w:rPr>
          <w:rtl/>
        </w:rPr>
        <w:t xml:space="preserve"> </w:t>
      </w:r>
      <w:r w:rsidRPr="00CD3738">
        <w:rPr>
          <w:rtl/>
        </w:rPr>
        <w:t>حلی</w:t>
      </w:r>
      <w:r w:rsidR="00CD3738">
        <w:rPr>
          <w:rtl/>
        </w:rPr>
        <w:t xml:space="preserve"> </w:t>
      </w:r>
      <w:r w:rsidRPr="00CD3738">
        <w:rPr>
          <w:rtl/>
        </w:rPr>
        <w:t>(متوفی</w:t>
      </w:r>
      <w:r w:rsidR="00CD3738">
        <w:rPr>
          <w:rtl/>
        </w:rPr>
        <w:t xml:space="preserve"> </w:t>
      </w:r>
      <w:r w:rsidRPr="00CD3738">
        <w:rPr>
          <w:rtl/>
        </w:rPr>
        <w:t>۵۹۸ )کی السرائر</w:t>
      </w:r>
      <w:r w:rsidR="00CD3738">
        <w:rPr>
          <w:rtl/>
        </w:rPr>
        <w:t xml:space="preserve"> </w:t>
      </w:r>
      <w:r w:rsidRPr="00CD3738">
        <w:rPr>
          <w:rtl/>
        </w:rPr>
        <w:t>،ج۱،ص ۲۱۳ ، کتاب الصلاة،احکام الاذان والاقامة)</w:t>
      </w:r>
    </w:p>
    <w:p w:rsidR="001A2C44" w:rsidRPr="00CD3738" w:rsidRDefault="001A2C44" w:rsidP="008D55C9">
      <w:pPr>
        <w:pStyle w:val="libFootnote"/>
        <w:rPr>
          <w:rtl/>
        </w:rPr>
      </w:pPr>
      <w:r w:rsidRPr="00CD3738">
        <w:rPr>
          <w:rtl/>
        </w:rPr>
        <w:t>۷-(دیکھئےعلامہ</w:t>
      </w:r>
      <w:r w:rsidR="00CD3738">
        <w:rPr>
          <w:rtl/>
        </w:rPr>
        <w:t xml:space="preserve"> </w:t>
      </w:r>
      <w:r w:rsidRPr="00CD3738">
        <w:rPr>
          <w:rtl/>
        </w:rPr>
        <w:t>یوسف ابن مطہر حلی (متوفی ۷۲۶ ھ</w:t>
      </w:r>
      <w:r w:rsidR="00CD3738">
        <w:rPr>
          <w:rtl/>
        </w:rPr>
        <w:t xml:space="preserve"> </w:t>
      </w:r>
      <w:r w:rsidRPr="00CD3738">
        <w:rPr>
          <w:rtl/>
        </w:rPr>
        <w:t>)کی تذکرة الفقہاء ،ج۳،ص ۴۱ ، مسألہ ۱۵۶ ، عدد فصول الاذان والاقامة )</w:t>
      </w:r>
    </w:p>
    <w:p w:rsidR="001A2C44" w:rsidRPr="00CD3738" w:rsidRDefault="001A2C44" w:rsidP="008D55C9">
      <w:pPr>
        <w:pStyle w:val="libFootnote"/>
        <w:rPr>
          <w:rtl/>
        </w:rPr>
      </w:pPr>
      <w:r w:rsidRPr="00CD3738">
        <w:rPr>
          <w:rtl/>
        </w:rPr>
        <w:t>۸-</w:t>
      </w:r>
      <w:r w:rsidR="00CD3738">
        <w:rPr>
          <w:rtl/>
        </w:rPr>
        <w:t xml:space="preserve"> </w:t>
      </w:r>
      <w:r w:rsidRPr="00CD3738">
        <w:rPr>
          <w:rtl/>
        </w:rPr>
        <w:t>(دیکھئے محقق اردبیلی</w:t>
      </w:r>
      <w:r w:rsidR="00CD3738">
        <w:rPr>
          <w:rtl/>
        </w:rPr>
        <w:t xml:space="preserve"> </w:t>
      </w:r>
      <w:r w:rsidRPr="00CD3738">
        <w:rPr>
          <w:rtl/>
        </w:rPr>
        <w:t>(متوفی سال</w:t>
      </w:r>
      <w:r w:rsidR="00CD3738">
        <w:rPr>
          <w:rtl/>
        </w:rPr>
        <w:t xml:space="preserve"> </w:t>
      </w:r>
      <w:r w:rsidRPr="00CD3738">
        <w:rPr>
          <w:rtl/>
        </w:rPr>
        <w:t>۹۹۳ ھ</w:t>
      </w:r>
      <w:r w:rsidR="00CD3738">
        <w:rPr>
          <w:rtl/>
        </w:rPr>
        <w:t xml:space="preserve"> </w:t>
      </w:r>
      <w:r w:rsidRPr="00CD3738">
        <w:rPr>
          <w:rtl/>
        </w:rPr>
        <w:t>)کی مجمع الفائدة والبرہان ،ج۲،ص ۱۷۰ ، کتاب الصلاة ،کیفیة الاذان والاقامة)</w:t>
      </w:r>
    </w:p>
    <w:p w:rsidR="001A2C44" w:rsidRPr="00CD3738" w:rsidRDefault="001A2C44" w:rsidP="008D55C9">
      <w:pPr>
        <w:pStyle w:val="libFootnote"/>
        <w:rPr>
          <w:rtl/>
        </w:rPr>
      </w:pPr>
      <w:r w:rsidRPr="00CD3738">
        <w:rPr>
          <w:rtl/>
        </w:rPr>
        <w:t>۹-(دیکھئے شیخ یوسف بحرانی (متوفی سال ۱۱۸۶ ھ</w:t>
      </w:r>
      <w:r w:rsidR="00CD3738">
        <w:rPr>
          <w:rtl/>
        </w:rPr>
        <w:t xml:space="preserve"> </w:t>
      </w:r>
      <w:r w:rsidRPr="00CD3738">
        <w:rPr>
          <w:rtl/>
        </w:rPr>
        <w:t>) کی الحدائق الناضرة ،ج۷،ص ۳۶۲ ، فصول الاذان والاقامة )</w:t>
      </w:r>
    </w:p>
    <w:p w:rsidR="001A2C44" w:rsidRPr="00CD3738" w:rsidRDefault="001A2C44" w:rsidP="008D55C9">
      <w:pPr>
        <w:pStyle w:val="libFootnote"/>
        <w:rPr>
          <w:rtl/>
        </w:rPr>
      </w:pPr>
      <w:r w:rsidRPr="00CD3738">
        <w:rPr>
          <w:rtl/>
        </w:rPr>
        <w:t>۱۰-</w:t>
      </w:r>
      <w:r w:rsidR="00CD3738">
        <w:rPr>
          <w:rtl/>
        </w:rPr>
        <w:t xml:space="preserve"> </w:t>
      </w:r>
      <w:r w:rsidRPr="00CD3738">
        <w:rPr>
          <w:rtl/>
        </w:rPr>
        <w:t>(دیکھئے شیخ محمد حسن نجفی (متوفی ۱۲۶۶ ھ )کی معرکة الآراء کتاب جواہر الکلام</w:t>
      </w:r>
      <w:r w:rsidR="00CD3738">
        <w:rPr>
          <w:rtl/>
        </w:rPr>
        <w:t xml:space="preserve"> </w:t>
      </w:r>
      <w:r w:rsidRPr="00CD3738">
        <w:rPr>
          <w:rtl/>
        </w:rPr>
        <w:t>،ج۹،ص ۸۲۔۸۱ فی فصول الاذان والاقامة )</w:t>
      </w:r>
    </w:p>
    <w:p w:rsidR="00E146E9" w:rsidRDefault="00E146E9" w:rsidP="008D55C9">
      <w:pPr>
        <w:pStyle w:val="libNormal"/>
        <w:rPr>
          <w:rtl/>
        </w:rPr>
      </w:pPr>
      <w:r>
        <w:rPr>
          <w:rtl/>
        </w:rPr>
        <w:br w:type="page"/>
      </w:r>
    </w:p>
    <w:p w:rsidR="001A2C44" w:rsidRPr="00E146E9" w:rsidRDefault="001A2C44" w:rsidP="008D55C9">
      <w:pPr>
        <w:pStyle w:val="Heading2Center"/>
        <w:rPr>
          <w:rtl/>
        </w:rPr>
      </w:pPr>
      <w:bookmarkStart w:id="31" w:name="_Toc182915015"/>
      <w:r w:rsidRPr="00E146E9">
        <w:rPr>
          <w:rtl/>
        </w:rPr>
        <w:lastRenderedPageBreak/>
        <w:t>اذان</w:t>
      </w:r>
      <w:r w:rsidR="00CD3738" w:rsidRPr="00E146E9">
        <w:rPr>
          <w:rtl/>
        </w:rPr>
        <w:t xml:space="preserve"> </w:t>
      </w:r>
      <w:r w:rsidRPr="00E146E9">
        <w:rPr>
          <w:rtl/>
        </w:rPr>
        <w:t xml:space="preserve">اور اقامت سے </w:t>
      </w:r>
      <w:r w:rsidR="008D55C9" w:rsidRPr="008D55C9">
        <w:rPr>
          <w:rtl/>
          <w:lang w:bidi="ur-PK"/>
        </w:rPr>
        <w:t>ح</w:t>
      </w:r>
      <w:r w:rsidR="008D55C9" w:rsidRPr="008D55C9">
        <w:rPr>
          <w:rFonts w:hint="cs"/>
          <w:rtl/>
          <w:lang w:bidi="ur-PK"/>
        </w:rPr>
        <w:t>یّ</w:t>
      </w:r>
      <w:r w:rsidR="008D55C9" w:rsidRPr="008D55C9">
        <w:rPr>
          <w:rtl/>
          <w:lang w:bidi="ur-PK"/>
        </w:rPr>
        <w:t xml:space="preserve"> عل</w:t>
      </w:r>
      <w:r w:rsidR="008D55C9" w:rsidRPr="008D55C9">
        <w:rPr>
          <w:rFonts w:hint="cs"/>
          <w:rtl/>
          <w:lang w:bidi="ur-PK"/>
        </w:rPr>
        <w:t>ی</w:t>
      </w:r>
      <w:r w:rsidR="008D55C9" w:rsidRPr="008D55C9">
        <w:rPr>
          <w:rtl/>
          <w:lang w:bidi="ur-PK"/>
        </w:rPr>
        <w:t xml:space="preserve"> خ</w:t>
      </w:r>
      <w:r w:rsidR="008D55C9" w:rsidRPr="008D55C9">
        <w:rPr>
          <w:rFonts w:hint="cs"/>
          <w:rtl/>
          <w:lang w:bidi="ur-PK"/>
        </w:rPr>
        <w:t>ی</w:t>
      </w:r>
      <w:r w:rsidR="008D55C9" w:rsidRPr="008D55C9">
        <w:rPr>
          <w:rFonts w:hint="eastAsia"/>
          <w:rtl/>
          <w:lang w:bidi="ur-PK"/>
        </w:rPr>
        <w:t>ر</w:t>
      </w:r>
      <w:r w:rsidR="008D55C9" w:rsidRPr="008D55C9">
        <w:rPr>
          <w:rtl/>
          <w:lang w:bidi="ur-PK"/>
        </w:rPr>
        <w:t xml:space="preserve"> العمل </w:t>
      </w:r>
      <w:r w:rsidR="008D55C9">
        <w:rPr>
          <w:rFonts w:hint="cs"/>
          <w:rtl/>
        </w:rPr>
        <w:t xml:space="preserve"> </w:t>
      </w:r>
      <w:r w:rsidRPr="00E146E9">
        <w:rPr>
          <w:rtl/>
        </w:rPr>
        <w:t>کو حذف کر نے کی وجہ</w:t>
      </w:r>
      <w:bookmarkEnd w:id="31"/>
      <w:r w:rsidRPr="00E146E9">
        <w:rPr>
          <w:rtl/>
        </w:rPr>
        <w:t xml:space="preserve"> </w:t>
      </w:r>
    </w:p>
    <w:p w:rsidR="001A2C44" w:rsidRPr="00CD3738" w:rsidRDefault="001A2C44" w:rsidP="008D55C9">
      <w:pPr>
        <w:pStyle w:val="libNormal"/>
        <w:rPr>
          <w:rtl/>
        </w:rPr>
      </w:pPr>
      <w:r w:rsidRPr="00CD3738">
        <w:rPr>
          <w:rtl/>
        </w:rPr>
        <w:t xml:space="preserve">گزشتہ مباحث سے واضح ہوچکا کہ </w:t>
      </w:r>
      <w:r w:rsidRPr="000B4470">
        <w:rPr>
          <w:rStyle w:val="libArabicChar"/>
          <w:rtl/>
          <w:lang w:bidi="ar-SA"/>
        </w:rPr>
        <w:t>حیّ علی خیر العمل</w:t>
      </w:r>
      <w:r w:rsidRPr="00CD3738">
        <w:rPr>
          <w:rtl/>
        </w:rPr>
        <w:t xml:space="preserve"> کا جملہ</w:t>
      </w:r>
      <w:r w:rsidR="00CD3738">
        <w:rPr>
          <w:rtl/>
        </w:rPr>
        <w:t xml:space="preserve"> </w:t>
      </w:r>
      <w:r w:rsidRPr="00CD3738">
        <w:rPr>
          <w:rtl/>
        </w:rPr>
        <w:t>رسول اللہ صلی اللہ علیہ وآلہ وسلم</w:t>
      </w:r>
      <w:r w:rsidR="00CD3738">
        <w:rPr>
          <w:rtl/>
        </w:rPr>
        <w:t xml:space="preserve"> </w:t>
      </w:r>
      <w:r w:rsidRPr="00CD3738">
        <w:rPr>
          <w:rtl/>
        </w:rPr>
        <w:t>کے دور</w:t>
      </w:r>
      <w:r w:rsidR="00CD3738">
        <w:rPr>
          <w:rtl/>
        </w:rPr>
        <w:t xml:space="preserve"> </w:t>
      </w:r>
      <w:r w:rsidRPr="00CD3738">
        <w:rPr>
          <w:rtl/>
        </w:rPr>
        <w:t>میں اذان اور اقامت کا حصہ تھا ۔جب خلیفہ دوم</w:t>
      </w:r>
      <w:r w:rsidR="00CD3738">
        <w:rPr>
          <w:rtl/>
        </w:rPr>
        <w:t xml:space="preserve"> </w:t>
      </w:r>
      <w:r w:rsidRPr="00CD3738">
        <w:rPr>
          <w:rtl/>
        </w:rPr>
        <w:t>کا دور آیا تو خلیفہ نے چاہا کہ لوگ اللہ کی راہ میں</w:t>
      </w:r>
      <w:r w:rsidR="00CD3738">
        <w:rPr>
          <w:rtl/>
        </w:rPr>
        <w:t xml:space="preserve"> </w:t>
      </w:r>
      <w:r w:rsidRPr="00CD3738">
        <w:rPr>
          <w:rtl/>
        </w:rPr>
        <w:t>جہاد</w:t>
      </w:r>
      <w:r w:rsidR="00CD3738">
        <w:rPr>
          <w:rtl/>
        </w:rPr>
        <w:t xml:space="preserve"> </w:t>
      </w:r>
      <w:r w:rsidRPr="00CD3738">
        <w:rPr>
          <w:rtl/>
        </w:rPr>
        <w:t>کو خیر العمل (سب سے اچھا عمل ) سمجھیں تاکہ اس کی طرف</w:t>
      </w:r>
      <w:r w:rsidR="00CD3738">
        <w:rPr>
          <w:rtl/>
        </w:rPr>
        <w:t xml:space="preserve"> </w:t>
      </w:r>
      <w:r w:rsidRPr="00CD3738">
        <w:rPr>
          <w:rtl/>
        </w:rPr>
        <w:t>راغب ہوں</w:t>
      </w:r>
      <w:r w:rsidR="00CD3738">
        <w:rPr>
          <w:rtl/>
        </w:rPr>
        <w:t xml:space="preserve"> </w:t>
      </w:r>
      <w:r w:rsidRPr="00CD3738">
        <w:rPr>
          <w:rtl/>
        </w:rPr>
        <w:t>اور ان کی توجہ جہاد</w:t>
      </w:r>
      <w:r w:rsidR="00CD3738">
        <w:rPr>
          <w:rtl/>
        </w:rPr>
        <w:t xml:space="preserve"> </w:t>
      </w:r>
      <w:r w:rsidRPr="00CD3738">
        <w:rPr>
          <w:rtl/>
        </w:rPr>
        <w:t>پر مرکوز رہے ۔خلیفہ نے سوچا کہ پنجگانہ نمازوں</w:t>
      </w:r>
      <w:r w:rsidR="00CD3738">
        <w:rPr>
          <w:rtl/>
        </w:rPr>
        <w:t xml:space="preserve"> </w:t>
      </w:r>
      <w:r w:rsidRPr="00CD3738">
        <w:rPr>
          <w:rtl/>
        </w:rPr>
        <w:t>سے پہلے</w:t>
      </w:r>
      <w:r w:rsidR="00CD3738">
        <w:rPr>
          <w:rtl/>
        </w:rPr>
        <w:t xml:space="preserve"> </w:t>
      </w:r>
      <w:r w:rsidRPr="00CD3738">
        <w:rPr>
          <w:rtl/>
        </w:rPr>
        <w:t>اذان میں</w:t>
      </w:r>
      <w:r w:rsidR="00CD3738">
        <w:rPr>
          <w:rtl/>
        </w:rPr>
        <w:t xml:space="preserve"> </w:t>
      </w:r>
      <w:r w:rsidRPr="00CD3738">
        <w:rPr>
          <w:rtl/>
        </w:rPr>
        <w:t>نماز کو خیر العمل کہہ کر پکارنا جہاد</w:t>
      </w:r>
      <w:r w:rsidR="00CD3738">
        <w:rPr>
          <w:rtl/>
        </w:rPr>
        <w:t xml:space="preserve"> </w:t>
      </w:r>
      <w:r w:rsidRPr="00CD3738">
        <w:rPr>
          <w:rtl/>
        </w:rPr>
        <w:t>کی اہمیت کے منافی ہے ۔</w:t>
      </w:r>
    </w:p>
    <w:p w:rsidR="001A2C44" w:rsidRPr="00CD3738" w:rsidRDefault="001A2C44" w:rsidP="008D55C9">
      <w:pPr>
        <w:pStyle w:val="libNormal"/>
        <w:rPr>
          <w:rtl/>
        </w:rPr>
      </w:pPr>
      <w:r w:rsidRPr="00CD3738">
        <w:rPr>
          <w:rtl/>
        </w:rPr>
        <w:t xml:space="preserve"> خلیفہ</w:t>
      </w:r>
      <w:r w:rsidR="00CD3738">
        <w:rPr>
          <w:rtl/>
        </w:rPr>
        <w:t xml:space="preserve"> </w:t>
      </w:r>
      <w:r w:rsidRPr="00CD3738">
        <w:rPr>
          <w:rtl/>
        </w:rPr>
        <w:t>دوم</w:t>
      </w:r>
      <w:r w:rsidR="00CD3738">
        <w:rPr>
          <w:rtl/>
        </w:rPr>
        <w:t xml:space="preserve"> </w:t>
      </w:r>
      <w:r w:rsidRPr="00CD3738">
        <w:rPr>
          <w:rtl/>
        </w:rPr>
        <w:t>کو</w:t>
      </w:r>
      <w:r w:rsidR="00CD3738">
        <w:rPr>
          <w:rtl/>
        </w:rPr>
        <w:t xml:space="preserve"> </w:t>
      </w:r>
      <w:r w:rsidRPr="00CD3738">
        <w:rPr>
          <w:rtl/>
        </w:rPr>
        <w:t xml:space="preserve">خطرہ محسوس ہوا کہ اگر اذان اور اقامت میں </w:t>
      </w:r>
      <w:r w:rsidRPr="000B4470">
        <w:rPr>
          <w:rStyle w:val="libArabicChar"/>
          <w:rtl/>
          <w:lang w:bidi="ar-SA"/>
        </w:rPr>
        <w:t>حیّ علی خیر العمل</w:t>
      </w:r>
      <w:r w:rsidRPr="00CD3738">
        <w:rPr>
          <w:rtl/>
        </w:rPr>
        <w:t xml:space="preserve"> پڑھنے کا سلسلہ جاری رہے تو اس کے باعث لوگ جہاد</w:t>
      </w:r>
      <w:r w:rsidR="00CD3738">
        <w:rPr>
          <w:rtl/>
        </w:rPr>
        <w:t xml:space="preserve"> </w:t>
      </w:r>
      <w:r w:rsidRPr="00CD3738">
        <w:rPr>
          <w:rtl/>
        </w:rPr>
        <w:t>سے پہلو تہی کریں گے کیونکہ اگر لوگوں کو پتہ</w:t>
      </w:r>
      <w:r w:rsidR="00CD3738">
        <w:rPr>
          <w:rtl/>
        </w:rPr>
        <w:t xml:space="preserve"> </w:t>
      </w:r>
      <w:r w:rsidRPr="00CD3738">
        <w:rPr>
          <w:rtl/>
        </w:rPr>
        <w:t>چل جائے کہ نماز</w:t>
      </w:r>
      <w:r w:rsidR="00CD3738">
        <w:rPr>
          <w:rtl/>
        </w:rPr>
        <w:t xml:space="preserve"> </w:t>
      </w:r>
      <w:r w:rsidRPr="00CD3738">
        <w:rPr>
          <w:rtl/>
        </w:rPr>
        <w:t>سب سے اچھا عمل ہے تو لوگ ثواب کمانے</w:t>
      </w:r>
      <w:r w:rsidR="00CD3738">
        <w:rPr>
          <w:rtl/>
        </w:rPr>
        <w:t xml:space="preserve"> </w:t>
      </w:r>
      <w:r w:rsidRPr="00CD3738">
        <w:rPr>
          <w:rtl/>
        </w:rPr>
        <w:t>کے لئے اسی پر اکتفاء کریں گے کیونکہ نماز ایک آسان اور آرام دہ عمل ہے اور جہاد کو خیر باد</w:t>
      </w:r>
      <w:r w:rsidR="00CD3738">
        <w:rPr>
          <w:rtl/>
        </w:rPr>
        <w:t xml:space="preserve"> </w:t>
      </w:r>
      <w:r w:rsidRPr="00CD3738">
        <w:rPr>
          <w:rtl/>
        </w:rPr>
        <w:t>کہیں گے کیونکہ یہ ایک خطرناک اور مشکل کام ہے اور نماز کے مقابلے</w:t>
      </w:r>
      <w:r w:rsidR="00CD3738">
        <w:rPr>
          <w:rtl/>
        </w:rPr>
        <w:t xml:space="preserve"> </w:t>
      </w:r>
      <w:r w:rsidRPr="00CD3738">
        <w:rPr>
          <w:rtl/>
        </w:rPr>
        <w:t>میں اس کی فضیلت بھی کم ہے ۔</w:t>
      </w:r>
    </w:p>
    <w:p w:rsidR="001A2C44" w:rsidRPr="00CD3738" w:rsidRDefault="001A2C44" w:rsidP="008D55C9">
      <w:pPr>
        <w:pStyle w:val="libNormal"/>
        <w:rPr>
          <w:rtl/>
        </w:rPr>
      </w:pPr>
      <w:r w:rsidRPr="00CD3738">
        <w:rPr>
          <w:rtl/>
        </w:rPr>
        <w:t>بنابریں خلیفہ ثانی</w:t>
      </w:r>
      <w:r w:rsidR="00CD3738">
        <w:rPr>
          <w:rtl/>
        </w:rPr>
        <w:t xml:space="preserve"> </w:t>
      </w:r>
      <w:r w:rsidRPr="00CD3738">
        <w:rPr>
          <w:rtl/>
        </w:rPr>
        <w:t>حضرت عمر</w:t>
      </w:r>
      <w:r w:rsidR="00CD3738">
        <w:rPr>
          <w:rtl/>
        </w:rPr>
        <w:t xml:space="preserve"> </w:t>
      </w:r>
      <w:r w:rsidRPr="00CD3738">
        <w:rPr>
          <w:rtl/>
        </w:rPr>
        <w:t>نے</w:t>
      </w:r>
      <w:r w:rsidR="00CD3738">
        <w:rPr>
          <w:rtl/>
        </w:rPr>
        <w:t xml:space="preserve"> </w:t>
      </w:r>
      <w:r w:rsidRPr="00CD3738">
        <w:rPr>
          <w:rtl/>
        </w:rPr>
        <w:t>اپنی دانست میں</w:t>
      </w:r>
      <w:r w:rsidR="00CD3738">
        <w:rPr>
          <w:rtl/>
        </w:rPr>
        <w:t xml:space="preserve"> </w:t>
      </w:r>
      <w:r w:rsidRPr="00CD3738">
        <w:rPr>
          <w:rtl/>
        </w:rPr>
        <w:t>بہتر سمجھا کہ مذکورہ مصلحت کے پیش نظر</w:t>
      </w:r>
      <w:r w:rsidR="00CD3738">
        <w:rPr>
          <w:rtl/>
        </w:rPr>
        <w:t xml:space="preserve"> </w:t>
      </w:r>
      <w:r w:rsidRPr="00CD3738">
        <w:rPr>
          <w:rtl/>
        </w:rPr>
        <w:t>اس جملے کو اذان</w:t>
      </w:r>
      <w:r w:rsidR="00CD3738">
        <w:rPr>
          <w:rtl/>
        </w:rPr>
        <w:t xml:space="preserve"> </w:t>
      </w:r>
      <w:r w:rsidRPr="00CD3738">
        <w:rPr>
          <w:rtl/>
        </w:rPr>
        <w:t>اور اقامت سے حذف کردیا جائے</w:t>
      </w:r>
      <w:r w:rsidR="00CD3738">
        <w:rPr>
          <w:rtl/>
        </w:rPr>
        <w:t xml:space="preserve"> </w:t>
      </w:r>
      <w:r w:rsidRPr="00CD3738">
        <w:rPr>
          <w:rtl/>
        </w:rPr>
        <w:t>۔خلیفہ نے</w:t>
      </w:r>
      <w:r w:rsidR="00CD3738">
        <w:rPr>
          <w:rtl/>
        </w:rPr>
        <w:t xml:space="preserve"> </w:t>
      </w:r>
      <w:r w:rsidRPr="00CD3738">
        <w:rPr>
          <w:rtl/>
        </w:rPr>
        <w:t>شریعت مقدسہ کے حکم کی پابندی</w:t>
      </w:r>
      <w:r w:rsidR="00CD3738">
        <w:rPr>
          <w:rtl/>
        </w:rPr>
        <w:t xml:space="preserve"> </w:t>
      </w:r>
      <w:r w:rsidRPr="00CD3738">
        <w:rPr>
          <w:rtl/>
        </w:rPr>
        <w:t>کے مقابلے میں مذکورہ مصلحت کو ترجیح</w:t>
      </w:r>
      <w:r w:rsidR="00CD3738">
        <w:rPr>
          <w:rtl/>
        </w:rPr>
        <w:t xml:space="preserve"> </w:t>
      </w:r>
      <w:r w:rsidRPr="00CD3738">
        <w:rPr>
          <w:rtl/>
        </w:rPr>
        <w:t>دی ۔چنانچہ حضرت عمر نے منبر سے اعلان کیا : تین چیزیں</w:t>
      </w:r>
      <w:r w:rsidR="00CD3738">
        <w:rPr>
          <w:rtl/>
        </w:rPr>
        <w:t xml:space="preserve"> </w:t>
      </w:r>
      <w:r w:rsidRPr="00CD3738">
        <w:rPr>
          <w:rtl/>
        </w:rPr>
        <w:t>رسول اللہ کے عہد میں</w:t>
      </w:r>
      <w:r w:rsidR="00CD3738">
        <w:rPr>
          <w:rtl/>
        </w:rPr>
        <w:t xml:space="preserve"> </w:t>
      </w:r>
      <w:r w:rsidRPr="00CD3738">
        <w:rPr>
          <w:rtl/>
        </w:rPr>
        <w:t>جائز</w:t>
      </w:r>
      <w:r w:rsidR="00CD3738">
        <w:rPr>
          <w:rtl/>
        </w:rPr>
        <w:t xml:space="preserve"> </w:t>
      </w:r>
      <w:r w:rsidRPr="00CD3738">
        <w:rPr>
          <w:rtl/>
        </w:rPr>
        <w:t>تھیں</w:t>
      </w:r>
      <w:r w:rsidR="00CD3738">
        <w:rPr>
          <w:rtl/>
        </w:rPr>
        <w:t xml:space="preserve"> </w:t>
      </w:r>
      <w:r w:rsidRPr="00CD3738">
        <w:rPr>
          <w:rtl/>
        </w:rPr>
        <w:t>لیکن</w:t>
      </w:r>
      <w:r w:rsidR="00CD3738">
        <w:rPr>
          <w:rtl/>
        </w:rPr>
        <w:t xml:space="preserve"> </w:t>
      </w:r>
      <w:r w:rsidRPr="00CD3738">
        <w:rPr>
          <w:rtl/>
        </w:rPr>
        <w:t>میں ان تین</w:t>
      </w:r>
      <w:r w:rsidR="00CD3738">
        <w:rPr>
          <w:rtl/>
        </w:rPr>
        <w:t xml:space="preserve"> </w:t>
      </w:r>
      <w:r w:rsidRPr="00CD3738">
        <w:rPr>
          <w:rtl/>
        </w:rPr>
        <w:t>سے منع کرتا ہوں</w:t>
      </w:r>
      <w:r w:rsidR="00CD3738">
        <w:rPr>
          <w:rtl/>
        </w:rPr>
        <w:t xml:space="preserve"> </w:t>
      </w:r>
      <w:r w:rsidRPr="00CD3738">
        <w:rPr>
          <w:rtl/>
        </w:rPr>
        <w:t>اور انہیں</w:t>
      </w:r>
      <w:r w:rsidR="00CD3738">
        <w:rPr>
          <w:rtl/>
        </w:rPr>
        <w:t xml:space="preserve"> </w:t>
      </w:r>
      <w:r w:rsidRPr="00CD3738">
        <w:rPr>
          <w:rtl/>
        </w:rPr>
        <w:t>حرام قرار دیتا ہوں</w:t>
      </w:r>
      <w:r w:rsidR="00CD3738">
        <w:rPr>
          <w:rtl/>
        </w:rPr>
        <w:t xml:space="preserve"> </w:t>
      </w:r>
      <w:r w:rsidRPr="00CD3738">
        <w:rPr>
          <w:rtl/>
        </w:rPr>
        <w:t>۔میں ان</w:t>
      </w:r>
      <w:r w:rsidR="00CD3738">
        <w:rPr>
          <w:rtl/>
        </w:rPr>
        <w:t xml:space="preserve"> </w:t>
      </w:r>
      <w:r w:rsidRPr="00CD3738">
        <w:rPr>
          <w:rtl/>
        </w:rPr>
        <w:t>کے ارتکاب پر سزا دوں</w:t>
      </w:r>
      <w:r w:rsidR="00CD3738">
        <w:rPr>
          <w:rtl/>
        </w:rPr>
        <w:t xml:space="preserve"> </w:t>
      </w:r>
      <w:r w:rsidRPr="00CD3738">
        <w:rPr>
          <w:rtl/>
        </w:rPr>
        <w:t>گا ۔ (وہ تین</w:t>
      </w:r>
      <w:r w:rsidR="00CD3738">
        <w:rPr>
          <w:rtl/>
        </w:rPr>
        <w:t xml:space="preserve"> </w:t>
      </w:r>
      <w:r w:rsidRPr="00CD3738">
        <w:rPr>
          <w:rtl/>
        </w:rPr>
        <w:t>یہ ہیں : ) عورتوں</w:t>
      </w:r>
      <w:r w:rsidR="00CD3738">
        <w:rPr>
          <w:rtl/>
        </w:rPr>
        <w:t xml:space="preserve"> </w:t>
      </w:r>
      <w:r w:rsidRPr="00CD3738">
        <w:rPr>
          <w:rtl/>
        </w:rPr>
        <w:t>کے ساتھ متعہ ،حج کے دوران تمتع اور</w:t>
      </w:r>
      <w:r w:rsidR="00CD3738">
        <w:rPr>
          <w:rtl/>
        </w:rPr>
        <w:t xml:space="preserve"> </w:t>
      </w:r>
    </w:p>
    <w:p w:rsidR="001A2C44" w:rsidRPr="00CD3738" w:rsidRDefault="001A2C44" w:rsidP="008D55C9">
      <w:pPr>
        <w:pStyle w:val="libNormal"/>
        <w:rPr>
          <w:rtl/>
        </w:rPr>
      </w:pPr>
      <w:r w:rsidRPr="000B4470">
        <w:rPr>
          <w:rStyle w:val="libArabicChar"/>
          <w:rtl/>
          <w:lang w:bidi="ar-SA"/>
        </w:rPr>
        <w:t>حیّ علی خیر العمل</w:t>
      </w:r>
      <w:r w:rsidRPr="00CD3738">
        <w:rPr>
          <w:rtl/>
        </w:rPr>
        <w:t xml:space="preserve"> ۔</w:t>
      </w:r>
    </w:p>
    <w:p w:rsidR="001A2C44" w:rsidRPr="00CD3738" w:rsidRDefault="001A2C44" w:rsidP="008D55C9">
      <w:pPr>
        <w:pStyle w:val="libNormal"/>
        <w:rPr>
          <w:rtl/>
        </w:rPr>
      </w:pPr>
      <w:r w:rsidRPr="00CD3738">
        <w:rPr>
          <w:rtl/>
        </w:rPr>
        <w:t>قوشجی</w:t>
      </w:r>
      <w:r w:rsidR="00CD3738">
        <w:rPr>
          <w:rtl/>
        </w:rPr>
        <w:t xml:space="preserve"> </w:t>
      </w:r>
      <w:r w:rsidRPr="00CD3738">
        <w:rPr>
          <w:rtl/>
        </w:rPr>
        <w:t>نے اپنی کتاب</w:t>
      </w:r>
      <w:r w:rsidR="00CD3738">
        <w:rPr>
          <w:rtl/>
        </w:rPr>
        <w:t xml:space="preserve"> </w:t>
      </w:r>
      <w:r w:rsidRPr="00CD3738">
        <w:rPr>
          <w:rtl/>
        </w:rPr>
        <w:t>شرح التجرید میں</w:t>
      </w:r>
      <w:r w:rsidR="00CD3738">
        <w:rPr>
          <w:rtl/>
        </w:rPr>
        <w:t xml:space="preserve"> </w:t>
      </w:r>
      <w:r w:rsidRPr="00CD3738">
        <w:rPr>
          <w:rtl/>
        </w:rPr>
        <w:t>امامت کی بحث کے آخر میں</w:t>
      </w:r>
      <w:r w:rsidR="00CD3738">
        <w:rPr>
          <w:rtl/>
        </w:rPr>
        <w:t xml:space="preserve"> </w:t>
      </w:r>
      <w:r w:rsidRPr="00CD3738">
        <w:rPr>
          <w:rtl/>
        </w:rPr>
        <w:t>اس کی تصریح فرمائی ہے ۔</w:t>
      </w:r>
      <w:r w:rsidR="00CD3738">
        <w:rPr>
          <w:rtl/>
        </w:rPr>
        <w:t xml:space="preserve"> </w:t>
      </w:r>
      <w:r w:rsidRPr="00CD3738">
        <w:rPr>
          <w:rtl/>
        </w:rPr>
        <w:t>یاد رہے کہ قوشجی مذہب اشاعرہ کے متکلمین</w:t>
      </w:r>
      <w:r w:rsidR="00CD3738">
        <w:rPr>
          <w:rtl/>
        </w:rPr>
        <w:t xml:space="preserve"> </w:t>
      </w:r>
      <w:r w:rsidRPr="00CD3738">
        <w:rPr>
          <w:rtl/>
        </w:rPr>
        <w:t>کے ائمہ</w:t>
      </w:r>
      <w:r w:rsidR="00CD3738">
        <w:rPr>
          <w:rtl/>
        </w:rPr>
        <w:t xml:space="preserve"> </w:t>
      </w:r>
      <w:r w:rsidRPr="00CD3738">
        <w:rPr>
          <w:rtl/>
        </w:rPr>
        <w:t>میں سے</w:t>
      </w:r>
      <w:r w:rsidR="00CD3738">
        <w:rPr>
          <w:rtl/>
        </w:rPr>
        <w:t xml:space="preserve"> </w:t>
      </w:r>
      <w:r w:rsidRPr="00CD3738">
        <w:rPr>
          <w:rtl/>
        </w:rPr>
        <w:t>ایک شمار ہوتے ہیں</w:t>
      </w:r>
      <w:r w:rsidR="00CD3738">
        <w:rPr>
          <w:rtl/>
        </w:rPr>
        <w:t xml:space="preserve"> </w:t>
      </w:r>
      <w:r w:rsidRPr="00CD3738">
        <w:rPr>
          <w:rtl/>
        </w:rPr>
        <w:t xml:space="preserve">۔قوشجی نے حضرت عمر کے اس موقف کی صفائی پیش کرتے ہوئے کہا ہے : کسی مجتہد کا اجتہادی مسائل میں دوسرے مجتہدین کی مخالفت کوئی نئی چیز نہیں ہے ۔ </w:t>
      </w:r>
      <w:r w:rsidRPr="00E93806">
        <w:rPr>
          <w:rStyle w:val="libFootnotenumChar"/>
          <w:rtl/>
        </w:rPr>
        <w:t>(۱)</w:t>
      </w:r>
    </w:p>
    <w:p w:rsidR="001A2C44" w:rsidRPr="00CD3738" w:rsidRDefault="001A2C44" w:rsidP="008D55C9">
      <w:pPr>
        <w:pStyle w:val="libNormal"/>
        <w:rPr>
          <w:rtl/>
        </w:rPr>
      </w:pPr>
      <w:r w:rsidRPr="00CD3738">
        <w:rPr>
          <w:rtl/>
        </w:rPr>
        <w:t>ابن شاذان نے برادران اہل سنت</w:t>
      </w:r>
      <w:r w:rsidR="00CD3738">
        <w:rPr>
          <w:rtl/>
        </w:rPr>
        <w:t xml:space="preserve"> </w:t>
      </w:r>
      <w:r w:rsidRPr="00CD3738">
        <w:rPr>
          <w:rtl/>
        </w:rPr>
        <w:t xml:space="preserve">والجماعت کی خدمت میں عرض کیا ہے : </w:t>
      </w:r>
    </w:p>
    <w:p w:rsidR="001A2C44" w:rsidRPr="00CD3738" w:rsidRDefault="001A2C44" w:rsidP="008D55C9">
      <w:pPr>
        <w:pStyle w:val="libNormal"/>
        <w:rPr>
          <w:rtl/>
        </w:rPr>
      </w:pPr>
      <w:r w:rsidRPr="00CD3738">
        <w:rPr>
          <w:rtl/>
        </w:rPr>
        <w:t>رسول اللہ کے عہد</w:t>
      </w:r>
      <w:r w:rsidR="00CD3738">
        <w:rPr>
          <w:rtl/>
        </w:rPr>
        <w:t xml:space="preserve"> </w:t>
      </w:r>
      <w:r w:rsidRPr="00CD3738">
        <w:rPr>
          <w:rtl/>
        </w:rPr>
        <w:t>میں ،حضرت ابو بکر کے دور میں</w:t>
      </w:r>
      <w:r w:rsidR="00CD3738">
        <w:rPr>
          <w:rtl/>
        </w:rPr>
        <w:t xml:space="preserve"> </w:t>
      </w:r>
      <w:r w:rsidRPr="00CD3738">
        <w:rPr>
          <w:rtl/>
        </w:rPr>
        <w:t>اور</w:t>
      </w:r>
      <w:r w:rsidR="00CD3738">
        <w:rPr>
          <w:rtl/>
        </w:rPr>
        <w:t xml:space="preserve"> </w:t>
      </w:r>
      <w:r w:rsidRPr="00CD3738">
        <w:rPr>
          <w:rtl/>
        </w:rPr>
        <w:t>خلافتِ فاروقی</w:t>
      </w:r>
      <w:r w:rsidR="00CD3738">
        <w:rPr>
          <w:rtl/>
        </w:rPr>
        <w:t xml:space="preserve"> </w:t>
      </w:r>
      <w:r w:rsidRPr="00CD3738">
        <w:rPr>
          <w:rtl/>
        </w:rPr>
        <w:t>کے ابتدائی دورمیں</w:t>
      </w:r>
      <w:r w:rsidR="00CD3738">
        <w:rPr>
          <w:rtl/>
        </w:rPr>
        <w:t xml:space="preserve"> </w:t>
      </w:r>
      <w:r w:rsidRPr="00CD3738">
        <w:rPr>
          <w:rtl/>
        </w:rPr>
        <w:t>اذان کے اندر</w:t>
      </w:r>
      <w:r w:rsidR="00CD3738">
        <w:rPr>
          <w:rtl/>
        </w:rPr>
        <w:t xml:space="preserve"> </w:t>
      </w:r>
      <w:r w:rsidRPr="000B4470">
        <w:rPr>
          <w:rStyle w:val="libArabicChar"/>
          <w:rtl/>
          <w:lang w:bidi="ar-SA"/>
        </w:rPr>
        <w:t>حیّ علی خیر العمل</w:t>
      </w:r>
      <w:r w:rsidRPr="00CD3738">
        <w:rPr>
          <w:rtl/>
        </w:rPr>
        <w:t xml:space="preserve"> کہہ کر پکارا جاتا رہا ۔</w:t>
      </w:r>
    </w:p>
    <w:p w:rsidR="001A2C44" w:rsidRPr="00CD3738" w:rsidRDefault="001A2C44" w:rsidP="008D55C9">
      <w:pPr>
        <w:pStyle w:val="libNormal"/>
        <w:rPr>
          <w:rtl/>
        </w:rPr>
      </w:pPr>
      <w:r w:rsidRPr="00CD3738">
        <w:rPr>
          <w:rtl/>
        </w:rPr>
        <w:lastRenderedPageBreak/>
        <w:t>پھر حضرت عمر</w:t>
      </w:r>
      <w:r w:rsidR="00CD3738">
        <w:rPr>
          <w:rtl/>
        </w:rPr>
        <w:t xml:space="preserve"> </w:t>
      </w:r>
      <w:r w:rsidRPr="00CD3738">
        <w:rPr>
          <w:rtl/>
        </w:rPr>
        <w:t>بن خطاب نے کہا : مجھے خوف ہے کہ اگر</w:t>
      </w:r>
    </w:p>
    <w:p w:rsidR="001A2C44" w:rsidRPr="00CD3738" w:rsidRDefault="001A2C44" w:rsidP="008D55C9">
      <w:pPr>
        <w:pStyle w:val="libNormal"/>
        <w:rPr>
          <w:rtl/>
        </w:rPr>
      </w:pPr>
      <w:r w:rsidRPr="00CD3738">
        <w:rPr>
          <w:rtl/>
        </w:rPr>
        <w:t xml:space="preserve"> </w:t>
      </w:r>
      <w:r w:rsidRPr="000B4470">
        <w:rPr>
          <w:rStyle w:val="libArabicChar"/>
          <w:rtl/>
          <w:lang w:bidi="ar-SA"/>
        </w:rPr>
        <w:t>حیّ علی خیر العمل</w:t>
      </w:r>
    </w:p>
    <w:p w:rsidR="001A2C44" w:rsidRPr="00CD3738" w:rsidRDefault="001A2C44" w:rsidP="008D55C9">
      <w:pPr>
        <w:pStyle w:val="libNormal"/>
        <w:rPr>
          <w:rtl/>
        </w:rPr>
      </w:pPr>
      <w:r w:rsidRPr="00CD3738">
        <w:rPr>
          <w:rtl/>
        </w:rPr>
        <w:t xml:space="preserve"> ( نما زسب سے</w:t>
      </w:r>
      <w:r w:rsidR="00CD3738">
        <w:rPr>
          <w:rtl/>
        </w:rPr>
        <w:t xml:space="preserve"> </w:t>
      </w:r>
      <w:r w:rsidRPr="00CD3738">
        <w:rPr>
          <w:rtl/>
        </w:rPr>
        <w:t>اچھا عمل ہے ) کہا جائے تو لوگ نماز</w:t>
      </w:r>
      <w:r w:rsidR="00CD3738">
        <w:rPr>
          <w:rtl/>
        </w:rPr>
        <w:t xml:space="preserve"> </w:t>
      </w:r>
      <w:r w:rsidRPr="00CD3738">
        <w:rPr>
          <w:rtl/>
        </w:rPr>
        <w:t>پر اکتفاء</w:t>
      </w:r>
      <w:r w:rsidR="00CD3738">
        <w:rPr>
          <w:rtl/>
        </w:rPr>
        <w:t xml:space="preserve"> </w:t>
      </w:r>
      <w:r w:rsidRPr="00CD3738">
        <w:rPr>
          <w:rtl/>
        </w:rPr>
        <w:t>کریں گے اور جہاد کو چھوڑیں دیں گے ۔ پس خلیفہ نے حکم دیا کہ</w:t>
      </w:r>
    </w:p>
    <w:p w:rsidR="001A2C44" w:rsidRPr="00CD3738" w:rsidRDefault="001A2C44" w:rsidP="008D55C9">
      <w:pPr>
        <w:pStyle w:val="libNormal"/>
        <w:rPr>
          <w:rtl/>
        </w:rPr>
      </w:pPr>
      <w:r w:rsidRPr="00CD3738">
        <w:rPr>
          <w:rtl/>
        </w:rPr>
        <w:t xml:space="preserve"> اذان سے</w:t>
      </w:r>
    </w:p>
    <w:p w:rsidR="001A2C44" w:rsidRPr="00CD3738" w:rsidRDefault="001A2C44" w:rsidP="008D55C9">
      <w:pPr>
        <w:pStyle w:val="libNormal"/>
        <w:rPr>
          <w:rtl/>
        </w:rPr>
      </w:pPr>
      <w:r w:rsidRPr="00CD3738">
        <w:rPr>
          <w:rtl/>
        </w:rPr>
        <w:t xml:space="preserve"> </w:t>
      </w:r>
      <w:r w:rsidRPr="000B4470">
        <w:rPr>
          <w:rStyle w:val="libArabicChar"/>
          <w:rtl/>
          <w:lang w:bidi="ar-SA"/>
        </w:rPr>
        <w:t>حیّ علی خیر العمل</w:t>
      </w:r>
      <w:r w:rsidRPr="00CD3738">
        <w:rPr>
          <w:rtl/>
        </w:rPr>
        <w:t xml:space="preserve"> </w:t>
      </w:r>
    </w:p>
    <w:p w:rsidR="001A2C44" w:rsidRPr="00CD3738" w:rsidRDefault="001A2C44" w:rsidP="008D55C9">
      <w:pPr>
        <w:pStyle w:val="libNormal"/>
        <w:rPr>
          <w:rtl/>
        </w:rPr>
      </w:pPr>
      <w:r w:rsidRPr="00CD3738">
        <w:rPr>
          <w:rtl/>
        </w:rPr>
        <w:t>کو حذف کیا جائے ۔</w:t>
      </w:r>
      <w:r w:rsidRPr="00E93806">
        <w:rPr>
          <w:rStyle w:val="libFootnotenumChar"/>
          <w:rtl/>
        </w:rPr>
        <w:t>(۲)</w:t>
      </w:r>
    </w:p>
    <w:p w:rsidR="001A2C44" w:rsidRPr="00CD3738" w:rsidRDefault="001A2C44" w:rsidP="008D55C9">
      <w:pPr>
        <w:pStyle w:val="libNormal"/>
        <w:rPr>
          <w:rtl/>
        </w:rPr>
      </w:pPr>
      <w:r w:rsidRPr="00CD3738">
        <w:rPr>
          <w:rtl/>
        </w:rPr>
        <w:t>مروی ہے کہ عکرمہ</w:t>
      </w:r>
      <w:r w:rsidR="00CD3738">
        <w:rPr>
          <w:rtl/>
        </w:rPr>
        <w:t xml:space="preserve"> </w:t>
      </w:r>
      <w:r w:rsidRPr="00CD3738">
        <w:rPr>
          <w:rtl/>
        </w:rPr>
        <w:t>نے کہا : اس اقدام سے عمر کا مقصود</w:t>
      </w:r>
      <w:r w:rsidR="00CD3738">
        <w:rPr>
          <w:rtl/>
        </w:rPr>
        <w:t xml:space="preserve"> </w:t>
      </w:r>
      <w:r w:rsidRPr="00CD3738">
        <w:rPr>
          <w:rtl/>
        </w:rPr>
        <w:t>یہ تھا</w:t>
      </w:r>
      <w:r w:rsidR="00CD3738">
        <w:rPr>
          <w:rtl/>
        </w:rPr>
        <w:t xml:space="preserve"> </w:t>
      </w:r>
      <w:r w:rsidRPr="00CD3738">
        <w:rPr>
          <w:rtl/>
        </w:rPr>
        <w:t>کہ لوگ نماز پر</w:t>
      </w:r>
      <w:r w:rsidR="00CD3738">
        <w:rPr>
          <w:rtl/>
        </w:rPr>
        <w:t xml:space="preserve"> </w:t>
      </w:r>
      <w:r w:rsidRPr="00CD3738">
        <w:rPr>
          <w:rtl/>
        </w:rPr>
        <w:t>بھروسہ کرتے ہوئے</w:t>
      </w:r>
      <w:r w:rsidR="00CD3738">
        <w:rPr>
          <w:rtl/>
        </w:rPr>
        <w:t xml:space="preserve"> </w:t>
      </w:r>
      <w:r w:rsidRPr="00CD3738">
        <w:rPr>
          <w:rtl/>
        </w:rPr>
        <w:t>جہاد کو چھوڑ دیں</w:t>
      </w:r>
      <w:r w:rsidR="00CD3738">
        <w:rPr>
          <w:rtl/>
        </w:rPr>
        <w:t xml:space="preserve"> </w:t>
      </w:r>
      <w:r w:rsidRPr="00CD3738">
        <w:rPr>
          <w:rtl/>
        </w:rPr>
        <w:t xml:space="preserve">گے۔اسی لئے انہوں نے اسے( </w:t>
      </w:r>
      <w:r w:rsidRPr="000B4470">
        <w:rPr>
          <w:rStyle w:val="libArabicChar"/>
          <w:rtl/>
          <w:lang w:bidi="ar-SA"/>
        </w:rPr>
        <w:t>حیّ علی خیر العمل</w:t>
      </w:r>
      <w:r w:rsidRPr="00CD3738">
        <w:rPr>
          <w:rtl/>
        </w:rPr>
        <w:t xml:space="preserve"> کو ) نما زسے حذف</w:t>
      </w:r>
      <w:r w:rsidR="00CD3738">
        <w:rPr>
          <w:rtl/>
        </w:rPr>
        <w:t xml:space="preserve"> </w:t>
      </w:r>
      <w:r w:rsidRPr="00CD3738">
        <w:rPr>
          <w:rtl/>
        </w:rPr>
        <w:t>کردیا ۔</w:t>
      </w:r>
      <w:r w:rsidRPr="00E93806">
        <w:rPr>
          <w:rStyle w:val="libFootnotenumChar"/>
          <w:rtl/>
        </w:rPr>
        <w:t>(۳)</w:t>
      </w:r>
    </w:p>
    <w:p w:rsidR="001A2C44" w:rsidRPr="00CD3738" w:rsidRDefault="001A2C44" w:rsidP="008D55C9">
      <w:pPr>
        <w:pStyle w:val="libNormal"/>
        <w:rPr>
          <w:rtl/>
        </w:rPr>
      </w:pPr>
      <w:r w:rsidRPr="00CD3738">
        <w:rPr>
          <w:rtl/>
        </w:rPr>
        <w:t>عضدی نے ابن حاجب</w:t>
      </w:r>
      <w:r w:rsidR="00CD3738">
        <w:rPr>
          <w:rtl/>
        </w:rPr>
        <w:t xml:space="preserve"> </w:t>
      </w:r>
      <w:r w:rsidRPr="00CD3738">
        <w:rPr>
          <w:rtl/>
        </w:rPr>
        <w:t>کی کتاب</w:t>
      </w:r>
      <w:r w:rsidR="00CD3738">
        <w:rPr>
          <w:rtl/>
        </w:rPr>
        <w:t xml:space="preserve"> </w:t>
      </w:r>
      <w:r w:rsidRPr="00CD3738">
        <w:rPr>
          <w:rtl/>
        </w:rPr>
        <w:t>مختصر الاصول</w:t>
      </w:r>
      <w:r w:rsidR="00CD3738">
        <w:rPr>
          <w:rtl/>
        </w:rPr>
        <w:t xml:space="preserve"> </w:t>
      </w:r>
      <w:r w:rsidRPr="00CD3738">
        <w:rPr>
          <w:rtl/>
        </w:rPr>
        <w:t>کی جو شرح لکھی ہے اس کے حاشیے</w:t>
      </w:r>
      <w:r w:rsidR="00CD3738">
        <w:rPr>
          <w:rtl/>
        </w:rPr>
        <w:t xml:space="preserve"> </w:t>
      </w:r>
      <w:r w:rsidRPr="00CD3738">
        <w:rPr>
          <w:rtl/>
        </w:rPr>
        <w:t>میں</w:t>
      </w:r>
      <w:r w:rsidR="00CD3738">
        <w:rPr>
          <w:rtl/>
        </w:rPr>
        <w:t xml:space="preserve"> </w:t>
      </w:r>
      <w:r w:rsidRPr="00CD3738">
        <w:rPr>
          <w:rtl/>
        </w:rPr>
        <w:t>سعدالدین تفتازانی</w:t>
      </w:r>
      <w:r w:rsidR="00CD3738">
        <w:rPr>
          <w:rtl/>
        </w:rPr>
        <w:t xml:space="preserve"> </w:t>
      </w:r>
      <w:r w:rsidRPr="00CD3738">
        <w:rPr>
          <w:rtl/>
        </w:rPr>
        <w:t>کہتے ہیں</w:t>
      </w:r>
      <w:r w:rsidR="00CD3738">
        <w:rPr>
          <w:rtl/>
        </w:rPr>
        <w:t xml:space="preserve"> </w:t>
      </w:r>
      <w:r w:rsidRPr="00CD3738">
        <w:rPr>
          <w:rtl/>
        </w:rPr>
        <w:t xml:space="preserve">: </w:t>
      </w:r>
    </w:p>
    <w:p w:rsidR="001A2C44" w:rsidRPr="00CD3738" w:rsidRDefault="001A2C44" w:rsidP="008D55C9">
      <w:pPr>
        <w:pStyle w:val="libNormal"/>
        <w:rPr>
          <w:rtl/>
        </w:rPr>
      </w:pPr>
      <w:r w:rsidRPr="000B4470">
        <w:rPr>
          <w:rStyle w:val="libArabicChar"/>
          <w:rtl/>
          <w:lang w:bidi="ar-SA"/>
        </w:rPr>
        <w:t>حیّ علی خیر العمل</w:t>
      </w:r>
    </w:p>
    <w:p w:rsidR="001A2C44" w:rsidRPr="00CD3738" w:rsidRDefault="00CD3738" w:rsidP="008D55C9">
      <w:pPr>
        <w:pStyle w:val="libNormal"/>
        <w:rPr>
          <w:rtl/>
        </w:rPr>
      </w:pPr>
      <w:r>
        <w:rPr>
          <w:rtl/>
        </w:rPr>
        <w:t xml:space="preserve"> </w:t>
      </w:r>
      <w:r w:rsidR="001A2C44" w:rsidRPr="00CD3738">
        <w:rPr>
          <w:rtl/>
        </w:rPr>
        <w:t>عہد رسول</w:t>
      </w:r>
      <w:r>
        <w:rPr>
          <w:rtl/>
        </w:rPr>
        <w:t xml:space="preserve"> </w:t>
      </w:r>
      <w:r w:rsidR="001A2C44" w:rsidRPr="00CD3738">
        <w:rPr>
          <w:rtl/>
        </w:rPr>
        <w:t>میں ثابت تھا اور عمر نے</w:t>
      </w:r>
      <w:r>
        <w:rPr>
          <w:rtl/>
        </w:rPr>
        <w:t xml:space="preserve"> </w:t>
      </w:r>
      <w:r w:rsidR="001A2C44" w:rsidRPr="00CD3738">
        <w:rPr>
          <w:rtl/>
        </w:rPr>
        <w:t>ہی لوگوں</w:t>
      </w:r>
      <w:r>
        <w:rPr>
          <w:rtl/>
        </w:rPr>
        <w:t xml:space="preserve"> </w:t>
      </w:r>
      <w:r w:rsidR="001A2C44" w:rsidRPr="00CD3738">
        <w:rPr>
          <w:rtl/>
        </w:rPr>
        <w:t>کو</w:t>
      </w:r>
      <w:r>
        <w:rPr>
          <w:rtl/>
        </w:rPr>
        <w:t xml:space="preserve"> </w:t>
      </w:r>
      <w:r w:rsidR="001A2C44" w:rsidRPr="00CD3738">
        <w:rPr>
          <w:rtl/>
        </w:rPr>
        <w:t>اس سے اجتناب کا حکم دیا تھا اس خوف سے</w:t>
      </w:r>
      <w:r>
        <w:rPr>
          <w:rtl/>
        </w:rPr>
        <w:t xml:space="preserve"> </w:t>
      </w:r>
      <w:r w:rsidR="001A2C44" w:rsidRPr="00CD3738">
        <w:rPr>
          <w:rtl/>
        </w:rPr>
        <w:t>کہ کہیں</w:t>
      </w:r>
      <w:r>
        <w:rPr>
          <w:rtl/>
        </w:rPr>
        <w:t xml:space="preserve"> </w:t>
      </w:r>
      <w:r w:rsidR="001A2C44" w:rsidRPr="00CD3738">
        <w:rPr>
          <w:rtl/>
        </w:rPr>
        <w:t>لوگ نماز پر بھروسہ اور اکتفا کرتے ہوئے</w:t>
      </w:r>
      <w:r>
        <w:rPr>
          <w:rtl/>
        </w:rPr>
        <w:t xml:space="preserve"> </w:t>
      </w:r>
      <w:r w:rsidR="001A2C44" w:rsidRPr="00CD3738">
        <w:rPr>
          <w:rtl/>
        </w:rPr>
        <w:t>جہاد</w:t>
      </w:r>
      <w:r>
        <w:rPr>
          <w:rtl/>
        </w:rPr>
        <w:t xml:space="preserve"> </w:t>
      </w:r>
      <w:r w:rsidR="001A2C44" w:rsidRPr="00CD3738">
        <w:rPr>
          <w:rtl/>
        </w:rPr>
        <w:t>سے پہلو تہی نہ کریں ۔</w:t>
      </w:r>
      <w:r w:rsidR="001A2C44" w:rsidRPr="00E93806">
        <w:rPr>
          <w:rStyle w:val="libFootnotenumChar"/>
          <w:rtl/>
        </w:rPr>
        <w:t>(۴)</w:t>
      </w:r>
    </w:p>
    <w:p w:rsidR="001A2C44" w:rsidRPr="00CD3738" w:rsidRDefault="001A2C44" w:rsidP="008D55C9">
      <w:pPr>
        <w:pStyle w:val="libNormal"/>
        <w:rPr>
          <w:rtl/>
        </w:rPr>
      </w:pPr>
      <w:r w:rsidRPr="00CD3738">
        <w:rPr>
          <w:rtl/>
        </w:rPr>
        <w:t>تبصرہ : اولاً</w:t>
      </w:r>
      <w:r w:rsidR="00CD3738">
        <w:rPr>
          <w:rtl/>
        </w:rPr>
        <w:t xml:space="preserve"> </w:t>
      </w:r>
      <w:r w:rsidRPr="00CD3738">
        <w:rPr>
          <w:rtl/>
        </w:rPr>
        <w:t>اگر یہ جملہ</w:t>
      </w:r>
    </w:p>
    <w:p w:rsidR="001A2C44" w:rsidRPr="00CD3738" w:rsidRDefault="001A2C44" w:rsidP="008D55C9">
      <w:pPr>
        <w:pStyle w:val="libNormal"/>
        <w:rPr>
          <w:rtl/>
        </w:rPr>
      </w:pPr>
      <w:r w:rsidRPr="00CD3738">
        <w:rPr>
          <w:rtl/>
        </w:rPr>
        <w:t xml:space="preserve"> (</w:t>
      </w:r>
      <w:r w:rsidRPr="000B4470">
        <w:rPr>
          <w:rStyle w:val="libArabicChar"/>
          <w:rtl/>
          <w:lang w:bidi="ar-SA"/>
        </w:rPr>
        <w:t>حیّ علی خیر العمل</w:t>
      </w:r>
      <w:r w:rsidRPr="00CD3738">
        <w:rPr>
          <w:rtl/>
        </w:rPr>
        <w:t xml:space="preserve">) </w:t>
      </w:r>
    </w:p>
    <w:p w:rsidR="001A2C44" w:rsidRPr="00CD3738" w:rsidRDefault="001A2C44" w:rsidP="008D55C9">
      <w:pPr>
        <w:pStyle w:val="libNormal"/>
        <w:rPr>
          <w:rtl/>
        </w:rPr>
      </w:pPr>
      <w:r w:rsidRPr="00CD3738">
        <w:rPr>
          <w:rtl/>
        </w:rPr>
        <w:t>جہاد سے پہلو تہی کا موجب ہوتا</w:t>
      </w:r>
      <w:r w:rsidR="00CD3738">
        <w:rPr>
          <w:rtl/>
        </w:rPr>
        <w:t xml:space="preserve"> </w:t>
      </w:r>
      <w:r w:rsidRPr="00CD3738">
        <w:rPr>
          <w:rtl/>
        </w:rPr>
        <w:t>تو شریعت کو اس کا حکم ہی نہیں دینا چاہیے تھا کیونکہ یہ مذکورہ نظرئے کی روسے ایک دائمی</w:t>
      </w:r>
      <w:r w:rsidR="00CD3738">
        <w:rPr>
          <w:rtl/>
        </w:rPr>
        <w:t xml:space="preserve"> </w:t>
      </w:r>
      <w:r w:rsidRPr="00CD3738">
        <w:rPr>
          <w:rtl/>
        </w:rPr>
        <w:t>خرابی</w:t>
      </w:r>
      <w:r w:rsidR="00CD3738">
        <w:rPr>
          <w:rtl/>
        </w:rPr>
        <w:t xml:space="preserve"> </w:t>
      </w:r>
      <w:r w:rsidRPr="00CD3738">
        <w:rPr>
          <w:rtl/>
        </w:rPr>
        <w:t>کا موجب</w:t>
      </w:r>
      <w:r w:rsidR="00CD3738">
        <w:rPr>
          <w:rtl/>
        </w:rPr>
        <w:t xml:space="preserve"> </w:t>
      </w:r>
      <w:r w:rsidRPr="00CD3738">
        <w:rPr>
          <w:rtl/>
        </w:rPr>
        <w:t>ہے ۔ اسی خیال سے اہل سنت</w:t>
      </w:r>
      <w:r w:rsidR="00CD3738">
        <w:rPr>
          <w:rtl/>
        </w:rPr>
        <w:t xml:space="preserve"> </w:t>
      </w:r>
      <w:r w:rsidRPr="00CD3738">
        <w:rPr>
          <w:rtl/>
        </w:rPr>
        <w:t xml:space="preserve">نے اسے آج تک چھوڑ رکھا ہے ۔ </w:t>
      </w:r>
    </w:p>
    <w:p w:rsidR="001A2C44" w:rsidRPr="00CD3738" w:rsidRDefault="001A2C44" w:rsidP="008D55C9">
      <w:pPr>
        <w:pStyle w:val="libNormal"/>
        <w:rPr>
          <w:rtl/>
        </w:rPr>
      </w:pPr>
      <w:r w:rsidRPr="00CD3738">
        <w:rPr>
          <w:rtl/>
        </w:rPr>
        <w:t>ثانیا ً : اگر اذان</w:t>
      </w:r>
      <w:r w:rsidR="00CD3738">
        <w:rPr>
          <w:rtl/>
        </w:rPr>
        <w:t xml:space="preserve"> </w:t>
      </w:r>
      <w:r w:rsidRPr="00CD3738">
        <w:rPr>
          <w:rtl/>
        </w:rPr>
        <w:t>میں</w:t>
      </w:r>
    </w:p>
    <w:p w:rsidR="001A2C44" w:rsidRPr="00CD3738" w:rsidRDefault="001A2C44" w:rsidP="008D55C9">
      <w:pPr>
        <w:pStyle w:val="libNormal"/>
        <w:rPr>
          <w:rtl/>
        </w:rPr>
      </w:pPr>
      <w:r w:rsidRPr="00CD3738">
        <w:rPr>
          <w:rtl/>
        </w:rPr>
        <w:t xml:space="preserve"> </w:t>
      </w:r>
      <w:r w:rsidRPr="000B4470">
        <w:rPr>
          <w:rStyle w:val="libArabicChar"/>
          <w:rtl/>
          <w:lang w:bidi="ar-SA"/>
        </w:rPr>
        <w:t>حیّ علی خیر العمل</w:t>
      </w:r>
    </w:p>
    <w:p w:rsidR="001A2C44" w:rsidRPr="00CD3738" w:rsidRDefault="001A2C44" w:rsidP="008D55C9">
      <w:pPr>
        <w:pStyle w:val="libNormal"/>
        <w:rPr>
          <w:rtl/>
        </w:rPr>
      </w:pPr>
      <w:r w:rsidRPr="00CD3738">
        <w:rPr>
          <w:rtl/>
        </w:rPr>
        <w:t xml:space="preserve"> کہنا سچ مچ</w:t>
      </w:r>
      <w:r w:rsidR="00CD3738">
        <w:rPr>
          <w:rtl/>
        </w:rPr>
        <w:t xml:space="preserve"> </w:t>
      </w:r>
      <w:r w:rsidRPr="00CD3738">
        <w:rPr>
          <w:rtl/>
        </w:rPr>
        <w:t>نقصان دہ ہوتا تو رسول اللہ صلی اللہ علیہ وآلہ وسلم</w:t>
      </w:r>
      <w:r w:rsidR="00CD3738">
        <w:rPr>
          <w:rtl/>
        </w:rPr>
        <w:t xml:space="preserve"> </w:t>
      </w:r>
      <w:r w:rsidRPr="00CD3738">
        <w:rPr>
          <w:rtl/>
        </w:rPr>
        <w:t>(جس نے قیصر</w:t>
      </w:r>
      <w:r w:rsidR="00CD3738">
        <w:rPr>
          <w:rtl/>
        </w:rPr>
        <w:t xml:space="preserve"> </w:t>
      </w:r>
      <w:r w:rsidRPr="00CD3738">
        <w:rPr>
          <w:rtl/>
        </w:rPr>
        <w:t>و کسری کی شکست کی خوشخبری سنائی تھی )</w:t>
      </w:r>
      <w:r w:rsidR="00CD3738">
        <w:rPr>
          <w:rtl/>
        </w:rPr>
        <w:t xml:space="preserve"> </w:t>
      </w:r>
      <w:r w:rsidRPr="00CD3738">
        <w:rPr>
          <w:rtl/>
        </w:rPr>
        <w:t>کو اس نقصان کا سب سے زیادہ ادراک</w:t>
      </w:r>
      <w:r w:rsidR="00CD3738">
        <w:rPr>
          <w:rtl/>
        </w:rPr>
        <w:t xml:space="preserve"> </w:t>
      </w:r>
      <w:r w:rsidRPr="00CD3738">
        <w:rPr>
          <w:rtl/>
        </w:rPr>
        <w:t>اور احساس</w:t>
      </w:r>
      <w:r w:rsidR="00CD3738">
        <w:rPr>
          <w:rtl/>
        </w:rPr>
        <w:t xml:space="preserve"> </w:t>
      </w:r>
      <w:r w:rsidRPr="00CD3738">
        <w:rPr>
          <w:rtl/>
        </w:rPr>
        <w:t>ہونا چاہیے</w:t>
      </w:r>
      <w:r w:rsidR="00CD3738">
        <w:rPr>
          <w:rtl/>
        </w:rPr>
        <w:t xml:space="preserve"> </w:t>
      </w:r>
      <w:r w:rsidRPr="00CD3738">
        <w:rPr>
          <w:rtl/>
        </w:rPr>
        <w:t>تھا ۔</w:t>
      </w:r>
    </w:p>
    <w:p w:rsidR="001A2C44" w:rsidRPr="00CD3738" w:rsidRDefault="001A2C44" w:rsidP="008D55C9">
      <w:pPr>
        <w:pStyle w:val="libNormal"/>
        <w:rPr>
          <w:rtl/>
        </w:rPr>
      </w:pPr>
      <w:r w:rsidRPr="00CD3738">
        <w:rPr>
          <w:rtl/>
        </w:rPr>
        <w:lastRenderedPageBreak/>
        <w:t>ثالثاً : جنگوں</w:t>
      </w:r>
      <w:r w:rsidR="00CD3738">
        <w:rPr>
          <w:rtl/>
        </w:rPr>
        <w:t xml:space="preserve"> </w:t>
      </w:r>
      <w:r w:rsidRPr="00CD3738">
        <w:rPr>
          <w:rtl/>
        </w:rPr>
        <w:t>میں صحابہ کے شجاعت آمیز کارنامے اس موہوم</w:t>
      </w:r>
      <w:r w:rsidR="00CD3738">
        <w:rPr>
          <w:rtl/>
        </w:rPr>
        <w:t xml:space="preserve"> </w:t>
      </w:r>
      <w:r w:rsidRPr="00CD3738">
        <w:rPr>
          <w:rtl/>
        </w:rPr>
        <w:t>تصور کی نفی کرتے ہیں</w:t>
      </w:r>
      <w:r w:rsidR="00CD3738">
        <w:rPr>
          <w:rtl/>
        </w:rPr>
        <w:t xml:space="preserve"> </w:t>
      </w:r>
      <w:r w:rsidRPr="00CD3738">
        <w:rPr>
          <w:rtl/>
        </w:rPr>
        <w:t>کیونکہ اصحاب ،رسول اللہ</w:t>
      </w:r>
      <w:r w:rsidR="00CD3738">
        <w:rPr>
          <w:rtl/>
        </w:rPr>
        <w:t xml:space="preserve"> </w:t>
      </w:r>
      <w:r w:rsidRPr="00CD3738">
        <w:rPr>
          <w:rtl/>
        </w:rPr>
        <w:t>صلی اللہ علیہ وآلہ وسلم کی رکاب</w:t>
      </w:r>
      <w:r w:rsidR="00CD3738">
        <w:rPr>
          <w:rtl/>
        </w:rPr>
        <w:t xml:space="preserve"> </w:t>
      </w:r>
      <w:r w:rsidRPr="00CD3738">
        <w:rPr>
          <w:rtl/>
        </w:rPr>
        <w:t>میں</w:t>
      </w:r>
      <w:r w:rsidR="00CD3738">
        <w:rPr>
          <w:rtl/>
        </w:rPr>
        <w:t xml:space="preserve"> </w:t>
      </w:r>
      <w:r w:rsidRPr="00CD3738">
        <w:rPr>
          <w:rtl/>
        </w:rPr>
        <w:t>راہ خدا</w:t>
      </w:r>
      <w:r w:rsidR="00CD3738">
        <w:rPr>
          <w:rtl/>
        </w:rPr>
        <w:t xml:space="preserve"> </w:t>
      </w:r>
      <w:r w:rsidRPr="00CD3738">
        <w:rPr>
          <w:rtl/>
        </w:rPr>
        <w:t>میں جنگ کرتے تھے اور</w:t>
      </w:r>
    </w:p>
    <w:p w:rsidR="001A2C44" w:rsidRPr="00CD3738" w:rsidRDefault="001A2C44" w:rsidP="008D55C9">
      <w:pPr>
        <w:pStyle w:val="libNormal"/>
        <w:rPr>
          <w:rtl/>
        </w:rPr>
      </w:pPr>
      <w:r w:rsidRPr="00CD3738">
        <w:rPr>
          <w:rtl/>
        </w:rPr>
        <w:t xml:space="preserve"> </w:t>
      </w:r>
      <w:r w:rsidRPr="000B4470">
        <w:rPr>
          <w:rStyle w:val="libArabicChar"/>
          <w:rtl/>
          <w:lang w:bidi="ar-SA"/>
        </w:rPr>
        <w:t>حیّ علی خیر العمل</w:t>
      </w:r>
    </w:p>
    <w:p w:rsidR="001A2C44" w:rsidRPr="00CD3738" w:rsidRDefault="001A2C44" w:rsidP="008D55C9">
      <w:pPr>
        <w:pStyle w:val="libNormal"/>
        <w:rPr>
          <w:rtl/>
        </w:rPr>
      </w:pPr>
      <w:r w:rsidRPr="00CD3738">
        <w:rPr>
          <w:rtl/>
        </w:rPr>
        <w:t>کا تکرار</w:t>
      </w:r>
      <w:r w:rsidR="00CD3738">
        <w:rPr>
          <w:rtl/>
        </w:rPr>
        <w:t xml:space="preserve"> </w:t>
      </w:r>
      <w:r w:rsidRPr="00CD3738">
        <w:rPr>
          <w:rtl/>
        </w:rPr>
        <w:t>انہیں جہاد</w:t>
      </w:r>
      <w:r w:rsidR="00CD3738">
        <w:rPr>
          <w:rtl/>
        </w:rPr>
        <w:t xml:space="preserve"> </w:t>
      </w:r>
      <w:r w:rsidRPr="00CD3738">
        <w:rPr>
          <w:rtl/>
        </w:rPr>
        <w:t>سے نہیں</w:t>
      </w:r>
      <w:r w:rsidR="00CD3738">
        <w:rPr>
          <w:rtl/>
        </w:rPr>
        <w:t xml:space="preserve"> </w:t>
      </w:r>
      <w:r w:rsidRPr="00CD3738">
        <w:rPr>
          <w:rtl/>
        </w:rPr>
        <w:t>روکتا تھا جیساکہ قرآن کریم</w:t>
      </w:r>
      <w:r w:rsidR="00CD3738">
        <w:rPr>
          <w:rtl/>
        </w:rPr>
        <w:t xml:space="preserve"> </w:t>
      </w:r>
      <w:r w:rsidRPr="00CD3738">
        <w:rPr>
          <w:rtl/>
        </w:rPr>
        <w:t>نے اس</w:t>
      </w:r>
      <w:r w:rsidR="00CD3738">
        <w:rPr>
          <w:rtl/>
        </w:rPr>
        <w:t xml:space="preserve"> </w:t>
      </w:r>
      <w:r w:rsidRPr="00CD3738">
        <w:rPr>
          <w:rtl/>
        </w:rPr>
        <w:t>حقیقت کو صریحا</w:t>
      </w:r>
      <w:r w:rsidR="00CD3738">
        <w:rPr>
          <w:rtl/>
        </w:rPr>
        <w:t xml:space="preserve"> </w:t>
      </w:r>
      <w:r w:rsidRPr="00CD3738">
        <w:rPr>
          <w:rtl/>
        </w:rPr>
        <w:t>بیان فرمایا</w:t>
      </w:r>
      <w:r w:rsidR="00CD3738">
        <w:rPr>
          <w:rtl/>
        </w:rPr>
        <w:t xml:space="preserve"> </w:t>
      </w:r>
      <w:r w:rsidRPr="00CD3738">
        <w:rPr>
          <w:rtl/>
        </w:rPr>
        <w:t>ہے ۔</w:t>
      </w:r>
      <w:r w:rsidRPr="00E93806">
        <w:rPr>
          <w:rStyle w:val="libFootnotenumChar"/>
          <w:rtl/>
        </w:rPr>
        <w:t>(۵)</w:t>
      </w:r>
    </w:p>
    <w:p w:rsidR="001A2C44" w:rsidRPr="00CD3738" w:rsidRDefault="001A2C44" w:rsidP="008D55C9">
      <w:pPr>
        <w:pStyle w:val="libNormal"/>
        <w:rPr>
          <w:rtl/>
        </w:rPr>
      </w:pPr>
      <w:r w:rsidRPr="00CD3738">
        <w:rPr>
          <w:rtl/>
        </w:rPr>
        <w:t>اشعری مکتب</w:t>
      </w:r>
      <w:r w:rsidR="00CD3738">
        <w:rPr>
          <w:rtl/>
        </w:rPr>
        <w:t xml:space="preserve"> </w:t>
      </w:r>
      <w:r w:rsidRPr="00CD3738">
        <w:rPr>
          <w:rtl/>
        </w:rPr>
        <w:t>فکر</w:t>
      </w:r>
      <w:r w:rsidR="00CD3738">
        <w:rPr>
          <w:rtl/>
        </w:rPr>
        <w:t xml:space="preserve"> </w:t>
      </w:r>
      <w:r w:rsidRPr="00CD3738">
        <w:rPr>
          <w:rtl/>
        </w:rPr>
        <w:t>کے ماہر علمِ کلام</w:t>
      </w:r>
      <w:r w:rsidR="00CD3738">
        <w:rPr>
          <w:rtl/>
        </w:rPr>
        <w:t xml:space="preserve"> </w:t>
      </w:r>
      <w:r w:rsidRPr="00CD3738">
        <w:rPr>
          <w:rtl/>
        </w:rPr>
        <w:t>قوشجی نے حضرت عمر کے موقف کی صفائی یوں پیش کی ہے :</w:t>
      </w:r>
    </w:p>
    <w:p w:rsidR="001A2C44" w:rsidRPr="00CD3738" w:rsidRDefault="001A2C44" w:rsidP="008D55C9">
      <w:pPr>
        <w:pStyle w:val="libNormal"/>
        <w:rPr>
          <w:rtl/>
        </w:rPr>
      </w:pPr>
      <w:r w:rsidRPr="00CD3738">
        <w:rPr>
          <w:rtl/>
        </w:rPr>
        <w:t>اجتہادی مسائل</w:t>
      </w:r>
      <w:r w:rsidR="00CD3738">
        <w:rPr>
          <w:rtl/>
        </w:rPr>
        <w:t xml:space="preserve"> </w:t>
      </w:r>
      <w:r w:rsidRPr="00CD3738">
        <w:rPr>
          <w:rtl/>
        </w:rPr>
        <w:t>میں ایک</w:t>
      </w:r>
      <w:r w:rsidR="00CD3738">
        <w:rPr>
          <w:rtl/>
        </w:rPr>
        <w:t xml:space="preserve"> </w:t>
      </w:r>
      <w:r w:rsidRPr="00CD3738">
        <w:rPr>
          <w:rtl/>
        </w:rPr>
        <w:t>مجتہد کا دوسرے</w:t>
      </w:r>
      <w:r w:rsidR="00CD3738">
        <w:rPr>
          <w:rtl/>
        </w:rPr>
        <w:t xml:space="preserve"> </w:t>
      </w:r>
      <w:r w:rsidRPr="00CD3738">
        <w:rPr>
          <w:rtl/>
        </w:rPr>
        <w:t>مجتہدین</w:t>
      </w:r>
      <w:r w:rsidR="00CD3738">
        <w:rPr>
          <w:rtl/>
        </w:rPr>
        <w:t xml:space="preserve"> </w:t>
      </w:r>
      <w:r w:rsidRPr="00CD3738">
        <w:rPr>
          <w:rtl/>
        </w:rPr>
        <w:t>کی مخالفت کوئی نئی چیز نہیں ۔</w:t>
      </w:r>
      <w:r w:rsidRPr="00E93806">
        <w:rPr>
          <w:rStyle w:val="libFootnotenumChar"/>
          <w:rtl/>
        </w:rPr>
        <w:t>(۶)</w:t>
      </w:r>
    </w:p>
    <w:p w:rsidR="001A2C44" w:rsidRPr="00CD3738" w:rsidRDefault="001A2C44" w:rsidP="008D55C9">
      <w:pPr>
        <w:pStyle w:val="libNormal"/>
        <w:rPr>
          <w:rtl/>
        </w:rPr>
      </w:pPr>
      <w:r w:rsidRPr="00CD3738">
        <w:rPr>
          <w:rtl/>
        </w:rPr>
        <w:t>یہ ایک غیر معقول توجیہ ہے کیونکہ</w:t>
      </w:r>
      <w:r w:rsidR="00CD3738">
        <w:rPr>
          <w:rtl/>
        </w:rPr>
        <w:t xml:space="preserve"> </w:t>
      </w:r>
      <w:r w:rsidRPr="00CD3738">
        <w:rPr>
          <w:rtl/>
        </w:rPr>
        <w:t>اگر ہم</w:t>
      </w:r>
      <w:r w:rsidR="00CD3738">
        <w:rPr>
          <w:rtl/>
        </w:rPr>
        <w:t xml:space="preserve"> </w:t>
      </w:r>
      <w:r w:rsidRPr="00CD3738">
        <w:rPr>
          <w:rtl/>
        </w:rPr>
        <w:t>غور کریں تو</w:t>
      </w:r>
      <w:r w:rsidR="00CD3738">
        <w:rPr>
          <w:rtl/>
        </w:rPr>
        <w:t xml:space="preserve"> </w:t>
      </w:r>
      <w:r w:rsidRPr="00CD3738">
        <w:rPr>
          <w:rtl/>
        </w:rPr>
        <w:t>نبی</w:t>
      </w:r>
      <w:r w:rsidR="00CD3738">
        <w:rPr>
          <w:rtl/>
        </w:rPr>
        <w:t xml:space="preserve"> </w:t>
      </w:r>
      <w:r w:rsidRPr="00CD3738">
        <w:rPr>
          <w:rtl/>
        </w:rPr>
        <w:t>کریم</w:t>
      </w:r>
      <w:r w:rsidR="00CD3738">
        <w:rPr>
          <w:rtl/>
        </w:rPr>
        <w:t xml:space="preserve"> </w:t>
      </w:r>
      <w:r w:rsidRPr="00CD3738">
        <w:rPr>
          <w:rtl/>
        </w:rPr>
        <w:t>صلی اللہ علیہ وآلہ وسلم اپنی خواہش</w:t>
      </w:r>
      <w:r w:rsidR="00CD3738">
        <w:rPr>
          <w:rtl/>
        </w:rPr>
        <w:t xml:space="preserve"> </w:t>
      </w:r>
      <w:r w:rsidRPr="00CD3738">
        <w:rPr>
          <w:rtl/>
        </w:rPr>
        <w:t>کے تحت</w:t>
      </w:r>
      <w:r w:rsidR="00CD3738">
        <w:rPr>
          <w:rtl/>
        </w:rPr>
        <w:t xml:space="preserve"> </w:t>
      </w:r>
      <w:r w:rsidRPr="00CD3738">
        <w:rPr>
          <w:rtl/>
        </w:rPr>
        <w:t>بات نہیں</w:t>
      </w:r>
      <w:r w:rsidR="00CD3738">
        <w:rPr>
          <w:rtl/>
        </w:rPr>
        <w:t xml:space="preserve"> </w:t>
      </w:r>
      <w:r w:rsidRPr="00CD3738">
        <w:rPr>
          <w:rtl/>
        </w:rPr>
        <w:t>کرتے</w:t>
      </w:r>
      <w:r w:rsidR="00CD3738">
        <w:rPr>
          <w:rtl/>
        </w:rPr>
        <w:t xml:space="preserve"> </w:t>
      </w:r>
      <w:r w:rsidRPr="00CD3738">
        <w:rPr>
          <w:rtl/>
        </w:rPr>
        <w:t>بلکہ وحی کے مطابق گفتگو</w:t>
      </w:r>
      <w:r w:rsidR="00CD3738">
        <w:rPr>
          <w:rtl/>
        </w:rPr>
        <w:t xml:space="preserve"> </w:t>
      </w:r>
      <w:r w:rsidRPr="00CD3738">
        <w:rPr>
          <w:rtl/>
        </w:rPr>
        <w:t>فرماتے ہیں</w:t>
      </w:r>
      <w:r w:rsidR="00CD3738">
        <w:rPr>
          <w:rtl/>
        </w:rPr>
        <w:t xml:space="preserve"> </w:t>
      </w:r>
    </w:p>
    <w:p w:rsidR="001A2C44" w:rsidRPr="00CD3738" w:rsidRDefault="001A2C44" w:rsidP="008D55C9">
      <w:pPr>
        <w:pStyle w:val="libNormal"/>
        <w:rPr>
          <w:rtl/>
        </w:rPr>
      </w:pPr>
      <w:r w:rsidRPr="00CD3738">
        <w:rPr>
          <w:rtl/>
        </w:rPr>
        <w:t>'ان هو الّا وحی یوحیٰ"۔</w:t>
      </w:r>
    </w:p>
    <w:p w:rsidR="001A2C44" w:rsidRPr="00CD3738" w:rsidRDefault="00CD3738" w:rsidP="008D55C9">
      <w:pPr>
        <w:pStyle w:val="libNormal"/>
        <w:rPr>
          <w:rtl/>
        </w:rPr>
      </w:pPr>
      <w:r>
        <w:rPr>
          <w:rtl/>
        </w:rPr>
        <w:t xml:space="preserve"> </w:t>
      </w:r>
      <w:r w:rsidR="001A2C44" w:rsidRPr="00CD3738">
        <w:rPr>
          <w:rtl/>
        </w:rPr>
        <w:t>علامہ شرف الدین عاملی اس</w:t>
      </w:r>
      <w:r>
        <w:rPr>
          <w:rtl/>
        </w:rPr>
        <w:t xml:space="preserve"> </w:t>
      </w:r>
      <w:r w:rsidR="001A2C44" w:rsidRPr="00CD3738">
        <w:rPr>
          <w:rtl/>
        </w:rPr>
        <w:t>تاویل کے بارے میں</w:t>
      </w:r>
      <w:r>
        <w:rPr>
          <w:rtl/>
        </w:rPr>
        <w:t xml:space="preserve"> </w:t>
      </w:r>
      <w:r w:rsidR="001A2C44" w:rsidRPr="00CD3738">
        <w:rPr>
          <w:rtl/>
        </w:rPr>
        <w:t>فرماتے ہیں :</w:t>
      </w:r>
    </w:p>
    <w:p w:rsidR="001A2C44" w:rsidRPr="00CD3738" w:rsidRDefault="001A2C44" w:rsidP="008D55C9">
      <w:pPr>
        <w:pStyle w:val="libNormal"/>
        <w:rPr>
          <w:rtl/>
        </w:rPr>
      </w:pPr>
      <w:r w:rsidRPr="00CD3738">
        <w:rPr>
          <w:rtl/>
        </w:rPr>
        <w:t>عذر یہ پیش کی جاتی ہے کہ خلیفہ ثانی نے سوچا : جب لوگ یہ سنیں گے کہ نماز سب سے اچھا عمل ہے تو وہ نماز پر بھرسہ کرتے ہوئے جہاد</w:t>
      </w:r>
      <w:r w:rsidR="00CD3738">
        <w:rPr>
          <w:rtl/>
        </w:rPr>
        <w:t xml:space="preserve"> </w:t>
      </w:r>
      <w:r w:rsidRPr="00CD3738">
        <w:rPr>
          <w:rtl/>
        </w:rPr>
        <w:t xml:space="preserve">کو خیر باد کہیں گے جیساکہ خلیفہ نے خود بتایا ہے ۔ </w:t>
      </w:r>
    </w:p>
    <w:p w:rsidR="001A2C44" w:rsidRPr="00CD3738" w:rsidRDefault="001A2C44" w:rsidP="008D55C9">
      <w:pPr>
        <w:pStyle w:val="libNormal"/>
        <w:rPr>
          <w:rtl/>
        </w:rPr>
      </w:pPr>
      <w:r w:rsidRPr="00CD3738">
        <w:rPr>
          <w:rtl/>
        </w:rPr>
        <w:t>قوشجی کے قول</w:t>
      </w:r>
      <w:r w:rsidR="00CD3738">
        <w:rPr>
          <w:rtl/>
        </w:rPr>
        <w:t xml:space="preserve"> </w:t>
      </w:r>
      <w:r w:rsidRPr="00CD3738">
        <w:rPr>
          <w:rtl/>
        </w:rPr>
        <w:t>: ’’اجتہاد ی مسائل میں ایک مجتہد کا دوسرے مجتہدین</w:t>
      </w:r>
      <w:r w:rsidR="00CD3738">
        <w:rPr>
          <w:rtl/>
        </w:rPr>
        <w:t xml:space="preserve"> </w:t>
      </w:r>
      <w:r w:rsidRPr="00CD3738">
        <w:rPr>
          <w:rtl/>
        </w:rPr>
        <w:t>کی مخالفت</w:t>
      </w:r>
      <w:r w:rsidR="00CD3738">
        <w:rPr>
          <w:rtl/>
        </w:rPr>
        <w:t xml:space="preserve"> </w:t>
      </w:r>
      <w:r w:rsidRPr="00CD3738">
        <w:rPr>
          <w:rtl/>
        </w:rPr>
        <w:t>کوئی نئی چیز نہیں ہے ‘‘ پر یہ اعتراض</w:t>
      </w:r>
      <w:r w:rsidR="00CD3738">
        <w:rPr>
          <w:rtl/>
        </w:rPr>
        <w:t xml:space="preserve"> </w:t>
      </w:r>
      <w:r w:rsidRPr="00CD3738">
        <w:rPr>
          <w:rtl/>
        </w:rPr>
        <w:t>وارد</w:t>
      </w:r>
      <w:r w:rsidR="00CD3738">
        <w:rPr>
          <w:rtl/>
        </w:rPr>
        <w:t xml:space="preserve"> </w:t>
      </w:r>
      <w:r w:rsidRPr="00CD3738">
        <w:rPr>
          <w:rtl/>
        </w:rPr>
        <w:t>ہوتا ہے کہ یہ ایک غیر معقول عذر تراشی ہے کیونکہ رسول</w:t>
      </w:r>
      <w:r w:rsidR="00CD3738">
        <w:rPr>
          <w:rtl/>
        </w:rPr>
        <w:t xml:space="preserve"> </w:t>
      </w:r>
      <w:r w:rsidRPr="00CD3738">
        <w:rPr>
          <w:rtl/>
        </w:rPr>
        <w:t>صلی اللہ علیہ وآلہ وسلم نے اس کا صریح فرمان دیا ہے</w:t>
      </w:r>
      <w:r w:rsidR="00CD3738">
        <w:rPr>
          <w:rtl/>
        </w:rPr>
        <w:t xml:space="preserve"> </w:t>
      </w:r>
      <w:r w:rsidRPr="00CD3738">
        <w:rPr>
          <w:rtl/>
        </w:rPr>
        <w:t>اور رسول</w:t>
      </w:r>
      <w:r w:rsidR="00CD3738">
        <w:rPr>
          <w:rtl/>
        </w:rPr>
        <w:t xml:space="preserve"> </w:t>
      </w:r>
      <w:r w:rsidRPr="00CD3738">
        <w:rPr>
          <w:rtl/>
        </w:rPr>
        <w:t>کے صریح</w:t>
      </w:r>
      <w:r w:rsidR="00CD3738">
        <w:rPr>
          <w:rtl/>
        </w:rPr>
        <w:t xml:space="preserve"> </w:t>
      </w:r>
      <w:r w:rsidRPr="00CD3738">
        <w:rPr>
          <w:rtl/>
        </w:rPr>
        <w:t>فرمان (نص) کی مخالفت جائز نہیں ہے</w:t>
      </w:r>
    </w:p>
    <w:p w:rsidR="001A2C44" w:rsidRPr="00CD3738" w:rsidRDefault="001A2C44" w:rsidP="008D55C9">
      <w:pPr>
        <w:pStyle w:val="libNormal"/>
        <w:rPr>
          <w:rtl/>
        </w:rPr>
      </w:pPr>
      <w:r w:rsidRPr="00CD3738">
        <w:rPr>
          <w:rtl/>
        </w:rPr>
        <w:t xml:space="preserve"> ۔پس لوگوں</w:t>
      </w:r>
      <w:r w:rsidR="00CD3738">
        <w:rPr>
          <w:rtl/>
        </w:rPr>
        <w:t xml:space="preserve"> </w:t>
      </w:r>
      <w:r w:rsidRPr="00CD3738">
        <w:rPr>
          <w:rtl/>
        </w:rPr>
        <w:t>کے افعال کے بارے میں</w:t>
      </w:r>
      <w:r w:rsidR="00CD3738">
        <w:rPr>
          <w:rtl/>
        </w:rPr>
        <w:t xml:space="preserve"> </w:t>
      </w:r>
      <w:r w:rsidRPr="00CD3738">
        <w:rPr>
          <w:rtl/>
        </w:rPr>
        <w:t>رسول</w:t>
      </w:r>
      <w:r w:rsidR="00CD3738">
        <w:rPr>
          <w:rtl/>
        </w:rPr>
        <w:t xml:space="preserve"> </w:t>
      </w:r>
      <w:r w:rsidRPr="00CD3738">
        <w:rPr>
          <w:rtl/>
        </w:rPr>
        <w:t>صلی اللہ علیہ وآلہ وسلم کے احکام</w:t>
      </w:r>
      <w:r w:rsidR="00CD3738">
        <w:rPr>
          <w:rtl/>
        </w:rPr>
        <w:t xml:space="preserve"> </w:t>
      </w:r>
      <w:r w:rsidRPr="00CD3738">
        <w:rPr>
          <w:rtl/>
        </w:rPr>
        <w:t>کی مخالفت حرام ہے کیونکہ محمد صلی اللہ علیہ وآلہ وسلم</w:t>
      </w:r>
      <w:r w:rsidR="00CD3738">
        <w:rPr>
          <w:rtl/>
        </w:rPr>
        <w:t xml:space="preserve"> </w:t>
      </w:r>
      <w:r w:rsidRPr="00CD3738">
        <w:rPr>
          <w:rtl/>
        </w:rPr>
        <w:t>جس چیز کو حلال</w:t>
      </w:r>
      <w:r w:rsidR="00CD3738">
        <w:rPr>
          <w:rtl/>
        </w:rPr>
        <w:t xml:space="preserve"> </w:t>
      </w:r>
      <w:r w:rsidRPr="00CD3738">
        <w:rPr>
          <w:rtl/>
        </w:rPr>
        <w:t>قرار دیں وہ قیامت تک حلال ہے اور آپ</w:t>
      </w:r>
      <w:r w:rsidR="00CD3738">
        <w:rPr>
          <w:rtl/>
        </w:rPr>
        <w:t xml:space="preserve"> </w:t>
      </w:r>
      <w:r w:rsidRPr="00CD3738">
        <w:rPr>
          <w:rtl/>
        </w:rPr>
        <w:t>جس چیز</w:t>
      </w:r>
      <w:r w:rsidR="00CD3738">
        <w:rPr>
          <w:rtl/>
        </w:rPr>
        <w:t xml:space="preserve"> </w:t>
      </w:r>
      <w:r w:rsidRPr="00CD3738">
        <w:rPr>
          <w:rtl/>
        </w:rPr>
        <w:t>کو حرام قرار دیں وہ بھی قیامت تک حرام</w:t>
      </w:r>
      <w:r w:rsidR="00CD3738">
        <w:rPr>
          <w:rtl/>
        </w:rPr>
        <w:t xml:space="preserve"> </w:t>
      </w:r>
      <w:r w:rsidRPr="00CD3738">
        <w:rPr>
          <w:rtl/>
        </w:rPr>
        <w:t>ہے ۔یہی حال آپ کے سارے احکام کا ہے خواہ</w:t>
      </w:r>
      <w:r w:rsidR="00CD3738">
        <w:rPr>
          <w:rtl/>
        </w:rPr>
        <w:t xml:space="preserve"> </w:t>
      </w:r>
      <w:r w:rsidRPr="00CD3738">
        <w:rPr>
          <w:rtl/>
        </w:rPr>
        <w:t>وہ احکام تکلیفی ہوں</w:t>
      </w:r>
      <w:r w:rsidR="00CD3738">
        <w:rPr>
          <w:rtl/>
        </w:rPr>
        <w:t xml:space="preserve"> </w:t>
      </w:r>
      <w:r w:rsidRPr="00CD3738">
        <w:rPr>
          <w:rtl/>
        </w:rPr>
        <w:t>یا وضعی ۔اس بات پر سارے مسلمانوں</w:t>
      </w:r>
      <w:r w:rsidR="00CD3738">
        <w:rPr>
          <w:rtl/>
        </w:rPr>
        <w:t xml:space="preserve"> </w:t>
      </w:r>
      <w:r w:rsidRPr="00CD3738">
        <w:rPr>
          <w:rtl/>
        </w:rPr>
        <w:t>کا اجماع ہے جس طرح آپ کی نبوت</w:t>
      </w:r>
      <w:r w:rsidR="00CD3738">
        <w:rPr>
          <w:rtl/>
        </w:rPr>
        <w:t xml:space="preserve"> </w:t>
      </w:r>
      <w:r w:rsidRPr="00CD3738">
        <w:rPr>
          <w:rtl/>
        </w:rPr>
        <w:t>پر ان کا اجماع ہے۔ کسی مسلمان نے اس</w:t>
      </w:r>
      <w:r w:rsidR="00CD3738">
        <w:rPr>
          <w:rtl/>
        </w:rPr>
        <w:t xml:space="preserve"> </w:t>
      </w:r>
      <w:r w:rsidRPr="00CD3738">
        <w:rPr>
          <w:rtl/>
        </w:rPr>
        <w:t>کے خلاف کوئی لفظ نہیں کہا ہے ۔</w:t>
      </w:r>
    </w:p>
    <w:p w:rsidR="001A2C44" w:rsidRPr="00CD3738" w:rsidRDefault="001A2C44" w:rsidP="008D55C9">
      <w:pPr>
        <w:pStyle w:val="libNormal"/>
        <w:rPr>
          <w:rtl/>
        </w:rPr>
      </w:pPr>
      <w:r w:rsidRPr="00CD3738">
        <w:rPr>
          <w:rtl/>
        </w:rPr>
        <w:t xml:space="preserve">قرآن کریم نے اس حقیقت کی تصریح کرتے ہوئے فرمایا ہے : </w:t>
      </w:r>
    </w:p>
    <w:p w:rsidR="001A2C44" w:rsidRPr="00CD3738" w:rsidRDefault="001A2C44" w:rsidP="008D55C9">
      <w:pPr>
        <w:pStyle w:val="libNormal"/>
        <w:rPr>
          <w:rtl/>
        </w:rPr>
      </w:pPr>
      <w:r w:rsidRPr="00CD3738">
        <w:rPr>
          <w:rtl/>
        </w:rPr>
        <w:lastRenderedPageBreak/>
        <w:t>"وَمَا آتَاكُمُ الرَّسُولُ فَخُذُوهُ وَمَا نَهَاكُمْ عَنْهُ فَانتَهُوا وَاتَّقُوا اللّٰهَ إِنَّ اللّٰهَ شَدِيدُ الْعِقَابِ"۔</w:t>
      </w:r>
      <w:r w:rsidRPr="00E93806">
        <w:rPr>
          <w:rStyle w:val="libFootnotenumChar"/>
          <w:rtl/>
        </w:rPr>
        <w:t>(۷)</w:t>
      </w:r>
    </w:p>
    <w:p w:rsidR="001A2C44" w:rsidRPr="00CD3738" w:rsidRDefault="001A2C44" w:rsidP="008D55C9">
      <w:pPr>
        <w:pStyle w:val="libNormal"/>
        <w:rPr>
          <w:rtl/>
        </w:rPr>
      </w:pPr>
      <w:r w:rsidRPr="00CD3738">
        <w:rPr>
          <w:rtl/>
        </w:rPr>
        <w:t>رسول تمہیں</w:t>
      </w:r>
      <w:r w:rsidR="00CD3738">
        <w:rPr>
          <w:rtl/>
        </w:rPr>
        <w:t xml:space="preserve"> </w:t>
      </w:r>
      <w:r w:rsidRPr="00CD3738">
        <w:rPr>
          <w:rtl/>
        </w:rPr>
        <w:t>جو کچھ دے دیں</w:t>
      </w:r>
      <w:r w:rsidR="00CD3738">
        <w:rPr>
          <w:rtl/>
        </w:rPr>
        <w:t xml:space="preserve"> </w:t>
      </w:r>
      <w:r w:rsidRPr="00CD3738">
        <w:rPr>
          <w:rtl/>
        </w:rPr>
        <w:t>اسےلے لو اور وہ تمہیں جس چیز سے روکیں</w:t>
      </w:r>
      <w:r w:rsidR="00CD3738">
        <w:rPr>
          <w:rtl/>
        </w:rPr>
        <w:t xml:space="preserve"> </w:t>
      </w:r>
      <w:r w:rsidRPr="00CD3738">
        <w:rPr>
          <w:rtl/>
        </w:rPr>
        <w:t>اس سے اجتناب کرو</w:t>
      </w:r>
      <w:r w:rsidR="00CD3738">
        <w:rPr>
          <w:rtl/>
        </w:rPr>
        <w:t xml:space="preserve"> </w:t>
      </w:r>
      <w:r w:rsidRPr="00CD3738">
        <w:rPr>
          <w:rtl/>
        </w:rPr>
        <w:t>اور اللہ سے ڈرو ۔بے شک اللہ سخت سزادینے والاہے۔</w:t>
      </w:r>
    </w:p>
    <w:p w:rsidR="001A2C44" w:rsidRPr="00CD3738" w:rsidRDefault="001A2C44" w:rsidP="008D55C9">
      <w:pPr>
        <w:pStyle w:val="libNormal"/>
        <w:rPr>
          <w:rtl/>
        </w:rPr>
      </w:pPr>
      <w:r w:rsidRPr="00CD3738">
        <w:rPr>
          <w:rtl/>
        </w:rPr>
        <w:t>نیز ارشاد ربانی</w:t>
      </w:r>
      <w:r w:rsidR="00CD3738">
        <w:rPr>
          <w:rtl/>
        </w:rPr>
        <w:t xml:space="preserve"> </w:t>
      </w:r>
      <w:r w:rsidRPr="00CD3738">
        <w:rPr>
          <w:rtl/>
        </w:rPr>
        <w:t>ہے :</w:t>
      </w:r>
    </w:p>
    <w:p w:rsidR="001A2C44" w:rsidRPr="00CD3738" w:rsidRDefault="001A2C44" w:rsidP="008D55C9">
      <w:pPr>
        <w:pStyle w:val="libNormal"/>
        <w:rPr>
          <w:rtl/>
        </w:rPr>
      </w:pPr>
      <w:r w:rsidRPr="00CD3738">
        <w:rPr>
          <w:rtl/>
        </w:rPr>
        <w:t xml:space="preserve"> وَمَا كَانَ لِمُؤْمِنٍ وَلَا مُؤْمِنَةٍ إِذَا قَضَى اللّٰهُ وَرَسُولُهُ أَمْرًا أَن يَكُونَ لَهُمُ الْخِيَرَةُ مِنْ أَمْرِهِمْ وَمَن يَعْصِ اللّٰهَ وَرَسُولَهُ فَقَدْ ضَلَّ ضَلَالًا مُّبِينًا ۔ </w:t>
      </w:r>
      <w:r w:rsidRPr="00E93806">
        <w:rPr>
          <w:rStyle w:val="libFootnotenumChar"/>
          <w:rtl/>
        </w:rPr>
        <w:t>(۸)</w:t>
      </w:r>
    </w:p>
    <w:p w:rsidR="001A2C44" w:rsidRPr="00CD3738" w:rsidRDefault="001A2C44" w:rsidP="008D55C9">
      <w:pPr>
        <w:pStyle w:val="libNormal"/>
        <w:rPr>
          <w:rtl/>
        </w:rPr>
      </w:pPr>
      <w:r w:rsidRPr="00CD3738">
        <w:rPr>
          <w:rtl/>
        </w:rPr>
        <w:t>کسی مومن اور مومنہ کو یہ حق حاصل نہیں ہے کہ جب اللہ اور رسول</w:t>
      </w:r>
      <w:r w:rsidR="00CD3738">
        <w:rPr>
          <w:rtl/>
        </w:rPr>
        <w:t xml:space="preserve"> </w:t>
      </w:r>
      <w:r w:rsidRPr="00CD3738">
        <w:rPr>
          <w:rtl/>
        </w:rPr>
        <w:t>کسی امر کا</w:t>
      </w:r>
      <w:r w:rsidR="00CD3738">
        <w:rPr>
          <w:rtl/>
        </w:rPr>
        <w:t xml:space="preserve"> </w:t>
      </w:r>
      <w:r w:rsidRPr="00CD3738">
        <w:rPr>
          <w:rtl/>
        </w:rPr>
        <w:t>فیصلہ کریں</w:t>
      </w:r>
      <w:r w:rsidR="00CD3738">
        <w:rPr>
          <w:rtl/>
        </w:rPr>
        <w:t xml:space="preserve"> </w:t>
      </w:r>
      <w:r w:rsidRPr="00CD3738">
        <w:rPr>
          <w:rtl/>
        </w:rPr>
        <w:t>تو وہ اس میں اپنی مرضی</w:t>
      </w:r>
      <w:r w:rsidR="00CD3738">
        <w:rPr>
          <w:rtl/>
        </w:rPr>
        <w:t xml:space="preserve"> </w:t>
      </w:r>
      <w:r w:rsidRPr="00CD3738">
        <w:rPr>
          <w:rtl/>
        </w:rPr>
        <w:t>سے کام لیں ۔ جس نے</w:t>
      </w:r>
      <w:r w:rsidR="00CD3738">
        <w:rPr>
          <w:rtl/>
        </w:rPr>
        <w:t xml:space="preserve"> </w:t>
      </w:r>
      <w:r w:rsidRPr="00CD3738">
        <w:rPr>
          <w:rtl/>
        </w:rPr>
        <w:t>اللہ اور</w:t>
      </w:r>
      <w:r w:rsidR="00CD3738">
        <w:rPr>
          <w:rtl/>
        </w:rPr>
        <w:t xml:space="preserve"> </w:t>
      </w:r>
      <w:r w:rsidRPr="00CD3738">
        <w:rPr>
          <w:rtl/>
        </w:rPr>
        <w:t>رسول کی نافرمانی</w:t>
      </w:r>
      <w:r w:rsidR="00CD3738">
        <w:rPr>
          <w:rtl/>
        </w:rPr>
        <w:t xml:space="preserve"> </w:t>
      </w:r>
      <w:r w:rsidRPr="00CD3738">
        <w:rPr>
          <w:rtl/>
        </w:rPr>
        <w:t>کی بتحقیق</w:t>
      </w:r>
      <w:r w:rsidR="00CD3738">
        <w:rPr>
          <w:rtl/>
        </w:rPr>
        <w:t xml:space="preserve"> </w:t>
      </w:r>
      <w:r w:rsidRPr="00CD3738">
        <w:rPr>
          <w:rtl/>
        </w:rPr>
        <w:t>وہ کھلی</w:t>
      </w:r>
      <w:r w:rsidR="00CD3738">
        <w:rPr>
          <w:rtl/>
        </w:rPr>
        <w:t xml:space="preserve"> </w:t>
      </w:r>
      <w:r w:rsidRPr="00CD3738">
        <w:rPr>
          <w:rtl/>
        </w:rPr>
        <w:t>گمراہی میں مبتلا</w:t>
      </w:r>
      <w:r w:rsidR="00CD3738">
        <w:rPr>
          <w:rtl/>
        </w:rPr>
        <w:t xml:space="preserve"> </w:t>
      </w:r>
      <w:r w:rsidRPr="00CD3738">
        <w:rPr>
          <w:rtl/>
        </w:rPr>
        <w:t xml:space="preserve">ہوگیا ۔ </w:t>
      </w:r>
    </w:p>
    <w:p w:rsidR="001A2C44" w:rsidRPr="00CD3738" w:rsidRDefault="001A2C44" w:rsidP="008D55C9">
      <w:pPr>
        <w:pStyle w:val="libNormal"/>
        <w:rPr>
          <w:rtl/>
        </w:rPr>
      </w:pPr>
      <w:r w:rsidRPr="00CD3738">
        <w:rPr>
          <w:rtl/>
        </w:rPr>
        <w:t xml:space="preserve"> ایک اور جگہ ارشاد الہی ہے :</w:t>
      </w:r>
    </w:p>
    <w:p w:rsidR="001A2C44" w:rsidRPr="00CD3738" w:rsidRDefault="001A2C44" w:rsidP="008D55C9">
      <w:pPr>
        <w:pStyle w:val="libNormal"/>
        <w:rPr>
          <w:rtl/>
        </w:rPr>
      </w:pPr>
      <w:r w:rsidRPr="00CD3738">
        <w:rPr>
          <w:rtl/>
        </w:rPr>
        <w:t xml:space="preserve">" فَلَا وَرَبِّكَ لَا يُؤْمِنُونَ حَتَّىٰ يُحَكِّمُوكَ فِيمَا شَجَرَ بَيْنَهُمْ ثُمَّ لَا يَجِدُوا فِي أَنفُسِهِمْ حَرَجًا مِّمَّا قَضَيْتَ وَيُسَلِّمُوا تَسْلِيمًا "۔ </w:t>
      </w:r>
      <w:r w:rsidRPr="00E93806">
        <w:rPr>
          <w:rStyle w:val="libFootnotenumChar"/>
          <w:rtl/>
        </w:rPr>
        <w:t>(۹)</w:t>
      </w:r>
    </w:p>
    <w:p w:rsidR="001A2C44" w:rsidRPr="00CD3738" w:rsidRDefault="001A2C44" w:rsidP="008D55C9">
      <w:pPr>
        <w:pStyle w:val="libNormal"/>
        <w:rPr>
          <w:rtl/>
        </w:rPr>
      </w:pPr>
      <w:r w:rsidRPr="00CD3738">
        <w:rPr>
          <w:rtl/>
        </w:rPr>
        <w:t>نہیں تیرے رب کی قسم!یہ لوگ صاحب ِایمان</w:t>
      </w:r>
      <w:r w:rsidR="00CD3738">
        <w:rPr>
          <w:rtl/>
        </w:rPr>
        <w:t xml:space="preserve"> </w:t>
      </w:r>
      <w:r w:rsidRPr="00CD3738">
        <w:rPr>
          <w:rtl/>
        </w:rPr>
        <w:t>نہیں ہوسکتے</w:t>
      </w:r>
      <w:r w:rsidR="00CD3738">
        <w:rPr>
          <w:rtl/>
        </w:rPr>
        <w:t xml:space="preserve"> </w:t>
      </w:r>
      <w:r w:rsidRPr="00CD3738">
        <w:rPr>
          <w:rtl/>
        </w:rPr>
        <w:t>جب تک</w:t>
      </w:r>
      <w:r w:rsidR="00CD3738">
        <w:rPr>
          <w:rtl/>
        </w:rPr>
        <w:t xml:space="preserve"> </w:t>
      </w:r>
      <w:r w:rsidRPr="00CD3738">
        <w:rPr>
          <w:rtl/>
        </w:rPr>
        <w:t>اپنے باہمی اختلافات</w:t>
      </w:r>
      <w:r w:rsidR="00CD3738">
        <w:rPr>
          <w:rtl/>
        </w:rPr>
        <w:t xml:space="preserve"> </w:t>
      </w:r>
      <w:r w:rsidRPr="00CD3738">
        <w:rPr>
          <w:rtl/>
        </w:rPr>
        <w:t>کے فیصلے</w:t>
      </w:r>
      <w:r w:rsidR="00CD3738">
        <w:rPr>
          <w:rtl/>
        </w:rPr>
        <w:t xml:space="preserve"> </w:t>
      </w:r>
      <w:r w:rsidRPr="00CD3738">
        <w:rPr>
          <w:rtl/>
        </w:rPr>
        <w:t>کا اختیار</w:t>
      </w:r>
      <w:r w:rsidR="00CD3738">
        <w:rPr>
          <w:rtl/>
        </w:rPr>
        <w:t xml:space="preserve"> </w:t>
      </w:r>
      <w:r w:rsidRPr="00CD3738">
        <w:rPr>
          <w:rtl/>
        </w:rPr>
        <w:t>آپ</w:t>
      </w:r>
      <w:r w:rsidR="00CD3738">
        <w:rPr>
          <w:rtl/>
        </w:rPr>
        <w:t xml:space="preserve"> </w:t>
      </w:r>
      <w:r w:rsidRPr="00CD3738">
        <w:rPr>
          <w:rtl/>
        </w:rPr>
        <w:t>کو نہ دیں</w:t>
      </w:r>
      <w:r w:rsidR="00CD3738">
        <w:rPr>
          <w:rtl/>
        </w:rPr>
        <w:t xml:space="preserve"> </w:t>
      </w:r>
      <w:r w:rsidRPr="00CD3738">
        <w:rPr>
          <w:rtl/>
        </w:rPr>
        <w:t>پھر آپ</w:t>
      </w:r>
      <w:r w:rsidR="00CD3738">
        <w:rPr>
          <w:rtl/>
        </w:rPr>
        <w:t xml:space="preserve"> </w:t>
      </w:r>
      <w:r w:rsidRPr="00CD3738">
        <w:rPr>
          <w:rtl/>
        </w:rPr>
        <w:t>کے فیصلے</w:t>
      </w:r>
      <w:r w:rsidR="00CD3738">
        <w:rPr>
          <w:rtl/>
        </w:rPr>
        <w:t xml:space="preserve"> </w:t>
      </w:r>
      <w:r w:rsidRPr="00CD3738">
        <w:rPr>
          <w:rtl/>
        </w:rPr>
        <w:t>سے انہیں</w:t>
      </w:r>
      <w:r w:rsidR="00CD3738">
        <w:rPr>
          <w:rtl/>
        </w:rPr>
        <w:t xml:space="preserve"> </w:t>
      </w:r>
      <w:r w:rsidRPr="00CD3738">
        <w:rPr>
          <w:rtl/>
        </w:rPr>
        <w:t>کوئی قلبی</w:t>
      </w:r>
      <w:r w:rsidR="00CD3738">
        <w:rPr>
          <w:rtl/>
        </w:rPr>
        <w:t xml:space="preserve"> </w:t>
      </w:r>
      <w:r w:rsidRPr="00CD3738">
        <w:rPr>
          <w:rtl/>
        </w:rPr>
        <w:t>تنگی محسوس</w:t>
      </w:r>
      <w:r w:rsidR="00CD3738">
        <w:rPr>
          <w:rtl/>
        </w:rPr>
        <w:t xml:space="preserve"> </w:t>
      </w:r>
      <w:r w:rsidRPr="00CD3738">
        <w:rPr>
          <w:rtl/>
        </w:rPr>
        <w:t>نہ ہو</w:t>
      </w:r>
      <w:r w:rsidR="00CD3738">
        <w:rPr>
          <w:rtl/>
        </w:rPr>
        <w:t xml:space="preserve"> </w:t>
      </w:r>
      <w:r w:rsidRPr="00CD3738">
        <w:rPr>
          <w:rtl/>
        </w:rPr>
        <w:t>بلکہ وہ مکمل طور پر</w:t>
      </w:r>
      <w:r w:rsidR="00CD3738">
        <w:rPr>
          <w:rtl/>
        </w:rPr>
        <w:t xml:space="preserve"> </w:t>
      </w:r>
      <w:r w:rsidRPr="00CD3738">
        <w:rPr>
          <w:rtl/>
        </w:rPr>
        <w:t>(آپ کے آگے ) سر تسلیم خم</w:t>
      </w:r>
      <w:r w:rsidR="00CD3738">
        <w:rPr>
          <w:rtl/>
        </w:rPr>
        <w:t xml:space="preserve"> </w:t>
      </w:r>
      <w:r w:rsidRPr="00CD3738">
        <w:rPr>
          <w:rtl/>
        </w:rPr>
        <w:t xml:space="preserve">ہوں ۔ </w:t>
      </w:r>
    </w:p>
    <w:p w:rsidR="001A2C44" w:rsidRDefault="001A2C44" w:rsidP="008D55C9">
      <w:pPr>
        <w:pStyle w:val="libNormal"/>
        <w:rPr>
          <w:rtl/>
        </w:rPr>
      </w:pPr>
      <w:r w:rsidRPr="00CD3738">
        <w:rPr>
          <w:rtl/>
        </w:rPr>
        <w:t>نیز ارشاد الہی ہے :</w:t>
      </w:r>
    </w:p>
    <w:p w:rsidR="001A2C44" w:rsidRPr="00CD3738" w:rsidRDefault="00E93806" w:rsidP="008D55C9">
      <w:pPr>
        <w:pStyle w:val="libAie"/>
        <w:rPr>
          <w:rtl/>
        </w:rPr>
      </w:pPr>
      <w:r w:rsidRPr="00E93806">
        <w:rPr>
          <w:rtl/>
        </w:rPr>
        <w:t xml:space="preserve">إِنَّهُ لَقَوْلُ رَسُولٍ كَرِيمٍ </w:t>
      </w:r>
      <w:r w:rsidRPr="00E93806">
        <w:rPr>
          <w:cs/>
        </w:rPr>
        <w:t>‎</w:t>
      </w:r>
      <w:r w:rsidRPr="00E93806">
        <w:rPr>
          <w:rtl/>
        </w:rPr>
        <w:t xml:space="preserve">﴿١٩﴾‏ ذِي قُوَّةٍ عِندَ ذِي الْعَرْشِ مَكِينٍ </w:t>
      </w:r>
      <w:r w:rsidRPr="00E93806">
        <w:rPr>
          <w:cs/>
        </w:rPr>
        <w:t>‎</w:t>
      </w:r>
      <w:r w:rsidRPr="00E93806">
        <w:rPr>
          <w:rtl/>
        </w:rPr>
        <w:t xml:space="preserve">﴿٢٠﴾‏ مُّطَاعٍ ثَمَّ أَمِينٍ </w:t>
      </w:r>
      <w:r w:rsidRPr="00E93806">
        <w:rPr>
          <w:cs/>
        </w:rPr>
        <w:t>‎</w:t>
      </w:r>
      <w:r w:rsidRPr="00E93806">
        <w:rPr>
          <w:rtl/>
        </w:rPr>
        <w:t>﴿٢١﴾</w:t>
      </w:r>
      <w:r w:rsidR="001A2C44" w:rsidRPr="00E93806">
        <w:rPr>
          <w:rStyle w:val="libFootnotenumChar"/>
          <w:rtl/>
        </w:rPr>
        <w:t xml:space="preserve"> (۱۰)</w:t>
      </w:r>
    </w:p>
    <w:p w:rsidR="001A2C44" w:rsidRPr="00CD3738" w:rsidRDefault="001A2C44" w:rsidP="008D55C9">
      <w:pPr>
        <w:pStyle w:val="libNormal"/>
        <w:rPr>
          <w:rtl/>
        </w:rPr>
      </w:pPr>
      <w:r w:rsidRPr="00CD3738">
        <w:rPr>
          <w:rtl/>
        </w:rPr>
        <w:t>یہ صاحب عرش کے ہاں مقرب</w:t>
      </w:r>
      <w:r w:rsidR="00CD3738">
        <w:rPr>
          <w:rtl/>
        </w:rPr>
        <w:t xml:space="preserve"> </w:t>
      </w:r>
      <w:r w:rsidRPr="00CD3738">
        <w:rPr>
          <w:rtl/>
        </w:rPr>
        <w:t>ایک طاقتور</w:t>
      </w:r>
      <w:r w:rsidR="00CD3738">
        <w:rPr>
          <w:rtl/>
        </w:rPr>
        <w:t xml:space="preserve"> </w:t>
      </w:r>
      <w:r w:rsidRPr="00CD3738">
        <w:rPr>
          <w:rtl/>
        </w:rPr>
        <w:t>اور معزز فرستادے</w:t>
      </w:r>
      <w:r w:rsidR="00CD3738">
        <w:rPr>
          <w:rtl/>
        </w:rPr>
        <w:t xml:space="preserve"> </w:t>
      </w:r>
      <w:r w:rsidRPr="00CD3738">
        <w:rPr>
          <w:rtl/>
        </w:rPr>
        <w:t>کا کلام ہے ۔</w:t>
      </w:r>
    </w:p>
    <w:p w:rsidR="001A2C44" w:rsidRDefault="00CD3738" w:rsidP="008D55C9">
      <w:pPr>
        <w:pStyle w:val="libNormal"/>
        <w:rPr>
          <w:rtl/>
        </w:rPr>
      </w:pPr>
      <w:r>
        <w:rPr>
          <w:rtl/>
        </w:rPr>
        <w:t xml:space="preserve"> </w:t>
      </w:r>
      <w:r w:rsidR="001A2C44" w:rsidRPr="00CD3738">
        <w:rPr>
          <w:rtl/>
        </w:rPr>
        <w:t xml:space="preserve">ایک اور جگہ فرماتا ہے : </w:t>
      </w:r>
    </w:p>
    <w:p w:rsidR="001A2C44" w:rsidRPr="00CD3738" w:rsidRDefault="00E93806" w:rsidP="008D55C9">
      <w:pPr>
        <w:pStyle w:val="libAie"/>
        <w:rPr>
          <w:rtl/>
        </w:rPr>
      </w:pPr>
      <w:r w:rsidRPr="00E93806">
        <w:rPr>
          <w:rtl/>
        </w:rPr>
        <w:t xml:space="preserve">إِنَّهُ لَقَوْلُ رَسُولٍ كَرِيمٍ </w:t>
      </w:r>
      <w:r w:rsidRPr="00E93806">
        <w:rPr>
          <w:cs/>
        </w:rPr>
        <w:t>‎</w:t>
      </w:r>
      <w:r w:rsidRPr="00E93806">
        <w:rPr>
          <w:rtl/>
        </w:rPr>
        <w:t xml:space="preserve">﴿٤٠﴾‏ وَمَا هُوَ بِقَوْلِ شَاعِرٍ </w:t>
      </w:r>
      <w:r w:rsidRPr="00E93806">
        <w:rPr>
          <w:rStyle w:val="libAlaemChar"/>
          <w:rFonts w:hint="cs"/>
          <w:rtl/>
        </w:rPr>
        <w:t>ۚ</w:t>
      </w:r>
      <w:r w:rsidRPr="00E93806">
        <w:rPr>
          <w:rtl/>
        </w:rPr>
        <w:t xml:space="preserve"> </w:t>
      </w:r>
      <w:r w:rsidRPr="00E93806">
        <w:rPr>
          <w:rFonts w:hint="cs"/>
          <w:rtl/>
        </w:rPr>
        <w:t>قَلِيلًا</w:t>
      </w:r>
      <w:r w:rsidRPr="00E93806">
        <w:rPr>
          <w:rtl/>
        </w:rPr>
        <w:t xml:space="preserve"> </w:t>
      </w:r>
      <w:r w:rsidRPr="00E93806">
        <w:rPr>
          <w:rFonts w:hint="cs"/>
          <w:rtl/>
        </w:rPr>
        <w:t>مَّا</w:t>
      </w:r>
      <w:r w:rsidRPr="00E93806">
        <w:rPr>
          <w:rtl/>
        </w:rPr>
        <w:t xml:space="preserve"> </w:t>
      </w:r>
      <w:r w:rsidRPr="00E93806">
        <w:rPr>
          <w:rFonts w:hint="cs"/>
          <w:rtl/>
        </w:rPr>
        <w:t>تُؤْمِنُونَ</w:t>
      </w:r>
      <w:r w:rsidRPr="00E93806">
        <w:rPr>
          <w:rtl/>
        </w:rPr>
        <w:t xml:space="preserve"> </w:t>
      </w:r>
      <w:r w:rsidRPr="00E93806">
        <w:rPr>
          <w:cs/>
        </w:rPr>
        <w:t>‎</w:t>
      </w:r>
      <w:r w:rsidRPr="00E93806">
        <w:rPr>
          <w:rtl/>
        </w:rPr>
        <w:t xml:space="preserve">﴿٤١﴾‏ وَلَا بِقَوْلِ كَاهِنٍ </w:t>
      </w:r>
      <w:r w:rsidRPr="00E93806">
        <w:rPr>
          <w:rStyle w:val="libAlaemChar"/>
          <w:rFonts w:hint="cs"/>
          <w:rtl/>
        </w:rPr>
        <w:t>ۚ</w:t>
      </w:r>
      <w:r w:rsidRPr="00E93806">
        <w:rPr>
          <w:rtl/>
        </w:rPr>
        <w:t xml:space="preserve"> </w:t>
      </w:r>
      <w:r w:rsidRPr="00E93806">
        <w:rPr>
          <w:rFonts w:hint="cs"/>
          <w:rtl/>
        </w:rPr>
        <w:t>قَلِيلًا</w:t>
      </w:r>
      <w:r w:rsidRPr="00E93806">
        <w:rPr>
          <w:rtl/>
        </w:rPr>
        <w:t xml:space="preserve"> </w:t>
      </w:r>
      <w:r w:rsidRPr="00E93806">
        <w:rPr>
          <w:rFonts w:hint="cs"/>
          <w:rtl/>
        </w:rPr>
        <w:t>مَّا</w:t>
      </w:r>
      <w:r w:rsidRPr="00E93806">
        <w:rPr>
          <w:rtl/>
        </w:rPr>
        <w:t xml:space="preserve"> </w:t>
      </w:r>
      <w:r w:rsidRPr="00E93806">
        <w:rPr>
          <w:rFonts w:hint="cs"/>
          <w:rtl/>
        </w:rPr>
        <w:t>تَذَكَّرُونَ</w:t>
      </w:r>
      <w:r w:rsidRPr="00E93806">
        <w:rPr>
          <w:rtl/>
        </w:rPr>
        <w:t xml:space="preserve"> </w:t>
      </w:r>
      <w:r w:rsidRPr="00E93806">
        <w:rPr>
          <w:cs/>
        </w:rPr>
        <w:t>‎</w:t>
      </w:r>
      <w:r w:rsidRPr="00E93806">
        <w:rPr>
          <w:rtl/>
        </w:rPr>
        <w:t xml:space="preserve">﴿٤٢﴾‏ تَنزِيلٌ مِّن رَّبِّ الْعَالَمِينَ </w:t>
      </w:r>
      <w:r w:rsidRPr="00E93806">
        <w:rPr>
          <w:cs/>
        </w:rPr>
        <w:t>‎</w:t>
      </w:r>
      <w:r w:rsidRPr="00E93806">
        <w:rPr>
          <w:rtl/>
        </w:rPr>
        <w:t>﴿٤٣﴾</w:t>
      </w:r>
      <w:r w:rsidR="001A2C44" w:rsidRPr="00E93806">
        <w:rPr>
          <w:rStyle w:val="libFootnotenumChar"/>
          <w:rtl/>
        </w:rPr>
        <w:t xml:space="preserve"> (۱۱)</w:t>
      </w:r>
    </w:p>
    <w:p w:rsidR="001A2C44" w:rsidRPr="00CD3738" w:rsidRDefault="001A2C44" w:rsidP="008D55C9">
      <w:pPr>
        <w:pStyle w:val="libNormal"/>
        <w:rPr>
          <w:rtl/>
        </w:rPr>
      </w:pPr>
      <w:r w:rsidRPr="00CD3738">
        <w:rPr>
          <w:rtl/>
        </w:rPr>
        <w:t>بے شک یہ ایک مکرم فرستادے کا کلام ہے ۔ یہ کسی شاعر کاکلام نہیں ۔ تم لوگ بہت کم ایمان رکھتے</w:t>
      </w:r>
      <w:r w:rsidR="00CD3738">
        <w:rPr>
          <w:rtl/>
        </w:rPr>
        <w:t xml:space="preserve"> </w:t>
      </w:r>
      <w:r w:rsidRPr="00CD3738">
        <w:rPr>
          <w:rtl/>
        </w:rPr>
        <w:t>ہو ۔ یہ کسی کاہن کا قول نہیں ۔ تم لوگ بہت کم نصیحت</w:t>
      </w:r>
      <w:r w:rsidR="00CD3738">
        <w:rPr>
          <w:rtl/>
        </w:rPr>
        <w:t xml:space="preserve"> </w:t>
      </w:r>
      <w:r w:rsidRPr="00CD3738">
        <w:rPr>
          <w:rtl/>
        </w:rPr>
        <w:t>قبول کرتے ہو ۔ یہ رب العالمین</w:t>
      </w:r>
      <w:r w:rsidR="00CD3738">
        <w:rPr>
          <w:rtl/>
        </w:rPr>
        <w:t xml:space="preserve"> </w:t>
      </w:r>
      <w:r w:rsidRPr="00CD3738">
        <w:rPr>
          <w:rtl/>
        </w:rPr>
        <w:t>کی طرف سے</w:t>
      </w:r>
      <w:r w:rsidR="00CD3738">
        <w:rPr>
          <w:rtl/>
        </w:rPr>
        <w:t xml:space="preserve"> </w:t>
      </w:r>
      <w:r w:rsidRPr="00CD3738">
        <w:rPr>
          <w:rtl/>
        </w:rPr>
        <w:t xml:space="preserve">اتا را ہوا ہے ۔ </w:t>
      </w:r>
    </w:p>
    <w:p w:rsidR="001A2C44" w:rsidRDefault="001A2C44" w:rsidP="008D55C9">
      <w:pPr>
        <w:pStyle w:val="libNormal"/>
      </w:pPr>
      <w:r w:rsidRPr="00CD3738">
        <w:rPr>
          <w:rtl/>
        </w:rPr>
        <w:t>ایک اور جگہ ارشاد</w:t>
      </w:r>
      <w:r w:rsidR="00CD3738">
        <w:rPr>
          <w:rtl/>
        </w:rPr>
        <w:t xml:space="preserve"> </w:t>
      </w:r>
      <w:r w:rsidRPr="00CD3738">
        <w:rPr>
          <w:rtl/>
        </w:rPr>
        <w:t xml:space="preserve">فرماتا ہے : </w:t>
      </w:r>
    </w:p>
    <w:p w:rsidR="00CD3738" w:rsidRPr="00CD3738" w:rsidRDefault="00CD3738" w:rsidP="008D55C9">
      <w:pPr>
        <w:pStyle w:val="libAie"/>
        <w:rPr>
          <w:rtl/>
        </w:rPr>
      </w:pPr>
      <w:r w:rsidRPr="00CD3738">
        <w:rPr>
          <w:rtl/>
        </w:rPr>
        <w:t xml:space="preserve">وَمَا يَنطِقُ عَنِ الْهَوَىٰ </w:t>
      </w:r>
      <w:r w:rsidRPr="00CD3738">
        <w:rPr>
          <w:cs/>
        </w:rPr>
        <w:t>‎</w:t>
      </w:r>
      <w:r w:rsidRPr="00CD3738">
        <w:rPr>
          <w:rtl/>
        </w:rPr>
        <w:t xml:space="preserve">﴿٣﴾‏ إِنْ هُوَ إِلَّا وَحْيٌ يُوحَىٰ </w:t>
      </w:r>
      <w:r w:rsidRPr="00CD3738">
        <w:rPr>
          <w:cs/>
        </w:rPr>
        <w:t>‎</w:t>
      </w:r>
      <w:r w:rsidRPr="00CD3738">
        <w:rPr>
          <w:rtl/>
        </w:rPr>
        <w:t>﴿٤﴾</w:t>
      </w:r>
    </w:p>
    <w:p w:rsidR="001A2C44" w:rsidRPr="00CD3738" w:rsidRDefault="001A2C44" w:rsidP="008D55C9">
      <w:pPr>
        <w:pStyle w:val="libAie"/>
        <w:rPr>
          <w:rtl/>
        </w:rPr>
      </w:pPr>
      <w:r w:rsidRPr="00CD3738">
        <w:rPr>
          <w:rtl/>
        </w:rPr>
        <w:lastRenderedPageBreak/>
        <w:t xml:space="preserve"> </w:t>
      </w:r>
      <w:r w:rsidRPr="00E93806">
        <w:rPr>
          <w:rStyle w:val="libFootnotenumChar"/>
          <w:rtl/>
        </w:rPr>
        <w:t>(۱۲)</w:t>
      </w:r>
    </w:p>
    <w:p w:rsidR="001A2C44" w:rsidRPr="00CD3738" w:rsidRDefault="001A2C44" w:rsidP="008D55C9">
      <w:pPr>
        <w:pStyle w:val="libNormal"/>
        <w:rPr>
          <w:rtl/>
        </w:rPr>
      </w:pPr>
      <w:r w:rsidRPr="00CD3738">
        <w:rPr>
          <w:rtl/>
        </w:rPr>
        <w:t>رسول اپنی خواہشات</w:t>
      </w:r>
      <w:r w:rsidR="00CD3738">
        <w:rPr>
          <w:rtl/>
        </w:rPr>
        <w:t xml:space="preserve"> </w:t>
      </w:r>
      <w:r w:rsidRPr="00CD3738">
        <w:rPr>
          <w:rtl/>
        </w:rPr>
        <w:t>کے تحت</w:t>
      </w:r>
      <w:r w:rsidR="00CD3738">
        <w:rPr>
          <w:rtl/>
        </w:rPr>
        <w:t xml:space="preserve"> </w:t>
      </w:r>
      <w:r w:rsidRPr="00CD3738">
        <w:rPr>
          <w:rtl/>
        </w:rPr>
        <w:t>بات نہیں کرتے ۔ یہ تو بس نازل شدہ</w:t>
      </w:r>
      <w:r w:rsidR="00CD3738">
        <w:rPr>
          <w:rtl/>
        </w:rPr>
        <w:t xml:space="preserve"> </w:t>
      </w:r>
      <w:r w:rsidRPr="00CD3738">
        <w:rPr>
          <w:rtl/>
        </w:rPr>
        <w:t>وحی ہے ۔ اسے زبردست قوت والے</w:t>
      </w:r>
      <w:r w:rsidR="00CD3738">
        <w:rPr>
          <w:rtl/>
        </w:rPr>
        <w:t xml:space="preserve"> </w:t>
      </w:r>
      <w:r w:rsidRPr="00CD3738">
        <w:rPr>
          <w:rtl/>
        </w:rPr>
        <w:t xml:space="preserve">نے سکھا یا ہے ۔ </w:t>
      </w:r>
    </w:p>
    <w:p w:rsidR="001A2C44" w:rsidRPr="00CD3738" w:rsidRDefault="001A2C44" w:rsidP="008D55C9">
      <w:pPr>
        <w:pStyle w:val="libNormal"/>
        <w:rPr>
          <w:rtl/>
        </w:rPr>
      </w:pPr>
      <w:r w:rsidRPr="00CD3738">
        <w:rPr>
          <w:rtl/>
        </w:rPr>
        <w:t>پس رسول کا کلام قرآن کریم کی طرح ہے ۔ جس کے بارے میں ارشاد ہوتا ہے ۔</w:t>
      </w:r>
    </w:p>
    <w:p w:rsidR="001A2C44" w:rsidRPr="00CD3738" w:rsidRDefault="001A2C44" w:rsidP="008D55C9">
      <w:pPr>
        <w:pStyle w:val="libNormal"/>
        <w:rPr>
          <w:rtl/>
        </w:rPr>
      </w:pPr>
      <w:r w:rsidRPr="00CD3738">
        <w:rPr>
          <w:rtl/>
        </w:rPr>
        <w:t xml:space="preserve">’’ لَّا يَأْتِيهِ الْبَاطِلُ مِن بَيْنِ يَدَيْهِ وَلَامِنْ خَلْفِهِ تَنزِيلٌ مِّنْ حَكِيمٍ حَمِيدٍ‘‘ </w:t>
      </w:r>
      <w:r w:rsidRPr="00E93806">
        <w:rPr>
          <w:rStyle w:val="libFootnotenumChar"/>
          <w:rtl/>
        </w:rPr>
        <w:t>(۱۳)</w:t>
      </w:r>
    </w:p>
    <w:p w:rsidR="001A2C44" w:rsidRPr="00CD3738" w:rsidRDefault="001A2C44" w:rsidP="008D55C9">
      <w:pPr>
        <w:pStyle w:val="libNormal"/>
        <w:rPr>
          <w:rtl/>
        </w:rPr>
      </w:pPr>
      <w:r w:rsidRPr="00CD3738">
        <w:rPr>
          <w:rtl/>
        </w:rPr>
        <w:t>با طل اس کے آگے پیچھے سے</w:t>
      </w:r>
      <w:r w:rsidR="00CD3738">
        <w:rPr>
          <w:rtl/>
        </w:rPr>
        <w:t xml:space="preserve"> </w:t>
      </w:r>
      <w:r w:rsidRPr="00CD3738">
        <w:rPr>
          <w:rtl/>
        </w:rPr>
        <w:t>اس کے پاس نہیں پھٹک</w:t>
      </w:r>
      <w:r w:rsidR="00CD3738">
        <w:rPr>
          <w:rtl/>
        </w:rPr>
        <w:t xml:space="preserve"> </w:t>
      </w:r>
      <w:r w:rsidRPr="00CD3738">
        <w:rPr>
          <w:rtl/>
        </w:rPr>
        <w:t>سکتا ۔ یہ صاحبِ حکمت اور لا ئقِ حمد ( خدا ) کی طرف سے</w:t>
      </w:r>
      <w:r w:rsidR="00CD3738">
        <w:rPr>
          <w:rtl/>
        </w:rPr>
        <w:t xml:space="preserve"> </w:t>
      </w:r>
      <w:r w:rsidRPr="00CD3738">
        <w:rPr>
          <w:rtl/>
        </w:rPr>
        <w:t>نازل کیا گیا ہے ۔</w:t>
      </w:r>
    </w:p>
    <w:p w:rsidR="001A2C44" w:rsidRPr="00CD3738" w:rsidRDefault="00CD3738" w:rsidP="008D55C9">
      <w:pPr>
        <w:pStyle w:val="libNormal"/>
        <w:rPr>
          <w:rtl/>
        </w:rPr>
      </w:pPr>
      <w:r>
        <w:rPr>
          <w:rtl/>
        </w:rPr>
        <w:t xml:space="preserve"> </w:t>
      </w:r>
      <w:r w:rsidR="001A2C44" w:rsidRPr="00CD3738">
        <w:rPr>
          <w:rtl/>
        </w:rPr>
        <w:t>پس جو شخص ان آیات پر ایمان</w:t>
      </w:r>
      <w:r>
        <w:rPr>
          <w:rtl/>
        </w:rPr>
        <w:t xml:space="preserve"> </w:t>
      </w:r>
      <w:r w:rsidR="001A2C44" w:rsidRPr="00CD3738">
        <w:rPr>
          <w:rtl/>
        </w:rPr>
        <w:t>رکھتا ہو</w:t>
      </w:r>
      <w:r>
        <w:rPr>
          <w:rtl/>
        </w:rPr>
        <w:t xml:space="preserve"> </w:t>
      </w:r>
      <w:r w:rsidR="001A2C44" w:rsidRPr="00CD3738">
        <w:rPr>
          <w:rtl/>
        </w:rPr>
        <w:t>اور رسول اللہ</w:t>
      </w:r>
      <w:r>
        <w:rPr>
          <w:rtl/>
        </w:rPr>
        <w:t xml:space="preserve"> </w:t>
      </w:r>
      <w:r w:rsidR="001A2C44" w:rsidRPr="00CD3738">
        <w:rPr>
          <w:rtl/>
        </w:rPr>
        <w:t>صلی اللہ علیہ وآلہ وسلم</w:t>
      </w:r>
      <w:r>
        <w:rPr>
          <w:rtl/>
        </w:rPr>
        <w:t xml:space="preserve"> </w:t>
      </w:r>
      <w:r w:rsidR="001A2C44" w:rsidRPr="00CD3738">
        <w:rPr>
          <w:rtl/>
        </w:rPr>
        <w:t>کی</w:t>
      </w:r>
      <w:r>
        <w:rPr>
          <w:rtl/>
        </w:rPr>
        <w:t xml:space="preserve"> </w:t>
      </w:r>
      <w:r w:rsidR="001A2C44" w:rsidRPr="00CD3738">
        <w:rPr>
          <w:rtl/>
        </w:rPr>
        <w:t>نبوت کی تصدیق کرتا ہو</w:t>
      </w:r>
      <w:r>
        <w:rPr>
          <w:rtl/>
        </w:rPr>
        <w:t xml:space="preserve"> </w:t>
      </w:r>
      <w:r w:rsidR="001A2C44" w:rsidRPr="00CD3738">
        <w:rPr>
          <w:rtl/>
        </w:rPr>
        <w:t>وہ آنحضرت</w:t>
      </w:r>
      <w:r>
        <w:rPr>
          <w:rtl/>
        </w:rPr>
        <w:t xml:space="preserve"> </w:t>
      </w:r>
      <w:r w:rsidR="001A2C44" w:rsidRPr="00CD3738">
        <w:rPr>
          <w:rtl/>
        </w:rPr>
        <w:t>کے فرمودات</w:t>
      </w:r>
      <w:r>
        <w:rPr>
          <w:rtl/>
        </w:rPr>
        <w:t xml:space="preserve"> </w:t>
      </w:r>
      <w:r w:rsidR="001A2C44" w:rsidRPr="00CD3738">
        <w:rPr>
          <w:rtl/>
        </w:rPr>
        <w:t>سے</w:t>
      </w:r>
      <w:r>
        <w:rPr>
          <w:rtl/>
        </w:rPr>
        <w:t xml:space="preserve"> </w:t>
      </w:r>
      <w:r w:rsidR="001A2C44" w:rsidRPr="00CD3738">
        <w:rPr>
          <w:rtl/>
        </w:rPr>
        <w:t>ذرہ برابر</w:t>
      </w:r>
      <w:r>
        <w:rPr>
          <w:rtl/>
        </w:rPr>
        <w:t xml:space="preserve"> </w:t>
      </w:r>
      <w:r w:rsidR="001A2C44" w:rsidRPr="00CD3738">
        <w:rPr>
          <w:rtl/>
        </w:rPr>
        <w:t>بھی دور</w:t>
      </w:r>
      <w:r>
        <w:rPr>
          <w:rtl/>
        </w:rPr>
        <w:t xml:space="preserve"> </w:t>
      </w:r>
      <w:r w:rsidR="001A2C44" w:rsidRPr="00CD3738">
        <w:rPr>
          <w:rtl/>
        </w:rPr>
        <w:t>نہیں ہوسکتا ۔ ہم یہ سوچ بھی نہیں سکتے</w:t>
      </w:r>
      <w:r>
        <w:rPr>
          <w:rtl/>
        </w:rPr>
        <w:t xml:space="preserve"> </w:t>
      </w:r>
      <w:r w:rsidR="001A2C44" w:rsidRPr="00CD3738">
        <w:rPr>
          <w:rtl/>
        </w:rPr>
        <w:t>کہ ان لوگوں نے</w:t>
      </w:r>
      <w:r>
        <w:rPr>
          <w:rtl/>
        </w:rPr>
        <w:t xml:space="preserve"> </w:t>
      </w:r>
      <w:r w:rsidR="001A2C44" w:rsidRPr="00CD3738">
        <w:rPr>
          <w:rtl/>
        </w:rPr>
        <w:t>سنت</w:t>
      </w:r>
      <w:r>
        <w:rPr>
          <w:rtl/>
        </w:rPr>
        <w:t xml:space="preserve"> </w:t>
      </w:r>
      <w:r w:rsidR="001A2C44" w:rsidRPr="00CD3738">
        <w:rPr>
          <w:rtl/>
        </w:rPr>
        <w:t>رسول</w:t>
      </w:r>
      <w:r>
        <w:rPr>
          <w:rtl/>
        </w:rPr>
        <w:t xml:space="preserve"> </w:t>
      </w:r>
      <w:r w:rsidR="001A2C44" w:rsidRPr="00CD3738">
        <w:rPr>
          <w:rtl/>
        </w:rPr>
        <w:t>سے عمداً</w:t>
      </w:r>
      <w:r>
        <w:rPr>
          <w:rtl/>
        </w:rPr>
        <w:t xml:space="preserve"> </w:t>
      </w:r>
      <w:r w:rsidR="001A2C44" w:rsidRPr="00CD3738">
        <w:rPr>
          <w:rtl/>
        </w:rPr>
        <w:t>دوری اختیار</w:t>
      </w:r>
      <w:r>
        <w:rPr>
          <w:rtl/>
        </w:rPr>
        <w:t xml:space="preserve"> </w:t>
      </w:r>
      <w:r w:rsidR="001A2C44" w:rsidRPr="00CD3738">
        <w:rPr>
          <w:rtl/>
        </w:rPr>
        <w:t>کی ہو</w:t>
      </w:r>
      <w:r>
        <w:rPr>
          <w:rtl/>
        </w:rPr>
        <w:t xml:space="preserve"> </w:t>
      </w:r>
      <w:r w:rsidR="001A2C44" w:rsidRPr="00CD3738">
        <w:rPr>
          <w:rtl/>
        </w:rPr>
        <w:t>البتہ انہوں نے</w:t>
      </w:r>
      <w:r>
        <w:rPr>
          <w:rtl/>
        </w:rPr>
        <w:t xml:space="preserve"> </w:t>
      </w:r>
      <w:r w:rsidR="001A2C44" w:rsidRPr="00CD3738">
        <w:rPr>
          <w:rtl/>
        </w:rPr>
        <w:t>تاویل و توجیہ</w:t>
      </w:r>
      <w:r>
        <w:rPr>
          <w:rtl/>
        </w:rPr>
        <w:t xml:space="preserve"> </w:t>
      </w:r>
      <w:r w:rsidR="001A2C44" w:rsidRPr="00CD3738">
        <w:rPr>
          <w:rtl/>
        </w:rPr>
        <w:t xml:space="preserve">سے کا م لیا ہے ۔ </w:t>
      </w:r>
      <w:r w:rsidR="001A2C44" w:rsidRPr="00E93806">
        <w:rPr>
          <w:rStyle w:val="libFootnotenumChar"/>
          <w:rtl/>
        </w:rPr>
        <w:t>(۱۴)</w:t>
      </w:r>
    </w:p>
    <w:p w:rsidR="001A2C44" w:rsidRPr="00CD3738" w:rsidRDefault="001A2C44" w:rsidP="008D55C9">
      <w:pPr>
        <w:pStyle w:val="libNormal"/>
        <w:rPr>
          <w:rtl/>
        </w:rPr>
      </w:pPr>
      <w:r w:rsidRPr="00CD3738">
        <w:rPr>
          <w:rtl/>
        </w:rPr>
        <w:t>بعض شواہد</w:t>
      </w:r>
      <w:r w:rsidR="00CD3738">
        <w:rPr>
          <w:rtl/>
        </w:rPr>
        <w:t xml:space="preserve"> </w:t>
      </w:r>
      <w:r w:rsidRPr="00CD3738">
        <w:rPr>
          <w:rtl/>
        </w:rPr>
        <w:t xml:space="preserve">جن سے </w:t>
      </w:r>
    </w:p>
    <w:p w:rsidR="001A2C44" w:rsidRPr="00CD3738" w:rsidRDefault="001A2C44" w:rsidP="008D55C9">
      <w:pPr>
        <w:pStyle w:val="libNormal"/>
        <w:rPr>
          <w:rtl/>
        </w:rPr>
      </w:pPr>
      <w:r w:rsidRPr="00CD3738">
        <w:rPr>
          <w:rtl/>
        </w:rPr>
        <w:t>"</w:t>
      </w:r>
      <w:r w:rsidRPr="000B4470">
        <w:rPr>
          <w:rStyle w:val="libArabicChar"/>
          <w:rtl/>
          <w:lang w:bidi="ar-SA"/>
        </w:rPr>
        <w:t>حیّ علی خیر العمل</w:t>
      </w:r>
      <w:r w:rsidRPr="00CD3738">
        <w:rPr>
          <w:rtl/>
        </w:rPr>
        <w:t>"</w:t>
      </w:r>
    </w:p>
    <w:p w:rsidR="001A2C44" w:rsidRPr="00CD3738" w:rsidRDefault="00CD3738" w:rsidP="008D55C9">
      <w:pPr>
        <w:pStyle w:val="libNormal"/>
        <w:rPr>
          <w:rtl/>
        </w:rPr>
      </w:pPr>
      <w:r>
        <w:rPr>
          <w:rtl/>
        </w:rPr>
        <w:t xml:space="preserve"> </w:t>
      </w:r>
      <w:r w:rsidR="001A2C44" w:rsidRPr="00CD3738">
        <w:rPr>
          <w:rtl/>
        </w:rPr>
        <w:t>کی جز ئیت</w:t>
      </w:r>
      <w:r>
        <w:rPr>
          <w:rtl/>
        </w:rPr>
        <w:t xml:space="preserve"> </w:t>
      </w:r>
      <w:r w:rsidR="001A2C44" w:rsidRPr="00CD3738">
        <w:rPr>
          <w:rtl/>
        </w:rPr>
        <w:t>کی مزید</w:t>
      </w:r>
      <w:r>
        <w:rPr>
          <w:rtl/>
        </w:rPr>
        <w:t xml:space="preserve"> </w:t>
      </w:r>
      <w:r w:rsidR="001A2C44" w:rsidRPr="00CD3738">
        <w:rPr>
          <w:rtl/>
        </w:rPr>
        <w:t>تا ئید</w:t>
      </w:r>
      <w:r>
        <w:rPr>
          <w:rtl/>
        </w:rPr>
        <w:t xml:space="preserve"> </w:t>
      </w:r>
      <w:r w:rsidR="001A2C44" w:rsidRPr="00CD3738">
        <w:rPr>
          <w:rtl/>
        </w:rPr>
        <w:t xml:space="preserve">ہو تی ہے </w:t>
      </w:r>
    </w:p>
    <w:p w:rsidR="001A2C44" w:rsidRPr="00CD3738" w:rsidRDefault="001A2C44" w:rsidP="008D55C9">
      <w:pPr>
        <w:pStyle w:val="libNormal"/>
        <w:rPr>
          <w:rtl/>
        </w:rPr>
      </w:pPr>
      <w:r w:rsidRPr="00CD3738">
        <w:rPr>
          <w:rtl/>
        </w:rPr>
        <w:t>زر کشی البحر</w:t>
      </w:r>
      <w:r w:rsidR="00CD3738">
        <w:rPr>
          <w:rtl/>
        </w:rPr>
        <w:t xml:space="preserve"> </w:t>
      </w:r>
      <w:r w:rsidRPr="00CD3738">
        <w:rPr>
          <w:rtl/>
        </w:rPr>
        <w:t>المحیط</w:t>
      </w:r>
      <w:r w:rsidR="00CD3738">
        <w:rPr>
          <w:rtl/>
        </w:rPr>
        <w:t xml:space="preserve"> </w:t>
      </w:r>
      <w:r w:rsidRPr="00CD3738">
        <w:rPr>
          <w:rtl/>
        </w:rPr>
        <w:t>میں ر قمطراز</w:t>
      </w:r>
      <w:r w:rsidR="00CD3738">
        <w:rPr>
          <w:rtl/>
        </w:rPr>
        <w:t xml:space="preserve"> </w:t>
      </w:r>
      <w:r w:rsidRPr="00CD3738">
        <w:rPr>
          <w:rtl/>
        </w:rPr>
        <w:t>ہیں :</w:t>
      </w:r>
      <w:r w:rsidR="00CD3738">
        <w:rPr>
          <w:rtl/>
        </w:rPr>
        <w:t xml:space="preserve"> </w:t>
      </w:r>
      <w:r w:rsidRPr="00CD3738">
        <w:rPr>
          <w:rtl/>
        </w:rPr>
        <w:t>دیگر اختلافی</w:t>
      </w:r>
      <w:r w:rsidR="00CD3738">
        <w:rPr>
          <w:rtl/>
        </w:rPr>
        <w:t xml:space="preserve"> </w:t>
      </w:r>
      <w:r w:rsidRPr="00CD3738">
        <w:rPr>
          <w:rtl/>
        </w:rPr>
        <w:t>مسائل کی طرح</w:t>
      </w:r>
      <w:r w:rsidR="00CD3738">
        <w:rPr>
          <w:rtl/>
        </w:rPr>
        <w:t xml:space="preserve"> </w:t>
      </w:r>
      <w:r w:rsidRPr="00CD3738">
        <w:rPr>
          <w:rtl/>
        </w:rPr>
        <w:t>اس مسئلے</w:t>
      </w:r>
      <w:r w:rsidR="00CD3738">
        <w:rPr>
          <w:rtl/>
        </w:rPr>
        <w:t xml:space="preserve"> </w:t>
      </w:r>
      <w:r w:rsidRPr="00CD3738">
        <w:rPr>
          <w:rtl/>
        </w:rPr>
        <w:t>میں بھی</w:t>
      </w:r>
      <w:r w:rsidR="00CD3738">
        <w:rPr>
          <w:rtl/>
        </w:rPr>
        <w:t xml:space="preserve"> </w:t>
      </w:r>
      <w:r w:rsidRPr="00CD3738">
        <w:rPr>
          <w:rtl/>
        </w:rPr>
        <w:t>اختلاف</w:t>
      </w:r>
      <w:r w:rsidR="00CD3738">
        <w:rPr>
          <w:rtl/>
        </w:rPr>
        <w:t xml:space="preserve"> </w:t>
      </w:r>
      <w:r w:rsidRPr="00CD3738">
        <w:rPr>
          <w:rtl/>
        </w:rPr>
        <w:t>ہے ۔ ابن عمر جو اہل مدینہ</w:t>
      </w:r>
      <w:r w:rsidR="00CD3738">
        <w:rPr>
          <w:rtl/>
        </w:rPr>
        <w:t xml:space="preserve"> </w:t>
      </w:r>
      <w:r w:rsidRPr="00CD3738">
        <w:rPr>
          <w:rtl/>
        </w:rPr>
        <w:t>کے معتمد تھے</w:t>
      </w:r>
      <w:r w:rsidR="00CD3738">
        <w:rPr>
          <w:rtl/>
        </w:rPr>
        <w:t xml:space="preserve"> </w:t>
      </w:r>
      <w:r w:rsidRPr="00CD3738">
        <w:rPr>
          <w:rtl/>
        </w:rPr>
        <w:t>اذان ( کے جملوں ) کو</w:t>
      </w:r>
      <w:r w:rsidR="00CD3738">
        <w:rPr>
          <w:rtl/>
        </w:rPr>
        <w:t xml:space="preserve"> </w:t>
      </w:r>
      <w:r w:rsidRPr="00CD3738">
        <w:rPr>
          <w:rtl/>
        </w:rPr>
        <w:t>ایک ایک</w:t>
      </w:r>
      <w:r w:rsidR="00CD3738">
        <w:rPr>
          <w:rtl/>
        </w:rPr>
        <w:t xml:space="preserve"> </w:t>
      </w:r>
      <w:r w:rsidRPr="00CD3738">
        <w:rPr>
          <w:rtl/>
        </w:rPr>
        <w:t>دفعہ پڑھنے</w:t>
      </w:r>
      <w:r w:rsidR="00CD3738">
        <w:rPr>
          <w:rtl/>
        </w:rPr>
        <w:t xml:space="preserve"> </w:t>
      </w:r>
      <w:r w:rsidRPr="00CD3738">
        <w:rPr>
          <w:rtl/>
        </w:rPr>
        <w:t>نیز اذان میں</w:t>
      </w:r>
      <w:r w:rsidR="00CD3738">
        <w:rPr>
          <w:rtl/>
        </w:rPr>
        <w:t xml:space="preserve"> </w:t>
      </w:r>
    </w:p>
    <w:p w:rsidR="001A2C44" w:rsidRPr="00CD3738" w:rsidRDefault="001A2C44" w:rsidP="008D55C9">
      <w:pPr>
        <w:pStyle w:val="libNormal"/>
        <w:rPr>
          <w:rtl/>
        </w:rPr>
      </w:pPr>
      <w:r w:rsidRPr="00CD3738">
        <w:rPr>
          <w:rtl/>
        </w:rPr>
        <w:t>"</w:t>
      </w:r>
      <w:r w:rsidRPr="000B4470">
        <w:rPr>
          <w:rStyle w:val="libArabicChar"/>
          <w:rtl/>
          <w:lang w:bidi="ar-SA"/>
        </w:rPr>
        <w:t>حیّ علی خیر العمل</w:t>
      </w:r>
      <w:r w:rsidRPr="00CD3738">
        <w:rPr>
          <w:rtl/>
        </w:rPr>
        <w:t xml:space="preserve">" </w:t>
      </w:r>
    </w:p>
    <w:p w:rsidR="001A2C44" w:rsidRPr="00CD3738" w:rsidRDefault="001A2C44" w:rsidP="008D55C9">
      <w:pPr>
        <w:pStyle w:val="libNormal"/>
        <w:rPr>
          <w:rtl/>
        </w:rPr>
      </w:pPr>
      <w:r w:rsidRPr="00CD3738">
        <w:rPr>
          <w:rtl/>
        </w:rPr>
        <w:t>پڑھنے</w:t>
      </w:r>
      <w:r w:rsidR="00CD3738">
        <w:rPr>
          <w:rtl/>
        </w:rPr>
        <w:t xml:space="preserve"> </w:t>
      </w:r>
      <w:r w:rsidRPr="00CD3738">
        <w:rPr>
          <w:rtl/>
        </w:rPr>
        <w:t xml:space="preserve">کے قائل تھے ۔ </w:t>
      </w:r>
    </w:p>
    <w:p w:rsidR="001A2C44" w:rsidRPr="00CD3738" w:rsidRDefault="001A2C44" w:rsidP="008D55C9">
      <w:pPr>
        <w:pStyle w:val="libNormal"/>
        <w:rPr>
          <w:rtl/>
        </w:rPr>
      </w:pPr>
      <w:r w:rsidRPr="00CD3738">
        <w:rPr>
          <w:rtl/>
        </w:rPr>
        <w:t xml:space="preserve"> کتاب السنام میں مذکور ہے :</w:t>
      </w:r>
      <w:r w:rsidR="00CD3738">
        <w:rPr>
          <w:rtl/>
        </w:rPr>
        <w:t xml:space="preserve"> </w:t>
      </w:r>
      <w:r w:rsidRPr="00CD3738">
        <w:rPr>
          <w:rtl/>
        </w:rPr>
        <w:t>درست بات یہ ہے کہ</w:t>
      </w:r>
      <w:r w:rsidR="00CD3738">
        <w:rPr>
          <w:rtl/>
        </w:rPr>
        <w:t xml:space="preserve"> </w:t>
      </w:r>
      <w:r w:rsidRPr="00CD3738">
        <w:rPr>
          <w:rtl/>
        </w:rPr>
        <w:t>شریعت نے</w:t>
      </w:r>
    </w:p>
    <w:p w:rsidR="001A2C44" w:rsidRPr="00CD3738" w:rsidRDefault="001A2C44" w:rsidP="008D55C9">
      <w:pPr>
        <w:pStyle w:val="libNormal"/>
        <w:rPr>
          <w:rtl/>
        </w:rPr>
      </w:pPr>
      <w:r w:rsidRPr="00CD3738">
        <w:rPr>
          <w:rtl/>
        </w:rPr>
        <w:t xml:space="preserve">" </w:t>
      </w:r>
      <w:r w:rsidRPr="000B4470">
        <w:rPr>
          <w:rStyle w:val="libArabicChar"/>
          <w:rtl/>
          <w:lang w:bidi="ar-SA"/>
        </w:rPr>
        <w:t>حیّ علی خیر العمل</w:t>
      </w:r>
      <w:r w:rsidR="00CD3738">
        <w:rPr>
          <w:rtl/>
        </w:rPr>
        <w:t xml:space="preserve"> </w:t>
      </w:r>
      <w:r w:rsidRPr="00CD3738">
        <w:rPr>
          <w:rtl/>
        </w:rPr>
        <w:t>"</w:t>
      </w:r>
    </w:p>
    <w:p w:rsidR="001A2C44" w:rsidRPr="00CD3738" w:rsidRDefault="001A2C44" w:rsidP="008D55C9">
      <w:pPr>
        <w:pStyle w:val="libNormal"/>
        <w:rPr>
          <w:rtl/>
        </w:rPr>
      </w:pPr>
      <w:r w:rsidRPr="00CD3738">
        <w:rPr>
          <w:rtl/>
        </w:rPr>
        <w:t>کو</w:t>
      </w:r>
      <w:r w:rsidR="00CD3738">
        <w:rPr>
          <w:rtl/>
        </w:rPr>
        <w:t xml:space="preserve"> </w:t>
      </w:r>
      <w:r w:rsidRPr="00CD3738">
        <w:rPr>
          <w:rtl/>
        </w:rPr>
        <w:t>اذان کا حصہ</w:t>
      </w:r>
      <w:r w:rsidR="00CD3738">
        <w:rPr>
          <w:rtl/>
        </w:rPr>
        <w:t xml:space="preserve"> </w:t>
      </w:r>
      <w:r w:rsidRPr="00CD3738">
        <w:rPr>
          <w:rtl/>
        </w:rPr>
        <w:t xml:space="preserve">قرار دیا ہے ۔ </w:t>
      </w:r>
    </w:p>
    <w:p w:rsidR="001A2C44" w:rsidRPr="00CD3738" w:rsidRDefault="001A2C44" w:rsidP="008D55C9">
      <w:pPr>
        <w:pStyle w:val="libNormal"/>
        <w:rPr>
          <w:rtl/>
        </w:rPr>
      </w:pPr>
      <w:r w:rsidRPr="00CD3738">
        <w:rPr>
          <w:rtl/>
        </w:rPr>
        <w:t>الروض النظیر میں مذکور ہے : بہت سے مالکی ، حنفی اور شافعی</w:t>
      </w:r>
      <w:r w:rsidR="00CD3738">
        <w:rPr>
          <w:rtl/>
        </w:rPr>
        <w:t xml:space="preserve"> </w:t>
      </w:r>
      <w:r w:rsidRPr="00CD3738">
        <w:rPr>
          <w:rtl/>
        </w:rPr>
        <w:t>علماء کا کہنا</w:t>
      </w:r>
      <w:r w:rsidR="00CD3738">
        <w:rPr>
          <w:rtl/>
        </w:rPr>
        <w:t xml:space="preserve"> </w:t>
      </w:r>
      <w:r w:rsidRPr="00CD3738">
        <w:rPr>
          <w:rtl/>
        </w:rPr>
        <w:t xml:space="preserve">ہے کہ </w:t>
      </w:r>
    </w:p>
    <w:p w:rsidR="001A2C44" w:rsidRPr="00CD3738" w:rsidRDefault="001A2C44" w:rsidP="008D55C9">
      <w:pPr>
        <w:pStyle w:val="libNormal"/>
        <w:rPr>
          <w:rtl/>
        </w:rPr>
      </w:pPr>
      <w:r w:rsidRPr="00CD3738">
        <w:rPr>
          <w:rtl/>
        </w:rPr>
        <w:lastRenderedPageBreak/>
        <w:t>"</w:t>
      </w:r>
      <w:r w:rsidRPr="000B4470">
        <w:rPr>
          <w:rStyle w:val="libArabicChar"/>
          <w:rtl/>
          <w:lang w:bidi="ar-SA"/>
        </w:rPr>
        <w:t>حیّ علی خیر العمل</w:t>
      </w:r>
      <w:r w:rsidRPr="00CD3738">
        <w:rPr>
          <w:rtl/>
        </w:rPr>
        <w:t>"</w:t>
      </w:r>
    </w:p>
    <w:p w:rsidR="001A2C44" w:rsidRPr="00CD3738" w:rsidRDefault="001A2C44" w:rsidP="008D55C9">
      <w:pPr>
        <w:pStyle w:val="libNormal"/>
        <w:rPr>
          <w:rtl/>
        </w:rPr>
      </w:pPr>
      <w:r w:rsidRPr="00CD3738">
        <w:rPr>
          <w:rtl/>
        </w:rPr>
        <w:t xml:space="preserve"> اذان کے الفاظ میں شامل ہے ۔ </w:t>
      </w:r>
    </w:p>
    <w:p w:rsidR="001A2C44" w:rsidRPr="00CD3738" w:rsidRDefault="001A2C44" w:rsidP="008D55C9">
      <w:pPr>
        <w:pStyle w:val="libNormal"/>
        <w:rPr>
          <w:rtl/>
        </w:rPr>
      </w:pPr>
      <w:r w:rsidRPr="00CD3738">
        <w:rPr>
          <w:rtl/>
        </w:rPr>
        <w:t>شو کانی</w:t>
      </w:r>
      <w:r w:rsidR="00CD3738">
        <w:rPr>
          <w:rtl/>
        </w:rPr>
        <w:t xml:space="preserve"> </w:t>
      </w:r>
      <w:r w:rsidRPr="00CD3738">
        <w:rPr>
          <w:rtl/>
        </w:rPr>
        <w:t>نے</w:t>
      </w:r>
      <w:r w:rsidR="00CD3738">
        <w:rPr>
          <w:rtl/>
        </w:rPr>
        <w:t xml:space="preserve"> </w:t>
      </w:r>
      <w:r w:rsidRPr="00CD3738">
        <w:rPr>
          <w:rtl/>
        </w:rPr>
        <w:t>کتاب الاحکام</w:t>
      </w:r>
      <w:r w:rsidR="00CD3738">
        <w:rPr>
          <w:rtl/>
        </w:rPr>
        <w:t xml:space="preserve"> </w:t>
      </w:r>
      <w:r w:rsidRPr="00CD3738">
        <w:rPr>
          <w:rtl/>
        </w:rPr>
        <w:t>سے نقل کیا ہے : ہمارے ہاں</w:t>
      </w:r>
      <w:r w:rsidR="00CD3738">
        <w:rPr>
          <w:rtl/>
        </w:rPr>
        <w:t xml:space="preserve"> </w:t>
      </w:r>
      <w:r w:rsidRPr="00CD3738">
        <w:rPr>
          <w:rtl/>
        </w:rPr>
        <w:t>یہ درست ہے کہ</w:t>
      </w:r>
    </w:p>
    <w:p w:rsidR="001A2C44" w:rsidRPr="00CD3738" w:rsidRDefault="001A2C44" w:rsidP="008D55C9">
      <w:pPr>
        <w:pStyle w:val="libNormal"/>
        <w:rPr>
          <w:rtl/>
        </w:rPr>
      </w:pPr>
      <w:r w:rsidRPr="00CD3738">
        <w:rPr>
          <w:rtl/>
        </w:rPr>
        <w:t>"</w:t>
      </w:r>
      <w:r w:rsidRPr="000B4470">
        <w:rPr>
          <w:rStyle w:val="libArabicChar"/>
          <w:rtl/>
          <w:lang w:bidi="ar-SA"/>
        </w:rPr>
        <w:t>حیّ علی خیر العمل</w:t>
      </w:r>
      <w:r w:rsidRPr="00CD3738">
        <w:rPr>
          <w:rtl/>
        </w:rPr>
        <w:t>"</w:t>
      </w:r>
      <w:r w:rsidR="00CD3738">
        <w:rPr>
          <w:rtl/>
        </w:rPr>
        <w:t xml:space="preserve"> </w:t>
      </w:r>
    </w:p>
    <w:p w:rsidR="001A2C44" w:rsidRPr="00CD3738" w:rsidRDefault="001A2C44" w:rsidP="008D55C9">
      <w:pPr>
        <w:pStyle w:val="libNormal"/>
        <w:rPr>
          <w:rtl/>
        </w:rPr>
      </w:pPr>
      <w:r w:rsidRPr="00CD3738">
        <w:rPr>
          <w:rtl/>
        </w:rPr>
        <w:t>رسول اللہ</w:t>
      </w:r>
      <w:r w:rsidR="00CD3738">
        <w:rPr>
          <w:rtl/>
        </w:rPr>
        <w:t xml:space="preserve"> </w:t>
      </w:r>
      <w:r w:rsidRPr="00CD3738">
        <w:rPr>
          <w:rtl/>
        </w:rPr>
        <w:t>صلی اللہ علیہ وآلہ وسلم کے زمانے میں</w:t>
      </w:r>
      <w:r w:rsidR="00CD3738">
        <w:rPr>
          <w:rtl/>
        </w:rPr>
        <w:t xml:space="preserve"> </w:t>
      </w:r>
      <w:r w:rsidRPr="00CD3738">
        <w:rPr>
          <w:rtl/>
        </w:rPr>
        <w:t>اذان</w:t>
      </w:r>
      <w:r w:rsidR="00CD3738">
        <w:rPr>
          <w:rtl/>
        </w:rPr>
        <w:t xml:space="preserve"> </w:t>
      </w:r>
      <w:r w:rsidRPr="00CD3738">
        <w:rPr>
          <w:rtl/>
        </w:rPr>
        <w:t>کا حصہ</w:t>
      </w:r>
      <w:r w:rsidR="00CD3738">
        <w:rPr>
          <w:rtl/>
        </w:rPr>
        <w:t xml:space="preserve"> </w:t>
      </w:r>
      <w:r w:rsidRPr="00CD3738">
        <w:rPr>
          <w:rtl/>
        </w:rPr>
        <w:t>تھا۔ عمر</w:t>
      </w:r>
      <w:r w:rsidR="00CD3738">
        <w:rPr>
          <w:rtl/>
        </w:rPr>
        <w:t xml:space="preserve"> </w:t>
      </w:r>
      <w:r w:rsidRPr="00CD3738">
        <w:rPr>
          <w:rtl/>
        </w:rPr>
        <w:t>کے دور سے پہلے یہ جملہ اذان</w:t>
      </w:r>
      <w:r w:rsidR="00CD3738">
        <w:rPr>
          <w:rtl/>
        </w:rPr>
        <w:t xml:space="preserve"> </w:t>
      </w:r>
      <w:r w:rsidRPr="00CD3738">
        <w:rPr>
          <w:rtl/>
        </w:rPr>
        <w:t>میں کہا جا تا تھا۔ پھر</w:t>
      </w:r>
      <w:r w:rsidR="00CD3738">
        <w:rPr>
          <w:rtl/>
        </w:rPr>
        <w:t xml:space="preserve"> </w:t>
      </w:r>
      <w:r w:rsidRPr="00CD3738">
        <w:rPr>
          <w:rtl/>
        </w:rPr>
        <w:t>عمر</w:t>
      </w:r>
      <w:r w:rsidR="00CD3738">
        <w:rPr>
          <w:rtl/>
        </w:rPr>
        <w:t xml:space="preserve"> </w:t>
      </w:r>
      <w:r w:rsidRPr="00CD3738">
        <w:rPr>
          <w:rtl/>
        </w:rPr>
        <w:t>کے</w:t>
      </w:r>
      <w:r w:rsidR="00CD3738">
        <w:rPr>
          <w:rtl/>
        </w:rPr>
        <w:t xml:space="preserve"> </w:t>
      </w:r>
      <w:r w:rsidRPr="00CD3738">
        <w:rPr>
          <w:rtl/>
        </w:rPr>
        <w:t>دور میں</w:t>
      </w:r>
      <w:r w:rsidR="00CD3738">
        <w:rPr>
          <w:rtl/>
        </w:rPr>
        <w:t xml:space="preserve"> </w:t>
      </w:r>
      <w:r w:rsidRPr="00CD3738">
        <w:rPr>
          <w:rtl/>
        </w:rPr>
        <w:t xml:space="preserve">حذف ہوا ۔ </w:t>
      </w:r>
      <w:r w:rsidRPr="00E93806">
        <w:rPr>
          <w:rStyle w:val="libFootnotenumChar"/>
          <w:rtl/>
        </w:rPr>
        <w:t>(۱۵)</w:t>
      </w:r>
    </w:p>
    <w:p w:rsidR="001A2C44" w:rsidRPr="00CD3738" w:rsidRDefault="001A2C44" w:rsidP="008D55C9">
      <w:pPr>
        <w:pStyle w:val="libNormal"/>
        <w:rPr>
          <w:rtl/>
        </w:rPr>
      </w:pPr>
      <w:r w:rsidRPr="00CD3738">
        <w:rPr>
          <w:rtl/>
        </w:rPr>
        <w:t>اب تک جو کچھ</w:t>
      </w:r>
      <w:r w:rsidR="00CD3738">
        <w:rPr>
          <w:rtl/>
        </w:rPr>
        <w:t xml:space="preserve"> </w:t>
      </w:r>
      <w:r w:rsidRPr="00CD3738">
        <w:rPr>
          <w:rtl/>
        </w:rPr>
        <w:t>بیان ہو ا</w:t>
      </w:r>
      <w:r w:rsidR="00CD3738">
        <w:rPr>
          <w:rtl/>
        </w:rPr>
        <w:t xml:space="preserve"> </w:t>
      </w:r>
      <w:r w:rsidRPr="00CD3738">
        <w:rPr>
          <w:rtl/>
        </w:rPr>
        <w:t>اس سے</w:t>
      </w:r>
      <w:r w:rsidR="00CD3738">
        <w:rPr>
          <w:rtl/>
        </w:rPr>
        <w:t xml:space="preserve"> </w:t>
      </w:r>
      <w:r w:rsidRPr="00CD3738">
        <w:rPr>
          <w:rtl/>
        </w:rPr>
        <w:t>واضح ہوچکا</w:t>
      </w:r>
      <w:r w:rsidR="00CD3738">
        <w:rPr>
          <w:rtl/>
        </w:rPr>
        <w:t xml:space="preserve"> </w:t>
      </w:r>
      <w:r w:rsidRPr="00CD3738">
        <w:rPr>
          <w:rtl/>
        </w:rPr>
        <w:t>کہ</w:t>
      </w:r>
      <w:r w:rsidR="00CD3738">
        <w:rPr>
          <w:rtl/>
        </w:rPr>
        <w:t xml:space="preserve"> </w:t>
      </w:r>
      <w:r w:rsidRPr="00CD3738">
        <w:rPr>
          <w:rtl/>
        </w:rPr>
        <w:t>رسول اللہ</w:t>
      </w:r>
      <w:r w:rsidR="00CD3738">
        <w:rPr>
          <w:rtl/>
        </w:rPr>
        <w:t xml:space="preserve"> </w:t>
      </w:r>
      <w:r w:rsidRPr="00CD3738">
        <w:rPr>
          <w:rtl/>
        </w:rPr>
        <w:t>صلی اللہ علیہ وآلہ وسلم</w:t>
      </w:r>
      <w:r w:rsidR="00CD3738">
        <w:rPr>
          <w:rtl/>
        </w:rPr>
        <w:t xml:space="preserve"> </w:t>
      </w:r>
      <w:r w:rsidRPr="00CD3738">
        <w:rPr>
          <w:rtl/>
        </w:rPr>
        <w:t>،حضرت</w:t>
      </w:r>
      <w:r w:rsidR="00CD3738">
        <w:rPr>
          <w:rtl/>
        </w:rPr>
        <w:t xml:space="preserve"> </w:t>
      </w:r>
      <w:r w:rsidRPr="00CD3738">
        <w:rPr>
          <w:rtl/>
        </w:rPr>
        <w:t>ابو بکر</w:t>
      </w:r>
      <w:r w:rsidR="00CD3738">
        <w:rPr>
          <w:rtl/>
        </w:rPr>
        <w:t xml:space="preserve"> </w:t>
      </w:r>
      <w:r w:rsidRPr="00CD3738">
        <w:rPr>
          <w:rtl/>
        </w:rPr>
        <w:t>اورحضرت</w:t>
      </w:r>
      <w:r w:rsidR="00CD3738">
        <w:rPr>
          <w:rtl/>
        </w:rPr>
        <w:t xml:space="preserve"> </w:t>
      </w:r>
      <w:r w:rsidRPr="00CD3738">
        <w:rPr>
          <w:rtl/>
        </w:rPr>
        <w:t>عمر</w:t>
      </w:r>
      <w:r w:rsidR="00CD3738">
        <w:rPr>
          <w:rtl/>
        </w:rPr>
        <w:t xml:space="preserve"> </w:t>
      </w:r>
      <w:r w:rsidRPr="00CD3738">
        <w:rPr>
          <w:rtl/>
        </w:rPr>
        <w:t>کے دور حکومت</w:t>
      </w:r>
      <w:r w:rsidR="00CD3738">
        <w:rPr>
          <w:rtl/>
        </w:rPr>
        <w:t xml:space="preserve"> </w:t>
      </w:r>
      <w:r w:rsidRPr="00CD3738">
        <w:rPr>
          <w:rtl/>
        </w:rPr>
        <w:t>کے کچھ</w:t>
      </w:r>
      <w:r w:rsidR="00CD3738">
        <w:rPr>
          <w:rtl/>
        </w:rPr>
        <w:t xml:space="preserve"> </w:t>
      </w:r>
      <w:r w:rsidRPr="00CD3738">
        <w:rPr>
          <w:rtl/>
        </w:rPr>
        <w:t>عرصے تک</w:t>
      </w:r>
      <w:r w:rsidR="00CD3738">
        <w:rPr>
          <w:rtl/>
        </w:rPr>
        <w:t xml:space="preserve"> </w:t>
      </w:r>
      <w:r w:rsidRPr="00CD3738">
        <w:rPr>
          <w:rtl/>
        </w:rPr>
        <w:t xml:space="preserve">اذان میں ’’ </w:t>
      </w:r>
      <w:r w:rsidRPr="000B4470">
        <w:rPr>
          <w:rStyle w:val="libArabicChar"/>
          <w:rtl/>
          <w:lang w:bidi="ar-SA"/>
        </w:rPr>
        <w:t>حیّ علی خیر العمل</w:t>
      </w:r>
      <w:r w:rsidRPr="00CD3738">
        <w:rPr>
          <w:rtl/>
        </w:rPr>
        <w:t xml:space="preserve"> ‘‘ کہنے کا عمل</w:t>
      </w:r>
      <w:r w:rsidR="00CD3738">
        <w:rPr>
          <w:rtl/>
        </w:rPr>
        <w:t xml:space="preserve"> </w:t>
      </w:r>
      <w:r w:rsidRPr="00CD3738">
        <w:rPr>
          <w:rtl/>
        </w:rPr>
        <w:t>جاری رہا ۔ پھر حضرت</w:t>
      </w:r>
      <w:r w:rsidR="00CD3738">
        <w:rPr>
          <w:rtl/>
        </w:rPr>
        <w:t xml:space="preserve"> </w:t>
      </w:r>
      <w:r w:rsidRPr="00CD3738">
        <w:rPr>
          <w:rtl/>
        </w:rPr>
        <w:t>عمر نے اپنی رائے سے</w:t>
      </w:r>
      <w:r w:rsidR="00CD3738">
        <w:rPr>
          <w:rtl/>
        </w:rPr>
        <w:t xml:space="preserve"> </w:t>
      </w:r>
      <w:r w:rsidRPr="00CD3738">
        <w:rPr>
          <w:rtl/>
        </w:rPr>
        <w:t>اسے حذف</w:t>
      </w:r>
      <w:r w:rsidR="00CD3738">
        <w:rPr>
          <w:rtl/>
        </w:rPr>
        <w:t xml:space="preserve"> </w:t>
      </w:r>
      <w:r w:rsidRPr="00CD3738">
        <w:rPr>
          <w:rtl/>
        </w:rPr>
        <w:t>کیا ۔ حضرت</w:t>
      </w:r>
      <w:r w:rsidR="00CD3738">
        <w:rPr>
          <w:rtl/>
        </w:rPr>
        <w:t xml:space="preserve"> </w:t>
      </w:r>
      <w:r w:rsidRPr="00CD3738">
        <w:rPr>
          <w:rtl/>
        </w:rPr>
        <w:t>عمر نے جس</w:t>
      </w:r>
      <w:r w:rsidR="00CD3738">
        <w:rPr>
          <w:rtl/>
        </w:rPr>
        <w:t xml:space="preserve"> </w:t>
      </w:r>
      <w:r w:rsidRPr="00CD3738">
        <w:rPr>
          <w:rtl/>
        </w:rPr>
        <w:t>وجہ سے</w:t>
      </w:r>
    </w:p>
    <w:p w:rsidR="001A2C44" w:rsidRPr="00CD3738" w:rsidRDefault="001A2C44" w:rsidP="008D55C9">
      <w:pPr>
        <w:pStyle w:val="libNormal"/>
        <w:rPr>
          <w:rtl/>
        </w:rPr>
      </w:pPr>
      <w:r w:rsidRPr="00CD3738">
        <w:rPr>
          <w:rtl/>
        </w:rPr>
        <w:t>"</w:t>
      </w:r>
      <w:r w:rsidR="00CD3738">
        <w:rPr>
          <w:rtl/>
        </w:rPr>
        <w:t xml:space="preserve"> </w:t>
      </w:r>
      <w:r w:rsidRPr="000B4470">
        <w:rPr>
          <w:rStyle w:val="libArabicChar"/>
          <w:rtl/>
          <w:lang w:bidi="ar-SA"/>
        </w:rPr>
        <w:t>حیّ علی خیر العمل</w:t>
      </w:r>
      <w:r w:rsidRPr="00CD3738">
        <w:rPr>
          <w:rtl/>
        </w:rPr>
        <w:t>"</w:t>
      </w:r>
    </w:p>
    <w:p w:rsidR="001A2C44" w:rsidRPr="00CD3738" w:rsidRDefault="00CD3738" w:rsidP="008D55C9">
      <w:pPr>
        <w:pStyle w:val="libNormal"/>
        <w:rPr>
          <w:rtl/>
        </w:rPr>
      </w:pPr>
      <w:r>
        <w:rPr>
          <w:rtl/>
        </w:rPr>
        <w:t xml:space="preserve"> </w:t>
      </w:r>
      <w:r w:rsidR="001A2C44" w:rsidRPr="00CD3738">
        <w:rPr>
          <w:rtl/>
        </w:rPr>
        <w:t>کو اذان</w:t>
      </w:r>
      <w:r>
        <w:rPr>
          <w:rtl/>
        </w:rPr>
        <w:t xml:space="preserve"> </w:t>
      </w:r>
      <w:r w:rsidR="001A2C44" w:rsidRPr="00CD3738">
        <w:rPr>
          <w:rtl/>
        </w:rPr>
        <w:t>سے</w:t>
      </w:r>
      <w:r>
        <w:rPr>
          <w:rtl/>
        </w:rPr>
        <w:t xml:space="preserve"> </w:t>
      </w:r>
      <w:r w:rsidR="001A2C44" w:rsidRPr="00CD3738">
        <w:rPr>
          <w:rtl/>
        </w:rPr>
        <w:t>حذف کیا تھا</w:t>
      </w:r>
      <w:r>
        <w:rPr>
          <w:rtl/>
        </w:rPr>
        <w:t xml:space="preserve"> </w:t>
      </w:r>
      <w:r w:rsidR="001A2C44" w:rsidRPr="00CD3738">
        <w:rPr>
          <w:rtl/>
        </w:rPr>
        <w:t>اس کے پیش نظر</w:t>
      </w:r>
      <w:r>
        <w:rPr>
          <w:rtl/>
        </w:rPr>
        <w:t xml:space="preserve"> </w:t>
      </w:r>
      <w:r w:rsidR="001A2C44" w:rsidRPr="00CD3738">
        <w:rPr>
          <w:rtl/>
        </w:rPr>
        <w:t>عصر حاضر میں</w:t>
      </w:r>
      <w:r>
        <w:rPr>
          <w:rtl/>
        </w:rPr>
        <w:t xml:space="preserve"> </w:t>
      </w:r>
      <w:r w:rsidR="001A2C44" w:rsidRPr="00CD3738">
        <w:rPr>
          <w:rtl/>
        </w:rPr>
        <w:t>اس</w:t>
      </w:r>
      <w:r>
        <w:rPr>
          <w:rtl/>
        </w:rPr>
        <w:t xml:space="preserve"> </w:t>
      </w:r>
      <w:r w:rsidR="001A2C44" w:rsidRPr="00CD3738">
        <w:rPr>
          <w:rtl/>
        </w:rPr>
        <w:t>روش کو جاری رکھنے</w:t>
      </w:r>
      <w:r>
        <w:rPr>
          <w:rtl/>
        </w:rPr>
        <w:t xml:space="preserve"> </w:t>
      </w:r>
      <w:r w:rsidR="001A2C44" w:rsidRPr="00CD3738">
        <w:rPr>
          <w:rtl/>
        </w:rPr>
        <w:t>کی وجہ</w:t>
      </w:r>
      <w:r>
        <w:rPr>
          <w:rtl/>
        </w:rPr>
        <w:t xml:space="preserve"> </w:t>
      </w:r>
      <w:r w:rsidR="001A2C44" w:rsidRPr="00CD3738">
        <w:rPr>
          <w:rtl/>
        </w:rPr>
        <w:t>سمجھ سے</w:t>
      </w:r>
      <w:r>
        <w:rPr>
          <w:rtl/>
        </w:rPr>
        <w:t xml:space="preserve"> </w:t>
      </w:r>
      <w:r w:rsidR="001A2C44" w:rsidRPr="00CD3738">
        <w:rPr>
          <w:rtl/>
        </w:rPr>
        <w:t>بالا تر ہے</w:t>
      </w:r>
      <w:r>
        <w:rPr>
          <w:rtl/>
        </w:rPr>
        <w:t xml:space="preserve"> </w:t>
      </w:r>
      <w:r w:rsidR="001A2C44" w:rsidRPr="00CD3738">
        <w:rPr>
          <w:rtl/>
        </w:rPr>
        <w:t>کیونکہ</w:t>
      </w:r>
      <w:r>
        <w:rPr>
          <w:rtl/>
        </w:rPr>
        <w:t xml:space="preserve"> </w:t>
      </w:r>
      <w:r w:rsidR="001A2C44" w:rsidRPr="00CD3738">
        <w:rPr>
          <w:rtl/>
        </w:rPr>
        <w:t>حضرت عمر</w:t>
      </w:r>
      <w:r>
        <w:rPr>
          <w:rtl/>
        </w:rPr>
        <w:t xml:space="preserve"> </w:t>
      </w:r>
      <w:r w:rsidR="001A2C44" w:rsidRPr="00CD3738">
        <w:rPr>
          <w:rtl/>
        </w:rPr>
        <w:t>کے زمانے میں</w:t>
      </w:r>
      <w:r>
        <w:rPr>
          <w:rtl/>
        </w:rPr>
        <w:t xml:space="preserve"> </w:t>
      </w:r>
      <w:r w:rsidR="001A2C44" w:rsidRPr="00CD3738">
        <w:rPr>
          <w:rtl/>
        </w:rPr>
        <w:t>موجود</w:t>
      </w:r>
      <w:r>
        <w:rPr>
          <w:rtl/>
        </w:rPr>
        <w:t xml:space="preserve"> </w:t>
      </w:r>
      <w:r w:rsidR="001A2C44" w:rsidRPr="00CD3738">
        <w:rPr>
          <w:rtl/>
        </w:rPr>
        <w:t>سبب</w:t>
      </w:r>
      <w:r>
        <w:rPr>
          <w:rtl/>
        </w:rPr>
        <w:t xml:space="preserve"> </w:t>
      </w:r>
      <w:r w:rsidR="001A2C44" w:rsidRPr="00CD3738">
        <w:rPr>
          <w:rtl/>
        </w:rPr>
        <w:t>آج مفقود ہے ۔ پس ہم سب</w:t>
      </w:r>
      <w:r>
        <w:rPr>
          <w:rtl/>
        </w:rPr>
        <w:t xml:space="preserve"> </w:t>
      </w:r>
      <w:r w:rsidR="001A2C44" w:rsidRPr="00CD3738">
        <w:rPr>
          <w:rtl/>
        </w:rPr>
        <w:t>اللہ کے</w:t>
      </w:r>
      <w:r>
        <w:rPr>
          <w:rtl/>
        </w:rPr>
        <w:t xml:space="preserve"> </w:t>
      </w:r>
      <w:r w:rsidR="001A2C44" w:rsidRPr="00CD3738">
        <w:rPr>
          <w:rtl/>
        </w:rPr>
        <w:t>رسول صلی اللہ علیہ وآلہ وسلم</w:t>
      </w:r>
      <w:r>
        <w:rPr>
          <w:rtl/>
        </w:rPr>
        <w:t xml:space="preserve"> </w:t>
      </w:r>
      <w:r w:rsidR="001A2C44" w:rsidRPr="00CD3738">
        <w:rPr>
          <w:rtl/>
        </w:rPr>
        <w:t>اور آپ</w:t>
      </w:r>
      <w:r>
        <w:rPr>
          <w:rtl/>
        </w:rPr>
        <w:t xml:space="preserve"> </w:t>
      </w:r>
      <w:r w:rsidR="001A2C44" w:rsidRPr="00CD3738">
        <w:rPr>
          <w:rtl/>
        </w:rPr>
        <w:t>کے اہل</w:t>
      </w:r>
      <w:r>
        <w:rPr>
          <w:rtl/>
        </w:rPr>
        <w:t xml:space="preserve"> </w:t>
      </w:r>
      <w:r w:rsidR="001A2C44" w:rsidRPr="00CD3738">
        <w:rPr>
          <w:rtl/>
        </w:rPr>
        <w:t>بیت علیہم السلام</w:t>
      </w:r>
      <w:r>
        <w:rPr>
          <w:rtl/>
        </w:rPr>
        <w:t xml:space="preserve"> </w:t>
      </w:r>
      <w:r w:rsidR="001A2C44" w:rsidRPr="00CD3738">
        <w:rPr>
          <w:rtl/>
        </w:rPr>
        <w:t>کی سنت</w:t>
      </w:r>
      <w:r>
        <w:rPr>
          <w:rtl/>
        </w:rPr>
        <w:t xml:space="preserve"> </w:t>
      </w:r>
      <w:r w:rsidR="001A2C44" w:rsidRPr="00CD3738">
        <w:rPr>
          <w:rtl/>
        </w:rPr>
        <w:t>اور</w:t>
      </w:r>
      <w:r>
        <w:rPr>
          <w:rtl/>
        </w:rPr>
        <w:t xml:space="preserve"> </w:t>
      </w:r>
      <w:r w:rsidR="001A2C44" w:rsidRPr="00CD3738">
        <w:rPr>
          <w:rtl/>
        </w:rPr>
        <w:t>روش کی متابعت</w:t>
      </w:r>
      <w:r>
        <w:rPr>
          <w:rtl/>
        </w:rPr>
        <w:t xml:space="preserve"> </w:t>
      </w:r>
      <w:r w:rsidR="001A2C44" w:rsidRPr="00CD3738">
        <w:rPr>
          <w:rtl/>
        </w:rPr>
        <w:t xml:space="preserve">کیوںنہ کریں ؟ </w:t>
      </w:r>
    </w:p>
    <w:p w:rsidR="001A2C44" w:rsidRPr="00CD3738" w:rsidRDefault="001A2C44" w:rsidP="008D55C9">
      <w:pPr>
        <w:pStyle w:val="Heading2Center"/>
        <w:rPr>
          <w:rtl/>
        </w:rPr>
      </w:pPr>
      <w:bookmarkStart w:id="32" w:name="_Toc182915016"/>
      <w:r w:rsidRPr="00CD3738">
        <w:rPr>
          <w:rtl/>
        </w:rPr>
        <w:t>خلاصہ بحث</w:t>
      </w:r>
      <w:bookmarkEnd w:id="32"/>
      <w:r w:rsidR="00CD3738">
        <w:rPr>
          <w:rtl/>
        </w:rPr>
        <w:t xml:space="preserve"> </w:t>
      </w:r>
    </w:p>
    <w:p w:rsidR="001A2C44" w:rsidRPr="00CD3738" w:rsidRDefault="001A2C44" w:rsidP="008D55C9">
      <w:pPr>
        <w:pStyle w:val="libNormal"/>
        <w:rPr>
          <w:rtl/>
        </w:rPr>
      </w:pPr>
      <w:r w:rsidRPr="00CD3738">
        <w:rPr>
          <w:rtl/>
        </w:rPr>
        <w:t>اب تک جو دلائل و شواہد</w:t>
      </w:r>
      <w:r w:rsidR="00CD3738">
        <w:rPr>
          <w:rtl/>
        </w:rPr>
        <w:t xml:space="preserve"> </w:t>
      </w:r>
      <w:r w:rsidRPr="00CD3738">
        <w:rPr>
          <w:rtl/>
        </w:rPr>
        <w:t>بیان ہوئے</w:t>
      </w:r>
      <w:r w:rsidR="00CD3738">
        <w:rPr>
          <w:rtl/>
        </w:rPr>
        <w:t xml:space="preserve"> </w:t>
      </w:r>
      <w:r w:rsidRPr="00CD3738">
        <w:rPr>
          <w:rtl/>
        </w:rPr>
        <w:t>ان سے واضح</w:t>
      </w:r>
      <w:r w:rsidR="00CD3738">
        <w:rPr>
          <w:rtl/>
        </w:rPr>
        <w:t xml:space="preserve"> </w:t>
      </w:r>
      <w:r w:rsidRPr="00CD3738">
        <w:rPr>
          <w:rtl/>
        </w:rPr>
        <w:t>اور</w:t>
      </w:r>
      <w:r w:rsidR="00CD3738">
        <w:rPr>
          <w:rtl/>
        </w:rPr>
        <w:t xml:space="preserve"> </w:t>
      </w:r>
      <w:r w:rsidRPr="00CD3738">
        <w:rPr>
          <w:rtl/>
        </w:rPr>
        <w:t>ظاہر</w:t>
      </w:r>
      <w:r w:rsidR="00CD3738">
        <w:rPr>
          <w:rtl/>
        </w:rPr>
        <w:t xml:space="preserve"> </w:t>
      </w:r>
      <w:r w:rsidRPr="00CD3738">
        <w:rPr>
          <w:rtl/>
        </w:rPr>
        <w:t>ہو تا ہے</w:t>
      </w:r>
      <w:r w:rsidR="00CD3738">
        <w:rPr>
          <w:rtl/>
        </w:rPr>
        <w:t xml:space="preserve"> </w:t>
      </w:r>
      <w:r w:rsidRPr="00CD3738">
        <w:rPr>
          <w:rtl/>
        </w:rPr>
        <w:t xml:space="preserve">کہ : </w:t>
      </w:r>
    </w:p>
    <w:p w:rsidR="001A2C44" w:rsidRPr="00CD3738" w:rsidRDefault="001A2C44" w:rsidP="008D55C9">
      <w:pPr>
        <w:pStyle w:val="libNormal"/>
        <w:rPr>
          <w:rtl/>
        </w:rPr>
      </w:pPr>
      <w:r w:rsidRPr="00CD3738">
        <w:rPr>
          <w:rtl/>
          <w:lang w:bidi="fa-IR"/>
        </w:rPr>
        <w:t>۱</w:t>
      </w:r>
      <w:r w:rsidRPr="00CD3738">
        <w:rPr>
          <w:rtl/>
        </w:rPr>
        <w:t>۔"</w:t>
      </w:r>
      <w:r w:rsidRPr="000B4470">
        <w:rPr>
          <w:rStyle w:val="libArabicChar"/>
          <w:rtl/>
          <w:lang w:bidi="ar-SA"/>
        </w:rPr>
        <w:t>حیّ علی خیر العمل</w:t>
      </w:r>
      <w:r w:rsidRPr="00CD3738">
        <w:rPr>
          <w:rtl/>
        </w:rPr>
        <w:t>"</w:t>
      </w:r>
    </w:p>
    <w:p w:rsidR="001A2C44" w:rsidRPr="00CD3738" w:rsidRDefault="001A2C44" w:rsidP="008D55C9">
      <w:pPr>
        <w:pStyle w:val="libNormal"/>
        <w:rPr>
          <w:rtl/>
        </w:rPr>
      </w:pPr>
      <w:r w:rsidRPr="00CD3738">
        <w:rPr>
          <w:rtl/>
        </w:rPr>
        <w:t>اذان و اقامت</w:t>
      </w:r>
      <w:r w:rsidR="00CD3738">
        <w:rPr>
          <w:rtl/>
        </w:rPr>
        <w:t xml:space="preserve"> </w:t>
      </w:r>
      <w:r w:rsidRPr="00CD3738">
        <w:rPr>
          <w:rtl/>
        </w:rPr>
        <w:t>کا باقاعدہ</w:t>
      </w:r>
      <w:r w:rsidR="00CD3738">
        <w:rPr>
          <w:rtl/>
        </w:rPr>
        <w:t xml:space="preserve"> </w:t>
      </w:r>
      <w:r w:rsidRPr="00CD3738">
        <w:rPr>
          <w:rtl/>
        </w:rPr>
        <w:t>حصہ ہے ۔</w:t>
      </w:r>
    </w:p>
    <w:p w:rsidR="001A2C44" w:rsidRPr="00CD3738" w:rsidRDefault="001A2C44" w:rsidP="008D55C9">
      <w:pPr>
        <w:pStyle w:val="libNormal"/>
        <w:rPr>
          <w:rtl/>
        </w:rPr>
      </w:pPr>
      <w:r w:rsidRPr="00CD3738">
        <w:rPr>
          <w:rtl/>
          <w:lang w:bidi="fa-IR"/>
        </w:rPr>
        <w:t>۲</w:t>
      </w:r>
      <w:r w:rsidRPr="00CD3738">
        <w:rPr>
          <w:rtl/>
        </w:rPr>
        <w:t>۔</w:t>
      </w:r>
      <w:r w:rsidR="00CD3738">
        <w:rPr>
          <w:rtl/>
        </w:rPr>
        <w:t xml:space="preserve"> </w:t>
      </w:r>
      <w:r w:rsidRPr="00CD3738">
        <w:rPr>
          <w:rtl/>
        </w:rPr>
        <w:t>عصر رسول میں نیز</w:t>
      </w:r>
      <w:r w:rsidR="00CD3738">
        <w:rPr>
          <w:rtl/>
        </w:rPr>
        <w:t xml:space="preserve"> </w:t>
      </w:r>
      <w:r w:rsidRPr="00CD3738">
        <w:rPr>
          <w:rtl/>
        </w:rPr>
        <w:t>خلیفہ اول</w:t>
      </w:r>
      <w:r w:rsidR="00CD3738">
        <w:rPr>
          <w:rtl/>
        </w:rPr>
        <w:t xml:space="preserve"> </w:t>
      </w:r>
      <w:r w:rsidRPr="00CD3738">
        <w:rPr>
          <w:rtl/>
        </w:rPr>
        <w:t>بلکہ</w:t>
      </w:r>
      <w:r w:rsidR="00CD3738">
        <w:rPr>
          <w:rtl/>
        </w:rPr>
        <w:t xml:space="preserve"> </w:t>
      </w:r>
      <w:r w:rsidRPr="00CD3738">
        <w:rPr>
          <w:rtl/>
        </w:rPr>
        <w:t>خلیفہ ثانی</w:t>
      </w:r>
      <w:r w:rsidR="00CD3738">
        <w:rPr>
          <w:rtl/>
        </w:rPr>
        <w:t xml:space="preserve"> </w:t>
      </w:r>
      <w:r w:rsidRPr="00CD3738">
        <w:rPr>
          <w:rtl/>
        </w:rPr>
        <w:t>کے دور خلافت</w:t>
      </w:r>
      <w:r w:rsidR="00CD3738">
        <w:rPr>
          <w:rtl/>
        </w:rPr>
        <w:t xml:space="preserve"> </w:t>
      </w:r>
      <w:r w:rsidRPr="00CD3738">
        <w:rPr>
          <w:rtl/>
        </w:rPr>
        <w:t xml:space="preserve">کے کچھ عرصے تک اس پر عمل ہوتا رہا ۔ </w:t>
      </w:r>
    </w:p>
    <w:p w:rsidR="001A2C44" w:rsidRPr="00CD3738" w:rsidRDefault="001A2C44" w:rsidP="008D55C9">
      <w:pPr>
        <w:pStyle w:val="libNormal"/>
        <w:rPr>
          <w:rtl/>
        </w:rPr>
      </w:pPr>
      <w:r w:rsidRPr="00CD3738">
        <w:rPr>
          <w:rtl/>
          <w:lang w:bidi="fa-IR"/>
        </w:rPr>
        <w:t>۳</w:t>
      </w:r>
      <w:r w:rsidRPr="00CD3738">
        <w:rPr>
          <w:rtl/>
        </w:rPr>
        <w:t>۔ خلیفہ ثانی نے</w:t>
      </w:r>
      <w:r w:rsidR="00CD3738">
        <w:rPr>
          <w:rtl/>
        </w:rPr>
        <w:t xml:space="preserve"> </w:t>
      </w:r>
      <w:r w:rsidRPr="00CD3738">
        <w:rPr>
          <w:rtl/>
        </w:rPr>
        <w:t>اپنی</w:t>
      </w:r>
      <w:r w:rsidR="00CD3738">
        <w:rPr>
          <w:rtl/>
        </w:rPr>
        <w:t xml:space="preserve"> </w:t>
      </w:r>
      <w:r w:rsidRPr="00CD3738">
        <w:rPr>
          <w:rtl/>
        </w:rPr>
        <w:t>ذاتی رائے</w:t>
      </w:r>
      <w:r w:rsidR="00CD3738">
        <w:rPr>
          <w:rtl/>
        </w:rPr>
        <w:t xml:space="preserve"> </w:t>
      </w:r>
      <w:r w:rsidRPr="00CD3738">
        <w:rPr>
          <w:rtl/>
        </w:rPr>
        <w:t>سے ایک ناقص</w:t>
      </w:r>
      <w:r w:rsidR="00CD3738">
        <w:rPr>
          <w:rtl/>
        </w:rPr>
        <w:t xml:space="preserve"> </w:t>
      </w:r>
      <w:r w:rsidRPr="00CD3738">
        <w:rPr>
          <w:rtl/>
        </w:rPr>
        <w:t>دلیل کو</w:t>
      </w:r>
      <w:r w:rsidR="00CD3738">
        <w:rPr>
          <w:rtl/>
        </w:rPr>
        <w:t xml:space="preserve"> </w:t>
      </w:r>
      <w:r w:rsidRPr="00CD3738">
        <w:rPr>
          <w:rtl/>
        </w:rPr>
        <w:t>بنیاد بنا کر</w:t>
      </w:r>
      <w:r w:rsidR="00CD3738">
        <w:rPr>
          <w:rtl/>
        </w:rPr>
        <w:t xml:space="preserve"> </w:t>
      </w:r>
      <w:r w:rsidRPr="00CD3738">
        <w:rPr>
          <w:rtl/>
        </w:rPr>
        <w:t>اس جملے کو</w:t>
      </w:r>
      <w:r w:rsidR="00CD3738">
        <w:rPr>
          <w:rtl/>
        </w:rPr>
        <w:t xml:space="preserve"> </w:t>
      </w:r>
      <w:r w:rsidRPr="00CD3738">
        <w:rPr>
          <w:rtl/>
        </w:rPr>
        <w:t>حذف کرنے</w:t>
      </w:r>
      <w:r w:rsidR="00CD3738">
        <w:rPr>
          <w:rtl/>
        </w:rPr>
        <w:t xml:space="preserve"> </w:t>
      </w:r>
      <w:r w:rsidRPr="00CD3738">
        <w:rPr>
          <w:rtl/>
        </w:rPr>
        <w:t>کا حکم</w:t>
      </w:r>
      <w:r w:rsidR="00CD3738">
        <w:rPr>
          <w:rtl/>
        </w:rPr>
        <w:t xml:space="preserve"> </w:t>
      </w:r>
      <w:r w:rsidRPr="00CD3738">
        <w:rPr>
          <w:rtl/>
        </w:rPr>
        <w:t>دیا</w:t>
      </w:r>
      <w:r w:rsidR="00CD3738">
        <w:rPr>
          <w:rtl/>
        </w:rPr>
        <w:t xml:space="preserve"> </w:t>
      </w:r>
      <w:r w:rsidRPr="00CD3738">
        <w:rPr>
          <w:rtl/>
        </w:rPr>
        <w:t>جسے</w:t>
      </w:r>
      <w:r w:rsidR="00CD3738">
        <w:rPr>
          <w:rtl/>
        </w:rPr>
        <w:t xml:space="preserve"> </w:t>
      </w:r>
      <w:r w:rsidRPr="00CD3738">
        <w:rPr>
          <w:rtl/>
        </w:rPr>
        <w:t>رسول اللہ صلی اللہ علیہ وآلہ وسلم</w:t>
      </w:r>
      <w:r w:rsidR="00CD3738">
        <w:rPr>
          <w:rtl/>
        </w:rPr>
        <w:t xml:space="preserve"> </w:t>
      </w:r>
      <w:r w:rsidRPr="00CD3738">
        <w:rPr>
          <w:rtl/>
        </w:rPr>
        <w:t>نے</w:t>
      </w:r>
      <w:r w:rsidR="00CD3738">
        <w:rPr>
          <w:rtl/>
        </w:rPr>
        <w:t xml:space="preserve"> </w:t>
      </w:r>
      <w:r w:rsidRPr="00CD3738">
        <w:rPr>
          <w:rtl/>
        </w:rPr>
        <w:t>اذان کا حصہ</w:t>
      </w:r>
      <w:r w:rsidR="00CD3738">
        <w:rPr>
          <w:rtl/>
        </w:rPr>
        <w:t xml:space="preserve"> </w:t>
      </w:r>
      <w:r w:rsidRPr="00CD3738">
        <w:rPr>
          <w:rtl/>
        </w:rPr>
        <w:t xml:space="preserve">قرار دیا تھا ۔ </w:t>
      </w:r>
    </w:p>
    <w:p w:rsidR="001A2C44" w:rsidRPr="00CD3738" w:rsidRDefault="001A2C44" w:rsidP="008D55C9">
      <w:pPr>
        <w:pStyle w:val="libNormal"/>
        <w:rPr>
          <w:rtl/>
        </w:rPr>
      </w:pPr>
    </w:p>
    <w:p w:rsidR="001A2C44" w:rsidRPr="00E146E9" w:rsidRDefault="001A2C44" w:rsidP="008D55C9">
      <w:pPr>
        <w:pStyle w:val="libBold2"/>
        <w:rPr>
          <w:rtl/>
        </w:rPr>
      </w:pPr>
      <w:r w:rsidRPr="00E146E9">
        <w:rPr>
          <w:rtl/>
        </w:rPr>
        <w:lastRenderedPageBreak/>
        <w:t>---حوالہ جات:</w:t>
      </w:r>
    </w:p>
    <w:p w:rsidR="001A2C44" w:rsidRPr="00CD3738" w:rsidRDefault="001A2C44" w:rsidP="008D55C9">
      <w:pPr>
        <w:pStyle w:val="libFootnote"/>
        <w:rPr>
          <w:rtl/>
        </w:rPr>
      </w:pPr>
      <w:r w:rsidRPr="00CD3738">
        <w:rPr>
          <w:rtl/>
        </w:rPr>
        <w:t>۱ ۔ دیکھئے قوشجی کی شرح التجرید ،ص ۴۸۴ ۔</w:t>
      </w:r>
    </w:p>
    <w:p w:rsidR="001A2C44" w:rsidRPr="00CD3738" w:rsidRDefault="001A2C44" w:rsidP="008D55C9">
      <w:pPr>
        <w:pStyle w:val="libFootnote"/>
        <w:rPr>
          <w:rtl/>
        </w:rPr>
      </w:pPr>
      <w:r w:rsidRPr="00CD3738">
        <w:rPr>
          <w:rtl/>
        </w:rPr>
        <w:t>۲ ۔ الایضاح ،ص ۲۰۱ ۔۲۰۲ ۔</w:t>
      </w:r>
    </w:p>
    <w:p w:rsidR="001A2C44" w:rsidRPr="00CD3738" w:rsidRDefault="001A2C44" w:rsidP="008D55C9">
      <w:pPr>
        <w:pStyle w:val="libFootnote"/>
        <w:rPr>
          <w:rtl/>
        </w:rPr>
      </w:pPr>
      <w:r w:rsidRPr="00CD3738">
        <w:rPr>
          <w:rtl/>
        </w:rPr>
        <w:t>۳ ۔دیکھئے</w:t>
      </w:r>
      <w:r w:rsidR="00CD3738">
        <w:rPr>
          <w:rtl/>
        </w:rPr>
        <w:t xml:space="preserve"> </w:t>
      </w:r>
      <w:r w:rsidRPr="00CD3738">
        <w:rPr>
          <w:rtl/>
        </w:rPr>
        <w:t>علامہ محمد باقر مجلسی</w:t>
      </w:r>
      <w:r w:rsidR="00CD3738">
        <w:rPr>
          <w:rtl/>
        </w:rPr>
        <w:t xml:space="preserve"> </w:t>
      </w:r>
      <w:r w:rsidRPr="00CD3738">
        <w:rPr>
          <w:rtl/>
        </w:rPr>
        <w:t>(متوفی ۱۱۱۱ ھ) کی بحارالانوار ،ج۸۴،ص۱۳۰،نیز علل الشرائع،ج۲،ص۵۶۔</w:t>
      </w:r>
    </w:p>
    <w:p w:rsidR="001A2C44" w:rsidRPr="00CD3738" w:rsidRDefault="001A2C44" w:rsidP="008D55C9">
      <w:pPr>
        <w:pStyle w:val="libFootnote"/>
        <w:rPr>
          <w:rtl/>
        </w:rPr>
      </w:pPr>
      <w:r w:rsidRPr="00CD3738">
        <w:rPr>
          <w:rtl/>
        </w:rPr>
        <w:t>۴ ۔دیکھئے دلائل الصدق ،ج۳،ص ۱۰۰،حصہ ۲، عرفی کی</w:t>
      </w:r>
      <w:r w:rsidR="00CD3738">
        <w:rPr>
          <w:rtl/>
        </w:rPr>
        <w:t xml:space="preserve"> </w:t>
      </w:r>
      <w:r w:rsidRPr="00CD3738">
        <w:rPr>
          <w:rtl/>
        </w:rPr>
        <w:t>مبادیٔ الفقہ الاسلامی ،ص۳۸</w:t>
      </w:r>
      <w:r w:rsidR="00CD3738">
        <w:rPr>
          <w:rtl/>
        </w:rPr>
        <w:t xml:space="preserve"> </w:t>
      </w:r>
      <w:r w:rsidRPr="00CD3738">
        <w:rPr>
          <w:rtl/>
        </w:rPr>
        <w:t>سے ماخوذنیز سید ہاشم معروف</w:t>
      </w:r>
      <w:r w:rsidR="00CD3738">
        <w:rPr>
          <w:rtl/>
        </w:rPr>
        <w:t xml:space="preserve"> </w:t>
      </w:r>
      <w:r w:rsidRPr="00CD3738">
        <w:rPr>
          <w:rtl/>
        </w:rPr>
        <w:t>کی سیرة المصطفی ،ص ۲۷۴ ، ماخوذ از الروض النضیر،ج۲،ص ۴۲ ۔</w:t>
      </w:r>
    </w:p>
    <w:p w:rsidR="001A2C44" w:rsidRPr="00CD3738" w:rsidRDefault="001A2C44" w:rsidP="008D55C9">
      <w:pPr>
        <w:pStyle w:val="libFootnote"/>
        <w:rPr>
          <w:rtl/>
        </w:rPr>
      </w:pPr>
      <w:r w:rsidRPr="00CD3738">
        <w:rPr>
          <w:rtl/>
        </w:rPr>
        <w:t>۵ ۔دیکھئے سورہ توبہ /۱۱۱ ۔۱۱۲ ۔</w:t>
      </w:r>
    </w:p>
    <w:p w:rsidR="001A2C44" w:rsidRPr="00CD3738" w:rsidRDefault="001A2C44" w:rsidP="008D55C9">
      <w:pPr>
        <w:pStyle w:val="libFootnote"/>
        <w:rPr>
          <w:rtl/>
        </w:rPr>
      </w:pPr>
      <w:r w:rsidRPr="00CD3738">
        <w:rPr>
          <w:rtl/>
        </w:rPr>
        <w:t>۶ ۔دیکھئے قوشجی کی شرح تجرید</w:t>
      </w:r>
      <w:r w:rsidR="00CD3738">
        <w:rPr>
          <w:rtl/>
        </w:rPr>
        <w:t xml:space="preserve"> </w:t>
      </w:r>
      <w:r w:rsidRPr="00CD3738">
        <w:rPr>
          <w:rtl/>
        </w:rPr>
        <w:t>،ص ۴۸۴ ۔</w:t>
      </w:r>
    </w:p>
    <w:p w:rsidR="001A2C44" w:rsidRPr="00CD3738" w:rsidRDefault="001A2C44" w:rsidP="008D55C9">
      <w:pPr>
        <w:pStyle w:val="libFootnote"/>
        <w:rPr>
          <w:rtl/>
        </w:rPr>
      </w:pPr>
      <w:r w:rsidRPr="00CD3738">
        <w:rPr>
          <w:rtl/>
        </w:rPr>
        <w:t>۷ ۔ دیکھئے :حشر/۷۔</w:t>
      </w:r>
    </w:p>
    <w:p w:rsidR="001A2C44" w:rsidRPr="00CD3738" w:rsidRDefault="001A2C44" w:rsidP="008D55C9">
      <w:pPr>
        <w:pStyle w:val="libFootnote"/>
        <w:rPr>
          <w:rtl/>
        </w:rPr>
      </w:pPr>
      <w:r w:rsidRPr="00CD3738">
        <w:rPr>
          <w:rtl/>
        </w:rPr>
        <w:t>۸ ۔ دیکھئے :احزاب/۳۶۔</w:t>
      </w:r>
    </w:p>
    <w:p w:rsidR="001A2C44" w:rsidRPr="00CD3738" w:rsidRDefault="001A2C44" w:rsidP="008D55C9">
      <w:pPr>
        <w:pStyle w:val="libFootnote"/>
        <w:rPr>
          <w:rtl/>
        </w:rPr>
      </w:pPr>
      <w:r w:rsidRPr="00CD3738">
        <w:rPr>
          <w:rtl/>
        </w:rPr>
        <w:t>۹ ۔ دیکھئے :نساء/۶۵ ۔</w:t>
      </w:r>
    </w:p>
    <w:p w:rsidR="001A2C44" w:rsidRPr="00CD3738" w:rsidRDefault="001A2C44" w:rsidP="008D55C9">
      <w:pPr>
        <w:pStyle w:val="libFootnote"/>
        <w:rPr>
          <w:rtl/>
        </w:rPr>
      </w:pPr>
      <w:r w:rsidRPr="00CD3738">
        <w:rPr>
          <w:rtl/>
        </w:rPr>
        <w:t>۱۰ ۔ دیکھئے :تکویر /۱۹ ۔۲۱ ۔</w:t>
      </w:r>
    </w:p>
    <w:p w:rsidR="001A2C44" w:rsidRPr="00CD3738" w:rsidRDefault="001A2C44" w:rsidP="008D55C9">
      <w:pPr>
        <w:pStyle w:val="libFootnote"/>
        <w:rPr>
          <w:rtl/>
        </w:rPr>
      </w:pPr>
      <w:r w:rsidRPr="00CD3738">
        <w:rPr>
          <w:rtl/>
        </w:rPr>
        <w:t>۱۱ ۔ دیکھئے :الحآقة /۴۰ ۔۴۳۔</w:t>
      </w:r>
    </w:p>
    <w:p w:rsidR="001A2C44" w:rsidRPr="00CD3738" w:rsidRDefault="001A2C44" w:rsidP="008D55C9">
      <w:pPr>
        <w:pStyle w:val="libFootnote"/>
        <w:rPr>
          <w:rtl/>
        </w:rPr>
      </w:pPr>
      <w:r w:rsidRPr="00CD3738">
        <w:rPr>
          <w:rtl/>
        </w:rPr>
        <w:t>۱۲ ۔دیکھئے :نجم/۳۔۵۔</w:t>
      </w:r>
    </w:p>
    <w:p w:rsidR="001A2C44" w:rsidRPr="00CD3738" w:rsidRDefault="001A2C44" w:rsidP="008D55C9">
      <w:pPr>
        <w:pStyle w:val="libFootnote"/>
        <w:rPr>
          <w:rtl/>
        </w:rPr>
      </w:pPr>
      <w:r w:rsidRPr="00CD3738">
        <w:rPr>
          <w:rtl/>
        </w:rPr>
        <w:t>۱۳ ۔دیکھئے فصلت/۴۲۔</w:t>
      </w:r>
    </w:p>
    <w:p w:rsidR="001A2C44" w:rsidRPr="00CD3738" w:rsidRDefault="001A2C44" w:rsidP="008D55C9">
      <w:pPr>
        <w:pStyle w:val="libFootnote"/>
        <w:rPr>
          <w:rtl/>
        </w:rPr>
      </w:pPr>
      <w:r w:rsidRPr="00CD3738">
        <w:rPr>
          <w:rtl/>
        </w:rPr>
        <w:t>۱۴ ۔ دیکھئے : النص والاجتہاد ،خطبة الکتاب ۔</w:t>
      </w:r>
    </w:p>
    <w:p w:rsidR="008C5019" w:rsidRDefault="001A2C44" w:rsidP="008D55C9">
      <w:pPr>
        <w:pStyle w:val="libFootnote"/>
        <w:rPr>
          <w:rtl/>
        </w:rPr>
      </w:pPr>
      <w:r w:rsidRPr="00CD3738">
        <w:rPr>
          <w:rtl/>
        </w:rPr>
        <w:t>۱۵ ۔دیکھئے</w:t>
      </w:r>
      <w:r w:rsidR="00CD3738">
        <w:rPr>
          <w:rtl/>
        </w:rPr>
        <w:t xml:space="preserve"> </w:t>
      </w:r>
      <w:r w:rsidR="00CD3738">
        <w:rPr>
          <w:rFonts w:hint="cs"/>
          <w:rtl/>
        </w:rPr>
        <w:t>: شو</w:t>
      </w:r>
      <w:r w:rsidRPr="00CD3738">
        <w:rPr>
          <w:rtl/>
        </w:rPr>
        <w:t xml:space="preserve">کانی یمنی زیدی کی نیل الاوطار ،ج۲،ص ۳۲۔ فرقہ زیدیہ بھی اذان و اقامت میں </w:t>
      </w:r>
      <w:r w:rsidRPr="000B4470">
        <w:rPr>
          <w:rStyle w:val="libArabicChar"/>
          <w:rtl/>
          <w:lang w:bidi="ar-SA"/>
        </w:rPr>
        <w:t>حیّ علی خیر العمل</w:t>
      </w:r>
      <w:r w:rsidR="00CD3738">
        <w:rPr>
          <w:rtl/>
        </w:rPr>
        <w:t xml:space="preserve"> </w:t>
      </w:r>
      <w:r w:rsidRPr="00CD3738">
        <w:rPr>
          <w:rtl/>
        </w:rPr>
        <w:t>کہنے کے س ہیں ۔</w:t>
      </w:r>
    </w:p>
    <w:p w:rsidR="00E146E9" w:rsidRDefault="00E146E9" w:rsidP="008D55C9">
      <w:pPr>
        <w:pStyle w:val="libNormal"/>
        <w:rPr>
          <w:rtl/>
        </w:rPr>
      </w:pPr>
      <w:r>
        <w:rPr>
          <w:rtl/>
        </w:rPr>
        <w:br w:type="page"/>
      </w:r>
    </w:p>
    <w:p w:rsidR="00E146E9" w:rsidRDefault="00E146E9" w:rsidP="008D55C9">
      <w:pPr>
        <w:pStyle w:val="libNormal"/>
        <w:rPr>
          <w:rtl/>
          <w:lang w:bidi="fa-IR"/>
        </w:rPr>
      </w:pPr>
    </w:p>
    <w:p w:rsidR="00E146E9" w:rsidRDefault="00E146E9" w:rsidP="008D55C9">
      <w:pPr>
        <w:pStyle w:val="libNormal"/>
        <w:rPr>
          <w:rtl/>
          <w:lang w:bidi="fa-IR"/>
        </w:rPr>
      </w:pPr>
    </w:p>
    <w:p w:rsidR="00E146E9" w:rsidRDefault="00E146E9" w:rsidP="008D55C9">
      <w:pPr>
        <w:pStyle w:val="libNormal"/>
        <w:rPr>
          <w:rtl/>
          <w:lang w:bidi="fa-IR"/>
        </w:rPr>
      </w:pPr>
    </w:p>
    <w:p w:rsidR="00E146E9" w:rsidRDefault="00E146E9" w:rsidP="008D55C9">
      <w:pPr>
        <w:pStyle w:val="libNormal"/>
        <w:rPr>
          <w:rtl/>
          <w:lang w:bidi="fa-IR"/>
        </w:rPr>
      </w:pPr>
    </w:p>
    <w:p w:rsidR="00E146E9" w:rsidRDefault="00E146E9" w:rsidP="008D55C9">
      <w:pPr>
        <w:pStyle w:val="libNormal"/>
        <w:rPr>
          <w:rtl/>
          <w:lang w:bidi="fa-IR"/>
        </w:rPr>
      </w:pPr>
    </w:p>
    <w:p w:rsidR="00E146E9" w:rsidRDefault="00E146E9" w:rsidP="008D55C9">
      <w:pPr>
        <w:pStyle w:val="libNormal"/>
        <w:rPr>
          <w:rtl/>
          <w:lang w:bidi="fa-IR"/>
        </w:rPr>
      </w:pPr>
    </w:p>
    <w:p w:rsidR="00E146E9" w:rsidRDefault="00E146E9" w:rsidP="008D55C9">
      <w:pPr>
        <w:pStyle w:val="libNormal"/>
        <w:rPr>
          <w:rtl/>
          <w:lang w:bidi="fa-IR"/>
        </w:rPr>
      </w:pPr>
    </w:p>
    <w:p w:rsidR="00E146E9" w:rsidRDefault="00E146E9" w:rsidP="008D55C9">
      <w:pPr>
        <w:pStyle w:val="libNormal"/>
        <w:rPr>
          <w:rtl/>
          <w:lang w:bidi="fa-IR"/>
        </w:rPr>
      </w:pPr>
    </w:p>
    <w:p w:rsidR="00E146E9" w:rsidRDefault="00E146E9" w:rsidP="008D55C9">
      <w:pPr>
        <w:pStyle w:val="libNormal"/>
        <w:rPr>
          <w:rtl/>
          <w:lang w:bidi="fa-IR"/>
        </w:rPr>
      </w:pPr>
    </w:p>
    <w:p w:rsidR="00E146E9" w:rsidRDefault="00E146E9" w:rsidP="008D55C9">
      <w:pPr>
        <w:pStyle w:val="libNormal"/>
        <w:rPr>
          <w:rtl/>
          <w:lang w:bidi="fa-IR"/>
        </w:rPr>
      </w:pPr>
    </w:p>
    <w:p w:rsidR="00E146E9" w:rsidRPr="00E146E9" w:rsidRDefault="00B119B9" w:rsidP="008D55C9">
      <w:pPr>
        <w:pStyle w:val="libCenter"/>
      </w:pPr>
      <w:hyperlink r:id="rId12" w:history="1">
        <w:r w:rsidR="00E146E9" w:rsidRPr="00EC5D5C">
          <w:rPr>
            <w:rStyle w:val="Hyperlink"/>
            <w:sz w:val="28"/>
          </w:rPr>
          <w:t>http://alhassanain.org/urdu</w:t>
        </w:r>
      </w:hyperlink>
      <w:r w:rsidR="00E146E9" w:rsidRPr="00E146E9">
        <w:rPr>
          <w:rtl/>
        </w:rPr>
        <w:t>/</w:t>
      </w:r>
    </w:p>
    <w:sectPr w:rsidR="00E146E9" w:rsidRPr="00E146E9" w:rsidSect="00C720EE">
      <w:headerReference w:type="even" r:id="rId13"/>
      <w:headerReference w:type="default" r:id="rId14"/>
      <w:footerReference w:type="default" r:id="rId15"/>
      <w:headerReference w:type="first" r:id="rId16"/>
      <w:footerReference w:type="first" r:id="rId17"/>
      <w:pgSz w:w="11907" w:h="16839" w:code="9"/>
      <w:pgMar w:top="900" w:right="720" w:bottom="1080" w:left="720" w:header="288" w:footer="720" w:gutter="0"/>
      <w:pgNumType w:start="1"/>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9B9" w:rsidRDefault="00B119B9">
      <w:r>
        <w:separator/>
      </w:r>
    </w:p>
  </w:endnote>
  <w:endnote w:type="continuationSeparator" w:id="0">
    <w:p w:rsidR="00B119B9" w:rsidRDefault="00B1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panose1 w:val="02000500000000020002"/>
    <w:charset w:val="00"/>
    <w:family w:val="auto"/>
    <w:pitch w:val="variable"/>
    <w:sig w:usb0="00002007" w:usb1="00000000" w:usb2="00000000" w:usb3="00000000" w:csb0="0000004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80002003" w:usb1="8000204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Rafed Alaem">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panose1 w:val="02000000000000000000"/>
    <w:charset w:val="00"/>
    <w:family w:val="auto"/>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C9" w:rsidRDefault="008D55C9" w:rsidP="00826B03">
    <w:pPr>
      <w:ind w:firstLine="0"/>
      <w:rPr>
        <w:lang w:bidi="ur-P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C9" w:rsidRPr="00826B03" w:rsidRDefault="008D55C9" w:rsidP="00826B03">
    <w:pPr>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0EE" w:rsidRDefault="00C720EE" w:rsidP="00C720EE">
    <w:pPr>
      <w:pStyle w:val="Footer"/>
    </w:pPr>
  </w:p>
  <w:p w:rsidR="00C720EE" w:rsidRDefault="00C720EE" w:rsidP="00826B03">
    <w:pPr>
      <w:ind w:firstLine="0"/>
      <w:rPr>
        <w:lang w:bidi="ur-PK"/>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0EE" w:rsidRPr="00826B03" w:rsidRDefault="00C720EE" w:rsidP="00826B03">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9B9" w:rsidRDefault="00B119B9">
      <w:r>
        <w:separator/>
      </w:r>
    </w:p>
  </w:footnote>
  <w:footnote w:type="continuationSeparator" w:id="0">
    <w:p w:rsidR="00B119B9" w:rsidRDefault="00B11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0EE" w:rsidRDefault="00C720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8260361"/>
      <w:docPartObj>
        <w:docPartGallery w:val="Page Numbers (Top of Page)"/>
        <w:docPartUnique/>
      </w:docPartObj>
    </w:sdtPr>
    <w:sdtEndPr>
      <w:rPr>
        <w:noProof/>
      </w:rPr>
    </w:sdtEndPr>
    <w:sdtContent>
      <w:p w:rsidR="00C720EE" w:rsidRDefault="00C720EE">
        <w:pPr>
          <w:pStyle w:val="Header"/>
          <w:jc w:val="center"/>
        </w:pPr>
        <w:r>
          <w:fldChar w:fldCharType="begin"/>
        </w:r>
        <w:r>
          <w:instrText xml:space="preserve"> PAGE   \* MERGEFORMAT </w:instrText>
        </w:r>
        <w:r>
          <w:fldChar w:fldCharType="separate"/>
        </w:r>
        <w:r w:rsidR="00AB562E">
          <w:rPr>
            <w:noProof/>
            <w:rtl/>
          </w:rPr>
          <w:t>16</w:t>
        </w:r>
        <w:r>
          <w:rPr>
            <w:noProof/>
          </w:rPr>
          <w:fldChar w:fldCharType="end"/>
        </w:r>
      </w:p>
    </w:sdtContent>
  </w:sdt>
  <w:p w:rsidR="00C720EE" w:rsidRDefault="00C720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85209229"/>
      <w:docPartObj>
        <w:docPartGallery w:val="Page Numbers (Top of Page)"/>
        <w:docPartUnique/>
      </w:docPartObj>
    </w:sdtPr>
    <w:sdtEndPr>
      <w:rPr>
        <w:noProof/>
      </w:rPr>
    </w:sdtEndPr>
    <w:sdtContent>
      <w:p w:rsidR="00C720EE" w:rsidRDefault="00C720EE">
        <w:pPr>
          <w:pStyle w:val="Header"/>
          <w:jc w:val="center"/>
        </w:pPr>
        <w:r>
          <w:fldChar w:fldCharType="begin"/>
        </w:r>
        <w:r>
          <w:instrText xml:space="preserve"> PAGE   \* MERGEFORMAT </w:instrText>
        </w:r>
        <w:r>
          <w:fldChar w:fldCharType="separate"/>
        </w:r>
        <w:r>
          <w:rPr>
            <w:noProof/>
            <w:rtl/>
          </w:rPr>
          <w:t>1</w:t>
        </w:r>
        <w:r>
          <w:rPr>
            <w:noProof/>
          </w:rPr>
          <w:fldChar w:fldCharType="end"/>
        </w:r>
      </w:p>
    </w:sdtContent>
  </w:sdt>
  <w:p w:rsidR="00C720EE" w:rsidRDefault="00C720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44"/>
    <w:rsid w:val="000005C2"/>
    <w:rsid w:val="00000D5B"/>
    <w:rsid w:val="0000120A"/>
    <w:rsid w:val="000012FC"/>
    <w:rsid w:val="0000183E"/>
    <w:rsid w:val="00001D54"/>
    <w:rsid w:val="00002005"/>
    <w:rsid w:val="00002032"/>
    <w:rsid w:val="000035DD"/>
    <w:rsid w:val="0000385A"/>
    <w:rsid w:val="00004309"/>
    <w:rsid w:val="00004372"/>
    <w:rsid w:val="00004603"/>
    <w:rsid w:val="00004D72"/>
    <w:rsid w:val="00005A19"/>
    <w:rsid w:val="00005F58"/>
    <w:rsid w:val="000064A1"/>
    <w:rsid w:val="000065B6"/>
    <w:rsid w:val="00006F9E"/>
    <w:rsid w:val="00007F62"/>
    <w:rsid w:val="00007FCA"/>
    <w:rsid w:val="000101BD"/>
    <w:rsid w:val="000111DC"/>
    <w:rsid w:val="00011947"/>
    <w:rsid w:val="00012217"/>
    <w:rsid w:val="00012C76"/>
    <w:rsid w:val="00012F54"/>
    <w:rsid w:val="000134C8"/>
    <w:rsid w:val="00013656"/>
    <w:rsid w:val="00013797"/>
    <w:rsid w:val="000138CA"/>
    <w:rsid w:val="000145D6"/>
    <w:rsid w:val="00014B88"/>
    <w:rsid w:val="0001528F"/>
    <w:rsid w:val="000153A6"/>
    <w:rsid w:val="0001585A"/>
    <w:rsid w:val="00015A6A"/>
    <w:rsid w:val="00016CA8"/>
    <w:rsid w:val="00016F40"/>
    <w:rsid w:val="000179E5"/>
    <w:rsid w:val="00017BCA"/>
    <w:rsid w:val="000200F1"/>
    <w:rsid w:val="000201F5"/>
    <w:rsid w:val="00020A56"/>
    <w:rsid w:val="00020EFC"/>
    <w:rsid w:val="00020FB8"/>
    <w:rsid w:val="00021A03"/>
    <w:rsid w:val="00021BC7"/>
    <w:rsid w:val="0002219A"/>
    <w:rsid w:val="00022485"/>
    <w:rsid w:val="00022F84"/>
    <w:rsid w:val="00023802"/>
    <w:rsid w:val="00023A66"/>
    <w:rsid w:val="00023CC1"/>
    <w:rsid w:val="0002407A"/>
    <w:rsid w:val="00024A07"/>
    <w:rsid w:val="00024C40"/>
    <w:rsid w:val="00024FC4"/>
    <w:rsid w:val="00025BD0"/>
    <w:rsid w:val="00025D61"/>
    <w:rsid w:val="000267FE"/>
    <w:rsid w:val="0002692F"/>
    <w:rsid w:val="00026AF6"/>
    <w:rsid w:val="00026D33"/>
    <w:rsid w:val="00026E53"/>
    <w:rsid w:val="00027176"/>
    <w:rsid w:val="00027940"/>
    <w:rsid w:val="000279A9"/>
    <w:rsid w:val="00027B14"/>
    <w:rsid w:val="00027D5E"/>
    <w:rsid w:val="00030931"/>
    <w:rsid w:val="00030937"/>
    <w:rsid w:val="00030CCE"/>
    <w:rsid w:val="000312D3"/>
    <w:rsid w:val="00031C60"/>
    <w:rsid w:val="00031D8B"/>
    <w:rsid w:val="00031F1E"/>
    <w:rsid w:val="000326C8"/>
    <w:rsid w:val="00032FAA"/>
    <w:rsid w:val="00033294"/>
    <w:rsid w:val="00033582"/>
    <w:rsid w:val="0003398D"/>
    <w:rsid w:val="000339E9"/>
    <w:rsid w:val="0003420C"/>
    <w:rsid w:val="00034C8B"/>
    <w:rsid w:val="00034D06"/>
    <w:rsid w:val="0003504C"/>
    <w:rsid w:val="00035198"/>
    <w:rsid w:val="00035352"/>
    <w:rsid w:val="00036544"/>
    <w:rsid w:val="000368ED"/>
    <w:rsid w:val="00036A3A"/>
    <w:rsid w:val="00036ADA"/>
    <w:rsid w:val="000371DE"/>
    <w:rsid w:val="0003738A"/>
    <w:rsid w:val="000374A5"/>
    <w:rsid w:val="00037B1C"/>
    <w:rsid w:val="000400D6"/>
    <w:rsid w:val="00040798"/>
    <w:rsid w:val="0004090E"/>
    <w:rsid w:val="00040A2E"/>
    <w:rsid w:val="00040E03"/>
    <w:rsid w:val="0004187C"/>
    <w:rsid w:val="00041ED1"/>
    <w:rsid w:val="00042164"/>
    <w:rsid w:val="0004243B"/>
    <w:rsid w:val="000429B4"/>
    <w:rsid w:val="00043023"/>
    <w:rsid w:val="0004442A"/>
    <w:rsid w:val="000445CA"/>
    <w:rsid w:val="0004469D"/>
    <w:rsid w:val="00044D3F"/>
    <w:rsid w:val="00044EF0"/>
    <w:rsid w:val="00044F50"/>
    <w:rsid w:val="00045141"/>
    <w:rsid w:val="00045398"/>
    <w:rsid w:val="000453C4"/>
    <w:rsid w:val="0004594E"/>
    <w:rsid w:val="0004672C"/>
    <w:rsid w:val="00046F57"/>
    <w:rsid w:val="000470FE"/>
    <w:rsid w:val="00047101"/>
    <w:rsid w:val="00047436"/>
    <w:rsid w:val="000474F3"/>
    <w:rsid w:val="00047F35"/>
    <w:rsid w:val="00047F63"/>
    <w:rsid w:val="00050377"/>
    <w:rsid w:val="00050EDF"/>
    <w:rsid w:val="00051D79"/>
    <w:rsid w:val="00051F92"/>
    <w:rsid w:val="0005371B"/>
    <w:rsid w:val="000543D6"/>
    <w:rsid w:val="00054406"/>
    <w:rsid w:val="00055913"/>
    <w:rsid w:val="00056CE6"/>
    <w:rsid w:val="00056E51"/>
    <w:rsid w:val="00056F02"/>
    <w:rsid w:val="00057492"/>
    <w:rsid w:val="000578AC"/>
    <w:rsid w:val="00057BD3"/>
    <w:rsid w:val="00057C87"/>
    <w:rsid w:val="000600A0"/>
    <w:rsid w:val="00060528"/>
    <w:rsid w:val="00061C01"/>
    <w:rsid w:val="0006216A"/>
    <w:rsid w:val="00062739"/>
    <w:rsid w:val="0006368E"/>
    <w:rsid w:val="00063E62"/>
    <w:rsid w:val="0006435F"/>
    <w:rsid w:val="00065BE1"/>
    <w:rsid w:val="0006635F"/>
    <w:rsid w:val="0006668C"/>
    <w:rsid w:val="000669EE"/>
    <w:rsid w:val="00067616"/>
    <w:rsid w:val="00067F84"/>
    <w:rsid w:val="0007037B"/>
    <w:rsid w:val="00070498"/>
    <w:rsid w:val="000704B1"/>
    <w:rsid w:val="000705F5"/>
    <w:rsid w:val="00071273"/>
    <w:rsid w:val="00071424"/>
    <w:rsid w:val="000714CF"/>
    <w:rsid w:val="00071ABA"/>
    <w:rsid w:val="00071C25"/>
    <w:rsid w:val="00071C97"/>
    <w:rsid w:val="00072559"/>
    <w:rsid w:val="0007257F"/>
    <w:rsid w:val="00072862"/>
    <w:rsid w:val="000738AB"/>
    <w:rsid w:val="00073E18"/>
    <w:rsid w:val="00074309"/>
    <w:rsid w:val="000744A6"/>
    <w:rsid w:val="00074761"/>
    <w:rsid w:val="00074829"/>
    <w:rsid w:val="00074E61"/>
    <w:rsid w:val="000755CE"/>
    <w:rsid w:val="000756A7"/>
    <w:rsid w:val="000761F7"/>
    <w:rsid w:val="0007628C"/>
    <w:rsid w:val="00076931"/>
    <w:rsid w:val="00076A3A"/>
    <w:rsid w:val="00076E62"/>
    <w:rsid w:val="00077799"/>
    <w:rsid w:val="00080AEC"/>
    <w:rsid w:val="00081997"/>
    <w:rsid w:val="00082816"/>
    <w:rsid w:val="00082A57"/>
    <w:rsid w:val="00082B92"/>
    <w:rsid w:val="00082D85"/>
    <w:rsid w:val="00082E6B"/>
    <w:rsid w:val="00083332"/>
    <w:rsid w:val="000839D2"/>
    <w:rsid w:val="00083A20"/>
    <w:rsid w:val="00083ABC"/>
    <w:rsid w:val="0008421A"/>
    <w:rsid w:val="00084408"/>
    <w:rsid w:val="000853CE"/>
    <w:rsid w:val="000854F5"/>
    <w:rsid w:val="0008579C"/>
    <w:rsid w:val="000859B3"/>
    <w:rsid w:val="00086419"/>
    <w:rsid w:val="00087017"/>
    <w:rsid w:val="0008761F"/>
    <w:rsid w:val="00090341"/>
    <w:rsid w:val="00090987"/>
    <w:rsid w:val="00091E88"/>
    <w:rsid w:val="00091E8F"/>
    <w:rsid w:val="00091EB0"/>
    <w:rsid w:val="0009217D"/>
    <w:rsid w:val="00092796"/>
    <w:rsid w:val="00092805"/>
    <w:rsid w:val="00092A0C"/>
    <w:rsid w:val="00092AF6"/>
    <w:rsid w:val="00092F0F"/>
    <w:rsid w:val="00093855"/>
    <w:rsid w:val="00093D07"/>
    <w:rsid w:val="0009424C"/>
    <w:rsid w:val="00094BCC"/>
    <w:rsid w:val="00094F9D"/>
    <w:rsid w:val="00095A34"/>
    <w:rsid w:val="00095E7A"/>
    <w:rsid w:val="00095FD9"/>
    <w:rsid w:val="000964C9"/>
    <w:rsid w:val="000967FC"/>
    <w:rsid w:val="00097204"/>
    <w:rsid w:val="00097263"/>
    <w:rsid w:val="000973D7"/>
    <w:rsid w:val="0009761F"/>
    <w:rsid w:val="00097EA5"/>
    <w:rsid w:val="000A10D2"/>
    <w:rsid w:val="000A14D7"/>
    <w:rsid w:val="000A3582"/>
    <w:rsid w:val="000A3C22"/>
    <w:rsid w:val="000A4049"/>
    <w:rsid w:val="000A47EC"/>
    <w:rsid w:val="000A4FD9"/>
    <w:rsid w:val="000A5648"/>
    <w:rsid w:val="000A610D"/>
    <w:rsid w:val="000A6A5C"/>
    <w:rsid w:val="000A7359"/>
    <w:rsid w:val="000A73D5"/>
    <w:rsid w:val="000A7750"/>
    <w:rsid w:val="000B0C78"/>
    <w:rsid w:val="000B0CAC"/>
    <w:rsid w:val="000B11D0"/>
    <w:rsid w:val="000B1CFB"/>
    <w:rsid w:val="000B2915"/>
    <w:rsid w:val="000B2A23"/>
    <w:rsid w:val="000B2CE3"/>
    <w:rsid w:val="000B2EF4"/>
    <w:rsid w:val="000B3A56"/>
    <w:rsid w:val="000B3EB4"/>
    <w:rsid w:val="000B400F"/>
    <w:rsid w:val="000B41C6"/>
    <w:rsid w:val="000B4324"/>
    <w:rsid w:val="000B4470"/>
    <w:rsid w:val="000B50C2"/>
    <w:rsid w:val="000B5184"/>
    <w:rsid w:val="000B5346"/>
    <w:rsid w:val="000B5458"/>
    <w:rsid w:val="000B571B"/>
    <w:rsid w:val="000B5E79"/>
    <w:rsid w:val="000B693F"/>
    <w:rsid w:val="000C0330"/>
    <w:rsid w:val="000C0A89"/>
    <w:rsid w:val="000C0B26"/>
    <w:rsid w:val="000C105B"/>
    <w:rsid w:val="000C11E9"/>
    <w:rsid w:val="000C1212"/>
    <w:rsid w:val="000C1299"/>
    <w:rsid w:val="000C1330"/>
    <w:rsid w:val="000C206E"/>
    <w:rsid w:val="000C2109"/>
    <w:rsid w:val="000C2527"/>
    <w:rsid w:val="000C2C6C"/>
    <w:rsid w:val="000C2EF2"/>
    <w:rsid w:val="000C36C7"/>
    <w:rsid w:val="000C371D"/>
    <w:rsid w:val="000C39A1"/>
    <w:rsid w:val="000C39ED"/>
    <w:rsid w:val="000C40F3"/>
    <w:rsid w:val="000C466D"/>
    <w:rsid w:val="000C5324"/>
    <w:rsid w:val="000C5326"/>
    <w:rsid w:val="000C541C"/>
    <w:rsid w:val="000C5A37"/>
    <w:rsid w:val="000C5C69"/>
    <w:rsid w:val="000C5FE4"/>
    <w:rsid w:val="000C64AA"/>
    <w:rsid w:val="000C6C6C"/>
    <w:rsid w:val="000C6D5C"/>
    <w:rsid w:val="000C737E"/>
    <w:rsid w:val="000C7722"/>
    <w:rsid w:val="000C776A"/>
    <w:rsid w:val="000D0691"/>
    <w:rsid w:val="000D0932"/>
    <w:rsid w:val="000D0AFA"/>
    <w:rsid w:val="000D123C"/>
    <w:rsid w:val="000D1263"/>
    <w:rsid w:val="000D19B2"/>
    <w:rsid w:val="000D1BDF"/>
    <w:rsid w:val="000D1EFB"/>
    <w:rsid w:val="000D1FEF"/>
    <w:rsid w:val="000D2709"/>
    <w:rsid w:val="000D2BDD"/>
    <w:rsid w:val="000D324B"/>
    <w:rsid w:val="000D3946"/>
    <w:rsid w:val="000D4149"/>
    <w:rsid w:val="000D4303"/>
    <w:rsid w:val="000D48B2"/>
    <w:rsid w:val="000D4907"/>
    <w:rsid w:val="000D4960"/>
    <w:rsid w:val="000D4D15"/>
    <w:rsid w:val="000D55E1"/>
    <w:rsid w:val="000D57D0"/>
    <w:rsid w:val="000D59B9"/>
    <w:rsid w:val="000D71B7"/>
    <w:rsid w:val="000D7A88"/>
    <w:rsid w:val="000E00DB"/>
    <w:rsid w:val="000E0A4F"/>
    <w:rsid w:val="000E0BAB"/>
    <w:rsid w:val="000E0EC7"/>
    <w:rsid w:val="000E1397"/>
    <w:rsid w:val="000E15A6"/>
    <w:rsid w:val="000E188E"/>
    <w:rsid w:val="000E18C0"/>
    <w:rsid w:val="000E1EEE"/>
    <w:rsid w:val="000E1FF1"/>
    <w:rsid w:val="000E2167"/>
    <w:rsid w:val="000E2901"/>
    <w:rsid w:val="000E2EF4"/>
    <w:rsid w:val="000E30C6"/>
    <w:rsid w:val="000E3431"/>
    <w:rsid w:val="000E3569"/>
    <w:rsid w:val="000E3C45"/>
    <w:rsid w:val="000E3E6D"/>
    <w:rsid w:val="000E3F3D"/>
    <w:rsid w:val="000E3FCD"/>
    <w:rsid w:val="000E5178"/>
    <w:rsid w:val="000E574B"/>
    <w:rsid w:val="000E57F4"/>
    <w:rsid w:val="000E5A21"/>
    <w:rsid w:val="000E6824"/>
    <w:rsid w:val="000E7877"/>
    <w:rsid w:val="000E7C09"/>
    <w:rsid w:val="000E7EA9"/>
    <w:rsid w:val="000F0002"/>
    <w:rsid w:val="000F0567"/>
    <w:rsid w:val="000F130E"/>
    <w:rsid w:val="000F1C54"/>
    <w:rsid w:val="000F1F41"/>
    <w:rsid w:val="000F2B0E"/>
    <w:rsid w:val="000F3065"/>
    <w:rsid w:val="000F4226"/>
    <w:rsid w:val="000F483E"/>
    <w:rsid w:val="000F491B"/>
    <w:rsid w:val="000F4A97"/>
    <w:rsid w:val="000F4F6F"/>
    <w:rsid w:val="000F5030"/>
    <w:rsid w:val="000F51D8"/>
    <w:rsid w:val="000F527E"/>
    <w:rsid w:val="000F5735"/>
    <w:rsid w:val="000F6004"/>
    <w:rsid w:val="000F65A1"/>
    <w:rsid w:val="000F65E5"/>
    <w:rsid w:val="000F76C6"/>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2B53"/>
    <w:rsid w:val="00103287"/>
    <w:rsid w:val="001036A7"/>
    <w:rsid w:val="001037E7"/>
    <w:rsid w:val="00103AB4"/>
    <w:rsid w:val="00104796"/>
    <w:rsid w:val="0010521E"/>
    <w:rsid w:val="001053E9"/>
    <w:rsid w:val="00105959"/>
    <w:rsid w:val="00106420"/>
    <w:rsid w:val="001064AD"/>
    <w:rsid w:val="00106945"/>
    <w:rsid w:val="00106BB4"/>
    <w:rsid w:val="00107191"/>
    <w:rsid w:val="00107347"/>
    <w:rsid w:val="00107711"/>
    <w:rsid w:val="00107A46"/>
    <w:rsid w:val="00107A6B"/>
    <w:rsid w:val="00107CB2"/>
    <w:rsid w:val="00107E7C"/>
    <w:rsid w:val="001106A5"/>
    <w:rsid w:val="00110764"/>
    <w:rsid w:val="00110F4F"/>
    <w:rsid w:val="0011185B"/>
    <w:rsid w:val="00111AE3"/>
    <w:rsid w:val="00111F40"/>
    <w:rsid w:val="00112CB2"/>
    <w:rsid w:val="00112D7D"/>
    <w:rsid w:val="001132FE"/>
    <w:rsid w:val="0011352E"/>
    <w:rsid w:val="00113A07"/>
    <w:rsid w:val="00113B0B"/>
    <w:rsid w:val="00113CCC"/>
    <w:rsid w:val="00113E3D"/>
    <w:rsid w:val="001141B8"/>
    <w:rsid w:val="001143BC"/>
    <w:rsid w:val="001147D1"/>
    <w:rsid w:val="00114848"/>
    <w:rsid w:val="00114DE7"/>
    <w:rsid w:val="00115473"/>
    <w:rsid w:val="00115A71"/>
    <w:rsid w:val="00116237"/>
    <w:rsid w:val="001162C9"/>
    <w:rsid w:val="00116588"/>
    <w:rsid w:val="00116E7B"/>
    <w:rsid w:val="001172D2"/>
    <w:rsid w:val="0012036D"/>
    <w:rsid w:val="0012056B"/>
    <w:rsid w:val="00120D7D"/>
    <w:rsid w:val="00121EE0"/>
    <w:rsid w:val="00121FC6"/>
    <w:rsid w:val="00122287"/>
    <w:rsid w:val="00122598"/>
    <w:rsid w:val="001225B5"/>
    <w:rsid w:val="0012268F"/>
    <w:rsid w:val="00122B69"/>
    <w:rsid w:val="00122C03"/>
    <w:rsid w:val="00122C4A"/>
    <w:rsid w:val="0012315E"/>
    <w:rsid w:val="00123C65"/>
    <w:rsid w:val="00123CAE"/>
    <w:rsid w:val="00123F7C"/>
    <w:rsid w:val="00124122"/>
    <w:rsid w:val="0012426D"/>
    <w:rsid w:val="001243ED"/>
    <w:rsid w:val="001255EF"/>
    <w:rsid w:val="00125C03"/>
    <w:rsid w:val="001262F8"/>
    <w:rsid w:val="00126471"/>
    <w:rsid w:val="0012664F"/>
    <w:rsid w:val="00126C0D"/>
    <w:rsid w:val="0012747D"/>
    <w:rsid w:val="00127771"/>
    <w:rsid w:val="00127823"/>
    <w:rsid w:val="00130055"/>
    <w:rsid w:val="00130B8B"/>
    <w:rsid w:val="001314C1"/>
    <w:rsid w:val="00131500"/>
    <w:rsid w:val="00131A59"/>
    <w:rsid w:val="00131CAA"/>
    <w:rsid w:val="0013280A"/>
    <w:rsid w:val="0013285B"/>
    <w:rsid w:val="00132B93"/>
    <w:rsid w:val="00133BE5"/>
    <w:rsid w:val="00133D68"/>
    <w:rsid w:val="00133F7B"/>
    <w:rsid w:val="00134CF8"/>
    <w:rsid w:val="00134ED7"/>
    <w:rsid w:val="0013545C"/>
    <w:rsid w:val="001354B2"/>
    <w:rsid w:val="00135E90"/>
    <w:rsid w:val="00136268"/>
    <w:rsid w:val="00136E6F"/>
    <w:rsid w:val="00136EE1"/>
    <w:rsid w:val="001372D8"/>
    <w:rsid w:val="00137397"/>
    <w:rsid w:val="00137585"/>
    <w:rsid w:val="00137731"/>
    <w:rsid w:val="00137BBD"/>
    <w:rsid w:val="0014036D"/>
    <w:rsid w:val="00141620"/>
    <w:rsid w:val="00142684"/>
    <w:rsid w:val="0014341C"/>
    <w:rsid w:val="0014347D"/>
    <w:rsid w:val="00143E21"/>
    <w:rsid w:val="00143EEA"/>
    <w:rsid w:val="001442D6"/>
    <w:rsid w:val="00145077"/>
    <w:rsid w:val="001455B9"/>
    <w:rsid w:val="00146294"/>
    <w:rsid w:val="00146641"/>
    <w:rsid w:val="001469FD"/>
    <w:rsid w:val="00147044"/>
    <w:rsid w:val="00147173"/>
    <w:rsid w:val="00147ED8"/>
    <w:rsid w:val="00150422"/>
    <w:rsid w:val="00150504"/>
    <w:rsid w:val="00150956"/>
    <w:rsid w:val="00150C42"/>
    <w:rsid w:val="0015144A"/>
    <w:rsid w:val="00151545"/>
    <w:rsid w:val="00151C03"/>
    <w:rsid w:val="00151FCF"/>
    <w:rsid w:val="001526B8"/>
    <w:rsid w:val="001526F2"/>
    <w:rsid w:val="00152E46"/>
    <w:rsid w:val="00152F98"/>
    <w:rsid w:val="001530AE"/>
    <w:rsid w:val="00153675"/>
    <w:rsid w:val="001538EB"/>
    <w:rsid w:val="00153917"/>
    <w:rsid w:val="00153BBF"/>
    <w:rsid w:val="00153D50"/>
    <w:rsid w:val="00154138"/>
    <w:rsid w:val="001542FF"/>
    <w:rsid w:val="001543DF"/>
    <w:rsid w:val="00154A0D"/>
    <w:rsid w:val="00155A15"/>
    <w:rsid w:val="00155AFD"/>
    <w:rsid w:val="00156292"/>
    <w:rsid w:val="001568AE"/>
    <w:rsid w:val="001568E7"/>
    <w:rsid w:val="00156F56"/>
    <w:rsid w:val="00157306"/>
    <w:rsid w:val="0015735D"/>
    <w:rsid w:val="0015767A"/>
    <w:rsid w:val="001604D3"/>
    <w:rsid w:val="00160B64"/>
    <w:rsid w:val="00160E6D"/>
    <w:rsid w:val="00160F76"/>
    <w:rsid w:val="00161020"/>
    <w:rsid w:val="001611D3"/>
    <w:rsid w:val="00161947"/>
    <w:rsid w:val="00161FD4"/>
    <w:rsid w:val="00162AE3"/>
    <w:rsid w:val="00162F6E"/>
    <w:rsid w:val="001632CA"/>
    <w:rsid w:val="001635BF"/>
    <w:rsid w:val="0016363F"/>
    <w:rsid w:val="001637DD"/>
    <w:rsid w:val="00163833"/>
    <w:rsid w:val="001639A2"/>
    <w:rsid w:val="00163AEF"/>
    <w:rsid w:val="00163D83"/>
    <w:rsid w:val="00163F81"/>
    <w:rsid w:val="00163FB5"/>
    <w:rsid w:val="0016418C"/>
    <w:rsid w:val="001646DF"/>
    <w:rsid w:val="00164767"/>
    <w:rsid w:val="00164810"/>
    <w:rsid w:val="001649EA"/>
    <w:rsid w:val="00164B23"/>
    <w:rsid w:val="00164C58"/>
    <w:rsid w:val="00164C75"/>
    <w:rsid w:val="00165305"/>
    <w:rsid w:val="001654FC"/>
    <w:rsid w:val="00165864"/>
    <w:rsid w:val="00166CC7"/>
    <w:rsid w:val="001671FC"/>
    <w:rsid w:val="001677CA"/>
    <w:rsid w:val="00170A25"/>
    <w:rsid w:val="00170F4E"/>
    <w:rsid w:val="001712E1"/>
    <w:rsid w:val="0017133B"/>
    <w:rsid w:val="0017179F"/>
    <w:rsid w:val="00171D83"/>
    <w:rsid w:val="00172AAE"/>
    <w:rsid w:val="00172AB1"/>
    <w:rsid w:val="0017337C"/>
    <w:rsid w:val="00173AC3"/>
    <w:rsid w:val="00173AF0"/>
    <w:rsid w:val="00173B90"/>
    <w:rsid w:val="00173CE6"/>
    <w:rsid w:val="00175668"/>
    <w:rsid w:val="0017589F"/>
    <w:rsid w:val="00175E74"/>
    <w:rsid w:val="00176047"/>
    <w:rsid w:val="001767A7"/>
    <w:rsid w:val="00176809"/>
    <w:rsid w:val="00177163"/>
    <w:rsid w:val="001772ED"/>
    <w:rsid w:val="00177634"/>
    <w:rsid w:val="001800E6"/>
    <w:rsid w:val="0018019E"/>
    <w:rsid w:val="00180452"/>
    <w:rsid w:val="001805E5"/>
    <w:rsid w:val="00180B0A"/>
    <w:rsid w:val="00181AE8"/>
    <w:rsid w:val="00182A86"/>
    <w:rsid w:val="00182CD3"/>
    <w:rsid w:val="001834B5"/>
    <w:rsid w:val="00183A3F"/>
    <w:rsid w:val="00183B23"/>
    <w:rsid w:val="001841BA"/>
    <w:rsid w:val="00184666"/>
    <w:rsid w:val="001849CE"/>
    <w:rsid w:val="0018515B"/>
    <w:rsid w:val="0018531C"/>
    <w:rsid w:val="00185E1F"/>
    <w:rsid w:val="0018664D"/>
    <w:rsid w:val="0018692E"/>
    <w:rsid w:val="00186F00"/>
    <w:rsid w:val="00187017"/>
    <w:rsid w:val="00187246"/>
    <w:rsid w:val="00187517"/>
    <w:rsid w:val="001875B7"/>
    <w:rsid w:val="00187811"/>
    <w:rsid w:val="001912BF"/>
    <w:rsid w:val="00191C7F"/>
    <w:rsid w:val="001921CE"/>
    <w:rsid w:val="00192580"/>
    <w:rsid w:val="00192B62"/>
    <w:rsid w:val="00192FC4"/>
    <w:rsid w:val="001932DE"/>
    <w:rsid w:val="001936BE"/>
    <w:rsid w:val="001937F7"/>
    <w:rsid w:val="00193827"/>
    <w:rsid w:val="00193958"/>
    <w:rsid w:val="00193A16"/>
    <w:rsid w:val="00194288"/>
    <w:rsid w:val="00194CDC"/>
    <w:rsid w:val="00194D9F"/>
    <w:rsid w:val="00194EEE"/>
    <w:rsid w:val="001953EF"/>
    <w:rsid w:val="0019570D"/>
    <w:rsid w:val="00195B2B"/>
    <w:rsid w:val="00195B59"/>
    <w:rsid w:val="001964B6"/>
    <w:rsid w:val="00196E93"/>
    <w:rsid w:val="00197661"/>
    <w:rsid w:val="001A003D"/>
    <w:rsid w:val="001A0B26"/>
    <w:rsid w:val="001A0DAA"/>
    <w:rsid w:val="001A0DAF"/>
    <w:rsid w:val="001A1408"/>
    <w:rsid w:val="001A1CE1"/>
    <w:rsid w:val="001A2545"/>
    <w:rsid w:val="001A263A"/>
    <w:rsid w:val="001A2C44"/>
    <w:rsid w:val="001A2F38"/>
    <w:rsid w:val="001A3110"/>
    <w:rsid w:val="001A3C10"/>
    <w:rsid w:val="001A3F8C"/>
    <w:rsid w:val="001A49DA"/>
    <w:rsid w:val="001A4C37"/>
    <w:rsid w:val="001A4D9B"/>
    <w:rsid w:val="001A4FFF"/>
    <w:rsid w:val="001A528A"/>
    <w:rsid w:val="001A52DE"/>
    <w:rsid w:val="001A5339"/>
    <w:rsid w:val="001A5FF4"/>
    <w:rsid w:val="001A657A"/>
    <w:rsid w:val="001A6A1A"/>
    <w:rsid w:val="001A6EC0"/>
    <w:rsid w:val="001A71A7"/>
    <w:rsid w:val="001A74CE"/>
    <w:rsid w:val="001A7D90"/>
    <w:rsid w:val="001B07B7"/>
    <w:rsid w:val="001B16FD"/>
    <w:rsid w:val="001B1AB5"/>
    <w:rsid w:val="001B1ECE"/>
    <w:rsid w:val="001B2204"/>
    <w:rsid w:val="001B330C"/>
    <w:rsid w:val="001B3BD9"/>
    <w:rsid w:val="001B41AB"/>
    <w:rsid w:val="001B42F0"/>
    <w:rsid w:val="001B440B"/>
    <w:rsid w:val="001B485A"/>
    <w:rsid w:val="001B4B0C"/>
    <w:rsid w:val="001B4B1F"/>
    <w:rsid w:val="001B4D93"/>
    <w:rsid w:val="001B552D"/>
    <w:rsid w:val="001B56CE"/>
    <w:rsid w:val="001B577F"/>
    <w:rsid w:val="001B5826"/>
    <w:rsid w:val="001B599E"/>
    <w:rsid w:val="001B5AA6"/>
    <w:rsid w:val="001B64AA"/>
    <w:rsid w:val="001B66AC"/>
    <w:rsid w:val="001B6A86"/>
    <w:rsid w:val="001B702D"/>
    <w:rsid w:val="001B71DA"/>
    <w:rsid w:val="001B7403"/>
    <w:rsid w:val="001B7407"/>
    <w:rsid w:val="001B7529"/>
    <w:rsid w:val="001B7DF5"/>
    <w:rsid w:val="001C019C"/>
    <w:rsid w:val="001C03EA"/>
    <w:rsid w:val="001C0771"/>
    <w:rsid w:val="001C1A3E"/>
    <w:rsid w:val="001C1FF8"/>
    <w:rsid w:val="001C3D8D"/>
    <w:rsid w:val="001C403F"/>
    <w:rsid w:val="001C444D"/>
    <w:rsid w:val="001C4743"/>
    <w:rsid w:val="001C4C01"/>
    <w:rsid w:val="001C5EDB"/>
    <w:rsid w:val="001C6080"/>
    <w:rsid w:val="001C618D"/>
    <w:rsid w:val="001C65F5"/>
    <w:rsid w:val="001C6670"/>
    <w:rsid w:val="001C698D"/>
    <w:rsid w:val="001C6BCF"/>
    <w:rsid w:val="001C7488"/>
    <w:rsid w:val="001C7692"/>
    <w:rsid w:val="001C773C"/>
    <w:rsid w:val="001C7FA6"/>
    <w:rsid w:val="001D0825"/>
    <w:rsid w:val="001D1C1D"/>
    <w:rsid w:val="001D22ED"/>
    <w:rsid w:val="001D23CB"/>
    <w:rsid w:val="001D2498"/>
    <w:rsid w:val="001D28D1"/>
    <w:rsid w:val="001D2E1B"/>
    <w:rsid w:val="001D34B8"/>
    <w:rsid w:val="001D3594"/>
    <w:rsid w:val="001D371A"/>
    <w:rsid w:val="001D3B8D"/>
    <w:rsid w:val="001D3FD9"/>
    <w:rsid w:val="001D41A1"/>
    <w:rsid w:val="001D459F"/>
    <w:rsid w:val="001D465B"/>
    <w:rsid w:val="001D5007"/>
    <w:rsid w:val="001D52A2"/>
    <w:rsid w:val="001D55EA"/>
    <w:rsid w:val="001D576E"/>
    <w:rsid w:val="001D5B75"/>
    <w:rsid w:val="001D5C96"/>
    <w:rsid w:val="001D6046"/>
    <w:rsid w:val="001D62B5"/>
    <w:rsid w:val="001D6552"/>
    <w:rsid w:val="001D67AD"/>
    <w:rsid w:val="001D6C8A"/>
    <w:rsid w:val="001D71CE"/>
    <w:rsid w:val="001D753D"/>
    <w:rsid w:val="001E016E"/>
    <w:rsid w:val="001E030C"/>
    <w:rsid w:val="001E0C7C"/>
    <w:rsid w:val="001E0E4C"/>
    <w:rsid w:val="001E1296"/>
    <w:rsid w:val="001E156A"/>
    <w:rsid w:val="001E1ECB"/>
    <w:rsid w:val="001E20EA"/>
    <w:rsid w:val="001E21A4"/>
    <w:rsid w:val="001E25DC"/>
    <w:rsid w:val="001E26F5"/>
    <w:rsid w:val="001E28C6"/>
    <w:rsid w:val="001E2BBF"/>
    <w:rsid w:val="001E33AC"/>
    <w:rsid w:val="001E3416"/>
    <w:rsid w:val="001E360D"/>
    <w:rsid w:val="001E36D4"/>
    <w:rsid w:val="001E3991"/>
    <w:rsid w:val="001E3DC9"/>
    <w:rsid w:val="001E41AF"/>
    <w:rsid w:val="001E45EC"/>
    <w:rsid w:val="001E60E3"/>
    <w:rsid w:val="001E629C"/>
    <w:rsid w:val="001E6B87"/>
    <w:rsid w:val="001E7015"/>
    <w:rsid w:val="001E761A"/>
    <w:rsid w:val="001E7F9E"/>
    <w:rsid w:val="001F0204"/>
    <w:rsid w:val="001F0713"/>
    <w:rsid w:val="001F12BC"/>
    <w:rsid w:val="001F1630"/>
    <w:rsid w:val="001F2573"/>
    <w:rsid w:val="001F273A"/>
    <w:rsid w:val="001F2DD0"/>
    <w:rsid w:val="001F331F"/>
    <w:rsid w:val="001F3613"/>
    <w:rsid w:val="001F3D96"/>
    <w:rsid w:val="001F3DB4"/>
    <w:rsid w:val="001F4007"/>
    <w:rsid w:val="001F433A"/>
    <w:rsid w:val="001F5705"/>
    <w:rsid w:val="001F5A3B"/>
    <w:rsid w:val="001F5EC7"/>
    <w:rsid w:val="001F7247"/>
    <w:rsid w:val="001F7546"/>
    <w:rsid w:val="001F797C"/>
    <w:rsid w:val="0020012E"/>
    <w:rsid w:val="00201125"/>
    <w:rsid w:val="00201460"/>
    <w:rsid w:val="002015EE"/>
    <w:rsid w:val="00201707"/>
    <w:rsid w:val="002021B0"/>
    <w:rsid w:val="00202432"/>
    <w:rsid w:val="002024C4"/>
    <w:rsid w:val="00202C7B"/>
    <w:rsid w:val="0020339B"/>
    <w:rsid w:val="002039D1"/>
    <w:rsid w:val="00203C02"/>
    <w:rsid w:val="002044D3"/>
    <w:rsid w:val="0020457D"/>
    <w:rsid w:val="002054C5"/>
    <w:rsid w:val="00205FB2"/>
    <w:rsid w:val="0020649C"/>
    <w:rsid w:val="00206F7D"/>
    <w:rsid w:val="0020768C"/>
    <w:rsid w:val="00207CB7"/>
    <w:rsid w:val="00207E0A"/>
    <w:rsid w:val="00210614"/>
    <w:rsid w:val="00211442"/>
    <w:rsid w:val="00211CF6"/>
    <w:rsid w:val="00211DD0"/>
    <w:rsid w:val="002122BD"/>
    <w:rsid w:val="002130DE"/>
    <w:rsid w:val="00213834"/>
    <w:rsid w:val="002139CB"/>
    <w:rsid w:val="00213CA4"/>
    <w:rsid w:val="002146C4"/>
    <w:rsid w:val="0021477B"/>
    <w:rsid w:val="00214801"/>
    <w:rsid w:val="00214B09"/>
    <w:rsid w:val="002159A9"/>
    <w:rsid w:val="00215AF5"/>
    <w:rsid w:val="00215C57"/>
    <w:rsid w:val="00216E2D"/>
    <w:rsid w:val="00217164"/>
    <w:rsid w:val="002171B0"/>
    <w:rsid w:val="0021788F"/>
    <w:rsid w:val="00217F26"/>
    <w:rsid w:val="00220729"/>
    <w:rsid w:val="00221A11"/>
    <w:rsid w:val="00221CEB"/>
    <w:rsid w:val="0022275D"/>
    <w:rsid w:val="0022287E"/>
    <w:rsid w:val="00223127"/>
    <w:rsid w:val="00223711"/>
    <w:rsid w:val="00223A6F"/>
    <w:rsid w:val="002247A3"/>
    <w:rsid w:val="00224964"/>
    <w:rsid w:val="002249EB"/>
    <w:rsid w:val="00224C63"/>
    <w:rsid w:val="002250CC"/>
    <w:rsid w:val="002251F9"/>
    <w:rsid w:val="00225BC2"/>
    <w:rsid w:val="002262D4"/>
    <w:rsid w:val="0022677C"/>
    <w:rsid w:val="002267C7"/>
    <w:rsid w:val="00226D22"/>
    <w:rsid w:val="00227044"/>
    <w:rsid w:val="002278BC"/>
    <w:rsid w:val="00227C84"/>
    <w:rsid w:val="00227D77"/>
    <w:rsid w:val="00227FEE"/>
    <w:rsid w:val="00231438"/>
    <w:rsid w:val="002314B7"/>
    <w:rsid w:val="002319DF"/>
    <w:rsid w:val="00231E8E"/>
    <w:rsid w:val="00232EDC"/>
    <w:rsid w:val="00233446"/>
    <w:rsid w:val="00233AD4"/>
    <w:rsid w:val="00233CC8"/>
    <w:rsid w:val="00233E70"/>
    <w:rsid w:val="002344CB"/>
    <w:rsid w:val="00234DB9"/>
    <w:rsid w:val="002355D5"/>
    <w:rsid w:val="0023569F"/>
    <w:rsid w:val="00235D0A"/>
    <w:rsid w:val="00235D84"/>
    <w:rsid w:val="00236705"/>
    <w:rsid w:val="00236EA4"/>
    <w:rsid w:val="002373BF"/>
    <w:rsid w:val="00237688"/>
    <w:rsid w:val="00237915"/>
    <w:rsid w:val="00237929"/>
    <w:rsid w:val="00237C4F"/>
    <w:rsid w:val="00237E50"/>
    <w:rsid w:val="0024109A"/>
    <w:rsid w:val="002410BB"/>
    <w:rsid w:val="002416F6"/>
    <w:rsid w:val="0024170C"/>
    <w:rsid w:val="0024194E"/>
    <w:rsid w:val="00241CB0"/>
    <w:rsid w:val="00241D2D"/>
    <w:rsid w:val="00241F59"/>
    <w:rsid w:val="00242535"/>
    <w:rsid w:val="0024265C"/>
    <w:rsid w:val="00242ADA"/>
    <w:rsid w:val="00242BE9"/>
    <w:rsid w:val="00242C45"/>
    <w:rsid w:val="00242DA9"/>
    <w:rsid w:val="002434C9"/>
    <w:rsid w:val="00243B0E"/>
    <w:rsid w:val="00243D6D"/>
    <w:rsid w:val="00243DAF"/>
    <w:rsid w:val="00243F16"/>
    <w:rsid w:val="00244146"/>
    <w:rsid w:val="0024429F"/>
    <w:rsid w:val="00244C2E"/>
    <w:rsid w:val="002454AB"/>
    <w:rsid w:val="00246609"/>
    <w:rsid w:val="002467DF"/>
    <w:rsid w:val="002468A2"/>
    <w:rsid w:val="00246BF9"/>
    <w:rsid w:val="0024703C"/>
    <w:rsid w:val="002478B9"/>
    <w:rsid w:val="00247AC9"/>
    <w:rsid w:val="00247BD5"/>
    <w:rsid w:val="00247C22"/>
    <w:rsid w:val="0025004A"/>
    <w:rsid w:val="0025065A"/>
    <w:rsid w:val="00250E0A"/>
    <w:rsid w:val="00250E0F"/>
    <w:rsid w:val="00251168"/>
    <w:rsid w:val="00251358"/>
    <w:rsid w:val="00251516"/>
    <w:rsid w:val="002519A9"/>
    <w:rsid w:val="00251C63"/>
    <w:rsid w:val="00251E02"/>
    <w:rsid w:val="0025240B"/>
    <w:rsid w:val="00253307"/>
    <w:rsid w:val="00253C76"/>
    <w:rsid w:val="002540A4"/>
    <w:rsid w:val="0025504F"/>
    <w:rsid w:val="0025542D"/>
    <w:rsid w:val="00255755"/>
    <w:rsid w:val="00255B40"/>
    <w:rsid w:val="002565D0"/>
    <w:rsid w:val="00256845"/>
    <w:rsid w:val="002568BE"/>
    <w:rsid w:val="002568DF"/>
    <w:rsid w:val="00256D5F"/>
    <w:rsid w:val="0025723F"/>
    <w:rsid w:val="002572C5"/>
    <w:rsid w:val="00257657"/>
    <w:rsid w:val="002577D5"/>
    <w:rsid w:val="00260BA1"/>
    <w:rsid w:val="00260F27"/>
    <w:rsid w:val="00261118"/>
    <w:rsid w:val="00261A8C"/>
    <w:rsid w:val="00261B22"/>
    <w:rsid w:val="00261D49"/>
    <w:rsid w:val="002626EB"/>
    <w:rsid w:val="0026278A"/>
    <w:rsid w:val="00262EBA"/>
    <w:rsid w:val="00263184"/>
    <w:rsid w:val="00263243"/>
    <w:rsid w:val="00263401"/>
    <w:rsid w:val="00263A89"/>
    <w:rsid w:val="00263AA1"/>
    <w:rsid w:val="00263E4E"/>
    <w:rsid w:val="00263F56"/>
    <w:rsid w:val="00264D5D"/>
    <w:rsid w:val="00264EEA"/>
    <w:rsid w:val="00264F98"/>
    <w:rsid w:val="0026582C"/>
    <w:rsid w:val="00265BB5"/>
    <w:rsid w:val="002667FE"/>
    <w:rsid w:val="00266DFE"/>
    <w:rsid w:val="00266E71"/>
    <w:rsid w:val="00267723"/>
    <w:rsid w:val="0026789D"/>
    <w:rsid w:val="00270CE8"/>
    <w:rsid w:val="00270D2A"/>
    <w:rsid w:val="00270E57"/>
    <w:rsid w:val="00271E2F"/>
    <w:rsid w:val="00272012"/>
    <w:rsid w:val="00272450"/>
    <w:rsid w:val="0027264B"/>
    <w:rsid w:val="002727F7"/>
    <w:rsid w:val="00272B01"/>
    <w:rsid w:val="00273416"/>
    <w:rsid w:val="0027369F"/>
    <w:rsid w:val="00273862"/>
    <w:rsid w:val="00273B0F"/>
    <w:rsid w:val="002745A4"/>
    <w:rsid w:val="00274D89"/>
    <w:rsid w:val="00274FDE"/>
    <w:rsid w:val="002755F6"/>
    <w:rsid w:val="002756E8"/>
    <w:rsid w:val="0027575D"/>
    <w:rsid w:val="002764A6"/>
    <w:rsid w:val="00277C49"/>
    <w:rsid w:val="00277F2F"/>
    <w:rsid w:val="00280956"/>
    <w:rsid w:val="002809D0"/>
    <w:rsid w:val="002818EF"/>
    <w:rsid w:val="00281F1F"/>
    <w:rsid w:val="00282184"/>
    <w:rsid w:val="0028271F"/>
    <w:rsid w:val="002827F4"/>
    <w:rsid w:val="00283C2F"/>
    <w:rsid w:val="00283EF6"/>
    <w:rsid w:val="0028403A"/>
    <w:rsid w:val="002843CE"/>
    <w:rsid w:val="00284515"/>
    <w:rsid w:val="0028459E"/>
    <w:rsid w:val="002846DB"/>
    <w:rsid w:val="0028489F"/>
    <w:rsid w:val="00284C7A"/>
    <w:rsid w:val="002855DE"/>
    <w:rsid w:val="00285C52"/>
    <w:rsid w:val="002866C5"/>
    <w:rsid w:val="00286BB7"/>
    <w:rsid w:val="00286D77"/>
    <w:rsid w:val="002876A6"/>
    <w:rsid w:val="00290936"/>
    <w:rsid w:val="00291872"/>
    <w:rsid w:val="00291B7D"/>
    <w:rsid w:val="00291FEC"/>
    <w:rsid w:val="002929E7"/>
    <w:rsid w:val="00292C1A"/>
    <w:rsid w:val="00293E33"/>
    <w:rsid w:val="002947A0"/>
    <w:rsid w:val="00294AE5"/>
    <w:rsid w:val="00294B38"/>
    <w:rsid w:val="00295604"/>
    <w:rsid w:val="002959C6"/>
    <w:rsid w:val="00295A59"/>
    <w:rsid w:val="00295D97"/>
    <w:rsid w:val="00295F03"/>
    <w:rsid w:val="002961ED"/>
    <w:rsid w:val="0029664F"/>
    <w:rsid w:val="00296A3E"/>
    <w:rsid w:val="00297572"/>
    <w:rsid w:val="00297CB3"/>
    <w:rsid w:val="00297DFE"/>
    <w:rsid w:val="00297F22"/>
    <w:rsid w:val="00297FB3"/>
    <w:rsid w:val="002A0169"/>
    <w:rsid w:val="002A0284"/>
    <w:rsid w:val="002A1923"/>
    <w:rsid w:val="002A19FA"/>
    <w:rsid w:val="002A1D03"/>
    <w:rsid w:val="002A2967"/>
    <w:rsid w:val="002A3224"/>
    <w:rsid w:val="002A32FE"/>
    <w:rsid w:val="002A338C"/>
    <w:rsid w:val="002A35F2"/>
    <w:rsid w:val="002A3D94"/>
    <w:rsid w:val="002A412F"/>
    <w:rsid w:val="002A43B8"/>
    <w:rsid w:val="002A43EF"/>
    <w:rsid w:val="002A45C9"/>
    <w:rsid w:val="002A45D1"/>
    <w:rsid w:val="002A49E5"/>
    <w:rsid w:val="002A4C92"/>
    <w:rsid w:val="002A4D2F"/>
    <w:rsid w:val="002A4D32"/>
    <w:rsid w:val="002A503A"/>
    <w:rsid w:val="002A504B"/>
    <w:rsid w:val="002A51B3"/>
    <w:rsid w:val="002A590A"/>
    <w:rsid w:val="002A5C93"/>
    <w:rsid w:val="002A5E10"/>
    <w:rsid w:val="002A5E52"/>
    <w:rsid w:val="002A5E82"/>
    <w:rsid w:val="002A6020"/>
    <w:rsid w:val="002A630E"/>
    <w:rsid w:val="002A6B71"/>
    <w:rsid w:val="002A6CF7"/>
    <w:rsid w:val="002A6D6D"/>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08"/>
    <w:rsid w:val="002B244A"/>
    <w:rsid w:val="002B2642"/>
    <w:rsid w:val="002B2B15"/>
    <w:rsid w:val="002B2BB5"/>
    <w:rsid w:val="002B31FD"/>
    <w:rsid w:val="002B369A"/>
    <w:rsid w:val="002B383D"/>
    <w:rsid w:val="002B3C38"/>
    <w:rsid w:val="002B45C3"/>
    <w:rsid w:val="002B4793"/>
    <w:rsid w:val="002B4BC7"/>
    <w:rsid w:val="002B4EFD"/>
    <w:rsid w:val="002B5180"/>
    <w:rsid w:val="002B556E"/>
    <w:rsid w:val="002B5911"/>
    <w:rsid w:val="002B5D5B"/>
    <w:rsid w:val="002B5F1A"/>
    <w:rsid w:val="002B6877"/>
    <w:rsid w:val="002B71A8"/>
    <w:rsid w:val="002B74C5"/>
    <w:rsid w:val="002B7633"/>
    <w:rsid w:val="002B7989"/>
    <w:rsid w:val="002C17C1"/>
    <w:rsid w:val="002C1C63"/>
    <w:rsid w:val="002C22D0"/>
    <w:rsid w:val="002C2736"/>
    <w:rsid w:val="002C29FB"/>
    <w:rsid w:val="002C39F5"/>
    <w:rsid w:val="002C3B15"/>
    <w:rsid w:val="002C3B82"/>
    <w:rsid w:val="002C3E3A"/>
    <w:rsid w:val="002C4344"/>
    <w:rsid w:val="002C48A3"/>
    <w:rsid w:val="002C4958"/>
    <w:rsid w:val="002C5505"/>
    <w:rsid w:val="002C5C66"/>
    <w:rsid w:val="002C608A"/>
    <w:rsid w:val="002C6427"/>
    <w:rsid w:val="002C6441"/>
    <w:rsid w:val="002C67AA"/>
    <w:rsid w:val="002C793C"/>
    <w:rsid w:val="002C7975"/>
    <w:rsid w:val="002D01B7"/>
    <w:rsid w:val="002D0272"/>
    <w:rsid w:val="002D03D2"/>
    <w:rsid w:val="002D05FB"/>
    <w:rsid w:val="002D0A8D"/>
    <w:rsid w:val="002D0B22"/>
    <w:rsid w:val="002D0B72"/>
    <w:rsid w:val="002D1534"/>
    <w:rsid w:val="002D19A9"/>
    <w:rsid w:val="002D1DAD"/>
    <w:rsid w:val="002D1DCB"/>
    <w:rsid w:val="002D1F05"/>
    <w:rsid w:val="002D2485"/>
    <w:rsid w:val="002D28D0"/>
    <w:rsid w:val="002D2F54"/>
    <w:rsid w:val="002D33C8"/>
    <w:rsid w:val="002D43B6"/>
    <w:rsid w:val="002D445D"/>
    <w:rsid w:val="002D44FD"/>
    <w:rsid w:val="002D539C"/>
    <w:rsid w:val="002D5649"/>
    <w:rsid w:val="002D580E"/>
    <w:rsid w:val="002D6797"/>
    <w:rsid w:val="002D6A07"/>
    <w:rsid w:val="002D7D58"/>
    <w:rsid w:val="002E015C"/>
    <w:rsid w:val="002E03AD"/>
    <w:rsid w:val="002E0902"/>
    <w:rsid w:val="002E0D44"/>
    <w:rsid w:val="002E19EE"/>
    <w:rsid w:val="002E2160"/>
    <w:rsid w:val="002E2ADA"/>
    <w:rsid w:val="002E2B03"/>
    <w:rsid w:val="002E3A07"/>
    <w:rsid w:val="002E3C56"/>
    <w:rsid w:val="002E4104"/>
    <w:rsid w:val="002E4468"/>
    <w:rsid w:val="002E45AC"/>
    <w:rsid w:val="002E4976"/>
    <w:rsid w:val="002E4C40"/>
    <w:rsid w:val="002E4D3D"/>
    <w:rsid w:val="002E4F3F"/>
    <w:rsid w:val="002E5340"/>
    <w:rsid w:val="002E5BC8"/>
    <w:rsid w:val="002E5CA1"/>
    <w:rsid w:val="002E6022"/>
    <w:rsid w:val="002E69E9"/>
    <w:rsid w:val="002E70BF"/>
    <w:rsid w:val="002E7168"/>
    <w:rsid w:val="002E7609"/>
    <w:rsid w:val="002E7FCA"/>
    <w:rsid w:val="002F0412"/>
    <w:rsid w:val="002F05A8"/>
    <w:rsid w:val="002F06C7"/>
    <w:rsid w:val="002F11D2"/>
    <w:rsid w:val="002F1A85"/>
    <w:rsid w:val="002F2104"/>
    <w:rsid w:val="002F2966"/>
    <w:rsid w:val="002F2C30"/>
    <w:rsid w:val="002F2E1D"/>
    <w:rsid w:val="002F2F4C"/>
    <w:rsid w:val="002F3626"/>
    <w:rsid w:val="002F364B"/>
    <w:rsid w:val="002F514A"/>
    <w:rsid w:val="002F5196"/>
    <w:rsid w:val="002F522E"/>
    <w:rsid w:val="002F5969"/>
    <w:rsid w:val="002F62A1"/>
    <w:rsid w:val="002F684D"/>
    <w:rsid w:val="002F6A05"/>
    <w:rsid w:val="002F6F56"/>
    <w:rsid w:val="002F7071"/>
    <w:rsid w:val="002F7903"/>
    <w:rsid w:val="002F7C69"/>
    <w:rsid w:val="002F7CA3"/>
    <w:rsid w:val="002F7E6B"/>
    <w:rsid w:val="00300115"/>
    <w:rsid w:val="0030022E"/>
    <w:rsid w:val="003002A9"/>
    <w:rsid w:val="00300568"/>
    <w:rsid w:val="00300A0C"/>
    <w:rsid w:val="00300CCF"/>
    <w:rsid w:val="00300CF4"/>
    <w:rsid w:val="00301EBF"/>
    <w:rsid w:val="00302250"/>
    <w:rsid w:val="003023DA"/>
    <w:rsid w:val="003023DD"/>
    <w:rsid w:val="003027DE"/>
    <w:rsid w:val="00302947"/>
    <w:rsid w:val="00302BAB"/>
    <w:rsid w:val="00303063"/>
    <w:rsid w:val="00303462"/>
    <w:rsid w:val="00303640"/>
    <w:rsid w:val="00303924"/>
    <w:rsid w:val="0030406E"/>
    <w:rsid w:val="00304111"/>
    <w:rsid w:val="003042EF"/>
    <w:rsid w:val="00304A76"/>
    <w:rsid w:val="003065B0"/>
    <w:rsid w:val="003070AB"/>
    <w:rsid w:val="003073DB"/>
    <w:rsid w:val="00307964"/>
    <w:rsid w:val="00307C3A"/>
    <w:rsid w:val="00307FE9"/>
    <w:rsid w:val="00310A38"/>
    <w:rsid w:val="00310A78"/>
    <w:rsid w:val="00310D1D"/>
    <w:rsid w:val="003112A9"/>
    <w:rsid w:val="00311515"/>
    <w:rsid w:val="00311A93"/>
    <w:rsid w:val="003129CD"/>
    <w:rsid w:val="00314869"/>
    <w:rsid w:val="00314971"/>
    <w:rsid w:val="00316012"/>
    <w:rsid w:val="0031623C"/>
    <w:rsid w:val="00316A6A"/>
    <w:rsid w:val="0031776D"/>
    <w:rsid w:val="00317804"/>
    <w:rsid w:val="003178BB"/>
    <w:rsid w:val="00317D3F"/>
    <w:rsid w:val="00317DE6"/>
    <w:rsid w:val="00317E22"/>
    <w:rsid w:val="00317FA1"/>
    <w:rsid w:val="00317FD5"/>
    <w:rsid w:val="003200DF"/>
    <w:rsid w:val="003203A5"/>
    <w:rsid w:val="00320512"/>
    <w:rsid w:val="00321307"/>
    <w:rsid w:val="00322411"/>
    <w:rsid w:val="00322466"/>
    <w:rsid w:val="003229E9"/>
    <w:rsid w:val="00322E88"/>
    <w:rsid w:val="003230C0"/>
    <w:rsid w:val="003233F7"/>
    <w:rsid w:val="003238F8"/>
    <w:rsid w:val="003240E6"/>
    <w:rsid w:val="003241E9"/>
    <w:rsid w:val="0032464F"/>
    <w:rsid w:val="003249FB"/>
    <w:rsid w:val="00324B78"/>
    <w:rsid w:val="00324C31"/>
    <w:rsid w:val="00324C92"/>
    <w:rsid w:val="00325A30"/>
    <w:rsid w:val="00325A62"/>
    <w:rsid w:val="00325B4D"/>
    <w:rsid w:val="00325D35"/>
    <w:rsid w:val="00325D8E"/>
    <w:rsid w:val="00325D9F"/>
    <w:rsid w:val="00326794"/>
    <w:rsid w:val="003269DB"/>
    <w:rsid w:val="00326CAD"/>
    <w:rsid w:val="00326D3E"/>
    <w:rsid w:val="003270C5"/>
    <w:rsid w:val="003278D1"/>
    <w:rsid w:val="00330028"/>
    <w:rsid w:val="003301E6"/>
    <w:rsid w:val="00330414"/>
    <w:rsid w:val="00330D70"/>
    <w:rsid w:val="0033160F"/>
    <w:rsid w:val="00331EAA"/>
    <w:rsid w:val="003339D0"/>
    <w:rsid w:val="00334574"/>
    <w:rsid w:val="00334A39"/>
    <w:rsid w:val="0033516D"/>
    <w:rsid w:val="003353BB"/>
    <w:rsid w:val="00335D9C"/>
    <w:rsid w:val="0033620A"/>
    <w:rsid w:val="00337121"/>
    <w:rsid w:val="0033745B"/>
    <w:rsid w:val="00337C97"/>
    <w:rsid w:val="00337CB4"/>
    <w:rsid w:val="00340F1F"/>
    <w:rsid w:val="003410C8"/>
    <w:rsid w:val="003416DE"/>
    <w:rsid w:val="00341B9D"/>
    <w:rsid w:val="00341C2B"/>
    <w:rsid w:val="0034239A"/>
    <w:rsid w:val="00342EAD"/>
    <w:rsid w:val="00343936"/>
    <w:rsid w:val="00343971"/>
    <w:rsid w:val="00343F70"/>
    <w:rsid w:val="003445C3"/>
    <w:rsid w:val="0034489C"/>
    <w:rsid w:val="00344D0A"/>
    <w:rsid w:val="003450B7"/>
    <w:rsid w:val="003452DD"/>
    <w:rsid w:val="003457CF"/>
    <w:rsid w:val="00345904"/>
    <w:rsid w:val="00345DFD"/>
    <w:rsid w:val="0034624F"/>
    <w:rsid w:val="00346A49"/>
    <w:rsid w:val="00347526"/>
    <w:rsid w:val="00347C7E"/>
    <w:rsid w:val="003507C0"/>
    <w:rsid w:val="00350E7E"/>
    <w:rsid w:val="003511CF"/>
    <w:rsid w:val="0035120B"/>
    <w:rsid w:val="003512E4"/>
    <w:rsid w:val="00351628"/>
    <w:rsid w:val="003518E2"/>
    <w:rsid w:val="00351E60"/>
    <w:rsid w:val="00352553"/>
    <w:rsid w:val="00352B3A"/>
    <w:rsid w:val="00352E1E"/>
    <w:rsid w:val="003530AB"/>
    <w:rsid w:val="003534F9"/>
    <w:rsid w:val="0035368E"/>
    <w:rsid w:val="003540D8"/>
    <w:rsid w:val="003541CB"/>
    <w:rsid w:val="00354493"/>
    <w:rsid w:val="00354803"/>
    <w:rsid w:val="0035497F"/>
    <w:rsid w:val="00354A44"/>
    <w:rsid w:val="00354D83"/>
    <w:rsid w:val="00355398"/>
    <w:rsid w:val="00355C51"/>
    <w:rsid w:val="00355CE6"/>
    <w:rsid w:val="0035608D"/>
    <w:rsid w:val="00356CBC"/>
    <w:rsid w:val="00356EC7"/>
    <w:rsid w:val="00357188"/>
    <w:rsid w:val="003578FB"/>
    <w:rsid w:val="00357D92"/>
    <w:rsid w:val="00357EBD"/>
    <w:rsid w:val="00360549"/>
    <w:rsid w:val="00360A5F"/>
    <w:rsid w:val="00360ABD"/>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5C4"/>
    <w:rsid w:val="00370695"/>
    <w:rsid w:val="00371A55"/>
    <w:rsid w:val="00371DC4"/>
    <w:rsid w:val="003720FE"/>
    <w:rsid w:val="00372158"/>
    <w:rsid w:val="00372813"/>
    <w:rsid w:val="00372A39"/>
    <w:rsid w:val="00373085"/>
    <w:rsid w:val="00373761"/>
    <w:rsid w:val="00373799"/>
    <w:rsid w:val="0037380D"/>
    <w:rsid w:val="00373B2E"/>
    <w:rsid w:val="00375243"/>
    <w:rsid w:val="003759F6"/>
    <w:rsid w:val="00375E00"/>
    <w:rsid w:val="00377111"/>
    <w:rsid w:val="003774A4"/>
    <w:rsid w:val="00380625"/>
    <w:rsid w:val="00380849"/>
    <w:rsid w:val="00380A67"/>
    <w:rsid w:val="003810A6"/>
    <w:rsid w:val="003819C2"/>
    <w:rsid w:val="00382039"/>
    <w:rsid w:val="003832C8"/>
    <w:rsid w:val="00383631"/>
    <w:rsid w:val="003843C6"/>
    <w:rsid w:val="003852FC"/>
    <w:rsid w:val="0038546D"/>
    <w:rsid w:val="00385E91"/>
    <w:rsid w:val="0038683D"/>
    <w:rsid w:val="00387E4F"/>
    <w:rsid w:val="003900B1"/>
    <w:rsid w:val="00390718"/>
    <w:rsid w:val="00390CFB"/>
    <w:rsid w:val="0039277C"/>
    <w:rsid w:val="003927FB"/>
    <w:rsid w:val="00393B49"/>
    <w:rsid w:val="00393F3A"/>
    <w:rsid w:val="00394022"/>
    <w:rsid w:val="00394049"/>
    <w:rsid w:val="0039429C"/>
    <w:rsid w:val="0039476F"/>
    <w:rsid w:val="003947CB"/>
    <w:rsid w:val="00395B9D"/>
    <w:rsid w:val="00395C02"/>
    <w:rsid w:val="003963F3"/>
    <w:rsid w:val="0039736A"/>
    <w:rsid w:val="0039767A"/>
    <w:rsid w:val="0039780B"/>
    <w:rsid w:val="0039787F"/>
    <w:rsid w:val="00397E9F"/>
    <w:rsid w:val="003A13AB"/>
    <w:rsid w:val="003A1475"/>
    <w:rsid w:val="003A222C"/>
    <w:rsid w:val="003A2F03"/>
    <w:rsid w:val="003A2F60"/>
    <w:rsid w:val="003A3298"/>
    <w:rsid w:val="003A3748"/>
    <w:rsid w:val="003A3952"/>
    <w:rsid w:val="003A3BAF"/>
    <w:rsid w:val="003A3DC4"/>
    <w:rsid w:val="003A3F69"/>
    <w:rsid w:val="003A4418"/>
    <w:rsid w:val="003A4587"/>
    <w:rsid w:val="003A490E"/>
    <w:rsid w:val="003A4AEE"/>
    <w:rsid w:val="003A52D5"/>
    <w:rsid w:val="003A551D"/>
    <w:rsid w:val="003A5639"/>
    <w:rsid w:val="003A5866"/>
    <w:rsid w:val="003A6297"/>
    <w:rsid w:val="003A629B"/>
    <w:rsid w:val="003A661E"/>
    <w:rsid w:val="003A75C7"/>
    <w:rsid w:val="003A7643"/>
    <w:rsid w:val="003A78A6"/>
    <w:rsid w:val="003B0434"/>
    <w:rsid w:val="003B0913"/>
    <w:rsid w:val="003B165C"/>
    <w:rsid w:val="003B1846"/>
    <w:rsid w:val="003B20C5"/>
    <w:rsid w:val="003B2D98"/>
    <w:rsid w:val="003B2DBB"/>
    <w:rsid w:val="003B2EDA"/>
    <w:rsid w:val="003B339F"/>
    <w:rsid w:val="003B350C"/>
    <w:rsid w:val="003B3844"/>
    <w:rsid w:val="003B4197"/>
    <w:rsid w:val="003B460D"/>
    <w:rsid w:val="003B4B01"/>
    <w:rsid w:val="003B5031"/>
    <w:rsid w:val="003B593D"/>
    <w:rsid w:val="003B5D61"/>
    <w:rsid w:val="003B6720"/>
    <w:rsid w:val="003B687A"/>
    <w:rsid w:val="003B6979"/>
    <w:rsid w:val="003B775B"/>
    <w:rsid w:val="003B7FA9"/>
    <w:rsid w:val="003B7FF0"/>
    <w:rsid w:val="003C04BC"/>
    <w:rsid w:val="003C1955"/>
    <w:rsid w:val="003C19C9"/>
    <w:rsid w:val="003C19F6"/>
    <w:rsid w:val="003C1D82"/>
    <w:rsid w:val="003C2440"/>
    <w:rsid w:val="003C2E75"/>
    <w:rsid w:val="003C3273"/>
    <w:rsid w:val="003C36C3"/>
    <w:rsid w:val="003C37F7"/>
    <w:rsid w:val="003C403E"/>
    <w:rsid w:val="003C42E8"/>
    <w:rsid w:val="003C46F2"/>
    <w:rsid w:val="003C475C"/>
    <w:rsid w:val="003C4ACE"/>
    <w:rsid w:val="003C4E2F"/>
    <w:rsid w:val="003C5A92"/>
    <w:rsid w:val="003C62B6"/>
    <w:rsid w:val="003C65DF"/>
    <w:rsid w:val="003C67E4"/>
    <w:rsid w:val="003C6A73"/>
    <w:rsid w:val="003C6A81"/>
    <w:rsid w:val="003C6C28"/>
    <w:rsid w:val="003C6D39"/>
    <w:rsid w:val="003C7065"/>
    <w:rsid w:val="003C7A9A"/>
    <w:rsid w:val="003C7C08"/>
    <w:rsid w:val="003D0085"/>
    <w:rsid w:val="003D0589"/>
    <w:rsid w:val="003D079A"/>
    <w:rsid w:val="003D0B4F"/>
    <w:rsid w:val="003D0D5D"/>
    <w:rsid w:val="003D0D61"/>
    <w:rsid w:val="003D0F8F"/>
    <w:rsid w:val="003D1A22"/>
    <w:rsid w:val="003D2459"/>
    <w:rsid w:val="003D2535"/>
    <w:rsid w:val="003D28ED"/>
    <w:rsid w:val="003D3107"/>
    <w:rsid w:val="003D4036"/>
    <w:rsid w:val="003D4B47"/>
    <w:rsid w:val="003D4B48"/>
    <w:rsid w:val="003D4E7A"/>
    <w:rsid w:val="003D50EC"/>
    <w:rsid w:val="003D5579"/>
    <w:rsid w:val="003D59C4"/>
    <w:rsid w:val="003D5B4A"/>
    <w:rsid w:val="003D6058"/>
    <w:rsid w:val="003D6268"/>
    <w:rsid w:val="003D68F8"/>
    <w:rsid w:val="003D71EE"/>
    <w:rsid w:val="003D7252"/>
    <w:rsid w:val="003D72EA"/>
    <w:rsid w:val="003D7714"/>
    <w:rsid w:val="003E06BE"/>
    <w:rsid w:val="003E097C"/>
    <w:rsid w:val="003E0D55"/>
    <w:rsid w:val="003E10F4"/>
    <w:rsid w:val="003E148D"/>
    <w:rsid w:val="003E16A5"/>
    <w:rsid w:val="003E1733"/>
    <w:rsid w:val="003E1B3A"/>
    <w:rsid w:val="003E1DA3"/>
    <w:rsid w:val="003E20DA"/>
    <w:rsid w:val="003E2352"/>
    <w:rsid w:val="003E235A"/>
    <w:rsid w:val="003E3600"/>
    <w:rsid w:val="003E4596"/>
    <w:rsid w:val="003E4F1C"/>
    <w:rsid w:val="003E5A08"/>
    <w:rsid w:val="003E5B2C"/>
    <w:rsid w:val="003E6272"/>
    <w:rsid w:val="003E649C"/>
    <w:rsid w:val="003E69AE"/>
    <w:rsid w:val="003E7438"/>
    <w:rsid w:val="003E7585"/>
    <w:rsid w:val="003F0653"/>
    <w:rsid w:val="003F0CD7"/>
    <w:rsid w:val="003F1278"/>
    <w:rsid w:val="003F1F73"/>
    <w:rsid w:val="003F2536"/>
    <w:rsid w:val="003F263F"/>
    <w:rsid w:val="003F2782"/>
    <w:rsid w:val="003F27E9"/>
    <w:rsid w:val="003F2E9E"/>
    <w:rsid w:val="003F303B"/>
    <w:rsid w:val="003F31D8"/>
    <w:rsid w:val="003F33DE"/>
    <w:rsid w:val="003F470F"/>
    <w:rsid w:val="003F499E"/>
    <w:rsid w:val="003F4AF3"/>
    <w:rsid w:val="003F4CBC"/>
    <w:rsid w:val="003F5A94"/>
    <w:rsid w:val="003F6170"/>
    <w:rsid w:val="003F6A35"/>
    <w:rsid w:val="003F718F"/>
    <w:rsid w:val="003F72E7"/>
    <w:rsid w:val="003F73E0"/>
    <w:rsid w:val="003F7AF7"/>
    <w:rsid w:val="004004C6"/>
    <w:rsid w:val="004006AD"/>
    <w:rsid w:val="0040148E"/>
    <w:rsid w:val="004017F5"/>
    <w:rsid w:val="00401998"/>
    <w:rsid w:val="00401ADC"/>
    <w:rsid w:val="00401DBF"/>
    <w:rsid w:val="00401E92"/>
    <w:rsid w:val="00401F4D"/>
    <w:rsid w:val="0040204E"/>
    <w:rsid w:val="00402723"/>
    <w:rsid w:val="00402C65"/>
    <w:rsid w:val="00402DD8"/>
    <w:rsid w:val="0040317E"/>
    <w:rsid w:val="00403BDC"/>
    <w:rsid w:val="00404232"/>
    <w:rsid w:val="004047EE"/>
    <w:rsid w:val="004048A8"/>
    <w:rsid w:val="00404A11"/>
    <w:rsid w:val="00404EB7"/>
    <w:rsid w:val="00405062"/>
    <w:rsid w:val="00405229"/>
    <w:rsid w:val="00406220"/>
    <w:rsid w:val="004064A2"/>
    <w:rsid w:val="00406AAC"/>
    <w:rsid w:val="00407046"/>
    <w:rsid w:val="00407D56"/>
    <w:rsid w:val="00407DD7"/>
    <w:rsid w:val="0041059C"/>
    <w:rsid w:val="0041077F"/>
    <w:rsid w:val="00410ADB"/>
    <w:rsid w:val="00410CEF"/>
    <w:rsid w:val="004110A5"/>
    <w:rsid w:val="004110ED"/>
    <w:rsid w:val="0041153B"/>
    <w:rsid w:val="0041159B"/>
    <w:rsid w:val="00411B0E"/>
    <w:rsid w:val="00411B9E"/>
    <w:rsid w:val="00411D83"/>
    <w:rsid w:val="004130D8"/>
    <w:rsid w:val="0041334D"/>
    <w:rsid w:val="00413838"/>
    <w:rsid w:val="00413C16"/>
    <w:rsid w:val="00414547"/>
    <w:rsid w:val="00414B04"/>
    <w:rsid w:val="00414FE9"/>
    <w:rsid w:val="00415690"/>
    <w:rsid w:val="00415746"/>
    <w:rsid w:val="004159E2"/>
    <w:rsid w:val="00416006"/>
    <w:rsid w:val="004160B4"/>
    <w:rsid w:val="00416B16"/>
    <w:rsid w:val="00416E2B"/>
    <w:rsid w:val="00416F82"/>
    <w:rsid w:val="0041755B"/>
    <w:rsid w:val="004209BA"/>
    <w:rsid w:val="00420C44"/>
    <w:rsid w:val="00420EEC"/>
    <w:rsid w:val="004212CA"/>
    <w:rsid w:val="00421BDC"/>
    <w:rsid w:val="00421E77"/>
    <w:rsid w:val="0042235A"/>
    <w:rsid w:val="004228BF"/>
    <w:rsid w:val="00422B23"/>
    <w:rsid w:val="0042395D"/>
    <w:rsid w:val="00423D0C"/>
    <w:rsid w:val="004246AC"/>
    <w:rsid w:val="00424FEE"/>
    <w:rsid w:val="00425138"/>
    <w:rsid w:val="00425407"/>
    <w:rsid w:val="00425F28"/>
    <w:rsid w:val="00426508"/>
    <w:rsid w:val="00426D42"/>
    <w:rsid w:val="004278AA"/>
    <w:rsid w:val="00430581"/>
    <w:rsid w:val="00430B74"/>
    <w:rsid w:val="0043130F"/>
    <w:rsid w:val="00432002"/>
    <w:rsid w:val="00432349"/>
    <w:rsid w:val="004324CA"/>
    <w:rsid w:val="00432BAE"/>
    <w:rsid w:val="004330FB"/>
    <w:rsid w:val="00433847"/>
    <w:rsid w:val="00433F28"/>
    <w:rsid w:val="00434A97"/>
    <w:rsid w:val="00434D43"/>
    <w:rsid w:val="00434EFA"/>
    <w:rsid w:val="00434FE6"/>
    <w:rsid w:val="00435C2F"/>
    <w:rsid w:val="00435D71"/>
    <w:rsid w:val="00435F43"/>
    <w:rsid w:val="00435F64"/>
    <w:rsid w:val="00436114"/>
    <w:rsid w:val="004367EF"/>
    <w:rsid w:val="00436A9C"/>
    <w:rsid w:val="00437035"/>
    <w:rsid w:val="0043754A"/>
    <w:rsid w:val="00437949"/>
    <w:rsid w:val="00437959"/>
    <w:rsid w:val="00437C19"/>
    <w:rsid w:val="00437D9B"/>
    <w:rsid w:val="00437FD2"/>
    <w:rsid w:val="00440C62"/>
    <w:rsid w:val="004414B7"/>
    <w:rsid w:val="0044171E"/>
    <w:rsid w:val="00442AC1"/>
    <w:rsid w:val="00442CB0"/>
    <w:rsid w:val="00443855"/>
    <w:rsid w:val="00443AC6"/>
    <w:rsid w:val="00444131"/>
    <w:rsid w:val="00444291"/>
    <w:rsid w:val="0044442C"/>
    <w:rsid w:val="0044447D"/>
    <w:rsid w:val="0044455C"/>
    <w:rsid w:val="00444930"/>
    <w:rsid w:val="00445079"/>
    <w:rsid w:val="004450B2"/>
    <w:rsid w:val="0044572B"/>
    <w:rsid w:val="0044577D"/>
    <w:rsid w:val="00445C2F"/>
    <w:rsid w:val="00445D83"/>
    <w:rsid w:val="00445F46"/>
    <w:rsid w:val="0044615B"/>
    <w:rsid w:val="0044661F"/>
    <w:rsid w:val="004468B8"/>
    <w:rsid w:val="00446BBA"/>
    <w:rsid w:val="00446BF4"/>
    <w:rsid w:val="0044756D"/>
    <w:rsid w:val="0045008D"/>
    <w:rsid w:val="004514B7"/>
    <w:rsid w:val="004517E8"/>
    <w:rsid w:val="004536B6"/>
    <w:rsid w:val="004538D5"/>
    <w:rsid w:val="00453C50"/>
    <w:rsid w:val="00453DAF"/>
    <w:rsid w:val="004542F9"/>
    <w:rsid w:val="00454593"/>
    <w:rsid w:val="004552E5"/>
    <w:rsid w:val="00455317"/>
    <w:rsid w:val="004553D1"/>
    <w:rsid w:val="00455A59"/>
    <w:rsid w:val="00456A71"/>
    <w:rsid w:val="00457A64"/>
    <w:rsid w:val="00457ACF"/>
    <w:rsid w:val="00457E1E"/>
    <w:rsid w:val="00457EB2"/>
    <w:rsid w:val="00460A29"/>
    <w:rsid w:val="00460A52"/>
    <w:rsid w:val="00460D47"/>
    <w:rsid w:val="00460EDC"/>
    <w:rsid w:val="004612A9"/>
    <w:rsid w:val="004619FE"/>
    <w:rsid w:val="0046249C"/>
    <w:rsid w:val="004639DD"/>
    <w:rsid w:val="00464100"/>
    <w:rsid w:val="004641DF"/>
    <w:rsid w:val="004643CB"/>
    <w:rsid w:val="004647CA"/>
    <w:rsid w:val="00464FCD"/>
    <w:rsid w:val="00465455"/>
    <w:rsid w:val="00465662"/>
    <w:rsid w:val="00465FCA"/>
    <w:rsid w:val="0046634E"/>
    <w:rsid w:val="004667A7"/>
    <w:rsid w:val="00466B3E"/>
    <w:rsid w:val="00466D09"/>
    <w:rsid w:val="00466E2C"/>
    <w:rsid w:val="00466FFC"/>
    <w:rsid w:val="00467072"/>
    <w:rsid w:val="00467507"/>
    <w:rsid w:val="00467E2B"/>
    <w:rsid w:val="00467E54"/>
    <w:rsid w:val="00470378"/>
    <w:rsid w:val="004703D5"/>
    <w:rsid w:val="00470C67"/>
    <w:rsid w:val="00471D3F"/>
    <w:rsid w:val="004722F9"/>
    <w:rsid w:val="004725DE"/>
    <w:rsid w:val="00472660"/>
    <w:rsid w:val="004729D2"/>
    <w:rsid w:val="0047343B"/>
    <w:rsid w:val="0047345F"/>
    <w:rsid w:val="0047360D"/>
    <w:rsid w:val="00473C70"/>
    <w:rsid w:val="00474B26"/>
    <w:rsid w:val="00474D02"/>
    <w:rsid w:val="00475107"/>
    <w:rsid w:val="004758B1"/>
    <w:rsid w:val="0047599D"/>
    <w:rsid w:val="00475E99"/>
    <w:rsid w:val="00476954"/>
    <w:rsid w:val="004776CA"/>
    <w:rsid w:val="0048046F"/>
    <w:rsid w:val="00480694"/>
    <w:rsid w:val="00480748"/>
    <w:rsid w:val="004808C7"/>
    <w:rsid w:val="00481030"/>
    <w:rsid w:val="00481070"/>
    <w:rsid w:val="00481F05"/>
    <w:rsid w:val="00481FD0"/>
    <w:rsid w:val="0048221F"/>
    <w:rsid w:val="004822AD"/>
    <w:rsid w:val="0048232B"/>
    <w:rsid w:val="0048244D"/>
    <w:rsid w:val="0048273F"/>
    <w:rsid w:val="004829A6"/>
    <w:rsid w:val="00482AA4"/>
    <w:rsid w:val="00483066"/>
    <w:rsid w:val="004834A9"/>
    <w:rsid w:val="00483CB8"/>
    <w:rsid w:val="00484AE4"/>
    <w:rsid w:val="00485172"/>
    <w:rsid w:val="0048554B"/>
    <w:rsid w:val="00485663"/>
    <w:rsid w:val="00486644"/>
    <w:rsid w:val="00486A19"/>
    <w:rsid w:val="00486CD3"/>
    <w:rsid w:val="00486D01"/>
    <w:rsid w:val="004875A8"/>
    <w:rsid w:val="00490219"/>
    <w:rsid w:val="00490349"/>
    <w:rsid w:val="004907D6"/>
    <w:rsid w:val="00490830"/>
    <w:rsid w:val="00490B8B"/>
    <w:rsid w:val="0049103A"/>
    <w:rsid w:val="004919C3"/>
    <w:rsid w:val="00491A0F"/>
    <w:rsid w:val="00492929"/>
    <w:rsid w:val="004932D8"/>
    <w:rsid w:val="004936BF"/>
    <w:rsid w:val="00493EC3"/>
    <w:rsid w:val="004948CF"/>
    <w:rsid w:val="004953C3"/>
    <w:rsid w:val="0049549B"/>
    <w:rsid w:val="00495538"/>
    <w:rsid w:val="00495C9E"/>
    <w:rsid w:val="00496099"/>
    <w:rsid w:val="00496F53"/>
    <w:rsid w:val="00497042"/>
    <w:rsid w:val="00497201"/>
    <w:rsid w:val="00497675"/>
    <w:rsid w:val="00497C6D"/>
    <w:rsid w:val="004A015E"/>
    <w:rsid w:val="004A081F"/>
    <w:rsid w:val="004A0866"/>
    <w:rsid w:val="004A0A99"/>
    <w:rsid w:val="004A0DF8"/>
    <w:rsid w:val="004A16E0"/>
    <w:rsid w:val="004A1ACF"/>
    <w:rsid w:val="004A24F7"/>
    <w:rsid w:val="004A3970"/>
    <w:rsid w:val="004A3E21"/>
    <w:rsid w:val="004A417C"/>
    <w:rsid w:val="004A4BD0"/>
    <w:rsid w:val="004A4BF6"/>
    <w:rsid w:val="004A53FD"/>
    <w:rsid w:val="004A564A"/>
    <w:rsid w:val="004A5CB3"/>
    <w:rsid w:val="004A655C"/>
    <w:rsid w:val="004A6B29"/>
    <w:rsid w:val="004A6E62"/>
    <w:rsid w:val="004A6E92"/>
    <w:rsid w:val="004B03C9"/>
    <w:rsid w:val="004B0425"/>
    <w:rsid w:val="004B067C"/>
    <w:rsid w:val="004B0E59"/>
    <w:rsid w:val="004B0FD5"/>
    <w:rsid w:val="004B12AB"/>
    <w:rsid w:val="004B17E7"/>
    <w:rsid w:val="004B17F4"/>
    <w:rsid w:val="004B1C27"/>
    <w:rsid w:val="004B2198"/>
    <w:rsid w:val="004B2522"/>
    <w:rsid w:val="004B2695"/>
    <w:rsid w:val="004B2B6A"/>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272"/>
    <w:rsid w:val="004C1707"/>
    <w:rsid w:val="004C198C"/>
    <w:rsid w:val="004C1F73"/>
    <w:rsid w:val="004C2B1C"/>
    <w:rsid w:val="004C2C21"/>
    <w:rsid w:val="004C356A"/>
    <w:rsid w:val="004C35EB"/>
    <w:rsid w:val="004C3853"/>
    <w:rsid w:val="004C3D61"/>
    <w:rsid w:val="004C3E90"/>
    <w:rsid w:val="004C4336"/>
    <w:rsid w:val="004C4B41"/>
    <w:rsid w:val="004C503C"/>
    <w:rsid w:val="004C5704"/>
    <w:rsid w:val="004C5ED0"/>
    <w:rsid w:val="004C63CA"/>
    <w:rsid w:val="004C68DE"/>
    <w:rsid w:val="004C6C99"/>
    <w:rsid w:val="004C6D21"/>
    <w:rsid w:val="004C6E3D"/>
    <w:rsid w:val="004C72EF"/>
    <w:rsid w:val="004C77B5"/>
    <w:rsid w:val="004D03C3"/>
    <w:rsid w:val="004D0C0D"/>
    <w:rsid w:val="004D0C2D"/>
    <w:rsid w:val="004D11AC"/>
    <w:rsid w:val="004D11C2"/>
    <w:rsid w:val="004D1BA4"/>
    <w:rsid w:val="004D263E"/>
    <w:rsid w:val="004D37CE"/>
    <w:rsid w:val="004D4075"/>
    <w:rsid w:val="004D417C"/>
    <w:rsid w:val="004D4634"/>
    <w:rsid w:val="004D4956"/>
    <w:rsid w:val="004D4CC2"/>
    <w:rsid w:val="004D580B"/>
    <w:rsid w:val="004D59A9"/>
    <w:rsid w:val="004D5A3D"/>
    <w:rsid w:val="004D5AAD"/>
    <w:rsid w:val="004D5D16"/>
    <w:rsid w:val="004D5F2F"/>
    <w:rsid w:val="004D6034"/>
    <w:rsid w:val="004D6282"/>
    <w:rsid w:val="004D6377"/>
    <w:rsid w:val="004D7586"/>
    <w:rsid w:val="004D7678"/>
    <w:rsid w:val="004D7904"/>
    <w:rsid w:val="004D7C45"/>
    <w:rsid w:val="004D7CD7"/>
    <w:rsid w:val="004D7EE6"/>
    <w:rsid w:val="004D7FBF"/>
    <w:rsid w:val="004D7FDD"/>
    <w:rsid w:val="004E02BC"/>
    <w:rsid w:val="004E05DE"/>
    <w:rsid w:val="004E0833"/>
    <w:rsid w:val="004E0972"/>
    <w:rsid w:val="004E105D"/>
    <w:rsid w:val="004E1161"/>
    <w:rsid w:val="004E13B2"/>
    <w:rsid w:val="004E1437"/>
    <w:rsid w:val="004E18F5"/>
    <w:rsid w:val="004E1945"/>
    <w:rsid w:val="004E1F4C"/>
    <w:rsid w:val="004E2257"/>
    <w:rsid w:val="004E26D0"/>
    <w:rsid w:val="004E3570"/>
    <w:rsid w:val="004E3CB3"/>
    <w:rsid w:val="004E451D"/>
    <w:rsid w:val="004E4979"/>
    <w:rsid w:val="004E4B94"/>
    <w:rsid w:val="004E50A1"/>
    <w:rsid w:val="004E55E3"/>
    <w:rsid w:val="004E5BB5"/>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A89"/>
    <w:rsid w:val="004F3FB8"/>
    <w:rsid w:val="004F4701"/>
    <w:rsid w:val="004F58BA"/>
    <w:rsid w:val="004F58EC"/>
    <w:rsid w:val="004F5EE4"/>
    <w:rsid w:val="004F6473"/>
    <w:rsid w:val="004F65BD"/>
    <w:rsid w:val="004F7357"/>
    <w:rsid w:val="004F790B"/>
    <w:rsid w:val="004F7A79"/>
    <w:rsid w:val="00500221"/>
    <w:rsid w:val="00500282"/>
    <w:rsid w:val="00500C6A"/>
    <w:rsid w:val="00501151"/>
    <w:rsid w:val="005017BA"/>
    <w:rsid w:val="00501B09"/>
    <w:rsid w:val="0050214A"/>
    <w:rsid w:val="005022E5"/>
    <w:rsid w:val="005024CE"/>
    <w:rsid w:val="0050254A"/>
    <w:rsid w:val="00502591"/>
    <w:rsid w:val="00502593"/>
    <w:rsid w:val="00502B2F"/>
    <w:rsid w:val="00502C0E"/>
    <w:rsid w:val="00502CFE"/>
    <w:rsid w:val="00503092"/>
    <w:rsid w:val="005031CC"/>
    <w:rsid w:val="005034EC"/>
    <w:rsid w:val="005037A1"/>
    <w:rsid w:val="00504299"/>
    <w:rsid w:val="005045FE"/>
    <w:rsid w:val="0050471E"/>
    <w:rsid w:val="0050478C"/>
    <w:rsid w:val="00504A74"/>
    <w:rsid w:val="00504D51"/>
    <w:rsid w:val="005057D2"/>
    <w:rsid w:val="00505D4A"/>
    <w:rsid w:val="00505EC3"/>
    <w:rsid w:val="00506097"/>
    <w:rsid w:val="00506389"/>
    <w:rsid w:val="00506F86"/>
    <w:rsid w:val="0050710C"/>
    <w:rsid w:val="00507293"/>
    <w:rsid w:val="0050750A"/>
    <w:rsid w:val="00507AA8"/>
    <w:rsid w:val="00507C6E"/>
    <w:rsid w:val="005100A4"/>
    <w:rsid w:val="005104B0"/>
    <w:rsid w:val="00510A96"/>
    <w:rsid w:val="00510F59"/>
    <w:rsid w:val="00510F61"/>
    <w:rsid w:val="00510F74"/>
    <w:rsid w:val="00511259"/>
    <w:rsid w:val="0051127C"/>
    <w:rsid w:val="0051167E"/>
    <w:rsid w:val="00511775"/>
    <w:rsid w:val="00511C34"/>
    <w:rsid w:val="00511D01"/>
    <w:rsid w:val="00512660"/>
    <w:rsid w:val="00512B38"/>
    <w:rsid w:val="00512F14"/>
    <w:rsid w:val="005138A8"/>
    <w:rsid w:val="00513B92"/>
    <w:rsid w:val="005143DF"/>
    <w:rsid w:val="00514CB8"/>
    <w:rsid w:val="005151D1"/>
    <w:rsid w:val="00515729"/>
    <w:rsid w:val="00515746"/>
    <w:rsid w:val="0051620C"/>
    <w:rsid w:val="0051655C"/>
    <w:rsid w:val="005168B1"/>
    <w:rsid w:val="00516D8F"/>
    <w:rsid w:val="0051715A"/>
    <w:rsid w:val="005179A1"/>
    <w:rsid w:val="00517DDA"/>
    <w:rsid w:val="005203B0"/>
    <w:rsid w:val="00520622"/>
    <w:rsid w:val="00520A10"/>
    <w:rsid w:val="0052113C"/>
    <w:rsid w:val="0052177B"/>
    <w:rsid w:val="00521C4A"/>
    <w:rsid w:val="00521E38"/>
    <w:rsid w:val="00522156"/>
    <w:rsid w:val="00522528"/>
    <w:rsid w:val="00522847"/>
    <w:rsid w:val="00523C20"/>
    <w:rsid w:val="00524575"/>
    <w:rsid w:val="005247B6"/>
    <w:rsid w:val="00524CA1"/>
    <w:rsid w:val="00524ED0"/>
    <w:rsid w:val="00524F6D"/>
    <w:rsid w:val="005254BC"/>
    <w:rsid w:val="00525BA0"/>
    <w:rsid w:val="00526724"/>
    <w:rsid w:val="00526F51"/>
    <w:rsid w:val="00527C4F"/>
    <w:rsid w:val="0053090B"/>
    <w:rsid w:val="00530E42"/>
    <w:rsid w:val="005310C5"/>
    <w:rsid w:val="005312E0"/>
    <w:rsid w:val="005313A5"/>
    <w:rsid w:val="0053232C"/>
    <w:rsid w:val="00532464"/>
    <w:rsid w:val="0053289B"/>
    <w:rsid w:val="005328E6"/>
    <w:rsid w:val="0053294B"/>
    <w:rsid w:val="005334FA"/>
    <w:rsid w:val="005335EB"/>
    <w:rsid w:val="00533BD5"/>
    <w:rsid w:val="00533E5C"/>
    <w:rsid w:val="00534296"/>
    <w:rsid w:val="0053449C"/>
    <w:rsid w:val="00534D33"/>
    <w:rsid w:val="00535464"/>
    <w:rsid w:val="005358DE"/>
    <w:rsid w:val="00535BB5"/>
    <w:rsid w:val="00535EA2"/>
    <w:rsid w:val="00536D24"/>
    <w:rsid w:val="005376B6"/>
    <w:rsid w:val="0053795C"/>
    <w:rsid w:val="0053797A"/>
    <w:rsid w:val="005400C1"/>
    <w:rsid w:val="005404D9"/>
    <w:rsid w:val="005410BF"/>
    <w:rsid w:val="0054150F"/>
    <w:rsid w:val="00541946"/>
    <w:rsid w:val="005422AA"/>
    <w:rsid w:val="005428BC"/>
    <w:rsid w:val="00542EEF"/>
    <w:rsid w:val="005433C5"/>
    <w:rsid w:val="0054390D"/>
    <w:rsid w:val="00543CC7"/>
    <w:rsid w:val="00544156"/>
    <w:rsid w:val="005441A9"/>
    <w:rsid w:val="00544650"/>
    <w:rsid w:val="00544757"/>
    <w:rsid w:val="00544C52"/>
    <w:rsid w:val="00544E59"/>
    <w:rsid w:val="00545A96"/>
    <w:rsid w:val="005460D2"/>
    <w:rsid w:val="00546835"/>
    <w:rsid w:val="0054734A"/>
    <w:rsid w:val="00547534"/>
    <w:rsid w:val="005476D9"/>
    <w:rsid w:val="005476EF"/>
    <w:rsid w:val="005478D1"/>
    <w:rsid w:val="00547A8F"/>
    <w:rsid w:val="00547D1E"/>
    <w:rsid w:val="00547D66"/>
    <w:rsid w:val="0055023C"/>
    <w:rsid w:val="005503F5"/>
    <w:rsid w:val="005507C0"/>
    <w:rsid w:val="00550B2F"/>
    <w:rsid w:val="0055123F"/>
    <w:rsid w:val="00551712"/>
    <w:rsid w:val="00551E02"/>
    <w:rsid w:val="00552758"/>
    <w:rsid w:val="005529FE"/>
    <w:rsid w:val="00552C63"/>
    <w:rsid w:val="0055302D"/>
    <w:rsid w:val="00553B28"/>
    <w:rsid w:val="00553D23"/>
    <w:rsid w:val="00553E73"/>
    <w:rsid w:val="00553E8E"/>
    <w:rsid w:val="00554059"/>
    <w:rsid w:val="005549DE"/>
    <w:rsid w:val="00554E34"/>
    <w:rsid w:val="005553D4"/>
    <w:rsid w:val="0055607B"/>
    <w:rsid w:val="005564D2"/>
    <w:rsid w:val="005573B6"/>
    <w:rsid w:val="00557500"/>
    <w:rsid w:val="005576CA"/>
    <w:rsid w:val="0055784D"/>
    <w:rsid w:val="00557D17"/>
    <w:rsid w:val="00557FB6"/>
    <w:rsid w:val="005600CE"/>
    <w:rsid w:val="005604C6"/>
    <w:rsid w:val="0056072E"/>
    <w:rsid w:val="00560CAA"/>
    <w:rsid w:val="00560F31"/>
    <w:rsid w:val="0056126B"/>
    <w:rsid w:val="005612A0"/>
    <w:rsid w:val="0056135A"/>
    <w:rsid w:val="00561BB5"/>
    <w:rsid w:val="00561C58"/>
    <w:rsid w:val="005620F8"/>
    <w:rsid w:val="00562148"/>
    <w:rsid w:val="00562E2C"/>
    <w:rsid w:val="00562E3D"/>
    <w:rsid w:val="00562EED"/>
    <w:rsid w:val="00564135"/>
    <w:rsid w:val="005645AE"/>
    <w:rsid w:val="00565201"/>
    <w:rsid w:val="00565652"/>
    <w:rsid w:val="00566003"/>
    <w:rsid w:val="00566C06"/>
    <w:rsid w:val="005673A9"/>
    <w:rsid w:val="00567427"/>
    <w:rsid w:val="00567A6A"/>
    <w:rsid w:val="00567F1C"/>
    <w:rsid w:val="0057006C"/>
    <w:rsid w:val="00570A55"/>
    <w:rsid w:val="00571BF1"/>
    <w:rsid w:val="00571C0D"/>
    <w:rsid w:val="00571F32"/>
    <w:rsid w:val="005723B2"/>
    <w:rsid w:val="00572BFE"/>
    <w:rsid w:val="00573B0D"/>
    <w:rsid w:val="00574C66"/>
    <w:rsid w:val="00574C90"/>
    <w:rsid w:val="00575718"/>
    <w:rsid w:val="0057612B"/>
    <w:rsid w:val="0057616D"/>
    <w:rsid w:val="00576376"/>
    <w:rsid w:val="005765AA"/>
    <w:rsid w:val="005772C4"/>
    <w:rsid w:val="00577577"/>
    <w:rsid w:val="00577589"/>
    <w:rsid w:val="0058194B"/>
    <w:rsid w:val="00581CF5"/>
    <w:rsid w:val="00581D47"/>
    <w:rsid w:val="00581EB7"/>
    <w:rsid w:val="0058271B"/>
    <w:rsid w:val="005828C2"/>
    <w:rsid w:val="00582A21"/>
    <w:rsid w:val="00582C73"/>
    <w:rsid w:val="0058340B"/>
    <w:rsid w:val="00583E69"/>
    <w:rsid w:val="00583FF4"/>
    <w:rsid w:val="00584137"/>
    <w:rsid w:val="005841E2"/>
    <w:rsid w:val="005845B2"/>
    <w:rsid w:val="005847BF"/>
    <w:rsid w:val="00584801"/>
    <w:rsid w:val="005848FD"/>
    <w:rsid w:val="005849EF"/>
    <w:rsid w:val="00584ABA"/>
    <w:rsid w:val="00585225"/>
    <w:rsid w:val="0058524A"/>
    <w:rsid w:val="00585C48"/>
    <w:rsid w:val="0058627D"/>
    <w:rsid w:val="00587240"/>
    <w:rsid w:val="00587613"/>
    <w:rsid w:val="00587D82"/>
    <w:rsid w:val="005900DE"/>
    <w:rsid w:val="005901D4"/>
    <w:rsid w:val="005901EC"/>
    <w:rsid w:val="00590393"/>
    <w:rsid w:val="0059076C"/>
    <w:rsid w:val="0059085A"/>
    <w:rsid w:val="00590C17"/>
    <w:rsid w:val="00590CE6"/>
    <w:rsid w:val="0059185A"/>
    <w:rsid w:val="00592387"/>
    <w:rsid w:val="005923FF"/>
    <w:rsid w:val="005925A4"/>
    <w:rsid w:val="005926D0"/>
    <w:rsid w:val="00592B8F"/>
    <w:rsid w:val="00592F4E"/>
    <w:rsid w:val="005937B3"/>
    <w:rsid w:val="00593B9A"/>
    <w:rsid w:val="00593C38"/>
    <w:rsid w:val="00593CE0"/>
    <w:rsid w:val="005941B7"/>
    <w:rsid w:val="005946DD"/>
    <w:rsid w:val="00594886"/>
    <w:rsid w:val="005948E4"/>
    <w:rsid w:val="00594C9A"/>
    <w:rsid w:val="005954C9"/>
    <w:rsid w:val="00595C9D"/>
    <w:rsid w:val="005964AE"/>
    <w:rsid w:val="005968B5"/>
    <w:rsid w:val="00596B10"/>
    <w:rsid w:val="00596E73"/>
    <w:rsid w:val="00596FB5"/>
    <w:rsid w:val="005970C9"/>
    <w:rsid w:val="0059772C"/>
    <w:rsid w:val="0059773A"/>
    <w:rsid w:val="00597772"/>
    <w:rsid w:val="00597B34"/>
    <w:rsid w:val="00597F68"/>
    <w:rsid w:val="005A00BB"/>
    <w:rsid w:val="005A0191"/>
    <w:rsid w:val="005A02B1"/>
    <w:rsid w:val="005A09E3"/>
    <w:rsid w:val="005A0A05"/>
    <w:rsid w:val="005A12B3"/>
    <w:rsid w:val="005A14A5"/>
    <w:rsid w:val="005A150B"/>
    <w:rsid w:val="005A15F3"/>
    <w:rsid w:val="005A1796"/>
    <w:rsid w:val="005A1C39"/>
    <w:rsid w:val="005A27B7"/>
    <w:rsid w:val="005A2AEA"/>
    <w:rsid w:val="005A2B5A"/>
    <w:rsid w:val="005A2C8A"/>
    <w:rsid w:val="005A3266"/>
    <w:rsid w:val="005A3277"/>
    <w:rsid w:val="005A35B3"/>
    <w:rsid w:val="005A43ED"/>
    <w:rsid w:val="005A551C"/>
    <w:rsid w:val="005A5A3F"/>
    <w:rsid w:val="005A631D"/>
    <w:rsid w:val="005A6713"/>
    <w:rsid w:val="005A6CB2"/>
    <w:rsid w:val="005A728F"/>
    <w:rsid w:val="005A7D79"/>
    <w:rsid w:val="005B0059"/>
    <w:rsid w:val="005B0076"/>
    <w:rsid w:val="005B0924"/>
    <w:rsid w:val="005B0A06"/>
    <w:rsid w:val="005B1719"/>
    <w:rsid w:val="005B18F8"/>
    <w:rsid w:val="005B1BFA"/>
    <w:rsid w:val="005B1CEE"/>
    <w:rsid w:val="005B1E94"/>
    <w:rsid w:val="005B1F56"/>
    <w:rsid w:val="005B23F8"/>
    <w:rsid w:val="005B2DE4"/>
    <w:rsid w:val="005B35A8"/>
    <w:rsid w:val="005B3CC1"/>
    <w:rsid w:val="005B403B"/>
    <w:rsid w:val="005B41A8"/>
    <w:rsid w:val="005B56BE"/>
    <w:rsid w:val="005B5D8F"/>
    <w:rsid w:val="005B5EE1"/>
    <w:rsid w:val="005B6823"/>
    <w:rsid w:val="005B68D5"/>
    <w:rsid w:val="005B78C1"/>
    <w:rsid w:val="005B7F37"/>
    <w:rsid w:val="005C0286"/>
    <w:rsid w:val="005C081D"/>
    <w:rsid w:val="005C0A91"/>
    <w:rsid w:val="005C0E2F"/>
    <w:rsid w:val="005C124A"/>
    <w:rsid w:val="005C133D"/>
    <w:rsid w:val="005C18DE"/>
    <w:rsid w:val="005C1ADE"/>
    <w:rsid w:val="005C1FA1"/>
    <w:rsid w:val="005C224E"/>
    <w:rsid w:val="005C2553"/>
    <w:rsid w:val="005C33C5"/>
    <w:rsid w:val="005C3650"/>
    <w:rsid w:val="005C3A41"/>
    <w:rsid w:val="005C4338"/>
    <w:rsid w:val="005C5244"/>
    <w:rsid w:val="005C543F"/>
    <w:rsid w:val="005C551C"/>
    <w:rsid w:val="005C64C6"/>
    <w:rsid w:val="005C6B65"/>
    <w:rsid w:val="005C6FE0"/>
    <w:rsid w:val="005C778E"/>
    <w:rsid w:val="005C795E"/>
    <w:rsid w:val="005C7FCC"/>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84C"/>
    <w:rsid w:val="005D489D"/>
    <w:rsid w:val="005D4C0C"/>
    <w:rsid w:val="005D4F56"/>
    <w:rsid w:val="005D50C1"/>
    <w:rsid w:val="005D519D"/>
    <w:rsid w:val="005D5FB6"/>
    <w:rsid w:val="005D6370"/>
    <w:rsid w:val="005D68AF"/>
    <w:rsid w:val="005D70DA"/>
    <w:rsid w:val="005D7173"/>
    <w:rsid w:val="005D75AB"/>
    <w:rsid w:val="005D7974"/>
    <w:rsid w:val="005E0160"/>
    <w:rsid w:val="005E01D0"/>
    <w:rsid w:val="005E083C"/>
    <w:rsid w:val="005E0865"/>
    <w:rsid w:val="005E0C78"/>
    <w:rsid w:val="005E0E30"/>
    <w:rsid w:val="005E1348"/>
    <w:rsid w:val="005E1912"/>
    <w:rsid w:val="005E20CB"/>
    <w:rsid w:val="005E2913"/>
    <w:rsid w:val="005E3B79"/>
    <w:rsid w:val="005E3E42"/>
    <w:rsid w:val="005E3FEB"/>
    <w:rsid w:val="005E40E6"/>
    <w:rsid w:val="005E4290"/>
    <w:rsid w:val="005E4847"/>
    <w:rsid w:val="005E4F33"/>
    <w:rsid w:val="005E5493"/>
    <w:rsid w:val="005E5B70"/>
    <w:rsid w:val="005E6836"/>
    <w:rsid w:val="005E70E9"/>
    <w:rsid w:val="005E7BA9"/>
    <w:rsid w:val="005E7CDB"/>
    <w:rsid w:val="005E7D12"/>
    <w:rsid w:val="005E7F9C"/>
    <w:rsid w:val="005F01A7"/>
    <w:rsid w:val="005F12B2"/>
    <w:rsid w:val="005F18A1"/>
    <w:rsid w:val="005F1C2F"/>
    <w:rsid w:val="005F1DEE"/>
    <w:rsid w:val="005F2287"/>
    <w:rsid w:val="005F26B0"/>
    <w:rsid w:val="005F29EC"/>
    <w:rsid w:val="005F3733"/>
    <w:rsid w:val="005F37A5"/>
    <w:rsid w:val="005F3916"/>
    <w:rsid w:val="005F3999"/>
    <w:rsid w:val="005F42EB"/>
    <w:rsid w:val="005F446F"/>
    <w:rsid w:val="005F500D"/>
    <w:rsid w:val="005F5096"/>
    <w:rsid w:val="005F50D8"/>
    <w:rsid w:val="005F55A3"/>
    <w:rsid w:val="005F57D0"/>
    <w:rsid w:val="005F5A05"/>
    <w:rsid w:val="005F6056"/>
    <w:rsid w:val="005F61B2"/>
    <w:rsid w:val="005F6575"/>
    <w:rsid w:val="005F6CCF"/>
    <w:rsid w:val="005F6F24"/>
    <w:rsid w:val="005F74B7"/>
    <w:rsid w:val="005F7B3B"/>
    <w:rsid w:val="00600129"/>
    <w:rsid w:val="0060104F"/>
    <w:rsid w:val="006013DF"/>
    <w:rsid w:val="006019FA"/>
    <w:rsid w:val="00602201"/>
    <w:rsid w:val="0060237D"/>
    <w:rsid w:val="0060248E"/>
    <w:rsid w:val="00603C39"/>
    <w:rsid w:val="00603EE4"/>
    <w:rsid w:val="00604134"/>
    <w:rsid w:val="00604BE6"/>
    <w:rsid w:val="00605238"/>
    <w:rsid w:val="00605F11"/>
    <w:rsid w:val="00605F74"/>
    <w:rsid w:val="006063C9"/>
    <w:rsid w:val="006064E4"/>
    <w:rsid w:val="006065D6"/>
    <w:rsid w:val="00606633"/>
    <w:rsid w:val="00606C47"/>
    <w:rsid w:val="006079ED"/>
    <w:rsid w:val="00607DB4"/>
    <w:rsid w:val="00610231"/>
    <w:rsid w:val="0061027A"/>
    <w:rsid w:val="006102E8"/>
    <w:rsid w:val="00610B46"/>
    <w:rsid w:val="006113D0"/>
    <w:rsid w:val="00611BBE"/>
    <w:rsid w:val="00611F92"/>
    <w:rsid w:val="00612195"/>
    <w:rsid w:val="00612816"/>
    <w:rsid w:val="00613984"/>
    <w:rsid w:val="00614301"/>
    <w:rsid w:val="0061494B"/>
    <w:rsid w:val="0061521E"/>
    <w:rsid w:val="006206D7"/>
    <w:rsid w:val="00620B12"/>
    <w:rsid w:val="00620E5E"/>
    <w:rsid w:val="00620E86"/>
    <w:rsid w:val="006210F4"/>
    <w:rsid w:val="0062138F"/>
    <w:rsid w:val="006216F3"/>
    <w:rsid w:val="00621914"/>
    <w:rsid w:val="00621E21"/>
    <w:rsid w:val="00622D41"/>
    <w:rsid w:val="00622EBB"/>
    <w:rsid w:val="00623171"/>
    <w:rsid w:val="00623C26"/>
    <w:rsid w:val="00623EF4"/>
    <w:rsid w:val="00624069"/>
    <w:rsid w:val="00625C71"/>
    <w:rsid w:val="0062654D"/>
    <w:rsid w:val="0062655A"/>
    <w:rsid w:val="00626A5C"/>
    <w:rsid w:val="0062708C"/>
    <w:rsid w:val="00627316"/>
    <w:rsid w:val="006278E6"/>
    <w:rsid w:val="00627A7B"/>
    <w:rsid w:val="00627AAA"/>
    <w:rsid w:val="00627E13"/>
    <w:rsid w:val="00630292"/>
    <w:rsid w:val="006308DB"/>
    <w:rsid w:val="00630C57"/>
    <w:rsid w:val="00630DB5"/>
    <w:rsid w:val="00630FFC"/>
    <w:rsid w:val="006313BD"/>
    <w:rsid w:val="00631B38"/>
    <w:rsid w:val="00631DB1"/>
    <w:rsid w:val="006324BD"/>
    <w:rsid w:val="006333A9"/>
    <w:rsid w:val="00633FB4"/>
    <w:rsid w:val="00634EA0"/>
    <w:rsid w:val="00635194"/>
    <w:rsid w:val="006352F5"/>
    <w:rsid w:val="006357C1"/>
    <w:rsid w:val="00635F02"/>
    <w:rsid w:val="00636A47"/>
    <w:rsid w:val="00636BB9"/>
    <w:rsid w:val="00636DA5"/>
    <w:rsid w:val="0063712C"/>
    <w:rsid w:val="00637DDF"/>
    <w:rsid w:val="00640392"/>
    <w:rsid w:val="006409A0"/>
    <w:rsid w:val="00641562"/>
    <w:rsid w:val="00641610"/>
    <w:rsid w:val="00641A2D"/>
    <w:rsid w:val="00641CE6"/>
    <w:rsid w:val="00641D3E"/>
    <w:rsid w:val="00641ED1"/>
    <w:rsid w:val="00641F19"/>
    <w:rsid w:val="00642FFB"/>
    <w:rsid w:val="0064339D"/>
    <w:rsid w:val="00643F5E"/>
    <w:rsid w:val="00644DD6"/>
    <w:rsid w:val="00644FE3"/>
    <w:rsid w:val="006452DF"/>
    <w:rsid w:val="00645915"/>
    <w:rsid w:val="00646D08"/>
    <w:rsid w:val="00646FAE"/>
    <w:rsid w:val="00647A39"/>
    <w:rsid w:val="00647B25"/>
    <w:rsid w:val="00650438"/>
    <w:rsid w:val="006508C0"/>
    <w:rsid w:val="00650CE7"/>
    <w:rsid w:val="006510C4"/>
    <w:rsid w:val="0065115B"/>
    <w:rsid w:val="0065143E"/>
    <w:rsid w:val="00651640"/>
    <w:rsid w:val="006517C0"/>
    <w:rsid w:val="00651ADF"/>
    <w:rsid w:val="00652805"/>
    <w:rsid w:val="00653127"/>
    <w:rsid w:val="00653AC6"/>
    <w:rsid w:val="0065419E"/>
    <w:rsid w:val="00655549"/>
    <w:rsid w:val="00655CA8"/>
    <w:rsid w:val="0065654C"/>
    <w:rsid w:val="0065692B"/>
    <w:rsid w:val="006574EA"/>
    <w:rsid w:val="006578D9"/>
    <w:rsid w:val="00657F13"/>
    <w:rsid w:val="006604C5"/>
    <w:rsid w:val="00660640"/>
    <w:rsid w:val="0066071A"/>
    <w:rsid w:val="006612DD"/>
    <w:rsid w:val="006613CC"/>
    <w:rsid w:val="00661E0A"/>
    <w:rsid w:val="006623BF"/>
    <w:rsid w:val="00662510"/>
    <w:rsid w:val="00662910"/>
    <w:rsid w:val="00662978"/>
    <w:rsid w:val="00662AF6"/>
    <w:rsid w:val="00662ECA"/>
    <w:rsid w:val="00663284"/>
    <w:rsid w:val="00663494"/>
    <w:rsid w:val="00663A8F"/>
    <w:rsid w:val="00663C36"/>
    <w:rsid w:val="0066482A"/>
    <w:rsid w:val="0066558F"/>
    <w:rsid w:val="006656C4"/>
    <w:rsid w:val="006658CA"/>
    <w:rsid w:val="00665B79"/>
    <w:rsid w:val="00665C07"/>
    <w:rsid w:val="00665CB6"/>
    <w:rsid w:val="00665E10"/>
    <w:rsid w:val="00665E8E"/>
    <w:rsid w:val="00665FFE"/>
    <w:rsid w:val="00666513"/>
    <w:rsid w:val="0066661B"/>
    <w:rsid w:val="00666AC5"/>
    <w:rsid w:val="006676A8"/>
    <w:rsid w:val="006707C5"/>
    <w:rsid w:val="00670DB5"/>
    <w:rsid w:val="00671BAB"/>
    <w:rsid w:val="0067214E"/>
    <w:rsid w:val="00672178"/>
    <w:rsid w:val="006726F6"/>
    <w:rsid w:val="00672E5A"/>
    <w:rsid w:val="00672FFB"/>
    <w:rsid w:val="006730E3"/>
    <w:rsid w:val="006739BC"/>
    <w:rsid w:val="00673B2E"/>
    <w:rsid w:val="00673C0B"/>
    <w:rsid w:val="00674ABB"/>
    <w:rsid w:val="006752DF"/>
    <w:rsid w:val="0067535A"/>
    <w:rsid w:val="0067559A"/>
    <w:rsid w:val="006757D7"/>
    <w:rsid w:val="00675FDA"/>
    <w:rsid w:val="00676275"/>
    <w:rsid w:val="00676582"/>
    <w:rsid w:val="00676B18"/>
    <w:rsid w:val="00676CB0"/>
    <w:rsid w:val="0067754C"/>
    <w:rsid w:val="00677954"/>
    <w:rsid w:val="00677E9C"/>
    <w:rsid w:val="00677F78"/>
    <w:rsid w:val="00680986"/>
    <w:rsid w:val="0068167E"/>
    <w:rsid w:val="00681FF6"/>
    <w:rsid w:val="0068206A"/>
    <w:rsid w:val="006824DA"/>
    <w:rsid w:val="006824FB"/>
    <w:rsid w:val="00682902"/>
    <w:rsid w:val="00682953"/>
    <w:rsid w:val="00682EEF"/>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0FDC"/>
    <w:rsid w:val="00691511"/>
    <w:rsid w:val="006915E7"/>
    <w:rsid w:val="0069163F"/>
    <w:rsid w:val="00691A31"/>
    <w:rsid w:val="00691C86"/>
    <w:rsid w:val="00691D44"/>
    <w:rsid w:val="00691DBB"/>
    <w:rsid w:val="0069210A"/>
    <w:rsid w:val="006923E8"/>
    <w:rsid w:val="00692DC3"/>
    <w:rsid w:val="0069333F"/>
    <w:rsid w:val="00694976"/>
    <w:rsid w:val="00695094"/>
    <w:rsid w:val="00695AE8"/>
    <w:rsid w:val="00695DC8"/>
    <w:rsid w:val="00695E71"/>
    <w:rsid w:val="006965E3"/>
    <w:rsid w:val="00696A43"/>
    <w:rsid w:val="00696BDA"/>
    <w:rsid w:val="00696C7E"/>
    <w:rsid w:val="00696CEF"/>
    <w:rsid w:val="00696F05"/>
    <w:rsid w:val="006970C0"/>
    <w:rsid w:val="00697590"/>
    <w:rsid w:val="006975CE"/>
    <w:rsid w:val="00697907"/>
    <w:rsid w:val="00697E9A"/>
    <w:rsid w:val="006A0195"/>
    <w:rsid w:val="006A0853"/>
    <w:rsid w:val="006A09A5"/>
    <w:rsid w:val="006A0B06"/>
    <w:rsid w:val="006A0FA1"/>
    <w:rsid w:val="006A150D"/>
    <w:rsid w:val="006A15BA"/>
    <w:rsid w:val="006A17E5"/>
    <w:rsid w:val="006A22C5"/>
    <w:rsid w:val="006A23C5"/>
    <w:rsid w:val="006A25C2"/>
    <w:rsid w:val="006A30C5"/>
    <w:rsid w:val="006A31A2"/>
    <w:rsid w:val="006A3973"/>
    <w:rsid w:val="006A3D4D"/>
    <w:rsid w:val="006A3DF0"/>
    <w:rsid w:val="006A3E2F"/>
    <w:rsid w:val="006A4A8E"/>
    <w:rsid w:val="006A5034"/>
    <w:rsid w:val="006A58BA"/>
    <w:rsid w:val="006A59B3"/>
    <w:rsid w:val="006A5EFB"/>
    <w:rsid w:val="006A674E"/>
    <w:rsid w:val="006A7456"/>
    <w:rsid w:val="006A7D4D"/>
    <w:rsid w:val="006A7DFF"/>
    <w:rsid w:val="006B0501"/>
    <w:rsid w:val="006B0B2F"/>
    <w:rsid w:val="006B0F66"/>
    <w:rsid w:val="006B1A79"/>
    <w:rsid w:val="006B1B11"/>
    <w:rsid w:val="006B1B6D"/>
    <w:rsid w:val="006B1E9E"/>
    <w:rsid w:val="006B21EA"/>
    <w:rsid w:val="006B2749"/>
    <w:rsid w:val="006B3002"/>
    <w:rsid w:val="006B3031"/>
    <w:rsid w:val="006B33A8"/>
    <w:rsid w:val="006B3FF1"/>
    <w:rsid w:val="006B4061"/>
    <w:rsid w:val="006B484A"/>
    <w:rsid w:val="006B4AB3"/>
    <w:rsid w:val="006B52BF"/>
    <w:rsid w:val="006B5556"/>
    <w:rsid w:val="006B55FB"/>
    <w:rsid w:val="006B5749"/>
    <w:rsid w:val="006B5C3F"/>
    <w:rsid w:val="006B5C71"/>
    <w:rsid w:val="006B69E9"/>
    <w:rsid w:val="006B6BBD"/>
    <w:rsid w:val="006B6C2F"/>
    <w:rsid w:val="006B71EF"/>
    <w:rsid w:val="006B72C6"/>
    <w:rsid w:val="006B73E9"/>
    <w:rsid w:val="006B7F0E"/>
    <w:rsid w:val="006C0211"/>
    <w:rsid w:val="006C0700"/>
    <w:rsid w:val="006C084E"/>
    <w:rsid w:val="006C0904"/>
    <w:rsid w:val="006C096F"/>
    <w:rsid w:val="006C0C08"/>
    <w:rsid w:val="006C0D31"/>
    <w:rsid w:val="006C12DC"/>
    <w:rsid w:val="006C1925"/>
    <w:rsid w:val="006C22C1"/>
    <w:rsid w:val="006C2EB7"/>
    <w:rsid w:val="006C3B0A"/>
    <w:rsid w:val="006C40B5"/>
    <w:rsid w:val="006C4B43"/>
    <w:rsid w:val="006C5728"/>
    <w:rsid w:val="006C637D"/>
    <w:rsid w:val="006C7AD5"/>
    <w:rsid w:val="006D0184"/>
    <w:rsid w:val="006D08FA"/>
    <w:rsid w:val="006D0DD7"/>
    <w:rsid w:val="006D0ED8"/>
    <w:rsid w:val="006D1250"/>
    <w:rsid w:val="006D144C"/>
    <w:rsid w:val="006D222B"/>
    <w:rsid w:val="006D2637"/>
    <w:rsid w:val="006D2657"/>
    <w:rsid w:val="006D2A5E"/>
    <w:rsid w:val="006D2C24"/>
    <w:rsid w:val="006D2C52"/>
    <w:rsid w:val="006D2E2A"/>
    <w:rsid w:val="006D2EFD"/>
    <w:rsid w:val="006D328C"/>
    <w:rsid w:val="006D36EC"/>
    <w:rsid w:val="006D39DB"/>
    <w:rsid w:val="006D3C3E"/>
    <w:rsid w:val="006D3DA2"/>
    <w:rsid w:val="006D4625"/>
    <w:rsid w:val="006D4D24"/>
    <w:rsid w:val="006D4EBE"/>
    <w:rsid w:val="006D51C5"/>
    <w:rsid w:val="006D588F"/>
    <w:rsid w:val="006D5F57"/>
    <w:rsid w:val="006D6154"/>
    <w:rsid w:val="006D6DC1"/>
    <w:rsid w:val="006D6F9A"/>
    <w:rsid w:val="006D7129"/>
    <w:rsid w:val="006D723B"/>
    <w:rsid w:val="006E008A"/>
    <w:rsid w:val="006E0863"/>
    <w:rsid w:val="006E08BC"/>
    <w:rsid w:val="006E113A"/>
    <w:rsid w:val="006E1565"/>
    <w:rsid w:val="006E15D5"/>
    <w:rsid w:val="006E17EF"/>
    <w:rsid w:val="006E1FFF"/>
    <w:rsid w:val="006E2198"/>
    <w:rsid w:val="006E2728"/>
    <w:rsid w:val="006E2C8E"/>
    <w:rsid w:val="006E3CE8"/>
    <w:rsid w:val="006E446F"/>
    <w:rsid w:val="006E4CAB"/>
    <w:rsid w:val="006E5E88"/>
    <w:rsid w:val="006E6291"/>
    <w:rsid w:val="006E632D"/>
    <w:rsid w:val="006E6956"/>
    <w:rsid w:val="006E6966"/>
    <w:rsid w:val="006E698A"/>
    <w:rsid w:val="006E6ABB"/>
    <w:rsid w:val="006E7728"/>
    <w:rsid w:val="006E7CE1"/>
    <w:rsid w:val="006E7E38"/>
    <w:rsid w:val="006F0060"/>
    <w:rsid w:val="006F081F"/>
    <w:rsid w:val="006F0BDC"/>
    <w:rsid w:val="006F140B"/>
    <w:rsid w:val="006F1887"/>
    <w:rsid w:val="006F1D42"/>
    <w:rsid w:val="006F2405"/>
    <w:rsid w:val="006F3AD6"/>
    <w:rsid w:val="006F3F27"/>
    <w:rsid w:val="006F4C2E"/>
    <w:rsid w:val="006F5395"/>
    <w:rsid w:val="006F5908"/>
    <w:rsid w:val="006F5C39"/>
    <w:rsid w:val="006F5C63"/>
    <w:rsid w:val="006F5E65"/>
    <w:rsid w:val="006F6061"/>
    <w:rsid w:val="006F67C1"/>
    <w:rsid w:val="006F7338"/>
    <w:rsid w:val="006F742E"/>
    <w:rsid w:val="006F7CE8"/>
    <w:rsid w:val="00700BF3"/>
    <w:rsid w:val="00700C0F"/>
    <w:rsid w:val="00701353"/>
    <w:rsid w:val="00701909"/>
    <w:rsid w:val="007019A7"/>
    <w:rsid w:val="00701A8A"/>
    <w:rsid w:val="00701BB8"/>
    <w:rsid w:val="00701C9E"/>
    <w:rsid w:val="0070262B"/>
    <w:rsid w:val="007029C8"/>
    <w:rsid w:val="00703352"/>
    <w:rsid w:val="007037F2"/>
    <w:rsid w:val="00703C14"/>
    <w:rsid w:val="007041E5"/>
    <w:rsid w:val="007042B4"/>
    <w:rsid w:val="00704464"/>
    <w:rsid w:val="007045A0"/>
    <w:rsid w:val="007047D6"/>
    <w:rsid w:val="00704A99"/>
    <w:rsid w:val="007050CB"/>
    <w:rsid w:val="007051CC"/>
    <w:rsid w:val="0070524C"/>
    <w:rsid w:val="0070543F"/>
    <w:rsid w:val="00705989"/>
    <w:rsid w:val="00705B9E"/>
    <w:rsid w:val="00706753"/>
    <w:rsid w:val="00707040"/>
    <w:rsid w:val="007078BA"/>
    <w:rsid w:val="00710619"/>
    <w:rsid w:val="00710CC1"/>
    <w:rsid w:val="00710F43"/>
    <w:rsid w:val="007111FB"/>
    <w:rsid w:val="00711D0F"/>
    <w:rsid w:val="00711D5C"/>
    <w:rsid w:val="00711E41"/>
    <w:rsid w:val="00712441"/>
    <w:rsid w:val="007124D8"/>
    <w:rsid w:val="007128E6"/>
    <w:rsid w:val="00712AE6"/>
    <w:rsid w:val="00712C7F"/>
    <w:rsid w:val="00712DEB"/>
    <w:rsid w:val="007138A2"/>
    <w:rsid w:val="0071402E"/>
    <w:rsid w:val="00715714"/>
    <w:rsid w:val="00716544"/>
    <w:rsid w:val="007173D9"/>
    <w:rsid w:val="007176EA"/>
    <w:rsid w:val="00717AB1"/>
    <w:rsid w:val="00717C64"/>
    <w:rsid w:val="00717FDF"/>
    <w:rsid w:val="007216E5"/>
    <w:rsid w:val="00721FA0"/>
    <w:rsid w:val="007224E2"/>
    <w:rsid w:val="0072275B"/>
    <w:rsid w:val="00722E50"/>
    <w:rsid w:val="00722EE9"/>
    <w:rsid w:val="00723983"/>
    <w:rsid w:val="00723B44"/>
    <w:rsid w:val="00723BE7"/>
    <w:rsid w:val="00723CCA"/>
    <w:rsid w:val="00723D07"/>
    <w:rsid w:val="007242AB"/>
    <w:rsid w:val="00724858"/>
    <w:rsid w:val="007248E7"/>
    <w:rsid w:val="00725377"/>
    <w:rsid w:val="00725CF5"/>
    <w:rsid w:val="00726C29"/>
    <w:rsid w:val="00726FAE"/>
    <w:rsid w:val="007271A1"/>
    <w:rsid w:val="007271C5"/>
    <w:rsid w:val="007272FE"/>
    <w:rsid w:val="00727456"/>
    <w:rsid w:val="00727743"/>
    <w:rsid w:val="0072787B"/>
    <w:rsid w:val="00727AA2"/>
    <w:rsid w:val="00727AE7"/>
    <w:rsid w:val="0073042E"/>
    <w:rsid w:val="00730B51"/>
    <w:rsid w:val="00730E45"/>
    <w:rsid w:val="00731AD7"/>
    <w:rsid w:val="00731CB8"/>
    <w:rsid w:val="007328F2"/>
    <w:rsid w:val="00733455"/>
    <w:rsid w:val="00733571"/>
    <w:rsid w:val="00733832"/>
    <w:rsid w:val="007338FD"/>
    <w:rsid w:val="00733E50"/>
    <w:rsid w:val="0073412B"/>
    <w:rsid w:val="0073418F"/>
    <w:rsid w:val="007342D2"/>
    <w:rsid w:val="00734559"/>
    <w:rsid w:val="0073523E"/>
    <w:rsid w:val="00735B80"/>
    <w:rsid w:val="00735EFD"/>
    <w:rsid w:val="007363D0"/>
    <w:rsid w:val="007369D1"/>
    <w:rsid w:val="00736CAF"/>
    <w:rsid w:val="00736CEB"/>
    <w:rsid w:val="00737112"/>
    <w:rsid w:val="00737D76"/>
    <w:rsid w:val="00740E80"/>
    <w:rsid w:val="00741286"/>
    <w:rsid w:val="007413BF"/>
    <w:rsid w:val="00741940"/>
    <w:rsid w:val="007419B8"/>
    <w:rsid w:val="007419D4"/>
    <w:rsid w:val="00741B80"/>
    <w:rsid w:val="0074215B"/>
    <w:rsid w:val="0074292C"/>
    <w:rsid w:val="00743852"/>
    <w:rsid w:val="00743F40"/>
    <w:rsid w:val="0074439D"/>
    <w:rsid w:val="00744618"/>
    <w:rsid w:val="00744AA9"/>
    <w:rsid w:val="00745044"/>
    <w:rsid w:val="0074517B"/>
    <w:rsid w:val="00745448"/>
    <w:rsid w:val="00745A60"/>
    <w:rsid w:val="00745BFB"/>
    <w:rsid w:val="00745C6D"/>
    <w:rsid w:val="007464FC"/>
    <w:rsid w:val="007469E6"/>
    <w:rsid w:val="007475F4"/>
    <w:rsid w:val="007500EE"/>
    <w:rsid w:val="00750438"/>
    <w:rsid w:val="007504C8"/>
    <w:rsid w:val="00750A4E"/>
    <w:rsid w:val="00750A68"/>
    <w:rsid w:val="00750D53"/>
    <w:rsid w:val="00750FDB"/>
    <w:rsid w:val="007510E5"/>
    <w:rsid w:val="00751600"/>
    <w:rsid w:val="0075172C"/>
    <w:rsid w:val="00751D8E"/>
    <w:rsid w:val="00751FA3"/>
    <w:rsid w:val="0075240F"/>
    <w:rsid w:val="00752820"/>
    <w:rsid w:val="00754076"/>
    <w:rsid w:val="007540C8"/>
    <w:rsid w:val="0075515F"/>
    <w:rsid w:val="00755AB8"/>
    <w:rsid w:val="00755DDC"/>
    <w:rsid w:val="00756395"/>
    <w:rsid w:val="00756691"/>
    <w:rsid w:val="00756842"/>
    <w:rsid w:val="00756993"/>
    <w:rsid w:val="00756BAB"/>
    <w:rsid w:val="00756E5F"/>
    <w:rsid w:val="007571E2"/>
    <w:rsid w:val="00757A95"/>
    <w:rsid w:val="00757E2F"/>
    <w:rsid w:val="007600BA"/>
    <w:rsid w:val="007601C2"/>
    <w:rsid w:val="00760354"/>
    <w:rsid w:val="0076041E"/>
    <w:rsid w:val="00762839"/>
    <w:rsid w:val="00763533"/>
    <w:rsid w:val="007642C7"/>
    <w:rsid w:val="00764640"/>
    <w:rsid w:val="0076464D"/>
    <w:rsid w:val="00764D63"/>
    <w:rsid w:val="00764E59"/>
    <w:rsid w:val="007651BA"/>
    <w:rsid w:val="007653A8"/>
    <w:rsid w:val="00765465"/>
    <w:rsid w:val="00765BEF"/>
    <w:rsid w:val="00765C22"/>
    <w:rsid w:val="00766754"/>
    <w:rsid w:val="00766764"/>
    <w:rsid w:val="00766C5D"/>
    <w:rsid w:val="00766F3A"/>
    <w:rsid w:val="00767B58"/>
    <w:rsid w:val="00767BDD"/>
    <w:rsid w:val="0077043C"/>
    <w:rsid w:val="00770441"/>
    <w:rsid w:val="007707B2"/>
    <w:rsid w:val="007710F5"/>
    <w:rsid w:val="0077164F"/>
    <w:rsid w:val="007717E0"/>
    <w:rsid w:val="00771B05"/>
    <w:rsid w:val="00771B30"/>
    <w:rsid w:val="00771E51"/>
    <w:rsid w:val="00771FB8"/>
    <w:rsid w:val="00772798"/>
    <w:rsid w:val="00772CAE"/>
    <w:rsid w:val="00773080"/>
    <w:rsid w:val="00773356"/>
    <w:rsid w:val="007735AB"/>
    <w:rsid w:val="0077384D"/>
    <w:rsid w:val="007738DA"/>
    <w:rsid w:val="00773AC8"/>
    <w:rsid w:val="00773E4E"/>
    <w:rsid w:val="0077451C"/>
    <w:rsid w:val="00775844"/>
    <w:rsid w:val="00775B9F"/>
    <w:rsid w:val="00775EF2"/>
    <w:rsid w:val="00775FFA"/>
    <w:rsid w:val="00777045"/>
    <w:rsid w:val="0077710C"/>
    <w:rsid w:val="007777B9"/>
    <w:rsid w:val="007778C9"/>
    <w:rsid w:val="00777A97"/>
    <w:rsid w:val="00777AC5"/>
    <w:rsid w:val="00780681"/>
    <w:rsid w:val="00781300"/>
    <w:rsid w:val="00781B3D"/>
    <w:rsid w:val="0078259F"/>
    <w:rsid w:val="00782872"/>
    <w:rsid w:val="00782B47"/>
    <w:rsid w:val="007832C2"/>
    <w:rsid w:val="0078420E"/>
    <w:rsid w:val="00784287"/>
    <w:rsid w:val="00784DB9"/>
    <w:rsid w:val="0078594A"/>
    <w:rsid w:val="00786579"/>
    <w:rsid w:val="00786800"/>
    <w:rsid w:val="00786F04"/>
    <w:rsid w:val="00787AEA"/>
    <w:rsid w:val="00787EB0"/>
    <w:rsid w:val="0079060D"/>
    <w:rsid w:val="00790696"/>
    <w:rsid w:val="0079097D"/>
    <w:rsid w:val="007911BD"/>
    <w:rsid w:val="00791B9E"/>
    <w:rsid w:val="00791C98"/>
    <w:rsid w:val="00791D02"/>
    <w:rsid w:val="00792322"/>
    <w:rsid w:val="007929CD"/>
    <w:rsid w:val="007935BC"/>
    <w:rsid w:val="00793913"/>
    <w:rsid w:val="007939B2"/>
    <w:rsid w:val="00794C4A"/>
    <w:rsid w:val="007953D9"/>
    <w:rsid w:val="0079613F"/>
    <w:rsid w:val="00796941"/>
    <w:rsid w:val="00796AAA"/>
    <w:rsid w:val="00797153"/>
    <w:rsid w:val="00797497"/>
    <w:rsid w:val="007A00BF"/>
    <w:rsid w:val="007A062B"/>
    <w:rsid w:val="007A0888"/>
    <w:rsid w:val="007A0A5E"/>
    <w:rsid w:val="007A125F"/>
    <w:rsid w:val="007A135D"/>
    <w:rsid w:val="007A1BCE"/>
    <w:rsid w:val="007A2251"/>
    <w:rsid w:val="007A29D6"/>
    <w:rsid w:val="007A2B8A"/>
    <w:rsid w:val="007A2DB6"/>
    <w:rsid w:val="007A2F9E"/>
    <w:rsid w:val="007A316D"/>
    <w:rsid w:val="007A32D1"/>
    <w:rsid w:val="007A36C9"/>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296"/>
    <w:rsid w:val="007B3B81"/>
    <w:rsid w:val="007B3E4E"/>
    <w:rsid w:val="007B4057"/>
    <w:rsid w:val="007B436A"/>
    <w:rsid w:val="007B4441"/>
    <w:rsid w:val="007B46B3"/>
    <w:rsid w:val="007B4807"/>
    <w:rsid w:val="007B4AF6"/>
    <w:rsid w:val="007B4D9D"/>
    <w:rsid w:val="007B4E7B"/>
    <w:rsid w:val="007B5100"/>
    <w:rsid w:val="007B5881"/>
    <w:rsid w:val="007B5CD8"/>
    <w:rsid w:val="007B6195"/>
    <w:rsid w:val="007B6507"/>
    <w:rsid w:val="007B6834"/>
    <w:rsid w:val="007B6909"/>
    <w:rsid w:val="007B6D51"/>
    <w:rsid w:val="007B6F89"/>
    <w:rsid w:val="007B6F95"/>
    <w:rsid w:val="007B73B2"/>
    <w:rsid w:val="007B76CC"/>
    <w:rsid w:val="007B786D"/>
    <w:rsid w:val="007B7B5C"/>
    <w:rsid w:val="007B7DD3"/>
    <w:rsid w:val="007C0DA6"/>
    <w:rsid w:val="007C1070"/>
    <w:rsid w:val="007C1251"/>
    <w:rsid w:val="007C1757"/>
    <w:rsid w:val="007C25EE"/>
    <w:rsid w:val="007C2EB3"/>
    <w:rsid w:val="007C37CF"/>
    <w:rsid w:val="007C3A1B"/>
    <w:rsid w:val="007C3DC9"/>
    <w:rsid w:val="007C3F61"/>
    <w:rsid w:val="007C43DF"/>
    <w:rsid w:val="007C46AE"/>
    <w:rsid w:val="007C4A19"/>
    <w:rsid w:val="007C4E96"/>
    <w:rsid w:val="007C5E16"/>
    <w:rsid w:val="007C61EC"/>
    <w:rsid w:val="007C6E80"/>
    <w:rsid w:val="007C74BE"/>
    <w:rsid w:val="007C76D6"/>
    <w:rsid w:val="007C7DFC"/>
    <w:rsid w:val="007D019B"/>
    <w:rsid w:val="007D0E64"/>
    <w:rsid w:val="007D1160"/>
    <w:rsid w:val="007D1BDF"/>
    <w:rsid w:val="007D1D2B"/>
    <w:rsid w:val="007D2078"/>
    <w:rsid w:val="007D22BB"/>
    <w:rsid w:val="007D2CC7"/>
    <w:rsid w:val="007D45C3"/>
    <w:rsid w:val="007D47BA"/>
    <w:rsid w:val="007D4C0A"/>
    <w:rsid w:val="007D4CA3"/>
    <w:rsid w:val="007D5FD1"/>
    <w:rsid w:val="007D749D"/>
    <w:rsid w:val="007D767F"/>
    <w:rsid w:val="007D7881"/>
    <w:rsid w:val="007E08C9"/>
    <w:rsid w:val="007E125D"/>
    <w:rsid w:val="007E1483"/>
    <w:rsid w:val="007E1C42"/>
    <w:rsid w:val="007E1C79"/>
    <w:rsid w:val="007E2095"/>
    <w:rsid w:val="007E24C9"/>
    <w:rsid w:val="007E2EBF"/>
    <w:rsid w:val="007E366F"/>
    <w:rsid w:val="007E374D"/>
    <w:rsid w:val="007E463E"/>
    <w:rsid w:val="007E4DC3"/>
    <w:rsid w:val="007E5488"/>
    <w:rsid w:val="007E57F8"/>
    <w:rsid w:val="007E5E41"/>
    <w:rsid w:val="007E5E5F"/>
    <w:rsid w:val="007E6DD9"/>
    <w:rsid w:val="007E793C"/>
    <w:rsid w:val="007E7EEC"/>
    <w:rsid w:val="007F0769"/>
    <w:rsid w:val="007F0871"/>
    <w:rsid w:val="007F0C36"/>
    <w:rsid w:val="007F0CB0"/>
    <w:rsid w:val="007F0F27"/>
    <w:rsid w:val="007F1C2B"/>
    <w:rsid w:val="007F2468"/>
    <w:rsid w:val="007F2B4C"/>
    <w:rsid w:val="007F32BB"/>
    <w:rsid w:val="007F3D65"/>
    <w:rsid w:val="007F4190"/>
    <w:rsid w:val="007F41AA"/>
    <w:rsid w:val="007F455C"/>
    <w:rsid w:val="007F4E53"/>
    <w:rsid w:val="007F5302"/>
    <w:rsid w:val="007F578D"/>
    <w:rsid w:val="007F5839"/>
    <w:rsid w:val="007F58B7"/>
    <w:rsid w:val="007F66FF"/>
    <w:rsid w:val="007F7114"/>
    <w:rsid w:val="007F73A8"/>
    <w:rsid w:val="007F7638"/>
    <w:rsid w:val="007F76DC"/>
    <w:rsid w:val="007F799B"/>
    <w:rsid w:val="007F7B4E"/>
    <w:rsid w:val="00800045"/>
    <w:rsid w:val="00800285"/>
    <w:rsid w:val="0080051D"/>
    <w:rsid w:val="00800768"/>
    <w:rsid w:val="00800910"/>
    <w:rsid w:val="00800985"/>
    <w:rsid w:val="00800CA0"/>
    <w:rsid w:val="00800DE6"/>
    <w:rsid w:val="00800FA4"/>
    <w:rsid w:val="00801630"/>
    <w:rsid w:val="00801B69"/>
    <w:rsid w:val="00802515"/>
    <w:rsid w:val="00802DCD"/>
    <w:rsid w:val="00803564"/>
    <w:rsid w:val="00803C2E"/>
    <w:rsid w:val="0080508D"/>
    <w:rsid w:val="0080521F"/>
    <w:rsid w:val="008053DB"/>
    <w:rsid w:val="00805AA9"/>
    <w:rsid w:val="00806335"/>
    <w:rsid w:val="00806412"/>
    <w:rsid w:val="00806496"/>
    <w:rsid w:val="0080662A"/>
    <w:rsid w:val="00807D02"/>
    <w:rsid w:val="0081019F"/>
    <w:rsid w:val="008104D3"/>
    <w:rsid w:val="00810526"/>
    <w:rsid w:val="008105E2"/>
    <w:rsid w:val="00810E44"/>
    <w:rsid w:val="008110DA"/>
    <w:rsid w:val="00811979"/>
    <w:rsid w:val="00811CAC"/>
    <w:rsid w:val="00811DD5"/>
    <w:rsid w:val="00811E30"/>
    <w:rsid w:val="00811F16"/>
    <w:rsid w:val="008128CA"/>
    <w:rsid w:val="00813440"/>
    <w:rsid w:val="00813725"/>
    <w:rsid w:val="00813AD7"/>
    <w:rsid w:val="00813F90"/>
    <w:rsid w:val="0081407C"/>
    <w:rsid w:val="008141F9"/>
    <w:rsid w:val="008147F3"/>
    <w:rsid w:val="00814A44"/>
    <w:rsid w:val="00814B23"/>
    <w:rsid w:val="00815337"/>
    <w:rsid w:val="00815355"/>
    <w:rsid w:val="0081556E"/>
    <w:rsid w:val="00815632"/>
    <w:rsid w:val="0081576F"/>
    <w:rsid w:val="00815841"/>
    <w:rsid w:val="00815A4E"/>
    <w:rsid w:val="00815C8F"/>
    <w:rsid w:val="00816003"/>
    <w:rsid w:val="00816B70"/>
    <w:rsid w:val="008170C6"/>
    <w:rsid w:val="008207FB"/>
    <w:rsid w:val="00820862"/>
    <w:rsid w:val="00820895"/>
    <w:rsid w:val="00820B92"/>
    <w:rsid w:val="00820BE7"/>
    <w:rsid w:val="00820E28"/>
    <w:rsid w:val="00821493"/>
    <w:rsid w:val="00821A8C"/>
    <w:rsid w:val="00821B62"/>
    <w:rsid w:val="0082273F"/>
    <w:rsid w:val="0082320F"/>
    <w:rsid w:val="0082379F"/>
    <w:rsid w:val="00823B3E"/>
    <w:rsid w:val="0082414C"/>
    <w:rsid w:val="0082480D"/>
    <w:rsid w:val="00824A7A"/>
    <w:rsid w:val="00824D5D"/>
    <w:rsid w:val="0082571C"/>
    <w:rsid w:val="00826516"/>
    <w:rsid w:val="00826B03"/>
    <w:rsid w:val="00826B87"/>
    <w:rsid w:val="00830AF9"/>
    <w:rsid w:val="00830D61"/>
    <w:rsid w:val="00830DD3"/>
    <w:rsid w:val="00831403"/>
    <w:rsid w:val="00831B8F"/>
    <w:rsid w:val="00831C06"/>
    <w:rsid w:val="008326EB"/>
    <w:rsid w:val="00832956"/>
    <w:rsid w:val="00832D31"/>
    <w:rsid w:val="00832D9E"/>
    <w:rsid w:val="00832F26"/>
    <w:rsid w:val="008333B5"/>
    <w:rsid w:val="00833A83"/>
    <w:rsid w:val="00834835"/>
    <w:rsid w:val="00834D70"/>
    <w:rsid w:val="0083532D"/>
    <w:rsid w:val="00835353"/>
    <w:rsid w:val="0083554E"/>
    <w:rsid w:val="00835A4D"/>
    <w:rsid w:val="00835C8E"/>
    <w:rsid w:val="00837202"/>
    <w:rsid w:val="00837259"/>
    <w:rsid w:val="0083772D"/>
    <w:rsid w:val="0083799B"/>
    <w:rsid w:val="00837E10"/>
    <w:rsid w:val="00840D46"/>
    <w:rsid w:val="00841522"/>
    <w:rsid w:val="008418C4"/>
    <w:rsid w:val="00841BF7"/>
    <w:rsid w:val="0084238B"/>
    <w:rsid w:val="008424C5"/>
    <w:rsid w:val="00842736"/>
    <w:rsid w:val="0084286F"/>
    <w:rsid w:val="00842C53"/>
    <w:rsid w:val="00842E34"/>
    <w:rsid w:val="00843011"/>
    <w:rsid w:val="008430A5"/>
    <w:rsid w:val="0084318E"/>
    <w:rsid w:val="008431CB"/>
    <w:rsid w:val="008433CB"/>
    <w:rsid w:val="00843AC7"/>
    <w:rsid w:val="00843D75"/>
    <w:rsid w:val="00844319"/>
    <w:rsid w:val="0084496F"/>
    <w:rsid w:val="00845B31"/>
    <w:rsid w:val="00845BB2"/>
    <w:rsid w:val="00845EA1"/>
    <w:rsid w:val="00845F67"/>
    <w:rsid w:val="008462B2"/>
    <w:rsid w:val="008464C4"/>
    <w:rsid w:val="00846B7E"/>
    <w:rsid w:val="00846C19"/>
    <w:rsid w:val="00847B53"/>
    <w:rsid w:val="00847FB7"/>
    <w:rsid w:val="00850983"/>
    <w:rsid w:val="0085111E"/>
    <w:rsid w:val="00851772"/>
    <w:rsid w:val="00851E46"/>
    <w:rsid w:val="0085267C"/>
    <w:rsid w:val="008538F6"/>
    <w:rsid w:val="008540EE"/>
    <w:rsid w:val="00854104"/>
    <w:rsid w:val="00854C77"/>
    <w:rsid w:val="00854DAA"/>
    <w:rsid w:val="00854DDC"/>
    <w:rsid w:val="008552A2"/>
    <w:rsid w:val="00855475"/>
    <w:rsid w:val="008555D5"/>
    <w:rsid w:val="00855845"/>
    <w:rsid w:val="0085669F"/>
    <w:rsid w:val="0085678B"/>
    <w:rsid w:val="00856941"/>
    <w:rsid w:val="008569A5"/>
    <w:rsid w:val="00856ABA"/>
    <w:rsid w:val="00857385"/>
    <w:rsid w:val="00857A7C"/>
    <w:rsid w:val="00857BE0"/>
    <w:rsid w:val="00857C08"/>
    <w:rsid w:val="00860235"/>
    <w:rsid w:val="00860471"/>
    <w:rsid w:val="00860670"/>
    <w:rsid w:val="00860BEE"/>
    <w:rsid w:val="00860FDE"/>
    <w:rsid w:val="00861686"/>
    <w:rsid w:val="008616B8"/>
    <w:rsid w:val="00861CEB"/>
    <w:rsid w:val="00861D9D"/>
    <w:rsid w:val="00861F3B"/>
    <w:rsid w:val="00861FB2"/>
    <w:rsid w:val="00862BC3"/>
    <w:rsid w:val="00863012"/>
    <w:rsid w:val="008630AB"/>
    <w:rsid w:val="0086383B"/>
    <w:rsid w:val="00863D1D"/>
    <w:rsid w:val="00863F7E"/>
    <w:rsid w:val="00864864"/>
    <w:rsid w:val="0086487C"/>
    <w:rsid w:val="00865389"/>
    <w:rsid w:val="008667DF"/>
    <w:rsid w:val="008669B4"/>
    <w:rsid w:val="0086743C"/>
    <w:rsid w:val="00867962"/>
    <w:rsid w:val="00867B47"/>
    <w:rsid w:val="00870275"/>
    <w:rsid w:val="008703F4"/>
    <w:rsid w:val="00870477"/>
    <w:rsid w:val="00870489"/>
    <w:rsid w:val="0087079C"/>
    <w:rsid w:val="00870B98"/>
    <w:rsid w:val="00870CD3"/>
    <w:rsid w:val="00870D4D"/>
    <w:rsid w:val="00870E1D"/>
    <w:rsid w:val="00870EE1"/>
    <w:rsid w:val="00871566"/>
    <w:rsid w:val="00871FCE"/>
    <w:rsid w:val="0087230A"/>
    <w:rsid w:val="008726D1"/>
    <w:rsid w:val="008733AD"/>
    <w:rsid w:val="008739BF"/>
    <w:rsid w:val="00873BE1"/>
    <w:rsid w:val="00873D06"/>
    <w:rsid w:val="00873D3A"/>
    <w:rsid w:val="00873D57"/>
    <w:rsid w:val="00873FAF"/>
    <w:rsid w:val="00874112"/>
    <w:rsid w:val="008745A6"/>
    <w:rsid w:val="00874A73"/>
    <w:rsid w:val="00874AAB"/>
    <w:rsid w:val="00875103"/>
    <w:rsid w:val="008756E2"/>
    <w:rsid w:val="008756FE"/>
    <w:rsid w:val="0087576D"/>
    <w:rsid w:val="00875A9B"/>
    <w:rsid w:val="00875ABA"/>
    <w:rsid w:val="00875CDF"/>
    <w:rsid w:val="00875DAB"/>
    <w:rsid w:val="0087630E"/>
    <w:rsid w:val="008769D7"/>
    <w:rsid w:val="00876D20"/>
    <w:rsid w:val="00876D62"/>
    <w:rsid w:val="00877127"/>
    <w:rsid w:val="008773C6"/>
    <w:rsid w:val="0087770A"/>
    <w:rsid w:val="008777DC"/>
    <w:rsid w:val="00877B1A"/>
    <w:rsid w:val="008808C1"/>
    <w:rsid w:val="00880BCE"/>
    <w:rsid w:val="00880ED3"/>
    <w:rsid w:val="008810AF"/>
    <w:rsid w:val="00881ED6"/>
    <w:rsid w:val="00882B05"/>
    <w:rsid w:val="00882C1B"/>
    <w:rsid w:val="0088304E"/>
    <w:rsid w:val="008830EF"/>
    <w:rsid w:val="00883245"/>
    <w:rsid w:val="0088410B"/>
    <w:rsid w:val="00884217"/>
    <w:rsid w:val="0088425C"/>
    <w:rsid w:val="00884965"/>
    <w:rsid w:val="00884B34"/>
    <w:rsid w:val="00884EB6"/>
    <w:rsid w:val="00885077"/>
    <w:rsid w:val="00885308"/>
    <w:rsid w:val="00885425"/>
    <w:rsid w:val="00885590"/>
    <w:rsid w:val="008855E7"/>
    <w:rsid w:val="00886708"/>
    <w:rsid w:val="00887B54"/>
    <w:rsid w:val="00887EBC"/>
    <w:rsid w:val="008902A2"/>
    <w:rsid w:val="00890980"/>
    <w:rsid w:val="00890AE8"/>
    <w:rsid w:val="008915AF"/>
    <w:rsid w:val="00892484"/>
    <w:rsid w:val="00892574"/>
    <w:rsid w:val="008929A2"/>
    <w:rsid w:val="008929C1"/>
    <w:rsid w:val="00892E0E"/>
    <w:rsid w:val="00892E54"/>
    <w:rsid w:val="008932AD"/>
    <w:rsid w:val="008933CF"/>
    <w:rsid w:val="00894C2F"/>
    <w:rsid w:val="00894F27"/>
    <w:rsid w:val="00895362"/>
    <w:rsid w:val="00895F99"/>
    <w:rsid w:val="0089639D"/>
    <w:rsid w:val="00896976"/>
    <w:rsid w:val="0089699B"/>
    <w:rsid w:val="00896B82"/>
    <w:rsid w:val="00896E79"/>
    <w:rsid w:val="00897DB0"/>
    <w:rsid w:val="008A0E55"/>
    <w:rsid w:val="008A19E7"/>
    <w:rsid w:val="008A1DF7"/>
    <w:rsid w:val="008A1E9B"/>
    <w:rsid w:val="008A225D"/>
    <w:rsid w:val="008A2AA7"/>
    <w:rsid w:val="008A2DF0"/>
    <w:rsid w:val="008A2EC9"/>
    <w:rsid w:val="008A3A33"/>
    <w:rsid w:val="008A3D46"/>
    <w:rsid w:val="008A4048"/>
    <w:rsid w:val="008A43C4"/>
    <w:rsid w:val="008A4630"/>
    <w:rsid w:val="008A5428"/>
    <w:rsid w:val="008A5701"/>
    <w:rsid w:val="008A58AD"/>
    <w:rsid w:val="008A5EC3"/>
    <w:rsid w:val="008A61D8"/>
    <w:rsid w:val="008A6AB3"/>
    <w:rsid w:val="008A6C54"/>
    <w:rsid w:val="008A7A5B"/>
    <w:rsid w:val="008A7CD6"/>
    <w:rsid w:val="008B0022"/>
    <w:rsid w:val="008B0323"/>
    <w:rsid w:val="008B1190"/>
    <w:rsid w:val="008B1AC0"/>
    <w:rsid w:val="008B2835"/>
    <w:rsid w:val="008B3E4D"/>
    <w:rsid w:val="008B3F95"/>
    <w:rsid w:val="008B4857"/>
    <w:rsid w:val="008B4A80"/>
    <w:rsid w:val="008B4DFB"/>
    <w:rsid w:val="008B55C9"/>
    <w:rsid w:val="008B56D9"/>
    <w:rsid w:val="008B5AE2"/>
    <w:rsid w:val="008B5B7E"/>
    <w:rsid w:val="008B5FDD"/>
    <w:rsid w:val="008B7EB9"/>
    <w:rsid w:val="008C0221"/>
    <w:rsid w:val="008C0DB1"/>
    <w:rsid w:val="008C0DF5"/>
    <w:rsid w:val="008C1099"/>
    <w:rsid w:val="008C114E"/>
    <w:rsid w:val="008C3027"/>
    <w:rsid w:val="008C3327"/>
    <w:rsid w:val="008C4124"/>
    <w:rsid w:val="008C4830"/>
    <w:rsid w:val="008C4BF7"/>
    <w:rsid w:val="008C5019"/>
    <w:rsid w:val="008C510F"/>
    <w:rsid w:val="008C5748"/>
    <w:rsid w:val="008C6048"/>
    <w:rsid w:val="008C61CE"/>
    <w:rsid w:val="008C69AC"/>
    <w:rsid w:val="008C6CA6"/>
    <w:rsid w:val="008C7312"/>
    <w:rsid w:val="008C77C2"/>
    <w:rsid w:val="008D08DD"/>
    <w:rsid w:val="008D0C2A"/>
    <w:rsid w:val="008D1293"/>
    <w:rsid w:val="008D12AB"/>
    <w:rsid w:val="008D162B"/>
    <w:rsid w:val="008D1986"/>
    <w:rsid w:val="008D1A40"/>
    <w:rsid w:val="008D1AC2"/>
    <w:rsid w:val="008D2C9F"/>
    <w:rsid w:val="008D356E"/>
    <w:rsid w:val="008D3A12"/>
    <w:rsid w:val="008D3DE1"/>
    <w:rsid w:val="008D45F5"/>
    <w:rsid w:val="008D4E48"/>
    <w:rsid w:val="008D5098"/>
    <w:rsid w:val="008D55C9"/>
    <w:rsid w:val="008D5874"/>
    <w:rsid w:val="008D5AD7"/>
    <w:rsid w:val="008D5F7C"/>
    <w:rsid w:val="008D5FE6"/>
    <w:rsid w:val="008D61D0"/>
    <w:rsid w:val="008D6211"/>
    <w:rsid w:val="008D6376"/>
    <w:rsid w:val="008D6657"/>
    <w:rsid w:val="008D6C5D"/>
    <w:rsid w:val="008D6F56"/>
    <w:rsid w:val="008D73C7"/>
    <w:rsid w:val="008D777D"/>
    <w:rsid w:val="008D78E8"/>
    <w:rsid w:val="008D7DDB"/>
    <w:rsid w:val="008D7F53"/>
    <w:rsid w:val="008E03B3"/>
    <w:rsid w:val="008E1036"/>
    <w:rsid w:val="008E15CA"/>
    <w:rsid w:val="008E1DA0"/>
    <w:rsid w:val="008E1FA7"/>
    <w:rsid w:val="008E2124"/>
    <w:rsid w:val="008E278D"/>
    <w:rsid w:val="008E2795"/>
    <w:rsid w:val="008E27CA"/>
    <w:rsid w:val="008E30F8"/>
    <w:rsid w:val="008E3163"/>
    <w:rsid w:val="008E31E6"/>
    <w:rsid w:val="008E348A"/>
    <w:rsid w:val="008E3583"/>
    <w:rsid w:val="008E36CD"/>
    <w:rsid w:val="008E4507"/>
    <w:rsid w:val="008E4A0B"/>
    <w:rsid w:val="008E4BEB"/>
    <w:rsid w:val="008E4D2E"/>
    <w:rsid w:val="008E4E19"/>
    <w:rsid w:val="008E505A"/>
    <w:rsid w:val="008E5292"/>
    <w:rsid w:val="008E5313"/>
    <w:rsid w:val="008E571A"/>
    <w:rsid w:val="008E5FF3"/>
    <w:rsid w:val="008E6DDB"/>
    <w:rsid w:val="008E76F6"/>
    <w:rsid w:val="008E7FA1"/>
    <w:rsid w:val="008F0139"/>
    <w:rsid w:val="008F087E"/>
    <w:rsid w:val="008F0B05"/>
    <w:rsid w:val="008F168C"/>
    <w:rsid w:val="008F1C0E"/>
    <w:rsid w:val="008F1F13"/>
    <w:rsid w:val="008F2327"/>
    <w:rsid w:val="008F258C"/>
    <w:rsid w:val="008F2738"/>
    <w:rsid w:val="008F2A7A"/>
    <w:rsid w:val="008F350E"/>
    <w:rsid w:val="008F3957"/>
    <w:rsid w:val="008F3B84"/>
    <w:rsid w:val="008F3BB8"/>
    <w:rsid w:val="008F3C9A"/>
    <w:rsid w:val="008F3E0B"/>
    <w:rsid w:val="008F3F77"/>
    <w:rsid w:val="008F4513"/>
    <w:rsid w:val="008F469F"/>
    <w:rsid w:val="008F486D"/>
    <w:rsid w:val="008F502B"/>
    <w:rsid w:val="008F5588"/>
    <w:rsid w:val="008F588C"/>
    <w:rsid w:val="008F5B45"/>
    <w:rsid w:val="008F5E30"/>
    <w:rsid w:val="008F60E5"/>
    <w:rsid w:val="008F622F"/>
    <w:rsid w:val="008F687B"/>
    <w:rsid w:val="008F6F9A"/>
    <w:rsid w:val="008F72BE"/>
    <w:rsid w:val="008F72FE"/>
    <w:rsid w:val="008F7A76"/>
    <w:rsid w:val="008F7BDA"/>
    <w:rsid w:val="009004EC"/>
    <w:rsid w:val="009006DA"/>
    <w:rsid w:val="00900801"/>
    <w:rsid w:val="00900E08"/>
    <w:rsid w:val="00901417"/>
    <w:rsid w:val="00901724"/>
    <w:rsid w:val="00901C90"/>
    <w:rsid w:val="00901F76"/>
    <w:rsid w:val="009026B3"/>
    <w:rsid w:val="00902A76"/>
    <w:rsid w:val="00902C8C"/>
    <w:rsid w:val="009033AA"/>
    <w:rsid w:val="00903524"/>
    <w:rsid w:val="00903671"/>
    <w:rsid w:val="00903923"/>
    <w:rsid w:val="00903B66"/>
    <w:rsid w:val="00903F24"/>
    <w:rsid w:val="009043D6"/>
    <w:rsid w:val="009046DF"/>
    <w:rsid w:val="00904806"/>
    <w:rsid w:val="009052B3"/>
    <w:rsid w:val="0090536D"/>
    <w:rsid w:val="009054BD"/>
    <w:rsid w:val="00905FAA"/>
    <w:rsid w:val="00906114"/>
    <w:rsid w:val="00906EF5"/>
    <w:rsid w:val="009075DD"/>
    <w:rsid w:val="00907A86"/>
    <w:rsid w:val="009100C4"/>
    <w:rsid w:val="00910D64"/>
    <w:rsid w:val="00910ED8"/>
    <w:rsid w:val="00910F42"/>
    <w:rsid w:val="009110F1"/>
    <w:rsid w:val="009113C9"/>
    <w:rsid w:val="009114B4"/>
    <w:rsid w:val="00911FA7"/>
    <w:rsid w:val="0091224E"/>
    <w:rsid w:val="00912613"/>
    <w:rsid w:val="00912639"/>
    <w:rsid w:val="009129BC"/>
    <w:rsid w:val="00914036"/>
    <w:rsid w:val="009142BB"/>
    <w:rsid w:val="00915043"/>
    <w:rsid w:val="00915D0D"/>
    <w:rsid w:val="0091682D"/>
    <w:rsid w:val="00916CE2"/>
    <w:rsid w:val="00917533"/>
    <w:rsid w:val="00917D04"/>
    <w:rsid w:val="00917E6F"/>
    <w:rsid w:val="00917FBA"/>
    <w:rsid w:val="0092078F"/>
    <w:rsid w:val="00920F63"/>
    <w:rsid w:val="00922370"/>
    <w:rsid w:val="0092253E"/>
    <w:rsid w:val="009225F8"/>
    <w:rsid w:val="00922607"/>
    <w:rsid w:val="009226CB"/>
    <w:rsid w:val="00922945"/>
    <w:rsid w:val="0092368F"/>
    <w:rsid w:val="0092388A"/>
    <w:rsid w:val="00923B9B"/>
    <w:rsid w:val="00924466"/>
    <w:rsid w:val="009246EE"/>
    <w:rsid w:val="00924838"/>
    <w:rsid w:val="0092529C"/>
    <w:rsid w:val="00926191"/>
    <w:rsid w:val="00927356"/>
    <w:rsid w:val="009276A4"/>
    <w:rsid w:val="00927BAF"/>
    <w:rsid w:val="00927D62"/>
    <w:rsid w:val="00927DCF"/>
    <w:rsid w:val="00927E8D"/>
    <w:rsid w:val="00930B13"/>
    <w:rsid w:val="0093111C"/>
    <w:rsid w:val="00931248"/>
    <w:rsid w:val="009315A4"/>
    <w:rsid w:val="00931B6A"/>
    <w:rsid w:val="00931CB6"/>
    <w:rsid w:val="00932192"/>
    <w:rsid w:val="00932214"/>
    <w:rsid w:val="009323D7"/>
    <w:rsid w:val="00932CE7"/>
    <w:rsid w:val="00933032"/>
    <w:rsid w:val="00933523"/>
    <w:rsid w:val="00933745"/>
    <w:rsid w:val="00933E3D"/>
    <w:rsid w:val="009341DF"/>
    <w:rsid w:val="009343FB"/>
    <w:rsid w:val="00934F08"/>
    <w:rsid w:val="0093556F"/>
    <w:rsid w:val="0093570B"/>
    <w:rsid w:val="00935AA5"/>
    <w:rsid w:val="00935B06"/>
    <w:rsid w:val="00935EA2"/>
    <w:rsid w:val="00935FB2"/>
    <w:rsid w:val="00936BB3"/>
    <w:rsid w:val="009373CE"/>
    <w:rsid w:val="00937575"/>
    <w:rsid w:val="00937C83"/>
    <w:rsid w:val="00937FDE"/>
    <w:rsid w:val="00940651"/>
    <w:rsid w:val="009409DA"/>
    <w:rsid w:val="00940A36"/>
    <w:rsid w:val="00940BC2"/>
    <w:rsid w:val="0094126C"/>
    <w:rsid w:val="00941688"/>
    <w:rsid w:val="00941AFA"/>
    <w:rsid w:val="00942261"/>
    <w:rsid w:val="009426ED"/>
    <w:rsid w:val="0094281A"/>
    <w:rsid w:val="00942AD8"/>
    <w:rsid w:val="00943034"/>
    <w:rsid w:val="0094328E"/>
    <w:rsid w:val="009432A1"/>
    <w:rsid w:val="009433AF"/>
    <w:rsid w:val="00943412"/>
    <w:rsid w:val="00943B2E"/>
    <w:rsid w:val="00943C13"/>
    <w:rsid w:val="00944596"/>
    <w:rsid w:val="00944B55"/>
    <w:rsid w:val="0094550C"/>
    <w:rsid w:val="009456F0"/>
    <w:rsid w:val="009457EB"/>
    <w:rsid w:val="00945D11"/>
    <w:rsid w:val="00945DA9"/>
    <w:rsid w:val="00946051"/>
    <w:rsid w:val="009465E8"/>
    <w:rsid w:val="00946B70"/>
    <w:rsid w:val="0094747F"/>
    <w:rsid w:val="00947490"/>
    <w:rsid w:val="00947EDB"/>
    <w:rsid w:val="00947F9B"/>
    <w:rsid w:val="00947FF3"/>
    <w:rsid w:val="009503C1"/>
    <w:rsid w:val="009503E2"/>
    <w:rsid w:val="009510EA"/>
    <w:rsid w:val="00951293"/>
    <w:rsid w:val="00951CE7"/>
    <w:rsid w:val="00951D2D"/>
    <w:rsid w:val="00951DC8"/>
    <w:rsid w:val="00952414"/>
    <w:rsid w:val="00952480"/>
    <w:rsid w:val="00952836"/>
    <w:rsid w:val="00952861"/>
    <w:rsid w:val="009536BE"/>
    <w:rsid w:val="0095380C"/>
    <w:rsid w:val="00953F75"/>
    <w:rsid w:val="00954159"/>
    <w:rsid w:val="0095454C"/>
    <w:rsid w:val="00954DA0"/>
    <w:rsid w:val="0095536A"/>
    <w:rsid w:val="009557F9"/>
    <w:rsid w:val="0095590C"/>
    <w:rsid w:val="00956330"/>
    <w:rsid w:val="0095643B"/>
    <w:rsid w:val="009568F8"/>
    <w:rsid w:val="00956A72"/>
    <w:rsid w:val="00956BAE"/>
    <w:rsid w:val="00956BFF"/>
    <w:rsid w:val="00956CB1"/>
    <w:rsid w:val="00956CB5"/>
    <w:rsid w:val="00956DD6"/>
    <w:rsid w:val="00957196"/>
    <w:rsid w:val="00957786"/>
    <w:rsid w:val="009608DA"/>
    <w:rsid w:val="00960B2B"/>
    <w:rsid w:val="00960E23"/>
    <w:rsid w:val="00960F67"/>
    <w:rsid w:val="0096155A"/>
    <w:rsid w:val="00961B28"/>
    <w:rsid w:val="00961CD2"/>
    <w:rsid w:val="00961FB1"/>
    <w:rsid w:val="00962B76"/>
    <w:rsid w:val="00962DA3"/>
    <w:rsid w:val="00962E59"/>
    <w:rsid w:val="0096337C"/>
    <w:rsid w:val="009634B1"/>
    <w:rsid w:val="009635CC"/>
    <w:rsid w:val="009639F6"/>
    <w:rsid w:val="00964261"/>
    <w:rsid w:val="009643B7"/>
    <w:rsid w:val="00964624"/>
    <w:rsid w:val="00964BC3"/>
    <w:rsid w:val="0096505B"/>
    <w:rsid w:val="00965DFF"/>
    <w:rsid w:val="009669D5"/>
    <w:rsid w:val="00966BEA"/>
    <w:rsid w:val="00967F1D"/>
    <w:rsid w:val="00970185"/>
    <w:rsid w:val="0097061F"/>
    <w:rsid w:val="0097064A"/>
    <w:rsid w:val="00970924"/>
    <w:rsid w:val="00970985"/>
    <w:rsid w:val="00971256"/>
    <w:rsid w:val="00971AA8"/>
    <w:rsid w:val="00971C2A"/>
    <w:rsid w:val="00971DF2"/>
    <w:rsid w:val="00971F0E"/>
    <w:rsid w:val="00971F4D"/>
    <w:rsid w:val="00972085"/>
    <w:rsid w:val="0097223F"/>
    <w:rsid w:val="00972C70"/>
    <w:rsid w:val="00973590"/>
    <w:rsid w:val="00973B6B"/>
    <w:rsid w:val="00974224"/>
    <w:rsid w:val="0097441D"/>
    <w:rsid w:val="00974FF1"/>
    <w:rsid w:val="00975126"/>
    <w:rsid w:val="009754F6"/>
    <w:rsid w:val="00975A15"/>
    <w:rsid w:val="009769F7"/>
    <w:rsid w:val="00976BB0"/>
    <w:rsid w:val="0097721E"/>
    <w:rsid w:val="00977877"/>
    <w:rsid w:val="0097792C"/>
    <w:rsid w:val="00977A36"/>
    <w:rsid w:val="0098074B"/>
    <w:rsid w:val="00980BAB"/>
    <w:rsid w:val="00980F40"/>
    <w:rsid w:val="00981911"/>
    <w:rsid w:val="00981F56"/>
    <w:rsid w:val="0098248A"/>
    <w:rsid w:val="00982D46"/>
    <w:rsid w:val="00982F85"/>
    <w:rsid w:val="00983F50"/>
    <w:rsid w:val="00983FB7"/>
    <w:rsid w:val="0098401C"/>
    <w:rsid w:val="00984955"/>
    <w:rsid w:val="00984957"/>
    <w:rsid w:val="0098507E"/>
    <w:rsid w:val="00985AC8"/>
    <w:rsid w:val="00985CC8"/>
    <w:rsid w:val="00986385"/>
    <w:rsid w:val="009867C2"/>
    <w:rsid w:val="00986868"/>
    <w:rsid w:val="00986B8C"/>
    <w:rsid w:val="00986ED4"/>
    <w:rsid w:val="0098742A"/>
    <w:rsid w:val="009874AE"/>
    <w:rsid w:val="00987873"/>
    <w:rsid w:val="009902D5"/>
    <w:rsid w:val="009908B0"/>
    <w:rsid w:val="00990965"/>
    <w:rsid w:val="00992201"/>
    <w:rsid w:val="009922A7"/>
    <w:rsid w:val="00992794"/>
    <w:rsid w:val="009927D3"/>
    <w:rsid w:val="00992831"/>
    <w:rsid w:val="00992CDF"/>
    <w:rsid w:val="00992E31"/>
    <w:rsid w:val="00993069"/>
    <w:rsid w:val="009936CB"/>
    <w:rsid w:val="0099412A"/>
    <w:rsid w:val="0099486D"/>
    <w:rsid w:val="0099503E"/>
    <w:rsid w:val="009951AB"/>
    <w:rsid w:val="009951C4"/>
    <w:rsid w:val="009952AD"/>
    <w:rsid w:val="00995355"/>
    <w:rsid w:val="00995A74"/>
    <w:rsid w:val="00995AE4"/>
    <w:rsid w:val="00995B23"/>
    <w:rsid w:val="00996975"/>
    <w:rsid w:val="00996BC1"/>
    <w:rsid w:val="00997B2E"/>
    <w:rsid w:val="00997BA2"/>
    <w:rsid w:val="009A0942"/>
    <w:rsid w:val="009A094C"/>
    <w:rsid w:val="009A0B88"/>
    <w:rsid w:val="009A12E7"/>
    <w:rsid w:val="009A206A"/>
    <w:rsid w:val="009A23F3"/>
    <w:rsid w:val="009A3793"/>
    <w:rsid w:val="009A39F3"/>
    <w:rsid w:val="009A3DDF"/>
    <w:rsid w:val="009A3E1E"/>
    <w:rsid w:val="009A4035"/>
    <w:rsid w:val="009A4292"/>
    <w:rsid w:val="009A457D"/>
    <w:rsid w:val="009A493E"/>
    <w:rsid w:val="009A4C73"/>
    <w:rsid w:val="009A517F"/>
    <w:rsid w:val="009A53CC"/>
    <w:rsid w:val="009A7001"/>
    <w:rsid w:val="009A74DD"/>
    <w:rsid w:val="009A78CE"/>
    <w:rsid w:val="009A7B5A"/>
    <w:rsid w:val="009A7DA5"/>
    <w:rsid w:val="009B0182"/>
    <w:rsid w:val="009B01D4"/>
    <w:rsid w:val="009B0845"/>
    <w:rsid w:val="009B090B"/>
    <w:rsid w:val="009B0C22"/>
    <w:rsid w:val="009B131C"/>
    <w:rsid w:val="009B178F"/>
    <w:rsid w:val="009B27FC"/>
    <w:rsid w:val="009B2902"/>
    <w:rsid w:val="009B2FE3"/>
    <w:rsid w:val="009B3111"/>
    <w:rsid w:val="009B3484"/>
    <w:rsid w:val="009B3C6A"/>
    <w:rsid w:val="009B3CCD"/>
    <w:rsid w:val="009B4235"/>
    <w:rsid w:val="009B4C46"/>
    <w:rsid w:val="009B518F"/>
    <w:rsid w:val="009B53ED"/>
    <w:rsid w:val="009B6511"/>
    <w:rsid w:val="009B660E"/>
    <w:rsid w:val="009B6680"/>
    <w:rsid w:val="009B7253"/>
    <w:rsid w:val="009B74A3"/>
    <w:rsid w:val="009B76C2"/>
    <w:rsid w:val="009B7CC6"/>
    <w:rsid w:val="009C0699"/>
    <w:rsid w:val="009C090D"/>
    <w:rsid w:val="009C09A0"/>
    <w:rsid w:val="009C125A"/>
    <w:rsid w:val="009C2681"/>
    <w:rsid w:val="009C2F56"/>
    <w:rsid w:val="009C3226"/>
    <w:rsid w:val="009C357C"/>
    <w:rsid w:val="009C377F"/>
    <w:rsid w:val="009C384C"/>
    <w:rsid w:val="009C3A17"/>
    <w:rsid w:val="009C431E"/>
    <w:rsid w:val="009C484F"/>
    <w:rsid w:val="009C49A0"/>
    <w:rsid w:val="009C4D94"/>
    <w:rsid w:val="009C5660"/>
    <w:rsid w:val="009C5A0F"/>
    <w:rsid w:val="009C5A9D"/>
    <w:rsid w:val="009C5CE5"/>
    <w:rsid w:val="009C5E6C"/>
    <w:rsid w:val="009C6965"/>
    <w:rsid w:val="009C6BCB"/>
    <w:rsid w:val="009C6D17"/>
    <w:rsid w:val="009C7122"/>
    <w:rsid w:val="009C797F"/>
    <w:rsid w:val="009C7A90"/>
    <w:rsid w:val="009D00B5"/>
    <w:rsid w:val="009D1086"/>
    <w:rsid w:val="009D1977"/>
    <w:rsid w:val="009D1E7C"/>
    <w:rsid w:val="009D26D7"/>
    <w:rsid w:val="009D2C69"/>
    <w:rsid w:val="009D2DFA"/>
    <w:rsid w:val="009D2ED3"/>
    <w:rsid w:val="009D31DD"/>
    <w:rsid w:val="009D31F1"/>
    <w:rsid w:val="009D32C1"/>
    <w:rsid w:val="009D366A"/>
    <w:rsid w:val="009D3969"/>
    <w:rsid w:val="009D3FFA"/>
    <w:rsid w:val="009D4360"/>
    <w:rsid w:val="009D4D3A"/>
    <w:rsid w:val="009D4F53"/>
    <w:rsid w:val="009D5364"/>
    <w:rsid w:val="009D5A8A"/>
    <w:rsid w:val="009D5D45"/>
    <w:rsid w:val="009D6218"/>
    <w:rsid w:val="009D6CB0"/>
    <w:rsid w:val="009D6D46"/>
    <w:rsid w:val="009D6E35"/>
    <w:rsid w:val="009D7857"/>
    <w:rsid w:val="009D7988"/>
    <w:rsid w:val="009D7E47"/>
    <w:rsid w:val="009E03BE"/>
    <w:rsid w:val="009E0607"/>
    <w:rsid w:val="009E07BB"/>
    <w:rsid w:val="009E0B0D"/>
    <w:rsid w:val="009E10CA"/>
    <w:rsid w:val="009E1D60"/>
    <w:rsid w:val="009E27E7"/>
    <w:rsid w:val="009E29C8"/>
    <w:rsid w:val="009E335B"/>
    <w:rsid w:val="009E3910"/>
    <w:rsid w:val="009E443A"/>
    <w:rsid w:val="009E4824"/>
    <w:rsid w:val="009E518B"/>
    <w:rsid w:val="009E52B4"/>
    <w:rsid w:val="009E54E8"/>
    <w:rsid w:val="009E5A18"/>
    <w:rsid w:val="009E5D14"/>
    <w:rsid w:val="009E60D0"/>
    <w:rsid w:val="009E64F7"/>
    <w:rsid w:val="009E6514"/>
    <w:rsid w:val="009E67C9"/>
    <w:rsid w:val="009E6DE8"/>
    <w:rsid w:val="009E7418"/>
    <w:rsid w:val="009E7AA1"/>
    <w:rsid w:val="009E7AB9"/>
    <w:rsid w:val="009F05FC"/>
    <w:rsid w:val="009F0919"/>
    <w:rsid w:val="009F0985"/>
    <w:rsid w:val="009F0CB4"/>
    <w:rsid w:val="009F0D62"/>
    <w:rsid w:val="009F0E2C"/>
    <w:rsid w:val="009F10D3"/>
    <w:rsid w:val="009F1D25"/>
    <w:rsid w:val="009F2444"/>
    <w:rsid w:val="009F2C77"/>
    <w:rsid w:val="009F2E6F"/>
    <w:rsid w:val="009F3342"/>
    <w:rsid w:val="009F406E"/>
    <w:rsid w:val="009F40CE"/>
    <w:rsid w:val="009F4315"/>
    <w:rsid w:val="009F44E8"/>
    <w:rsid w:val="009F481B"/>
    <w:rsid w:val="009F4A72"/>
    <w:rsid w:val="009F52B5"/>
    <w:rsid w:val="009F5327"/>
    <w:rsid w:val="009F594F"/>
    <w:rsid w:val="009F5A96"/>
    <w:rsid w:val="009F5B6A"/>
    <w:rsid w:val="009F5EC8"/>
    <w:rsid w:val="009F5F60"/>
    <w:rsid w:val="009F62ED"/>
    <w:rsid w:val="009F6C11"/>
    <w:rsid w:val="009F6DDF"/>
    <w:rsid w:val="009F704C"/>
    <w:rsid w:val="009F7747"/>
    <w:rsid w:val="00A0019C"/>
    <w:rsid w:val="00A00A9C"/>
    <w:rsid w:val="00A00CED"/>
    <w:rsid w:val="00A00D18"/>
    <w:rsid w:val="00A01617"/>
    <w:rsid w:val="00A0268D"/>
    <w:rsid w:val="00A029EC"/>
    <w:rsid w:val="00A02F87"/>
    <w:rsid w:val="00A035E6"/>
    <w:rsid w:val="00A036FF"/>
    <w:rsid w:val="00A04351"/>
    <w:rsid w:val="00A04394"/>
    <w:rsid w:val="00A0532A"/>
    <w:rsid w:val="00A05A22"/>
    <w:rsid w:val="00A05FEE"/>
    <w:rsid w:val="00A06BAE"/>
    <w:rsid w:val="00A06E42"/>
    <w:rsid w:val="00A07224"/>
    <w:rsid w:val="00A07249"/>
    <w:rsid w:val="00A075C9"/>
    <w:rsid w:val="00A077A7"/>
    <w:rsid w:val="00A07F47"/>
    <w:rsid w:val="00A100C0"/>
    <w:rsid w:val="00A1064C"/>
    <w:rsid w:val="00A10D56"/>
    <w:rsid w:val="00A115DA"/>
    <w:rsid w:val="00A115F6"/>
    <w:rsid w:val="00A117E7"/>
    <w:rsid w:val="00A11C8F"/>
    <w:rsid w:val="00A123DD"/>
    <w:rsid w:val="00A1248D"/>
    <w:rsid w:val="00A12734"/>
    <w:rsid w:val="00A1296D"/>
    <w:rsid w:val="00A12AF2"/>
    <w:rsid w:val="00A1368E"/>
    <w:rsid w:val="00A1431F"/>
    <w:rsid w:val="00A14645"/>
    <w:rsid w:val="00A147EF"/>
    <w:rsid w:val="00A152D3"/>
    <w:rsid w:val="00A16415"/>
    <w:rsid w:val="00A16563"/>
    <w:rsid w:val="00A167DD"/>
    <w:rsid w:val="00A16A9A"/>
    <w:rsid w:val="00A16F80"/>
    <w:rsid w:val="00A17755"/>
    <w:rsid w:val="00A17C9B"/>
    <w:rsid w:val="00A202E3"/>
    <w:rsid w:val="00A209AB"/>
    <w:rsid w:val="00A20F9D"/>
    <w:rsid w:val="00A21090"/>
    <w:rsid w:val="00A21102"/>
    <w:rsid w:val="00A218EC"/>
    <w:rsid w:val="00A21D3D"/>
    <w:rsid w:val="00A21DB5"/>
    <w:rsid w:val="00A21E07"/>
    <w:rsid w:val="00A21F4F"/>
    <w:rsid w:val="00A22363"/>
    <w:rsid w:val="00A2246E"/>
    <w:rsid w:val="00A224DE"/>
    <w:rsid w:val="00A225E0"/>
    <w:rsid w:val="00A228C4"/>
    <w:rsid w:val="00A22912"/>
    <w:rsid w:val="00A2310F"/>
    <w:rsid w:val="00A233A4"/>
    <w:rsid w:val="00A23429"/>
    <w:rsid w:val="00A237D9"/>
    <w:rsid w:val="00A23AA9"/>
    <w:rsid w:val="00A23ABC"/>
    <w:rsid w:val="00A243E0"/>
    <w:rsid w:val="00A247C1"/>
    <w:rsid w:val="00A24D9B"/>
    <w:rsid w:val="00A24DBB"/>
    <w:rsid w:val="00A250E8"/>
    <w:rsid w:val="00A25B3B"/>
    <w:rsid w:val="00A25FA5"/>
    <w:rsid w:val="00A2642A"/>
    <w:rsid w:val="00A2652B"/>
    <w:rsid w:val="00A267AB"/>
    <w:rsid w:val="00A2688D"/>
    <w:rsid w:val="00A26AD5"/>
    <w:rsid w:val="00A26CAB"/>
    <w:rsid w:val="00A27215"/>
    <w:rsid w:val="00A27535"/>
    <w:rsid w:val="00A309F6"/>
    <w:rsid w:val="00A30ACC"/>
    <w:rsid w:val="00A30F05"/>
    <w:rsid w:val="00A30F87"/>
    <w:rsid w:val="00A31140"/>
    <w:rsid w:val="00A313F5"/>
    <w:rsid w:val="00A32698"/>
    <w:rsid w:val="00A32857"/>
    <w:rsid w:val="00A32AEF"/>
    <w:rsid w:val="00A332A8"/>
    <w:rsid w:val="00A33BA0"/>
    <w:rsid w:val="00A34091"/>
    <w:rsid w:val="00A34346"/>
    <w:rsid w:val="00A3453B"/>
    <w:rsid w:val="00A35B8A"/>
    <w:rsid w:val="00A35C9E"/>
    <w:rsid w:val="00A35D69"/>
    <w:rsid w:val="00A35EDE"/>
    <w:rsid w:val="00A36255"/>
    <w:rsid w:val="00A368AD"/>
    <w:rsid w:val="00A369AD"/>
    <w:rsid w:val="00A36A01"/>
    <w:rsid w:val="00A36CA9"/>
    <w:rsid w:val="00A36D95"/>
    <w:rsid w:val="00A373F6"/>
    <w:rsid w:val="00A37B03"/>
    <w:rsid w:val="00A37ECF"/>
    <w:rsid w:val="00A40034"/>
    <w:rsid w:val="00A407C7"/>
    <w:rsid w:val="00A40A83"/>
    <w:rsid w:val="00A40B28"/>
    <w:rsid w:val="00A4121F"/>
    <w:rsid w:val="00A4194D"/>
    <w:rsid w:val="00A41DF7"/>
    <w:rsid w:val="00A42490"/>
    <w:rsid w:val="00A42533"/>
    <w:rsid w:val="00A428C1"/>
    <w:rsid w:val="00A42B0B"/>
    <w:rsid w:val="00A42DDC"/>
    <w:rsid w:val="00A44569"/>
    <w:rsid w:val="00A44704"/>
    <w:rsid w:val="00A44AB3"/>
    <w:rsid w:val="00A46183"/>
    <w:rsid w:val="00A464BA"/>
    <w:rsid w:val="00A4671B"/>
    <w:rsid w:val="00A46E6E"/>
    <w:rsid w:val="00A46E85"/>
    <w:rsid w:val="00A4746E"/>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65A"/>
    <w:rsid w:val="00A54835"/>
    <w:rsid w:val="00A54C01"/>
    <w:rsid w:val="00A54C30"/>
    <w:rsid w:val="00A54CDC"/>
    <w:rsid w:val="00A54D62"/>
    <w:rsid w:val="00A55125"/>
    <w:rsid w:val="00A5587E"/>
    <w:rsid w:val="00A55B12"/>
    <w:rsid w:val="00A55BFD"/>
    <w:rsid w:val="00A5605C"/>
    <w:rsid w:val="00A5671E"/>
    <w:rsid w:val="00A568FD"/>
    <w:rsid w:val="00A57639"/>
    <w:rsid w:val="00A57A36"/>
    <w:rsid w:val="00A60247"/>
    <w:rsid w:val="00A60389"/>
    <w:rsid w:val="00A6076B"/>
    <w:rsid w:val="00A60B19"/>
    <w:rsid w:val="00A610D0"/>
    <w:rsid w:val="00A617D1"/>
    <w:rsid w:val="00A61804"/>
    <w:rsid w:val="00A6180D"/>
    <w:rsid w:val="00A61A03"/>
    <w:rsid w:val="00A62078"/>
    <w:rsid w:val="00A620DE"/>
    <w:rsid w:val="00A623B7"/>
    <w:rsid w:val="00A627B0"/>
    <w:rsid w:val="00A62D47"/>
    <w:rsid w:val="00A6313B"/>
    <w:rsid w:val="00A63174"/>
    <w:rsid w:val="00A63595"/>
    <w:rsid w:val="00A636F1"/>
    <w:rsid w:val="00A6394E"/>
    <w:rsid w:val="00A63CF5"/>
    <w:rsid w:val="00A63FEB"/>
    <w:rsid w:val="00A643D5"/>
    <w:rsid w:val="00A647B6"/>
    <w:rsid w:val="00A6486D"/>
    <w:rsid w:val="00A6513F"/>
    <w:rsid w:val="00A65654"/>
    <w:rsid w:val="00A65B09"/>
    <w:rsid w:val="00A65BBF"/>
    <w:rsid w:val="00A65BC4"/>
    <w:rsid w:val="00A66074"/>
    <w:rsid w:val="00A668D6"/>
    <w:rsid w:val="00A66EC7"/>
    <w:rsid w:val="00A66EEE"/>
    <w:rsid w:val="00A67066"/>
    <w:rsid w:val="00A6736D"/>
    <w:rsid w:val="00A67434"/>
    <w:rsid w:val="00A67E06"/>
    <w:rsid w:val="00A67E4F"/>
    <w:rsid w:val="00A70447"/>
    <w:rsid w:val="00A7055A"/>
    <w:rsid w:val="00A70C73"/>
    <w:rsid w:val="00A71145"/>
    <w:rsid w:val="00A716CE"/>
    <w:rsid w:val="00A72CA9"/>
    <w:rsid w:val="00A73126"/>
    <w:rsid w:val="00A73550"/>
    <w:rsid w:val="00A73DB5"/>
    <w:rsid w:val="00A73F3E"/>
    <w:rsid w:val="00A7410F"/>
    <w:rsid w:val="00A7423D"/>
    <w:rsid w:val="00A745EB"/>
    <w:rsid w:val="00A749A9"/>
    <w:rsid w:val="00A751DD"/>
    <w:rsid w:val="00A75265"/>
    <w:rsid w:val="00A752A2"/>
    <w:rsid w:val="00A752E7"/>
    <w:rsid w:val="00A756F0"/>
    <w:rsid w:val="00A75D67"/>
    <w:rsid w:val="00A75E73"/>
    <w:rsid w:val="00A75F1B"/>
    <w:rsid w:val="00A76AD1"/>
    <w:rsid w:val="00A772D3"/>
    <w:rsid w:val="00A77342"/>
    <w:rsid w:val="00A77391"/>
    <w:rsid w:val="00A7753D"/>
    <w:rsid w:val="00A77D14"/>
    <w:rsid w:val="00A77DFE"/>
    <w:rsid w:val="00A80B06"/>
    <w:rsid w:val="00A80C41"/>
    <w:rsid w:val="00A80ED8"/>
    <w:rsid w:val="00A812E2"/>
    <w:rsid w:val="00A81316"/>
    <w:rsid w:val="00A816F4"/>
    <w:rsid w:val="00A81E1B"/>
    <w:rsid w:val="00A821CD"/>
    <w:rsid w:val="00A825E2"/>
    <w:rsid w:val="00A828D0"/>
    <w:rsid w:val="00A829DF"/>
    <w:rsid w:val="00A83651"/>
    <w:rsid w:val="00A839A8"/>
    <w:rsid w:val="00A83AB5"/>
    <w:rsid w:val="00A83CA6"/>
    <w:rsid w:val="00A8435B"/>
    <w:rsid w:val="00A85077"/>
    <w:rsid w:val="00A8550E"/>
    <w:rsid w:val="00A85A64"/>
    <w:rsid w:val="00A85CF6"/>
    <w:rsid w:val="00A85D61"/>
    <w:rsid w:val="00A85EB1"/>
    <w:rsid w:val="00A85F78"/>
    <w:rsid w:val="00A8634C"/>
    <w:rsid w:val="00A8695C"/>
    <w:rsid w:val="00A86979"/>
    <w:rsid w:val="00A86FAF"/>
    <w:rsid w:val="00A87B1C"/>
    <w:rsid w:val="00A87DB9"/>
    <w:rsid w:val="00A87FB3"/>
    <w:rsid w:val="00A9073A"/>
    <w:rsid w:val="00A90F4E"/>
    <w:rsid w:val="00A9104E"/>
    <w:rsid w:val="00A916D8"/>
    <w:rsid w:val="00A91976"/>
    <w:rsid w:val="00A91C0A"/>
    <w:rsid w:val="00A91C9F"/>
    <w:rsid w:val="00A91E0D"/>
    <w:rsid w:val="00A91F7E"/>
    <w:rsid w:val="00A92408"/>
    <w:rsid w:val="00A93200"/>
    <w:rsid w:val="00A932E0"/>
    <w:rsid w:val="00A9330B"/>
    <w:rsid w:val="00A935AF"/>
    <w:rsid w:val="00A9377E"/>
    <w:rsid w:val="00A939E9"/>
    <w:rsid w:val="00A944CA"/>
    <w:rsid w:val="00A94B1B"/>
    <w:rsid w:val="00A94D60"/>
    <w:rsid w:val="00A94FEF"/>
    <w:rsid w:val="00A951C7"/>
    <w:rsid w:val="00A958B6"/>
    <w:rsid w:val="00A95DE0"/>
    <w:rsid w:val="00A96163"/>
    <w:rsid w:val="00A9641E"/>
    <w:rsid w:val="00A9651D"/>
    <w:rsid w:val="00A96ED8"/>
    <w:rsid w:val="00A9706C"/>
    <w:rsid w:val="00A971B5"/>
    <w:rsid w:val="00A97460"/>
    <w:rsid w:val="00AA0FC1"/>
    <w:rsid w:val="00AA0FC3"/>
    <w:rsid w:val="00AA10BC"/>
    <w:rsid w:val="00AA11DC"/>
    <w:rsid w:val="00AA1A1F"/>
    <w:rsid w:val="00AA1AF5"/>
    <w:rsid w:val="00AA1DE4"/>
    <w:rsid w:val="00AA2835"/>
    <w:rsid w:val="00AA288A"/>
    <w:rsid w:val="00AA303E"/>
    <w:rsid w:val="00AA3508"/>
    <w:rsid w:val="00AA378D"/>
    <w:rsid w:val="00AA3917"/>
    <w:rsid w:val="00AA4710"/>
    <w:rsid w:val="00AA4837"/>
    <w:rsid w:val="00AA48DB"/>
    <w:rsid w:val="00AA54F2"/>
    <w:rsid w:val="00AA5E0F"/>
    <w:rsid w:val="00AA6038"/>
    <w:rsid w:val="00AA613D"/>
    <w:rsid w:val="00AA6200"/>
    <w:rsid w:val="00AA6564"/>
    <w:rsid w:val="00AA6951"/>
    <w:rsid w:val="00AA6963"/>
    <w:rsid w:val="00AA6BA9"/>
    <w:rsid w:val="00AA6D0C"/>
    <w:rsid w:val="00AA6D2F"/>
    <w:rsid w:val="00AA715F"/>
    <w:rsid w:val="00AA7211"/>
    <w:rsid w:val="00AA76DF"/>
    <w:rsid w:val="00AA78C8"/>
    <w:rsid w:val="00AB03B0"/>
    <w:rsid w:val="00AB09D3"/>
    <w:rsid w:val="00AB0C01"/>
    <w:rsid w:val="00AB1005"/>
    <w:rsid w:val="00AB11CC"/>
    <w:rsid w:val="00AB1422"/>
    <w:rsid w:val="00AB1AF5"/>
    <w:rsid w:val="00AB1C71"/>
    <w:rsid w:val="00AB1F96"/>
    <w:rsid w:val="00AB2A22"/>
    <w:rsid w:val="00AB2D06"/>
    <w:rsid w:val="00AB2DA0"/>
    <w:rsid w:val="00AB2E60"/>
    <w:rsid w:val="00AB3C33"/>
    <w:rsid w:val="00AB3CB1"/>
    <w:rsid w:val="00AB3DC4"/>
    <w:rsid w:val="00AB414F"/>
    <w:rsid w:val="00AB49D0"/>
    <w:rsid w:val="00AB49D8"/>
    <w:rsid w:val="00AB49FC"/>
    <w:rsid w:val="00AB4D73"/>
    <w:rsid w:val="00AB514B"/>
    <w:rsid w:val="00AB562E"/>
    <w:rsid w:val="00AB5AFC"/>
    <w:rsid w:val="00AB5B22"/>
    <w:rsid w:val="00AB724F"/>
    <w:rsid w:val="00AB7FF6"/>
    <w:rsid w:val="00AC01D4"/>
    <w:rsid w:val="00AC03F6"/>
    <w:rsid w:val="00AC13DB"/>
    <w:rsid w:val="00AC1A38"/>
    <w:rsid w:val="00AC1BDE"/>
    <w:rsid w:val="00AC1F51"/>
    <w:rsid w:val="00AC2156"/>
    <w:rsid w:val="00AC2332"/>
    <w:rsid w:val="00AC260F"/>
    <w:rsid w:val="00AC28CD"/>
    <w:rsid w:val="00AC2A00"/>
    <w:rsid w:val="00AC2BC1"/>
    <w:rsid w:val="00AC2C70"/>
    <w:rsid w:val="00AC3000"/>
    <w:rsid w:val="00AC35D6"/>
    <w:rsid w:val="00AC3B25"/>
    <w:rsid w:val="00AC4011"/>
    <w:rsid w:val="00AC4CC5"/>
    <w:rsid w:val="00AC4DAB"/>
    <w:rsid w:val="00AC5480"/>
    <w:rsid w:val="00AC599A"/>
    <w:rsid w:val="00AC5F6A"/>
    <w:rsid w:val="00AC6146"/>
    <w:rsid w:val="00AC6383"/>
    <w:rsid w:val="00AC64A5"/>
    <w:rsid w:val="00AC663E"/>
    <w:rsid w:val="00AC66E1"/>
    <w:rsid w:val="00AC6BEE"/>
    <w:rsid w:val="00AC715E"/>
    <w:rsid w:val="00AC7451"/>
    <w:rsid w:val="00AC7D37"/>
    <w:rsid w:val="00AD04AC"/>
    <w:rsid w:val="00AD0B49"/>
    <w:rsid w:val="00AD1C7A"/>
    <w:rsid w:val="00AD1D65"/>
    <w:rsid w:val="00AD1E3D"/>
    <w:rsid w:val="00AD239D"/>
    <w:rsid w:val="00AD2829"/>
    <w:rsid w:val="00AD2964"/>
    <w:rsid w:val="00AD365B"/>
    <w:rsid w:val="00AD3B67"/>
    <w:rsid w:val="00AD40F3"/>
    <w:rsid w:val="00AD40F8"/>
    <w:rsid w:val="00AD41C3"/>
    <w:rsid w:val="00AD4702"/>
    <w:rsid w:val="00AD6BF7"/>
    <w:rsid w:val="00AD6D3C"/>
    <w:rsid w:val="00AD7562"/>
    <w:rsid w:val="00AD796F"/>
    <w:rsid w:val="00AD79D1"/>
    <w:rsid w:val="00AD7BE1"/>
    <w:rsid w:val="00AE01E8"/>
    <w:rsid w:val="00AE03BA"/>
    <w:rsid w:val="00AE0638"/>
    <w:rsid w:val="00AE0778"/>
    <w:rsid w:val="00AE1368"/>
    <w:rsid w:val="00AE184B"/>
    <w:rsid w:val="00AE1B72"/>
    <w:rsid w:val="00AE1CBE"/>
    <w:rsid w:val="00AE1E35"/>
    <w:rsid w:val="00AE1EB7"/>
    <w:rsid w:val="00AE2250"/>
    <w:rsid w:val="00AE23D9"/>
    <w:rsid w:val="00AE270B"/>
    <w:rsid w:val="00AE2907"/>
    <w:rsid w:val="00AE2DD0"/>
    <w:rsid w:val="00AE30E8"/>
    <w:rsid w:val="00AE3123"/>
    <w:rsid w:val="00AE3A1F"/>
    <w:rsid w:val="00AE3E83"/>
    <w:rsid w:val="00AE3EA7"/>
    <w:rsid w:val="00AE424E"/>
    <w:rsid w:val="00AE4473"/>
    <w:rsid w:val="00AE49DE"/>
    <w:rsid w:val="00AE4C17"/>
    <w:rsid w:val="00AE4D35"/>
    <w:rsid w:val="00AE5048"/>
    <w:rsid w:val="00AE51E4"/>
    <w:rsid w:val="00AE5DAC"/>
    <w:rsid w:val="00AE6117"/>
    <w:rsid w:val="00AE6161"/>
    <w:rsid w:val="00AE64FD"/>
    <w:rsid w:val="00AE6B76"/>
    <w:rsid w:val="00AE72D9"/>
    <w:rsid w:val="00AE7537"/>
    <w:rsid w:val="00AE7EF4"/>
    <w:rsid w:val="00AF0A2F"/>
    <w:rsid w:val="00AF13A8"/>
    <w:rsid w:val="00AF142D"/>
    <w:rsid w:val="00AF1702"/>
    <w:rsid w:val="00AF1B81"/>
    <w:rsid w:val="00AF1D68"/>
    <w:rsid w:val="00AF2080"/>
    <w:rsid w:val="00AF217C"/>
    <w:rsid w:val="00AF33DF"/>
    <w:rsid w:val="00AF3664"/>
    <w:rsid w:val="00AF40F3"/>
    <w:rsid w:val="00AF44F1"/>
    <w:rsid w:val="00AF4A58"/>
    <w:rsid w:val="00AF4A75"/>
    <w:rsid w:val="00AF4D27"/>
    <w:rsid w:val="00AF54A9"/>
    <w:rsid w:val="00AF551E"/>
    <w:rsid w:val="00AF5533"/>
    <w:rsid w:val="00AF5B32"/>
    <w:rsid w:val="00AF5EB4"/>
    <w:rsid w:val="00AF5F9A"/>
    <w:rsid w:val="00AF6367"/>
    <w:rsid w:val="00AF65AC"/>
    <w:rsid w:val="00AF6C50"/>
    <w:rsid w:val="00AF755D"/>
    <w:rsid w:val="00AF76C0"/>
    <w:rsid w:val="00AF7848"/>
    <w:rsid w:val="00AF7B44"/>
    <w:rsid w:val="00B002C1"/>
    <w:rsid w:val="00B01257"/>
    <w:rsid w:val="00B01368"/>
    <w:rsid w:val="00B0159B"/>
    <w:rsid w:val="00B01832"/>
    <w:rsid w:val="00B01B14"/>
    <w:rsid w:val="00B01F30"/>
    <w:rsid w:val="00B03446"/>
    <w:rsid w:val="00B034AF"/>
    <w:rsid w:val="00B03CB0"/>
    <w:rsid w:val="00B03CF5"/>
    <w:rsid w:val="00B0496A"/>
    <w:rsid w:val="00B04F15"/>
    <w:rsid w:val="00B050B2"/>
    <w:rsid w:val="00B0574D"/>
    <w:rsid w:val="00B06222"/>
    <w:rsid w:val="00B064FF"/>
    <w:rsid w:val="00B0685F"/>
    <w:rsid w:val="00B06E5F"/>
    <w:rsid w:val="00B06E86"/>
    <w:rsid w:val="00B07146"/>
    <w:rsid w:val="00B072E4"/>
    <w:rsid w:val="00B0792D"/>
    <w:rsid w:val="00B07C73"/>
    <w:rsid w:val="00B07F38"/>
    <w:rsid w:val="00B07FDD"/>
    <w:rsid w:val="00B1002E"/>
    <w:rsid w:val="00B1005E"/>
    <w:rsid w:val="00B11649"/>
    <w:rsid w:val="00B1167F"/>
    <w:rsid w:val="00B11916"/>
    <w:rsid w:val="00B119B9"/>
    <w:rsid w:val="00B11AF5"/>
    <w:rsid w:val="00B1291B"/>
    <w:rsid w:val="00B12ED2"/>
    <w:rsid w:val="00B1307C"/>
    <w:rsid w:val="00B14071"/>
    <w:rsid w:val="00B1441D"/>
    <w:rsid w:val="00B14B74"/>
    <w:rsid w:val="00B14D9F"/>
    <w:rsid w:val="00B15095"/>
    <w:rsid w:val="00B151B2"/>
    <w:rsid w:val="00B153CF"/>
    <w:rsid w:val="00B1587C"/>
    <w:rsid w:val="00B1628D"/>
    <w:rsid w:val="00B16D68"/>
    <w:rsid w:val="00B17010"/>
    <w:rsid w:val="00B172F1"/>
    <w:rsid w:val="00B1744F"/>
    <w:rsid w:val="00B178B3"/>
    <w:rsid w:val="00B17ADE"/>
    <w:rsid w:val="00B20892"/>
    <w:rsid w:val="00B20BBB"/>
    <w:rsid w:val="00B211A4"/>
    <w:rsid w:val="00B21573"/>
    <w:rsid w:val="00B2260E"/>
    <w:rsid w:val="00B226F4"/>
    <w:rsid w:val="00B22A4C"/>
    <w:rsid w:val="00B23322"/>
    <w:rsid w:val="00B234EE"/>
    <w:rsid w:val="00B236F2"/>
    <w:rsid w:val="00B23A84"/>
    <w:rsid w:val="00B23C8F"/>
    <w:rsid w:val="00B243E2"/>
    <w:rsid w:val="00B2473A"/>
    <w:rsid w:val="00B24A1E"/>
    <w:rsid w:val="00B24ABA"/>
    <w:rsid w:val="00B24DDC"/>
    <w:rsid w:val="00B25FFA"/>
    <w:rsid w:val="00B26583"/>
    <w:rsid w:val="00B2682E"/>
    <w:rsid w:val="00B26960"/>
    <w:rsid w:val="00B26DB7"/>
    <w:rsid w:val="00B27063"/>
    <w:rsid w:val="00B2747A"/>
    <w:rsid w:val="00B2750A"/>
    <w:rsid w:val="00B27B8C"/>
    <w:rsid w:val="00B315F5"/>
    <w:rsid w:val="00B32873"/>
    <w:rsid w:val="00B3287F"/>
    <w:rsid w:val="00B32F31"/>
    <w:rsid w:val="00B334CA"/>
    <w:rsid w:val="00B335EB"/>
    <w:rsid w:val="00B342E0"/>
    <w:rsid w:val="00B34484"/>
    <w:rsid w:val="00B34C55"/>
    <w:rsid w:val="00B34D2A"/>
    <w:rsid w:val="00B356EA"/>
    <w:rsid w:val="00B35DA8"/>
    <w:rsid w:val="00B36005"/>
    <w:rsid w:val="00B374A7"/>
    <w:rsid w:val="00B37F5F"/>
    <w:rsid w:val="00B37FEA"/>
    <w:rsid w:val="00B40439"/>
    <w:rsid w:val="00B40A04"/>
    <w:rsid w:val="00B415B7"/>
    <w:rsid w:val="00B418BE"/>
    <w:rsid w:val="00B42140"/>
    <w:rsid w:val="00B426ED"/>
    <w:rsid w:val="00B427C2"/>
    <w:rsid w:val="00B42A99"/>
    <w:rsid w:val="00B42E0C"/>
    <w:rsid w:val="00B42E13"/>
    <w:rsid w:val="00B431B6"/>
    <w:rsid w:val="00B434CA"/>
    <w:rsid w:val="00B44DD7"/>
    <w:rsid w:val="00B456AE"/>
    <w:rsid w:val="00B46231"/>
    <w:rsid w:val="00B46E7D"/>
    <w:rsid w:val="00B47827"/>
    <w:rsid w:val="00B47AA5"/>
    <w:rsid w:val="00B47BB6"/>
    <w:rsid w:val="00B47BC2"/>
    <w:rsid w:val="00B506FA"/>
    <w:rsid w:val="00B516F8"/>
    <w:rsid w:val="00B51855"/>
    <w:rsid w:val="00B519F5"/>
    <w:rsid w:val="00B52023"/>
    <w:rsid w:val="00B52391"/>
    <w:rsid w:val="00B5246B"/>
    <w:rsid w:val="00B52496"/>
    <w:rsid w:val="00B5260D"/>
    <w:rsid w:val="00B52A64"/>
    <w:rsid w:val="00B52BB4"/>
    <w:rsid w:val="00B52CBB"/>
    <w:rsid w:val="00B52F91"/>
    <w:rsid w:val="00B532CE"/>
    <w:rsid w:val="00B5330D"/>
    <w:rsid w:val="00B5359A"/>
    <w:rsid w:val="00B53A6A"/>
    <w:rsid w:val="00B53C80"/>
    <w:rsid w:val="00B53F87"/>
    <w:rsid w:val="00B54D12"/>
    <w:rsid w:val="00B557A1"/>
    <w:rsid w:val="00B557EB"/>
    <w:rsid w:val="00B56337"/>
    <w:rsid w:val="00B564AA"/>
    <w:rsid w:val="00B566F8"/>
    <w:rsid w:val="00B56AD1"/>
    <w:rsid w:val="00B56DC5"/>
    <w:rsid w:val="00B57588"/>
    <w:rsid w:val="00B576A6"/>
    <w:rsid w:val="00B60404"/>
    <w:rsid w:val="00B61AF3"/>
    <w:rsid w:val="00B61C77"/>
    <w:rsid w:val="00B621B5"/>
    <w:rsid w:val="00B6282B"/>
    <w:rsid w:val="00B629FE"/>
    <w:rsid w:val="00B62B54"/>
    <w:rsid w:val="00B62F2E"/>
    <w:rsid w:val="00B637B2"/>
    <w:rsid w:val="00B637FF"/>
    <w:rsid w:val="00B63B89"/>
    <w:rsid w:val="00B641C5"/>
    <w:rsid w:val="00B643FF"/>
    <w:rsid w:val="00B64BA5"/>
    <w:rsid w:val="00B65134"/>
    <w:rsid w:val="00B6548A"/>
    <w:rsid w:val="00B65753"/>
    <w:rsid w:val="00B6586F"/>
    <w:rsid w:val="00B65B7E"/>
    <w:rsid w:val="00B65FCB"/>
    <w:rsid w:val="00B6634F"/>
    <w:rsid w:val="00B664E3"/>
    <w:rsid w:val="00B66B0B"/>
    <w:rsid w:val="00B66DC9"/>
    <w:rsid w:val="00B676EF"/>
    <w:rsid w:val="00B6799B"/>
    <w:rsid w:val="00B70093"/>
    <w:rsid w:val="00B700EE"/>
    <w:rsid w:val="00B70647"/>
    <w:rsid w:val="00B7085F"/>
    <w:rsid w:val="00B70AC4"/>
    <w:rsid w:val="00B70AEE"/>
    <w:rsid w:val="00B70C11"/>
    <w:rsid w:val="00B70CC3"/>
    <w:rsid w:val="00B71071"/>
    <w:rsid w:val="00B71225"/>
    <w:rsid w:val="00B715A9"/>
    <w:rsid w:val="00B716F9"/>
    <w:rsid w:val="00B71ADF"/>
    <w:rsid w:val="00B71E76"/>
    <w:rsid w:val="00B71F37"/>
    <w:rsid w:val="00B72CF4"/>
    <w:rsid w:val="00B73067"/>
    <w:rsid w:val="00B73110"/>
    <w:rsid w:val="00B731F9"/>
    <w:rsid w:val="00B73531"/>
    <w:rsid w:val="00B74D96"/>
    <w:rsid w:val="00B7501C"/>
    <w:rsid w:val="00B755BB"/>
    <w:rsid w:val="00B75DA2"/>
    <w:rsid w:val="00B76284"/>
    <w:rsid w:val="00B762FC"/>
    <w:rsid w:val="00B76530"/>
    <w:rsid w:val="00B7673B"/>
    <w:rsid w:val="00B76AE6"/>
    <w:rsid w:val="00B76B6F"/>
    <w:rsid w:val="00B76B70"/>
    <w:rsid w:val="00B76C8E"/>
    <w:rsid w:val="00B76D20"/>
    <w:rsid w:val="00B7719C"/>
    <w:rsid w:val="00B77A23"/>
    <w:rsid w:val="00B77D34"/>
    <w:rsid w:val="00B77D9D"/>
    <w:rsid w:val="00B77E7C"/>
    <w:rsid w:val="00B77EF4"/>
    <w:rsid w:val="00B80140"/>
    <w:rsid w:val="00B801C2"/>
    <w:rsid w:val="00B80557"/>
    <w:rsid w:val="00B805DE"/>
    <w:rsid w:val="00B80CD3"/>
    <w:rsid w:val="00B80F1F"/>
    <w:rsid w:val="00B813C1"/>
    <w:rsid w:val="00B818EC"/>
    <w:rsid w:val="00B81D00"/>
    <w:rsid w:val="00B81E4E"/>
    <w:rsid w:val="00B81F23"/>
    <w:rsid w:val="00B82587"/>
    <w:rsid w:val="00B82953"/>
    <w:rsid w:val="00B82A3A"/>
    <w:rsid w:val="00B835A3"/>
    <w:rsid w:val="00B84283"/>
    <w:rsid w:val="00B8429A"/>
    <w:rsid w:val="00B84700"/>
    <w:rsid w:val="00B84C47"/>
    <w:rsid w:val="00B85746"/>
    <w:rsid w:val="00B85E1A"/>
    <w:rsid w:val="00B86AEE"/>
    <w:rsid w:val="00B872EF"/>
    <w:rsid w:val="00B87355"/>
    <w:rsid w:val="00B8765A"/>
    <w:rsid w:val="00B904B3"/>
    <w:rsid w:val="00B90A19"/>
    <w:rsid w:val="00B90C01"/>
    <w:rsid w:val="00B90E35"/>
    <w:rsid w:val="00B911FB"/>
    <w:rsid w:val="00B91B0A"/>
    <w:rsid w:val="00B922B6"/>
    <w:rsid w:val="00B92923"/>
    <w:rsid w:val="00B9315D"/>
    <w:rsid w:val="00B9319D"/>
    <w:rsid w:val="00B931B4"/>
    <w:rsid w:val="00B93445"/>
    <w:rsid w:val="00B936D7"/>
    <w:rsid w:val="00B93946"/>
    <w:rsid w:val="00B93A63"/>
    <w:rsid w:val="00B93D0F"/>
    <w:rsid w:val="00B94157"/>
    <w:rsid w:val="00B9448B"/>
    <w:rsid w:val="00B946FB"/>
    <w:rsid w:val="00B94BAB"/>
    <w:rsid w:val="00B94E24"/>
    <w:rsid w:val="00B950AA"/>
    <w:rsid w:val="00B955A1"/>
    <w:rsid w:val="00B955A3"/>
    <w:rsid w:val="00B96456"/>
    <w:rsid w:val="00B965DD"/>
    <w:rsid w:val="00B96682"/>
    <w:rsid w:val="00B96701"/>
    <w:rsid w:val="00B96DE1"/>
    <w:rsid w:val="00B97140"/>
    <w:rsid w:val="00B97A6B"/>
    <w:rsid w:val="00B97BF8"/>
    <w:rsid w:val="00BA05E6"/>
    <w:rsid w:val="00BA093B"/>
    <w:rsid w:val="00BA0DB3"/>
    <w:rsid w:val="00BA12EB"/>
    <w:rsid w:val="00BA1938"/>
    <w:rsid w:val="00BA20DE"/>
    <w:rsid w:val="00BA25B0"/>
    <w:rsid w:val="00BA32DC"/>
    <w:rsid w:val="00BA3E73"/>
    <w:rsid w:val="00BA43CC"/>
    <w:rsid w:val="00BA43D6"/>
    <w:rsid w:val="00BA4BEB"/>
    <w:rsid w:val="00BA50A5"/>
    <w:rsid w:val="00BA545C"/>
    <w:rsid w:val="00BA57AE"/>
    <w:rsid w:val="00BA5E50"/>
    <w:rsid w:val="00BA6620"/>
    <w:rsid w:val="00BA6B4E"/>
    <w:rsid w:val="00BA6B74"/>
    <w:rsid w:val="00BA6C54"/>
    <w:rsid w:val="00BA7AC8"/>
    <w:rsid w:val="00BB04A3"/>
    <w:rsid w:val="00BB062B"/>
    <w:rsid w:val="00BB0B1E"/>
    <w:rsid w:val="00BB1177"/>
    <w:rsid w:val="00BB17E1"/>
    <w:rsid w:val="00BB1906"/>
    <w:rsid w:val="00BB2690"/>
    <w:rsid w:val="00BB27D4"/>
    <w:rsid w:val="00BB2B25"/>
    <w:rsid w:val="00BB3151"/>
    <w:rsid w:val="00BB35EA"/>
    <w:rsid w:val="00BB364C"/>
    <w:rsid w:val="00BB3916"/>
    <w:rsid w:val="00BB3AC7"/>
    <w:rsid w:val="00BB3CFF"/>
    <w:rsid w:val="00BB439A"/>
    <w:rsid w:val="00BB50F3"/>
    <w:rsid w:val="00BB5951"/>
    <w:rsid w:val="00BB5C83"/>
    <w:rsid w:val="00BB643C"/>
    <w:rsid w:val="00BB68E4"/>
    <w:rsid w:val="00BB6942"/>
    <w:rsid w:val="00BB6B98"/>
    <w:rsid w:val="00BB71A4"/>
    <w:rsid w:val="00BB7236"/>
    <w:rsid w:val="00BB7F0A"/>
    <w:rsid w:val="00BC04F5"/>
    <w:rsid w:val="00BC09D4"/>
    <w:rsid w:val="00BC11B6"/>
    <w:rsid w:val="00BC133C"/>
    <w:rsid w:val="00BC19D6"/>
    <w:rsid w:val="00BC2489"/>
    <w:rsid w:val="00BC28DC"/>
    <w:rsid w:val="00BC2905"/>
    <w:rsid w:val="00BC2D22"/>
    <w:rsid w:val="00BC2DB8"/>
    <w:rsid w:val="00BC3767"/>
    <w:rsid w:val="00BC393F"/>
    <w:rsid w:val="00BC4673"/>
    <w:rsid w:val="00BC499A"/>
    <w:rsid w:val="00BC4D13"/>
    <w:rsid w:val="00BC52F6"/>
    <w:rsid w:val="00BC533C"/>
    <w:rsid w:val="00BC534F"/>
    <w:rsid w:val="00BC665E"/>
    <w:rsid w:val="00BC6DCB"/>
    <w:rsid w:val="00BC717E"/>
    <w:rsid w:val="00BC796A"/>
    <w:rsid w:val="00BD00F1"/>
    <w:rsid w:val="00BD0419"/>
    <w:rsid w:val="00BD0828"/>
    <w:rsid w:val="00BD0CA8"/>
    <w:rsid w:val="00BD12D7"/>
    <w:rsid w:val="00BD1610"/>
    <w:rsid w:val="00BD1703"/>
    <w:rsid w:val="00BD1AE2"/>
    <w:rsid w:val="00BD1C6B"/>
    <w:rsid w:val="00BD2188"/>
    <w:rsid w:val="00BD21B6"/>
    <w:rsid w:val="00BD21FC"/>
    <w:rsid w:val="00BD245C"/>
    <w:rsid w:val="00BD2D2E"/>
    <w:rsid w:val="00BD32E1"/>
    <w:rsid w:val="00BD33ED"/>
    <w:rsid w:val="00BD3B46"/>
    <w:rsid w:val="00BD3BAB"/>
    <w:rsid w:val="00BD3BF4"/>
    <w:rsid w:val="00BD3EF3"/>
    <w:rsid w:val="00BD40AC"/>
    <w:rsid w:val="00BD4BB8"/>
    <w:rsid w:val="00BD4DA4"/>
    <w:rsid w:val="00BD4DFE"/>
    <w:rsid w:val="00BD593F"/>
    <w:rsid w:val="00BD5CA8"/>
    <w:rsid w:val="00BD6259"/>
    <w:rsid w:val="00BD6706"/>
    <w:rsid w:val="00BD6AB8"/>
    <w:rsid w:val="00BD6D6B"/>
    <w:rsid w:val="00BD6E89"/>
    <w:rsid w:val="00BE0D08"/>
    <w:rsid w:val="00BE11DE"/>
    <w:rsid w:val="00BE141B"/>
    <w:rsid w:val="00BE156E"/>
    <w:rsid w:val="00BE1C7E"/>
    <w:rsid w:val="00BE23C0"/>
    <w:rsid w:val="00BE2632"/>
    <w:rsid w:val="00BE2BFE"/>
    <w:rsid w:val="00BE4667"/>
    <w:rsid w:val="00BE5339"/>
    <w:rsid w:val="00BE6630"/>
    <w:rsid w:val="00BE6824"/>
    <w:rsid w:val="00BE6A25"/>
    <w:rsid w:val="00BE6CA8"/>
    <w:rsid w:val="00BE7192"/>
    <w:rsid w:val="00BE740C"/>
    <w:rsid w:val="00BE7C70"/>
    <w:rsid w:val="00BE7ED8"/>
    <w:rsid w:val="00BF057A"/>
    <w:rsid w:val="00BF0EE3"/>
    <w:rsid w:val="00BF15BE"/>
    <w:rsid w:val="00BF184B"/>
    <w:rsid w:val="00BF1878"/>
    <w:rsid w:val="00BF1D84"/>
    <w:rsid w:val="00BF1DAD"/>
    <w:rsid w:val="00BF1EA0"/>
    <w:rsid w:val="00BF2462"/>
    <w:rsid w:val="00BF2DAB"/>
    <w:rsid w:val="00BF38BA"/>
    <w:rsid w:val="00BF38C5"/>
    <w:rsid w:val="00BF3CDD"/>
    <w:rsid w:val="00BF3DF9"/>
    <w:rsid w:val="00BF49A6"/>
    <w:rsid w:val="00BF5169"/>
    <w:rsid w:val="00BF5459"/>
    <w:rsid w:val="00BF5C65"/>
    <w:rsid w:val="00BF5D3E"/>
    <w:rsid w:val="00BF5F20"/>
    <w:rsid w:val="00BF6348"/>
    <w:rsid w:val="00BF74DA"/>
    <w:rsid w:val="00BF79AB"/>
    <w:rsid w:val="00BF7A1F"/>
    <w:rsid w:val="00C001EE"/>
    <w:rsid w:val="00C004B4"/>
    <w:rsid w:val="00C00904"/>
    <w:rsid w:val="00C01416"/>
    <w:rsid w:val="00C0154C"/>
    <w:rsid w:val="00C01639"/>
    <w:rsid w:val="00C018D0"/>
    <w:rsid w:val="00C0256B"/>
    <w:rsid w:val="00C02700"/>
    <w:rsid w:val="00C02EAD"/>
    <w:rsid w:val="00C03876"/>
    <w:rsid w:val="00C03CA3"/>
    <w:rsid w:val="00C041F9"/>
    <w:rsid w:val="00C0425E"/>
    <w:rsid w:val="00C04808"/>
    <w:rsid w:val="00C04C64"/>
    <w:rsid w:val="00C04EA1"/>
    <w:rsid w:val="00C0548F"/>
    <w:rsid w:val="00C056B8"/>
    <w:rsid w:val="00C05EAB"/>
    <w:rsid w:val="00C063D9"/>
    <w:rsid w:val="00C065BD"/>
    <w:rsid w:val="00C069FF"/>
    <w:rsid w:val="00C06EE3"/>
    <w:rsid w:val="00C07687"/>
    <w:rsid w:val="00C07C73"/>
    <w:rsid w:val="00C10290"/>
    <w:rsid w:val="00C10323"/>
    <w:rsid w:val="00C10409"/>
    <w:rsid w:val="00C10721"/>
    <w:rsid w:val="00C10EFA"/>
    <w:rsid w:val="00C10F45"/>
    <w:rsid w:val="00C11179"/>
    <w:rsid w:val="00C11862"/>
    <w:rsid w:val="00C11A6B"/>
    <w:rsid w:val="00C1210A"/>
    <w:rsid w:val="00C12134"/>
    <w:rsid w:val="00C123E2"/>
    <w:rsid w:val="00C12855"/>
    <w:rsid w:val="00C12872"/>
    <w:rsid w:val="00C129C5"/>
    <w:rsid w:val="00C12B0A"/>
    <w:rsid w:val="00C12B1F"/>
    <w:rsid w:val="00C13127"/>
    <w:rsid w:val="00C13FA8"/>
    <w:rsid w:val="00C14460"/>
    <w:rsid w:val="00C14DBC"/>
    <w:rsid w:val="00C14F7C"/>
    <w:rsid w:val="00C1570C"/>
    <w:rsid w:val="00C159FC"/>
    <w:rsid w:val="00C15F43"/>
    <w:rsid w:val="00C16341"/>
    <w:rsid w:val="00C16542"/>
    <w:rsid w:val="00C1743C"/>
    <w:rsid w:val="00C17683"/>
    <w:rsid w:val="00C17B41"/>
    <w:rsid w:val="00C206ED"/>
    <w:rsid w:val="00C21944"/>
    <w:rsid w:val="00C21B1E"/>
    <w:rsid w:val="00C21D55"/>
    <w:rsid w:val="00C21E46"/>
    <w:rsid w:val="00C22361"/>
    <w:rsid w:val="00C22548"/>
    <w:rsid w:val="00C22FEA"/>
    <w:rsid w:val="00C23335"/>
    <w:rsid w:val="00C2355B"/>
    <w:rsid w:val="00C23667"/>
    <w:rsid w:val="00C23A30"/>
    <w:rsid w:val="00C23E65"/>
    <w:rsid w:val="00C2482A"/>
    <w:rsid w:val="00C24844"/>
    <w:rsid w:val="00C25CFF"/>
    <w:rsid w:val="00C25E74"/>
    <w:rsid w:val="00C26D89"/>
    <w:rsid w:val="00C27626"/>
    <w:rsid w:val="00C27AE9"/>
    <w:rsid w:val="00C27BB8"/>
    <w:rsid w:val="00C30BB8"/>
    <w:rsid w:val="00C30BE7"/>
    <w:rsid w:val="00C30C1F"/>
    <w:rsid w:val="00C31138"/>
    <w:rsid w:val="00C311BA"/>
    <w:rsid w:val="00C311F8"/>
    <w:rsid w:val="00C31833"/>
    <w:rsid w:val="00C32BC0"/>
    <w:rsid w:val="00C33018"/>
    <w:rsid w:val="00C33A9B"/>
    <w:rsid w:val="00C33B4D"/>
    <w:rsid w:val="00C33D1D"/>
    <w:rsid w:val="00C34855"/>
    <w:rsid w:val="00C34B7E"/>
    <w:rsid w:val="00C35574"/>
    <w:rsid w:val="00C35A49"/>
    <w:rsid w:val="00C35E02"/>
    <w:rsid w:val="00C3647A"/>
    <w:rsid w:val="00C3649F"/>
    <w:rsid w:val="00C36690"/>
    <w:rsid w:val="00C36953"/>
    <w:rsid w:val="00C36AF1"/>
    <w:rsid w:val="00C36B96"/>
    <w:rsid w:val="00C37458"/>
    <w:rsid w:val="00C374D4"/>
    <w:rsid w:val="00C3767F"/>
    <w:rsid w:val="00C379C0"/>
    <w:rsid w:val="00C37AC6"/>
    <w:rsid w:val="00C37AF7"/>
    <w:rsid w:val="00C37CEB"/>
    <w:rsid w:val="00C40222"/>
    <w:rsid w:val="00C403E9"/>
    <w:rsid w:val="00C40864"/>
    <w:rsid w:val="00C40FD1"/>
    <w:rsid w:val="00C415F7"/>
    <w:rsid w:val="00C42050"/>
    <w:rsid w:val="00C423B0"/>
    <w:rsid w:val="00C4333E"/>
    <w:rsid w:val="00C43823"/>
    <w:rsid w:val="00C43F27"/>
    <w:rsid w:val="00C43F9E"/>
    <w:rsid w:val="00C449D2"/>
    <w:rsid w:val="00C44AEE"/>
    <w:rsid w:val="00C44E73"/>
    <w:rsid w:val="00C45362"/>
    <w:rsid w:val="00C45396"/>
    <w:rsid w:val="00C455DB"/>
    <w:rsid w:val="00C45E29"/>
    <w:rsid w:val="00C46607"/>
    <w:rsid w:val="00C468D5"/>
    <w:rsid w:val="00C46ADD"/>
    <w:rsid w:val="00C46D9F"/>
    <w:rsid w:val="00C46F25"/>
    <w:rsid w:val="00C470EA"/>
    <w:rsid w:val="00C4752F"/>
    <w:rsid w:val="00C47963"/>
    <w:rsid w:val="00C479ED"/>
    <w:rsid w:val="00C507D6"/>
    <w:rsid w:val="00C50E56"/>
    <w:rsid w:val="00C51196"/>
    <w:rsid w:val="00C5134F"/>
    <w:rsid w:val="00C514EA"/>
    <w:rsid w:val="00C51B84"/>
    <w:rsid w:val="00C51FBF"/>
    <w:rsid w:val="00C52033"/>
    <w:rsid w:val="00C5247A"/>
    <w:rsid w:val="00C52A51"/>
    <w:rsid w:val="00C52C63"/>
    <w:rsid w:val="00C5303A"/>
    <w:rsid w:val="00C533D4"/>
    <w:rsid w:val="00C53B88"/>
    <w:rsid w:val="00C545C8"/>
    <w:rsid w:val="00C5467E"/>
    <w:rsid w:val="00C54B02"/>
    <w:rsid w:val="00C5528F"/>
    <w:rsid w:val="00C552CB"/>
    <w:rsid w:val="00C55333"/>
    <w:rsid w:val="00C5543B"/>
    <w:rsid w:val="00C56130"/>
    <w:rsid w:val="00C5638E"/>
    <w:rsid w:val="00C56D2B"/>
    <w:rsid w:val="00C56E71"/>
    <w:rsid w:val="00C572D0"/>
    <w:rsid w:val="00C6006C"/>
    <w:rsid w:val="00C60180"/>
    <w:rsid w:val="00C6026B"/>
    <w:rsid w:val="00C617D8"/>
    <w:rsid w:val="00C617E5"/>
    <w:rsid w:val="00C6249A"/>
    <w:rsid w:val="00C62D82"/>
    <w:rsid w:val="00C62E78"/>
    <w:rsid w:val="00C63414"/>
    <w:rsid w:val="00C64533"/>
    <w:rsid w:val="00C65639"/>
    <w:rsid w:val="00C6636C"/>
    <w:rsid w:val="00C666B5"/>
    <w:rsid w:val="00C666BE"/>
    <w:rsid w:val="00C667E4"/>
    <w:rsid w:val="00C66993"/>
    <w:rsid w:val="00C67434"/>
    <w:rsid w:val="00C67595"/>
    <w:rsid w:val="00C67B99"/>
    <w:rsid w:val="00C67C87"/>
    <w:rsid w:val="00C67F97"/>
    <w:rsid w:val="00C705C4"/>
    <w:rsid w:val="00C7061B"/>
    <w:rsid w:val="00C7107E"/>
    <w:rsid w:val="00C71E14"/>
    <w:rsid w:val="00C71F87"/>
    <w:rsid w:val="00C720EE"/>
    <w:rsid w:val="00C72E78"/>
    <w:rsid w:val="00C73093"/>
    <w:rsid w:val="00C731C7"/>
    <w:rsid w:val="00C73480"/>
    <w:rsid w:val="00C734D0"/>
    <w:rsid w:val="00C73606"/>
    <w:rsid w:val="00C73D5C"/>
    <w:rsid w:val="00C742A9"/>
    <w:rsid w:val="00C7464A"/>
    <w:rsid w:val="00C749DC"/>
    <w:rsid w:val="00C759C6"/>
    <w:rsid w:val="00C75BB0"/>
    <w:rsid w:val="00C76216"/>
    <w:rsid w:val="00C765A0"/>
    <w:rsid w:val="00C76A9C"/>
    <w:rsid w:val="00C76DE2"/>
    <w:rsid w:val="00C77194"/>
    <w:rsid w:val="00C77564"/>
    <w:rsid w:val="00C777C6"/>
    <w:rsid w:val="00C77862"/>
    <w:rsid w:val="00C77E6D"/>
    <w:rsid w:val="00C8009D"/>
    <w:rsid w:val="00C801A0"/>
    <w:rsid w:val="00C8023D"/>
    <w:rsid w:val="00C80BE6"/>
    <w:rsid w:val="00C81907"/>
    <w:rsid w:val="00C81A0E"/>
    <w:rsid w:val="00C81C96"/>
    <w:rsid w:val="00C81F62"/>
    <w:rsid w:val="00C8238A"/>
    <w:rsid w:val="00C825A9"/>
    <w:rsid w:val="00C832B9"/>
    <w:rsid w:val="00C83309"/>
    <w:rsid w:val="00C83FBF"/>
    <w:rsid w:val="00C84435"/>
    <w:rsid w:val="00C84EA7"/>
    <w:rsid w:val="00C84ECC"/>
    <w:rsid w:val="00C85057"/>
    <w:rsid w:val="00C85646"/>
    <w:rsid w:val="00C858CD"/>
    <w:rsid w:val="00C85B54"/>
    <w:rsid w:val="00C86F73"/>
    <w:rsid w:val="00C87178"/>
    <w:rsid w:val="00C873E5"/>
    <w:rsid w:val="00C8743A"/>
    <w:rsid w:val="00C876AB"/>
    <w:rsid w:val="00C876C9"/>
    <w:rsid w:val="00C87C8C"/>
    <w:rsid w:val="00C87EFE"/>
    <w:rsid w:val="00C9021F"/>
    <w:rsid w:val="00C9028D"/>
    <w:rsid w:val="00C90371"/>
    <w:rsid w:val="00C906FE"/>
    <w:rsid w:val="00C90912"/>
    <w:rsid w:val="00C910CF"/>
    <w:rsid w:val="00C91604"/>
    <w:rsid w:val="00C91647"/>
    <w:rsid w:val="00C916B0"/>
    <w:rsid w:val="00C91BBE"/>
    <w:rsid w:val="00C92496"/>
    <w:rsid w:val="00C92530"/>
    <w:rsid w:val="00C92A1B"/>
    <w:rsid w:val="00C93C46"/>
    <w:rsid w:val="00C93CAD"/>
    <w:rsid w:val="00C93E16"/>
    <w:rsid w:val="00C94210"/>
    <w:rsid w:val="00C94A74"/>
    <w:rsid w:val="00C94DAC"/>
    <w:rsid w:val="00C951B6"/>
    <w:rsid w:val="00C95312"/>
    <w:rsid w:val="00C95CBB"/>
    <w:rsid w:val="00C96147"/>
    <w:rsid w:val="00C96B6C"/>
    <w:rsid w:val="00C96CE4"/>
    <w:rsid w:val="00C972DA"/>
    <w:rsid w:val="00CA0F4C"/>
    <w:rsid w:val="00CA1C8D"/>
    <w:rsid w:val="00CA1D2E"/>
    <w:rsid w:val="00CA1D4F"/>
    <w:rsid w:val="00CA2138"/>
    <w:rsid w:val="00CA251E"/>
    <w:rsid w:val="00CA256F"/>
    <w:rsid w:val="00CA2801"/>
    <w:rsid w:val="00CA2DF6"/>
    <w:rsid w:val="00CA2F30"/>
    <w:rsid w:val="00CA314F"/>
    <w:rsid w:val="00CA32DC"/>
    <w:rsid w:val="00CA34D3"/>
    <w:rsid w:val="00CA3630"/>
    <w:rsid w:val="00CA4088"/>
    <w:rsid w:val="00CA41BF"/>
    <w:rsid w:val="00CA4201"/>
    <w:rsid w:val="00CA4451"/>
    <w:rsid w:val="00CA4F18"/>
    <w:rsid w:val="00CA5F6A"/>
    <w:rsid w:val="00CA699F"/>
    <w:rsid w:val="00CA723C"/>
    <w:rsid w:val="00CA79A0"/>
    <w:rsid w:val="00CA7F26"/>
    <w:rsid w:val="00CB01BD"/>
    <w:rsid w:val="00CB065D"/>
    <w:rsid w:val="00CB0987"/>
    <w:rsid w:val="00CB11AC"/>
    <w:rsid w:val="00CB124C"/>
    <w:rsid w:val="00CB1803"/>
    <w:rsid w:val="00CB1C48"/>
    <w:rsid w:val="00CB22FF"/>
    <w:rsid w:val="00CB249F"/>
    <w:rsid w:val="00CB2B64"/>
    <w:rsid w:val="00CB2DC2"/>
    <w:rsid w:val="00CB2EA7"/>
    <w:rsid w:val="00CB366E"/>
    <w:rsid w:val="00CB3A9A"/>
    <w:rsid w:val="00CB3C38"/>
    <w:rsid w:val="00CB3E30"/>
    <w:rsid w:val="00CB3EDE"/>
    <w:rsid w:val="00CB43A2"/>
    <w:rsid w:val="00CB4A5C"/>
    <w:rsid w:val="00CB4F3E"/>
    <w:rsid w:val="00CB5476"/>
    <w:rsid w:val="00CB575E"/>
    <w:rsid w:val="00CB5876"/>
    <w:rsid w:val="00CB5EDC"/>
    <w:rsid w:val="00CB686E"/>
    <w:rsid w:val="00CB7107"/>
    <w:rsid w:val="00CB7231"/>
    <w:rsid w:val="00CB750E"/>
    <w:rsid w:val="00CB7645"/>
    <w:rsid w:val="00CB76D9"/>
    <w:rsid w:val="00CB7E10"/>
    <w:rsid w:val="00CC0459"/>
    <w:rsid w:val="00CC0833"/>
    <w:rsid w:val="00CC08B3"/>
    <w:rsid w:val="00CC12F9"/>
    <w:rsid w:val="00CC1430"/>
    <w:rsid w:val="00CC156E"/>
    <w:rsid w:val="00CC2EC0"/>
    <w:rsid w:val="00CC33FB"/>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BD7"/>
    <w:rsid w:val="00CC7CD8"/>
    <w:rsid w:val="00CC7E13"/>
    <w:rsid w:val="00CD034D"/>
    <w:rsid w:val="00CD03CA"/>
    <w:rsid w:val="00CD0B1C"/>
    <w:rsid w:val="00CD1655"/>
    <w:rsid w:val="00CD1656"/>
    <w:rsid w:val="00CD3738"/>
    <w:rsid w:val="00CD3972"/>
    <w:rsid w:val="00CD3B4E"/>
    <w:rsid w:val="00CD3FC2"/>
    <w:rsid w:val="00CD4723"/>
    <w:rsid w:val="00CD4F33"/>
    <w:rsid w:val="00CD4FB6"/>
    <w:rsid w:val="00CD509D"/>
    <w:rsid w:val="00CD5C20"/>
    <w:rsid w:val="00CD5CC2"/>
    <w:rsid w:val="00CD6166"/>
    <w:rsid w:val="00CD7005"/>
    <w:rsid w:val="00CD7071"/>
    <w:rsid w:val="00CD72D4"/>
    <w:rsid w:val="00CD7CFF"/>
    <w:rsid w:val="00CE06B3"/>
    <w:rsid w:val="00CE0CCB"/>
    <w:rsid w:val="00CE0D00"/>
    <w:rsid w:val="00CE1509"/>
    <w:rsid w:val="00CE16AD"/>
    <w:rsid w:val="00CE1802"/>
    <w:rsid w:val="00CE2C29"/>
    <w:rsid w:val="00CE3071"/>
    <w:rsid w:val="00CE30CD"/>
    <w:rsid w:val="00CE31E5"/>
    <w:rsid w:val="00CE3D40"/>
    <w:rsid w:val="00CE3E62"/>
    <w:rsid w:val="00CE42DE"/>
    <w:rsid w:val="00CE430D"/>
    <w:rsid w:val="00CE4376"/>
    <w:rsid w:val="00CE440A"/>
    <w:rsid w:val="00CE4E8D"/>
    <w:rsid w:val="00CE5203"/>
    <w:rsid w:val="00CE524A"/>
    <w:rsid w:val="00CE561F"/>
    <w:rsid w:val="00CE5E6D"/>
    <w:rsid w:val="00CE60EE"/>
    <w:rsid w:val="00CE614E"/>
    <w:rsid w:val="00CE65FD"/>
    <w:rsid w:val="00CE6606"/>
    <w:rsid w:val="00CE6A9E"/>
    <w:rsid w:val="00CE70F7"/>
    <w:rsid w:val="00CE719B"/>
    <w:rsid w:val="00CE72C4"/>
    <w:rsid w:val="00CE7F8D"/>
    <w:rsid w:val="00CF0045"/>
    <w:rsid w:val="00CF01DE"/>
    <w:rsid w:val="00CF02A6"/>
    <w:rsid w:val="00CF07C1"/>
    <w:rsid w:val="00CF0CDF"/>
    <w:rsid w:val="00CF0DF3"/>
    <w:rsid w:val="00CF12E4"/>
    <w:rsid w:val="00CF137D"/>
    <w:rsid w:val="00CF13DC"/>
    <w:rsid w:val="00CF1428"/>
    <w:rsid w:val="00CF1CDC"/>
    <w:rsid w:val="00CF1D98"/>
    <w:rsid w:val="00CF2389"/>
    <w:rsid w:val="00CF297F"/>
    <w:rsid w:val="00CF2986"/>
    <w:rsid w:val="00CF2D87"/>
    <w:rsid w:val="00CF2E16"/>
    <w:rsid w:val="00CF2FB3"/>
    <w:rsid w:val="00CF3131"/>
    <w:rsid w:val="00CF3598"/>
    <w:rsid w:val="00CF3CF1"/>
    <w:rsid w:val="00CF4227"/>
    <w:rsid w:val="00CF42AB"/>
    <w:rsid w:val="00CF42F0"/>
    <w:rsid w:val="00CF4E0C"/>
    <w:rsid w:val="00CF60DD"/>
    <w:rsid w:val="00CF6545"/>
    <w:rsid w:val="00CF68E9"/>
    <w:rsid w:val="00CF703C"/>
    <w:rsid w:val="00CF77B8"/>
    <w:rsid w:val="00CF7BC3"/>
    <w:rsid w:val="00CF7FD5"/>
    <w:rsid w:val="00D00270"/>
    <w:rsid w:val="00D006C2"/>
    <w:rsid w:val="00D00E28"/>
    <w:rsid w:val="00D018FE"/>
    <w:rsid w:val="00D01A01"/>
    <w:rsid w:val="00D01CC6"/>
    <w:rsid w:val="00D0205F"/>
    <w:rsid w:val="00D02587"/>
    <w:rsid w:val="00D02AF9"/>
    <w:rsid w:val="00D02CEA"/>
    <w:rsid w:val="00D02F47"/>
    <w:rsid w:val="00D030AB"/>
    <w:rsid w:val="00D030F7"/>
    <w:rsid w:val="00D03700"/>
    <w:rsid w:val="00D0389B"/>
    <w:rsid w:val="00D03E8D"/>
    <w:rsid w:val="00D04044"/>
    <w:rsid w:val="00D0543C"/>
    <w:rsid w:val="00D055C0"/>
    <w:rsid w:val="00D0687B"/>
    <w:rsid w:val="00D06990"/>
    <w:rsid w:val="00D06AAB"/>
    <w:rsid w:val="00D06E48"/>
    <w:rsid w:val="00D079A5"/>
    <w:rsid w:val="00D10971"/>
    <w:rsid w:val="00D10D11"/>
    <w:rsid w:val="00D10EEC"/>
    <w:rsid w:val="00D1102D"/>
    <w:rsid w:val="00D11150"/>
    <w:rsid w:val="00D11A8A"/>
    <w:rsid w:val="00D11E9C"/>
    <w:rsid w:val="00D12852"/>
    <w:rsid w:val="00D13522"/>
    <w:rsid w:val="00D13E3A"/>
    <w:rsid w:val="00D14001"/>
    <w:rsid w:val="00D14487"/>
    <w:rsid w:val="00D1474A"/>
    <w:rsid w:val="00D147FC"/>
    <w:rsid w:val="00D152E5"/>
    <w:rsid w:val="00D15C3F"/>
    <w:rsid w:val="00D16156"/>
    <w:rsid w:val="00D17455"/>
    <w:rsid w:val="00D174E1"/>
    <w:rsid w:val="00D17591"/>
    <w:rsid w:val="00D17788"/>
    <w:rsid w:val="00D177E3"/>
    <w:rsid w:val="00D179A8"/>
    <w:rsid w:val="00D17A5B"/>
    <w:rsid w:val="00D2046C"/>
    <w:rsid w:val="00D20DAC"/>
    <w:rsid w:val="00D20EAE"/>
    <w:rsid w:val="00D212D5"/>
    <w:rsid w:val="00D2140F"/>
    <w:rsid w:val="00D21646"/>
    <w:rsid w:val="00D2165E"/>
    <w:rsid w:val="00D223BE"/>
    <w:rsid w:val="00D228F1"/>
    <w:rsid w:val="00D229D0"/>
    <w:rsid w:val="00D22CF1"/>
    <w:rsid w:val="00D2381B"/>
    <w:rsid w:val="00D23F6B"/>
    <w:rsid w:val="00D248BD"/>
    <w:rsid w:val="00D24B24"/>
    <w:rsid w:val="00D24B5D"/>
    <w:rsid w:val="00D24B82"/>
    <w:rsid w:val="00D24C69"/>
    <w:rsid w:val="00D24D54"/>
    <w:rsid w:val="00D24EB0"/>
    <w:rsid w:val="00D256A3"/>
    <w:rsid w:val="00D25801"/>
    <w:rsid w:val="00D25987"/>
    <w:rsid w:val="00D26C76"/>
    <w:rsid w:val="00D30F4B"/>
    <w:rsid w:val="00D31391"/>
    <w:rsid w:val="00D31E44"/>
    <w:rsid w:val="00D31FBF"/>
    <w:rsid w:val="00D3340D"/>
    <w:rsid w:val="00D338A6"/>
    <w:rsid w:val="00D33A32"/>
    <w:rsid w:val="00D33F7F"/>
    <w:rsid w:val="00D34614"/>
    <w:rsid w:val="00D348F1"/>
    <w:rsid w:val="00D34B19"/>
    <w:rsid w:val="00D34D48"/>
    <w:rsid w:val="00D35490"/>
    <w:rsid w:val="00D35833"/>
    <w:rsid w:val="00D36159"/>
    <w:rsid w:val="00D36398"/>
    <w:rsid w:val="00D36FFA"/>
    <w:rsid w:val="00D37990"/>
    <w:rsid w:val="00D37AA7"/>
    <w:rsid w:val="00D400E6"/>
    <w:rsid w:val="00D40450"/>
    <w:rsid w:val="00D40FE7"/>
    <w:rsid w:val="00D41023"/>
    <w:rsid w:val="00D415B1"/>
    <w:rsid w:val="00D42458"/>
    <w:rsid w:val="00D42698"/>
    <w:rsid w:val="00D4273F"/>
    <w:rsid w:val="00D43108"/>
    <w:rsid w:val="00D43484"/>
    <w:rsid w:val="00D437B7"/>
    <w:rsid w:val="00D43E58"/>
    <w:rsid w:val="00D43FC1"/>
    <w:rsid w:val="00D4461E"/>
    <w:rsid w:val="00D44B0A"/>
    <w:rsid w:val="00D454F2"/>
    <w:rsid w:val="00D4615E"/>
    <w:rsid w:val="00D464E5"/>
    <w:rsid w:val="00D46587"/>
    <w:rsid w:val="00D46602"/>
    <w:rsid w:val="00D46718"/>
    <w:rsid w:val="00D46959"/>
    <w:rsid w:val="00D46C32"/>
    <w:rsid w:val="00D4705D"/>
    <w:rsid w:val="00D4718A"/>
    <w:rsid w:val="00D47968"/>
    <w:rsid w:val="00D4797D"/>
    <w:rsid w:val="00D47C7F"/>
    <w:rsid w:val="00D47F85"/>
    <w:rsid w:val="00D50171"/>
    <w:rsid w:val="00D5049C"/>
    <w:rsid w:val="00D50624"/>
    <w:rsid w:val="00D508D2"/>
    <w:rsid w:val="00D5092B"/>
    <w:rsid w:val="00D51F5D"/>
    <w:rsid w:val="00D5249D"/>
    <w:rsid w:val="00D5297F"/>
    <w:rsid w:val="00D52AB3"/>
    <w:rsid w:val="00D52BDE"/>
    <w:rsid w:val="00D52EC6"/>
    <w:rsid w:val="00D53245"/>
    <w:rsid w:val="00D537B3"/>
    <w:rsid w:val="00D53BA4"/>
    <w:rsid w:val="00D53C02"/>
    <w:rsid w:val="00D540C4"/>
    <w:rsid w:val="00D5416C"/>
    <w:rsid w:val="00D5417A"/>
    <w:rsid w:val="00D544CD"/>
    <w:rsid w:val="00D54728"/>
    <w:rsid w:val="00D55D82"/>
    <w:rsid w:val="00D56077"/>
    <w:rsid w:val="00D56450"/>
    <w:rsid w:val="00D56673"/>
    <w:rsid w:val="00D5692D"/>
    <w:rsid w:val="00D56BFB"/>
    <w:rsid w:val="00D56CF3"/>
    <w:rsid w:val="00D56D44"/>
    <w:rsid w:val="00D57DAD"/>
    <w:rsid w:val="00D607A7"/>
    <w:rsid w:val="00D60BAB"/>
    <w:rsid w:val="00D60D97"/>
    <w:rsid w:val="00D60DEB"/>
    <w:rsid w:val="00D60EC2"/>
    <w:rsid w:val="00D612B3"/>
    <w:rsid w:val="00D612C3"/>
    <w:rsid w:val="00D6188A"/>
    <w:rsid w:val="00D6188E"/>
    <w:rsid w:val="00D628AB"/>
    <w:rsid w:val="00D62EB3"/>
    <w:rsid w:val="00D63353"/>
    <w:rsid w:val="00D63BB4"/>
    <w:rsid w:val="00D6447B"/>
    <w:rsid w:val="00D64C87"/>
    <w:rsid w:val="00D64D64"/>
    <w:rsid w:val="00D64ED8"/>
    <w:rsid w:val="00D6553D"/>
    <w:rsid w:val="00D6624D"/>
    <w:rsid w:val="00D66913"/>
    <w:rsid w:val="00D66EE9"/>
    <w:rsid w:val="00D67101"/>
    <w:rsid w:val="00D674D3"/>
    <w:rsid w:val="00D67513"/>
    <w:rsid w:val="00D67740"/>
    <w:rsid w:val="00D703F3"/>
    <w:rsid w:val="00D7053B"/>
    <w:rsid w:val="00D70732"/>
    <w:rsid w:val="00D70D85"/>
    <w:rsid w:val="00D71223"/>
    <w:rsid w:val="00D713A3"/>
    <w:rsid w:val="00D718B1"/>
    <w:rsid w:val="00D71B85"/>
    <w:rsid w:val="00D71BAC"/>
    <w:rsid w:val="00D71BCD"/>
    <w:rsid w:val="00D7208E"/>
    <w:rsid w:val="00D724D0"/>
    <w:rsid w:val="00D7251E"/>
    <w:rsid w:val="00D7331A"/>
    <w:rsid w:val="00D7341F"/>
    <w:rsid w:val="00D74100"/>
    <w:rsid w:val="00D7478B"/>
    <w:rsid w:val="00D7499D"/>
    <w:rsid w:val="00D74E52"/>
    <w:rsid w:val="00D75804"/>
    <w:rsid w:val="00D7587C"/>
    <w:rsid w:val="00D75EDB"/>
    <w:rsid w:val="00D76472"/>
    <w:rsid w:val="00D771CE"/>
    <w:rsid w:val="00D77D82"/>
    <w:rsid w:val="00D77EF6"/>
    <w:rsid w:val="00D80D76"/>
    <w:rsid w:val="00D80EC3"/>
    <w:rsid w:val="00D81671"/>
    <w:rsid w:val="00D8174F"/>
    <w:rsid w:val="00D81886"/>
    <w:rsid w:val="00D81BD1"/>
    <w:rsid w:val="00D82A02"/>
    <w:rsid w:val="00D82A04"/>
    <w:rsid w:val="00D82B48"/>
    <w:rsid w:val="00D82BB8"/>
    <w:rsid w:val="00D8322A"/>
    <w:rsid w:val="00D83264"/>
    <w:rsid w:val="00D83C2D"/>
    <w:rsid w:val="00D83E34"/>
    <w:rsid w:val="00D840C2"/>
    <w:rsid w:val="00D8413A"/>
    <w:rsid w:val="00D8413B"/>
    <w:rsid w:val="00D841B7"/>
    <w:rsid w:val="00D841DF"/>
    <w:rsid w:val="00D84784"/>
    <w:rsid w:val="00D84ECA"/>
    <w:rsid w:val="00D854D7"/>
    <w:rsid w:val="00D854E7"/>
    <w:rsid w:val="00D86447"/>
    <w:rsid w:val="00D86B6F"/>
    <w:rsid w:val="00D8700A"/>
    <w:rsid w:val="00D871D4"/>
    <w:rsid w:val="00D87842"/>
    <w:rsid w:val="00D87DBF"/>
    <w:rsid w:val="00D87EED"/>
    <w:rsid w:val="00D909AF"/>
    <w:rsid w:val="00D90F89"/>
    <w:rsid w:val="00D91A5A"/>
    <w:rsid w:val="00D91B67"/>
    <w:rsid w:val="00D91E26"/>
    <w:rsid w:val="00D92006"/>
    <w:rsid w:val="00D92838"/>
    <w:rsid w:val="00D92A74"/>
    <w:rsid w:val="00D92CDF"/>
    <w:rsid w:val="00D934A9"/>
    <w:rsid w:val="00D934CF"/>
    <w:rsid w:val="00D93A19"/>
    <w:rsid w:val="00D93F5D"/>
    <w:rsid w:val="00D94139"/>
    <w:rsid w:val="00D9469B"/>
    <w:rsid w:val="00D94DCC"/>
    <w:rsid w:val="00D94DE7"/>
    <w:rsid w:val="00D94F93"/>
    <w:rsid w:val="00D9553B"/>
    <w:rsid w:val="00D9576F"/>
    <w:rsid w:val="00D957CD"/>
    <w:rsid w:val="00D95990"/>
    <w:rsid w:val="00D95FAE"/>
    <w:rsid w:val="00D96CBB"/>
    <w:rsid w:val="00D96D98"/>
    <w:rsid w:val="00D96E4A"/>
    <w:rsid w:val="00D97025"/>
    <w:rsid w:val="00D97A3B"/>
    <w:rsid w:val="00D97A89"/>
    <w:rsid w:val="00DA00C3"/>
    <w:rsid w:val="00DA137E"/>
    <w:rsid w:val="00DA1955"/>
    <w:rsid w:val="00DA1A0C"/>
    <w:rsid w:val="00DA1EFC"/>
    <w:rsid w:val="00DA2BDB"/>
    <w:rsid w:val="00DA2FDA"/>
    <w:rsid w:val="00DA3D7F"/>
    <w:rsid w:val="00DA3DA4"/>
    <w:rsid w:val="00DA3FBF"/>
    <w:rsid w:val="00DA495D"/>
    <w:rsid w:val="00DA4D3F"/>
    <w:rsid w:val="00DA54BB"/>
    <w:rsid w:val="00DA54C0"/>
    <w:rsid w:val="00DA56A3"/>
    <w:rsid w:val="00DA5776"/>
    <w:rsid w:val="00DA5931"/>
    <w:rsid w:val="00DA60B4"/>
    <w:rsid w:val="00DA6411"/>
    <w:rsid w:val="00DA6A1B"/>
    <w:rsid w:val="00DA6BC3"/>
    <w:rsid w:val="00DA6CCD"/>
    <w:rsid w:val="00DA722B"/>
    <w:rsid w:val="00DA76C9"/>
    <w:rsid w:val="00DA772F"/>
    <w:rsid w:val="00DA7B3E"/>
    <w:rsid w:val="00DA7FF0"/>
    <w:rsid w:val="00DB0D0D"/>
    <w:rsid w:val="00DB1136"/>
    <w:rsid w:val="00DB160E"/>
    <w:rsid w:val="00DB1E36"/>
    <w:rsid w:val="00DB2424"/>
    <w:rsid w:val="00DB28AF"/>
    <w:rsid w:val="00DB29F4"/>
    <w:rsid w:val="00DB3201"/>
    <w:rsid w:val="00DB37B0"/>
    <w:rsid w:val="00DB3AA2"/>
    <w:rsid w:val="00DB3E84"/>
    <w:rsid w:val="00DB5252"/>
    <w:rsid w:val="00DB54FD"/>
    <w:rsid w:val="00DB61B6"/>
    <w:rsid w:val="00DB686E"/>
    <w:rsid w:val="00DB6D8E"/>
    <w:rsid w:val="00DB76E0"/>
    <w:rsid w:val="00DB7DDA"/>
    <w:rsid w:val="00DB7E37"/>
    <w:rsid w:val="00DC02A0"/>
    <w:rsid w:val="00DC0B08"/>
    <w:rsid w:val="00DC0E27"/>
    <w:rsid w:val="00DC0ED5"/>
    <w:rsid w:val="00DC11D7"/>
    <w:rsid w:val="00DC19B3"/>
    <w:rsid w:val="00DC1DC7"/>
    <w:rsid w:val="00DC240A"/>
    <w:rsid w:val="00DC241D"/>
    <w:rsid w:val="00DC26CA"/>
    <w:rsid w:val="00DC28D5"/>
    <w:rsid w:val="00DC2987"/>
    <w:rsid w:val="00DC3345"/>
    <w:rsid w:val="00DC3359"/>
    <w:rsid w:val="00DC350A"/>
    <w:rsid w:val="00DC36FF"/>
    <w:rsid w:val="00DC415A"/>
    <w:rsid w:val="00DC448D"/>
    <w:rsid w:val="00DC4930"/>
    <w:rsid w:val="00DC5D28"/>
    <w:rsid w:val="00DC5DC4"/>
    <w:rsid w:val="00DC7D15"/>
    <w:rsid w:val="00DD0517"/>
    <w:rsid w:val="00DD07F1"/>
    <w:rsid w:val="00DD0CE3"/>
    <w:rsid w:val="00DD0D22"/>
    <w:rsid w:val="00DD0D56"/>
    <w:rsid w:val="00DD1063"/>
    <w:rsid w:val="00DD1177"/>
    <w:rsid w:val="00DD186B"/>
    <w:rsid w:val="00DD1BB4"/>
    <w:rsid w:val="00DD2508"/>
    <w:rsid w:val="00DD3792"/>
    <w:rsid w:val="00DD38D0"/>
    <w:rsid w:val="00DD490B"/>
    <w:rsid w:val="00DD4D01"/>
    <w:rsid w:val="00DD5205"/>
    <w:rsid w:val="00DD52A4"/>
    <w:rsid w:val="00DD55D1"/>
    <w:rsid w:val="00DD5733"/>
    <w:rsid w:val="00DD5C4B"/>
    <w:rsid w:val="00DD5D34"/>
    <w:rsid w:val="00DD64BD"/>
    <w:rsid w:val="00DD6547"/>
    <w:rsid w:val="00DD6B65"/>
    <w:rsid w:val="00DD6CE2"/>
    <w:rsid w:val="00DD6DC7"/>
    <w:rsid w:val="00DD76A9"/>
    <w:rsid w:val="00DD7875"/>
    <w:rsid w:val="00DD78A5"/>
    <w:rsid w:val="00DD791E"/>
    <w:rsid w:val="00DD7F35"/>
    <w:rsid w:val="00DE081B"/>
    <w:rsid w:val="00DE0E18"/>
    <w:rsid w:val="00DE108B"/>
    <w:rsid w:val="00DE1790"/>
    <w:rsid w:val="00DE24A7"/>
    <w:rsid w:val="00DE283F"/>
    <w:rsid w:val="00DE4448"/>
    <w:rsid w:val="00DE49C9"/>
    <w:rsid w:val="00DE51E2"/>
    <w:rsid w:val="00DE5464"/>
    <w:rsid w:val="00DE5589"/>
    <w:rsid w:val="00DE5A61"/>
    <w:rsid w:val="00DE67EE"/>
    <w:rsid w:val="00DE6A7C"/>
    <w:rsid w:val="00DE79FE"/>
    <w:rsid w:val="00DE7EC0"/>
    <w:rsid w:val="00DF0530"/>
    <w:rsid w:val="00DF0675"/>
    <w:rsid w:val="00DF2201"/>
    <w:rsid w:val="00DF2506"/>
    <w:rsid w:val="00DF2EAB"/>
    <w:rsid w:val="00DF3303"/>
    <w:rsid w:val="00DF334E"/>
    <w:rsid w:val="00DF33BD"/>
    <w:rsid w:val="00DF34DE"/>
    <w:rsid w:val="00DF3D5F"/>
    <w:rsid w:val="00DF3D78"/>
    <w:rsid w:val="00DF537D"/>
    <w:rsid w:val="00DF5CE1"/>
    <w:rsid w:val="00DF5E1E"/>
    <w:rsid w:val="00DF5F64"/>
    <w:rsid w:val="00DF60C9"/>
    <w:rsid w:val="00DF6141"/>
    <w:rsid w:val="00DF63C8"/>
    <w:rsid w:val="00DF6442"/>
    <w:rsid w:val="00DF6A77"/>
    <w:rsid w:val="00DF6EEE"/>
    <w:rsid w:val="00DF72F3"/>
    <w:rsid w:val="00DF7921"/>
    <w:rsid w:val="00DF7ADF"/>
    <w:rsid w:val="00E004FE"/>
    <w:rsid w:val="00E00724"/>
    <w:rsid w:val="00E008B6"/>
    <w:rsid w:val="00E00913"/>
    <w:rsid w:val="00E00A47"/>
    <w:rsid w:val="00E0140E"/>
    <w:rsid w:val="00E01595"/>
    <w:rsid w:val="00E01A9D"/>
    <w:rsid w:val="00E01EFF"/>
    <w:rsid w:val="00E022DC"/>
    <w:rsid w:val="00E024D3"/>
    <w:rsid w:val="00E02B97"/>
    <w:rsid w:val="00E0360E"/>
    <w:rsid w:val="00E039E3"/>
    <w:rsid w:val="00E041CB"/>
    <w:rsid w:val="00E0487B"/>
    <w:rsid w:val="00E04966"/>
    <w:rsid w:val="00E04BBD"/>
    <w:rsid w:val="00E05116"/>
    <w:rsid w:val="00E06678"/>
    <w:rsid w:val="00E07367"/>
    <w:rsid w:val="00E07A7B"/>
    <w:rsid w:val="00E103A5"/>
    <w:rsid w:val="00E10585"/>
    <w:rsid w:val="00E106EF"/>
    <w:rsid w:val="00E11662"/>
    <w:rsid w:val="00E11721"/>
    <w:rsid w:val="00E11E4D"/>
    <w:rsid w:val="00E11F89"/>
    <w:rsid w:val="00E12658"/>
    <w:rsid w:val="00E1268D"/>
    <w:rsid w:val="00E126F1"/>
    <w:rsid w:val="00E1306E"/>
    <w:rsid w:val="00E137DA"/>
    <w:rsid w:val="00E13A11"/>
    <w:rsid w:val="00E13E49"/>
    <w:rsid w:val="00E14073"/>
    <w:rsid w:val="00E14435"/>
    <w:rsid w:val="00E14485"/>
    <w:rsid w:val="00E146E9"/>
    <w:rsid w:val="00E1585A"/>
    <w:rsid w:val="00E16138"/>
    <w:rsid w:val="00E163B0"/>
    <w:rsid w:val="00E164F2"/>
    <w:rsid w:val="00E16FBC"/>
    <w:rsid w:val="00E170CA"/>
    <w:rsid w:val="00E17A6C"/>
    <w:rsid w:val="00E17DF7"/>
    <w:rsid w:val="00E2027A"/>
    <w:rsid w:val="00E202A0"/>
    <w:rsid w:val="00E204AD"/>
    <w:rsid w:val="00E205C9"/>
    <w:rsid w:val="00E206F5"/>
    <w:rsid w:val="00E20910"/>
    <w:rsid w:val="00E20FA7"/>
    <w:rsid w:val="00E21281"/>
    <w:rsid w:val="00E21598"/>
    <w:rsid w:val="00E21E85"/>
    <w:rsid w:val="00E22446"/>
    <w:rsid w:val="00E22891"/>
    <w:rsid w:val="00E2302F"/>
    <w:rsid w:val="00E23B63"/>
    <w:rsid w:val="00E2446C"/>
    <w:rsid w:val="00E253A5"/>
    <w:rsid w:val="00E2589D"/>
    <w:rsid w:val="00E259BC"/>
    <w:rsid w:val="00E25BFD"/>
    <w:rsid w:val="00E264A4"/>
    <w:rsid w:val="00E27337"/>
    <w:rsid w:val="00E2737C"/>
    <w:rsid w:val="00E2797B"/>
    <w:rsid w:val="00E27CB8"/>
    <w:rsid w:val="00E302F8"/>
    <w:rsid w:val="00E30D41"/>
    <w:rsid w:val="00E32474"/>
    <w:rsid w:val="00E32539"/>
    <w:rsid w:val="00E32D9F"/>
    <w:rsid w:val="00E33345"/>
    <w:rsid w:val="00E3375C"/>
    <w:rsid w:val="00E33A54"/>
    <w:rsid w:val="00E33D6B"/>
    <w:rsid w:val="00E341D7"/>
    <w:rsid w:val="00E34768"/>
    <w:rsid w:val="00E34BF7"/>
    <w:rsid w:val="00E350C9"/>
    <w:rsid w:val="00E3539E"/>
    <w:rsid w:val="00E354EE"/>
    <w:rsid w:val="00E35ED2"/>
    <w:rsid w:val="00E36D0B"/>
    <w:rsid w:val="00E36F59"/>
    <w:rsid w:val="00E3710A"/>
    <w:rsid w:val="00E37A85"/>
    <w:rsid w:val="00E37D13"/>
    <w:rsid w:val="00E40B0A"/>
    <w:rsid w:val="00E40E62"/>
    <w:rsid w:val="00E40FCC"/>
    <w:rsid w:val="00E412A9"/>
    <w:rsid w:val="00E41CAF"/>
    <w:rsid w:val="00E41FF3"/>
    <w:rsid w:val="00E4230F"/>
    <w:rsid w:val="00E4252F"/>
    <w:rsid w:val="00E42CCE"/>
    <w:rsid w:val="00E43122"/>
    <w:rsid w:val="00E439B9"/>
    <w:rsid w:val="00E43A20"/>
    <w:rsid w:val="00E44003"/>
    <w:rsid w:val="00E454D9"/>
    <w:rsid w:val="00E455B6"/>
    <w:rsid w:val="00E456A5"/>
    <w:rsid w:val="00E462A7"/>
    <w:rsid w:val="00E46766"/>
    <w:rsid w:val="00E468E2"/>
    <w:rsid w:val="00E4737C"/>
    <w:rsid w:val="00E5053B"/>
    <w:rsid w:val="00E5076E"/>
    <w:rsid w:val="00E50C29"/>
    <w:rsid w:val="00E510A8"/>
    <w:rsid w:val="00E514F7"/>
    <w:rsid w:val="00E51557"/>
    <w:rsid w:val="00E5192C"/>
    <w:rsid w:val="00E527A6"/>
    <w:rsid w:val="00E52E8B"/>
    <w:rsid w:val="00E53254"/>
    <w:rsid w:val="00E533E7"/>
    <w:rsid w:val="00E535E2"/>
    <w:rsid w:val="00E538A8"/>
    <w:rsid w:val="00E53909"/>
    <w:rsid w:val="00E53B80"/>
    <w:rsid w:val="00E53BE6"/>
    <w:rsid w:val="00E545C2"/>
    <w:rsid w:val="00E546B6"/>
    <w:rsid w:val="00E54CDC"/>
    <w:rsid w:val="00E5501B"/>
    <w:rsid w:val="00E5512D"/>
    <w:rsid w:val="00E55730"/>
    <w:rsid w:val="00E5580A"/>
    <w:rsid w:val="00E564A2"/>
    <w:rsid w:val="00E569DE"/>
    <w:rsid w:val="00E574E5"/>
    <w:rsid w:val="00E57827"/>
    <w:rsid w:val="00E57875"/>
    <w:rsid w:val="00E578F1"/>
    <w:rsid w:val="00E60316"/>
    <w:rsid w:val="00E605E4"/>
    <w:rsid w:val="00E605F7"/>
    <w:rsid w:val="00E6077A"/>
    <w:rsid w:val="00E609FD"/>
    <w:rsid w:val="00E60F2B"/>
    <w:rsid w:val="00E60FE4"/>
    <w:rsid w:val="00E61B4D"/>
    <w:rsid w:val="00E6227C"/>
    <w:rsid w:val="00E62776"/>
    <w:rsid w:val="00E629A8"/>
    <w:rsid w:val="00E62AAE"/>
    <w:rsid w:val="00E6339E"/>
    <w:rsid w:val="00E63C51"/>
    <w:rsid w:val="00E63E25"/>
    <w:rsid w:val="00E64892"/>
    <w:rsid w:val="00E64E30"/>
    <w:rsid w:val="00E64F77"/>
    <w:rsid w:val="00E65599"/>
    <w:rsid w:val="00E65D10"/>
    <w:rsid w:val="00E663D7"/>
    <w:rsid w:val="00E66871"/>
    <w:rsid w:val="00E67210"/>
    <w:rsid w:val="00E678A3"/>
    <w:rsid w:val="00E70269"/>
    <w:rsid w:val="00E7040F"/>
    <w:rsid w:val="00E70A3B"/>
    <w:rsid w:val="00E70D31"/>
    <w:rsid w:val="00E70FE7"/>
    <w:rsid w:val="00E71139"/>
    <w:rsid w:val="00E71142"/>
    <w:rsid w:val="00E71368"/>
    <w:rsid w:val="00E719A4"/>
    <w:rsid w:val="00E726D8"/>
    <w:rsid w:val="00E72AD4"/>
    <w:rsid w:val="00E72D20"/>
    <w:rsid w:val="00E72EC1"/>
    <w:rsid w:val="00E73403"/>
    <w:rsid w:val="00E736BE"/>
    <w:rsid w:val="00E73AA3"/>
    <w:rsid w:val="00E73E8C"/>
    <w:rsid w:val="00E7490F"/>
    <w:rsid w:val="00E74C73"/>
    <w:rsid w:val="00E74F63"/>
    <w:rsid w:val="00E7551F"/>
    <w:rsid w:val="00E7602E"/>
    <w:rsid w:val="00E76A20"/>
    <w:rsid w:val="00E76D3F"/>
    <w:rsid w:val="00E76E53"/>
    <w:rsid w:val="00E772CD"/>
    <w:rsid w:val="00E77355"/>
    <w:rsid w:val="00E77457"/>
    <w:rsid w:val="00E774A7"/>
    <w:rsid w:val="00E7750F"/>
    <w:rsid w:val="00E775A0"/>
    <w:rsid w:val="00E77629"/>
    <w:rsid w:val="00E776C4"/>
    <w:rsid w:val="00E80859"/>
    <w:rsid w:val="00E808D7"/>
    <w:rsid w:val="00E80932"/>
    <w:rsid w:val="00E80BC3"/>
    <w:rsid w:val="00E813F2"/>
    <w:rsid w:val="00E81A95"/>
    <w:rsid w:val="00E81CC2"/>
    <w:rsid w:val="00E82408"/>
    <w:rsid w:val="00E8273D"/>
    <w:rsid w:val="00E828B2"/>
    <w:rsid w:val="00E828BD"/>
    <w:rsid w:val="00E82A81"/>
    <w:rsid w:val="00E83066"/>
    <w:rsid w:val="00E8316F"/>
    <w:rsid w:val="00E84402"/>
    <w:rsid w:val="00E84440"/>
    <w:rsid w:val="00E8462D"/>
    <w:rsid w:val="00E84BB9"/>
    <w:rsid w:val="00E84DC6"/>
    <w:rsid w:val="00E84E72"/>
    <w:rsid w:val="00E8520C"/>
    <w:rsid w:val="00E85332"/>
    <w:rsid w:val="00E8548E"/>
    <w:rsid w:val="00E86393"/>
    <w:rsid w:val="00E86B51"/>
    <w:rsid w:val="00E86D48"/>
    <w:rsid w:val="00E86E11"/>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1DBD"/>
    <w:rsid w:val="00E920F8"/>
    <w:rsid w:val="00E922A6"/>
    <w:rsid w:val="00E92700"/>
    <w:rsid w:val="00E92926"/>
    <w:rsid w:val="00E92A52"/>
    <w:rsid w:val="00E92CF6"/>
    <w:rsid w:val="00E9306B"/>
    <w:rsid w:val="00E93267"/>
    <w:rsid w:val="00E93806"/>
    <w:rsid w:val="00E938A8"/>
    <w:rsid w:val="00E93A81"/>
    <w:rsid w:val="00E93E53"/>
    <w:rsid w:val="00E93EB3"/>
    <w:rsid w:val="00E94275"/>
    <w:rsid w:val="00E950C7"/>
    <w:rsid w:val="00E95403"/>
    <w:rsid w:val="00E95721"/>
    <w:rsid w:val="00E959D0"/>
    <w:rsid w:val="00E96094"/>
    <w:rsid w:val="00E9630F"/>
    <w:rsid w:val="00E963C2"/>
    <w:rsid w:val="00E9656A"/>
    <w:rsid w:val="00E965EA"/>
    <w:rsid w:val="00E968AB"/>
    <w:rsid w:val="00E96A30"/>
    <w:rsid w:val="00E96A37"/>
    <w:rsid w:val="00E96A3D"/>
    <w:rsid w:val="00E96F05"/>
    <w:rsid w:val="00E9701D"/>
    <w:rsid w:val="00E972C5"/>
    <w:rsid w:val="00E979CB"/>
    <w:rsid w:val="00E97A33"/>
    <w:rsid w:val="00E97F29"/>
    <w:rsid w:val="00EA005B"/>
    <w:rsid w:val="00EA05AE"/>
    <w:rsid w:val="00EA0E4F"/>
    <w:rsid w:val="00EA10AD"/>
    <w:rsid w:val="00EA1124"/>
    <w:rsid w:val="00EA15FE"/>
    <w:rsid w:val="00EA169F"/>
    <w:rsid w:val="00EA1942"/>
    <w:rsid w:val="00EA1E75"/>
    <w:rsid w:val="00EA2AFF"/>
    <w:rsid w:val="00EA30D9"/>
    <w:rsid w:val="00EA340E"/>
    <w:rsid w:val="00EA3997"/>
    <w:rsid w:val="00EA3A9E"/>
    <w:rsid w:val="00EA3B1F"/>
    <w:rsid w:val="00EA4248"/>
    <w:rsid w:val="00EA5009"/>
    <w:rsid w:val="00EA52C9"/>
    <w:rsid w:val="00EA56E3"/>
    <w:rsid w:val="00EA6572"/>
    <w:rsid w:val="00EA6DE6"/>
    <w:rsid w:val="00EA6ED8"/>
    <w:rsid w:val="00EB00E0"/>
    <w:rsid w:val="00EB05A8"/>
    <w:rsid w:val="00EB0D4A"/>
    <w:rsid w:val="00EB0E14"/>
    <w:rsid w:val="00EB1098"/>
    <w:rsid w:val="00EB1145"/>
    <w:rsid w:val="00EB12FD"/>
    <w:rsid w:val="00EB1F86"/>
    <w:rsid w:val="00EB204C"/>
    <w:rsid w:val="00EB2057"/>
    <w:rsid w:val="00EB3123"/>
    <w:rsid w:val="00EB31BC"/>
    <w:rsid w:val="00EB32F8"/>
    <w:rsid w:val="00EB34D9"/>
    <w:rsid w:val="00EB3B66"/>
    <w:rsid w:val="00EB3DF2"/>
    <w:rsid w:val="00EB405F"/>
    <w:rsid w:val="00EB422F"/>
    <w:rsid w:val="00EB427D"/>
    <w:rsid w:val="00EB4D70"/>
    <w:rsid w:val="00EB4DF3"/>
    <w:rsid w:val="00EB5204"/>
    <w:rsid w:val="00EB55D0"/>
    <w:rsid w:val="00EB5646"/>
    <w:rsid w:val="00EB5ADB"/>
    <w:rsid w:val="00EB5FD0"/>
    <w:rsid w:val="00EB7421"/>
    <w:rsid w:val="00EB78AF"/>
    <w:rsid w:val="00EB7EC6"/>
    <w:rsid w:val="00EC002B"/>
    <w:rsid w:val="00EC00C4"/>
    <w:rsid w:val="00EC0504"/>
    <w:rsid w:val="00EC0570"/>
    <w:rsid w:val="00EC0C4F"/>
    <w:rsid w:val="00EC0F78"/>
    <w:rsid w:val="00EC1209"/>
    <w:rsid w:val="00EC12FD"/>
    <w:rsid w:val="00EC19A4"/>
    <w:rsid w:val="00EC1A32"/>
    <w:rsid w:val="00EC1A39"/>
    <w:rsid w:val="00EC1C1C"/>
    <w:rsid w:val="00EC270C"/>
    <w:rsid w:val="00EC2829"/>
    <w:rsid w:val="00EC2E9A"/>
    <w:rsid w:val="00EC2F6E"/>
    <w:rsid w:val="00EC37DC"/>
    <w:rsid w:val="00EC3EFC"/>
    <w:rsid w:val="00EC549C"/>
    <w:rsid w:val="00EC5B41"/>
    <w:rsid w:val="00EC5C01"/>
    <w:rsid w:val="00EC65C5"/>
    <w:rsid w:val="00EC6EC8"/>
    <w:rsid w:val="00EC70E4"/>
    <w:rsid w:val="00EC766D"/>
    <w:rsid w:val="00EC79E7"/>
    <w:rsid w:val="00EC7E34"/>
    <w:rsid w:val="00EC7F65"/>
    <w:rsid w:val="00ED003C"/>
    <w:rsid w:val="00ED028A"/>
    <w:rsid w:val="00ED0366"/>
    <w:rsid w:val="00ED07EC"/>
    <w:rsid w:val="00ED0AA2"/>
    <w:rsid w:val="00ED1E04"/>
    <w:rsid w:val="00ED1ED5"/>
    <w:rsid w:val="00ED202E"/>
    <w:rsid w:val="00ED2B73"/>
    <w:rsid w:val="00ED2E40"/>
    <w:rsid w:val="00ED341B"/>
    <w:rsid w:val="00ED3DFD"/>
    <w:rsid w:val="00ED3F21"/>
    <w:rsid w:val="00ED4CC1"/>
    <w:rsid w:val="00ED4D3B"/>
    <w:rsid w:val="00ED4FBE"/>
    <w:rsid w:val="00ED5289"/>
    <w:rsid w:val="00ED536B"/>
    <w:rsid w:val="00ED58E8"/>
    <w:rsid w:val="00ED5AB1"/>
    <w:rsid w:val="00ED619F"/>
    <w:rsid w:val="00ED71DA"/>
    <w:rsid w:val="00ED71E0"/>
    <w:rsid w:val="00ED7268"/>
    <w:rsid w:val="00ED753F"/>
    <w:rsid w:val="00ED7545"/>
    <w:rsid w:val="00ED7CA0"/>
    <w:rsid w:val="00ED7CBE"/>
    <w:rsid w:val="00ED7D0F"/>
    <w:rsid w:val="00ED7D2A"/>
    <w:rsid w:val="00ED7EB5"/>
    <w:rsid w:val="00EE012D"/>
    <w:rsid w:val="00EE0574"/>
    <w:rsid w:val="00EE1210"/>
    <w:rsid w:val="00EE2405"/>
    <w:rsid w:val="00EE2574"/>
    <w:rsid w:val="00EE260F"/>
    <w:rsid w:val="00EE29DE"/>
    <w:rsid w:val="00EE2AD5"/>
    <w:rsid w:val="00EE3436"/>
    <w:rsid w:val="00EE3675"/>
    <w:rsid w:val="00EE38ED"/>
    <w:rsid w:val="00EE4B2E"/>
    <w:rsid w:val="00EE4D67"/>
    <w:rsid w:val="00EE56E1"/>
    <w:rsid w:val="00EE58E9"/>
    <w:rsid w:val="00EE5940"/>
    <w:rsid w:val="00EE604B"/>
    <w:rsid w:val="00EE6B33"/>
    <w:rsid w:val="00EE6EB4"/>
    <w:rsid w:val="00EE715F"/>
    <w:rsid w:val="00EE72FD"/>
    <w:rsid w:val="00EE7C4F"/>
    <w:rsid w:val="00EF0142"/>
    <w:rsid w:val="00EF0462"/>
    <w:rsid w:val="00EF07E1"/>
    <w:rsid w:val="00EF0BE9"/>
    <w:rsid w:val="00EF135C"/>
    <w:rsid w:val="00EF13B1"/>
    <w:rsid w:val="00EF1879"/>
    <w:rsid w:val="00EF21B9"/>
    <w:rsid w:val="00EF2267"/>
    <w:rsid w:val="00EF237D"/>
    <w:rsid w:val="00EF31FC"/>
    <w:rsid w:val="00EF334C"/>
    <w:rsid w:val="00EF3394"/>
    <w:rsid w:val="00EF3BF2"/>
    <w:rsid w:val="00EF5120"/>
    <w:rsid w:val="00EF52BA"/>
    <w:rsid w:val="00EF5413"/>
    <w:rsid w:val="00EF54C4"/>
    <w:rsid w:val="00EF5639"/>
    <w:rsid w:val="00EF56CC"/>
    <w:rsid w:val="00EF5B5D"/>
    <w:rsid w:val="00EF6505"/>
    <w:rsid w:val="00EF691C"/>
    <w:rsid w:val="00EF69D3"/>
    <w:rsid w:val="00EF7539"/>
    <w:rsid w:val="00EF7A6F"/>
    <w:rsid w:val="00EF7B2B"/>
    <w:rsid w:val="00EF7FAE"/>
    <w:rsid w:val="00F00064"/>
    <w:rsid w:val="00F00190"/>
    <w:rsid w:val="00F004E8"/>
    <w:rsid w:val="00F0084F"/>
    <w:rsid w:val="00F00D68"/>
    <w:rsid w:val="00F015C0"/>
    <w:rsid w:val="00F01B37"/>
    <w:rsid w:val="00F020DE"/>
    <w:rsid w:val="00F02941"/>
    <w:rsid w:val="00F029D8"/>
    <w:rsid w:val="00F02A80"/>
    <w:rsid w:val="00F02C57"/>
    <w:rsid w:val="00F039DA"/>
    <w:rsid w:val="00F03D35"/>
    <w:rsid w:val="00F04F90"/>
    <w:rsid w:val="00F05207"/>
    <w:rsid w:val="00F058F7"/>
    <w:rsid w:val="00F05A78"/>
    <w:rsid w:val="00F06BC2"/>
    <w:rsid w:val="00F06D2B"/>
    <w:rsid w:val="00F06DAC"/>
    <w:rsid w:val="00F06E98"/>
    <w:rsid w:val="00F070E5"/>
    <w:rsid w:val="00F073A5"/>
    <w:rsid w:val="00F0795B"/>
    <w:rsid w:val="00F07CC3"/>
    <w:rsid w:val="00F1015F"/>
    <w:rsid w:val="00F10268"/>
    <w:rsid w:val="00F1087C"/>
    <w:rsid w:val="00F10C27"/>
    <w:rsid w:val="00F10DEF"/>
    <w:rsid w:val="00F10FDC"/>
    <w:rsid w:val="00F11389"/>
    <w:rsid w:val="00F1188A"/>
    <w:rsid w:val="00F12157"/>
    <w:rsid w:val="00F1271F"/>
    <w:rsid w:val="00F12B98"/>
    <w:rsid w:val="00F132C0"/>
    <w:rsid w:val="00F134B2"/>
    <w:rsid w:val="00F1350D"/>
    <w:rsid w:val="00F138C5"/>
    <w:rsid w:val="00F13A3B"/>
    <w:rsid w:val="00F13E61"/>
    <w:rsid w:val="00F140D8"/>
    <w:rsid w:val="00F1425B"/>
    <w:rsid w:val="00F15059"/>
    <w:rsid w:val="00F1517E"/>
    <w:rsid w:val="00F15E63"/>
    <w:rsid w:val="00F15E66"/>
    <w:rsid w:val="00F163A8"/>
    <w:rsid w:val="00F16678"/>
    <w:rsid w:val="00F16A9A"/>
    <w:rsid w:val="00F16F65"/>
    <w:rsid w:val="00F17805"/>
    <w:rsid w:val="00F17927"/>
    <w:rsid w:val="00F17C21"/>
    <w:rsid w:val="00F17E73"/>
    <w:rsid w:val="00F20326"/>
    <w:rsid w:val="00F2061A"/>
    <w:rsid w:val="00F216BD"/>
    <w:rsid w:val="00F2255C"/>
    <w:rsid w:val="00F22566"/>
    <w:rsid w:val="00F227C9"/>
    <w:rsid w:val="00F22D15"/>
    <w:rsid w:val="00F232E1"/>
    <w:rsid w:val="00F23334"/>
    <w:rsid w:val="00F23437"/>
    <w:rsid w:val="00F2353A"/>
    <w:rsid w:val="00F23FA7"/>
    <w:rsid w:val="00F24203"/>
    <w:rsid w:val="00F2461E"/>
    <w:rsid w:val="00F24897"/>
    <w:rsid w:val="00F249BB"/>
    <w:rsid w:val="00F24C83"/>
    <w:rsid w:val="00F250FA"/>
    <w:rsid w:val="00F25386"/>
    <w:rsid w:val="00F25757"/>
    <w:rsid w:val="00F26388"/>
    <w:rsid w:val="00F267BE"/>
    <w:rsid w:val="00F2715E"/>
    <w:rsid w:val="00F277AD"/>
    <w:rsid w:val="00F278AC"/>
    <w:rsid w:val="00F279B7"/>
    <w:rsid w:val="00F27A26"/>
    <w:rsid w:val="00F30115"/>
    <w:rsid w:val="00F30C0A"/>
    <w:rsid w:val="00F30E09"/>
    <w:rsid w:val="00F310C1"/>
    <w:rsid w:val="00F311A7"/>
    <w:rsid w:val="00F31589"/>
    <w:rsid w:val="00F31800"/>
    <w:rsid w:val="00F31BE3"/>
    <w:rsid w:val="00F31F11"/>
    <w:rsid w:val="00F3231F"/>
    <w:rsid w:val="00F327F5"/>
    <w:rsid w:val="00F32DE5"/>
    <w:rsid w:val="00F332E1"/>
    <w:rsid w:val="00F33A59"/>
    <w:rsid w:val="00F34147"/>
    <w:rsid w:val="00F3418D"/>
    <w:rsid w:val="00F3445A"/>
    <w:rsid w:val="00F34667"/>
    <w:rsid w:val="00F34A13"/>
    <w:rsid w:val="00F34B21"/>
    <w:rsid w:val="00F34CA5"/>
    <w:rsid w:val="00F34FAB"/>
    <w:rsid w:val="00F35AA5"/>
    <w:rsid w:val="00F35BFA"/>
    <w:rsid w:val="00F35C7F"/>
    <w:rsid w:val="00F360AE"/>
    <w:rsid w:val="00F367AF"/>
    <w:rsid w:val="00F36C00"/>
    <w:rsid w:val="00F40C7D"/>
    <w:rsid w:val="00F40D68"/>
    <w:rsid w:val="00F40F95"/>
    <w:rsid w:val="00F41283"/>
    <w:rsid w:val="00F41399"/>
    <w:rsid w:val="00F41860"/>
    <w:rsid w:val="00F4198D"/>
    <w:rsid w:val="00F41DAB"/>
    <w:rsid w:val="00F41E90"/>
    <w:rsid w:val="00F42687"/>
    <w:rsid w:val="00F426B8"/>
    <w:rsid w:val="00F42BA2"/>
    <w:rsid w:val="00F43044"/>
    <w:rsid w:val="00F43233"/>
    <w:rsid w:val="00F43697"/>
    <w:rsid w:val="00F436BF"/>
    <w:rsid w:val="00F43FDC"/>
    <w:rsid w:val="00F4475F"/>
    <w:rsid w:val="00F447F3"/>
    <w:rsid w:val="00F449E1"/>
    <w:rsid w:val="00F44D5A"/>
    <w:rsid w:val="00F45101"/>
    <w:rsid w:val="00F45183"/>
    <w:rsid w:val="00F451ED"/>
    <w:rsid w:val="00F45477"/>
    <w:rsid w:val="00F455D8"/>
    <w:rsid w:val="00F45E0A"/>
    <w:rsid w:val="00F4645A"/>
    <w:rsid w:val="00F466EF"/>
    <w:rsid w:val="00F46932"/>
    <w:rsid w:val="00F46A6B"/>
    <w:rsid w:val="00F47595"/>
    <w:rsid w:val="00F475BE"/>
    <w:rsid w:val="00F4769E"/>
    <w:rsid w:val="00F47F31"/>
    <w:rsid w:val="00F50110"/>
    <w:rsid w:val="00F505BE"/>
    <w:rsid w:val="00F505FE"/>
    <w:rsid w:val="00F506E3"/>
    <w:rsid w:val="00F509D6"/>
    <w:rsid w:val="00F509E0"/>
    <w:rsid w:val="00F50D40"/>
    <w:rsid w:val="00F516AB"/>
    <w:rsid w:val="00F517F7"/>
    <w:rsid w:val="00F51BD4"/>
    <w:rsid w:val="00F522F5"/>
    <w:rsid w:val="00F5268D"/>
    <w:rsid w:val="00F52D43"/>
    <w:rsid w:val="00F53014"/>
    <w:rsid w:val="00F5407E"/>
    <w:rsid w:val="00F54632"/>
    <w:rsid w:val="00F54849"/>
    <w:rsid w:val="00F54EE1"/>
    <w:rsid w:val="00F5522E"/>
    <w:rsid w:val="00F561DF"/>
    <w:rsid w:val="00F562A3"/>
    <w:rsid w:val="00F5692A"/>
    <w:rsid w:val="00F56B78"/>
    <w:rsid w:val="00F56BB6"/>
    <w:rsid w:val="00F570D7"/>
    <w:rsid w:val="00F571FE"/>
    <w:rsid w:val="00F57A8D"/>
    <w:rsid w:val="00F57B6C"/>
    <w:rsid w:val="00F57BD6"/>
    <w:rsid w:val="00F602DE"/>
    <w:rsid w:val="00F606E9"/>
    <w:rsid w:val="00F6097D"/>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591C"/>
    <w:rsid w:val="00F664B6"/>
    <w:rsid w:val="00F66545"/>
    <w:rsid w:val="00F66676"/>
    <w:rsid w:val="00F66BAE"/>
    <w:rsid w:val="00F66D67"/>
    <w:rsid w:val="00F673C2"/>
    <w:rsid w:val="00F67407"/>
    <w:rsid w:val="00F67C23"/>
    <w:rsid w:val="00F67D43"/>
    <w:rsid w:val="00F70209"/>
    <w:rsid w:val="00F7087A"/>
    <w:rsid w:val="00F708EB"/>
    <w:rsid w:val="00F70CC4"/>
    <w:rsid w:val="00F70DFC"/>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6FA8"/>
    <w:rsid w:val="00F770F5"/>
    <w:rsid w:val="00F770FE"/>
    <w:rsid w:val="00F7729B"/>
    <w:rsid w:val="00F77400"/>
    <w:rsid w:val="00F778C1"/>
    <w:rsid w:val="00F77A13"/>
    <w:rsid w:val="00F803C2"/>
    <w:rsid w:val="00F80A37"/>
    <w:rsid w:val="00F80C1E"/>
    <w:rsid w:val="00F80D7D"/>
    <w:rsid w:val="00F81ADB"/>
    <w:rsid w:val="00F81B3C"/>
    <w:rsid w:val="00F82107"/>
    <w:rsid w:val="00F82687"/>
    <w:rsid w:val="00F829F8"/>
    <w:rsid w:val="00F82A57"/>
    <w:rsid w:val="00F82FF9"/>
    <w:rsid w:val="00F83418"/>
    <w:rsid w:val="00F83A2C"/>
    <w:rsid w:val="00F83E9D"/>
    <w:rsid w:val="00F846D0"/>
    <w:rsid w:val="00F8491A"/>
    <w:rsid w:val="00F84E63"/>
    <w:rsid w:val="00F84E79"/>
    <w:rsid w:val="00F85358"/>
    <w:rsid w:val="00F85ABF"/>
    <w:rsid w:val="00F85FC8"/>
    <w:rsid w:val="00F864F2"/>
    <w:rsid w:val="00F86701"/>
    <w:rsid w:val="00F86911"/>
    <w:rsid w:val="00F86C5B"/>
    <w:rsid w:val="00F87007"/>
    <w:rsid w:val="00F870CD"/>
    <w:rsid w:val="00F87820"/>
    <w:rsid w:val="00F9033F"/>
    <w:rsid w:val="00F9157D"/>
    <w:rsid w:val="00F919AD"/>
    <w:rsid w:val="00F92829"/>
    <w:rsid w:val="00F92F7F"/>
    <w:rsid w:val="00F930EA"/>
    <w:rsid w:val="00F934F8"/>
    <w:rsid w:val="00F93F56"/>
    <w:rsid w:val="00F93F97"/>
    <w:rsid w:val="00F94370"/>
    <w:rsid w:val="00F947F1"/>
    <w:rsid w:val="00F94A76"/>
    <w:rsid w:val="00F95601"/>
    <w:rsid w:val="00F95D22"/>
    <w:rsid w:val="00F95D71"/>
    <w:rsid w:val="00F9667A"/>
    <w:rsid w:val="00F96954"/>
    <w:rsid w:val="00F96A43"/>
    <w:rsid w:val="00F96A4F"/>
    <w:rsid w:val="00F96BF2"/>
    <w:rsid w:val="00F96F57"/>
    <w:rsid w:val="00F97116"/>
    <w:rsid w:val="00F97466"/>
    <w:rsid w:val="00F976BA"/>
    <w:rsid w:val="00F97887"/>
    <w:rsid w:val="00F97A32"/>
    <w:rsid w:val="00F97CE9"/>
    <w:rsid w:val="00F97D8E"/>
    <w:rsid w:val="00F97DFE"/>
    <w:rsid w:val="00FA0275"/>
    <w:rsid w:val="00FA02EB"/>
    <w:rsid w:val="00FA100D"/>
    <w:rsid w:val="00FA118F"/>
    <w:rsid w:val="00FA135B"/>
    <w:rsid w:val="00FA15C9"/>
    <w:rsid w:val="00FA16DB"/>
    <w:rsid w:val="00FA177F"/>
    <w:rsid w:val="00FA1810"/>
    <w:rsid w:val="00FA1A02"/>
    <w:rsid w:val="00FA1EB1"/>
    <w:rsid w:val="00FA23F3"/>
    <w:rsid w:val="00FA2DA5"/>
    <w:rsid w:val="00FA36B4"/>
    <w:rsid w:val="00FA3A71"/>
    <w:rsid w:val="00FA3B58"/>
    <w:rsid w:val="00FA3C53"/>
    <w:rsid w:val="00FA3F32"/>
    <w:rsid w:val="00FA3F72"/>
    <w:rsid w:val="00FA403D"/>
    <w:rsid w:val="00FA4201"/>
    <w:rsid w:val="00FA4378"/>
    <w:rsid w:val="00FA52F8"/>
    <w:rsid w:val="00FA5484"/>
    <w:rsid w:val="00FA57F0"/>
    <w:rsid w:val="00FA6127"/>
    <w:rsid w:val="00FA66BE"/>
    <w:rsid w:val="00FA6AE6"/>
    <w:rsid w:val="00FA6BBA"/>
    <w:rsid w:val="00FA6E89"/>
    <w:rsid w:val="00FA78AE"/>
    <w:rsid w:val="00FA794F"/>
    <w:rsid w:val="00FA7AD9"/>
    <w:rsid w:val="00FA7CA1"/>
    <w:rsid w:val="00FA7E0B"/>
    <w:rsid w:val="00FB04FE"/>
    <w:rsid w:val="00FB090A"/>
    <w:rsid w:val="00FB14A6"/>
    <w:rsid w:val="00FB1B37"/>
    <w:rsid w:val="00FB1E1F"/>
    <w:rsid w:val="00FB23AE"/>
    <w:rsid w:val="00FB2AB6"/>
    <w:rsid w:val="00FB3027"/>
    <w:rsid w:val="00FB3377"/>
    <w:rsid w:val="00FB35D1"/>
    <w:rsid w:val="00FB3832"/>
    <w:rsid w:val="00FB3CB9"/>
    <w:rsid w:val="00FB3EBB"/>
    <w:rsid w:val="00FB4549"/>
    <w:rsid w:val="00FB45B0"/>
    <w:rsid w:val="00FB46B5"/>
    <w:rsid w:val="00FB474F"/>
    <w:rsid w:val="00FB4ABB"/>
    <w:rsid w:val="00FB4D0D"/>
    <w:rsid w:val="00FB52D6"/>
    <w:rsid w:val="00FB5BD6"/>
    <w:rsid w:val="00FB5C7D"/>
    <w:rsid w:val="00FB5F4E"/>
    <w:rsid w:val="00FB6A6F"/>
    <w:rsid w:val="00FB75DC"/>
    <w:rsid w:val="00FB7CFB"/>
    <w:rsid w:val="00FC002F"/>
    <w:rsid w:val="00FC01FE"/>
    <w:rsid w:val="00FC0642"/>
    <w:rsid w:val="00FC0708"/>
    <w:rsid w:val="00FC09EB"/>
    <w:rsid w:val="00FC0C63"/>
    <w:rsid w:val="00FC0F28"/>
    <w:rsid w:val="00FC105F"/>
    <w:rsid w:val="00FC10F9"/>
    <w:rsid w:val="00FC1B0A"/>
    <w:rsid w:val="00FC1C55"/>
    <w:rsid w:val="00FC2822"/>
    <w:rsid w:val="00FC2F6E"/>
    <w:rsid w:val="00FC3091"/>
    <w:rsid w:val="00FC3599"/>
    <w:rsid w:val="00FC35E5"/>
    <w:rsid w:val="00FC3723"/>
    <w:rsid w:val="00FC37D1"/>
    <w:rsid w:val="00FC3834"/>
    <w:rsid w:val="00FC3DED"/>
    <w:rsid w:val="00FC4538"/>
    <w:rsid w:val="00FC4749"/>
    <w:rsid w:val="00FC49CC"/>
    <w:rsid w:val="00FC4DC2"/>
    <w:rsid w:val="00FC4F17"/>
    <w:rsid w:val="00FC682C"/>
    <w:rsid w:val="00FC6938"/>
    <w:rsid w:val="00FC704C"/>
    <w:rsid w:val="00FC70B5"/>
    <w:rsid w:val="00FC713E"/>
    <w:rsid w:val="00FC79B9"/>
    <w:rsid w:val="00FC7B7A"/>
    <w:rsid w:val="00FC7E60"/>
    <w:rsid w:val="00FD0194"/>
    <w:rsid w:val="00FD0496"/>
    <w:rsid w:val="00FD04E0"/>
    <w:rsid w:val="00FD0F7B"/>
    <w:rsid w:val="00FD1009"/>
    <w:rsid w:val="00FD1024"/>
    <w:rsid w:val="00FD1527"/>
    <w:rsid w:val="00FD1B1A"/>
    <w:rsid w:val="00FD1B5B"/>
    <w:rsid w:val="00FD1B72"/>
    <w:rsid w:val="00FD1EE7"/>
    <w:rsid w:val="00FD2182"/>
    <w:rsid w:val="00FD22A3"/>
    <w:rsid w:val="00FD2D7D"/>
    <w:rsid w:val="00FD40A7"/>
    <w:rsid w:val="00FD430C"/>
    <w:rsid w:val="00FD491F"/>
    <w:rsid w:val="00FD51E6"/>
    <w:rsid w:val="00FD5967"/>
    <w:rsid w:val="00FD5DC9"/>
    <w:rsid w:val="00FD5E5D"/>
    <w:rsid w:val="00FD67D5"/>
    <w:rsid w:val="00FD6AA0"/>
    <w:rsid w:val="00FD6EFC"/>
    <w:rsid w:val="00FD786C"/>
    <w:rsid w:val="00FD789A"/>
    <w:rsid w:val="00FD79EB"/>
    <w:rsid w:val="00FD7B47"/>
    <w:rsid w:val="00FE03AA"/>
    <w:rsid w:val="00FE050F"/>
    <w:rsid w:val="00FE0606"/>
    <w:rsid w:val="00FE08E2"/>
    <w:rsid w:val="00FE0BFA"/>
    <w:rsid w:val="00FE0D85"/>
    <w:rsid w:val="00FE0DC9"/>
    <w:rsid w:val="00FE0FE8"/>
    <w:rsid w:val="00FE11BF"/>
    <w:rsid w:val="00FE1314"/>
    <w:rsid w:val="00FE1531"/>
    <w:rsid w:val="00FE16CF"/>
    <w:rsid w:val="00FE21D0"/>
    <w:rsid w:val="00FE23B2"/>
    <w:rsid w:val="00FE23C5"/>
    <w:rsid w:val="00FE2443"/>
    <w:rsid w:val="00FE402A"/>
    <w:rsid w:val="00FE4210"/>
    <w:rsid w:val="00FE4D84"/>
    <w:rsid w:val="00FE59A8"/>
    <w:rsid w:val="00FE59FE"/>
    <w:rsid w:val="00FE5DF7"/>
    <w:rsid w:val="00FE69A3"/>
    <w:rsid w:val="00FE69AD"/>
    <w:rsid w:val="00FE7D1F"/>
    <w:rsid w:val="00FE7FA6"/>
    <w:rsid w:val="00FE7FDC"/>
    <w:rsid w:val="00FF08F6"/>
    <w:rsid w:val="00FF0F74"/>
    <w:rsid w:val="00FF142F"/>
    <w:rsid w:val="00FF1A98"/>
    <w:rsid w:val="00FF21EB"/>
    <w:rsid w:val="00FF255A"/>
    <w:rsid w:val="00FF2654"/>
    <w:rsid w:val="00FF28C9"/>
    <w:rsid w:val="00FF3193"/>
    <w:rsid w:val="00FF364B"/>
    <w:rsid w:val="00FF455C"/>
    <w:rsid w:val="00FF4B12"/>
    <w:rsid w:val="00FF4DE4"/>
    <w:rsid w:val="00FF5014"/>
    <w:rsid w:val="00FF51E7"/>
    <w:rsid w:val="00FF5A63"/>
    <w:rsid w:val="00FF6072"/>
    <w:rsid w:val="00FF6894"/>
    <w:rsid w:val="00FF6F12"/>
    <w:rsid w:val="00FF7148"/>
    <w:rsid w:val="00FF72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27BD89-7654-47CB-AB4E-BF20F1BA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Cambria"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8D55C9"/>
    <w:pPr>
      <w:bidi/>
      <w:jc w:val="lowKashida"/>
    </w:pPr>
    <w:rPr>
      <w:rFonts w:ascii="Noto Nastaliq Urdu" w:eastAsia="Noto Nastaliq Urdu" w:hAnsi="Noto Nastaliq Urdu" w:cs="Noto Nastaliq Urdu"/>
      <w:noProof/>
      <w:color w:val="000000"/>
      <w:sz w:val="28"/>
      <w:szCs w:val="26"/>
    </w:rPr>
  </w:style>
  <w:style w:type="character" w:customStyle="1" w:styleId="libNormalChar">
    <w:name w:val="libNormal Char"/>
    <w:link w:val="libNormal"/>
    <w:rsid w:val="008D55C9"/>
    <w:rPr>
      <w:rFonts w:ascii="Noto Nastaliq Urdu" w:eastAsia="Noto Nastaliq Urdu" w:hAnsi="Noto Nastaliq Urdu" w:cs="Noto Nastaliq Urdu"/>
      <w:noProof/>
      <w:color w:val="000000"/>
      <w:sz w:val="28"/>
      <w:szCs w:val="26"/>
    </w:rPr>
  </w:style>
  <w:style w:type="character" w:customStyle="1" w:styleId="Heading1Char">
    <w:name w:val="Heading 1 Char"/>
    <w:link w:val="Heading1"/>
    <w:uiPriority w:val="9"/>
    <w:rsid w:val="00534D33"/>
    <w:rPr>
      <w:rFonts w:ascii="Arial" w:hAnsi="Arial" w:cs="Fajer Noori Nastalique"/>
      <w:b/>
      <w:bCs/>
      <w:color w:val="1F497D"/>
      <w:kern w:val="32"/>
      <w:sz w:val="36"/>
      <w:szCs w:val="36"/>
    </w:rPr>
  </w:style>
  <w:style w:type="character" w:customStyle="1" w:styleId="Heading2Char">
    <w:name w:val="Heading 2 Char"/>
    <w:link w:val="Heading2"/>
    <w:uiPriority w:val="9"/>
    <w:rsid w:val="00D25987"/>
    <w:rPr>
      <w:rFonts w:ascii="Arial" w:hAnsi="Arial" w:cs="Traditional Arabic"/>
      <w:b/>
      <w:bCs/>
      <w:color w:val="1F497D"/>
      <w:sz w:val="32"/>
      <w:szCs w:val="32"/>
    </w:rPr>
  </w:style>
  <w:style w:type="character" w:customStyle="1" w:styleId="Heading3Char">
    <w:name w:val="Heading 3 Char"/>
    <w:link w:val="Heading3"/>
    <w:uiPriority w:val="9"/>
    <w:rsid w:val="00534D33"/>
    <w:rPr>
      <w:rFonts w:ascii="Arial" w:hAnsi="Arial" w:cs="Fajer Noori Nastalique"/>
      <w:i/>
      <w:iCs/>
      <w:color w:val="1F497D"/>
      <w:sz w:val="30"/>
      <w:szCs w:val="30"/>
    </w:rPr>
  </w:style>
  <w:style w:type="character" w:customStyle="1" w:styleId="Heading4Char">
    <w:name w:val="Heading 4 Char"/>
    <w:link w:val="Heading4"/>
    <w:uiPriority w:val="9"/>
    <w:rsid w:val="00534D33"/>
    <w:rPr>
      <w:rFonts w:cs="Fajer Noori Nastalique"/>
      <w:b/>
      <w:bCs/>
      <w:color w:val="000000"/>
      <w:sz w:val="28"/>
      <w:szCs w:val="30"/>
    </w:rPr>
  </w:style>
  <w:style w:type="character" w:customStyle="1" w:styleId="Heading5Char">
    <w:name w:val="Heading 5 Char"/>
    <w:link w:val="Heading5"/>
    <w:uiPriority w:val="9"/>
    <w:rsid w:val="00534D33"/>
    <w:rPr>
      <w:rFonts w:cs="Fajer Noori Nastalique"/>
      <w:bCs/>
      <w:color w:val="000000"/>
      <w:sz w:val="30"/>
      <w:szCs w:val="30"/>
    </w:rPr>
  </w:style>
  <w:style w:type="character" w:customStyle="1" w:styleId="Heading6Char">
    <w:name w:val="Heading 6 Char"/>
    <w:link w:val="Heading6"/>
    <w:uiPriority w:val="9"/>
    <w:rsid w:val="00C10F45"/>
    <w:rPr>
      <w:rFonts w:ascii="Cambria" w:eastAsia="Times New Roman" w:hAnsi="Cambria" w:cs="Times New Roman"/>
      <w:i/>
      <w:iCs/>
      <w:color w:val="243F60"/>
      <w:sz w:val="24"/>
      <w:szCs w:val="32"/>
    </w:rPr>
  </w:style>
  <w:style w:type="character" w:customStyle="1" w:styleId="Heading7Char">
    <w:name w:val="Heading 7 Char"/>
    <w:link w:val="Heading7"/>
    <w:uiPriority w:val="9"/>
    <w:rsid w:val="00C10F45"/>
    <w:rPr>
      <w:rFonts w:ascii="Cambria" w:eastAsia="Times New Roman" w:hAnsi="Cambria" w:cs="Times New Roman"/>
      <w:i/>
      <w:iCs/>
      <w:color w:val="404040"/>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link w:val="Header"/>
    <w:uiPriority w:val="99"/>
    <w:rsid w:val="00826B03"/>
    <w:rPr>
      <w:rFonts w:cs="Traditional Arabic"/>
      <w:color w:val="000000"/>
      <w:sz w:val="24"/>
      <w:szCs w:val="32"/>
    </w:rPr>
  </w:style>
  <w:style w:type="table" w:styleId="TableGrid">
    <w:name w:val="Table Grid"/>
    <w:basedOn w:val="TableNormal"/>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FB474F"/>
    <w:pPr>
      <w:spacing w:before="240"/>
    </w:pPr>
    <w:rPr>
      <w:rFonts w:eastAsia="Calibri"/>
      <w:sz w:val="18"/>
      <w:szCs w:val="18"/>
      <w:lang w:bidi="fa-IR"/>
    </w:rPr>
  </w:style>
  <w:style w:type="character" w:customStyle="1" w:styleId="libFootnoteChar">
    <w:name w:val="libFootnote Char"/>
    <w:link w:val="libFootnote"/>
    <w:rsid w:val="00FB474F"/>
    <w:rPr>
      <w:rFonts w:ascii="Noto Nastaliq Urdu" w:eastAsia="Calibri" w:hAnsi="Noto Nastaliq Urdu" w:cs="Noto Nastaliq Urdu"/>
      <w:b/>
      <w:noProof/>
      <w:color w:val="000000"/>
      <w:sz w:val="18"/>
      <w:szCs w:val="18"/>
      <w:lang w:bidi="fa-IR"/>
    </w:rPr>
  </w:style>
  <w:style w:type="character" w:customStyle="1" w:styleId="libFootnotenumChar">
    <w:name w:val="libFootnote_num Char"/>
    <w:link w:val="libFootnotenum"/>
    <w:rsid w:val="004B3F28"/>
    <w:rPr>
      <w:rFonts w:ascii="Noto Nastaliq Urdu" w:eastAsia="Calibri" w:hAnsi="Noto Nastaliq Urdu" w:cs="Noto Nastaliq Urdu"/>
      <w:b w:val="0"/>
      <w:noProof/>
      <w:color w:val="C00000"/>
      <w:sz w:val="22"/>
      <w:szCs w:val="24"/>
      <w:vertAlign w:val="superscript"/>
      <w:lang w:bidi="fa-IR"/>
    </w:rPr>
  </w:style>
  <w:style w:type="character" w:customStyle="1" w:styleId="libEnChar">
    <w:name w:val="libEn Char"/>
    <w:link w:val="libEn"/>
    <w:rsid w:val="004B3F28"/>
    <w:rPr>
      <w:rFonts w:ascii="Noto Nastaliq Urdu" w:eastAsia="Noto Nastaliq Urdu" w:hAnsi="Noto Nastaliq Urdu" w:cs="Noto Nastaliq Urdu"/>
      <w:b w:val="0"/>
      <w:noProof/>
      <w:color w:val="000000"/>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Cs w:val="28"/>
    </w:rPr>
  </w:style>
  <w:style w:type="character" w:customStyle="1" w:styleId="libAieChar">
    <w:name w:val="libAie Char"/>
    <w:link w:val="libAie"/>
    <w:rsid w:val="00037B1C"/>
    <w:rPr>
      <w:rFonts w:ascii="Traditional Arabic" w:eastAsia="Noto Nastaliq Urdu" w:hAnsi="Traditional Arabic" w:cs="Traditional Arabic"/>
      <w:b w:val="0"/>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jc w:val="right"/>
    </w:pPr>
  </w:style>
  <w:style w:type="character" w:customStyle="1" w:styleId="libLeftBoldChar">
    <w:name w:val="libLeftBold Char"/>
    <w:link w:val="libLeftBold"/>
    <w:rsid w:val="00651ADF"/>
    <w:rPr>
      <w:rFonts w:ascii="Noto Nastaliq Urdu" w:eastAsia="Noto Nastaliq Urdu" w:hAnsi="Noto Nastaliq Urdu" w:cs="Noto Nastaliq Urdu"/>
      <w:b w:val="0"/>
      <w:bCs/>
      <w:noProof/>
      <w:color w:val="000000"/>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link w:val="libBold1"/>
    <w:rsid w:val="00951DC8"/>
    <w:rPr>
      <w:rFonts w:ascii="Noto Nastaliq Urdu" w:eastAsia="Noto Nastaliq Urdu" w:hAnsi="Noto Nastaliq Urdu" w:cs="Noto Nastaliq Urdu"/>
      <w:b w:val="0"/>
      <w:bCs/>
      <w:noProof/>
      <w:color w:val="000000"/>
      <w:sz w:val="36"/>
      <w:szCs w:val="38"/>
      <w:lang w:bidi="ur-PK"/>
    </w:rPr>
  </w:style>
  <w:style w:type="paragraph" w:customStyle="1" w:styleId="libFootnoteAie">
    <w:name w:val="libFootnoteAie"/>
    <w:basedOn w:val="libFootnote"/>
    <w:next w:val="libFootnote"/>
    <w:link w:val="libFootnoteAieChar"/>
    <w:autoRedefine/>
    <w:qFormat/>
    <w:rsid w:val="00413C16"/>
    <w:rPr>
      <w:rFonts w:cs="Traditional Arabic"/>
      <w:color w:val="008000"/>
      <w:sz w:val="20"/>
    </w:rPr>
  </w:style>
  <w:style w:type="character" w:customStyle="1" w:styleId="libFootnoteAieChar">
    <w:name w:val="libFootnoteAie Char"/>
    <w:link w:val="libFootnoteAie"/>
    <w:rsid w:val="00413C16"/>
    <w:rPr>
      <w:rFonts w:ascii="Noto Nastaliq Urdu" w:eastAsia="Calibri" w:hAnsi="Noto Nastaliq Urdu" w:cs="Traditional Arabic"/>
      <w:b/>
      <w:noProof/>
      <w:color w:val="008000"/>
      <w:szCs w:val="18"/>
      <w:lang w:bidi="fa-IR"/>
    </w:rPr>
  </w:style>
  <w:style w:type="paragraph" w:customStyle="1" w:styleId="libLeft">
    <w:name w:val="libLeft"/>
    <w:basedOn w:val="libNormal"/>
    <w:next w:val="libNormal"/>
    <w:rsid w:val="00437035"/>
    <w:pPr>
      <w:jc w:val="right"/>
    </w:pPr>
  </w:style>
  <w:style w:type="paragraph" w:customStyle="1" w:styleId="libCenter">
    <w:name w:val="libCenter"/>
    <w:basedOn w:val="libNormal"/>
    <w:next w:val="libNormal"/>
    <w:rsid w:val="000A7750"/>
    <w:pPr>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link w:val="libPoemTini"/>
    <w:rsid w:val="00651ADF"/>
    <w:rPr>
      <w:rFonts w:cs="Traditional Arabic"/>
      <w:color w:val="000000"/>
      <w:sz w:val="2"/>
      <w:szCs w:val="2"/>
    </w:rPr>
  </w:style>
  <w:style w:type="character" w:customStyle="1" w:styleId="libPoemTiniCharChar">
    <w:name w:val="libPoemTiniChar Char"/>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Calibri" w:hAnsi="Calibri" w:cs="Times New Roman"/>
      <w:sz w:val="20"/>
      <w:szCs w:val="24"/>
    </w:rPr>
  </w:style>
  <w:style w:type="paragraph" w:styleId="TOC4">
    <w:name w:val="toc 4"/>
    <w:basedOn w:val="Normal"/>
    <w:next w:val="Normal"/>
    <w:autoRedefine/>
    <w:uiPriority w:val="39"/>
    <w:rsid w:val="0012268F"/>
    <w:pPr>
      <w:ind w:left="480"/>
      <w:jc w:val="left"/>
    </w:pPr>
    <w:rPr>
      <w:rFonts w:ascii="Calibri" w:hAnsi="Calibri" w:cs="Times New Roman"/>
      <w:sz w:val="20"/>
      <w:szCs w:val="24"/>
    </w:rPr>
  </w:style>
  <w:style w:type="paragraph" w:customStyle="1" w:styleId="libLine">
    <w:name w:val="libLine"/>
    <w:basedOn w:val="libNormal0"/>
    <w:next w:val="libNormal0"/>
    <w:rsid w:val="005A43ED"/>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jc w:val="center"/>
      <w:outlineLvl w:val="0"/>
    </w:pPr>
    <w:rPr>
      <w:color w:val="1F497D"/>
      <w:sz w:val="36"/>
      <w:szCs w:val="36"/>
    </w:rPr>
  </w:style>
  <w:style w:type="paragraph" w:customStyle="1" w:styleId="Heading2Center">
    <w:name w:val="Heading 2 Center"/>
    <w:basedOn w:val="libNormal"/>
    <w:next w:val="Heading2"/>
    <w:autoRedefine/>
    <w:rsid w:val="00E146E9"/>
    <w:pPr>
      <w:spacing w:before="120"/>
      <w:jc w:val="center"/>
      <w:outlineLvl w:val="1"/>
    </w:pPr>
    <w:rPr>
      <w:bCs/>
      <w:color w:val="1F497D"/>
    </w:rPr>
  </w:style>
  <w:style w:type="paragraph" w:customStyle="1" w:styleId="Heading3Center">
    <w:name w:val="Heading 3 Center"/>
    <w:basedOn w:val="libNormal"/>
    <w:next w:val="libNormal"/>
    <w:rsid w:val="00B637B2"/>
    <w:pPr>
      <w:spacing w:before="120"/>
      <w:jc w:val="center"/>
      <w:outlineLvl w:val="2"/>
    </w:pPr>
    <w:rPr>
      <w:i/>
      <w:iCs/>
      <w:color w:val="1F497D"/>
    </w:rPr>
  </w:style>
  <w:style w:type="paragraph" w:customStyle="1" w:styleId="Heading4Center">
    <w:name w:val="Heading 4 Center"/>
    <w:basedOn w:val="libNormal"/>
    <w:next w:val="Heading4"/>
    <w:rsid w:val="00796AAA"/>
    <w:pPr>
      <w:spacing w:before="240" w:after="60"/>
      <w:jc w:val="center"/>
      <w:outlineLvl w:val="3"/>
    </w:pPr>
  </w:style>
  <w:style w:type="paragraph" w:customStyle="1" w:styleId="Heading5Center">
    <w:name w:val="Heading 5 Center"/>
    <w:basedOn w:val="libNormal"/>
    <w:next w:val="Heading5"/>
    <w:rsid w:val="00796AAA"/>
    <w:pPr>
      <w:spacing w:before="240" w:after="6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Calibri" w:hAnsi="Calibr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link w:val="libFootnoteBold"/>
    <w:rsid w:val="004B3F28"/>
    <w:rPr>
      <w:rFonts w:ascii="Noto Nastaliq Urdu" w:eastAsia="Calibri" w:hAnsi="Noto Nastaliq Urdu" w:cs="Noto Nastaliq Urdu"/>
      <w:b w:val="0"/>
      <w:bCs/>
      <w:noProof/>
      <w:color w:val="000000"/>
      <w:sz w:val="18"/>
      <w:szCs w:val="18"/>
      <w:lang w:bidi="fa-IR"/>
    </w:rPr>
  </w:style>
  <w:style w:type="character" w:customStyle="1" w:styleId="libFootnoteCenterChar">
    <w:name w:val="libFootnoteCenter Char"/>
    <w:link w:val="libFootnoteCenter"/>
    <w:rsid w:val="004B3F28"/>
    <w:rPr>
      <w:rFonts w:ascii="Noto Nastaliq Urdu" w:eastAsia="Calibri" w:hAnsi="Noto Nastaliq Urdu" w:cs="Noto Nastaliq Urdu"/>
      <w:b w:val="0"/>
      <w:noProof/>
      <w:color w:val="000000"/>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jc w:val="center"/>
    </w:pPr>
    <w:rPr>
      <w:szCs w:val="28"/>
    </w:rPr>
  </w:style>
  <w:style w:type="paragraph" w:customStyle="1" w:styleId="libPoemFootnote">
    <w:name w:val="libPoemFootnote"/>
    <w:basedOn w:val="libPoem"/>
    <w:next w:val="libPoem"/>
    <w:rsid w:val="00651ADF"/>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Calibri" w:hAnsi="Calibri" w:cs="Arial"/>
      <w:color w:val="auto"/>
      <w:sz w:val="22"/>
      <w:szCs w:val="22"/>
    </w:rPr>
  </w:style>
  <w:style w:type="character" w:customStyle="1" w:styleId="FooterChar">
    <w:name w:val="Footer Char"/>
    <w:link w:val="Footer"/>
    <w:uiPriority w:val="99"/>
    <w:rsid w:val="00826B03"/>
    <w:rPr>
      <w:rFonts w:ascii="Calibri" w:eastAsia="Times New Roman" w:hAnsi="Calibri" w:cs="Arial"/>
      <w:sz w:val="22"/>
      <w:szCs w:val="22"/>
    </w:rPr>
  </w:style>
  <w:style w:type="paragraph" w:customStyle="1" w:styleId="libBold2">
    <w:name w:val="libBold2"/>
    <w:basedOn w:val="libNormal"/>
    <w:next w:val="libNormal"/>
    <w:qFormat/>
    <w:rsid w:val="00951DC8"/>
    <w:rPr>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link w:val="libAlaem"/>
    <w:rsid w:val="00FF21EB"/>
    <w:rPr>
      <w:rFonts w:ascii="Noto Nastaliq Urdu" w:eastAsia="Noto Nastaliq Urdu" w:hAnsi="Noto Nastaliq Urdu" w:cs="Rafed Alaem"/>
      <w:b w:val="0"/>
      <w:noProof/>
      <w:color w:val="000000"/>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link w:val="libFootnoteAlaem"/>
    <w:rsid w:val="00F71329"/>
    <w:rPr>
      <w:rFonts w:ascii="Noto Nastaliq Urdu" w:eastAsia="Calibri" w:hAnsi="Noto Nastaliq Urdu" w:cs="Rafed Alaem"/>
      <w:b w:val="0"/>
      <w:noProof/>
      <w:color w:val="000000"/>
      <w:sz w:val="18"/>
      <w:szCs w:val="24"/>
      <w:lang w:bidi="fa-IR"/>
    </w:rPr>
  </w:style>
  <w:style w:type="paragraph" w:customStyle="1" w:styleId="libArabic">
    <w:name w:val="libArabic"/>
    <w:basedOn w:val="libAie"/>
    <w:next w:val="libNormal"/>
    <w:link w:val="libArabicChar"/>
    <w:autoRedefine/>
    <w:qFormat/>
    <w:rsid w:val="00F42687"/>
    <w:rPr>
      <w:b/>
      <w:bCs w:val="0"/>
      <w:color w:val="000000"/>
    </w:rPr>
  </w:style>
  <w:style w:type="character" w:customStyle="1" w:styleId="libArabicChar">
    <w:name w:val="libArabic Char"/>
    <w:link w:val="libArabic"/>
    <w:rsid w:val="00F42687"/>
    <w:rPr>
      <w:rFonts w:ascii="Traditional Arabic" w:eastAsia="Noto Nastaliq Urdu" w:hAnsi="Traditional Arabic" w:cs="Traditional Arabic"/>
      <w:b w:val="0"/>
      <w:noProof/>
      <w:color w:val="000000"/>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Calibri" w:hAnsi="Calibri" w:cs="Times New Roman"/>
      <w:sz w:val="20"/>
      <w:szCs w:val="24"/>
    </w:rPr>
  </w:style>
  <w:style w:type="paragraph" w:styleId="TOC7">
    <w:name w:val="toc 7"/>
    <w:basedOn w:val="Normal"/>
    <w:next w:val="Normal"/>
    <w:autoRedefine/>
    <w:uiPriority w:val="39"/>
    <w:unhideWhenUsed/>
    <w:rsid w:val="0039429C"/>
    <w:pPr>
      <w:ind w:left="1200"/>
      <w:jc w:val="left"/>
    </w:pPr>
    <w:rPr>
      <w:rFonts w:ascii="Calibri" w:hAnsi="Calibri" w:cs="Times New Roman"/>
      <w:sz w:val="20"/>
      <w:szCs w:val="24"/>
    </w:rPr>
  </w:style>
  <w:style w:type="paragraph" w:styleId="TOC8">
    <w:name w:val="toc 8"/>
    <w:basedOn w:val="Normal"/>
    <w:next w:val="Normal"/>
    <w:autoRedefine/>
    <w:uiPriority w:val="39"/>
    <w:unhideWhenUsed/>
    <w:rsid w:val="0039429C"/>
    <w:pPr>
      <w:ind w:left="1440"/>
      <w:jc w:val="left"/>
    </w:pPr>
    <w:rPr>
      <w:rFonts w:ascii="Calibri" w:hAnsi="Calibri" w:cs="Times New Roman"/>
      <w:sz w:val="20"/>
      <w:szCs w:val="24"/>
    </w:rPr>
  </w:style>
  <w:style w:type="paragraph" w:styleId="TOC9">
    <w:name w:val="toc 9"/>
    <w:basedOn w:val="Normal"/>
    <w:next w:val="Normal"/>
    <w:autoRedefine/>
    <w:uiPriority w:val="39"/>
    <w:unhideWhenUsed/>
    <w:rsid w:val="0039429C"/>
    <w:pPr>
      <w:ind w:left="1680"/>
      <w:jc w:val="left"/>
    </w:pPr>
    <w:rPr>
      <w:rFonts w:ascii="Calibri" w:hAnsi="Calibri" w:cs="Times New Roman"/>
      <w:sz w:val="20"/>
      <w:szCs w:val="24"/>
    </w:rPr>
  </w:style>
  <w:style w:type="character" w:styleId="Hyperlink">
    <w:name w:val="Hyperlink"/>
    <w:uiPriority w:val="99"/>
    <w:unhideWhenUsed/>
    <w:rsid w:val="00A27535"/>
    <w:rPr>
      <w:rFonts w:ascii="Noto Nastaliq Urdu" w:hAnsi="Noto Nastaliq Urdu" w:cs="Noto Nastaliq Urdu"/>
      <w:color w:val="0000FF"/>
      <w:sz w:val="26"/>
      <w:szCs w:val="26"/>
      <w:u w:val="single"/>
    </w:rPr>
  </w:style>
  <w:style w:type="paragraph" w:styleId="TOCHeading">
    <w:name w:val="TOC Heading"/>
    <w:basedOn w:val="Heading1"/>
    <w:next w:val="Normal"/>
    <w:uiPriority w:val="39"/>
    <w:unhideWhenUsed/>
    <w:qFormat/>
    <w:rsid w:val="00277F2F"/>
    <w:pPr>
      <w:keepLines/>
      <w:bidi w:val="0"/>
      <w:spacing w:before="480" w:line="276" w:lineRule="auto"/>
      <w:jc w:val="left"/>
      <w:outlineLvl w:val="9"/>
    </w:pPr>
    <w:rPr>
      <w:rFonts w:ascii="Cambria" w:eastAsia="Times New Roman" w:hAnsi="Cambria" w:cs="Times New Roman"/>
      <w:color w:val="365F91"/>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uiPriority w:val="22"/>
    <w:qFormat/>
    <w:rsid w:val="00C10F45"/>
    <w:rPr>
      <w:rFonts w:cs="Noor_e_Quran"/>
      <w:b/>
      <w:szCs w:val="36"/>
      <w:lang w:bidi="ar-EG"/>
    </w:rPr>
  </w:style>
  <w:style w:type="character" w:styleId="FollowedHyperlink">
    <w:name w:val="FollowedHyperlink"/>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link w:val="EndnoteText"/>
    <w:uiPriority w:val="99"/>
    <w:rsid w:val="00C10F45"/>
    <w:rPr>
      <w:rFonts w:ascii="Arial" w:eastAsia="Calibri" w:hAnsi="Arial" w:cs="Alvi Nastaleeq"/>
      <w:lang w:bidi="ur-PK"/>
    </w:rPr>
  </w:style>
  <w:style w:type="character" w:styleId="EndnoteReference">
    <w:name w:val="endnote reference"/>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1162">
      <w:bodyDiv w:val="1"/>
      <w:marLeft w:val="0"/>
      <w:marRight w:val="0"/>
      <w:marTop w:val="0"/>
      <w:marBottom w:val="0"/>
      <w:divBdr>
        <w:top w:val="none" w:sz="0" w:space="0" w:color="auto"/>
        <w:left w:val="none" w:sz="0" w:space="0" w:color="auto"/>
        <w:bottom w:val="none" w:sz="0" w:space="0" w:color="auto"/>
        <w:right w:val="none" w:sz="0" w:space="0" w:color="auto"/>
      </w:divBdr>
    </w:div>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lhassanain.org/urd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tohidi%20books\Pablish%20on%20Alhassanain\ok%20books\urdu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E758F-A1D6-4831-89EF-E9EB01D2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urdu_template.dotx</Template>
  <TotalTime>112</TotalTime>
  <Pages>60</Pages>
  <Words>10568</Words>
  <Characters>60240</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70667</CharactersWithSpaces>
  <SharedDoc>false</SharedDoc>
  <HLinks>
    <vt:vector size="246" baseType="variant">
      <vt:variant>
        <vt:i4>1048635</vt:i4>
      </vt:variant>
      <vt:variant>
        <vt:i4>242</vt:i4>
      </vt:variant>
      <vt:variant>
        <vt:i4>0</vt:i4>
      </vt:variant>
      <vt:variant>
        <vt:i4>5</vt:i4>
      </vt:variant>
      <vt:variant>
        <vt:lpwstr/>
      </vt:variant>
      <vt:variant>
        <vt:lpwstr>_Toc74165580</vt:lpwstr>
      </vt:variant>
      <vt:variant>
        <vt:i4>1638452</vt:i4>
      </vt:variant>
      <vt:variant>
        <vt:i4>236</vt:i4>
      </vt:variant>
      <vt:variant>
        <vt:i4>0</vt:i4>
      </vt:variant>
      <vt:variant>
        <vt:i4>5</vt:i4>
      </vt:variant>
      <vt:variant>
        <vt:lpwstr/>
      </vt:variant>
      <vt:variant>
        <vt:lpwstr>_Toc74165579</vt:lpwstr>
      </vt:variant>
      <vt:variant>
        <vt:i4>1572916</vt:i4>
      </vt:variant>
      <vt:variant>
        <vt:i4>230</vt:i4>
      </vt:variant>
      <vt:variant>
        <vt:i4>0</vt:i4>
      </vt:variant>
      <vt:variant>
        <vt:i4>5</vt:i4>
      </vt:variant>
      <vt:variant>
        <vt:lpwstr/>
      </vt:variant>
      <vt:variant>
        <vt:lpwstr>_Toc74165578</vt:lpwstr>
      </vt:variant>
      <vt:variant>
        <vt:i4>1507380</vt:i4>
      </vt:variant>
      <vt:variant>
        <vt:i4>224</vt:i4>
      </vt:variant>
      <vt:variant>
        <vt:i4>0</vt:i4>
      </vt:variant>
      <vt:variant>
        <vt:i4>5</vt:i4>
      </vt:variant>
      <vt:variant>
        <vt:lpwstr/>
      </vt:variant>
      <vt:variant>
        <vt:lpwstr>_Toc74165577</vt:lpwstr>
      </vt:variant>
      <vt:variant>
        <vt:i4>1441844</vt:i4>
      </vt:variant>
      <vt:variant>
        <vt:i4>218</vt:i4>
      </vt:variant>
      <vt:variant>
        <vt:i4>0</vt:i4>
      </vt:variant>
      <vt:variant>
        <vt:i4>5</vt:i4>
      </vt:variant>
      <vt:variant>
        <vt:lpwstr/>
      </vt:variant>
      <vt:variant>
        <vt:lpwstr>_Toc74165576</vt:lpwstr>
      </vt:variant>
      <vt:variant>
        <vt:i4>1376308</vt:i4>
      </vt:variant>
      <vt:variant>
        <vt:i4>212</vt:i4>
      </vt:variant>
      <vt:variant>
        <vt:i4>0</vt:i4>
      </vt:variant>
      <vt:variant>
        <vt:i4>5</vt:i4>
      </vt:variant>
      <vt:variant>
        <vt:lpwstr/>
      </vt:variant>
      <vt:variant>
        <vt:lpwstr>_Toc74165575</vt:lpwstr>
      </vt:variant>
      <vt:variant>
        <vt:i4>1310772</vt:i4>
      </vt:variant>
      <vt:variant>
        <vt:i4>206</vt:i4>
      </vt:variant>
      <vt:variant>
        <vt:i4>0</vt:i4>
      </vt:variant>
      <vt:variant>
        <vt:i4>5</vt:i4>
      </vt:variant>
      <vt:variant>
        <vt:lpwstr/>
      </vt:variant>
      <vt:variant>
        <vt:lpwstr>_Toc74165574</vt:lpwstr>
      </vt:variant>
      <vt:variant>
        <vt:i4>1245236</vt:i4>
      </vt:variant>
      <vt:variant>
        <vt:i4>200</vt:i4>
      </vt:variant>
      <vt:variant>
        <vt:i4>0</vt:i4>
      </vt:variant>
      <vt:variant>
        <vt:i4>5</vt:i4>
      </vt:variant>
      <vt:variant>
        <vt:lpwstr/>
      </vt:variant>
      <vt:variant>
        <vt:lpwstr>_Toc74165573</vt:lpwstr>
      </vt:variant>
      <vt:variant>
        <vt:i4>1179700</vt:i4>
      </vt:variant>
      <vt:variant>
        <vt:i4>194</vt:i4>
      </vt:variant>
      <vt:variant>
        <vt:i4>0</vt:i4>
      </vt:variant>
      <vt:variant>
        <vt:i4>5</vt:i4>
      </vt:variant>
      <vt:variant>
        <vt:lpwstr/>
      </vt:variant>
      <vt:variant>
        <vt:lpwstr>_Toc74165572</vt:lpwstr>
      </vt:variant>
      <vt:variant>
        <vt:i4>1114164</vt:i4>
      </vt:variant>
      <vt:variant>
        <vt:i4>188</vt:i4>
      </vt:variant>
      <vt:variant>
        <vt:i4>0</vt:i4>
      </vt:variant>
      <vt:variant>
        <vt:i4>5</vt:i4>
      </vt:variant>
      <vt:variant>
        <vt:lpwstr/>
      </vt:variant>
      <vt:variant>
        <vt:lpwstr>_Toc74165571</vt:lpwstr>
      </vt:variant>
      <vt:variant>
        <vt:i4>1048628</vt:i4>
      </vt:variant>
      <vt:variant>
        <vt:i4>182</vt:i4>
      </vt:variant>
      <vt:variant>
        <vt:i4>0</vt:i4>
      </vt:variant>
      <vt:variant>
        <vt:i4>5</vt:i4>
      </vt:variant>
      <vt:variant>
        <vt:lpwstr/>
      </vt:variant>
      <vt:variant>
        <vt:lpwstr>_Toc74165570</vt:lpwstr>
      </vt:variant>
      <vt:variant>
        <vt:i4>1638453</vt:i4>
      </vt:variant>
      <vt:variant>
        <vt:i4>176</vt:i4>
      </vt:variant>
      <vt:variant>
        <vt:i4>0</vt:i4>
      </vt:variant>
      <vt:variant>
        <vt:i4>5</vt:i4>
      </vt:variant>
      <vt:variant>
        <vt:lpwstr/>
      </vt:variant>
      <vt:variant>
        <vt:lpwstr>_Toc74165569</vt:lpwstr>
      </vt:variant>
      <vt:variant>
        <vt:i4>1572917</vt:i4>
      </vt:variant>
      <vt:variant>
        <vt:i4>170</vt:i4>
      </vt:variant>
      <vt:variant>
        <vt:i4>0</vt:i4>
      </vt:variant>
      <vt:variant>
        <vt:i4>5</vt:i4>
      </vt:variant>
      <vt:variant>
        <vt:lpwstr/>
      </vt:variant>
      <vt:variant>
        <vt:lpwstr>_Toc74165568</vt:lpwstr>
      </vt:variant>
      <vt:variant>
        <vt:i4>1507381</vt:i4>
      </vt:variant>
      <vt:variant>
        <vt:i4>164</vt:i4>
      </vt:variant>
      <vt:variant>
        <vt:i4>0</vt:i4>
      </vt:variant>
      <vt:variant>
        <vt:i4>5</vt:i4>
      </vt:variant>
      <vt:variant>
        <vt:lpwstr/>
      </vt:variant>
      <vt:variant>
        <vt:lpwstr>_Toc74165567</vt:lpwstr>
      </vt:variant>
      <vt:variant>
        <vt:i4>1441845</vt:i4>
      </vt:variant>
      <vt:variant>
        <vt:i4>158</vt:i4>
      </vt:variant>
      <vt:variant>
        <vt:i4>0</vt:i4>
      </vt:variant>
      <vt:variant>
        <vt:i4>5</vt:i4>
      </vt:variant>
      <vt:variant>
        <vt:lpwstr/>
      </vt:variant>
      <vt:variant>
        <vt:lpwstr>_Toc74165566</vt:lpwstr>
      </vt:variant>
      <vt:variant>
        <vt:i4>1376309</vt:i4>
      </vt:variant>
      <vt:variant>
        <vt:i4>152</vt:i4>
      </vt:variant>
      <vt:variant>
        <vt:i4>0</vt:i4>
      </vt:variant>
      <vt:variant>
        <vt:i4>5</vt:i4>
      </vt:variant>
      <vt:variant>
        <vt:lpwstr/>
      </vt:variant>
      <vt:variant>
        <vt:lpwstr>_Toc74165565</vt:lpwstr>
      </vt:variant>
      <vt:variant>
        <vt:i4>1310773</vt:i4>
      </vt:variant>
      <vt:variant>
        <vt:i4>146</vt:i4>
      </vt:variant>
      <vt:variant>
        <vt:i4>0</vt:i4>
      </vt:variant>
      <vt:variant>
        <vt:i4>5</vt:i4>
      </vt:variant>
      <vt:variant>
        <vt:lpwstr/>
      </vt:variant>
      <vt:variant>
        <vt:lpwstr>_Toc74165564</vt:lpwstr>
      </vt:variant>
      <vt:variant>
        <vt:i4>1245237</vt:i4>
      </vt:variant>
      <vt:variant>
        <vt:i4>140</vt:i4>
      </vt:variant>
      <vt:variant>
        <vt:i4>0</vt:i4>
      </vt:variant>
      <vt:variant>
        <vt:i4>5</vt:i4>
      </vt:variant>
      <vt:variant>
        <vt:lpwstr/>
      </vt:variant>
      <vt:variant>
        <vt:lpwstr>_Toc74165563</vt:lpwstr>
      </vt:variant>
      <vt:variant>
        <vt:i4>1179701</vt:i4>
      </vt:variant>
      <vt:variant>
        <vt:i4>134</vt:i4>
      </vt:variant>
      <vt:variant>
        <vt:i4>0</vt:i4>
      </vt:variant>
      <vt:variant>
        <vt:i4>5</vt:i4>
      </vt:variant>
      <vt:variant>
        <vt:lpwstr/>
      </vt:variant>
      <vt:variant>
        <vt:lpwstr>_Toc74165562</vt:lpwstr>
      </vt:variant>
      <vt:variant>
        <vt:i4>1114165</vt:i4>
      </vt:variant>
      <vt:variant>
        <vt:i4>128</vt:i4>
      </vt:variant>
      <vt:variant>
        <vt:i4>0</vt:i4>
      </vt:variant>
      <vt:variant>
        <vt:i4>5</vt:i4>
      </vt:variant>
      <vt:variant>
        <vt:lpwstr/>
      </vt:variant>
      <vt:variant>
        <vt:lpwstr>_Toc74165561</vt:lpwstr>
      </vt:variant>
      <vt:variant>
        <vt:i4>1048629</vt:i4>
      </vt:variant>
      <vt:variant>
        <vt:i4>122</vt:i4>
      </vt:variant>
      <vt:variant>
        <vt:i4>0</vt:i4>
      </vt:variant>
      <vt:variant>
        <vt:i4>5</vt:i4>
      </vt:variant>
      <vt:variant>
        <vt:lpwstr/>
      </vt:variant>
      <vt:variant>
        <vt:lpwstr>_Toc74165560</vt:lpwstr>
      </vt:variant>
      <vt:variant>
        <vt:i4>1638454</vt:i4>
      </vt:variant>
      <vt:variant>
        <vt:i4>116</vt:i4>
      </vt:variant>
      <vt:variant>
        <vt:i4>0</vt:i4>
      </vt:variant>
      <vt:variant>
        <vt:i4>5</vt:i4>
      </vt:variant>
      <vt:variant>
        <vt:lpwstr/>
      </vt:variant>
      <vt:variant>
        <vt:lpwstr>_Toc74165559</vt:lpwstr>
      </vt:variant>
      <vt:variant>
        <vt:i4>1572918</vt:i4>
      </vt:variant>
      <vt:variant>
        <vt:i4>110</vt:i4>
      </vt:variant>
      <vt:variant>
        <vt:i4>0</vt:i4>
      </vt:variant>
      <vt:variant>
        <vt:i4>5</vt:i4>
      </vt:variant>
      <vt:variant>
        <vt:lpwstr/>
      </vt:variant>
      <vt:variant>
        <vt:lpwstr>_Toc74165558</vt:lpwstr>
      </vt:variant>
      <vt:variant>
        <vt:i4>1507382</vt:i4>
      </vt:variant>
      <vt:variant>
        <vt:i4>104</vt:i4>
      </vt:variant>
      <vt:variant>
        <vt:i4>0</vt:i4>
      </vt:variant>
      <vt:variant>
        <vt:i4>5</vt:i4>
      </vt:variant>
      <vt:variant>
        <vt:lpwstr/>
      </vt:variant>
      <vt:variant>
        <vt:lpwstr>_Toc74165557</vt:lpwstr>
      </vt:variant>
      <vt:variant>
        <vt:i4>1441846</vt:i4>
      </vt:variant>
      <vt:variant>
        <vt:i4>98</vt:i4>
      </vt:variant>
      <vt:variant>
        <vt:i4>0</vt:i4>
      </vt:variant>
      <vt:variant>
        <vt:i4>5</vt:i4>
      </vt:variant>
      <vt:variant>
        <vt:lpwstr/>
      </vt:variant>
      <vt:variant>
        <vt:lpwstr>_Toc74165556</vt:lpwstr>
      </vt:variant>
      <vt:variant>
        <vt:i4>1376310</vt:i4>
      </vt:variant>
      <vt:variant>
        <vt:i4>92</vt:i4>
      </vt:variant>
      <vt:variant>
        <vt:i4>0</vt:i4>
      </vt:variant>
      <vt:variant>
        <vt:i4>5</vt:i4>
      </vt:variant>
      <vt:variant>
        <vt:lpwstr/>
      </vt:variant>
      <vt:variant>
        <vt:lpwstr>_Toc74165555</vt:lpwstr>
      </vt:variant>
      <vt:variant>
        <vt:i4>1310774</vt:i4>
      </vt:variant>
      <vt:variant>
        <vt:i4>86</vt:i4>
      </vt:variant>
      <vt:variant>
        <vt:i4>0</vt:i4>
      </vt:variant>
      <vt:variant>
        <vt:i4>5</vt:i4>
      </vt:variant>
      <vt:variant>
        <vt:lpwstr/>
      </vt:variant>
      <vt:variant>
        <vt:lpwstr>_Toc74165554</vt:lpwstr>
      </vt:variant>
      <vt:variant>
        <vt:i4>1245238</vt:i4>
      </vt:variant>
      <vt:variant>
        <vt:i4>80</vt:i4>
      </vt:variant>
      <vt:variant>
        <vt:i4>0</vt:i4>
      </vt:variant>
      <vt:variant>
        <vt:i4>5</vt:i4>
      </vt:variant>
      <vt:variant>
        <vt:lpwstr/>
      </vt:variant>
      <vt:variant>
        <vt:lpwstr>_Toc74165553</vt:lpwstr>
      </vt:variant>
      <vt:variant>
        <vt:i4>1179702</vt:i4>
      </vt:variant>
      <vt:variant>
        <vt:i4>74</vt:i4>
      </vt:variant>
      <vt:variant>
        <vt:i4>0</vt:i4>
      </vt:variant>
      <vt:variant>
        <vt:i4>5</vt:i4>
      </vt:variant>
      <vt:variant>
        <vt:lpwstr/>
      </vt:variant>
      <vt:variant>
        <vt:lpwstr>_Toc74165552</vt:lpwstr>
      </vt:variant>
      <vt:variant>
        <vt:i4>1114166</vt:i4>
      </vt:variant>
      <vt:variant>
        <vt:i4>68</vt:i4>
      </vt:variant>
      <vt:variant>
        <vt:i4>0</vt:i4>
      </vt:variant>
      <vt:variant>
        <vt:i4>5</vt:i4>
      </vt:variant>
      <vt:variant>
        <vt:lpwstr/>
      </vt:variant>
      <vt:variant>
        <vt:lpwstr>_Toc74165551</vt:lpwstr>
      </vt:variant>
      <vt:variant>
        <vt:i4>1048630</vt:i4>
      </vt:variant>
      <vt:variant>
        <vt:i4>62</vt:i4>
      </vt:variant>
      <vt:variant>
        <vt:i4>0</vt:i4>
      </vt:variant>
      <vt:variant>
        <vt:i4>5</vt:i4>
      </vt:variant>
      <vt:variant>
        <vt:lpwstr/>
      </vt:variant>
      <vt:variant>
        <vt:lpwstr>_Toc74165550</vt:lpwstr>
      </vt:variant>
      <vt:variant>
        <vt:i4>1638455</vt:i4>
      </vt:variant>
      <vt:variant>
        <vt:i4>56</vt:i4>
      </vt:variant>
      <vt:variant>
        <vt:i4>0</vt:i4>
      </vt:variant>
      <vt:variant>
        <vt:i4>5</vt:i4>
      </vt:variant>
      <vt:variant>
        <vt:lpwstr/>
      </vt:variant>
      <vt:variant>
        <vt:lpwstr>_Toc74165549</vt:lpwstr>
      </vt:variant>
      <vt:variant>
        <vt:i4>1572919</vt:i4>
      </vt:variant>
      <vt:variant>
        <vt:i4>50</vt:i4>
      </vt:variant>
      <vt:variant>
        <vt:i4>0</vt:i4>
      </vt:variant>
      <vt:variant>
        <vt:i4>5</vt:i4>
      </vt:variant>
      <vt:variant>
        <vt:lpwstr/>
      </vt:variant>
      <vt:variant>
        <vt:lpwstr>_Toc74165548</vt:lpwstr>
      </vt:variant>
      <vt:variant>
        <vt:i4>1507383</vt:i4>
      </vt:variant>
      <vt:variant>
        <vt:i4>44</vt:i4>
      </vt:variant>
      <vt:variant>
        <vt:i4>0</vt:i4>
      </vt:variant>
      <vt:variant>
        <vt:i4>5</vt:i4>
      </vt:variant>
      <vt:variant>
        <vt:lpwstr/>
      </vt:variant>
      <vt:variant>
        <vt:lpwstr>_Toc74165547</vt:lpwstr>
      </vt:variant>
      <vt:variant>
        <vt:i4>1441847</vt:i4>
      </vt:variant>
      <vt:variant>
        <vt:i4>38</vt:i4>
      </vt:variant>
      <vt:variant>
        <vt:i4>0</vt:i4>
      </vt:variant>
      <vt:variant>
        <vt:i4>5</vt:i4>
      </vt:variant>
      <vt:variant>
        <vt:lpwstr/>
      </vt:variant>
      <vt:variant>
        <vt:lpwstr>_Toc74165546</vt:lpwstr>
      </vt:variant>
      <vt:variant>
        <vt:i4>1376311</vt:i4>
      </vt:variant>
      <vt:variant>
        <vt:i4>32</vt:i4>
      </vt:variant>
      <vt:variant>
        <vt:i4>0</vt:i4>
      </vt:variant>
      <vt:variant>
        <vt:i4>5</vt:i4>
      </vt:variant>
      <vt:variant>
        <vt:lpwstr/>
      </vt:variant>
      <vt:variant>
        <vt:lpwstr>_Toc74165545</vt:lpwstr>
      </vt:variant>
      <vt:variant>
        <vt:i4>1310775</vt:i4>
      </vt:variant>
      <vt:variant>
        <vt:i4>26</vt:i4>
      </vt:variant>
      <vt:variant>
        <vt:i4>0</vt:i4>
      </vt:variant>
      <vt:variant>
        <vt:i4>5</vt:i4>
      </vt:variant>
      <vt:variant>
        <vt:lpwstr/>
      </vt:variant>
      <vt:variant>
        <vt:lpwstr>_Toc74165544</vt:lpwstr>
      </vt:variant>
      <vt:variant>
        <vt:i4>1245239</vt:i4>
      </vt:variant>
      <vt:variant>
        <vt:i4>20</vt:i4>
      </vt:variant>
      <vt:variant>
        <vt:i4>0</vt:i4>
      </vt:variant>
      <vt:variant>
        <vt:i4>5</vt:i4>
      </vt:variant>
      <vt:variant>
        <vt:lpwstr/>
      </vt:variant>
      <vt:variant>
        <vt:lpwstr>_Toc74165543</vt:lpwstr>
      </vt:variant>
      <vt:variant>
        <vt:i4>1179703</vt:i4>
      </vt:variant>
      <vt:variant>
        <vt:i4>14</vt:i4>
      </vt:variant>
      <vt:variant>
        <vt:i4>0</vt:i4>
      </vt:variant>
      <vt:variant>
        <vt:i4>5</vt:i4>
      </vt:variant>
      <vt:variant>
        <vt:lpwstr/>
      </vt:variant>
      <vt:variant>
        <vt:lpwstr>_Toc74165542</vt:lpwstr>
      </vt:variant>
      <vt:variant>
        <vt:i4>1114167</vt:i4>
      </vt:variant>
      <vt:variant>
        <vt:i4>8</vt:i4>
      </vt:variant>
      <vt:variant>
        <vt:i4>0</vt:i4>
      </vt:variant>
      <vt:variant>
        <vt:i4>5</vt:i4>
      </vt:variant>
      <vt:variant>
        <vt:lpwstr/>
      </vt:variant>
      <vt:variant>
        <vt:lpwstr>_Toc74165541</vt:lpwstr>
      </vt:variant>
      <vt:variant>
        <vt:i4>1048631</vt:i4>
      </vt:variant>
      <vt:variant>
        <vt:i4>2</vt:i4>
      </vt:variant>
      <vt:variant>
        <vt:i4>0</vt:i4>
      </vt:variant>
      <vt:variant>
        <vt:i4>5</vt:i4>
      </vt:variant>
      <vt:variant>
        <vt:lpwstr/>
      </vt:variant>
      <vt:variant>
        <vt:lpwstr>_Toc74165540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aqeli</dc:creator>
  <cp:keywords/>
  <dc:description/>
  <cp:lastModifiedBy>aqeli</cp:lastModifiedBy>
  <cp:revision>9</cp:revision>
  <cp:lastPrinted>2018-10-02T11:15:00Z</cp:lastPrinted>
  <dcterms:created xsi:type="dcterms:W3CDTF">2024-11-19T07:38:00Z</dcterms:created>
  <dcterms:modified xsi:type="dcterms:W3CDTF">2024-11-19T10:27:00Z</dcterms:modified>
</cp:coreProperties>
</file>