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64" w:rsidRPr="001833D5" w:rsidRDefault="00BF6564" w:rsidP="001833D5">
      <w:pPr>
        <w:pStyle w:val="libCenterBold2"/>
        <w:rPr>
          <w:rFonts w:hint="cs"/>
          <w:rtl/>
        </w:rPr>
      </w:pPr>
      <w:r w:rsidRPr="001833D5">
        <w:rPr>
          <w:rFonts w:hint="cs"/>
          <w:rtl/>
        </w:rPr>
        <w:t>امام حسین علیہ السلام نے قیام کیوں فرمایا؟</w:t>
      </w:r>
    </w:p>
    <w:p w:rsidR="001833D5" w:rsidRDefault="001833D5" w:rsidP="001833D5">
      <w:pPr>
        <w:pStyle w:val="libCenterBold2"/>
        <w:rPr>
          <w:rFonts w:hint="cs"/>
          <w:rtl/>
        </w:rPr>
      </w:pPr>
    </w:p>
    <w:p w:rsidR="001833D5" w:rsidRDefault="001833D5" w:rsidP="001833D5">
      <w:pPr>
        <w:pStyle w:val="libCenterBold2"/>
        <w:rPr>
          <w:rFonts w:hint="cs"/>
          <w:rtl/>
        </w:rPr>
      </w:pPr>
    </w:p>
    <w:p w:rsidR="001833D5" w:rsidRDefault="001833D5" w:rsidP="001833D5">
      <w:pPr>
        <w:pStyle w:val="libCenterBold2"/>
        <w:rPr>
          <w:rFonts w:hint="cs"/>
          <w:rtl/>
        </w:rPr>
      </w:pPr>
    </w:p>
    <w:p w:rsidR="00BF6564" w:rsidRDefault="00BF6564" w:rsidP="001833D5">
      <w:pPr>
        <w:pStyle w:val="libCenterBold2"/>
        <w:rPr>
          <w:rFonts w:hint="cs"/>
          <w:rtl/>
        </w:rPr>
      </w:pPr>
      <w:r w:rsidRPr="001833D5">
        <w:rPr>
          <w:rFonts w:hint="cs"/>
          <w:rtl/>
        </w:rPr>
        <w:t>مصنف:- آیۃ اللہ</w:t>
      </w:r>
      <w:r w:rsidR="00905E54" w:rsidRPr="001833D5">
        <w:rPr>
          <w:rFonts w:hint="cs"/>
          <w:rtl/>
        </w:rPr>
        <w:t xml:space="preserve"> ابراھیم</w:t>
      </w:r>
      <w:r w:rsidRPr="001833D5">
        <w:rPr>
          <w:rFonts w:hint="cs"/>
          <w:rtl/>
        </w:rPr>
        <w:t xml:space="preserve"> امینی </w:t>
      </w:r>
    </w:p>
    <w:p w:rsidR="001833D5" w:rsidRDefault="001833D5" w:rsidP="001833D5">
      <w:pPr>
        <w:pStyle w:val="libNormal0"/>
        <w:rPr>
          <w:rFonts w:hint="cs"/>
          <w:rtl/>
        </w:rPr>
      </w:pPr>
    </w:p>
    <w:p w:rsidR="001833D5" w:rsidRDefault="001833D5" w:rsidP="001833D5">
      <w:pPr>
        <w:pStyle w:val="libNormal"/>
        <w:rPr>
          <w:rFonts w:hint="cs"/>
          <w:rtl/>
        </w:rPr>
      </w:pPr>
    </w:p>
    <w:p w:rsidR="001833D5" w:rsidRDefault="001833D5" w:rsidP="001833D5">
      <w:pPr>
        <w:pStyle w:val="libNormal"/>
        <w:rPr>
          <w:rFonts w:hint="cs"/>
          <w:rtl/>
        </w:rPr>
      </w:pPr>
    </w:p>
    <w:p w:rsidR="001833D5" w:rsidRPr="001833D5" w:rsidRDefault="001833D5" w:rsidP="001833D5">
      <w:pPr>
        <w:pStyle w:val="libNormal"/>
        <w:rPr>
          <w:rFonts w:hint="cs"/>
          <w:rtl/>
        </w:rPr>
      </w:pPr>
    </w:p>
    <w:p w:rsidR="00BF6564" w:rsidRPr="001833D5" w:rsidRDefault="00BF6564" w:rsidP="001833D5">
      <w:pPr>
        <w:pStyle w:val="libCenterBold2"/>
        <w:rPr>
          <w:rtl/>
        </w:rPr>
      </w:pPr>
      <w:r w:rsidRPr="001833D5">
        <w:rPr>
          <w:rFonts w:hint="cs"/>
          <w:rtl/>
        </w:rPr>
        <w:t>ترجمہ سید سعید حیدرزیدی</w:t>
      </w:r>
    </w:p>
    <w:p w:rsidR="00BF6564" w:rsidRDefault="00BF6564" w:rsidP="001833D5">
      <w:pPr>
        <w:pStyle w:val="libCenterBold2"/>
        <w:rPr>
          <w:rtl/>
          <w:lang w:bidi="ur-PK"/>
        </w:rPr>
      </w:pPr>
      <w:r w:rsidRPr="001833D5">
        <w:rPr>
          <w:rtl/>
        </w:rPr>
        <w:br w:type="page"/>
      </w:r>
    </w:p>
    <w:p w:rsidR="00BF6564" w:rsidRDefault="00BF6564" w:rsidP="0027647A">
      <w:pPr>
        <w:pStyle w:val="libPoemTini"/>
        <w:rPr>
          <w:rtl/>
          <w:lang w:bidi="ur-PK"/>
        </w:rPr>
      </w:pPr>
    </w:p>
    <w:p w:rsidR="00BF6564" w:rsidRPr="00314788" w:rsidRDefault="00BF6564" w:rsidP="00905E54">
      <w:pPr>
        <w:pStyle w:val="Heading1"/>
        <w:rPr>
          <w:rtl/>
        </w:rPr>
      </w:pPr>
      <w:bookmarkStart w:id="0" w:name="_Toc395443623"/>
      <w:r w:rsidRPr="00314788">
        <w:rPr>
          <w:rtl/>
        </w:rPr>
        <w:t>عرضِ ناشر</w:t>
      </w:r>
      <w:bookmarkEnd w:id="0"/>
    </w:p>
    <w:p w:rsidR="00BF6564" w:rsidRPr="00221878" w:rsidRDefault="00BF6564" w:rsidP="00221878">
      <w:pPr>
        <w:pStyle w:val="libAie"/>
      </w:pPr>
      <w:r w:rsidRPr="00221878">
        <w:rPr>
          <w:rtl/>
        </w:rPr>
        <w:t>بسم اللّٰ</w:t>
      </w:r>
      <w:r w:rsidR="00116DB5" w:rsidRPr="00116DB5">
        <w:rPr>
          <w:rFonts w:hint="cs"/>
          <w:rtl/>
        </w:rPr>
        <w:t>ه</w:t>
      </w:r>
      <w:r w:rsidRPr="00116DB5">
        <w:rPr>
          <w:rtl/>
        </w:rPr>
        <w:t xml:space="preserve"> الرحمٰن الرح</w:t>
      </w:r>
      <w:r w:rsidRPr="00221878">
        <w:rPr>
          <w:rFonts w:hint="cs"/>
          <w:rtl/>
        </w:rPr>
        <w:t>ی</w:t>
      </w:r>
      <w:r w:rsidRPr="00221878">
        <w:rPr>
          <w:rFonts w:hint="eastAsia"/>
          <w:rtl/>
        </w:rPr>
        <w:t>م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السلام نے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ا؟</w:t>
      </w:r>
    </w:p>
    <w:p w:rsidR="00BF6564" w:rsidRPr="00314788" w:rsidRDefault="00BF6564" w:rsidP="00D0170F">
      <w:pPr>
        <w:pStyle w:val="libNormal"/>
        <w:rPr>
          <w:rtl/>
        </w:rPr>
      </w:pP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سوال پر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خ</w:t>
      </w:r>
      <w:r w:rsidRPr="00314788">
        <w:rPr>
          <w:rtl/>
        </w:rPr>
        <w:t xml:space="preserve"> کے ہردور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اظہارِ 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ال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اور اِس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اور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مختلف مقاصد ومحرکات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کئے گئے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  <w:r w:rsidRPr="00314788">
        <w:rPr>
          <w:rFonts w:hint="eastAsia"/>
          <w:rtl/>
        </w:rPr>
        <w:t>اظہارِ</w:t>
      </w:r>
      <w:r w:rsidRPr="00314788">
        <w:rPr>
          <w:rtl/>
        </w:rPr>
        <w:t xml:space="preserve"> 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ال</w:t>
      </w:r>
      <w:r w:rsidRPr="00314788">
        <w:rPr>
          <w:rtl/>
        </w:rPr>
        <w:t xml:space="preserve"> کرنے والے بعض حضرات نے انتہائ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جزئ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مطالعے، کوتاہ فکر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خاص فکر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رجحان سے وابستگ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بدن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بنا پرامام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کا مقصد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زوں</w:t>
      </w:r>
      <w:r w:rsidRPr="00314788">
        <w:rPr>
          <w:rtl/>
        </w:rPr>
        <w:t xml:space="preserve"> کو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جو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روح، تار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خ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حقائق،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شخص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اور آپ ؑ کے مقامِ عصمت وامامت کے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کسرمناف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۔ مثلاً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کہنا کہ نو</w:t>
      </w:r>
      <w:r w:rsidRPr="00D0170F">
        <w:rPr>
          <w:rtl/>
        </w:rPr>
        <w:t>اس</w:t>
      </w:r>
      <w:r w:rsidR="00D0170F" w:rsidRPr="00D0170F">
        <w:rPr>
          <w:rFonts w:hint="cs"/>
          <w:rtl/>
        </w:rPr>
        <w:t>ہ</w:t>
      </w:r>
      <w:r w:rsidRPr="00314788">
        <w:rPr>
          <w:rtl/>
        </w:rPr>
        <w:t xml:space="preserve"> رسول کا اقدام نسل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قبائل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چپقلش کا نت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جہ</w:t>
      </w:r>
      <w:r w:rsidRPr="00314788">
        <w:rPr>
          <w:rtl/>
        </w:rPr>
        <w:t xml:space="preserve"> تھا،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امام ؑ نے امت کے گناہوں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بخشش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اپنے خون کا نذرانہ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اوغ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</w:t>
      </w:r>
      <w:r w:rsidRPr="00314788">
        <w:rPr>
          <w:rtl/>
        </w:rPr>
        <w:t xml:space="preserve"> وغ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</w:t>
      </w:r>
      <w:r w:rsidRPr="00314788">
        <w:rPr>
          <w:rtl/>
        </w:rPr>
        <w:t xml:space="preserve"> اِس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قسم کے مقاصد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 افسوس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ہے کہ بہت سے مصنف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ن،</w:t>
      </w:r>
      <w:r w:rsidRPr="00314788">
        <w:rPr>
          <w:rtl/>
        </w:rPr>
        <w:t xml:space="preserve"> شعرااور مقرر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بے سوچے سمجھے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مقاصد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ترو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</w:t>
      </w:r>
      <w:r w:rsidRPr="00314788">
        <w:rPr>
          <w:rtl/>
        </w:rPr>
        <w:t xml:space="preserve"> اور تشہ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مختصر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مقاصد کو جاننے اور سمجھنے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بھرپور کام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ضرورت اب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 اور اِس سلسلے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مختلف زاو</w:t>
      </w:r>
      <w:r w:rsidRPr="00314788">
        <w:rPr>
          <w:rFonts w:hint="cs"/>
          <w:rtl/>
        </w:rPr>
        <w:t>ی</w:t>
      </w:r>
      <w:r w:rsidR="006C1111" w:rsidRPr="006C1111">
        <w:rPr>
          <w:rFonts w:hint="cs"/>
          <w:rtl/>
          <w:lang w:bidi="ur-PK"/>
        </w:rPr>
        <w:t>ہ</w:t>
      </w:r>
      <w:r w:rsidRPr="0027647A">
        <w:rPr>
          <w:rtl/>
        </w:rPr>
        <w:t xml:space="preserve"> نگاہ سے جائزے اور تحق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ق</w:t>
      </w:r>
      <w:r w:rsidRPr="0027647A">
        <w:rPr>
          <w:rtl/>
        </w:rPr>
        <w:t xml:space="preserve"> کاکام جار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رہنا چاہ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>۔ دو مضام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پر مشتمل 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رِنظر</w:t>
      </w:r>
      <w:r w:rsidRPr="0027647A">
        <w:rPr>
          <w:rtl/>
        </w:rPr>
        <w:t xml:space="preserve"> کتابچہ اِس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جذبے اور خواہش کے تحت شائع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جارہا ہے۔ پہلا مضمون حوز</w:t>
      </w:r>
      <w:r w:rsidR="006C1111" w:rsidRPr="006C1111">
        <w:rPr>
          <w:rFonts w:hint="cs"/>
          <w:rtl/>
          <w:lang w:bidi="ur-PK"/>
        </w:rPr>
        <w:t>ہ</w:t>
      </w:r>
      <w:r w:rsidRPr="0027647A">
        <w:rPr>
          <w:rtl/>
        </w:rPr>
        <w:t xml:space="preserve"> علم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قم کے ممتازعالمِ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آ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</w:t>
      </w:r>
      <w:r w:rsidRPr="0027647A">
        <w:rPr>
          <w:rtl/>
        </w:rPr>
        <w:t xml:space="preserve"> اللہ ابراہ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م</w:t>
      </w:r>
      <w:r w:rsidRPr="0027647A">
        <w:rPr>
          <w:rtl/>
        </w:rPr>
        <w:t xml:space="preserve"> 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سے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انٹرو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</w:t>
      </w:r>
      <w:r w:rsidRPr="0027647A">
        <w:rPr>
          <w:rtl/>
        </w:rPr>
        <w:t xml:space="preserve"> ہے، جو امام خم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عل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الرحمہ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چھٹ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برس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مناسبت سے منعقدہ س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نار</w:t>
      </w:r>
      <w:r w:rsidRPr="0027647A">
        <w:rPr>
          <w:rtl/>
        </w:rPr>
        <w:t xml:space="preserve"> بعنوان ” امام خم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و فرہنگِ عاشورا“ کے موقع پر علامہ 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سے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اتھا</w:t>
      </w:r>
      <w:r w:rsidRPr="0027647A">
        <w:rPr>
          <w:rtl/>
        </w:rPr>
        <w:t>۔ اِس انٹرو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</w:t>
      </w:r>
      <w:r w:rsidRPr="0027647A">
        <w:rPr>
          <w:rtl/>
        </w:rPr>
        <w:t xml:space="preserve">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جنابِ عا</w:t>
      </w:r>
      <w:r w:rsidRPr="0027647A">
        <w:rPr>
          <w:rFonts w:hint="eastAsia"/>
          <w:rtl/>
        </w:rPr>
        <w:t>ل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نے امام حس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ؑ کے کلمات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روشن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آپ ؑ کے ق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ام</w:t>
      </w:r>
      <w:r w:rsidRPr="0027647A">
        <w:rPr>
          <w:rtl/>
        </w:rPr>
        <w:t xml:space="preserve"> کا مقصد واضح کرنے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کوشش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ہے۔ دوسرا مضمون بھ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حوز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علم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قم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علم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شخص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حجت الاسلام محمد باقر 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سبزوار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ہے، جس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اُس دور کے حالات کو سامنے رکھتے ہوئے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فرام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کے</w:t>
      </w:r>
      <w:r w:rsidRPr="00314788">
        <w:rPr>
          <w:rtl/>
        </w:rPr>
        <w:t xml:space="preserve">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امام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مقصد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وضاحت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ہے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کو سمجھنے اور اُس سے سبق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ہوئے دورِ حاضر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اپنے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کے تع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سلسلے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تمام پڑھنے والوں خصوصاً جواں نسل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اِن مضام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کا مطالعہ مف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ثابت ہوگا۔</w:t>
      </w:r>
    </w:p>
    <w:p w:rsidR="00880363" w:rsidRDefault="00880363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1" w:name="_Toc395443624"/>
      <w:r w:rsidRPr="00314788">
        <w:rPr>
          <w:rFonts w:hint="eastAsia"/>
          <w:rtl/>
        </w:rPr>
        <w:lastRenderedPageBreak/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ا؟</w:t>
      </w:r>
      <w:bookmarkEnd w:id="1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سوال</w:t>
      </w:r>
      <w:r w:rsidRPr="00314788">
        <w:rPr>
          <w:rtl/>
        </w:rPr>
        <w:t>: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السلام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ہدف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مقاصد حاصل کرنا چاہتے تھے؟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شہادت،</w:t>
      </w:r>
      <w:r w:rsidRPr="00314788">
        <w:rPr>
          <w:rtl/>
        </w:rPr>
        <w:t xml:space="preserve">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ائے</w:t>
      </w:r>
      <w:r w:rsidRPr="00314788">
        <w:rPr>
          <w:rtl/>
        </w:rPr>
        <w:t xml:space="preserve"> اسلام، اصلاحِ امت،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المنکر، خدا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سے عائد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ظالم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سرنگون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عادلانہ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کا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ام،</w:t>
      </w:r>
      <w:r w:rsidRPr="00314788">
        <w:rPr>
          <w:rtl/>
        </w:rPr>
        <w:t xml:space="preserve"> وہ نما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اں</w:t>
      </w:r>
      <w:r w:rsidRPr="00314788">
        <w:rPr>
          <w:rtl/>
        </w:rPr>
        <w:t xml:space="preserve"> نقطہ ہائے نظر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 امامؑ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تفس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اورآپ ؑ کے مقاصد و محرکات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کے</w:t>
      </w:r>
      <w:r w:rsidRPr="00314788">
        <w:rPr>
          <w:rtl/>
        </w:rPr>
        <w:t xml:space="preserve"> سلسلے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محقق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اوراہلِ نظرافراد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سے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جاتے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 عاشورا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فلسفے اور اہداف اور اس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اٹھائے گئے سوالات کے سلسلے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آپ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رائے ہے اورآپ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رائے کا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آرا، 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الات</w:t>
      </w:r>
      <w:r w:rsidRPr="00314788">
        <w:rPr>
          <w:rtl/>
        </w:rPr>
        <w:t xml:space="preserve"> اور نظر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 xml:space="preserve"> سے کس طرح موازنہ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ں؟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*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ہدف و مقصد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مختلف نظر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 xml:space="preserve"> اور 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الات</w:t>
      </w:r>
      <w:r w:rsidRPr="00314788">
        <w:rPr>
          <w:rtl/>
        </w:rPr>
        <w:t xml:space="preserve"> پائے جاتے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ںمصنف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و متکلم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نے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مختلف مقاصد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ںکبھ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کو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طور پر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جس کاپورا دستورِ عمل (</w:t>
      </w:r>
      <w:r w:rsidRPr="00314788">
        <w:t>program</w:t>
      </w:r>
      <w:r w:rsidRPr="00314788">
        <w:rPr>
          <w:rtl/>
        </w:rPr>
        <w:t>)خداوندِ عالم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جانب</w:t>
      </w:r>
      <w:r w:rsidRPr="00314788">
        <w:rPr>
          <w:rtl/>
        </w:rPr>
        <w:t xml:space="preserve"> سے مقرر کرد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 اور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کام محض اس کو جام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عمل پہنانا تھا اور آپ ؑ پر لازم تھا کہ خداوندِ متعال اور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 صل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اللہ 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وآلہ وسلم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سے آپ ؑ جن کاموں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مامور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گئے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معمول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ردوبدل کے قدم بقدم انجام </w:t>
      </w:r>
      <w:r w:rsidRPr="00314788">
        <w:rPr>
          <w:rFonts w:hint="eastAsia"/>
          <w:rtl/>
        </w:rPr>
        <w:t>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بعض</w:t>
      </w:r>
      <w:r w:rsidRPr="00314788">
        <w:rPr>
          <w:rtl/>
        </w:rPr>
        <w:t xml:space="preserve"> دوسرے لوگوں کے 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ال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سوچ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سمجھ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لوگ کبھ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مقصد کو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اور کبھ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حکومتِ وقت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سے ٹکراؤ اور بسا اوقات حکومتِ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جدوجہد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ںکچھ</w:t>
      </w:r>
      <w:r w:rsidRPr="00314788">
        <w:rPr>
          <w:rtl/>
        </w:rPr>
        <w:t xml:space="preserve"> دوسرے لوگوں کا تجز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پر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عائد ہوتا تھا اورآپ ؑ نے تعبداً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ذمے دار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رہ،</w:t>
      </w:r>
      <w:r w:rsidRPr="00314788">
        <w:rPr>
          <w:rtl/>
        </w:rPr>
        <w:t xml:space="preserve"> وغ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</w:t>
      </w:r>
      <w:r w:rsidRPr="00314788">
        <w:rPr>
          <w:rtl/>
        </w:rPr>
        <w:t>۔۔۔ ۔</w:t>
      </w:r>
    </w:p>
    <w:p w:rsidR="00880363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اور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ںباوجود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 اس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کاف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کتب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مختلف نظر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 xml:space="preserve"> اور افکار کا اظہار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اب تک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مسئلہ بخوب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واضح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ہوا کہ اس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سوچ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>۔</w:t>
      </w:r>
    </w:p>
    <w:p w:rsidR="00880363" w:rsidRPr="00880363" w:rsidRDefault="00880363" w:rsidP="006C1111">
      <w:pPr>
        <w:pStyle w:val="libPoemTini"/>
        <w:rPr>
          <w:rtl/>
        </w:rPr>
      </w:pPr>
      <w:r w:rsidRPr="00880363"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cs"/>
          <w:rtl/>
        </w:rPr>
        <w:lastRenderedPageBreak/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محض تار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خ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بحث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ں،</w:t>
      </w:r>
      <w:r w:rsidRPr="0027647A">
        <w:rPr>
          <w:rtl/>
        </w:rPr>
        <w:t xml:space="preserve"> بلکہ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بحث ہے جو تحر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کِ</w:t>
      </w:r>
      <w:r w:rsidRPr="0027647A">
        <w:rPr>
          <w:rtl/>
        </w:rPr>
        <w:t xml:space="preserve"> اسلام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،</w:t>
      </w:r>
      <w:r w:rsidRPr="0027647A">
        <w:rPr>
          <w:rtl/>
        </w:rPr>
        <w:t xml:space="preserve"> حکومتوں، حکومتوں کے خلاف جدوجہد کرنے والوں اور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افراد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جو امر بالمعروف اور نہ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عن المنکر کا فر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ضہ</w:t>
      </w:r>
      <w:r w:rsidRPr="0027647A">
        <w:rPr>
          <w:rtl/>
        </w:rPr>
        <w:t xml:space="preserve"> ادا کرنا چاہتے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بطورِ کل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مشعلِ راہ ہوسکت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ہےامام حس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ؑ جو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معصوم فرد اور </w:t>
      </w:r>
      <w:r w:rsidRPr="0027647A">
        <w:rPr>
          <w:rFonts w:hint="eastAsia"/>
          <w:rtl/>
        </w:rPr>
        <w:t>امام</w:t>
      </w:r>
      <w:r w:rsidRPr="0027647A">
        <w:rPr>
          <w:rtl/>
        </w:rPr>
        <w:t xml:space="preserve"> تھے، اُن کا طرز و اسلوب قطع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طور پر مسلمانوں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نمون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عمل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ث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رکھتا ہےافسوس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ہے کہ جس طرح اِس مسئلے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وضاحت ہون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نہ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(امام ؑ ک</w:t>
      </w:r>
      <w:r w:rsidRPr="00314788">
        <w:rPr>
          <w:rFonts w:hint="cs"/>
          <w:rtl/>
        </w:rPr>
        <w:t>ی</w:t>
      </w:r>
      <w:r w:rsidRPr="00314788">
        <w:rPr>
          <w:rtl/>
        </w:rPr>
        <w:t>) اس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سے خاطر خواہ استفادہ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کلمات آپ ؑ کے ہدف اور محرکات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ترجمان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اِس موضوع پر تحق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Pr="00314788">
        <w:rPr>
          <w:rtl/>
        </w:rPr>
        <w:t xml:space="preserve"> اور اِس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مفصل اور جداگانہ تال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ضرورت ہے جو سرِ دست اِس مختصر موقع اور وہ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انٹرو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صورت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ممکن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ںالبتہ</w:t>
      </w:r>
      <w:r w:rsidRPr="00314788">
        <w:rPr>
          <w:rtl/>
        </w:rPr>
        <w:t xml:space="preserve"> مختصر طور پر کہوں گا کہ ہم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مقصد اور ہدف کو خودآنجناب ؑ کے کلمات سے اخذ کرنا چاہ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ےجن</w:t>
      </w:r>
      <w:r w:rsidRPr="00314788">
        <w:rPr>
          <w:rtl/>
        </w:rPr>
        <w:t xml:space="preserve"> لوگوں نے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مقاصد پر گفتگو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اُن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اکثر نے امام ؑ کے کلمات کا سہارا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کلمات بکھرے ہوئے اور}موقع محل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مناسبت سے{ مختلف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اِس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اِن حضرات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ہر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نے ان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حصے کو لے کر اس سے استفادہ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اور دوسرے مفاہ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</w:t>
      </w:r>
      <w:r w:rsidRPr="00314788">
        <w:rPr>
          <w:rtl/>
        </w:rPr>
        <w:t xml:space="preserve"> سے صرفِ نظر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اور صرف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پہلو پر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فکر مرکوز رکھ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ہم</w:t>
      </w:r>
      <w:r w:rsidRPr="00314788">
        <w:rPr>
          <w:rtl/>
        </w:rPr>
        <w:t xml:space="preserve"> ابتدا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ان کلمات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کچھ کو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گے جو آپ ؑ نے اپنے ہدف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فرمائے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اس کے بعد ان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جمع بند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 کے ان سے نت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جہ</w:t>
      </w:r>
      <w:r w:rsidRPr="00314788">
        <w:rPr>
          <w:rtl/>
        </w:rPr>
        <w:t xml:space="preserve"> اخذ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گےاگر ہم ان مختلف کلمات کا باہم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کجا</w:t>
      </w:r>
      <w:r w:rsidRPr="00314788">
        <w:rPr>
          <w:rtl/>
        </w:rPr>
        <w:t xml:space="preserve"> کرکے تجز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تو سب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وضاحت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ان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تضادا ور اختلاف نظر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آتا، بلکہ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سب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ہدف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نشاندہ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وہ ہدف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بخوب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روشن اور واضح ہے۔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2" w:name="_Toc395443625"/>
      <w:r w:rsidRPr="00314788">
        <w:rPr>
          <w:rFonts w:hint="eastAsia"/>
          <w:rtl/>
        </w:rPr>
        <w:lastRenderedPageBreak/>
        <w:t>امر</w:t>
      </w:r>
      <w:r w:rsidRPr="00314788">
        <w:rPr>
          <w:rtl/>
        </w:rPr>
        <w:t xml:space="preserve">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امام ؑ کا وس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لہ</w:t>
      </w:r>
      <w:bookmarkEnd w:id="2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جب</w:t>
      </w:r>
      <w:r w:rsidRPr="00314788">
        <w:rPr>
          <w:rtl/>
        </w:rPr>
        <w:t xml:space="preserve"> 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بھائ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محمد بن حنف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نے آپ ؑ کو مشورہ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کہ آپ ؑ اِس سفر پر روانہ نہ ہوئ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ے،</w:t>
      </w:r>
      <w:r w:rsidRPr="00314788">
        <w:rPr>
          <w:rtl/>
        </w:rPr>
        <w:t xml:space="preserve"> تو امام ؑ نے ان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قبول نہ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اور}سفر پر روانہ ہوتے ہوئے {ا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وص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نامہ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جس کے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حصے سے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مقصد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وضاحت ہوت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ہےامام ؑ اس وص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نامے کے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حصے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فرماتے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َنّی</w:t>
      </w:r>
      <w:r w:rsidRPr="00314788">
        <w:rPr>
          <w:rtl/>
        </w:rPr>
        <w:t xml:space="preserve"> لَم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َخ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رُج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شِراًوَلاٰبَطِراًوَلاٰ مُف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سِداًوَلاٰظٰالِماً</w:t>
      </w:r>
      <w:r w:rsidRPr="00116DB5">
        <w:rPr>
          <w:rFonts w:hint="cs"/>
          <w:rtl/>
        </w:rPr>
        <w:t xml:space="preserve"> وَاِنَّمٰاخ</w:t>
      </w:r>
      <w:r w:rsidRPr="00314788">
        <w:rPr>
          <w:rFonts w:hint="cs"/>
          <w:rtl/>
        </w:rPr>
        <w:t>َرَج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 لِطَلَبِ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اِص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لاٰحِ فی</w:t>
      </w:r>
      <w:r w:rsidRPr="00314788">
        <w:rPr>
          <w:rtl/>
        </w:rPr>
        <w:t xml:space="preserve"> اُمَّ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جَدّ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 xml:space="preserve"> اُر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دُ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آمُرَبِال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رُوفِ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عَنِ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مُن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کَرِوَ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َسی</w:t>
      </w:r>
      <w:r w:rsidRPr="00314788">
        <w:rPr>
          <w:rFonts w:hint="eastAsia"/>
          <w:rtl/>
        </w:rPr>
        <w:t>رَبِس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جَدّ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َبی</w:t>
      </w:r>
      <w:r w:rsidRPr="00314788">
        <w:rPr>
          <w:rtl/>
        </w:rPr>
        <w:t xml:space="preserve"> عَل</w:t>
      </w:r>
      <w:r w:rsidRPr="00314788">
        <w:rPr>
          <w:rFonts w:hint="cs"/>
          <w:rtl/>
        </w:rPr>
        <w:t>یِّ</w:t>
      </w:r>
      <w:r w:rsidRPr="00314788">
        <w:rPr>
          <w:rtl/>
        </w:rPr>
        <w:t xml:space="preserve"> ب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نِ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َبی</w:t>
      </w:r>
      <w:r w:rsidRPr="00314788">
        <w:rPr>
          <w:rtl/>
        </w:rPr>
        <w:t xml:space="preserve"> طٰالِبٍ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خود خواہ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،</w:t>
      </w:r>
      <w:r w:rsidRPr="0027647A">
        <w:rPr>
          <w:rtl/>
        </w:rPr>
        <w:t xml:space="preserve"> غرور، فتنہ انگ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اور ظلم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نکل رہا، بلکہ اپنے نانا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امت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اصلاح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غرض سے نکل رہا ہوںم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چاہتا ہوں کہ معروف کا حکم دوں اور منکر سے روکوں اور اپنے نانااور والد عل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ابن اب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طالب ؑ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س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رت</w:t>
      </w:r>
      <w:r w:rsidRPr="0027647A">
        <w:rPr>
          <w:rtl/>
        </w:rPr>
        <w:t xml:space="preserve"> پر عمل کروں۔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اصلاح طلب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دراصل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اس سے مختلف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امام ؑ چاہتے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اصلاح کا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عمل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کے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جام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عمل پہنے۔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امامؑ</w:t>
      </w:r>
      <w:r w:rsidRPr="00314788">
        <w:rPr>
          <w:rtl/>
        </w:rPr>
        <w:t xml:space="preserve"> کس قسم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چاہتے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ں؟</w:t>
      </w:r>
      <w:r w:rsidRPr="00314788">
        <w:rPr>
          <w:rtl/>
        </w:rPr>
        <w:t xml:space="preserve"> وہ آپ ؑ کے اِس جملے سے ظاہرہےفرماتے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اپنے جد اور والد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پر عمل کرنا چاہتا ہوں۔</w:t>
      </w:r>
    </w:p>
    <w:p w:rsidR="00BF6564" w:rsidRPr="00314788" w:rsidRDefault="00880363" w:rsidP="00B57DDA">
      <w:pPr>
        <w:pStyle w:val="libFootnote0"/>
        <w:rPr>
          <w:rtl/>
        </w:rPr>
      </w:pPr>
      <w:r>
        <w:t>--------------</w:t>
      </w:r>
    </w:p>
    <w:p w:rsidR="00BF6564" w:rsidRPr="00314788" w:rsidRDefault="00BF6564" w:rsidP="00B57DDA">
      <w:pPr>
        <w:pStyle w:val="libFootnote0"/>
        <w:rPr>
          <w:rtl/>
        </w:rPr>
      </w:pPr>
      <w:r w:rsidRPr="00314788">
        <w:rPr>
          <w:rtl/>
          <w:lang w:bidi="fa-IR"/>
        </w:rPr>
        <w:t>۱۔ موسوعہ کلماتِ 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ص۲۹۱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3" w:name="_Toc395443626"/>
      <w:r w:rsidRPr="00314788">
        <w:rPr>
          <w:rFonts w:hint="eastAsia"/>
          <w:rtl/>
        </w:rPr>
        <w:lastRenderedPageBreak/>
        <w:t>اسلام</w:t>
      </w:r>
      <w:r w:rsidRPr="00314788">
        <w:rPr>
          <w:rtl/>
        </w:rPr>
        <w:t xml:space="preserve"> اور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</w:t>
      </w:r>
      <w:r w:rsidRPr="00314788">
        <w:rPr>
          <w:rtl/>
        </w:rPr>
        <w:t xml:space="preserve"> سے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معاشرے اور حکومت کا انحراف</w:t>
      </w:r>
      <w:bookmarkEnd w:id="3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محسوس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 کہ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اور اُن کے بعد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اور کچھ اُن سے قبل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حکومتوں کے دوران لوگوں کے درم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اعمال رواج پاگئے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اکرم ؐ اور حضرت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کے برخلاف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 ؐاپن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خاص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اور طر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قے</w:t>
      </w:r>
      <w:r w:rsidRPr="00314788">
        <w:rPr>
          <w:rtl/>
        </w:rPr>
        <w:t xml:space="preserve"> پر کاربند تھےاقتصاد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آنحضرتؐ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خاص روش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دوسرے</w:t>
      </w:r>
      <w:r w:rsidRPr="00314788">
        <w:rPr>
          <w:rtl/>
        </w:rPr>
        <w:t xml:space="preserve"> معاملات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آپ کا خاص طر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کار تھاحضرت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رہ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افسوس کہ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رحلت کے بعد اگرچہ کچھ مدت تک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حد تک آپؐ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پر عمل جار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رہا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بعد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بعض انحرافات نے سر ابھارا۔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جب</w:t>
      </w:r>
      <w:r w:rsidRPr="00314788">
        <w:rPr>
          <w:rtl/>
        </w:rPr>
        <w:t xml:space="preserve">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باگ ڈور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ابن 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طالب ؑ نے سنبھال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تو آپ ؑ نے معاملاتِ حکومت کو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غمبراسلام</w:t>
      </w:r>
      <w:r w:rsidRPr="00314788">
        <w:rPr>
          <w:rtl/>
        </w:rPr>
        <w:t xml:space="preserve"> صل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اللہ وعل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وآلہ وسلم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نہج پر واپس لانے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کوشش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سے آپ ؑ کو مشکلات کا سامنا کرنا پڑاک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لوگ دوسرے طر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قوں</w:t>
      </w:r>
      <w:r w:rsidRPr="00314788">
        <w:rPr>
          <w:rtl/>
        </w:rPr>
        <w:t xml:space="preserve"> کے عاد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ہوچکے تھےلہٰذا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المومن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کو اس سلسلے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خاطرخواہ کام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حاصل نہ ہوسک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شا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آپ ؑ کوشہ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بنا پرک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معاشرے کا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حال تھا، وہاں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لوگوں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عبادات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اُن کے اخلاق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اُن کے سماج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امور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وجود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 اسلام سے موافق نہ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اس لحاظ سے اسلام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خطرہ جنم لے رہا تھا۔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اور بات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وہ حکمراں جو </w:t>
      </w:r>
      <w:r w:rsidR="0027647A" w:rsidRPr="0027647A">
        <w:rPr>
          <w:rtl/>
          <w:lang w:bidi="ur-PK"/>
        </w:rPr>
        <w:t>خلیف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رسولؐ کے عنوان سے،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 کے جانش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طور پر حکومت کر رہے تھے، اُن کا طرزِ عمل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</w:t>
      </w:r>
      <w:r w:rsidRPr="00314788">
        <w:rPr>
          <w:rtl/>
        </w:rPr>
        <w:t xml:space="preserve"> کے طرزِ عمل سے مختلف تھا،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مات</w:t>
      </w:r>
      <w:r w:rsidRPr="00314788">
        <w:rPr>
          <w:rtl/>
        </w:rPr>
        <w:t xml:space="preserve"> کے مناف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اگر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صورتحال جار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رہت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تواسلام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غلط تصو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لوگوں کے سامنے آت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اور وہ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 اسلام سمجھ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ٹھتےعلاوہ</w:t>
      </w:r>
      <w:r w:rsidRPr="00314788">
        <w:rPr>
          <w:rtl/>
        </w:rPr>
        <w:t xml:space="preserve"> ازا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خود لوگوں کے درم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رائج ہوگئ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 اسلام اور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ؐکے موافق نہ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4" w:name="_Toc395443627"/>
      <w:r w:rsidRPr="00314788">
        <w:rPr>
          <w:rFonts w:hint="eastAsia"/>
          <w:rtl/>
        </w:rPr>
        <w:lastRenderedPageBreak/>
        <w:t>امام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 عنوان: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ؐاور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bookmarkEnd w:id="4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وجوہات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بنا پر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سمجھتے تھے کہ اصلاح کاعمل ناگز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رہے،</w:t>
      </w:r>
      <w:r w:rsidRPr="00314788">
        <w:rPr>
          <w:rtl/>
        </w:rPr>
        <w:t xml:space="preserve">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اصلاح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ؐاور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ابن 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طالب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کھتے</w:t>
      </w:r>
      <w:r w:rsidRPr="00314788">
        <w:rPr>
          <w:rtl/>
        </w:rPr>
        <w:t xml:space="preserve"> ہوئے ہم کہہ سکتے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ہدف اور مقصد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کے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اسلامؐ اور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المومن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کا وس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لہ</w:t>
      </w:r>
      <w:r w:rsidRPr="00314788">
        <w:rPr>
          <w:rtl/>
        </w:rPr>
        <w:t xml:space="preserve"> ہے، خود ہدف اور مقصد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ںہدف</w:t>
      </w:r>
      <w:r w:rsidRPr="00314788">
        <w:rPr>
          <w:rtl/>
        </w:rPr>
        <w:t xml:space="preserve"> درحق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 ؐ اور حضرت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رؑ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کو زندہ کرناتھا۔</w:t>
      </w:r>
    </w:p>
    <w:p w:rsidR="00BF6564" w:rsidRPr="00314788" w:rsidRDefault="00BF6564" w:rsidP="00905E54">
      <w:pPr>
        <w:pStyle w:val="Heading1"/>
        <w:rPr>
          <w:rtl/>
        </w:rPr>
      </w:pPr>
      <w:bookmarkStart w:id="5" w:name="_Toc395443628"/>
      <w:r w:rsidRPr="00314788">
        <w:rPr>
          <w:rFonts w:hint="eastAsia"/>
          <w:rtl/>
        </w:rPr>
        <w:t>امو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دونما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اں</w:t>
      </w:r>
      <w:r w:rsidRPr="00314788">
        <w:rPr>
          <w:rtl/>
        </w:rPr>
        <w:t xml:space="preserve"> خصوص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>:حدودِ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تعطل اور علان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فسق وفجور</w:t>
      </w:r>
      <w:bookmarkEnd w:id="5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جب مکہ سے کوفہ کے ارادے سے اپنے سفر کا آغاز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تو اثنائے راہ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ملاقات فرزدق سے ہوئ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ؑ نے اس سے عراق کے حالات در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افت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ےاس</w:t>
      </w:r>
      <w:r w:rsidRPr="00314788">
        <w:rPr>
          <w:rtl/>
        </w:rPr>
        <w:t xml:space="preserve"> نے جواب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لوگوں</w:t>
      </w:r>
      <w:r w:rsidRPr="00314788">
        <w:rPr>
          <w:rtl/>
        </w:rPr>
        <w:t xml:space="preserve"> کے دل آپ ؑ کے ساتھ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تلوار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آپ ؑ کے خلاف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ؑ نے اُس سے اپنے سفر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کرتے ہوئے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116DB5">
        <w:rPr>
          <w:rStyle w:val="libArabicChar"/>
          <w:rFonts w:hint="eastAsia"/>
          <w:rtl/>
        </w:rPr>
        <w:t>اِنَّ</w:t>
      </w:r>
      <w:r w:rsidRPr="00116DB5">
        <w:rPr>
          <w:rStyle w:val="libArabicChar"/>
          <w:rtl/>
        </w:rPr>
        <w:t xml:space="preserve"> 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ٰؤُلاٰءِ قَو</w:t>
      </w:r>
      <w:r w:rsidRPr="00116DB5">
        <w:rPr>
          <w:rStyle w:val="libArabicChar"/>
          <w:rFonts w:hint="cs"/>
          <w:rtl/>
        </w:rPr>
        <w:t>ْمٌ لَزِمُوا طٰاعَ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الشَّ</w:t>
      </w:r>
      <w:r w:rsidRPr="00116DB5">
        <w:rPr>
          <w:rStyle w:val="libArabicChar"/>
          <w:rFonts w:hint="cs"/>
          <w:rtl/>
        </w:rPr>
        <w:t>یْ</w:t>
      </w:r>
      <w:r w:rsidRPr="00116DB5">
        <w:rPr>
          <w:rStyle w:val="libArabicChar"/>
          <w:rFonts w:hint="eastAsia"/>
          <w:rtl/>
        </w:rPr>
        <w:t>طٰانِ</w:t>
      </w:r>
      <w:r w:rsidRPr="00116DB5">
        <w:rPr>
          <w:rStyle w:val="libArabicChar"/>
          <w:rtl/>
        </w:rPr>
        <w:t xml:space="preserve"> وَتَرَکُواطٰاعَ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الرَّح</w:t>
      </w:r>
      <w:r w:rsidRPr="00116DB5">
        <w:rPr>
          <w:rStyle w:val="libArabicChar"/>
          <w:rFonts w:hint="cs"/>
          <w:rtl/>
        </w:rPr>
        <w:t>ْمانِ وَ أَظْ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cs"/>
          <w:rtl/>
        </w:rPr>
        <w:t>َروُا الْفَسٰادَ فِی</w:t>
      </w:r>
      <w:r w:rsidRPr="00116DB5">
        <w:rPr>
          <w:rStyle w:val="libArabicChar"/>
          <w:rtl/>
        </w:rPr>
        <w:t xml:space="preserve"> ال</w:t>
      </w:r>
      <w:r w:rsidRPr="00116DB5">
        <w:rPr>
          <w:rStyle w:val="libArabicChar"/>
          <w:rFonts w:hint="cs"/>
          <w:rtl/>
        </w:rPr>
        <w:t>ْأَرْضِ وَاَبْطَلُوا الْحُدُودَ وَشَرِبُوا الْخُمُورَ وَ اسْتَأْثَروُا فی</w:t>
      </w:r>
      <w:r w:rsidRPr="00116DB5">
        <w:rPr>
          <w:rStyle w:val="libArabicChar"/>
          <w:rtl/>
        </w:rPr>
        <w:t xml:space="preserve"> </w:t>
      </w:r>
      <w:r w:rsidRPr="00116DB5">
        <w:rPr>
          <w:rStyle w:val="libArabicChar"/>
          <w:rFonts w:hint="cs"/>
          <w:rtl/>
        </w:rPr>
        <w:t>أَمْوٰالِ الْفْقَرٰاءِ وَالْمَسٰاکی</w:t>
      </w:r>
      <w:r w:rsidRPr="00116DB5">
        <w:rPr>
          <w:rStyle w:val="libArabicChar"/>
          <w:rFonts w:hint="eastAsia"/>
          <w:rtl/>
        </w:rPr>
        <w:t>نَ</w:t>
      </w:r>
      <w:r w:rsidRPr="00116DB5">
        <w:rPr>
          <w:rStyle w:val="libArabicChar"/>
          <w:rtl/>
        </w:rPr>
        <w:t xml:space="preserve"> وَ</w:t>
      </w:r>
      <w:r w:rsidRPr="00116DB5">
        <w:rPr>
          <w:rStyle w:val="libArabicChar"/>
          <w:rFonts w:hint="cs"/>
          <w:rtl/>
        </w:rPr>
        <w:t>أَنا أَوْلیٰ</w:t>
      </w:r>
      <w:r w:rsidRPr="00116DB5">
        <w:rPr>
          <w:rStyle w:val="libArabicChar"/>
          <w:rtl/>
        </w:rPr>
        <w:t xml:space="preserve"> مَن</w:t>
      </w:r>
      <w:r w:rsidRPr="00116DB5">
        <w:rPr>
          <w:rStyle w:val="libArabicChar"/>
          <w:rFonts w:hint="cs"/>
          <w:rtl/>
        </w:rPr>
        <w:t>ْ قٰامَ بِ</w:t>
      </w:r>
      <w:r w:rsidRPr="00116DB5">
        <w:rPr>
          <w:rStyle w:val="libArabicChar"/>
          <w:rFonts w:hint="eastAsia"/>
          <w:rtl/>
        </w:rPr>
        <w:t>نُص</w:t>
      </w:r>
      <w:r w:rsidRPr="00116DB5">
        <w:rPr>
          <w:rStyle w:val="libArabicChar"/>
          <w:rFonts w:hint="cs"/>
          <w:rtl/>
        </w:rPr>
        <w:t>ْرَ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ِ</w:t>
      </w:r>
      <w:r w:rsidRPr="00116DB5">
        <w:rPr>
          <w:rStyle w:val="libArabicChar"/>
          <w:rtl/>
        </w:rPr>
        <w:t xml:space="preserve"> د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Fonts w:hint="eastAsia"/>
          <w:rtl/>
        </w:rPr>
        <w:t>نِ</w:t>
      </w:r>
      <w:r w:rsidRPr="00116DB5">
        <w:rPr>
          <w:rStyle w:val="libArabicChar"/>
          <w:rtl/>
        </w:rPr>
        <w:t xml:space="preserve"> اللّٰ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ِ وَاع</w:t>
      </w:r>
      <w:r w:rsidRPr="00116DB5">
        <w:rPr>
          <w:rStyle w:val="libArabicChar"/>
          <w:rFonts w:hint="cs"/>
          <w:rtl/>
        </w:rPr>
        <w:t>ْزٰازِ شَرْعِ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cs"/>
          <w:rtl/>
        </w:rPr>
        <w:t>ِ وَالْجِ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cs"/>
          <w:rtl/>
        </w:rPr>
        <w:t>ٰادِ فی</w:t>
      </w:r>
      <w:r w:rsidRPr="00116DB5">
        <w:rPr>
          <w:rStyle w:val="libArabicChar"/>
          <w:rtl/>
        </w:rPr>
        <w:t xml:space="preserve"> سَب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Fonts w:hint="eastAsia"/>
          <w:rtl/>
        </w:rPr>
        <w:t>لِ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eastAsia"/>
          <w:rtl/>
        </w:rPr>
        <w:t>ِ</w:t>
      </w:r>
      <w:r w:rsidRPr="00116DB5">
        <w:rPr>
          <w:rStyle w:val="libArabicChar"/>
          <w:rtl/>
        </w:rPr>
        <w:t xml:space="preserve"> لِتَکُونَ کَلِمَ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ُ</w:t>
      </w:r>
      <w:r w:rsidRPr="00116DB5">
        <w:rPr>
          <w:rStyle w:val="libArabicChar"/>
          <w:rtl/>
        </w:rPr>
        <w:t xml:space="preserve"> اللّٰ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 xml:space="preserve">ِ 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ِ</w:t>
      </w:r>
      <w:r w:rsidRPr="00116DB5">
        <w:rPr>
          <w:rStyle w:val="libArabicChar"/>
          <w:rFonts w:hint="cs"/>
          <w:rtl/>
        </w:rPr>
        <w:t>یَ</w:t>
      </w:r>
      <w:r w:rsidRPr="00116DB5">
        <w:rPr>
          <w:rStyle w:val="libArabicChar"/>
          <w:rtl/>
        </w:rPr>
        <w:t xml:space="preserve"> ال</w:t>
      </w:r>
      <w:r w:rsidRPr="00116DB5">
        <w:rPr>
          <w:rStyle w:val="libArabicChar"/>
          <w:rFonts w:hint="cs"/>
          <w:rtl/>
        </w:rPr>
        <w:t>ْعُلَیٰ</w:t>
      </w:r>
      <w:r w:rsidRPr="00116DB5">
        <w:rPr>
          <w:rStyle w:val="libArabicChar"/>
          <w:rFonts w:hint="eastAsia"/>
          <w:rtl/>
        </w:rPr>
        <w:t>ا</w:t>
      </w:r>
      <w:r w:rsidRPr="0027647A">
        <w:rPr>
          <w:rtl/>
        </w:rPr>
        <w:t xml:space="preserve">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وہ لوگ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جنہوں نے ش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طان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اطاعت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رحمن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اطاعت کو ترک کرد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اہے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البتہ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ممکن ہے ” ھٰؤُلاٰءِ“ حکام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اشارہ ہو (اور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ظاہر ہوتے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) اور ممکن ہے پورے معاشرے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ہو۔</w:t>
      </w:r>
    </w:p>
    <w:p w:rsidR="00BF6564" w:rsidRDefault="00880363" w:rsidP="00B57DDA">
      <w:pPr>
        <w:pStyle w:val="libFootnote0"/>
      </w:pPr>
      <w:r>
        <w:t>--------------</w:t>
      </w:r>
    </w:p>
    <w:p w:rsidR="00880363" w:rsidRDefault="00880363" w:rsidP="00B57DDA">
      <w:pPr>
        <w:pStyle w:val="libFootnote0"/>
      </w:pP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6" w:name="_Toc395443629"/>
      <w:r w:rsidRPr="00314788">
        <w:rPr>
          <w:rFonts w:hint="eastAsia"/>
          <w:rtl/>
        </w:rPr>
        <w:lastRenderedPageBreak/>
        <w:t>ان</w:t>
      </w:r>
      <w:r w:rsidRPr="00314788">
        <w:rPr>
          <w:rtl/>
        </w:rPr>
        <w:t xml:space="preserve"> لوگوں نے فساد کو ظاہر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ہے۔</w:t>
      </w:r>
      <w:bookmarkEnd w:id="6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بسا</w:t>
      </w:r>
      <w:r w:rsidRPr="00314788">
        <w:rPr>
          <w:rtl/>
        </w:rPr>
        <w:t xml:space="preserve"> اوقات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ہوتا ہے کہ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فساد کا مرتکب ہوتا ہے،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کبھ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ہوتا ہے کہ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فساد کا اظہار کرتا ہے، عل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الاعلان فسق وفجور کا مرتکب ہوتا ہےاِن لوگوں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ؑ فرماتے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انہوں نے زم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پر فساد کو ظاہر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لوگ درحق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فساد </w:t>
      </w:r>
      <w:r w:rsidRPr="00314788">
        <w:rPr>
          <w:rFonts w:hint="eastAsia"/>
          <w:rtl/>
        </w:rPr>
        <w:t>کو</w:t>
      </w:r>
      <w:r w:rsidRPr="00314788">
        <w:rPr>
          <w:rtl/>
        </w:rPr>
        <w:t xml:space="preserve"> رواج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والے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اہم اور خطرناک مسئلہ ہے۔</w:t>
      </w:r>
    </w:p>
    <w:p w:rsidR="00BF6564" w:rsidRPr="00314788" w:rsidRDefault="00BF6564" w:rsidP="00905E54">
      <w:pPr>
        <w:pStyle w:val="Heading1"/>
        <w:rPr>
          <w:rtl/>
        </w:rPr>
      </w:pPr>
      <w:bookmarkStart w:id="7" w:name="_Toc395443630"/>
      <w:r w:rsidRPr="00314788">
        <w:rPr>
          <w:rFonts w:hint="eastAsia"/>
          <w:rtl/>
        </w:rPr>
        <w:t>انہوں</w:t>
      </w:r>
      <w:r w:rsidRPr="00314788">
        <w:rPr>
          <w:rtl/>
        </w:rPr>
        <w:t xml:space="preserve"> نے حدودِ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 معطل کرد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ہے۔</w:t>
      </w:r>
      <w:bookmarkEnd w:id="7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شرع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حدود پر عمل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کرتےان کا اندازِ حکومت کچھ اور ہےپ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 نے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قوان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حدود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ان لوگوں نے اس اندازِ حکومت کو ترک کرد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حدودِ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 قدموں تلے روند ڈالا ہے۔</w:t>
      </w:r>
    </w:p>
    <w:p w:rsidR="00BF6564" w:rsidRPr="00314788" w:rsidRDefault="00BF6564" w:rsidP="00905E54">
      <w:pPr>
        <w:pStyle w:val="Heading1"/>
        <w:rPr>
          <w:rtl/>
        </w:rPr>
      </w:pPr>
      <w:bookmarkStart w:id="8" w:name="_Toc395443631"/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لوگ شراب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  <w:bookmarkEnd w:id="8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حالانکہ</w:t>
      </w:r>
      <w:r w:rsidRPr="00314788">
        <w:rPr>
          <w:rtl/>
        </w:rPr>
        <w:t xml:space="preserve"> شراب نوش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اسلام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حرام ہے۔</w:t>
      </w:r>
    </w:p>
    <w:p w:rsidR="00BF6564" w:rsidRPr="00314788" w:rsidRDefault="00BF6564" w:rsidP="00905E54">
      <w:pPr>
        <w:pStyle w:val="Heading1"/>
        <w:rPr>
          <w:rtl/>
        </w:rPr>
      </w:pPr>
      <w:bookmarkStart w:id="9" w:name="_Toc395443632"/>
      <w:r w:rsidRPr="00314788">
        <w:rPr>
          <w:rFonts w:hint="eastAsia"/>
          <w:rtl/>
        </w:rPr>
        <w:t>فقرا</w:t>
      </w:r>
      <w:r w:rsidRPr="00314788">
        <w:rPr>
          <w:rtl/>
        </w:rPr>
        <w:t xml:space="preserve"> اور مساک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مال کو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مرض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سے خرچ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  <w:bookmarkEnd w:id="9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فقرا</w:t>
      </w:r>
      <w:r w:rsidRPr="00314788">
        <w:rPr>
          <w:rtl/>
        </w:rPr>
        <w:t xml:space="preserve"> کے حقوق ادا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جاتے،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المال کومن مانے طر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قے</w:t>
      </w:r>
      <w:r w:rsidRPr="00314788">
        <w:rPr>
          <w:rtl/>
        </w:rPr>
        <w:t xml:space="preserve"> اور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کے استحکام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استعمال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فقرااور محتاجوں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ضرور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 xml:space="preserve"> پور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استعمال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کرتےجبکہ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 ؐکے دور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اس کا استعمال عوام الناس اور فقرا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ضرور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اتِ</w:t>
      </w:r>
      <w:r w:rsidRPr="00314788">
        <w:rPr>
          <w:rtl/>
        </w:rPr>
        <w:t xml:space="preserve"> زندگ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اجاتا</w:t>
      </w:r>
      <w:r w:rsidRPr="00314788">
        <w:rPr>
          <w:rtl/>
        </w:rPr>
        <w:t xml:space="preserve"> تھادلائل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ثابت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خود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اکرم ؐ نے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عمل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المومن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عمل کرنا چاہتے تھےمگر افسوس کہ آپ ؑ کو بکثرت مشکلات کا سامنا کرنا پڑا۔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جب</w:t>
      </w:r>
      <w:r w:rsidRPr="00314788">
        <w:rPr>
          <w:rtl/>
        </w:rPr>
        <w:t xml:space="preserve"> عنانِ حکومت اُن لوگوں کے ہاتھ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تواُن کاطرزِ عمل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کہہ رہا تھا 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اموال ہمارے اخت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ہم مسلمانوں کے حاکم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اس مال کواپن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حفاظت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خرچ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گے، اب فقرا کا جو حال ہوہوا کرے!!!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10" w:name="_Toc395443633"/>
      <w:r w:rsidRPr="00314788">
        <w:rPr>
          <w:rFonts w:hint="eastAsia"/>
          <w:rtl/>
        </w:rPr>
        <w:lastRenderedPageBreak/>
        <w:t>امام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حفاظت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دفاع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جہاد</w:t>
      </w:r>
      <w:bookmarkEnd w:id="10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مذکورہ</w:t>
      </w:r>
      <w:r w:rsidRPr="00314788">
        <w:rPr>
          <w:rtl/>
        </w:rPr>
        <w:t xml:space="preserve"> کلمات سے پتا چلتا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سے نکلنے اور اس طو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سفر کے آغاز کا سبب ان خراب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کا مشاہدہ اور 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کا عزم تھا۔ آپ ؑ فرماتے تھے کہ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خدا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نصرت،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بالادست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جہاد کے سلسلے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سب سے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ذم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دار ہوں۔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کا محرک(</w:t>
      </w:r>
      <w:r w:rsidRPr="00314788">
        <w:t>motive</w:t>
      </w:r>
      <w:r w:rsidRPr="00314788">
        <w:rPr>
          <w:rtl/>
        </w:rPr>
        <w:t>) اُس وقت کے مسلمانوں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ابترحالت اور خاص کر اُس زمانے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حکومتوں کا طرزِ عمل تھا کہ جس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سے حدودِ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معطل تھے، فقرا بُرے حال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تھے اور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المال کے اموال ناجائز مدوں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خرچ ہو رہے تھےحضرت ؑ اس صورتحال کے خاتمے </w:t>
      </w:r>
      <w:r w:rsidRPr="00314788">
        <w:rPr>
          <w:rFonts w:hint="eastAsia"/>
          <w:rtl/>
        </w:rPr>
        <w:t>کے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چاہتے تھے اور ا س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خود کو دوسروں سے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ذمے دار سمجھتے تھےک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آپ ؑ نواس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رسولؐ اور امامِ مسلم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تھے اور ان حالات کو خاموش تماشائ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ث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سے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</w:t>
      </w:r>
      <w:r w:rsidRPr="00314788">
        <w:rPr>
          <w:rtl/>
        </w:rPr>
        <w:t xml:space="preserve"> سکتے تھے۔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پس</w:t>
      </w:r>
      <w:r w:rsidRPr="00314788">
        <w:rPr>
          <w:rtl/>
        </w:rPr>
        <w:t xml:space="preserve"> معلوم ہوا کہ امام ؑ کا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اقدام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قسم کا جہاد تھا، اسلام کے تحفظ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دفاع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جہاد تھاا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عوام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اور رہبر انقلاب امام خم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یؒ</w:t>
      </w:r>
      <w:r w:rsidRPr="00314788">
        <w:rPr>
          <w:rtl/>
        </w:rPr>
        <w:t xml:space="preserve"> کا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کہنا تھا 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دفاع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جہاد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بصرہ کے معزز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نام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مکتوب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116DB5">
        <w:rPr>
          <w:rStyle w:val="libArabicChar"/>
          <w:rFonts w:hint="eastAsia"/>
          <w:rtl/>
        </w:rPr>
        <w:t>وَقَد</w:t>
      </w:r>
      <w:r w:rsidRPr="00116DB5">
        <w:rPr>
          <w:rStyle w:val="libArabicChar"/>
          <w:rFonts w:hint="cs"/>
          <w:rtl/>
        </w:rPr>
        <w:t>ْبَعَثْتُ</w:t>
      </w:r>
      <w:r w:rsidRPr="00116DB5">
        <w:rPr>
          <w:rStyle w:val="libArabicChar"/>
          <w:rtl/>
        </w:rPr>
        <w:t xml:space="preserve"> رَسُول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tl/>
        </w:rPr>
        <w:t xml:space="preserve"> اِلَ</w:t>
      </w:r>
      <w:r w:rsidRPr="00116DB5">
        <w:rPr>
          <w:rStyle w:val="libArabicChar"/>
          <w:rFonts w:hint="cs"/>
          <w:rtl/>
        </w:rPr>
        <w:t>یْ</w:t>
      </w:r>
      <w:r w:rsidRPr="00116DB5">
        <w:rPr>
          <w:rStyle w:val="libArabicChar"/>
          <w:rFonts w:hint="eastAsia"/>
          <w:rtl/>
        </w:rPr>
        <w:t>کُم</w:t>
      </w:r>
      <w:r w:rsidRPr="00116DB5">
        <w:rPr>
          <w:rStyle w:val="libArabicChar"/>
          <w:rFonts w:hint="cs"/>
          <w:rtl/>
        </w:rPr>
        <w:t>ْ</w:t>
      </w:r>
      <w:r w:rsidRPr="00116DB5">
        <w:rPr>
          <w:rStyle w:val="libArabicChar"/>
          <w:rtl/>
        </w:rPr>
        <w:t xml:space="preserve"> بِ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ٰذَاال</w:t>
      </w:r>
      <w:r w:rsidRPr="00116DB5">
        <w:rPr>
          <w:rStyle w:val="libArabicChar"/>
          <w:rFonts w:hint="cs"/>
          <w:rtl/>
        </w:rPr>
        <w:t>ْکِتٰابِ، وَأَنَاأَدْعُوکُمْ اِلیٰ</w:t>
      </w:r>
      <w:r w:rsidRPr="00116DB5">
        <w:rPr>
          <w:rStyle w:val="libArabicChar"/>
          <w:rtl/>
        </w:rPr>
        <w:t xml:space="preserve"> کِتٰابِ اللّٰ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ِ وُسُنَّ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ِ</w:t>
      </w:r>
      <w:r w:rsidRPr="00116DB5">
        <w:rPr>
          <w:rStyle w:val="libArabicChar"/>
          <w:rtl/>
        </w:rPr>
        <w:t xml:space="preserve"> نَب</w:t>
      </w:r>
      <w:r w:rsidRPr="00116DB5">
        <w:rPr>
          <w:rStyle w:val="libArabicChar"/>
          <w:rFonts w:hint="cs"/>
          <w:rtl/>
        </w:rPr>
        <w:t>یِّ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eastAsia"/>
          <w:rtl/>
        </w:rPr>
        <w:t>ِ</w:t>
      </w:r>
      <w:r w:rsidRPr="00116DB5">
        <w:rPr>
          <w:rStyle w:val="libArabicChar"/>
          <w:rtl/>
        </w:rPr>
        <w:t xml:space="preserve"> فَاِنَّ السُّنَّ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قَد</w:t>
      </w:r>
      <w:r w:rsidRPr="00116DB5">
        <w:rPr>
          <w:rStyle w:val="libArabicChar"/>
          <w:rFonts w:hint="cs"/>
          <w:rtl/>
        </w:rPr>
        <w:t>ْاُمی</w:t>
      </w:r>
      <w:r w:rsidRPr="00116DB5">
        <w:rPr>
          <w:rStyle w:val="libArabicChar"/>
          <w:rFonts w:hint="eastAsia"/>
          <w:rtl/>
        </w:rPr>
        <w:t>تَت</w:t>
      </w:r>
      <w:r w:rsidRPr="00116DB5">
        <w:rPr>
          <w:rStyle w:val="libArabicChar"/>
          <w:rFonts w:hint="cs"/>
          <w:rtl/>
        </w:rPr>
        <w:t>ْ</w:t>
      </w:r>
      <w:r w:rsidRPr="00116DB5">
        <w:rPr>
          <w:rStyle w:val="libArabicChar"/>
          <w:rtl/>
        </w:rPr>
        <w:t xml:space="preserve"> وَاِنَّ ال</w:t>
      </w:r>
      <w:r w:rsidRPr="00116DB5">
        <w:rPr>
          <w:rStyle w:val="libArabicChar"/>
          <w:rFonts w:hint="cs"/>
          <w:rtl/>
        </w:rPr>
        <w:t>ْبِدْعَ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قَد</w:t>
      </w:r>
      <w:r w:rsidRPr="00116DB5">
        <w:rPr>
          <w:rStyle w:val="libArabicChar"/>
          <w:rFonts w:hint="cs"/>
          <w:rtl/>
        </w:rPr>
        <w:t>ْاُحیِیَ</w:t>
      </w:r>
      <w:r w:rsidRPr="00116DB5">
        <w:rPr>
          <w:rStyle w:val="libArabicChar"/>
          <w:rFonts w:hint="eastAsia"/>
          <w:rtl/>
        </w:rPr>
        <w:t>ت</w:t>
      </w:r>
      <w:r w:rsidRPr="00116DB5">
        <w:rPr>
          <w:rStyle w:val="libArabicChar"/>
          <w:rFonts w:hint="cs"/>
          <w:rtl/>
        </w:rPr>
        <w:t>ْ</w:t>
      </w:r>
      <w:r w:rsidRPr="0027647A">
        <w:rPr>
          <w:rtl/>
        </w:rPr>
        <w:t xml:space="preserve">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نے اِس خط کے ہمراہ اپنا سف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تمہار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روانہ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اور تمہ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کتابِ خدا اور سنتِ رسول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دعوت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تا</w:t>
      </w:r>
      <w:r w:rsidRPr="00314788">
        <w:rPr>
          <w:rtl/>
        </w:rPr>
        <w:t xml:space="preserve"> ہوںدرحق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سنت مردہ ہوچک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ہے(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لوگ اِس پر عمل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 ) اور بدعت زندہ ہوگئ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ہے۔“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وہ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کا جز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اندر داخل کرد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 اگر تم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سنو اور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رے</w:t>
      </w:r>
      <w:r w:rsidRPr="00314788">
        <w:rPr>
          <w:rtl/>
        </w:rPr>
        <w:t xml:space="preserve"> فرمان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اطاعت کرو، تو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راہِ راست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تمہار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رہنمائ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کروں گا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راہِ راست وہ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</w:t>
      </w:r>
      <w:r w:rsidRPr="00314788">
        <w:rPr>
          <w:rtl/>
        </w:rPr>
        <w:t xml:space="preserve"> اور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ہے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خالص اور 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اسلام ہے۔</w:t>
      </w:r>
    </w:p>
    <w:p w:rsidR="00BF6564" w:rsidRDefault="00880363" w:rsidP="00B57DDA">
      <w:pPr>
        <w:pStyle w:val="libFootnote0"/>
      </w:pPr>
      <w:r>
        <w:t>--------------</w:t>
      </w:r>
    </w:p>
    <w:p w:rsidR="00880363" w:rsidRPr="00314788" w:rsidRDefault="00880363" w:rsidP="00B57DDA">
      <w:pPr>
        <w:pStyle w:val="libFootnote0"/>
        <w:rPr>
          <w:rtl/>
        </w:rPr>
      </w:pPr>
      <w:r w:rsidRPr="00314788">
        <w:rPr>
          <w:rtl/>
          <w:lang w:bidi="fa-IR"/>
        </w:rPr>
        <w:t>۱</w:t>
      </w:r>
      <w:r>
        <w:rPr>
          <w:rFonts w:hint="cs"/>
          <w:rtl/>
        </w:rPr>
        <w:t>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۲۳۶</w:t>
      </w:r>
    </w:p>
    <w:p w:rsidR="00880363" w:rsidRDefault="00880363" w:rsidP="006C1111">
      <w:pPr>
        <w:pStyle w:val="libPoemTini"/>
      </w:pPr>
      <w:r>
        <w:br w:type="page"/>
      </w:r>
    </w:p>
    <w:p w:rsidR="00BF6564" w:rsidRPr="00314788" w:rsidRDefault="00BF6564" w:rsidP="00880363">
      <w:pPr>
        <w:pStyle w:val="libNormal0"/>
        <w:rPr>
          <w:rtl/>
        </w:rPr>
      </w:pPr>
      <w:r w:rsidRPr="00314788">
        <w:rPr>
          <w:rFonts w:hint="eastAsia"/>
          <w:rtl/>
        </w:rPr>
        <w:lastRenderedPageBreak/>
        <w:t>البتہ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امام ؑ نے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توفرما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کہ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راہِ راست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تمہار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راہنمائ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کروں گا،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وضاحت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فرمائ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راہِ راست حکومت کا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ہے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امام ؑ نے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 مقصد سنت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بدعت کا خاتمہ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ہے۔</w:t>
      </w:r>
      <w:r w:rsidRPr="00314788">
        <w:rPr>
          <w:rFonts w:hint="eastAsia"/>
          <w:rtl/>
        </w:rPr>
        <w:t>جب</w:t>
      </w:r>
      <w:r w:rsidRPr="00314788">
        <w:rPr>
          <w:rtl/>
        </w:rPr>
        <w:t xml:space="preserve"> مروان نے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سے کہا کہ وہ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تو امام ؑ نے اس کے جواب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 کلمات ادا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وہ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آپ ؑ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مقصد کو واضح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اِنّٰالِلّٰ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وَاِنّٰاالَ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رٰاجِعُونَ وَعَل</w:t>
      </w:r>
      <w:r w:rsidRPr="00314788">
        <w:rPr>
          <w:rFonts w:hint="cs"/>
          <w:rtl/>
        </w:rPr>
        <w:t>یَ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ْاِسْلاٰمِ اَلسَّلاٰمُ اذْ قَدْبُلِ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تِ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أُمَّ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بِرٰاعٍ مِث</w:t>
      </w:r>
      <w:r w:rsidRPr="00116DB5">
        <w:rPr>
          <w:rFonts w:hint="cs"/>
          <w:rtl/>
        </w:rPr>
        <w:t xml:space="preserve">ْلِ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دَ</w:t>
      </w:r>
    </w:p>
    <w:p w:rsidR="00BF6564" w:rsidRPr="00314788" w:rsidRDefault="00BF6564" w:rsidP="00116DB5">
      <w:pPr>
        <w:pStyle w:val="libNormal0"/>
        <w:rPr>
          <w:rtl/>
        </w:rPr>
      </w:pPr>
      <w:r w:rsidRPr="00314788">
        <w:rPr>
          <w:rFonts w:hint="eastAsia"/>
          <w:rtl/>
        </w:rPr>
        <w:t>جب</w:t>
      </w:r>
      <w:r w:rsidRPr="00314788">
        <w:rPr>
          <w:rtl/>
        </w:rPr>
        <w:t xml:space="preserve"> لوگ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شخص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مبتلا ہوجائ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تو اسلام کو خداحافظ کہہ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نا</w:t>
      </w:r>
      <w:r w:rsidRPr="00314788">
        <w:rPr>
          <w:rtl/>
        </w:rPr>
        <w:t xml:space="preserve"> چاہ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۔ </w:t>
      </w:r>
      <w:r w:rsidRPr="00331F76">
        <w:rPr>
          <w:rStyle w:val="libFootnotenumChar"/>
          <w:rtl/>
        </w:rPr>
        <w:t>(</w:t>
      </w:r>
      <w:r w:rsidR="00880363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  <w:r w:rsidRPr="00314788">
        <w:rPr>
          <w:rFonts w:hint="eastAsia"/>
          <w:rtl/>
        </w:rPr>
        <w:t>اِن</w:t>
      </w:r>
      <w:r w:rsidRPr="00314788">
        <w:rPr>
          <w:rtl/>
        </w:rPr>
        <w:t xml:space="preserve"> کلمات سے معلوم ہوتا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کو ناپسند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نگاہ سے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کھتے</w:t>
      </w:r>
      <w:r w:rsidRPr="00314788">
        <w:rPr>
          <w:rtl/>
        </w:rPr>
        <w:t xml:space="preserve"> تھے، اِسے اسلام و مسلم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خطرناک سمجھتے تھے اور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بنا پر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کو ناجائز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تھے۔</w:t>
      </w:r>
      <w:r w:rsidRPr="00314788">
        <w:rPr>
          <w:rFonts w:hint="eastAsia"/>
          <w:rtl/>
        </w:rPr>
        <w:t>آپ</w:t>
      </w:r>
      <w:r w:rsidRPr="00314788">
        <w:rPr>
          <w:rtl/>
        </w:rPr>
        <w:t xml:space="preserve"> ؑ نے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گفتگو کے ذ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  <w:r w:rsidRPr="00116DB5">
        <w:rPr>
          <w:rStyle w:val="libArabicChar"/>
          <w:rFonts w:hint="eastAsia"/>
          <w:rtl/>
        </w:rPr>
        <w:t>وَلَقَد</w:t>
      </w:r>
      <w:r w:rsidRPr="00116DB5">
        <w:rPr>
          <w:rStyle w:val="libArabicChar"/>
          <w:rFonts w:hint="cs"/>
          <w:rtl/>
        </w:rPr>
        <w:t>ْسَمِعْتُ</w:t>
      </w:r>
      <w:r w:rsidRPr="00116DB5">
        <w:rPr>
          <w:rStyle w:val="libArabicChar"/>
          <w:rtl/>
        </w:rPr>
        <w:t xml:space="preserve"> جَدّ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tl/>
        </w:rPr>
        <w:t xml:space="preserve"> </w:t>
      </w:r>
      <w:r w:rsidRPr="00116DB5">
        <w:rPr>
          <w:rStyle w:val="libArabicChar"/>
          <w:rFonts w:hint="cs"/>
          <w:rtl/>
        </w:rPr>
        <w:t>یَ</w:t>
      </w:r>
      <w:r w:rsidRPr="00116DB5">
        <w:rPr>
          <w:rStyle w:val="libArabicChar"/>
          <w:rFonts w:hint="eastAsia"/>
          <w:rtl/>
        </w:rPr>
        <w:t>قُولُ</w:t>
      </w:r>
      <w:r w:rsidRPr="00116DB5">
        <w:rPr>
          <w:rStyle w:val="libArabicChar"/>
          <w:rtl/>
        </w:rPr>
        <w:t>:</w:t>
      </w:r>
      <w:r w:rsidRPr="00116DB5">
        <w:rPr>
          <w:rStyle w:val="libArabicChar"/>
          <w:rFonts w:hint="cs"/>
          <w:rtl/>
        </w:rPr>
        <w:t>أَلْخِلاٰ فَ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ُ</w:t>
      </w:r>
      <w:r w:rsidRPr="00116DB5">
        <w:rPr>
          <w:rStyle w:val="libArabicChar"/>
          <w:rtl/>
        </w:rPr>
        <w:t xml:space="preserve"> مُحَرَّمَ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ٌ</w:t>
      </w:r>
      <w:r w:rsidRPr="00116DB5">
        <w:rPr>
          <w:rStyle w:val="libArabicChar"/>
          <w:rtl/>
        </w:rPr>
        <w:t xml:space="preserve"> عَل</w:t>
      </w:r>
      <w:r w:rsidRPr="00116DB5">
        <w:rPr>
          <w:rStyle w:val="libArabicChar"/>
          <w:rFonts w:hint="cs"/>
          <w:rtl/>
        </w:rPr>
        <w:t>یٰ</w:t>
      </w:r>
      <w:r w:rsidRPr="00116DB5">
        <w:rPr>
          <w:rStyle w:val="libArabicChar"/>
          <w:rtl/>
        </w:rPr>
        <w:t xml:space="preserve"> اٰلِ اب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tl/>
        </w:rPr>
        <w:t xml:space="preserve"> سُف</w:t>
      </w:r>
      <w:r w:rsidRPr="00116DB5">
        <w:rPr>
          <w:rStyle w:val="libArabicChar"/>
          <w:rFonts w:hint="cs"/>
          <w:rtl/>
        </w:rPr>
        <w:t>ْیٰ</w:t>
      </w:r>
      <w:r w:rsidRPr="00116DB5">
        <w:rPr>
          <w:rStyle w:val="libArabicChar"/>
          <w:rFonts w:hint="eastAsia"/>
          <w:rtl/>
        </w:rPr>
        <w:t>ان</w:t>
      </w:r>
      <w:r w:rsidRPr="00314788">
        <w:rPr>
          <w:rtl/>
        </w:rPr>
        <w:t>۔</w:t>
      </w: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نے اپنے نانا سے سنا ہے، انہوں نے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اتھا</w:t>
      </w:r>
      <w:r w:rsidRPr="00314788">
        <w:rPr>
          <w:rtl/>
        </w:rPr>
        <w:t xml:space="preserve"> کہ خلافت آلِ 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پر حرام ہے۔</w:t>
      </w:r>
      <w:r w:rsidRPr="00314788">
        <w:rPr>
          <w:rFonts w:hint="eastAsia"/>
          <w:rtl/>
        </w:rPr>
        <w:t>پتا</w:t>
      </w:r>
      <w:r w:rsidRPr="00314788">
        <w:rPr>
          <w:rtl/>
        </w:rPr>
        <w:t xml:space="preserve"> چلا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مقصد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خلافت کے خلاف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تھا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امربالمعروف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صورت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دوسرے مقام پر امام ؑ نے محمد بن حنف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سے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</w:t>
      </w:r>
      <w:r w:rsidRPr="00116DB5">
        <w:rPr>
          <w:rFonts w:hint="cs"/>
          <w:rtl/>
        </w:rPr>
        <w:t>أَخ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وَاللّٰ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ِ لَوْلَمْ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کُن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الدُّن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مَل</w:t>
      </w:r>
      <w:r w:rsidRPr="00116DB5">
        <w:rPr>
          <w:rFonts w:hint="cs"/>
          <w:rtl/>
        </w:rPr>
        <w:t>ْجَأً وَلاٰمَأْو</w:t>
      </w:r>
      <w:r w:rsidRPr="00314788">
        <w:rPr>
          <w:rFonts w:hint="cs"/>
          <w:rtl/>
        </w:rPr>
        <w:t>یً</w:t>
      </w:r>
      <w:r w:rsidRPr="00314788">
        <w:rPr>
          <w:rtl/>
        </w:rPr>
        <w:t xml:space="preserve"> لَمٰابٰا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ع</w:t>
      </w:r>
      <w:r w:rsidRPr="00116DB5">
        <w:rPr>
          <w:rFonts w:hint="cs"/>
          <w:rtl/>
        </w:rPr>
        <w:t>ْتُ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دَ</w:t>
      </w:r>
      <w:r w:rsidRPr="00314788">
        <w:rPr>
          <w:rtl/>
        </w:rPr>
        <w:t xml:space="preserve"> ب</w:t>
      </w:r>
      <w:r w:rsidRPr="00116DB5">
        <w:rPr>
          <w:rFonts w:hint="cs"/>
          <w:rtl/>
        </w:rPr>
        <w:t>ْنَ مُعٰاوِ</w:t>
      </w:r>
      <w:r w:rsidRPr="00314788">
        <w:rPr>
          <w:rFonts w:hint="cs"/>
          <w:rtl/>
        </w:rPr>
        <w:t>یَ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</w:p>
    <w:p w:rsidR="00BF6564" w:rsidRPr="00314788" w:rsidRDefault="00BF6564" w:rsidP="00880363">
      <w:pPr>
        <w:pStyle w:val="libNormal0"/>
        <w:rPr>
          <w:rtl/>
        </w:rPr>
      </w:pPr>
      <w:r w:rsidRPr="00314788">
        <w:rPr>
          <w:rFonts w:hint="eastAsia"/>
          <w:rtl/>
        </w:rPr>
        <w:t>اے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رے</w:t>
      </w:r>
      <w:r w:rsidRPr="00314788">
        <w:rPr>
          <w:rtl/>
        </w:rPr>
        <w:t xml:space="preserve"> بھائ</w:t>
      </w:r>
      <w:r w:rsidRPr="00314788">
        <w:rPr>
          <w:rFonts w:hint="cs"/>
          <w:rtl/>
        </w:rPr>
        <w:t>ی</w:t>
      </w:r>
      <w:r w:rsidRPr="00314788">
        <w:rPr>
          <w:rtl/>
        </w:rPr>
        <w:t>! اگر مجھے دن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جائے پناہ نہ ملے، تب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ابن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کروں گا۔ </w:t>
      </w:r>
      <w:r w:rsidRPr="00331F76">
        <w:rPr>
          <w:rStyle w:val="libFootnotenumChar"/>
          <w:rtl/>
        </w:rPr>
        <w:t>(</w:t>
      </w:r>
      <w:r w:rsidR="00880363" w:rsidRPr="00331F76">
        <w:rPr>
          <w:rStyle w:val="libFootnotenumChar"/>
          <w:rFonts w:hint="cs"/>
          <w:rtl/>
        </w:rPr>
        <w:t>2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880363">
      <w:pPr>
        <w:pStyle w:val="libNormal0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ابن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نہ کرنے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</w:t>
      </w:r>
      <w:r w:rsidR="0027647A" w:rsidRPr="0027647A">
        <w:rPr>
          <w:rtl/>
          <w:lang w:bidi="ur-PK"/>
        </w:rPr>
        <w:t>خلیف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رسولؐ کے عنوان سے مسلمانوں پر حکومت کرتا تھا،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رفتار و گفتار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رفتار و گفتار سمجھ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لہٰذا اس کے وہ اعمال و افعال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جو اسلام اور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غمبرؐکے</w:t>
      </w:r>
      <w:r w:rsidRPr="00314788">
        <w:rPr>
          <w:rtl/>
        </w:rPr>
        <w:t xml:space="preserve"> برخلاف تھے،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ؐاور اسلام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حساب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شمار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جاتے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بہت بڑا خطرہ تھا۔</w:t>
      </w:r>
    </w:p>
    <w:p w:rsidR="00BF6564" w:rsidRDefault="00880363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880363" w:rsidRPr="00314788" w:rsidRDefault="00880363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۲۸۴</w:t>
      </w:r>
    </w:p>
    <w:p w:rsidR="00880363" w:rsidRPr="00314788" w:rsidRDefault="00880363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۲۸۹</w:t>
      </w:r>
    </w:p>
    <w:p w:rsidR="00880363" w:rsidRDefault="00880363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11" w:name="_Toc395443634"/>
      <w:r w:rsidRPr="00314788">
        <w:rPr>
          <w:rFonts w:hint="eastAsia"/>
          <w:rtl/>
        </w:rPr>
        <w:lastRenderedPageBreak/>
        <w:t>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المنکرکا پہلا مرحلہ‘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سے انکاراور حکومتِ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کوناجائز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نا</w:t>
      </w:r>
      <w:bookmarkEnd w:id="11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اِن</w:t>
      </w:r>
      <w:r w:rsidRPr="00314788">
        <w:rPr>
          <w:rtl/>
        </w:rPr>
        <w:t xml:space="preserve"> حالات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وہ لوگ (بن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>) فرزندِ رسول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ابن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سے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نا</w:t>
      </w:r>
      <w:r w:rsidRPr="00314788">
        <w:rPr>
          <w:rtl/>
        </w:rPr>
        <w:t xml:space="preserve"> چاہتے تھے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وہ چاہتے تھے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کے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اور اُس کے اعمال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صحت پر مہرِ تصد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Pr="00314788">
        <w:rPr>
          <w:rtl/>
        </w:rPr>
        <w:t xml:space="preserve"> ثبت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انہ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اسلام کے مطابق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واضح</w:t>
      </w:r>
      <w:r w:rsidRPr="00314788">
        <w:rPr>
          <w:rtl/>
        </w:rPr>
        <w:t xml:space="preserve"> بات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کرسکتے تھے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المنکرکا پہلا قدم آپ ؑ کا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سے انکار اور اُس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کو 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قانون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ناتھا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اپنے</w:t>
      </w:r>
      <w:r w:rsidRPr="00314788">
        <w:rPr>
          <w:rtl/>
        </w:rPr>
        <w:t xml:space="preserve"> نانا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 صل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اللہ 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وآلہ وسلم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مرقدِ مطہر سے وداع کے موقع پر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جو کلمات ارشاد فرمائے وہ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مقصد پر روشن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ڈالتے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آپ نے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بِاَب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 وَاُمّی</w:t>
      </w:r>
      <w:r w:rsidRPr="00314788">
        <w:rPr>
          <w:rtl/>
        </w:rPr>
        <w:t xml:space="preserve"> لَقَد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خَرَج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 مِن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جَوارِکَ کُر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اًوَفُرِّقَ بَ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وَ بَ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نَکَ</w:t>
      </w:r>
      <w:r w:rsidRPr="00314788">
        <w:rPr>
          <w:rtl/>
        </w:rPr>
        <w:t xml:space="preserve"> حَ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ثُ</w:t>
      </w:r>
      <w:r w:rsidRPr="00314788">
        <w:rPr>
          <w:rtl/>
        </w:rPr>
        <w:t xml:space="preserve"> اَنّ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اُبٰایِ</w:t>
      </w:r>
      <w:r w:rsidRPr="00314788">
        <w:rPr>
          <w:rFonts w:hint="eastAsia"/>
          <w:rtl/>
        </w:rPr>
        <w:t>ع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لِ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دَ</w:t>
      </w:r>
      <w:r w:rsidRPr="00314788">
        <w:rPr>
          <w:rtl/>
        </w:rPr>
        <w:t xml:space="preserve"> ب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نِ مُعٰاوِیَ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شٰارِبِ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خُمُورِوَرٰاکِبِ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فُجُورِوَ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ٰااَنَاخٰارِجٌ مِنْ</w:t>
      </w:r>
      <w:r w:rsidRPr="00314788">
        <w:rPr>
          <w:rFonts w:hint="cs"/>
          <w:rtl/>
        </w:rPr>
        <w:t xml:space="preserve"> جَوٰارِکَ عَلَی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کَرٰا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فَعَلَ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کَ</w:t>
      </w:r>
      <w:r w:rsidRPr="00314788">
        <w:rPr>
          <w:rtl/>
        </w:rPr>
        <w:t xml:space="preserve"> مِنّ</w:t>
      </w:r>
      <w:r w:rsidRPr="00314788">
        <w:rPr>
          <w:rFonts w:hint="cs"/>
          <w:rtl/>
        </w:rPr>
        <w:t>یِ</w:t>
      </w:r>
      <w:r w:rsidRPr="00314788">
        <w:rPr>
          <w:rtl/>
        </w:rPr>
        <w:t xml:space="preserve"> الس</w:t>
      </w:r>
      <w:r w:rsidRPr="00314788">
        <w:rPr>
          <w:rFonts w:hint="eastAsia"/>
          <w:rtl/>
        </w:rPr>
        <w:t>َّلاٰمُ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اے</w:t>
      </w:r>
      <w:r w:rsidRPr="0027647A">
        <w:rPr>
          <w:rtl/>
        </w:rPr>
        <w:t xml:space="preserve"> رسول اللہ! آپؐ پر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رے</w:t>
      </w:r>
      <w:r w:rsidRPr="0027647A">
        <w:rPr>
          <w:rtl/>
        </w:rPr>
        <w:t xml:space="preserve"> ماں باپ فدا ہوںم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بحالتِ مجبور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آپؐ کے جوار سے نکل رہاہوںم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رے</w:t>
      </w:r>
      <w:r w:rsidRPr="0027647A">
        <w:rPr>
          <w:rtl/>
        </w:rPr>
        <w:t xml:space="preserve"> اورآپؐ کے درم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ان</w:t>
      </w:r>
      <w:r w:rsidRPr="0027647A">
        <w:rPr>
          <w:rtl/>
        </w:rPr>
        <w:t xml:space="preserve"> جدائ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آپڑ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ونکہ</w:t>
      </w:r>
      <w:r w:rsidRPr="0027647A">
        <w:rPr>
          <w:rtl/>
        </w:rPr>
        <w:t xml:space="preserve">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ابن معاو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عت</w:t>
      </w:r>
      <w:r w:rsidRPr="0027647A">
        <w:rPr>
          <w:rtl/>
        </w:rPr>
        <w:t xml:space="preserve">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کرناچاہتا، جو شراب خوراور فاسق ہے۔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مجبور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کے عالم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آپ کے جوار سے نکل رہا ہوں۔ آپ پر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را</w:t>
      </w:r>
      <w:r w:rsidRPr="0027647A">
        <w:rPr>
          <w:rtl/>
        </w:rPr>
        <w:t xml:space="preserve"> س</w:t>
      </w:r>
      <w:r w:rsidRPr="0027647A">
        <w:rPr>
          <w:rFonts w:hint="eastAsia"/>
          <w:rtl/>
        </w:rPr>
        <w:t>لام</w:t>
      </w:r>
      <w:r w:rsidRPr="0027647A">
        <w:rPr>
          <w:rtl/>
        </w:rPr>
        <w:t xml:space="preserve"> ہو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مذکورہ</w:t>
      </w:r>
      <w:r w:rsidRPr="00314788">
        <w:rPr>
          <w:rtl/>
        </w:rPr>
        <w:t xml:space="preserve"> کلمات اور ان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دوسرے کلمات سے معلوم ہوتا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 مقصد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اور امربالمعروف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کے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تھا۔ آپ ؑ کا ہدف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</w:t>
      </w:r>
      <w:r w:rsidRPr="00314788">
        <w:rPr>
          <w:rtl/>
        </w:rPr>
        <w:t xml:space="preserve">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بدعتوں کا خاتمہ تھا۔</w:t>
      </w:r>
    </w:p>
    <w:p w:rsidR="00BF6564" w:rsidRDefault="00880363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E80DF2" w:rsidRPr="00314788" w:rsidRDefault="00E80DF2" w:rsidP="00B57DDA">
      <w:pPr>
        <w:pStyle w:val="libFootnote0"/>
        <w:rPr>
          <w:rtl/>
        </w:rPr>
      </w:pPr>
      <w:r w:rsidRPr="00314788"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ؑ۔ ص۲۸۷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12" w:name="_Toc395443635"/>
      <w:r w:rsidRPr="00314788">
        <w:rPr>
          <w:rFonts w:hint="eastAsia"/>
          <w:rtl/>
        </w:rPr>
        <w:lastRenderedPageBreak/>
        <w:t>امر</w:t>
      </w:r>
      <w:r w:rsidRPr="00314788">
        <w:rPr>
          <w:rtl/>
        </w:rPr>
        <w:t xml:space="preserve">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امامؑ کے مرحلہ بہ مرحلہ اقدامات اور مؤقف</w:t>
      </w:r>
      <w:bookmarkEnd w:id="12"/>
    </w:p>
    <w:p w:rsidR="00BF6564" w:rsidRPr="0027647A" w:rsidRDefault="00BF6564" w:rsidP="00BF6564">
      <w:pPr>
        <w:rPr>
          <w:rStyle w:val="libNormalChar"/>
          <w:rtl/>
        </w:rPr>
      </w:pPr>
      <w:r w:rsidRPr="0027647A">
        <w:rPr>
          <w:rStyle w:val="libNormalChar"/>
          <w:rFonts w:hint="eastAsia"/>
          <w:rtl/>
        </w:rPr>
        <w:t>امام</w:t>
      </w:r>
      <w:r w:rsidRPr="0027647A">
        <w:rPr>
          <w:rStyle w:val="libNormalChar"/>
          <w:rtl/>
        </w:rPr>
        <w:t xml:space="preserve"> حس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ؑ کے بعض 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انات</w:t>
      </w:r>
      <w:r w:rsidRPr="0027647A">
        <w:rPr>
          <w:rStyle w:val="libNormalChar"/>
          <w:rtl/>
        </w:rPr>
        <w:t xml:space="preserve"> سے معلوم ہوتا ہے کہ آپ ؑ اس فر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ضے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انجام دہ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کے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27647A">
        <w:rPr>
          <w:rStyle w:val="libNormalChar"/>
          <w:rtl/>
        </w:rPr>
        <w:t xml:space="preserve"> مرحلہ بہ مرحلہ اور قدم بقدم آگے بڑھے اس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تفص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ل</w:t>
      </w:r>
      <w:r w:rsidRPr="0027647A">
        <w:rPr>
          <w:rStyle w:val="libNormalChar"/>
          <w:rtl/>
        </w:rPr>
        <w:t xml:space="preserve"> 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ہے کہ جب آپ ؑ مد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نہ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تھے اور اُن لوگوں (بن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>) نے آپ ؑ سے 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عت</w:t>
      </w:r>
      <w:r w:rsidRPr="0027647A">
        <w:rPr>
          <w:rStyle w:val="libNormalChar"/>
          <w:rtl/>
        </w:rPr>
        <w:t xml:space="preserve">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نا</w:t>
      </w:r>
      <w:r w:rsidRPr="0027647A">
        <w:rPr>
          <w:rStyle w:val="libNormalChar"/>
          <w:rtl/>
        </w:rPr>
        <w:t xml:space="preserve"> چاہ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،</w:t>
      </w:r>
      <w:r w:rsidRPr="0027647A">
        <w:rPr>
          <w:rStyle w:val="libNormalChar"/>
          <w:rtl/>
        </w:rPr>
        <w:t xml:space="preserve"> تو آپ ؑ نے ان کے مطالب</w:t>
      </w:r>
      <w:r w:rsidR="006C1111" w:rsidRPr="006C1111">
        <w:rPr>
          <w:rStyle w:val="libNormalChar"/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عت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مخالفت کا 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>صلہ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ااور</w:t>
      </w:r>
      <w:r w:rsidRPr="0027647A">
        <w:rPr>
          <w:rStyle w:val="libNormalChar"/>
          <w:rtl/>
        </w:rPr>
        <w:t xml:space="preserve"> مد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نہ</w:t>
      </w:r>
      <w:r w:rsidRPr="0027647A">
        <w:rPr>
          <w:rStyle w:val="libNormalChar"/>
          <w:rtl/>
        </w:rPr>
        <w:t xml:space="preserve"> چھوڑ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ونکہ</w:t>
      </w:r>
      <w:r w:rsidRPr="0027647A">
        <w:rPr>
          <w:rStyle w:val="libNormalChar"/>
          <w:rtl/>
        </w:rPr>
        <w:t xml:space="preserve"> اگرآپ ؑ مد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نہ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رہتے، توآپ ؑ کو 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عت</w:t>
      </w:r>
      <w:r w:rsidRPr="0027647A">
        <w:rPr>
          <w:rStyle w:val="libNormalChar"/>
          <w:rtl/>
        </w:rPr>
        <w:t xml:space="preserve"> پر مجبور کرد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اجاتااِس</w:t>
      </w:r>
      <w:r w:rsidRPr="0027647A">
        <w:rPr>
          <w:rStyle w:val="libNormalChar"/>
          <w:rtl/>
        </w:rPr>
        <w:t xml:space="preserve"> موقع پرآپ ؑ کو مکہ کے سوا کوئ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دوسر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مناسب جگہ نظر 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آئ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ونکہ</w:t>
      </w:r>
      <w:r w:rsidRPr="0027647A">
        <w:rPr>
          <w:rStyle w:val="libNormalChar"/>
          <w:rtl/>
        </w:rPr>
        <w:t xml:space="preserve">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تو 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مد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نہ</w:t>
      </w:r>
      <w:r w:rsidRPr="0027647A">
        <w:rPr>
          <w:rStyle w:val="libNormalChar"/>
          <w:rtl/>
        </w:rPr>
        <w:t xml:space="preserve"> سے نزد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تھا، اور دوسرے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مقدس و محترم شہر اور حجاج اور زائر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کے جمع ہونے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</w:t>
      </w:r>
      <w:r w:rsidRPr="0027647A">
        <w:rPr>
          <w:rStyle w:val="libNormalChar"/>
          <w:rFonts w:hint="eastAsia"/>
          <w:rtl/>
        </w:rPr>
        <w:t>گہ</w:t>
      </w:r>
      <w:r w:rsidRPr="0027647A">
        <w:rPr>
          <w:rStyle w:val="libNormalChar"/>
          <w:rtl/>
        </w:rPr>
        <w:t xml:space="preserve"> تھابنابرا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آپ ؑ پر لازم تھا کہ مد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نہ</w:t>
      </w:r>
      <w:r w:rsidRPr="0027647A">
        <w:rPr>
          <w:rStyle w:val="libNormalChar"/>
          <w:rtl/>
        </w:rPr>
        <w:t xml:space="preserve"> چھوڑ کر مکہ تشر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ف</w:t>
      </w:r>
      <w:r w:rsidRPr="0027647A">
        <w:rPr>
          <w:rStyle w:val="libNormalChar"/>
          <w:rtl/>
        </w:rPr>
        <w:t xml:space="preserve"> لے جائ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اور اس ذر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عے</w:t>
      </w:r>
      <w:r w:rsidRPr="0027647A">
        <w:rPr>
          <w:rStyle w:val="libNormalChar"/>
          <w:rtl/>
        </w:rPr>
        <w:t xml:space="preserve"> سے امربالمعروف اور 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عن المنکرکر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ںالبتہ</w:t>
      </w:r>
      <w:r w:rsidRPr="0027647A">
        <w:rPr>
          <w:rStyle w:val="libNormalChar"/>
          <w:rtl/>
        </w:rPr>
        <w:t xml:space="preserve"> انجامِ کار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 xml:space="preserve"> ہوگا؟ 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دوسرا موضوع ہے جو 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الحال 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شِ</w:t>
      </w:r>
      <w:r w:rsidRPr="0027647A">
        <w:rPr>
          <w:rStyle w:val="libNormalChar"/>
          <w:rtl/>
        </w:rPr>
        <w:t xml:space="preserve"> نظر 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ںچنانچہ</w:t>
      </w:r>
      <w:r w:rsidRPr="0027647A">
        <w:rPr>
          <w:rStyle w:val="libNormalChar"/>
          <w:rtl/>
        </w:rPr>
        <w:t xml:space="preserve"> جب مد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نہ</w:t>
      </w:r>
      <w:r w:rsidRPr="0027647A">
        <w:rPr>
          <w:rStyle w:val="libNormalChar"/>
          <w:rtl/>
        </w:rPr>
        <w:t xml:space="preserve"> سے نکلتے وقت عبداللہ ابن مط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ع</w:t>
      </w:r>
      <w:r w:rsidRPr="0027647A">
        <w:rPr>
          <w:rStyle w:val="libNormalChar"/>
          <w:rtl/>
        </w:rPr>
        <w:t xml:space="preserve"> نے امام ؑ سے اُن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منز</w:t>
      </w:r>
      <w:r w:rsidRPr="0027647A">
        <w:rPr>
          <w:rStyle w:val="libNormalChar"/>
          <w:rFonts w:hint="eastAsia"/>
          <w:rtl/>
        </w:rPr>
        <w:t>ل</w:t>
      </w:r>
      <w:r w:rsidRPr="0027647A">
        <w:rPr>
          <w:rStyle w:val="libNormalChar"/>
          <w:rtl/>
        </w:rPr>
        <w:t xml:space="preserve"> کے بارے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سوال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ا،</w:t>
      </w:r>
      <w:r w:rsidRPr="0027647A">
        <w:rPr>
          <w:rStyle w:val="libNormalChar"/>
          <w:rtl/>
        </w:rPr>
        <w:t xml:space="preserve"> توآپ ؑ نے فرما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116DB5">
        <w:rPr>
          <w:rFonts w:hint="cs"/>
          <w:rtl/>
        </w:rPr>
        <w:t>أَمّٰا</w:t>
      </w:r>
      <w:r w:rsidRPr="00314788">
        <w:rPr>
          <w:rtl/>
        </w:rPr>
        <w:t xml:space="preserve"> 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وَق</w:t>
      </w:r>
      <w:r w:rsidRPr="00116DB5">
        <w:rPr>
          <w:rFonts w:hint="cs"/>
          <w:rtl/>
        </w:rPr>
        <w:t>ْت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ٰذٰ</w:t>
      </w:r>
      <w:r w:rsidRPr="00314788">
        <w:rPr>
          <w:rtl/>
        </w:rPr>
        <w:t>ا</w:t>
      </w:r>
      <w:r w:rsidRPr="00116DB5">
        <w:rPr>
          <w:rFonts w:hint="cs"/>
          <w:rtl/>
        </w:rPr>
        <w:t>أُر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دُ</w:t>
      </w:r>
      <w:r w:rsidRPr="00314788">
        <w:rPr>
          <w:rtl/>
        </w:rPr>
        <w:t xml:space="preserve"> مَکَّ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فَاِذٰاصِر</w:t>
      </w:r>
      <w:r w:rsidRPr="00116DB5">
        <w:rPr>
          <w:rFonts w:hint="cs"/>
          <w:rtl/>
        </w:rPr>
        <w:t>ْتُ اِلَ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ٰااِسْتَخَرْتُ</w:t>
      </w:r>
      <w:r w:rsidRPr="00314788">
        <w:rPr>
          <w:rtl/>
        </w:rPr>
        <w:t xml:space="preserve"> 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 تَعٰال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أَمْر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بَع</w:t>
      </w:r>
      <w:r w:rsidRPr="00116DB5">
        <w:rPr>
          <w:rFonts w:hint="cs"/>
          <w:rtl/>
        </w:rPr>
        <w:t>ْدَ ذٰلِکَ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اِس</w:t>
      </w:r>
      <w:r w:rsidRPr="0027647A">
        <w:rPr>
          <w:rtl/>
        </w:rPr>
        <w:t xml:space="preserve"> وقت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مکہ کا قصد رکھتا ہوں، پس مکہ پہنچ کر خدا سے اپنے کام کے بارے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طلبِ خ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Pr="0027647A">
        <w:rPr>
          <w:rtl/>
        </w:rPr>
        <w:t xml:space="preserve"> کروں گا</w:t>
      </w:r>
      <w:r w:rsidRPr="00331F76">
        <w:rPr>
          <w:rStyle w:val="libFootnotenumChar"/>
          <w:rtl/>
        </w:rPr>
        <w:t>(</w:t>
      </w:r>
      <w:r w:rsidR="00E80DF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27647A" w:rsidRDefault="00BF6564" w:rsidP="0027647A">
      <w:pPr>
        <w:pStyle w:val="libNormal"/>
        <w:rPr>
          <w:rStyle w:val="libNormalChar"/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پہلا مرحلہ ہےم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اس جملے سے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جہ</w:t>
      </w:r>
      <w:r w:rsidRPr="00314788">
        <w:rPr>
          <w:rtl/>
        </w:rPr>
        <w:t xml:space="preserve"> اخذ کرتا ہوں کہ حضرت ؑ کا قصد اپنے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تھا اور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صورت ہر مرحلے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مختلف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نہ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وہاں سے نکل جائ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بعد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اہوگا،</w:t>
      </w:r>
      <w:r w:rsidRPr="00314788">
        <w:rPr>
          <w:rtl/>
        </w:rPr>
        <w:t xml:space="preserve"> اور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کرنا </w:t>
      </w:r>
      <w:r w:rsidRPr="00314788">
        <w:rPr>
          <w:rFonts w:hint="eastAsia"/>
          <w:rtl/>
        </w:rPr>
        <w:t>پڑے</w:t>
      </w:r>
      <w:r w:rsidRPr="00314788">
        <w:rPr>
          <w:rtl/>
        </w:rPr>
        <w:t xml:space="preserve"> گا،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بعد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ہے۔</w:t>
      </w:r>
      <w:r w:rsidRPr="00314788">
        <w:rPr>
          <w:rFonts w:hint="eastAsia"/>
          <w:rtl/>
        </w:rPr>
        <w:t>مکہ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امام ؑ نے حالات اور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آنے والے واقعات کے مطابق 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صلہ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رے</w:t>
      </w:r>
      <w:r w:rsidRPr="00314788">
        <w:rPr>
          <w:rtl/>
        </w:rPr>
        <w:t xml:space="preserve"> 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ال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خم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یؒ</w:t>
      </w:r>
      <w:r w:rsidRPr="00314788">
        <w:rPr>
          <w:rtl/>
        </w:rPr>
        <w:t xml:space="preserve"> نے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جدوجہد کے دوران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="006C1111" w:rsidRPr="006C1111">
        <w:rPr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کار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رو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،</w:t>
      </w:r>
      <w:r w:rsidRPr="0027647A">
        <w:rPr>
          <w:rStyle w:val="libNormalChar"/>
          <w:rtl/>
        </w:rPr>
        <w:t xml:space="preserve"> قدم بقدم آگے بڑھے اور صورتحال کو سامنے رکھتے ہوئے 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صلے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27647A">
        <w:rPr>
          <w:rStyle w:val="libNormalChar"/>
          <w:rtl/>
        </w:rPr>
        <w:t xml:space="preserve"> اور اپنا فر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ضہ</w:t>
      </w:r>
      <w:r w:rsidRPr="0027647A">
        <w:rPr>
          <w:rStyle w:val="libNormalChar"/>
          <w:rtl/>
        </w:rPr>
        <w:t xml:space="preserve"> انجام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ااپن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جدوجہد کے آغاز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فرما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 xml:space="preserve"> کہ حکومت کے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مخالف اقدامات پر خاموش 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رہا جاسکتا، ہمارا فرض ہے </w:t>
      </w:r>
    </w:p>
    <w:p w:rsidR="00BF6564" w:rsidRDefault="00880363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E80DF2" w:rsidRPr="00314788" w:rsidRDefault="00E80DF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۳۰۲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880363" w:rsidRPr="00314788" w:rsidRDefault="00880363" w:rsidP="0027647A">
      <w:pPr>
        <w:pStyle w:val="libNormal"/>
        <w:rPr>
          <w:rtl/>
        </w:rPr>
      </w:pPr>
      <w:r w:rsidRPr="00314788">
        <w:rPr>
          <w:rtl/>
        </w:rPr>
        <w:lastRenderedPageBreak/>
        <w:t>کہ اِن پر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مخالفت کااظہارکر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ںاس</w:t>
      </w:r>
      <w:r w:rsidRPr="00314788">
        <w:rPr>
          <w:rtl/>
        </w:rPr>
        <w:t xml:space="preserve"> زمانے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خم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ؒ محض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انات</w:t>
      </w:r>
      <w:r w:rsidRPr="00314788">
        <w:rPr>
          <w:rtl/>
        </w:rPr>
        <w:t xml:space="preserve"> جار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کرنے پر اکتفا کرتے تھے۔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تک کہ جوں جوں قوت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اضافہ ہوا اُس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تناسب سے بڑے بڑے 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صلے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تک کہ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رس</w:t>
      </w:r>
      <w:r w:rsidRPr="00314788">
        <w:rPr>
          <w:rtl/>
        </w:rPr>
        <w:t xml:space="preserve"> سے واپس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پر بہشتِ زہرا ؑ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خطاب کرتے ہوئے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ہم</w:t>
      </w:r>
      <w:r w:rsidRPr="00314788">
        <w:rPr>
          <w:rtl/>
        </w:rPr>
        <w:t xml:space="preserve"> عوام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اور حما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سے حکومت تشک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نے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مرحلہ بہ مرحلہ، قدم بقدم شکل اخت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پہلا</w:t>
      </w:r>
      <w:r w:rsidRPr="00314788">
        <w:rPr>
          <w:rtl/>
        </w:rPr>
        <w:t xml:space="preserve"> مرحلہ 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سے نکلنا تھامکہ پہنچ کر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عرصے تک وہاں اقامت اخت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کرنا دوسر امرحلہ تھامکہ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مختلف حوادث و واقعات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آئےم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کچھ اہم حوادث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اشارہ کروں گا: جب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مکہ تشر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</w:t>
      </w:r>
      <w:r w:rsidRPr="00314788">
        <w:rPr>
          <w:rtl/>
        </w:rPr>
        <w:t xml:space="preserve"> لے گئے، تو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مکہ مسلمانوں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آمدورفت کا مرکز تھا، لہٰذا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خبرپورے عالمِ اسلام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پھ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فرزندِ رسول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ابن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نے 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چھوڑ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ہےسب لوگ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دوسرے سے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چھوڑنے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در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افت</w:t>
      </w:r>
      <w:r w:rsidRPr="00314788">
        <w:rPr>
          <w:rtl/>
        </w:rPr>
        <w:t xml:space="preserve"> کرتے تھےامام ؑ کے اس اقدام نے حکومت 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ناراضگ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 لوگوں کے سامنے واضح کرد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خود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بڑ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اور اہم واقعہ تھاحکومت کے خلاف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کھلااقدام انتہائ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مؤثررہا اور اس لحاظ سے امام ؑ کا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اقدام کام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اب</w:t>
      </w:r>
      <w:r w:rsidRPr="00314788">
        <w:rPr>
          <w:rtl/>
        </w:rPr>
        <w:t xml:space="preserve"> رہااہلِ کوفہ جو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اور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المومن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ش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عہ</w:t>
      </w:r>
      <w:r w:rsidRPr="00314788">
        <w:rPr>
          <w:rtl/>
        </w:rPr>
        <w:t xml:space="preserve"> تھے، جب 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پتا چلا کہ ام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حکومت کے خلاف اعتراض کے طورپر مکہ تشر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</w:t>
      </w:r>
      <w:r w:rsidRPr="00314788">
        <w:rPr>
          <w:rtl/>
        </w:rPr>
        <w:t xml:space="preserve"> لے آئے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تواُن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سے امام ؑ کے نام خطوط کاتانتا بندھ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(اِن خطوط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تعداد چال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tl/>
        </w:rPr>
        <w:t xml:space="preserve"> ہزار اور اس سے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بتائ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ہے)اِن خطوط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ؑ کو کوفہ آنے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نصرت اور حما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کا</w:t>
      </w:r>
      <w:r w:rsidRPr="00314788">
        <w:rPr>
          <w:rtl/>
        </w:rPr>
        <w:t xml:space="preserve"> وعدہ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تھا۔</w:t>
      </w:r>
    </w:p>
    <w:p w:rsidR="00880363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مکہ آمد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سے جو صورتحال رونما ہورہ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نے اسے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سنج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دہ</w:t>
      </w:r>
      <w:r w:rsidRPr="00314788">
        <w:rPr>
          <w:rtl/>
        </w:rPr>
        <w:t xml:space="preserve"> خطرہ محسوس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بنا پر ا س نے 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صلہ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کہ امام ؑ کو ہرق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مت</w:t>
      </w:r>
      <w:r w:rsidRPr="00314788">
        <w:rPr>
          <w:rtl/>
        </w:rPr>
        <w:t xml:space="preserve"> پر مکہ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قتل کرد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جائےمکہ جو حرمِ امنِ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وہاں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قتل ہونے کے نت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جے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پور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سلطنتِ اسلام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موجود تمام مسلمانوں پر حکومت کارعب اور خوف ووحشت طار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ہوجائے گاجب امام ؑ کو حکومت کے اس ارادے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خبر موصول ہوئ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توامام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محسوس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کہ بہرصورت مکہ چھوڑ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نا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lastRenderedPageBreak/>
        <w:t>ان کا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ہےاس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آپ ؑ کے پاس دو وجوہات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 قتل نہ ہوں اور حرمِ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احترام محفوظ رہےدوسرے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 اہلِ کوفہ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سے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کو بکثرت خطوط موصول ہوئے تھے، جن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آپ ؑ کو کوفہ آنے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حما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کا وعدہ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تھا، لہٰذاآپ ؑ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مناسب بات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آپ ؑ 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دعوت </w:t>
      </w:r>
      <w:r w:rsidRPr="00314788">
        <w:rPr>
          <w:rFonts w:hint="eastAsia"/>
          <w:rtl/>
        </w:rPr>
        <w:t>قبول</w:t>
      </w:r>
      <w:r w:rsidRPr="00314788">
        <w:rPr>
          <w:rtl/>
        </w:rPr>
        <w:t xml:space="preserve">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جس</w:t>
      </w:r>
      <w:r w:rsidRPr="00314788">
        <w:rPr>
          <w:rtl/>
        </w:rPr>
        <w:t xml:space="preserve"> زمانے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ؑ مکہ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تھے، تو ابن عباس 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خدمت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شرف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اب</w:t>
      </w:r>
      <w:r w:rsidRPr="00314788">
        <w:rPr>
          <w:rtl/>
        </w:rPr>
        <w:t xml:space="preserve"> ہوئے اور کہا: اے فرزندِ رسول ؑ ! آپ ؑ مکہ سے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جانا چاہتے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ں؟</w:t>
      </w:r>
      <w:r w:rsidRPr="00314788">
        <w:rPr>
          <w:rtl/>
        </w:rPr>
        <w:t xml:space="preserve"> مکہ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آپ ؑ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اور بہتر طور پر امن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ںلوگ</w:t>
      </w:r>
      <w:r w:rsidRPr="00314788">
        <w:rPr>
          <w:rtl/>
        </w:rPr>
        <w:t xml:space="preserve"> آپ ؑ کے اردگرد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 محفوظ رہے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مکہ</w:t>
      </w:r>
      <w:r w:rsidRPr="00314788">
        <w:rPr>
          <w:rtl/>
        </w:rPr>
        <w:t xml:space="preserve"> سے باہر نکلنا آپ ؑ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خطرناک ہےحضرت ؑ نے 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جواب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116DB5">
        <w:rPr>
          <w:rStyle w:val="libArabicChar"/>
          <w:rFonts w:hint="eastAsia"/>
          <w:rtl/>
        </w:rPr>
        <w:t>لَاِن</w:t>
      </w:r>
      <w:r w:rsidRPr="00116DB5">
        <w:rPr>
          <w:rStyle w:val="libArabicChar"/>
          <w:rFonts w:hint="cs"/>
          <w:rtl/>
        </w:rPr>
        <w:t>ْ</w:t>
      </w:r>
      <w:r w:rsidRPr="00116DB5">
        <w:rPr>
          <w:rStyle w:val="libArabicChar"/>
          <w:rtl/>
        </w:rPr>
        <w:t xml:space="preserve"> اُق</w:t>
      </w:r>
      <w:r w:rsidRPr="00116DB5">
        <w:rPr>
          <w:rStyle w:val="libArabicChar"/>
          <w:rFonts w:hint="cs"/>
          <w:rtl/>
        </w:rPr>
        <w:t>ْتَلَ وَاللّٰ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cs"/>
          <w:rtl/>
        </w:rPr>
        <w:t>ِ بِمَکٰانٍ کَذٰااَحَبُّ اِلَیَّ</w:t>
      </w:r>
      <w:r w:rsidRPr="00116DB5">
        <w:rPr>
          <w:rStyle w:val="libArabicChar"/>
          <w:rtl/>
        </w:rPr>
        <w:t xml:space="preserve"> مِن</w:t>
      </w:r>
      <w:r w:rsidRPr="00116DB5">
        <w:rPr>
          <w:rStyle w:val="libArabicChar"/>
          <w:rFonts w:hint="cs"/>
          <w:rtl/>
        </w:rPr>
        <w:t>ْ اَنْ اُستُحِلَّ بِمَکَّ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وَ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ٰذِ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ِ کُتُبُ اَ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cs"/>
          <w:rtl/>
        </w:rPr>
        <w:t>ْلِ الْکُوفَ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ِ</w:t>
      </w:r>
      <w:r w:rsidRPr="00116DB5">
        <w:rPr>
          <w:rStyle w:val="libArabicChar"/>
          <w:rtl/>
        </w:rPr>
        <w:t xml:space="preserve"> وَرُسُلُ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ُم</w:t>
      </w:r>
      <w:r w:rsidRPr="00116DB5">
        <w:rPr>
          <w:rStyle w:val="libArabicChar"/>
          <w:rFonts w:hint="cs"/>
          <w:rtl/>
        </w:rPr>
        <w:t>ْ وَقَدْوَجَبَ عَلَیَّ</w:t>
      </w:r>
      <w:r w:rsidRPr="00116DB5">
        <w:rPr>
          <w:rStyle w:val="libArabicChar"/>
          <w:rtl/>
        </w:rPr>
        <w:t xml:space="preserve"> اِجٰابَتُ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ُمُ وَقٰامَ لَ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ُم</w:t>
      </w:r>
      <w:r w:rsidRPr="00116DB5">
        <w:rPr>
          <w:rStyle w:val="libArabicChar"/>
          <w:rFonts w:hint="cs"/>
          <w:rtl/>
        </w:rPr>
        <w:t>ْ الْعُذْرُعَلَیّ</w:t>
      </w:r>
      <w:r w:rsidRPr="00116DB5">
        <w:rPr>
          <w:rStyle w:val="libArabicChar"/>
          <w:rtl/>
        </w:rPr>
        <w:t xml:space="preserve"> عِن</w:t>
      </w:r>
      <w:r w:rsidRPr="00116DB5">
        <w:rPr>
          <w:rStyle w:val="libArabicChar"/>
          <w:rFonts w:hint="cs"/>
          <w:rtl/>
        </w:rPr>
        <w:t>ْدَاللّٰ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ِ سُب</w:t>
      </w:r>
      <w:r w:rsidRPr="00116DB5">
        <w:rPr>
          <w:rStyle w:val="libArabicChar"/>
          <w:rFonts w:hint="cs"/>
          <w:rtl/>
        </w:rPr>
        <w:t>ْحٰانَ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cs"/>
          <w:rtl/>
        </w:rPr>
        <w:t>ُ</w:t>
      </w:r>
      <w:r w:rsidRPr="00331F76">
        <w:rPr>
          <w:rStyle w:val="libFootnotenumChar"/>
          <w:rFonts w:hint="cs"/>
          <w:rtl/>
        </w:rPr>
        <w:t>(</w:t>
      </w:r>
      <w:r w:rsidR="00E80DF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پہل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تو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کہ: ” حرمِ امنِ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مکہ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</w:t>
      </w:r>
      <w:r w:rsidRPr="00314788">
        <w:rPr>
          <w:rtl/>
        </w:rPr>
        <w:t xml:space="preserve"> خون بہانا مباح ہوجائے }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مجھے روا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{ اِس سے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مجھے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جگہ قتل ہونا پسند ہے“ 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مجھے قتل کرنے کے بعد حکومت کہے کہ ہمارا سامنا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شخص سے تھا جس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سے مکہ کا امن وامان اور احترام خطرے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تھا، لہٰذا ہم اسے مکہ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قتل کرنے پر مجبور ہوگئے تھے اور اس طرح مکہ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</w:t>
      </w:r>
      <w:r w:rsidRPr="00314788">
        <w:rPr>
          <w:rtl/>
        </w:rPr>
        <w:t xml:space="preserve"> خون بہانا جائز قرار دے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جائے۔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مکہ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خون بہانا جائز ہوجانا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بہت اہم مسئلہ ہےاور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خود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خلاف بدتر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پروپ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گنڈا</w:t>
      </w:r>
      <w:r w:rsidRPr="00314788">
        <w:rPr>
          <w:rtl/>
        </w:rPr>
        <w:t xml:space="preserve"> شمار ہوتا۔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اس</w:t>
      </w:r>
      <w:r w:rsidRPr="00314788">
        <w:rPr>
          <w:rtl/>
        </w:rPr>
        <w:t xml:space="preserve"> کے بعد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اہلِ کوفہ کے خطوط اور اُن کے نمائندے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اور مجھ پر واجب ہے کہ اُن کا جواب دوں تاکہ اُن پر خدا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حجت تمام ہوجائے۔</w:t>
      </w:r>
    </w:p>
    <w:p w:rsidR="00BF6564" w:rsidRDefault="00880363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E80DF2" w:rsidRPr="00314788" w:rsidRDefault="00E80DF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ص۳۲</w:t>
      </w:r>
    </w:p>
    <w:p w:rsidR="00880363" w:rsidRDefault="00880363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lastRenderedPageBreak/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مرتبہ پھر ہم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کھتے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امام ؑ کہتے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مجھ پر دعوت قبول کرنا واجب ہے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</w:t>
      </w:r>
      <w:r w:rsidRPr="00314788">
        <w:rPr>
          <w:rtl/>
        </w:rPr>
        <w:t xml:space="preserve"> فرض ہے کہ ان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قبول کروں اور مکہ سے نکلوں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ہے،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>۔</w:t>
      </w:r>
    </w:p>
    <w:p w:rsidR="00BF6564" w:rsidRPr="0027647A" w:rsidRDefault="00BF6564" w:rsidP="006C1111">
      <w:pPr>
        <w:pStyle w:val="libNormal"/>
        <w:rPr>
          <w:rStyle w:val="libNormalChar"/>
          <w:rtl/>
        </w:rPr>
      </w:pPr>
      <w:r w:rsidRPr="00314788">
        <w:rPr>
          <w:rFonts w:hint="eastAsia"/>
          <w:rtl/>
        </w:rPr>
        <w:t>پھر</w:t>
      </w:r>
      <w:r w:rsidRPr="00314788">
        <w:rPr>
          <w:rtl/>
        </w:rPr>
        <w:t xml:space="preserve"> جب ابن زب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نے امام ؑ کو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تجو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:</w:t>
      </w:r>
      <w:r w:rsidRPr="006C1111">
        <w:rPr>
          <w:rStyle w:val="libArabicChar"/>
          <w:rFonts w:hint="cs"/>
          <w:rtl/>
        </w:rPr>
        <w:t>أَقِمْ فی</w:t>
      </w:r>
      <w:r w:rsidRPr="006C1111">
        <w:rPr>
          <w:rStyle w:val="libArabicChar"/>
          <w:rtl/>
        </w:rPr>
        <w:t xml:space="preserve"> </w:t>
      </w:r>
      <w:r w:rsidR="006C1111" w:rsidRPr="006C1111">
        <w:rPr>
          <w:rStyle w:val="libArabicChar"/>
          <w:rFonts w:hint="cs"/>
          <w:rtl/>
        </w:rPr>
        <w:t>هٰ</w:t>
      </w:r>
      <w:r w:rsidRPr="006C1111">
        <w:rPr>
          <w:rStyle w:val="libArabicChar"/>
          <w:rtl/>
        </w:rPr>
        <w:t>ذَاال</w:t>
      </w:r>
      <w:r w:rsidRPr="006C1111">
        <w:rPr>
          <w:rStyle w:val="libArabicChar"/>
          <w:rFonts w:hint="cs"/>
          <w:rtl/>
        </w:rPr>
        <w:t>ْمَسْجِدِ أَجْمَعُ لَکَ النّٰاسَ</w:t>
      </w:r>
      <w:r w:rsidRPr="006C1111">
        <w:rPr>
          <w:rFonts w:hint="cs"/>
          <w:rtl/>
        </w:rPr>
        <w:t xml:space="preserve">۔ (آپ 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ہاں</w:t>
      </w:r>
      <w:r w:rsidRPr="0027647A">
        <w:rPr>
          <w:rStyle w:val="libNormalChar"/>
          <w:rtl/>
        </w:rPr>
        <w:t xml:space="preserve"> حرم 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ٹھہر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آپ کے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27647A">
        <w:rPr>
          <w:rStyle w:val="libNormalChar"/>
          <w:rtl/>
        </w:rPr>
        <w:t xml:space="preserve"> لوگوں کو جمع کرتا ہوں) تو امام ؑ نے فرما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لِ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اُق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تَلَ خٰارِجاً مِن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 بِشِبْ</w:t>
      </w:r>
      <w:r w:rsidRPr="00314788">
        <w:rPr>
          <w:rFonts w:hint="cs"/>
          <w:rtl/>
        </w:rPr>
        <w:t>رٍ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َحَبُّ اِلَیَّ</w:t>
      </w:r>
      <w:r w:rsidRPr="00314788">
        <w:rPr>
          <w:rtl/>
        </w:rPr>
        <w:t xml:space="preserve"> مِن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اُق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تَلَ دٰاخِلاً مِن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</w:t>
      </w:r>
      <w:r w:rsidRPr="00314788">
        <w:rPr>
          <w:rFonts w:hint="cs"/>
          <w:rtl/>
        </w:rPr>
        <w:t xml:space="preserve"> بِشِب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رٍ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خدا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قسم حرم سے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بالشت باہر قتل ہونا، مجھے حرم کے اندر مارے جانے سے 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ادہ</w:t>
      </w:r>
      <w:r w:rsidRPr="0027647A">
        <w:rPr>
          <w:rtl/>
        </w:rPr>
        <w:t xml:space="preserve"> پسندہے۔ </w:t>
      </w:r>
      <w:r w:rsidRPr="00331F76">
        <w:rPr>
          <w:rStyle w:val="libFootnotenumChar"/>
          <w:rtl/>
        </w:rPr>
        <w:t>(</w:t>
      </w:r>
      <w:r w:rsidR="00E80DF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مسئلہ تو حرم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حرمت کے پامال ہوجانے کا ہے اور دوسرا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 دشمن اِس قتل سے پروپ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گنڈے</w:t>
      </w:r>
      <w:r w:rsidRPr="00314788">
        <w:rPr>
          <w:rtl/>
        </w:rPr>
        <w:t xml:space="preserve"> کے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دان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فائدہ اٹھائے گاپھر جب امام ؑ نے مکہ سے عراق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سمت سفر کاآغاز کرنا چاہا، تو ابن زب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سے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لَقَد</w:t>
      </w:r>
      <w:r w:rsidRPr="00116DB5">
        <w:rPr>
          <w:rFonts w:hint="cs"/>
          <w:rtl/>
        </w:rPr>
        <w:t>ْ حَدَّثْتُ نَفْس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بِاِ ت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انِ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ْکُوفَ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وَلَقَد</w:t>
      </w:r>
      <w:r w:rsidRPr="00116DB5">
        <w:rPr>
          <w:rFonts w:hint="cs"/>
          <w:rtl/>
        </w:rPr>
        <w:t>ْکَتَبَ اِلَ</w:t>
      </w:r>
      <w:r w:rsidRPr="00314788">
        <w:rPr>
          <w:rFonts w:hint="cs"/>
          <w:rtl/>
        </w:rPr>
        <w:t>یَّ</w:t>
      </w:r>
      <w:r w:rsidRPr="00314788">
        <w:rPr>
          <w:rtl/>
        </w:rPr>
        <w:t xml:space="preserve"> ش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عَت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 وَأَشْرٰافُ أَ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ْلِ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 وَاَسْتَخ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رُ</w:t>
      </w:r>
      <w:r w:rsidRPr="00314788">
        <w:rPr>
          <w:rtl/>
        </w:rPr>
        <w:t xml:space="preserve"> 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نے سوچا ہے کہ کوفہ چلا جاؤں۔ کوفہ سے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رے</w:t>
      </w:r>
      <w:r w:rsidRPr="0027647A">
        <w:rPr>
          <w:rtl/>
        </w:rPr>
        <w:t xml:space="preserve"> ش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عوں</w:t>
      </w:r>
      <w:r w:rsidRPr="0027647A">
        <w:rPr>
          <w:rtl/>
        </w:rPr>
        <w:t xml:space="preserve"> اور وہاں کے معزز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نے مجھے خطوط لکھے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اور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اپنے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خداسے خ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Pr="0027647A">
        <w:rPr>
          <w:rtl/>
        </w:rPr>
        <w:t xml:space="preserve"> کا طلبگار ہوں۔ </w:t>
      </w:r>
      <w:r w:rsidRPr="00331F76">
        <w:rPr>
          <w:rStyle w:val="libFootnotenumChar"/>
          <w:rtl/>
        </w:rPr>
        <w:t>(</w:t>
      </w:r>
      <w:r w:rsidR="00E80DF2" w:rsidRPr="00331F76">
        <w:rPr>
          <w:rStyle w:val="libFootnotenumChar"/>
          <w:rFonts w:hint="cs"/>
          <w:rtl/>
        </w:rPr>
        <w:t>2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عبارت ہے:</w:t>
      </w:r>
    </w:p>
    <w:p w:rsidR="00BF6564" w:rsidRPr="00314788" w:rsidRDefault="00BF6564" w:rsidP="00116DB5">
      <w:pPr>
        <w:pStyle w:val="libArabic"/>
        <w:rPr>
          <w:rtl/>
        </w:rPr>
      </w:pPr>
      <w:r w:rsidRPr="00116DB5">
        <w:rPr>
          <w:rFonts w:hint="cs"/>
          <w:rtl/>
        </w:rPr>
        <w:t>أَ</w:t>
      </w:r>
      <w:r w:rsidRPr="00314788">
        <w:rPr>
          <w:rtl/>
        </w:rPr>
        <w:t xml:space="preserve"> تَت</w:t>
      </w:r>
      <w:r w:rsidRPr="00116DB5">
        <w:rPr>
          <w:rFonts w:hint="cs"/>
          <w:rtl/>
        </w:rPr>
        <w:t>ْن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عَ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أَرْبَع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نَ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 xml:space="preserve">أَلْفاً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ح</w:t>
      </w:r>
      <w:r w:rsidRPr="00116DB5">
        <w:rPr>
          <w:rFonts w:hint="cs"/>
          <w:rtl/>
        </w:rPr>
        <w:t>ْلِفُونَ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بِالطَّلاٰقِ وَال</w:t>
      </w:r>
      <w:r w:rsidRPr="00116DB5">
        <w:rPr>
          <w:rFonts w:hint="cs"/>
          <w:rtl/>
        </w:rPr>
        <w:t>ْعِتٰاقِ مِنْ اَ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ْلِ الْکُوفَ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</w:p>
    <w:p w:rsidR="00BF6564" w:rsidRPr="0027647A" w:rsidRDefault="00BF6564" w:rsidP="00E80DF2">
      <w:pPr>
        <w:rPr>
          <w:rStyle w:val="libNormalChar"/>
          <w:rtl/>
        </w:rPr>
      </w:pPr>
      <w:r w:rsidRPr="0027647A">
        <w:rPr>
          <w:rStyle w:val="libNormalChar"/>
          <w:rFonts w:hint="eastAsia"/>
          <w:rtl/>
        </w:rPr>
        <w:t>مجھے</w:t>
      </w:r>
      <w:r w:rsidRPr="0027647A">
        <w:rPr>
          <w:rStyle w:val="libNormalChar"/>
          <w:rtl/>
        </w:rPr>
        <w:t xml:space="preserve"> پتا چلا ہے کہ چال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س</w:t>
      </w:r>
      <w:r w:rsidRPr="0027647A">
        <w:rPr>
          <w:rStyle w:val="libNormalChar"/>
          <w:rtl/>
        </w:rPr>
        <w:t xml:space="preserve"> ہزار اہلِ کوفہ نے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عت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ہے۔ </w:t>
      </w:r>
      <w:r w:rsidRPr="00331F76">
        <w:rPr>
          <w:rStyle w:val="libFootnotenumChar"/>
          <w:rtl/>
        </w:rPr>
        <w:t>(</w:t>
      </w:r>
      <w:r w:rsidR="00E80DF2" w:rsidRPr="00331F76">
        <w:rPr>
          <w:rStyle w:val="libFootnotenumChar"/>
          <w:rFonts w:hint="cs"/>
          <w:rtl/>
        </w:rPr>
        <w:t>3</w:t>
      </w:r>
      <w:r w:rsidRPr="00331F76">
        <w:rPr>
          <w:rStyle w:val="libFootnotenumChar"/>
          <w:rtl/>
        </w:rPr>
        <w:t>)</w:t>
      </w:r>
    </w:p>
    <w:p w:rsidR="00880363" w:rsidRDefault="00880363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E80DF2" w:rsidRPr="00314788" w:rsidRDefault="00E80DF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ؑ۔ ص ۳۲۴</w:t>
      </w:r>
    </w:p>
    <w:p w:rsidR="00E80DF2" w:rsidRPr="00314788" w:rsidRDefault="00E80DF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۳۲۴</w:t>
      </w:r>
    </w:p>
    <w:p w:rsidR="00E80DF2" w:rsidRPr="00314788" w:rsidRDefault="00E80DF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3:-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۳۲۳</w:t>
      </w:r>
    </w:p>
    <w:p w:rsidR="00880363" w:rsidRDefault="00880363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اِس</w:t>
      </w:r>
      <w:r w:rsidRPr="00314788">
        <w:rPr>
          <w:rtl/>
        </w:rPr>
        <w:t xml:space="preserve"> مرحلے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مسئلہ واضح ہےامام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مختلف مراحل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گاہ بگاہ اپنا اصل مقصد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جو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بدعتوں کا خاتمہ ہےجب درم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انِ</w:t>
      </w:r>
      <w:r w:rsidRPr="00314788">
        <w:rPr>
          <w:rtl/>
        </w:rPr>
        <w:t xml:space="preserve"> راہ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عبداللہ ابن مط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</w:t>
      </w:r>
      <w:r w:rsidRPr="00314788">
        <w:rPr>
          <w:rtl/>
        </w:rPr>
        <w:t xml:space="preserve"> نے امام ؑ سے ملاقات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کہاکہ آپ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حرمِ</w:t>
      </w:r>
      <w:r w:rsidRPr="00314788">
        <w:rPr>
          <w:rtl/>
        </w:rPr>
        <w:t xml:space="preserve"> خدا اور اپنے نانا کے حرم سے نکلے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ں؟</w:t>
      </w:r>
      <w:r w:rsidRPr="00314788">
        <w:rPr>
          <w:rtl/>
        </w:rPr>
        <w:t xml:space="preserve"> تو امام ؑ نے جواب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اِنَّ</w:t>
      </w:r>
      <w:r w:rsidRPr="00314788">
        <w:rPr>
          <w:rtl/>
        </w:rPr>
        <w:t xml:space="preserve"> اَ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ْلَ الْکُوفَ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کَتَبُوا اِلَ</w:t>
      </w:r>
      <w:r w:rsidRPr="00314788">
        <w:rPr>
          <w:rFonts w:hint="cs"/>
          <w:rtl/>
        </w:rPr>
        <w:t>یَّ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س</w:t>
      </w:r>
      <w:r w:rsidRPr="00116DB5">
        <w:rPr>
          <w:rFonts w:hint="cs"/>
          <w:rtl/>
        </w:rPr>
        <w:t>ْأَلُونَن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اَن</w:t>
      </w:r>
      <w:r w:rsidRPr="00116DB5">
        <w:rPr>
          <w:rFonts w:hint="cs"/>
          <w:rtl/>
        </w:rPr>
        <w:t>ْ اَقْدِمَ عَلَ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ِمْ</w:t>
      </w:r>
      <w:r w:rsidRPr="00314788">
        <w:rPr>
          <w:rtl/>
        </w:rPr>
        <w:t xml:space="preserve"> لِمٰارَجُوا مِن</w:t>
      </w:r>
      <w:r w:rsidRPr="00116DB5">
        <w:rPr>
          <w:rFonts w:hint="cs"/>
          <w:rtl/>
        </w:rPr>
        <w:t>ْ اِحْ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اءِ</w:t>
      </w:r>
      <w:r w:rsidRPr="00314788">
        <w:rPr>
          <w:rtl/>
        </w:rPr>
        <w:t xml:space="preserve"> مَع</w:t>
      </w:r>
      <w:r w:rsidRPr="00116DB5">
        <w:rPr>
          <w:rFonts w:hint="cs"/>
          <w:rtl/>
        </w:rPr>
        <w:t>ْالِمِ الْحَقِّ وَاِمٰا تَ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ْبِدَعِ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اہلِ</w:t>
      </w:r>
      <w:r w:rsidRPr="0027647A">
        <w:rPr>
          <w:rtl/>
        </w:rPr>
        <w:t xml:space="preserve"> کوفہ نے مجھے خطوط لکھے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! اورمجھ سے چاہا ہے کہ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اُن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طرف آؤں،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ونکہ</w:t>
      </w:r>
      <w:r w:rsidRPr="0027647A">
        <w:rPr>
          <w:rtl/>
        </w:rPr>
        <w:t xml:space="preserve"> اُنہ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ہے کہ اس طرح سے حق کا اح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ہوگا اور بدعت نابود ہوگ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۔ </w:t>
      </w:r>
      <w:r w:rsidRPr="00331F76">
        <w:rPr>
          <w:rStyle w:val="libFootnotenumChar"/>
          <w:rtl/>
        </w:rPr>
        <w:t>(</w:t>
      </w:r>
      <w:r w:rsidR="00E80DF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مسئلہ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ہے، اس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حضرت ؑ اپنے قتل کے امکان کو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اہم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اور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ذمے دار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آگے بڑھ رہے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  <w:r w:rsidRPr="00314788">
        <w:rPr>
          <w:rFonts w:hint="eastAsia"/>
          <w:rtl/>
        </w:rPr>
        <w:t>جب</w:t>
      </w:r>
      <w:r w:rsidRPr="00314788">
        <w:rPr>
          <w:rtl/>
        </w:rPr>
        <w:t xml:space="preserve"> حر کے لشکر سے امام ؑ کا سامنا ہوا، تو نماز کے وقت آپ ؑ نے اپنے اصحاب کے سامنے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خطبہ ارشاد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ااس</w:t>
      </w:r>
      <w:r w:rsidRPr="00314788">
        <w:rPr>
          <w:rtl/>
        </w:rPr>
        <w:t xml:space="preserve"> وقت آپ ؑ کوفہ کے قر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ب</w:t>
      </w:r>
      <w:r w:rsidRPr="00314788">
        <w:rPr>
          <w:rtl/>
        </w:rPr>
        <w:t xml:space="preserve"> تھے، حالات پلٹا کھاچکے تھے اور صورتحال مکمل طور پر تبد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ہوچک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ہم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کھتے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اس حال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اپنے ہدف اور مقصد کا حصول امام ؑ کے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نظر ہےآپ ؑ اپنے اصحاب سے فرماتے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cs"/>
          <w:rtl/>
        </w:rPr>
        <w:t xml:space="preserve">  اِنَّ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ُ 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نَزَلَ مِ</w:t>
      </w:r>
      <w:r w:rsidRPr="00314788">
        <w:rPr>
          <w:rtl/>
        </w:rPr>
        <w:t>نَ ال</w:t>
      </w:r>
      <w:r w:rsidRPr="00116DB5">
        <w:rPr>
          <w:rFonts w:hint="cs"/>
          <w:rtl/>
        </w:rPr>
        <w:t>ْأ</w:t>
      </w:r>
      <w:r w:rsidRPr="00314788">
        <w:rPr>
          <w:rFonts w:hint="cs"/>
          <w:rtl/>
        </w:rPr>
        <w:t>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رِمٰاقَد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تَرَو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نَ وَاِنَّ الدُّن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تَغَیَّ</w:t>
      </w:r>
      <w:r w:rsidRPr="00314788">
        <w:rPr>
          <w:rFonts w:hint="eastAsia"/>
          <w:rtl/>
        </w:rPr>
        <w:t>رَت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وَ تَنَکَّرَت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بَرَمَع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رُوفُ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ٰا وَاس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رَّت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جِدّاًوَ لَم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یَ</w:t>
      </w:r>
      <w:r w:rsidRPr="00314788">
        <w:rPr>
          <w:rFonts w:hint="eastAsia"/>
          <w:rtl/>
        </w:rPr>
        <w:t>ب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قَ</w:t>
      </w:r>
      <w:r w:rsidRPr="00314788">
        <w:rPr>
          <w:rtl/>
        </w:rPr>
        <w:t xml:space="preserve"> مِن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ٰا اِلاّٰ صُبٰابَ</w:t>
      </w:r>
      <w:r w:rsidR="00116DB5" w:rsidRPr="00116DB5">
        <w:rPr>
          <w:rFonts w:hint="cs"/>
          <w:rtl/>
        </w:rPr>
        <w:t>ة</w:t>
      </w:r>
      <w:r w:rsidRPr="00314788">
        <w:rPr>
          <w:rFonts w:hint="cs"/>
          <w:rtl/>
        </w:rPr>
        <w:t>ٌ</w:t>
      </w:r>
      <w:r w:rsidRPr="00314788">
        <w:rPr>
          <w:rtl/>
        </w:rPr>
        <w:t xml:space="preserve"> کَصُبٰابَ</w:t>
      </w:r>
      <w:r w:rsidR="00116DB5" w:rsidRPr="00116DB5">
        <w:rPr>
          <w:rFonts w:hint="cs"/>
          <w:rtl/>
        </w:rPr>
        <w:t>ة</w:t>
      </w:r>
      <w:r w:rsidRPr="00314788">
        <w:rPr>
          <w:rFonts w:hint="cs"/>
          <w:rtl/>
        </w:rPr>
        <w:t>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اِنٰاءِ وَخَسی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سِ</w:t>
      </w:r>
      <w:r w:rsidRPr="00314788">
        <w:rPr>
          <w:rtl/>
        </w:rPr>
        <w:t xml:space="preserve"> عَ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شٍ</w:t>
      </w:r>
      <w:r w:rsidRPr="00314788">
        <w:rPr>
          <w:rtl/>
        </w:rPr>
        <w:t xml:space="preserve"> کَال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مَر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عَی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وَبی</w:t>
      </w:r>
      <w:r w:rsidRPr="00314788">
        <w:rPr>
          <w:rFonts w:hint="eastAsia"/>
          <w:rtl/>
        </w:rPr>
        <w:t>لِ،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eastAsia"/>
          <w:rtl/>
        </w:rPr>
        <w:t>َلاٰ</w:t>
      </w:r>
      <w:r w:rsidRPr="00314788">
        <w:rPr>
          <w:rtl/>
        </w:rPr>
        <w:t xml:space="preserve"> تَرَو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نَ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َنَّ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حَقَّ لاٰ یُ</w:t>
      </w:r>
      <w:r w:rsidRPr="00314788">
        <w:rPr>
          <w:rFonts w:hint="eastAsia"/>
          <w:rtl/>
        </w:rPr>
        <w:t>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مَلُ</w:t>
      </w:r>
      <w:r w:rsidRPr="00314788">
        <w:rPr>
          <w:rtl/>
        </w:rPr>
        <w:t xml:space="preserve"> بِ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ِ وَانَّ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بٰاطِلَ لاٰ یُ</w:t>
      </w:r>
      <w:r w:rsidRPr="00314788">
        <w:rPr>
          <w:rFonts w:hint="eastAsia"/>
          <w:rtl/>
        </w:rPr>
        <w:t>تَنٰا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عَن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ُلِیَ</w:t>
      </w:r>
      <w:r w:rsidRPr="00314788">
        <w:rPr>
          <w:rFonts w:hint="eastAsia"/>
          <w:rtl/>
        </w:rPr>
        <w:t>ر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غَبَ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مؤ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مِنُ فی</w:t>
      </w:r>
      <w:r w:rsidRPr="00314788">
        <w:rPr>
          <w:rtl/>
        </w:rPr>
        <w:t xml:space="preserve"> لِقٰاءِ اللّٰ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ِ مُحِقّاً، فَاِنّی</w:t>
      </w:r>
      <w:r w:rsidRPr="00314788">
        <w:rPr>
          <w:rtl/>
        </w:rPr>
        <w:t xml:space="preserve"> لاٰ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َرَی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 اِلاّٰ سَعادَ</w:t>
      </w:r>
      <w:r w:rsidR="00116DB5" w:rsidRPr="00116DB5">
        <w:rPr>
          <w:rFonts w:hint="cs"/>
          <w:rtl/>
        </w:rPr>
        <w:t>ة</w:t>
      </w:r>
      <w:r w:rsidRPr="00314788">
        <w:rPr>
          <w:rFonts w:hint="cs"/>
          <w:rtl/>
        </w:rPr>
        <w:t>ً</w:t>
      </w:r>
      <w:r w:rsidRPr="00314788">
        <w:rPr>
          <w:rtl/>
        </w:rPr>
        <w:t xml:space="preserve"> وَال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حَیٰ</w:t>
      </w:r>
      <w:r w:rsidRPr="00314788">
        <w:rPr>
          <w:rFonts w:hint="eastAsia"/>
          <w:rtl/>
        </w:rPr>
        <w:t>ا</w:t>
      </w:r>
      <w:r w:rsidR="00116DB5" w:rsidRPr="00116DB5">
        <w:rPr>
          <w:rFonts w:hint="cs"/>
          <w:rtl/>
        </w:rPr>
        <w:t>ة</w:t>
      </w:r>
      <w:r w:rsidRPr="00314788">
        <w:rPr>
          <w:rFonts w:hint="cs"/>
          <w:rtl/>
        </w:rPr>
        <w:t>َ</w:t>
      </w:r>
      <w:r w:rsidRPr="00314788">
        <w:rPr>
          <w:rtl/>
        </w:rPr>
        <w:t xml:space="preserve"> مَعَ الظّّٰالِم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نَ</w:t>
      </w:r>
      <w:r w:rsidRPr="00314788">
        <w:rPr>
          <w:rtl/>
        </w:rPr>
        <w:t xml:space="preserve"> اِلاّٰ بَرَماً</w:t>
      </w:r>
    </w:p>
    <w:p w:rsidR="00880363" w:rsidRDefault="00BF6564" w:rsidP="0027647A">
      <w:pPr>
        <w:pStyle w:val="libNormal"/>
        <w:rPr>
          <w:rFonts w:hint="cs"/>
          <w:rtl/>
        </w:rPr>
      </w:pPr>
      <w:r w:rsidRPr="00314788">
        <w:rPr>
          <w:rFonts w:hint="eastAsia"/>
          <w:rtl/>
        </w:rPr>
        <w:t>ہمارے</w:t>
      </w:r>
      <w:r w:rsidRPr="00314788">
        <w:rPr>
          <w:rtl/>
        </w:rPr>
        <w:t xml:space="preserve"> معاملے نے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صورت اخت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کرل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 اُسے آپ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</w:t>
      </w:r>
      <w:r w:rsidRPr="00314788">
        <w:rPr>
          <w:rtl/>
        </w:rPr>
        <w:t xml:space="preserve"> رہے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ںدرحق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حالاتِ زمانہ دگرگوں ہوگئے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برائ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اں</w:t>
      </w:r>
      <w:r w:rsidRPr="00314788">
        <w:rPr>
          <w:rtl/>
        </w:rPr>
        <w:t xml:space="preserve"> ظاہر ہوگئ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اور فض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لتوں</w:t>
      </w:r>
      <w:r w:rsidRPr="00314788">
        <w:rPr>
          <w:rtl/>
        </w:rPr>
        <w:t xml:space="preserve"> نے اپنا رُخ موڑ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ہےاچھا 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صرف اتنا رہ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جتنا برتن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تہہ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رہ جانے والا پان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اب زندگ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ذلت آم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اور پست ہوگئ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 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سنگلاخ اور بنجرم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دان</w:t>
      </w:r>
      <w:r w:rsidRPr="00314788">
        <w:rPr>
          <w:rtl/>
        </w:rPr>
        <w:t>۔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تمہ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نظر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آتا کہ حق پر عمل </w:t>
      </w:r>
    </w:p>
    <w:p w:rsidR="00E80DF2" w:rsidRDefault="00E80DF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E80DF2" w:rsidRPr="00314788" w:rsidRDefault="00E80DF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۳۴۱</w:t>
      </w:r>
    </w:p>
    <w:p w:rsidR="00880363" w:rsidRDefault="00880363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tl/>
        </w:rPr>
        <w:lastRenderedPageBreak/>
        <w:t>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ہورہا اور باطل سے پرہ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tl/>
        </w:rPr>
        <w:t xml:space="preserve">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جارہا؟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حالات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مومن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بہترہے کہ وہ اپنے پروردگارسے ملاقات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تمنا کرےسچ ہے کہ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ظالموں کے ساتھ زندہ رہنے کو سوائے رنج و ذلت کے کچھ اور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سمجھتا اور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حالات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موت 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کو سعادت سمجھتا ہوں۔ </w:t>
      </w:r>
      <w:r w:rsidRPr="00331F76">
        <w:rPr>
          <w:rStyle w:val="libFootnotenumChar"/>
          <w:rtl/>
        </w:rPr>
        <w:t>(</w:t>
      </w:r>
      <w:r w:rsidR="00E80DF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نظر ہے،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ذرابلند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پرنظرآت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ہےاس سے پہلے تک شہادت اور مارے جانے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نہ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اب ان حالات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اِس بات کا امکان بہت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ہےا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ہے کہ اِس مرحلے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ؑ بس حصولِ شہادت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آگے بڑھ رہے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حضرت ؑ حق کے دفاع اور باطل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نابود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کوشاں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خواہ اِس راہ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قتل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نہ ہوجائ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عبارت بدلت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کہتے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ظالموں کے ساتھ زندہ رہنے کو رنج وذلت کے سوا کچھ اور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سمجھتا اور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حالات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موت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 سعادت سمجھتا ہوں۔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پھرمقصد اور ہدف واضح و روشن ہےوہ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اوّل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مقصد اب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سامنے ہےل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اب اِس نے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قوت اور شدّت حاصل کرل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اب مقصد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جانثار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تذکرہ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اِن</w:t>
      </w:r>
      <w:r w:rsidRPr="00314788">
        <w:rPr>
          <w:rtl/>
        </w:rPr>
        <w:t xml:space="preserve"> تمام کلمات کو سامنے رکھ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تو سمجھ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آتا ہے کہ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کے خلاف جدوجہد کے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زندگ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تمام شعبوں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سنتِ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</w:t>
      </w:r>
      <w:r w:rsidRPr="00314788">
        <w:rPr>
          <w:rtl/>
        </w:rPr>
        <w:t xml:space="preserve">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بدعتوں کا خاتمہ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مقصد تھا امام ؑ قدم بقدم اپنے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بڑھے اور ہر </w:t>
      </w:r>
      <w:r w:rsidRPr="00314788">
        <w:rPr>
          <w:rFonts w:hint="eastAsia"/>
          <w:rtl/>
        </w:rPr>
        <w:t>موقع</w:t>
      </w:r>
      <w:r w:rsidRPr="00314788">
        <w:rPr>
          <w:rtl/>
        </w:rPr>
        <w:t xml:space="preserve"> پر اِس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مناسبت سے ردِعمل کا اظہار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بعض</w:t>
      </w:r>
      <w:r w:rsidRPr="00314788">
        <w:rPr>
          <w:rtl/>
        </w:rPr>
        <w:t xml:space="preserve"> لوگ کہتے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کااقدام حصولِ حکومت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تھا ان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بات ہمارے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کردہ اس مقصد اورہدف سے ٹکراؤ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رکھت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ہے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حکومت کے خلاف جہاد لازم تھاامربالمعروف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المنکرکرنا ضرور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اور ذمے </w:t>
      </w:r>
      <w:r w:rsidRPr="00314788">
        <w:rPr>
          <w:rFonts w:hint="eastAsia"/>
          <w:rtl/>
        </w:rPr>
        <w:t>دار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اس کے سوا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جسے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دوسرے سے متصادم کہا جاسکے۔</w:t>
      </w:r>
    </w:p>
    <w:p w:rsidR="00BF6564" w:rsidRDefault="00880363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E80DF2" w:rsidRPr="00314788" w:rsidRDefault="00E80DF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>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۳۵۵</w:t>
      </w:r>
    </w:p>
    <w:p w:rsidR="00E80DF2" w:rsidRDefault="00E80DF2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13" w:name="_Toc395443636"/>
      <w:r w:rsidRPr="00314788">
        <w:rPr>
          <w:rFonts w:hint="eastAsia"/>
          <w:rtl/>
        </w:rPr>
        <w:lastRenderedPageBreak/>
        <w:t>شہادت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امام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آمادگ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اِس کا احساس</w:t>
      </w:r>
      <w:bookmarkEnd w:id="13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سے مکہ اور پھر وہاں سے کربلا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سفر کے دوران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کلمات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عبارت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ملت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شہادت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خبر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نظرآتے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ںمثلاً</w:t>
      </w:r>
      <w:r w:rsidRPr="00314788">
        <w:rPr>
          <w:rtl/>
        </w:rPr>
        <w:t xml:space="preserve"> جب حضرت ؑ نے 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سے عزمِ سفر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تو امِ سلمہؓ نے آپ ؑ سے کہا: ” عراق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نہ نکلئے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نے رسول اللہ ؐسے سنا ہے کہ آپ ؐنے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تھا: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</w:t>
      </w:r>
      <w:r w:rsidRPr="00314788">
        <w:rPr>
          <w:rtl/>
        </w:rPr>
        <w:t xml:space="preserve"> فرزند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عراق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قتل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جائے گا۔“ حضرت ؑ نے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</w:t>
      </w:r>
      <w:r w:rsidRPr="00314788">
        <w:rPr>
          <w:rtl/>
        </w:rPr>
        <w:t xml:space="preserve"> 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اِنّ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مَق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تُولٌ کَذٰلِکَوَاِن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لَم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َخ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رُج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اِلیَ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عِرٰاقِ یَ</w:t>
      </w:r>
      <w:r w:rsidRPr="00314788">
        <w:rPr>
          <w:rFonts w:hint="eastAsia"/>
          <w:rtl/>
        </w:rPr>
        <w:t>ق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تُلُونی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ضاً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آپ</w:t>
      </w:r>
      <w:r w:rsidRPr="0027647A">
        <w:rPr>
          <w:rtl/>
        </w:rPr>
        <w:t xml:space="preserve"> صح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ح</w:t>
      </w:r>
      <w:r w:rsidRPr="0027647A">
        <w:rPr>
          <w:rtl/>
        </w:rPr>
        <w:t xml:space="preserve"> فرمات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ں،</w:t>
      </w:r>
      <w:r w:rsidRPr="0027647A">
        <w:rPr>
          <w:rtl/>
        </w:rPr>
        <w:t xml:space="preserve">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اس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طرح قتل ہوؤں گا جس طرح آپ فرمات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اگر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عراق نہ جاؤں تب بھ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مجھے قتل کر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گے۔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وہ خبر ہے جو حضرت امِ سلمہ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ث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کرت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ہےحضرت ؑ نے اپنے بھائ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محمد بن حنف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سے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اَ</w:t>
      </w:r>
      <w:r w:rsidRPr="00314788">
        <w:rPr>
          <w:rtl/>
        </w:rPr>
        <w:t xml:space="preserve"> تٰان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رَسُولُ 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بَعْدَ مٰا فٰارَقْتُکَ فقال: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احُسَ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نُ</w:t>
      </w:r>
      <w:r w:rsidRPr="00314788">
        <w:rPr>
          <w:rtl/>
        </w:rPr>
        <w:t xml:space="preserve"> اُخ</w:t>
      </w:r>
      <w:r w:rsidRPr="00116DB5">
        <w:rPr>
          <w:rFonts w:hint="cs"/>
          <w:rtl/>
        </w:rPr>
        <w:t>ْرُجْ فَاِنَّ 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 قَدْشٰاءَ اَنْ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رٰاکَ</w:t>
      </w:r>
      <w:r w:rsidRPr="00314788">
        <w:rPr>
          <w:rtl/>
        </w:rPr>
        <w:t xml:space="preserve"> قَت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لاً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آپ</w:t>
      </w:r>
      <w:r w:rsidRPr="0027647A">
        <w:rPr>
          <w:rtl/>
        </w:rPr>
        <w:t xml:space="preserve"> سے جدا ہونے کے بعد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غمبرؐ</w:t>
      </w:r>
      <w:r w:rsidRPr="0027647A">
        <w:rPr>
          <w:rtl/>
        </w:rPr>
        <w:t xml:space="preserve">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رے</w:t>
      </w:r>
      <w:r w:rsidRPr="0027647A">
        <w:rPr>
          <w:rtl/>
        </w:rPr>
        <w:t xml:space="preserve"> خواب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آئے اور فرما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>: اے حس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ؑ نکل کھڑے ہو! خدا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مرض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 کہ تمہ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مقتول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کھے</w:t>
      </w:r>
      <w:r w:rsidRPr="0027647A">
        <w:rPr>
          <w:rtl/>
        </w:rPr>
        <w:t xml:space="preserve">۔ </w:t>
      </w:r>
      <w:r w:rsidRPr="00331F76">
        <w:rPr>
          <w:rStyle w:val="libFootnotenumChar"/>
          <w:rtl/>
        </w:rPr>
        <w:t>(۲)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پھر</w:t>
      </w:r>
      <w:r w:rsidRPr="00314788">
        <w:rPr>
          <w:rtl/>
        </w:rPr>
        <w:t xml:space="preserve"> مکہ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ابن عباس اور ابن زب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سے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اِنَّ</w:t>
      </w:r>
      <w:r w:rsidRPr="00314788">
        <w:rPr>
          <w:rtl/>
        </w:rPr>
        <w:t xml:space="preserve"> رَسُولَ 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قَدْ أَمَرَن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بِ</w:t>
      </w:r>
      <w:r w:rsidRPr="00116DB5">
        <w:rPr>
          <w:rFonts w:hint="cs"/>
          <w:rtl/>
        </w:rPr>
        <w:t>أَمْرٍ وَأَنَامٰاضٍ ف</w:t>
      </w:r>
      <w:r w:rsidRPr="00314788">
        <w:rPr>
          <w:rFonts w:hint="cs"/>
          <w:rtl/>
        </w:rPr>
        <w:t>ی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</w:p>
    <w:p w:rsidR="00BF6564" w:rsidRPr="0027647A" w:rsidRDefault="00BF6564" w:rsidP="00BF6564">
      <w:pPr>
        <w:rPr>
          <w:rStyle w:val="libNormalChar"/>
          <w:rtl/>
        </w:rPr>
      </w:pPr>
      <w:r w:rsidRPr="0027647A">
        <w:rPr>
          <w:rStyle w:val="libNormalChar"/>
          <w:rFonts w:hint="eastAsia"/>
          <w:rtl/>
        </w:rPr>
        <w:t>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غمبر</w:t>
      </w:r>
      <w:r w:rsidRPr="0027647A">
        <w:rPr>
          <w:rStyle w:val="libNormalChar"/>
          <w:rtl/>
        </w:rPr>
        <w:t xml:space="preserve"> ؐنے مجھے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حکم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اہے</w:t>
      </w:r>
      <w:r w:rsidRPr="0027647A">
        <w:rPr>
          <w:rStyle w:val="libNormalChar"/>
          <w:rtl/>
        </w:rPr>
        <w:t xml:space="preserve"> اور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اس حکم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تعم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ل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مشغول ہوں۔ </w:t>
      </w:r>
      <w:r w:rsidRPr="00331F76">
        <w:rPr>
          <w:rStyle w:val="libFootnotenumChar"/>
          <w:rtl/>
        </w:rPr>
        <w:t>(۳)</w:t>
      </w:r>
    </w:p>
    <w:p w:rsidR="00BF6564" w:rsidRDefault="00A946A4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A946A4" w:rsidRPr="00314788" w:rsidRDefault="00A946A4" w:rsidP="00B57DDA">
      <w:pPr>
        <w:pStyle w:val="libFootnote0"/>
        <w:rPr>
          <w:rtl/>
        </w:rPr>
      </w:pPr>
      <w:r w:rsidRPr="00314788"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 xml:space="preserve"> 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۲۹۳</w:t>
      </w:r>
    </w:p>
    <w:p w:rsidR="00A946A4" w:rsidRPr="00314788" w:rsidRDefault="00A946A4" w:rsidP="00B57DDA">
      <w:pPr>
        <w:pStyle w:val="libFootnote0"/>
        <w:rPr>
          <w:rtl/>
        </w:rPr>
      </w:pPr>
      <w:r w:rsidRPr="00314788">
        <w:rPr>
          <w:rtl/>
          <w:lang w:bidi="fa-IR"/>
        </w:rPr>
        <w:t>۲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 xml:space="preserve"> 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۳۲۹</w:t>
      </w:r>
    </w:p>
    <w:p w:rsidR="00A946A4" w:rsidRPr="00314788" w:rsidRDefault="00A946A4" w:rsidP="00B57DDA">
      <w:pPr>
        <w:pStyle w:val="libFootnote0"/>
        <w:rPr>
          <w:rtl/>
        </w:rPr>
      </w:pPr>
      <w:r w:rsidRPr="00314788">
        <w:rPr>
          <w:rtl/>
          <w:lang w:bidi="fa-IR"/>
        </w:rPr>
        <w:t>۳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 xml:space="preserve"> موسوعہ کلماتِ الامام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۳۲۵</w:t>
      </w:r>
    </w:p>
    <w:p w:rsidR="00A946A4" w:rsidRDefault="00A946A4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بظاہر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حکم وہ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بات ہے جسے آپ ؑ نے خواب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کھاتھابعض</w:t>
      </w:r>
      <w:r w:rsidRPr="00314788">
        <w:rPr>
          <w:rtl/>
        </w:rPr>
        <w:t xml:space="preserve"> لوگ جو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اقدام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پہلے سے طے شدہ دستورِ عمل (</w:t>
      </w:r>
      <w:r w:rsidRPr="00314788">
        <w:t>program</w:t>
      </w:r>
      <w:r w:rsidRPr="00314788">
        <w:rPr>
          <w:rtl/>
        </w:rPr>
        <w:t>)تھا، جس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پر امام ؑ مامور تھے، بع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اِن لوگوں نے امام ؑ کے انہ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کلمات سے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نظر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اخذ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ہو۔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نظر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بات درست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ہے کہ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ؐنے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اور شہادت کا منصوبہ پہلے سے مع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اور منظم کر رکھا تھا اوراُنہ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حکم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ہوا تھا کہ اسے تعبداً انجام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ںاصول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طور پربات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اِس سفر کے دوران مختلف مواقع پر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شہادت اور م</w:t>
      </w:r>
      <w:r w:rsidRPr="00314788">
        <w:rPr>
          <w:rFonts w:hint="eastAsia"/>
          <w:rtl/>
        </w:rPr>
        <w:t>وت</w:t>
      </w:r>
      <w:r w:rsidRPr="00314788">
        <w:rPr>
          <w:rtl/>
        </w:rPr>
        <w:t xml:space="preserve"> کو محسوس کررہے تھے۔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تھا کہ آپ ؑ کو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شہادت کا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ہو، البتہ آپ ؑ کو اِس کا احساس اور گمان تھا۔ بعض لوگ (امام خم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یؒ</w:t>
      </w:r>
      <w:r w:rsidRPr="00314788">
        <w:rPr>
          <w:rtl/>
        </w:rPr>
        <w:t xml:space="preserve"> کے فرزند )حاج آقا احمد خم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سے نقل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وہ کہتے تھے 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زندگ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کاآخر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برس ہے۔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وہ (احمد خم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>)علمِ 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ب</w:t>
      </w:r>
      <w:r w:rsidRPr="00314788">
        <w:rPr>
          <w:rtl/>
        </w:rPr>
        <w:t xml:space="preserve"> رکھتے تھے؟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خود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نے بہت سے بزرگ افراد سے سنا ہے کہ وہ بعض حادثات کو قبل از وقت محسوس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تھے۔ مومن انسان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موت کاوقت نزد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آنے پر اُسے محسوس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تا</w:t>
      </w:r>
      <w:r w:rsidRPr="00314788">
        <w:rPr>
          <w:rtl/>
        </w:rPr>
        <w:t xml:space="preserve">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</w:t>
      </w:r>
      <w:r w:rsidRPr="00314788">
        <w:rPr>
          <w:rtl/>
        </w:rPr>
        <w:t xml:space="preserve"> خ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ال</w:t>
      </w:r>
      <w:r w:rsidRPr="00314788">
        <w:rPr>
          <w:rtl/>
        </w:rPr>
        <w:t xml:space="preserve">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جو خواب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کھا</w:t>
      </w:r>
      <w:r w:rsidRPr="00314788">
        <w:rPr>
          <w:rtl/>
        </w:rPr>
        <w:t xml:space="preserve"> اور جن کلمات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حضرت ؑ نے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موت اور شہادت کا ذکر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اُن سے مجموع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طور پر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پتا چلتا ہے کہ آپ ؑ موت اور شہادت قبول کرنے پر 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تھے اِس سے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جہ</w:t>
      </w:r>
      <w:r w:rsidRPr="00314788">
        <w:rPr>
          <w:rtl/>
        </w:rPr>
        <w:t xml:space="preserve"> نکالنا درست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حضرت ؑ نے طے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 کہ وہ شہ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ہوں گے اورآپ ؑ ؑ گئے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حصولِ شہادت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تھے، لہٰذا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ہدف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شہادت تھاامام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شہادت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گئے تھے، بلکہ سنتِ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</w:t>
      </w:r>
      <w:r w:rsidRPr="00314788">
        <w:rPr>
          <w:rtl/>
        </w:rPr>
        <w:t xml:space="preserve"> کے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بدعتوں کے خاتمے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آپ ؑ نے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اتھا،</w:t>
      </w:r>
      <w:r w:rsidRPr="00314788">
        <w:rPr>
          <w:rtl/>
        </w:rPr>
        <w:t xml:space="preserve"> اب چاہے اِس اقدام کے نت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جے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آپ ؑ کو شہادت قبول کرنا پڑے اس صورت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کہا جاسکتا کہ آپ ؑ کا مقصد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حصولِ شہادت تھابلکہ مقصدا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امر تھا جسے انجام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نا</w:t>
      </w:r>
      <w:r w:rsidRPr="00314788">
        <w:rPr>
          <w:rtl/>
        </w:rPr>
        <w:t xml:space="preserve"> لازم تھا، خواہ اِس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مت</w:t>
      </w:r>
      <w:r w:rsidRPr="00314788">
        <w:rPr>
          <w:rtl/>
        </w:rPr>
        <w:t xml:space="preserve"> شہادت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صورت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ادا کرن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پڑے۔</w:t>
      </w:r>
    </w:p>
    <w:p w:rsidR="00A946A4" w:rsidRDefault="00A946A4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14" w:name="_Toc395443637"/>
      <w:r w:rsidRPr="00314788">
        <w:rPr>
          <w:rFonts w:hint="eastAsia"/>
          <w:rtl/>
        </w:rPr>
        <w:lastRenderedPageBreak/>
        <w:t>امام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اصلاح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پہلو</w:t>
      </w:r>
      <w:bookmarkEnd w:id="14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سوال</w:t>
      </w:r>
      <w:r w:rsidRPr="00314788">
        <w:rPr>
          <w:rtl/>
        </w:rPr>
        <w:t>: جنابِ عال</w:t>
      </w:r>
      <w:r w:rsidRPr="00314788">
        <w:rPr>
          <w:rFonts w:hint="cs"/>
          <w:rtl/>
        </w:rPr>
        <w:t>ی</w:t>
      </w:r>
      <w:r w:rsidRPr="00314788">
        <w:rPr>
          <w:rtl/>
        </w:rPr>
        <w:t>! آپ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نظر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کے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اصلاح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تھاک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اس اصلاح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متعلق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تصور درست ہے کہ امام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دو پہلو تھے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اُس زمانے کے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سماج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پائ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جانے وال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فکر اور د</w:t>
      </w:r>
      <w:r w:rsidRPr="00314788">
        <w:rPr>
          <w:rFonts w:hint="cs"/>
          <w:rtl/>
        </w:rPr>
        <w:t>ی</w:t>
      </w:r>
      <w:r w:rsidRPr="00314788">
        <w:rPr>
          <w:rtl/>
        </w:rPr>
        <w:t>ندار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اور دوسرا اُس دور کے سماج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حکومت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نظام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جو</w:t>
      </w:r>
      <w:r w:rsidRPr="00314788">
        <w:rPr>
          <w:rtl/>
        </w:rPr>
        <w:t xml:space="preserve"> کچھ ہم اسلام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جانتے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اجمال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طور پر وہ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ہے کہ اسلام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دو گانگ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ہےاسلام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ہے جو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امور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دخل رکھتا ہے، ثقافت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سماج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اخلاق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اقتصاد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رفاہ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امور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درحق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اسلام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مجموعہ ہے کہ اگر اس کے تمام اجزا پ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عمل ہو، تو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دن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اورآخرت دونوں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انسانوں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سعادت کا ضامن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امر (اسلام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نظام کے مکمل نفاذ) کو جام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عمل پہنانے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ذمے دار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پر عائد ہوت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ہےحکومت کا اس کے سوا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کام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 حکومت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ذمے دار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 کہ وہ لوگوں کے اقتصاد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امور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کرے، معاشرے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است</w:t>
      </w:r>
      <w:r w:rsidRPr="00314788">
        <w:rPr>
          <w:rtl/>
        </w:rPr>
        <w:t xml:space="preserve"> کو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صح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</w:t>
      </w:r>
      <w:r w:rsidRPr="00314788">
        <w:rPr>
          <w:rtl/>
        </w:rPr>
        <w:t xml:space="preserve"> خطوط پر چلائے، لوگوں کے عباد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امور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ہموار کرے، اخلاق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معاشرت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خراب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سے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جنگ کرے، اچھے اخلاق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ترو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کرے، وغ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</w:t>
      </w:r>
      <w:r w:rsidRPr="00314788">
        <w:rPr>
          <w:rtl/>
        </w:rPr>
        <w:t xml:space="preserve"> وغ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رہحکومتِ</w:t>
      </w:r>
      <w:r w:rsidRPr="00314788">
        <w:rPr>
          <w:rtl/>
        </w:rPr>
        <w:t xml:space="preserve">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مجموعاً اِن تمام باتوں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ذمے دارہے۔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وہ</w:t>
      </w:r>
      <w:r w:rsidRPr="00314788">
        <w:rPr>
          <w:rtl/>
        </w:rPr>
        <w:t xml:space="preserve">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جو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نظر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باعثِ تشو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جس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خاطرآپ ؑ نے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چلائ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آپ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</w:t>
      </w:r>
      <w:r w:rsidRPr="00314788">
        <w:rPr>
          <w:rtl/>
        </w:rPr>
        <w:t xml:space="preserve"> رہے تھے کہ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ختم ہوچک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 اور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جگہ دوسرے طر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قے</w:t>
      </w:r>
      <w:r w:rsidRPr="00314788">
        <w:rPr>
          <w:rtl/>
        </w:rPr>
        <w:t xml:space="preserve"> اخت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گئے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طر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قے</w:t>
      </w:r>
      <w:r w:rsidRPr="00314788">
        <w:rPr>
          <w:rtl/>
        </w:rPr>
        <w:t xml:space="preserve"> جو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ںاگر</w:t>
      </w:r>
      <w:r w:rsidRPr="00314788">
        <w:rPr>
          <w:rtl/>
        </w:rPr>
        <w:t xml:space="preserve"> پہلے حکومت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حدود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</w:t>
      </w:r>
      <w:r w:rsidRPr="00314788">
        <w:rPr>
          <w:rFonts w:hint="eastAsia"/>
          <w:rtl/>
        </w:rPr>
        <w:t>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تو اب حکومت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اور احکامِ 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پابند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سے آزاد ہوگئ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شہنشاہ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بدل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ہے۔ پہلے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اسلامؐ معاشرت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امور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قوان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اساس پر چلاتے تھے، اب حاکم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خواہش کے مطابق عمل کرتا ہے۔ پہلے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المال کو فقرا اور مساک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امور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صرف کرتے تھے، اب اُسے حکومت بچانے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لٹا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جارہا ہےپہلے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غمبراسلام</w:t>
      </w:r>
      <w:r w:rsidRPr="00314788">
        <w:rPr>
          <w:rtl/>
        </w:rPr>
        <w:t xml:space="preserve"> ؐ نے بعض کاموں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ممانعت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اب حکمراں خودانہ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کاموں کے مرتکب ہو رہے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A946A4" w:rsidRDefault="00A946A4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اِس</w:t>
      </w:r>
      <w:r w:rsidRPr="00314788">
        <w:rPr>
          <w:rtl/>
        </w:rPr>
        <w:t xml:space="preserve"> بات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وضاحت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ضرورت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جب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عمل معاشرے کا حکمراں انجام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لگتا ہے، تو عام لوگوں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وہ عمل رائج ہوجاتا ہےعبادت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اسلام پر عمل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ہورہا تھاامام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</w:t>
      </w:r>
      <w:r w:rsidRPr="00314788">
        <w:rPr>
          <w:rtl/>
        </w:rPr>
        <w:t xml:space="preserve"> رہے تھے کہ حق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پروا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اِس پر عمل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ہوتاآپ ؑ کو بخوب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علم</w:t>
      </w:r>
      <w:r w:rsidRPr="00314788">
        <w:rPr>
          <w:rtl/>
        </w:rPr>
        <w:t xml:space="preserve"> تھا کہ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کرنے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اِس حکومت کے خلاف مختلف پہلوؤں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جدوجہد کرنا ہوگ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اِس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مقصد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آپ ؑ نے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کاآغاز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حکومت کو نابود کرنے اور اگر ممکن ہو تو حکومتِ حق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اقدام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۔</w:t>
      </w:r>
    </w:p>
    <w:p w:rsidR="00BF6564" w:rsidRPr="00314788" w:rsidRDefault="00BF6564" w:rsidP="00905E54">
      <w:pPr>
        <w:pStyle w:val="Heading1"/>
        <w:rPr>
          <w:rtl/>
        </w:rPr>
      </w:pPr>
      <w:bookmarkStart w:id="15" w:name="_Toc395443638"/>
      <w:r w:rsidRPr="00314788">
        <w:rPr>
          <w:rFonts w:hint="eastAsia"/>
          <w:rtl/>
        </w:rPr>
        <w:t>امامؑ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مقصد و غا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کو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کجا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جائے؟</w:t>
      </w:r>
      <w:bookmarkEnd w:id="15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سوال</w:t>
      </w:r>
      <w:r w:rsidRPr="00314788">
        <w:rPr>
          <w:rtl/>
        </w:rPr>
        <w:t>: بعض محقق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ہدف و غا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کو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کھا</w:t>
      </w:r>
      <w:r w:rsidRPr="00314788">
        <w:rPr>
          <w:rtl/>
        </w:rPr>
        <w:t xml:space="preserve"> جاتا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انسان پر لاز م ہے کہ ہر صورت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اپنا فرض ادا کرے، خواہ مقصد حاصل ہو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نہ ہول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آپ نے اِن دونوں باتوں کو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کجا</w:t>
      </w:r>
      <w:r w:rsidRPr="00314788">
        <w:rPr>
          <w:rtl/>
        </w:rPr>
        <w:t xml:space="preserve">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کوشش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ہے۔ آپ اِن دونوں کو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کجا</w:t>
      </w:r>
      <w:r w:rsidRPr="00314788">
        <w:rPr>
          <w:rtl/>
        </w:rPr>
        <w:t xml:space="preserve"> کرنے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وضاحت </w:t>
      </w:r>
      <w:r w:rsidRPr="00314788">
        <w:rPr>
          <w:rFonts w:hint="eastAsia"/>
          <w:rtl/>
        </w:rPr>
        <w:t>کس</w:t>
      </w:r>
      <w:r w:rsidRPr="00314788">
        <w:rPr>
          <w:rtl/>
        </w:rPr>
        <w:t xml:space="preserve"> طرح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گے؟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اِن</w:t>
      </w:r>
      <w:r w:rsidRPr="00314788">
        <w:rPr>
          <w:rtl/>
        </w:rPr>
        <w:t xml:space="preserve"> دونوں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ٹکراؤ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درحق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ہےامام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مقصد تمام شعبوں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حق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باطل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نابود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تھااس ہدف کے حصول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ضرور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تھا کہ امام ؑ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راستہ اپنائ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ںامام</w:t>
      </w:r>
      <w:r w:rsidRPr="00314788">
        <w:rPr>
          <w:rtl/>
        </w:rPr>
        <w:t xml:space="preserve"> ؑ نے وہ راستہ تلاش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اس کاآغاز حکومت کے خلاف ردِعمل اور اس سے ن</w:t>
      </w:r>
      <w:r w:rsidRPr="00314788">
        <w:rPr>
          <w:rFonts w:hint="eastAsia"/>
          <w:rtl/>
        </w:rPr>
        <w:t>اراضگ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اظہار سے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اوّل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مرحلے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جب امام ؑ نے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قبول نہ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تواُن کے مقصد کا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حصہ مکمل ہوااس مرحلے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مقصد کے حصول کا راستہ حکومت کے خلاف ردِعمل اور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مخالفت تھا۔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غمبرؐ</w:t>
      </w:r>
      <w:r w:rsidRPr="00314788">
        <w:rPr>
          <w:rtl/>
        </w:rPr>
        <w:t xml:space="preserve"> کا نواسہ اِس حکومت سے راض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اِس کے افعال کو پسند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کرتابس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حکومت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ہے۔</w:t>
      </w:r>
    </w:p>
    <w:p w:rsidR="00A946A4" w:rsidRDefault="00A946A4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اِس</w:t>
      </w:r>
      <w:r w:rsidRPr="00314788">
        <w:rPr>
          <w:rtl/>
        </w:rPr>
        <w:t xml:space="preserve"> عمل سے امام ؑ نے امر بالمعروف و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المنکرکا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ادا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اپنے مقصد کو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حاصل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ااگر</w:t>
      </w:r>
      <w:r w:rsidRPr="00314788">
        <w:rPr>
          <w:rtl/>
        </w:rPr>
        <w:t xml:space="preserve"> بالفرض اِس کے بعد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قدم نہ اٹھاپاتے، تب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اپنے مقصد تک پہنچ چکے تھےآپ ؑ کے مکہ جانے سے دوسرے مرحلے کا آغاز ہوااگر اِس کے بعدکے مراحل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واقع نہ ہوتے، تب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امام ؑ نے اپنا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انجام دے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 اور کام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حاصل کرل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کے بعد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اگرامام ؑ جاتے اور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تشک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اب</w:t>
      </w:r>
      <w:r w:rsidRPr="00314788">
        <w:rPr>
          <w:rtl/>
        </w:rPr>
        <w:t xml:space="preserve"> ہوجاتے، تو اپنا مقصد پال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اور اگرحکومت حاصل نہ کرپاتے اور اِس راہ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جامِ شہادت نوش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تے،</w:t>
      </w:r>
      <w:r w:rsidRPr="00314788">
        <w:rPr>
          <w:rtl/>
        </w:rPr>
        <w:t xml:space="preserve"> تب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اپنے مقصد</w:t>
      </w:r>
      <w:r w:rsidRPr="00314788">
        <w:rPr>
          <w:rFonts w:hint="eastAsia"/>
          <w:rtl/>
        </w:rPr>
        <w:t>کو</w:t>
      </w:r>
      <w:r w:rsidRPr="00314788">
        <w:rPr>
          <w:rtl/>
        </w:rPr>
        <w:t xml:space="preserve"> حاصل کرل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آپ ؑ کامقصد امربالمعروف اور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رتِ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ؐ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تھا۔</w:t>
      </w:r>
    </w:p>
    <w:p w:rsidR="00BF6564" w:rsidRPr="00314788" w:rsidRDefault="00BF6564" w:rsidP="00905E54">
      <w:pPr>
        <w:pStyle w:val="Heading1"/>
        <w:rPr>
          <w:rtl/>
        </w:rPr>
      </w:pPr>
      <w:bookmarkStart w:id="16" w:name="_Toc395443639"/>
      <w:r w:rsidRPr="00314788">
        <w:rPr>
          <w:rFonts w:hint="eastAsia"/>
          <w:rtl/>
        </w:rPr>
        <w:t>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اسباب اور مقاصد</w:t>
      </w:r>
      <w:bookmarkEnd w:id="16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تار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خ</w:t>
      </w:r>
      <w:r w:rsidRPr="00314788">
        <w:rPr>
          <w:rtl/>
        </w:rPr>
        <w:t xml:space="preserve"> کے مختلف ادوارم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رونماہونے والے بڑے بڑے انقلابات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جمہور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استبداد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اِن انقلابات کے رہنماؤں کے افکار و نظر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عکاس ہوت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 بلند پا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اور مقدس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کے اہداف و مقاصد اِنہ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مقدس اور استبداد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سے جدا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ںباالفاظِ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گر</w:t>
      </w:r>
      <w:r w:rsidRPr="00314788">
        <w:rPr>
          <w:rtl/>
        </w:rPr>
        <w:t xml:space="preserve"> رہنم</w:t>
      </w:r>
      <w:r w:rsidRPr="00314788">
        <w:rPr>
          <w:rFonts w:hint="eastAsia"/>
          <w:rtl/>
        </w:rPr>
        <w:t>اؤں</w:t>
      </w:r>
      <w:r w:rsidRPr="00314788">
        <w:rPr>
          <w:rtl/>
        </w:rPr>
        <w:t xml:space="preserve"> کے افکار و نظر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 xml:space="preserve"> اور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کے اغراض و مقاصد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ان کے درم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فرق قائم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جاتا ہے۔</w:t>
      </w:r>
    </w:p>
    <w:p w:rsidR="00BF6564" w:rsidRPr="0027647A" w:rsidRDefault="00BF6564" w:rsidP="0027647A">
      <w:pPr>
        <w:pStyle w:val="libNormal"/>
        <w:rPr>
          <w:rStyle w:val="libNormalChar"/>
          <w:rtl/>
        </w:rPr>
      </w:pPr>
      <w:r w:rsidRPr="00314788">
        <w:rPr>
          <w:rFonts w:hint="eastAsia"/>
          <w:rtl/>
        </w:rPr>
        <w:t>آزاد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بخش انقلابات، بد عنوان اور گھٹن زدہ معاشروں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نا انصاف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ظلم و ستم کے ردِ عمل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رونما ہوتے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  <w:lang w:bidi="fa-IR"/>
        </w:rPr>
        <w:t>۱۷۸۹</w:t>
      </w:r>
      <w:r w:rsidRPr="00314788">
        <w:rPr>
          <w:rtl/>
        </w:rPr>
        <w:t>ء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رونما ہونے والا انقلابِ فرانس مزدوروں اور کسانوں پر طبق</w:t>
      </w:r>
      <w:r w:rsidR="006C1111" w:rsidRPr="006C1111">
        <w:rPr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اشراف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کے المناک مظالم کا نت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جہ</w:t>
      </w:r>
      <w:r w:rsidRPr="0027647A">
        <w:rPr>
          <w:rStyle w:val="libNormalChar"/>
          <w:rtl/>
        </w:rPr>
        <w:t xml:space="preserve"> تھا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ورپ</w:t>
      </w:r>
      <w:r w:rsidRPr="0027647A">
        <w:rPr>
          <w:rStyle w:val="libNormalChar"/>
          <w:rtl/>
        </w:rPr>
        <w:t xml:space="preserve"> کے علم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انقلاب (رنسانس، جو سولہو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صد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ع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>سو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رونما ہوا) کا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بڑا سبب کل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سا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طرف سے دانشوروں پر مسلط کردہ دباؤ اور گھٹن کا ماحول تھاغلام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اور نسل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امت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ازات</w:t>
      </w:r>
      <w:r w:rsidRPr="0027647A">
        <w:rPr>
          <w:rStyle w:val="libNormalChar"/>
          <w:rtl/>
        </w:rPr>
        <w:t xml:space="preserve"> کے خلاف رونما ہونے والے انقلابات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وجہ بھ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آقاؤں اور نسل پرست حکمرانوں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جانب سے روا رکھ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جانے وال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حق تلف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اور سخت 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تلاش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جان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چاہ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ےآزاد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بخش تحر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کوں</w:t>
      </w:r>
      <w:r w:rsidRPr="0027647A">
        <w:rPr>
          <w:rStyle w:val="libNormalChar"/>
          <w:rtl/>
        </w:rPr>
        <w:t xml:space="preserve"> کا اصل اوربن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مقصد عوام کو س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اس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اور اقتصاد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جبر سے نجات دلانا اور انفراد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اوراجتماع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آزاد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وں</w:t>
      </w:r>
      <w:r w:rsidRPr="0027647A">
        <w:rPr>
          <w:rStyle w:val="libNormalChar"/>
          <w:rtl/>
        </w:rPr>
        <w:t xml:space="preserve"> کا حصول تھا۔</w:t>
      </w:r>
    </w:p>
    <w:p w:rsidR="00A946A4" w:rsidRDefault="00A946A4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905E54">
      <w:pPr>
        <w:pStyle w:val="Heading1"/>
        <w:rPr>
          <w:rtl/>
        </w:rPr>
      </w:pPr>
      <w:bookmarkStart w:id="17" w:name="_Toc395443640"/>
      <w:r w:rsidRPr="00314788">
        <w:rPr>
          <w:rFonts w:hint="eastAsia"/>
          <w:rtl/>
        </w:rPr>
        <w:lastRenderedPageBreak/>
        <w:t>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کا امت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از</w:t>
      </w:r>
      <w:bookmarkEnd w:id="17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تبد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انقلاب وجود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لانے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انب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ؑ اور اول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ائے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محرکات اور مقاصد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سے مختلف ہوتے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انب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ؑ نے انسانوں کو صرف ظلم وستم سے نجات دلانے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اور جد و جہد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بلکہ وہ دوسرے مقدس مقاصد کے حصول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سرگرمِ عمل رہے تھے، جن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چند درجِ ذ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۱) </w:t>
      </w:r>
      <w:r w:rsidRPr="00314788">
        <w:rPr>
          <w:rtl/>
        </w:rPr>
        <w:t>انسانوں کو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ہودہ</w:t>
      </w:r>
      <w:r w:rsidRPr="00314788">
        <w:rPr>
          <w:rtl/>
        </w:rPr>
        <w:t xml:space="preserve"> عقائد، گناہ زدہ زندگ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اخلاق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اقتصاد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معاشرت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خراب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سے نجات دلانااس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اشارہ کرتے ہوئے قرآنِ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</w:t>
      </w:r>
      <w:r w:rsidRPr="00314788">
        <w:rPr>
          <w:rtl/>
        </w:rPr>
        <w:t xml:space="preserve"> فرماتا ہے:</w:t>
      </w:r>
    </w:p>
    <w:p w:rsidR="00BF6564" w:rsidRPr="00221878" w:rsidRDefault="00BF6564" w:rsidP="00116DB5">
      <w:pPr>
        <w:pStyle w:val="libAie"/>
        <w:rPr>
          <w:rtl/>
        </w:rPr>
      </w:pPr>
      <w:r w:rsidRPr="00221878">
        <w:rPr>
          <w:rFonts w:hint="eastAsia"/>
          <w:rtl/>
        </w:rPr>
        <w:t>وَ</w:t>
      </w:r>
      <w:r w:rsidRPr="00221878">
        <w:rPr>
          <w:rFonts w:hint="cs"/>
          <w:rtl/>
        </w:rPr>
        <w:t>یَ</w:t>
      </w:r>
      <w:r w:rsidRPr="00221878">
        <w:rPr>
          <w:rFonts w:hint="eastAsia"/>
          <w:rtl/>
        </w:rPr>
        <w:t>ضَعُ</w:t>
      </w:r>
      <w:r w:rsidRPr="00221878">
        <w:rPr>
          <w:rtl/>
        </w:rPr>
        <w:t xml:space="preserve"> عَن</w:t>
      </w:r>
      <w:r w:rsidRPr="00221878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ُم</w:t>
      </w:r>
      <w:r w:rsidRPr="00221878">
        <w:rPr>
          <w:rFonts w:hint="cs"/>
          <w:rtl/>
        </w:rPr>
        <w:t>ْ اِصْرَ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ُم</w:t>
      </w:r>
      <w:r w:rsidRPr="00221878">
        <w:rPr>
          <w:rFonts w:hint="cs"/>
          <w:rtl/>
        </w:rPr>
        <w:t>ْ وَ الْاَغْلٰلَ الَّتِیْ</w:t>
      </w:r>
      <w:r w:rsidRPr="00221878">
        <w:rPr>
          <w:rtl/>
        </w:rPr>
        <w:t xml:space="preserve"> کَانَت</w:t>
      </w:r>
      <w:r w:rsidRPr="00221878">
        <w:rPr>
          <w:rFonts w:hint="cs"/>
          <w:rtl/>
        </w:rPr>
        <w:t>ْ عَلَیْ</w:t>
      </w:r>
      <w:r w:rsidR="00116DB5" w:rsidRPr="00116DB5">
        <w:rPr>
          <w:rFonts w:hint="cs"/>
          <w:rtl/>
        </w:rPr>
        <w:t>ه</w:t>
      </w:r>
      <w:r w:rsidRPr="00116DB5">
        <w:rPr>
          <w:rFonts w:hint="eastAsia"/>
          <w:rtl/>
        </w:rPr>
        <w:t>ِم</w:t>
      </w:r>
      <w:r w:rsidRPr="00221878">
        <w:rPr>
          <w:rFonts w:hint="cs"/>
          <w:rtl/>
        </w:rPr>
        <w:t>ْ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اور</w:t>
      </w:r>
      <w:r w:rsidRPr="0027647A">
        <w:rPr>
          <w:rtl/>
        </w:rPr>
        <w:t xml:space="preserve"> (رسول) اِن پر سے احکام کے سنگ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بوجھ اور ق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و بند کواٹھا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تا</w:t>
      </w:r>
      <w:r w:rsidRPr="0027647A">
        <w:rPr>
          <w:rtl/>
        </w:rPr>
        <w:t xml:space="preserve"> ہے۔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۲) </w:t>
      </w:r>
      <w:r w:rsidRPr="00314788">
        <w:rPr>
          <w:rtl/>
        </w:rPr>
        <w:t>باطل اد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لغار</w:t>
      </w:r>
      <w:r w:rsidRPr="00314788">
        <w:rPr>
          <w:rtl/>
        </w:rPr>
        <w:t xml:space="preserve"> سے نجات دلانا۔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۳) </w:t>
      </w:r>
      <w:r w:rsidRPr="00314788">
        <w:rPr>
          <w:rtl/>
        </w:rPr>
        <w:t>خداک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بلانا۔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۴) </w:t>
      </w:r>
      <w:r w:rsidRPr="00314788">
        <w:rPr>
          <w:rtl/>
        </w:rPr>
        <w:t>لوگوں پر خدا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حاکم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کا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انب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اخلاق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اقدار اور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قوان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رواج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ہوت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ذات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اغراض و مقاصد کا اِن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کردار اور حصہ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ہوتاا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معاشرہ جس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عدالت اور آزاد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چلن ہو، جہاں قانون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نظر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سب مساو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ہوں اور جہاں برائ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بدعنوان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کوجڑ سے ختم ک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جائے، وہاں حکومتِ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حالات سازگار ہوتے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اس تمہ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روشن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اب ہم عاشورا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فلسفے اور اِس کے مختلف محرکات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گفتگو کر سکتے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A946A4" w:rsidRDefault="00A946A4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6C1111">
      <w:pPr>
        <w:pStyle w:val="libFootnote0"/>
        <w:rPr>
          <w:rtl/>
        </w:rPr>
      </w:pPr>
      <w:r w:rsidRPr="00314788"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 xml:space="preserve"> سور</w:t>
      </w:r>
      <w:r w:rsidR="006C1111" w:rsidRPr="006C1111">
        <w:rPr>
          <w:rFonts w:hint="cs"/>
          <w:rtl/>
        </w:rPr>
        <w:t>ہ</w:t>
      </w:r>
      <w:r w:rsidRPr="00314788">
        <w:rPr>
          <w:rtl/>
          <w:lang w:bidi="fa-IR"/>
        </w:rPr>
        <w:t xml:space="preserve"> اعراف۷آ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ت</w:t>
      </w:r>
      <w:r w:rsidRPr="00314788">
        <w:rPr>
          <w:rtl/>
          <w:lang w:bidi="fa-IR"/>
        </w:rPr>
        <w:t xml:space="preserve"> ۱۵۷</w:t>
      </w:r>
    </w:p>
    <w:p w:rsidR="00A946A4" w:rsidRDefault="00A946A4" w:rsidP="00B57DDA">
      <w:pPr>
        <w:pStyle w:val="libFootnote0"/>
        <w:rPr>
          <w:rFonts w:hint="cs"/>
          <w:rtl/>
        </w:rPr>
      </w:pPr>
    </w:p>
    <w:p w:rsidR="00A946A4" w:rsidRDefault="00A946A4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تمام توانائ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کے ساتھ برائ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کے خلاف اقدام اٹھا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تاکہ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اقدار اور فض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لتوں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حکمران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قائم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 سکےاس لحاظ سے عاشورا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اور آزاد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کے درم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ہدف اور مقصد کا فرق نما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اں</w:t>
      </w:r>
      <w:r w:rsidRPr="00314788">
        <w:rPr>
          <w:rtl/>
        </w:rPr>
        <w:t xml:space="preserve"> ہےجولوگ اس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کو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بشر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سمجھتے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اُنہوں نے دراصل اس کے اہداف و مقاصد کو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سمجھاعال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مرتبہ مسلم محقق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نے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 کے اسرار کے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خاص گوشے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سے پردہ اٹھا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بہت 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حکمت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تا ہنور پوش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دہ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اِس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وجہ(امام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سے)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مخالفت اور اُس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سے روگردان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؟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 محرک کوف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تھا؟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اس کاسبب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کا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تھا؟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ان مذکورہ عوامل کے علاوہ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عامل انقلابِ کربلا کا موجب تھا؟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</w:t>
      </w:r>
      <w:r w:rsidRPr="00314788">
        <w:rPr>
          <w:rtl/>
        </w:rPr>
        <w:t xml:space="preserve"> کرنے والے سادہ لوح افراد کہتے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اپنے نانا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گناہگار امت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شفاعت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طرزِ فکر 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کے اس عق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دے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مانند ہے جو وہ حضرت 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رکھتے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بعض</w:t>
      </w:r>
      <w:r w:rsidRPr="00314788">
        <w:rPr>
          <w:rtl/>
        </w:rPr>
        <w:t xml:space="preserve"> دوسرے لوگ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نابود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قبائل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رنجش اور بن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سے انتقام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کوامام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 بن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مقصد قرارد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ںکچھ</w:t>
      </w:r>
      <w:r w:rsidRPr="00314788">
        <w:rPr>
          <w:rtl/>
        </w:rPr>
        <w:t xml:space="preserve"> مقدس اور محدث حضرات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امام ؑ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کو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خاص 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دستورِ عمل(</w:t>
      </w:r>
      <w:r w:rsidRPr="00314788">
        <w:t>program</w:t>
      </w:r>
      <w:r w:rsidRPr="00314788">
        <w:rPr>
          <w:rtl/>
        </w:rPr>
        <w:t>)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رو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ںجبکہ</w:t>
      </w:r>
      <w:r w:rsidRPr="00314788">
        <w:rPr>
          <w:rtl/>
        </w:rPr>
        <w:t xml:space="preserve"> اگر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ہو تو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دوسروں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درسِ عمل اور قابلِ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رو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رہتا۔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اہلِ سنت عالم ” عبدا</w:t>
      </w:r>
      <w:r w:rsidRPr="00314788">
        <w:rPr>
          <w:rFonts w:hint="cs"/>
          <w:rtl/>
        </w:rPr>
        <w:t>ﷲ</w:t>
      </w:r>
      <w:r w:rsidRPr="00314788">
        <w:rPr>
          <w:rtl/>
        </w:rPr>
        <w:t xml:space="preserve"> علائل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“</w:t>
      </w:r>
      <w:r w:rsidRPr="00314788">
        <w:rPr>
          <w:rtl/>
        </w:rPr>
        <w:t xml:space="preserve"> لکھتے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A946A4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”</w:t>
      </w:r>
      <w:r w:rsidRPr="00314788">
        <w:rPr>
          <w:rtl/>
        </w:rPr>
        <w:t xml:space="preserve"> مجھے اِن تار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خ</w:t>
      </w:r>
      <w:r w:rsidRPr="00314788">
        <w:rPr>
          <w:rtl/>
        </w:rPr>
        <w:t xml:space="preserve"> نگاروں پر تعجب ہے جو بے انصاف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کرتے ہوئے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پر بغاوت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تہمت لگاتے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تلخ لہجے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ان کا ذکر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ان جوانمردوں کو داد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تا</w:t>
      </w:r>
      <w:r w:rsidRPr="00314788">
        <w:rPr>
          <w:rtl/>
        </w:rPr>
        <w:t xml:space="preserve"> ہوں جوبد عنوان حکومتوں کے خلاف جہاد کرتے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تاکہ ان حالات کو بدل کر مناسب اور مطلوب حالات وجو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لائے جاسک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ان لوگوں کے اخلاص، شرافت اور عزمِ صم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</w:t>
      </w:r>
      <w:r w:rsidRPr="00314788">
        <w:rPr>
          <w:rtl/>
        </w:rPr>
        <w:t xml:space="preserve"> سے معمور قلوب کو آفر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کہتا ہوںان جوانمردوں کے سالار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ابن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جو حق کے مدافع اور نگہبان تھے، آپ ؑ نے اس مقصد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اپنے آپ </w:t>
      </w:r>
    </w:p>
    <w:p w:rsidR="00A946A4" w:rsidRDefault="00A946A4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tl/>
        </w:rPr>
        <w:lastRenderedPageBreak/>
        <w:t>کو آگ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جھونک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وہ بخوب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جانتے تھے کہ دشمن نے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</w:t>
      </w:r>
      <w:r w:rsidRPr="0027647A">
        <w:rPr>
          <w:rFonts w:hint="eastAsia"/>
          <w:rtl/>
        </w:rPr>
        <w:t>آگ</w:t>
      </w:r>
      <w:r w:rsidRPr="0027647A">
        <w:rPr>
          <w:rtl/>
        </w:rPr>
        <w:t xml:space="preserve"> آپ ؑ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دعوت اور تحر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کو ختم کرنے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بھڑکائ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کن</w:t>
      </w:r>
      <w:r w:rsidRPr="0027647A">
        <w:rPr>
          <w:rtl/>
        </w:rPr>
        <w:t xml:space="preserve"> امام ؑ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آوازِ حق نے اس آگ کو اور شعلہ ور کر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ا،</w:t>
      </w:r>
      <w:r w:rsidRPr="0027647A">
        <w:rPr>
          <w:rtl/>
        </w:rPr>
        <w:t xml:space="preserve"> وہ مز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بھڑک اٹھ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اور اس کے شعلوں نے ان لوگوں کو اپن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لپ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ٹ</w:t>
      </w:r>
      <w:r w:rsidRPr="0027647A">
        <w:rPr>
          <w:rtl/>
        </w:rPr>
        <w:t xml:space="preserve">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لے کر نابود کر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جنہوں نے ناحق اس آگ کو بھڑکا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تھا۔“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مشہور</w:t>
      </w:r>
      <w:r w:rsidRPr="00314788">
        <w:rPr>
          <w:rtl/>
        </w:rPr>
        <w:t xml:space="preserve"> مصر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مصنف ” عباس محمود عقاد“ لکھتا ہے: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”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روحان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شخص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کے مالک تھےان کا بپاکردہ انقلاب ان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بلند مرتبہ، باصفا اور گہر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روح کا عکاس ہےاس کے برعکس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صرف اِس دن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مست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وعشرت اور لذتوں پر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رکھتا تھا اور اس کے تمام اعمال پست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لے جانے والے تھے۔“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2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کا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مانند وس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</w:t>
      </w:r>
      <w:r w:rsidRPr="00314788">
        <w:rPr>
          <w:rtl/>
        </w:rPr>
        <w:t xml:space="preserve"> اور جامع پہلوؤں کا حامل تھاا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طرف تو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تمام انب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ؑ کے مقاصد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تکم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اور بقائے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کا موجب تھا، تو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انسان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اقدار اور فض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لتوں</w:t>
      </w:r>
      <w:r w:rsidRPr="00314788">
        <w:rPr>
          <w:rtl/>
        </w:rPr>
        <w:t xml:space="preserve"> کے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ااورب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دار</w:t>
      </w:r>
      <w:r w:rsidRPr="00314788">
        <w:rPr>
          <w:rtl/>
        </w:rPr>
        <w:t xml:space="preserve"> ضم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روں</w:t>
      </w:r>
      <w:r w:rsidRPr="00314788">
        <w:rPr>
          <w:rtl/>
        </w:rPr>
        <w:t xml:space="preserve"> اور سالم فطرتوں کو ابھارنے کاباعث بنااس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بنا پر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کے رہنماؤں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آئ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اورآزاد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تمام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نمون</w:t>
      </w:r>
      <w:r w:rsidR="006C1111" w:rsidRPr="006C1111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عمل بن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مسلم رہنما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قوموں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نجات اور آزاد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ے،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انقلاب سے رہنمائ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تھے۔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عاشورا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چند مسائل کوبن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کردار حاصل ہے اوراِنہ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انقلابِ کربلا کے اصولوں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شمار کرناچاہ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ےجبکہ</w:t>
      </w:r>
      <w:r w:rsidRPr="00314788">
        <w:rPr>
          <w:rtl/>
        </w:rPr>
        <w:t xml:space="preserve"> دوسرے مسائل کو اِن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فرع سمجھنا چاہ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بن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مسائل درجِ ذ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905E54">
      <w:pPr>
        <w:pStyle w:val="Heading1"/>
        <w:rPr>
          <w:rtl/>
        </w:rPr>
      </w:pPr>
      <w:bookmarkStart w:id="18" w:name="_Toc395443641"/>
      <w:r w:rsidRPr="00314788">
        <w:rPr>
          <w:rtl/>
        </w:rPr>
        <w:t>(</w:t>
      </w:r>
      <w:r w:rsidRPr="00314788">
        <w:rPr>
          <w:rtl/>
          <w:lang w:bidi="fa-IR"/>
        </w:rPr>
        <w:t xml:space="preserve">۱) </w:t>
      </w:r>
      <w:r w:rsidRPr="00314788">
        <w:rPr>
          <w:rtl/>
        </w:rPr>
        <w:t>حکومت اور خلافتِ اسلام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کا تحفظ</w:t>
      </w:r>
      <w:bookmarkEnd w:id="18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حکومت</w:t>
      </w:r>
      <w:r w:rsidRPr="00314788">
        <w:rPr>
          <w:rtl/>
        </w:rPr>
        <w:t xml:space="preserve"> کا موضوع ہمارے مکتب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مسائل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شمار ہوتا ہےامام محمد باقر ؑ کا ارشاد ہے: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بُنِ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ْاِسْلامُ عَل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خَم</w:t>
      </w:r>
      <w:r w:rsidRPr="00116DB5">
        <w:rPr>
          <w:rFonts w:hint="cs"/>
          <w:rtl/>
        </w:rPr>
        <w:t>ْسٍ:عَلَ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الصَّلوٰ 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 الزَّکوٰ 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وَالصَّو</w:t>
      </w:r>
      <w:r w:rsidRPr="00116DB5">
        <w:rPr>
          <w:rFonts w:hint="cs"/>
          <w:rtl/>
        </w:rPr>
        <w:t xml:space="preserve">ْمِ وَ الْحَجِّ وَالْوِ لا </w:t>
      </w:r>
      <w:r w:rsidRPr="00314788">
        <w:rPr>
          <w:rFonts w:hint="cs"/>
          <w:rtl/>
        </w:rPr>
        <w:t>یَ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وَلَم</w:t>
      </w:r>
      <w:r w:rsidRPr="00116DB5">
        <w:rPr>
          <w:rFonts w:hint="cs"/>
          <w:rtl/>
        </w:rPr>
        <w:t xml:space="preserve">ْ </w:t>
      </w:r>
      <w:r w:rsidRPr="00314788">
        <w:rPr>
          <w:rFonts w:hint="cs"/>
          <w:rtl/>
        </w:rPr>
        <w:t>یُ</w:t>
      </w:r>
      <w:r w:rsidRPr="00314788">
        <w:rPr>
          <w:rFonts w:hint="eastAsia"/>
          <w:rtl/>
        </w:rPr>
        <w:t>نادَ</w:t>
      </w:r>
      <w:r w:rsidRPr="00314788">
        <w:rPr>
          <w:rtl/>
        </w:rPr>
        <w:t xml:space="preserve"> بِشَ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ءٍ کَمانودِ</w:t>
      </w:r>
      <w:r w:rsidRPr="00314788">
        <w:rPr>
          <w:rFonts w:hint="cs"/>
          <w:rtl/>
        </w:rPr>
        <w:t>یَ</w:t>
      </w:r>
      <w:r w:rsidRPr="00314788">
        <w:rPr>
          <w:rtl/>
        </w:rPr>
        <w:t xml:space="preserve"> بَال</w:t>
      </w:r>
      <w:r w:rsidRPr="00116DB5">
        <w:rPr>
          <w:rFonts w:hint="cs"/>
          <w:rtl/>
        </w:rPr>
        <w:t>ْوِلا</w:t>
      </w:r>
      <w:r w:rsidRPr="00314788">
        <w:rPr>
          <w:rFonts w:hint="cs"/>
          <w:rtl/>
        </w:rPr>
        <w:t>یَ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</w:p>
    <w:p w:rsidR="00BF6564" w:rsidRDefault="00A946A4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سمو الذات ف</w:t>
      </w:r>
      <w:r w:rsidRPr="00314788">
        <w:rPr>
          <w:rFonts w:hint="cs"/>
          <w:rtl/>
          <w:lang w:bidi="fa-IR"/>
        </w:rPr>
        <w:t>ی</w:t>
      </w:r>
      <w:r w:rsidRPr="00314788">
        <w:rPr>
          <w:rtl/>
          <w:lang w:bidi="fa-IR"/>
        </w:rPr>
        <w:t xml:space="preserve"> سمو المعن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ص</w:t>
      </w:r>
      <w:r w:rsidRPr="00314788">
        <w:rPr>
          <w:rtl/>
          <w:lang w:bidi="fa-IR"/>
        </w:rPr>
        <w:t xml:space="preserve"> ۶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 w:rsidRPr="00314788">
        <w:rPr>
          <w:rtl/>
          <w:lang w:bidi="fa-IR"/>
        </w:rPr>
        <w:t xml:space="preserve"> ح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ات</w:t>
      </w:r>
      <w:r w:rsidRPr="00314788">
        <w:rPr>
          <w:rtl/>
          <w:lang w:bidi="fa-IR"/>
        </w:rPr>
        <w:t xml:space="preserve">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ج ۱ص ۵۶</w:t>
      </w:r>
    </w:p>
    <w:p w:rsidR="00A946A4" w:rsidRDefault="00A946A4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lastRenderedPageBreak/>
        <w:t>اسلام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بن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اد</w:t>
      </w:r>
      <w:r w:rsidRPr="0027647A">
        <w:rPr>
          <w:rtl/>
        </w:rPr>
        <w:t xml:space="preserve"> پانچ چ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زوں</w:t>
      </w:r>
      <w:r w:rsidRPr="0027647A">
        <w:rPr>
          <w:rtl/>
        </w:rPr>
        <w:t xml:space="preserve"> پر ہے:نمازپر، زکات پر، روزے پر، حج پر اور ولا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</w:t>
      </w:r>
      <w:r w:rsidRPr="0027647A">
        <w:rPr>
          <w:rtl/>
        </w:rPr>
        <w:t xml:space="preserve"> پر،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کن</w:t>
      </w:r>
      <w:r w:rsidRPr="0027647A">
        <w:rPr>
          <w:rtl/>
        </w:rPr>
        <w:t xml:space="preserve"> جتن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(اہم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</w:t>
      </w:r>
      <w:r w:rsidRPr="0027647A">
        <w:rPr>
          <w:rtl/>
        </w:rPr>
        <w:t xml:space="preserve"> کے ساتھ)ولا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طرف دعوت 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گئ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 اتن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کس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اور چ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جانب دعوت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گئ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۔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گو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نماز، روزہ، حج اور زکات صامت احکام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اور لوگوں کو عام انداز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دعوت 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خداوندِ عالم نے ولا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پر خاص توجہ 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حکومت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</w:t>
      </w:r>
      <w:r w:rsidRPr="00314788">
        <w:rPr>
          <w:rtl/>
        </w:rPr>
        <w:t xml:space="preserve"> و روح اور احکام کے اجرا ونفاذکا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عہ</w:t>
      </w:r>
      <w:r w:rsidRPr="00314788">
        <w:rPr>
          <w:rtl/>
        </w:rPr>
        <w:t xml:space="preserve"> ہےجس طرح باطل حکومت تمام فض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لتوں</w:t>
      </w:r>
      <w:r w:rsidRPr="00314788">
        <w:rPr>
          <w:rtl/>
        </w:rPr>
        <w:t xml:space="preserve"> کے خاتمے اور ہر قسم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برائ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نشو و نما کا سبب ہوت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ہے،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حکومتِ حق برائ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نابود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معنو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اقدار اور فضائل کے رواج کا باعث ہوت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ہے۔</w:t>
      </w:r>
    </w:p>
    <w:p w:rsidR="00BF6564" w:rsidRPr="00221878" w:rsidRDefault="00BF6564" w:rsidP="00116DB5">
      <w:pPr>
        <w:pStyle w:val="libAie"/>
        <w:rPr>
          <w:rtl/>
        </w:rPr>
      </w:pPr>
      <w:r w:rsidRPr="00221878">
        <w:rPr>
          <w:rFonts w:hint="eastAsia"/>
          <w:rtl/>
        </w:rPr>
        <w:t>اَ</w:t>
      </w:r>
      <w:r w:rsidRPr="00221878">
        <w:rPr>
          <w:rFonts w:hint="cs"/>
          <w:rtl/>
        </w:rPr>
        <w:t>ﷲُ</w:t>
      </w:r>
      <w:r w:rsidRPr="00221878">
        <w:rPr>
          <w:rtl/>
        </w:rPr>
        <w:t xml:space="preserve"> وَلِ</w:t>
      </w:r>
      <w:r w:rsidRPr="00221878">
        <w:rPr>
          <w:rFonts w:hint="cs"/>
          <w:rtl/>
        </w:rPr>
        <w:t>یُّ</w:t>
      </w:r>
      <w:r w:rsidRPr="00221878">
        <w:rPr>
          <w:rtl/>
        </w:rPr>
        <w:t xml:space="preserve"> الَّذِ</w:t>
      </w:r>
      <w:r w:rsidRPr="00221878">
        <w:rPr>
          <w:rFonts w:hint="cs"/>
          <w:rtl/>
        </w:rPr>
        <w:t>یْ</w:t>
      </w:r>
      <w:r w:rsidRPr="00221878">
        <w:rPr>
          <w:rFonts w:hint="eastAsia"/>
          <w:rtl/>
        </w:rPr>
        <w:t>نَ</w:t>
      </w:r>
      <w:r w:rsidRPr="00221878">
        <w:rPr>
          <w:rtl/>
        </w:rPr>
        <w:t xml:space="preserve"> ٰامَنُو</w:t>
      </w:r>
      <w:r w:rsidRPr="00221878">
        <w:rPr>
          <w:rFonts w:hint="cs"/>
          <w:rtl/>
        </w:rPr>
        <w:t>ْا یُ</w:t>
      </w:r>
      <w:r w:rsidRPr="00221878">
        <w:rPr>
          <w:rFonts w:hint="eastAsia"/>
          <w:rtl/>
        </w:rPr>
        <w:t>خ</w:t>
      </w:r>
      <w:r w:rsidRPr="00221878">
        <w:rPr>
          <w:rFonts w:hint="cs"/>
          <w:rtl/>
        </w:rPr>
        <w:t>ْرِجُ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ُم</w:t>
      </w:r>
      <w:r w:rsidRPr="00221878">
        <w:rPr>
          <w:rFonts w:hint="cs"/>
          <w:rtl/>
        </w:rPr>
        <w:t>ْ</w:t>
      </w:r>
      <w:r w:rsidRPr="00221878">
        <w:rPr>
          <w:rtl/>
        </w:rPr>
        <w:t xml:space="preserve"> مِّنَ الظُلُمٰتِ اِلَ</w:t>
      </w:r>
      <w:r w:rsidRPr="00221878">
        <w:rPr>
          <w:rFonts w:hint="cs"/>
          <w:rtl/>
        </w:rPr>
        <w:t>ی</w:t>
      </w:r>
      <w:r w:rsidRPr="00221878">
        <w:rPr>
          <w:rtl/>
        </w:rPr>
        <w:t xml:space="preserve"> النُّو</w:t>
      </w:r>
      <w:r w:rsidRPr="00221878">
        <w:rPr>
          <w:rFonts w:hint="cs"/>
          <w:rtl/>
        </w:rPr>
        <w:t>ْرِوَ الَّذِیْ</w:t>
      </w:r>
      <w:r w:rsidRPr="00221878">
        <w:rPr>
          <w:rFonts w:hint="eastAsia"/>
          <w:rtl/>
        </w:rPr>
        <w:t>نَ</w:t>
      </w:r>
      <w:r w:rsidRPr="00221878">
        <w:rPr>
          <w:rtl/>
        </w:rPr>
        <w:t xml:space="preserve"> کَفَرُو</w:t>
      </w:r>
      <w:r w:rsidRPr="00221878">
        <w:rPr>
          <w:rFonts w:hint="cs"/>
          <w:rtl/>
        </w:rPr>
        <w:t>ْآ اَوْلِیٰ</w:t>
      </w:r>
      <w:r w:rsidRPr="00221878">
        <w:rPr>
          <w:rFonts w:hint="eastAsia"/>
          <w:rtl/>
        </w:rPr>
        <w:t>ؤُ</w:t>
      </w:r>
      <w:r w:rsidR="00116DB5" w:rsidRPr="00116DB5">
        <w:rPr>
          <w:rFonts w:hint="cs"/>
          <w:rtl/>
        </w:rPr>
        <w:t>ه</w:t>
      </w:r>
      <w:r w:rsidRPr="00116DB5">
        <w:rPr>
          <w:rFonts w:hint="eastAsia"/>
          <w:rtl/>
        </w:rPr>
        <w:t>ُمُ</w:t>
      </w:r>
      <w:r w:rsidRPr="00221878">
        <w:rPr>
          <w:rtl/>
        </w:rPr>
        <w:t xml:space="preserve"> الطَّاغُو</w:t>
      </w:r>
      <w:r w:rsidRPr="00221878">
        <w:rPr>
          <w:rFonts w:hint="cs"/>
          <w:rtl/>
        </w:rPr>
        <w:t>ْتُ یُ</w:t>
      </w:r>
      <w:r w:rsidRPr="00221878">
        <w:rPr>
          <w:rFonts w:hint="eastAsia"/>
          <w:rtl/>
        </w:rPr>
        <w:t>خ</w:t>
      </w:r>
      <w:r w:rsidRPr="00221878">
        <w:rPr>
          <w:rFonts w:hint="cs"/>
          <w:rtl/>
        </w:rPr>
        <w:t>ْرِجُوْنَ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ُم</w:t>
      </w:r>
      <w:r w:rsidRPr="00221878">
        <w:rPr>
          <w:rFonts w:hint="cs"/>
          <w:rtl/>
        </w:rPr>
        <w:t>ْ</w:t>
      </w:r>
      <w:r w:rsidRPr="00221878">
        <w:rPr>
          <w:rtl/>
        </w:rPr>
        <w:t xml:space="preserve"> مِّنَ النُّو</w:t>
      </w:r>
      <w:r w:rsidRPr="00221878">
        <w:rPr>
          <w:rFonts w:hint="cs"/>
          <w:rtl/>
        </w:rPr>
        <w:t>ْرِ اِلَی</w:t>
      </w:r>
      <w:r w:rsidRPr="00221878">
        <w:rPr>
          <w:rtl/>
        </w:rPr>
        <w:t xml:space="preserve"> الظُّلُمٰتِ</w:t>
      </w:r>
    </w:p>
    <w:p w:rsidR="00BF6564" w:rsidRPr="00116DB5" w:rsidRDefault="00BF6564" w:rsidP="00116DB5">
      <w:pPr>
        <w:rPr>
          <w:rStyle w:val="libArabicChar"/>
          <w:rtl/>
        </w:rPr>
      </w:pP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Fonts w:hint="cs"/>
          <w:rtl/>
        </w:rPr>
        <w:t>ﷲ</w:t>
      </w:r>
      <w:r w:rsidRPr="0027647A">
        <w:rPr>
          <w:rStyle w:val="libNormalChar"/>
          <w:rtl/>
        </w:rPr>
        <w:t xml:space="preserve"> صاحبانِ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مان</w:t>
      </w:r>
      <w:r w:rsidRPr="0027647A">
        <w:rPr>
          <w:rStyle w:val="libNormalChar"/>
          <w:rtl/>
        </w:rPr>
        <w:t xml:space="preserve"> کاول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ہے اور وہ انہ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تار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وں</w:t>
      </w:r>
      <w:r w:rsidRPr="0027647A">
        <w:rPr>
          <w:rStyle w:val="libNormalChar"/>
          <w:rtl/>
        </w:rPr>
        <w:t xml:space="preserve"> سے نکال کر روشن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لے آتا ہے، اورکفار کے ول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طاغوت 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جوانہ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روشن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سے نکال کر اندھ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روں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لے جاتے 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>(سور</w:t>
      </w:r>
      <w:r w:rsidR="006C1111" w:rsidRPr="006C1111">
        <w:rPr>
          <w:rStyle w:val="libNormalChar"/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بقرہ ۲آ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ت</w:t>
      </w:r>
      <w:r w:rsidRPr="0027647A">
        <w:rPr>
          <w:rStyle w:val="libNormalChar"/>
          <w:rtl/>
        </w:rPr>
        <w:t xml:space="preserve"> ۲۵۷)</w:t>
      </w:r>
      <w:r w:rsidRPr="0027647A">
        <w:rPr>
          <w:rStyle w:val="libNormalChar"/>
          <w:rFonts w:hint="eastAsia"/>
          <w:rtl/>
        </w:rPr>
        <w:t>حکومتِ</w:t>
      </w:r>
      <w:r w:rsidRPr="0027647A">
        <w:rPr>
          <w:rStyle w:val="libNormalChar"/>
          <w:rtl/>
        </w:rPr>
        <w:t xml:space="preserve"> اسلام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حکمراں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صلاح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ت</w:t>
      </w:r>
      <w:r w:rsidRPr="0027647A">
        <w:rPr>
          <w:rStyle w:val="libNormalChar"/>
          <w:rtl/>
        </w:rPr>
        <w:t xml:space="preserve"> علم، تقو</w:t>
      </w:r>
      <w:r w:rsidRPr="0027647A">
        <w:rPr>
          <w:rStyle w:val="libNormalChar"/>
          <w:rFonts w:hint="cs"/>
          <w:rtl/>
        </w:rPr>
        <w:t>یٰ</w:t>
      </w:r>
      <w:r w:rsidRPr="0027647A">
        <w:rPr>
          <w:rStyle w:val="libNormalChar"/>
          <w:rFonts w:hint="eastAsia"/>
          <w:rtl/>
        </w:rPr>
        <w:t>،</w:t>
      </w:r>
      <w:r w:rsidRPr="0027647A">
        <w:rPr>
          <w:rStyle w:val="libNormalChar"/>
          <w:rtl/>
        </w:rPr>
        <w:t xml:space="preserve"> عدالت اور زہد و پارسائ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پر بہت ز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ادہ</w:t>
      </w:r>
      <w:r w:rsidRPr="0027647A">
        <w:rPr>
          <w:rStyle w:val="libNormalChar"/>
          <w:rtl/>
        </w:rPr>
        <w:t xml:space="preserve"> توجہ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جات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ہےپ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غمبر</w:t>
      </w:r>
      <w:r w:rsidRPr="0027647A">
        <w:rPr>
          <w:rStyle w:val="libNormalChar"/>
          <w:rtl/>
        </w:rPr>
        <w:t xml:space="preserve"> اسلام صل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اللہ عل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وآلہ وسلم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رحلت کے بعد حکومت کے اپنے اصل راستے سے ہٹ جانے اور اہلِ 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ت</w:t>
      </w:r>
      <w:r w:rsidRPr="0027647A">
        <w:rPr>
          <w:rStyle w:val="libNormalChar"/>
          <w:rtl/>
        </w:rPr>
        <w:t xml:space="preserve"> عل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ہم</w:t>
      </w:r>
      <w:r w:rsidRPr="0027647A">
        <w:rPr>
          <w:rStyle w:val="libNormalChar"/>
          <w:rtl/>
        </w:rPr>
        <w:t xml:space="preserve"> السلام کو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طرف کر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نے</w:t>
      </w:r>
      <w:r w:rsidRPr="0027647A">
        <w:rPr>
          <w:rStyle w:val="libNormalChar"/>
          <w:rtl/>
        </w:rPr>
        <w:t xml:space="preserve"> کے نت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جے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طاقت اور مکر</w:t>
      </w:r>
      <w:r w:rsidRPr="0027647A">
        <w:rPr>
          <w:rStyle w:val="libNormalChar"/>
          <w:rFonts w:hint="eastAsia"/>
          <w:rtl/>
        </w:rPr>
        <w:t>وفر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ب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حکمران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کے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دان</w:t>
      </w:r>
      <w:r w:rsidRPr="0027647A">
        <w:rPr>
          <w:rStyle w:val="libNormalChar"/>
          <w:rtl/>
        </w:rPr>
        <w:t xml:space="preserve"> ہموار ہو 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ہاں</w:t>
      </w:r>
      <w:r w:rsidRPr="0027647A">
        <w:rPr>
          <w:rStyle w:val="libNormalChar"/>
          <w:rtl/>
        </w:rPr>
        <w:t xml:space="preserve"> تک کہ حضرت عثمان کے دورِ خلافت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تمام حساس عہدوں پر بن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کے افراد 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ٹھ</w:t>
      </w:r>
      <w:r w:rsidRPr="0027647A">
        <w:rPr>
          <w:rStyle w:val="libNormalChar"/>
          <w:rtl/>
        </w:rPr>
        <w:t xml:space="preserve"> گئےحضرت عل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ؑ کے بقول:</w:t>
      </w:r>
      <w:r w:rsidRPr="00116DB5">
        <w:rPr>
          <w:rStyle w:val="libArabicChar"/>
          <w:rFonts w:hint="eastAsia"/>
          <w:rtl/>
        </w:rPr>
        <w:t>وَقَامَ</w:t>
      </w:r>
      <w:r w:rsidRPr="00116DB5">
        <w:rPr>
          <w:rStyle w:val="libArabicChar"/>
          <w:rtl/>
        </w:rPr>
        <w:t xml:space="preserve"> مَعَ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tl/>
        </w:rPr>
        <w:t>ُ بَنُو</w:t>
      </w:r>
      <w:r w:rsidRPr="00116DB5">
        <w:rPr>
          <w:rStyle w:val="libArabicChar"/>
          <w:rFonts w:hint="cs"/>
          <w:rtl/>
        </w:rPr>
        <w:t>أَبِی</w:t>
      </w:r>
      <w:r w:rsidR="00116DB5" w:rsidRPr="00116DB5">
        <w:rPr>
          <w:rStyle w:val="libArabicChar"/>
          <w:rFonts w:hint="cs"/>
          <w:rtl/>
        </w:rPr>
        <w:t>ه</w:t>
      </w:r>
      <w:r w:rsidRPr="00116DB5">
        <w:rPr>
          <w:rStyle w:val="libArabicChar"/>
          <w:rFonts w:hint="eastAsia"/>
          <w:rtl/>
        </w:rPr>
        <w:t>ِ</w:t>
      </w:r>
      <w:r w:rsidRPr="00116DB5">
        <w:rPr>
          <w:rStyle w:val="libArabicChar"/>
          <w:rtl/>
        </w:rPr>
        <w:t xml:space="preserve"> </w:t>
      </w:r>
      <w:r w:rsidRPr="00116DB5">
        <w:rPr>
          <w:rStyle w:val="libArabicChar"/>
          <w:rFonts w:hint="cs"/>
          <w:rtl/>
        </w:rPr>
        <w:t>یَ</w:t>
      </w:r>
      <w:r w:rsidRPr="00116DB5">
        <w:rPr>
          <w:rStyle w:val="libArabicChar"/>
          <w:rFonts w:hint="eastAsia"/>
          <w:rtl/>
        </w:rPr>
        <w:t>خ</w:t>
      </w:r>
      <w:r w:rsidRPr="00116DB5">
        <w:rPr>
          <w:rStyle w:val="libArabicChar"/>
          <w:rFonts w:hint="cs"/>
          <w:rtl/>
        </w:rPr>
        <w:t>ْضَمُونَ</w:t>
      </w:r>
      <w:r w:rsidRPr="00116DB5">
        <w:rPr>
          <w:rStyle w:val="libArabicChar"/>
          <w:rtl/>
        </w:rPr>
        <w:t xml:space="preserve"> مَالَ ا</w:t>
      </w:r>
      <w:r w:rsidRPr="00116DB5">
        <w:rPr>
          <w:rStyle w:val="libArabicChar"/>
          <w:rFonts w:hint="cs"/>
          <w:rtl/>
        </w:rPr>
        <w:t>ﷲِ</w:t>
      </w:r>
      <w:r w:rsidRPr="00116DB5">
        <w:rPr>
          <w:rStyle w:val="libArabicChar"/>
          <w:rtl/>
        </w:rPr>
        <w:t xml:space="preserve"> خِض</w:t>
      </w:r>
      <w:r w:rsidRPr="00116DB5">
        <w:rPr>
          <w:rStyle w:val="libArabicChar"/>
          <w:rFonts w:hint="cs"/>
          <w:rtl/>
        </w:rPr>
        <w:t>ْمَ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ال</w:t>
      </w:r>
      <w:r w:rsidRPr="00116DB5">
        <w:rPr>
          <w:rStyle w:val="libArabicChar"/>
          <w:rFonts w:hint="cs"/>
          <w:rtl/>
        </w:rPr>
        <w:t>ْاِ بِل نِبْتَ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الرَّبِ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Fonts w:hint="eastAsia"/>
          <w:rtl/>
        </w:rPr>
        <w:t>عِ</w:t>
      </w:r>
    </w:p>
    <w:p w:rsidR="00BF6564" w:rsidRPr="0027647A" w:rsidRDefault="00BF6564" w:rsidP="00910172">
      <w:pPr>
        <w:rPr>
          <w:rStyle w:val="libNormalChar"/>
          <w:rtl/>
        </w:rPr>
      </w:pPr>
      <w:r w:rsidRPr="0027647A">
        <w:rPr>
          <w:rStyle w:val="libNormalChar"/>
          <w:rFonts w:hint="eastAsia"/>
          <w:rtl/>
        </w:rPr>
        <w:t>اور</w:t>
      </w:r>
      <w:r w:rsidRPr="0027647A">
        <w:rPr>
          <w:rStyle w:val="libNormalChar"/>
          <w:rtl/>
        </w:rPr>
        <w:t xml:space="preserve"> ان کے ساتھ ان کے خاندان والے بھ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کھڑے ہو گئے جو مالِ خدا کواس طرح ہضم کر رہے تھے جس طرح اونٹ بہار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گھاس کوچر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تا</w:t>
      </w:r>
      <w:r w:rsidRPr="0027647A">
        <w:rPr>
          <w:rStyle w:val="libNormalChar"/>
          <w:rtl/>
        </w:rPr>
        <w:t xml:space="preserve"> ہے۔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2</w:t>
      </w:r>
      <w:r w:rsidRPr="00331F76">
        <w:rPr>
          <w:rStyle w:val="libFootnotenumChar"/>
          <w:rtl/>
        </w:rPr>
        <w:t>)</w:t>
      </w:r>
    </w:p>
    <w:p w:rsidR="00BF6564" w:rsidRDefault="00A946A4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وسائل الش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عہ</w:t>
      </w:r>
      <w:r w:rsidRPr="00314788">
        <w:rPr>
          <w:rtl/>
          <w:lang w:bidi="fa-IR"/>
        </w:rPr>
        <w:t>۔ ج۱۔ ص۴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 w:rsidRPr="00314788">
        <w:rPr>
          <w:rtl/>
          <w:lang w:bidi="fa-IR"/>
        </w:rPr>
        <w:t xml:space="preserve"> نہج البلاغہ خطبہ ۳</w:t>
      </w:r>
    </w:p>
    <w:p w:rsidR="00A946A4" w:rsidRDefault="00A946A4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اِس</w:t>
      </w:r>
      <w:r w:rsidRPr="00314788">
        <w:rPr>
          <w:rtl/>
        </w:rPr>
        <w:t xml:space="preserve"> طرح بن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قوت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اضافہ ہوا اور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المال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اُن کاخوردبرد اوراُن کا 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وعشرت روز بروز بڑھنے لگااِس صورتحال پر علم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شخص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ات،</w:t>
      </w:r>
      <w:r w:rsidRPr="00314788">
        <w:rPr>
          <w:rtl/>
        </w:rPr>
        <w:t xml:space="preserve"> بزرگ اصحابِ رسول، عام افراد اورحد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ہے کہ ام المومن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حضرت عائشہ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تنب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کارگر نہ ہوئ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بلکہ</w:t>
      </w:r>
      <w:r w:rsidRPr="00314788">
        <w:rPr>
          <w:rtl/>
        </w:rPr>
        <w:t xml:space="preserve"> لوگوں کے حقوق پر تجاوز، قانون شکن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خواہشات اور مطالبات سے بے اعتنائ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اپنے اعزہ و اقربا کو معاملات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شامل کرنے اور اصحابِ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کوعل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حدہ</w:t>
      </w:r>
      <w:r w:rsidRPr="00314788">
        <w:rPr>
          <w:rtl/>
        </w:rPr>
        <w:t xml:space="preserve"> کرنے 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امور بڑھنے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لگےممتاز افراد نے حکومت سے 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کر 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مثبت و منف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علان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اورخف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حکومت کے خلاف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زور پکڑ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لگ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افراد، علما اور گرام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قدر محدث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ذمے دار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اورحکومت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مناصب سے کنارہ کش ہوگئےلہٰذا حکام نے اِس خلا کو پُرکرنے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کعب الاحبار اور ابوہر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</w:t>
      </w:r>
      <w:r w:rsidRPr="00314788">
        <w:rPr>
          <w:rtl/>
        </w:rPr>
        <w:t xml:space="preserve"> 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لوگوں کا سہارا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ااِن</w:t>
      </w:r>
      <w:r w:rsidRPr="00314788">
        <w:rPr>
          <w:rtl/>
        </w:rPr>
        <w:t xml:space="preserve"> لوگوں نے اس حکومت کے جواز اور استحکام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احاد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ثِ</w:t>
      </w:r>
      <w:r w:rsidRPr="00314788">
        <w:rPr>
          <w:rtl/>
        </w:rPr>
        <w:t xml:space="preserve"> نبو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وضع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ںحضرت</w:t>
      </w:r>
      <w:r w:rsidRPr="00314788">
        <w:rPr>
          <w:rtl/>
        </w:rPr>
        <w:t xml:space="preserve"> عثمان کے بعد بے انصاف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سے تنگ آئے ہوئے عوام کے پُرزور مطالبے پر حضرت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بارِ خلافت اٹھانے پر 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ہو ئےاپنے دورِ اقتدار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آپ ؑ کو مسلسل جنگوں کا سامنا رہا، جس کے نت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جے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ہموار ہوئ</w:t>
      </w:r>
      <w:r w:rsidRPr="00314788">
        <w:rPr>
          <w:rFonts w:hint="cs"/>
          <w:rtl/>
        </w:rPr>
        <w:t>ی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حسن ؑ کو بحالتِ مجبور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سے جنگ ترک کرنا پڑ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ظلم وستم، بدعتوں کے رواج اور قتل و غارت گر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بازار گرم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</w:t>
      </w:r>
      <w:r w:rsidRPr="00314788">
        <w:rPr>
          <w:rtl/>
        </w:rPr>
        <w:t xml:space="preserve"> کر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کافر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انجام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رہے اور لوگوں کوب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دار</w:t>
      </w:r>
      <w:r w:rsidRPr="00314788">
        <w:rPr>
          <w:rtl/>
        </w:rPr>
        <w:t xml:space="preserve"> کرتے رہے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کا سب سے بڑا مکروہ عمل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دکو</w:t>
      </w:r>
      <w:r w:rsidRPr="00314788">
        <w:rPr>
          <w:rtl/>
        </w:rPr>
        <w:t xml:space="preserve"> بطورِ و</w:t>
      </w:r>
      <w:r w:rsidRPr="00314788">
        <w:rPr>
          <w:rFonts w:hint="eastAsia"/>
          <w:rtl/>
        </w:rPr>
        <w:t>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عہد مسلط کرنا اور خلافت کو اُس کے اصل راستے سے ہٹانا ہے۔</w:t>
      </w:r>
    </w:p>
    <w:p w:rsidR="00BF6564" w:rsidRPr="0027647A" w:rsidRDefault="00BF6564" w:rsidP="0027647A">
      <w:pPr>
        <w:pStyle w:val="libNormal"/>
        <w:rPr>
          <w:rStyle w:val="libNormalChar"/>
          <w:rtl/>
        </w:rPr>
      </w:pPr>
      <w:r w:rsidRPr="00314788">
        <w:rPr>
          <w:rFonts w:hint="eastAsia"/>
          <w:rtl/>
        </w:rPr>
        <w:t>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موت کے بعداپن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نفسان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خواہشات کا غلام، کتوں سے کھ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لنے</w:t>
      </w:r>
      <w:r w:rsidRPr="00314788">
        <w:rPr>
          <w:rtl/>
        </w:rPr>
        <w:t xml:space="preserve"> والا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مسلمانوں کا حاکم بناوہ مکالمے اور نص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حت</w:t>
      </w:r>
      <w:r w:rsidRPr="00314788">
        <w:rPr>
          <w:rtl/>
        </w:rPr>
        <w:t xml:space="preserve"> سے ناآشنا تھااسلام کو نابود کر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کے سوا اس کا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اورمقصدنہ تھا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وقت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 تقاضا کر رہا تھا جو اسلام کو نابود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سے محفوظ رکھ </w:t>
      </w:r>
      <w:r w:rsidRPr="00314788">
        <w:rPr>
          <w:rFonts w:hint="eastAsia"/>
          <w:rtl/>
        </w:rPr>
        <w:t>سکے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خود کو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المو من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اور</w:t>
      </w:r>
      <w:r w:rsidR="0027647A" w:rsidRPr="0027647A">
        <w:rPr>
          <w:rtl/>
          <w:lang w:bidi="ur-PK"/>
        </w:rPr>
        <w:t>خلیف</w:t>
      </w:r>
      <w:r w:rsidR="006C1111" w:rsidRPr="006C1111">
        <w:rPr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رسول کہتا تھااس کے اس دعوے کے فر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ب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صرف جاہل عوام اور لاعلم شام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آ سکتے تھےالبتہ 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ز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د</w:t>
      </w:r>
      <w:r w:rsidRPr="0027647A">
        <w:rPr>
          <w:rStyle w:val="libNormalChar"/>
          <w:rtl/>
        </w:rPr>
        <w:t xml:space="preserve"> کے علان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کفر آم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ز</w:t>
      </w:r>
      <w:r w:rsidRPr="0027647A">
        <w:rPr>
          <w:rStyle w:val="libNormalChar"/>
          <w:rtl/>
        </w:rPr>
        <w:t xml:space="preserve"> اشعار، شراب نوش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،</w:t>
      </w:r>
      <w:r w:rsidRPr="0027647A">
        <w:rPr>
          <w:rStyle w:val="libNormalChar"/>
          <w:rtl/>
        </w:rPr>
        <w:t xml:space="preserve"> اور اس کے سابقہ قب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ح</w:t>
      </w:r>
      <w:r w:rsidRPr="0027647A">
        <w:rPr>
          <w:rStyle w:val="libNormalChar"/>
          <w:rtl/>
        </w:rPr>
        <w:t xml:space="preserve"> کردار 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ز</w:t>
      </w:r>
      <w:r w:rsidRPr="0027647A">
        <w:rPr>
          <w:rStyle w:val="libNormalChar"/>
          <w:rtl/>
        </w:rPr>
        <w:t xml:space="preserve"> بعض اصحابِ رسول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جانب سے اس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مخالفت نے بن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” 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ز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د</w:t>
      </w:r>
      <w:r w:rsidRPr="0027647A">
        <w:rPr>
          <w:rStyle w:val="libNormalChar"/>
          <w:rtl/>
        </w:rPr>
        <w:t xml:space="preserve"> کو </w:t>
      </w:r>
      <w:r w:rsidR="0027647A" w:rsidRPr="0027647A">
        <w:rPr>
          <w:rtl/>
          <w:lang w:bidi="ur-PK"/>
        </w:rPr>
        <w:t>خلیف</w:t>
      </w:r>
      <w:r w:rsidR="0027647A" w:rsidRPr="0027647A">
        <w:rPr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مسلم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کہنے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“</w:t>
      </w:r>
      <w:r w:rsidRPr="0027647A">
        <w:rPr>
          <w:rStyle w:val="libNormalChar"/>
          <w:rtl/>
        </w:rPr>
        <w:t xml:space="preserve"> خواہش پور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نہ ہونے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کن</w:t>
      </w:r>
      <w:r w:rsidRPr="0027647A">
        <w:rPr>
          <w:rStyle w:val="libNormalChar"/>
          <w:rtl/>
        </w:rPr>
        <w:t xml:space="preserve"> 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ز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د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حکومت کو جائز قرار دلوانے کے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27647A">
        <w:rPr>
          <w:rStyle w:val="libNormalChar"/>
          <w:rtl/>
        </w:rPr>
        <w:t xml:space="preserve"> انہوں نے ” شر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ح</w:t>
      </w:r>
      <w:r w:rsidRPr="0027647A">
        <w:rPr>
          <w:rStyle w:val="libNormalChar"/>
          <w:rtl/>
        </w:rPr>
        <w:t xml:space="preserve"> قاض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“</w:t>
      </w:r>
      <w:r w:rsidRPr="0027647A">
        <w:rPr>
          <w:rStyle w:val="libNormalChar"/>
          <w:rtl/>
        </w:rPr>
        <w:t xml:space="preserve"> ج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سے</w:t>
      </w:r>
      <w:r w:rsidRPr="0027647A">
        <w:rPr>
          <w:rStyle w:val="libNormalChar"/>
          <w:rtl/>
        </w:rPr>
        <w:t xml:space="preserve"> لوگوں کو تلاش کرہ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>۔</w:t>
      </w:r>
    </w:p>
    <w:p w:rsidR="00A946A4" w:rsidRDefault="00A946A4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اعل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اقدار کے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ہر قسم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قربان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کو 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تھےجب آپ ؑ نے کربلا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سمت سفر کا آغاز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تو آپ ؑ کے بھائ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محمد بن حنف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نے آپ ؑ سے کہا: اگر آپ ؑ سفر پر روانہ ہو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رہے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تو کم از کم ان عورتوں اور بچوں کو اپنے ہمر</w:t>
      </w:r>
      <w:r w:rsidRPr="00314788">
        <w:rPr>
          <w:rFonts w:hint="eastAsia"/>
          <w:rtl/>
        </w:rPr>
        <w:t>اہ</w:t>
      </w:r>
      <w:r w:rsidRPr="00314788">
        <w:rPr>
          <w:rtl/>
        </w:rPr>
        <w:t xml:space="preserve"> نہ لے جا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ئےامام</w:t>
      </w:r>
      <w:r w:rsidRPr="00314788">
        <w:rPr>
          <w:rtl/>
        </w:rPr>
        <w:t xml:space="preserve"> ؑ نے 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جواب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وَقَد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شٰاءَ ا</w:t>
      </w:r>
      <w:r w:rsidRPr="00314788">
        <w:rPr>
          <w:rFonts w:hint="cs"/>
          <w:rtl/>
        </w:rPr>
        <w:t>ﷲ</w:t>
      </w:r>
      <w:r w:rsidRPr="00314788">
        <w:rPr>
          <w:rtl/>
        </w:rPr>
        <w:t xml:space="preserve"> اَن</w:t>
      </w:r>
      <w:r w:rsidRPr="00116DB5">
        <w:rPr>
          <w:rFonts w:hint="cs"/>
          <w:rtl/>
        </w:rPr>
        <w:t xml:space="preserve">ْ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را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ُنَّ</w:t>
      </w:r>
      <w:r w:rsidRPr="00314788">
        <w:rPr>
          <w:rtl/>
        </w:rPr>
        <w:t xml:space="preserve"> سَبٰا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ا</w:t>
      </w:r>
      <w:r w:rsidRPr="0027647A">
        <w:rPr>
          <w:rFonts w:hint="cs"/>
          <w:rtl/>
        </w:rPr>
        <w:t>ﷲ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مرض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 کہ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بھ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ق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جائ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۔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27647A" w:rsidRDefault="00BF6564" w:rsidP="0027647A">
      <w:pPr>
        <w:pStyle w:val="libNormal"/>
        <w:rPr>
          <w:rStyle w:val="libNormalChar"/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ؑ کے اس قول سے پتا چلتا ہے کہ عاشورا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کو ان پہلوؤں اور اس کے بعد کے حوادث کے اعتبار سے دوسر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تمام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کوں</w:t>
      </w:r>
      <w:r w:rsidRPr="00314788">
        <w:rPr>
          <w:rtl/>
        </w:rPr>
        <w:t xml:space="preserve"> سے ممتاز ہونا چاہ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ے،</w:t>
      </w:r>
      <w:r w:rsidRPr="00314788">
        <w:rPr>
          <w:rtl/>
        </w:rPr>
        <w:t xml:space="preserve"> تاکہ وہ دوسروں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نمون</w:t>
      </w:r>
      <w:r w:rsidR="0027647A" w:rsidRPr="0027647A">
        <w:rPr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عمل اور آئ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ڈ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ل</w:t>
      </w:r>
      <w:r w:rsidRPr="0027647A">
        <w:rPr>
          <w:rStyle w:val="libNormalChar"/>
          <w:rtl/>
        </w:rPr>
        <w:t xml:space="preserve"> قرار پائےا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س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تحر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ہو جس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ش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</w:t>
      </w:r>
      <w:r w:rsidRPr="0027647A">
        <w:rPr>
          <w:rStyle w:val="libNormalChar"/>
          <w:rtl/>
        </w:rPr>
        <w:t xml:space="preserve"> خواربچے سے لے کر اسّ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سالہ بوڑھا تک جانثار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اور فداکار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کا مظاہرہ کرتے ہوئے حق کا پرچم بلند رکھے، اپنا خون نچھاور کرے اور اِس کارواں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خوات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کے اس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</w:t>
      </w:r>
      <w:r w:rsidRPr="0027647A">
        <w:rPr>
          <w:rStyle w:val="libNormalChar"/>
          <w:rtl/>
        </w:rPr>
        <w:t xml:space="preserve"> ہوجانے کے ذر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عے</w:t>
      </w:r>
      <w:r w:rsidRPr="0027647A">
        <w:rPr>
          <w:rStyle w:val="libNormalChar"/>
          <w:rtl/>
        </w:rPr>
        <w:t xml:space="preserve"> بن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ہ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استبداد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حکومت کے زوال کے ل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27647A">
        <w:rPr>
          <w:rStyle w:val="libNormalChar"/>
          <w:rtl/>
        </w:rPr>
        <w:t xml:space="preserve"> زم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ہموار ہو۔</w:t>
      </w:r>
    </w:p>
    <w:p w:rsidR="00BF6564" w:rsidRPr="00314788" w:rsidRDefault="00BF6564" w:rsidP="00905E54">
      <w:pPr>
        <w:pStyle w:val="Heading1"/>
        <w:rPr>
          <w:rtl/>
        </w:rPr>
      </w:pPr>
      <w:bookmarkStart w:id="19" w:name="_Toc395443642"/>
      <w:r w:rsidRPr="00314788">
        <w:rPr>
          <w:rtl/>
        </w:rPr>
        <w:t>(</w:t>
      </w:r>
      <w:r w:rsidRPr="00314788">
        <w:rPr>
          <w:rtl/>
          <w:lang w:bidi="fa-IR"/>
        </w:rPr>
        <w:t xml:space="preserve">۲) </w:t>
      </w:r>
      <w:r w:rsidRPr="00314788">
        <w:rPr>
          <w:rtl/>
        </w:rPr>
        <w:t>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حفاظت اور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کا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bookmarkEnd w:id="19"/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اسلام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حفاظت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کا دوسرا محرک (</w:t>
      </w:r>
      <w:r w:rsidRPr="00314788">
        <w:t>motive</w:t>
      </w:r>
      <w:r w:rsidRPr="00314788">
        <w:rPr>
          <w:rtl/>
        </w:rPr>
        <w:t>)تھاج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کہ کہا 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 بن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کے ہاتھوں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تباہ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ہموار ہو رہ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اِن کاخف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جنڈا</w:t>
      </w:r>
      <w:r w:rsidRPr="00314788">
        <w:rPr>
          <w:rtl/>
        </w:rPr>
        <w:t xml:space="preserve">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نابود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اسلام ؐکے نام کو مٹانا تھا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ہاں</w:t>
      </w:r>
      <w:r w:rsidRPr="00314788">
        <w:rPr>
          <w:rtl/>
        </w:rPr>
        <w:t xml:space="preserve"> ہم عاشورا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کا اصل سبب واضح کرنے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کلمات اور تار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خ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شواہد سے کام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الف</w:t>
      </w:r>
      <w:r w:rsidRPr="00314788">
        <w:rPr>
          <w:rtl/>
        </w:rPr>
        <w:t>: ابوسف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نے اپنے اقربا اور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ٹوں</w:t>
      </w:r>
      <w:r w:rsidRPr="00314788">
        <w:rPr>
          <w:rtl/>
        </w:rPr>
        <w:t xml:space="preserve"> سے کہا تھا: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”</w:t>
      </w:r>
      <w:r w:rsidRPr="00314788">
        <w:rPr>
          <w:rtl/>
        </w:rPr>
        <w:t xml:space="preserve"> خلافت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دوسرے کو منتقل کرتے رہنا، تاکہ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تمہار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اولادوں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وراثت کے طور پر پہنچت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رہے۔“</w:t>
      </w:r>
    </w:p>
    <w:p w:rsidR="00910172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لہوفص ۲۷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lastRenderedPageBreak/>
        <w:t>ب</w:t>
      </w:r>
      <w:r w:rsidRPr="00314788">
        <w:rPr>
          <w:rtl/>
        </w:rPr>
        <w:t>: مسعود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نے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تار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خ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لکھا ہے: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”</w:t>
      </w:r>
      <w:r w:rsidRPr="00314788">
        <w:rPr>
          <w:rtl/>
        </w:rPr>
        <w:t xml:space="preserve"> مطرف بن مغ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رہ</w:t>
      </w:r>
      <w:r w:rsidRPr="00314788">
        <w:rPr>
          <w:rtl/>
        </w:rPr>
        <w:t xml:space="preserve"> نے کہا کہ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کے دربار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رے</w:t>
      </w:r>
      <w:r w:rsidRPr="00314788">
        <w:rPr>
          <w:rtl/>
        </w:rPr>
        <w:t xml:space="preserve"> والد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آمد ورفت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اوروہ اکثر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تعر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</w:t>
      </w:r>
      <w:r w:rsidRPr="00314788">
        <w:rPr>
          <w:rtl/>
        </w:rPr>
        <w:t xml:space="preserve"> و تمج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اکرتے</w:t>
      </w:r>
      <w:r w:rsidRPr="00314788">
        <w:rPr>
          <w:rtl/>
        </w:rPr>
        <w:t xml:space="preserve"> تھےا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روز وہ دربار سے واپس آئے تو بہت غصے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تھے اور مضطرب دکھائ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تے</w:t>
      </w:r>
      <w:r w:rsidRPr="00314788">
        <w:rPr>
          <w:rtl/>
        </w:rPr>
        <w:t xml:space="preserve"> تھےم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نے در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افت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بات ہے آپ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دل گرفتہ اور ملول نظر </w:t>
      </w:r>
      <w:r w:rsidRPr="00314788">
        <w:rPr>
          <w:rFonts w:hint="eastAsia"/>
          <w:rtl/>
        </w:rPr>
        <w:t>آ</w:t>
      </w:r>
      <w:r w:rsidRPr="00314788">
        <w:rPr>
          <w:rtl/>
        </w:rPr>
        <w:t xml:space="preserve"> رہے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ں؟</w:t>
      </w:r>
      <w:r w:rsidRPr="00314788">
        <w:rPr>
          <w:rtl/>
        </w:rPr>
        <w:t xml:space="preserve"> اُنہوں نے کہا:مجھے معلوم نہ تھا کہ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شخص ہے۔ اب مجھے پتا چلا ہے کہ وہ تو ہمارے زمانے کا سب سے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خراب آدم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نے پوچھا: بتا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ئے</w:t>
      </w:r>
      <w:r w:rsidRPr="00314788">
        <w:rPr>
          <w:rtl/>
        </w:rPr>
        <w:t xml:space="preserve"> تو ہوا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ہے؟ کہا: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نے اُس سے کہا کہ اب جبکہ تم نے اپنا مقصود حاصل کر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تو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عمر کے ا س آ</w:t>
      </w:r>
      <w:r w:rsidRPr="00314788">
        <w:rPr>
          <w:rFonts w:hint="eastAsia"/>
          <w:rtl/>
        </w:rPr>
        <w:t>خر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حصے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لوگوں کے ساتھ عدل و انصاف کا برتاؤ کرو، اور بن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ہاشم کو ستاناچھوڑدو، تاکہ تمہارے بعد تمہارانام احترام اور 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ساتھ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جائےاِس پرمعاو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نے کہا: افسوس، افسوس ابوبکر نے عدل و انصاف سے کام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دن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سے گزر جانے کے بعد اُن کانام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 بچاعمر اور عثمان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بے نام گزر گئے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برادرِ ہاشم! تمام اسلام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شہروں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ہر روز پانچ مرتبہ اذان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اُس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گواہ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ہےاب 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نام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کونسا عمل باق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رہا ہے۔“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عکاس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کے کلمات اور خطبات سے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ہوت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ہےامام ؑ اسلام اور قرآن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پائے جانے والے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بڑے خطرے سے پردہ ہٹاتے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المنکر، اہلِ کوفہ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کاب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طلب کرنا فرع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مسائل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اصل 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بقائے اسلام اورحکو</w:t>
      </w:r>
      <w:r w:rsidRPr="00314788">
        <w:rPr>
          <w:rFonts w:hint="eastAsia"/>
          <w:rtl/>
        </w:rPr>
        <w:t>مت</w:t>
      </w:r>
      <w:r w:rsidRPr="00314788">
        <w:rPr>
          <w:rtl/>
        </w:rPr>
        <w:t xml:space="preserve"> کا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ہےاِس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ؑ کے کلمات اور خطبات ملاحظہ ہوں:</w:t>
      </w:r>
    </w:p>
    <w:p w:rsidR="00910172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مروج الذھبج ۲ص ۲۶۶</w:t>
      </w:r>
    </w:p>
    <w:p w:rsidR="00910172" w:rsidRDefault="00910172" w:rsidP="00B57DDA">
      <w:pPr>
        <w:pStyle w:val="libFootnote0"/>
        <w:rPr>
          <w:rtl/>
        </w:rPr>
      </w:pP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910172" w:rsidP="0027647A">
      <w:pPr>
        <w:pStyle w:val="libNormal"/>
        <w:rPr>
          <w:rtl/>
        </w:rPr>
      </w:pPr>
      <w:r w:rsidRPr="00314788">
        <w:rPr>
          <w:rtl/>
        </w:rPr>
        <w:lastRenderedPageBreak/>
        <w:t xml:space="preserve"> </w:t>
      </w:r>
      <w:r w:rsidR="00BF6564" w:rsidRPr="00314788">
        <w:rPr>
          <w:rtl/>
        </w:rPr>
        <w:t>(</w:t>
      </w:r>
      <w:r w:rsidR="00BF6564" w:rsidRPr="00314788">
        <w:rPr>
          <w:rtl/>
          <w:lang w:bidi="fa-IR"/>
        </w:rPr>
        <w:t xml:space="preserve">۱) </w:t>
      </w:r>
      <w:r w:rsidR="00BF6564" w:rsidRPr="00314788">
        <w:rPr>
          <w:rtl/>
        </w:rPr>
        <w:t>معاو</w:t>
      </w:r>
      <w:r w:rsidR="00BF6564" w:rsidRPr="00314788">
        <w:rPr>
          <w:rFonts w:hint="cs"/>
          <w:rtl/>
        </w:rPr>
        <w:t>ی</w:t>
      </w:r>
      <w:r w:rsidR="00BF6564" w:rsidRPr="00314788">
        <w:rPr>
          <w:rFonts w:hint="eastAsia"/>
          <w:rtl/>
        </w:rPr>
        <w:t>ہ</w:t>
      </w:r>
      <w:r w:rsidR="00BF6564" w:rsidRPr="00314788">
        <w:rPr>
          <w:rtl/>
        </w:rPr>
        <w:t xml:space="preserve"> ک</w:t>
      </w:r>
      <w:r w:rsidR="00BF6564" w:rsidRPr="00314788">
        <w:rPr>
          <w:rFonts w:hint="cs"/>
          <w:rtl/>
        </w:rPr>
        <w:t>ی</w:t>
      </w:r>
      <w:r w:rsidR="00BF6564" w:rsidRPr="00314788">
        <w:rPr>
          <w:rtl/>
        </w:rPr>
        <w:t xml:space="preserve"> موت سے دوسال قبل امام حس</w:t>
      </w:r>
      <w:r w:rsidR="00BF6564" w:rsidRPr="00314788">
        <w:rPr>
          <w:rFonts w:hint="cs"/>
          <w:rtl/>
        </w:rPr>
        <w:t>ی</w:t>
      </w:r>
      <w:r w:rsidR="00BF6564" w:rsidRPr="00314788">
        <w:rPr>
          <w:rFonts w:hint="eastAsia"/>
          <w:rtl/>
        </w:rPr>
        <w:t>ن</w:t>
      </w:r>
      <w:r w:rsidR="00BF6564" w:rsidRPr="00314788">
        <w:rPr>
          <w:rtl/>
        </w:rPr>
        <w:t xml:space="preserve"> ؑ نے مکہ م</w:t>
      </w:r>
      <w:r w:rsidR="00BF6564" w:rsidRPr="00314788">
        <w:rPr>
          <w:rFonts w:hint="cs"/>
          <w:rtl/>
        </w:rPr>
        <w:t>ی</w:t>
      </w:r>
      <w:r w:rsidR="00BF6564" w:rsidRPr="00314788">
        <w:rPr>
          <w:rFonts w:hint="eastAsia"/>
          <w:rtl/>
        </w:rPr>
        <w:t>ں</w:t>
      </w:r>
      <w:r w:rsidR="00BF6564" w:rsidRPr="00314788">
        <w:rPr>
          <w:rtl/>
        </w:rPr>
        <w:t xml:space="preserve"> ا</w:t>
      </w:r>
      <w:r w:rsidR="00BF6564" w:rsidRPr="00314788">
        <w:rPr>
          <w:rFonts w:hint="cs"/>
          <w:rtl/>
        </w:rPr>
        <w:t>ی</w:t>
      </w:r>
      <w:r w:rsidR="00BF6564" w:rsidRPr="00314788">
        <w:rPr>
          <w:rFonts w:hint="eastAsia"/>
          <w:rtl/>
        </w:rPr>
        <w:t>ک</w:t>
      </w:r>
      <w:r w:rsidR="00BF6564" w:rsidRPr="00314788">
        <w:rPr>
          <w:rtl/>
        </w:rPr>
        <w:t xml:space="preserve"> خطبہ ارشاد فرما</w:t>
      </w:r>
      <w:r w:rsidR="00BF6564" w:rsidRPr="00314788">
        <w:rPr>
          <w:rFonts w:hint="cs"/>
          <w:rtl/>
        </w:rPr>
        <w:t>ی</w:t>
      </w:r>
      <w:r w:rsidR="00BF6564" w:rsidRPr="00314788">
        <w:rPr>
          <w:rFonts w:hint="eastAsia"/>
          <w:rtl/>
        </w:rPr>
        <w:t>ا</w:t>
      </w:r>
      <w:r w:rsidR="00BF6564"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اَمَّا</w:t>
      </w:r>
      <w:r w:rsidRPr="00314788">
        <w:rPr>
          <w:rtl/>
        </w:rPr>
        <w:t xml:space="preserve"> بَع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دُ فَاِنَ</w:t>
      </w:r>
      <w:r w:rsidRPr="00116DB5">
        <w:rPr>
          <w:rFonts w:hint="cs"/>
          <w:rtl/>
        </w:rPr>
        <w:t xml:space="preserve">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ٰذَ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 الطّٰاغِ</w:t>
      </w:r>
      <w:r w:rsidRPr="00314788">
        <w:rPr>
          <w:rFonts w:hint="cs"/>
          <w:rtl/>
        </w:rPr>
        <w:t>یَ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فَعَلَ بِنٰا وَ بِشی</w:t>
      </w:r>
      <w:r w:rsidRPr="00314788">
        <w:rPr>
          <w:rFonts w:hint="eastAsia"/>
          <w:rtl/>
        </w:rPr>
        <w:t>عَتِنٰا</w:t>
      </w:r>
      <w:r w:rsidRPr="00314788">
        <w:rPr>
          <w:rtl/>
        </w:rPr>
        <w:t xml:space="preserve"> مٰاقَد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رَ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وَعَلِم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وَشَ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ِدْ</w:t>
      </w:r>
      <w:r w:rsidRPr="00314788">
        <w:rPr>
          <w:rFonts w:hint="cs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وَاِنّی</w:t>
      </w:r>
      <w:r w:rsidRPr="00314788">
        <w:rPr>
          <w:rtl/>
        </w:rPr>
        <w:t xml:space="preserve"> اُر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دُ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َس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َلَکُم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عَن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شَی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ءٍ</w:t>
      </w:r>
      <w:r w:rsidRPr="00314788">
        <w:rPr>
          <w:rtl/>
        </w:rPr>
        <w:t xml:space="preserve"> فَاِن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صَدَق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 فَصَدِّ قُونی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وَاِن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کَذِب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 فَکَذِّبُونی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اِس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مَعُوا مَقٰالَتی</w:t>
      </w:r>
      <w:r w:rsidRPr="00314788">
        <w:rPr>
          <w:rtl/>
        </w:rPr>
        <w:t xml:space="preserve"> وَاک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تُبُوا</w:t>
      </w:r>
      <w:r w:rsidRPr="00314788">
        <w:rPr>
          <w:rtl/>
        </w:rPr>
        <w:t xml:space="preserve"> قَو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لی</w:t>
      </w:r>
      <w:r w:rsidRPr="00314788">
        <w:rPr>
          <w:rtl/>
        </w:rPr>
        <w:t xml:space="preserve"> ثُمَّ ار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جِعُوااِلیٰ</w:t>
      </w:r>
      <w:r w:rsidRPr="00314788">
        <w:rPr>
          <w:rtl/>
        </w:rPr>
        <w:t xml:space="preserve"> اَم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صٰارِکُم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وَقَبٰاءِلِکُم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فَمَن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آمَن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مِنَ النَّاسِ وَوَثِق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بِ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فَادْ</w:t>
      </w:r>
      <w:r w:rsidRPr="00314788">
        <w:rPr>
          <w:rFonts w:hint="cs"/>
          <w:rtl/>
        </w:rPr>
        <w:t>عُو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ُمْ</w:t>
      </w:r>
      <w:r w:rsidRPr="00314788">
        <w:rPr>
          <w:rFonts w:hint="cs"/>
          <w:rtl/>
        </w:rPr>
        <w:t xml:space="preserve"> اِلٰی</w:t>
      </w:r>
      <w:r w:rsidRPr="00314788">
        <w:rPr>
          <w:rtl/>
        </w:rPr>
        <w:t xml:space="preserve"> مٰا تَع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لَمُونَ مِن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حَقِّنٰا فَاِنّی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 تَخَوَّفُ اَن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یَ</w:t>
      </w:r>
      <w:r w:rsidRPr="00314788">
        <w:rPr>
          <w:rFonts w:hint="eastAsia"/>
          <w:rtl/>
        </w:rPr>
        <w:t>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رُسَ</w:t>
      </w:r>
      <w:r w:rsidRPr="00314788">
        <w:rPr>
          <w:rtl/>
        </w:rPr>
        <w:t xml:space="preserve">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َذَا الْ</w:t>
      </w:r>
      <w:r w:rsidRPr="00314788">
        <w:rPr>
          <w:rFonts w:hint="cs"/>
          <w:rtl/>
        </w:rPr>
        <w:t>اَم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 وَیَ</w:t>
      </w:r>
      <w:r w:rsidRPr="00314788">
        <w:rPr>
          <w:rFonts w:hint="eastAsia"/>
          <w:rtl/>
        </w:rPr>
        <w:t>ذ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َبَ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حَقُّ وَیُ</w:t>
      </w:r>
      <w:r w:rsidRPr="00314788">
        <w:rPr>
          <w:rFonts w:hint="eastAsia"/>
          <w:rtl/>
        </w:rPr>
        <w:t>غلَبَ،</w:t>
      </w:r>
      <w:r w:rsidRPr="00314788">
        <w:rPr>
          <w:rtl/>
        </w:rPr>
        <w:t xml:space="preserve"> وَا</w:t>
      </w:r>
      <w:r w:rsidRPr="00314788">
        <w:rPr>
          <w:rFonts w:hint="cs"/>
          <w:rtl/>
        </w:rPr>
        <w:t>ﷲُ</w:t>
      </w:r>
      <w:r w:rsidRPr="00314788">
        <w:rPr>
          <w:rtl/>
        </w:rPr>
        <w:t xml:space="preserve"> مُتِ</w:t>
      </w:r>
      <w:r w:rsidRPr="00314788">
        <w:rPr>
          <w:rFonts w:hint="eastAsia"/>
          <w:rtl/>
        </w:rPr>
        <w:t>مُّ</w:t>
      </w:r>
      <w:r w:rsidRPr="00314788">
        <w:rPr>
          <w:rtl/>
        </w:rPr>
        <w:t xml:space="preserve"> نُورِ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وَلَوْ</w:t>
      </w:r>
      <w:r w:rsidRPr="00314788">
        <w:rPr>
          <w:rFonts w:hint="cs"/>
          <w:rtl/>
        </w:rPr>
        <w:t>کَرِ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 الْ</w:t>
      </w:r>
      <w:r w:rsidRPr="00314788">
        <w:rPr>
          <w:rFonts w:hint="cs"/>
          <w:rtl/>
        </w:rPr>
        <w:t>کٰافِرُونَ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اِس</w:t>
      </w:r>
      <w:r w:rsidRPr="0027647A">
        <w:rPr>
          <w:rtl/>
        </w:rPr>
        <w:t xml:space="preserve"> شخص نے ہمارے اور ہمارے ش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عوں</w:t>
      </w:r>
      <w:r w:rsidRPr="0027647A">
        <w:rPr>
          <w:rtl/>
        </w:rPr>
        <w:t xml:space="preserve"> کے ساتھ جو ظلم وستم روا رکھا ہواہے، وہ آپ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کھ</w:t>
      </w:r>
      <w:r w:rsidRPr="0027647A">
        <w:rPr>
          <w:rtl/>
        </w:rPr>
        <w:t xml:space="preserve"> رہے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>۔ آپ کے علم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ہے اور آپ اس کے گواہ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>۔ آج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آپ سے کچھ امورکے بارے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گفتگو کرنا چاہتا ہوںاگر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حقائق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ش</w:t>
      </w:r>
      <w:r w:rsidRPr="0027647A">
        <w:rPr>
          <w:rtl/>
        </w:rPr>
        <w:t xml:space="preserve"> کروں، تو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تصد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ق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گا بصورتِ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گر</w:t>
      </w:r>
      <w:r w:rsidRPr="0027647A">
        <w:rPr>
          <w:rtl/>
        </w:rPr>
        <w:t xml:space="preserve"> بلا جھجک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</w:t>
      </w:r>
      <w:r w:rsidRPr="0027647A">
        <w:rPr>
          <w:rFonts w:hint="eastAsia"/>
          <w:rtl/>
        </w:rPr>
        <w:t>ات</w:t>
      </w:r>
      <w:r w:rsidRPr="0027647A">
        <w:rPr>
          <w:rtl/>
        </w:rPr>
        <w:t xml:space="preserve"> جھٹلا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گام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باتوں کو سن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اور انہ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لکھ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ے،</w:t>
      </w:r>
      <w:r w:rsidRPr="0027647A">
        <w:rPr>
          <w:rtl/>
        </w:rPr>
        <w:t xml:space="preserve"> پھر جب اپنے شہروں کوپلٹ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اور اپنے قب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لوں</w:t>
      </w:r>
      <w:r w:rsidRPr="0027647A">
        <w:rPr>
          <w:rtl/>
        </w:rPr>
        <w:t xml:space="preserve">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واپس جا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ئے،</w:t>
      </w:r>
      <w:r w:rsidRPr="0027647A">
        <w:rPr>
          <w:rtl/>
        </w:rPr>
        <w:t xml:space="preserve"> تو اپنے قابلِ اعتماد ہم وطنوں کو ہمارے اور ہمارے حق کے بارے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جو کچھ جانتے ہوں اُس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دعوت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ونکہ</w:t>
      </w:r>
      <w:r w:rsidRPr="0027647A">
        <w:rPr>
          <w:rtl/>
        </w:rPr>
        <w:t xml:space="preserve"> مجھے خدشہ ہے کہ کہ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حق فرسو</w:t>
      </w:r>
      <w:r w:rsidRPr="0027647A">
        <w:rPr>
          <w:rFonts w:hint="eastAsia"/>
          <w:rtl/>
        </w:rPr>
        <w:t>دہ</w:t>
      </w:r>
      <w:r w:rsidRPr="0027647A">
        <w:rPr>
          <w:rtl/>
        </w:rPr>
        <w:t xml:space="preserve"> ہو کر سرے سے ختم 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نہ ہو جائےاور خداوندِ قدوس اپنے نور کو مکمل کر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تا</w:t>
      </w:r>
      <w:r w:rsidRPr="0027647A">
        <w:rPr>
          <w:rtl/>
        </w:rPr>
        <w:t xml:space="preserve"> ہے چاہے انکار کرنے والوں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کتنا 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ناگوار ہو۔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۲) </w:t>
      </w:r>
      <w:r w:rsidRPr="00314788">
        <w:rPr>
          <w:rtl/>
        </w:rPr>
        <w:t>مد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کے گورنر ول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بن عتبہ بن 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tl/>
        </w:rPr>
        <w:t xml:space="preserve"> نے جب امام ؑ سے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کا تقاضا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تو آپ ؑ نے اسے مخاطب کر کے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116DB5">
        <w:rPr>
          <w:rFonts w:hint="cs"/>
          <w:rtl/>
        </w:rPr>
        <w:t>أَ</w:t>
      </w:r>
      <w:r w:rsidRPr="00314788">
        <w:rPr>
          <w:rFonts w:hint="cs"/>
          <w:rtl/>
        </w:rPr>
        <w:t>یُّ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َا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ْأَم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رُ</w:t>
      </w:r>
      <w:r w:rsidRPr="00314788">
        <w:rPr>
          <w:rtl/>
        </w:rPr>
        <w:t xml:space="preserve">! انّٰا </w:t>
      </w:r>
      <w:r w:rsidRPr="00116DB5">
        <w:rPr>
          <w:rFonts w:hint="cs"/>
          <w:rtl/>
        </w:rPr>
        <w:t>أَ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ْلُ بَ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تِ</w:t>
      </w:r>
      <w:r w:rsidRPr="00314788">
        <w:rPr>
          <w:rtl/>
        </w:rPr>
        <w:t xml:space="preserve"> النُّبُوَّ</w:t>
      </w:r>
      <w:r w:rsidR="00116DB5" w:rsidRPr="00116DB5">
        <w:rPr>
          <w:rFonts w:hint="cs"/>
          <w:rtl/>
        </w:rPr>
        <w:t>ة</w:t>
      </w:r>
      <w:r w:rsidRPr="00314788">
        <w:rPr>
          <w:rtl/>
        </w:rPr>
        <w:t xml:space="preserve"> وَمَع</w:t>
      </w:r>
      <w:r w:rsidRPr="00116DB5">
        <w:rPr>
          <w:rFonts w:hint="cs"/>
          <w:rtl/>
        </w:rPr>
        <w:t>ْدِنُ الرِّسٰالَ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وَمُخ</w:t>
      </w:r>
      <w:r w:rsidRPr="00116DB5">
        <w:rPr>
          <w:rFonts w:hint="cs"/>
          <w:rtl/>
        </w:rPr>
        <w:t>ْتَلَفُ الْمَلاٰءِکَ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وَبِنٰافَتَحَ ا</w:t>
      </w:r>
      <w:r w:rsidRPr="00314788">
        <w:rPr>
          <w:rFonts w:hint="cs"/>
          <w:rtl/>
        </w:rPr>
        <w:t>ﷲُ</w:t>
      </w:r>
      <w:r w:rsidRPr="00314788">
        <w:rPr>
          <w:rtl/>
        </w:rPr>
        <w:t xml:space="preserve"> وَبِنٰاخَتَمَ، وَ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دُ</w:t>
      </w:r>
      <w:r w:rsidRPr="00314788">
        <w:rPr>
          <w:rtl/>
        </w:rPr>
        <w:t xml:space="preserve"> رَجُلٌ فٰاسِقٌ شٰارِبُ خَم</w:t>
      </w:r>
      <w:r w:rsidRPr="00116DB5">
        <w:rPr>
          <w:rFonts w:hint="cs"/>
          <w:rtl/>
        </w:rPr>
        <w:t>ْرٍ قٰاتِلُ النَّفْسِ الْمُحَرَّمَ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مُع</w:t>
      </w:r>
      <w:r w:rsidRPr="00116DB5">
        <w:rPr>
          <w:rFonts w:hint="cs"/>
          <w:rtl/>
        </w:rPr>
        <w:t>ْلِنٌ بِالْفِسْقِ، وَمِثْل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لاٰ</w:t>
      </w:r>
      <w:r w:rsidRPr="00314788">
        <w:rPr>
          <w:rFonts w:hint="cs"/>
          <w:rtl/>
        </w:rPr>
        <w:t>یُ</w:t>
      </w:r>
      <w:r w:rsidRPr="00314788">
        <w:rPr>
          <w:rFonts w:hint="eastAsia"/>
          <w:rtl/>
        </w:rPr>
        <w:t>بٰا</w:t>
      </w:r>
      <w:r w:rsidRPr="00314788">
        <w:rPr>
          <w:rFonts w:hint="cs"/>
          <w:rtl/>
        </w:rPr>
        <w:t>یِ</w:t>
      </w:r>
      <w:r w:rsidRPr="00314788">
        <w:rPr>
          <w:rFonts w:hint="eastAsia"/>
          <w:rtl/>
        </w:rPr>
        <w:t>عُ</w:t>
      </w:r>
      <w:r w:rsidRPr="00314788">
        <w:rPr>
          <w:rtl/>
        </w:rPr>
        <w:t xml:space="preserve"> ل</w:t>
      </w:r>
      <w:r w:rsidRPr="00314788">
        <w:rPr>
          <w:rFonts w:hint="eastAsia"/>
          <w:rtl/>
        </w:rPr>
        <w:t>ِمِث</w:t>
      </w:r>
      <w:r w:rsidRPr="00116DB5">
        <w:rPr>
          <w:rFonts w:hint="cs"/>
          <w:rtl/>
        </w:rPr>
        <w:t>ْلِ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ِ،</w:t>
      </w:r>
      <w:r w:rsidRPr="00314788">
        <w:rPr>
          <w:rtl/>
        </w:rPr>
        <w:t xml:space="preserve"> وَلٰکِن</w:t>
      </w:r>
      <w:r w:rsidRPr="00116DB5">
        <w:rPr>
          <w:rFonts w:hint="cs"/>
          <w:rtl/>
        </w:rPr>
        <w:t xml:space="preserve">ْ نُصْبِحُ وَ تُصْبِحُونَ وَنَنْتَظِرُوَتَنْتَظِروُنَ أَ </w:t>
      </w:r>
      <w:r w:rsidRPr="00314788">
        <w:rPr>
          <w:rFonts w:hint="cs"/>
          <w:rtl/>
        </w:rPr>
        <w:t>یُّ</w:t>
      </w:r>
      <w:r w:rsidRPr="00314788">
        <w:rPr>
          <w:rFonts w:hint="eastAsia"/>
          <w:rtl/>
        </w:rPr>
        <w:t>نٰا</w:t>
      </w:r>
      <w:r w:rsidRPr="00116DB5">
        <w:rPr>
          <w:rFonts w:hint="cs"/>
          <w:rtl/>
        </w:rPr>
        <w:t>أَحَقُّ</w:t>
      </w:r>
      <w:r w:rsidRPr="00314788">
        <w:rPr>
          <w:rtl/>
        </w:rPr>
        <w:t xml:space="preserve"> بِال</w:t>
      </w:r>
      <w:r w:rsidRPr="00116DB5">
        <w:rPr>
          <w:rFonts w:hint="cs"/>
          <w:rtl/>
        </w:rPr>
        <w:t>ْخِلاٰفَ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وَال</w:t>
      </w:r>
      <w:r w:rsidRPr="00116DB5">
        <w:rPr>
          <w:rFonts w:hint="cs"/>
          <w:rtl/>
        </w:rPr>
        <w:t>ْبَ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عَ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</w:p>
    <w:p w:rsidR="00BF6564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مقتلِ مقرمص ۱۲۷، مقتلِ ام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ص ۲۲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lastRenderedPageBreak/>
        <w:t>اے</w:t>
      </w:r>
      <w:r w:rsidRPr="0027647A">
        <w:rPr>
          <w:rtl/>
        </w:rPr>
        <w:t xml:space="preserve"> 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Pr="0027647A">
        <w:rPr>
          <w:rtl/>
        </w:rPr>
        <w:t>! ہم اہلِ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تِ</w:t>
      </w:r>
      <w:r w:rsidRPr="0027647A">
        <w:rPr>
          <w:rtl/>
        </w:rPr>
        <w:t xml:space="preserve"> نبوت اور معدنِ رسالت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ں،</w:t>
      </w:r>
      <w:r w:rsidRPr="0027647A">
        <w:rPr>
          <w:rtl/>
        </w:rPr>
        <w:t xml:space="preserve"> ہمارے 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ہاں</w:t>
      </w:r>
      <w:r w:rsidRPr="0027647A">
        <w:rPr>
          <w:rtl/>
        </w:rPr>
        <w:t xml:space="preserve"> فرشتوں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آمد و رفت رہ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ہے، ہم 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سے خدا نے آغاز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اور ہم 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پر اختتام کرے گا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فاسق شخص ہے جو شراب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تا</w:t>
      </w:r>
      <w:r w:rsidRPr="0027647A">
        <w:rPr>
          <w:rtl/>
        </w:rPr>
        <w:t xml:space="preserve"> ہے، ن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</w:t>
      </w:r>
      <w:r w:rsidRPr="0027647A">
        <w:rPr>
          <w:rtl/>
        </w:rPr>
        <w:t xml:space="preserve"> لوگوں کو قتل کرتا ہے اور فسق و فجور کا کھلم کھلا ارتکاب کرتا ہےمجھ 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سا</w:t>
      </w:r>
      <w:r w:rsidRPr="0027647A">
        <w:rPr>
          <w:rtl/>
        </w:rPr>
        <w:t xml:space="preserve"> ا</w:t>
      </w:r>
      <w:r w:rsidRPr="0027647A">
        <w:rPr>
          <w:rFonts w:hint="eastAsia"/>
          <w:rtl/>
        </w:rPr>
        <w:t>نسان</w:t>
      </w:r>
      <w:r w:rsidRPr="0027647A">
        <w:rPr>
          <w:rtl/>
        </w:rPr>
        <w:t xml:space="preserve"> اُس 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شخص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عت</w:t>
      </w:r>
      <w:r w:rsidRPr="0027647A">
        <w:rPr>
          <w:rtl/>
        </w:rPr>
        <w:t xml:space="preserve">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کر سکتال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کن</w:t>
      </w:r>
      <w:r w:rsidRPr="0027647A">
        <w:rPr>
          <w:rtl/>
        </w:rPr>
        <w:t xml:space="preserve"> ہم بھ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صبح تک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کھتے</w:t>
      </w:r>
      <w:r w:rsidRPr="0027647A">
        <w:rPr>
          <w:rtl/>
        </w:rPr>
        <w:t xml:space="preserve">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تم بھ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کھو،</w:t>
      </w:r>
      <w:r w:rsidRPr="0027647A">
        <w:rPr>
          <w:rtl/>
        </w:rPr>
        <w:t xml:space="preserve"> ہم بھ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انتظار کرتے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ں،</w:t>
      </w:r>
      <w:r w:rsidRPr="0027647A">
        <w:rPr>
          <w:rtl/>
        </w:rPr>
        <w:t xml:space="preserve"> تم بھ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انتظار کرو کہ ہم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سے کون خلافت اور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عت</w:t>
      </w:r>
      <w:r w:rsidRPr="0027647A">
        <w:rPr>
          <w:rtl/>
        </w:rPr>
        <w:t xml:space="preserve"> کا 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ادہ</w:t>
      </w:r>
      <w:r w:rsidRPr="0027647A">
        <w:rPr>
          <w:rtl/>
        </w:rPr>
        <w:t xml:space="preserve"> حق دار ہے۔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۳) </w:t>
      </w:r>
      <w:r w:rsidRPr="00314788">
        <w:rPr>
          <w:rtl/>
        </w:rPr>
        <w:t>مروان بن حکم سے 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ملاقات ہوئ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تو اُس نے کہا کہ آپ ؑ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کر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ے،</w:t>
      </w:r>
      <w:r w:rsidRPr="00314788">
        <w:rPr>
          <w:rtl/>
        </w:rPr>
        <w:t xml:space="preserve"> دن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آخرت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آپ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بھلائ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اِس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ہے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سن کر امام ؑ نے دو ٹوک الفاظ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اِنّٰالِلّٰ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وَاِنّٰاالَ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رٰاجِعُونَ وَعَل</w:t>
      </w:r>
      <w:r w:rsidRPr="00314788">
        <w:rPr>
          <w:rFonts w:hint="cs"/>
          <w:rtl/>
        </w:rPr>
        <w:t>یَ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ْاِسْلاٰمِ اَلسَّلاٰمُ اذْ قَدْبُلِ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تِ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أُمَّ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بِرٰاعٍ مِث</w:t>
      </w:r>
      <w:r w:rsidRPr="00116DB5">
        <w:rPr>
          <w:rFonts w:hint="cs"/>
          <w:rtl/>
        </w:rPr>
        <w:t xml:space="preserve">ْلِ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دَ،</w:t>
      </w:r>
      <w:r w:rsidRPr="00314788">
        <w:rPr>
          <w:rtl/>
        </w:rPr>
        <w:t xml:space="preserve"> وَلَقَد</w:t>
      </w:r>
      <w:r w:rsidRPr="00116DB5">
        <w:rPr>
          <w:rFonts w:hint="cs"/>
          <w:rtl/>
        </w:rPr>
        <w:t>ْسَمِعْتُ جَدّ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قُولُ</w:t>
      </w:r>
      <w:r w:rsidRPr="00314788">
        <w:rPr>
          <w:rtl/>
        </w:rPr>
        <w:t>:</w:t>
      </w:r>
      <w:r w:rsidRPr="00116DB5">
        <w:rPr>
          <w:rFonts w:hint="cs"/>
          <w:rtl/>
        </w:rPr>
        <w:t>أَلْخِلاٰ فَ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مُحَرَّمَ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ٌ</w:t>
      </w:r>
      <w:r w:rsidRPr="00314788">
        <w:rPr>
          <w:rtl/>
        </w:rPr>
        <w:t xml:space="preserve"> عَل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اٰلِ 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سُف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ان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انا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ﷲ</w:t>
      </w:r>
      <w:r w:rsidRPr="0027647A">
        <w:rPr>
          <w:rtl/>
        </w:rPr>
        <w:t xml:space="preserve"> واناال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راجعون (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اب ہم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اسلام پر فاتحہ پڑھ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چاہ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اور اسلام کو الوداع کہہ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نا</w:t>
      </w:r>
      <w:r w:rsidRPr="0027647A">
        <w:rPr>
          <w:rtl/>
        </w:rPr>
        <w:t xml:space="preserve"> چاہ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) اب امت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حاکم کے شکنجے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آ گئ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نے اپنے نانا رسول ا</w:t>
      </w:r>
      <w:r w:rsidRPr="0027647A">
        <w:rPr>
          <w:rFonts w:hint="cs"/>
          <w:rtl/>
        </w:rPr>
        <w:t>ﷲ</w:t>
      </w:r>
      <w:r w:rsidRPr="0027647A">
        <w:rPr>
          <w:rtl/>
        </w:rPr>
        <w:t xml:space="preserve"> ؐسے سنا ہے کہ آپ ؐ فرماتے تھے: خلافت اولادِ ابو سف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ان</w:t>
      </w:r>
      <w:r w:rsidRPr="0027647A">
        <w:rPr>
          <w:rtl/>
        </w:rPr>
        <w:t xml:space="preserve">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حرام ہے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2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۴) </w:t>
      </w:r>
      <w:r w:rsidRPr="00314788">
        <w:rPr>
          <w:rtl/>
        </w:rPr>
        <w:t>معروف مؤرخ طبر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کہتا ہے کہ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” ذ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حسم“ کے مقام پر درجِ ذ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مضمون کا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خطبہ ارشاد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910172" w:rsidRDefault="00BF6564" w:rsidP="00116DB5">
      <w:pPr>
        <w:pStyle w:val="libArabic"/>
        <w:rPr>
          <w:rFonts w:hint="cs"/>
          <w:rtl/>
        </w:rPr>
      </w:pPr>
      <w:r w:rsidRPr="00314788">
        <w:rPr>
          <w:rFonts w:hint="eastAsia"/>
          <w:rtl/>
        </w:rPr>
        <w:t>اِنَّ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قَد</w:t>
      </w:r>
      <w:r w:rsidRPr="00116DB5">
        <w:rPr>
          <w:rFonts w:hint="cs"/>
          <w:rtl/>
        </w:rPr>
        <w:t>ْ نَزَلَ مِنَ الْأَمْرِمٰاقَدْ تَرَوْ</w:t>
      </w:r>
      <w:r w:rsidRPr="00314788">
        <w:rPr>
          <w:rtl/>
        </w:rPr>
        <w:t>نَ وَاِنَّ الدُّن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یٰ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قَد</w:t>
      </w:r>
      <w:r w:rsidRPr="00116DB5">
        <w:rPr>
          <w:rFonts w:hint="cs"/>
          <w:rtl/>
        </w:rPr>
        <w:t>ْ تَغَ</w:t>
      </w:r>
      <w:r w:rsidRPr="00314788">
        <w:rPr>
          <w:rFonts w:hint="cs"/>
          <w:rtl/>
        </w:rPr>
        <w:t>یَّ</w:t>
      </w:r>
      <w:r w:rsidRPr="00314788">
        <w:rPr>
          <w:rFonts w:hint="eastAsia"/>
          <w:rtl/>
        </w:rPr>
        <w:t>رَت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وَ تَنَکَّرَت</w:t>
      </w:r>
      <w:r w:rsidRPr="00116DB5">
        <w:rPr>
          <w:rFonts w:hint="cs"/>
          <w:rtl/>
        </w:rPr>
        <w:t>ْ وَأَدْبَرَمَعْرُوفُ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ٰا وَاسْتَمْرَّتْ جِدّاًوَ لَمْ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ب</w:t>
      </w:r>
      <w:r w:rsidRPr="00116DB5">
        <w:rPr>
          <w:rFonts w:hint="cs"/>
          <w:rtl/>
        </w:rPr>
        <w:t>ْقَ</w:t>
      </w:r>
      <w:r w:rsidRPr="00314788">
        <w:rPr>
          <w:rtl/>
        </w:rPr>
        <w:t xml:space="preserve"> مِن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 اِلاّٰ صُبٰابَ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ٌ</w:t>
      </w:r>
      <w:r w:rsidRPr="00314788">
        <w:rPr>
          <w:rtl/>
        </w:rPr>
        <w:t xml:space="preserve"> کَصُبٰابَ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ْاِنٰاءِ وَخَس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سِ</w:t>
      </w:r>
      <w:r w:rsidRPr="00314788">
        <w:rPr>
          <w:rtl/>
        </w:rPr>
        <w:t xml:space="preserve"> عَ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شٍ</w:t>
      </w:r>
      <w:r w:rsidRPr="00314788">
        <w:rPr>
          <w:rtl/>
        </w:rPr>
        <w:t xml:space="preserve"> کَال</w:t>
      </w:r>
      <w:r w:rsidRPr="00116DB5">
        <w:rPr>
          <w:rFonts w:hint="cs"/>
          <w:rtl/>
        </w:rPr>
        <w:t>ْمَرْعَ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ْوَب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لِ</w:t>
      </w:r>
    </w:p>
    <w:p w:rsidR="00910172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امالئصدوقص ۱۳۰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 w:rsidRPr="00314788">
        <w:rPr>
          <w:rtl/>
          <w:lang w:bidi="fa-IR"/>
        </w:rPr>
        <w:t xml:space="preserve"> مقتلِ مقرمص ۱۳۰، لہوف ص ۱۳، مث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رالاحزان</w:t>
      </w:r>
      <w:r w:rsidRPr="00314788">
        <w:rPr>
          <w:rtl/>
          <w:lang w:bidi="fa-IR"/>
        </w:rPr>
        <w:t xml:space="preserve"> ص ۱۰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lastRenderedPageBreak/>
        <w:t>تم</w:t>
      </w:r>
      <w:r w:rsidRPr="0027647A">
        <w:rPr>
          <w:rtl/>
        </w:rPr>
        <w:t xml:space="preserve">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کھ</w:t>
      </w:r>
      <w:r w:rsidRPr="0027647A">
        <w:rPr>
          <w:rtl/>
        </w:rPr>
        <w:t xml:space="preserve"> رہے ہو کہ حالات کہاں پہنچ گئے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ںدن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بدل گئ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ہے، اس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اچھائ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اں</w:t>
      </w:r>
      <w:r w:rsidRPr="0027647A">
        <w:rPr>
          <w:rtl/>
        </w:rPr>
        <w:t xml:space="preserve"> ختم ہو گئ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اور برائ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اں</w:t>
      </w:r>
      <w:r w:rsidRPr="0027647A">
        <w:rPr>
          <w:rtl/>
        </w:rPr>
        <w:t xml:space="preserve"> چھا گئ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اب اس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سے اتنا بچا ہے جتنا برتن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تہہ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بچ رہنے والے چند قطرے اور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ذلت آم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tl/>
        </w:rPr>
        <w:t xml:space="preserve"> زندگ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سخت اور بنجر زم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۔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کے بعد فرماتے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116DB5">
        <w:rPr>
          <w:rFonts w:hint="cs"/>
          <w:rtl/>
        </w:rPr>
        <w:t>أَلاٰ</w:t>
      </w:r>
      <w:r w:rsidRPr="00314788">
        <w:rPr>
          <w:rtl/>
        </w:rPr>
        <w:t xml:space="preserve"> تَرَو</w:t>
      </w:r>
      <w:r w:rsidRPr="00116DB5">
        <w:rPr>
          <w:rFonts w:hint="cs"/>
          <w:rtl/>
        </w:rPr>
        <w:t xml:space="preserve">ْنَ أَنَّ الْحَقَّ لاٰ </w:t>
      </w:r>
      <w:r w:rsidRPr="00314788">
        <w:rPr>
          <w:rFonts w:hint="cs"/>
          <w:rtl/>
        </w:rPr>
        <w:t>یُ</w:t>
      </w:r>
      <w:r w:rsidRPr="00314788">
        <w:rPr>
          <w:rFonts w:hint="eastAsia"/>
          <w:rtl/>
        </w:rPr>
        <w:t>ع</w:t>
      </w:r>
      <w:r w:rsidRPr="00116DB5">
        <w:rPr>
          <w:rFonts w:hint="cs"/>
          <w:rtl/>
        </w:rPr>
        <w:t>ْمَلُ</w:t>
      </w:r>
      <w:r w:rsidRPr="00314788">
        <w:rPr>
          <w:rtl/>
        </w:rPr>
        <w:t xml:space="preserve"> بِ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ِ وَانَّ الْبٰاطِلَ لاٰ </w:t>
      </w:r>
      <w:r w:rsidRPr="00314788">
        <w:rPr>
          <w:rFonts w:hint="cs"/>
          <w:rtl/>
        </w:rPr>
        <w:t>یُ</w:t>
      </w:r>
      <w:r w:rsidRPr="00314788">
        <w:rPr>
          <w:rFonts w:hint="eastAsia"/>
          <w:rtl/>
        </w:rPr>
        <w:t>تَنٰا</w:t>
      </w:r>
      <w:r w:rsidR="00116DB5" w:rsidRPr="00116DB5">
        <w:rPr>
          <w:rFonts w:hint="cs"/>
          <w:rtl/>
        </w:rPr>
        <w:t>ه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عَن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ُلِ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ر</w:t>
      </w:r>
      <w:r w:rsidRPr="00116DB5">
        <w:rPr>
          <w:rFonts w:hint="cs"/>
          <w:rtl/>
        </w:rPr>
        <w:t>ْغَبَ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ْمؤْمِنُ 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لِقٰاءِ اللّٰ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مُحِقّاً</w:t>
      </w:r>
    </w:p>
    <w:p w:rsidR="00BF6564" w:rsidRPr="0027647A" w:rsidRDefault="00BF6564" w:rsidP="00116DB5">
      <w:pPr>
        <w:rPr>
          <w:rStyle w:val="libNormalChar"/>
          <w:rtl/>
        </w:rPr>
      </w:pP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 xml:space="preserve"> تم 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کھ</w:t>
      </w:r>
      <w:r w:rsidRPr="0027647A">
        <w:rPr>
          <w:rStyle w:val="libNormalChar"/>
          <w:rtl/>
        </w:rPr>
        <w:t xml:space="preserve"> رہے کہ حق پر عمل 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ہو رہا اور باطل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روک تھام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کوشش نہ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جات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سے</w:t>
      </w:r>
      <w:r w:rsidRPr="0027647A">
        <w:rPr>
          <w:rStyle w:val="libNormalChar"/>
          <w:rtl/>
        </w:rPr>
        <w:t xml:space="preserve"> حالات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مومن کو خدا سے ملاقات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آرزو کرن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چاہ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ے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2</w:t>
      </w:r>
      <w:r w:rsidRPr="00331F76">
        <w:rPr>
          <w:rStyle w:val="libFootnotenumChar"/>
          <w:rtl/>
        </w:rPr>
        <w:t>)</w:t>
      </w:r>
      <w:r w:rsidRPr="00116DB5">
        <w:rPr>
          <w:rStyle w:val="libArabicChar"/>
          <w:rFonts w:hint="eastAsia"/>
          <w:rtl/>
        </w:rPr>
        <w:t>فَاِنّ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tl/>
        </w:rPr>
        <w:t xml:space="preserve"> لاٰ</w:t>
      </w:r>
      <w:r w:rsidRPr="00116DB5">
        <w:rPr>
          <w:rStyle w:val="libArabicChar"/>
          <w:rFonts w:hint="cs"/>
          <w:rtl/>
        </w:rPr>
        <w:t>أَرَی</w:t>
      </w:r>
      <w:r w:rsidRPr="00116DB5">
        <w:rPr>
          <w:rStyle w:val="libArabicChar"/>
          <w:rtl/>
        </w:rPr>
        <w:t xml:space="preserve"> ال</w:t>
      </w:r>
      <w:r w:rsidRPr="00116DB5">
        <w:rPr>
          <w:rStyle w:val="libArabicChar"/>
          <w:rFonts w:hint="cs"/>
          <w:rtl/>
        </w:rPr>
        <w:t>ْمَوْتَ اِلاّٰ سَعادَ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ً</w:t>
      </w:r>
      <w:r w:rsidRPr="00116DB5">
        <w:rPr>
          <w:rStyle w:val="libArabicChar"/>
          <w:rtl/>
        </w:rPr>
        <w:t xml:space="preserve"> وَال</w:t>
      </w:r>
      <w:r w:rsidRPr="00116DB5">
        <w:rPr>
          <w:rStyle w:val="libArabicChar"/>
          <w:rFonts w:hint="cs"/>
          <w:rtl/>
        </w:rPr>
        <w:t>ْحَیٰ</w:t>
      </w:r>
      <w:r w:rsidRPr="00116DB5">
        <w:rPr>
          <w:rStyle w:val="libArabicChar"/>
          <w:rFonts w:hint="eastAsia"/>
          <w:rtl/>
        </w:rPr>
        <w:t>ا</w:t>
      </w:r>
      <w:r w:rsidR="00116DB5" w:rsidRPr="00116DB5">
        <w:rPr>
          <w:rStyle w:val="libArabicChar"/>
          <w:rFonts w:hint="cs"/>
          <w:rtl/>
        </w:rPr>
        <w:t>ة</w:t>
      </w:r>
      <w:r w:rsidRPr="00116DB5">
        <w:rPr>
          <w:rStyle w:val="libArabicChar"/>
          <w:rFonts w:hint="cs"/>
          <w:rtl/>
        </w:rPr>
        <w:t>َ</w:t>
      </w:r>
      <w:r w:rsidRPr="00116DB5">
        <w:rPr>
          <w:rStyle w:val="libArabicChar"/>
          <w:rtl/>
        </w:rPr>
        <w:t xml:space="preserve"> مَعَ الظّّٰالِم</w:t>
      </w:r>
      <w:r w:rsidRPr="00116DB5">
        <w:rPr>
          <w:rStyle w:val="libArabicChar"/>
          <w:rFonts w:hint="cs"/>
          <w:rtl/>
        </w:rPr>
        <w:t>ی</w:t>
      </w:r>
      <w:r w:rsidRPr="00116DB5">
        <w:rPr>
          <w:rStyle w:val="libArabicChar"/>
          <w:rFonts w:hint="eastAsia"/>
          <w:rtl/>
        </w:rPr>
        <w:t>نَ</w:t>
      </w:r>
      <w:r w:rsidRPr="00116DB5">
        <w:rPr>
          <w:rStyle w:val="libArabicChar"/>
          <w:rtl/>
        </w:rPr>
        <w:t xml:space="preserve"> اِلاّٰ بَرَماً</w:t>
      </w:r>
      <w:r w:rsidRPr="0027647A">
        <w:rPr>
          <w:rStyle w:val="libNormalChar"/>
          <w:rtl/>
        </w:rPr>
        <w:t>۔</w:t>
      </w:r>
      <w:r w:rsidRPr="0027647A">
        <w:rPr>
          <w:rStyle w:val="libNormalChar"/>
          <w:rFonts w:hint="eastAsia"/>
          <w:rtl/>
        </w:rPr>
        <w:t>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تو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س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موت کو سعادت سمجھتا ہوں اور ظالم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کے ساتھ زندہ رہنے کو ذلت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3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سَاَم</w:t>
      </w:r>
      <w:r w:rsidRPr="00116DB5">
        <w:rPr>
          <w:rFonts w:hint="cs"/>
          <w:rtl/>
        </w:rPr>
        <w:t>ْضِ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وَمٰابِال</w:t>
      </w:r>
      <w:r w:rsidRPr="00116DB5">
        <w:rPr>
          <w:rFonts w:hint="cs"/>
          <w:rtl/>
        </w:rPr>
        <w:t>ْمَوْتِ عٰارٌعَلَ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ْفَت</w:t>
      </w:r>
      <w:r w:rsidRPr="00314788">
        <w:rPr>
          <w:rFonts w:hint="cs"/>
          <w:rtl/>
        </w:rPr>
        <w:t>یٰ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اِذٰا</w:t>
      </w:r>
      <w:r w:rsidRPr="00314788">
        <w:rPr>
          <w:rtl/>
        </w:rPr>
        <w:t xml:space="preserve"> مٰانَو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حَقّاً وَجٰا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َدَ مُسْلِماً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وَوٰاس</w:t>
      </w:r>
      <w:r w:rsidRPr="00314788">
        <w:rPr>
          <w:rFonts w:hint="cs"/>
          <w:rtl/>
        </w:rPr>
        <w:t>یَ</w:t>
      </w:r>
      <w:r w:rsidRPr="00314788">
        <w:rPr>
          <w:rtl/>
        </w:rPr>
        <w:t xml:space="preserve"> الرِّجٰالَ الصّٰالِح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نَ</w:t>
      </w:r>
      <w:r w:rsidRPr="00314788">
        <w:rPr>
          <w:rtl/>
        </w:rPr>
        <w:t xml:space="preserve"> بِنَف</w:t>
      </w:r>
      <w:r w:rsidRPr="00116DB5">
        <w:rPr>
          <w:rFonts w:hint="cs"/>
          <w:rtl/>
        </w:rPr>
        <w:t>ْسِ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وَفٰارَقَ</w:t>
      </w:r>
      <w:r w:rsidRPr="00314788">
        <w:rPr>
          <w:rtl/>
        </w:rPr>
        <w:t xml:space="preserve"> مَث</w:t>
      </w:r>
      <w:r w:rsidRPr="00116DB5">
        <w:rPr>
          <w:rFonts w:hint="cs"/>
          <w:rtl/>
        </w:rPr>
        <w:t>ْبُوراًوَخٰالَفَ مُجْرِماً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فَاِن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عِش</w:t>
      </w:r>
      <w:r w:rsidRPr="00116DB5">
        <w:rPr>
          <w:rFonts w:hint="cs"/>
          <w:rtl/>
        </w:rPr>
        <w:t>ْتُ لَمْ اَنْدَمْ وَاِنْ مِتُّ لَمْ أُلَمْ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کَف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بِکَ ذُلاًّ </w:t>
      </w:r>
      <w:r w:rsidRPr="00116DB5">
        <w:rPr>
          <w:rFonts w:hint="cs"/>
          <w:rtl/>
        </w:rPr>
        <w:t>أََنْ تَع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شً</w:t>
      </w:r>
      <w:r w:rsidRPr="00314788">
        <w:rPr>
          <w:rtl/>
        </w:rPr>
        <w:t xml:space="preserve"> وَتَر</w:t>
      </w:r>
      <w:r w:rsidRPr="00116DB5">
        <w:rPr>
          <w:rFonts w:hint="cs"/>
          <w:rtl/>
        </w:rPr>
        <w:t>ْغَمٰا</w:t>
      </w:r>
    </w:p>
    <w:p w:rsidR="00910172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مقتلِ مقرمص ۱۳۰، لہوفص ۱۳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 w:rsidRPr="00314788">
        <w:rPr>
          <w:rtl/>
          <w:lang w:bidi="fa-IR"/>
        </w:rPr>
        <w:t xml:space="preserve"> تحف العقولص ۱۷۴، تار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خِ</w:t>
      </w:r>
      <w:r w:rsidRPr="00314788">
        <w:rPr>
          <w:rtl/>
          <w:lang w:bidi="fa-IR"/>
        </w:rPr>
        <w:t xml:space="preserve"> طبر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ج</w:t>
      </w:r>
      <w:r w:rsidRPr="00314788">
        <w:rPr>
          <w:rtl/>
          <w:lang w:bidi="fa-IR"/>
        </w:rPr>
        <w:t xml:space="preserve"> ۷ص ۳۰۰، لہوفص۶۹، تار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خِ</w:t>
      </w:r>
      <w:r w:rsidRPr="00314788">
        <w:rPr>
          <w:rtl/>
          <w:lang w:bidi="fa-IR"/>
        </w:rPr>
        <w:t xml:space="preserve"> ابن عساکرص ۲۱۴، مث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رالاحزانص</w:t>
      </w:r>
      <w:r w:rsidRPr="00314788">
        <w:rPr>
          <w:rtl/>
          <w:lang w:bidi="fa-IR"/>
        </w:rPr>
        <w:t xml:space="preserve"> ۲۳۰، مقتلِ خوارزم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ج</w:t>
      </w:r>
      <w:r w:rsidRPr="00314788">
        <w:rPr>
          <w:rtl/>
          <w:lang w:bidi="fa-IR"/>
        </w:rPr>
        <w:t xml:space="preserve"> ۲ص ۵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3:-</w:t>
      </w:r>
      <w:r w:rsidRPr="00314788">
        <w:rPr>
          <w:rtl/>
          <w:lang w:bidi="fa-IR"/>
        </w:rPr>
        <w:t>۔ بلاغ</w:t>
      </w:r>
      <w:r w:rsidRPr="00314788">
        <w:rPr>
          <w:rFonts w:hint="cs"/>
          <w:rtl/>
          <w:lang w:bidi="fa-IR"/>
        </w:rPr>
        <w:t>ۃ</w:t>
      </w:r>
      <w:r w:rsidRPr="00314788">
        <w:rPr>
          <w:rtl/>
          <w:lang w:bidi="fa-IR"/>
        </w:rPr>
        <w:t xml:space="preserve"> الحس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ن</w:t>
      </w:r>
      <w:r w:rsidRPr="00314788">
        <w:rPr>
          <w:rtl/>
          <w:lang w:bidi="fa-IR"/>
        </w:rPr>
        <w:t xml:space="preserve"> ؑ ص ۸۶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lastRenderedPageBreak/>
        <w:t>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راہ اپناؤں گاجواں مرد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موت ع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ب</w:t>
      </w:r>
      <w:r w:rsidRPr="0027647A">
        <w:rPr>
          <w:rtl/>
        </w:rPr>
        <w:t xml:space="preserve">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اگر وہ حق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راہ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اور اسلام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خاطر مصروفِ جہاد ہو، پھر جبکہ وہ صالح انسانوں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مدد کرتے ہوئے اپن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جان فدا کر دے، ظالموں سے دورہو اور مجرموں کا مخالفاگر زندہ رہا تو مجھے کوئ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پش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مان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نہ ہوگ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اور نہ 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ما</w:t>
      </w:r>
      <w:r w:rsidRPr="0027647A">
        <w:rPr>
          <w:rFonts w:hint="eastAsia"/>
          <w:rtl/>
        </w:rPr>
        <w:t>رے</w:t>
      </w:r>
      <w:r w:rsidRPr="0027647A">
        <w:rPr>
          <w:rtl/>
        </w:rPr>
        <w:t xml:space="preserve"> جانے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صورت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کوئ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رنج۔ جبکہ تمہارے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کاف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 کہ تم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ذلت بھر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زندگ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بسر کرو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۵) </w:t>
      </w:r>
      <w:r w:rsidRPr="00314788">
        <w:rPr>
          <w:rtl/>
        </w:rPr>
        <w:t>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مکہ تشر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</w:t>
      </w:r>
      <w:r w:rsidRPr="00314788">
        <w:rPr>
          <w:rtl/>
        </w:rPr>
        <w:t xml:space="preserve"> لانے کے بعد بصرہ کے عمائد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اور سرداروں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مالک بن مسمع، احنف بن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س،</w:t>
      </w:r>
      <w:r w:rsidRPr="00314788">
        <w:rPr>
          <w:rtl/>
        </w:rPr>
        <w:t xml:space="preserve"> منذر بن جارود، مسعود بن عمرو،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tl/>
        </w:rPr>
        <w:t xml:space="preserve"> بن الہ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ثم</w:t>
      </w:r>
      <w:r w:rsidRPr="00314788">
        <w:rPr>
          <w:rtl/>
        </w:rPr>
        <w:t xml:space="preserve"> اور عمرو بن عب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کے نام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خط لکھا، جس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َمّٰابَع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دُ</w:t>
      </w:r>
      <w:r w:rsidRPr="00314788">
        <w:rPr>
          <w:rtl/>
        </w:rPr>
        <w:t>:فَاِنَّ ا</w:t>
      </w:r>
      <w:r w:rsidRPr="00314788">
        <w:rPr>
          <w:rFonts w:hint="cs"/>
          <w:rtl/>
        </w:rPr>
        <w:t>ﷲَ</w:t>
      </w:r>
      <w:r w:rsidRPr="00314788">
        <w:rPr>
          <w:rtl/>
        </w:rPr>
        <w:t xml:space="preserve"> اص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طَفیٰ</w:t>
      </w:r>
      <w:r w:rsidRPr="00314788">
        <w:rPr>
          <w:rtl/>
        </w:rPr>
        <w:t xml:space="preserve"> مُحَمَّداً ( ص) مِن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خَل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قِ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ِ، وَأ</w:t>
      </w:r>
      <w:r w:rsidRPr="00314788">
        <w:rPr>
          <w:rFonts w:hint="cs"/>
          <w:rtl/>
        </w:rPr>
        <w:t>َک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رَمَ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بِنُبُوَّتِ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ِ، وَاخْ</w:t>
      </w:r>
      <w:r w:rsidRPr="00314788">
        <w:rPr>
          <w:rFonts w:hint="cs"/>
          <w:rtl/>
        </w:rPr>
        <w:t>تٰارَ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لِرِسٰالَتِ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ِ، ثُمَّ قَبَضَ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اِلَ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نَصَحَ لِعِبٰادِ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وَبَلَّغَ مٰااُرْ</w:t>
      </w:r>
      <w:r w:rsidRPr="00314788">
        <w:rPr>
          <w:rFonts w:hint="cs"/>
          <w:rtl/>
        </w:rPr>
        <w:t>سِلَ بِ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ِ(ص) وَکُنّٰاأ</w:t>
      </w:r>
      <w:r w:rsidRPr="00314788">
        <w:rPr>
          <w:rFonts w:hint="cs"/>
          <w:rtl/>
        </w:rPr>
        <w:t>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وَأ</w:t>
      </w:r>
      <w:r w:rsidRPr="00314788">
        <w:rPr>
          <w:rFonts w:hint="cs"/>
          <w:rtl/>
        </w:rPr>
        <w:t>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لِیٰ</w:t>
      </w:r>
      <w:r w:rsidRPr="00314788">
        <w:rPr>
          <w:rFonts w:hint="eastAsia"/>
          <w:rtl/>
        </w:rPr>
        <w:t>اءَ</w:t>
      </w:r>
      <w:r w:rsidRPr="00314788">
        <w:rPr>
          <w:rtl/>
        </w:rPr>
        <w:t xml:space="preserve">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وَأ</w:t>
      </w:r>
      <w:r w:rsidRPr="00314788">
        <w:rPr>
          <w:rFonts w:hint="cs"/>
          <w:rtl/>
        </w:rPr>
        <w:t>َوصِیٰ</w:t>
      </w:r>
      <w:r w:rsidRPr="00314788">
        <w:rPr>
          <w:rFonts w:hint="eastAsia"/>
          <w:rtl/>
        </w:rPr>
        <w:t>اءَ</w:t>
      </w:r>
      <w:r w:rsidRPr="00314788">
        <w:rPr>
          <w:rtl/>
        </w:rPr>
        <w:t xml:space="preserve">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وَوَر</w:t>
      </w:r>
      <w:r w:rsidRPr="00314788">
        <w:rPr>
          <w:rFonts w:hint="eastAsia"/>
          <w:rtl/>
        </w:rPr>
        <w:t>َثَتَ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َحَقَّ النَّاسِ بِمَ</w:t>
      </w:r>
      <w:r w:rsidRPr="00314788">
        <w:rPr>
          <w:rtl/>
        </w:rPr>
        <w:t>قٰامِ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فِ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النّٰاسِ، فَاس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</w:t>
      </w:r>
      <w:r w:rsidRPr="00116DB5">
        <w:rPr>
          <w:rFonts w:hint="cs"/>
          <w:rtl/>
        </w:rPr>
        <w:t>أْ</w:t>
      </w:r>
      <w:r w:rsidRPr="00314788">
        <w:rPr>
          <w:rFonts w:hint="cs"/>
          <w:rtl/>
        </w:rPr>
        <w:t xml:space="preserve"> ثَرَعَلَی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نٰا</w:t>
      </w:r>
      <w:r w:rsidRPr="00314788">
        <w:rPr>
          <w:rtl/>
        </w:rPr>
        <w:t xml:space="preserve"> قَو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مُنٰابِذٰلِکَ، فَرَضی</w:t>
      </w:r>
      <w:r w:rsidRPr="00314788">
        <w:rPr>
          <w:rFonts w:hint="eastAsia"/>
          <w:rtl/>
        </w:rPr>
        <w:t>نٰاوَکَرِ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نَا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فُر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قَ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َح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بَب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نَاال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عٰافِیَ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وَنَح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نُ نَع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لَمُ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َنّٰا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َحَقُّ بِذٰلِکَ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حَقِّ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مُس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تَحَقِّ عَلَی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نٰا</w:t>
      </w:r>
      <w:r w:rsidRPr="00314788">
        <w:rPr>
          <w:rtl/>
        </w:rPr>
        <w:t xml:space="preserve"> مِمَّن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تَوَلاّٰ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وَقَدْ</w:t>
      </w:r>
      <w:r w:rsidRPr="00314788">
        <w:rPr>
          <w:rtl/>
        </w:rPr>
        <w:t xml:space="preserve"> بَعَث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 رَسُولِی</w:t>
      </w:r>
      <w:r w:rsidRPr="00314788">
        <w:rPr>
          <w:rtl/>
        </w:rPr>
        <w:t xml:space="preserve"> اِلَ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کُم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بِ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ٰذَا الْ</w:t>
      </w:r>
      <w:r w:rsidRPr="00314788">
        <w:rPr>
          <w:rFonts w:hint="cs"/>
          <w:rtl/>
        </w:rPr>
        <w:t>کِتٰابِ،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َنَا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عُوکُم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اِلیٰ</w:t>
      </w:r>
      <w:r w:rsidRPr="00314788">
        <w:rPr>
          <w:rtl/>
        </w:rPr>
        <w:t xml:space="preserve"> کِتٰابِ 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وَ سُنَّ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نَب</w:t>
      </w:r>
      <w:r w:rsidRPr="00314788">
        <w:rPr>
          <w:rFonts w:hint="cs"/>
          <w:rtl/>
        </w:rPr>
        <w:t>یِّ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>(ص)، فَاِنَّ السُّنَّ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اُمی</w:t>
      </w:r>
      <w:r w:rsidRPr="00314788">
        <w:rPr>
          <w:rFonts w:hint="eastAsia"/>
          <w:rtl/>
        </w:rPr>
        <w:t>تَت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،</w:t>
      </w:r>
      <w:r w:rsidRPr="00314788">
        <w:rPr>
          <w:rtl/>
        </w:rPr>
        <w:t xml:space="preserve"> وَال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بِد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عَ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قَد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اُحیِیَ</w:t>
      </w:r>
      <w:r w:rsidRPr="00314788">
        <w:rPr>
          <w:rFonts w:hint="eastAsia"/>
          <w:rtl/>
        </w:rPr>
        <w:t>ت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،</w:t>
      </w:r>
      <w:r w:rsidRPr="00314788">
        <w:rPr>
          <w:rtl/>
        </w:rPr>
        <w:t xml:space="preserve"> فَاِن تَس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مَعُوا قَو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لِی</w:t>
      </w:r>
      <w:r w:rsidRPr="00314788">
        <w:rPr>
          <w:rtl/>
        </w:rPr>
        <w:t xml:space="preserve"> اَ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دِکُم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اِلیٰ</w:t>
      </w:r>
      <w:r w:rsidRPr="00314788">
        <w:rPr>
          <w:rtl/>
        </w:rPr>
        <w:t xml:space="preserve"> سَبِ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لِ</w:t>
      </w:r>
      <w:r w:rsidRPr="00314788">
        <w:rPr>
          <w:rtl/>
        </w:rPr>
        <w:t xml:space="preserve"> الرَّشٰادِ، وَالسَّلاٰمُ عَلَ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وَرَح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وَ بَرکٰاتُ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</w:t>
      </w:r>
    </w:p>
    <w:p w:rsidR="00910172" w:rsidRDefault="00BF6564" w:rsidP="0027647A">
      <w:pPr>
        <w:pStyle w:val="libNormal"/>
        <w:rPr>
          <w:rFonts w:hint="cs"/>
          <w:rtl/>
        </w:rPr>
      </w:pPr>
      <w:r w:rsidRPr="00314788">
        <w:rPr>
          <w:rFonts w:hint="eastAsia"/>
          <w:rtl/>
        </w:rPr>
        <w:t>اما</w:t>
      </w:r>
      <w:r w:rsidRPr="00314788">
        <w:rPr>
          <w:rtl/>
        </w:rPr>
        <w:t xml:space="preserve"> بعد! خدا نے حضرت محمدصل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اللہ 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وآلہ وسلم کو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مخلوقات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سے منتخب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نبوت سے 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بزرگ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بخش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رسالت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اُن کا انتخاب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جب اُنہوں نے رسالت کے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ضے</w:t>
      </w:r>
      <w:r w:rsidRPr="00314788">
        <w:rPr>
          <w:rtl/>
        </w:rPr>
        <w:t xml:space="preserve"> کو بحسن و خوب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انجام دے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بندگانِ خدا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ہدا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اور رہنمائ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فرما چکے، تو حق تعال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نے 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اپنے پاس بلا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اہم</w:t>
      </w:r>
      <w:r w:rsidRPr="00314788">
        <w:rPr>
          <w:rtl/>
        </w:rPr>
        <w:t xml:space="preserve"> لوگ اُن کے اہل، وص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وارث اور تمام امت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اُن کے مقام کے سب سے 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ادہ</w:t>
      </w:r>
      <w:r w:rsidRPr="00314788">
        <w:rPr>
          <w:rtl/>
        </w:rPr>
        <w:t xml:space="preserve"> حقدار تھےل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کن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گروہ نے ہمارا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حق ہم سے چھ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ااور</w:t>
      </w:r>
      <w:r w:rsidRPr="00314788">
        <w:rPr>
          <w:rtl/>
        </w:rPr>
        <w:t xml:space="preserve"> ہم نے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جاننے کے باوجود کہ ہم ان لوگوں سے </w:t>
      </w:r>
    </w:p>
    <w:p w:rsidR="00910172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اصابہج ۳ص ۴۸۰، تار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خِ</w:t>
      </w:r>
      <w:r w:rsidRPr="00314788">
        <w:rPr>
          <w:rtl/>
          <w:lang w:bidi="fa-IR"/>
        </w:rPr>
        <w:t xml:space="preserve"> طبر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ج</w:t>
      </w:r>
      <w:r w:rsidRPr="00314788">
        <w:rPr>
          <w:rtl/>
          <w:lang w:bidi="fa-IR"/>
        </w:rPr>
        <w:t>۳ص ۲۸۰، مث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ر</w:t>
      </w:r>
      <w:r w:rsidRPr="00314788">
        <w:rPr>
          <w:rtl/>
          <w:lang w:bidi="fa-IR"/>
        </w:rPr>
        <w:t xml:space="preserve"> الالحزان ص ۲۸۰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tl/>
        </w:rPr>
        <w:lastRenderedPageBreak/>
        <w:t>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ادہ</w:t>
      </w:r>
      <w:r w:rsidRPr="0027647A">
        <w:rPr>
          <w:rtl/>
        </w:rPr>
        <w:t xml:space="preserve"> لائق اور حقدار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امت کو اختلاف اور انتشار 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بچانے اور دشمنوں کے تسلط سے محفوظ رکھنے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اِس صورتحال پر رضا و رغبت کا اظہار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اور مسلمانوں کے امن و سکون کو اپنے حق پر ترج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ح</w:t>
      </w:r>
      <w:r w:rsidRPr="0027647A">
        <w:rPr>
          <w:rtl/>
        </w:rPr>
        <w:t xml:space="preserve"> 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البتہ اب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نے اپنا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غام</w:t>
      </w:r>
      <w:r w:rsidRPr="0027647A">
        <w:rPr>
          <w:rtl/>
        </w:rPr>
        <w:t xml:space="preserve"> رساں تمہار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طرف بھ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جا</w:t>
      </w:r>
      <w:r w:rsidRPr="0027647A">
        <w:rPr>
          <w:rtl/>
        </w:rPr>
        <w:t xml:space="preserve"> ہے اور تمہ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کتابِ خدا اور سنتِ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غمبرؐ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طرف دعوت دے رہا ہوںک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ونکہ</w:t>
      </w:r>
      <w:r w:rsidRPr="0027647A">
        <w:rPr>
          <w:rtl/>
        </w:rPr>
        <w:t xml:space="preserve"> اب 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سے</w:t>
      </w:r>
      <w:r w:rsidRPr="0027647A">
        <w:rPr>
          <w:rtl/>
        </w:rPr>
        <w:t xml:space="preserve"> حالات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دا</w:t>
      </w:r>
      <w:r w:rsidRPr="0027647A">
        <w:rPr>
          <w:rtl/>
        </w:rPr>
        <w:t xml:space="preserve"> ہو چکے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کہ سنتِ رسول ؐمٹا 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گئ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 اور اس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جگہ بدعت نے لے ل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ہےاگر تم نے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بات سن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تو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سعادت اور خوش بخت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کے راستے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جانب تمہار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ہدا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</w:t>
      </w:r>
      <w:r w:rsidRPr="0027647A">
        <w:rPr>
          <w:rtl/>
        </w:rPr>
        <w:t xml:space="preserve"> کروں گاوالسلام عل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کم</w:t>
      </w:r>
      <w:r w:rsidRPr="0027647A">
        <w:rPr>
          <w:rtl/>
        </w:rPr>
        <w:t xml:space="preserve"> و رحم</w:t>
      </w:r>
      <w:r w:rsidRPr="0027647A">
        <w:rPr>
          <w:rFonts w:hint="cs"/>
          <w:rtl/>
        </w:rPr>
        <w:t>ۃ</w:t>
      </w:r>
      <w:r w:rsidRPr="0027647A">
        <w:rPr>
          <w:rtl/>
        </w:rPr>
        <w:t xml:space="preserve"> ا</w:t>
      </w:r>
      <w:r w:rsidRPr="0027647A">
        <w:rPr>
          <w:rFonts w:hint="cs"/>
          <w:rtl/>
        </w:rPr>
        <w:t>ﷲ</w:t>
      </w:r>
      <w:r w:rsidRPr="0027647A">
        <w:rPr>
          <w:rtl/>
        </w:rPr>
        <w:t xml:space="preserve"> و برکاتہ۔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شہادت، عاشورا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ثمرات اوراپنے اہلِ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سے پور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واقف تھے 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آپ ؑ جانتے تھے کہ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بقا اور اُس کے 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جہاد و شہادت کے سوا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راستہ باق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رہا ہے۔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لَو</w:t>
      </w:r>
      <w:r w:rsidRPr="00116DB5">
        <w:rPr>
          <w:rFonts w:hint="cs"/>
          <w:rtl/>
        </w:rPr>
        <w:t>ْکُنْتُ</w:t>
      </w:r>
      <w:r w:rsidRPr="00314788">
        <w:rPr>
          <w:rtl/>
        </w:rPr>
        <w:t xml:space="preserve"> 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جُح</w:t>
      </w:r>
      <w:r w:rsidRPr="00116DB5">
        <w:rPr>
          <w:rFonts w:hint="cs"/>
          <w:rtl/>
        </w:rPr>
        <w:t>ْرِ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ٰامَّ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ٍ</w:t>
      </w:r>
      <w:r w:rsidRPr="00314788">
        <w:rPr>
          <w:rtl/>
        </w:rPr>
        <w:t xml:space="preserve"> مِن</w:t>
      </w:r>
      <w:r w:rsidRPr="00116DB5">
        <w:rPr>
          <w:rFonts w:hint="cs"/>
          <w:rtl/>
        </w:rPr>
        <w:t xml:space="preserve">ْ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ٰذِ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الْ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َوٰامِّ لاَسْتَخْرَجُونِ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حَتّٰ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ق</w:t>
      </w:r>
      <w:r w:rsidRPr="00116DB5">
        <w:rPr>
          <w:rFonts w:hint="cs"/>
          <w:rtl/>
        </w:rPr>
        <w:t>ْضُوا</w:t>
      </w:r>
      <w:r w:rsidRPr="00314788">
        <w:rPr>
          <w:rtl/>
        </w:rPr>
        <w:t xml:space="preserve"> ف</w:t>
      </w:r>
      <w:r w:rsidRPr="00314788">
        <w:rPr>
          <w:rFonts w:hint="cs"/>
          <w:rtl/>
        </w:rPr>
        <w:t>یَّ</w:t>
      </w:r>
      <w:r w:rsidRPr="00314788">
        <w:rPr>
          <w:rtl/>
        </w:rPr>
        <w:t xml:space="preserve"> حَاجَتَ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ُمْ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اگر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حشرات کے بلوں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 چھپوں، تب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لوگ مجھے وہاں سے نکال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گے تاکہ اس طرح اپنا مقصد پورا کر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</w:t>
      </w:r>
    </w:p>
    <w:p w:rsidR="00BF6564" w:rsidRPr="0027647A" w:rsidRDefault="00BF6564" w:rsidP="0027647A">
      <w:pPr>
        <w:pStyle w:val="libNormal"/>
        <w:rPr>
          <w:rStyle w:val="libNormalChar"/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ؑ کے پاس صرف دو راستے تھے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تو جہاد و شہادت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اپنائ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کفروگمراہ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کا راستہ منتخب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نہ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ظاہر ہے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پہلا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راستہ اخت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اسلام کو صفح</w:t>
      </w:r>
      <w:r w:rsidR="0027647A" w:rsidRPr="0027647A">
        <w:rPr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ہست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سے مٹا 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نے</w:t>
      </w:r>
      <w:r w:rsidRPr="0027647A">
        <w:rPr>
          <w:rStyle w:val="libNormalChar"/>
          <w:rtl/>
        </w:rPr>
        <w:t xml:space="preserve"> پر کمر بستہ تھ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اور عامتہ الناس کا جہ</w:t>
      </w:r>
      <w:r w:rsidRPr="0027647A">
        <w:rPr>
          <w:rStyle w:val="libNormalChar"/>
          <w:rFonts w:hint="eastAsia"/>
          <w:rtl/>
        </w:rPr>
        <w:t>ل</w:t>
      </w:r>
      <w:r w:rsidRPr="0027647A">
        <w:rPr>
          <w:rStyle w:val="libNormalChar"/>
          <w:rtl/>
        </w:rPr>
        <w:t xml:space="preserve"> اور لاعلم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ان کے اس مقصد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تکم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ل</w:t>
      </w:r>
      <w:r w:rsidRPr="0027647A">
        <w:rPr>
          <w:rStyle w:val="libNormalChar"/>
          <w:rtl/>
        </w:rPr>
        <w:t xml:space="preserve">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ان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مدد کر رہے تھے ز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ارتِ</w:t>
      </w:r>
      <w:r w:rsidRPr="0027647A">
        <w:rPr>
          <w:rStyle w:val="libNormalChar"/>
          <w:rtl/>
        </w:rPr>
        <w:t xml:space="preserve"> اربع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ن</w:t>
      </w:r>
      <w:r w:rsidRPr="0027647A">
        <w:rPr>
          <w:rStyle w:val="libNormalChar"/>
          <w:rtl/>
        </w:rPr>
        <w:t xml:space="preserve"> کے 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ک</w:t>
      </w:r>
      <w:r w:rsidRPr="0027647A">
        <w:rPr>
          <w:rStyle w:val="libNormalChar"/>
          <w:rtl/>
        </w:rPr>
        <w:t xml:space="preserve"> حصے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اس بات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جانب اِن الفاظ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اشارہ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 xml:space="preserve"> گ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 xml:space="preserve"> ہے: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وَبَذَلَ</w:t>
      </w:r>
      <w:r w:rsidRPr="00314788">
        <w:rPr>
          <w:rtl/>
        </w:rPr>
        <w:t xml:space="preserve"> مُ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ْجَتَ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کَ</w:t>
      </w:r>
      <w:r w:rsidRPr="00314788">
        <w:rPr>
          <w:rtl/>
        </w:rPr>
        <w:t xml:space="preserve"> لِ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س</w:t>
      </w:r>
      <w:r w:rsidRPr="00116DB5">
        <w:rPr>
          <w:rFonts w:hint="cs"/>
          <w:rtl/>
        </w:rPr>
        <w:t>ْتَنْقِذَ</w:t>
      </w:r>
      <w:r w:rsidRPr="00314788">
        <w:rPr>
          <w:rtl/>
        </w:rPr>
        <w:t xml:space="preserve"> عِبٰادَکَ مِنَ ال</w:t>
      </w:r>
      <w:r w:rsidRPr="00116DB5">
        <w:rPr>
          <w:rFonts w:hint="cs"/>
          <w:rtl/>
        </w:rPr>
        <w:t>ْجَ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ٰالَ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وَحَ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رَ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الضَّلاٰلَ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</w:p>
    <w:p w:rsidR="00BF6564" w:rsidRPr="0027647A" w:rsidRDefault="00BF6564" w:rsidP="00910172">
      <w:pPr>
        <w:rPr>
          <w:rStyle w:val="libNormalChar"/>
          <w:rtl/>
        </w:rPr>
      </w:pPr>
      <w:r w:rsidRPr="0027647A">
        <w:rPr>
          <w:rStyle w:val="libNormalChar"/>
          <w:rFonts w:hint="eastAsia"/>
          <w:rtl/>
        </w:rPr>
        <w:t>اور</w:t>
      </w:r>
      <w:r w:rsidRPr="0027647A">
        <w:rPr>
          <w:rStyle w:val="libNormalChar"/>
          <w:rtl/>
        </w:rPr>
        <w:t xml:space="preserve"> 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راہ م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 اپناخون نچھاورک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ا،</w:t>
      </w:r>
      <w:r w:rsidRPr="0027647A">
        <w:rPr>
          <w:rStyle w:val="libNormalChar"/>
          <w:rtl/>
        </w:rPr>
        <w:t xml:space="preserve"> تا کہ ت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رے</w:t>
      </w:r>
      <w:r w:rsidRPr="0027647A">
        <w:rPr>
          <w:rStyle w:val="libNormalChar"/>
          <w:rtl/>
        </w:rPr>
        <w:t xml:space="preserve"> بندوں کو جہالت اور گمراہ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سرگردان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سے نجات دلائ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ں</w:t>
      </w:r>
      <w:r w:rsidRPr="0027647A">
        <w:rPr>
          <w:rStyle w:val="libNormalChar"/>
          <w:rtl/>
        </w:rPr>
        <w:t xml:space="preserve">۔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2</w:t>
      </w:r>
      <w:r w:rsidRPr="00331F76">
        <w:rPr>
          <w:rStyle w:val="libFootnotenumChar"/>
          <w:rtl/>
        </w:rPr>
        <w:t>)</w:t>
      </w:r>
    </w:p>
    <w:p w:rsidR="00BF6564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1:-</w:t>
      </w:r>
      <w:r w:rsidRPr="00314788">
        <w:rPr>
          <w:rtl/>
          <w:lang w:bidi="fa-IR"/>
        </w:rPr>
        <w:t xml:space="preserve"> تار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خِ</w:t>
      </w:r>
      <w:r w:rsidRPr="00314788">
        <w:rPr>
          <w:rtl/>
          <w:lang w:bidi="fa-IR"/>
        </w:rPr>
        <w:t xml:space="preserve"> طبر</w:t>
      </w:r>
      <w:r w:rsidRPr="00314788">
        <w:rPr>
          <w:rFonts w:hint="cs"/>
          <w:rtl/>
          <w:lang w:bidi="fa-IR"/>
        </w:rPr>
        <w:t>ی</w:t>
      </w:r>
      <w:r w:rsidRPr="00314788">
        <w:rPr>
          <w:rtl/>
          <w:lang w:bidi="fa-IR"/>
        </w:rPr>
        <w:t xml:space="preserve"> ج ۳ص ۳۰۶، الکامل ف</w:t>
      </w:r>
      <w:r w:rsidRPr="00314788">
        <w:rPr>
          <w:rFonts w:hint="cs"/>
          <w:rtl/>
          <w:lang w:bidi="fa-IR"/>
        </w:rPr>
        <w:t>ی</w:t>
      </w:r>
      <w:r w:rsidRPr="00314788">
        <w:rPr>
          <w:rtl/>
          <w:lang w:bidi="fa-IR"/>
        </w:rPr>
        <w:t xml:space="preserve"> التار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خ</w:t>
      </w:r>
      <w:r w:rsidRPr="00314788">
        <w:rPr>
          <w:rtl/>
          <w:lang w:bidi="fa-IR"/>
        </w:rPr>
        <w:t>۔ ج۲۔ ص ۵۵۲، احقاق الحق۔ ج۱۱۔ ص ۶۰۹، وقعہ الطف ص ۱۷۲، مقتلِ خوارزم</w:t>
      </w:r>
      <w:r w:rsidRPr="00314788">
        <w:rPr>
          <w:rFonts w:hint="cs"/>
          <w:rtl/>
          <w:lang w:bidi="fa-IR"/>
        </w:rPr>
        <w:t>ی</w:t>
      </w:r>
      <w:r w:rsidRPr="00314788">
        <w:rPr>
          <w:rtl/>
          <w:lang w:bidi="fa-IR"/>
        </w:rPr>
        <w:t>۔ ج۱۔ ص ۲۲۴، انساب الاشراف ج ۳ص ۱۷۱</w:t>
      </w:r>
    </w:p>
    <w:p w:rsidR="00910172" w:rsidRPr="00314788" w:rsidRDefault="00910172" w:rsidP="00B57DDA">
      <w:pPr>
        <w:pStyle w:val="libFootnote0"/>
        <w:rPr>
          <w:rtl/>
        </w:rPr>
      </w:pPr>
      <w:r>
        <w:rPr>
          <w:rFonts w:hint="cs"/>
          <w:rtl/>
          <w:lang w:bidi="fa-IR"/>
        </w:rPr>
        <w:t>2:-</w:t>
      </w:r>
      <w:r w:rsidRPr="00314788">
        <w:rPr>
          <w:rtl/>
          <w:lang w:bidi="fa-IR"/>
        </w:rPr>
        <w:t xml:space="preserve"> مفات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ح</w:t>
      </w:r>
      <w:r w:rsidRPr="00314788">
        <w:rPr>
          <w:rtl/>
          <w:lang w:bidi="fa-IR"/>
        </w:rPr>
        <w:t xml:space="preserve"> الجنان ص ۸۵۶</w:t>
      </w:r>
    </w:p>
    <w:p w:rsidR="00910172" w:rsidRDefault="00910172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lastRenderedPageBreak/>
        <w:t>عاشورا</w:t>
      </w:r>
      <w:r w:rsidRPr="0027647A">
        <w:rPr>
          <w:rtl/>
        </w:rPr>
        <w:t xml:space="preserve"> کا ق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ام</w:t>
      </w:r>
      <w:r w:rsidRPr="0027647A">
        <w:rPr>
          <w:rtl/>
        </w:rPr>
        <w:t xml:space="preserve"> صرف اس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نہ تھا کہ امام ؑ 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عت</w:t>
      </w:r>
      <w:r w:rsidRPr="0027647A">
        <w:rPr>
          <w:rtl/>
        </w:rPr>
        <w:t xml:space="preserve"> نہ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کرنا چاہتے تھے،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ونکہ</w:t>
      </w:r>
      <w:r w:rsidRPr="0027647A">
        <w:rPr>
          <w:rtl/>
        </w:rPr>
        <w:t xml:space="preserve"> اگر صرف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عت</w:t>
      </w:r>
      <w:r w:rsidRPr="0027647A">
        <w:rPr>
          <w:rtl/>
        </w:rPr>
        <w:t xml:space="preserve"> نہ کرنا مقصود ہوتا، تو امام ؑ اِس علاقے سے چلے جاتے اور جز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</w:t>
      </w:r>
      <w:r w:rsidR="0027647A" w:rsidRPr="0027647A">
        <w:rPr>
          <w:rFonts w:hint="cs"/>
          <w:rtl/>
          <w:lang w:bidi="ur-PK"/>
        </w:rPr>
        <w:t>ہ</w:t>
      </w:r>
      <w:r w:rsidRPr="00314788">
        <w:rPr>
          <w:rtl/>
        </w:rPr>
        <w:t xml:space="preserve"> عرب سے باہر نکل جاتے جس طرح اور بہت سے لوگ فتنے کے مقام سے دور چلے گئے اور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نہ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نہ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</w:t>
      </w:r>
      <w:r w:rsidRPr="00314788">
        <w:rPr>
          <w:rFonts w:hint="eastAsia"/>
          <w:rtl/>
        </w:rPr>
        <w:t>پ</w:t>
      </w:r>
      <w:r w:rsidRPr="00314788">
        <w:rPr>
          <w:rtl/>
        </w:rPr>
        <w:t xml:space="preserve"> ؑ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کا محرک کوف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پر لب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کہنا تھا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تو امام ؑ انہ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خوب اچھ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جانتے تھے (اور اِس بات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محمد بن حنف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نے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آپ ؑ کو متوجہ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تھا کہ اہلِ کوفہ بے وفا 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انہوں نے آپ ؑ کے والد اور بھائ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ساتھ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بے وفائ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>) دوسر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کہ امام ؑ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حضرت مسلم بن عق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شہادت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کوفہ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سفر ترک کر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نے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کاف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در</w:t>
      </w:r>
      <w:r w:rsidRPr="00314788">
        <w:rPr>
          <w:rtl/>
        </w:rPr>
        <w:t xml:space="preserve"> اصل اِس مقدّس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ؑ کے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نظر دو بن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مقاصد تھے۔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*ا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کو نابود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سے بچانا اور اسلام و قرآن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بقا۔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* اور دوسرا بن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کا خاتمہ، خلافتِ اسلام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کا تحفظ اور اِس کے موروث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ہونے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بدعت کے خلاف جہاد۔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ؑ نے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المنکر،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سے پرہ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اور کوف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قبول کرنے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بابت جو کچھ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وہ دراصل لوگوں کو آگاہ کرنے، حالاتِ حاضرہ پر 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توجہ مبذول کرانے، اُن پر اتمامِ حجت کرنے اور اپنے آپ کو نام نہاد خل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ف</w:t>
      </w:r>
      <w:r w:rsidRPr="00314788">
        <w:rPr>
          <w:rFonts w:hint="cs"/>
          <w:rtl/>
        </w:rPr>
        <w:t>ۃ</w:t>
      </w:r>
      <w:r w:rsidRPr="00314788">
        <w:rPr>
          <w:rtl/>
        </w:rPr>
        <w:t xml:space="preserve"> المسلم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خلاف خروج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تہمت</w:t>
      </w:r>
      <w:r w:rsidRPr="00314788">
        <w:rPr>
          <w:rtl/>
        </w:rPr>
        <w:t xml:space="preserve"> سے بچانے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تھا۔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کتاب</w:t>
      </w:r>
      <w:r w:rsidRPr="00314788">
        <w:rPr>
          <w:rtl/>
        </w:rPr>
        <w:t xml:space="preserve"> ” العواصم والقواصم“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ابن عرب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نے لکھا ہے : ”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اپنے جد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تلوار سے قتل ہوئے۔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جب لوگوں نے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عت</w:t>
      </w:r>
      <w:r w:rsidRPr="00314788">
        <w:rPr>
          <w:rtl/>
        </w:rPr>
        <w:t xml:space="preserve"> کرل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اربابِ حل و عقد کے اجماع کے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عے</w:t>
      </w:r>
      <w:r w:rsidRPr="00314788">
        <w:rPr>
          <w:rtl/>
        </w:rPr>
        <w:t xml:space="preserve"> اُس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خلافت پر اتفاق ہوگ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تو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بلا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جواز کے اپنے زمانے کے امام (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) کے خلا</w:t>
      </w:r>
      <w:r w:rsidRPr="00314788">
        <w:rPr>
          <w:rFonts w:hint="eastAsia"/>
          <w:rtl/>
        </w:rPr>
        <w:t>ف</w:t>
      </w:r>
      <w:r w:rsidRPr="00314788">
        <w:rPr>
          <w:rtl/>
        </w:rPr>
        <w:t xml:space="preserve"> خروج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جو اُن کے قتل کا سبب بنا۔“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کہ امام ؑ نے ہرہر قدم پر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کے فاسق و فاجر اور ظالم ہونے کا اعلان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ااور</w:t>
      </w:r>
      <w:r w:rsidRPr="00314788">
        <w:rPr>
          <w:rtl/>
        </w:rPr>
        <w:t xml:space="preserve"> خلافت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اقت</w:t>
      </w:r>
      <w:r w:rsidRPr="00314788">
        <w:rPr>
          <w:rtl/>
        </w:rPr>
        <w:t xml:space="preserve"> اور اولو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کا بار ہا ذکرک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واضح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کہ خراب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جڑ حکومتِ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ہے اور بس۔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lastRenderedPageBreak/>
        <w:t>(</w:t>
      </w:r>
      <w:r w:rsidRPr="00314788">
        <w:rPr>
          <w:rtl/>
          <w:lang w:bidi="fa-IR"/>
        </w:rPr>
        <w:t xml:space="preserve">۶) </w:t>
      </w:r>
      <w:r w:rsidRPr="00314788">
        <w:rPr>
          <w:rtl/>
        </w:rPr>
        <w:t>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معاو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زندگ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آخر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اصحابِ رسول اور تابع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کو خطوط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کر کے 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من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آنے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اور وہاں اُن کے سامنے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تقر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>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تقر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حکومت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اُن (اصحاب و تابع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)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سنگ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ذمے دار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اُنہ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متوجہ کرنے اور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ثابت کرنے کے بعد کہ معاشرت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امور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باگ ڈور علمائے ربان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ہاتھوں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چاہ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فَ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لُوبُونَ تِل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کَ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زِلَ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وَمٰاسُلِب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ذٰلِکَ اِلاّٰ بِتَفَرُّقِکُم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عَنِ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حَقِّ وَاخ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تِلاٰفِکُم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فِی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سُنَّ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بَع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دَال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بَیِّ</w:t>
      </w:r>
      <w:r w:rsidRPr="00314788">
        <w:rPr>
          <w:rFonts w:hint="eastAsia"/>
          <w:rtl/>
        </w:rPr>
        <w:t>نَ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وٰاضِحَ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وَلَو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صَبَر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عَلَی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ْأ</w:t>
      </w:r>
      <w:r w:rsidRPr="00314788">
        <w:rPr>
          <w:rFonts w:hint="cs"/>
          <w:rtl/>
        </w:rPr>
        <w:t>ذیٰ</w:t>
      </w:r>
      <w:r w:rsidRPr="00314788">
        <w:rPr>
          <w:rtl/>
        </w:rPr>
        <w:t xml:space="preserve"> وَتَحَمَّل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تُمُ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مَؤُونَ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فٰ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ذٰاتِ 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کٰانَت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</w:t>
      </w:r>
      <w:r w:rsidRPr="00314788">
        <w:rPr>
          <w:rFonts w:hint="eastAsia"/>
          <w:rtl/>
        </w:rPr>
        <w:t>اُمُورُا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عَلَ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کُم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تَرِدُ، وَعَن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کُم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تَص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دُرُ، وَاِلَی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کُم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تَر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جِعُ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تم</w:t>
      </w:r>
      <w:r w:rsidRPr="00314788">
        <w:rPr>
          <w:rtl/>
        </w:rPr>
        <w:t xml:space="preserve"> جو مقام و منزلت رکھتے تھے وہ تم سے چھ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گئ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اس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وجہ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ہے کہ تم حق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تفرقے کا شکار ہوئے اور سنتِ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غمبر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اتباع کے واضح اور روشن راستے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باہم اختلاف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اگر تم سخت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وں</w:t>
      </w:r>
      <w:r w:rsidRPr="00314788">
        <w:rPr>
          <w:rtl/>
        </w:rPr>
        <w:t xml:space="preserve"> پر صبر کرتے اور راہِ خدا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مشکلات برداشت کرتے، تو امورِ الٰہ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تمہا</w:t>
      </w:r>
      <w:r w:rsidRPr="00314788">
        <w:rPr>
          <w:rFonts w:hint="eastAsia"/>
          <w:rtl/>
        </w:rPr>
        <w:t>رے</w:t>
      </w:r>
      <w:r w:rsidRPr="00314788">
        <w:rPr>
          <w:rtl/>
        </w:rPr>
        <w:t xml:space="preserve"> سپرد ہوجاتے، حکومت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معاملات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باگ ڈور تمہارے ہاتھوں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ہوت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تم 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صلے</w:t>
      </w:r>
      <w:r w:rsidRPr="00314788">
        <w:rPr>
          <w:rtl/>
        </w:rPr>
        <w:t xml:space="preserve"> صادر کرتے اور لوگ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حاجات کے سلسلے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تم سے رجوع کرتے۔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وَلٰکِنَّکُم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مَکَّن</w:t>
      </w:r>
      <w:r w:rsidRPr="00116DB5">
        <w:rPr>
          <w:rFonts w:hint="cs"/>
          <w:rtl/>
        </w:rPr>
        <w:t>ْتُمُ الظَّلَمَ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مِن</w:t>
      </w:r>
      <w:r w:rsidRPr="00116DB5">
        <w:rPr>
          <w:rFonts w:hint="cs"/>
          <w:rtl/>
        </w:rPr>
        <w:t>ْ مَنْزِلَتِکُمْ، وَأَسْتَسلَمْتُمْ اُمُورَا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فِ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>أَ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د</w:t>
      </w:r>
      <w:r w:rsidRPr="00314788">
        <w:rPr>
          <w:rFonts w:hint="cs"/>
          <w:rtl/>
        </w:rPr>
        <w:t>ی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ِمْ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ع</w:t>
      </w:r>
      <w:r w:rsidRPr="00116DB5">
        <w:rPr>
          <w:rFonts w:hint="cs"/>
          <w:rtl/>
        </w:rPr>
        <w:t>ْمَلُونَ</w:t>
      </w:r>
      <w:r w:rsidRPr="00314788">
        <w:rPr>
          <w:rtl/>
        </w:rPr>
        <w:t xml:space="preserve"> بِالشُّبُ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ٰاتِ وَ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رُونَ</w:t>
      </w:r>
      <w:r w:rsidRPr="00314788">
        <w:rPr>
          <w:rtl/>
        </w:rPr>
        <w:t xml:space="preserve"> فِ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الشَّ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َوٰاتِ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کن</w:t>
      </w:r>
      <w:r w:rsidRPr="0027647A">
        <w:rPr>
          <w:rtl/>
        </w:rPr>
        <w:t xml:space="preserve"> تم نے رضا آم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ز</w:t>
      </w:r>
      <w:r w:rsidRPr="0027647A">
        <w:rPr>
          <w:rtl/>
        </w:rPr>
        <w:t xml:space="preserve"> خاموش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کے ذر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عے</w:t>
      </w:r>
      <w:r w:rsidRPr="0027647A">
        <w:rPr>
          <w:rtl/>
        </w:rPr>
        <w:t xml:space="preserve"> قوت و قدرت ظالموں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چھوڑ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،</w:t>
      </w:r>
      <w:r w:rsidRPr="0027647A">
        <w:rPr>
          <w:rtl/>
        </w:rPr>
        <w:t xml:space="preserve"> امورِ الٰہ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اُن کے سپرد کر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ے،</w:t>
      </w:r>
      <w:r w:rsidRPr="0027647A">
        <w:rPr>
          <w:rtl/>
        </w:rPr>
        <w:t xml:space="preserve"> تو اب وہ شبہات پر عمل کرتے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اور شہوات و خواہشات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ڈوبے ہوئے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۷) </w:t>
      </w:r>
      <w:r w:rsidRPr="00314788">
        <w:rPr>
          <w:rtl/>
        </w:rPr>
        <w:t xml:space="preserve">مکہ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کے مقام پر آپ ؑ نے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خطبہ ارشاد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جس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اللہ رب العزت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حمدو ثناکے بعد رسولِ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</w:t>
      </w:r>
      <w:r w:rsidRPr="00314788">
        <w:rPr>
          <w:rtl/>
        </w:rPr>
        <w:t xml:space="preserve"> صل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اللہ عل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وآلہ وسلم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حد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ث</w:t>
      </w:r>
      <w:r w:rsidRPr="00314788">
        <w:rPr>
          <w:rtl/>
        </w:rPr>
        <w:t xml:space="preserve"> سے آغاز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:</w:t>
      </w:r>
    </w:p>
    <w:p w:rsidR="00BF6564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 w:rsidRPr="00314788"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 xml:space="preserve"> تحت العقول ص ۲۳۷</w:t>
      </w:r>
    </w:p>
    <w:p w:rsidR="00910172" w:rsidRDefault="00910172" w:rsidP="006C1111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116DB5">
      <w:pPr>
        <w:pStyle w:val="libArabic"/>
        <w:rPr>
          <w:rtl/>
        </w:rPr>
      </w:pPr>
      <w:r w:rsidRPr="00116DB5">
        <w:rPr>
          <w:rFonts w:hint="cs"/>
          <w:rtl/>
        </w:rPr>
        <w:lastRenderedPageBreak/>
        <w:t>أَ</w:t>
      </w:r>
      <w:r w:rsidRPr="00314788">
        <w:rPr>
          <w:rFonts w:hint="cs"/>
          <w:rtl/>
        </w:rPr>
        <w:t>یُّ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َاالنَّاسُ</w:t>
      </w:r>
      <w:r w:rsidRPr="00314788">
        <w:rPr>
          <w:rtl/>
        </w:rPr>
        <w:t xml:space="preserve"> !اِنَّ رَسُولَ 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(ص) قٰالَ:مَن</w:t>
      </w:r>
      <w:r w:rsidRPr="00116DB5">
        <w:rPr>
          <w:rFonts w:hint="cs"/>
          <w:rtl/>
        </w:rPr>
        <w:t>ْ رَأ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سل</w:t>
      </w:r>
      <w:r w:rsidRPr="00116DB5">
        <w:rPr>
          <w:rFonts w:hint="cs"/>
          <w:rtl/>
        </w:rPr>
        <w:t>ْطٰاناً جٰائراً مُسْتَحِلّاًلِحَرامِ ا</w:t>
      </w:r>
      <w:r w:rsidRPr="00314788">
        <w:rPr>
          <w:rFonts w:hint="cs"/>
          <w:rtl/>
        </w:rPr>
        <w:t>ﷲِ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نٰا کِثاً لِعَ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ْدِا</w:t>
      </w:r>
      <w:r w:rsidRPr="00314788">
        <w:rPr>
          <w:rFonts w:hint="cs"/>
          <w:rtl/>
        </w:rPr>
        <w:t>ﷲِ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مُخَالِفاً لِسُنَّن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رَسُولِ ا</w:t>
      </w:r>
      <w:r w:rsidRPr="00314788">
        <w:rPr>
          <w:rFonts w:hint="cs"/>
          <w:rtl/>
        </w:rPr>
        <w:t>ﷲِ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ع</w:t>
      </w:r>
      <w:r w:rsidRPr="00116DB5">
        <w:rPr>
          <w:rFonts w:hint="cs"/>
          <w:rtl/>
        </w:rPr>
        <w:t>ْمَلُ</w:t>
      </w:r>
      <w:r w:rsidRPr="00314788">
        <w:rPr>
          <w:rtl/>
        </w:rPr>
        <w:t xml:space="preserve"> فِ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عِبٰادِا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بِال</w:t>
      </w:r>
      <w:r w:rsidRPr="00116DB5">
        <w:rPr>
          <w:rFonts w:hint="cs"/>
          <w:rtl/>
        </w:rPr>
        <w:t xml:space="preserve">ْاِ ثْمِ وَالْعَدْوٰانِ، فَلَمْ </w:t>
      </w:r>
      <w:r w:rsidRPr="00314788">
        <w:rPr>
          <w:rFonts w:hint="cs"/>
          <w:rtl/>
        </w:rPr>
        <w:t>یُ</w:t>
      </w:r>
      <w:r w:rsidRPr="00314788">
        <w:rPr>
          <w:rFonts w:hint="eastAsia"/>
          <w:rtl/>
        </w:rPr>
        <w:t>غَ</w:t>
      </w:r>
      <w:r w:rsidRPr="00314788">
        <w:rPr>
          <w:rFonts w:hint="cs"/>
          <w:rtl/>
        </w:rPr>
        <w:t>یِّ</w:t>
      </w:r>
      <w:r w:rsidRPr="00314788">
        <w:rPr>
          <w:rFonts w:hint="eastAsia"/>
          <w:rtl/>
        </w:rPr>
        <w:t>ر</w:t>
      </w:r>
      <w:r w:rsidRPr="00116DB5">
        <w:rPr>
          <w:rFonts w:hint="cs"/>
          <w:rtl/>
        </w:rPr>
        <w:t>ْعَلَ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بِفِع</w:t>
      </w:r>
      <w:r w:rsidRPr="00116DB5">
        <w:rPr>
          <w:rFonts w:hint="cs"/>
          <w:rtl/>
        </w:rPr>
        <w:t>ْلٍ وَلاٰ قَوْ</w:t>
      </w:r>
      <w:r w:rsidRPr="00314788">
        <w:rPr>
          <w:rFonts w:hint="eastAsia"/>
          <w:rtl/>
        </w:rPr>
        <w:t>لٍ،</w:t>
      </w:r>
      <w:r w:rsidRPr="00314788">
        <w:rPr>
          <w:rtl/>
        </w:rPr>
        <w:t xml:space="preserve"> کٰانَ حَقَّاً عَلَ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ﷲِ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 xml:space="preserve">أَنْ </w:t>
      </w:r>
      <w:r w:rsidRPr="00314788">
        <w:rPr>
          <w:rFonts w:hint="cs"/>
          <w:rtl/>
        </w:rPr>
        <w:t>یُ</w:t>
      </w:r>
      <w:r w:rsidRPr="00314788">
        <w:rPr>
          <w:rFonts w:hint="eastAsia"/>
          <w:rtl/>
        </w:rPr>
        <w:t>د</w:t>
      </w:r>
      <w:r w:rsidRPr="00116DB5">
        <w:rPr>
          <w:rFonts w:hint="cs"/>
          <w:rtl/>
        </w:rPr>
        <w:t>ْخِلَ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</w:t>
      </w:r>
      <w:r w:rsidRPr="00314788">
        <w:rPr>
          <w:rtl/>
        </w:rPr>
        <w:t xml:space="preserve"> مُد</w:t>
      </w:r>
      <w:r w:rsidRPr="00116DB5">
        <w:rPr>
          <w:rFonts w:hint="cs"/>
          <w:rtl/>
        </w:rPr>
        <w:t>ْخَلَ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اے</w:t>
      </w:r>
      <w:r w:rsidRPr="00314788">
        <w:rPr>
          <w:rtl/>
        </w:rPr>
        <w:t xml:space="preserve"> لوگو ! رسول ا</w:t>
      </w:r>
      <w:r w:rsidRPr="00314788">
        <w:rPr>
          <w:rFonts w:hint="cs"/>
          <w:rtl/>
        </w:rPr>
        <w:t>ﷲ</w:t>
      </w:r>
      <w:r w:rsidRPr="00314788">
        <w:rPr>
          <w:rtl/>
        </w:rPr>
        <w:t xml:space="preserve"> ؐ نے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ہے: جو کوئ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ظالم حکمراں کو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کھے</w:t>
      </w:r>
      <w:r w:rsidRPr="00314788">
        <w:rPr>
          <w:rtl/>
        </w:rPr>
        <w:t xml:space="preserve"> جو خدا کے حرام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ہوئے کو حلال قرار دے، ا</w:t>
      </w:r>
      <w:r w:rsidRPr="00314788">
        <w:rPr>
          <w:rFonts w:hint="cs"/>
          <w:rtl/>
        </w:rPr>
        <w:t>ﷲ</w:t>
      </w:r>
      <w:r w:rsidRPr="00314788">
        <w:rPr>
          <w:rtl/>
        </w:rPr>
        <w:t xml:space="preserve"> رب العزت سے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ہوئے عہد و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مان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خلاف ورز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کرے، سنتِ رسول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مخالفت کرے اور لوگوں سے ظالمانہ سلوک کرے، تو اُس (شخص) پر واجب ہے کہ اپنے قو</w:t>
      </w:r>
      <w:r w:rsidRPr="00314788">
        <w:rPr>
          <w:rFonts w:hint="eastAsia"/>
          <w:rtl/>
        </w:rPr>
        <w:t>ل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عمل سے اس حکمراں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مخالفت کا اظہار کرے اگر وہ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سا</w:t>
      </w:r>
      <w:r w:rsidRPr="00314788">
        <w:rPr>
          <w:rtl/>
        </w:rPr>
        <w:t xml:space="preserve"> نہ کرے، تو خداوندِ عالم کو حق ہے کہ اسے 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اِس ظالم حکمراں کے ٹھکانے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جگہ دے۔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اِس</w:t>
      </w:r>
      <w:r w:rsidRPr="00314788">
        <w:rPr>
          <w:rtl/>
        </w:rPr>
        <w:t xml:space="preserve"> کے بعد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>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اِنَّ</w:t>
      </w:r>
      <w:r w:rsidRPr="00314788">
        <w:rPr>
          <w:rtl/>
        </w:rPr>
        <w:t xml:space="preserve">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ٰؤُلاٰءِ قَوْ</w:t>
      </w:r>
      <w:r w:rsidRPr="00314788">
        <w:rPr>
          <w:rFonts w:hint="cs"/>
          <w:rtl/>
        </w:rPr>
        <w:t>مٌ لَزِمُوا طٰاعَ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الشَّ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طٰانِ</w:t>
      </w:r>
      <w:r w:rsidRPr="00314788">
        <w:rPr>
          <w:rtl/>
        </w:rPr>
        <w:t xml:space="preserve"> وَتَرَکُواطٰاعَ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َ</w:t>
      </w:r>
      <w:r w:rsidRPr="00314788">
        <w:rPr>
          <w:rtl/>
        </w:rPr>
        <w:t xml:space="preserve"> الرَّح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مانِ وَ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َظ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َروُا الْ</w:t>
      </w:r>
      <w:r w:rsidRPr="00314788">
        <w:rPr>
          <w:rFonts w:hint="cs"/>
          <w:rtl/>
        </w:rPr>
        <w:t>فَسٰادَ، وَعَطَّلُوا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حُدُودَ، وَاس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</w:t>
      </w:r>
      <w:r w:rsidRPr="00116DB5">
        <w:rPr>
          <w:rFonts w:hint="cs"/>
          <w:rtl/>
        </w:rPr>
        <w:t>أْ</w:t>
      </w:r>
      <w:r w:rsidRPr="00314788">
        <w:rPr>
          <w:rFonts w:hint="cs"/>
          <w:rtl/>
        </w:rPr>
        <w:t>ثَرُوابِال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فَی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ءِ،</w:t>
      </w:r>
      <w:r w:rsidRPr="00314788">
        <w:rPr>
          <w:rtl/>
        </w:rPr>
        <w:t xml:space="preserve">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َحَلّوُا حَرٰامَ اﷲِ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وَحَرَّمُواحَلاٰلَ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ُ، وَأ</w:t>
      </w:r>
      <w:r w:rsidRPr="00314788">
        <w:rPr>
          <w:rFonts w:hint="cs"/>
          <w:rtl/>
        </w:rPr>
        <w:t xml:space="preserve">َنٰا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َحَقُّ مَنَ غَیَّ</w:t>
      </w:r>
      <w:r w:rsidRPr="00314788">
        <w:rPr>
          <w:rFonts w:hint="eastAsia"/>
          <w:rtl/>
        </w:rPr>
        <w:t>رَ</w:t>
      </w:r>
      <w:r w:rsidRPr="00116DB5">
        <w:rPr>
          <w:rFonts w:hint="cs"/>
          <w:rtl/>
        </w:rPr>
        <w:t>“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t>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کھو</w:t>
      </w:r>
      <w:r w:rsidRPr="0027647A">
        <w:rPr>
          <w:rtl/>
        </w:rPr>
        <w:t xml:space="preserve"> اِن لوگوں نے خود کو ش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طان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رو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کا پابند کر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اہے،</w:t>
      </w:r>
      <w:r w:rsidRPr="0027647A">
        <w:rPr>
          <w:rtl/>
        </w:rPr>
        <w:t xml:space="preserve"> خدا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اطاعت ترک کرد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ہے، بُرائ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وں</w:t>
      </w:r>
      <w:r w:rsidRPr="0027647A">
        <w:rPr>
          <w:rtl/>
        </w:rPr>
        <w:t xml:space="preserve"> کو علان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کر 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ہے، حدودِ الٰہ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کو معطل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ہوئے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ں،</w:t>
      </w:r>
      <w:r w:rsidRPr="0027647A">
        <w:rPr>
          <w:rtl/>
        </w:rPr>
        <w:t xml:space="preserve"> اور (م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حس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ن</w:t>
      </w:r>
      <w:r w:rsidRPr="0027647A">
        <w:rPr>
          <w:rtl/>
        </w:rPr>
        <w:t xml:space="preserve"> ابن عل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ؑ ) اِس صورتحال پر ردِعمل کے اظہار اور معاشرے 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انقلاب اور تبد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ل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اقدام کا </w:t>
      </w:r>
      <w:r w:rsidRPr="0027647A">
        <w:rPr>
          <w:rFonts w:hint="eastAsia"/>
          <w:rtl/>
        </w:rPr>
        <w:t>دوسروں</w:t>
      </w:r>
      <w:r w:rsidRPr="0027647A">
        <w:rPr>
          <w:rtl/>
        </w:rPr>
        <w:t xml:space="preserve"> سے 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ادہ</w:t>
      </w:r>
      <w:r w:rsidRPr="0027647A">
        <w:rPr>
          <w:rtl/>
        </w:rPr>
        <w:t xml:space="preserve"> ذمے دار ہوں۔ </w:t>
      </w:r>
      <w:r w:rsidRPr="00331F76">
        <w:rPr>
          <w:rStyle w:val="libFootnotenumChar"/>
          <w:rtl/>
        </w:rPr>
        <w:t>(۱)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tl/>
        </w:rPr>
        <w:t>(</w:t>
      </w:r>
      <w:r w:rsidRPr="00314788">
        <w:rPr>
          <w:rtl/>
          <w:lang w:bidi="fa-IR"/>
        </w:rPr>
        <w:t xml:space="preserve">۸) </w:t>
      </w:r>
      <w:r w:rsidRPr="00314788">
        <w:rPr>
          <w:rtl/>
        </w:rPr>
        <w:t>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نے متعدد مواقع پر خلافت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اقت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جانب اشارہ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اور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پر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جدوجہد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اد</w:t>
      </w:r>
      <w:r w:rsidRPr="00314788">
        <w:rPr>
          <w:rtl/>
        </w:rPr>
        <w:t xml:space="preserve"> استوار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حضرت ؑ نے نمازِ ظہر کے موقع پر ” حرا بن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“</w:t>
      </w:r>
      <w:r w:rsidRPr="00314788">
        <w:rPr>
          <w:rtl/>
        </w:rPr>
        <w:t xml:space="preserve"> کے سامنے خطاب کرتے ہوئے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:</w:t>
      </w:r>
    </w:p>
    <w:p w:rsidR="00BF6564" w:rsidRPr="00314788" w:rsidRDefault="00BF6564" w:rsidP="00116DB5">
      <w:pPr>
        <w:pStyle w:val="libArabic"/>
        <w:rPr>
          <w:rtl/>
        </w:rPr>
      </w:pPr>
      <w:r w:rsidRPr="00116DB5">
        <w:rPr>
          <w:rFonts w:hint="cs"/>
          <w:rtl/>
        </w:rPr>
        <w:t>أَمّٰابَعْدُ،</w:t>
      </w:r>
      <w:r w:rsidRPr="00314788">
        <w:rPr>
          <w:rtl/>
        </w:rPr>
        <w:t xml:space="preserve"> </w:t>
      </w:r>
      <w:r w:rsidRPr="00116DB5">
        <w:rPr>
          <w:rFonts w:hint="cs"/>
          <w:rtl/>
        </w:rPr>
        <w:t xml:space="preserve">أَ </w:t>
      </w:r>
      <w:r w:rsidRPr="00314788">
        <w:rPr>
          <w:rFonts w:hint="cs"/>
          <w:rtl/>
        </w:rPr>
        <w:t>یُّ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َاالنَّاسُ</w:t>
      </w:r>
      <w:r w:rsidRPr="00314788">
        <w:rPr>
          <w:rtl/>
        </w:rPr>
        <w:t>! فَاِنَّکُم</w:t>
      </w:r>
      <w:r w:rsidRPr="00116DB5">
        <w:rPr>
          <w:rFonts w:hint="cs"/>
          <w:rtl/>
        </w:rPr>
        <w:t>ْ اِنْ تَ</w:t>
      </w:r>
      <w:r w:rsidRPr="00314788">
        <w:rPr>
          <w:rtl/>
        </w:rPr>
        <w:t>تَّقُوا</w:t>
      </w:r>
      <w:r w:rsidRPr="00314788">
        <w:rPr>
          <w:rFonts w:hint="cs"/>
          <w:rtl/>
        </w:rPr>
        <w:t>ﷲ</w:t>
      </w:r>
      <w:r w:rsidRPr="00314788">
        <w:rPr>
          <w:rtl/>
        </w:rPr>
        <w:t xml:space="preserve"> وَتَع</w:t>
      </w:r>
      <w:r w:rsidRPr="00116DB5">
        <w:rPr>
          <w:rFonts w:hint="cs"/>
          <w:rtl/>
        </w:rPr>
        <w:t>ْرِفُوا الْحَقَّ لِاَ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ْلِ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ِ 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کُن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اَر</w:t>
      </w:r>
      <w:r w:rsidRPr="00116DB5">
        <w:rPr>
          <w:rFonts w:hint="cs"/>
          <w:rtl/>
        </w:rPr>
        <w:t>ْض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لِلّٰ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ِ، وَنَحْنُ اَ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ْلُ ب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تِ</w:t>
      </w:r>
      <w:r w:rsidRPr="00314788">
        <w:rPr>
          <w:rtl/>
        </w:rPr>
        <w:t xml:space="preserve"> مُحَمَّدٍ اَو</w:t>
      </w:r>
      <w:r w:rsidRPr="00116DB5">
        <w:rPr>
          <w:rFonts w:hint="cs"/>
          <w:rtl/>
        </w:rPr>
        <w:t>ْل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بِوِلاٰ</w:t>
      </w:r>
      <w:r w:rsidRPr="00314788">
        <w:rPr>
          <w:rFonts w:hint="cs"/>
          <w:rtl/>
        </w:rPr>
        <w:t>یَ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ٰذَاالْأَمْرِ مِنْ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ٰؤُلاٰءِ الْمُدَّع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نَ</w:t>
      </w:r>
      <w:r w:rsidRPr="00314788">
        <w:rPr>
          <w:rtl/>
        </w:rPr>
        <w:t xml:space="preserve"> مٰا لَ</w:t>
      </w:r>
      <w:r w:rsidRPr="00314788">
        <w:rPr>
          <w:rFonts w:hint="cs"/>
          <w:rtl/>
        </w:rPr>
        <w:t>ی</w:t>
      </w:r>
      <w:r w:rsidRPr="00116DB5">
        <w:rPr>
          <w:rFonts w:hint="cs"/>
          <w:rtl/>
        </w:rPr>
        <w:t>ْ</w:t>
      </w:r>
      <w:r w:rsidRPr="00314788">
        <w:rPr>
          <w:rFonts w:hint="eastAsia"/>
          <w:rtl/>
        </w:rPr>
        <w:t>سَ</w:t>
      </w:r>
      <w:r w:rsidRPr="00314788">
        <w:rPr>
          <w:rtl/>
        </w:rPr>
        <w:t xml:space="preserve"> لَ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ُمْ وَالسّٰائر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نَ</w:t>
      </w:r>
      <w:r w:rsidRPr="00314788">
        <w:rPr>
          <w:rtl/>
        </w:rPr>
        <w:t xml:space="preserve"> بِال</w:t>
      </w:r>
      <w:r w:rsidRPr="00116DB5">
        <w:rPr>
          <w:rFonts w:hint="cs"/>
          <w:rtl/>
        </w:rPr>
        <w:t>ْجَوْر</w:t>
      </w:r>
      <w:r w:rsidRPr="00314788">
        <w:rPr>
          <w:rFonts w:hint="eastAsia"/>
          <w:rtl/>
        </w:rPr>
        <w:t>ِوَال</w:t>
      </w:r>
      <w:r w:rsidRPr="00116DB5">
        <w:rPr>
          <w:rFonts w:hint="cs"/>
          <w:rtl/>
        </w:rPr>
        <w:t>ْعُدوٰانِ</w:t>
      </w:r>
    </w:p>
    <w:p w:rsidR="00BF6564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 w:rsidRPr="00314788"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 xml:space="preserve"> کامل ابن اث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رج</w:t>
      </w:r>
      <w:r w:rsidRPr="00314788">
        <w:rPr>
          <w:rtl/>
          <w:lang w:bidi="fa-IR"/>
        </w:rPr>
        <w:t>۲۔ ص۵۵۲، لہوف ص۳۴، اع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ان</w:t>
      </w:r>
      <w:r w:rsidRPr="00314788">
        <w:rPr>
          <w:rtl/>
          <w:lang w:bidi="fa-IR"/>
        </w:rPr>
        <w:t xml:space="preserve"> الش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عہج</w:t>
      </w:r>
      <w:r w:rsidRPr="00314788">
        <w:rPr>
          <w:rtl/>
          <w:lang w:bidi="fa-IR"/>
        </w:rPr>
        <w:t>۱ص۵۹۶، وقعہ الطف ص۱۷، بحارالانوار ج۴۴۔ ص۳۷۷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Fonts w:hint="eastAsia"/>
          <w:rtl/>
        </w:rPr>
        <w:lastRenderedPageBreak/>
        <w:t>لوگو</w:t>
      </w:r>
      <w:r w:rsidRPr="0027647A">
        <w:rPr>
          <w:rtl/>
        </w:rPr>
        <w:t xml:space="preserve"> ! اگر تم خوفِ خدا کرو اور اِس بات کو مانو کہ حق حقداروں کے پاس ہوناچاہ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ے،</w:t>
      </w:r>
      <w:r w:rsidRPr="0027647A">
        <w:rPr>
          <w:rtl/>
        </w:rPr>
        <w:t xml:space="preserve"> تو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 xml:space="preserve"> خوشنودئ خدا کا باعث ہو گا۔ اور ہم اہلِ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تِ</w:t>
      </w:r>
      <w:r w:rsidRPr="0027647A">
        <w:rPr>
          <w:rtl/>
        </w:rPr>
        <w:t xml:space="preserve"> پ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غمبر</w:t>
      </w:r>
      <w:r w:rsidRPr="0027647A">
        <w:rPr>
          <w:rtl/>
        </w:rPr>
        <w:t xml:space="preserve"> لوگوں ک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ولا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ت</w:t>
      </w:r>
      <w:r w:rsidRPr="0027647A">
        <w:rPr>
          <w:rtl/>
        </w:rPr>
        <w:t xml:space="preserve"> و رہبر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کے ل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ے</w:t>
      </w:r>
      <w:r w:rsidRPr="0027647A">
        <w:rPr>
          <w:rtl/>
        </w:rPr>
        <w:t xml:space="preserve"> اِن (بن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ام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ہ</w:t>
      </w:r>
      <w:r w:rsidRPr="0027647A">
        <w:rPr>
          <w:rtl/>
        </w:rPr>
        <w:t>) سے ز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ادہ</w:t>
      </w:r>
      <w:r w:rsidRPr="0027647A">
        <w:rPr>
          <w:rtl/>
        </w:rPr>
        <w:t xml:space="preserve"> اہل اور لائق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ں،</w:t>
      </w:r>
      <w:r w:rsidRPr="0027647A">
        <w:rPr>
          <w:rtl/>
        </w:rPr>
        <w:t xml:space="preserve"> جو ناحق اِس مقام کے دعو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دار</w:t>
      </w:r>
      <w:r w:rsidRPr="0027647A">
        <w:rPr>
          <w:rtl/>
        </w:rPr>
        <w:t xml:space="preserve"> بن ب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ٹھے</w:t>
      </w:r>
      <w:r w:rsidRPr="0027647A">
        <w:rPr>
          <w:rtl/>
        </w:rPr>
        <w:t xml:space="preserve"> ہ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اور جنہو</w:t>
      </w:r>
      <w:r w:rsidRPr="0027647A">
        <w:rPr>
          <w:rFonts w:hint="eastAsia"/>
          <w:rtl/>
        </w:rPr>
        <w:t>ں</w:t>
      </w:r>
      <w:r w:rsidRPr="0027647A">
        <w:rPr>
          <w:rtl/>
        </w:rPr>
        <w:t xml:space="preserve"> نے ہم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شہ</w:t>
      </w:r>
      <w:r w:rsidRPr="0027647A">
        <w:rPr>
          <w:rtl/>
        </w:rPr>
        <w:t xml:space="preserve"> ظلم و ستم اور خدا سے دشمن</w:t>
      </w:r>
      <w:r w:rsidRPr="0027647A">
        <w:rPr>
          <w:rFonts w:hint="cs"/>
          <w:rtl/>
        </w:rPr>
        <w:t>ی</w:t>
      </w:r>
      <w:r w:rsidRPr="0027647A">
        <w:rPr>
          <w:rtl/>
        </w:rPr>
        <w:t xml:space="preserve"> کا راستہ اخت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ار</w:t>
      </w:r>
      <w:r w:rsidRPr="0027647A">
        <w:rPr>
          <w:rtl/>
        </w:rPr>
        <w:t xml:space="preserve"> ک</w:t>
      </w:r>
      <w:r w:rsidRPr="0027647A">
        <w:rPr>
          <w:rFonts w:hint="cs"/>
          <w:rtl/>
        </w:rPr>
        <w:t>ی</w:t>
      </w:r>
      <w:r w:rsidRPr="0027647A">
        <w:rPr>
          <w:rFonts w:hint="eastAsia"/>
          <w:rtl/>
        </w:rPr>
        <w:t>ا</w:t>
      </w:r>
      <w:r w:rsidRPr="0027647A">
        <w:rPr>
          <w:rtl/>
        </w:rPr>
        <w:t xml:space="preserve"> ہے۔ </w:t>
      </w:r>
      <w:r w:rsidRPr="00331F76">
        <w:rPr>
          <w:rStyle w:val="libFootnotenumChar"/>
          <w:rtl/>
        </w:rPr>
        <w:t>(</w:t>
      </w:r>
      <w:r w:rsidR="00910172" w:rsidRPr="00331F76">
        <w:rPr>
          <w:rStyle w:val="libFootnotenumChar"/>
          <w:rFonts w:hint="cs"/>
          <w:rtl/>
        </w:rPr>
        <w:t>1</w:t>
      </w:r>
      <w:r w:rsidRPr="00331F76">
        <w:rPr>
          <w:rStyle w:val="libFootnotenumChar"/>
          <w:rtl/>
        </w:rPr>
        <w:t>)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حکومتِ حق کے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</w:t>
      </w:r>
      <w:r w:rsidRPr="00314788">
        <w:rPr>
          <w:rtl/>
        </w:rPr>
        <w:t xml:space="preserve">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جو بقائے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ضامن ہو۔ آپ ؑ کا اپنے وص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نامے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شہادت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کے اظہار اور قبر و 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امت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حقان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کے اعتراف کے بعد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فرمانا کہ: </w:t>
      </w:r>
      <w:r w:rsidRPr="00116DB5">
        <w:rPr>
          <w:rStyle w:val="libArabicChar"/>
          <w:rtl/>
        </w:rPr>
        <w:t xml:space="preserve">” وَ </w:t>
      </w:r>
      <w:r w:rsidRPr="00116DB5">
        <w:rPr>
          <w:rStyle w:val="libArabicChar"/>
          <w:rFonts w:hint="cs"/>
          <w:rtl/>
        </w:rPr>
        <w:t>أَنّی</w:t>
      </w:r>
      <w:r w:rsidRPr="00116DB5">
        <w:rPr>
          <w:rStyle w:val="libArabicChar"/>
          <w:rtl/>
        </w:rPr>
        <w:t xml:space="preserve"> لَم</w:t>
      </w:r>
      <w:r w:rsidRPr="00116DB5">
        <w:rPr>
          <w:rStyle w:val="libArabicChar"/>
          <w:rFonts w:hint="cs"/>
          <w:rtl/>
        </w:rPr>
        <w:t>ْ أَخْرُجْ أشِراًوَلاٰبَطِراًوَلاٰ مُفْسِداًوَلاٰظٰالِم</w:t>
      </w:r>
      <w:r w:rsidRPr="00116DB5">
        <w:rPr>
          <w:rStyle w:val="libArabicChar"/>
          <w:rFonts w:hint="eastAsia"/>
          <w:rtl/>
        </w:rPr>
        <w:t>اً</w:t>
      </w:r>
      <w:r w:rsidRPr="00116DB5">
        <w:rPr>
          <w:rStyle w:val="libArabicChar"/>
          <w:rtl/>
        </w:rPr>
        <w:t>“</w:t>
      </w:r>
      <w:r w:rsidRPr="00314788">
        <w:rPr>
          <w:rtl/>
        </w:rPr>
        <w:t xml:space="preserve"> (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سرکش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کے ارادے سے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نکل رہا ہوں اور نہ 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را</w:t>
      </w:r>
      <w:r w:rsidRPr="00314788">
        <w:rPr>
          <w:rtl/>
        </w:rPr>
        <w:t xml:space="preserve"> مقصد فساد پھ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لانا</w:t>
      </w:r>
      <w:r w:rsidRPr="00314788">
        <w:rPr>
          <w:rtl/>
        </w:rPr>
        <w:t xml:space="preserve">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پر ظلم کرنا ہے ) اس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تھا کہ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کو دشمنوں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تہمت اور ناروا الزامات سے محفو ظ رکھ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ںمبادا</w:t>
      </w:r>
      <w:r w:rsidRPr="00314788">
        <w:rPr>
          <w:rtl/>
        </w:rPr>
        <w:t xml:space="preserve"> وہ آپ ؑ کو خارج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مرتد کہ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(نعوذبا</w:t>
      </w:r>
      <w:r w:rsidRPr="00314788">
        <w:rPr>
          <w:rFonts w:hint="cs"/>
          <w:rtl/>
        </w:rPr>
        <w:t>ﷲ</w:t>
      </w:r>
      <w:r w:rsidRPr="00314788">
        <w:rPr>
          <w:rtl/>
        </w:rPr>
        <w:t>)۔ اُس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طرح ج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سے</w:t>
      </w:r>
      <w:r w:rsidRPr="00314788">
        <w:rPr>
          <w:rtl/>
        </w:rPr>
        <w:t xml:space="preserve"> انہ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لوگوں نے حض</w:t>
      </w:r>
      <w:r w:rsidRPr="00314788">
        <w:rPr>
          <w:rFonts w:hint="eastAsia"/>
          <w:rtl/>
        </w:rPr>
        <w:t>رت</w:t>
      </w:r>
      <w:r w:rsidRPr="00314788">
        <w:rPr>
          <w:rtl/>
        </w:rPr>
        <w:t xml:space="preserve"> عل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ؑ کو(نعوذبا</w:t>
      </w:r>
      <w:r w:rsidRPr="00314788">
        <w:rPr>
          <w:rFonts w:hint="cs"/>
          <w:rtl/>
        </w:rPr>
        <w:t>ﷲ</w:t>
      </w:r>
      <w:r w:rsidRPr="00314788">
        <w:rPr>
          <w:rtl/>
        </w:rPr>
        <w:t>) کافر اور تارک الصلوٰ</w:t>
      </w:r>
      <w:r w:rsidRPr="00314788">
        <w:rPr>
          <w:rFonts w:hint="cs"/>
          <w:rtl/>
        </w:rPr>
        <w:t>ۃ</w:t>
      </w:r>
      <w:r w:rsidRPr="00314788">
        <w:rPr>
          <w:rtl/>
        </w:rPr>
        <w:t xml:space="preserve"> کہا تھا۔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امام</w:t>
      </w:r>
      <w:r w:rsidRPr="00314788">
        <w:rPr>
          <w:rtl/>
        </w:rPr>
        <w:t xml:space="preserve"> ؑ نے اپنے کلام کو آگے بڑھاتے ہوئے فرما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:</w:t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t>وَاِنَّمٰاخَرَج</w:t>
      </w:r>
      <w:r w:rsidRPr="00116DB5">
        <w:rPr>
          <w:rFonts w:hint="cs"/>
          <w:rtl/>
        </w:rPr>
        <w:t>ْتُ</w:t>
      </w:r>
      <w:r w:rsidRPr="00314788">
        <w:rPr>
          <w:rtl/>
        </w:rPr>
        <w:t xml:space="preserve"> لِطَلَبِ ال</w:t>
      </w:r>
      <w:r w:rsidRPr="00116DB5">
        <w:rPr>
          <w:rFonts w:hint="cs"/>
          <w:rtl/>
        </w:rPr>
        <w:t>ْاِصْلاٰحِ 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اُمَّ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جَدّ</w:t>
      </w:r>
      <w:r w:rsidRPr="00314788">
        <w:rPr>
          <w:rFonts w:hint="cs"/>
          <w:rtl/>
        </w:rPr>
        <w:t>ی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eastAsia"/>
          <w:rtl/>
        </w:rPr>
        <w:t>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اپنے نانا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غرض سے نکل رہا ہوں۔</w:t>
      </w:r>
    </w:p>
    <w:p w:rsidR="00BF6564" w:rsidRPr="0027647A" w:rsidRDefault="00BF6564" w:rsidP="0027647A">
      <w:pPr>
        <w:pStyle w:val="libNormal"/>
        <w:rPr>
          <w:rStyle w:val="libNormalChar"/>
          <w:rFonts w:hint="cs"/>
          <w:rtl/>
        </w:rPr>
      </w:pPr>
      <w:r w:rsidRPr="00314788">
        <w:rPr>
          <w:rFonts w:hint="eastAsia"/>
          <w:rtl/>
        </w:rPr>
        <w:t>آپ</w:t>
      </w:r>
      <w:r w:rsidRPr="00314788">
        <w:rPr>
          <w:rtl/>
        </w:rPr>
        <w:t xml:space="preserve"> ؑ اپن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کوامت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اصلاح کا ذر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عہ</w:t>
      </w:r>
      <w:r w:rsidRPr="00314788">
        <w:rPr>
          <w:rtl/>
        </w:rPr>
        <w:t xml:space="preserve"> سمجھتے تھےوہ امت جس پر ظلم و ستم، جرم و جنا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ت</w:t>
      </w:r>
      <w:r w:rsidRPr="00314788">
        <w:rPr>
          <w:rtl/>
        </w:rPr>
        <w:t xml:space="preserve">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حکومت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جس کا حاکم بغ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ر</w:t>
      </w:r>
      <w:r w:rsidRPr="00314788">
        <w:rPr>
          <w:rtl/>
        </w:rPr>
        <w:t xml:space="preserve"> کس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خوف اورڈر کے اسلام کو مٹانے کے راستے تلاش کر رہا تھا، بے جھجک کفر آم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ز</w:t>
      </w:r>
      <w:r w:rsidRPr="00314788">
        <w:rPr>
          <w:rtl/>
        </w:rPr>
        <w:t xml:space="preserve"> اشعار پڑھتا تھا آپ ؑ نے دورانِ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جب کبھ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امر بالمعروف اور </w:t>
      </w:r>
      <w:r w:rsidRPr="00314788">
        <w:rPr>
          <w:rFonts w:hint="eastAsia"/>
          <w:rtl/>
        </w:rPr>
        <w:t>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کا ذکر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ا،</w:t>
      </w:r>
      <w:r w:rsidRPr="00314788">
        <w:rPr>
          <w:rtl/>
        </w:rPr>
        <w:t xml:space="preserve"> تو آپ ؑ کے 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ش</w:t>
      </w:r>
      <w:r w:rsidRPr="00314788">
        <w:rPr>
          <w:rtl/>
        </w:rPr>
        <w:t xml:space="preserve"> نظر حکومت ہوا کرت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تھ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عوام نہ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>۔ جس طرح من</w:t>
      </w:r>
      <w:r w:rsidRPr="00314788">
        <w:rPr>
          <w:rFonts w:hint="cs"/>
          <w:rtl/>
        </w:rPr>
        <w:t>یٰ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اپنے خطاب کے دوران سور</w:t>
      </w:r>
      <w:r w:rsidR="0027647A" w:rsidRPr="0027647A">
        <w:rPr>
          <w:rFonts w:hint="cs"/>
          <w:rtl/>
          <w:lang w:bidi="ur-PK"/>
        </w:rPr>
        <w:t>ہ</w:t>
      </w:r>
      <w:r w:rsidRPr="0027647A">
        <w:rPr>
          <w:rStyle w:val="libNormalChar"/>
          <w:rtl/>
        </w:rPr>
        <w:t xml:space="preserve"> توبہ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آ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ت</w:t>
      </w:r>
      <w:r w:rsidRPr="0027647A">
        <w:rPr>
          <w:rStyle w:val="libNormalChar"/>
          <w:rtl/>
        </w:rPr>
        <w:t xml:space="preserve"> نمبر۷۱ ک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tl/>
        </w:rPr>
        <w:t xml:space="preserve"> تلاوت کے بعد فرما</w:t>
      </w:r>
      <w:r w:rsidRPr="0027647A">
        <w:rPr>
          <w:rStyle w:val="libNormalChar"/>
          <w:rFonts w:hint="cs"/>
          <w:rtl/>
        </w:rPr>
        <w:t>ی</w:t>
      </w:r>
      <w:r w:rsidRPr="0027647A">
        <w:rPr>
          <w:rStyle w:val="libNormalChar"/>
          <w:rFonts w:hint="eastAsia"/>
          <w:rtl/>
        </w:rPr>
        <w:t>ا</w:t>
      </w:r>
      <w:r w:rsidRPr="0027647A">
        <w:rPr>
          <w:rStyle w:val="libNormalChar"/>
          <w:rtl/>
        </w:rPr>
        <w:t xml:space="preserve"> :</w:t>
      </w:r>
    </w:p>
    <w:p w:rsidR="00910172" w:rsidRDefault="00910172" w:rsidP="00B57DDA">
      <w:pPr>
        <w:pStyle w:val="libFootnote0"/>
        <w:rPr>
          <w:rFonts w:hint="cs"/>
          <w:rtl/>
        </w:rPr>
      </w:pPr>
      <w:r>
        <w:rPr>
          <w:rFonts w:hint="cs"/>
          <w:rtl/>
        </w:rPr>
        <w:t>--------------</w:t>
      </w:r>
    </w:p>
    <w:p w:rsidR="00910172" w:rsidRPr="00314788" w:rsidRDefault="00910172" w:rsidP="00B57DDA">
      <w:pPr>
        <w:pStyle w:val="libFootnote0"/>
        <w:rPr>
          <w:rtl/>
        </w:rPr>
      </w:pPr>
      <w:r w:rsidRPr="00314788">
        <w:rPr>
          <w:rtl/>
          <w:lang w:bidi="fa-IR"/>
        </w:rPr>
        <w:t>۱</w:t>
      </w:r>
      <w:r>
        <w:rPr>
          <w:rFonts w:hint="cs"/>
          <w:rtl/>
          <w:lang w:bidi="fa-IR"/>
        </w:rPr>
        <w:t>:-</w:t>
      </w:r>
      <w:r w:rsidRPr="00314788">
        <w:rPr>
          <w:rtl/>
          <w:lang w:bidi="fa-IR"/>
        </w:rPr>
        <w:t xml:space="preserve"> مقتلِ خوارزم</w:t>
      </w:r>
      <w:r w:rsidRPr="00314788">
        <w:rPr>
          <w:rFonts w:hint="cs"/>
          <w:rtl/>
          <w:lang w:bidi="fa-IR"/>
        </w:rPr>
        <w:t>ی</w:t>
      </w:r>
      <w:r w:rsidRPr="00314788">
        <w:rPr>
          <w:rtl/>
          <w:lang w:bidi="fa-IR"/>
        </w:rPr>
        <w:t xml:space="preserve"> ج۱ص۲۳۲، الفتوحج۵ص۸۷، تار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خِ</w:t>
      </w:r>
      <w:r w:rsidRPr="00314788">
        <w:rPr>
          <w:rtl/>
          <w:lang w:bidi="fa-IR"/>
        </w:rPr>
        <w:t xml:space="preserve"> طبر</w:t>
      </w:r>
      <w:r w:rsidRPr="00314788">
        <w:rPr>
          <w:rFonts w:hint="cs"/>
          <w:rtl/>
          <w:lang w:bidi="fa-IR"/>
        </w:rPr>
        <w:t>ی</w:t>
      </w:r>
      <w:r w:rsidRPr="00314788">
        <w:rPr>
          <w:rFonts w:hint="eastAsia"/>
          <w:rtl/>
          <w:lang w:bidi="fa-IR"/>
        </w:rPr>
        <w:t>ج</w:t>
      </w:r>
      <w:r w:rsidRPr="00314788">
        <w:rPr>
          <w:rtl/>
          <w:lang w:bidi="fa-IR"/>
        </w:rPr>
        <w:t>۳۔ ص ۳۰۶</w:t>
      </w:r>
    </w:p>
    <w:p w:rsidR="00910172" w:rsidRDefault="00910172" w:rsidP="0027647A">
      <w:pPr>
        <w:pStyle w:val="libPoemTini"/>
        <w:rPr>
          <w:rtl/>
        </w:rPr>
      </w:pPr>
      <w:r>
        <w:rPr>
          <w:rtl/>
        </w:rPr>
        <w:br w:type="page"/>
      </w:r>
    </w:p>
    <w:p w:rsidR="00BF6564" w:rsidRPr="00314788" w:rsidRDefault="00BF6564" w:rsidP="00116DB5">
      <w:pPr>
        <w:pStyle w:val="libArabic"/>
        <w:rPr>
          <w:rtl/>
        </w:rPr>
      </w:pPr>
      <w:r w:rsidRPr="00314788">
        <w:rPr>
          <w:rFonts w:hint="eastAsia"/>
          <w:rtl/>
        </w:rPr>
        <w:lastRenderedPageBreak/>
        <w:t>فَبَدَ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َﷲُ</w:t>
      </w:r>
      <w:r w:rsidRPr="00314788">
        <w:rPr>
          <w:rtl/>
        </w:rPr>
        <w:t xml:space="preserve"> بِال</w:t>
      </w:r>
      <w:r w:rsidRPr="00116DB5">
        <w:rPr>
          <w:rFonts w:hint="cs"/>
          <w:rtl/>
        </w:rPr>
        <w:t>ْأ</w:t>
      </w:r>
      <w:r w:rsidRPr="00314788">
        <w:rPr>
          <w:rFonts w:hint="cs"/>
          <w:rtl/>
        </w:rPr>
        <w:t>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رِبِال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رُوفِ وَالنَّ</w:t>
      </w:r>
      <w:r w:rsidR="00116DB5" w:rsidRPr="00116DB5">
        <w:rPr>
          <w:rtl/>
        </w:rPr>
        <w:t>ه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یِ</w:t>
      </w:r>
      <w:r w:rsidRPr="00314788">
        <w:rPr>
          <w:rtl/>
        </w:rPr>
        <w:t xml:space="preserve"> عَنِ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مُن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کَرِفَری</w:t>
      </w:r>
      <w:r w:rsidRPr="00314788">
        <w:rPr>
          <w:rFonts w:hint="eastAsia"/>
          <w:rtl/>
        </w:rPr>
        <w:t>ضَ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ً</w:t>
      </w:r>
      <w:r w:rsidRPr="00314788">
        <w:rPr>
          <w:rtl/>
        </w:rPr>
        <w:t xml:space="preserve"> مِن</w:t>
      </w:r>
      <w:r w:rsidRPr="00116DB5">
        <w:rPr>
          <w:rFonts w:hint="cs"/>
          <w:rtl/>
        </w:rPr>
        <w:t>ْ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ُ لِعِلْ</w:t>
      </w:r>
      <w:r w:rsidRPr="00314788">
        <w:rPr>
          <w:rFonts w:hint="cs"/>
          <w:rtl/>
        </w:rPr>
        <w:t>مِ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ِ بِأ</w:t>
      </w:r>
      <w:r w:rsidRPr="00314788">
        <w:rPr>
          <w:rFonts w:hint="cs"/>
          <w:rtl/>
        </w:rPr>
        <w:t>َنَّ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 اِذٰااُدِّ</w:t>
      </w:r>
      <w:r w:rsidRPr="00314788">
        <w:rPr>
          <w:rFonts w:hint="cs"/>
          <w:rtl/>
        </w:rPr>
        <w:t>یَ</w:t>
      </w:r>
      <w:r w:rsidRPr="00314788">
        <w:rPr>
          <w:rFonts w:hint="eastAsia"/>
          <w:rtl/>
        </w:rPr>
        <w:t>ت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وَاُق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مَت</w:t>
      </w:r>
      <w:r w:rsidRPr="00116DB5">
        <w:rPr>
          <w:rFonts w:hint="cs"/>
          <w:rtl/>
        </w:rPr>
        <w:t>ْ</w:t>
      </w:r>
      <w:r w:rsidRPr="00314788">
        <w:rPr>
          <w:rtl/>
        </w:rPr>
        <w:t xml:space="preserve"> اِس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تَقٰامَتِ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فَرٰاءِضُ کُلُّ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 xml:space="preserve">ٰا 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َ</w:t>
      </w:r>
      <w:r w:rsidRPr="00314788">
        <w:rPr>
          <w:rFonts w:hint="cs"/>
          <w:rtl/>
        </w:rPr>
        <w:t>یِّ</w:t>
      </w:r>
      <w:r w:rsidRPr="00314788">
        <w:rPr>
          <w:rFonts w:hint="eastAsia"/>
          <w:rtl/>
        </w:rPr>
        <w:t>نُ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ٰاوَصَعْ</w:t>
      </w:r>
      <w:r w:rsidRPr="00314788">
        <w:rPr>
          <w:rFonts w:hint="cs"/>
          <w:rtl/>
        </w:rPr>
        <w:t>بُ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ٰا،</w:t>
      </w:r>
      <w:r w:rsidRPr="00314788">
        <w:rPr>
          <w:rtl/>
        </w:rPr>
        <w:t xml:space="preserve"> وَذٰلِکَ 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َنَّ ال</w:t>
      </w:r>
      <w:r w:rsidRPr="00116DB5">
        <w:rPr>
          <w:rFonts w:hint="cs"/>
          <w:rtl/>
        </w:rPr>
        <w:t>ْأ</w:t>
      </w:r>
      <w:r w:rsidRPr="00314788">
        <w:rPr>
          <w:rFonts w:hint="cs"/>
          <w:rtl/>
        </w:rPr>
        <w:t>َم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رَبِال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مَع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رُوفِ وَالنَّ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یَ</w:t>
      </w:r>
      <w:r w:rsidRPr="00314788">
        <w:rPr>
          <w:rtl/>
        </w:rPr>
        <w:t xml:space="preserve"> عَنِ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مُن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کَر</w:t>
      </w:r>
      <w:r w:rsidRPr="00314788">
        <w:rPr>
          <w:rFonts w:hint="eastAsia"/>
          <w:rtl/>
        </w:rPr>
        <w:t>ِدُعٰاءٌ</w:t>
      </w:r>
      <w:r w:rsidRPr="00314788">
        <w:rPr>
          <w:rtl/>
        </w:rPr>
        <w:t xml:space="preserve"> اِلَ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اِس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لاٰمِ مَعَ رَدِّ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مَظٰالِمِ وَمُخٰالَفَ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الظّٰالِمِ، وَقِس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مَ</w:t>
      </w:r>
      <w:r w:rsidR="00116DB5" w:rsidRPr="00116DB5">
        <w:rPr>
          <w:rFonts w:hint="cs"/>
          <w:rtl/>
        </w:rPr>
        <w:t>ة</w:t>
      </w:r>
      <w:r w:rsidRPr="00116DB5">
        <w:rPr>
          <w:rFonts w:hint="cs"/>
          <w:rtl/>
        </w:rPr>
        <w:t>ِ</w:t>
      </w:r>
      <w:r w:rsidRPr="00314788">
        <w:rPr>
          <w:rtl/>
        </w:rPr>
        <w:t xml:space="preserve"> 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فَی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ءِ</w:t>
      </w:r>
      <w:r w:rsidRPr="00314788">
        <w:rPr>
          <w:rtl/>
        </w:rPr>
        <w:t xml:space="preserve"> وَال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غَنٰاءِمِ وَ</w:t>
      </w:r>
      <w:r w:rsidRPr="00116DB5">
        <w:rPr>
          <w:rFonts w:hint="cs"/>
          <w:rtl/>
        </w:rPr>
        <w:t>أ</w:t>
      </w:r>
      <w:r w:rsidRPr="00314788">
        <w:rPr>
          <w:rFonts w:hint="cs"/>
          <w:rtl/>
        </w:rPr>
        <w:t>َخ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>ذِالصَّدَقٰاتِ مِن</w:t>
      </w:r>
      <w:r w:rsidRPr="00116DB5">
        <w:rPr>
          <w:rFonts w:hint="cs"/>
          <w:rtl/>
        </w:rPr>
        <w:t>ْ</w:t>
      </w:r>
      <w:r w:rsidRPr="00314788">
        <w:rPr>
          <w:rFonts w:hint="cs"/>
          <w:rtl/>
        </w:rPr>
        <w:t xml:space="preserve"> مَوٰاضِعِ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 وَوَضْ</w:t>
      </w:r>
      <w:r w:rsidRPr="00314788">
        <w:rPr>
          <w:rFonts w:hint="cs"/>
          <w:rtl/>
        </w:rPr>
        <w:t>عِ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 فِ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حَقِّ</w:t>
      </w:r>
      <w:r w:rsidR="00116DB5" w:rsidRPr="00116DB5">
        <w:rPr>
          <w:rFonts w:hint="cs"/>
          <w:rtl/>
        </w:rPr>
        <w:t>ه</w:t>
      </w:r>
      <w:r w:rsidRPr="00116DB5">
        <w:rPr>
          <w:rFonts w:hint="cs"/>
          <w:rtl/>
        </w:rPr>
        <w:t>ٰا</w:t>
      </w:r>
    </w:p>
    <w:p w:rsidR="00BF6564" w:rsidRPr="00314788" w:rsidRDefault="00BF6564" w:rsidP="0027647A">
      <w:pPr>
        <w:pStyle w:val="libNormal"/>
        <w:rPr>
          <w:rtl/>
        </w:rPr>
      </w:pPr>
      <w:r w:rsidRPr="0027647A">
        <w:rPr>
          <w:rtl/>
        </w:rPr>
        <w:t>(مذکورہ آ</w:t>
      </w:r>
      <w:r w:rsidRPr="0027647A">
        <w:rPr>
          <w:rFonts w:hint="cs"/>
          <w:rtl/>
        </w:rPr>
        <w:t>ی</w:t>
      </w:r>
      <w:r w:rsidR="0027647A" w:rsidRPr="0027647A">
        <w:rPr>
          <w:rFonts w:hint="cs"/>
          <w:rtl/>
          <w:lang w:bidi="ur-PK"/>
        </w:rPr>
        <w:t>ہ</w:t>
      </w:r>
      <w:r w:rsidRPr="00314788">
        <w:rPr>
          <w:rtl/>
        </w:rPr>
        <w:t xml:space="preserve">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مہ</w:t>
      </w:r>
      <w:r w:rsidRPr="00314788">
        <w:rPr>
          <w:rtl/>
        </w:rPr>
        <w:t xml:space="preserve">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) خداوندِ عالم نے پہلا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امر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قرار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سب سے پہلے اس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کو واجب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ہے، ک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ونکہ</w:t>
      </w:r>
      <w:r w:rsidRPr="00314788">
        <w:rPr>
          <w:rtl/>
        </w:rPr>
        <w:t xml:space="preserve"> وہ جانتا ہے کہ اگر 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فر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ضہ</w:t>
      </w:r>
      <w:r w:rsidRPr="00314788">
        <w:rPr>
          <w:rtl/>
        </w:rPr>
        <w:t xml:space="preserve"> انجام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</w:t>
      </w:r>
      <w:r w:rsidRPr="00314788">
        <w:rPr>
          <w:rtl/>
        </w:rPr>
        <w:t xml:space="preserve"> جاتا رہے اور لوگ اس حکم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پابند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کر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توسارے سخت اور سہل فرائض خودبخودادا ہو جائ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</w:t>
      </w:r>
      <w:r w:rsidRPr="00314788">
        <w:rPr>
          <w:rFonts w:hint="eastAsia"/>
          <w:rtl/>
        </w:rPr>
        <w:t>گےامر</w:t>
      </w:r>
      <w:r w:rsidRPr="00314788">
        <w:rPr>
          <w:rtl/>
        </w:rPr>
        <w:t xml:space="preserve"> بالمعروف اور نہ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عن المنکر درحق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قت</w:t>
      </w:r>
      <w:r w:rsidRPr="00314788">
        <w:rPr>
          <w:rtl/>
        </w:rPr>
        <w:t xml:space="preserve"> لوگوں کو اسلام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دعوت د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نا،</w:t>
      </w:r>
      <w:r w:rsidRPr="00314788">
        <w:rPr>
          <w:rtl/>
        </w:rPr>
        <w:t xml:space="preserve"> مظلوموں کے حقوق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باز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اب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،</w:t>
      </w:r>
      <w:r w:rsidRPr="00314788">
        <w:rPr>
          <w:rtl/>
        </w:rPr>
        <w:t xml:space="preserve"> ظالموں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مخالفت، لوگوں کے مال اور جنگ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غنائم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عادلانہ تقس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م،</w:t>
      </w:r>
      <w:r w:rsidRPr="00314788">
        <w:rPr>
          <w:rtl/>
        </w:rPr>
        <w:t xml:space="preserve"> صدقات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صح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</w:t>
      </w:r>
      <w:r w:rsidRPr="00314788">
        <w:rPr>
          <w:rtl/>
        </w:rPr>
        <w:t xml:space="preserve"> صح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ح</w:t>
      </w:r>
      <w:r w:rsidRPr="00314788">
        <w:rPr>
          <w:rtl/>
        </w:rPr>
        <w:t xml:space="preserve"> جگہوں سے وصول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اور اُن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درست تقس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م</w:t>
      </w:r>
      <w:r w:rsidRPr="00314788">
        <w:rPr>
          <w:rtl/>
        </w:rPr>
        <w:t xml:space="preserve"> ہے۔</w:t>
      </w:r>
    </w:p>
    <w:p w:rsidR="00BF6564" w:rsidRPr="00314788" w:rsidRDefault="00BF6564" w:rsidP="0027647A">
      <w:pPr>
        <w:pStyle w:val="libNormal"/>
        <w:rPr>
          <w:rtl/>
        </w:rPr>
      </w:pP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ہ</w:t>
      </w:r>
      <w:r w:rsidRPr="00314788">
        <w:rPr>
          <w:rtl/>
        </w:rPr>
        <w:t xml:space="preserve"> ہمار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مختصر گزارشات تھ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</w:t>
      </w:r>
      <w:r w:rsidRPr="00314788">
        <w:rPr>
          <w:rtl/>
        </w:rPr>
        <w:t xml:space="preserve"> امام حس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ن</w:t>
      </w:r>
      <w:r w:rsidRPr="00314788">
        <w:rPr>
          <w:rtl/>
        </w:rPr>
        <w:t xml:space="preserve">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تحر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ک</w:t>
      </w:r>
      <w:r w:rsidRPr="00314788">
        <w:rPr>
          <w:rtl/>
        </w:rPr>
        <w:t xml:space="preserve"> کے اسباب اور مقاصد کے بارے 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ں،</w:t>
      </w:r>
      <w:r w:rsidRPr="00314788">
        <w:rPr>
          <w:rtl/>
        </w:rPr>
        <w:t xml:space="preserve"> ام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ہے امام ؑ ک</w:t>
      </w:r>
      <w:r w:rsidRPr="00314788">
        <w:rPr>
          <w:rFonts w:hint="cs"/>
          <w:rtl/>
        </w:rPr>
        <w:t>ی</w:t>
      </w:r>
      <w:r w:rsidRPr="00314788">
        <w:rPr>
          <w:rtl/>
        </w:rPr>
        <w:t xml:space="preserve"> راہ پر چلنے والوں کے 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ے</w:t>
      </w:r>
      <w:r w:rsidRPr="00314788">
        <w:rPr>
          <w:rtl/>
        </w:rPr>
        <w:t xml:space="preserve"> مف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اور قابلِ تقل</w:t>
      </w:r>
      <w:r w:rsidRPr="00314788">
        <w:rPr>
          <w:rFonts w:hint="cs"/>
          <w:rtl/>
        </w:rPr>
        <w:t>ی</w:t>
      </w:r>
      <w:r w:rsidRPr="00314788">
        <w:rPr>
          <w:rFonts w:hint="eastAsia"/>
          <w:rtl/>
        </w:rPr>
        <w:t>د</w:t>
      </w:r>
      <w:r w:rsidRPr="00314788">
        <w:rPr>
          <w:rtl/>
        </w:rPr>
        <w:t xml:space="preserve"> ثابت ہوں گ</w:t>
      </w:r>
      <w:r w:rsidRPr="00314788">
        <w:rPr>
          <w:rFonts w:hint="cs"/>
          <w:rtl/>
        </w:rPr>
        <w:t>ی</w:t>
      </w:r>
      <w:r w:rsidRPr="00314788">
        <w:rPr>
          <w:rtl/>
        </w:rPr>
        <w:t>۔</w:t>
      </w:r>
    </w:p>
    <w:p w:rsidR="001C5619" w:rsidRDefault="00910172" w:rsidP="00DC0D7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1453797"/>
        <w:docPartObj>
          <w:docPartGallery w:val="Table of Contents"/>
          <w:docPartUnique/>
        </w:docPartObj>
      </w:sdtPr>
      <w:sdtEndPr>
        <w:rPr>
          <w:rFonts w:cs="Traditional Arabic"/>
          <w:bCs w:val="0"/>
          <w:color w:val="000000"/>
          <w:sz w:val="24"/>
          <w:szCs w:val="32"/>
        </w:rPr>
      </w:sdtEndPr>
      <w:sdtContent>
        <w:p w:rsidR="001C5619" w:rsidRDefault="001C5619" w:rsidP="001C5619">
          <w:pPr>
            <w:pStyle w:val="Heading1Center"/>
          </w:pPr>
          <w:r w:rsidRPr="001C5619">
            <w:rPr>
              <w:rFonts w:hint="cs"/>
              <w:rtl/>
            </w:rPr>
            <w:t>فہرست</w:t>
          </w:r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5443623" w:history="1">
            <w:r w:rsidRPr="00267621">
              <w:rPr>
                <w:rStyle w:val="Hyperlink"/>
                <w:rFonts w:hint="eastAsia"/>
                <w:noProof/>
                <w:rtl/>
              </w:rPr>
              <w:t>عرضِ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24" w:history="1">
            <w:r w:rsidRPr="00267621">
              <w:rPr>
                <w:rStyle w:val="Hyperlink"/>
                <w:rFonts w:hint="eastAsia"/>
                <w:noProof/>
                <w:rtl/>
              </w:rPr>
              <w:t>امام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حس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ن</w:t>
            </w:r>
            <w:r w:rsidRPr="00267621">
              <w:rPr>
                <w:rStyle w:val="Hyperlink"/>
                <w:noProof/>
                <w:rtl/>
              </w:rPr>
              <w:t xml:space="preserve"> ؑ </w:t>
            </w:r>
            <w:r w:rsidRPr="00267621">
              <w:rPr>
                <w:rStyle w:val="Hyperlink"/>
                <w:rFonts w:hint="eastAsia"/>
                <w:noProof/>
                <w:rtl/>
              </w:rPr>
              <w:t>نے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وں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ق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ام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فرما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25" w:history="1">
            <w:r w:rsidRPr="00267621">
              <w:rPr>
                <w:rStyle w:val="Hyperlink"/>
                <w:rFonts w:hint="eastAsia"/>
                <w:noProof/>
                <w:rtl/>
              </w:rPr>
              <w:t>امر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بالمعروف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نہ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عن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المنکراپن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اصلاح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ل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امام</w:t>
            </w:r>
            <w:r w:rsidRPr="00267621">
              <w:rPr>
                <w:rStyle w:val="Hyperlink"/>
                <w:noProof/>
                <w:rtl/>
              </w:rPr>
              <w:t xml:space="preserve"> ؑ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وس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لہ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26" w:history="1">
            <w:r w:rsidRPr="0026762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س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رتِ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پ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غمبرؐ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سے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معاشرے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حکومت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انحراف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27" w:history="1">
            <w:r w:rsidRPr="00267621">
              <w:rPr>
                <w:rStyle w:val="Hyperlink"/>
                <w:rFonts w:hint="eastAsia"/>
                <w:noProof/>
                <w:rtl/>
              </w:rPr>
              <w:t>امام</w:t>
            </w:r>
            <w:r w:rsidRPr="00267621">
              <w:rPr>
                <w:rStyle w:val="Hyperlink"/>
                <w:noProof/>
                <w:rtl/>
              </w:rPr>
              <w:t xml:space="preserve"> ؑ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اصلاح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عنوان</w:t>
            </w:r>
            <w:r w:rsidRPr="00267621">
              <w:rPr>
                <w:rStyle w:val="Hyperlink"/>
                <w:noProof/>
                <w:rtl/>
              </w:rPr>
              <w:t xml:space="preserve">: </w:t>
            </w:r>
            <w:r w:rsidRPr="00267621">
              <w:rPr>
                <w:rStyle w:val="Hyperlink"/>
                <w:rFonts w:hint="eastAsia"/>
                <w:noProof/>
                <w:rtl/>
              </w:rPr>
              <w:t>س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رتِ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پ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غمبر</w:t>
            </w:r>
            <w:r w:rsidRPr="00267621">
              <w:rPr>
                <w:rStyle w:val="Hyperlink"/>
                <w:noProof/>
                <w:rtl/>
              </w:rPr>
              <w:t xml:space="preserve"> ؐ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س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رتِ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عل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ؑ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اح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28" w:history="1">
            <w:r w:rsidRPr="00267621">
              <w:rPr>
                <w:rStyle w:val="Hyperlink"/>
                <w:rFonts w:hint="eastAsia"/>
                <w:noProof/>
                <w:rtl/>
              </w:rPr>
              <w:t>امو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حکومت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دونما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اں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خصوص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ات</w:t>
            </w:r>
            <w:r w:rsidRPr="00267621">
              <w:rPr>
                <w:rStyle w:val="Hyperlink"/>
                <w:noProof/>
                <w:rtl/>
              </w:rPr>
              <w:t>:</w:t>
            </w:r>
            <w:r w:rsidRPr="00267621">
              <w:rPr>
                <w:rStyle w:val="Hyperlink"/>
                <w:rFonts w:hint="eastAsia"/>
                <w:noProof/>
                <w:rtl/>
              </w:rPr>
              <w:t>حدودِ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الٰہ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تعطل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علان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فسق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وفجور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29" w:history="1">
            <w:r w:rsidRPr="00267621">
              <w:rPr>
                <w:rStyle w:val="Hyperlink"/>
                <w:rFonts w:hint="eastAsia"/>
                <w:noProof/>
                <w:rtl/>
              </w:rPr>
              <w:t>ان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لوگوں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نے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فساد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کو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ظاہر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ہے</w:t>
            </w:r>
            <w:r w:rsidRPr="00267621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0" w:history="1">
            <w:r w:rsidRPr="00267621">
              <w:rPr>
                <w:rStyle w:val="Hyperlink"/>
                <w:rFonts w:hint="eastAsia"/>
                <w:noProof/>
                <w:rtl/>
              </w:rPr>
              <w:t>انہوں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نے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حدودِ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الٰہ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کو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معطل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کرد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ہے</w:t>
            </w:r>
            <w:r w:rsidRPr="00267621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1" w:history="1"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لوگ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شراب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پ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تے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ں</w:t>
            </w:r>
            <w:r w:rsidRPr="00267621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2" w:history="1">
            <w:r w:rsidRPr="00267621">
              <w:rPr>
                <w:rStyle w:val="Hyperlink"/>
                <w:rFonts w:hint="eastAsia"/>
                <w:noProof/>
                <w:rtl/>
              </w:rPr>
              <w:t>فقرا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مساک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ن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مال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کو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اپن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مرض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سے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خرچ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کرتے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ں</w:t>
            </w:r>
            <w:r w:rsidRPr="00267621">
              <w:rPr>
                <w:rStyle w:val="Hyperlink"/>
                <w:noProof/>
                <w:rtl/>
              </w:rPr>
              <w:t>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 w:rsidP="001C5619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cap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3" w:history="1">
            <w:r w:rsidRPr="00267621">
              <w:rPr>
                <w:rStyle w:val="Hyperlink"/>
                <w:rFonts w:hint="eastAsia"/>
                <w:noProof/>
                <w:rtl/>
              </w:rPr>
              <w:t>امام</w:t>
            </w:r>
            <w:r w:rsidRPr="00267621">
              <w:rPr>
                <w:rStyle w:val="Hyperlink"/>
                <w:noProof/>
                <w:rtl/>
              </w:rPr>
              <w:t xml:space="preserve"> ؑ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حفاظت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ل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دفاع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جہاد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4" w:history="1">
            <w:r w:rsidRPr="00267621">
              <w:rPr>
                <w:rStyle w:val="Hyperlink"/>
                <w:rFonts w:hint="eastAsia"/>
                <w:noProof/>
                <w:rtl/>
              </w:rPr>
              <w:t>نہ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عن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المنکرکا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پہلا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مرحلہ‘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ب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عت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سے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انکاراور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حکومتِ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ز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د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کوناجائز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قرار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د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5" w:history="1">
            <w:r w:rsidRPr="00267621">
              <w:rPr>
                <w:rStyle w:val="Hyperlink"/>
                <w:rFonts w:hint="eastAsia"/>
                <w:noProof/>
                <w:rtl/>
              </w:rPr>
              <w:t>امر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بالمعروف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نہ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عن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المنکر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ل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امامؑ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مرحلہ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بہ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مرحلہ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اقدامات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مؤقف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6" w:history="1">
            <w:r w:rsidRPr="00267621">
              <w:rPr>
                <w:rStyle w:val="Hyperlink"/>
                <w:rFonts w:hint="eastAsia"/>
                <w:noProof/>
                <w:rtl/>
              </w:rPr>
              <w:t>شہادت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ل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امام</w:t>
            </w:r>
            <w:r w:rsidRPr="00267621">
              <w:rPr>
                <w:rStyle w:val="Hyperlink"/>
                <w:noProof/>
                <w:rtl/>
              </w:rPr>
              <w:t xml:space="preserve"> ؑ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آمادگ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اِس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احساس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7" w:history="1">
            <w:r w:rsidRPr="00267621">
              <w:rPr>
                <w:rStyle w:val="Hyperlink"/>
                <w:rFonts w:hint="eastAsia"/>
                <w:noProof/>
                <w:rtl/>
              </w:rPr>
              <w:t>امام</w:t>
            </w:r>
            <w:r w:rsidRPr="00267621">
              <w:rPr>
                <w:rStyle w:val="Hyperlink"/>
                <w:noProof/>
                <w:rtl/>
              </w:rPr>
              <w:t xml:space="preserve"> ؑ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اصلاح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پہلو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8" w:history="1">
            <w:r w:rsidRPr="00267621">
              <w:rPr>
                <w:rStyle w:val="Hyperlink"/>
                <w:rFonts w:hint="eastAsia"/>
                <w:noProof/>
                <w:rtl/>
              </w:rPr>
              <w:t>امامؑ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ں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فر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ضے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انجام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دہ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مقصد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و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غا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کو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سے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کجا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جائے؟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39" w:history="1">
            <w:r w:rsidRPr="00267621">
              <w:rPr>
                <w:rStyle w:val="Hyperlink"/>
                <w:rFonts w:hint="eastAsia"/>
                <w:noProof/>
                <w:rtl/>
              </w:rPr>
              <w:t>حس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ن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کے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اسباب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مقاصد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40" w:history="1">
            <w:r w:rsidRPr="00267621">
              <w:rPr>
                <w:rStyle w:val="Hyperlink"/>
                <w:rFonts w:hint="eastAsia"/>
                <w:noProof/>
                <w:rtl/>
              </w:rPr>
              <w:t>د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ن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تحر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کوں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امت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41" w:history="1">
            <w:r w:rsidRPr="00267621">
              <w:rPr>
                <w:rStyle w:val="Hyperlink"/>
                <w:noProof/>
                <w:rtl/>
              </w:rPr>
              <w:t>(</w:t>
            </w:r>
            <w:r w:rsidRPr="00267621">
              <w:rPr>
                <w:rStyle w:val="Hyperlink"/>
                <w:noProof/>
                <w:rtl/>
                <w:lang w:bidi="fa-IR"/>
              </w:rPr>
              <w:t xml:space="preserve">۱) </w:t>
            </w:r>
            <w:r w:rsidRPr="00267621">
              <w:rPr>
                <w:rStyle w:val="Hyperlink"/>
                <w:rFonts w:hint="eastAsia"/>
                <w:noProof/>
                <w:rtl/>
              </w:rPr>
              <w:t>حکومت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خلافتِ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ہ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تحفظ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pPr>
            <w:pStyle w:val="TOC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rtl/>
            </w:rPr>
          </w:pPr>
          <w:hyperlink w:anchor="_Toc395443642" w:history="1">
            <w:r w:rsidRPr="00267621">
              <w:rPr>
                <w:rStyle w:val="Hyperlink"/>
                <w:noProof/>
                <w:rtl/>
              </w:rPr>
              <w:t>(</w:t>
            </w:r>
            <w:r w:rsidRPr="00267621">
              <w:rPr>
                <w:rStyle w:val="Hyperlink"/>
                <w:noProof/>
                <w:rtl/>
                <w:lang w:bidi="fa-IR"/>
              </w:rPr>
              <w:t xml:space="preserve">۲) </w:t>
            </w:r>
            <w:r w:rsidRPr="00267621">
              <w:rPr>
                <w:rStyle w:val="Hyperlink"/>
                <w:rFonts w:hint="eastAsia"/>
                <w:noProof/>
                <w:rtl/>
              </w:rPr>
              <w:t>اسلام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حفاظت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اور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د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ن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کا</w:t>
            </w:r>
            <w:r w:rsidRPr="00267621">
              <w:rPr>
                <w:rStyle w:val="Hyperlink"/>
                <w:noProof/>
                <w:rtl/>
              </w:rPr>
              <w:t xml:space="preserve"> </w:t>
            </w:r>
            <w:r w:rsidRPr="00267621">
              <w:rPr>
                <w:rStyle w:val="Hyperlink"/>
                <w:rFonts w:hint="eastAsia"/>
                <w:noProof/>
                <w:rtl/>
              </w:rPr>
              <w:t>اح</w:t>
            </w:r>
            <w:r w:rsidRPr="00267621">
              <w:rPr>
                <w:rStyle w:val="Hyperlink"/>
                <w:rFonts w:hint="cs"/>
                <w:noProof/>
                <w:rtl/>
              </w:rPr>
              <w:t>ی</w:t>
            </w:r>
            <w:r w:rsidRPr="00267621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Toc395443642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C5619" w:rsidRDefault="001C5619">
          <w:r>
            <w:fldChar w:fldCharType="end"/>
          </w:r>
        </w:p>
      </w:sdtContent>
    </w:sdt>
    <w:p w:rsidR="00910172" w:rsidRDefault="00910172" w:rsidP="00DC0D7D">
      <w:pPr>
        <w:pStyle w:val="libNormal"/>
        <w:rPr>
          <w:rtl/>
        </w:rPr>
      </w:pPr>
    </w:p>
    <w:sectPr w:rsidR="00910172" w:rsidSect="00826B03">
      <w:footerReference w:type="default" r:id="rId8"/>
      <w:footerReference w:type="first" r:id="rId9"/>
      <w:type w:val="continuous"/>
      <w:pgSz w:w="11907" w:h="16840" w:code="9"/>
      <w:pgMar w:top="1701" w:right="851" w:bottom="1701" w:left="851" w:header="720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4D" w:rsidRDefault="003D2C4D">
      <w:r>
        <w:separator/>
      </w:r>
    </w:p>
  </w:endnote>
  <w:endnote w:type="continuationSeparator" w:id="1">
    <w:p w:rsidR="003D2C4D" w:rsidRDefault="003D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fees Nastaleeq">
    <w:panose1 w:val="02000500000000020002"/>
    <w:charset w:val="00"/>
    <w:family w:val="auto"/>
    <w:pitch w:val="variable"/>
    <w:sig w:usb0="00002007" w:usb1="00000000" w:usb2="00000000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B5" w:rsidRDefault="00116DB5" w:rsidP="00826B03">
    <w:pPr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B5" w:rsidRPr="00826B03" w:rsidRDefault="00116DB5" w:rsidP="00826B03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4D" w:rsidRDefault="003D2C4D">
      <w:r>
        <w:separator/>
      </w:r>
    </w:p>
  </w:footnote>
  <w:footnote w:type="continuationSeparator" w:id="1">
    <w:p w:rsidR="003D2C4D" w:rsidRDefault="003D2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175252A5"/>
    <w:multiLevelType w:val="hybridMultilevel"/>
    <w:tmpl w:val="26CA65FA"/>
    <w:lvl w:ilvl="0" w:tplc="7390D878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A570E75"/>
    <w:multiLevelType w:val="hybridMultilevel"/>
    <w:tmpl w:val="D69E1C8E"/>
    <w:lvl w:ilvl="0" w:tplc="2CCE265A">
      <w:start w:val="12"/>
      <w:numFmt w:val="decimal"/>
      <w:lvlText w:val="(%1)"/>
      <w:lvlJc w:val="left"/>
      <w:pPr>
        <w:ind w:left="15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48A5AB2"/>
    <w:multiLevelType w:val="hybridMultilevel"/>
    <w:tmpl w:val="B8AC1668"/>
    <w:lvl w:ilvl="0" w:tplc="4A0053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2C2"/>
    <w:multiLevelType w:val="hybridMultilevel"/>
    <w:tmpl w:val="BDD8BC44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473B8"/>
    <w:multiLevelType w:val="hybridMultilevel"/>
    <w:tmpl w:val="27764850"/>
    <w:lvl w:ilvl="0" w:tplc="38768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5DBB"/>
    <w:multiLevelType w:val="hybridMultilevel"/>
    <w:tmpl w:val="B44C5FA4"/>
    <w:lvl w:ilvl="0" w:tplc="54F6E1A8">
      <w:start w:val="1"/>
      <w:numFmt w:val="bullet"/>
      <w:lvlText w:val="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886">
      <w:start w:val="1"/>
      <w:numFmt w:val="bullet"/>
      <w:lvlText w:val="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0643"/>
    <w:multiLevelType w:val="hybridMultilevel"/>
    <w:tmpl w:val="F57A058E"/>
    <w:lvl w:ilvl="0" w:tplc="C382FA82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F597F28"/>
    <w:multiLevelType w:val="hybridMultilevel"/>
    <w:tmpl w:val="EDD6D130"/>
    <w:lvl w:ilvl="0" w:tplc="D79AAF6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A3CEA"/>
    <w:multiLevelType w:val="hybridMultilevel"/>
    <w:tmpl w:val="17F2F17E"/>
    <w:lvl w:ilvl="0" w:tplc="2952A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B7EA8"/>
    <w:multiLevelType w:val="hybridMultilevel"/>
    <w:tmpl w:val="152A2D2C"/>
    <w:lvl w:ilvl="0" w:tplc="5F02470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64D63646"/>
    <w:multiLevelType w:val="hybridMultilevel"/>
    <w:tmpl w:val="2700ACD4"/>
    <w:lvl w:ilvl="0" w:tplc="DE0619C6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>
    <w:nsid w:val="7BE54C3E"/>
    <w:multiLevelType w:val="hybridMultilevel"/>
    <w:tmpl w:val="C0088C58"/>
    <w:lvl w:ilvl="0" w:tplc="3E3AB150">
      <w:numFmt w:val="decimalFullWidth"/>
      <w:lvlText w:val="(%1)"/>
      <w:lvlJc w:val="left"/>
      <w:pPr>
        <w:ind w:left="1620" w:hanging="63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DD"/>
    <w:rsid w:val="00000A68"/>
    <w:rsid w:val="000035DD"/>
    <w:rsid w:val="000049AF"/>
    <w:rsid w:val="00004D72"/>
    <w:rsid w:val="00005A19"/>
    <w:rsid w:val="00005AEB"/>
    <w:rsid w:val="00005CAC"/>
    <w:rsid w:val="00006AA8"/>
    <w:rsid w:val="00007F62"/>
    <w:rsid w:val="00011068"/>
    <w:rsid w:val="00012059"/>
    <w:rsid w:val="000126D3"/>
    <w:rsid w:val="00014028"/>
    <w:rsid w:val="00014452"/>
    <w:rsid w:val="0001528F"/>
    <w:rsid w:val="000176B6"/>
    <w:rsid w:val="0001784B"/>
    <w:rsid w:val="000179E5"/>
    <w:rsid w:val="00017BCA"/>
    <w:rsid w:val="000200F1"/>
    <w:rsid w:val="000201F5"/>
    <w:rsid w:val="00021DAF"/>
    <w:rsid w:val="00024A07"/>
    <w:rsid w:val="00025795"/>
    <w:rsid w:val="0002584F"/>
    <w:rsid w:val="00025BD0"/>
    <w:rsid w:val="00025D61"/>
    <w:rsid w:val="000267FE"/>
    <w:rsid w:val="000273A3"/>
    <w:rsid w:val="00031D8F"/>
    <w:rsid w:val="00031EF8"/>
    <w:rsid w:val="000326C8"/>
    <w:rsid w:val="00032704"/>
    <w:rsid w:val="00033582"/>
    <w:rsid w:val="0003398D"/>
    <w:rsid w:val="00036A0B"/>
    <w:rsid w:val="00036E92"/>
    <w:rsid w:val="00037DF0"/>
    <w:rsid w:val="00040798"/>
    <w:rsid w:val="000416A8"/>
    <w:rsid w:val="0004187C"/>
    <w:rsid w:val="00043023"/>
    <w:rsid w:val="000445CA"/>
    <w:rsid w:val="00044DC8"/>
    <w:rsid w:val="00044F50"/>
    <w:rsid w:val="00047C50"/>
    <w:rsid w:val="000501DA"/>
    <w:rsid w:val="0005059C"/>
    <w:rsid w:val="00050C99"/>
    <w:rsid w:val="00051606"/>
    <w:rsid w:val="00051ABB"/>
    <w:rsid w:val="00051BD5"/>
    <w:rsid w:val="00052196"/>
    <w:rsid w:val="000527BB"/>
    <w:rsid w:val="00052FF3"/>
    <w:rsid w:val="00053815"/>
    <w:rsid w:val="00053BEB"/>
    <w:rsid w:val="00054406"/>
    <w:rsid w:val="00054D05"/>
    <w:rsid w:val="00055A9A"/>
    <w:rsid w:val="00057714"/>
    <w:rsid w:val="00057AF9"/>
    <w:rsid w:val="00060879"/>
    <w:rsid w:val="0006216A"/>
    <w:rsid w:val="00063305"/>
    <w:rsid w:val="00063BC8"/>
    <w:rsid w:val="00065953"/>
    <w:rsid w:val="00066BCA"/>
    <w:rsid w:val="00067937"/>
    <w:rsid w:val="00067F84"/>
    <w:rsid w:val="00070B87"/>
    <w:rsid w:val="00071C97"/>
    <w:rsid w:val="00072559"/>
    <w:rsid w:val="00072862"/>
    <w:rsid w:val="00073DFA"/>
    <w:rsid w:val="00074761"/>
    <w:rsid w:val="000756A7"/>
    <w:rsid w:val="000761F7"/>
    <w:rsid w:val="0007628C"/>
    <w:rsid w:val="00076A3A"/>
    <w:rsid w:val="00081220"/>
    <w:rsid w:val="00081DB4"/>
    <w:rsid w:val="000853CE"/>
    <w:rsid w:val="000854F5"/>
    <w:rsid w:val="00085888"/>
    <w:rsid w:val="00086BEF"/>
    <w:rsid w:val="00090987"/>
    <w:rsid w:val="00090DF4"/>
    <w:rsid w:val="0009217D"/>
    <w:rsid w:val="00092796"/>
    <w:rsid w:val="00092805"/>
    <w:rsid w:val="00092A0C"/>
    <w:rsid w:val="00092AF6"/>
    <w:rsid w:val="00095FD9"/>
    <w:rsid w:val="000967FC"/>
    <w:rsid w:val="000A089A"/>
    <w:rsid w:val="000A0B38"/>
    <w:rsid w:val="000A2634"/>
    <w:rsid w:val="000A47EC"/>
    <w:rsid w:val="000A4FD9"/>
    <w:rsid w:val="000A6DD5"/>
    <w:rsid w:val="000A7553"/>
    <w:rsid w:val="000A7750"/>
    <w:rsid w:val="000B046E"/>
    <w:rsid w:val="000B06AE"/>
    <w:rsid w:val="000B11D0"/>
    <w:rsid w:val="000B1FC0"/>
    <w:rsid w:val="000B2915"/>
    <w:rsid w:val="000B2F67"/>
    <w:rsid w:val="000B37AB"/>
    <w:rsid w:val="000B3A56"/>
    <w:rsid w:val="000B70F9"/>
    <w:rsid w:val="000C0A89"/>
    <w:rsid w:val="000C0B26"/>
    <w:rsid w:val="000C1330"/>
    <w:rsid w:val="000C2CD5"/>
    <w:rsid w:val="000C40F3"/>
    <w:rsid w:val="000C5332"/>
    <w:rsid w:val="000C62B2"/>
    <w:rsid w:val="000C6ADD"/>
    <w:rsid w:val="000C7722"/>
    <w:rsid w:val="000C7979"/>
    <w:rsid w:val="000D0932"/>
    <w:rsid w:val="000D0AFA"/>
    <w:rsid w:val="000D1BDF"/>
    <w:rsid w:val="000D4FFC"/>
    <w:rsid w:val="000D57D0"/>
    <w:rsid w:val="000D6DF0"/>
    <w:rsid w:val="000D71B7"/>
    <w:rsid w:val="000E0BAB"/>
    <w:rsid w:val="000E188E"/>
    <w:rsid w:val="000E2EF4"/>
    <w:rsid w:val="000E3F3D"/>
    <w:rsid w:val="000E57F4"/>
    <w:rsid w:val="000E5A21"/>
    <w:rsid w:val="000E6824"/>
    <w:rsid w:val="000E7877"/>
    <w:rsid w:val="000E7A81"/>
    <w:rsid w:val="000E7EA3"/>
    <w:rsid w:val="000F1C3B"/>
    <w:rsid w:val="000F3F7D"/>
    <w:rsid w:val="000F5030"/>
    <w:rsid w:val="000F5FD3"/>
    <w:rsid w:val="000F7042"/>
    <w:rsid w:val="000F7950"/>
    <w:rsid w:val="0010046E"/>
    <w:rsid w:val="0010049D"/>
    <w:rsid w:val="00101C07"/>
    <w:rsid w:val="001023BD"/>
    <w:rsid w:val="00102433"/>
    <w:rsid w:val="00103F25"/>
    <w:rsid w:val="0010403F"/>
    <w:rsid w:val="0010585C"/>
    <w:rsid w:val="00107A5E"/>
    <w:rsid w:val="00107A6B"/>
    <w:rsid w:val="00110570"/>
    <w:rsid w:val="001106A5"/>
    <w:rsid w:val="00110764"/>
    <w:rsid w:val="00111AE3"/>
    <w:rsid w:val="00111F40"/>
    <w:rsid w:val="00112CB2"/>
    <w:rsid w:val="00112D4F"/>
    <w:rsid w:val="001130C4"/>
    <w:rsid w:val="0011352E"/>
    <w:rsid w:val="00113B0B"/>
    <w:rsid w:val="00113CCC"/>
    <w:rsid w:val="00114323"/>
    <w:rsid w:val="00114848"/>
    <w:rsid w:val="00115392"/>
    <w:rsid w:val="00115473"/>
    <w:rsid w:val="001154D1"/>
    <w:rsid w:val="00115A71"/>
    <w:rsid w:val="001162C9"/>
    <w:rsid w:val="0011649F"/>
    <w:rsid w:val="00116DB5"/>
    <w:rsid w:val="001209A2"/>
    <w:rsid w:val="00120D7D"/>
    <w:rsid w:val="0012268F"/>
    <w:rsid w:val="0012315E"/>
    <w:rsid w:val="00124106"/>
    <w:rsid w:val="0012426D"/>
    <w:rsid w:val="001243ED"/>
    <w:rsid w:val="00124ED3"/>
    <w:rsid w:val="00125C03"/>
    <w:rsid w:val="00125CAE"/>
    <w:rsid w:val="00126471"/>
    <w:rsid w:val="0012747D"/>
    <w:rsid w:val="00130055"/>
    <w:rsid w:val="00134161"/>
    <w:rsid w:val="0013452D"/>
    <w:rsid w:val="00135E90"/>
    <w:rsid w:val="00136268"/>
    <w:rsid w:val="0013694C"/>
    <w:rsid w:val="00136E6F"/>
    <w:rsid w:val="00137585"/>
    <w:rsid w:val="00137731"/>
    <w:rsid w:val="00137D1E"/>
    <w:rsid w:val="0014038B"/>
    <w:rsid w:val="00141993"/>
    <w:rsid w:val="00141F3B"/>
    <w:rsid w:val="00142472"/>
    <w:rsid w:val="00142684"/>
    <w:rsid w:val="0014341C"/>
    <w:rsid w:val="00143EEA"/>
    <w:rsid w:val="00144CAA"/>
    <w:rsid w:val="00147ED8"/>
    <w:rsid w:val="00150896"/>
    <w:rsid w:val="00151C03"/>
    <w:rsid w:val="00151FCF"/>
    <w:rsid w:val="00152A4A"/>
    <w:rsid w:val="00153917"/>
    <w:rsid w:val="00153A02"/>
    <w:rsid w:val="001543DF"/>
    <w:rsid w:val="00154865"/>
    <w:rsid w:val="00154A0D"/>
    <w:rsid w:val="00154EE9"/>
    <w:rsid w:val="00156292"/>
    <w:rsid w:val="00157306"/>
    <w:rsid w:val="0015735D"/>
    <w:rsid w:val="00157B36"/>
    <w:rsid w:val="001604D3"/>
    <w:rsid w:val="00160F76"/>
    <w:rsid w:val="00163D83"/>
    <w:rsid w:val="00164767"/>
    <w:rsid w:val="00164810"/>
    <w:rsid w:val="001654FC"/>
    <w:rsid w:val="001677CA"/>
    <w:rsid w:val="001701A4"/>
    <w:rsid w:val="001712E1"/>
    <w:rsid w:val="001713DE"/>
    <w:rsid w:val="00172497"/>
    <w:rsid w:val="00172F58"/>
    <w:rsid w:val="0017497F"/>
    <w:rsid w:val="00176942"/>
    <w:rsid w:val="00177634"/>
    <w:rsid w:val="0018019E"/>
    <w:rsid w:val="00181D37"/>
    <w:rsid w:val="00182CD3"/>
    <w:rsid w:val="001833D5"/>
    <w:rsid w:val="001850DF"/>
    <w:rsid w:val="00185E1F"/>
    <w:rsid w:val="0018664D"/>
    <w:rsid w:val="00186F00"/>
    <w:rsid w:val="00187017"/>
    <w:rsid w:val="00187246"/>
    <w:rsid w:val="00187294"/>
    <w:rsid w:val="00187517"/>
    <w:rsid w:val="001937F7"/>
    <w:rsid w:val="001A0DAA"/>
    <w:rsid w:val="001A0DAF"/>
    <w:rsid w:val="001A1408"/>
    <w:rsid w:val="001A240E"/>
    <w:rsid w:val="001A263A"/>
    <w:rsid w:val="001A2F38"/>
    <w:rsid w:val="001A3110"/>
    <w:rsid w:val="001A3F8C"/>
    <w:rsid w:val="001A4C37"/>
    <w:rsid w:val="001A4D9B"/>
    <w:rsid w:val="001A69E0"/>
    <w:rsid w:val="001A6EC0"/>
    <w:rsid w:val="001A766C"/>
    <w:rsid w:val="001A797D"/>
    <w:rsid w:val="001B07B7"/>
    <w:rsid w:val="001B12C8"/>
    <w:rsid w:val="001B14BE"/>
    <w:rsid w:val="001B16FD"/>
    <w:rsid w:val="001B1ABA"/>
    <w:rsid w:val="001B1FA7"/>
    <w:rsid w:val="001B31C1"/>
    <w:rsid w:val="001B322A"/>
    <w:rsid w:val="001B4B1F"/>
    <w:rsid w:val="001B577F"/>
    <w:rsid w:val="001B5826"/>
    <w:rsid w:val="001B599E"/>
    <w:rsid w:val="001B63FF"/>
    <w:rsid w:val="001B702D"/>
    <w:rsid w:val="001B7407"/>
    <w:rsid w:val="001C019C"/>
    <w:rsid w:val="001C03EA"/>
    <w:rsid w:val="001C0771"/>
    <w:rsid w:val="001C1FF8"/>
    <w:rsid w:val="001C2F07"/>
    <w:rsid w:val="001C320C"/>
    <w:rsid w:val="001C3D8D"/>
    <w:rsid w:val="001C4874"/>
    <w:rsid w:val="001C5619"/>
    <w:rsid w:val="001C5EDB"/>
    <w:rsid w:val="001C65F5"/>
    <w:rsid w:val="001D0268"/>
    <w:rsid w:val="001D0469"/>
    <w:rsid w:val="001D0FDF"/>
    <w:rsid w:val="001D1D90"/>
    <w:rsid w:val="001D2415"/>
    <w:rsid w:val="001D41A1"/>
    <w:rsid w:val="001D5007"/>
    <w:rsid w:val="001D5B75"/>
    <w:rsid w:val="001E016E"/>
    <w:rsid w:val="001E1296"/>
    <w:rsid w:val="001E156A"/>
    <w:rsid w:val="001E1C83"/>
    <w:rsid w:val="001E25DC"/>
    <w:rsid w:val="001E2BBF"/>
    <w:rsid w:val="001E33AC"/>
    <w:rsid w:val="001E36D4"/>
    <w:rsid w:val="001E41AF"/>
    <w:rsid w:val="001E45EC"/>
    <w:rsid w:val="001E4650"/>
    <w:rsid w:val="001E7015"/>
    <w:rsid w:val="001F01AD"/>
    <w:rsid w:val="001F069A"/>
    <w:rsid w:val="001F0713"/>
    <w:rsid w:val="001F0F5A"/>
    <w:rsid w:val="001F3DB4"/>
    <w:rsid w:val="001F4CBD"/>
    <w:rsid w:val="001F5705"/>
    <w:rsid w:val="002015EE"/>
    <w:rsid w:val="00202C7B"/>
    <w:rsid w:val="00202CF9"/>
    <w:rsid w:val="0020339B"/>
    <w:rsid w:val="002039D1"/>
    <w:rsid w:val="002044D3"/>
    <w:rsid w:val="002054C5"/>
    <w:rsid w:val="002055FA"/>
    <w:rsid w:val="002061AB"/>
    <w:rsid w:val="00207E0A"/>
    <w:rsid w:val="00211378"/>
    <w:rsid w:val="002122BD"/>
    <w:rsid w:val="00212BEA"/>
    <w:rsid w:val="002130DE"/>
    <w:rsid w:val="002132E5"/>
    <w:rsid w:val="00213834"/>
    <w:rsid w:val="002139CB"/>
    <w:rsid w:val="00214801"/>
    <w:rsid w:val="002167FE"/>
    <w:rsid w:val="00216C44"/>
    <w:rsid w:val="00220388"/>
    <w:rsid w:val="00220729"/>
    <w:rsid w:val="00221878"/>
    <w:rsid w:val="002222E1"/>
    <w:rsid w:val="002247A3"/>
    <w:rsid w:val="00224964"/>
    <w:rsid w:val="00225A0F"/>
    <w:rsid w:val="00225BC2"/>
    <w:rsid w:val="0022677C"/>
    <w:rsid w:val="002267C7"/>
    <w:rsid w:val="00227FEE"/>
    <w:rsid w:val="002315B7"/>
    <w:rsid w:val="002318B6"/>
    <w:rsid w:val="00232B53"/>
    <w:rsid w:val="00235C88"/>
    <w:rsid w:val="002373D1"/>
    <w:rsid w:val="00237688"/>
    <w:rsid w:val="00240E26"/>
    <w:rsid w:val="00241083"/>
    <w:rsid w:val="002410BB"/>
    <w:rsid w:val="0024194E"/>
    <w:rsid w:val="00241CB0"/>
    <w:rsid w:val="00241F59"/>
    <w:rsid w:val="0024265C"/>
    <w:rsid w:val="00244C2E"/>
    <w:rsid w:val="002468A2"/>
    <w:rsid w:val="00247080"/>
    <w:rsid w:val="00247BD5"/>
    <w:rsid w:val="0025065A"/>
    <w:rsid w:val="00250E0A"/>
    <w:rsid w:val="00250E0F"/>
    <w:rsid w:val="00251E02"/>
    <w:rsid w:val="0025504F"/>
    <w:rsid w:val="002565D0"/>
    <w:rsid w:val="002568DF"/>
    <w:rsid w:val="00257657"/>
    <w:rsid w:val="002577D5"/>
    <w:rsid w:val="00257BF1"/>
    <w:rsid w:val="00257C5D"/>
    <w:rsid w:val="00261B22"/>
    <w:rsid w:val="00261DC7"/>
    <w:rsid w:val="002626EB"/>
    <w:rsid w:val="002632AE"/>
    <w:rsid w:val="00263AA1"/>
    <w:rsid w:val="00263F56"/>
    <w:rsid w:val="00264D5D"/>
    <w:rsid w:val="00264F98"/>
    <w:rsid w:val="0026520E"/>
    <w:rsid w:val="00266716"/>
    <w:rsid w:val="002676B7"/>
    <w:rsid w:val="00270D2A"/>
    <w:rsid w:val="00272450"/>
    <w:rsid w:val="0027285E"/>
    <w:rsid w:val="0027369F"/>
    <w:rsid w:val="00273862"/>
    <w:rsid w:val="00274D89"/>
    <w:rsid w:val="00274FDE"/>
    <w:rsid w:val="002756E8"/>
    <w:rsid w:val="0027647A"/>
    <w:rsid w:val="00276496"/>
    <w:rsid w:val="002764A6"/>
    <w:rsid w:val="00277277"/>
    <w:rsid w:val="002778C1"/>
    <w:rsid w:val="00277F2F"/>
    <w:rsid w:val="002818EF"/>
    <w:rsid w:val="0028271F"/>
    <w:rsid w:val="002827F4"/>
    <w:rsid w:val="00283744"/>
    <w:rsid w:val="0028459E"/>
    <w:rsid w:val="00286BB7"/>
    <w:rsid w:val="0029369F"/>
    <w:rsid w:val="002937DD"/>
    <w:rsid w:val="002940C0"/>
    <w:rsid w:val="00295A59"/>
    <w:rsid w:val="0029607F"/>
    <w:rsid w:val="002964B4"/>
    <w:rsid w:val="00297A28"/>
    <w:rsid w:val="002A0284"/>
    <w:rsid w:val="002A0CC5"/>
    <w:rsid w:val="002A160A"/>
    <w:rsid w:val="002A283B"/>
    <w:rsid w:val="002A3206"/>
    <w:rsid w:val="002A32FE"/>
    <w:rsid w:val="002A338C"/>
    <w:rsid w:val="002A5C93"/>
    <w:rsid w:val="002A6F42"/>
    <w:rsid w:val="002A717D"/>
    <w:rsid w:val="002A73D7"/>
    <w:rsid w:val="002B1092"/>
    <w:rsid w:val="002B2B15"/>
    <w:rsid w:val="002B4EFD"/>
    <w:rsid w:val="002B5911"/>
    <w:rsid w:val="002B5EC0"/>
    <w:rsid w:val="002B5F1A"/>
    <w:rsid w:val="002B71A8"/>
    <w:rsid w:val="002B7989"/>
    <w:rsid w:val="002C17C1"/>
    <w:rsid w:val="002C3D88"/>
    <w:rsid w:val="002C3E3A"/>
    <w:rsid w:val="002C50CB"/>
    <w:rsid w:val="002C5C66"/>
    <w:rsid w:val="002C6427"/>
    <w:rsid w:val="002D093D"/>
    <w:rsid w:val="002D0E46"/>
    <w:rsid w:val="002D1553"/>
    <w:rsid w:val="002D19A9"/>
    <w:rsid w:val="002D1DAD"/>
    <w:rsid w:val="002D2485"/>
    <w:rsid w:val="002D3B80"/>
    <w:rsid w:val="002D4EC9"/>
    <w:rsid w:val="002D5794"/>
    <w:rsid w:val="002D580E"/>
    <w:rsid w:val="002D76E3"/>
    <w:rsid w:val="002D7D58"/>
    <w:rsid w:val="002E19EE"/>
    <w:rsid w:val="002E28BE"/>
    <w:rsid w:val="002E2E14"/>
    <w:rsid w:val="002E4976"/>
    <w:rsid w:val="002E4D3D"/>
    <w:rsid w:val="002E5340"/>
    <w:rsid w:val="002E5CA1"/>
    <w:rsid w:val="002E6022"/>
    <w:rsid w:val="002E6FBF"/>
    <w:rsid w:val="002E7609"/>
    <w:rsid w:val="002E78B5"/>
    <w:rsid w:val="002F1345"/>
    <w:rsid w:val="002F1C3C"/>
    <w:rsid w:val="002F2966"/>
    <w:rsid w:val="002F2F4C"/>
    <w:rsid w:val="002F3626"/>
    <w:rsid w:val="002F50E2"/>
    <w:rsid w:val="002F5FBD"/>
    <w:rsid w:val="002F6023"/>
    <w:rsid w:val="002F62F2"/>
    <w:rsid w:val="002F6F4D"/>
    <w:rsid w:val="002F7071"/>
    <w:rsid w:val="002F79E7"/>
    <w:rsid w:val="003002A9"/>
    <w:rsid w:val="00300673"/>
    <w:rsid w:val="00300C25"/>
    <w:rsid w:val="00300CF4"/>
    <w:rsid w:val="003016E9"/>
    <w:rsid w:val="00301EBF"/>
    <w:rsid w:val="00302671"/>
    <w:rsid w:val="003030D4"/>
    <w:rsid w:val="00307C3A"/>
    <w:rsid w:val="00310473"/>
    <w:rsid w:val="00310A38"/>
    <w:rsid w:val="00310D1D"/>
    <w:rsid w:val="00310F5D"/>
    <w:rsid w:val="00311515"/>
    <w:rsid w:val="003129CD"/>
    <w:rsid w:val="0031333F"/>
    <w:rsid w:val="00315026"/>
    <w:rsid w:val="00316A6A"/>
    <w:rsid w:val="00317E22"/>
    <w:rsid w:val="00320B61"/>
    <w:rsid w:val="00322466"/>
    <w:rsid w:val="00322E88"/>
    <w:rsid w:val="003241E9"/>
    <w:rsid w:val="00324455"/>
    <w:rsid w:val="00324B78"/>
    <w:rsid w:val="00325A62"/>
    <w:rsid w:val="003268F0"/>
    <w:rsid w:val="003269DB"/>
    <w:rsid w:val="00330028"/>
    <w:rsid w:val="00330A79"/>
    <w:rsid w:val="00330D70"/>
    <w:rsid w:val="00330EC5"/>
    <w:rsid w:val="00331883"/>
    <w:rsid w:val="00331F76"/>
    <w:rsid w:val="003324E9"/>
    <w:rsid w:val="003325C1"/>
    <w:rsid w:val="003339D0"/>
    <w:rsid w:val="0033516D"/>
    <w:rsid w:val="003353BB"/>
    <w:rsid w:val="00335D9C"/>
    <w:rsid w:val="0033620A"/>
    <w:rsid w:val="00337DBB"/>
    <w:rsid w:val="003403CE"/>
    <w:rsid w:val="003410C8"/>
    <w:rsid w:val="0034239A"/>
    <w:rsid w:val="003425BB"/>
    <w:rsid w:val="00342EAD"/>
    <w:rsid w:val="003430E9"/>
    <w:rsid w:val="00343936"/>
    <w:rsid w:val="003451CD"/>
    <w:rsid w:val="00346AA1"/>
    <w:rsid w:val="00350D4C"/>
    <w:rsid w:val="00350E7E"/>
    <w:rsid w:val="00352553"/>
    <w:rsid w:val="0035346A"/>
    <w:rsid w:val="003534F9"/>
    <w:rsid w:val="0035368E"/>
    <w:rsid w:val="00353B73"/>
    <w:rsid w:val="003541CB"/>
    <w:rsid w:val="00354493"/>
    <w:rsid w:val="00354BE0"/>
    <w:rsid w:val="00355894"/>
    <w:rsid w:val="00355C51"/>
    <w:rsid w:val="00355CE6"/>
    <w:rsid w:val="00355EF1"/>
    <w:rsid w:val="00356EC7"/>
    <w:rsid w:val="00357D92"/>
    <w:rsid w:val="00360549"/>
    <w:rsid w:val="00360A5F"/>
    <w:rsid w:val="003618AA"/>
    <w:rsid w:val="00362B0A"/>
    <w:rsid w:val="00362D70"/>
    <w:rsid w:val="00362F97"/>
    <w:rsid w:val="00363C94"/>
    <w:rsid w:val="0036400D"/>
    <w:rsid w:val="00365F74"/>
    <w:rsid w:val="0036618F"/>
    <w:rsid w:val="00367328"/>
    <w:rsid w:val="00371684"/>
    <w:rsid w:val="003720FE"/>
    <w:rsid w:val="00372D8B"/>
    <w:rsid w:val="00373085"/>
    <w:rsid w:val="00373546"/>
    <w:rsid w:val="00380625"/>
    <w:rsid w:val="0038081D"/>
    <w:rsid w:val="003819C2"/>
    <w:rsid w:val="00383A20"/>
    <w:rsid w:val="003846B9"/>
    <w:rsid w:val="00384B87"/>
    <w:rsid w:val="00384CA8"/>
    <w:rsid w:val="0038683D"/>
    <w:rsid w:val="0039277C"/>
    <w:rsid w:val="0039429C"/>
    <w:rsid w:val="00394584"/>
    <w:rsid w:val="00395B9D"/>
    <w:rsid w:val="003963F3"/>
    <w:rsid w:val="00396986"/>
    <w:rsid w:val="0039736A"/>
    <w:rsid w:val="0039787F"/>
    <w:rsid w:val="00397E9F"/>
    <w:rsid w:val="003A1475"/>
    <w:rsid w:val="003A1F0D"/>
    <w:rsid w:val="003A2233"/>
    <w:rsid w:val="003A3298"/>
    <w:rsid w:val="003A4587"/>
    <w:rsid w:val="003A4C06"/>
    <w:rsid w:val="003A4D10"/>
    <w:rsid w:val="003A50EA"/>
    <w:rsid w:val="003A52D5"/>
    <w:rsid w:val="003A661E"/>
    <w:rsid w:val="003A7355"/>
    <w:rsid w:val="003B004F"/>
    <w:rsid w:val="003B0891"/>
    <w:rsid w:val="003B0913"/>
    <w:rsid w:val="003B10EB"/>
    <w:rsid w:val="003B20C5"/>
    <w:rsid w:val="003B341B"/>
    <w:rsid w:val="003B5031"/>
    <w:rsid w:val="003B5D61"/>
    <w:rsid w:val="003B6304"/>
    <w:rsid w:val="003B6720"/>
    <w:rsid w:val="003B775B"/>
    <w:rsid w:val="003B7D97"/>
    <w:rsid w:val="003B7FA9"/>
    <w:rsid w:val="003C19F6"/>
    <w:rsid w:val="003C1D82"/>
    <w:rsid w:val="003C3155"/>
    <w:rsid w:val="003C403E"/>
    <w:rsid w:val="003C5109"/>
    <w:rsid w:val="003C7065"/>
    <w:rsid w:val="003C7C08"/>
    <w:rsid w:val="003D08B3"/>
    <w:rsid w:val="003D2459"/>
    <w:rsid w:val="003D28ED"/>
    <w:rsid w:val="003D2C4D"/>
    <w:rsid w:val="003D3107"/>
    <w:rsid w:val="003D3FC9"/>
    <w:rsid w:val="003D430F"/>
    <w:rsid w:val="003D4F7B"/>
    <w:rsid w:val="003D59C4"/>
    <w:rsid w:val="003D70D1"/>
    <w:rsid w:val="003D7206"/>
    <w:rsid w:val="003E097C"/>
    <w:rsid w:val="003E148D"/>
    <w:rsid w:val="003E1733"/>
    <w:rsid w:val="003E2352"/>
    <w:rsid w:val="003E3600"/>
    <w:rsid w:val="003E4EB9"/>
    <w:rsid w:val="003E594B"/>
    <w:rsid w:val="003E5B2C"/>
    <w:rsid w:val="003E649C"/>
    <w:rsid w:val="003E7585"/>
    <w:rsid w:val="003F17B0"/>
    <w:rsid w:val="003F1CE2"/>
    <w:rsid w:val="003F2FD9"/>
    <w:rsid w:val="003F33DE"/>
    <w:rsid w:val="003F470F"/>
    <w:rsid w:val="003F5A37"/>
    <w:rsid w:val="003F5EFD"/>
    <w:rsid w:val="003F641D"/>
    <w:rsid w:val="003F6511"/>
    <w:rsid w:val="003F72BC"/>
    <w:rsid w:val="003F7EBC"/>
    <w:rsid w:val="00401DBF"/>
    <w:rsid w:val="0040204E"/>
    <w:rsid w:val="00402C65"/>
    <w:rsid w:val="00402F23"/>
    <w:rsid w:val="00404EB7"/>
    <w:rsid w:val="00405229"/>
    <w:rsid w:val="00405D3C"/>
    <w:rsid w:val="00406220"/>
    <w:rsid w:val="00407D56"/>
    <w:rsid w:val="00410ADB"/>
    <w:rsid w:val="00410CD7"/>
    <w:rsid w:val="004110ED"/>
    <w:rsid w:val="00412AFE"/>
    <w:rsid w:val="00413838"/>
    <w:rsid w:val="00413A13"/>
    <w:rsid w:val="00414D05"/>
    <w:rsid w:val="00415690"/>
    <w:rsid w:val="00416319"/>
    <w:rsid w:val="00416E2B"/>
    <w:rsid w:val="00417410"/>
    <w:rsid w:val="00417FF7"/>
    <w:rsid w:val="004209BA"/>
    <w:rsid w:val="00420C44"/>
    <w:rsid w:val="00420EEC"/>
    <w:rsid w:val="0042404A"/>
    <w:rsid w:val="0042417B"/>
    <w:rsid w:val="00424A18"/>
    <w:rsid w:val="00424E01"/>
    <w:rsid w:val="00424E18"/>
    <w:rsid w:val="004278AA"/>
    <w:rsid w:val="00430581"/>
    <w:rsid w:val="00431F9E"/>
    <w:rsid w:val="00432DAF"/>
    <w:rsid w:val="004342D2"/>
    <w:rsid w:val="00434A97"/>
    <w:rsid w:val="00434D43"/>
    <w:rsid w:val="00435160"/>
    <w:rsid w:val="00435A00"/>
    <w:rsid w:val="00435F64"/>
    <w:rsid w:val="00437035"/>
    <w:rsid w:val="00440119"/>
    <w:rsid w:val="00440C62"/>
    <w:rsid w:val="00444131"/>
    <w:rsid w:val="0044471D"/>
    <w:rsid w:val="00444930"/>
    <w:rsid w:val="004459AE"/>
    <w:rsid w:val="0044661F"/>
    <w:rsid w:val="00446BBA"/>
    <w:rsid w:val="00450264"/>
    <w:rsid w:val="00451AFD"/>
    <w:rsid w:val="00452F7A"/>
    <w:rsid w:val="004536B6"/>
    <w:rsid w:val="004538D5"/>
    <w:rsid w:val="00453C50"/>
    <w:rsid w:val="00453DAF"/>
    <w:rsid w:val="00455A59"/>
    <w:rsid w:val="0045742B"/>
    <w:rsid w:val="00457EB2"/>
    <w:rsid w:val="004602A9"/>
    <w:rsid w:val="00460A29"/>
    <w:rsid w:val="00460D1B"/>
    <w:rsid w:val="0046215B"/>
    <w:rsid w:val="00462334"/>
    <w:rsid w:val="00463448"/>
    <w:rsid w:val="00465675"/>
    <w:rsid w:val="0046634E"/>
    <w:rsid w:val="00467E54"/>
    <w:rsid w:val="00470378"/>
    <w:rsid w:val="004722F9"/>
    <w:rsid w:val="00472660"/>
    <w:rsid w:val="0047360D"/>
    <w:rsid w:val="00473C7C"/>
    <w:rsid w:val="00474385"/>
    <w:rsid w:val="00475E99"/>
    <w:rsid w:val="0047636C"/>
    <w:rsid w:val="004772DF"/>
    <w:rsid w:val="00477902"/>
    <w:rsid w:val="00481070"/>
    <w:rsid w:val="004810CC"/>
    <w:rsid w:val="00481C05"/>
    <w:rsid w:val="00481FD0"/>
    <w:rsid w:val="0048221F"/>
    <w:rsid w:val="00482D60"/>
    <w:rsid w:val="00483351"/>
    <w:rsid w:val="004833E9"/>
    <w:rsid w:val="00483D4C"/>
    <w:rsid w:val="004840FC"/>
    <w:rsid w:val="00484AE4"/>
    <w:rsid w:val="004858BC"/>
    <w:rsid w:val="00486771"/>
    <w:rsid w:val="0048678D"/>
    <w:rsid w:val="0049006A"/>
    <w:rsid w:val="00490349"/>
    <w:rsid w:val="0049103A"/>
    <w:rsid w:val="004911E6"/>
    <w:rsid w:val="004919C3"/>
    <w:rsid w:val="0049318C"/>
    <w:rsid w:val="00493DC2"/>
    <w:rsid w:val="00494C77"/>
    <w:rsid w:val="004953C3"/>
    <w:rsid w:val="00496419"/>
    <w:rsid w:val="00497042"/>
    <w:rsid w:val="00497C6D"/>
    <w:rsid w:val="004A0866"/>
    <w:rsid w:val="004A46C2"/>
    <w:rsid w:val="004A4BF6"/>
    <w:rsid w:val="004A6E2D"/>
    <w:rsid w:val="004B0425"/>
    <w:rsid w:val="004B0CD2"/>
    <w:rsid w:val="004B0FD5"/>
    <w:rsid w:val="004B17F4"/>
    <w:rsid w:val="004B1C27"/>
    <w:rsid w:val="004B3F28"/>
    <w:rsid w:val="004B40CC"/>
    <w:rsid w:val="004B4495"/>
    <w:rsid w:val="004B4DF6"/>
    <w:rsid w:val="004B5DE2"/>
    <w:rsid w:val="004B7DEE"/>
    <w:rsid w:val="004C0634"/>
    <w:rsid w:val="004C3198"/>
    <w:rsid w:val="004C3E90"/>
    <w:rsid w:val="004C4336"/>
    <w:rsid w:val="004C4B41"/>
    <w:rsid w:val="004C77B5"/>
    <w:rsid w:val="004D24B3"/>
    <w:rsid w:val="004D4179"/>
    <w:rsid w:val="004D59A9"/>
    <w:rsid w:val="004D6034"/>
    <w:rsid w:val="004D7678"/>
    <w:rsid w:val="004D7CD7"/>
    <w:rsid w:val="004D7EE6"/>
    <w:rsid w:val="004E1161"/>
    <w:rsid w:val="004E1B76"/>
    <w:rsid w:val="004E532E"/>
    <w:rsid w:val="004E6DD9"/>
    <w:rsid w:val="004E6E95"/>
    <w:rsid w:val="004E799A"/>
    <w:rsid w:val="004E7B80"/>
    <w:rsid w:val="004F1D44"/>
    <w:rsid w:val="004F1FF8"/>
    <w:rsid w:val="004F28C9"/>
    <w:rsid w:val="004F2AF7"/>
    <w:rsid w:val="004F332E"/>
    <w:rsid w:val="004F58BA"/>
    <w:rsid w:val="004F6A9F"/>
    <w:rsid w:val="004F7357"/>
    <w:rsid w:val="005017BA"/>
    <w:rsid w:val="00501A51"/>
    <w:rsid w:val="005022E5"/>
    <w:rsid w:val="005024CE"/>
    <w:rsid w:val="00502B5E"/>
    <w:rsid w:val="00502CFE"/>
    <w:rsid w:val="00504943"/>
    <w:rsid w:val="005052D8"/>
    <w:rsid w:val="00506B29"/>
    <w:rsid w:val="00506F70"/>
    <w:rsid w:val="00507529"/>
    <w:rsid w:val="00507A22"/>
    <w:rsid w:val="00510A96"/>
    <w:rsid w:val="00510AE2"/>
    <w:rsid w:val="00510F59"/>
    <w:rsid w:val="00511D01"/>
    <w:rsid w:val="00512B38"/>
    <w:rsid w:val="00512CE4"/>
    <w:rsid w:val="005138BF"/>
    <w:rsid w:val="00514F7B"/>
    <w:rsid w:val="00515F47"/>
    <w:rsid w:val="00516D8F"/>
    <w:rsid w:val="00516FCB"/>
    <w:rsid w:val="00517042"/>
    <w:rsid w:val="0051780F"/>
    <w:rsid w:val="00521C4A"/>
    <w:rsid w:val="005221CD"/>
    <w:rsid w:val="005224D2"/>
    <w:rsid w:val="00524B19"/>
    <w:rsid w:val="005254BC"/>
    <w:rsid w:val="00525853"/>
    <w:rsid w:val="005258C8"/>
    <w:rsid w:val="00525BA0"/>
    <w:rsid w:val="005263B2"/>
    <w:rsid w:val="00526724"/>
    <w:rsid w:val="0053031E"/>
    <w:rsid w:val="005312E0"/>
    <w:rsid w:val="005335EB"/>
    <w:rsid w:val="00535889"/>
    <w:rsid w:val="00535BB5"/>
    <w:rsid w:val="00536D24"/>
    <w:rsid w:val="005410BF"/>
    <w:rsid w:val="00541F15"/>
    <w:rsid w:val="00542674"/>
    <w:rsid w:val="005428BC"/>
    <w:rsid w:val="00542EEF"/>
    <w:rsid w:val="005460D2"/>
    <w:rsid w:val="005476D9"/>
    <w:rsid w:val="005478D1"/>
    <w:rsid w:val="0055023C"/>
    <w:rsid w:val="005503F5"/>
    <w:rsid w:val="00550B2F"/>
    <w:rsid w:val="00551712"/>
    <w:rsid w:val="0055185F"/>
    <w:rsid w:val="00551E02"/>
    <w:rsid w:val="00552758"/>
    <w:rsid w:val="005529FE"/>
    <w:rsid w:val="00552C63"/>
    <w:rsid w:val="00553E73"/>
    <w:rsid w:val="00553E8E"/>
    <w:rsid w:val="0055489A"/>
    <w:rsid w:val="005549DE"/>
    <w:rsid w:val="00555216"/>
    <w:rsid w:val="00557500"/>
    <w:rsid w:val="005576CA"/>
    <w:rsid w:val="00557C46"/>
    <w:rsid w:val="00557D17"/>
    <w:rsid w:val="00557FB6"/>
    <w:rsid w:val="0056072E"/>
    <w:rsid w:val="005608C4"/>
    <w:rsid w:val="00561A92"/>
    <w:rsid w:val="00561C58"/>
    <w:rsid w:val="00562EED"/>
    <w:rsid w:val="0056575C"/>
    <w:rsid w:val="0056641F"/>
    <w:rsid w:val="00567210"/>
    <w:rsid w:val="005673A9"/>
    <w:rsid w:val="0057006C"/>
    <w:rsid w:val="0057010B"/>
    <w:rsid w:val="005718F7"/>
    <w:rsid w:val="00571BF1"/>
    <w:rsid w:val="00572BFE"/>
    <w:rsid w:val="005739FA"/>
    <w:rsid w:val="00573B0D"/>
    <w:rsid w:val="00573F4E"/>
    <w:rsid w:val="005743EE"/>
    <w:rsid w:val="00574A86"/>
    <w:rsid w:val="00574C66"/>
    <w:rsid w:val="00575A6B"/>
    <w:rsid w:val="0057612B"/>
    <w:rsid w:val="005772C4"/>
    <w:rsid w:val="00577577"/>
    <w:rsid w:val="00577C2A"/>
    <w:rsid w:val="00581CF5"/>
    <w:rsid w:val="00581D47"/>
    <w:rsid w:val="00582C44"/>
    <w:rsid w:val="00583951"/>
    <w:rsid w:val="00584801"/>
    <w:rsid w:val="00584ABA"/>
    <w:rsid w:val="00587CFF"/>
    <w:rsid w:val="00587D82"/>
    <w:rsid w:val="00590CE6"/>
    <w:rsid w:val="00591754"/>
    <w:rsid w:val="005923FF"/>
    <w:rsid w:val="00592B8F"/>
    <w:rsid w:val="005932BA"/>
    <w:rsid w:val="00593CE0"/>
    <w:rsid w:val="00594F20"/>
    <w:rsid w:val="005964AE"/>
    <w:rsid w:val="00596613"/>
    <w:rsid w:val="00597B34"/>
    <w:rsid w:val="005A00BB"/>
    <w:rsid w:val="005A12B3"/>
    <w:rsid w:val="005A1C39"/>
    <w:rsid w:val="005A2492"/>
    <w:rsid w:val="005A43ED"/>
    <w:rsid w:val="005A551C"/>
    <w:rsid w:val="005A5B45"/>
    <w:rsid w:val="005A5C85"/>
    <w:rsid w:val="005A6545"/>
    <w:rsid w:val="005A6A66"/>
    <w:rsid w:val="005A6BC8"/>
    <w:rsid w:val="005A6CB2"/>
    <w:rsid w:val="005A728F"/>
    <w:rsid w:val="005A749F"/>
    <w:rsid w:val="005B0076"/>
    <w:rsid w:val="005B0830"/>
    <w:rsid w:val="005B0A06"/>
    <w:rsid w:val="005B13F1"/>
    <w:rsid w:val="005B1823"/>
    <w:rsid w:val="005B1CEE"/>
    <w:rsid w:val="005B2DE4"/>
    <w:rsid w:val="005B364F"/>
    <w:rsid w:val="005B41A8"/>
    <w:rsid w:val="005B56BE"/>
    <w:rsid w:val="005B5D4D"/>
    <w:rsid w:val="005B5E50"/>
    <w:rsid w:val="005B68D5"/>
    <w:rsid w:val="005B78C1"/>
    <w:rsid w:val="005C0E2F"/>
    <w:rsid w:val="005C1949"/>
    <w:rsid w:val="005C2FDE"/>
    <w:rsid w:val="005C37F9"/>
    <w:rsid w:val="005C5244"/>
    <w:rsid w:val="005C6D02"/>
    <w:rsid w:val="005D0358"/>
    <w:rsid w:val="005D1128"/>
    <w:rsid w:val="005D2C72"/>
    <w:rsid w:val="005D36C2"/>
    <w:rsid w:val="005D3753"/>
    <w:rsid w:val="005D427C"/>
    <w:rsid w:val="005D6370"/>
    <w:rsid w:val="005D65FC"/>
    <w:rsid w:val="005D667A"/>
    <w:rsid w:val="005D7173"/>
    <w:rsid w:val="005E0E30"/>
    <w:rsid w:val="005E1CE5"/>
    <w:rsid w:val="005E2913"/>
    <w:rsid w:val="005E4229"/>
    <w:rsid w:val="005E5190"/>
    <w:rsid w:val="005E588F"/>
    <w:rsid w:val="005E5B70"/>
    <w:rsid w:val="005E6836"/>
    <w:rsid w:val="005E70E9"/>
    <w:rsid w:val="005E758B"/>
    <w:rsid w:val="005E7D12"/>
    <w:rsid w:val="005F01A7"/>
    <w:rsid w:val="005F1771"/>
    <w:rsid w:val="005F195A"/>
    <w:rsid w:val="005F2287"/>
    <w:rsid w:val="005F3236"/>
    <w:rsid w:val="005F3AF0"/>
    <w:rsid w:val="005F4587"/>
    <w:rsid w:val="005F566D"/>
    <w:rsid w:val="005F6056"/>
    <w:rsid w:val="005F61B2"/>
    <w:rsid w:val="005F74B7"/>
    <w:rsid w:val="006002CE"/>
    <w:rsid w:val="006013DF"/>
    <w:rsid w:val="006019EB"/>
    <w:rsid w:val="00603069"/>
    <w:rsid w:val="006065D6"/>
    <w:rsid w:val="00606CFB"/>
    <w:rsid w:val="0060743E"/>
    <w:rsid w:val="006079ED"/>
    <w:rsid w:val="00607BDC"/>
    <w:rsid w:val="00612195"/>
    <w:rsid w:val="00612DE5"/>
    <w:rsid w:val="006133A2"/>
    <w:rsid w:val="00613984"/>
    <w:rsid w:val="00614301"/>
    <w:rsid w:val="0061494B"/>
    <w:rsid w:val="0061521E"/>
    <w:rsid w:val="00620B12"/>
    <w:rsid w:val="00620D00"/>
    <w:rsid w:val="006210F4"/>
    <w:rsid w:val="0062124C"/>
    <w:rsid w:val="006219D7"/>
    <w:rsid w:val="00621E21"/>
    <w:rsid w:val="006226E8"/>
    <w:rsid w:val="00622840"/>
    <w:rsid w:val="00622D41"/>
    <w:rsid w:val="00623171"/>
    <w:rsid w:val="00623C26"/>
    <w:rsid w:val="00623D88"/>
    <w:rsid w:val="00623E1B"/>
    <w:rsid w:val="006249ED"/>
    <w:rsid w:val="00625C71"/>
    <w:rsid w:val="00625CD4"/>
    <w:rsid w:val="0062655A"/>
    <w:rsid w:val="00627316"/>
    <w:rsid w:val="00627A7B"/>
    <w:rsid w:val="006303B3"/>
    <w:rsid w:val="00630C57"/>
    <w:rsid w:val="00630FFC"/>
    <w:rsid w:val="00633897"/>
    <w:rsid w:val="00633FB4"/>
    <w:rsid w:val="006357C1"/>
    <w:rsid w:val="00635F02"/>
    <w:rsid w:val="00636BB9"/>
    <w:rsid w:val="0063712C"/>
    <w:rsid w:val="00640A5D"/>
    <w:rsid w:val="00641A2D"/>
    <w:rsid w:val="0064205B"/>
    <w:rsid w:val="00643F5E"/>
    <w:rsid w:val="006444E3"/>
    <w:rsid w:val="00644FE3"/>
    <w:rsid w:val="00645915"/>
    <w:rsid w:val="00646D08"/>
    <w:rsid w:val="00651640"/>
    <w:rsid w:val="00651ADF"/>
    <w:rsid w:val="00653AC8"/>
    <w:rsid w:val="0065477E"/>
    <w:rsid w:val="006558EE"/>
    <w:rsid w:val="00656D76"/>
    <w:rsid w:val="006574EA"/>
    <w:rsid w:val="006604C5"/>
    <w:rsid w:val="00661E0A"/>
    <w:rsid w:val="00662C9C"/>
    <w:rsid w:val="00663284"/>
    <w:rsid w:val="006649ED"/>
    <w:rsid w:val="0066578D"/>
    <w:rsid w:val="00665B79"/>
    <w:rsid w:val="006676A8"/>
    <w:rsid w:val="00670DB5"/>
    <w:rsid w:val="0067214E"/>
    <w:rsid w:val="0067256A"/>
    <w:rsid w:val="006726F6"/>
    <w:rsid w:val="00672E5A"/>
    <w:rsid w:val="00673C0B"/>
    <w:rsid w:val="006746E0"/>
    <w:rsid w:val="00676373"/>
    <w:rsid w:val="006772F7"/>
    <w:rsid w:val="0068167E"/>
    <w:rsid w:val="006826FE"/>
    <w:rsid w:val="00682902"/>
    <w:rsid w:val="00684527"/>
    <w:rsid w:val="006851A7"/>
    <w:rsid w:val="006854CC"/>
    <w:rsid w:val="0068652E"/>
    <w:rsid w:val="00686F76"/>
    <w:rsid w:val="00687928"/>
    <w:rsid w:val="00691511"/>
    <w:rsid w:val="0069163F"/>
    <w:rsid w:val="00691DBB"/>
    <w:rsid w:val="00692F26"/>
    <w:rsid w:val="006A09A5"/>
    <w:rsid w:val="006A0E84"/>
    <w:rsid w:val="006A2C71"/>
    <w:rsid w:val="006A3973"/>
    <w:rsid w:val="006A3D4D"/>
    <w:rsid w:val="006A3DF0"/>
    <w:rsid w:val="006A4BA8"/>
    <w:rsid w:val="006A4EE7"/>
    <w:rsid w:val="006A5034"/>
    <w:rsid w:val="006A59B3"/>
    <w:rsid w:val="006A5FF8"/>
    <w:rsid w:val="006A7D4D"/>
    <w:rsid w:val="006A7DFF"/>
    <w:rsid w:val="006B1B11"/>
    <w:rsid w:val="006B21EA"/>
    <w:rsid w:val="006B3002"/>
    <w:rsid w:val="006B3031"/>
    <w:rsid w:val="006B5556"/>
    <w:rsid w:val="006B5C71"/>
    <w:rsid w:val="006B6C2F"/>
    <w:rsid w:val="006B72C6"/>
    <w:rsid w:val="006B7618"/>
    <w:rsid w:val="006B7F0E"/>
    <w:rsid w:val="006B7F2F"/>
    <w:rsid w:val="006C0904"/>
    <w:rsid w:val="006C1111"/>
    <w:rsid w:val="006C1F9E"/>
    <w:rsid w:val="006C4B43"/>
    <w:rsid w:val="006D2050"/>
    <w:rsid w:val="006D2C24"/>
    <w:rsid w:val="006D2EFD"/>
    <w:rsid w:val="006D36EC"/>
    <w:rsid w:val="006D3C3E"/>
    <w:rsid w:val="006D51C5"/>
    <w:rsid w:val="006D588F"/>
    <w:rsid w:val="006D68FF"/>
    <w:rsid w:val="006D6DC1"/>
    <w:rsid w:val="006D6F9A"/>
    <w:rsid w:val="006E113A"/>
    <w:rsid w:val="006E16DF"/>
    <w:rsid w:val="006E17C2"/>
    <w:rsid w:val="006E1C68"/>
    <w:rsid w:val="006E2C8E"/>
    <w:rsid w:val="006E4182"/>
    <w:rsid w:val="006E446F"/>
    <w:rsid w:val="006E6291"/>
    <w:rsid w:val="006E7CE1"/>
    <w:rsid w:val="006F526E"/>
    <w:rsid w:val="006F5782"/>
    <w:rsid w:val="006F69FB"/>
    <w:rsid w:val="006F7338"/>
    <w:rsid w:val="006F7CE8"/>
    <w:rsid w:val="00700BF3"/>
    <w:rsid w:val="00701353"/>
    <w:rsid w:val="007019A7"/>
    <w:rsid w:val="007037F2"/>
    <w:rsid w:val="00703C14"/>
    <w:rsid w:val="007050E5"/>
    <w:rsid w:val="0070524C"/>
    <w:rsid w:val="00706246"/>
    <w:rsid w:val="0070761F"/>
    <w:rsid w:val="00707631"/>
    <w:rsid w:val="00710619"/>
    <w:rsid w:val="00710F29"/>
    <w:rsid w:val="007122EC"/>
    <w:rsid w:val="007138A2"/>
    <w:rsid w:val="0071668C"/>
    <w:rsid w:val="00717AB1"/>
    <w:rsid w:val="00717C64"/>
    <w:rsid w:val="00720746"/>
    <w:rsid w:val="00721FA0"/>
    <w:rsid w:val="00722C02"/>
    <w:rsid w:val="00723983"/>
    <w:rsid w:val="00723D07"/>
    <w:rsid w:val="007242AB"/>
    <w:rsid w:val="00724858"/>
    <w:rsid w:val="00725377"/>
    <w:rsid w:val="00726FAE"/>
    <w:rsid w:val="0073042E"/>
    <w:rsid w:val="00730B51"/>
    <w:rsid w:val="00730E45"/>
    <w:rsid w:val="00731AD7"/>
    <w:rsid w:val="00733302"/>
    <w:rsid w:val="0073418F"/>
    <w:rsid w:val="00734559"/>
    <w:rsid w:val="0073692F"/>
    <w:rsid w:val="00736CAF"/>
    <w:rsid w:val="00740E80"/>
    <w:rsid w:val="007419D4"/>
    <w:rsid w:val="0074509B"/>
    <w:rsid w:val="0074517B"/>
    <w:rsid w:val="0074574A"/>
    <w:rsid w:val="007471D0"/>
    <w:rsid w:val="007477BD"/>
    <w:rsid w:val="00747E6A"/>
    <w:rsid w:val="007504C8"/>
    <w:rsid w:val="0075131D"/>
    <w:rsid w:val="0075172C"/>
    <w:rsid w:val="0075240F"/>
    <w:rsid w:val="00753E92"/>
    <w:rsid w:val="007540C8"/>
    <w:rsid w:val="00756993"/>
    <w:rsid w:val="007571E2"/>
    <w:rsid w:val="00757A95"/>
    <w:rsid w:val="007601C2"/>
    <w:rsid w:val="00760354"/>
    <w:rsid w:val="0076308A"/>
    <w:rsid w:val="00764640"/>
    <w:rsid w:val="0076464D"/>
    <w:rsid w:val="00765BEF"/>
    <w:rsid w:val="007661DB"/>
    <w:rsid w:val="00767B58"/>
    <w:rsid w:val="00771FB8"/>
    <w:rsid w:val="00772DF3"/>
    <w:rsid w:val="00773080"/>
    <w:rsid w:val="007735AB"/>
    <w:rsid w:val="00773E4E"/>
    <w:rsid w:val="007741D8"/>
    <w:rsid w:val="00775FFA"/>
    <w:rsid w:val="00776B50"/>
    <w:rsid w:val="00776DBE"/>
    <w:rsid w:val="007772B5"/>
    <w:rsid w:val="00777AC5"/>
    <w:rsid w:val="00781300"/>
    <w:rsid w:val="0078259F"/>
    <w:rsid w:val="00782872"/>
    <w:rsid w:val="00782B47"/>
    <w:rsid w:val="00782C32"/>
    <w:rsid w:val="00782FCA"/>
    <w:rsid w:val="0078420E"/>
    <w:rsid w:val="00784287"/>
    <w:rsid w:val="0078764A"/>
    <w:rsid w:val="0079097D"/>
    <w:rsid w:val="007911BD"/>
    <w:rsid w:val="0079157D"/>
    <w:rsid w:val="00791B9E"/>
    <w:rsid w:val="00792322"/>
    <w:rsid w:val="007929E1"/>
    <w:rsid w:val="00792E13"/>
    <w:rsid w:val="00793596"/>
    <w:rsid w:val="00794518"/>
    <w:rsid w:val="00796941"/>
    <w:rsid w:val="00796AAA"/>
    <w:rsid w:val="007A0C02"/>
    <w:rsid w:val="007A2690"/>
    <w:rsid w:val="007A29D6"/>
    <w:rsid w:val="007A2DB6"/>
    <w:rsid w:val="007A49C3"/>
    <w:rsid w:val="007A4F47"/>
    <w:rsid w:val="007A6185"/>
    <w:rsid w:val="007A7F8C"/>
    <w:rsid w:val="007B0911"/>
    <w:rsid w:val="007B10B3"/>
    <w:rsid w:val="007B1146"/>
    <w:rsid w:val="007B17DD"/>
    <w:rsid w:val="007B1D12"/>
    <w:rsid w:val="007B1D3B"/>
    <w:rsid w:val="007B1F5F"/>
    <w:rsid w:val="007B20C2"/>
    <w:rsid w:val="007B2F17"/>
    <w:rsid w:val="007B2F61"/>
    <w:rsid w:val="007B4441"/>
    <w:rsid w:val="007B46B3"/>
    <w:rsid w:val="007B4807"/>
    <w:rsid w:val="007B4AF6"/>
    <w:rsid w:val="007B525F"/>
    <w:rsid w:val="007B5CD8"/>
    <w:rsid w:val="007B6D51"/>
    <w:rsid w:val="007B6DC7"/>
    <w:rsid w:val="007B7DD3"/>
    <w:rsid w:val="007C09AA"/>
    <w:rsid w:val="007C1070"/>
    <w:rsid w:val="007C1757"/>
    <w:rsid w:val="007C1881"/>
    <w:rsid w:val="007C200B"/>
    <w:rsid w:val="007C22CC"/>
    <w:rsid w:val="007C2519"/>
    <w:rsid w:val="007C2E01"/>
    <w:rsid w:val="007C3DC9"/>
    <w:rsid w:val="007C4487"/>
    <w:rsid w:val="007C7066"/>
    <w:rsid w:val="007D019B"/>
    <w:rsid w:val="007D093B"/>
    <w:rsid w:val="007D1160"/>
    <w:rsid w:val="007D1D2B"/>
    <w:rsid w:val="007D2EC3"/>
    <w:rsid w:val="007D47BA"/>
    <w:rsid w:val="007D5FD1"/>
    <w:rsid w:val="007E0EF4"/>
    <w:rsid w:val="007E2EBF"/>
    <w:rsid w:val="007E3F33"/>
    <w:rsid w:val="007E6DD9"/>
    <w:rsid w:val="007E7EEC"/>
    <w:rsid w:val="007F0C36"/>
    <w:rsid w:val="007F2468"/>
    <w:rsid w:val="007F32BB"/>
    <w:rsid w:val="007F4190"/>
    <w:rsid w:val="007F4E53"/>
    <w:rsid w:val="007F5302"/>
    <w:rsid w:val="007F6C77"/>
    <w:rsid w:val="007F7638"/>
    <w:rsid w:val="007F799B"/>
    <w:rsid w:val="00800045"/>
    <w:rsid w:val="00801630"/>
    <w:rsid w:val="008033AE"/>
    <w:rsid w:val="00806335"/>
    <w:rsid w:val="00806496"/>
    <w:rsid w:val="0080662A"/>
    <w:rsid w:val="0080718E"/>
    <w:rsid w:val="00807D02"/>
    <w:rsid w:val="008105E2"/>
    <w:rsid w:val="00810B90"/>
    <w:rsid w:val="008110DA"/>
    <w:rsid w:val="00811CAC"/>
    <w:rsid w:val="00811DD5"/>
    <w:rsid w:val="00812582"/>
    <w:rsid w:val="008125DA"/>
    <w:rsid w:val="008128CA"/>
    <w:rsid w:val="00813309"/>
    <w:rsid w:val="00813440"/>
    <w:rsid w:val="00813725"/>
    <w:rsid w:val="00813AD7"/>
    <w:rsid w:val="00815355"/>
    <w:rsid w:val="008166A4"/>
    <w:rsid w:val="00816B70"/>
    <w:rsid w:val="00816B77"/>
    <w:rsid w:val="00816FDF"/>
    <w:rsid w:val="008207CC"/>
    <w:rsid w:val="00820862"/>
    <w:rsid w:val="00820D3A"/>
    <w:rsid w:val="00821069"/>
    <w:rsid w:val="00821493"/>
    <w:rsid w:val="00821B62"/>
    <w:rsid w:val="00821D58"/>
    <w:rsid w:val="0082205E"/>
    <w:rsid w:val="0082571C"/>
    <w:rsid w:val="00826516"/>
    <w:rsid w:val="00826B03"/>
    <w:rsid w:val="00826B87"/>
    <w:rsid w:val="00827E4E"/>
    <w:rsid w:val="00831688"/>
    <w:rsid w:val="00831B8F"/>
    <w:rsid w:val="008335C3"/>
    <w:rsid w:val="00833CD3"/>
    <w:rsid w:val="00834828"/>
    <w:rsid w:val="00834D70"/>
    <w:rsid w:val="00835353"/>
    <w:rsid w:val="00836EB4"/>
    <w:rsid w:val="00837259"/>
    <w:rsid w:val="00840F81"/>
    <w:rsid w:val="0084238B"/>
    <w:rsid w:val="00842CCC"/>
    <w:rsid w:val="00843011"/>
    <w:rsid w:val="008430A5"/>
    <w:rsid w:val="0084318E"/>
    <w:rsid w:val="008448C3"/>
    <w:rsid w:val="0084496F"/>
    <w:rsid w:val="00845B31"/>
    <w:rsid w:val="00845BB2"/>
    <w:rsid w:val="00846C71"/>
    <w:rsid w:val="00850983"/>
    <w:rsid w:val="0085102E"/>
    <w:rsid w:val="00851772"/>
    <w:rsid w:val="008538F6"/>
    <w:rsid w:val="0085463E"/>
    <w:rsid w:val="00854DAA"/>
    <w:rsid w:val="008552A2"/>
    <w:rsid w:val="00856941"/>
    <w:rsid w:val="00856ABA"/>
    <w:rsid w:val="00857A7C"/>
    <w:rsid w:val="00860CC8"/>
    <w:rsid w:val="00861686"/>
    <w:rsid w:val="00864864"/>
    <w:rsid w:val="0086487C"/>
    <w:rsid w:val="008654F7"/>
    <w:rsid w:val="008662D4"/>
    <w:rsid w:val="00866F2E"/>
    <w:rsid w:val="00867C55"/>
    <w:rsid w:val="008703F4"/>
    <w:rsid w:val="00870D4D"/>
    <w:rsid w:val="00871764"/>
    <w:rsid w:val="008726D1"/>
    <w:rsid w:val="00873D57"/>
    <w:rsid w:val="00873EBC"/>
    <w:rsid w:val="00874112"/>
    <w:rsid w:val="008750B2"/>
    <w:rsid w:val="008756FE"/>
    <w:rsid w:val="008769D7"/>
    <w:rsid w:val="00876A38"/>
    <w:rsid w:val="00876D62"/>
    <w:rsid w:val="008777DC"/>
    <w:rsid w:val="00880363"/>
    <w:rsid w:val="00880BCE"/>
    <w:rsid w:val="00880ED3"/>
    <w:rsid w:val="008810AF"/>
    <w:rsid w:val="00881F61"/>
    <w:rsid w:val="008830EF"/>
    <w:rsid w:val="00884217"/>
    <w:rsid w:val="00885077"/>
    <w:rsid w:val="00885B05"/>
    <w:rsid w:val="008902A2"/>
    <w:rsid w:val="00892E29"/>
    <w:rsid w:val="00892E2B"/>
    <w:rsid w:val="008933CF"/>
    <w:rsid w:val="00895362"/>
    <w:rsid w:val="00895EBF"/>
    <w:rsid w:val="00896E79"/>
    <w:rsid w:val="00897DF4"/>
    <w:rsid w:val="008A1DF7"/>
    <w:rsid w:val="008A1E5B"/>
    <w:rsid w:val="008A1F07"/>
    <w:rsid w:val="008A225D"/>
    <w:rsid w:val="008A4630"/>
    <w:rsid w:val="008A543B"/>
    <w:rsid w:val="008B30E9"/>
    <w:rsid w:val="008B3F95"/>
    <w:rsid w:val="008B599A"/>
    <w:rsid w:val="008B5AE2"/>
    <w:rsid w:val="008B5B7E"/>
    <w:rsid w:val="008B76B5"/>
    <w:rsid w:val="008B7C96"/>
    <w:rsid w:val="008C0DB1"/>
    <w:rsid w:val="008C0F2D"/>
    <w:rsid w:val="008C27FD"/>
    <w:rsid w:val="008C3327"/>
    <w:rsid w:val="008C4830"/>
    <w:rsid w:val="008C510F"/>
    <w:rsid w:val="008C5748"/>
    <w:rsid w:val="008C5BBA"/>
    <w:rsid w:val="008C6CA6"/>
    <w:rsid w:val="008D053C"/>
    <w:rsid w:val="008D1AC2"/>
    <w:rsid w:val="008D212E"/>
    <w:rsid w:val="008D229D"/>
    <w:rsid w:val="008D2764"/>
    <w:rsid w:val="008D3F7A"/>
    <w:rsid w:val="008D4609"/>
    <w:rsid w:val="008D5874"/>
    <w:rsid w:val="008D5FE6"/>
    <w:rsid w:val="008D6211"/>
    <w:rsid w:val="008D6657"/>
    <w:rsid w:val="008D6D4F"/>
    <w:rsid w:val="008E15CA"/>
    <w:rsid w:val="008E1EFE"/>
    <w:rsid w:val="008E1FA7"/>
    <w:rsid w:val="008E36CD"/>
    <w:rsid w:val="008E3AB6"/>
    <w:rsid w:val="008E4507"/>
    <w:rsid w:val="008E4D2E"/>
    <w:rsid w:val="008E58CD"/>
    <w:rsid w:val="008E5AE6"/>
    <w:rsid w:val="008F1F13"/>
    <w:rsid w:val="008F2327"/>
    <w:rsid w:val="008F258C"/>
    <w:rsid w:val="008F297C"/>
    <w:rsid w:val="008F3BB8"/>
    <w:rsid w:val="008F4513"/>
    <w:rsid w:val="008F5B45"/>
    <w:rsid w:val="008F5F54"/>
    <w:rsid w:val="008F72BE"/>
    <w:rsid w:val="008F7408"/>
    <w:rsid w:val="009006DA"/>
    <w:rsid w:val="00900801"/>
    <w:rsid w:val="00901417"/>
    <w:rsid w:val="009016ED"/>
    <w:rsid w:val="009026B3"/>
    <w:rsid w:val="00902F4F"/>
    <w:rsid w:val="009043D6"/>
    <w:rsid w:val="009046DF"/>
    <w:rsid w:val="009052B3"/>
    <w:rsid w:val="0090562F"/>
    <w:rsid w:val="00905E54"/>
    <w:rsid w:val="00906AE7"/>
    <w:rsid w:val="00906EF5"/>
    <w:rsid w:val="00910172"/>
    <w:rsid w:val="00910ED8"/>
    <w:rsid w:val="0091248B"/>
    <w:rsid w:val="00912639"/>
    <w:rsid w:val="009152F3"/>
    <w:rsid w:val="0091682D"/>
    <w:rsid w:val="00917215"/>
    <w:rsid w:val="0092078F"/>
    <w:rsid w:val="00921112"/>
    <w:rsid w:val="0092197E"/>
    <w:rsid w:val="00921A9D"/>
    <w:rsid w:val="00922370"/>
    <w:rsid w:val="0092284D"/>
    <w:rsid w:val="00922945"/>
    <w:rsid w:val="0092388A"/>
    <w:rsid w:val="00923CA0"/>
    <w:rsid w:val="00924466"/>
    <w:rsid w:val="009265F8"/>
    <w:rsid w:val="00927BAF"/>
    <w:rsid w:val="00927D62"/>
    <w:rsid w:val="00930808"/>
    <w:rsid w:val="00931456"/>
    <w:rsid w:val="00932192"/>
    <w:rsid w:val="00932214"/>
    <w:rsid w:val="00933523"/>
    <w:rsid w:val="009336DE"/>
    <w:rsid w:val="00936387"/>
    <w:rsid w:val="00937575"/>
    <w:rsid w:val="00937C83"/>
    <w:rsid w:val="00940CE9"/>
    <w:rsid w:val="009412E9"/>
    <w:rsid w:val="00943412"/>
    <w:rsid w:val="00943B2E"/>
    <w:rsid w:val="00945762"/>
    <w:rsid w:val="00945D11"/>
    <w:rsid w:val="00945D14"/>
    <w:rsid w:val="00946939"/>
    <w:rsid w:val="0094747F"/>
    <w:rsid w:val="00947EDB"/>
    <w:rsid w:val="00950259"/>
    <w:rsid w:val="009503E2"/>
    <w:rsid w:val="00951DC8"/>
    <w:rsid w:val="00952D8B"/>
    <w:rsid w:val="0095454C"/>
    <w:rsid w:val="00954DA0"/>
    <w:rsid w:val="00954F29"/>
    <w:rsid w:val="00955506"/>
    <w:rsid w:val="009557F9"/>
    <w:rsid w:val="00956CB5"/>
    <w:rsid w:val="00956DD6"/>
    <w:rsid w:val="00957196"/>
    <w:rsid w:val="00960F67"/>
    <w:rsid w:val="00961CD2"/>
    <w:rsid w:val="00962B76"/>
    <w:rsid w:val="00962E59"/>
    <w:rsid w:val="009634B1"/>
    <w:rsid w:val="00963C1C"/>
    <w:rsid w:val="009669D5"/>
    <w:rsid w:val="00967F1D"/>
    <w:rsid w:val="0097061F"/>
    <w:rsid w:val="0097064A"/>
    <w:rsid w:val="00970801"/>
    <w:rsid w:val="00970924"/>
    <w:rsid w:val="00972C70"/>
    <w:rsid w:val="009730C6"/>
    <w:rsid w:val="00973B6B"/>
    <w:rsid w:val="00974224"/>
    <w:rsid w:val="00974CF4"/>
    <w:rsid w:val="00974FF1"/>
    <w:rsid w:val="00975C3A"/>
    <w:rsid w:val="009769F7"/>
    <w:rsid w:val="00980437"/>
    <w:rsid w:val="00981911"/>
    <w:rsid w:val="00982D46"/>
    <w:rsid w:val="00983018"/>
    <w:rsid w:val="00983439"/>
    <w:rsid w:val="0098345F"/>
    <w:rsid w:val="0098353F"/>
    <w:rsid w:val="00984955"/>
    <w:rsid w:val="00984957"/>
    <w:rsid w:val="0098507E"/>
    <w:rsid w:val="00985AC8"/>
    <w:rsid w:val="009867C2"/>
    <w:rsid w:val="00986ED4"/>
    <w:rsid w:val="009872A2"/>
    <w:rsid w:val="00987873"/>
    <w:rsid w:val="009927D3"/>
    <w:rsid w:val="00992E31"/>
    <w:rsid w:val="009937E5"/>
    <w:rsid w:val="0099486D"/>
    <w:rsid w:val="009A1CB4"/>
    <w:rsid w:val="009A3B43"/>
    <w:rsid w:val="009A53CC"/>
    <w:rsid w:val="009A7001"/>
    <w:rsid w:val="009A7DA5"/>
    <w:rsid w:val="009B01D4"/>
    <w:rsid w:val="009B0968"/>
    <w:rsid w:val="009B0C22"/>
    <w:rsid w:val="009B27FC"/>
    <w:rsid w:val="009B2EB7"/>
    <w:rsid w:val="009B3111"/>
    <w:rsid w:val="009B349E"/>
    <w:rsid w:val="009B3591"/>
    <w:rsid w:val="009B442D"/>
    <w:rsid w:val="009B45A5"/>
    <w:rsid w:val="009B5AB1"/>
    <w:rsid w:val="009B6511"/>
    <w:rsid w:val="009B7253"/>
    <w:rsid w:val="009B7CD4"/>
    <w:rsid w:val="009C2F56"/>
    <w:rsid w:val="009C3A17"/>
    <w:rsid w:val="009C44E9"/>
    <w:rsid w:val="009C4956"/>
    <w:rsid w:val="009C50BB"/>
    <w:rsid w:val="009C728C"/>
    <w:rsid w:val="009D0B4D"/>
    <w:rsid w:val="009D1B5F"/>
    <w:rsid w:val="009D37E0"/>
    <w:rsid w:val="009D3969"/>
    <w:rsid w:val="009D4360"/>
    <w:rsid w:val="009D466C"/>
    <w:rsid w:val="009D4F53"/>
    <w:rsid w:val="009D5D45"/>
    <w:rsid w:val="009D6CB0"/>
    <w:rsid w:val="009D6E35"/>
    <w:rsid w:val="009D7857"/>
    <w:rsid w:val="009D7E8C"/>
    <w:rsid w:val="009E03BE"/>
    <w:rsid w:val="009E05B2"/>
    <w:rsid w:val="009E07BB"/>
    <w:rsid w:val="009E1D8E"/>
    <w:rsid w:val="009E29C8"/>
    <w:rsid w:val="009E33D3"/>
    <w:rsid w:val="009E3910"/>
    <w:rsid w:val="009E467E"/>
    <w:rsid w:val="009E4824"/>
    <w:rsid w:val="009E67C9"/>
    <w:rsid w:val="009E6DE8"/>
    <w:rsid w:val="009E7922"/>
    <w:rsid w:val="009E7AB9"/>
    <w:rsid w:val="009F0CB4"/>
    <w:rsid w:val="009F1D25"/>
    <w:rsid w:val="009F2C77"/>
    <w:rsid w:val="009F4A72"/>
    <w:rsid w:val="009F4DF7"/>
    <w:rsid w:val="009F4EBC"/>
    <w:rsid w:val="009F52B5"/>
    <w:rsid w:val="009F5327"/>
    <w:rsid w:val="009F6793"/>
    <w:rsid w:val="009F6C11"/>
    <w:rsid w:val="009F6DDF"/>
    <w:rsid w:val="00A001AD"/>
    <w:rsid w:val="00A00A9C"/>
    <w:rsid w:val="00A0111D"/>
    <w:rsid w:val="00A02F87"/>
    <w:rsid w:val="00A05A22"/>
    <w:rsid w:val="00A06E42"/>
    <w:rsid w:val="00A07887"/>
    <w:rsid w:val="00A100C0"/>
    <w:rsid w:val="00A10D56"/>
    <w:rsid w:val="00A10ECF"/>
    <w:rsid w:val="00A1248D"/>
    <w:rsid w:val="00A130B8"/>
    <w:rsid w:val="00A152D3"/>
    <w:rsid w:val="00A15871"/>
    <w:rsid w:val="00A16415"/>
    <w:rsid w:val="00A168B8"/>
    <w:rsid w:val="00A17755"/>
    <w:rsid w:val="00A17C0F"/>
    <w:rsid w:val="00A17E00"/>
    <w:rsid w:val="00A209AB"/>
    <w:rsid w:val="00A20DA0"/>
    <w:rsid w:val="00A21090"/>
    <w:rsid w:val="00A21BC5"/>
    <w:rsid w:val="00A21D3D"/>
    <w:rsid w:val="00A2224E"/>
    <w:rsid w:val="00A22363"/>
    <w:rsid w:val="00A22500"/>
    <w:rsid w:val="00A22F56"/>
    <w:rsid w:val="00A2310F"/>
    <w:rsid w:val="00A23ABC"/>
    <w:rsid w:val="00A247C1"/>
    <w:rsid w:val="00A259B2"/>
    <w:rsid w:val="00A2642A"/>
    <w:rsid w:val="00A26AD5"/>
    <w:rsid w:val="00A26C36"/>
    <w:rsid w:val="00A26CAB"/>
    <w:rsid w:val="00A309F6"/>
    <w:rsid w:val="00A30F05"/>
    <w:rsid w:val="00A3225D"/>
    <w:rsid w:val="00A34863"/>
    <w:rsid w:val="00A35B8A"/>
    <w:rsid w:val="00A35EDE"/>
    <w:rsid w:val="00A36255"/>
    <w:rsid w:val="00A36CA9"/>
    <w:rsid w:val="00A40889"/>
    <w:rsid w:val="00A40946"/>
    <w:rsid w:val="00A40F13"/>
    <w:rsid w:val="00A412D9"/>
    <w:rsid w:val="00A42FAA"/>
    <w:rsid w:val="00A43492"/>
    <w:rsid w:val="00A44308"/>
    <w:rsid w:val="00A44569"/>
    <w:rsid w:val="00A44704"/>
    <w:rsid w:val="00A44AAC"/>
    <w:rsid w:val="00A45017"/>
    <w:rsid w:val="00A46610"/>
    <w:rsid w:val="00A46E85"/>
    <w:rsid w:val="00A478DC"/>
    <w:rsid w:val="00A479AA"/>
    <w:rsid w:val="00A502BB"/>
    <w:rsid w:val="00A50FBD"/>
    <w:rsid w:val="00A51E18"/>
    <w:rsid w:val="00A51FCA"/>
    <w:rsid w:val="00A53418"/>
    <w:rsid w:val="00A54D62"/>
    <w:rsid w:val="00A558F0"/>
    <w:rsid w:val="00A56588"/>
    <w:rsid w:val="00A6076B"/>
    <w:rsid w:val="00A60B19"/>
    <w:rsid w:val="00A60F54"/>
    <w:rsid w:val="00A611CA"/>
    <w:rsid w:val="00A61A03"/>
    <w:rsid w:val="00A643D5"/>
    <w:rsid w:val="00A6486D"/>
    <w:rsid w:val="00A6513F"/>
    <w:rsid w:val="00A6595F"/>
    <w:rsid w:val="00A668D6"/>
    <w:rsid w:val="00A70447"/>
    <w:rsid w:val="00A70F65"/>
    <w:rsid w:val="00A713EA"/>
    <w:rsid w:val="00A71B5C"/>
    <w:rsid w:val="00A730C5"/>
    <w:rsid w:val="00A7410F"/>
    <w:rsid w:val="00A745EB"/>
    <w:rsid w:val="00A746E9"/>
    <w:rsid w:val="00A74975"/>
    <w:rsid w:val="00A749A9"/>
    <w:rsid w:val="00A74F97"/>
    <w:rsid w:val="00A751DD"/>
    <w:rsid w:val="00A75D67"/>
    <w:rsid w:val="00A762D1"/>
    <w:rsid w:val="00A76C83"/>
    <w:rsid w:val="00A77286"/>
    <w:rsid w:val="00A77342"/>
    <w:rsid w:val="00A81316"/>
    <w:rsid w:val="00A821CD"/>
    <w:rsid w:val="00A82DA1"/>
    <w:rsid w:val="00A839A8"/>
    <w:rsid w:val="00A83CA6"/>
    <w:rsid w:val="00A8550E"/>
    <w:rsid w:val="00A85A64"/>
    <w:rsid w:val="00A86979"/>
    <w:rsid w:val="00A913DF"/>
    <w:rsid w:val="00A91F7E"/>
    <w:rsid w:val="00A93200"/>
    <w:rsid w:val="00A9330B"/>
    <w:rsid w:val="00A939E9"/>
    <w:rsid w:val="00A946A4"/>
    <w:rsid w:val="00A9641E"/>
    <w:rsid w:val="00A964D8"/>
    <w:rsid w:val="00A96DF5"/>
    <w:rsid w:val="00A96E30"/>
    <w:rsid w:val="00A971B5"/>
    <w:rsid w:val="00A97460"/>
    <w:rsid w:val="00A97B6D"/>
    <w:rsid w:val="00AA3508"/>
    <w:rsid w:val="00AA378D"/>
    <w:rsid w:val="00AA38C9"/>
    <w:rsid w:val="00AA54F2"/>
    <w:rsid w:val="00AA5680"/>
    <w:rsid w:val="00AA613D"/>
    <w:rsid w:val="00AA76DF"/>
    <w:rsid w:val="00AA78C8"/>
    <w:rsid w:val="00AB0B9E"/>
    <w:rsid w:val="00AB1005"/>
    <w:rsid w:val="00AB1F96"/>
    <w:rsid w:val="00AB34E7"/>
    <w:rsid w:val="00AB414F"/>
    <w:rsid w:val="00AB49D8"/>
    <w:rsid w:val="00AB514B"/>
    <w:rsid w:val="00AB5AFC"/>
    <w:rsid w:val="00AB5B22"/>
    <w:rsid w:val="00AC0E55"/>
    <w:rsid w:val="00AC155B"/>
    <w:rsid w:val="00AC1A38"/>
    <w:rsid w:val="00AC2316"/>
    <w:rsid w:val="00AC28CD"/>
    <w:rsid w:val="00AC2C70"/>
    <w:rsid w:val="00AC3605"/>
    <w:rsid w:val="00AC405B"/>
    <w:rsid w:val="00AC40B1"/>
    <w:rsid w:val="00AC5121"/>
    <w:rsid w:val="00AC5289"/>
    <w:rsid w:val="00AC6146"/>
    <w:rsid w:val="00AC64A5"/>
    <w:rsid w:val="00AD0A29"/>
    <w:rsid w:val="00AD1D65"/>
    <w:rsid w:val="00AD239D"/>
    <w:rsid w:val="00AD2964"/>
    <w:rsid w:val="00AD32AB"/>
    <w:rsid w:val="00AD365B"/>
    <w:rsid w:val="00AD7646"/>
    <w:rsid w:val="00AD7BE1"/>
    <w:rsid w:val="00AE0638"/>
    <w:rsid w:val="00AE0778"/>
    <w:rsid w:val="00AE1E35"/>
    <w:rsid w:val="00AE23D9"/>
    <w:rsid w:val="00AE270B"/>
    <w:rsid w:val="00AE3E56"/>
    <w:rsid w:val="00AE424E"/>
    <w:rsid w:val="00AE4C17"/>
    <w:rsid w:val="00AE4D35"/>
    <w:rsid w:val="00AE5048"/>
    <w:rsid w:val="00AE5DAC"/>
    <w:rsid w:val="00AE6117"/>
    <w:rsid w:val="00AE64FD"/>
    <w:rsid w:val="00AE6B76"/>
    <w:rsid w:val="00AE74A9"/>
    <w:rsid w:val="00AE7EF4"/>
    <w:rsid w:val="00AF0A2F"/>
    <w:rsid w:val="00AF18F9"/>
    <w:rsid w:val="00AF217C"/>
    <w:rsid w:val="00AF2460"/>
    <w:rsid w:val="00AF33DF"/>
    <w:rsid w:val="00AF4A58"/>
    <w:rsid w:val="00AF5F9A"/>
    <w:rsid w:val="00B01257"/>
    <w:rsid w:val="00B0159B"/>
    <w:rsid w:val="00B03CB0"/>
    <w:rsid w:val="00B050B2"/>
    <w:rsid w:val="00B06472"/>
    <w:rsid w:val="00B1002E"/>
    <w:rsid w:val="00B107FD"/>
    <w:rsid w:val="00B117F4"/>
    <w:rsid w:val="00B11A3F"/>
    <w:rsid w:val="00B11AF5"/>
    <w:rsid w:val="00B12ED2"/>
    <w:rsid w:val="00B1307C"/>
    <w:rsid w:val="00B13536"/>
    <w:rsid w:val="00B13E2A"/>
    <w:rsid w:val="00B1441D"/>
    <w:rsid w:val="00B14A1A"/>
    <w:rsid w:val="00B14B74"/>
    <w:rsid w:val="00B14D9F"/>
    <w:rsid w:val="00B17010"/>
    <w:rsid w:val="00B23A84"/>
    <w:rsid w:val="00B242D7"/>
    <w:rsid w:val="00B24ABA"/>
    <w:rsid w:val="00B262EB"/>
    <w:rsid w:val="00B27610"/>
    <w:rsid w:val="00B30383"/>
    <w:rsid w:val="00B3211D"/>
    <w:rsid w:val="00B32E34"/>
    <w:rsid w:val="00B32EC8"/>
    <w:rsid w:val="00B32F31"/>
    <w:rsid w:val="00B34A78"/>
    <w:rsid w:val="00B358D9"/>
    <w:rsid w:val="00B35DA8"/>
    <w:rsid w:val="00B37FEA"/>
    <w:rsid w:val="00B40F18"/>
    <w:rsid w:val="00B41201"/>
    <w:rsid w:val="00B426ED"/>
    <w:rsid w:val="00B42E0C"/>
    <w:rsid w:val="00B4616E"/>
    <w:rsid w:val="00B46231"/>
    <w:rsid w:val="00B47827"/>
    <w:rsid w:val="00B506FA"/>
    <w:rsid w:val="00B507AB"/>
    <w:rsid w:val="00B519F5"/>
    <w:rsid w:val="00B521C9"/>
    <w:rsid w:val="00B52A64"/>
    <w:rsid w:val="00B532CE"/>
    <w:rsid w:val="00B546F5"/>
    <w:rsid w:val="00B549EA"/>
    <w:rsid w:val="00B559D5"/>
    <w:rsid w:val="00B56188"/>
    <w:rsid w:val="00B56337"/>
    <w:rsid w:val="00B56CC8"/>
    <w:rsid w:val="00B57DDA"/>
    <w:rsid w:val="00B60404"/>
    <w:rsid w:val="00B629FE"/>
    <w:rsid w:val="00B62F2E"/>
    <w:rsid w:val="00B637B2"/>
    <w:rsid w:val="00B63B89"/>
    <w:rsid w:val="00B63B8B"/>
    <w:rsid w:val="00B643FF"/>
    <w:rsid w:val="00B65134"/>
    <w:rsid w:val="00B656F4"/>
    <w:rsid w:val="00B65753"/>
    <w:rsid w:val="00B6586F"/>
    <w:rsid w:val="00B66B0B"/>
    <w:rsid w:val="00B675B7"/>
    <w:rsid w:val="00B70093"/>
    <w:rsid w:val="00B7085F"/>
    <w:rsid w:val="00B70AEE"/>
    <w:rsid w:val="00B713BD"/>
    <w:rsid w:val="00B71ADF"/>
    <w:rsid w:val="00B72CF4"/>
    <w:rsid w:val="00B73110"/>
    <w:rsid w:val="00B731F9"/>
    <w:rsid w:val="00B7497D"/>
    <w:rsid w:val="00B7501C"/>
    <w:rsid w:val="00B755BB"/>
    <w:rsid w:val="00B76530"/>
    <w:rsid w:val="00B76B70"/>
    <w:rsid w:val="00B76C8E"/>
    <w:rsid w:val="00B77EF4"/>
    <w:rsid w:val="00B805DE"/>
    <w:rsid w:val="00B813C1"/>
    <w:rsid w:val="00B81871"/>
    <w:rsid w:val="00B81F23"/>
    <w:rsid w:val="00B82A3A"/>
    <w:rsid w:val="00B838B2"/>
    <w:rsid w:val="00B86715"/>
    <w:rsid w:val="00B86F9B"/>
    <w:rsid w:val="00B87355"/>
    <w:rsid w:val="00B90A19"/>
    <w:rsid w:val="00B90E35"/>
    <w:rsid w:val="00B911FB"/>
    <w:rsid w:val="00B91587"/>
    <w:rsid w:val="00B91734"/>
    <w:rsid w:val="00B91DCE"/>
    <w:rsid w:val="00B9275A"/>
    <w:rsid w:val="00B92923"/>
    <w:rsid w:val="00B931B4"/>
    <w:rsid w:val="00B936D7"/>
    <w:rsid w:val="00B93946"/>
    <w:rsid w:val="00B93D0F"/>
    <w:rsid w:val="00B94127"/>
    <w:rsid w:val="00B9447E"/>
    <w:rsid w:val="00B955A3"/>
    <w:rsid w:val="00BA04CD"/>
    <w:rsid w:val="00BA05E6"/>
    <w:rsid w:val="00BA14D2"/>
    <w:rsid w:val="00BA1938"/>
    <w:rsid w:val="00BA20DE"/>
    <w:rsid w:val="00BA49D1"/>
    <w:rsid w:val="00BA50A5"/>
    <w:rsid w:val="00BA50B0"/>
    <w:rsid w:val="00BA6C54"/>
    <w:rsid w:val="00BA7058"/>
    <w:rsid w:val="00BB02BF"/>
    <w:rsid w:val="00BB04A3"/>
    <w:rsid w:val="00BB2B25"/>
    <w:rsid w:val="00BB2B67"/>
    <w:rsid w:val="00BB2B68"/>
    <w:rsid w:val="00BB3151"/>
    <w:rsid w:val="00BB3AC7"/>
    <w:rsid w:val="00BB3CFF"/>
    <w:rsid w:val="00BB426E"/>
    <w:rsid w:val="00BB439A"/>
    <w:rsid w:val="00BB5951"/>
    <w:rsid w:val="00BB5C83"/>
    <w:rsid w:val="00BB643C"/>
    <w:rsid w:val="00BB6942"/>
    <w:rsid w:val="00BB71A4"/>
    <w:rsid w:val="00BB79C6"/>
    <w:rsid w:val="00BC09D4"/>
    <w:rsid w:val="00BC11B6"/>
    <w:rsid w:val="00BC2247"/>
    <w:rsid w:val="00BC2DB8"/>
    <w:rsid w:val="00BC2E5E"/>
    <w:rsid w:val="00BC499A"/>
    <w:rsid w:val="00BC4D13"/>
    <w:rsid w:val="00BC717E"/>
    <w:rsid w:val="00BD0BA9"/>
    <w:rsid w:val="00BD245C"/>
    <w:rsid w:val="00BD2721"/>
    <w:rsid w:val="00BD4ACB"/>
    <w:rsid w:val="00BD4DFE"/>
    <w:rsid w:val="00BD4E01"/>
    <w:rsid w:val="00BD5200"/>
    <w:rsid w:val="00BD54F3"/>
    <w:rsid w:val="00BD593F"/>
    <w:rsid w:val="00BD5C4A"/>
    <w:rsid w:val="00BD6706"/>
    <w:rsid w:val="00BE0960"/>
    <w:rsid w:val="00BE0D08"/>
    <w:rsid w:val="00BE156E"/>
    <w:rsid w:val="00BE4715"/>
    <w:rsid w:val="00BE53C4"/>
    <w:rsid w:val="00BE5E5A"/>
    <w:rsid w:val="00BE60F1"/>
    <w:rsid w:val="00BE7A3F"/>
    <w:rsid w:val="00BE7C70"/>
    <w:rsid w:val="00BE7ED8"/>
    <w:rsid w:val="00BF0BA4"/>
    <w:rsid w:val="00BF2583"/>
    <w:rsid w:val="00BF38C5"/>
    <w:rsid w:val="00BF3CDD"/>
    <w:rsid w:val="00BF43DC"/>
    <w:rsid w:val="00BF6564"/>
    <w:rsid w:val="00BF6700"/>
    <w:rsid w:val="00C0154C"/>
    <w:rsid w:val="00C02C98"/>
    <w:rsid w:val="00C03829"/>
    <w:rsid w:val="00C041F9"/>
    <w:rsid w:val="00C04D7F"/>
    <w:rsid w:val="00C06EE3"/>
    <w:rsid w:val="00C07FB5"/>
    <w:rsid w:val="00C11A6B"/>
    <w:rsid w:val="00C11D61"/>
    <w:rsid w:val="00C126E3"/>
    <w:rsid w:val="00C12B0A"/>
    <w:rsid w:val="00C12B1F"/>
    <w:rsid w:val="00C13127"/>
    <w:rsid w:val="00C13FA8"/>
    <w:rsid w:val="00C1570C"/>
    <w:rsid w:val="00C15B30"/>
    <w:rsid w:val="00C162D9"/>
    <w:rsid w:val="00C20E2A"/>
    <w:rsid w:val="00C20F41"/>
    <w:rsid w:val="00C20FF9"/>
    <w:rsid w:val="00C21B1E"/>
    <w:rsid w:val="00C21E46"/>
    <w:rsid w:val="00C22361"/>
    <w:rsid w:val="00C24844"/>
    <w:rsid w:val="00C24AAD"/>
    <w:rsid w:val="00C24B00"/>
    <w:rsid w:val="00C2680B"/>
    <w:rsid w:val="00C26D89"/>
    <w:rsid w:val="00C27E2D"/>
    <w:rsid w:val="00C30C1F"/>
    <w:rsid w:val="00C31671"/>
    <w:rsid w:val="00C317A7"/>
    <w:rsid w:val="00C31833"/>
    <w:rsid w:val="00C31D50"/>
    <w:rsid w:val="00C33018"/>
    <w:rsid w:val="00C33B4D"/>
    <w:rsid w:val="00C35A49"/>
    <w:rsid w:val="00C36AF1"/>
    <w:rsid w:val="00C37458"/>
    <w:rsid w:val="00C37AF7"/>
    <w:rsid w:val="00C40FD1"/>
    <w:rsid w:val="00C41429"/>
    <w:rsid w:val="00C43E34"/>
    <w:rsid w:val="00C45E29"/>
    <w:rsid w:val="00C5278C"/>
    <w:rsid w:val="00C52C63"/>
    <w:rsid w:val="00C533D4"/>
    <w:rsid w:val="00C5543B"/>
    <w:rsid w:val="00C5717C"/>
    <w:rsid w:val="00C6006C"/>
    <w:rsid w:val="00C60180"/>
    <w:rsid w:val="00C60343"/>
    <w:rsid w:val="00C6065C"/>
    <w:rsid w:val="00C617E5"/>
    <w:rsid w:val="00C62C07"/>
    <w:rsid w:val="00C63B4B"/>
    <w:rsid w:val="00C63BE2"/>
    <w:rsid w:val="00C65192"/>
    <w:rsid w:val="00C66248"/>
    <w:rsid w:val="00C6636C"/>
    <w:rsid w:val="00C66645"/>
    <w:rsid w:val="00C666BE"/>
    <w:rsid w:val="00C667E4"/>
    <w:rsid w:val="00C66AFB"/>
    <w:rsid w:val="00C67B99"/>
    <w:rsid w:val="00C70065"/>
    <w:rsid w:val="00C7323F"/>
    <w:rsid w:val="00C73BB7"/>
    <w:rsid w:val="00C745F3"/>
    <w:rsid w:val="00C749DC"/>
    <w:rsid w:val="00C75FD7"/>
    <w:rsid w:val="00C76216"/>
    <w:rsid w:val="00C76A9C"/>
    <w:rsid w:val="00C76AC0"/>
    <w:rsid w:val="00C801D2"/>
    <w:rsid w:val="00C8023D"/>
    <w:rsid w:val="00C805A5"/>
    <w:rsid w:val="00C81907"/>
    <w:rsid w:val="00C81A0E"/>
    <w:rsid w:val="00C81C96"/>
    <w:rsid w:val="00C83309"/>
    <w:rsid w:val="00C86366"/>
    <w:rsid w:val="00C87178"/>
    <w:rsid w:val="00C87AE2"/>
    <w:rsid w:val="00C9021F"/>
    <w:rsid w:val="00C9028D"/>
    <w:rsid w:val="00C906FE"/>
    <w:rsid w:val="00C90E59"/>
    <w:rsid w:val="00C95391"/>
    <w:rsid w:val="00C979DF"/>
    <w:rsid w:val="00CA267A"/>
    <w:rsid w:val="00CA2801"/>
    <w:rsid w:val="00CA28B4"/>
    <w:rsid w:val="00CA34D3"/>
    <w:rsid w:val="00CA357C"/>
    <w:rsid w:val="00CA41BF"/>
    <w:rsid w:val="00CA4F18"/>
    <w:rsid w:val="00CA6D7F"/>
    <w:rsid w:val="00CA6D92"/>
    <w:rsid w:val="00CA747F"/>
    <w:rsid w:val="00CA7BEE"/>
    <w:rsid w:val="00CB042B"/>
    <w:rsid w:val="00CB0987"/>
    <w:rsid w:val="00CB22FF"/>
    <w:rsid w:val="00CB249F"/>
    <w:rsid w:val="00CB3C38"/>
    <w:rsid w:val="00CB3EDE"/>
    <w:rsid w:val="00CB43A2"/>
    <w:rsid w:val="00CB4A5C"/>
    <w:rsid w:val="00CB575E"/>
    <w:rsid w:val="00CB686E"/>
    <w:rsid w:val="00CB7041"/>
    <w:rsid w:val="00CB7231"/>
    <w:rsid w:val="00CC01E9"/>
    <w:rsid w:val="00CC02EE"/>
    <w:rsid w:val="00CC0833"/>
    <w:rsid w:val="00CC156E"/>
    <w:rsid w:val="00CC2299"/>
    <w:rsid w:val="00CC245C"/>
    <w:rsid w:val="00CC3ADB"/>
    <w:rsid w:val="00CC3AE0"/>
    <w:rsid w:val="00CC493B"/>
    <w:rsid w:val="00CC5D86"/>
    <w:rsid w:val="00CC63B8"/>
    <w:rsid w:val="00CC657C"/>
    <w:rsid w:val="00CC745F"/>
    <w:rsid w:val="00CC74FF"/>
    <w:rsid w:val="00CD0B1C"/>
    <w:rsid w:val="00CD0F9A"/>
    <w:rsid w:val="00CD1C2D"/>
    <w:rsid w:val="00CD5748"/>
    <w:rsid w:val="00CD72D4"/>
    <w:rsid w:val="00CD7EB5"/>
    <w:rsid w:val="00CE08E4"/>
    <w:rsid w:val="00CE0950"/>
    <w:rsid w:val="00CE1509"/>
    <w:rsid w:val="00CE30CD"/>
    <w:rsid w:val="00CE4592"/>
    <w:rsid w:val="00CE5E5D"/>
    <w:rsid w:val="00CE65FD"/>
    <w:rsid w:val="00CE702B"/>
    <w:rsid w:val="00CE723E"/>
    <w:rsid w:val="00CE7C89"/>
    <w:rsid w:val="00CF0045"/>
    <w:rsid w:val="00CF0CDF"/>
    <w:rsid w:val="00CF128B"/>
    <w:rsid w:val="00CF137D"/>
    <w:rsid w:val="00CF17FF"/>
    <w:rsid w:val="00CF1D98"/>
    <w:rsid w:val="00CF3598"/>
    <w:rsid w:val="00CF3D62"/>
    <w:rsid w:val="00CF5947"/>
    <w:rsid w:val="00CF77B8"/>
    <w:rsid w:val="00D006C2"/>
    <w:rsid w:val="00D00F73"/>
    <w:rsid w:val="00D0170F"/>
    <w:rsid w:val="00D01CC6"/>
    <w:rsid w:val="00D032AA"/>
    <w:rsid w:val="00D04044"/>
    <w:rsid w:val="00D066BE"/>
    <w:rsid w:val="00D0687B"/>
    <w:rsid w:val="00D0748F"/>
    <w:rsid w:val="00D10971"/>
    <w:rsid w:val="00D10D11"/>
    <w:rsid w:val="00D11FF9"/>
    <w:rsid w:val="00D12207"/>
    <w:rsid w:val="00D12AC9"/>
    <w:rsid w:val="00D13522"/>
    <w:rsid w:val="00D15C3F"/>
    <w:rsid w:val="00D16BFE"/>
    <w:rsid w:val="00D17455"/>
    <w:rsid w:val="00D17788"/>
    <w:rsid w:val="00D17A7E"/>
    <w:rsid w:val="00D17EED"/>
    <w:rsid w:val="00D20EAE"/>
    <w:rsid w:val="00D212D5"/>
    <w:rsid w:val="00D24B24"/>
    <w:rsid w:val="00D24B82"/>
    <w:rsid w:val="00D24EB0"/>
    <w:rsid w:val="00D25359"/>
    <w:rsid w:val="00D25987"/>
    <w:rsid w:val="00D262F0"/>
    <w:rsid w:val="00D3340D"/>
    <w:rsid w:val="00D33A32"/>
    <w:rsid w:val="00D34759"/>
    <w:rsid w:val="00D36159"/>
    <w:rsid w:val="00D36FFA"/>
    <w:rsid w:val="00D400E6"/>
    <w:rsid w:val="00D41F32"/>
    <w:rsid w:val="00D436D2"/>
    <w:rsid w:val="00D43ADD"/>
    <w:rsid w:val="00D454F2"/>
    <w:rsid w:val="00D466C6"/>
    <w:rsid w:val="00D46B98"/>
    <w:rsid w:val="00D46C32"/>
    <w:rsid w:val="00D4718A"/>
    <w:rsid w:val="00D47864"/>
    <w:rsid w:val="00D50CD4"/>
    <w:rsid w:val="00D51E02"/>
    <w:rsid w:val="00D52BDE"/>
    <w:rsid w:val="00D52EC6"/>
    <w:rsid w:val="00D53245"/>
    <w:rsid w:val="00D53C02"/>
    <w:rsid w:val="00D5416C"/>
    <w:rsid w:val="00D54728"/>
    <w:rsid w:val="00D54ED4"/>
    <w:rsid w:val="00D56673"/>
    <w:rsid w:val="00D56D44"/>
    <w:rsid w:val="00D57D78"/>
    <w:rsid w:val="00D57DAD"/>
    <w:rsid w:val="00D60BAB"/>
    <w:rsid w:val="00D6188A"/>
    <w:rsid w:val="00D62620"/>
    <w:rsid w:val="00D628AB"/>
    <w:rsid w:val="00D62CF7"/>
    <w:rsid w:val="00D6386E"/>
    <w:rsid w:val="00D6447B"/>
    <w:rsid w:val="00D6553D"/>
    <w:rsid w:val="00D66EE9"/>
    <w:rsid w:val="00D67101"/>
    <w:rsid w:val="00D70D85"/>
    <w:rsid w:val="00D718B1"/>
    <w:rsid w:val="00D71BAC"/>
    <w:rsid w:val="00D721CB"/>
    <w:rsid w:val="00D7331A"/>
    <w:rsid w:val="00D73C15"/>
    <w:rsid w:val="00D7499D"/>
    <w:rsid w:val="00D74E52"/>
    <w:rsid w:val="00D75682"/>
    <w:rsid w:val="00D7587C"/>
    <w:rsid w:val="00D771CE"/>
    <w:rsid w:val="00D77544"/>
    <w:rsid w:val="00D77EF6"/>
    <w:rsid w:val="00D8000A"/>
    <w:rsid w:val="00D82BB8"/>
    <w:rsid w:val="00D831B0"/>
    <w:rsid w:val="00D8322A"/>
    <w:rsid w:val="00D83251"/>
    <w:rsid w:val="00D840C2"/>
    <w:rsid w:val="00D84ECA"/>
    <w:rsid w:val="00D854D7"/>
    <w:rsid w:val="00D879FB"/>
    <w:rsid w:val="00D87DBF"/>
    <w:rsid w:val="00D90975"/>
    <w:rsid w:val="00D918F2"/>
    <w:rsid w:val="00D91B67"/>
    <w:rsid w:val="00D92CDF"/>
    <w:rsid w:val="00D92EB2"/>
    <w:rsid w:val="00D94B0D"/>
    <w:rsid w:val="00D94DCC"/>
    <w:rsid w:val="00D9553B"/>
    <w:rsid w:val="00DA2BDB"/>
    <w:rsid w:val="00DA2FDA"/>
    <w:rsid w:val="00DA309A"/>
    <w:rsid w:val="00DA31DD"/>
    <w:rsid w:val="00DA34E0"/>
    <w:rsid w:val="00DA56A3"/>
    <w:rsid w:val="00DA5931"/>
    <w:rsid w:val="00DA5BCA"/>
    <w:rsid w:val="00DA60B4"/>
    <w:rsid w:val="00DA6A1B"/>
    <w:rsid w:val="00DA722B"/>
    <w:rsid w:val="00DA76C9"/>
    <w:rsid w:val="00DA772F"/>
    <w:rsid w:val="00DB006A"/>
    <w:rsid w:val="00DB2203"/>
    <w:rsid w:val="00DB2424"/>
    <w:rsid w:val="00DB37B5"/>
    <w:rsid w:val="00DB3E84"/>
    <w:rsid w:val="00DB4CA5"/>
    <w:rsid w:val="00DB4D6B"/>
    <w:rsid w:val="00DB5252"/>
    <w:rsid w:val="00DB5A42"/>
    <w:rsid w:val="00DB6B86"/>
    <w:rsid w:val="00DB7DDA"/>
    <w:rsid w:val="00DC02A0"/>
    <w:rsid w:val="00DC0B08"/>
    <w:rsid w:val="00DC0D7D"/>
    <w:rsid w:val="00DC0E27"/>
    <w:rsid w:val="00DC1DC7"/>
    <w:rsid w:val="00DC27E6"/>
    <w:rsid w:val="00DC2836"/>
    <w:rsid w:val="00DC3359"/>
    <w:rsid w:val="00DC3F58"/>
    <w:rsid w:val="00DC4346"/>
    <w:rsid w:val="00DC70E9"/>
    <w:rsid w:val="00DD1BB4"/>
    <w:rsid w:val="00DD26A0"/>
    <w:rsid w:val="00DD4D01"/>
    <w:rsid w:val="00DD5E43"/>
    <w:rsid w:val="00DD6547"/>
    <w:rsid w:val="00DD6E36"/>
    <w:rsid w:val="00DD78A5"/>
    <w:rsid w:val="00DE1E4A"/>
    <w:rsid w:val="00DE4448"/>
    <w:rsid w:val="00DE484F"/>
    <w:rsid w:val="00DE49C9"/>
    <w:rsid w:val="00DE5464"/>
    <w:rsid w:val="00DE67EE"/>
    <w:rsid w:val="00DE72BE"/>
    <w:rsid w:val="00DE739A"/>
    <w:rsid w:val="00DF0566"/>
    <w:rsid w:val="00DF32A3"/>
    <w:rsid w:val="00DF4E0B"/>
    <w:rsid w:val="00DF5D0B"/>
    <w:rsid w:val="00DF5E1E"/>
    <w:rsid w:val="00DF6442"/>
    <w:rsid w:val="00DF6C4C"/>
    <w:rsid w:val="00DF72F3"/>
    <w:rsid w:val="00DF7C6A"/>
    <w:rsid w:val="00E022DC"/>
    <w:rsid w:val="00E024D3"/>
    <w:rsid w:val="00E03115"/>
    <w:rsid w:val="00E0487B"/>
    <w:rsid w:val="00E04A09"/>
    <w:rsid w:val="00E05331"/>
    <w:rsid w:val="00E06678"/>
    <w:rsid w:val="00E07A7B"/>
    <w:rsid w:val="00E10574"/>
    <w:rsid w:val="00E1306E"/>
    <w:rsid w:val="00E132F6"/>
    <w:rsid w:val="00E137DA"/>
    <w:rsid w:val="00E14039"/>
    <w:rsid w:val="00E14435"/>
    <w:rsid w:val="00E15F81"/>
    <w:rsid w:val="00E16138"/>
    <w:rsid w:val="00E17A6C"/>
    <w:rsid w:val="00E206F5"/>
    <w:rsid w:val="00E20910"/>
    <w:rsid w:val="00E21598"/>
    <w:rsid w:val="00E227D9"/>
    <w:rsid w:val="00E2319C"/>
    <w:rsid w:val="00E259BC"/>
    <w:rsid w:val="00E25BA5"/>
    <w:rsid w:val="00E262CF"/>
    <w:rsid w:val="00E264A4"/>
    <w:rsid w:val="00E26540"/>
    <w:rsid w:val="00E324FB"/>
    <w:rsid w:val="00E33345"/>
    <w:rsid w:val="00E34BF7"/>
    <w:rsid w:val="00E3669B"/>
    <w:rsid w:val="00E36D0B"/>
    <w:rsid w:val="00E37D13"/>
    <w:rsid w:val="00E37F4A"/>
    <w:rsid w:val="00E40FCC"/>
    <w:rsid w:val="00E43122"/>
    <w:rsid w:val="00E43FE2"/>
    <w:rsid w:val="00E44003"/>
    <w:rsid w:val="00E451D3"/>
    <w:rsid w:val="00E455B6"/>
    <w:rsid w:val="00E456A5"/>
    <w:rsid w:val="00E5096E"/>
    <w:rsid w:val="00E514F7"/>
    <w:rsid w:val="00E53724"/>
    <w:rsid w:val="00E538A8"/>
    <w:rsid w:val="00E53B80"/>
    <w:rsid w:val="00E546D1"/>
    <w:rsid w:val="00E54786"/>
    <w:rsid w:val="00E54821"/>
    <w:rsid w:val="00E5512D"/>
    <w:rsid w:val="00E5540B"/>
    <w:rsid w:val="00E570B2"/>
    <w:rsid w:val="00E574E5"/>
    <w:rsid w:val="00E60479"/>
    <w:rsid w:val="00E6227C"/>
    <w:rsid w:val="00E6252C"/>
    <w:rsid w:val="00E63C51"/>
    <w:rsid w:val="00E64E30"/>
    <w:rsid w:val="00E64F77"/>
    <w:rsid w:val="00E66A1B"/>
    <w:rsid w:val="00E678A3"/>
    <w:rsid w:val="00E67D25"/>
    <w:rsid w:val="00E71139"/>
    <w:rsid w:val="00E71142"/>
    <w:rsid w:val="00E71775"/>
    <w:rsid w:val="00E72AD4"/>
    <w:rsid w:val="00E74F63"/>
    <w:rsid w:val="00E751FE"/>
    <w:rsid w:val="00E7551F"/>
    <w:rsid w:val="00E757C3"/>
    <w:rsid w:val="00E7602E"/>
    <w:rsid w:val="00E76608"/>
    <w:rsid w:val="00E76A20"/>
    <w:rsid w:val="00E77A99"/>
    <w:rsid w:val="00E80DF2"/>
    <w:rsid w:val="00E828B2"/>
    <w:rsid w:val="00E839A6"/>
    <w:rsid w:val="00E84179"/>
    <w:rsid w:val="00E8548E"/>
    <w:rsid w:val="00E87870"/>
    <w:rsid w:val="00E87F8D"/>
    <w:rsid w:val="00E90664"/>
    <w:rsid w:val="00E92700"/>
    <w:rsid w:val="00E92A52"/>
    <w:rsid w:val="00E93020"/>
    <w:rsid w:val="00E93E53"/>
    <w:rsid w:val="00E95721"/>
    <w:rsid w:val="00E96F05"/>
    <w:rsid w:val="00E9701D"/>
    <w:rsid w:val="00E972C5"/>
    <w:rsid w:val="00EA15FE"/>
    <w:rsid w:val="00EA2DCF"/>
    <w:rsid w:val="00EA3106"/>
    <w:rsid w:val="00EA340E"/>
    <w:rsid w:val="00EA39E2"/>
    <w:rsid w:val="00EA3B1F"/>
    <w:rsid w:val="00EA4533"/>
    <w:rsid w:val="00EA5009"/>
    <w:rsid w:val="00EA6F1D"/>
    <w:rsid w:val="00EA7368"/>
    <w:rsid w:val="00EA7846"/>
    <w:rsid w:val="00EA7F9E"/>
    <w:rsid w:val="00EB0E40"/>
    <w:rsid w:val="00EB0F17"/>
    <w:rsid w:val="00EB12FD"/>
    <w:rsid w:val="00EB3123"/>
    <w:rsid w:val="00EB405F"/>
    <w:rsid w:val="00EB466D"/>
    <w:rsid w:val="00EB5204"/>
    <w:rsid w:val="00EB55D0"/>
    <w:rsid w:val="00EB5646"/>
    <w:rsid w:val="00EB5ADB"/>
    <w:rsid w:val="00EB7421"/>
    <w:rsid w:val="00EC0286"/>
    <w:rsid w:val="00EC0F78"/>
    <w:rsid w:val="00EC1A32"/>
    <w:rsid w:val="00EC1A39"/>
    <w:rsid w:val="00EC2829"/>
    <w:rsid w:val="00EC2E9A"/>
    <w:rsid w:val="00EC52E9"/>
    <w:rsid w:val="00EC5C01"/>
    <w:rsid w:val="00EC5FC3"/>
    <w:rsid w:val="00EC75A6"/>
    <w:rsid w:val="00EC75E7"/>
    <w:rsid w:val="00EC766D"/>
    <w:rsid w:val="00EC7E34"/>
    <w:rsid w:val="00EC7E5A"/>
    <w:rsid w:val="00EC7F13"/>
    <w:rsid w:val="00ED09FB"/>
    <w:rsid w:val="00ED1057"/>
    <w:rsid w:val="00ED1E04"/>
    <w:rsid w:val="00ED202E"/>
    <w:rsid w:val="00ED2A32"/>
    <w:rsid w:val="00ED3C88"/>
    <w:rsid w:val="00ED3DFD"/>
    <w:rsid w:val="00ED3F21"/>
    <w:rsid w:val="00ED4C60"/>
    <w:rsid w:val="00ED600C"/>
    <w:rsid w:val="00ED7268"/>
    <w:rsid w:val="00EE03D9"/>
    <w:rsid w:val="00EE07B1"/>
    <w:rsid w:val="00EE260F"/>
    <w:rsid w:val="00EE3675"/>
    <w:rsid w:val="00EE38F3"/>
    <w:rsid w:val="00EE56E1"/>
    <w:rsid w:val="00EE604B"/>
    <w:rsid w:val="00EE6659"/>
    <w:rsid w:val="00EE6B33"/>
    <w:rsid w:val="00EE7724"/>
    <w:rsid w:val="00EF0142"/>
    <w:rsid w:val="00EF0462"/>
    <w:rsid w:val="00EF13B1"/>
    <w:rsid w:val="00EF23ED"/>
    <w:rsid w:val="00EF334C"/>
    <w:rsid w:val="00EF3BF2"/>
    <w:rsid w:val="00EF64AE"/>
    <w:rsid w:val="00EF6505"/>
    <w:rsid w:val="00EF691C"/>
    <w:rsid w:val="00EF7A6F"/>
    <w:rsid w:val="00F00064"/>
    <w:rsid w:val="00F00190"/>
    <w:rsid w:val="00F0075A"/>
    <w:rsid w:val="00F02C57"/>
    <w:rsid w:val="00F03283"/>
    <w:rsid w:val="00F05207"/>
    <w:rsid w:val="00F0538D"/>
    <w:rsid w:val="00F05A78"/>
    <w:rsid w:val="00F06DAC"/>
    <w:rsid w:val="00F070E5"/>
    <w:rsid w:val="00F07E77"/>
    <w:rsid w:val="00F10268"/>
    <w:rsid w:val="00F1075A"/>
    <w:rsid w:val="00F10C27"/>
    <w:rsid w:val="00F1188A"/>
    <w:rsid w:val="00F11CBD"/>
    <w:rsid w:val="00F1259C"/>
    <w:rsid w:val="00F1517E"/>
    <w:rsid w:val="00F16678"/>
    <w:rsid w:val="00F16B68"/>
    <w:rsid w:val="00F16E5F"/>
    <w:rsid w:val="00F227C9"/>
    <w:rsid w:val="00F22906"/>
    <w:rsid w:val="00F22B79"/>
    <w:rsid w:val="00F23422"/>
    <w:rsid w:val="00F24C83"/>
    <w:rsid w:val="00F26388"/>
    <w:rsid w:val="00F267BE"/>
    <w:rsid w:val="00F26F41"/>
    <w:rsid w:val="00F3090B"/>
    <w:rsid w:val="00F311A7"/>
    <w:rsid w:val="00F31589"/>
    <w:rsid w:val="00F31BE3"/>
    <w:rsid w:val="00F34B21"/>
    <w:rsid w:val="00F34CA5"/>
    <w:rsid w:val="00F34FAB"/>
    <w:rsid w:val="00F36E89"/>
    <w:rsid w:val="00F40080"/>
    <w:rsid w:val="00F40EA3"/>
    <w:rsid w:val="00F4194C"/>
    <w:rsid w:val="00F4198D"/>
    <w:rsid w:val="00F41E90"/>
    <w:rsid w:val="00F426B8"/>
    <w:rsid w:val="00F42FA9"/>
    <w:rsid w:val="00F43233"/>
    <w:rsid w:val="00F436BF"/>
    <w:rsid w:val="00F43B73"/>
    <w:rsid w:val="00F447F3"/>
    <w:rsid w:val="00F45E15"/>
    <w:rsid w:val="00F5088E"/>
    <w:rsid w:val="00F509E0"/>
    <w:rsid w:val="00F51BD4"/>
    <w:rsid w:val="00F5205E"/>
    <w:rsid w:val="00F5414E"/>
    <w:rsid w:val="00F54260"/>
    <w:rsid w:val="00F5475B"/>
    <w:rsid w:val="00F54849"/>
    <w:rsid w:val="00F5509F"/>
    <w:rsid w:val="00F564C9"/>
    <w:rsid w:val="00F570D7"/>
    <w:rsid w:val="00F571FE"/>
    <w:rsid w:val="00F6156D"/>
    <w:rsid w:val="00F62161"/>
    <w:rsid w:val="00F62C96"/>
    <w:rsid w:val="00F63864"/>
    <w:rsid w:val="00F638A5"/>
    <w:rsid w:val="00F66676"/>
    <w:rsid w:val="00F67274"/>
    <w:rsid w:val="00F673C2"/>
    <w:rsid w:val="00F70E54"/>
    <w:rsid w:val="00F71329"/>
    <w:rsid w:val="00F715FC"/>
    <w:rsid w:val="00F71859"/>
    <w:rsid w:val="00F72608"/>
    <w:rsid w:val="00F7298E"/>
    <w:rsid w:val="00F72BA8"/>
    <w:rsid w:val="00F745D3"/>
    <w:rsid w:val="00F747D6"/>
    <w:rsid w:val="00F74FDC"/>
    <w:rsid w:val="00F74FED"/>
    <w:rsid w:val="00F7566A"/>
    <w:rsid w:val="00F76CFB"/>
    <w:rsid w:val="00F81721"/>
    <w:rsid w:val="00F81ADB"/>
    <w:rsid w:val="00F82602"/>
    <w:rsid w:val="00F82A57"/>
    <w:rsid w:val="00F82FF9"/>
    <w:rsid w:val="00F83A2C"/>
    <w:rsid w:val="00F83E9D"/>
    <w:rsid w:val="00F85ABF"/>
    <w:rsid w:val="00F86C5B"/>
    <w:rsid w:val="00F87D67"/>
    <w:rsid w:val="00F905F1"/>
    <w:rsid w:val="00F9157D"/>
    <w:rsid w:val="00F919AD"/>
    <w:rsid w:val="00F9482E"/>
    <w:rsid w:val="00F94B63"/>
    <w:rsid w:val="00F96F57"/>
    <w:rsid w:val="00F97466"/>
    <w:rsid w:val="00F97686"/>
    <w:rsid w:val="00F97A32"/>
    <w:rsid w:val="00F97E68"/>
    <w:rsid w:val="00FA1F9F"/>
    <w:rsid w:val="00FA2E21"/>
    <w:rsid w:val="00FA36B4"/>
    <w:rsid w:val="00FA3B58"/>
    <w:rsid w:val="00FA3F72"/>
    <w:rsid w:val="00FA420A"/>
    <w:rsid w:val="00FA5047"/>
    <w:rsid w:val="00FA5484"/>
    <w:rsid w:val="00FA6127"/>
    <w:rsid w:val="00FA6BBA"/>
    <w:rsid w:val="00FB04FE"/>
    <w:rsid w:val="00FB1677"/>
    <w:rsid w:val="00FB16E6"/>
    <w:rsid w:val="00FB3EBB"/>
    <w:rsid w:val="00FB45B0"/>
    <w:rsid w:val="00FB4C27"/>
    <w:rsid w:val="00FB57B7"/>
    <w:rsid w:val="00FB5F3F"/>
    <w:rsid w:val="00FB74ED"/>
    <w:rsid w:val="00FB7618"/>
    <w:rsid w:val="00FB7CFB"/>
    <w:rsid w:val="00FC002F"/>
    <w:rsid w:val="00FC0C63"/>
    <w:rsid w:val="00FC105F"/>
    <w:rsid w:val="00FC2822"/>
    <w:rsid w:val="00FC4DC2"/>
    <w:rsid w:val="00FC682C"/>
    <w:rsid w:val="00FC6938"/>
    <w:rsid w:val="00FD0194"/>
    <w:rsid w:val="00FD04E0"/>
    <w:rsid w:val="00FD0F7B"/>
    <w:rsid w:val="00FD1384"/>
    <w:rsid w:val="00FD491F"/>
    <w:rsid w:val="00FD6141"/>
    <w:rsid w:val="00FE050F"/>
    <w:rsid w:val="00FE068A"/>
    <w:rsid w:val="00FE0BFA"/>
    <w:rsid w:val="00FE0D85"/>
    <w:rsid w:val="00FE0DC9"/>
    <w:rsid w:val="00FE11BF"/>
    <w:rsid w:val="00FE1608"/>
    <w:rsid w:val="00FE269E"/>
    <w:rsid w:val="00FE2CBD"/>
    <w:rsid w:val="00FE402A"/>
    <w:rsid w:val="00FE4605"/>
    <w:rsid w:val="00FE623F"/>
    <w:rsid w:val="00FE7FDC"/>
    <w:rsid w:val="00FF08F6"/>
    <w:rsid w:val="00FF0F74"/>
    <w:rsid w:val="00FF21EB"/>
    <w:rsid w:val="00FF255A"/>
    <w:rsid w:val="00FF3003"/>
    <w:rsid w:val="00FF3193"/>
    <w:rsid w:val="00FF364B"/>
    <w:rsid w:val="00FF3E01"/>
    <w:rsid w:val="00FF6156"/>
    <w:rsid w:val="00FF6894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BE53C4"/>
    <w:rPr>
      <w:sz w:val="24"/>
      <w:szCs w:val="24"/>
      <w:lang w:bidi="ur-PK"/>
    </w:rPr>
  </w:style>
  <w:style w:type="character" w:customStyle="1" w:styleId="libFootnoteChar">
    <w:name w:val="libFootnote Char"/>
    <w:basedOn w:val="libNormalChar"/>
    <w:link w:val="libFootnote"/>
    <w:rsid w:val="00BE53C4"/>
    <w:rPr>
      <w:sz w:val="24"/>
      <w:szCs w:val="24"/>
      <w:lang w:bidi="ur-PK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622D41"/>
    <w:pPr>
      <w:spacing w:before="240"/>
      <w:jc w:val="left"/>
    </w:pPr>
    <w:rPr>
      <w:rFonts w:ascii="Fajer Noori Nastalique" w:hAnsi="Fajer Noori Nastalique"/>
      <w:b/>
      <w:bCs/>
    </w:rPr>
  </w:style>
  <w:style w:type="paragraph" w:styleId="TOC1">
    <w:name w:val="toc 1"/>
    <w:basedOn w:val="libNormal0"/>
    <w:next w:val="libNormal0"/>
    <w:autoRedefine/>
    <w:uiPriority w:val="39"/>
    <w:rsid w:val="00622D41"/>
    <w:pPr>
      <w:spacing w:before="360"/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B349E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9B349E"/>
    <w:rPr>
      <w:rFonts w:ascii="Traditional Arabic" w:hAnsi="Traditional Arabic"/>
      <w:color w:val="000000"/>
      <w:sz w:val="24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7F2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8B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56575C"/>
    <w:pPr>
      <w:bidi/>
      <w:ind w:firstLine="567"/>
      <w:jc w:val="lowKashida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6575C"/>
    <w:pPr>
      <w:bidi/>
      <w:ind w:firstLine="567"/>
      <w:jc w:val="lowKashida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A2492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A2492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5A2492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rsid w:val="005A2492"/>
    <w:rPr>
      <w:rFonts w:cs="Fajer Noori Nastalique"/>
      <w:bCs/>
      <w:color w:val="000000"/>
      <w:sz w:val="30"/>
      <w:szCs w:val="30"/>
    </w:rPr>
  </w:style>
  <w:style w:type="character" w:styleId="PageNumber">
    <w:name w:val="page number"/>
    <w:basedOn w:val="DefaultParagraphFont"/>
    <w:rsid w:val="005A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2D46-E109-423C-B62B-18D63B0A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1872</TotalTime>
  <Pages>41</Pages>
  <Words>9300</Words>
  <Characters>53012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Hafezy</dc:creator>
  <cp:lastModifiedBy>B2</cp:lastModifiedBy>
  <cp:revision>210</cp:revision>
  <cp:lastPrinted>2014-07-30T08:07:00Z</cp:lastPrinted>
  <dcterms:created xsi:type="dcterms:W3CDTF">2014-07-03T09:18:00Z</dcterms:created>
  <dcterms:modified xsi:type="dcterms:W3CDTF">2014-08-10T09:50:00Z</dcterms:modified>
</cp:coreProperties>
</file>