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AC" w:rsidRPr="006728AC" w:rsidRDefault="006728AC" w:rsidP="006728AC">
      <w:pPr>
        <w:pStyle w:val="Heading1Center"/>
      </w:pPr>
      <w:bookmarkStart w:id="0" w:name="_Toc455395201"/>
      <w:r w:rsidRPr="006728AC">
        <w:rPr>
          <w:rFonts w:hint="cs"/>
          <w:cs/>
        </w:rPr>
        <w:t>मुसतहेब्बात</w:t>
      </w:r>
      <w:r w:rsidRPr="006728AC">
        <w:rPr>
          <w:cs/>
        </w:rPr>
        <w:t xml:space="preserve"> </w:t>
      </w:r>
      <w:r w:rsidRPr="006728AC">
        <w:rPr>
          <w:rFonts w:hint="cs"/>
          <w:cs/>
        </w:rPr>
        <w:t>वा</w:t>
      </w:r>
      <w:r w:rsidRPr="006728AC">
        <w:rPr>
          <w:cs/>
        </w:rPr>
        <w:t xml:space="preserve"> </w:t>
      </w:r>
      <w:r w:rsidRPr="006728AC">
        <w:rPr>
          <w:rFonts w:hint="cs"/>
          <w:cs/>
        </w:rPr>
        <w:t>मकरुहात</w:t>
      </w:r>
      <w:r w:rsidRPr="006728AC">
        <w:rPr>
          <w:cs/>
        </w:rPr>
        <w:t xml:space="preserve"> </w:t>
      </w:r>
      <w:r w:rsidRPr="006728AC">
        <w:rPr>
          <w:rFonts w:hint="cs"/>
          <w:cs/>
        </w:rPr>
        <w:t>मुसतहेब्बात</w:t>
      </w:r>
      <w:bookmarkEnd w:id="0"/>
    </w:p>
    <w:p w:rsidR="006728AC" w:rsidRPr="006728AC" w:rsidRDefault="006728AC" w:rsidP="006728AC">
      <w:pPr>
        <w:pStyle w:val="libCenterBold2"/>
      </w:pPr>
      <w:r w:rsidRPr="006728AC">
        <w:rPr>
          <w:rFonts w:hint="cs"/>
          <w:cs/>
          <w:lang w:bidi="hi-IN"/>
        </w:rPr>
        <w:t>अलहसनैन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इस्लामी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नेटवर्क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rPr>
          <w:cs/>
        </w:rPr>
      </w:pPr>
      <w:r>
        <w:rPr>
          <w:cs/>
          <w:lang w:bidi="hi-IN"/>
        </w:rPr>
        <w:br w:type="page"/>
      </w:r>
    </w:p>
    <w:p w:rsidR="006728AC" w:rsidRPr="006728AC" w:rsidRDefault="006728AC" w:rsidP="006728AC">
      <w:pPr>
        <w:pStyle w:val="Heading1"/>
      </w:pPr>
      <w:bookmarkStart w:id="1" w:name="_Toc455395202"/>
      <w:r w:rsidRPr="006728AC">
        <w:rPr>
          <w:cs/>
          <w:lang w:bidi="hi-IN"/>
        </w:rPr>
        <w:lastRenderedPageBreak/>
        <w:t xml:space="preserve">(1) </w:t>
      </w:r>
      <w:r w:rsidRPr="006728AC">
        <w:rPr>
          <w:rFonts w:hint="cs"/>
          <w:cs/>
          <w:lang w:bidi="hi-IN"/>
        </w:rPr>
        <w:t>मुसतहेब्बात</w:t>
      </w:r>
      <w:bookmarkEnd w:id="1"/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Heading2"/>
      </w:pPr>
      <w:bookmarkStart w:id="2" w:name="_Toc455395203"/>
      <w:r w:rsidRPr="006728AC">
        <w:rPr>
          <w:rFonts w:hint="cs"/>
          <w:cs/>
          <w:lang w:bidi="hi-IN"/>
        </w:rPr>
        <w:t>मुस्तहब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bookmarkEnd w:id="2"/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rFonts w:hint="cs"/>
          <w:cs/>
          <w:lang w:bidi="hi-IN"/>
        </w:rPr>
        <w:t>इस्लाम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मुक़द्दस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शरीअत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बहुत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मुस्तहब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कुछ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हैं</w:t>
      </w:r>
      <w:r w:rsidRPr="006728AC">
        <w:rPr>
          <w:cs/>
          <w:lang w:bidi="hi-IN"/>
        </w:rPr>
        <w:t>:</w:t>
      </w:r>
    </w:p>
    <w:p w:rsidR="006728AC" w:rsidRPr="006728AC" w:rsidRDefault="006728AC" w:rsidP="006728AC">
      <w:pPr>
        <w:pStyle w:val="libNormal"/>
      </w:pPr>
      <w:r w:rsidRPr="006728AC">
        <w:rPr>
          <w:rFonts w:hint="cs"/>
          <w:cs/>
          <w:lang w:bidi="hi-IN"/>
        </w:rPr>
        <w:t>जुमे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1- </w:t>
      </w:r>
      <w:r w:rsidRPr="006728AC">
        <w:rPr>
          <w:rFonts w:hint="cs"/>
          <w:cs/>
          <w:lang w:bidi="hi-IN"/>
        </w:rPr>
        <w:t>इस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वक़्त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सुब्ह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अज़ान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सूरज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ग़ुरूब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बेहतर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ज़ोहर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क़रीब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जाये</w:t>
      </w:r>
      <w:r w:rsidRPr="006728AC">
        <w:rPr>
          <w:cs/>
          <w:lang w:bidi="hi-IN"/>
        </w:rPr>
        <w:t xml:space="preserve"> (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अगर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शख़स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ज़ोहर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अंजाम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बेहतर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अदा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क़ज़ा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नियत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किये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बग़ैर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ग़रूबे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आफ़ताब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बजालाये</w:t>
      </w:r>
      <w:r w:rsidRPr="006728AC">
        <w:rPr>
          <w:cs/>
          <w:lang w:bidi="hi-IN"/>
        </w:rPr>
        <w:t xml:space="preserve">)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अगर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जुमे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मुस्तब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हफ़ते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सुबह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ग़ुरूबे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आफ़ताब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क़ज़ा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बजा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लाये।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शख़स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जानता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जुमे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पानी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मयस्सर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होगा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रजाअन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जुमेरात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अंजाम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सकता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मुस्तहब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जुमा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करते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वक़त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दुआ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पढें</w:t>
      </w:r>
      <w:r w:rsidRPr="006728AC">
        <w:rPr>
          <w:cs/>
          <w:lang w:bidi="hi-IN"/>
        </w:rPr>
        <w:t>: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rFonts w:hint="cs"/>
          <w:cs/>
          <w:lang w:bidi="hi-IN"/>
        </w:rPr>
        <w:lastRenderedPageBreak/>
        <w:t>अशहदु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इलाहा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इल्लल्लाहु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वहदहु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शरीकलहु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अशहदु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अन्ना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मुहम्मदन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अब्दुहु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रसूलुहू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अल्लाहुम्मा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सल्लि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मुहम्मदिन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आलि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मुहम्मद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इजअलनी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मिनत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तव्वाबीना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इजअलनी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मिनल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मुत्ताहिरीन।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(2-7) </w:t>
      </w:r>
      <w:r w:rsidRPr="006728AC">
        <w:rPr>
          <w:rFonts w:hint="cs"/>
          <w:cs/>
          <w:lang w:bidi="hi-IN"/>
        </w:rPr>
        <w:t>माहे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रमाज़ान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पहली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सतरहवीं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रात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उन्नीस्वी</w:t>
      </w:r>
      <w:r w:rsidRPr="006728AC">
        <w:t xml:space="preserve">, </w:t>
      </w:r>
      <w:r w:rsidRPr="006728AC">
        <w:rPr>
          <w:rFonts w:hint="cs"/>
          <w:cs/>
          <w:lang w:bidi="hi-IN"/>
        </w:rPr>
        <w:t>इक्कीससवीं</w:t>
      </w:r>
      <w:r w:rsidRPr="006728AC">
        <w:t xml:space="preserve">,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तेईसवीं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रातों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पहले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हिस्से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चौबीसवीं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रात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(8-9) </w:t>
      </w:r>
      <w:r w:rsidRPr="006728AC">
        <w:rPr>
          <w:rFonts w:hint="cs"/>
          <w:cs/>
          <w:lang w:bidi="hi-IN"/>
        </w:rPr>
        <w:t>ईदुलफ़ित्र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ईदे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क़ुरबान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t xml:space="preserve">, </w:t>
      </w:r>
      <w:r w:rsidRPr="006728AC">
        <w:rPr>
          <w:rFonts w:hint="cs"/>
          <w:cs/>
          <w:lang w:bidi="hi-IN"/>
        </w:rPr>
        <w:t>उस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वक़्त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सुब्ह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अज़ान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सूरज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ग़ुरूब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बेहतर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ईद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नमाज़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पहले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लिया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जाये।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(10-11) </w:t>
      </w:r>
      <w:r w:rsidRPr="006728AC">
        <w:rPr>
          <w:rFonts w:hint="cs"/>
          <w:cs/>
          <w:lang w:bidi="hi-IN"/>
        </w:rPr>
        <w:t>माहे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ज़िल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हिज्जा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आठवें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नवें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बेहतर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नवें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ज़ोहर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नज़दीक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जाये।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(12) </w:t>
      </w:r>
      <w:r w:rsidRPr="006728AC">
        <w:rPr>
          <w:rFonts w:hint="cs"/>
          <w:cs/>
          <w:lang w:bidi="hi-IN"/>
        </w:rPr>
        <w:t>उस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शख़्स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जिसने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अपने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बदन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हिस्सा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ऐसी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मय्यित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बदन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जिसे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चुका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(13) </w:t>
      </w:r>
      <w:r w:rsidRPr="006728AC">
        <w:rPr>
          <w:rFonts w:hint="cs"/>
          <w:cs/>
          <w:lang w:bidi="hi-IN"/>
        </w:rPr>
        <w:t>अहराम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(41) </w:t>
      </w:r>
      <w:r w:rsidRPr="006728AC">
        <w:rPr>
          <w:rFonts w:hint="cs"/>
          <w:cs/>
          <w:lang w:bidi="hi-IN"/>
        </w:rPr>
        <w:t>हरमे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मक्का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दाख़िल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(15) </w:t>
      </w:r>
      <w:r w:rsidRPr="006728AC">
        <w:rPr>
          <w:rFonts w:hint="cs"/>
          <w:cs/>
          <w:lang w:bidi="hi-IN"/>
        </w:rPr>
        <w:t>मक्काए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मुकर्रमा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दाखिल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(16) </w:t>
      </w:r>
      <w:r w:rsidRPr="006728AC">
        <w:rPr>
          <w:rFonts w:hint="cs"/>
          <w:cs/>
          <w:lang w:bidi="hi-IN"/>
        </w:rPr>
        <w:t>ख़ान</w:t>
      </w:r>
      <w:r w:rsidRPr="006728AC">
        <w:rPr>
          <w:cs/>
          <w:lang w:bidi="hi-IN"/>
        </w:rPr>
        <w:t>-</w:t>
      </w:r>
      <w:r w:rsidRPr="006728AC">
        <w:rPr>
          <w:rFonts w:hint="cs"/>
          <w:cs/>
          <w:lang w:bidi="hi-IN"/>
        </w:rPr>
        <w:t>ए</w:t>
      </w:r>
      <w:r w:rsidRPr="006728AC">
        <w:rPr>
          <w:cs/>
          <w:lang w:bidi="hi-IN"/>
        </w:rPr>
        <w:t>-</w:t>
      </w:r>
      <w:r w:rsidRPr="006728AC">
        <w:rPr>
          <w:rFonts w:hint="cs"/>
          <w:cs/>
          <w:lang w:bidi="hi-IN"/>
        </w:rPr>
        <w:t>काबा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ज़ियारत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(17) </w:t>
      </w:r>
      <w:r w:rsidRPr="006728AC">
        <w:rPr>
          <w:rFonts w:hint="cs"/>
          <w:cs/>
          <w:lang w:bidi="hi-IN"/>
        </w:rPr>
        <w:t>काबे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दिखिल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गुस्ल।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(18) </w:t>
      </w:r>
      <w:r w:rsidRPr="006728AC">
        <w:rPr>
          <w:rFonts w:hint="cs"/>
          <w:cs/>
          <w:lang w:bidi="hi-IN"/>
        </w:rPr>
        <w:t>ज़िब्ह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नहर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लिये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(19) </w:t>
      </w:r>
      <w:r w:rsidRPr="006728AC">
        <w:rPr>
          <w:rFonts w:hint="cs"/>
          <w:cs/>
          <w:lang w:bidi="hi-IN"/>
        </w:rPr>
        <w:t>बाल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मूनडने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लिए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गुस्ल।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(20) </w:t>
      </w:r>
      <w:r w:rsidRPr="006728AC">
        <w:rPr>
          <w:rFonts w:hint="cs"/>
          <w:cs/>
          <w:lang w:bidi="hi-IN"/>
        </w:rPr>
        <w:t>हरमे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मदीना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दिख़िल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(21) </w:t>
      </w:r>
      <w:r w:rsidRPr="006728AC">
        <w:rPr>
          <w:rFonts w:hint="cs"/>
          <w:cs/>
          <w:lang w:bidi="hi-IN"/>
        </w:rPr>
        <w:t>मदीन</w:t>
      </w:r>
      <w:r w:rsidRPr="006728AC">
        <w:rPr>
          <w:cs/>
          <w:lang w:bidi="hi-IN"/>
        </w:rPr>
        <w:t>-</w:t>
      </w:r>
      <w:r w:rsidRPr="006728AC">
        <w:rPr>
          <w:rFonts w:hint="cs"/>
          <w:cs/>
          <w:lang w:bidi="hi-IN"/>
        </w:rPr>
        <w:t>ए</w:t>
      </w:r>
      <w:r w:rsidRPr="006728AC">
        <w:rPr>
          <w:cs/>
          <w:lang w:bidi="hi-IN"/>
        </w:rPr>
        <w:t xml:space="preserve">- </w:t>
      </w:r>
      <w:r w:rsidRPr="006728AC">
        <w:rPr>
          <w:rFonts w:hint="cs"/>
          <w:cs/>
          <w:lang w:bidi="hi-IN"/>
        </w:rPr>
        <w:t>मुनव्वरा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दाख़िल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(22) </w:t>
      </w:r>
      <w:r w:rsidRPr="006728AC">
        <w:rPr>
          <w:rFonts w:hint="cs"/>
          <w:cs/>
          <w:lang w:bidi="hi-IN"/>
        </w:rPr>
        <w:t>मस्जिदुन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नबी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दाख़िल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(23) </w:t>
      </w:r>
      <w:r w:rsidRPr="006728AC">
        <w:rPr>
          <w:rFonts w:hint="cs"/>
          <w:cs/>
          <w:lang w:bidi="hi-IN"/>
        </w:rPr>
        <w:t>नबी</w:t>
      </w:r>
      <w:r w:rsidRPr="006728AC">
        <w:rPr>
          <w:cs/>
          <w:lang w:bidi="hi-IN"/>
        </w:rPr>
        <w:t>-</w:t>
      </w:r>
      <w:r w:rsidRPr="006728AC">
        <w:rPr>
          <w:rFonts w:hint="cs"/>
          <w:cs/>
          <w:lang w:bidi="hi-IN"/>
        </w:rPr>
        <w:t>ए</w:t>
      </w:r>
      <w:r w:rsidRPr="006728AC">
        <w:rPr>
          <w:cs/>
          <w:lang w:bidi="hi-IN"/>
        </w:rPr>
        <w:t>-</w:t>
      </w:r>
      <w:r w:rsidRPr="006728AC">
        <w:rPr>
          <w:rFonts w:hint="cs"/>
          <w:cs/>
          <w:lang w:bidi="hi-IN"/>
        </w:rPr>
        <w:t>अकरम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सल्लल्लाहु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अलैहे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आलिही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वसल्लम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क़ब्रे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मुतह्हर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विदा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(24) </w:t>
      </w:r>
      <w:r w:rsidRPr="006728AC">
        <w:rPr>
          <w:rFonts w:hint="cs"/>
          <w:cs/>
          <w:lang w:bidi="hi-IN"/>
        </w:rPr>
        <w:t>दुश्मन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साथ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मुबाहिला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(25) </w:t>
      </w:r>
      <w:r w:rsidRPr="006728AC">
        <w:rPr>
          <w:rFonts w:hint="cs"/>
          <w:cs/>
          <w:lang w:bidi="hi-IN"/>
        </w:rPr>
        <w:t>बच्चे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पैदा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देना।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(26) </w:t>
      </w:r>
      <w:r w:rsidRPr="006728AC">
        <w:rPr>
          <w:rFonts w:hint="cs"/>
          <w:cs/>
          <w:lang w:bidi="hi-IN"/>
        </w:rPr>
        <w:t>इस्तिख़ारा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(27) </w:t>
      </w:r>
      <w:r w:rsidRPr="006728AC">
        <w:rPr>
          <w:rFonts w:hint="cs"/>
          <w:cs/>
          <w:lang w:bidi="hi-IN"/>
        </w:rPr>
        <w:t>तलबे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बारान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652 </w:t>
      </w:r>
      <w:r>
        <w:rPr>
          <w:rFonts w:hint="cs"/>
          <w:cs/>
          <w:lang w:bidi="hi-IN"/>
        </w:rPr>
        <w:t>फ़ोक़</w:t>
      </w:r>
      <w:r w:rsidRPr="006728AC">
        <w:rPr>
          <w:rFonts w:hint="cs"/>
          <w:cs/>
          <w:lang w:bidi="hi-IN"/>
        </w:rPr>
        <w:t>हा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मुस्त</w:t>
      </w:r>
      <w:r>
        <w:rPr>
          <w:rFonts w:hint="cs"/>
          <w:cs/>
          <w:lang w:bidi="hi-IN"/>
        </w:rPr>
        <w:t>ह</w:t>
      </w:r>
      <w:r w:rsidRPr="006728AC">
        <w:rPr>
          <w:rFonts w:hint="cs"/>
          <w:cs/>
          <w:lang w:bidi="hi-IN"/>
        </w:rPr>
        <w:t>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बहुत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ज़िक्र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फ़रमाया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चंद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हैं</w:t>
      </w:r>
      <w:r w:rsidRPr="006728AC">
        <w:rPr>
          <w:cs/>
          <w:lang w:bidi="hi-IN"/>
        </w:rPr>
        <w:t>: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(1) </w:t>
      </w:r>
      <w:r w:rsidRPr="006728AC">
        <w:rPr>
          <w:rFonts w:hint="cs"/>
          <w:cs/>
          <w:lang w:bidi="hi-IN"/>
        </w:rPr>
        <w:t>माहे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रमाज़ानुल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मुबारक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तमाम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ताक़</w:t>
      </w:r>
      <w:r>
        <w:rPr>
          <w:rFonts w:hint="cs"/>
          <w:cs/>
          <w:lang w:bidi="hi-IN"/>
        </w:rPr>
        <w:t xml:space="preserve"> </w:t>
      </w:r>
      <w:r w:rsidRPr="006728AC">
        <w:rPr>
          <w:cs/>
          <w:lang w:bidi="hi-IN"/>
        </w:rPr>
        <w:t xml:space="preserve">[1] </w:t>
      </w:r>
      <w:r w:rsidRPr="006728AC">
        <w:rPr>
          <w:rFonts w:hint="cs"/>
          <w:cs/>
          <w:lang w:bidi="hi-IN"/>
        </w:rPr>
        <w:t>रातों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आख़री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दहाई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तमाम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रातों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तीसवीं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रात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आख़री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हिस्से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दूसरा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(2) </w:t>
      </w:r>
      <w:r w:rsidRPr="006728AC">
        <w:rPr>
          <w:rFonts w:hint="cs"/>
          <w:cs/>
          <w:lang w:bidi="hi-IN"/>
        </w:rPr>
        <w:t>माहे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ज़िल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हिज्जा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चौबीसवें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(3) </w:t>
      </w:r>
      <w:r w:rsidRPr="006728AC">
        <w:rPr>
          <w:rFonts w:hint="cs"/>
          <w:cs/>
          <w:lang w:bidi="hi-IN"/>
        </w:rPr>
        <w:t>ईदे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नोरोज़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पंद्रहवीं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शाबान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नवीं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सतरहवीं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रबी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अव्वल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ज़ीक़ादा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पच्चीसवें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(4) </w:t>
      </w:r>
      <w:r w:rsidRPr="006728AC">
        <w:rPr>
          <w:rFonts w:hint="cs"/>
          <w:cs/>
          <w:lang w:bidi="hi-IN"/>
        </w:rPr>
        <w:t>उस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जिस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अपने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शौहर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अलावा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किसी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लिये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ख़ुशबू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इस्तेमाल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(5) </w:t>
      </w:r>
      <w:r w:rsidRPr="006728AC">
        <w:rPr>
          <w:rFonts w:hint="cs"/>
          <w:cs/>
          <w:lang w:bidi="hi-IN"/>
        </w:rPr>
        <w:t>उस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शख़्स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मसती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हालत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(6) </w:t>
      </w:r>
      <w:r w:rsidRPr="006728AC">
        <w:rPr>
          <w:rFonts w:hint="cs"/>
          <w:cs/>
          <w:lang w:bidi="hi-IN"/>
        </w:rPr>
        <w:t>उस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शख़्स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किसी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सूली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चढ़े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हुए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इंसान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देखने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देखा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भी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लेकिन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अगर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इत्तेफ़ाक़न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मज़बूरी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हालत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नज़र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अगर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शहादत</w:t>
      </w:r>
      <w:r w:rsidRPr="006728AC">
        <w:rPr>
          <w:cs/>
          <w:lang w:bidi="hi-IN"/>
        </w:rPr>
        <w:t xml:space="preserve"> (</w:t>
      </w:r>
      <w:r w:rsidRPr="006728AC">
        <w:rPr>
          <w:rFonts w:hint="cs"/>
          <w:cs/>
          <w:lang w:bidi="hi-IN"/>
        </w:rPr>
        <w:t>गवाही</w:t>
      </w:r>
      <w:r w:rsidRPr="006728AC">
        <w:rPr>
          <w:cs/>
          <w:lang w:bidi="hi-IN"/>
        </w:rPr>
        <w:t xml:space="preserve">) </w:t>
      </w:r>
      <w:r w:rsidRPr="006728AC">
        <w:rPr>
          <w:rFonts w:hint="cs"/>
          <w:cs/>
          <w:lang w:bidi="hi-IN"/>
        </w:rPr>
        <w:t>देने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मुस्तहब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नही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(7) </w:t>
      </w:r>
      <w:r w:rsidRPr="006728AC">
        <w:rPr>
          <w:rFonts w:hint="cs"/>
          <w:cs/>
          <w:lang w:bidi="hi-IN"/>
        </w:rPr>
        <w:t>दूर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नज़दीक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मासूमीन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अलैहिमुस्सलाम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ज़ियारत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लिए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t xml:space="preserve">, </w:t>
      </w:r>
      <w:r w:rsidRPr="006728AC">
        <w:rPr>
          <w:rFonts w:hint="cs"/>
          <w:cs/>
          <w:lang w:bidi="hi-IN"/>
        </w:rPr>
        <w:t>लेकिन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अहवत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तमाम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रजा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नियत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बजा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लाये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जायें।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(653) </w:t>
      </w:r>
      <w:r w:rsidRPr="006728AC">
        <w:rPr>
          <w:rFonts w:hint="cs"/>
          <w:cs/>
          <w:lang w:bidi="hi-IN"/>
        </w:rPr>
        <w:t>उन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मुस्तहब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साथ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ज़िक्र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मस्ला</w:t>
      </w:r>
      <w:r w:rsidRPr="006728AC">
        <w:rPr>
          <w:cs/>
          <w:lang w:bidi="hi-IN"/>
        </w:rPr>
        <w:t xml:space="preserve"> 651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इंसान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ऐसे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सकता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जिनके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लिए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वुज़ू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लाज़िम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जैसे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नमाज़</w:t>
      </w:r>
      <w:r w:rsidRPr="006728AC">
        <w:rPr>
          <w:cs/>
          <w:lang w:bidi="hi-IN"/>
        </w:rPr>
        <w:t xml:space="preserve"> (</w:t>
      </w:r>
      <w:r w:rsidRPr="006728AC">
        <w:rPr>
          <w:rFonts w:hint="cs"/>
          <w:cs/>
          <w:lang w:bidi="hi-IN"/>
        </w:rPr>
        <w:t>यानी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वुज़ू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ज़रूरी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नहीं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) </w:t>
      </w:r>
      <w:r w:rsidRPr="006728AC">
        <w:rPr>
          <w:rFonts w:hint="cs"/>
          <w:cs/>
          <w:lang w:bidi="hi-IN"/>
        </w:rPr>
        <w:t>लेकिन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रजा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नियत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किये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जायें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उनके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वुज़ू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ज़रूरी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(654) </w:t>
      </w:r>
      <w:r w:rsidRPr="006728AC">
        <w:rPr>
          <w:rFonts w:hint="cs"/>
          <w:cs/>
          <w:lang w:bidi="hi-IN"/>
        </w:rPr>
        <w:t>अगर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इंसान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ज़िम्मे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मुस्तहब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शख़्स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निय्यत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एक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काफ़ी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[1] </w:t>
      </w:r>
      <w:r w:rsidRPr="006728AC">
        <w:rPr>
          <w:rFonts w:hint="cs"/>
          <w:cs/>
          <w:lang w:bidi="hi-IN"/>
        </w:rPr>
        <w:t>ताक़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राते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रातों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कहा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जाता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जिनकी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गिनती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जोड़े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नही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होते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जैसे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पहली</w:t>
      </w:r>
      <w:r w:rsidRPr="006728AC">
        <w:t xml:space="preserve">, </w:t>
      </w:r>
      <w:r w:rsidRPr="006728AC">
        <w:rPr>
          <w:rFonts w:hint="cs"/>
          <w:cs/>
          <w:lang w:bidi="hi-IN"/>
        </w:rPr>
        <w:t>तीसरी</w:t>
      </w:r>
      <w:r w:rsidRPr="006728AC">
        <w:t xml:space="preserve">, </w:t>
      </w:r>
      <w:r w:rsidRPr="006728AC">
        <w:rPr>
          <w:rFonts w:hint="cs"/>
          <w:cs/>
          <w:lang w:bidi="hi-IN"/>
        </w:rPr>
        <w:t>पाँचवीं</w:t>
      </w:r>
      <w:r w:rsidRPr="006728AC">
        <w:t xml:space="preserve">, </w:t>
      </w:r>
      <w:r w:rsidRPr="006728AC">
        <w:rPr>
          <w:rFonts w:hint="cs"/>
          <w:cs/>
          <w:lang w:bidi="hi-IN"/>
        </w:rPr>
        <w:t>सातवीं</w:t>
      </w:r>
      <w:r w:rsidRPr="006728AC">
        <w:rPr>
          <w:cs/>
          <w:lang w:bidi="hi-IN"/>
        </w:rPr>
        <w:t>....</w:t>
      </w:r>
      <w:r w:rsidRPr="006728AC">
        <w:rPr>
          <w:rFonts w:hint="cs"/>
          <w:cs/>
          <w:lang w:bidi="hi-IN"/>
        </w:rPr>
        <w:t>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</w:p>
    <w:p w:rsidR="006728AC" w:rsidRDefault="006728AC" w:rsidP="006728AC">
      <w:pPr>
        <w:pStyle w:val="Heading1"/>
        <w:rPr>
          <w:rFonts w:hint="cs"/>
          <w:lang w:bidi="hi-IN"/>
        </w:rPr>
      </w:pPr>
      <w:bookmarkStart w:id="3" w:name="_Toc455395204"/>
      <w:r w:rsidRPr="006728AC">
        <w:rPr>
          <w:rFonts w:hint="cs"/>
          <w:cs/>
          <w:lang w:bidi="hi-IN"/>
        </w:rPr>
        <w:t>मुस्तहब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नमाज़ें</w:t>
      </w:r>
      <w:bookmarkEnd w:id="3"/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 (772) </w:t>
      </w:r>
      <w:r w:rsidRPr="006728AC">
        <w:rPr>
          <w:rFonts w:hint="cs"/>
          <w:cs/>
          <w:lang w:bidi="hi-IN"/>
        </w:rPr>
        <w:t>मुस्तहब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नमाज़ें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बहुत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जिन्हें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नाफ़िलह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भी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कहते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हैं</w:t>
      </w:r>
      <w:r w:rsidRPr="006728AC">
        <w:t xml:space="preserve">,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मुस्तहब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नमाज़ों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रोज़ाना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नाफ़िलह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बहुत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ज़्यादा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ताकीद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नमाज़ें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रोज़े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जुमा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अलावा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चौतीस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हैं।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जिनमें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आठ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ज़ोहर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t xml:space="preserve">, </w:t>
      </w:r>
      <w:r w:rsidRPr="006728AC">
        <w:rPr>
          <w:rFonts w:hint="cs"/>
          <w:cs/>
          <w:lang w:bidi="hi-IN"/>
        </w:rPr>
        <w:t>आठ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अस्र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t xml:space="preserve">, </w:t>
      </w:r>
      <w:r w:rsidRPr="006728AC">
        <w:rPr>
          <w:rFonts w:hint="cs"/>
          <w:cs/>
          <w:lang w:bidi="hi-IN"/>
        </w:rPr>
        <w:t>चार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मग़रिब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t xml:space="preserve">, </w:t>
      </w:r>
      <w:r w:rsidRPr="006728AC">
        <w:rPr>
          <w:rFonts w:hint="cs"/>
          <w:cs/>
          <w:lang w:bidi="hi-IN"/>
        </w:rPr>
        <w:t>एक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इशा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t xml:space="preserve">, </w:t>
      </w:r>
      <w:r w:rsidRPr="006728AC">
        <w:rPr>
          <w:rFonts w:hint="cs"/>
          <w:cs/>
          <w:lang w:bidi="hi-IN"/>
        </w:rPr>
        <w:t>ग़यारह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नमाज़े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शब</w:t>
      </w:r>
      <w:r w:rsidRPr="006728AC">
        <w:rPr>
          <w:cs/>
          <w:lang w:bidi="hi-IN"/>
        </w:rPr>
        <w:t xml:space="preserve"> </w:t>
      </w:r>
      <w:r w:rsidRPr="006728AC">
        <w:rPr>
          <w:cs/>
          <w:lang w:bidi="hi-IN"/>
        </w:rPr>
        <w:lastRenderedPageBreak/>
        <w:t>(</w:t>
      </w:r>
      <w:r w:rsidRPr="006728AC">
        <w:rPr>
          <w:rFonts w:hint="cs"/>
          <w:cs/>
          <w:lang w:bidi="hi-IN"/>
        </w:rPr>
        <w:t>यानी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तहज्जुद</w:t>
      </w:r>
      <w:r w:rsidRPr="006728AC">
        <w:rPr>
          <w:cs/>
          <w:lang w:bidi="hi-IN"/>
        </w:rPr>
        <w:t xml:space="preserve">)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सुबह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होती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हैं।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चूँकि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एहतियाते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वाजिब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बिना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इशा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नफ़ल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बैठकर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पढ़नी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ज़रूरी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इसलिए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एक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शुमार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होती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लेकिन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जुमे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ज़ोहर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अस्र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सोलह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नफ़ल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चार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इज़ाफ़ा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जाता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बेहतर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पूरी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बीस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ज़वाल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पहले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पढ़ी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जायें।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(773) </w:t>
      </w:r>
      <w:r w:rsidRPr="006728AC">
        <w:rPr>
          <w:rFonts w:hint="cs"/>
          <w:cs/>
          <w:lang w:bidi="hi-IN"/>
        </w:rPr>
        <w:t>नमाज़े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गयारह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आठ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नाफ़िलह</w:t>
      </w:r>
      <w:r w:rsidRPr="006728AC">
        <w:rPr>
          <w:cs/>
          <w:lang w:bidi="hi-IN"/>
        </w:rPr>
        <w:t>-</w:t>
      </w:r>
      <w:r w:rsidRPr="006728AC">
        <w:rPr>
          <w:rFonts w:hint="cs"/>
          <w:cs/>
          <w:lang w:bidi="hi-IN"/>
        </w:rPr>
        <w:t>ए</w:t>
      </w:r>
      <w:r w:rsidRPr="006728AC">
        <w:rPr>
          <w:cs/>
          <w:lang w:bidi="hi-IN"/>
        </w:rPr>
        <w:t>-</w:t>
      </w:r>
      <w:r w:rsidRPr="006728AC">
        <w:rPr>
          <w:rFonts w:hint="cs"/>
          <w:cs/>
          <w:lang w:bidi="hi-IN"/>
        </w:rPr>
        <w:t>शब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नियत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नमाज़े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शफ़ा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नियत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एक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नमाज़े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वत्र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नियत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पढ़नी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ज़रूरी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हैं।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नाफ़िल</w:t>
      </w:r>
      <w:r w:rsidRPr="006728AC">
        <w:rPr>
          <w:cs/>
          <w:lang w:bidi="hi-IN"/>
        </w:rPr>
        <w:t>-</w:t>
      </w:r>
      <w:r w:rsidRPr="006728AC">
        <w:rPr>
          <w:rFonts w:hint="cs"/>
          <w:cs/>
          <w:lang w:bidi="hi-IN"/>
        </w:rPr>
        <w:t>ए</w:t>
      </w:r>
      <w:r w:rsidRPr="006728AC">
        <w:rPr>
          <w:cs/>
          <w:lang w:bidi="hi-IN"/>
        </w:rPr>
        <w:t>-</w:t>
      </w:r>
      <w:r w:rsidRPr="006728AC">
        <w:rPr>
          <w:rFonts w:hint="cs"/>
          <w:cs/>
          <w:lang w:bidi="hi-IN"/>
        </w:rPr>
        <w:t>शब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मुकम्मल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तरीक़ा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दुआ़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किताबों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बयान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(774) </w:t>
      </w:r>
      <w:r w:rsidRPr="006728AC">
        <w:rPr>
          <w:rFonts w:hint="cs"/>
          <w:cs/>
          <w:lang w:bidi="hi-IN"/>
        </w:rPr>
        <w:t>नाफ़िलह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नमाज़ें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बैठ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भी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पढ़ी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सकती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लेकिन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बाज़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फ़ुक़ाहा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कहते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सूरत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बेहतर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बैठ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पढ़ी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वाली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नाफ़िलह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नमाज़ों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एक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शुमार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जाये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मसलन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इंसान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ज़ोहर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नाफ़िलह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आठ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हैं</w:t>
      </w:r>
      <w:r w:rsidRPr="006728AC">
        <w:t xml:space="preserve">, </w:t>
      </w:r>
      <w:r w:rsidRPr="006728AC">
        <w:rPr>
          <w:rFonts w:hint="cs"/>
          <w:cs/>
          <w:lang w:bidi="hi-IN"/>
        </w:rPr>
        <w:t>बैठकर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पढ़ना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चाहे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उसके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लिए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बेहतर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सोलह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पढ़े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अगर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चाहे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नमाज़े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वत्र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बैठ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पढ़े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एक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एक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नमाज़ें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पढ़े।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बेहतर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मालूम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नहीं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लेकिन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रजा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नियत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अंजाम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इशकाल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नहीं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(775) </w:t>
      </w:r>
      <w:r w:rsidRPr="006728AC">
        <w:rPr>
          <w:rFonts w:hint="cs"/>
          <w:cs/>
          <w:lang w:bidi="hi-IN"/>
        </w:rPr>
        <w:t>ज़ोहर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अस्र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नाफ़िलह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नमाज़ें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सफ़र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नहीं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पढ़नी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चाहिए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अगर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इशा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नाफ़िलह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रजा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नियत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पढ़ी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जाये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हरज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नहीं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</w:p>
    <w:p w:rsidR="006728AC" w:rsidRDefault="006728AC" w:rsidP="006728AC">
      <w:pPr>
        <w:pStyle w:val="Heading2"/>
        <w:rPr>
          <w:rFonts w:hint="cs"/>
          <w:lang w:bidi="hi-IN"/>
        </w:rPr>
      </w:pPr>
      <w:bookmarkStart w:id="4" w:name="_Toc455395205"/>
      <w:r w:rsidRPr="006728AC">
        <w:rPr>
          <w:rFonts w:hint="cs"/>
          <w:cs/>
          <w:lang w:bidi="hi-IN"/>
        </w:rPr>
        <w:t>मुस्तहब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रोज़े</w:t>
      </w:r>
      <w:bookmarkEnd w:id="4"/>
    </w:p>
    <w:p w:rsidR="006728AC" w:rsidRPr="006728AC" w:rsidRDefault="006728AC" w:rsidP="006728AC">
      <w:pPr>
        <w:pStyle w:val="libNormal"/>
      </w:pPr>
      <w:r w:rsidRPr="006728AC">
        <w:rPr>
          <w:rFonts w:hint="cs"/>
          <w:cs/>
          <w:lang w:bidi="hi-IN"/>
        </w:rPr>
        <w:t>हराम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मकरूह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रोज़ों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अलावा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ज़िक्र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चुका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साल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तमाम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रोज़े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मुस्तहब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बाज़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रोज़े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रखने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बहुत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ताकीद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चंद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हैः</w:t>
      </w: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(1) </w:t>
      </w:r>
      <w:r w:rsidRPr="006728AC">
        <w:rPr>
          <w:rFonts w:hint="cs"/>
          <w:cs/>
          <w:lang w:bidi="hi-IN"/>
        </w:rPr>
        <w:t>हर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महीने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पहली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आख़री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जुमेरात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बुध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महीने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दसवीं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तारीख़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आये।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अगर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शख्स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रोज़े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रखे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मुस्तहब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कज़ा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रोज़ा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बिल्कुल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रख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सकता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मुस्तहब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बदले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एक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तआम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या</w:t>
      </w:r>
      <w:r w:rsidRPr="006728AC">
        <w:rPr>
          <w:cs/>
          <w:lang w:bidi="hi-IN"/>
        </w:rPr>
        <w:t xml:space="preserve"> 12/6 </w:t>
      </w:r>
      <w:r w:rsidRPr="006728AC">
        <w:rPr>
          <w:rFonts w:hint="cs"/>
          <w:cs/>
          <w:lang w:bidi="hi-IN"/>
        </w:rPr>
        <w:t>नुख़ुद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सिक्केदार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चाँदी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फ़क़ीर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दे।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(2) </w:t>
      </w:r>
      <w:r w:rsidRPr="006728AC">
        <w:rPr>
          <w:rFonts w:hint="cs"/>
          <w:cs/>
          <w:lang w:bidi="hi-IN"/>
        </w:rPr>
        <w:t>हर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महीने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तेरहवीं</w:t>
      </w:r>
      <w:r w:rsidRPr="006728AC">
        <w:t xml:space="preserve">, </w:t>
      </w:r>
      <w:r w:rsidRPr="006728AC">
        <w:rPr>
          <w:rFonts w:hint="cs"/>
          <w:cs/>
          <w:lang w:bidi="hi-IN"/>
        </w:rPr>
        <w:t>चौदहवीं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पंद्रहवीं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तारीख़।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(3) </w:t>
      </w:r>
      <w:r w:rsidRPr="006728AC">
        <w:rPr>
          <w:rFonts w:hint="cs"/>
          <w:cs/>
          <w:lang w:bidi="hi-IN"/>
        </w:rPr>
        <w:t>रजब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शाबान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पूरे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महीने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रोज़े।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महीनों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जितने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रोज़े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रख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सकें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चाहे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एक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क्यों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(4) </w:t>
      </w:r>
      <w:r w:rsidRPr="006728AC">
        <w:rPr>
          <w:rFonts w:hint="cs"/>
          <w:cs/>
          <w:lang w:bidi="hi-IN"/>
        </w:rPr>
        <w:t>ईदे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नौ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रोज़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(5) </w:t>
      </w:r>
      <w:r w:rsidRPr="006728AC">
        <w:rPr>
          <w:rFonts w:hint="cs"/>
          <w:cs/>
          <w:lang w:bidi="hi-IN"/>
        </w:rPr>
        <w:t>शव्वाल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चौथी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नवीं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तारीख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तक।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(6) </w:t>
      </w:r>
      <w:r w:rsidRPr="006728AC">
        <w:rPr>
          <w:rFonts w:hint="cs"/>
          <w:cs/>
          <w:lang w:bidi="hi-IN"/>
        </w:rPr>
        <w:t>ज़ीक़ादा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पच्चीसवीं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इक्कीसवीं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तारीख़।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(7) </w:t>
      </w:r>
      <w:r w:rsidRPr="006728AC">
        <w:rPr>
          <w:rFonts w:hint="cs"/>
          <w:cs/>
          <w:lang w:bidi="hi-IN"/>
        </w:rPr>
        <w:t>ज़ीक़ादा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पहली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तारीख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नवीं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तारीख़</w:t>
      </w:r>
      <w:r w:rsidRPr="006728AC">
        <w:rPr>
          <w:cs/>
          <w:lang w:bidi="hi-IN"/>
        </w:rPr>
        <w:t xml:space="preserve"> (</w:t>
      </w:r>
      <w:r w:rsidRPr="006728AC">
        <w:rPr>
          <w:rFonts w:hint="cs"/>
          <w:cs/>
          <w:lang w:bidi="hi-IN"/>
        </w:rPr>
        <w:t>यौमे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अरफ़ा</w:t>
      </w:r>
      <w:r w:rsidRPr="006728AC">
        <w:rPr>
          <w:cs/>
          <w:lang w:bidi="hi-IN"/>
        </w:rPr>
        <w:t xml:space="preserve">) </w:t>
      </w:r>
      <w:r w:rsidRPr="006728AC">
        <w:rPr>
          <w:rFonts w:hint="cs"/>
          <w:cs/>
          <w:lang w:bidi="hi-IN"/>
        </w:rPr>
        <w:t>तक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लेकिन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अगर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इंसान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रोज़े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वजह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बेदार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वाली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कमज़ोरी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बिना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यौमे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अरफ़ा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दुआयें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पढ़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रोज़ा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मकरूह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(8) </w:t>
      </w:r>
      <w:r w:rsidRPr="006728AC">
        <w:rPr>
          <w:rFonts w:hint="cs"/>
          <w:cs/>
          <w:lang w:bidi="hi-IN"/>
        </w:rPr>
        <w:t>ईदे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सईदे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ग़दीर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</w:t>
      </w:r>
      <w:r w:rsidRPr="006728AC">
        <w:rPr>
          <w:cs/>
          <w:lang w:bidi="hi-IN"/>
        </w:rPr>
        <w:t xml:space="preserve"> (18 </w:t>
      </w:r>
      <w:r w:rsidRPr="006728AC">
        <w:rPr>
          <w:rFonts w:hint="cs"/>
          <w:cs/>
          <w:lang w:bidi="hi-IN"/>
        </w:rPr>
        <w:t>ज़िलहिज्जा</w:t>
      </w:r>
      <w:r w:rsidRPr="006728AC">
        <w:rPr>
          <w:cs/>
          <w:lang w:bidi="hi-IN"/>
        </w:rPr>
        <w:t>)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(9) </w:t>
      </w:r>
      <w:r w:rsidRPr="006728AC">
        <w:rPr>
          <w:rFonts w:hint="cs"/>
          <w:cs/>
          <w:lang w:bidi="hi-IN"/>
        </w:rPr>
        <w:t>रोज़े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मुबाहिला</w:t>
      </w:r>
      <w:r w:rsidRPr="006728AC">
        <w:rPr>
          <w:cs/>
          <w:lang w:bidi="hi-IN"/>
        </w:rPr>
        <w:t xml:space="preserve"> (24 </w:t>
      </w:r>
      <w:r w:rsidRPr="006728AC">
        <w:rPr>
          <w:rFonts w:hint="cs"/>
          <w:cs/>
          <w:lang w:bidi="hi-IN"/>
        </w:rPr>
        <w:t>ज़िलहिज्जा</w:t>
      </w:r>
      <w:r w:rsidRPr="006728AC">
        <w:rPr>
          <w:cs/>
          <w:lang w:bidi="hi-IN"/>
        </w:rPr>
        <w:t>)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(10) </w:t>
      </w:r>
      <w:r w:rsidRPr="006728AC">
        <w:rPr>
          <w:rFonts w:hint="cs"/>
          <w:cs/>
          <w:lang w:bidi="hi-IN"/>
        </w:rPr>
        <w:t>मुहर्रामुल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हराम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पहली</w:t>
      </w:r>
      <w:r w:rsidRPr="006728AC">
        <w:t xml:space="preserve">, </w:t>
      </w:r>
      <w:r w:rsidRPr="006728AC">
        <w:rPr>
          <w:rFonts w:hint="cs"/>
          <w:cs/>
          <w:lang w:bidi="hi-IN"/>
        </w:rPr>
        <w:t>तीसरी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सातवीं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तारीख़।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(11) </w:t>
      </w:r>
      <w:r w:rsidRPr="006728AC">
        <w:rPr>
          <w:rFonts w:hint="cs"/>
          <w:cs/>
          <w:lang w:bidi="hi-IN"/>
        </w:rPr>
        <w:t>रसूसले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अकरम</w:t>
      </w:r>
      <w:r w:rsidRPr="006728AC">
        <w:rPr>
          <w:cs/>
          <w:lang w:bidi="hi-IN"/>
        </w:rPr>
        <w:t xml:space="preserve"> (</w:t>
      </w:r>
      <w:r w:rsidRPr="006728AC">
        <w:rPr>
          <w:rFonts w:hint="cs"/>
          <w:cs/>
          <w:lang w:bidi="hi-IN"/>
        </w:rPr>
        <w:t>स</w:t>
      </w:r>
      <w:r w:rsidRPr="006728AC">
        <w:rPr>
          <w:cs/>
          <w:lang w:bidi="hi-IN"/>
        </w:rPr>
        <w:t xml:space="preserve">0)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विलादत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</w:t>
      </w:r>
      <w:r w:rsidRPr="006728AC">
        <w:rPr>
          <w:cs/>
          <w:lang w:bidi="hi-IN"/>
        </w:rPr>
        <w:t xml:space="preserve"> (17 </w:t>
      </w:r>
      <w:r w:rsidRPr="006728AC">
        <w:rPr>
          <w:rFonts w:hint="cs"/>
          <w:cs/>
          <w:lang w:bidi="hi-IN"/>
        </w:rPr>
        <w:t>रबी</w:t>
      </w:r>
      <w:r w:rsidRPr="006728AC">
        <w:rPr>
          <w:cs/>
          <w:lang w:bidi="hi-IN"/>
        </w:rPr>
        <w:t>-</w:t>
      </w:r>
      <w:r w:rsidRPr="006728AC">
        <w:rPr>
          <w:rFonts w:hint="cs"/>
          <w:cs/>
          <w:lang w:bidi="hi-IN"/>
        </w:rPr>
        <w:t>उल</w:t>
      </w:r>
      <w:r w:rsidRPr="006728AC">
        <w:rPr>
          <w:cs/>
          <w:lang w:bidi="hi-IN"/>
        </w:rPr>
        <w:t>-</w:t>
      </w:r>
      <w:r w:rsidRPr="006728AC">
        <w:rPr>
          <w:rFonts w:hint="cs"/>
          <w:cs/>
          <w:lang w:bidi="hi-IN"/>
        </w:rPr>
        <w:t>अव्वल</w:t>
      </w:r>
      <w:r w:rsidRPr="006728AC">
        <w:rPr>
          <w:cs/>
          <w:lang w:bidi="hi-IN"/>
        </w:rPr>
        <w:t>)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(12) </w:t>
      </w:r>
      <w:r w:rsidRPr="006728AC">
        <w:rPr>
          <w:rFonts w:hint="cs"/>
          <w:cs/>
          <w:lang w:bidi="hi-IN"/>
        </w:rPr>
        <w:t>जमादीयुल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अव्वल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पंद्रहवी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तारीख़।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ईदे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बेसत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यानी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रसूले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अकरम</w:t>
      </w:r>
      <w:r w:rsidRPr="006728AC">
        <w:rPr>
          <w:cs/>
          <w:lang w:bidi="hi-IN"/>
        </w:rPr>
        <w:t xml:space="preserve"> (</w:t>
      </w:r>
      <w:r w:rsidRPr="006728AC">
        <w:rPr>
          <w:rFonts w:hint="cs"/>
          <w:cs/>
          <w:lang w:bidi="hi-IN"/>
        </w:rPr>
        <w:t>स</w:t>
      </w:r>
      <w:r w:rsidRPr="006728AC">
        <w:rPr>
          <w:cs/>
          <w:lang w:bidi="hi-IN"/>
        </w:rPr>
        <w:t xml:space="preserve">0)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ऐलाने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रिसालत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</w:t>
      </w:r>
      <w:r w:rsidRPr="006728AC">
        <w:rPr>
          <w:cs/>
          <w:lang w:bidi="hi-IN"/>
        </w:rPr>
        <w:t xml:space="preserve"> (27 </w:t>
      </w:r>
      <w:r w:rsidRPr="006728AC">
        <w:rPr>
          <w:rFonts w:hint="cs"/>
          <w:cs/>
          <w:lang w:bidi="hi-IN"/>
        </w:rPr>
        <w:t>रजब</w:t>
      </w:r>
      <w:r w:rsidRPr="006728AC">
        <w:rPr>
          <w:cs/>
          <w:lang w:bidi="hi-IN"/>
        </w:rPr>
        <w:t xml:space="preserve">) </w:t>
      </w:r>
      <w:r w:rsidRPr="006728AC">
        <w:rPr>
          <w:rFonts w:hint="cs"/>
          <w:cs/>
          <w:lang w:bidi="hi-IN"/>
        </w:rPr>
        <w:t>को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भी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रोज़ा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रखना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मुस्तहब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शख्स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मुस्तहब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रोज़ा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रखे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लिए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वाजिब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नहीं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इख़्तिताम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पहुँचाये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बल्कि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अगर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मोमिन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भाई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खाने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दावत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मुस्तहब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दावत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क़बूल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रोज़ा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खोल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चाहे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ज़ोहर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क्यों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Heading1"/>
      </w:pPr>
      <w:bookmarkStart w:id="5" w:name="_Toc455395206"/>
      <w:r w:rsidRPr="006728AC">
        <w:rPr>
          <w:rFonts w:hint="cs"/>
          <w:cs/>
          <w:lang w:bidi="hi-IN"/>
        </w:rPr>
        <w:t>पेशाब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पख़ाना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मुसतहब्बात</w:t>
      </w:r>
      <w:bookmarkEnd w:id="5"/>
    </w:p>
    <w:p w:rsidR="006728AC" w:rsidRPr="006728AC" w:rsidRDefault="006728AC" w:rsidP="006728AC">
      <w:pPr>
        <w:pStyle w:val="libNormal"/>
      </w:pPr>
      <w:r w:rsidRPr="006728AC">
        <w:rPr>
          <w:rFonts w:hint="cs"/>
          <w:cs/>
          <w:lang w:bidi="hi-IN"/>
        </w:rPr>
        <w:t>हर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शख़्स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लिए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मुस्तहब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भी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पेशाब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पख़ाना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लिए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जाये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ऐसी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जगह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बैठे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जहाँ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देख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सके।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पख़ाने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दाख़िल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होते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वक़्त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पहले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अपना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बायाँ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पैर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अन्दर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रखे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वहाँ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निकलते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वक़्त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पहले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दाहिना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पैर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बाहर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रखे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भी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मुस्तहब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पेशाब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पख़ाना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करते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वक़्त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अपने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</w:t>
      </w:r>
      <w:r w:rsidRPr="006728AC">
        <w:rPr>
          <w:cs/>
          <w:lang w:bidi="hi-IN"/>
        </w:rPr>
        <w:t xml:space="preserve"> (</w:t>
      </w:r>
      <w:r w:rsidRPr="006728AC">
        <w:rPr>
          <w:rFonts w:hint="cs"/>
          <w:cs/>
          <w:lang w:bidi="hi-IN"/>
        </w:rPr>
        <w:t>टोपी</w:t>
      </w:r>
      <w:r w:rsidRPr="006728AC">
        <w:rPr>
          <w:cs/>
          <w:lang w:bidi="hi-IN"/>
        </w:rPr>
        <w:t xml:space="preserve"> </w:t>
      </w:r>
      <w:r w:rsidRPr="006728AC">
        <w:t xml:space="preserve">, </w:t>
      </w:r>
      <w:r w:rsidRPr="006728AC">
        <w:rPr>
          <w:rFonts w:hint="cs"/>
          <w:cs/>
          <w:lang w:bidi="hi-IN"/>
        </w:rPr>
        <w:t>दुपट्टे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वग़ैरह</w:t>
      </w:r>
      <w:r w:rsidRPr="006728AC">
        <w:rPr>
          <w:cs/>
          <w:lang w:bidi="hi-IN"/>
        </w:rPr>
        <w:t xml:space="preserve">)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ढक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रखे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बदन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बोझ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अपने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बायेँ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पैर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रखे।</w:t>
      </w:r>
    </w:p>
    <w:p w:rsidR="006728AC" w:rsidRPr="006728AC" w:rsidRDefault="006728AC" w:rsidP="006728AC">
      <w:pPr>
        <w:pStyle w:val="libNormal"/>
      </w:pPr>
      <w:r w:rsidRPr="006728AC">
        <w:rPr>
          <w:rFonts w:hint="cs"/>
          <w:cs/>
          <w:lang w:bidi="hi-IN"/>
        </w:rPr>
        <w:t>नमाज़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पहले</w:t>
      </w:r>
      <w:r w:rsidRPr="006728AC">
        <w:t xml:space="preserve">, </w:t>
      </w:r>
      <w:r w:rsidRPr="006728AC">
        <w:rPr>
          <w:rFonts w:hint="cs"/>
          <w:cs/>
          <w:lang w:bidi="hi-IN"/>
        </w:rPr>
        <w:t>सोने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पहले</w:t>
      </w:r>
      <w:r w:rsidRPr="006728AC">
        <w:t xml:space="preserve">, </w:t>
      </w:r>
      <w:r w:rsidRPr="006728AC">
        <w:rPr>
          <w:rFonts w:hint="cs"/>
          <w:cs/>
          <w:lang w:bidi="hi-IN"/>
        </w:rPr>
        <w:t>जिमाअ</w:t>
      </w:r>
      <w:r>
        <w:rPr>
          <w:rFonts w:hint="cs"/>
          <w:cs/>
          <w:lang w:bidi="hi-IN"/>
        </w:rPr>
        <w:t xml:space="preserve"> </w:t>
      </w:r>
      <w:r w:rsidRPr="006728AC">
        <w:rPr>
          <w:cs/>
          <w:lang w:bidi="hi-IN"/>
        </w:rPr>
        <w:t>(</w:t>
      </w:r>
      <w:r w:rsidRPr="006728AC">
        <w:rPr>
          <w:rFonts w:hint="cs"/>
          <w:cs/>
          <w:lang w:bidi="hi-IN"/>
        </w:rPr>
        <w:t>संभोग</w:t>
      </w:r>
      <w:r w:rsidRPr="006728AC">
        <w:rPr>
          <w:cs/>
          <w:lang w:bidi="hi-IN"/>
        </w:rPr>
        <w:t xml:space="preserve">)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पहले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मनी</w:t>
      </w:r>
      <w:r>
        <w:rPr>
          <w:rFonts w:hint="cs"/>
          <w:cs/>
          <w:lang w:bidi="hi-IN"/>
        </w:rPr>
        <w:t xml:space="preserve"> </w:t>
      </w:r>
      <w:r w:rsidRPr="006728AC">
        <w:rPr>
          <w:cs/>
          <w:lang w:bidi="hi-IN"/>
        </w:rPr>
        <w:t>(</w:t>
      </w:r>
      <w:r w:rsidRPr="006728AC">
        <w:rPr>
          <w:rFonts w:hint="cs"/>
          <w:cs/>
          <w:lang w:bidi="hi-IN"/>
        </w:rPr>
        <w:t>वीर्य</w:t>
      </w:r>
      <w:r w:rsidRPr="006728AC">
        <w:rPr>
          <w:cs/>
          <w:lang w:bidi="hi-IN"/>
        </w:rPr>
        <w:t xml:space="preserve">)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निकल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पेशाब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मुस्तहब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</w:p>
    <w:p w:rsidR="006728AC" w:rsidRDefault="006728AC" w:rsidP="006728AC">
      <w:pPr>
        <w:pStyle w:val="Heading1"/>
        <w:rPr>
          <w:rFonts w:hint="cs"/>
          <w:lang w:bidi="hi-IN"/>
        </w:rPr>
      </w:pPr>
      <w:bookmarkStart w:id="6" w:name="_Toc455395207"/>
      <w:r w:rsidRPr="006728AC">
        <w:rPr>
          <w:rFonts w:hint="cs"/>
          <w:cs/>
          <w:lang w:bidi="hi-IN"/>
        </w:rPr>
        <w:t>नमाज़े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ग़ुफ़ैला</w:t>
      </w:r>
      <w:bookmarkEnd w:id="6"/>
    </w:p>
    <w:p w:rsidR="006728AC" w:rsidRPr="006728AC" w:rsidRDefault="006728AC" w:rsidP="006728AC">
      <w:pPr>
        <w:pStyle w:val="libNormal"/>
      </w:pPr>
      <w:r w:rsidRPr="006728AC">
        <w:rPr>
          <w:rFonts w:hint="cs"/>
          <w:cs/>
          <w:lang w:bidi="hi-IN"/>
        </w:rPr>
        <w:t>मुस्तहब्बी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नमाज़ों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एक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नमाज़े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ग़ुफ़ैला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t xml:space="preserve">, </w:t>
      </w:r>
      <w:r w:rsidRPr="006728AC">
        <w:rPr>
          <w:rFonts w:hint="cs"/>
          <w:cs/>
          <w:lang w:bidi="hi-IN"/>
        </w:rPr>
        <w:t>जो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मग़रिब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इशा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नमाज़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बीच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पढ़ी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जाती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इसका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वक़्त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नमाज़े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मग़रिब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पश्चिम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तरफ़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सुर्ख़ी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ख़त्म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नमाज़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रकअत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पहली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रकअत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हम्द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सूरः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जगह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आयत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पढ़ी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जाती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t>“</w:t>
      </w: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ज़न्नूनि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इज़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ज़हाबा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मुग़ाज़िबन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फ़ज़न्ना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नक़दिरा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अलैहि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फ़नादा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फ़िज़्ज़ुलिमाति</w:t>
      </w:r>
    </w:p>
    <w:p w:rsidR="006728AC" w:rsidRPr="006728AC" w:rsidRDefault="006728AC" w:rsidP="006728AC">
      <w:pPr>
        <w:pStyle w:val="libNormal"/>
      </w:pPr>
      <w:r w:rsidRPr="006728AC">
        <w:rPr>
          <w:rFonts w:hint="cs"/>
          <w:cs/>
          <w:lang w:bidi="hi-IN"/>
        </w:rPr>
        <w:t>अन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इलाहा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इल्ला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अन्ता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सुबहानका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इन्नी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कुन्तु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अज़्ज़ालीमीन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फ़स्तजबना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लहु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नज्जैनाहु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अलग़म्मि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कज़ालिका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नुनजिल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मोमिनीना</w:t>
      </w:r>
      <w:r w:rsidRPr="006728AC">
        <w:rPr>
          <w:cs/>
          <w:lang w:bidi="hi-IN"/>
        </w:rPr>
        <w:t xml:space="preserve"> </w:t>
      </w:r>
      <w:r w:rsidRPr="006728AC">
        <w:t xml:space="preserve">” </w:t>
      </w:r>
    </w:p>
    <w:p w:rsidR="006728AC" w:rsidRPr="006728AC" w:rsidRDefault="006728AC" w:rsidP="006728AC">
      <w:pPr>
        <w:pStyle w:val="libNormal"/>
      </w:pP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दूसरी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रकअत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हम्द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</w:p>
    <w:p w:rsidR="006728AC" w:rsidRPr="006728AC" w:rsidRDefault="006728AC" w:rsidP="006728AC">
      <w:pPr>
        <w:pStyle w:val="libNormal"/>
      </w:pPr>
      <w:r w:rsidRPr="006728AC">
        <w:rPr>
          <w:rFonts w:hint="cs"/>
          <w:cs/>
          <w:lang w:bidi="hi-IN"/>
        </w:rPr>
        <w:t>आयत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पढ़ी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जाती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</w:p>
    <w:p w:rsidR="006728AC" w:rsidRPr="006728AC" w:rsidRDefault="006728AC" w:rsidP="006728AC">
      <w:pPr>
        <w:pStyle w:val="libNormal"/>
      </w:pPr>
      <w:r w:rsidRPr="006728AC">
        <w:t xml:space="preserve"> “</w:t>
      </w: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इन्दा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मफ़ातिहुल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ग़ैबि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यअलमुहा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इल्ला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हुवा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यअलमु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फ़िल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बर्रे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बहरे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तसक़ुतु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वरक़तिन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इल्ला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यअलमुहा</w:t>
      </w:r>
    </w:p>
    <w:p w:rsidR="006728AC" w:rsidRPr="006728AC" w:rsidRDefault="006728AC" w:rsidP="006728AC">
      <w:pPr>
        <w:pStyle w:val="libNormal"/>
      </w:pP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हब्बतिन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फ़ी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ज़ुलुमातिल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अर्ज़ि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रतबिंव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याबिसिंव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इल्ला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फ़ी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किताबिम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मुबीन।</w:t>
      </w:r>
      <w:r w:rsidRPr="006728AC">
        <w:rPr>
          <w:rFonts w:hint="eastAsia"/>
        </w:rPr>
        <w:t>”</w:t>
      </w: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lastRenderedPageBreak/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क़ुनूत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दुआ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पढ़ी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जाती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t>“</w:t>
      </w:r>
    </w:p>
    <w:p w:rsidR="006728AC" w:rsidRPr="006728AC" w:rsidRDefault="006728AC" w:rsidP="006728AC">
      <w:pPr>
        <w:pStyle w:val="libNormal"/>
      </w:pPr>
      <w:r w:rsidRPr="006728AC">
        <w:rPr>
          <w:rFonts w:hint="cs"/>
          <w:cs/>
          <w:lang w:bidi="hi-IN"/>
        </w:rPr>
        <w:t>अल्लाहुम्मा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इन्नी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असअलुका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बिमफ़ातिहिल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ग़ैबि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अल्लती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यअलमुहा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इल्ला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अन्ता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तुसल्लिया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मुहम्मदिवं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आलि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मुहम्मद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तफ़अला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बी</w:t>
      </w:r>
      <w:r w:rsidRPr="006728AC">
        <w:rPr>
          <w:cs/>
          <w:lang w:bidi="hi-IN"/>
        </w:rPr>
        <w:t xml:space="preserve"> </w:t>
      </w:r>
    </w:p>
    <w:p w:rsidR="006728AC" w:rsidRPr="006728AC" w:rsidRDefault="006728AC" w:rsidP="006728AC">
      <w:pPr>
        <w:pStyle w:val="libNormal"/>
      </w:pPr>
      <w:r w:rsidRPr="006728AC">
        <w:rPr>
          <w:rFonts w:hint="cs"/>
          <w:cs/>
          <w:lang w:bidi="hi-IN"/>
        </w:rPr>
        <w:t>इसके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अपनी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दुआ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माँगे</w:t>
      </w:r>
    </w:p>
    <w:p w:rsidR="006728AC" w:rsidRPr="006728AC" w:rsidRDefault="006728AC" w:rsidP="006728AC">
      <w:pPr>
        <w:pStyle w:val="libNormal"/>
      </w:pP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फिर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दुआ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पढ़े</w:t>
      </w:r>
      <w:r w:rsidRPr="006728AC">
        <w:rPr>
          <w:cs/>
          <w:lang w:bidi="hi-IN"/>
        </w:rPr>
        <w:t xml:space="preserve"> </w:t>
      </w:r>
    </w:p>
    <w:p w:rsidR="006728AC" w:rsidRDefault="006728AC" w:rsidP="006728AC">
      <w:pPr>
        <w:pStyle w:val="libNormal"/>
        <w:rPr>
          <w:rFonts w:hint="cs"/>
          <w:lang w:bidi="hi-IN"/>
        </w:rPr>
      </w:pPr>
      <w:r w:rsidRPr="006728AC">
        <w:rPr>
          <w:rFonts w:hint="cs"/>
          <w:cs/>
          <w:lang w:bidi="hi-IN"/>
        </w:rPr>
        <w:t>अल्लाहुम्मा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अन्ता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वलियु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नेअमति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क़ादिरु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अला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तलिबति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तअलमु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हा</w:t>
      </w:r>
      <w:r w:rsidRPr="006728AC">
        <w:rPr>
          <w:cs/>
          <w:lang w:bidi="hi-IN"/>
        </w:rPr>
        <w:t>-</w:t>
      </w:r>
      <w:r w:rsidRPr="006728AC">
        <w:rPr>
          <w:rFonts w:hint="cs"/>
          <w:cs/>
          <w:lang w:bidi="hi-IN"/>
        </w:rPr>
        <w:t>जति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फ़असअलुका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बिहक़्क़ि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मुहम्मदिंवं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आलि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मुहम्मदिन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अलैहि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अलैहिमुस्सलाम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लम्मा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क़जैतहा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ली।</w:t>
      </w:r>
    </w:p>
    <w:p w:rsidR="006728AC" w:rsidRDefault="006728AC" w:rsidP="006728AC">
      <w:pPr>
        <w:pStyle w:val="libNormal"/>
        <w:rPr>
          <w:rFonts w:hint="cs"/>
          <w:lang w:bidi="hi-IN"/>
        </w:rPr>
      </w:pPr>
    </w:p>
    <w:p w:rsidR="006728AC" w:rsidRPr="006728AC" w:rsidRDefault="006728AC" w:rsidP="006728AC">
      <w:pPr>
        <w:pStyle w:val="Heading1"/>
      </w:pPr>
      <w:bookmarkStart w:id="7" w:name="_Toc455395208"/>
      <w:r w:rsidRPr="006728AC">
        <w:rPr>
          <w:rFonts w:hint="cs"/>
          <w:cs/>
          <w:lang w:bidi="hi-IN"/>
        </w:rPr>
        <w:t>मकरुहात</w:t>
      </w:r>
      <w:bookmarkEnd w:id="7"/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Heading2"/>
      </w:pPr>
      <w:bookmarkStart w:id="8" w:name="_Toc455395209"/>
      <w:r w:rsidRPr="006728AC">
        <w:rPr>
          <w:rFonts w:hint="cs"/>
          <w:cs/>
          <w:lang w:bidi="hi-IN"/>
        </w:rPr>
        <w:t>वह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कार्य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मुजनिब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लिए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मकरूह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हैं</w:t>
      </w:r>
      <w:bookmarkEnd w:id="8"/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  <w:rPr>
          <w:rFonts w:hint="cs"/>
          <w:cs/>
          <w:lang w:bidi="hi-IN"/>
        </w:rPr>
      </w:pPr>
      <w:r w:rsidRPr="006728AC">
        <w:rPr>
          <w:cs/>
          <w:lang w:bidi="hi-IN"/>
        </w:rPr>
        <w:t xml:space="preserve">362 </w:t>
      </w:r>
      <w:r w:rsidRPr="006728AC">
        <w:rPr>
          <w:rFonts w:hint="cs"/>
          <w:cs/>
          <w:lang w:bidi="hi-IN"/>
        </w:rPr>
        <w:t>मुजनिब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इंसान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लिए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नौ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कार्य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मकरूह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हैं।</w:t>
      </w:r>
    </w:p>
    <w:p w:rsidR="006728AC" w:rsidRPr="006728AC" w:rsidRDefault="006728AC" w:rsidP="006728AC">
      <w:pPr>
        <w:pStyle w:val="libNormal"/>
      </w:pPr>
      <w:r w:rsidRPr="006728AC">
        <w:rPr>
          <w:rFonts w:hint="eastAsia"/>
        </w:rPr>
        <w:t>·</w:t>
      </w:r>
      <w:r w:rsidRPr="006728AC">
        <w:rPr>
          <w:rFonts w:hint="cs"/>
          <w:cs/>
          <w:lang w:bidi="hi-IN"/>
        </w:rPr>
        <w:t>खाना</w:t>
      </w:r>
      <w:r w:rsidRPr="006728AC">
        <w:t xml:space="preserve">, </w:t>
      </w:r>
      <w:r w:rsidRPr="006728AC">
        <w:rPr>
          <w:rFonts w:hint="cs"/>
          <w:cs/>
          <w:lang w:bidi="hi-IN"/>
        </w:rPr>
        <w:t>पीना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लेकिन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अगर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हाथ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मुँह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धो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लिये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जायें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कुल्ली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जाये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मकरूह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नही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अगर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सिर्फ़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हाथ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धो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लिये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जायें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भी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कराहत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जायेगी।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rFonts w:hint="eastAsia"/>
        </w:rPr>
        <w:t>·</w:t>
      </w:r>
      <w:r w:rsidRPr="006728AC">
        <w:rPr>
          <w:rFonts w:hint="cs"/>
          <w:cs/>
          <w:lang w:bidi="hi-IN"/>
        </w:rPr>
        <w:t>कुरआने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करीम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सात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ज़्यादा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आयतों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पढ़ना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जिनमें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वाजिब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सजदा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rFonts w:hint="eastAsia"/>
        </w:rPr>
        <w:t>·</w:t>
      </w:r>
      <w:r w:rsidRPr="006728AC">
        <w:rPr>
          <w:rFonts w:hint="cs"/>
          <w:cs/>
          <w:lang w:bidi="hi-IN"/>
        </w:rPr>
        <w:t>कुरआने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मजीद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ज़िल्द</w:t>
      </w:r>
      <w:r w:rsidRPr="006728AC">
        <w:t xml:space="preserve">, </w:t>
      </w:r>
      <w:r w:rsidRPr="006728AC">
        <w:rPr>
          <w:rFonts w:hint="cs"/>
          <w:cs/>
          <w:lang w:bidi="hi-IN"/>
        </w:rPr>
        <w:t>हाशिये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अलफ़ाज़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बीच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ख़ाली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जगह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छूना।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rFonts w:hint="eastAsia"/>
        </w:rPr>
        <w:t>·</w:t>
      </w:r>
      <w:r w:rsidRPr="006728AC">
        <w:rPr>
          <w:rFonts w:hint="cs"/>
          <w:cs/>
          <w:lang w:bidi="hi-IN"/>
        </w:rPr>
        <w:t>कुरआने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करीम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अपने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साथ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रखना।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rFonts w:hint="eastAsia"/>
        </w:rPr>
        <w:t>·</w:t>
      </w:r>
      <w:r w:rsidRPr="006728AC">
        <w:rPr>
          <w:rFonts w:hint="cs"/>
          <w:cs/>
          <w:lang w:bidi="hi-IN"/>
        </w:rPr>
        <w:t>सोना</w:t>
      </w:r>
      <w:r w:rsidRPr="006728AC">
        <w:rPr>
          <w:cs/>
          <w:lang w:bidi="hi-IN"/>
        </w:rPr>
        <w:t xml:space="preserve">- </w:t>
      </w:r>
      <w:r w:rsidRPr="006728AC">
        <w:rPr>
          <w:rFonts w:hint="cs"/>
          <w:cs/>
          <w:lang w:bidi="hi-IN"/>
        </w:rPr>
        <w:t>लेकिन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अगर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वुज़ू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पानी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वजह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ग़ुस्ल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बदले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तयम्मुम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इसके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सोना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मकरूह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नही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rFonts w:hint="eastAsia"/>
        </w:rPr>
        <w:t>·</w:t>
      </w:r>
      <w:r w:rsidRPr="006728AC">
        <w:rPr>
          <w:rFonts w:hint="cs"/>
          <w:cs/>
          <w:lang w:bidi="hi-IN"/>
        </w:rPr>
        <w:t>मेंहदी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इससे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मिलती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जुलती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किसी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चीज़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ख़िज़ाब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करना।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rFonts w:hint="eastAsia"/>
        </w:rPr>
        <w:t>·</w:t>
      </w:r>
      <w:r w:rsidRPr="006728AC">
        <w:rPr>
          <w:rFonts w:hint="cs"/>
          <w:cs/>
          <w:lang w:bidi="hi-IN"/>
        </w:rPr>
        <w:t>बदन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तेल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मालिश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करना।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rFonts w:hint="eastAsia"/>
        </w:rPr>
        <w:t>·</w:t>
      </w:r>
      <w:r w:rsidRPr="006728AC">
        <w:rPr>
          <w:rFonts w:hint="cs"/>
          <w:cs/>
          <w:lang w:bidi="hi-IN"/>
        </w:rPr>
        <w:t>एहतिलाम</w:t>
      </w:r>
      <w:r>
        <w:rPr>
          <w:rFonts w:hint="cs"/>
          <w:cs/>
          <w:lang w:bidi="hi-IN"/>
        </w:rPr>
        <w:t xml:space="preserve"> </w:t>
      </w:r>
      <w:r w:rsidRPr="006728AC">
        <w:rPr>
          <w:cs/>
          <w:lang w:bidi="hi-IN"/>
        </w:rPr>
        <w:t>(</w:t>
      </w:r>
      <w:r w:rsidRPr="006728AC">
        <w:rPr>
          <w:rFonts w:hint="cs"/>
          <w:cs/>
          <w:lang w:bidi="hi-IN"/>
        </w:rPr>
        <w:t>स्वप्न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दोष</w:t>
      </w:r>
      <w:r w:rsidRPr="006728AC">
        <w:rPr>
          <w:cs/>
          <w:lang w:bidi="hi-IN"/>
        </w:rPr>
        <w:t xml:space="preserve">)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संभोग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करना।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Heading2"/>
      </w:pPr>
      <w:bookmarkStart w:id="9" w:name="_Toc455395210"/>
      <w:r w:rsidRPr="006728AC">
        <w:rPr>
          <w:rFonts w:hint="cs"/>
          <w:cs/>
          <w:lang w:bidi="hi-IN"/>
        </w:rPr>
        <w:t>वह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चीज़ें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रोज़ेदार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लिए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मकरूह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हैं</w:t>
      </w:r>
      <w:bookmarkEnd w:id="9"/>
    </w:p>
    <w:p w:rsidR="006728AC" w:rsidRDefault="006728AC" w:rsidP="006728AC">
      <w:pPr>
        <w:pStyle w:val="libNormal"/>
        <w:rPr>
          <w:rFonts w:hint="cs"/>
          <w:lang w:bidi="hi-IN"/>
        </w:rPr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(1666) </w:t>
      </w:r>
      <w:r w:rsidRPr="006728AC">
        <w:rPr>
          <w:rFonts w:hint="cs"/>
          <w:cs/>
          <w:lang w:bidi="hi-IN"/>
        </w:rPr>
        <w:t>रोज़े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दार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लिए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कुछ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चीज़ें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मकरूह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बाज़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हैं</w:t>
      </w:r>
      <w:r w:rsidRPr="006728AC">
        <w:rPr>
          <w:cs/>
          <w:lang w:bidi="hi-IN"/>
        </w:rPr>
        <w:t>-</w:t>
      </w: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(1) </w:t>
      </w:r>
      <w:r w:rsidRPr="006728AC">
        <w:rPr>
          <w:rFonts w:hint="cs"/>
          <w:cs/>
          <w:lang w:bidi="hi-IN"/>
        </w:rPr>
        <w:t>आँख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दवा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डालना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सुरमा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लागाना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मज़ा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हलक़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पहुँचे।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(2) </w:t>
      </w:r>
      <w:r w:rsidRPr="006728AC">
        <w:rPr>
          <w:rFonts w:hint="cs"/>
          <w:cs/>
          <w:lang w:bidi="hi-IN"/>
        </w:rPr>
        <w:t>हर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ऐसा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कमज़ोरी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बाइस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मसलन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फ़स्द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खुलवाना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हम्माम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जाना।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>(3) (</w:t>
      </w:r>
      <w:r w:rsidRPr="006728AC">
        <w:rPr>
          <w:rFonts w:hint="cs"/>
          <w:cs/>
          <w:lang w:bidi="hi-IN"/>
        </w:rPr>
        <w:t>नाक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) </w:t>
      </w:r>
      <w:r w:rsidRPr="006728AC">
        <w:rPr>
          <w:rFonts w:hint="cs"/>
          <w:cs/>
          <w:lang w:bidi="hi-IN"/>
        </w:rPr>
        <w:t>निसवार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खींचना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शर्त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साथ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इल्म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हलक़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पहुँचेगी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अगर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इल्म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हलक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पहुँचेगी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इस्तेमाल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जायज़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नहीं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(4) </w:t>
      </w:r>
      <w:r w:rsidRPr="006728AC">
        <w:rPr>
          <w:rFonts w:hint="cs"/>
          <w:cs/>
          <w:lang w:bidi="hi-IN"/>
        </w:rPr>
        <w:t>ख़ुशबूदार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जड़ी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बूटियां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सूंघना।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(5) </w:t>
      </w:r>
      <w:r w:rsidRPr="006728AC">
        <w:rPr>
          <w:rFonts w:hint="cs"/>
          <w:cs/>
          <w:lang w:bidi="hi-IN"/>
        </w:rPr>
        <w:t>औरत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पानी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बैठना।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lastRenderedPageBreak/>
        <w:t xml:space="preserve">(6) </w:t>
      </w:r>
      <w:r w:rsidRPr="006728AC">
        <w:rPr>
          <w:rFonts w:hint="cs"/>
          <w:cs/>
          <w:lang w:bidi="hi-IN"/>
        </w:rPr>
        <w:t>शियाफ़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इस्तेमाल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यानी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किसी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ख़ुश्क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चीज़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इनेमा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लेना।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(7) </w:t>
      </w:r>
      <w:r w:rsidRPr="006728AC">
        <w:rPr>
          <w:rFonts w:hint="cs"/>
          <w:cs/>
          <w:lang w:bidi="hi-IN"/>
        </w:rPr>
        <w:t>जो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लिबास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पहन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रखा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उसे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करना।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(8) </w:t>
      </w:r>
      <w:r w:rsidRPr="006728AC">
        <w:rPr>
          <w:rFonts w:hint="cs"/>
          <w:cs/>
          <w:lang w:bidi="hi-IN"/>
        </w:rPr>
        <w:t>दाँत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निकलवाना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जिस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वजह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मुँह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खून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निकले।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(9) </w:t>
      </w:r>
      <w:r w:rsidRPr="006728AC">
        <w:rPr>
          <w:rFonts w:hint="cs"/>
          <w:cs/>
          <w:lang w:bidi="hi-IN"/>
        </w:rPr>
        <w:t>तर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लकड़ी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मिसवाक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करना।</w:t>
      </w:r>
    </w:p>
    <w:p w:rsidR="006728AC" w:rsidRPr="006728AC" w:rsidRDefault="006728AC" w:rsidP="006728AC">
      <w:pPr>
        <w:pStyle w:val="libNormal"/>
      </w:pPr>
    </w:p>
    <w:p w:rsidR="006728AC" w:rsidRPr="006728AC" w:rsidRDefault="006728AC" w:rsidP="006728AC">
      <w:pPr>
        <w:pStyle w:val="libNormal"/>
      </w:pPr>
      <w:r w:rsidRPr="006728AC">
        <w:rPr>
          <w:cs/>
          <w:lang w:bidi="hi-IN"/>
        </w:rPr>
        <w:t xml:space="preserve">(10) </w:t>
      </w:r>
      <w:r w:rsidRPr="006728AC">
        <w:rPr>
          <w:rFonts w:hint="cs"/>
          <w:cs/>
          <w:lang w:bidi="hi-IN"/>
        </w:rPr>
        <w:t>बिला</w:t>
      </w:r>
      <w:r>
        <w:rPr>
          <w:rFonts w:hint="cs"/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वजह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पानी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सय्याल</w:t>
      </w:r>
      <w:r>
        <w:rPr>
          <w:rFonts w:hint="cs"/>
          <w:cs/>
          <w:lang w:bidi="hi-IN"/>
        </w:rPr>
        <w:t xml:space="preserve"> </w:t>
      </w:r>
      <w:r w:rsidRPr="006728AC">
        <w:rPr>
          <w:cs/>
          <w:lang w:bidi="hi-IN"/>
        </w:rPr>
        <w:t>(</w:t>
      </w:r>
      <w:r w:rsidRPr="006728AC">
        <w:rPr>
          <w:rFonts w:hint="cs"/>
          <w:cs/>
          <w:lang w:bidi="hi-IN"/>
        </w:rPr>
        <w:t>द्रव</w:t>
      </w:r>
      <w:r w:rsidRPr="006728AC">
        <w:rPr>
          <w:cs/>
          <w:lang w:bidi="hi-IN"/>
        </w:rPr>
        <w:t xml:space="preserve">) </w:t>
      </w:r>
      <w:r w:rsidRPr="006728AC">
        <w:rPr>
          <w:rFonts w:hint="cs"/>
          <w:cs/>
          <w:lang w:bidi="hi-IN"/>
        </w:rPr>
        <w:t>चीज़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मुँह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डालना।</w:t>
      </w:r>
    </w:p>
    <w:p w:rsidR="006728AC" w:rsidRPr="006728AC" w:rsidRDefault="006728AC" w:rsidP="006728AC">
      <w:pPr>
        <w:pStyle w:val="libNormal"/>
      </w:pPr>
    </w:p>
    <w:p w:rsidR="006728AC" w:rsidRDefault="006728AC" w:rsidP="006728AC">
      <w:pPr>
        <w:pStyle w:val="libNormal"/>
        <w:rPr>
          <w:rFonts w:hint="cs"/>
          <w:lang w:bidi="hi-IN"/>
        </w:rPr>
      </w:pP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भी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मकरूह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क़स्द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बग़ैर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इंसान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अपनी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बीवी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बोसा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शहवत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अंगेज़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अगर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ऐसा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निकालेने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क़स्द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निकले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एहतियाते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लाज़िम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बिना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रोज़ा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बातिल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जाता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</w:p>
    <w:p w:rsidR="006728AC" w:rsidRPr="006728AC" w:rsidRDefault="006728AC" w:rsidP="006728AC">
      <w:pPr>
        <w:pStyle w:val="libNormal"/>
      </w:pPr>
    </w:p>
    <w:p w:rsidR="006728AC" w:rsidRDefault="006728AC" w:rsidP="006728AC">
      <w:pPr>
        <w:pStyle w:val="Heading2"/>
        <w:rPr>
          <w:rFonts w:hint="cs"/>
          <w:lang w:bidi="hi-IN"/>
        </w:rPr>
      </w:pPr>
      <w:bookmarkStart w:id="10" w:name="_Toc455395211"/>
      <w:r w:rsidRPr="006728AC">
        <w:rPr>
          <w:rFonts w:hint="cs"/>
          <w:cs/>
          <w:lang w:bidi="hi-IN"/>
        </w:rPr>
        <w:lastRenderedPageBreak/>
        <w:t>पेशाब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पख़ाना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मकरूहात</w:t>
      </w:r>
      <w:bookmarkEnd w:id="10"/>
    </w:p>
    <w:p w:rsidR="006728AC" w:rsidRPr="006728AC" w:rsidRDefault="006728AC" w:rsidP="006728AC">
      <w:pPr>
        <w:pStyle w:val="libNormal"/>
      </w:pPr>
      <w:r w:rsidRPr="006728AC">
        <w:rPr>
          <w:rFonts w:hint="cs"/>
          <w:cs/>
          <w:lang w:bidi="hi-IN"/>
        </w:rPr>
        <w:t>सूरज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चाँद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तरफ़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चेहरा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पेशाब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पख़ाना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मकरूह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लेकिन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अगर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अपनी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शर्म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गाह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किसी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चीज़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ज़रिये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ढक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फिर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मकरूह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नही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इसके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अलावा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हवा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रुख़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मुक़ाबिल</w:t>
      </w:r>
      <w:r w:rsidRPr="006728AC">
        <w:t xml:space="preserve">, </w:t>
      </w:r>
      <w:r w:rsidRPr="006728AC">
        <w:rPr>
          <w:rFonts w:hint="cs"/>
          <w:cs/>
          <w:lang w:bidi="hi-IN"/>
        </w:rPr>
        <w:t>गली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कूचों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t xml:space="preserve">, </w:t>
      </w:r>
      <w:r w:rsidRPr="006728AC">
        <w:rPr>
          <w:rFonts w:hint="cs"/>
          <w:cs/>
          <w:lang w:bidi="hi-IN"/>
        </w:rPr>
        <w:t>घरों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दरवाज़ों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सामने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फलदार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दरख़्तों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नीचे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पेशाब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पख़ाना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मकरूह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इसी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तरह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पेशाब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पख़ाना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करते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वक़्त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चीज़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खाना</w:t>
      </w:r>
      <w:r w:rsidRPr="006728AC">
        <w:t xml:space="preserve">, </w:t>
      </w:r>
      <w:r w:rsidRPr="006728AC">
        <w:rPr>
          <w:rFonts w:hint="cs"/>
          <w:cs/>
          <w:lang w:bidi="hi-IN"/>
        </w:rPr>
        <w:t>ज़्यादा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देर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तक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बैठे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रहना</w:t>
      </w:r>
      <w:r w:rsidRPr="006728AC">
        <w:t xml:space="preserve">, </w:t>
      </w:r>
      <w:r w:rsidRPr="006728AC">
        <w:rPr>
          <w:rFonts w:hint="cs"/>
          <w:cs/>
          <w:lang w:bidi="hi-IN"/>
        </w:rPr>
        <w:t>दाहिने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हाथ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पेशाब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पख़ाने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मक़ाम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धोना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हालत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बाते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भी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मकरूह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लेकिन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अगर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मजबूरी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ज़िक्रे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ख़ुदा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किया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जाये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हरज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नही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</w:p>
    <w:p w:rsidR="006728AC" w:rsidRDefault="006728AC" w:rsidP="006728AC">
      <w:pPr>
        <w:pStyle w:val="libNormal"/>
        <w:rPr>
          <w:cs/>
          <w:lang w:bidi="hi-IN"/>
        </w:rPr>
      </w:pPr>
      <w:r w:rsidRPr="006728AC">
        <w:rPr>
          <w:rFonts w:hint="cs"/>
          <w:cs/>
          <w:lang w:bidi="hi-IN"/>
        </w:rPr>
        <w:t>खड़े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पेशाब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मकरूह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इसी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तरह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सख़्त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ज़मीन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पर</w:t>
      </w:r>
      <w:r w:rsidRPr="006728AC">
        <w:t>,</w:t>
      </w:r>
      <w:r w:rsidRPr="006728AC">
        <w:rPr>
          <w:rFonts w:hint="cs"/>
          <w:cs/>
          <w:lang w:bidi="hi-IN"/>
        </w:rPr>
        <w:t>जानवरों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सुराख़ों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पानी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ख़ास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तौर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रुके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हुए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पानी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में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पेशाब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करना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भी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मकरूह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पेशाब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पख़ाने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रोकना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मकरूह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और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अगर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बदन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के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लिए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मुकम्मल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तौर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पर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नुक़सान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देह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तो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हराम</w:t>
      </w:r>
      <w:r w:rsidRPr="006728AC">
        <w:rPr>
          <w:cs/>
          <w:lang w:bidi="hi-IN"/>
        </w:rPr>
        <w:t xml:space="preserve"> </w:t>
      </w:r>
      <w:r w:rsidRPr="006728AC">
        <w:rPr>
          <w:rFonts w:hint="cs"/>
          <w:cs/>
          <w:lang w:bidi="hi-IN"/>
        </w:rPr>
        <w:t>है।</w:t>
      </w:r>
    </w:p>
    <w:p w:rsidR="006728AC" w:rsidRPr="006728AC" w:rsidRDefault="006728AC" w:rsidP="006728AC">
      <w:pPr>
        <w:rPr>
          <w:cs/>
        </w:rPr>
      </w:pPr>
      <w:r>
        <w:rPr>
          <w:cs/>
          <w:lang w:bidi="hi-IN"/>
        </w:rPr>
        <w:br w:type="page"/>
      </w:r>
    </w:p>
    <w:p w:rsidR="006728AC" w:rsidRDefault="006728AC">
      <w:pPr>
        <w:pStyle w:val="TOCHeading"/>
        <w:rPr>
          <w:cs/>
          <w:lang w:bidi="hi-IN"/>
        </w:rPr>
      </w:pPr>
      <w:bookmarkStart w:id="11" w:name="_Toc455395212"/>
      <w:r>
        <w:rPr>
          <w:rFonts w:hint="cs"/>
          <w:cs/>
          <w:lang w:bidi="hi-IN"/>
        </w:rPr>
        <w:lastRenderedPageBreak/>
        <w:t>फेहरिस्त</w:t>
      </w:r>
      <w:bookmarkEnd w:id="11"/>
    </w:p>
    <w:sdt>
      <w:sdtPr>
        <w:id w:val="90231360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6728AC" w:rsidRDefault="006728AC" w:rsidP="006728AC">
          <w:pPr>
            <w:pStyle w:val="Heading1"/>
          </w:pPr>
        </w:p>
        <w:p w:rsidR="006728AC" w:rsidRDefault="006728A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5395201" w:history="1"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मुसतहेब्बात</w:t>
            </w:r>
            <w:r w:rsidRPr="00800A28">
              <w:rPr>
                <w:rStyle w:val="Hyperlink"/>
                <w:noProof/>
                <w:lang w:bidi="fa-IR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वा</w:t>
            </w:r>
            <w:r w:rsidRPr="00800A28">
              <w:rPr>
                <w:rStyle w:val="Hyperlink"/>
                <w:noProof/>
                <w:lang w:bidi="fa-IR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मकरुहात</w:t>
            </w:r>
            <w:r w:rsidRPr="00800A28">
              <w:rPr>
                <w:rStyle w:val="Hyperlink"/>
                <w:noProof/>
                <w:lang w:bidi="fa-IR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मुसतहेब्बात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_Toc455395201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8AC" w:rsidRDefault="006728A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395202" w:history="1"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(1)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मुसतहेब्बात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_Toc455395202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8AC" w:rsidRDefault="006728A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5395203" w:history="1"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मुस्तहब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ग़ुस्ल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_Toc455395203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8AC" w:rsidRDefault="006728A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395204" w:history="1"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मुस्तहब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नमाज़ें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_Toc455395204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8AC" w:rsidRDefault="006728A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5395205" w:history="1"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मुस्तहब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रोज़े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_Toc455395205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8AC" w:rsidRDefault="006728A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395206" w:history="1"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पेशाब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पख़ाना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मुसतहब्बात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_Toc455395206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8AC" w:rsidRDefault="006728A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395207" w:history="1"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नमाज़े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ग़ुफ़ैला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_Toc455395207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8AC" w:rsidRDefault="006728A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395208" w:history="1"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मकरुहात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_Toc455395208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8AC" w:rsidRDefault="006728A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5395209" w:history="1"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वह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कार्य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जो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मुजनिब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लिए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मकरूह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हैं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_Toc455395209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8AC" w:rsidRDefault="006728A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5395210" w:history="1"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वह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चीज़ें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जो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रोज़ेदार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लिए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मकरूह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हैं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_Toc455395210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8AC" w:rsidRDefault="006728A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55395211" w:history="1"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पेशाब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पख़ाना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00A28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मकरूहात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_Toc455395211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8AC" w:rsidRDefault="006728A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55395212" w:history="1">
            <w:r w:rsidRPr="00800A28">
              <w:rPr>
                <w:rStyle w:val="Hyperlink"/>
                <w:rFonts w:cs="Mangal" w:hint="cs"/>
                <w:noProof/>
                <w:cs/>
                <w:lang w:bidi="hi-IN"/>
              </w:rPr>
              <w:t>फेहरिस्त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_Toc455395212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28AC" w:rsidRDefault="006728AC">
          <w:r>
            <w:fldChar w:fldCharType="end"/>
          </w:r>
        </w:p>
      </w:sdtContent>
    </w:sdt>
    <w:p w:rsidR="006728AC" w:rsidRDefault="006728AC" w:rsidP="006728AC">
      <w:pPr>
        <w:pStyle w:val="Heading1"/>
        <w:rPr>
          <w:rFonts w:hint="cs"/>
          <w:lang w:bidi="hi-IN"/>
        </w:rPr>
      </w:pPr>
    </w:p>
    <w:sectPr w:rsidR="006728AC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59" w:rsidRDefault="00494359" w:rsidP="008B7801">
      <w:pPr>
        <w:spacing w:after="0" w:line="240" w:lineRule="auto"/>
      </w:pPr>
      <w:r>
        <w:separator/>
      </w:r>
    </w:p>
  </w:endnote>
  <w:endnote w:type="continuationSeparator" w:id="0">
    <w:p w:rsidR="00494359" w:rsidRDefault="00494359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CB" w:rsidRDefault="00E66D6B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E21BCB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6728AC">
      <w:rPr>
        <w:rFonts w:ascii="SutonnyMJ" w:hAnsi="SutonnyMJ" w:cs="SutonnyMJ"/>
        <w:noProof/>
      </w:rPr>
      <w:t>18</w:t>
    </w:r>
    <w:r w:rsidRPr="00AA7385">
      <w:rPr>
        <w:rFonts w:ascii="SutonnyMJ" w:hAnsi="SutonnyMJ" w:cs="SutonnyMJ"/>
      </w:rPr>
      <w:fldChar w:fldCharType="end"/>
    </w:r>
  </w:p>
  <w:p w:rsidR="00E21BCB" w:rsidRDefault="00E21B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59" w:rsidRDefault="00494359" w:rsidP="008B7801">
      <w:pPr>
        <w:spacing w:after="0" w:line="240" w:lineRule="auto"/>
      </w:pPr>
      <w:r>
        <w:separator/>
      </w:r>
    </w:p>
  </w:footnote>
  <w:footnote w:type="continuationSeparator" w:id="0">
    <w:p w:rsidR="00494359" w:rsidRDefault="00494359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94359"/>
    <w:rsid w:val="00007817"/>
    <w:rsid w:val="00017F8E"/>
    <w:rsid w:val="00043999"/>
    <w:rsid w:val="000451DA"/>
    <w:rsid w:val="000A16E2"/>
    <w:rsid w:val="000D0FC8"/>
    <w:rsid w:val="000D641E"/>
    <w:rsid w:val="00137658"/>
    <w:rsid w:val="0016774F"/>
    <w:rsid w:val="001A3437"/>
    <w:rsid w:val="00235071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37DA"/>
    <w:rsid w:val="00331D48"/>
    <w:rsid w:val="0033697A"/>
    <w:rsid w:val="003A1605"/>
    <w:rsid w:val="003A380C"/>
    <w:rsid w:val="003E4BC2"/>
    <w:rsid w:val="00406D51"/>
    <w:rsid w:val="00494359"/>
    <w:rsid w:val="00495B54"/>
    <w:rsid w:val="004A56BA"/>
    <w:rsid w:val="004C57A4"/>
    <w:rsid w:val="00544132"/>
    <w:rsid w:val="00553605"/>
    <w:rsid w:val="00584195"/>
    <w:rsid w:val="005862E0"/>
    <w:rsid w:val="00593844"/>
    <w:rsid w:val="0059796A"/>
    <w:rsid w:val="005D2D86"/>
    <w:rsid w:val="005D3333"/>
    <w:rsid w:val="0061174D"/>
    <w:rsid w:val="00663BEC"/>
    <w:rsid w:val="006728AC"/>
    <w:rsid w:val="006746F0"/>
    <w:rsid w:val="00690232"/>
    <w:rsid w:val="006C230E"/>
    <w:rsid w:val="006D197A"/>
    <w:rsid w:val="00707890"/>
    <w:rsid w:val="00733E6E"/>
    <w:rsid w:val="0075520E"/>
    <w:rsid w:val="007719FE"/>
    <w:rsid w:val="00776659"/>
    <w:rsid w:val="007B649B"/>
    <w:rsid w:val="007D0C93"/>
    <w:rsid w:val="007E3A6A"/>
    <w:rsid w:val="00840C16"/>
    <w:rsid w:val="00870944"/>
    <w:rsid w:val="008715EA"/>
    <w:rsid w:val="008A5A1E"/>
    <w:rsid w:val="008B7801"/>
    <w:rsid w:val="008C77D1"/>
    <w:rsid w:val="008D4310"/>
    <w:rsid w:val="008D6263"/>
    <w:rsid w:val="008F0D7B"/>
    <w:rsid w:val="009117EC"/>
    <w:rsid w:val="00934323"/>
    <w:rsid w:val="0094696C"/>
    <w:rsid w:val="00976CDC"/>
    <w:rsid w:val="00A069B8"/>
    <w:rsid w:val="00A07514"/>
    <w:rsid w:val="00A2744B"/>
    <w:rsid w:val="00A455D0"/>
    <w:rsid w:val="00A560EA"/>
    <w:rsid w:val="00A77675"/>
    <w:rsid w:val="00AA7385"/>
    <w:rsid w:val="00AB18E8"/>
    <w:rsid w:val="00AB6543"/>
    <w:rsid w:val="00BE1409"/>
    <w:rsid w:val="00C2470C"/>
    <w:rsid w:val="00C303C9"/>
    <w:rsid w:val="00C53098"/>
    <w:rsid w:val="00C539D3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F0DAD"/>
    <w:rsid w:val="00DF1559"/>
    <w:rsid w:val="00E21BCB"/>
    <w:rsid w:val="00E2613F"/>
    <w:rsid w:val="00E30987"/>
    <w:rsid w:val="00E32589"/>
    <w:rsid w:val="00E400A5"/>
    <w:rsid w:val="00E52113"/>
    <w:rsid w:val="00E66D6B"/>
    <w:rsid w:val="00E84EB1"/>
    <w:rsid w:val="00E9343A"/>
    <w:rsid w:val="00EB1BF3"/>
    <w:rsid w:val="00EC4B61"/>
    <w:rsid w:val="00F11A1C"/>
    <w:rsid w:val="00F20557"/>
    <w:rsid w:val="00F525D6"/>
    <w:rsid w:val="00F860D8"/>
    <w:rsid w:val="00F91E16"/>
    <w:rsid w:val="00FA2BBB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E2613F"/>
    <w:rPr>
      <w:color w:val="008000"/>
    </w:rPr>
  </w:style>
  <w:style w:type="character" w:customStyle="1" w:styleId="libFootnoteAieChar">
    <w:name w:val="libFootnoteAie Char"/>
    <w:link w:val="libFootnoteAie"/>
    <w:rsid w:val="00E2613F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93B5-42A3-408B-9810-8DE15D8C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7</TotalTime>
  <Pages>18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11385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1</cp:revision>
  <cp:lastPrinted>2016-02-03T09:03:00Z</cp:lastPrinted>
  <dcterms:created xsi:type="dcterms:W3CDTF">2016-07-04T06:55:00Z</dcterms:created>
  <dcterms:modified xsi:type="dcterms:W3CDTF">2016-07-04T07:02:00Z</dcterms:modified>
</cp:coreProperties>
</file>