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CD" w:rsidRDefault="00075AF0" w:rsidP="00075AF0">
      <w:pPr>
        <w:pStyle w:val="libCenterBold1"/>
      </w:pPr>
      <w:r w:rsidRPr="002C2A9F">
        <w:rPr>
          <w:rFonts w:hint="cs"/>
          <w:cs/>
          <w:lang w:bidi="hi-IN"/>
        </w:rPr>
        <w:t>अल्लामा</w:t>
      </w:r>
      <w:r w:rsidRPr="002C2A9F">
        <w:rPr>
          <w:cs/>
          <w:lang w:bidi="hi-IN"/>
        </w:rPr>
        <w:t xml:space="preserve"> </w:t>
      </w:r>
      <w:r w:rsidRPr="002C2A9F">
        <w:rPr>
          <w:rFonts w:hint="cs"/>
          <w:cs/>
          <w:lang w:bidi="hi-IN"/>
        </w:rPr>
        <w:t>इक़बाल</w:t>
      </w:r>
      <w:r w:rsidRPr="002C2A9F">
        <w:rPr>
          <w:cs/>
          <w:lang w:bidi="hi-IN"/>
        </w:rPr>
        <w:t xml:space="preserve"> </w:t>
      </w:r>
      <w:r w:rsidRPr="002C2A9F">
        <w:rPr>
          <w:rFonts w:hint="cs"/>
          <w:cs/>
          <w:lang w:bidi="hi-IN"/>
        </w:rPr>
        <w:t>की</w:t>
      </w:r>
      <w:r w:rsidRPr="002C2A9F">
        <w:rPr>
          <w:cs/>
          <w:lang w:bidi="hi-IN"/>
        </w:rPr>
        <w:t xml:space="preserve"> </w:t>
      </w:r>
      <w:r w:rsidRPr="002C2A9F">
        <w:rPr>
          <w:rFonts w:hint="cs"/>
          <w:cs/>
          <w:lang w:bidi="hi-IN"/>
        </w:rPr>
        <w:t>नज़मे</w:t>
      </w:r>
    </w:p>
    <w:p w:rsidR="007633CD" w:rsidRDefault="00075AF0" w:rsidP="00075AF0">
      <w:pPr>
        <w:pStyle w:val="libNotice"/>
        <w:rPr>
          <w:lang w:bidi="hi-IN"/>
        </w:rPr>
      </w:pPr>
      <w:r w:rsidRPr="00834785">
        <w:rPr>
          <w:rFonts w:hint="cs"/>
          <w:cs/>
          <w:lang w:bidi="hi-IN"/>
        </w:rPr>
        <w:t>अलहसनैन</w:t>
      </w:r>
      <w:r w:rsidRPr="00834785">
        <w:rPr>
          <w:cs/>
          <w:lang w:bidi="hi-IN"/>
        </w:rPr>
        <w:t xml:space="preserve"> </w:t>
      </w:r>
      <w:r w:rsidRPr="00834785">
        <w:rPr>
          <w:rFonts w:hint="cs"/>
          <w:cs/>
          <w:lang w:bidi="hi-IN"/>
        </w:rPr>
        <w:t>इस्लामी</w:t>
      </w:r>
      <w:r w:rsidRPr="00834785">
        <w:rPr>
          <w:cs/>
          <w:lang w:bidi="hi-IN"/>
        </w:rPr>
        <w:t xml:space="preserve"> </w:t>
      </w:r>
      <w:r w:rsidRPr="00834785">
        <w:rPr>
          <w:rFonts w:hint="cs"/>
          <w:cs/>
          <w:lang w:bidi="hi-IN"/>
        </w:rPr>
        <w:t>नेटवर्क</w:t>
      </w:r>
    </w:p>
    <w:p w:rsidR="007633CD" w:rsidRDefault="00075AF0" w:rsidP="00075AF0">
      <w:pPr>
        <w:rPr>
          <w:rtl/>
          <w:cs/>
        </w:rPr>
      </w:pPr>
      <w:r>
        <w:rPr>
          <w:cs/>
          <w:lang w:bidi="hi-IN"/>
        </w:rPr>
        <w:br w:type="page"/>
      </w:r>
    </w:p>
    <w:p w:rsidR="007633CD" w:rsidRDefault="00075AF0" w:rsidP="00075AF0">
      <w:pPr>
        <w:pStyle w:val="Heading1"/>
      </w:pPr>
      <w:bookmarkStart w:id="0" w:name="_Toc468710767"/>
      <w:r w:rsidRPr="002C2A9F">
        <w:rPr>
          <w:rFonts w:hint="cs"/>
          <w:cs/>
          <w:lang w:bidi="hi-IN"/>
        </w:rPr>
        <w:lastRenderedPageBreak/>
        <w:t>अबुल</w:t>
      </w:r>
      <w:r w:rsidRPr="002C2A9F">
        <w:rPr>
          <w:cs/>
          <w:lang w:bidi="hi-IN"/>
        </w:rPr>
        <w:t>-</w:t>
      </w:r>
      <w:r w:rsidRPr="002C2A9F">
        <w:rPr>
          <w:rFonts w:hint="cs"/>
          <w:cs/>
          <w:lang w:bidi="hi-IN"/>
        </w:rPr>
        <w:t>अला</w:t>
      </w:r>
      <w:r w:rsidRPr="002C2A9F">
        <w:rPr>
          <w:cs/>
          <w:lang w:bidi="hi-IN"/>
        </w:rPr>
        <w:t>-</w:t>
      </w:r>
      <w:r w:rsidRPr="002C2A9F">
        <w:rPr>
          <w:rFonts w:hint="cs"/>
          <w:cs/>
          <w:lang w:bidi="hi-IN"/>
        </w:rPr>
        <w:t>म</w:t>
      </w:r>
      <w:r w:rsidRPr="002C2A9F">
        <w:t>'</w:t>
      </w:r>
      <w:r w:rsidRPr="002C2A9F">
        <w:rPr>
          <w:rFonts w:hint="cs"/>
          <w:cs/>
          <w:lang w:bidi="hi-IN"/>
        </w:rPr>
        <w:t>अर्री</w:t>
      </w:r>
      <w:bookmarkEnd w:id="0"/>
    </w:p>
    <w:p w:rsidR="007633CD" w:rsidRDefault="00075AF0" w:rsidP="00075AF0">
      <w:pPr>
        <w:pStyle w:val="libPoem"/>
      </w:pPr>
      <w:r w:rsidRPr="002C2A9F">
        <w:rPr>
          <w:rFonts w:hint="cs"/>
          <w:cs/>
        </w:rPr>
        <w:t>कहते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कभी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गोश्त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खाता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था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</w:t>
      </w:r>
      <w:r w:rsidRPr="002C2A9F">
        <w:t>'</w:t>
      </w:r>
      <w:r w:rsidRPr="002C2A9F">
        <w:rPr>
          <w:rFonts w:hint="cs"/>
          <w:cs/>
        </w:rPr>
        <w:t>अर्री</w:t>
      </w:r>
    </w:p>
    <w:p w:rsidR="007633CD" w:rsidRDefault="00075AF0" w:rsidP="00075AF0">
      <w:pPr>
        <w:pStyle w:val="libPoem"/>
      </w:pPr>
      <w:r w:rsidRPr="002C2A9F">
        <w:rPr>
          <w:rFonts w:hint="cs"/>
          <w:cs/>
        </w:rPr>
        <w:t>फल</w:t>
      </w:r>
      <w:r w:rsidRPr="002C2A9F">
        <w:rPr>
          <w:cs/>
        </w:rPr>
        <w:t>-</w:t>
      </w:r>
      <w:r w:rsidRPr="002C2A9F">
        <w:rPr>
          <w:rFonts w:hint="cs"/>
          <w:cs/>
        </w:rPr>
        <w:t>फूल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करता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था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हमेशा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गुज़र</w:t>
      </w:r>
      <w:r w:rsidRPr="002C2A9F">
        <w:rPr>
          <w:cs/>
        </w:rPr>
        <w:t>-</w:t>
      </w:r>
      <w:r w:rsidRPr="002C2A9F">
        <w:rPr>
          <w:rFonts w:hint="cs"/>
          <w:cs/>
        </w:rPr>
        <w:t>औक़ात</w:t>
      </w:r>
    </w:p>
    <w:p w:rsidR="007633CD" w:rsidRDefault="00075AF0" w:rsidP="00075AF0">
      <w:pPr>
        <w:pStyle w:val="libPoem"/>
      </w:pPr>
      <w:r w:rsidRPr="002C2A9F">
        <w:rPr>
          <w:rFonts w:hint="cs"/>
          <w:cs/>
        </w:rPr>
        <w:t>इक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दोस्त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भूना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हुआ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तीतर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उसे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भेजा</w:t>
      </w:r>
    </w:p>
    <w:p w:rsidR="007633CD" w:rsidRDefault="00075AF0" w:rsidP="00075AF0">
      <w:pPr>
        <w:pStyle w:val="libPoem"/>
      </w:pPr>
      <w:r w:rsidRPr="002C2A9F">
        <w:rPr>
          <w:rFonts w:hint="cs"/>
          <w:cs/>
        </w:rPr>
        <w:t>शायद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शातिर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इसी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तरकीब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मात</w:t>
      </w:r>
    </w:p>
    <w:p w:rsidR="007633CD" w:rsidRDefault="00075AF0" w:rsidP="00075AF0">
      <w:pPr>
        <w:pStyle w:val="libPoem"/>
      </w:pPr>
      <w:r w:rsidRPr="002C2A9F">
        <w:rPr>
          <w:rFonts w:hint="cs"/>
          <w:cs/>
        </w:rPr>
        <w:t>ये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ख़्वान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तर</w:t>
      </w:r>
      <w:r w:rsidRPr="002C2A9F">
        <w:rPr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cs/>
        </w:rPr>
        <w:t>-</w:t>
      </w:r>
      <w:r w:rsidRPr="002C2A9F">
        <w:rPr>
          <w:rFonts w:hint="cs"/>
          <w:cs/>
        </w:rPr>
        <w:t>ताज़ा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</w:t>
      </w:r>
      <w:r w:rsidRPr="002C2A9F">
        <w:t>'</w:t>
      </w:r>
      <w:r w:rsidRPr="002C2A9F">
        <w:rPr>
          <w:rFonts w:hint="cs"/>
          <w:cs/>
        </w:rPr>
        <w:t>अर्री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देखा</w:t>
      </w:r>
    </w:p>
    <w:p w:rsidR="007633CD" w:rsidRDefault="00075AF0" w:rsidP="00075AF0">
      <w:pPr>
        <w:pStyle w:val="libPoem"/>
      </w:pPr>
      <w:r w:rsidRPr="002C2A9F">
        <w:rPr>
          <w:rFonts w:hint="cs"/>
          <w:cs/>
        </w:rPr>
        <w:t>कहने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लगा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साहिब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गुफ़रान</w:t>
      </w:r>
      <w:r w:rsidRPr="002C2A9F">
        <w:rPr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cs/>
        </w:rPr>
        <w:t>-</w:t>
      </w:r>
      <w:r w:rsidRPr="002C2A9F">
        <w:rPr>
          <w:rFonts w:hint="cs"/>
          <w:cs/>
        </w:rPr>
        <w:t>लुज़ूमात</w:t>
      </w:r>
    </w:p>
    <w:p w:rsidR="007633CD" w:rsidRDefault="00075AF0" w:rsidP="00075AF0">
      <w:pPr>
        <w:pStyle w:val="libPoem"/>
      </w:pPr>
      <w:r w:rsidRPr="002C2A9F">
        <w:rPr>
          <w:rFonts w:hint="cs"/>
          <w:cs/>
        </w:rPr>
        <w:t>ऐ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मुर्ग़क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बेचारा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ज़रा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बता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तू</w:t>
      </w:r>
    </w:p>
    <w:p w:rsidR="007633CD" w:rsidRDefault="00075AF0" w:rsidP="00075AF0">
      <w:pPr>
        <w:pStyle w:val="libPoem"/>
      </w:pPr>
      <w:r w:rsidRPr="002C2A9F">
        <w:rPr>
          <w:rFonts w:hint="cs"/>
          <w:cs/>
        </w:rPr>
        <w:t>तेरा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गुनह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क्या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था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मुकाफ़ात</w:t>
      </w:r>
      <w:r w:rsidRPr="002C2A9F">
        <w:t>?</w:t>
      </w:r>
    </w:p>
    <w:p w:rsidR="007633CD" w:rsidRDefault="00075AF0" w:rsidP="00075AF0">
      <w:pPr>
        <w:pStyle w:val="libPoem"/>
      </w:pPr>
      <w:r w:rsidRPr="002C2A9F">
        <w:rPr>
          <w:rFonts w:hint="cs"/>
          <w:cs/>
        </w:rPr>
        <w:t>अफ़्सोस</w:t>
      </w:r>
      <w:r w:rsidRPr="002C2A9F">
        <w:rPr>
          <w:cs/>
        </w:rPr>
        <w:t>-</w:t>
      </w:r>
      <w:r w:rsidRPr="002C2A9F">
        <w:rPr>
          <w:rFonts w:hint="cs"/>
          <w:cs/>
        </w:rPr>
        <w:t>सद</w:t>
      </w:r>
      <w:r w:rsidRPr="002C2A9F">
        <w:rPr>
          <w:cs/>
        </w:rPr>
        <w:t>-</w:t>
      </w:r>
      <w:r w:rsidRPr="002C2A9F">
        <w:rPr>
          <w:rFonts w:hint="cs"/>
          <w:cs/>
        </w:rPr>
        <w:t>अफ़्सोस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शाहीं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बना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तू</w:t>
      </w:r>
    </w:p>
    <w:p w:rsidR="007633CD" w:rsidRDefault="00075AF0" w:rsidP="00075AF0">
      <w:pPr>
        <w:pStyle w:val="libPoem"/>
      </w:pPr>
      <w:r w:rsidRPr="002C2A9F">
        <w:rPr>
          <w:rFonts w:hint="cs"/>
          <w:cs/>
        </w:rPr>
        <w:t>देखे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तिरी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आँख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फ़ितरत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इशारात</w:t>
      </w:r>
      <w:r w:rsidRPr="002C2A9F">
        <w:rPr>
          <w:cs/>
        </w:rPr>
        <w:t>!</w:t>
      </w:r>
    </w:p>
    <w:p w:rsidR="007633CD" w:rsidRDefault="00075AF0" w:rsidP="00075AF0">
      <w:pPr>
        <w:pStyle w:val="libPoem"/>
      </w:pPr>
      <w:r w:rsidRPr="002C2A9F">
        <w:rPr>
          <w:rFonts w:hint="cs"/>
          <w:cs/>
        </w:rPr>
        <w:t>तक़दीर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क़ाज़ी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फ़तवा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अज़ल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</w:p>
    <w:p w:rsidR="007633CD" w:rsidRDefault="00075AF0" w:rsidP="00075AF0">
      <w:pPr>
        <w:pStyle w:val="libPoem"/>
      </w:pP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जुर्म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ज़ईफ़ी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सज़ा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मर्ग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मुफ़ाजात</w:t>
      </w:r>
      <w:r w:rsidRPr="002C2A9F">
        <w:rPr>
          <w:cs/>
        </w:rPr>
        <w:t xml:space="preserve">! </w:t>
      </w:r>
    </w:p>
    <w:p w:rsidR="007633CD" w:rsidRDefault="007633CD" w:rsidP="00075AF0">
      <w:pPr>
        <w:pStyle w:val="libNormal"/>
      </w:pPr>
    </w:p>
    <w:p w:rsidR="007633CD" w:rsidRDefault="00075AF0" w:rsidP="00075AF0">
      <w:pPr>
        <w:pStyle w:val="Heading1"/>
      </w:pPr>
      <w:bookmarkStart w:id="1" w:name="_Toc468710768"/>
      <w:r w:rsidRPr="002C2A9F">
        <w:rPr>
          <w:rFonts w:hint="cs"/>
          <w:cs/>
          <w:lang w:bidi="hi-IN"/>
        </w:rPr>
        <w:t>इबलीस</w:t>
      </w:r>
      <w:r w:rsidRPr="002C2A9F">
        <w:rPr>
          <w:cs/>
          <w:lang w:bidi="hi-IN"/>
        </w:rPr>
        <w:t xml:space="preserve"> </w:t>
      </w:r>
      <w:r w:rsidRPr="002C2A9F">
        <w:rPr>
          <w:rFonts w:hint="cs"/>
          <w:cs/>
          <w:lang w:bidi="hi-IN"/>
        </w:rPr>
        <w:t>की</w:t>
      </w:r>
      <w:r w:rsidRPr="002C2A9F">
        <w:rPr>
          <w:cs/>
          <w:lang w:bidi="hi-IN"/>
        </w:rPr>
        <w:t xml:space="preserve"> </w:t>
      </w:r>
      <w:r w:rsidRPr="002C2A9F">
        <w:rPr>
          <w:rFonts w:hint="cs"/>
          <w:cs/>
          <w:lang w:bidi="hi-IN"/>
        </w:rPr>
        <w:t>मजलिस</w:t>
      </w:r>
      <w:r w:rsidRPr="002C2A9F">
        <w:rPr>
          <w:cs/>
          <w:lang w:bidi="hi-IN"/>
        </w:rPr>
        <w:t>-</w:t>
      </w:r>
      <w:r w:rsidRPr="002C2A9F">
        <w:rPr>
          <w:rFonts w:hint="cs"/>
          <w:cs/>
          <w:lang w:bidi="hi-IN"/>
        </w:rPr>
        <w:t>ए</w:t>
      </w:r>
      <w:r w:rsidRPr="002C2A9F">
        <w:rPr>
          <w:cs/>
          <w:lang w:bidi="hi-IN"/>
        </w:rPr>
        <w:t>-</w:t>
      </w:r>
      <w:r w:rsidRPr="002C2A9F">
        <w:rPr>
          <w:rFonts w:hint="cs"/>
          <w:cs/>
          <w:lang w:bidi="hi-IN"/>
        </w:rPr>
        <w:t>शूरा</w:t>
      </w:r>
      <w:bookmarkEnd w:id="1"/>
      <w:r w:rsidRPr="002C2A9F">
        <w:rPr>
          <w:cs/>
          <w:lang w:bidi="hi-IN"/>
        </w:rPr>
        <w:t xml:space="preserve"> </w:t>
      </w:r>
    </w:p>
    <w:p w:rsidR="007633CD" w:rsidRDefault="007633CD" w:rsidP="00075AF0">
      <w:pPr>
        <w:pStyle w:val="libNormal"/>
      </w:pP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इबलीस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lastRenderedPageBreak/>
        <w:t>ये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अनासिर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पुराना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खेल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दुनिया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दूँ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साकिनान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अर्श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आज़म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तमन्नाओं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ख़ूँ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इस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बर्बादी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आज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आमादा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कारसाज़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जिस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इस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नाम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रखा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था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जहान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काफ़</w:t>
      </w:r>
      <w:r w:rsidRPr="002C2A9F">
        <w:rPr>
          <w:cs/>
        </w:rPr>
        <w:t>-</w:t>
      </w:r>
      <w:r w:rsidRPr="002C2A9F">
        <w:rPr>
          <w:rFonts w:hint="cs"/>
          <w:cs/>
        </w:rPr>
        <w:t>अो</w:t>
      </w:r>
      <w:r w:rsidRPr="002C2A9F">
        <w:rPr>
          <w:cs/>
        </w:rPr>
        <w:t>-</w:t>
      </w:r>
      <w:r w:rsidRPr="002C2A9F">
        <w:rPr>
          <w:rFonts w:hint="cs"/>
          <w:cs/>
        </w:rPr>
        <w:t>नूँ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मैं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दिखलाया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फ़रंगी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मुलूकियत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ख़्वाब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मैं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तोड़ा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मस्जिद</w:t>
      </w:r>
      <w:r w:rsidRPr="002C2A9F">
        <w:rPr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cs/>
        </w:rPr>
        <w:t>-</w:t>
      </w:r>
      <w:r w:rsidRPr="002C2A9F">
        <w:rPr>
          <w:rFonts w:hint="cs"/>
          <w:cs/>
        </w:rPr>
        <w:t>दैर</w:t>
      </w:r>
      <w:r w:rsidRPr="002C2A9F">
        <w:rPr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cs/>
        </w:rPr>
        <w:t>-</w:t>
      </w:r>
      <w:r w:rsidRPr="002C2A9F">
        <w:rPr>
          <w:rFonts w:hint="cs"/>
          <w:cs/>
        </w:rPr>
        <w:t>कलीसा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फ़ुसूँ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मैं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नादारों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सिखलाया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सबक़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तक़दीर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मैं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मुनइ</w:t>
      </w:r>
      <w:r w:rsidRPr="002C2A9F">
        <w:t>'</w:t>
      </w:r>
      <w:r w:rsidRPr="002C2A9F">
        <w:rPr>
          <w:rFonts w:hint="cs"/>
          <w:cs/>
        </w:rPr>
        <w:t>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दिया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सरमाया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दारी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जुनूँ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कौन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सकता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इस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आतिश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सोज़ाँ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सर्द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जिस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हंगामों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इबलीस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सोज़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दरूँ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जिस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शाख़ें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हमारी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आबियारी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बुलंद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कौन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सकता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इस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नख़्ल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कुहन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सर</w:t>
      </w:r>
      <w:r w:rsidRPr="002C2A9F">
        <w:rPr>
          <w:cs/>
        </w:rPr>
        <w:t>-</w:t>
      </w:r>
      <w:r w:rsidRPr="002C2A9F">
        <w:rPr>
          <w:rFonts w:hint="cs"/>
          <w:cs/>
        </w:rPr>
        <w:t>निगूँ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पहला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मुशीर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इस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क्या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शक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मोहकम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इबलीसी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निज़ाम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पुख़्ता</w:t>
      </w:r>
      <w:r w:rsidRPr="002C2A9F">
        <w:rPr>
          <w:cs/>
        </w:rPr>
        <w:t>-</w:t>
      </w:r>
      <w:r w:rsidRPr="002C2A9F">
        <w:rPr>
          <w:rFonts w:hint="cs"/>
          <w:cs/>
        </w:rPr>
        <w:t>तर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इस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हुए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खोई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ग़ुलामी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अवाम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अज़ल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इन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ग़रीबों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मुक़द्दर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सुजूद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इन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फ़ितरत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तक़ाज़ा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नमाज़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बे</w:t>
      </w:r>
      <w:r w:rsidRPr="002C2A9F">
        <w:rPr>
          <w:cs/>
        </w:rPr>
        <w:t>-</w:t>
      </w:r>
      <w:r w:rsidRPr="002C2A9F">
        <w:rPr>
          <w:rFonts w:hint="cs"/>
          <w:cs/>
        </w:rPr>
        <w:t>क़याम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आरज़ू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अव्वल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पैदा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सकती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कहीं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lastRenderedPageBreak/>
        <w:t>हो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कहीं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पैदा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जाती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रहती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ख़ाम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ये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हमारी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सई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पैहम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करामत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आज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सूफ़ी</w:t>
      </w:r>
      <w:r w:rsidRPr="002C2A9F">
        <w:rPr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cs/>
        </w:rPr>
        <w:t>-</w:t>
      </w:r>
      <w:r w:rsidRPr="002C2A9F">
        <w:rPr>
          <w:rFonts w:hint="cs"/>
          <w:cs/>
        </w:rPr>
        <w:t>मुल्ला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मुलूकिय्यत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बंदे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तमाम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तब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मशरिक़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लिए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मौज़ूँ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यही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अफ़यून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थी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वर्ना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क़व्वाली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कुछ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कम</w:t>
      </w:r>
      <w:r w:rsidRPr="002C2A9F">
        <w:rPr>
          <w:cs/>
        </w:rPr>
        <w:t>-</w:t>
      </w:r>
      <w:r w:rsidRPr="002C2A9F">
        <w:rPr>
          <w:rFonts w:hint="cs"/>
          <w:cs/>
        </w:rPr>
        <w:t>तर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इल्म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कलाम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तवाफ़</w:t>
      </w:r>
      <w:r w:rsidRPr="002C2A9F">
        <w:rPr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cs/>
        </w:rPr>
        <w:t>-</w:t>
      </w:r>
      <w:r w:rsidRPr="002C2A9F">
        <w:rPr>
          <w:rFonts w:hint="cs"/>
          <w:cs/>
        </w:rPr>
        <w:t>हज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हंगामा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अगर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बाक़ी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क्या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कुंद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रह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मोमिन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तेग़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बे</w:t>
      </w:r>
      <w:r w:rsidRPr="002C2A9F">
        <w:rPr>
          <w:cs/>
        </w:rPr>
        <w:t>-</w:t>
      </w:r>
      <w:r w:rsidRPr="002C2A9F">
        <w:rPr>
          <w:rFonts w:hint="cs"/>
          <w:cs/>
        </w:rPr>
        <w:t>नियाम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किस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नौ</w:t>
      </w:r>
      <w:r w:rsidRPr="002C2A9F">
        <w:rPr>
          <w:cs/>
        </w:rPr>
        <w:t>-</w:t>
      </w:r>
      <w:r w:rsidRPr="002C2A9F">
        <w:rPr>
          <w:rFonts w:hint="cs"/>
          <w:cs/>
        </w:rPr>
        <w:t>मीदी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हुज्जत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फ़रमान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जदीद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जिहाद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इस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दौर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मर्द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मुसलमाँ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हराम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दूसरा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मुशीर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ख़ैर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सुल्तानी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जम्हूर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ग़ौग़ा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शर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तू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जहाँ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ताज़ा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फ़ित्नों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बा</w:t>
      </w:r>
      <w:r w:rsidRPr="002C2A9F">
        <w:rPr>
          <w:cs/>
        </w:rPr>
        <w:t>-</w:t>
      </w:r>
      <w:r w:rsidRPr="002C2A9F">
        <w:rPr>
          <w:rFonts w:hint="cs"/>
          <w:cs/>
        </w:rPr>
        <w:t>ख़बर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पहला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मुशीर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हूँ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मगर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मेरी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जहाँ</w:t>
      </w:r>
      <w:r w:rsidRPr="002C2A9F">
        <w:rPr>
          <w:cs/>
        </w:rPr>
        <w:t>-</w:t>
      </w:r>
      <w:r w:rsidRPr="002C2A9F">
        <w:rPr>
          <w:rFonts w:hint="cs"/>
          <w:cs/>
        </w:rPr>
        <w:t>बीनी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बताती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मुझे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जो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मुलूकियत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इक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पर्दा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क्या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इस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ख़तर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हम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ख़ुद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शाही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पहनाया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जमहूरी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लिबास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जब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ज़रा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आदम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हुआ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ख़ुद</w:t>
      </w:r>
      <w:r w:rsidRPr="002C2A9F">
        <w:rPr>
          <w:cs/>
        </w:rPr>
        <w:t>-</w:t>
      </w:r>
      <w:r w:rsidRPr="002C2A9F">
        <w:rPr>
          <w:rFonts w:hint="cs"/>
          <w:cs/>
        </w:rPr>
        <w:t>शनास</w:t>
      </w:r>
      <w:r w:rsidRPr="002C2A9F">
        <w:rPr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cs/>
        </w:rPr>
        <w:t>-</w:t>
      </w:r>
      <w:r w:rsidRPr="002C2A9F">
        <w:rPr>
          <w:rFonts w:hint="cs"/>
          <w:cs/>
        </w:rPr>
        <w:t>ख़ुद</w:t>
      </w:r>
      <w:r w:rsidRPr="002C2A9F">
        <w:rPr>
          <w:cs/>
        </w:rPr>
        <w:t>-</w:t>
      </w:r>
      <w:r w:rsidRPr="002C2A9F">
        <w:rPr>
          <w:rFonts w:hint="cs"/>
          <w:cs/>
        </w:rPr>
        <w:t>निगर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कारोबार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शहरयारी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हक़ीक़त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और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lastRenderedPageBreak/>
        <w:t>ये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वजूद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मीर</w:t>
      </w:r>
      <w:r w:rsidRPr="002C2A9F">
        <w:rPr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cs/>
        </w:rPr>
        <w:t>-</w:t>
      </w:r>
      <w:r w:rsidRPr="002C2A9F">
        <w:rPr>
          <w:rFonts w:hint="cs"/>
          <w:cs/>
        </w:rPr>
        <w:t>सुल्ताँ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मुनहसिर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मज्लिस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मिल्लत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परवेज़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दरबार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सुल्ताँ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ग़ैर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खेती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नज़र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तू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क्या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देखा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मग़रिब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जमहूरी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निज़ाम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चेहरा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रौशन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अंदरूँ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चंगेज़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तारीक</w:t>
      </w:r>
      <w:r w:rsidRPr="002C2A9F">
        <w:rPr>
          <w:cs/>
        </w:rPr>
        <w:t>-</w:t>
      </w:r>
      <w:r w:rsidRPr="002C2A9F">
        <w:rPr>
          <w:rFonts w:hint="cs"/>
          <w:cs/>
        </w:rPr>
        <w:t>तर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तीसरा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मुशीर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रूह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सुल्तानी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रहे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बाक़ी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फिर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क्या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इज़्तिराब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मगर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क्या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इस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यहूदी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शरारत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जवाब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वो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कलीम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बे</w:t>
      </w:r>
      <w:r w:rsidRPr="002C2A9F">
        <w:rPr>
          <w:cs/>
        </w:rPr>
        <w:t>-</w:t>
      </w:r>
      <w:r w:rsidRPr="002C2A9F">
        <w:rPr>
          <w:rFonts w:hint="cs"/>
          <w:cs/>
        </w:rPr>
        <w:t>तजल्ली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मसीह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बे</w:t>
      </w:r>
      <w:r w:rsidRPr="002C2A9F">
        <w:rPr>
          <w:cs/>
        </w:rPr>
        <w:t>-</w:t>
      </w:r>
      <w:r w:rsidRPr="002C2A9F">
        <w:rPr>
          <w:rFonts w:hint="cs"/>
          <w:cs/>
        </w:rPr>
        <w:t>सलीब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नीस्त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पैग़मबर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व</w:t>
      </w:r>
      <w:r w:rsidRPr="002C2A9F">
        <w:rPr>
          <w:cs/>
        </w:rPr>
        <w:t>-</w:t>
      </w:r>
      <w:r w:rsidRPr="002C2A9F">
        <w:rPr>
          <w:rFonts w:hint="cs"/>
          <w:cs/>
        </w:rPr>
        <w:t>लेकिन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बग़ल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दारद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किताब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क्या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बताऊँ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क्या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काफ़िर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निगाह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पर्दा</w:t>
      </w:r>
      <w:r w:rsidRPr="002C2A9F">
        <w:rPr>
          <w:cs/>
        </w:rPr>
        <w:t>-</w:t>
      </w:r>
      <w:r w:rsidRPr="002C2A9F">
        <w:rPr>
          <w:rFonts w:hint="cs"/>
          <w:cs/>
        </w:rPr>
        <w:t>सोज़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मश्रिक</w:t>
      </w:r>
      <w:r w:rsidRPr="002C2A9F">
        <w:rPr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cs/>
        </w:rPr>
        <w:t>-</w:t>
      </w:r>
      <w:r w:rsidRPr="002C2A9F">
        <w:rPr>
          <w:rFonts w:hint="cs"/>
          <w:cs/>
        </w:rPr>
        <w:t>मग़रिब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क़ौमों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लिए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रोज़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हिसाब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इस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बढ़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और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क्या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होगा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तबीअ</w:t>
      </w:r>
      <w:r w:rsidRPr="002C2A9F">
        <w:t>'</w:t>
      </w:r>
      <w:r w:rsidRPr="002C2A9F">
        <w:rPr>
          <w:rFonts w:hint="cs"/>
          <w:cs/>
        </w:rPr>
        <w:t>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फ़साद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तोड़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बंदों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आक़ाओं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ख़ेमों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तनाब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चौथा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मुशीर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तोड़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इस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रुमत</w:t>
      </w:r>
      <w:r w:rsidRPr="002C2A9F">
        <w:rPr>
          <w:cs/>
        </w:rPr>
        <w:t>-</w:t>
      </w:r>
      <w:r w:rsidRPr="002C2A9F">
        <w:rPr>
          <w:rFonts w:hint="cs"/>
          <w:cs/>
        </w:rPr>
        <w:t>उल</w:t>
      </w:r>
      <w:r w:rsidRPr="002C2A9F">
        <w:rPr>
          <w:cs/>
        </w:rPr>
        <w:t>-</w:t>
      </w:r>
      <w:r w:rsidRPr="002C2A9F">
        <w:rPr>
          <w:rFonts w:hint="cs"/>
          <w:cs/>
        </w:rPr>
        <w:t>कुबरा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ऐवानों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देख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आल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सीज़र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दिखाया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फिर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सीज़र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ख़्वाब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कौन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बहर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रुम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मौजों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लिपटा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हुआ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lastRenderedPageBreak/>
        <w:t>गाह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बालद</w:t>
      </w:r>
      <w:r w:rsidRPr="002C2A9F">
        <w:rPr>
          <w:cs/>
        </w:rPr>
        <w:t>-</w:t>
      </w:r>
      <w:r w:rsidRPr="002C2A9F">
        <w:rPr>
          <w:rFonts w:hint="cs"/>
          <w:cs/>
        </w:rPr>
        <w:t>चूँ</w:t>
      </w:r>
      <w:r w:rsidRPr="002C2A9F">
        <w:rPr>
          <w:cs/>
        </w:rPr>
        <w:t>-</w:t>
      </w:r>
      <w:r w:rsidRPr="002C2A9F">
        <w:rPr>
          <w:rFonts w:hint="cs"/>
          <w:cs/>
        </w:rPr>
        <w:t>सनोबर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गाह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नालद</w:t>
      </w:r>
      <w:r w:rsidRPr="002C2A9F">
        <w:rPr>
          <w:cs/>
        </w:rPr>
        <w:t>-</w:t>
      </w:r>
      <w:r w:rsidRPr="002C2A9F">
        <w:rPr>
          <w:rFonts w:hint="cs"/>
          <w:cs/>
        </w:rPr>
        <w:t>चूँ</w:t>
      </w:r>
      <w:r w:rsidRPr="002C2A9F">
        <w:rPr>
          <w:cs/>
        </w:rPr>
        <w:t>-</w:t>
      </w:r>
      <w:r w:rsidRPr="002C2A9F">
        <w:rPr>
          <w:rFonts w:hint="cs"/>
          <w:cs/>
        </w:rPr>
        <w:t>रुबाब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तीसरा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मुशीर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मैं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इस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आक़िबत</w:t>
      </w:r>
      <w:r w:rsidRPr="002C2A9F">
        <w:rPr>
          <w:cs/>
        </w:rPr>
        <w:t>-</w:t>
      </w:r>
      <w:r w:rsidRPr="002C2A9F">
        <w:rPr>
          <w:rFonts w:hint="cs"/>
          <w:cs/>
        </w:rPr>
        <w:t>बीनी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कुछ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क़ाइल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नहीं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जिस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अफ़रंगी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सियासत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क्या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यूँ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बे</w:t>
      </w:r>
      <w:r w:rsidRPr="002C2A9F">
        <w:rPr>
          <w:cs/>
        </w:rPr>
        <w:t>-</w:t>
      </w:r>
      <w:r w:rsidRPr="002C2A9F">
        <w:rPr>
          <w:rFonts w:hint="cs"/>
          <w:cs/>
        </w:rPr>
        <w:t>हिजाब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पाँचवाँ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मुशीर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इबलीस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मुख़ातब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ऐ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तिरे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सोज़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नफ़स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कार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आलम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उस्तुवार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तू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जब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चाहा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किया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पर्दगी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आश्कार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आब</w:t>
      </w:r>
      <w:r w:rsidRPr="002C2A9F">
        <w:rPr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cs/>
        </w:rPr>
        <w:t>-</w:t>
      </w:r>
      <w:r w:rsidRPr="002C2A9F">
        <w:rPr>
          <w:rFonts w:hint="cs"/>
          <w:cs/>
        </w:rPr>
        <w:t>गिल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तेरी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हरारत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जहान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सोज़</w:t>
      </w:r>
      <w:r w:rsidRPr="002C2A9F">
        <w:rPr>
          <w:cs/>
        </w:rPr>
        <w:t>-</w:t>
      </w:r>
      <w:r w:rsidRPr="002C2A9F">
        <w:rPr>
          <w:rFonts w:hint="cs"/>
          <w:cs/>
        </w:rPr>
        <w:t>अो</w:t>
      </w:r>
      <w:r w:rsidRPr="002C2A9F">
        <w:rPr>
          <w:cs/>
        </w:rPr>
        <w:t>-</w:t>
      </w:r>
      <w:r w:rsidRPr="002C2A9F">
        <w:rPr>
          <w:rFonts w:hint="cs"/>
          <w:cs/>
        </w:rPr>
        <w:t>साज़़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अब्लह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जन्नत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तिरी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तालीम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दाना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कार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तुझ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बढ़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फ़ितरत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आदम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महरम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नहीं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सादा</w:t>
      </w:r>
      <w:r w:rsidRPr="002C2A9F">
        <w:rPr>
          <w:cs/>
        </w:rPr>
        <w:t>-</w:t>
      </w:r>
      <w:r w:rsidRPr="002C2A9F">
        <w:rPr>
          <w:rFonts w:hint="cs"/>
          <w:cs/>
        </w:rPr>
        <w:t>दिल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बंदों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मशहूर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पर्वरदिगार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काम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था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जिन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फ़क़त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तक़्दीस</w:t>
      </w:r>
      <w:r w:rsidRPr="002C2A9F">
        <w:rPr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cs/>
        </w:rPr>
        <w:t>-</w:t>
      </w:r>
      <w:r w:rsidRPr="002C2A9F">
        <w:rPr>
          <w:rFonts w:hint="cs"/>
          <w:cs/>
        </w:rPr>
        <w:t>तस्बीह</w:t>
      </w:r>
      <w:r w:rsidRPr="002C2A9F">
        <w:rPr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cs/>
        </w:rPr>
        <w:t>-</w:t>
      </w:r>
      <w:r w:rsidRPr="002C2A9F">
        <w:rPr>
          <w:rFonts w:hint="cs"/>
          <w:cs/>
        </w:rPr>
        <w:t>तवाफ़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तेरी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ग़ैरत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अबद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तक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सर</w:t>
      </w:r>
      <w:r w:rsidRPr="002C2A9F">
        <w:rPr>
          <w:cs/>
        </w:rPr>
        <w:t>-</w:t>
      </w:r>
      <w:r w:rsidRPr="002C2A9F">
        <w:rPr>
          <w:rFonts w:hint="cs"/>
          <w:cs/>
        </w:rPr>
        <w:t>निगूँ</w:t>
      </w:r>
      <w:r w:rsidRPr="002C2A9F">
        <w:rPr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cs/>
        </w:rPr>
        <w:t>-</w:t>
      </w:r>
      <w:r w:rsidRPr="002C2A9F">
        <w:rPr>
          <w:rFonts w:hint="cs"/>
          <w:cs/>
        </w:rPr>
        <w:t>शर्मसार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गरचे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तेरे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मुरीद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अफ़रंग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साहिर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तमाम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अब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मुझे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उन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फ़रासत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ए</w:t>
      </w:r>
      <w:r w:rsidRPr="002C2A9F">
        <w:t>'</w:t>
      </w:r>
      <w:r w:rsidRPr="002C2A9F">
        <w:rPr>
          <w:rFonts w:hint="cs"/>
          <w:cs/>
        </w:rPr>
        <w:t>तिबार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वो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यहूदी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फ़ित्ना</w:t>
      </w:r>
      <w:r w:rsidRPr="002C2A9F">
        <w:rPr>
          <w:cs/>
        </w:rPr>
        <w:t>-</w:t>
      </w:r>
      <w:r w:rsidRPr="002C2A9F">
        <w:rPr>
          <w:rFonts w:hint="cs"/>
          <w:cs/>
        </w:rPr>
        <w:t>गर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रूह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मज़दक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बुरूज़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हर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क़बा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होने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इस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जुनूँ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तार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तार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ज़ाग़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दश्ती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रहा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हम</w:t>
      </w:r>
      <w:r w:rsidRPr="002C2A9F">
        <w:rPr>
          <w:cs/>
        </w:rPr>
        <w:t>-</w:t>
      </w:r>
      <w:r w:rsidRPr="002C2A9F">
        <w:rPr>
          <w:rFonts w:hint="cs"/>
          <w:cs/>
        </w:rPr>
        <w:t>सर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शाहीन</w:t>
      </w:r>
      <w:r w:rsidRPr="002C2A9F">
        <w:rPr>
          <w:cs/>
        </w:rPr>
        <w:t>-</w:t>
      </w:r>
      <w:r w:rsidRPr="002C2A9F">
        <w:rPr>
          <w:rFonts w:hint="cs"/>
          <w:cs/>
        </w:rPr>
        <w:t>अो</w:t>
      </w:r>
      <w:r w:rsidRPr="002C2A9F">
        <w:rPr>
          <w:cs/>
        </w:rPr>
        <w:t>-</w:t>
      </w:r>
      <w:r w:rsidRPr="002C2A9F">
        <w:rPr>
          <w:rFonts w:hint="cs"/>
          <w:cs/>
        </w:rPr>
        <w:t>चर्ग़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lastRenderedPageBreak/>
        <w:t>कितनी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सुरअ</w:t>
      </w:r>
      <w:r w:rsidRPr="002C2A9F">
        <w:t>'</w:t>
      </w:r>
      <w:r w:rsidRPr="002C2A9F">
        <w:rPr>
          <w:rFonts w:hint="cs"/>
          <w:cs/>
        </w:rPr>
        <w:t>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बदलता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मिज़ाज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रोज़गार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छा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आशुफ़्ता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वुसअ</w:t>
      </w:r>
      <w:r w:rsidRPr="002C2A9F">
        <w:t>'</w:t>
      </w:r>
      <w:r w:rsidRPr="002C2A9F">
        <w:rPr>
          <w:rFonts w:hint="cs"/>
          <w:cs/>
        </w:rPr>
        <w:t>त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अफ़्लाक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पर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जिस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नादानी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समझे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थे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इक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मुश्त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ग़ुबार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फ़ितना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फ़र्दा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हैबत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आलम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आज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काँपते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कोहसार</w:t>
      </w:r>
      <w:r w:rsidRPr="002C2A9F">
        <w:rPr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cs/>
        </w:rPr>
        <w:t>-</w:t>
      </w:r>
      <w:r w:rsidRPr="002C2A9F">
        <w:rPr>
          <w:rFonts w:hint="cs"/>
          <w:cs/>
        </w:rPr>
        <w:t>मुर्ग़</w:t>
      </w:r>
      <w:r w:rsidRPr="002C2A9F">
        <w:rPr>
          <w:cs/>
        </w:rPr>
        <w:t>-</w:t>
      </w:r>
      <w:r w:rsidRPr="002C2A9F">
        <w:rPr>
          <w:rFonts w:hint="cs"/>
          <w:cs/>
        </w:rPr>
        <w:t>ज़ार</w:t>
      </w:r>
      <w:r w:rsidRPr="002C2A9F">
        <w:rPr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cs/>
        </w:rPr>
        <w:t>-</w:t>
      </w:r>
      <w:r w:rsidRPr="002C2A9F">
        <w:rPr>
          <w:rFonts w:hint="cs"/>
          <w:cs/>
        </w:rPr>
        <w:t>जूएबार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मेरे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आक़ा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जहाँ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ज़ेर</w:t>
      </w:r>
      <w:r w:rsidRPr="002C2A9F">
        <w:rPr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cs/>
        </w:rPr>
        <w:t>-</w:t>
      </w:r>
      <w:r w:rsidRPr="002C2A9F">
        <w:rPr>
          <w:rFonts w:hint="cs"/>
          <w:cs/>
        </w:rPr>
        <w:t>ज़बर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होने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633CD">
      <w:pPr>
        <w:pStyle w:val="libPoem"/>
      </w:pPr>
      <w:r w:rsidRPr="002C2A9F">
        <w:rPr>
          <w:rFonts w:hint="cs"/>
          <w:cs/>
        </w:rPr>
        <w:t>जिस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जहाँ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फ़क़त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तेरी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सियादत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मदार</w:t>
      </w:r>
      <w:r w:rsidRPr="002C2A9F">
        <w:rPr>
          <w:cs/>
        </w:rPr>
        <w:t xml:space="preserve"> </w:t>
      </w:r>
    </w:p>
    <w:p w:rsidR="007633CD" w:rsidRDefault="007633CD" w:rsidP="00075AF0">
      <w:pPr>
        <w:pStyle w:val="libNormal"/>
      </w:pPr>
    </w:p>
    <w:p w:rsidR="007633CD" w:rsidRDefault="00075AF0" w:rsidP="0039385C">
      <w:pPr>
        <w:pStyle w:val="Heading1"/>
      </w:pPr>
      <w:bookmarkStart w:id="2" w:name="_Toc468710769"/>
      <w:r w:rsidRPr="002C2A9F">
        <w:rPr>
          <w:rFonts w:hint="cs"/>
          <w:cs/>
          <w:lang w:bidi="hi-IN"/>
        </w:rPr>
        <w:t>इल्तिजा</w:t>
      </w:r>
      <w:r w:rsidRPr="002C2A9F">
        <w:rPr>
          <w:cs/>
          <w:lang w:bidi="hi-IN"/>
        </w:rPr>
        <w:t>-</w:t>
      </w:r>
      <w:r w:rsidRPr="002C2A9F">
        <w:rPr>
          <w:rFonts w:hint="cs"/>
          <w:cs/>
          <w:lang w:bidi="hi-IN"/>
        </w:rPr>
        <w:t>ए</w:t>
      </w:r>
      <w:r w:rsidRPr="002C2A9F">
        <w:rPr>
          <w:cs/>
          <w:lang w:bidi="hi-IN"/>
        </w:rPr>
        <w:t>-</w:t>
      </w:r>
      <w:r w:rsidRPr="002C2A9F">
        <w:rPr>
          <w:rFonts w:hint="cs"/>
          <w:cs/>
          <w:lang w:bidi="hi-IN"/>
        </w:rPr>
        <w:t>मुसाफ़िर</w:t>
      </w:r>
      <w:bookmarkEnd w:id="2"/>
      <w:r w:rsidRPr="002C2A9F">
        <w:rPr>
          <w:cs/>
          <w:lang w:bidi="hi-IN"/>
        </w:rPr>
        <w:t xml:space="preserve"> </w:t>
      </w:r>
    </w:p>
    <w:p w:rsidR="007633CD" w:rsidRDefault="00075AF0" w:rsidP="0039385C">
      <w:pPr>
        <w:pStyle w:val="libNormal"/>
      </w:pPr>
      <w:r w:rsidRPr="002C2A9F">
        <w:rPr>
          <w:rFonts w:hint="cs"/>
          <w:cs/>
          <w:lang w:bidi="hi-IN"/>
        </w:rPr>
        <w:t>ब</w:t>
      </w:r>
      <w:r w:rsidRPr="002C2A9F">
        <w:rPr>
          <w:rtl/>
          <w:cs/>
        </w:rPr>
        <w:t>-</w:t>
      </w:r>
      <w:r w:rsidRPr="002C2A9F">
        <w:rPr>
          <w:rFonts w:hint="cs"/>
          <w:cs/>
          <w:lang w:bidi="hi-IN"/>
        </w:rPr>
        <w:t>दरगाह</w:t>
      </w:r>
      <w:r w:rsidRPr="002C2A9F">
        <w:rPr>
          <w:rtl/>
          <w:cs/>
        </w:rPr>
        <w:t>-</w:t>
      </w:r>
      <w:r w:rsidRPr="002C2A9F">
        <w:rPr>
          <w:rFonts w:hint="cs"/>
          <w:cs/>
          <w:lang w:bidi="hi-IN"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  <w:lang w:bidi="hi-IN"/>
        </w:rPr>
        <w:t>हज़रत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  <w:lang w:bidi="hi-IN"/>
        </w:rPr>
        <w:t>महबूब</w:t>
      </w:r>
      <w:r w:rsidRPr="002C2A9F">
        <w:rPr>
          <w:rtl/>
          <w:cs/>
        </w:rPr>
        <w:t>-</w:t>
      </w:r>
      <w:r w:rsidRPr="002C2A9F">
        <w:rPr>
          <w:rFonts w:hint="cs"/>
          <w:cs/>
          <w:lang w:bidi="hi-IN"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  <w:lang w:bidi="hi-IN"/>
        </w:rPr>
        <w:t>इलाही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  <w:lang w:bidi="hi-IN"/>
        </w:rPr>
        <w:t>देहली</w:t>
      </w:r>
    </w:p>
    <w:p w:rsidR="007633CD" w:rsidRDefault="007633CD" w:rsidP="00075AF0">
      <w:pPr>
        <w:pStyle w:val="libPoem"/>
      </w:pPr>
    </w:p>
    <w:p w:rsidR="007633CD" w:rsidRDefault="00075AF0" w:rsidP="00075AF0">
      <w:pPr>
        <w:pStyle w:val="libPoem"/>
      </w:pPr>
      <w:r w:rsidRPr="002C2A9F">
        <w:rPr>
          <w:rFonts w:hint="cs"/>
          <w:cs/>
        </w:rPr>
        <w:t>फ़रिश्ते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पढ़ते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नाम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तेरा</w:t>
      </w:r>
    </w:p>
    <w:p w:rsidR="007633CD" w:rsidRDefault="00075AF0" w:rsidP="00075AF0">
      <w:pPr>
        <w:pStyle w:val="libPoem"/>
      </w:pPr>
      <w:r w:rsidRPr="002C2A9F">
        <w:rPr>
          <w:rFonts w:hint="cs"/>
          <w:cs/>
        </w:rPr>
        <w:t>बड़ी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जनाब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तिरी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फ़ैज़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आम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तेरा</w:t>
      </w:r>
    </w:p>
    <w:p w:rsidR="007633CD" w:rsidRDefault="00075AF0" w:rsidP="00075AF0">
      <w:pPr>
        <w:pStyle w:val="libPoem"/>
      </w:pPr>
      <w:r w:rsidRPr="002C2A9F">
        <w:rPr>
          <w:rFonts w:hint="cs"/>
          <w:cs/>
        </w:rPr>
        <w:t>सितारे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इश्क़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तेरी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कशिश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क़ाएम</w:t>
      </w:r>
    </w:p>
    <w:p w:rsidR="007633CD" w:rsidRDefault="00075AF0" w:rsidP="00075AF0">
      <w:pPr>
        <w:pStyle w:val="libPoem"/>
      </w:pPr>
      <w:r w:rsidRPr="002C2A9F">
        <w:rPr>
          <w:rFonts w:hint="cs"/>
          <w:cs/>
        </w:rPr>
        <w:t>निज़ाम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मेहर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सूरत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निज़ाम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तेरा</w:t>
      </w:r>
    </w:p>
    <w:p w:rsidR="007633CD" w:rsidRDefault="00075AF0" w:rsidP="00075AF0">
      <w:pPr>
        <w:pStyle w:val="libPoem"/>
      </w:pPr>
      <w:r w:rsidRPr="002C2A9F">
        <w:rPr>
          <w:rFonts w:hint="cs"/>
          <w:cs/>
        </w:rPr>
        <w:t>तिरी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लहद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ज़ियारत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ज़िंदगी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दिल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</w:p>
    <w:p w:rsidR="007633CD" w:rsidRDefault="00075AF0" w:rsidP="00075AF0">
      <w:pPr>
        <w:pStyle w:val="libPoem"/>
      </w:pPr>
      <w:r w:rsidRPr="002C2A9F">
        <w:rPr>
          <w:rFonts w:hint="cs"/>
          <w:cs/>
        </w:rPr>
        <w:t>मसीह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ख़िज़्र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ऊँचा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मक़ाम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तेरा</w:t>
      </w:r>
    </w:p>
    <w:p w:rsidR="007633CD" w:rsidRDefault="00075AF0" w:rsidP="00075AF0">
      <w:pPr>
        <w:pStyle w:val="libPoem"/>
      </w:pPr>
      <w:r w:rsidRPr="002C2A9F">
        <w:rPr>
          <w:rFonts w:hint="cs"/>
          <w:cs/>
        </w:rPr>
        <w:t>निहाँ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तेरी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मोहब्बत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रंग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महबूबी</w:t>
      </w:r>
    </w:p>
    <w:p w:rsidR="007633CD" w:rsidRDefault="00075AF0" w:rsidP="00075AF0">
      <w:pPr>
        <w:pStyle w:val="libPoem"/>
      </w:pPr>
      <w:r w:rsidRPr="002C2A9F">
        <w:rPr>
          <w:rFonts w:hint="cs"/>
          <w:cs/>
        </w:rPr>
        <w:lastRenderedPageBreak/>
        <w:t>बड़ी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शान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बड़ा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एहतिराम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तेरा</w:t>
      </w:r>
    </w:p>
    <w:p w:rsidR="007633CD" w:rsidRDefault="00075AF0" w:rsidP="00075AF0">
      <w:pPr>
        <w:pStyle w:val="libPoem"/>
      </w:pPr>
      <w:r w:rsidRPr="002C2A9F">
        <w:rPr>
          <w:rFonts w:hint="cs"/>
          <w:cs/>
        </w:rPr>
        <w:t>अगर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सियाह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दिलम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दाग़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लाला</w:t>
      </w:r>
      <w:r w:rsidRPr="002C2A9F">
        <w:rPr>
          <w:cs/>
        </w:rPr>
        <w:t>-</w:t>
      </w:r>
      <w:r w:rsidRPr="002C2A9F">
        <w:rPr>
          <w:rFonts w:hint="cs"/>
          <w:cs/>
        </w:rPr>
        <w:t>ज़ार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तवाम</w:t>
      </w:r>
    </w:p>
    <w:p w:rsidR="007633CD" w:rsidRDefault="00075AF0" w:rsidP="00075AF0">
      <w:pPr>
        <w:pStyle w:val="libPoem"/>
      </w:pPr>
      <w:r w:rsidRPr="002C2A9F">
        <w:rPr>
          <w:rFonts w:hint="cs"/>
          <w:cs/>
        </w:rPr>
        <w:t>दिगर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कुशादा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जबीनम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गुल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बहार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तवाम</w:t>
      </w:r>
    </w:p>
    <w:p w:rsidR="007633CD" w:rsidRDefault="00075AF0" w:rsidP="00075AF0">
      <w:pPr>
        <w:pStyle w:val="libPoem"/>
      </w:pPr>
      <w:r w:rsidRPr="002C2A9F">
        <w:rPr>
          <w:rFonts w:hint="cs"/>
          <w:cs/>
        </w:rPr>
        <w:t>चमन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छोड़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निकला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हूँ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मिस्ल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निकहत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गुल</w:t>
      </w:r>
    </w:p>
    <w:p w:rsidR="007633CD" w:rsidRDefault="00075AF0" w:rsidP="00075AF0">
      <w:pPr>
        <w:pStyle w:val="libPoem"/>
      </w:pPr>
      <w:r w:rsidRPr="002C2A9F">
        <w:rPr>
          <w:rFonts w:hint="cs"/>
          <w:cs/>
        </w:rPr>
        <w:t>हुआ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सब्र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मंज़ूर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इम्तिहाँ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मुझ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</w:p>
    <w:p w:rsidR="007633CD" w:rsidRDefault="00075AF0" w:rsidP="00075AF0">
      <w:pPr>
        <w:pStyle w:val="libPoem"/>
      </w:pPr>
      <w:r w:rsidRPr="002C2A9F">
        <w:rPr>
          <w:rFonts w:hint="cs"/>
          <w:cs/>
        </w:rPr>
        <w:t>चली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ले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वतन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निगार</w:t>
      </w:r>
      <w:r w:rsidRPr="002C2A9F">
        <w:rPr>
          <w:cs/>
        </w:rPr>
        <w:t>-</w:t>
      </w:r>
      <w:r w:rsidRPr="002C2A9F">
        <w:rPr>
          <w:rFonts w:hint="cs"/>
          <w:cs/>
        </w:rPr>
        <w:t>ख़ाने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</w:p>
    <w:p w:rsidR="007633CD" w:rsidRDefault="00075AF0" w:rsidP="00075AF0">
      <w:pPr>
        <w:pStyle w:val="libPoem"/>
      </w:pPr>
      <w:r w:rsidRPr="002C2A9F">
        <w:rPr>
          <w:rFonts w:hint="cs"/>
          <w:cs/>
        </w:rPr>
        <w:t>शराब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इल्म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लज़्ज़त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कशाँ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कशाँ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मुझ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</w:p>
    <w:p w:rsidR="007633CD" w:rsidRDefault="00075AF0" w:rsidP="00075AF0">
      <w:pPr>
        <w:pStyle w:val="libPoem"/>
      </w:pPr>
      <w:r w:rsidRPr="002C2A9F">
        <w:rPr>
          <w:rFonts w:hint="cs"/>
          <w:cs/>
        </w:rPr>
        <w:t>नज़र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अब्र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करम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दरख़्त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सहरा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हूँ</w:t>
      </w:r>
    </w:p>
    <w:p w:rsidR="007633CD" w:rsidRDefault="00075AF0" w:rsidP="00075AF0">
      <w:pPr>
        <w:pStyle w:val="libPoem"/>
      </w:pPr>
      <w:r w:rsidRPr="002C2A9F">
        <w:rPr>
          <w:rFonts w:hint="cs"/>
          <w:cs/>
        </w:rPr>
        <w:t>किया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ख़ुदा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मोहताज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बाग़बाँ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मुझ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</w:p>
    <w:p w:rsidR="007633CD" w:rsidRDefault="00075AF0" w:rsidP="00075AF0">
      <w:pPr>
        <w:pStyle w:val="libPoem"/>
      </w:pPr>
      <w:r w:rsidRPr="002C2A9F">
        <w:rPr>
          <w:rFonts w:hint="cs"/>
          <w:cs/>
        </w:rPr>
        <w:t>फ़लक</w:t>
      </w:r>
      <w:r w:rsidRPr="002C2A9F">
        <w:rPr>
          <w:cs/>
        </w:rPr>
        <w:t>-</w:t>
      </w:r>
      <w:r w:rsidRPr="002C2A9F">
        <w:rPr>
          <w:rFonts w:hint="cs"/>
          <w:cs/>
        </w:rPr>
        <w:t>नशीं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सिफ़त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मेहर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हूँ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ज़माने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075AF0">
      <w:pPr>
        <w:pStyle w:val="libPoem"/>
      </w:pPr>
      <w:r w:rsidRPr="002C2A9F">
        <w:rPr>
          <w:rFonts w:hint="cs"/>
          <w:cs/>
        </w:rPr>
        <w:t>तिरी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दुआ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अता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नर्दबाँ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मुझ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</w:p>
    <w:p w:rsidR="007633CD" w:rsidRDefault="00075AF0" w:rsidP="00075AF0">
      <w:pPr>
        <w:pStyle w:val="libPoem"/>
      </w:pPr>
      <w:r w:rsidRPr="002C2A9F">
        <w:rPr>
          <w:rFonts w:hint="cs"/>
          <w:cs/>
        </w:rPr>
        <w:t>मक़ाम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हम</w:t>
      </w:r>
      <w:r w:rsidRPr="002C2A9F">
        <w:rPr>
          <w:cs/>
        </w:rPr>
        <w:t>-</w:t>
      </w:r>
      <w:r w:rsidRPr="002C2A9F">
        <w:rPr>
          <w:rFonts w:hint="cs"/>
          <w:cs/>
        </w:rPr>
        <w:t>सफ़रों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इस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क़दर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आगे</w:t>
      </w:r>
    </w:p>
    <w:p w:rsidR="007633CD" w:rsidRDefault="00075AF0" w:rsidP="00075AF0">
      <w:pPr>
        <w:pStyle w:val="libPoem"/>
      </w:pPr>
      <w:r w:rsidRPr="002C2A9F">
        <w:rPr>
          <w:rFonts w:hint="cs"/>
          <w:cs/>
        </w:rPr>
        <w:t>कि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समझे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मंज़िल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मक़्सूद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कारवाँ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मुझ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</w:p>
    <w:p w:rsidR="007633CD" w:rsidRDefault="00075AF0" w:rsidP="00075AF0">
      <w:pPr>
        <w:pStyle w:val="libPoem"/>
      </w:pPr>
      <w:r w:rsidRPr="002C2A9F">
        <w:rPr>
          <w:rFonts w:hint="cs"/>
          <w:cs/>
        </w:rPr>
        <w:t>मिरी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ज़बान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क़लम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किसी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दिल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दुखे</w:t>
      </w:r>
    </w:p>
    <w:p w:rsidR="007633CD" w:rsidRDefault="00075AF0" w:rsidP="00075AF0">
      <w:pPr>
        <w:pStyle w:val="libPoem"/>
      </w:pPr>
      <w:r w:rsidRPr="002C2A9F">
        <w:rPr>
          <w:rFonts w:hint="cs"/>
          <w:cs/>
        </w:rPr>
        <w:t>किसी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शिकवा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ज़ेर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आसमाँ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मुझ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</w:p>
    <w:p w:rsidR="007633CD" w:rsidRDefault="00075AF0" w:rsidP="00075AF0">
      <w:pPr>
        <w:pStyle w:val="libPoem"/>
      </w:pPr>
      <w:r w:rsidRPr="002C2A9F">
        <w:rPr>
          <w:rFonts w:hint="cs"/>
          <w:cs/>
        </w:rPr>
        <w:t>दिलों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चाक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करे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मिस्ल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शाना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असर</w:t>
      </w:r>
    </w:p>
    <w:p w:rsidR="007633CD" w:rsidRDefault="00075AF0" w:rsidP="00075AF0">
      <w:pPr>
        <w:pStyle w:val="libPoem"/>
      </w:pPr>
      <w:r w:rsidRPr="002C2A9F">
        <w:rPr>
          <w:rFonts w:hint="cs"/>
          <w:cs/>
        </w:rPr>
        <w:t>तिरी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जनाब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ऐसी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मिले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फ़ुग़ाँ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मुझ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</w:p>
    <w:p w:rsidR="007633CD" w:rsidRDefault="00075AF0" w:rsidP="00075AF0">
      <w:pPr>
        <w:pStyle w:val="libPoem"/>
      </w:pPr>
      <w:r w:rsidRPr="002C2A9F">
        <w:rPr>
          <w:rFonts w:hint="cs"/>
          <w:cs/>
        </w:rPr>
        <w:t>बनाया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था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जिसे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चुन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चुन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ख़ार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ख़स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मैं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ने</w:t>
      </w:r>
    </w:p>
    <w:p w:rsidR="007633CD" w:rsidRDefault="00075AF0" w:rsidP="00075AF0">
      <w:pPr>
        <w:pStyle w:val="libPoem"/>
      </w:pPr>
      <w:r w:rsidRPr="002C2A9F">
        <w:rPr>
          <w:rFonts w:hint="cs"/>
          <w:cs/>
        </w:rPr>
        <w:lastRenderedPageBreak/>
        <w:t>चमन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फिर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नज़र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आए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आशियाँ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मुझ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</w:p>
    <w:p w:rsidR="007633CD" w:rsidRDefault="00075AF0" w:rsidP="00075AF0">
      <w:pPr>
        <w:pStyle w:val="libPoem"/>
      </w:pPr>
      <w:r w:rsidRPr="002C2A9F">
        <w:rPr>
          <w:rFonts w:hint="cs"/>
          <w:cs/>
        </w:rPr>
        <w:t>फिर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आ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रखूँ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क़दम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मादर</w:t>
      </w:r>
      <w:r w:rsidRPr="002C2A9F">
        <w:rPr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cs/>
        </w:rPr>
        <w:t>-</w:t>
      </w:r>
      <w:r w:rsidRPr="002C2A9F">
        <w:rPr>
          <w:rFonts w:hint="cs"/>
          <w:cs/>
        </w:rPr>
        <w:t>पिदर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जबीं</w:t>
      </w:r>
    </w:p>
    <w:p w:rsidR="007633CD" w:rsidRDefault="00075AF0" w:rsidP="00075AF0">
      <w:pPr>
        <w:pStyle w:val="libPoem"/>
      </w:pPr>
      <w:r w:rsidRPr="002C2A9F">
        <w:rPr>
          <w:rFonts w:hint="cs"/>
          <w:cs/>
        </w:rPr>
        <w:t>किया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जिन्हों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मोहब्बत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राज़</w:t>
      </w:r>
      <w:r w:rsidRPr="002C2A9F">
        <w:rPr>
          <w:cs/>
        </w:rPr>
        <w:t>-</w:t>
      </w:r>
      <w:r w:rsidRPr="002C2A9F">
        <w:rPr>
          <w:rFonts w:hint="cs"/>
          <w:cs/>
        </w:rPr>
        <w:t>दाँ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मुझ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</w:p>
    <w:p w:rsidR="007633CD" w:rsidRDefault="00075AF0" w:rsidP="00075AF0">
      <w:pPr>
        <w:pStyle w:val="libPoem"/>
      </w:pPr>
      <w:r w:rsidRPr="00B812C8">
        <w:rPr>
          <w:rFonts w:hint="cs"/>
          <w:cs/>
        </w:rPr>
        <w:t>वो</w:t>
      </w:r>
      <w:r w:rsidRPr="00B812C8">
        <w:rPr>
          <w:cs/>
        </w:rPr>
        <w:t xml:space="preserve"> </w:t>
      </w:r>
      <w:r w:rsidRPr="00B812C8">
        <w:rPr>
          <w:rFonts w:hint="cs"/>
          <w:cs/>
        </w:rPr>
        <w:t>शम</w:t>
      </w:r>
      <w:r w:rsidRPr="00B812C8">
        <w:rPr>
          <w:cs/>
        </w:rPr>
        <w:t>-</w:t>
      </w:r>
      <w:r w:rsidRPr="00B812C8">
        <w:rPr>
          <w:rFonts w:hint="cs"/>
          <w:cs/>
        </w:rPr>
        <w:t>ए</w:t>
      </w:r>
      <w:r w:rsidRPr="00B812C8">
        <w:rPr>
          <w:cs/>
        </w:rPr>
        <w:t>-</w:t>
      </w:r>
      <w:r w:rsidRPr="00B812C8">
        <w:rPr>
          <w:rFonts w:hint="cs"/>
          <w:cs/>
        </w:rPr>
        <w:t>बारगह</w:t>
      </w:r>
      <w:r w:rsidRPr="00B812C8">
        <w:rPr>
          <w:cs/>
        </w:rPr>
        <w:t>-</w:t>
      </w:r>
      <w:r w:rsidRPr="00B812C8">
        <w:rPr>
          <w:rFonts w:hint="cs"/>
          <w:cs/>
        </w:rPr>
        <w:t>ए</w:t>
      </w:r>
      <w:r w:rsidRPr="00B812C8">
        <w:rPr>
          <w:cs/>
        </w:rPr>
        <w:t>-</w:t>
      </w:r>
      <w:r w:rsidRPr="00B812C8">
        <w:rPr>
          <w:rFonts w:hint="cs"/>
          <w:cs/>
        </w:rPr>
        <w:t>ख़ानदान</w:t>
      </w:r>
      <w:r w:rsidRPr="00B812C8">
        <w:rPr>
          <w:cs/>
        </w:rPr>
        <w:t>-</w:t>
      </w:r>
      <w:r w:rsidRPr="00B812C8">
        <w:rPr>
          <w:rFonts w:hint="cs"/>
          <w:cs/>
        </w:rPr>
        <w:t>ए</w:t>
      </w:r>
      <w:r w:rsidRPr="00B812C8">
        <w:rPr>
          <w:cs/>
        </w:rPr>
        <w:t>-</w:t>
      </w:r>
      <w:r w:rsidRPr="00B812C8">
        <w:rPr>
          <w:rFonts w:hint="cs"/>
          <w:cs/>
        </w:rPr>
        <w:t>मुर्तज़वी</w:t>
      </w:r>
    </w:p>
    <w:p w:rsidR="007633CD" w:rsidRDefault="00075AF0" w:rsidP="00075AF0">
      <w:pPr>
        <w:pStyle w:val="libPoem"/>
      </w:pPr>
      <w:r w:rsidRPr="002C2A9F">
        <w:rPr>
          <w:rFonts w:hint="cs"/>
          <w:cs/>
        </w:rPr>
        <w:t>रहेगा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मिस्ल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हरम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आस्ताँ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मुझ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</w:p>
    <w:p w:rsidR="007633CD" w:rsidRDefault="00075AF0" w:rsidP="00075AF0">
      <w:pPr>
        <w:pStyle w:val="libPoem"/>
      </w:pPr>
      <w:r w:rsidRPr="002C2A9F">
        <w:rPr>
          <w:rFonts w:hint="cs"/>
          <w:cs/>
        </w:rPr>
        <w:t>नफ़स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खिली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मेरी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आरज़ू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कली</w:t>
      </w:r>
    </w:p>
    <w:p w:rsidR="007633CD" w:rsidRDefault="00075AF0" w:rsidP="00075AF0">
      <w:pPr>
        <w:pStyle w:val="libPoem"/>
      </w:pPr>
      <w:r w:rsidRPr="002C2A9F">
        <w:rPr>
          <w:rFonts w:hint="cs"/>
          <w:cs/>
        </w:rPr>
        <w:t>बनाया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मुरव्वत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नुक्ता</w:t>
      </w:r>
      <w:r w:rsidRPr="002C2A9F">
        <w:rPr>
          <w:cs/>
        </w:rPr>
        <w:t>-</w:t>
      </w:r>
      <w:r w:rsidRPr="002C2A9F">
        <w:rPr>
          <w:rFonts w:hint="cs"/>
          <w:cs/>
        </w:rPr>
        <w:t>दाँ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मुझ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</w:p>
    <w:p w:rsidR="007633CD" w:rsidRDefault="00075AF0" w:rsidP="00075AF0">
      <w:pPr>
        <w:pStyle w:val="libPoem"/>
      </w:pPr>
      <w:r w:rsidRPr="002C2A9F">
        <w:rPr>
          <w:rFonts w:hint="cs"/>
          <w:cs/>
        </w:rPr>
        <w:t>दुआ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ख़ुदावंद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आसमान</w:t>
      </w:r>
      <w:r w:rsidRPr="002C2A9F">
        <w:rPr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cs/>
        </w:rPr>
        <w:t>-</w:t>
      </w:r>
      <w:r w:rsidRPr="002C2A9F">
        <w:rPr>
          <w:rFonts w:hint="cs"/>
          <w:cs/>
        </w:rPr>
        <w:t>ज़मीं</w:t>
      </w:r>
    </w:p>
    <w:p w:rsidR="007633CD" w:rsidRDefault="00075AF0" w:rsidP="00075AF0">
      <w:pPr>
        <w:pStyle w:val="libPoem"/>
      </w:pPr>
      <w:r w:rsidRPr="002C2A9F">
        <w:rPr>
          <w:rFonts w:hint="cs"/>
          <w:cs/>
        </w:rPr>
        <w:t>करे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फिर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ज़ियारत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शादमाँ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मुझ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</w:p>
    <w:p w:rsidR="007633CD" w:rsidRDefault="00075AF0" w:rsidP="00075AF0">
      <w:pPr>
        <w:pStyle w:val="libPoem"/>
      </w:pPr>
      <w:r w:rsidRPr="002C2A9F">
        <w:rPr>
          <w:rFonts w:hint="cs"/>
          <w:cs/>
        </w:rPr>
        <w:t>वो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मेरा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यूसुफ़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सानी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शम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महफ़िल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इश्क़</w:t>
      </w:r>
    </w:p>
    <w:p w:rsidR="007633CD" w:rsidRDefault="00075AF0" w:rsidP="00075AF0">
      <w:pPr>
        <w:pStyle w:val="libPoem"/>
      </w:pPr>
      <w:r w:rsidRPr="002C2A9F">
        <w:rPr>
          <w:rFonts w:hint="cs"/>
          <w:cs/>
        </w:rPr>
        <w:t>हुई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उख़ुव्वत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क़रार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जाँ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मुझ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</w:p>
    <w:p w:rsidR="007633CD" w:rsidRDefault="00075AF0" w:rsidP="00075AF0">
      <w:pPr>
        <w:pStyle w:val="libPoem"/>
      </w:pPr>
      <w:r w:rsidRPr="002C2A9F">
        <w:rPr>
          <w:rFonts w:hint="cs"/>
          <w:cs/>
        </w:rPr>
        <w:t>जला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मोहब्बत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दफ़्तर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मन</w:t>
      </w:r>
      <w:r w:rsidRPr="002C2A9F">
        <w:rPr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cs/>
        </w:rPr>
        <w:t>-</w:t>
      </w:r>
      <w:r w:rsidRPr="002C2A9F">
        <w:rPr>
          <w:rFonts w:hint="cs"/>
          <w:cs/>
        </w:rPr>
        <w:t>तू</w:t>
      </w:r>
    </w:p>
    <w:p w:rsidR="007633CD" w:rsidRDefault="00075AF0" w:rsidP="00075AF0">
      <w:pPr>
        <w:pStyle w:val="libPoem"/>
      </w:pPr>
      <w:r w:rsidRPr="002C2A9F">
        <w:rPr>
          <w:rFonts w:hint="cs"/>
          <w:cs/>
        </w:rPr>
        <w:t>हवा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ऐश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पाला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किया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जवाँ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मुझ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</w:p>
    <w:p w:rsidR="007633CD" w:rsidRDefault="00075AF0" w:rsidP="00075AF0">
      <w:pPr>
        <w:pStyle w:val="libPoem"/>
      </w:pPr>
      <w:r w:rsidRPr="002C2A9F">
        <w:rPr>
          <w:rFonts w:hint="cs"/>
          <w:cs/>
        </w:rPr>
        <w:t>रियाज़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दहर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मानिंद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गुल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रहे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ख़ंदाँ</w:t>
      </w:r>
    </w:p>
    <w:p w:rsidR="007633CD" w:rsidRDefault="00075AF0" w:rsidP="00075AF0">
      <w:pPr>
        <w:pStyle w:val="libPoem"/>
      </w:pPr>
      <w:r w:rsidRPr="002C2A9F">
        <w:rPr>
          <w:rFonts w:hint="cs"/>
          <w:cs/>
        </w:rPr>
        <w:t>कि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अज़ीज़</w:t>
      </w:r>
      <w:r w:rsidRPr="002C2A9F">
        <w:rPr>
          <w:cs/>
        </w:rPr>
        <w:t>-</w:t>
      </w:r>
      <w:r w:rsidRPr="002C2A9F">
        <w:rPr>
          <w:rFonts w:hint="cs"/>
          <w:cs/>
        </w:rPr>
        <w:t>तर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अज़</w:t>
      </w:r>
      <w:r w:rsidRPr="002C2A9F">
        <w:rPr>
          <w:cs/>
        </w:rPr>
        <w:t>-</w:t>
      </w:r>
      <w:r w:rsidRPr="002C2A9F">
        <w:rPr>
          <w:rFonts w:hint="cs"/>
          <w:cs/>
        </w:rPr>
        <w:t>जाँ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जान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जाँ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मुझ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</w:p>
    <w:p w:rsidR="007633CD" w:rsidRDefault="00075AF0" w:rsidP="00075AF0">
      <w:pPr>
        <w:pStyle w:val="libPoem"/>
      </w:pPr>
      <w:r w:rsidRPr="002C2A9F">
        <w:rPr>
          <w:rFonts w:hint="cs"/>
          <w:cs/>
        </w:rPr>
        <w:t>शगुफ़्ता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कली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दिल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फूल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जाए</w:t>
      </w:r>
    </w:p>
    <w:p w:rsidR="007633CD" w:rsidRDefault="00075AF0" w:rsidP="00075AF0">
      <w:pPr>
        <w:pStyle w:val="libPoem"/>
      </w:pPr>
      <w:r w:rsidRPr="002C2A9F">
        <w:rPr>
          <w:rFonts w:hint="cs"/>
          <w:cs/>
        </w:rPr>
        <w:t>ये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इल्तिजा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मुसाफ़िर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क़ुबूल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जाए</w:t>
      </w:r>
      <w:r w:rsidRPr="002C2A9F">
        <w:rPr>
          <w:cs/>
        </w:rPr>
        <w:t xml:space="preserve"> </w:t>
      </w:r>
    </w:p>
    <w:p w:rsidR="007633CD" w:rsidRDefault="007633CD" w:rsidP="00075AF0">
      <w:pPr>
        <w:pStyle w:val="libNormal"/>
      </w:pPr>
    </w:p>
    <w:p w:rsidR="007633CD" w:rsidRDefault="00075AF0" w:rsidP="0039385C">
      <w:pPr>
        <w:pStyle w:val="Heading1"/>
      </w:pPr>
      <w:bookmarkStart w:id="3" w:name="_Toc468710770"/>
      <w:r w:rsidRPr="002C2A9F">
        <w:rPr>
          <w:rFonts w:hint="cs"/>
          <w:cs/>
          <w:lang w:bidi="hi-IN"/>
        </w:rPr>
        <w:lastRenderedPageBreak/>
        <w:t>एक</w:t>
      </w:r>
      <w:r w:rsidRPr="002C2A9F">
        <w:rPr>
          <w:cs/>
          <w:lang w:bidi="hi-IN"/>
        </w:rPr>
        <w:t xml:space="preserve"> </w:t>
      </w:r>
      <w:r w:rsidRPr="002C2A9F">
        <w:rPr>
          <w:rFonts w:hint="cs"/>
          <w:cs/>
          <w:lang w:bidi="hi-IN"/>
        </w:rPr>
        <w:t>आरज़ू</w:t>
      </w:r>
      <w:bookmarkEnd w:id="3"/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दुनिया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महफ़िलों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उक्ता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हूँ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रब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क्या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लुत्फ़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अंजुमन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जब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दिल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बुझ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शोरिश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भागता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हूँ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दिल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ढूँडता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मेरा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ऐसा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सुकूत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तक़रीर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फ़िदा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मरता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हूँ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ख़ामुशी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आरज़ू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मेरी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दामन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कोह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इक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छोटा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झोंपड़ा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आज़ाद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फ़िक्र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हूँ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उज़्लत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दिन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गुज़ारूँ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दुनिया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ग़म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दिल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काँटा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निकल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लज़्ज़त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सरोद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चिड़ियों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चहचहों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चश्मे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शोरिशों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बाजा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बज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रहा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गुल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कली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चटक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पैग़ाम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किसी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साग़र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ज़रा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गोया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मुझ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जहाँ</w:t>
      </w:r>
      <w:r w:rsidRPr="002C2A9F">
        <w:rPr>
          <w:cs/>
        </w:rPr>
        <w:t>-</w:t>
      </w:r>
      <w:r w:rsidRPr="002C2A9F">
        <w:rPr>
          <w:rFonts w:hint="cs"/>
          <w:cs/>
        </w:rPr>
        <w:t>नुमा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हो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हाथ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सिरहाना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सब्ज़े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बिछौना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शरमाए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जल्वत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ख़ल्वत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अदा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मानूस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इस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क़दर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सूरत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मेरी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बुलबुल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नन्हे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दिल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खटका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कुछ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मिरा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सफ़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बाँधे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दोनों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जानिब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बूटे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हरे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हरे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हों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lastRenderedPageBreak/>
        <w:t>नद्दी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साफ़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पानी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तस्वीर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ले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रहा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हो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दिल</w:t>
      </w:r>
      <w:r w:rsidRPr="002C2A9F">
        <w:rPr>
          <w:cs/>
        </w:rPr>
        <w:t>-</w:t>
      </w:r>
      <w:r w:rsidRPr="002C2A9F">
        <w:rPr>
          <w:rFonts w:hint="cs"/>
          <w:cs/>
        </w:rPr>
        <w:t>फ़रेब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ऐसा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कोहसार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नज़ारा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पानी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मौज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उठ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उठ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देखता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आग़ोश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ज़मीं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सोया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हुआ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सब्ज़ा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फिर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फिर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झाड़ियों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पानी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चमक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रहा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पानी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छू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रही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झुक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झुक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गुल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टहनी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जैसे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हसीन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आईना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देखता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मेहंदी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लगाए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सूरज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जब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शाम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दुल्हन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सुर्ख़ी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लिए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सुनहरी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फूल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क़बा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रातों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चलने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वाले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रह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जाएँ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थक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दम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उम्मीद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उन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मेरा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टूटा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हुआ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दिया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बिजली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चमक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उन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कुटिया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मिरी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दिखा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दे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जब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आसमाँ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बादल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घिरा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हुआ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पिछले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पहर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कोयल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सुब्ह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मोअज़्ज़िन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मैं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हम</w:t>
      </w:r>
      <w:r w:rsidRPr="002C2A9F">
        <w:rPr>
          <w:cs/>
        </w:rPr>
        <w:t>-</w:t>
      </w:r>
      <w:r w:rsidRPr="002C2A9F">
        <w:rPr>
          <w:rFonts w:hint="cs"/>
          <w:cs/>
        </w:rPr>
        <w:t>नवा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हूँ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मेरी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हम</w:t>
      </w:r>
      <w:r w:rsidRPr="002C2A9F">
        <w:rPr>
          <w:cs/>
        </w:rPr>
        <w:t>-</w:t>
      </w:r>
      <w:r w:rsidRPr="002C2A9F">
        <w:rPr>
          <w:rFonts w:hint="cs"/>
          <w:cs/>
        </w:rPr>
        <w:t>नवा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कानों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मेरे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दैर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हरम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एहसाँ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रौज़न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झोंपड़ी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मुझ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सहर</w:t>
      </w:r>
      <w:r w:rsidRPr="002C2A9F">
        <w:rPr>
          <w:cs/>
        </w:rPr>
        <w:t>-</w:t>
      </w:r>
      <w:r w:rsidRPr="002C2A9F">
        <w:rPr>
          <w:rFonts w:hint="cs"/>
          <w:cs/>
        </w:rPr>
        <w:t>नुमा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फूलों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आए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शबनम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वज़ू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कराने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lastRenderedPageBreak/>
        <w:t>रोना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मिरा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वज़ू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नाला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मिरी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दुआ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इस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ख़ामुशी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जाएँ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इतने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बुलंद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नाले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तारों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क़ाफ़िले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मेरी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सदा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दिरा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हर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दर्दमंद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दिल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रोना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मिरा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रुला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दे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बेहोश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पड़े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शायद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उन्हें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जगा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दे</w:t>
      </w:r>
    </w:p>
    <w:p w:rsidR="007633CD" w:rsidRDefault="007633CD" w:rsidP="00075AF0">
      <w:pPr>
        <w:pStyle w:val="libNormal"/>
      </w:pPr>
    </w:p>
    <w:p w:rsidR="007633CD" w:rsidRDefault="00075AF0" w:rsidP="0039385C">
      <w:pPr>
        <w:pStyle w:val="Heading1"/>
      </w:pPr>
      <w:bookmarkStart w:id="4" w:name="_Toc468710771"/>
      <w:r w:rsidRPr="002C2A9F">
        <w:rPr>
          <w:rFonts w:hint="cs"/>
          <w:cs/>
          <w:lang w:bidi="hi-IN"/>
        </w:rPr>
        <w:t>एक</w:t>
      </w:r>
      <w:r w:rsidRPr="002C2A9F">
        <w:rPr>
          <w:cs/>
          <w:lang w:bidi="hi-IN"/>
        </w:rPr>
        <w:t xml:space="preserve"> </w:t>
      </w:r>
      <w:r w:rsidRPr="002C2A9F">
        <w:rPr>
          <w:rFonts w:hint="cs"/>
          <w:cs/>
          <w:lang w:bidi="hi-IN"/>
        </w:rPr>
        <w:t>नौ</w:t>
      </w:r>
      <w:r w:rsidRPr="002C2A9F">
        <w:rPr>
          <w:cs/>
          <w:lang w:bidi="hi-IN"/>
        </w:rPr>
        <w:t>-</w:t>
      </w:r>
      <w:r w:rsidRPr="002C2A9F">
        <w:rPr>
          <w:rFonts w:hint="cs"/>
          <w:cs/>
          <w:lang w:bidi="hi-IN"/>
        </w:rPr>
        <w:t>जवान</w:t>
      </w:r>
      <w:r w:rsidRPr="002C2A9F">
        <w:rPr>
          <w:cs/>
          <w:lang w:bidi="hi-IN"/>
        </w:rPr>
        <w:t xml:space="preserve"> </w:t>
      </w:r>
      <w:r w:rsidRPr="002C2A9F">
        <w:rPr>
          <w:rFonts w:hint="cs"/>
          <w:cs/>
          <w:lang w:bidi="hi-IN"/>
        </w:rPr>
        <w:t>के</w:t>
      </w:r>
      <w:r w:rsidRPr="002C2A9F">
        <w:rPr>
          <w:cs/>
          <w:lang w:bidi="hi-IN"/>
        </w:rPr>
        <w:t xml:space="preserve"> </w:t>
      </w:r>
      <w:r w:rsidRPr="002C2A9F">
        <w:rPr>
          <w:rFonts w:hint="cs"/>
          <w:cs/>
          <w:lang w:bidi="hi-IN"/>
        </w:rPr>
        <w:t>नाम</w:t>
      </w:r>
      <w:bookmarkEnd w:id="4"/>
      <w:r w:rsidRPr="002C2A9F">
        <w:rPr>
          <w:cs/>
          <w:lang w:bidi="hi-IN"/>
        </w:rPr>
        <w:t xml:space="preserve"> 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तिरे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सोफ़े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अफ़रंगी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तिरे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क़ालीं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ईरानी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लहू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मुझ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रुलाती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जवानों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तन</w:t>
      </w:r>
      <w:r w:rsidRPr="002C2A9F">
        <w:rPr>
          <w:cs/>
        </w:rPr>
        <w:t>-</w:t>
      </w:r>
      <w:r w:rsidRPr="002C2A9F">
        <w:rPr>
          <w:rFonts w:hint="cs"/>
          <w:cs/>
        </w:rPr>
        <w:t>आसानी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इमारत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किया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शिकवा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ख़ुसरवी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क्या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हासिल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ज़ोर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हैदरी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तुझ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इस्तिग़ना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सलमानी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ढूँड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चीज़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तहज़ीब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हाज़िर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तजल्ली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कि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पाया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मैं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इस्तिग़्ना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मेराज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मुसलमानी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उक़ाबी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रूह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जब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बेदार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होती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जवानों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नज़र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आती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उन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अपनी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मंज़िल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आसमानों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नौमीद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नौमीदी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ज़वाल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इल्म</w:t>
      </w:r>
      <w:r w:rsidRPr="002C2A9F">
        <w:rPr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cs/>
        </w:rPr>
        <w:t>-</w:t>
      </w:r>
      <w:r w:rsidRPr="002C2A9F">
        <w:rPr>
          <w:rFonts w:hint="cs"/>
          <w:cs/>
        </w:rPr>
        <w:t>इरफ़ाँ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उमीद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मर्द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मोमिन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ख़ुदा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राज़</w:t>
      </w:r>
      <w:r w:rsidRPr="002C2A9F">
        <w:rPr>
          <w:cs/>
        </w:rPr>
        <w:t>-</w:t>
      </w:r>
      <w:r w:rsidRPr="002C2A9F">
        <w:rPr>
          <w:rFonts w:hint="cs"/>
          <w:cs/>
        </w:rPr>
        <w:t>दानों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नहीं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तेरा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नशेमन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क़स्र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सुल्तानी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गुम्बद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पर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lastRenderedPageBreak/>
        <w:t>तू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शाहीं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बसेरा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पहाड़ों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चटानों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</w:p>
    <w:p w:rsidR="007633CD" w:rsidRDefault="007633CD" w:rsidP="00075AF0">
      <w:pPr>
        <w:pStyle w:val="libNormal"/>
      </w:pPr>
    </w:p>
    <w:p w:rsidR="007633CD" w:rsidRDefault="00075AF0" w:rsidP="0039385C">
      <w:pPr>
        <w:pStyle w:val="Heading1"/>
      </w:pPr>
      <w:bookmarkStart w:id="5" w:name="_Toc468710772"/>
      <w:r w:rsidRPr="002C2A9F">
        <w:rPr>
          <w:rFonts w:hint="cs"/>
          <w:cs/>
          <w:lang w:bidi="hi-IN"/>
        </w:rPr>
        <w:t>औरत</w:t>
      </w:r>
      <w:bookmarkEnd w:id="5"/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वजूद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ज़न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तस्वीर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काएनात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रंग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उसी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साज़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ज़िंदगी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सोज़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दरूँ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शरफ़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बढ़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सुरय्या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मुश्त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ख़ाक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कि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शरफ़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इसी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दर्ज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दुर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मकनूँ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मुकालमात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फ़लातूँ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लिख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लेकिन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उसी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शोले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टूटा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शरार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अफ़लातूँ</w:t>
      </w:r>
    </w:p>
    <w:p w:rsidR="007633CD" w:rsidRDefault="007633CD" w:rsidP="00075AF0">
      <w:pPr>
        <w:pStyle w:val="libNormal"/>
      </w:pPr>
    </w:p>
    <w:p w:rsidR="007633CD" w:rsidRDefault="00075AF0" w:rsidP="0039385C">
      <w:pPr>
        <w:pStyle w:val="Heading1"/>
      </w:pPr>
      <w:bookmarkStart w:id="6" w:name="_Toc468710773"/>
      <w:r w:rsidRPr="002C2A9F">
        <w:rPr>
          <w:rFonts w:hint="cs"/>
          <w:cs/>
          <w:lang w:bidi="hi-IN"/>
        </w:rPr>
        <w:t>गोरिस्तान</w:t>
      </w:r>
      <w:r w:rsidRPr="002C2A9F">
        <w:rPr>
          <w:cs/>
          <w:lang w:bidi="hi-IN"/>
        </w:rPr>
        <w:t>-</w:t>
      </w:r>
      <w:r w:rsidRPr="002C2A9F">
        <w:rPr>
          <w:rFonts w:hint="cs"/>
          <w:cs/>
          <w:lang w:bidi="hi-IN"/>
        </w:rPr>
        <w:t>ए</w:t>
      </w:r>
      <w:r w:rsidRPr="002C2A9F">
        <w:rPr>
          <w:cs/>
          <w:lang w:bidi="hi-IN"/>
        </w:rPr>
        <w:t>-</w:t>
      </w:r>
      <w:r w:rsidRPr="002C2A9F">
        <w:rPr>
          <w:rFonts w:hint="cs"/>
          <w:cs/>
          <w:lang w:bidi="hi-IN"/>
        </w:rPr>
        <w:t>शाही</w:t>
      </w:r>
      <w:bookmarkEnd w:id="6"/>
      <w:r w:rsidRPr="002C2A9F">
        <w:rPr>
          <w:cs/>
          <w:lang w:bidi="hi-IN"/>
        </w:rPr>
        <w:t xml:space="preserve"> 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आसमाँ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बादल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पहने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ख़िरक़ा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देरीना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कुछ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मुकद्दर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जबीन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माह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आईना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चाँदनी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फीकी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इस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नज़्ज़ारा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ख़ामोश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सुब्ह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सादिक़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रही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रात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आग़ोश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किस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क़दर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अश्जार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हैरत</w:t>
      </w:r>
      <w:r w:rsidRPr="002C2A9F">
        <w:rPr>
          <w:cs/>
        </w:rPr>
        <w:t>-</w:t>
      </w:r>
      <w:r w:rsidRPr="002C2A9F">
        <w:rPr>
          <w:rFonts w:hint="cs"/>
          <w:cs/>
        </w:rPr>
        <w:t>फ़ज़ा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ख़ामुशी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बरबत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क़ुदरत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धीमी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नवा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ख़ामुशी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lastRenderedPageBreak/>
        <w:t>बातिन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हर</w:t>
      </w:r>
      <w:r w:rsidRPr="002C2A9F">
        <w:rPr>
          <w:cs/>
        </w:rPr>
        <w:t>-</w:t>
      </w:r>
      <w:r w:rsidRPr="002C2A9F">
        <w:rPr>
          <w:rFonts w:hint="cs"/>
          <w:cs/>
        </w:rPr>
        <w:t>ज़र्रा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आलम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सरापा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दर्द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और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ख़ामोशी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लब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हस्ती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आह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सर्द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आह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जौलाँ</w:t>
      </w:r>
      <w:r w:rsidRPr="002C2A9F">
        <w:rPr>
          <w:cs/>
        </w:rPr>
        <w:t>-</w:t>
      </w:r>
      <w:r w:rsidRPr="002C2A9F">
        <w:rPr>
          <w:rFonts w:hint="cs"/>
          <w:cs/>
        </w:rPr>
        <w:t>गाह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आलम</w:t>
      </w:r>
      <w:r w:rsidRPr="002C2A9F">
        <w:rPr>
          <w:cs/>
        </w:rPr>
        <w:t>-</w:t>
      </w:r>
      <w:r w:rsidRPr="002C2A9F">
        <w:rPr>
          <w:rFonts w:hint="cs"/>
          <w:cs/>
        </w:rPr>
        <w:t>गीर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यानी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हिसार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दोश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अपने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उठाए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सैकड़ों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सदियों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बार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ज़िंदगी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था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कभी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मामूर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अब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सुनसान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ये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ख़मोशी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हंगामों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गोरिस्तान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अपने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सुक्कान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कुहन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ख़ाक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दिल</w:t>
      </w:r>
      <w:r w:rsidRPr="002C2A9F">
        <w:rPr>
          <w:cs/>
        </w:rPr>
        <w:t>-</w:t>
      </w:r>
      <w:r w:rsidRPr="002C2A9F">
        <w:rPr>
          <w:rFonts w:hint="cs"/>
          <w:cs/>
        </w:rPr>
        <w:t>दादा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कोह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मिसाल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पासबाँ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इस्तादा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अब्र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रौज़न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बाला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बाम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आसमाँ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नाज़िर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आलम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नज्म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सब्ज़</w:t>
      </w:r>
      <w:r w:rsidRPr="002C2A9F">
        <w:rPr>
          <w:cs/>
        </w:rPr>
        <w:t>-</w:t>
      </w:r>
      <w:r w:rsidRPr="002C2A9F">
        <w:rPr>
          <w:rFonts w:hint="cs"/>
          <w:cs/>
        </w:rPr>
        <w:t>फ़ाम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आसमाँ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ख़ाक</w:t>
      </w:r>
      <w:r w:rsidRPr="002C2A9F">
        <w:rPr>
          <w:cs/>
        </w:rPr>
        <w:t>-</w:t>
      </w:r>
      <w:r w:rsidRPr="002C2A9F">
        <w:rPr>
          <w:rFonts w:hint="cs"/>
          <w:cs/>
        </w:rPr>
        <w:t>बाज़ी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वुसअत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दुनिया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मंज़र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उसे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दास्ताँ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नाकामी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इंसाँ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अज़बर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उसे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अज़ल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मुसाफ़िर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सू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मंज़िल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रहा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आसमाँ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इंक़िलाबों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तमाशा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देखता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गो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सुकूँ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मुमकिन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आलम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अख़्तर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लिए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फ़ातिहा</w:t>
      </w:r>
      <w:r w:rsidRPr="002C2A9F">
        <w:rPr>
          <w:cs/>
        </w:rPr>
        <w:t>-</w:t>
      </w:r>
      <w:r w:rsidRPr="002C2A9F">
        <w:rPr>
          <w:rFonts w:hint="cs"/>
          <w:cs/>
        </w:rPr>
        <w:t>ख़्वानी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ठहरा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भर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लिए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रंग</w:t>
      </w:r>
      <w:r w:rsidRPr="002C2A9F">
        <w:rPr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cs/>
        </w:rPr>
        <w:t>-</w:t>
      </w:r>
      <w:r w:rsidRPr="002C2A9F">
        <w:rPr>
          <w:rFonts w:hint="cs"/>
          <w:cs/>
        </w:rPr>
        <w:t>आब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ज़िंदगी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गुल</w:t>
      </w:r>
      <w:r w:rsidRPr="002C2A9F">
        <w:rPr>
          <w:cs/>
        </w:rPr>
        <w:t>-</w:t>
      </w:r>
      <w:r w:rsidRPr="002C2A9F">
        <w:rPr>
          <w:rFonts w:hint="cs"/>
          <w:cs/>
        </w:rPr>
        <w:t>ब</w:t>
      </w:r>
      <w:r w:rsidRPr="002C2A9F">
        <w:rPr>
          <w:cs/>
        </w:rPr>
        <w:t>-</w:t>
      </w:r>
      <w:r w:rsidRPr="002C2A9F">
        <w:rPr>
          <w:rFonts w:hint="cs"/>
          <w:cs/>
        </w:rPr>
        <w:t>दामन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ज़मीं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सैकड़ों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ख़ूँ</w:t>
      </w:r>
      <w:r w:rsidRPr="002C2A9F">
        <w:rPr>
          <w:cs/>
        </w:rPr>
        <w:t>-</w:t>
      </w:r>
      <w:r w:rsidRPr="002C2A9F">
        <w:rPr>
          <w:rFonts w:hint="cs"/>
          <w:cs/>
        </w:rPr>
        <w:t>गश्ता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तहज़ीबों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मदफ़न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ज़मीं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lastRenderedPageBreak/>
        <w:t>ख़्वाब</w:t>
      </w:r>
      <w:r w:rsidRPr="002C2A9F">
        <w:rPr>
          <w:cs/>
        </w:rPr>
        <w:t>-</w:t>
      </w:r>
      <w:r w:rsidRPr="002C2A9F">
        <w:rPr>
          <w:rFonts w:hint="cs"/>
          <w:cs/>
        </w:rPr>
        <w:t>गह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शाहों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मंज़िल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हसरत</w:t>
      </w:r>
      <w:r w:rsidRPr="002C2A9F">
        <w:rPr>
          <w:cs/>
        </w:rPr>
        <w:t>-</w:t>
      </w:r>
      <w:r w:rsidRPr="002C2A9F">
        <w:rPr>
          <w:rFonts w:hint="cs"/>
          <w:cs/>
        </w:rPr>
        <w:t>फ़ज़ा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दीदा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इबरत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ख़िराज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अश्क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गुल</w:t>
      </w:r>
      <w:r w:rsidRPr="002C2A9F">
        <w:rPr>
          <w:cs/>
        </w:rPr>
        <w:t>-</w:t>
      </w:r>
      <w:r w:rsidRPr="002C2A9F">
        <w:rPr>
          <w:rFonts w:hint="cs"/>
          <w:cs/>
        </w:rPr>
        <w:t>गूँ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अदा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गोरिस्ताँ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मगर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ख़ाक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गर्दूं</w:t>
      </w:r>
      <w:r w:rsidRPr="002C2A9F">
        <w:rPr>
          <w:cs/>
        </w:rPr>
        <w:t>-</w:t>
      </w:r>
      <w:r w:rsidRPr="002C2A9F">
        <w:rPr>
          <w:rFonts w:hint="cs"/>
          <w:cs/>
        </w:rPr>
        <w:t>पाया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आह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इक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बरगश्ता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क़िस्मत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क़ौम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सरमाया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मक़बरों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शान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हैरत</w:t>
      </w:r>
      <w:r w:rsidRPr="002C2A9F">
        <w:rPr>
          <w:cs/>
        </w:rPr>
        <w:t>-</w:t>
      </w:r>
      <w:r w:rsidRPr="002C2A9F">
        <w:rPr>
          <w:rFonts w:hint="cs"/>
          <w:cs/>
        </w:rPr>
        <w:t>आफ़रीं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इस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क़दर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जुम्बिश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मिज़्गाँ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चश्म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तमाशा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हज़र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कैफ़ियत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ऐसी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नाकामी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इस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तस्वीर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जो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उतर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सकती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आईना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तहरीर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सोते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ख़ामोश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आबादी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हंगामों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दूर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मुज़्तरिब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रखती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थी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जिन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आरज़ू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ना</w:t>
      </w:r>
      <w:r w:rsidRPr="002C2A9F">
        <w:rPr>
          <w:cs/>
        </w:rPr>
        <w:t>-</w:t>
      </w:r>
      <w:r w:rsidRPr="002C2A9F">
        <w:rPr>
          <w:rFonts w:hint="cs"/>
          <w:cs/>
        </w:rPr>
        <w:t>सुबूर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क़ब्र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ज़ुल्मत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इन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आफ़्ताबों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चमक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जिन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दरवाज़ों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रहता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जबीं</w:t>
      </w:r>
      <w:r w:rsidRPr="002C2A9F">
        <w:rPr>
          <w:cs/>
        </w:rPr>
        <w:t>-</w:t>
      </w:r>
      <w:r w:rsidRPr="002C2A9F">
        <w:rPr>
          <w:rFonts w:hint="cs"/>
          <w:cs/>
        </w:rPr>
        <w:t>गुस्तर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फ़लक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क्या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यही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इन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शहंशाहों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अज़्मत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मआल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जिन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तदबीर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जहाँबानी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डरता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था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ज़वाल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रोब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फ़ग़्फ़ूरी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दुनिया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शान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क़ैसरी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टल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सकती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ग़नीम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मौत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यूरिश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कभी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बादशाहों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किश्त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उम्र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हासिल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गोर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जादा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अज़्मत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गोया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आख़िरी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मंज़िल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गोर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lastRenderedPageBreak/>
        <w:t>शोरिश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बज़्म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तरब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क्या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ऊद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तक़रीर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क्या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दर्दमंदान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जहाँ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नाला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शब</w:t>
      </w:r>
      <w:r w:rsidRPr="002C2A9F">
        <w:rPr>
          <w:cs/>
        </w:rPr>
        <w:t>-</w:t>
      </w:r>
      <w:r w:rsidRPr="002C2A9F">
        <w:rPr>
          <w:rFonts w:hint="cs"/>
          <w:cs/>
        </w:rPr>
        <w:t>गीर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क्या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अरसा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पैकार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हंगामा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शमशीर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क्या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ख़ून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गरमाने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वाला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नारा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तकबीर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क्या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अब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आवाज़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सोतों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जगा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सकती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नहीं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सीना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वीराँ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जान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रफ़्ता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आ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सकती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नहीं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रूह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मुश्त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ख़ाक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ज़हमत</w:t>
      </w:r>
      <w:r w:rsidRPr="002C2A9F">
        <w:rPr>
          <w:cs/>
        </w:rPr>
        <w:t>-</w:t>
      </w:r>
      <w:r w:rsidRPr="002C2A9F">
        <w:rPr>
          <w:rFonts w:hint="cs"/>
          <w:cs/>
        </w:rPr>
        <w:t>कश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बेदाद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कूचा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गर्द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नय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हुआ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नफ़स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फ़रियाद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ज़िंदगी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इंसाँ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मानिंद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मुर्ग़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ख़ुश</w:t>
      </w:r>
      <w:r w:rsidRPr="002C2A9F">
        <w:rPr>
          <w:cs/>
        </w:rPr>
        <w:t>-</w:t>
      </w:r>
      <w:r w:rsidRPr="002C2A9F">
        <w:rPr>
          <w:rFonts w:hint="cs"/>
          <w:cs/>
        </w:rPr>
        <w:t>नवा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शाख़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बैठा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चहचहाया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उड़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गया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आह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क्या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आए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रियाज़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दहर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क्या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गए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ज़िंदगी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शाख़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फूटे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खिले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मुरझा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गए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मौत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शाह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गदा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ख़्वाब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ताबीर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इस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सितमगर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सितम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इंसाफ़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तस्वीर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सिलसिला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हस्ती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इक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बहर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ना</w:t>
      </w:r>
      <w:r w:rsidRPr="002C2A9F">
        <w:rPr>
          <w:cs/>
        </w:rPr>
        <w:t>-</w:t>
      </w:r>
      <w:r w:rsidRPr="002C2A9F">
        <w:rPr>
          <w:rFonts w:hint="cs"/>
          <w:cs/>
        </w:rPr>
        <w:t>पैदा</w:t>
      </w:r>
      <w:r w:rsidRPr="002C2A9F">
        <w:rPr>
          <w:cs/>
        </w:rPr>
        <w:t>-</w:t>
      </w:r>
      <w:r w:rsidRPr="002C2A9F">
        <w:rPr>
          <w:rFonts w:hint="cs"/>
          <w:cs/>
        </w:rPr>
        <w:t>कनार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और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इस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दरिया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बे</w:t>
      </w:r>
      <w:r w:rsidRPr="002C2A9F">
        <w:rPr>
          <w:cs/>
        </w:rPr>
        <w:t>-</w:t>
      </w:r>
      <w:r w:rsidRPr="002C2A9F">
        <w:rPr>
          <w:rFonts w:hint="cs"/>
          <w:cs/>
        </w:rPr>
        <w:t>पायाँ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मौजें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मज़ार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ऐ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हवस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ख़ूँ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ज़िंदगी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बे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t>'</w:t>
      </w:r>
      <w:r w:rsidRPr="002C2A9F">
        <w:rPr>
          <w:rFonts w:hint="cs"/>
          <w:cs/>
        </w:rPr>
        <w:t>तिबार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ये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शरारे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तबस्सुम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ख़स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आतिश</w:t>
      </w:r>
      <w:r w:rsidRPr="002C2A9F">
        <w:rPr>
          <w:cs/>
        </w:rPr>
        <w:t>-</w:t>
      </w:r>
      <w:r w:rsidRPr="002C2A9F">
        <w:rPr>
          <w:rFonts w:hint="cs"/>
          <w:cs/>
        </w:rPr>
        <w:t>सवार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lastRenderedPageBreak/>
        <w:t>चाँद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सूरत</w:t>
      </w:r>
      <w:r w:rsidRPr="002C2A9F">
        <w:rPr>
          <w:cs/>
        </w:rPr>
        <w:t>-</w:t>
      </w:r>
      <w:r w:rsidRPr="002C2A9F">
        <w:rPr>
          <w:rFonts w:hint="cs"/>
          <w:cs/>
        </w:rPr>
        <w:t>गर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हस्ती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इक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एजाज़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पहने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सीमाबी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क़बा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महव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ख़िराम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नाज़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चर्ख़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बे</w:t>
      </w:r>
      <w:r w:rsidRPr="002C2A9F">
        <w:rPr>
          <w:cs/>
        </w:rPr>
        <w:t>-</w:t>
      </w:r>
      <w:r w:rsidRPr="002C2A9F">
        <w:rPr>
          <w:rFonts w:hint="cs"/>
          <w:cs/>
        </w:rPr>
        <w:t>अंजुम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दहशतनाक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वुसअत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मगर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बेकसी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इस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देखे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ज़रा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वक़्त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सहर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इक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ज़रा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अब्र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टुकड़ा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महताब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था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आख़िरी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आँसू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टपक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जाने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फ़ना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ज़िंदगी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अक़्वाम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यूँही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बे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t>'</w:t>
      </w:r>
      <w:r w:rsidRPr="002C2A9F">
        <w:rPr>
          <w:rFonts w:hint="cs"/>
          <w:cs/>
        </w:rPr>
        <w:t>तिबार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रंग</w:t>
      </w:r>
      <w:r w:rsidRPr="002C2A9F">
        <w:rPr>
          <w:cs/>
        </w:rPr>
        <w:t>-</w:t>
      </w:r>
      <w:r w:rsidRPr="002C2A9F">
        <w:rPr>
          <w:rFonts w:hint="cs"/>
          <w:cs/>
        </w:rPr>
        <w:t>हा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रफ़्ता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तस्वीर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उन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बहार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इस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ज़ियाँ</w:t>
      </w:r>
      <w:r w:rsidRPr="002C2A9F">
        <w:rPr>
          <w:cs/>
        </w:rPr>
        <w:t>-</w:t>
      </w:r>
      <w:r w:rsidRPr="002C2A9F">
        <w:rPr>
          <w:rFonts w:hint="cs"/>
          <w:cs/>
        </w:rPr>
        <w:t>ख़ाने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मिल्लत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गर्दूं</w:t>
      </w:r>
      <w:r w:rsidRPr="002C2A9F">
        <w:rPr>
          <w:cs/>
        </w:rPr>
        <w:t>-</w:t>
      </w:r>
      <w:r w:rsidRPr="002C2A9F">
        <w:rPr>
          <w:rFonts w:hint="cs"/>
          <w:cs/>
        </w:rPr>
        <w:t>वक़ार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रह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सकती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अबद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तक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बार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दोश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रोज़गार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इस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क़दर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क़ौमों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बर्बादी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ख़ूगर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जहाँ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देखता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बे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t>'</w:t>
      </w:r>
      <w:r w:rsidRPr="002C2A9F">
        <w:rPr>
          <w:rFonts w:hint="cs"/>
          <w:cs/>
        </w:rPr>
        <w:t>तिनाई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मंज़र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जहाँ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एक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सूरत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रहता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किसी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शय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क़रार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ज़ौक़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जिद्दत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तरकीब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मिज़ाज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रोज़गार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नगीन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दहर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ज़ीनत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हमेशा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नाम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नौ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मादर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गीती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रही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आबस्तन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अक़्वाम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नौ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हज़ारों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क़ाफ़िलों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आश्ना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रहगुज़र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चश्म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कोह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नूर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देखे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कितने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ताजवर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lastRenderedPageBreak/>
        <w:t>मिस्र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बाबुल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मिट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गए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बाक़ी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निशाँ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तक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नहीं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दफ़्तर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हस्ती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उन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दास्ताँ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तक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नहीं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आ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दबाया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मेहर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ईराँ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अजल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शाम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ने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अज़्मत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यूनान</w:t>
      </w:r>
      <w:r w:rsidRPr="002C2A9F">
        <w:rPr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cs/>
        </w:rPr>
        <w:t>-</w:t>
      </w:r>
      <w:r w:rsidRPr="002C2A9F">
        <w:rPr>
          <w:rFonts w:hint="cs"/>
          <w:cs/>
        </w:rPr>
        <w:t>रूमा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लूट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ली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अय्याम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ने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आह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मुस्लिम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ज़माने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यूँही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रुख़्सत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हुआ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आसमाँ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अब्र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आज़ारी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उठा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बरसा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गया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रग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गुल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सुब्ह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अश्कों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मोती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लड़ी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कोई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सूरज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किरन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शबनम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उलझी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हुई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सीना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दरिया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शुआओं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लिए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गहवारा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किस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क़दर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प्यारा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लब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जू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मेहर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नज़्ज़ारा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महव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ज़ीनत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सनोबर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जूएबार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आईना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ग़ुंचा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गुल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लिए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बाद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बहार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आईना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नारा</w:t>
      </w:r>
      <w:r w:rsidRPr="002C2A9F">
        <w:rPr>
          <w:cs/>
        </w:rPr>
        <w:t>-</w:t>
      </w:r>
      <w:r w:rsidRPr="002C2A9F">
        <w:rPr>
          <w:rFonts w:hint="cs"/>
          <w:cs/>
        </w:rPr>
        <w:t>ज़न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रहती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कोयल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बाग़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काशाने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चश्म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इंसाँ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निहाँ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पत्तों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उज़्लत</w:t>
      </w:r>
      <w:r w:rsidRPr="002C2A9F">
        <w:rPr>
          <w:cs/>
        </w:rPr>
        <w:t>-</w:t>
      </w:r>
      <w:r w:rsidRPr="002C2A9F">
        <w:rPr>
          <w:rFonts w:hint="cs"/>
          <w:cs/>
        </w:rPr>
        <w:t>ख़ाने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और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बुलबुल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मुतरिब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रंगीं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नवा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गुलसिताँ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जिस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ज़िंदा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गोया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हवा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गुलसिताँ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इश्क़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हंगामों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उड़ती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हुई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तस्वीर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ख़ामा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क़ुदरत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कैसी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शोख़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तहरीर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lastRenderedPageBreak/>
        <w:t>बाग़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ख़ामोश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जलसे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गुलसिताँ</w:t>
      </w:r>
      <w:r w:rsidRPr="002C2A9F">
        <w:rPr>
          <w:cs/>
        </w:rPr>
        <w:t>-</w:t>
      </w:r>
      <w:r w:rsidRPr="002C2A9F">
        <w:rPr>
          <w:rFonts w:hint="cs"/>
          <w:cs/>
        </w:rPr>
        <w:t>ज़ादों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हैं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वादी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कोहसार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नारे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शबाँ</w:t>
      </w:r>
      <w:r w:rsidRPr="002C2A9F">
        <w:rPr>
          <w:cs/>
        </w:rPr>
        <w:t>-</w:t>
      </w:r>
      <w:r w:rsidRPr="002C2A9F">
        <w:rPr>
          <w:rFonts w:hint="cs"/>
          <w:cs/>
        </w:rPr>
        <w:t>ज़ादों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हैं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ज़िंदगी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पुराना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ख़ाक</w:t>
      </w:r>
      <w:r w:rsidRPr="002C2A9F">
        <w:rPr>
          <w:cs/>
        </w:rPr>
        <w:t>-</w:t>
      </w:r>
      <w:r w:rsidRPr="002C2A9F">
        <w:rPr>
          <w:rFonts w:hint="cs"/>
          <w:cs/>
        </w:rPr>
        <w:t>दाँ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मामूर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मौत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ज़िंदगानी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तड़प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मस्तूर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पत्तियाँ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फूलों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गिरती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ख़िज़ाँ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इस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तरह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दस्त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तिफ़्ल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ख़ुफ़्ता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रंगीं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खिलौने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तरह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इस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नशात</w:t>
      </w:r>
      <w:r w:rsidRPr="002C2A9F">
        <w:rPr>
          <w:cs/>
        </w:rPr>
        <w:t>-</w:t>
      </w:r>
      <w:r w:rsidRPr="002C2A9F">
        <w:rPr>
          <w:rFonts w:hint="cs"/>
          <w:cs/>
        </w:rPr>
        <w:t>आबाद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ऐश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बे</w:t>
      </w:r>
      <w:r w:rsidRPr="002C2A9F">
        <w:rPr>
          <w:cs/>
        </w:rPr>
        <w:t>-</w:t>
      </w:r>
      <w:r w:rsidRPr="002C2A9F">
        <w:rPr>
          <w:rFonts w:hint="cs"/>
          <w:cs/>
        </w:rPr>
        <w:t>अंदाज़ा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एक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ग़म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यानी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ग़म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मिल्लत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हमेशा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ताज़ा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दिल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हमारे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याद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अहद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रफ़्ता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ख़ाली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नहीं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अपने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शाहों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उम्मत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भूलने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वाली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नहीं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अश्क</w:t>
      </w:r>
      <w:r w:rsidRPr="002C2A9F">
        <w:rPr>
          <w:cs/>
        </w:rPr>
        <w:t>-</w:t>
      </w:r>
      <w:r w:rsidRPr="002C2A9F">
        <w:rPr>
          <w:rFonts w:hint="cs"/>
          <w:cs/>
        </w:rPr>
        <w:t>बारी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बहाने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उजड़े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बाम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दर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गिर्या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पैहम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बीना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हमारी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चश्म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तर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दहर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देते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मोती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दीदा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गिर्यां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हम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आख़िरी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बादल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इक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गुज़रे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हुए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तूफ़ाँ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हम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हैं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अभी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सद</w:t>
      </w:r>
      <w:r w:rsidRPr="002C2A9F">
        <w:rPr>
          <w:cs/>
        </w:rPr>
        <w:t>-</w:t>
      </w:r>
      <w:r w:rsidRPr="002C2A9F">
        <w:rPr>
          <w:rFonts w:hint="cs"/>
          <w:cs/>
        </w:rPr>
        <w:t>हा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गुहर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इस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अब्र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आग़ोश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बर्क़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अभी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बाक़ी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इस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सीना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ख़ामोश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वादी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गुल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ख़ाक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सहरा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बना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सकता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ये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ख़्वाब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उम्मीद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दहक़ाँ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जगा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सकता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ये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lastRenderedPageBreak/>
        <w:t>हो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चुका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क़ौम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शान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जलाली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ज़ुहूर</w:t>
      </w:r>
    </w:p>
    <w:p w:rsidR="007633CD" w:rsidRDefault="00075AF0" w:rsidP="0039385C">
      <w:pPr>
        <w:pStyle w:val="libPoem"/>
      </w:pP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मगर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बाक़ी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अभी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शान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जमाली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ज़ुहूर</w:t>
      </w:r>
    </w:p>
    <w:p w:rsidR="007633CD" w:rsidRDefault="007633CD" w:rsidP="00075AF0">
      <w:pPr>
        <w:pStyle w:val="libNormal"/>
      </w:pPr>
    </w:p>
    <w:p w:rsidR="006C481F" w:rsidRDefault="006C481F">
      <w:pPr>
        <w:spacing w:after="0" w:line="240" w:lineRule="auto"/>
        <w:rPr>
          <w:rFonts w:ascii="SolaimanLipi" w:eastAsia="Times New Roman" w:hAnsi="SolaimanLipi" w:cs="Mangal"/>
          <w:b/>
          <w:bCs/>
          <w:color w:val="1F497D"/>
          <w:sz w:val="36"/>
          <w:szCs w:val="36"/>
          <w:cs/>
          <w:lang w:bidi="hi-IN"/>
        </w:rPr>
      </w:pPr>
      <w:r>
        <w:rPr>
          <w:cs/>
          <w:lang w:bidi="hi-IN"/>
        </w:rPr>
        <w:br w:type="page"/>
      </w:r>
    </w:p>
    <w:p w:rsidR="007633CD" w:rsidRDefault="00075AF0" w:rsidP="007870B6">
      <w:pPr>
        <w:pStyle w:val="Heading1"/>
      </w:pPr>
      <w:bookmarkStart w:id="7" w:name="_Toc468710774"/>
      <w:r w:rsidRPr="002C2A9F">
        <w:rPr>
          <w:rFonts w:hint="cs"/>
          <w:cs/>
          <w:lang w:bidi="hi-IN"/>
        </w:rPr>
        <w:lastRenderedPageBreak/>
        <w:t>जवाब</w:t>
      </w:r>
      <w:r w:rsidRPr="002C2A9F">
        <w:rPr>
          <w:cs/>
          <w:lang w:bidi="hi-IN"/>
        </w:rPr>
        <w:t>-</w:t>
      </w:r>
      <w:r w:rsidRPr="002C2A9F">
        <w:rPr>
          <w:rFonts w:hint="cs"/>
          <w:cs/>
          <w:lang w:bidi="hi-IN"/>
        </w:rPr>
        <w:t>ए</w:t>
      </w:r>
      <w:r w:rsidRPr="002C2A9F">
        <w:rPr>
          <w:cs/>
          <w:lang w:bidi="hi-IN"/>
        </w:rPr>
        <w:t>-</w:t>
      </w:r>
      <w:r w:rsidRPr="002C2A9F">
        <w:rPr>
          <w:rFonts w:hint="cs"/>
          <w:cs/>
          <w:lang w:bidi="hi-IN"/>
        </w:rPr>
        <w:t>शिकवा</w:t>
      </w:r>
      <w:bookmarkEnd w:id="7"/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दिल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बात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निकलती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असर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रखती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पर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ताक़त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परवाज़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मगर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रखती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क़ुदसी</w:t>
      </w:r>
      <w:r w:rsidRPr="002C2A9F">
        <w:rPr>
          <w:cs/>
        </w:rPr>
        <w:t>-</w:t>
      </w:r>
      <w:r w:rsidRPr="002C2A9F">
        <w:rPr>
          <w:rFonts w:hint="cs"/>
          <w:cs/>
        </w:rPr>
        <w:t>उल</w:t>
      </w:r>
      <w:r w:rsidRPr="002C2A9F">
        <w:rPr>
          <w:cs/>
        </w:rPr>
        <w:t>-</w:t>
      </w:r>
      <w:r w:rsidRPr="002C2A9F">
        <w:rPr>
          <w:rFonts w:hint="cs"/>
          <w:cs/>
        </w:rPr>
        <w:t>अस्ल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रिफ़अत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नज़र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रखती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ख़ाक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उठती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गर्दूं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गुज़र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रखती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इश्क़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था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फ़ित्नागर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सरकश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चालाक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मिरा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आसमाँ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चीर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नाला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बेबाक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मिरा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पीर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गर्दूं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कहा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सुन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कहीं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बोले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सय्यारे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सर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अर्श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बरीं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चाँद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कहता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था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अहल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ज़मीं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कहकशाँ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कहती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थी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पोशीदा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यहीं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कुछ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समझा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मिरे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शिकवे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रिज़वाँ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समझा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मुझ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जन्नत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निकाला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हुआ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इंसाँ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समझा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थी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फ़रिश्तों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हैरत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आवाज़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क्या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अर्श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वालों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खुलता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राज़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क्या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ता</w:t>
      </w:r>
      <w:r w:rsidRPr="002C2A9F">
        <w:rPr>
          <w:cs/>
        </w:rPr>
        <w:t>-</w:t>
      </w:r>
      <w:r w:rsidRPr="002C2A9F">
        <w:rPr>
          <w:rFonts w:hint="cs"/>
          <w:cs/>
        </w:rPr>
        <w:t>सर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अर्श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इंसाँ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तग</w:t>
      </w:r>
      <w:r w:rsidRPr="002C2A9F">
        <w:rPr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cs/>
        </w:rPr>
        <w:t>-</w:t>
      </w:r>
      <w:r w:rsidRPr="002C2A9F">
        <w:rPr>
          <w:rFonts w:hint="cs"/>
          <w:cs/>
        </w:rPr>
        <w:t>ताज़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क्या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आ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ख़ाक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चुटकी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परवाज़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क्या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ग़ाफ़िल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आदाब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सुक्कान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ज़मीं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कैसे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lastRenderedPageBreak/>
        <w:t>शोख़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गुस्ताख़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पस्ती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मकीं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कैसे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इस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क़दर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शोख़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अल्लाह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बरहम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था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मस्जूद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मलाइक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वही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आदम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आलिम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कैफ़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दाना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रुमूज़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कम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हाँ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मगर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इज्ज़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असरार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ना</w:t>
      </w:r>
      <w:r w:rsidRPr="002C2A9F">
        <w:rPr>
          <w:cs/>
        </w:rPr>
        <w:t>-</w:t>
      </w:r>
      <w:r w:rsidRPr="002C2A9F">
        <w:rPr>
          <w:rFonts w:hint="cs"/>
          <w:cs/>
        </w:rPr>
        <w:t>महरम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नाज़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ताक़त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गुफ़्तार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इंसानों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बात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करने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सलीक़ा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नादानों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आई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आवाज़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ग़म</w:t>
      </w:r>
      <w:r w:rsidRPr="002C2A9F">
        <w:rPr>
          <w:cs/>
        </w:rPr>
        <w:t>-</w:t>
      </w:r>
      <w:r w:rsidRPr="002C2A9F">
        <w:rPr>
          <w:rFonts w:hint="cs"/>
          <w:cs/>
        </w:rPr>
        <w:t>अंगेज़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अफ़्साना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तिरा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अश्क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बेताब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लबरेज़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पैमाना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तिरा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आसमाँ</w:t>
      </w:r>
      <w:r w:rsidRPr="002C2A9F">
        <w:rPr>
          <w:cs/>
        </w:rPr>
        <w:t>-</w:t>
      </w:r>
      <w:r w:rsidRPr="002C2A9F">
        <w:rPr>
          <w:rFonts w:hint="cs"/>
          <w:cs/>
        </w:rPr>
        <w:t>गीर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हुआ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नारा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मस्ताना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तिरा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किस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क़दर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शोख़</w:t>
      </w:r>
      <w:r w:rsidRPr="002C2A9F">
        <w:rPr>
          <w:cs/>
        </w:rPr>
        <w:t>-</w:t>
      </w:r>
      <w:r w:rsidRPr="002C2A9F">
        <w:rPr>
          <w:rFonts w:hint="cs"/>
          <w:cs/>
        </w:rPr>
        <w:t>ज़बाँ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दिल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दीवाना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तिरा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शुक्र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शिकवे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किया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हुस्न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अदा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हम</w:t>
      </w:r>
      <w:r w:rsidRPr="002C2A9F">
        <w:rPr>
          <w:cs/>
        </w:rPr>
        <w:t>-</w:t>
      </w:r>
      <w:r w:rsidRPr="002C2A9F">
        <w:rPr>
          <w:rFonts w:hint="cs"/>
          <w:cs/>
        </w:rPr>
        <w:t>सुख़न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दिया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बंदों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ख़ुदा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हम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माइल</w:t>
      </w:r>
      <w:r w:rsidRPr="002C2A9F">
        <w:rPr>
          <w:cs/>
        </w:rPr>
        <w:t>-</w:t>
      </w:r>
      <w:r w:rsidRPr="002C2A9F">
        <w:rPr>
          <w:rFonts w:hint="cs"/>
          <w:cs/>
        </w:rPr>
        <w:t>ब</w:t>
      </w:r>
      <w:r w:rsidRPr="002C2A9F">
        <w:rPr>
          <w:cs/>
        </w:rPr>
        <w:t>-</w:t>
      </w:r>
      <w:r w:rsidRPr="002C2A9F">
        <w:rPr>
          <w:rFonts w:hint="cs"/>
          <w:cs/>
        </w:rPr>
        <w:t>करम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साइल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नहीं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राह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दिखलाएँ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किसे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रह</w:t>
      </w:r>
      <w:r w:rsidRPr="002C2A9F">
        <w:rPr>
          <w:cs/>
        </w:rPr>
        <w:t>-</w:t>
      </w:r>
      <w:r w:rsidRPr="002C2A9F">
        <w:rPr>
          <w:rFonts w:hint="cs"/>
          <w:cs/>
        </w:rPr>
        <w:t>रव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मंज़िल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नहीं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तर्बियत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आम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जौहर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क़ाबिल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नहीं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जिस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तामीर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आदम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गिल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नहीं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कोई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क़ाबिल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शान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कई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देते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lastRenderedPageBreak/>
        <w:t>ढूँडने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वालों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दुनिया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देते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हाथ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बे</w:t>
      </w:r>
      <w:r w:rsidRPr="002C2A9F">
        <w:rPr>
          <w:cs/>
        </w:rPr>
        <w:t>-</w:t>
      </w:r>
      <w:r w:rsidRPr="002C2A9F">
        <w:rPr>
          <w:rFonts w:hint="cs"/>
          <w:cs/>
        </w:rPr>
        <w:t>ज़ोर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इल्हाद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दिल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ख़ूगर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उम्मती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बाइस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रुस्वाई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पैग़म्बर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बुत</w:t>
      </w:r>
      <w:r w:rsidRPr="002C2A9F">
        <w:rPr>
          <w:cs/>
        </w:rPr>
        <w:t>-</w:t>
      </w:r>
      <w:r w:rsidRPr="002C2A9F">
        <w:rPr>
          <w:rFonts w:hint="cs"/>
          <w:cs/>
        </w:rPr>
        <w:t>शिकन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उठ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गए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बाक़ी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रहे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बुत</w:t>
      </w:r>
      <w:r w:rsidRPr="002C2A9F">
        <w:rPr>
          <w:cs/>
        </w:rPr>
        <w:t>-</w:t>
      </w:r>
      <w:r w:rsidRPr="002C2A9F">
        <w:rPr>
          <w:rFonts w:hint="cs"/>
          <w:cs/>
        </w:rPr>
        <w:t>गर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था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ब्राहीम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पिदर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और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पिसर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आज़र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बादा</w:t>
      </w:r>
      <w:r w:rsidRPr="002C2A9F">
        <w:rPr>
          <w:cs/>
        </w:rPr>
        <w:t>-</w:t>
      </w:r>
      <w:r w:rsidRPr="002C2A9F">
        <w:rPr>
          <w:rFonts w:hint="cs"/>
          <w:cs/>
        </w:rPr>
        <w:t>आशाम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नए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बादा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ख़ुम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नए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हरम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काबा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बुत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नए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तुम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नए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वो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दिन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थे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यही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माया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रानाई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था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नाज़िश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मौसम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गुल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लाला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सहराई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था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मुसलमान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था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अल्लाह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सौदाई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था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कभी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महबूब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तुम्हारा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यही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हरजाई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था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किसी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यकजाई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अब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अहद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ग़ुलामी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लो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मिल्लत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अहमद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मुर्सिल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मक़ामी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लो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किस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क़दर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तुम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गिराँ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सुब्ह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बेदारी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हम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कब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प्यार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नींद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तुम्हें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प्यारी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तब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आज़ाद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क़ैद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रमज़ाँ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भारी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तुम्हीं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कह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यही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आईन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वफ़ादारी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क़ौम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मज़हब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मज़हब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तुम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नहीं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lastRenderedPageBreak/>
        <w:t>जज़्ब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बाहम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महफ़िल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अंजुम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नहीं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जिन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आता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दुनिया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फ़न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तुम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नहीं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क़ौम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परवा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नशेमन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तुम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बिजलियाँ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आसूदा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ख़िर्मन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तुम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बेच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खाते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अस्लाफ़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मदफ़न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तुम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हो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निको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नाम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क़ब्रों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तिजारत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क्या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बेचोगे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मिल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जाएँ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सनम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पत्थर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सफ़्हा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दहर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बातिल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मिटाया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किस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नौ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इंसाँ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ग़ुलामी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छुड़ाया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किस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मेरे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काबे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जबीनों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बसाया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किस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मेरे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क़ुरआन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सीनों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लगाया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किस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थे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आबा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तुम्हारे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मगर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तुम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क्या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हाथ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हाथ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धरे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मुंतज़िर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फ़र्दा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क्या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कहा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बहर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मुसलमाँ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फ़क़त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वादा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हूर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शिकवा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बेजा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करे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लाज़िम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शुऊर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अदल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फ़ातिर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हस्ती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अज़ल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दस्तूर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मुस्लिम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आईं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हुआ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काफ़िर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मिले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हूर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क़ुसूर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तुम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हूरों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चाहने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वाला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नहीं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lastRenderedPageBreak/>
        <w:t>जल्वा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तूर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मौजूद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मूसा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नहीं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मंफ़अत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एक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इस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क़ौम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नुक़सान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एक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एक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सब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नबी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दीन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ईमान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एक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हरम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पाक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अल्लाह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क़ुरआन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एक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कुछ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बड़ी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बात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थी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होते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मुसलमान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एक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फ़िरक़ा</w:t>
      </w:r>
      <w:r w:rsidRPr="002C2A9F">
        <w:rPr>
          <w:cs/>
        </w:rPr>
        <w:t>-</w:t>
      </w:r>
      <w:r w:rsidRPr="002C2A9F">
        <w:rPr>
          <w:rFonts w:hint="cs"/>
          <w:cs/>
        </w:rPr>
        <w:t>बंदी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कहीं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और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कहीं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ज़ातें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क्या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ज़माने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पनपने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यही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बातें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कौन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तारिक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आईन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रसूल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मुख़्तार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मस्लहत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वक़्त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किस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अमल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मेआर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किस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आँखों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समाया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शिआर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अग़्यार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हो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किस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निगह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तर्ज़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सलफ़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बे</w:t>
      </w:r>
      <w:r w:rsidRPr="002C2A9F">
        <w:rPr>
          <w:cs/>
        </w:rPr>
        <w:t>-</w:t>
      </w:r>
      <w:r w:rsidRPr="002C2A9F">
        <w:rPr>
          <w:rFonts w:hint="cs"/>
          <w:cs/>
        </w:rPr>
        <w:t>ज़ार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क़ल्ब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सोज़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रूह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एहसास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नहीं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कुछ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पैग़ाम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मोहम्मद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तुम्हें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पास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नहीं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होते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मसाजिद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सफ़</w:t>
      </w:r>
      <w:r w:rsidRPr="002C2A9F">
        <w:rPr>
          <w:cs/>
        </w:rPr>
        <w:t>-</w:t>
      </w:r>
      <w:r w:rsidRPr="002C2A9F">
        <w:rPr>
          <w:rFonts w:hint="cs"/>
          <w:cs/>
        </w:rPr>
        <w:t>आरा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ग़रीब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ज़हमत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रोज़ा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करते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गवारा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ग़रीब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नाम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लेता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अगर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हमारा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ग़रीब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पर्दा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रखता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अगर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तुम्हारा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ग़रीब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उमरा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नश्शा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दौलत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ग़ाफ़िल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lastRenderedPageBreak/>
        <w:t>ज़िंदा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मिल्लत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बैज़ा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ग़ुरबा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वाइज़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क़ौम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पुख़्ता</w:t>
      </w:r>
      <w:r w:rsidRPr="002C2A9F">
        <w:rPr>
          <w:cs/>
        </w:rPr>
        <w:t>-</w:t>
      </w:r>
      <w:r w:rsidRPr="002C2A9F">
        <w:rPr>
          <w:rFonts w:hint="cs"/>
          <w:cs/>
        </w:rPr>
        <w:t>ख़याली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रही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बर्क़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तबई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रही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शोला</w:t>
      </w:r>
      <w:r w:rsidRPr="002C2A9F">
        <w:rPr>
          <w:cs/>
        </w:rPr>
        <w:t>-</w:t>
      </w:r>
      <w:r w:rsidRPr="002C2A9F">
        <w:rPr>
          <w:rFonts w:hint="cs"/>
          <w:cs/>
        </w:rPr>
        <w:t>मक़ाली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रही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रह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रस्म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अज़ाँ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रूह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बिलाली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रही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फ़ल्सफ़ा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रह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तल्क़ीन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ग़ज़ाली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रही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मस्जिदें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मर्सियाँ</w:t>
      </w:r>
      <w:r w:rsidRPr="002C2A9F">
        <w:rPr>
          <w:cs/>
        </w:rPr>
        <w:t>-</w:t>
      </w:r>
      <w:r w:rsidRPr="002C2A9F">
        <w:rPr>
          <w:rFonts w:hint="cs"/>
          <w:cs/>
        </w:rPr>
        <w:t>ख़्वाँ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नमाज़ी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रहे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यानी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साहिब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औसाफ़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हिजाज़ी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रहे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शोर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गए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दुनिया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मुसलमाँ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नाबूद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हम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कहते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थे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कहीं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मुस्लिम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मौजूद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वज़्अ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तुम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नसारा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तमद्दुन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हुनूद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ये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मुसलमाँ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जिन्हें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देख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शरमाएँ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यहूद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यूँ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सय्यद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मिर्ज़ा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अफ़्ग़ान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तुम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सभी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कुछ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बताओ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मुसलमान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दम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तक़रीर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थी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मुस्लिम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सदाक़त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बेबाक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अदल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था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क़वी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लौस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मराआत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पाक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शजर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फ़ितरत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मुस्लिम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था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नमनाक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था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शुजाअत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इक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हस्ती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फ़ोक़</w:t>
      </w:r>
      <w:r w:rsidRPr="002C2A9F">
        <w:rPr>
          <w:cs/>
        </w:rPr>
        <w:t>-</w:t>
      </w:r>
      <w:r w:rsidRPr="002C2A9F">
        <w:rPr>
          <w:rFonts w:hint="cs"/>
          <w:cs/>
        </w:rPr>
        <w:t>उल</w:t>
      </w:r>
      <w:r w:rsidRPr="002C2A9F">
        <w:rPr>
          <w:cs/>
        </w:rPr>
        <w:t>-</w:t>
      </w:r>
      <w:r w:rsidRPr="002C2A9F">
        <w:rPr>
          <w:rFonts w:hint="cs"/>
          <w:cs/>
        </w:rPr>
        <w:t>इदराक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ख़ुद</w:t>
      </w:r>
      <w:r w:rsidRPr="002C2A9F">
        <w:rPr>
          <w:cs/>
        </w:rPr>
        <w:t>-</w:t>
      </w:r>
      <w:r w:rsidRPr="002C2A9F">
        <w:rPr>
          <w:rFonts w:hint="cs"/>
          <w:cs/>
        </w:rPr>
        <w:t>गुदाज़ी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नम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कैफ़ियत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सहबा</w:t>
      </w:r>
      <w:r w:rsidRPr="002C2A9F">
        <w:rPr>
          <w:cs/>
        </w:rPr>
        <w:t>-</w:t>
      </w:r>
      <w:r w:rsidRPr="002C2A9F">
        <w:rPr>
          <w:rFonts w:hint="cs"/>
          <w:cs/>
        </w:rPr>
        <w:t>यश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बूद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lastRenderedPageBreak/>
        <w:t>ख़ाली</w:t>
      </w:r>
      <w:r w:rsidRPr="002C2A9F">
        <w:rPr>
          <w:cs/>
        </w:rPr>
        <w:t>-</w:t>
      </w:r>
      <w:r w:rsidRPr="002C2A9F">
        <w:rPr>
          <w:rFonts w:hint="cs"/>
          <w:cs/>
        </w:rPr>
        <w:t>अज़</w:t>
      </w:r>
      <w:r w:rsidRPr="002C2A9F">
        <w:rPr>
          <w:cs/>
        </w:rPr>
        <w:t>-</w:t>
      </w:r>
      <w:r w:rsidRPr="002C2A9F">
        <w:rPr>
          <w:rFonts w:hint="cs"/>
          <w:cs/>
        </w:rPr>
        <w:t>ख़ेश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शुदन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सूरत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मीना</w:t>
      </w:r>
      <w:r w:rsidRPr="002C2A9F">
        <w:rPr>
          <w:cs/>
        </w:rPr>
        <w:t>-</w:t>
      </w:r>
      <w:r w:rsidRPr="002C2A9F">
        <w:rPr>
          <w:rFonts w:hint="cs"/>
          <w:cs/>
        </w:rPr>
        <w:t>यश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बूद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हर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मुसलमाँ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रग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बातिल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लिए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नश्तर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था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उस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आईना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हस्ती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अमल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जौहर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था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भरोसा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था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उसे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क़ुव्वत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बाज़ू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था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तुम्हें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मौत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डर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ख़ुदा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डर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था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बाप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इल्म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बेटे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अगर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अज़बर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फिर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पिसर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क़ाबिल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मीरास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पिदर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क्यूँकर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हर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मस्त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मय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ज़ौक़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तन</w:t>
      </w:r>
      <w:r w:rsidRPr="002C2A9F">
        <w:rPr>
          <w:cs/>
        </w:rPr>
        <w:t>-</w:t>
      </w:r>
      <w:r w:rsidRPr="002C2A9F">
        <w:rPr>
          <w:rFonts w:hint="cs"/>
          <w:cs/>
        </w:rPr>
        <w:t>आसानी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तुम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मुसलमाँ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अंदाज़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मुसलमानी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हैदरी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फ़क़्र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दौलत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उस्मानी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तुम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अस्लाफ़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क्या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निस्बत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रूहानी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वो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ज़माने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मुअज़्ज़िज़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थे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मुसलमाँ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कर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और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तुम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ख़्वार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हुए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तारिक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क़ुरआँ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कर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तुम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आपस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ग़ज़बनाक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आपस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रहीम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तुम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ख़ता</w:t>
      </w:r>
      <w:r w:rsidRPr="002C2A9F">
        <w:rPr>
          <w:cs/>
        </w:rPr>
        <w:t>-</w:t>
      </w:r>
      <w:r w:rsidRPr="002C2A9F">
        <w:rPr>
          <w:rFonts w:hint="cs"/>
          <w:cs/>
        </w:rPr>
        <w:t>कार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ख़ता</w:t>
      </w:r>
      <w:r w:rsidRPr="002C2A9F">
        <w:rPr>
          <w:cs/>
        </w:rPr>
        <w:t>-</w:t>
      </w:r>
      <w:r w:rsidRPr="002C2A9F">
        <w:rPr>
          <w:rFonts w:hint="cs"/>
          <w:cs/>
        </w:rPr>
        <w:t>बीं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ख़ता</w:t>
      </w:r>
      <w:r w:rsidRPr="002C2A9F">
        <w:rPr>
          <w:cs/>
        </w:rPr>
        <w:t>-</w:t>
      </w:r>
      <w:r w:rsidRPr="002C2A9F">
        <w:rPr>
          <w:rFonts w:hint="cs"/>
          <w:cs/>
        </w:rPr>
        <w:t>पोश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करीम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चाहते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सब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औज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सुरय्या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मुक़ीम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पहले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वैसा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पैदा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करे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क़ल्ब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सलीम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तख़्त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फ़ग़्फ़ूर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उन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था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सरीर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कए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भी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lastRenderedPageBreak/>
        <w:t>यूँ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बातें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तुम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हमियत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भी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ख़ुद</w:t>
      </w:r>
      <w:r w:rsidRPr="002C2A9F">
        <w:rPr>
          <w:cs/>
        </w:rPr>
        <w:t>-</w:t>
      </w:r>
      <w:r w:rsidRPr="002C2A9F">
        <w:rPr>
          <w:rFonts w:hint="cs"/>
          <w:cs/>
        </w:rPr>
        <w:t>कुशी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शेवा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तुम्हारा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ग़यूर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ख़ुद्दार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तुम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उख़ुव्वत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गुरेज़ाँ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उख़ुव्वत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निसार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तुम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गुफ़्तार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सरापा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सरापा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किरदार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तुम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तरसते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कली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गुलिस्ताँ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</w:t>
      </w:r>
      <w:r w:rsidRPr="002C2A9F">
        <w:rPr>
          <w:cs/>
        </w:rPr>
        <w:t>-</w:t>
      </w:r>
      <w:r w:rsidRPr="002C2A9F">
        <w:rPr>
          <w:rFonts w:hint="cs"/>
          <w:cs/>
        </w:rPr>
        <w:t>कनार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अब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तलक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याद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क़ौमों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हिकायत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उन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नक़्श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सफ़्हा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हस्ती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सदाक़त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उन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मिस्ल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अंजुम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उफ़ुक़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क़ौम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रौशन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हुए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बुत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हिन्दी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मोहब्बत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बिरहमन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हुए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शौक़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परवाज़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महजूर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नशेमन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हुए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बे</w:t>
      </w:r>
      <w:r w:rsidRPr="002C2A9F">
        <w:rPr>
          <w:cs/>
        </w:rPr>
        <w:t>-</w:t>
      </w:r>
      <w:r w:rsidRPr="002C2A9F">
        <w:rPr>
          <w:rFonts w:hint="cs"/>
          <w:cs/>
        </w:rPr>
        <w:t>अमल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थे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जवाँ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दीन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बद</w:t>
      </w:r>
      <w:r w:rsidRPr="002C2A9F">
        <w:rPr>
          <w:cs/>
        </w:rPr>
        <w:t>-</w:t>
      </w:r>
      <w:r w:rsidRPr="002C2A9F">
        <w:rPr>
          <w:rFonts w:hint="cs"/>
          <w:cs/>
        </w:rPr>
        <w:t>ज़न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हुए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इन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तहज़ीब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बंद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आज़ाद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किया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ला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काबे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सनम</w:t>
      </w:r>
      <w:r w:rsidRPr="002C2A9F">
        <w:rPr>
          <w:cs/>
        </w:rPr>
        <w:t>-</w:t>
      </w:r>
      <w:r w:rsidRPr="002C2A9F">
        <w:rPr>
          <w:rFonts w:hint="cs"/>
          <w:cs/>
        </w:rPr>
        <w:t>ख़ाने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आबाद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किया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क़ैस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ज़हमत</w:t>
      </w:r>
      <w:r w:rsidRPr="002C2A9F">
        <w:rPr>
          <w:cs/>
        </w:rPr>
        <w:t>-</w:t>
      </w:r>
      <w:r w:rsidRPr="002C2A9F">
        <w:rPr>
          <w:rFonts w:hint="cs"/>
          <w:cs/>
        </w:rPr>
        <w:t>कश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तन्हाई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सहरा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रहे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शहर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खाए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हवा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बादिया</w:t>
      </w:r>
      <w:r w:rsidRPr="002C2A9F">
        <w:rPr>
          <w:cs/>
        </w:rPr>
        <w:t>-</w:t>
      </w:r>
      <w:r w:rsidRPr="002C2A9F">
        <w:rPr>
          <w:rFonts w:hint="cs"/>
          <w:cs/>
        </w:rPr>
        <w:t>पैमा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रहे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वो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दीवाना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बस्ती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रहे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रहे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ये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ज़रूरी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हिजाब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रुख़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लैला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रहे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गिला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ज़ौर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शिकवा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बेदाद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lastRenderedPageBreak/>
        <w:t>इश्क़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आज़ाद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क्यूँ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हुस्न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आज़ाद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अहद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नौ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बर्क़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आतिश</w:t>
      </w:r>
      <w:r w:rsidRPr="002C2A9F">
        <w:rPr>
          <w:cs/>
        </w:rPr>
        <w:t>-</w:t>
      </w:r>
      <w:r w:rsidRPr="002C2A9F">
        <w:rPr>
          <w:rFonts w:hint="cs"/>
          <w:cs/>
        </w:rPr>
        <w:t>ज़न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हर</w:t>
      </w:r>
      <w:r w:rsidRPr="002C2A9F">
        <w:rPr>
          <w:cs/>
        </w:rPr>
        <w:t>-</w:t>
      </w:r>
      <w:r w:rsidRPr="002C2A9F">
        <w:rPr>
          <w:rFonts w:hint="cs"/>
          <w:cs/>
        </w:rPr>
        <w:t>ख़िर्मन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ऐमन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इस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सहरा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गुलशन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इस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आग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अक़्वाम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कुहन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ईंधन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मिल्लत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ख़त्म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रसूल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शोला</w:t>
      </w:r>
      <w:r w:rsidRPr="002C2A9F">
        <w:rPr>
          <w:cs/>
        </w:rPr>
        <w:t>-</w:t>
      </w:r>
      <w:r w:rsidRPr="002C2A9F">
        <w:rPr>
          <w:rFonts w:hint="cs"/>
          <w:cs/>
        </w:rPr>
        <w:t>ब</w:t>
      </w:r>
      <w:r w:rsidRPr="002C2A9F">
        <w:rPr>
          <w:cs/>
        </w:rPr>
        <w:t>-</w:t>
      </w:r>
      <w:r w:rsidRPr="002C2A9F">
        <w:rPr>
          <w:rFonts w:hint="cs"/>
          <w:cs/>
        </w:rPr>
        <w:t>पैराहन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आज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ब्राहीम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ईमाँ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पैदा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आग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सकती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अंदाज़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गुलिस्ताँ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पैदा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देख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रंग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चमन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परेशाँ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माली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कौकब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ग़ुंचा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शाख़ें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चमकने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वाली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ख़स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ख़ाशाक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होता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गुलिस्ताँ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ख़ाली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गुल</w:t>
      </w:r>
      <w:r w:rsidRPr="002C2A9F">
        <w:rPr>
          <w:cs/>
        </w:rPr>
        <w:t>-</w:t>
      </w:r>
      <w:r w:rsidRPr="002C2A9F">
        <w:rPr>
          <w:rFonts w:hint="cs"/>
          <w:cs/>
        </w:rPr>
        <w:t>बर</w:t>
      </w:r>
      <w:r w:rsidRPr="002C2A9F">
        <w:rPr>
          <w:cs/>
        </w:rPr>
        <w:t>-</w:t>
      </w:r>
      <w:r w:rsidRPr="002C2A9F">
        <w:rPr>
          <w:rFonts w:hint="cs"/>
          <w:cs/>
        </w:rPr>
        <w:t>अंदाज़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ख़ून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शोहदा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लाली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रंग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गर्दूं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ज़रा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देख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उन्नाबी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ये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निकलते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हुए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सूरज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उफ़ुक़</w:t>
      </w:r>
      <w:r w:rsidRPr="002C2A9F">
        <w:rPr>
          <w:cs/>
        </w:rPr>
        <w:t>-</w:t>
      </w:r>
      <w:r w:rsidRPr="002C2A9F">
        <w:rPr>
          <w:rFonts w:hint="cs"/>
          <w:cs/>
        </w:rPr>
        <w:t>ताबी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उम्मतें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गुलशन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हस्ती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समर</w:t>
      </w:r>
      <w:r w:rsidRPr="002C2A9F">
        <w:rPr>
          <w:cs/>
        </w:rPr>
        <w:t>-</w:t>
      </w:r>
      <w:r w:rsidRPr="002C2A9F">
        <w:rPr>
          <w:rFonts w:hint="cs"/>
          <w:cs/>
        </w:rPr>
        <w:t>चीदा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और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महरूम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समर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ख़िज़ाँ</w:t>
      </w:r>
      <w:r w:rsidRPr="002C2A9F">
        <w:rPr>
          <w:cs/>
        </w:rPr>
        <w:t>-</w:t>
      </w:r>
      <w:r w:rsidRPr="002C2A9F">
        <w:rPr>
          <w:rFonts w:hint="cs"/>
          <w:cs/>
        </w:rPr>
        <w:t>दीदा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सैकड़ों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नख़्ल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काहीदा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बालीदा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सैकड़ों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बत्न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चमन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अभी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पोशीदा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नख़्ल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इस्लाम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नमूना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बिरौ</w:t>
      </w:r>
      <w:r w:rsidRPr="002C2A9F">
        <w:rPr>
          <w:cs/>
        </w:rPr>
        <w:t>-</w:t>
      </w:r>
      <w:r w:rsidRPr="002C2A9F">
        <w:rPr>
          <w:rFonts w:hint="cs"/>
          <w:cs/>
        </w:rPr>
        <w:t>मंदी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lastRenderedPageBreak/>
        <w:t>फल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सैकड़ों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सदियों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चमन</w:t>
      </w:r>
      <w:r w:rsidRPr="002C2A9F">
        <w:rPr>
          <w:cs/>
        </w:rPr>
        <w:t>-</w:t>
      </w:r>
      <w:r w:rsidRPr="002C2A9F">
        <w:rPr>
          <w:rFonts w:hint="cs"/>
          <w:cs/>
        </w:rPr>
        <w:t>बंदी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पाक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गर्द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वतन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सर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दामाँ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तेरा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यूसुफ़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मिस्र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कनआँ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तेरा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क़ाफ़िला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सकेगा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कभी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वीराँ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तेरा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ग़ैर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यक</w:t>
      </w:r>
      <w:r w:rsidRPr="002C2A9F">
        <w:rPr>
          <w:cs/>
        </w:rPr>
        <w:t>-</w:t>
      </w:r>
      <w:r w:rsidRPr="002C2A9F">
        <w:rPr>
          <w:rFonts w:hint="cs"/>
          <w:cs/>
        </w:rPr>
        <w:t>बाँग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दारा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कुछ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सामाँ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तेरा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नख़्ल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शमा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अस्ती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शोला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दो</w:t>
      </w:r>
      <w:r w:rsidRPr="002C2A9F">
        <w:rPr>
          <w:cs/>
        </w:rPr>
        <w:t>-</w:t>
      </w:r>
      <w:r w:rsidRPr="002C2A9F">
        <w:rPr>
          <w:rFonts w:hint="cs"/>
          <w:cs/>
        </w:rPr>
        <w:t>रेशा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तू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आक़िबत</w:t>
      </w:r>
      <w:r w:rsidRPr="002C2A9F">
        <w:rPr>
          <w:cs/>
        </w:rPr>
        <w:t>-</w:t>
      </w:r>
      <w:r w:rsidRPr="002C2A9F">
        <w:rPr>
          <w:rFonts w:hint="cs"/>
          <w:cs/>
        </w:rPr>
        <w:t>सोज़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बवद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साया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अँदेशा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तू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मिट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जाएगा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ईरान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मिट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जाने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नश्शा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मय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तअल्लुक़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पैमाने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अयाँ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यूरिश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तातार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अफ़्साने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पासबाँ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मिल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गए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काबे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सनम</w:t>
      </w:r>
      <w:r w:rsidRPr="002C2A9F">
        <w:rPr>
          <w:cs/>
        </w:rPr>
        <w:t>-</w:t>
      </w:r>
      <w:r w:rsidRPr="002C2A9F">
        <w:rPr>
          <w:rFonts w:hint="cs"/>
          <w:cs/>
        </w:rPr>
        <w:t>ख़ाने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कश्ती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हक़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ज़माने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सहारा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अस्र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नौ</w:t>
      </w:r>
      <w:r w:rsidRPr="002C2A9F">
        <w:rPr>
          <w:cs/>
        </w:rPr>
        <w:t>-</w:t>
      </w:r>
      <w:r w:rsidRPr="002C2A9F">
        <w:rPr>
          <w:rFonts w:hint="cs"/>
          <w:cs/>
        </w:rPr>
        <w:t>रात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धुँदला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सितारा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हंगामा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बपा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यूरिश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बुलग़ारी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ग़ाफ़िलों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लिए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पैग़ाम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बेदारी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समझता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सामाँ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दिल</w:t>
      </w:r>
      <w:r w:rsidRPr="002C2A9F">
        <w:rPr>
          <w:cs/>
        </w:rPr>
        <w:t>-</w:t>
      </w:r>
      <w:r w:rsidRPr="002C2A9F">
        <w:rPr>
          <w:rFonts w:hint="cs"/>
          <w:cs/>
        </w:rPr>
        <w:t>आज़ारी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इम्तिहाँ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तिरे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ईसार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ख़ुद्दारी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क्यूँ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हिरासाँ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सहिल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फ़रस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आदा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lastRenderedPageBreak/>
        <w:t>नूर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हक़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बुझ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सकेगा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नफ़स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आदा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चश्म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अक़्वाम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मख़्फ़ी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हक़ीक़त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तेरी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अभी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महफ़िल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हस्ती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ज़रूरत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तेरी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ज़िंदा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रखती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ज़माने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हरारत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तेरी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कौकब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क़िस्मत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इम्काँ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ख़िलाफ़त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तेरी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वक़्त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फ़ुर्सत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कहाँ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अभी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बाक़ी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नूर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तौहीद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इत्माम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अभी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बाक़ी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मिस्ल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बू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क़ैद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ग़ुंचे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परेशाँ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रख़्त</w:t>
      </w:r>
      <w:r w:rsidRPr="002C2A9F">
        <w:rPr>
          <w:cs/>
        </w:rPr>
        <w:t>-</w:t>
      </w:r>
      <w:r w:rsidRPr="002C2A9F">
        <w:rPr>
          <w:rFonts w:hint="cs"/>
          <w:cs/>
        </w:rPr>
        <w:t>बर</w:t>
      </w:r>
      <w:r w:rsidRPr="002C2A9F">
        <w:rPr>
          <w:cs/>
        </w:rPr>
        <w:t>-</w:t>
      </w:r>
      <w:r w:rsidRPr="002C2A9F">
        <w:rPr>
          <w:rFonts w:hint="cs"/>
          <w:cs/>
        </w:rPr>
        <w:t>दोश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हवा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चमनिस्ताँ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तुनक</w:t>
      </w:r>
      <w:r w:rsidRPr="002C2A9F">
        <w:rPr>
          <w:cs/>
        </w:rPr>
        <w:t>-</w:t>
      </w:r>
      <w:r w:rsidRPr="002C2A9F">
        <w:rPr>
          <w:rFonts w:hint="cs"/>
          <w:cs/>
        </w:rPr>
        <w:t>माया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ज़र्रे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बयाबाँ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नग़्मा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मौज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हंगामा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तूफ़ाँ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क़ुव्वत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इश्क़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पस्त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बाला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दहर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इस्म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मोहम्मद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उजाला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हो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फूल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बुलबुल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तरन्नुम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चमन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दहर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कलियों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तबस्सुम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ये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साक़ी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फिर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मय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ख़ुम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बज़्म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तौहीद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दुनिया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तुम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ख़ेमा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अफ़्लाक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इस्तादा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इसी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नाम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lastRenderedPageBreak/>
        <w:t>नब्ज़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हस्ती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तपिश</w:t>
      </w:r>
      <w:r w:rsidRPr="002C2A9F">
        <w:rPr>
          <w:cs/>
        </w:rPr>
        <w:t>-</w:t>
      </w:r>
      <w:r w:rsidRPr="002C2A9F">
        <w:rPr>
          <w:rFonts w:hint="cs"/>
          <w:cs/>
        </w:rPr>
        <w:t>आमादा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इसी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नाम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दश्त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दामन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कोहसार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मैदान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बहर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मौज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आग़ोश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तूफ़ान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चीन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शहर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मराक़श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बयाबान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और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पोशीदा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मुसलमान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ईमान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चश्म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अक़्वाम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नज़्ज़ारा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अबद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तक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देखे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रिफ़अत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शान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रफ़ाना</w:t>
      </w:r>
      <w:r w:rsidRPr="002C2A9F">
        <w:rPr>
          <w:cs/>
        </w:rPr>
        <w:t>-</w:t>
      </w:r>
      <w:r w:rsidRPr="002C2A9F">
        <w:rPr>
          <w:rFonts w:hint="cs"/>
          <w:cs/>
        </w:rPr>
        <w:t>लका</w:t>
      </w:r>
      <w:r w:rsidRPr="002C2A9F">
        <w:rPr>
          <w:cs/>
        </w:rPr>
        <w:t>-</w:t>
      </w:r>
      <w:r w:rsidRPr="002C2A9F">
        <w:rPr>
          <w:rFonts w:hint="cs"/>
          <w:cs/>
        </w:rPr>
        <w:t>ज़िक्र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देखे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मर्दुम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चश्म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ज़मीं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यानी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काली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दुनिया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वो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तुम्हारे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शोहदा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पालने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वाली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दुनिया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गर्मी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मेहर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परवरदा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हिलाली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दुनिया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इश्क़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वाले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जिसे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कहते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बिलाली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दुनिया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तपिश</w:t>
      </w:r>
      <w:r w:rsidRPr="002C2A9F">
        <w:rPr>
          <w:cs/>
        </w:rPr>
        <w:t>-</w:t>
      </w:r>
      <w:r w:rsidRPr="002C2A9F">
        <w:rPr>
          <w:rFonts w:hint="cs"/>
          <w:cs/>
        </w:rPr>
        <w:t>अंदोज़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इस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नाम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पारे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तरह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ग़ोता</w:t>
      </w:r>
      <w:r w:rsidRPr="002C2A9F">
        <w:rPr>
          <w:cs/>
        </w:rPr>
        <w:t>-</w:t>
      </w:r>
      <w:r w:rsidRPr="002C2A9F">
        <w:rPr>
          <w:rFonts w:hint="cs"/>
          <w:cs/>
        </w:rPr>
        <w:t>ज़न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नूर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आँख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तारे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तरह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अक़्ल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तेरी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सिपर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इश्क़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शमशीर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तिरी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मिरे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दरवेश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ख़िलाफ़त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जहाँगीर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तिरी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मा</w:t>
      </w:r>
      <w:r w:rsidRPr="002C2A9F">
        <w:rPr>
          <w:cs/>
        </w:rPr>
        <w:t>-</w:t>
      </w:r>
      <w:r w:rsidRPr="002C2A9F">
        <w:rPr>
          <w:rFonts w:hint="cs"/>
          <w:cs/>
        </w:rPr>
        <w:t>सिवा</w:t>
      </w:r>
      <w:r w:rsidRPr="002C2A9F">
        <w:rPr>
          <w:cs/>
        </w:rPr>
        <w:t>-</w:t>
      </w:r>
      <w:r w:rsidRPr="002C2A9F">
        <w:rPr>
          <w:rFonts w:hint="cs"/>
          <w:cs/>
        </w:rPr>
        <w:t>अल्लाह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लिए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आग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तकबीर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तिरी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मुसलमाँ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तक़दीर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तदबीर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तिरी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मोहम्मद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वफ़ा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तेरे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lastRenderedPageBreak/>
        <w:t>ये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जहाँ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चीज़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क्या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लौह</w:t>
      </w:r>
      <w:r w:rsidRPr="002C2A9F">
        <w:rPr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cs/>
        </w:rPr>
        <w:t>-</w:t>
      </w:r>
      <w:r w:rsidRPr="002C2A9F">
        <w:rPr>
          <w:rFonts w:hint="cs"/>
          <w:cs/>
        </w:rPr>
        <w:t>क़लम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तेरे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cs/>
        </w:rPr>
        <w:t xml:space="preserve"> </w:t>
      </w:r>
    </w:p>
    <w:p w:rsidR="007633CD" w:rsidRDefault="007633CD" w:rsidP="00075AF0">
      <w:pPr>
        <w:pStyle w:val="libNormal"/>
      </w:pPr>
    </w:p>
    <w:p w:rsidR="007633CD" w:rsidRDefault="00075AF0" w:rsidP="007870B6">
      <w:pPr>
        <w:pStyle w:val="Heading1"/>
      </w:pPr>
      <w:bookmarkStart w:id="8" w:name="_Toc468710775"/>
      <w:r w:rsidRPr="002C2A9F">
        <w:rPr>
          <w:rFonts w:hint="cs"/>
          <w:cs/>
          <w:lang w:bidi="hi-IN"/>
        </w:rPr>
        <w:t>जावेद</w:t>
      </w:r>
      <w:r w:rsidRPr="002C2A9F">
        <w:rPr>
          <w:cs/>
          <w:lang w:bidi="hi-IN"/>
        </w:rPr>
        <w:t xml:space="preserve"> </w:t>
      </w:r>
      <w:r w:rsidRPr="002C2A9F">
        <w:rPr>
          <w:rFonts w:hint="cs"/>
          <w:cs/>
          <w:lang w:bidi="hi-IN"/>
        </w:rPr>
        <w:t>के</w:t>
      </w:r>
      <w:r w:rsidRPr="002C2A9F">
        <w:rPr>
          <w:cs/>
          <w:lang w:bidi="hi-IN"/>
        </w:rPr>
        <w:t xml:space="preserve"> </w:t>
      </w:r>
      <w:r w:rsidRPr="002C2A9F">
        <w:rPr>
          <w:rFonts w:hint="cs"/>
          <w:cs/>
          <w:lang w:bidi="hi-IN"/>
        </w:rPr>
        <w:t>नाम</w:t>
      </w:r>
      <w:bookmarkEnd w:id="8"/>
      <w:r w:rsidRPr="002C2A9F">
        <w:rPr>
          <w:cs/>
          <w:lang w:bidi="hi-IN"/>
        </w:rPr>
        <w:t xml:space="preserve"> </w:t>
      </w:r>
    </w:p>
    <w:p w:rsidR="007633CD" w:rsidRDefault="00075AF0" w:rsidP="00075AF0">
      <w:pPr>
        <w:pStyle w:val="libNormal"/>
      </w:pPr>
      <w:r w:rsidRPr="002C2A9F">
        <w:rPr>
          <w:rFonts w:hint="cs"/>
          <w:cs/>
          <w:lang w:bidi="hi-IN"/>
        </w:rPr>
        <w:t>लंदन</w:t>
      </w:r>
      <w:r w:rsidRPr="002C2A9F">
        <w:rPr>
          <w:cs/>
          <w:lang w:bidi="hi-IN"/>
        </w:rPr>
        <w:t xml:space="preserve"> </w:t>
      </w:r>
      <w:r w:rsidRPr="002C2A9F">
        <w:rPr>
          <w:rFonts w:hint="cs"/>
          <w:cs/>
          <w:lang w:bidi="hi-IN"/>
        </w:rPr>
        <w:t>में</w:t>
      </w:r>
      <w:r w:rsidRPr="002C2A9F">
        <w:rPr>
          <w:cs/>
          <w:lang w:bidi="hi-IN"/>
        </w:rPr>
        <w:t xml:space="preserve"> </w:t>
      </w:r>
      <w:r w:rsidRPr="002C2A9F">
        <w:rPr>
          <w:rFonts w:hint="cs"/>
          <w:cs/>
          <w:lang w:bidi="hi-IN"/>
        </w:rPr>
        <w:t>उस</w:t>
      </w:r>
      <w:r w:rsidRPr="002C2A9F">
        <w:rPr>
          <w:cs/>
          <w:lang w:bidi="hi-IN"/>
        </w:rPr>
        <w:t xml:space="preserve"> </w:t>
      </w:r>
      <w:r w:rsidRPr="002C2A9F">
        <w:rPr>
          <w:rFonts w:hint="cs"/>
          <w:cs/>
          <w:lang w:bidi="hi-IN"/>
        </w:rPr>
        <w:t>के</w:t>
      </w:r>
      <w:r w:rsidRPr="002C2A9F">
        <w:rPr>
          <w:cs/>
          <w:lang w:bidi="hi-IN"/>
        </w:rPr>
        <w:t xml:space="preserve"> </w:t>
      </w:r>
      <w:r w:rsidRPr="002C2A9F">
        <w:rPr>
          <w:rFonts w:hint="cs"/>
          <w:cs/>
          <w:lang w:bidi="hi-IN"/>
        </w:rPr>
        <w:t>हाथ</w:t>
      </w:r>
      <w:r w:rsidRPr="002C2A9F">
        <w:rPr>
          <w:cs/>
          <w:lang w:bidi="hi-IN"/>
        </w:rPr>
        <w:t xml:space="preserve"> </w:t>
      </w:r>
      <w:r w:rsidRPr="002C2A9F">
        <w:rPr>
          <w:rFonts w:hint="cs"/>
          <w:cs/>
          <w:lang w:bidi="hi-IN"/>
        </w:rPr>
        <w:t>का</w:t>
      </w:r>
      <w:r w:rsidRPr="002C2A9F">
        <w:rPr>
          <w:cs/>
          <w:lang w:bidi="hi-IN"/>
        </w:rPr>
        <w:t xml:space="preserve"> </w:t>
      </w:r>
      <w:r w:rsidRPr="002C2A9F">
        <w:rPr>
          <w:rFonts w:hint="cs"/>
          <w:cs/>
          <w:lang w:bidi="hi-IN"/>
        </w:rPr>
        <w:t>लिखा</w:t>
      </w:r>
      <w:r w:rsidRPr="002C2A9F">
        <w:rPr>
          <w:cs/>
          <w:lang w:bidi="hi-IN"/>
        </w:rPr>
        <w:t xml:space="preserve"> </w:t>
      </w:r>
      <w:r w:rsidRPr="002C2A9F">
        <w:rPr>
          <w:rFonts w:hint="cs"/>
          <w:cs/>
          <w:lang w:bidi="hi-IN"/>
        </w:rPr>
        <w:t>हुआ</w:t>
      </w:r>
      <w:r w:rsidRPr="002C2A9F">
        <w:rPr>
          <w:cs/>
          <w:lang w:bidi="hi-IN"/>
        </w:rPr>
        <w:t xml:space="preserve"> </w:t>
      </w:r>
      <w:r w:rsidRPr="002C2A9F">
        <w:rPr>
          <w:rFonts w:hint="cs"/>
          <w:cs/>
          <w:lang w:bidi="hi-IN"/>
        </w:rPr>
        <w:t>पहला</w:t>
      </w:r>
      <w:r w:rsidRPr="002C2A9F">
        <w:rPr>
          <w:cs/>
          <w:lang w:bidi="hi-IN"/>
        </w:rPr>
        <w:t xml:space="preserve"> </w:t>
      </w:r>
      <w:r w:rsidRPr="002C2A9F">
        <w:rPr>
          <w:rFonts w:hint="cs"/>
          <w:cs/>
          <w:lang w:bidi="hi-IN"/>
        </w:rPr>
        <w:t>ख़त</w:t>
      </w:r>
      <w:r w:rsidRPr="002C2A9F">
        <w:rPr>
          <w:cs/>
          <w:lang w:bidi="hi-IN"/>
        </w:rPr>
        <w:t xml:space="preserve"> </w:t>
      </w:r>
      <w:r w:rsidRPr="002C2A9F">
        <w:rPr>
          <w:rFonts w:hint="cs"/>
          <w:cs/>
          <w:lang w:bidi="hi-IN"/>
        </w:rPr>
        <w:t>आने</w:t>
      </w:r>
      <w:r w:rsidRPr="002C2A9F">
        <w:rPr>
          <w:cs/>
          <w:lang w:bidi="hi-IN"/>
        </w:rPr>
        <w:t xml:space="preserve"> </w:t>
      </w:r>
      <w:r w:rsidRPr="002C2A9F">
        <w:rPr>
          <w:rFonts w:hint="cs"/>
          <w:cs/>
          <w:lang w:bidi="hi-IN"/>
        </w:rPr>
        <w:t>पर</w:t>
      </w:r>
    </w:p>
    <w:p w:rsidR="007633CD" w:rsidRDefault="007633CD" w:rsidP="00075AF0">
      <w:pPr>
        <w:pStyle w:val="libNormal"/>
      </w:pP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दयार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इश्क़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अपना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मक़ाम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पैदा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कर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नया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ज़माना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नए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सुब्ह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शाम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पैदा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कर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ख़ुदा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अगर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दिल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फ़ितरत</w:t>
      </w:r>
      <w:r w:rsidRPr="002C2A9F">
        <w:rPr>
          <w:cs/>
        </w:rPr>
        <w:t>-</w:t>
      </w:r>
      <w:r w:rsidRPr="002C2A9F">
        <w:rPr>
          <w:rFonts w:hint="cs"/>
          <w:cs/>
        </w:rPr>
        <w:t>शनास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तुझ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सुकूत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लाला</w:t>
      </w:r>
      <w:r w:rsidRPr="002C2A9F">
        <w:rPr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cs/>
        </w:rPr>
        <w:t>-</w:t>
      </w:r>
      <w:r w:rsidRPr="002C2A9F">
        <w:rPr>
          <w:rFonts w:hint="cs"/>
          <w:cs/>
        </w:rPr>
        <w:t>गुल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कलाम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पैदा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कर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उठा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शीशागरान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फ़रंग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एहसाँ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सिफ़ाल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हिन्द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मीना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जाम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पैदा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कर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मैं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शाख़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ताक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हूँ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मेरी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ग़ज़ल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मेरा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समर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मिरे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समर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मय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लाला</w:t>
      </w:r>
      <w:r w:rsidRPr="002C2A9F">
        <w:rPr>
          <w:cs/>
        </w:rPr>
        <w:t>-</w:t>
      </w:r>
      <w:r w:rsidRPr="002C2A9F">
        <w:rPr>
          <w:rFonts w:hint="cs"/>
          <w:cs/>
        </w:rPr>
        <w:t>फ़ाम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पैदा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कर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मिरा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तरीक़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अमीरी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फ़क़ीरी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ख़ुदी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बेच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ग़रीबी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नाम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पैदा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cs/>
        </w:rPr>
        <w:t xml:space="preserve"> </w:t>
      </w:r>
    </w:p>
    <w:p w:rsidR="007633CD" w:rsidRDefault="007633CD" w:rsidP="00075AF0">
      <w:pPr>
        <w:pStyle w:val="libNormal"/>
      </w:pPr>
    </w:p>
    <w:p w:rsidR="007633CD" w:rsidRDefault="00075AF0" w:rsidP="007870B6">
      <w:pPr>
        <w:pStyle w:val="Heading1"/>
      </w:pPr>
      <w:bookmarkStart w:id="9" w:name="_Toc468710776"/>
      <w:r w:rsidRPr="002C2A9F">
        <w:rPr>
          <w:rFonts w:hint="cs"/>
          <w:cs/>
          <w:lang w:bidi="hi-IN"/>
        </w:rPr>
        <w:lastRenderedPageBreak/>
        <w:t>जिब्रईल</w:t>
      </w:r>
      <w:r w:rsidRPr="002C2A9F">
        <w:rPr>
          <w:cs/>
          <w:lang w:bidi="hi-IN"/>
        </w:rPr>
        <w:t xml:space="preserve"> </w:t>
      </w:r>
      <w:r w:rsidRPr="002C2A9F">
        <w:rPr>
          <w:rFonts w:hint="cs"/>
          <w:cs/>
          <w:lang w:bidi="hi-IN"/>
        </w:rPr>
        <w:t>ओ</w:t>
      </w:r>
      <w:r w:rsidRPr="002C2A9F">
        <w:rPr>
          <w:cs/>
          <w:lang w:bidi="hi-IN"/>
        </w:rPr>
        <w:t xml:space="preserve"> </w:t>
      </w:r>
      <w:r w:rsidRPr="002C2A9F">
        <w:rPr>
          <w:rFonts w:hint="cs"/>
          <w:cs/>
          <w:lang w:bidi="hi-IN"/>
        </w:rPr>
        <w:t>इबलीस</w:t>
      </w:r>
      <w:bookmarkEnd w:id="9"/>
      <w:r w:rsidRPr="002C2A9F">
        <w:rPr>
          <w:cs/>
          <w:lang w:bidi="hi-IN"/>
        </w:rPr>
        <w:t xml:space="preserve"> 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जिब्रईल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हम</w:t>
      </w:r>
      <w:r w:rsidRPr="002C2A9F">
        <w:rPr>
          <w:cs/>
        </w:rPr>
        <w:t>-</w:t>
      </w:r>
      <w:r w:rsidRPr="002C2A9F">
        <w:rPr>
          <w:rFonts w:hint="cs"/>
          <w:cs/>
        </w:rPr>
        <w:t>दम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दैरीना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कैसा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जहान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रंग</w:t>
      </w:r>
      <w:r w:rsidRPr="002C2A9F">
        <w:rPr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cs/>
        </w:rPr>
        <w:t>-</w:t>
      </w:r>
      <w:r w:rsidRPr="002C2A9F">
        <w:rPr>
          <w:rFonts w:hint="cs"/>
          <w:cs/>
        </w:rPr>
        <w:t>बू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इबलीस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सोज़</w:t>
      </w:r>
      <w:r w:rsidRPr="002C2A9F">
        <w:rPr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cs/>
        </w:rPr>
        <w:t>-</w:t>
      </w:r>
      <w:r w:rsidRPr="002C2A9F">
        <w:rPr>
          <w:rFonts w:hint="cs"/>
          <w:cs/>
        </w:rPr>
        <w:t>साज़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दर्द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दाग़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जुस्तुजू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आरज़ू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जिब्रईल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हर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घड़ी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अफ़्लाक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रहती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तेरी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गुफ़्तुगू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क्या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मुमकिन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तेरा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चाक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दामन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रफ़ू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इबलीस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आह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ऐ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जिबरील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वाक़िफ़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इस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राज़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सरमस्त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मुझ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टूट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मेरा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सुबू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अब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यहाँ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मेरी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गुज़र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मुमकिन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मुमकिन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नहीं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किस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क़दर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ख़ामोश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आलम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बे</w:t>
      </w:r>
      <w:r w:rsidRPr="002C2A9F">
        <w:rPr>
          <w:cs/>
        </w:rPr>
        <w:t>-</w:t>
      </w:r>
      <w:r w:rsidRPr="002C2A9F">
        <w:rPr>
          <w:rFonts w:hint="cs"/>
          <w:cs/>
        </w:rPr>
        <w:t>काख़</w:t>
      </w:r>
      <w:r w:rsidRPr="002C2A9F">
        <w:rPr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cs/>
        </w:rPr>
        <w:t>-</w:t>
      </w:r>
      <w:r w:rsidRPr="002C2A9F">
        <w:rPr>
          <w:rFonts w:hint="cs"/>
          <w:cs/>
        </w:rPr>
        <w:t>कू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जिस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नौमीदी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सोज़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दरून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काएनात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उस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हक़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तक़्नतू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अच्छा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ला</w:t>
      </w:r>
      <w:r w:rsidRPr="002C2A9F">
        <w:rPr>
          <w:cs/>
        </w:rPr>
        <w:t>-</w:t>
      </w:r>
      <w:r w:rsidRPr="002C2A9F">
        <w:rPr>
          <w:rFonts w:hint="cs"/>
          <w:cs/>
        </w:rPr>
        <w:t>तक़्नतू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जिब्रईल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खो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दिए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इंकार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मक़ामात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बुलंद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चश्म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यज़्दाँ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फ़रिश्तों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रही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क्या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आबरू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lastRenderedPageBreak/>
        <w:t>इबलीस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मिरी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जुरअत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मुश्त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ख़ाक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ज़ौक़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नुमू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मेरे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फ़ित्ने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जामा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अक़्ल</w:t>
      </w:r>
      <w:r w:rsidRPr="002C2A9F">
        <w:rPr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cs/>
        </w:rPr>
        <w:t>-</w:t>
      </w:r>
      <w:r w:rsidRPr="002C2A9F">
        <w:rPr>
          <w:rFonts w:hint="cs"/>
          <w:cs/>
        </w:rPr>
        <w:t>ख़िरद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तार</w:t>
      </w:r>
      <w:r w:rsidRPr="002C2A9F">
        <w:rPr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cs/>
        </w:rPr>
        <w:t>-</w:t>
      </w:r>
      <w:r w:rsidRPr="002C2A9F">
        <w:rPr>
          <w:rFonts w:hint="cs"/>
          <w:cs/>
        </w:rPr>
        <w:t>पू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देखता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फ़क़त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साहिल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रज़्म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ख़ैर</w:t>
      </w:r>
      <w:r w:rsidRPr="002C2A9F">
        <w:rPr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cs/>
        </w:rPr>
        <w:t>-</w:t>
      </w:r>
      <w:r w:rsidRPr="002C2A9F">
        <w:rPr>
          <w:rFonts w:hint="cs"/>
          <w:cs/>
        </w:rPr>
        <w:t>शर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कौन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तूफ़ाँ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तमांचे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खा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रहा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मैं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ख़िज़्र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बे</w:t>
      </w:r>
      <w:r w:rsidRPr="002C2A9F">
        <w:rPr>
          <w:cs/>
        </w:rPr>
        <w:t>-</w:t>
      </w:r>
      <w:r w:rsidRPr="002C2A9F">
        <w:rPr>
          <w:rFonts w:hint="cs"/>
          <w:cs/>
        </w:rPr>
        <w:t>दस्त</w:t>
      </w:r>
      <w:r w:rsidRPr="002C2A9F">
        <w:rPr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cs/>
        </w:rPr>
        <w:t>-</w:t>
      </w:r>
      <w:r w:rsidRPr="002C2A9F">
        <w:rPr>
          <w:rFonts w:hint="cs"/>
          <w:cs/>
        </w:rPr>
        <w:t>पा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इल्यास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बे</w:t>
      </w:r>
      <w:r w:rsidRPr="002C2A9F">
        <w:rPr>
          <w:cs/>
        </w:rPr>
        <w:t>-</w:t>
      </w:r>
      <w:r w:rsidRPr="002C2A9F">
        <w:rPr>
          <w:rFonts w:hint="cs"/>
          <w:cs/>
        </w:rPr>
        <w:t>दस्त</w:t>
      </w:r>
      <w:r w:rsidRPr="002C2A9F">
        <w:rPr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cs/>
        </w:rPr>
        <w:t>-</w:t>
      </w:r>
      <w:r w:rsidRPr="002C2A9F">
        <w:rPr>
          <w:rFonts w:hint="cs"/>
          <w:cs/>
        </w:rPr>
        <w:t>पा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मेरे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तूफ़ाँ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यम</w:t>
      </w:r>
      <w:r w:rsidRPr="002C2A9F">
        <w:rPr>
          <w:cs/>
        </w:rPr>
        <w:t>-</w:t>
      </w:r>
      <w:r w:rsidRPr="002C2A9F">
        <w:rPr>
          <w:rFonts w:hint="cs"/>
          <w:cs/>
        </w:rPr>
        <w:t>ब</w:t>
      </w:r>
      <w:r w:rsidRPr="002C2A9F">
        <w:rPr>
          <w:cs/>
        </w:rPr>
        <w:t>-</w:t>
      </w:r>
      <w:r w:rsidRPr="002C2A9F">
        <w:rPr>
          <w:rFonts w:hint="cs"/>
          <w:cs/>
        </w:rPr>
        <w:t>यम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दरिया</w:t>
      </w:r>
      <w:r w:rsidRPr="002C2A9F">
        <w:rPr>
          <w:cs/>
        </w:rPr>
        <w:t>-</w:t>
      </w:r>
      <w:r w:rsidRPr="002C2A9F">
        <w:rPr>
          <w:rFonts w:hint="cs"/>
          <w:cs/>
        </w:rPr>
        <w:t>ब</w:t>
      </w:r>
      <w:r w:rsidRPr="002C2A9F">
        <w:rPr>
          <w:cs/>
        </w:rPr>
        <w:t>-</w:t>
      </w:r>
      <w:r w:rsidRPr="002C2A9F">
        <w:rPr>
          <w:rFonts w:hint="cs"/>
          <w:cs/>
        </w:rPr>
        <w:t>दरिया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जू</w:t>
      </w:r>
      <w:r w:rsidRPr="002C2A9F">
        <w:rPr>
          <w:cs/>
        </w:rPr>
        <w:t>-</w:t>
      </w:r>
      <w:r w:rsidRPr="002C2A9F">
        <w:rPr>
          <w:rFonts w:hint="cs"/>
          <w:cs/>
        </w:rPr>
        <w:t>ब</w:t>
      </w:r>
      <w:r w:rsidRPr="002C2A9F">
        <w:rPr>
          <w:cs/>
        </w:rPr>
        <w:t>-</w:t>
      </w:r>
      <w:r w:rsidRPr="002C2A9F">
        <w:rPr>
          <w:rFonts w:hint="cs"/>
          <w:cs/>
        </w:rPr>
        <w:t>जू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गर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कभी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ख़ल्वत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मयस्सर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पूछ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अल्लाह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क़िस्सा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आदम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रंगीं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गया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किस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लहू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मैं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खटकता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हूँ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दिल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यज़्दाँ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काँटे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तरह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फ़क़त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अल्लाह</w:t>
      </w:r>
      <w:r w:rsidRPr="002C2A9F">
        <w:rPr>
          <w:cs/>
        </w:rPr>
        <w:t>-</w:t>
      </w:r>
      <w:r w:rsidRPr="002C2A9F">
        <w:rPr>
          <w:rFonts w:hint="cs"/>
          <w:cs/>
        </w:rPr>
        <w:t>हू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अल्लाह</w:t>
      </w:r>
      <w:r w:rsidRPr="002C2A9F">
        <w:rPr>
          <w:cs/>
        </w:rPr>
        <w:t>-</w:t>
      </w:r>
      <w:r w:rsidRPr="002C2A9F">
        <w:rPr>
          <w:rFonts w:hint="cs"/>
          <w:cs/>
        </w:rPr>
        <w:t>हू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अल्लाह</w:t>
      </w:r>
      <w:r w:rsidRPr="002C2A9F">
        <w:rPr>
          <w:cs/>
        </w:rPr>
        <w:t>-</w:t>
      </w:r>
      <w:r w:rsidRPr="002C2A9F">
        <w:rPr>
          <w:rFonts w:hint="cs"/>
          <w:cs/>
        </w:rPr>
        <w:t>हू</w:t>
      </w:r>
      <w:r w:rsidRPr="002C2A9F">
        <w:rPr>
          <w:cs/>
        </w:rPr>
        <w:t xml:space="preserve"> </w:t>
      </w:r>
    </w:p>
    <w:p w:rsidR="007633CD" w:rsidRDefault="007633CD" w:rsidP="00075AF0">
      <w:pPr>
        <w:pStyle w:val="libNormal"/>
      </w:pPr>
    </w:p>
    <w:p w:rsidR="007633CD" w:rsidRDefault="00075AF0" w:rsidP="007870B6">
      <w:pPr>
        <w:pStyle w:val="Heading1"/>
      </w:pPr>
      <w:bookmarkStart w:id="10" w:name="_Toc468710777"/>
      <w:r w:rsidRPr="002C2A9F">
        <w:rPr>
          <w:rFonts w:hint="cs"/>
          <w:cs/>
          <w:lang w:bidi="hi-IN"/>
        </w:rPr>
        <w:t>ज़ोहद</w:t>
      </w:r>
      <w:r w:rsidRPr="002C2A9F">
        <w:rPr>
          <w:cs/>
          <w:lang w:bidi="hi-IN"/>
        </w:rPr>
        <w:t xml:space="preserve"> </w:t>
      </w:r>
      <w:r w:rsidRPr="002C2A9F">
        <w:rPr>
          <w:rFonts w:hint="cs"/>
          <w:cs/>
          <w:lang w:bidi="hi-IN"/>
        </w:rPr>
        <w:t>और</w:t>
      </w:r>
      <w:r w:rsidRPr="002C2A9F">
        <w:rPr>
          <w:cs/>
          <w:lang w:bidi="hi-IN"/>
        </w:rPr>
        <w:t xml:space="preserve"> </w:t>
      </w:r>
      <w:r w:rsidRPr="002C2A9F">
        <w:rPr>
          <w:rFonts w:hint="cs"/>
          <w:cs/>
          <w:lang w:bidi="hi-IN"/>
        </w:rPr>
        <w:t>रिंदी</w:t>
      </w:r>
      <w:bookmarkEnd w:id="10"/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इक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मौलवी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साहब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सुनाता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हूँ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कहानी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तेज़ी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मंज़ूर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तबीअत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दिखानी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शोहरा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था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बहुत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आप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सूफ़ी</w:t>
      </w:r>
      <w:r w:rsidRPr="002C2A9F">
        <w:rPr>
          <w:cs/>
        </w:rPr>
        <w:t>-</w:t>
      </w:r>
      <w:r w:rsidRPr="002C2A9F">
        <w:rPr>
          <w:rFonts w:hint="cs"/>
          <w:cs/>
        </w:rPr>
        <w:t>मनुशी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करते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थे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अदब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उन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अआली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अदानी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कहते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थे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पिन्हाँ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तसव्वुफ़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शरीअत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lastRenderedPageBreak/>
        <w:t>जिस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तरह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अल्फ़ाज़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मुज़्मर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मआनी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लबरेज़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मय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ज़ोहद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थी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दिल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सुराही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थी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तह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कहीं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दुर्द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ख़याल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हमा</w:t>
      </w:r>
      <w:r w:rsidRPr="002C2A9F">
        <w:rPr>
          <w:cs/>
        </w:rPr>
        <w:t>-</w:t>
      </w:r>
      <w:r w:rsidRPr="002C2A9F">
        <w:rPr>
          <w:rFonts w:hint="cs"/>
          <w:cs/>
        </w:rPr>
        <w:t>दानी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करते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थे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बयाँ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आप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करामात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अपनी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मंज़ूर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थी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तादाद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मुरीदों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बढ़ानी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मुद्दत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रहा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करते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थे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हम</w:t>
      </w:r>
      <w:r w:rsidRPr="002C2A9F">
        <w:rPr>
          <w:cs/>
        </w:rPr>
        <w:t>-</w:t>
      </w:r>
      <w:r w:rsidRPr="002C2A9F">
        <w:rPr>
          <w:rFonts w:hint="cs"/>
          <w:cs/>
        </w:rPr>
        <w:t>साए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मेरे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थी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रिंद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ज़ाहिद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मुलाक़ात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पुरानी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हज़रत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मिरे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एक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शनासा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पूछा</w:t>
      </w:r>
    </w:p>
    <w:p w:rsidR="007633CD" w:rsidRDefault="00075AF0" w:rsidP="007870B6">
      <w:pPr>
        <w:pStyle w:val="libPoem"/>
      </w:pPr>
      <w:r w:rsidRPr="002C2A9F">
        <w:t>'</w:t>
      </w:r>
      <w:r w:rsidRPr="002C2A9F">
        <w:rPr>
          <w:rFonts w:hint="cs"/>
          <w:cs/>
        </w:rPr>
        <w:t>इक़बाल</w:t>
      </w:r>
      <w:r w:rsidRPr="002C2A9F">
        <w:t xml:space="preserve">' </w:t>
      </w:r>
      <w:r w:rsidRPr="002C2A9F">
        <w:rPr>
          <w:rFonts w:hint="cs"/>
          <w:cs/>
        </w:rPr>
        <w:t>कि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क़ुमरी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शमशाद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मआनी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पाबंदी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अहकाम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शरीअत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कैसा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गो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शेर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रश्क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कलीम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हमदानी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सुनता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हूँ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काफ़िर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हिन्दू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समझता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ऐसा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अक़ीदा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असर</w:t>
      </w:r>
      <w:r w:rsidRPr="002C2A9F">
        <w:rPr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cs/>
        </w:rPr>
        <w:t>-</w:t>
      </w:r>
      <w:r w:rsidRPr="002C2A9F">
        <w:rPr>
          <w:rFonts w:hint="cs"/>
          <w:cs/>
        </w:rPr>
        <w:t>फ़लसफ़ा</w:t>
      </w:r>
      <w:r w:rsidRPr="002C2A9F">
        <w:rPr>
          <w:cs/>
        </w:rPr>
        <w:t>-</w:t>
      </w:r>
      <w:r w:rsidRPr="002C2A9F">
        <w:rPr>
          <w:rFonts w:hint="cs"/>
          <w:cs/>
        </w:rPr>
        <w:t>दानी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है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तबीअत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तशय्यो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ज़रा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तफ़्ज़ील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अली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सुनी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ज़बानी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समझा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राग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इबादात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दाख़िल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मक़्सूद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मज़हब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मगर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ख़ाक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उड़ानी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कुछ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हुस्न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फ़रामोशों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lastRenderedPageBreak/>
        <w:t>आदत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हमारे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शोरा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पुरानी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गाना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सहर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तिलावत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इस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रम्ज़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खुले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मआनी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लेकिन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सुना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अपने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मुरीदों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बे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दाग़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मानिंद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सहर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जवानी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मज्मुआ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अज़्दाद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t>'</w:t>
      </w:r>
      <w:r w:rsidRPr="002C2A9F">
        <w:rPr>
          <w:rFonts w:hint="cs"/>
          <w:cs/>
        </w:rPr>
        <w:t>इक़बाल</w:t>
      </w:r>
      <w:r w:rsidRPr="002C2A9F">
        <w:t xml:space="preserve">' </w:t>
      </w:r>
      <w:r w:rsidRPr="002C2A9F">
        <w:rPr>
          <w:rFonts w:hint="cs"/>
          <w:cs/>
        </w:rPr>
        <w:t>नहीं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दिल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दफ़्तर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हिकमत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तबीअत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ख़फ़क़ानी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रिंदी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आगाह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शरीअत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वाक़िफ़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पूछो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तसव्वुफ़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मंसूर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सानी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शख़्स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हक़ीक़त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खुलती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होगा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किसी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और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इस्लाम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बानी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अल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क़िस्सा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बहुत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वाज़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अपने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देर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रही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आप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नग़्ज़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बयानी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इस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शहर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बात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उड़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जाती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सुनी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अपने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अहिब्बा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ज़बानी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इक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राह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मिले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हज़रत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ज़ाहिद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फिर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छिड़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बातों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वही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बात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पुरानी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फ़रमाया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शिकायत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मोहब्बत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सबब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lastRenderedPageBreak/>
        <w:t>था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फ़र्ज़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राह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शरीअत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दिखानी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कहा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गिला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मुझ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आप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ज़े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रह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क़ुर्ब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मकानी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ख़म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तस्लीम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आप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आगे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पीरी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तवाज़ो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सबब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जवानी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गर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आप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मालूम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हक़ीक़त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पैदा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कुछ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क़ुसूर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हमादानी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ख़ुद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अपनी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हक़ीक़त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शनासा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गहरा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बहर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ख़यालात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पानी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मुझ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तमन्ना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t>'</w:t>
      </w:r>
      <w:r w:rsidRPr="002C2A9F">
        <w:rPr>
          <w:rFonts w:hint="cs"/>
          <w:cs/>
        </w:rPr>
        <w:t>इक़बाल</w:t>
      </w:r>
      <w:r w:rsidRPr="002C2A9F">
        <w:t xml:space="preserve">'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देखूँ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जुदाई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बहुत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अश्क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फ़िशानी</w:t>
      </w:r>
    </w:p>
    <w:p w:rsidR="007633CD" w:rsidRDefault="00075AF0" w:rsidP="007870B6">
      <w:pPr>
        <w:pStyle w:val="libPoem"/>
      </w:pPr>
      <w:r w:rsidRPr="002C2A9F">
        <w:t>'</w:t>
      </w:r>
      <w:r w:rsidRPr="002C2A9F">
        <w:rPr>
          <w:rFonts w:hint="cs"/>
          <w:cs/>
        </w:rPr>
        <w:t>इक़बाल</w:t>
      </w:r>
      <w:r w:rsidRPr="002C2A9F">
        <w:t xml:space="preserve">'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t>'</w:t>
      </w:r>
      <w:r w:rsidRPr="002C2A9F">
        <w:rPr>
          <w:rFonts w:hint="cs"/>
          <w:cs/>
        </w:rPr>
        <w:t>इक़बाल</w:t>
      </w:r>
      <w:r w:rsidRPr="002C2A9F">
        <w:t xml:space="preserve">'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आगाह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870B6" w:rsidRDefault="00075AF0" w:rsidP="007870B6">
      <w:pPr>
        <w:pStyle w:val="libPoem"/>
        <w:rPr>
          <w:cs/>
        </w:rPr>
      </w:pPr>
      <w:r w:rsidRPr="002C2A9F">
        <w:rPr>
          <w:rFonts w:hint="cs"/>
          <w:cs/>
        </w:rPr>
        <w:t>कुछ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तमस्ख़ुर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वल्लाह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862EBF">
      <w:pPr>
        <w:pStyle w:val="Heading1"/>
      </w:pPr>
      <w:bookmarkStart w:id="11" w:name="_Toc468710778"/>
      <w:r w:rsidRPr="002C2A9F">
        <w:rPr>
          <w:rFonts w:hint="cs"/>
          <w:cs/>
          <w:lang w:bidi="hi-IN"/>
        </w:rPr>
        <w:t>ज़ौक़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  <w:lang w:bidi="hi-IN"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  <w:lang w:bidi="hi-IN"/>
        </w:rPr>
        <w:t>शौक़</w:t>
      </w:r>
      <w:bookmarkEnd w:id="11"/>
      <w:r w:rsidRPr="002C2A9F">
        <w:rPr>
          <w:rtl/>
          <w:cs/>
        </w:rPr>
        <w:t xml:space="preserve"> 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क़ल्ब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नज़र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ज़िंदगी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दश्त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सुब्ह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समाँ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चश्मा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आफ़्ताब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नूर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नद्दियाँ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रवाँ</w:t>
      </w:r>
      <w:r w:rsidRPr="002C2A9F">
        <w:rPr>
          <w:rtl/>
          <w:cs/>
        </w:rPr>
        <w:t>!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हुस्न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अज़ल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नुमूद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चाक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पर्दा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वजूद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दिल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लिए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हज़ार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सूद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एक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निगाह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ज़ियाँ</w:t>
      </w:r>
      <w:r w:rsidRPr="002C2A9F">
        <w:rPr>
          <w:rtl/>
          <w:cs/>
        </w:rPr>
        <w:t>!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lastRenderedPageBreak/>
        <w:t>सुर्ख़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कबूद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बदलियाँ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छोड़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सहाब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शब</w:t>
      </w:r>
      <w:r w:rsidRPr="002C2A9F">
        <w:rPr>
          <w:rtl/>
          <w:cs/>
        </w:rPr>
        <w:t>!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कोह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इज़म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रंग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रंग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तैलिसाँ</w:t>
      </w:r>
      <w:r w:rsidRPr="002C2A9F">
        <w:rPr>
          <w:rtl/>
          <w:cs/>
        </w:rPr>
        <w:t>!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गर्द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पाक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हवा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बर्ग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नख़ील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धुल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गए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रेग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नवाह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काज़िमा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नर्म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मिस्ल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पर्नियाँ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आग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बुझी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इधर</w:t>
      </w:r>
      <w:r w:rsidRPr="002C2A9F">
        <w:t xml:space="preserve">, </w:t>
      </w:r>
      <w:r w:rsidRPr="002C2A9F">
        <w:rPr>
          <w:rFonts w:hint="cs"/>
          <w:cs/>
        </w:rPr>
        <w:t>टूटी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तनाब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उधर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क्या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ख़बर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मक़ाम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गुज़रे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कितने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कारवाँ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आई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सदा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जिब्रईल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तेरा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मक़ाम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यही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एहल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फ़िराक़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लिए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ऐश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दवाम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यही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कहूँ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ज़हर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लिए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मय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हयात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कोहना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बज़्म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कायनात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ताज़ा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वारदात</w:t>
      </w:r>
      <w:r w:rsidRPr="002C2A9F">
        <w:rPr>
          <w:rtl/>
          <w:cs/>
        </w:rPr>
        <w:t>!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क्या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और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ग़ज़नवी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कारगह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हयात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बैठे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मुंतज़िर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अहल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हरम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सोमनात</w:t>
      </w:r>
      <w:r w:rsidRPr="002C2A9F">
        <w:rPr>
          <w:rtl/>
          <w:cs/>
        </w:rPr>
        <w:t>!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ज़िक्र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अरब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सोज़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t xml:space="preserve">, </w:t>
      </w:r>
      <w:r w:rsidRPr="002C2A9F">
        <w:rPr>
          <w:rFonts w:hint="cs"/>
          <w:cs/>
        </w:rPr>
        <w:t>फ़िक्र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अजम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साज़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अरबी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मुशाहिदात</w:t>
      </w:r>
      <w:r w:rsidRPr="002C2A9F">
        <w:t xml:space="preserve">,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अजमी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तख़य्युलात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क़ाफ़िला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हिजाज़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एक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हुसैन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गरचे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ताब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गेसू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दजला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फ़ुरात</w:t>
      </w:r>
      <w:r w:rsidRPr="002C2A9F">
        <w:rPr>
          <w:rtl/>
          <w:cs/>
        </w:rPr>
        <w:t>!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अक़्ल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निगाह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मुर्शिद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अव्वलीं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इश्क़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इश्क़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बुतकद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तसव्वुरात</w:t>
      </w:r>
      <w:r w:rsidRPr="002C2A9F">
        <w:rPr>
          <w:rtl/>
          <w:cs/>
        </w:rPr>
        <w:t>!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lastRenderedPageBreak/>
        <w:t>सिदक़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ख़लील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इश्क़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सब्र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हुसैन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इश्क़</w:t>
      </w:r>
      <w:r w:rsidRPr="002C2A9F">
        <w:rPr>
          <w:rtl/>
          <w:cs/>
        </w:rPr>
        <w:t>!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</w:t>
      </w:r>
      <w:r w:rsidRPr="002C2A9F">
        <w:t>'</w:t>
      </w:r>
      <w:r w:rsidRPr="002C2A9F">
        <w:rPr>
          <w:rFonts w:hint="cs"/>
          <w:cs/>
        </w:rPr>
        <w:t>अरका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वजूद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बद्र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हुनैन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इश्क़</w:t>
      </w:r>
      <w:r w:rsidRPr="002C2A9F">
        <w:rPr>
          <w:rtl/>
          <w:cs/>
        </w:rPr>
        <w:t>!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अाया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कायनात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</w:t>
      </w:r>
      <w:r w:rsidRPr="002C2A9F">
        <w:t>'</w:t>
      </w:r>
      <w:r w:rsidRPr="002C2A9F">
        <w:rPr>
          <w:rFonts w:hint="cs"/>
          <w:cs/>
        </w:rPr>
        <w:t>अनी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देर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याब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</w:t>
      </w:r>
      <w:r w:rsidRPr="002C2A9F">
        <w:rPr>
          <w:rtl/>
          <w:cs/>
        </w:rPr>
        <w:t>!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निकले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तिरी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तलाश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क़ाफ़िला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रंग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बू</w:t>
      </w:r>
      <w:r w:rsidRPr="002C2A9F">
        <w:rPr>
          <w:rtl/>
          <w:cs/>
        </w:rPr>
        <w:t>!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जलवतियान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मदरसा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निगाह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मुर्दा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ज़ा</w:t>
      </w:r>
      <w:r w:rsidR="007870B6">
        <w:rPr>
          <w:rFonts w:hint="cs"/>
          <w:cs/>
        </w:rPr>
        <w:t>ऐ</w:t>
      </w:r>
      <w:r w:rsidRPr="002C2A9F">
        <w:rPr>
          <w:rFonts w:hint="cs"/>
          <w:cs/>
        </w:rPr>
        <w:t>क़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जलवतियान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मयकदा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तलब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तही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कदू</w:t>
      </w:r>
      <w:r w:rsidRPr="002C2A9F">
        <w:rPr>
          <w:rtl/>
          <w:cs/>
        </w:rPr>
        <w:t>!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ग़ज़ल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आतिश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रफ़्ता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सुराग़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मेरी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तमाम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सरगुज़िश्त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खोए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हुओं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जुस्तुजू</w:t>
      </w:r>
      <w:r w:rsidRPr="002C2A9F">
        <w:rPr>
          <w:rtl/>
          <w:cs/>
        </w:rPr>
        <w:t>!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बाद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सबा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मौज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नश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नुमा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ख़ार</w:t>
      </w:r>
      <w:r w:rsidRPr="002C2A9F">
        <w:rPr>
          <w:rtl/>
          <w:cs/>
        </w:rPr>
        <w:t>-</w:t>
      </w:r>
      <w:r w:rsidR="007870B6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ख़स</w:t>
      </w:r>
      <w:r w:rsidRPr="002C2A9F">
        <w:rPr>
          <w:rtl/>
          <w:cs/>
        </w:rPr>
        <w:t>!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मेरे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नफ़स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मौज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नश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नुमा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आरज़ू</w:t>
      </w:r>
      <w:r w:rsidRPr="002C2A9F">
        <w:rPr>
          <w:rtl/>
          <w:cs/>
        </w:rPr>
        <w:t>!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ख़ून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जिगर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नवा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परवरिश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रग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साज़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रवाँ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साहिब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साज़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लहू</w:t>
      </w:r>
      <w:r w:rsidRPr="002C2A9F">
        <w:rPr>
          <w:rtl/>
          <w:cs/>
        </w:rPr>
        <w:t>!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फुर्सत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कशमुकश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बे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क़रार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यक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शिकन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ज़्यादा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कुन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गेसू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ताबदार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लौह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</w:t>
      </w:r>
      <w:r w:rsidRPr="002C2A9F">
        <w:t xml:space="preserve">, </w:t>
      </w:r>
      <w:r w:rsidRPr="002C2A9F">
        <w:rPr>
          <w:rFonts w:hint="cs"/>
          <w:cs/>
        </w:rPr>
        <w:t>क़लम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</w:t>
      </w:r>
      <w:r w:rsidRPr="002C2A9F">
        <w:t xml:space="preserve">, </w:t>
      </w:r>
      <w:r w:rsidRPr="002C2A9F">
        <w:rPr>
          <w:rFonts w:hint="cs"/>
          <w:cs/>
        </w:rPr>
        <w:t>तेरा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वजूद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किताब</w:t>
      </w:r>
      <w:r w:rsidRPr="002C2A9F">
        <w:rPr>
          <w:rtl/>
          <w:cs/>
        </w:rPr>
        <w:t>!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गुम्बद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आबगीना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रंग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तेरे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मुहीत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हबाब</w:t>
      </w:r>
      <w:r w:rsidRPr="002C2A9F">
        <w:rPr>
          <w:rtl/>
          <w:cs/>
        </w:rPr>
        <w:t>!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आलम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ख़ाक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तेरे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ज़ुहूर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फ़रोग़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ज़र्रा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रेग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तुलू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आफ़्ताब</w:t>
      </w:r>
      <w:r w:rsidRPr="002C2A9F">
        <w:rPr>
          <w:rtl/>
          <w:cs/>
        </w:rPr>
        <w:t>!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lastRenderedPageBreak/>
        <w:t>शौकत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संजर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सलीम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तेरे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जलाल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नुमूद</w:t>
      </w:r>
      <w:r w:rsidRPr="002C2A9F">
        <w:rPr>
          <w:rtl/>
          <w:cs/>
        </w:rPr>
        <w:t>!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फ़क़्र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t>'</w:t>
      </w:r>
      <w:r w:rsidRPr="002C2A9F">
        <w:rPr>
          <w:rFonts w:hint="cs"/>
          <w:cs/>
        </w:rPr>
        <w:t>जुनेद</w:t>
      </w:r>
      <w:r w:rsidRPr="002C2A9F">
        <w:t>'-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t>'</w:t>
      </w:r>
      <w:r w:rsidRPr="002C2A9F">
        <w:rPr>
          <w:rFonts w:hint="cs"/>
          <w:cs/>
        </w:rPr>
        <w:t>बायज़ीद</w:t>
      </w:r>
      <w:r w:rsidRPr="002C2A9F">
        <w:t xml:space="preserve">' </w:t>
      </w:r>
      <w:r w:rsidRPr="002C2A9F">
        <w:rPr>
          <w:rFonts w:hint="cs"/>
          <w:cs/>
        </w:rPr>
        <w:t>तेरा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जमाल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बे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नक़ाब</w:t>
      </w:r>
      <w:r w:rsidRPr="002C2A9F">
        <w:rPr>
          <w:rtl/>
          <w:cs/>
        </w:rPr>
        <w:t>!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शौक़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तिरा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अगर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नमाज़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इमाम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मेरा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क़याम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हिजाब</w:t>
      </w:r>
      <w:r w:rsidRPr="002C2A9F">
        <w:rPr>
          <w:rtl/>
          <w:cs/>
        </w:rPr>
        <w:t xml:space="preserve">! </w:t>
      </w:r>
      <w:r w:rsidRPr="002C2A9F">
        <w:rPr>
          <w:rFonts w:hint="cs"/>
          <w:cs/>
        </w:rPr>
        <w:t>मेरा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सुजूद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हिजाब</w:t>
      </w:r>
      <w:r w:rsidRPr="002C2A9F">
        <w:rPr>
          <w:rtl/>
          <w:cs/>
        </w:rPr>
        <w:t>!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तेरी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निगाह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नाज़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दोनों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मुराद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गए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अक़्ल</w:t>
      </w:r>
      <w:r w:rsidRPr="002C2A9F">
        <w:t xml:space="preserve">, </w:t>
      </w:r>
      <w:r w:rsidRPr="002C2A9F">
        <w:rPr>
          <w:rFonts w:hint="cs"/>
          <w:cs/>
        </w:rPr>
        <w:t>ग़याब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जुस्तुजू</w:t>
      </w:r>
      <w:r w:rsidRPr="002C2A9F">
        <w:rPr>
          <w:rtl/>
          <w:cs/>
        </w:rPr>
        <w:t xml:space="preserve">! </w:t>
      </w:r>
      <w:r w:rsidRPr="002C2A9F">
        <w:rPr>
          <w:rFonts w:hint="cs"/>
          <w:cs/>
        </w:rPr>
        <w:t>इश्क़</w:t>
      </w:r>
      <w:r w:rsidRPr="002C2A9F">
        <w:t xml:space="preserve">, </w:t>
      </w:r>
      <w:r w:rsidRPr="002C2A9F">
        <w:rPr>
          <w:rFonts w:hint="cs"/>
          <w:cs/>
        </w:rPr>
        <w:t>हुज़ूर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इज़्तिराब</w:t>
      </w:r>
      <w:r w:rsidRPr="002C2A9F">
        <w:rPr>
          <w:rtl/>
          <w:cs/>
        </w:rPr>
        <w:t>!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तीरा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जहाँ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गर्दिश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आफ़ताब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>!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ज़माना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ताज़ा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जल्वा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बे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हिजाब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>!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तेरी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नज़र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तमाम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गुज़िश्ता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रोज़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शब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मुझ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ख़बर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इल्म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नख़ील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बे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रुतब</w:t>
      </w:r>
      <w:r w:rsidRPr="002C2A9F">
        <w:rPr>
          <w:rtl/>
          <w:cs/>
        </w:rPr>
        <w:t>!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ताज़ा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ज़मीर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</w:t>
      </w:r>
      <w:r w:rsidRPr="002C2A9F">
        <w:t>'</w:t>
      </w:r>
      <w:r w:rsidRPr="002C2A9F">
        <w:rPr>
          <w:rFonts w:hint="cs"/>
          <w:cs/>
        </w:rPr>
        <w:t>अर्क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कुहन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हुआ</w:t>
      </w:r>
      <w:r w:rsidRPr="002C2A9F">
        <w:rPr>
          <w:rtl/>
          <w:cs/>
        </w:rPr>
        <w:t>!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इश्क़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तमाम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मुस्तफ़ा</w:t>
      </w:r>
      <w:r w:rsidRPr="002C2A9F">
        <w:rPr>
          <w:rtl/>
          <w:cs/>
        </w:rPr>
        <w:t xml:space="preserve">! </w:t>
      </w:r>
      <w:r w:rsidRPr="002C2A9F">
        <w:rPr>
          <w:rFonts w:hint="cs"/>
          <w:cs/>
        </w:rPr>
        <w:t>अक़्ल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तमाम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बू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लहब</w:t>
      </w:r>
      <w:r w:rsidRPr="002C2A9F">
        <w:rPr>
          <w:rtl/>
          <w:cs/>
        </w:rPr>
        <w:t>!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गाह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हीला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मी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बरद</w:t>
      </w:r>
      <w:r w:rsidRPr="002C2A9F">
        <w:t xml:space="preserve">, </w:t>
      </w:r>
      <w:r w:rsidRPr="002C2A9F">
        <w:rPr>
          <w:rFonts w:hint="cs"/>
          <w:cs/>
        </w:rPr>
        <w:t>गाह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ज़ोर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मी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कशद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इश्क़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इब्तिदा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अजब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इश्क़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इंतिहा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अजब</w:t>
      </w:r>
      <w:r w:rsidRPr="002C2A9F">
        <w:rPr>
          <w:rtl/>
          <w:cs/>
        </w:rPr>
        <w:t>!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आलम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सोज़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साज़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वस्ल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बढ़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फ़िराक़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वस्ल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मर्ग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आरज़ू</w:t>
      </w:r>
      <w:r w:rsidRPr="002C2A9F">
        <w:rPr>
          <w:rtl/>
          <w:cs/>
        </w:rPr>
        <w:t xml:space="preserve">! </w:t>
      </w:r>
      <w:r w:rsidRPr="002C2A9F">
        <w:rPr>
          <w:rFonts w:hint="cs"/>
          <w:cs/>
        </w:rPr>
        <w:t>हिज्र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ल़ज़्जत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तलब</w:t>
      </w:r>
      <w:r w:rsidRPr="002C2A9F">
        <w:rPr>
          <w:rtl/>
          <w:cs/>
        </w:rPr>
        <w:t>!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एेन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विसाल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मुझे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हौसला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नज़र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गरचे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बहाना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रही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निगाह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बे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अदब</w:t>
      </w:r>
      <w:r w:rsidRPr="002C2A9F">
        <w:rPr>
          <w:rtl/>
          <w:cs/>
        </w:rPr>
        <w:t>!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lastRenderedPageBreak/>
        <w:t>गर्मी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आरज़ू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फ़िराक़</w:t>
      </w:r>
      <w:r w:rsidRPr="002C2A9F">
        <w:rPr>
          <w:rtl/>
          <w:cs/>
        </w:rPr>
        <w:t xml:space="preserve">! </w:t>
      </w:r>
      <w:r w:rsidRPr="002C2A9F">
        <w:rPr>
          <w:rFonts w:hint="cs"/>
          <w:cs/>
        </w:rPr>
        <w:t>शोरिश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हाव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फ़िराक़</w:t>
      </w:r>
      <w:r w:rsidRPr="002C2A9F">
        <w:rPr>
          <w:rtl/>
          <w:cs/>
        </w:rPr>
        <w:t>!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मौज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जुस्तुजू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फ़िराक़</w:t>
      </w:r>
      <w:r w:rsidRPr="002C2A9F">
        <w:rPr>
          <w:rtl/>
          <w:cs/>
        </w:rPr>
        <w:t xml:space="preserve">! </w:t>
      </w:r>
      <w:r w:rsidRPr="002C2A9F">
        <w:rPr>
          <w:rFonts w:hint="cs"/>
          <w:cs/>
        </w:rPr>
        <w:t>क़तरे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आबरू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फ़िराक़</w:t>
      </w:r>
      <w:r w:rsidRPr="002C2A9F">
        <w:rPr>
          <w:rtl/>
          <w:cs/>
        </w:rPr>
        <w:t>!</w:t>
      </w:r>
    </w:p>
    <w:p w:rsidR="00862EBF" w:rsidRDefault="00862EBF" w:rsidP="007870B6">
      <w:pPr>
        <w:pStyle w:val="Heading1"/>
        <w:rPr>
          <w:lang w:bidi="hi-IN"/>
        </w:rPr>
      </w:pPr>
    </w:p>
    <w:p w:rsidR="007633CD" w:rsidRDefault="00075AF0" w:rsidP="007870B6">
      <w:pPr>
        <w:pStyle w:val="Heading1"/>
      </w:pPr>
      <w:bookmarkStart w:id="12" w:name="_Toc468710779"/>
      <w:r w:rsidRPr="002C2A9F">
        <w:rPr>
          <w:rFonts w:hint="cs"/>
          <w:cs/>
          <w:lang w:bidi="hi-IN"/>
        </w:rPr>
        <w:t>तराना</w:t>
      </w:r>
      <w:r w:rsidRPr="002C2A9F">
        <w:rPr>
          <w:rtl/>
          <w:cs/>
        </w:rPr>
        <w:t>-</w:t>
      </w:r>
      <w:r w:rsidRPr="002C2A9F">
        <w:rPr>
          <w:rFonts w:hint="cs"/>
          <w:cs/>
          <w:lang w:bidi="hi-IN"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  <w:lang w:bidi="hi-IN"/>
        </w:rPr>
        <w:t>मिल्ली</w:t>
      </w:r>
      <w:bookmarkEnd w:id="12"/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चीन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अरब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हमारा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हिन्दोस्ताँ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हमारा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मुस्लिम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वतन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सारा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जहाँ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हमारा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तौहीद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अमानत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सीनों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हमारे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आसाँ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मिटाना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नाम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निशाँ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हमारा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दुनिया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बुत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कदों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पहला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घर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ख़ुदा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हम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पासबाँ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पासबाँ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हमारा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तेग़ों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साए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जवाँ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हुए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ख़ंजर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हिलाल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क़ौमी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निशाँ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हमारा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मग़रिब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वादियों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गूँजी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अज़ाँ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हमारी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थमता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किसी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सैल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रवाँ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हमारा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बातिल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दबने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वाले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ऐ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आसमाँ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सौ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चुका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इम्तिहाँ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हमारा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ऐ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गुलिस्तान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उंदुलुस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याद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तुझ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था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तेरी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डालियों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आशियाँ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हमारा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lastRenderedPageBreak/>
        <w:t>ऐ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मौज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दजला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पहचानती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अब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तेरा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दरिया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अफ़्साना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ख़्वाँ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हमारा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ऐ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अर्ज़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पाक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तेरी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हुर्मत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कट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ख़ूँ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तिरी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रगों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रवाँ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हमारा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सालार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कारवाँ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मीर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हिजाज़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अपना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इस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नाम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बाक़ी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आराम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हमारा</w:t>
      </w:r>
    </w:p>
    <w:p w:rsidR="007633CD" w:rsidRDefault="00075AF0" w:rsidP="007870B6">
      <w:pPr>
        <w:pStyle w:val="libPoem"/>
      </w:pPr>
      <w:r w:rsidRPr="002C2A9F">
        <w:t>'</w:t>
      </w:r>
      <w:r w:rsidRPr="002C2A9F">
        <w:rPr>
          <w:rFonts w:hint="cs"/>
          <w:cs/>
        </w:rPr>
        <w:t>इक़बाल</w:t>
      </w:r>
      <w:r w:rsidRPr="002C2A9F">
        <w:t xml:space="preserve">'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तराना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बाँग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गोया</w:t>
      </w:r>
    </w:p>
    <w:p w:rsidR="007633CD" w:rsidRDefault="00075AF0" w:rsidP="00862EBF">
      <w:pPr>
        <w:pStyle w:val="libPoem"/>
      </w:pPr>
      <w:r w:rsidRPr="002C2A9F">
        <w:rPr>
          <w:rFonts w:hint="cs"/>
          <w:cs/>
        </w:rPr>
        <w:t>होता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जादा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पैमा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फिर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कारवाँ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हमारा</w:t>
      </w:r>
      <w:r w:rsidRPr="002C2A9F">
        <w:rPr>
          <w:rtl/>
          <w:cs/>
        </w:rPr>
        <w:t xml:space="preserve"> </w:t>
      </w:r>
    </w:p>
    <w:p w:rsidR="00862EBF" w:rsidRDefault="00862EBF">
      <w:pPr>
        <w:spacing w:after="0" w:line="240" w:lineRule="auto"/>
        <w:rPr>
          <w:rFonts w:ascii="SolaimanLipi" w:eastAsia="Times New Roman" w:hAnsi="SolaimanLipi" w:cs="Mangal"/>
          <w:b/>
          <w:bCs/>
          <w:color w:val="1F497D"/>
          <w:sz w:val="36"/>
          <w:szCs w:val="36"/>
          <w:cs/>
          <w:lang w:bidi="hi-IN"/>
        </w:rPr>
      </w:pPr>
      <w:r>
        <w:rPr>
          <w:cs/>
          <w:lang w:bidi="hi-IN"/>
        </w:rPr>
        <w:br w:type="page"/>
      </w:r>
    </w:p>
    <w:p w:rsidR="007633CD" w:rsidRDefault="00075AF0" w:rsidP="007870B6">
      <w:pPr>
        <w:pStyle w:val="Heading1"/>
      </w:pPr>
      <w:bookmarkStart w:id="13" w:name="_Toc468710780"/>
      <w:r w:rsidRPr="002C2A9F">
        <w:rPr>
          <w:rFonts w:hint="cs"/>
          <w:cs/>
          <w:lang w:bidi="hi-IN"/>
        </w:rPr>
        <w:lastRenderedPageBreak/>
        <w:t>तराना</w:t>
      </w:r>
      <w:r w:rsidRPr="002C2A9F">
        <w:rPr>
          <w:rtl/>
          <w:cs/>
        </w:rPr>
        <w:t>-</w:t>
      </w:r>
      <w:r w:rsidRPr="002C2A9F">
        <w:rPr>
          <w:rFonts w:hint="cs"/>
          <w:cs/>
          <w:lang w:bidi="hi-IN"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  <w:lang w:bidi="hi-IN"/>
        </w:rPr>
        <w:t>हिन्दी</w:t>
      </w:r>
      <w:bookmarkEnd w:id="13"/>
      <w:r w:rsidRPr="002C2A9F">
        <w:rPr>
          <w:rtl/>
          <w:cs/>
        </w:rPr>
        <w:t xml:space="preserve"> 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सारे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जहाँ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अच्छा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हिन्दोस्ताँ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हमारा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हम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बुलबुलें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गुलसिताँ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हमारा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ग़ुर्बत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अगर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रहता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वतन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समझो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जहाँ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हमारा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पर्बत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ऊँचा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साया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आसमाँ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संतरी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हमारा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पासबाँ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हमारा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गोदी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खेलती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हज़ारों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नदियाँ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गुलशन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रश्क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जिनाँ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हमारा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ऐ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रूद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गंगा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याद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तुझ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उतरा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तिरे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किनारे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कारवाँ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हमारा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मज़हब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सिखाता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आपस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बैर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रखना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हिन्दी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वतन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हिन्दोस्ताँ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हमारा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यूनान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मिस्र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रूमा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मिट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गए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जहाँ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अब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मगर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बाक़ी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नाम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निशाँ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हमारा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कुछ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बात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हस्ती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मिटती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हमारी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सदियों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रहा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दुश्मन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दौर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ज़माँ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हमारा</w:t>
      </w:r>
    </w:p>
    <w:p w:rsidR="007633CD" w:rsidRDefault="00075AF0" w:rsidP="007870B6">
      <w:pPr>
        <w:pStyle w:val="libPoem"/>
      </w:pPr>
      <w:r w:rsidRPr="002C2A9F">
        <w:t>'</w:t>
      </w:r>
      <w:r w:rsidRPr="002C2A9F">
        <w:rPr>
          <w:rFonts w:hint="cs"/>
          <w:cs/>
        </w:rPr>
        <w:t>इक़बाल</w:t>
      </w:r>
      <w:r w:rsidRPr="002C2A9F">
        <w:t xml:space="preserve">' </w:t>
      </w:r>
      <w:r w:rsidRPr="002C2A9F">
        <w:rPr>
          <w:rFonts w:hint="cs"/>
          <w:cs/>
        </w:rPr>
        <w:t>कोई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महरम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अपना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जहाँ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lastRenderedPageBreak/>
        <w:t>मालूम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क्या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किसी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दर्द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निहाँ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हमारा</w:t>
      </w:r>
    </w:p>
    <w:p w:rsidR="007633CD" w:rsidRDefault="007633CD" w:rsidP="00075AF0">
      <w:pPr>
        <w:pStyle w:val="libNormal"/>
      </w:pPr>
    </w:p>
    <w:p w:rsidR="007633CD" w:rsidRDefault="00075AF0" w:rsidP="007870B6">
      <w:pPr>
        <w:pStyle w:val="Heading1"/>
      </w:pPr>
      <w:bookmarkStart w:id="14" w:name="_Toc468710781"/>
      <w:r w:rsidRPr="002C2A9F">
        <w:rPr>
          <w:rFonts w:hint="cs"/>
          <w:cs/>
          <w:lang w:bidi="hi-IN"/>
        </w:rPr>
        <w:t>तस्वीर</w:t>
      </w:r>
      <w:r w:rsidRPr="002C2A9F">
        <w:rPr>
          <w:rtl/>
          <w:cs/>
        </w:rPr>
        <w:t>-</w:t>
      </w:r>
      <w:r w:rsidRPr="002C2A9F">
        <w:rPr>
          <w:rFonts w:hint="cs"/>
          <w:cs/>
          <w:lang w:bidi="hi-IN"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  <w:lang w:bidi="hi-IN"/>
        </w:rPr>
        <w:t>दर्द</w:t>
      </w:r>
      <w:bookmarkEnd w:id="14"/>
      <w:r w:rsidRPr="002C2A9F">
        <w:rPr>
          <w:rtl/>
          <w:cs/>
        </w:rPr>
        <w:t xml:space="preserve"> 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नहीं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मिन्नत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कश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ताब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शुनीदन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दास्ताँ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मेरी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ख़मोशी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गुफ़्तुगू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बे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ज़बानी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ज़बाँ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मेरी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दस्तूर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ज़बाँ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बंदी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कैसा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तेरी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महफ़िल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यहाँ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बात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तरसती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ज़बाँ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मेरी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उठाए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कुछ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वरक़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लाले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कुछ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नर्गिस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कुछ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गुल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चमन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तरफ़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बिखरी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दास्ताँ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मेरी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उड़ा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क़ुमरियों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तूतियों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अंदलीबों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चमन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वालों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लूट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तर्ज़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फ़ुग़ाँ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मेरी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टपक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ऐ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शम्अ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आँसू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परवाने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आँखों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सरापा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दर्द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हूँ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हसरत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दास्ताँ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मेरी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इलाही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फिर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मज़ा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क्या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यहाँ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दुनिया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रहने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हयात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जावेदाँ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मर्ग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गहाँ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मेरी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मिरा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रोना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रोना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सारे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गुलिस्ताँ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गुल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हूँ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ख़िज़ाँ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गुल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गोया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ख़िज़ाँ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मेरी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दरीं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हसरत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उमरीस्त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अफ़्सून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जरस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दारम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lastRenderedPageBreak/>
        <w:t>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फ़ैज़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तपीदन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ख़रोश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बे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नफ़स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दारम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रियाज़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दहर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आश्ना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बज़्म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इशरत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हूँ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ख़ुशी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रोती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महरूम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मसर्रत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हूँ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मिरी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बिगड़ी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तक़दीर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रोती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गोयाई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हर्फ़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ज़ेर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लब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शर्मिंदा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गोश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समाअत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हूँ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परेशाँ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हूँ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मुश्त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ख़ाक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लेकिन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कुछ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खुलता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सिकंदर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हूँ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आईना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हूँ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गर्द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कुदूरत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हूँ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कुछ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मगर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हस्ती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मक़्सद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क़ुदरत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सरापा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नूर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हक़ीक़त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ज़ुल्मत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हूँ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ख़ज़ीना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हूँ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छुपाया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मुझ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मुश्त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ख़ाक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सहरा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किसी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क्या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ख़बर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कहाँ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हूँ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दौलत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हूँ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नज़र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ममनून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सैर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अरसा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हस्ती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छोटी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दुनिया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हूँ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आप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अपनी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विलायत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हूँ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सहबा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हूँ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साक़ी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हूँ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मस्ती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हूँ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पैमाना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मय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ख़ाना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हस्ती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शय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हक़ीक़त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हूँ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मुझे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राज़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दो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आलम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आईना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दिखाता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वही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कहता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हूँ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कुछ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सामने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आँखों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अता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ऐसा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बयाँ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मुझ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हुआ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रंगीं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बयानों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lastRenderedPageBreak/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बाम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अर्श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ताइर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ज़बानों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असर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जुनून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फ़ित्ना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सामाँ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मिरा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आईना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क़ज़ा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राज़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दानों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रुलाता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तिरा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नज़्ज़ारा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ऐ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हिन्दोस्ताँ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मुझ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इबरत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ख़ेज़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तेरा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फ़साना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फ़सानों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दिया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रोना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मुझे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ऐसा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कुछ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गोया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लिखा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कल्क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अज़ल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मुझ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तेरे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नौहा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ख़्वानों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निशान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बर्ग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गुल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छोड़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बाग़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गुलचीं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तिरी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क़िस्मत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रज़्म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आराइयाँ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बाग़बानों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छुपा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आस्तीं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बिजलियाँ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रक्खी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गर्दूं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अनादिल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बाग़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ग़ाफ़िल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बैठें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आशियानों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सुन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ऐ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ग़ाफ़िल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ऐसी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चीज़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वज़ीफ़ा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जान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पढ़ते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ताइर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बोस्तानों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वतन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फ़िक्र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नादाँ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मुसीबत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वाली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तिरी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बर्बादियों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मशवरे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आसमानों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ज़रा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देख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कुछ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रहा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वाला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धरा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क्या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भला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अहद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कुहन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दास्तानों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ख़ामोशी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कहाँ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लज़्ज़त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फ़रियाद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पैदा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lastRenderedPageBreak/>
        <w:t>ज़मीं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और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तेरी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आसमानों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समझोगे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मिट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जाओगे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ऐ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हिन्दोस्ताँ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वालो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तुम्हारी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दास्ताँ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होगी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दास्तानों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यही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आईन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क़ुदरत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यही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उस्लूब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फ़ितरत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राह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अमल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गामज़न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महबूब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फ़ितरत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हुवैदा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आज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अपने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ज़ख़्म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पिन्हाँ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छोड़ूँगा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लहू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महफ़िल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गुलिस्ताँ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छोड़ूँगा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जलाना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मुझे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सोज़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पिन्हाँ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तिरी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तारीक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रातों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चराग़ाँ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छोड़ूँगा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मगर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ग़ुंचों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सूरत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हूँ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दर्द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आश्ना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पैदा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चमन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मुश्त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ख़ाक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अपनी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परेशाँ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छोड़ूँगा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पिरोना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एक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तस्बीह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बिखरे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दानों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मुश्किल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मुश्किल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आसाँ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छोड़ूँगा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मुझे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ऐ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नशीं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रहने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शग़्ल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सीना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कावी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दाग़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मोहब्बत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नुमायाँ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छोड़ूँगा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दिखा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दूँगा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जहाँ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आँखों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देखा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तुझे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सूरत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आईना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हैराँ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छोड़ूँगा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पर्दों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पिन्हाँ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चश्म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बीना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देख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लेती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lastRenderedPageBreak/>
        <w:t>ज़माने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तबीअत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तक़ाज़ा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देख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लेती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रिफ़अत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लज़्ज़त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आश्ना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गुज़ारी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उम्र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पस्ती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मिसाल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नक़्श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पा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रहा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बस्ता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महफ़िल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मगर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अपनी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निगाहों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बैरून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महफ़िल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हैरत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आश्ना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फ़िदा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रहा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हसीनों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अदाओं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मगर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देखी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आईने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अपनी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तअस्सुब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छोड़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नादाँ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दहर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आईना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ख़ाने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तस्वीरें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तेरी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समझा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बुरा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सरापा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नाला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बेदाद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सोज़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ज़िंदगी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सपंद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आसा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गिरह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बाँध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रक्खी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सफ़ा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क्या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आराइश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रंग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तअल्लुक़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कफ़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आईना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बाँधी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नादाँ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हिना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ज़मीं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क्या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आसमाँ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तेरी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कज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बीनी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रोता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ग़ज़ब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सत्र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क़ुरआन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चलेपा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ज़बाँ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तौहीद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दावा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क्या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हासिल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बनाया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बुत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पिंदार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अपना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ख़ुदा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कुएँ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यूसुफ़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देखा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क्या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देखा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lastRenderedPageBreak/>
        <w:t>अरे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ग़ाफ़िल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मुतलक़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मुक़य्यद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हवस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बाला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मिम्बर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तुझे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रंगीं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बयानी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नसीहत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तिरी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सूरत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अफ़्साना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ख़्वानी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दिखा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हुस्न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आलम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सोज़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अपनी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चश्म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पुर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तड़पाता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परवाने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रुलवाता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शबनम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ज़रा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नज़्ज़ारा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ऐ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बुल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हवस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मक़्सद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बनाया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किसी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कुछ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समझ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चश्म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आदम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अगर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देखा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सारे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आलम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क्या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देखा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नज़र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कुछ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अपनी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हक़ीक़त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जाम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शजर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फ़िरक़ा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आराई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तअस्सुब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समर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जन्नत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निकलवाता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आदम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उट्ठा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जज़्बा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ख़ुर्शीद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बर्ग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गुल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रिफ़अत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तमन्ना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उड़ती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शबनम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फिरा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करते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मजरूह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उल्फ़त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फ़िक्र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दरमाँ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ज़ख़्मी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आप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लेते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पैदा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अपने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मरहम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मोहब्बत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शरर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सरापा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नूर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ज़रा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बीज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पैदा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रियाज़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तूर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दवा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दुख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मजरूह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तेग़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आरज़ू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रहना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lastRenderedPageBreak/>
        <w:t>इलाज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ज़ख़्म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आज़ाद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एहसान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रफ़ू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रहना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शराब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बे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ख़ुदी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फ़लक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परवाज़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मेरी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शिकस्त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रंग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सीखा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रहना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थमे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क्या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दीदा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गिर्यां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वतन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नौहा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ख़्वानी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इबादत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चश्म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शाइर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वज़ू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रहना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बनाएँ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क्या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समझ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शाख़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गुल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आशियाँ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अपना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चमन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क्या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रहना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बे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आबरू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रहना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समझे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आज़ादी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पोशीदा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मोहब्बत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ग़ुलामी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असीर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इम्तियाज़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रहना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इस्तिग़्ना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पानी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निगूँ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रखता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साग़र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तुझे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चाहिए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मिस्ल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हबाब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आबजू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रहना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अपनों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बे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परवा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इसी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ख़ैर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तेरी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अगर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मंज़ूर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दुनिया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बेगाना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रहना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शराब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रूह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परवर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मोहब्बत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नौ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इंसाँ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सिखाया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मुझ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मस्त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बे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जाम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सुबू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रहना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मोहब्बत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पाई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शिफ़ा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बीमार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क़ौमों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अपने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बख़्त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ख़ुफ़्ता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बेदार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क़ौमों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बयाबान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मोहब्बत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दश्त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ग़ुर्बत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वतन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lastRenderedPageBreak/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वीराना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क़फ़स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आशियाना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चमन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मोहब्बत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मंज़िल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मंज़िल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सहरा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जरस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कारवाँ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राहबर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राहज़न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मरज़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कहते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लेकिन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मरज़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ऐसा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छुपा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इलाज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गर्दिश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चर्ख़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कुहन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जलाना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गोया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सरापा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नूर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जाना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परवाना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सोज़ाँ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अंजुमन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वही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हुस्न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लेकिन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नज़र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शय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शीरीं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गोया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बे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सुतूँ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कोहकन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उजाड़ा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तमीज़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मिल्लत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क़ौमों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मिरे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अहल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वतन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कुछ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फ़िक्र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वतन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सुकूत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आमोज़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दास्तान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दर्द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वर्ना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ज़बाँ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हमारे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मुँह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और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ताब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सुख़न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नमी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गर्दीद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रिश्ता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मअ</w:t>
      </w:r>
      <w:r w:rsidRPr="002C2A9F">
        <w:t>'</w:t>
      </w:r>
      <w:r w:rsidRPr="002C2A9F">
        <w:rPr>
          <w:rFonts w:hint="cs"/>
          <w:cs/>
        </w:rPr>
        <w:t>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रिहा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कर्दम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हिकायत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बूद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बे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पायाँ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ख़ामोशी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कर्दम</w:t>
      </w:r>
    </w:p>
    <w:p w:rsidR="007633CD" w:rsidRDefault="007633CD" w:rsidP="00075AF0">
      <w:pPr>
        <w:pStyle w:val="libNormal"/>
      </w:pPr>
    </w:p>
    <w:p w:rsidR="007633CD" w:rsidRDefault="00075AF0" w:rsidP="00862EBF">
      <w:pPr>
        <w:pStyle w:val="Heading1"/>
      </w:pPr>
      <w:bookmarkStart w:id="15" w:name="_Toc468710782"/>
      <w:r w:rsidRPr="002C2A9F">
        <w:rPr>
          <w:rFonts w:hint="cs"/>
          <w:cs/>
          <w:lang w:bidi="hi-IN"/>
        </w:rPr>
        <w:t>तार</w:t>
      </w:r>
      <w:r w:rsidR="00862EBF">
        <w:rPr>
          <w:rFonts w:hint="cs"/>
          <w:cs/>
          <w:lang w:bidi="hi-IN"/>
        </w:rPr>
        <w:t>ीख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  <w:lang w:bidi="hi-IN"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  <w:lang w:bidi="hi-IN"/>
        </w:rPr>
        <w:t>दुआ</w:t>
      </w:r>
      <w:bookmarkEnd w:id="15"/>
    </w:p>
    <w:p w:rsidR="007633CD" w:rsidRDefault="007870B6" w:rsidP="007870B6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(</w:t>
      </w:r>
      <w:r w:rsidR="00075AF0" w:rsidRPr="002C2A9F">
        <w:rPr>
          <w:rFonts w:hint="cs"/>
          <w:cs/>
          <w:lang w:bidi="hi-IN"/>
        </w:rPr>
        <w:t>उंदुलुस</w:t>
      </w:r>
      <w:r w:rsidR="00075AF0" w:rsidRPr="002C2A9F">
        <w:rPr>
          <w:rtl/>
          <w:cs/>
        </w:rPr>
        <w:t xml:space="preserve"> </w:t>
      </w:r>
      <w:r w:rsidR="00075AF0" w:rsidRPr="002C2A9F">
        <w:rPr>
          <w:rFonts w:hint="cs"/>
          <w:cs/>
          <w:lang w:bidi="hi-IN"/>
        </w:rPr>
        <w:t>के</w:t>
      </w:r>
      <w:r w:rsidR="00075AF0" w:rsidRPr="002C2A9F">
        <w:rPr>
          <w:rtl/>
          <w:cs/>
        </w:rPr>
        <w:t xml:space="preserve"> </w:t>
      </w:r>
      <w:r w:rsidR="00075AF0" w:rsidRPr="002C2A9F">
        <w:rPr>
          <w:rFonts w:hint="cs"/>
          <w:cs/>
          <w:lang w:bidi="hi-IN"/>
        </w:rPr>
        <w:t>मैदान</w:t>
      </w:r>
      <w:r w:rsidR="00075AF0" w:rsidRPr="002C2A9F">
        <w:rPr>
          <w:rtl/>
          <w:cs/>
        </w:rPr>
        <w:t>-</w:t>
      </w:r>
      <w:r w:rsidR="00075AF0" w:rsidRPr="002C2A9F">
        <w:rPr>
          <w:rFonts w:hint="cs"/>
          <w:cs/>
          <w:lang w:bidi="hi-IN"/>
        </w:rPr>
        <w:t>ए</w:t>
      </w:r>
      <w:r w:rsidR="00075AF0" w:rsidRPr="002C2A9F">
        <w:rPr>
          <w:rtl/>
          <w:cs/>
        </w:rPr>
        <w:t>-</w:t>
      </w:r>
      <w:r w:rsidR="00075AF0" w:rsidRPr="002C2A9F">
        <w:rPr>
          <w:rFonts w:hint="cs"/>
          <w:cs/>
          <w:lang w:bidi="hi-IN"/>
        </w:rPr>
        <w:t>जंग</w:t>
      </w:r>
      <w:r w:rsidR="00075AF0" w:rsidRPr="002C2A9F">
        <w:rPr>
          <w:rtl/>
          <w:cs/>
        </w:rPr>
        <w:t xml:space="preserve"> </w:t>
      </w:r>
      <w:r w:rsidR="00075AF0" w:rsidRPr="002C2A9F">
        <w:rPr>
          <w:rFonts w:hint="cs"/>
          <w:cs/>
          <w:lang w:bidi="hi-IN"/>
        </w:rPr>
        <w:t>में</w:t>
      </w:r>
      <w:r>
        <w:rPr>
          <w:rFonts w:hint="cs"/>
          <w:cs/>
          <w:lang w:bidi="hi-IN"/>
        </w:rPr>
        <w:t>)</w:t>
      </w:r>
    </w:p>
    <w:p w:rsidR="007870B6" w:rsidRDefault="007870B6" w:rsidP="007870B6">
      <w:pPr>
        <w:pStyle w:val="libNormal"/>
        <w:rPr>
          <w:lang w:bidi="hi-IN"/>
        </w:rPr>
      </w:pP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ग़ाज़ी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तेरे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पुर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असरार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बंदे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जिन्हें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बख़्शा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ज़ौक़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ख़ुदाई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दो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नीम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ठोकर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सहरा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दरिया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सिमट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पहाड़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हैबत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राई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दो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आलम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बेगाना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अजब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चीज़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लज़्ज़त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आश्नाई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शहादत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मतलूब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मक़्सूद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मोमिन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माल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ग़नीमत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किश्वर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कुशाई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ख़याबाँ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मुंतज़िर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लाला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क़बा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चाहिए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ख़ून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अरब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सहरा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नशीनों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यकता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ख़बर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नज़र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अज़ान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सहर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तलब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सदियों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ज़िंदगी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सोज़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पाया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उन्हीं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जिगर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कुशाद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समझते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हलाकत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मौत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नज़र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दिल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मर्द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मोमिन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फिर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ज़िंदा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lastRenderedPageBreak/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बिजली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नारा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ला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तज़र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अज़ाएम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सीनों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बेदार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निगाह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मुसलमाँ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तलवार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</w:t>
      </w:r>
      <w:r w:rsidRPr="002C2A9F">
        <w:rPr>
          <w:rtl/>
          <w:cs/>
        </w:rPr>
        <w:t xml:space="preserve"> </w:t>
      </w:r>
    </w:p>
    <w:p w:rsidR="007633CD" w:rsidRDefault="007633CD" w:rsidP="00075AF0">
      <w:pPr>
        <w:pStyle w:val="libNormal"/>
      </w:pPr>
    </w:p>
    <w:p w:rsidR="007633CD" w:rsidRDefault="00075AF0" w:rsidP="007870B6">
      <w:pPr>
        <w:pStyle w:val="Heading1"/>
      </w:pPr>
      <w:bookmarkStart w:id="16" w:name="_Toc468710783"/>
      <w:r w:rsidRPr="002C2A9F">
        <w:rPr>
          <w:rFonts w:hint="cs"/>
          <w:cs/>
          <w:lang w:bidi="hi-IN"/>
        </w:rPr>
        <w:t>तुलू</w:t>
      </w:r>
      <w:r w:rsidRPr="002C2A9F">
        <w:rPr>
          <w:rtl/>
          <w:cs/>
        </w:rPr>
        <w:t>-</w:t>
      </w:r>
      <w:r w:rsidRPr="002C2A9F">
        <w:rPr>
          <w:rFonts w:hint="cs"/>
          <w:cs/>
          <w:lang w:bidi="hi-IN"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  <w:lang w:bidi="hi-IN"/>
        </w:rPr>
        <w:t>इस्लाम</w:t>
      </w:r>
      <w:bookmarkEnd w:id="16"/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दलील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सुब्ह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रौशन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सितारों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तुनुक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ताबी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उफ़ुक़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आफ़्ताब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उभरा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दौर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गिराँ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ख़्वाबी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उरूक़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मुर्दा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मशरिक़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ख़ून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ज़िंदगी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दौड़ा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समझ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सकते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राज़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सीना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फ़ाराबी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मुसलमाँ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मुसलमाँ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तूफ़ान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मग़रिब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तलातुम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दरिया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गौहर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सैराबी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अता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मोमिन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फिर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दरगाह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वाला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शिकोह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तुर्कमानी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ज़ेहन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हिन्दी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नुत्क़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आराबी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असर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कुछ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ख़्वाब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ग़ुंचों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बाक़ी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ऐ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बुलबुल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नवा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तल्ख़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तरमी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चू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ज़ौक़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नग़्मा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याबी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तड़प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सेहन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चमन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आशियाँ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शाख़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सारों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जुदा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पारे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सकती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तक़दीर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सीमाबी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चश्म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पाक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क्यूँ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ज़ीनत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गुस्तवाँ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देखे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lastRenderedPageBreak/>
        <w:t>नज़र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मर्द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ग़ाज़ी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जिगर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ताबी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ज़मीर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लाला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रौशन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चराग़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आरज़ू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चमन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ज़र्रे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ज़र्रे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शहीद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जुस्तुजू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सरिश्क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चश्म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मुस्लिम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नैसाँ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असर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पैदा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ख़लीलुल्लाह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दरिया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होंगे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फिर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गुहर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पैदा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किताब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मिल्लत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बैज़ा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फिर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शीराज़ा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बंदी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शाख़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हाशमी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फिर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बर्ग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पैदा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रबूद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तुर्क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शीराज़ी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तबरेज़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काबुल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सबा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बू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गुल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अपना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सफ़र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पैदा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अगर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उस्मानियों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कोह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ग़म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टूटा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क्या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ग़म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ख़ून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हज़ार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अंजुम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सहर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पैदा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जहाँबानी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दुश्वार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जहाँ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बीनी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जिगर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ख़ूँ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चश्म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नज़र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पैदा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हज़ारों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साल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नर्गिस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अपनी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बे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नूरी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रोती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बड़ी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मुश्किल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चमन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दीदा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वर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पैदा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नवा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पैरा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ऐ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बुलबुल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तेरे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तरन्नुम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कबूतर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नाज़ुक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शाहीं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जिगर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पैदा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तिरे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सीने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पोशीदा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राज़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ज़िंदगी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lastRenderedPageBreak/>
        <w:t>मुसलमाँ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हदीस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सोज़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साज़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ज़िंदगी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ख़ुदा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लम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यज़ल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दस्त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क़ुदरत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ज़बाँ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यक़ीं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पैदा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ऐ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ग़ाफ़िल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मग़लूब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गुमाँ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परे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चर्ख़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नीली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फ़ाम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मंज़िल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मुसलमाँ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सितारे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गर्द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राह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कारवाँ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मकाँ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फ़ानी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मकीं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फ़ानी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अज़ल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तेरा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अबद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तेरा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ख़ुदा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आख़िरी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पैग़ाम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जावेदाँ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हिना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बंद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उरूस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लाला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ख़ून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जिगर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तेरा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तिरी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निस्बत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बराहीमी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मेमार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जहाँ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तिरी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फ़ितरत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अमीं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मुम्किनात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ज़िंदगानी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जहाँ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जौहर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मुज़्मर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गोया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इम्तिहाँ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जहान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आलम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जावेद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ख़ातिर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नबुव्वत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साथ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अरमुग़ाँ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नुक्ता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सरगुज़िश्त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मिल्लत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बैज़ा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पैदा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अक़्वाम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ज़मीन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एशिया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पासबाँ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सबक़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फिर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पढ़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सदाक़त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अदालत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शुजाअत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लिया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जाएगा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तुझ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दुनिया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इमामत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यही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मक़्सूद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फ़ितरत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यही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रम्ज़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मुसलमानी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lastRenderedPageBreak/>
        <w:t>उख़ुव्वत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जहाँगीरी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मोहब्बत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फ़रावानी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बुतान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रंग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ख़ूँ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तोड़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मिल्लत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गुम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तूरानी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रहे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बाक़ी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ईरानी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अफ़्ग़ानी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मियान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शाख़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साराँ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सोहबत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मुर्ग़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चमन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तक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तिरे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बाज़ू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परवाज़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शाहीन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क़हस्तानी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गुमाँ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आबाद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हस्ती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यक़ीं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मर्द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मुसलमाँ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बयाबाँ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तारीक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क़िंदील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रुहबानी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मिटाया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क़ैसर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किसरा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इस्तिब्दाद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क्या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ज़ोर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हैदर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फ़क़्र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बू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ज़र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सिद्क़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सलमानी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हुए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अहरार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मिल्लत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जादा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पैमा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तजम्मुल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तमाशाई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शिगाफ़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सदियों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ज़िंदानी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सबात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ज़िंदगी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ईमान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मोहकम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दुनिया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अल्मानी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पाएँदा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निकला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तूरानी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अँगारा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ख़ाकी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यक़ीं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पैदा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लेता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बाल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पर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रूह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उल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अमीं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पैदा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ग़ुलामी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शमशीरें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तदबीरें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ज़ौक़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यक़ीं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पैदा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कट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जाती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ज़ंजीरें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कोई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अंदाज़ा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सकता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ज़ोर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बाज़ू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lastRenderedPageBreak/>
        <w:t>निगाह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मर्द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मोमिन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बदल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जाती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तक़दीरें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विलायत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पादशाही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इल्म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अशिया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जहाँगीरी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क्या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फ़क़त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नुक्ता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ईमाँ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तफ़्सीरें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बराहीमी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नज़र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पैदा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मगर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मुश्किल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हवस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छुप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छुप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सीनों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लेती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तस्वीरें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तमीज़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बंदा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आक़ा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फ़साद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आदमियत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हज़र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ऐ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चीरा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दस्ताँ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सख़्त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फ़ितरत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ताज़ीरें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हक़ीक़त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एक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शय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ख़ाकी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नूरी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लहू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ख़ुर्शीद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टपके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अगर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ज़र्रे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चीरें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यक़ीं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मोहकम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अमल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पैहम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मोहब्बत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फ़ातेह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आलम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जिहाद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ज़िंदगानी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मर्दों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शमशीरें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चे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बायद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मर्द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बुलंद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मशरब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नाबे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दिल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गरमे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निगाह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पाक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बीने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जान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बेताबे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उक़ाबी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शान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झपटे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बे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बाल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पर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निकले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सितारे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शाम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ख़ून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शफ़क़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डूब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निकले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हुए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मदफ़ून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दरिया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ज़ेर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दरिया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तैरने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वाले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तमांचे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मौज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खाते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गुहर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निकले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ग़ुबार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रहगुज़र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कीमिया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नाज़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lastRenderedPageBreak/>
        <w:t>जबीनें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ख़ाक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रखते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इक्सीर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निकले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हमारा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नर्म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रौ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क़ासिद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पयाम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ज़िंदगी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लाया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ख़बर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बिजलियाँ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बे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ख़बर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निकले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हरम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रुस्वा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हुआ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पीर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हरम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निगाही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जवानान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ततारी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क़दर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साहब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नज़र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निकले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ज़मीं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नूरयान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आसमाँ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परवाज़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कहते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ख़ाकी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ज़िंदा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पाएँदा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ताबिंदा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निकले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जहाँ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अहल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ईमाँ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सूरत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ख़ुर्शीद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जीते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इधर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डूबे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उधर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निकले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उधर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डूबे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इधर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निकले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यक़ीं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अफ़राद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सरमाया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तामीर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मिल्लत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यही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क़ुव्वत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सूरत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तक़दीर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मिल्लत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राज़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कुन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फ़काँ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अपनी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आँखों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अयाँ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ख़ुदी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राज़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ख़ुदा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तर्जुमाँ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हवस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टुकड़े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टुकड़े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नौ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इंसाँ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उख़ुव्वत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बयाँ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मोहब्बत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ज़बाँ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हिन्दी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ख़ुरासानी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अफ़्ग़ानी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तूरानी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ऐ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शर्मिंदा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साहिल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उछल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बे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कराँ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ग़ुबार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आलूदा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रंग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नसब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बाल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पर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तेरे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lastRenderedPageBreak/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ऐ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मुर्ग़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हरम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उड़ने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पहले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फ़िशाँ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ख़ुदी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डूब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ग़ाफ़िल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सिर्र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ज़िंदगानी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निकल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हल्क़ा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शाम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सहर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जावेदाँ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मसाफ़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ज़िंदगी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सीरत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फ़ौलाद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पैदा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शबिस्तान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मोहब्बत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हरीर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परनियाँ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गुज़र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सैल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तुंद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रौ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बयाबाँ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गुलिस्ताँ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राह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आए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जू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नग़्मा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ख़्वाँ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तिरे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इल्म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मोहब्बत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इंतिहा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नहीं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तुझ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बढ़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साज़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फ़ितरत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नवा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अभी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आदमी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सैद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ज़बून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शहरयारी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क़यामत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इंसाँ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नौ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इंसाँ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शिकारी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नज़र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ख़ीरा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चमक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तहज़ीब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हाज़िर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सन्नाई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मगर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झूटे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निगूँ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रेज़ा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कारी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हिकमत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नाज़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ख़िरद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मंदान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मग़रिब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हवस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पंजा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ख़ूनीं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तेग़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कार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ज़ारी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तदब्बुर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फ़ुसूँ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कारी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मोहकम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सकता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जहाँ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तमद्दुन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बिना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सरमाया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दारी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अमल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ज़िंदगी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बनती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जन्नत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जहन्नम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lastRenderedPageBreak/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ख़ाकी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अपनी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फ़ितरत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नूरी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नारी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ख़रोश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आमोज़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बुलबुल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गिरह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ग़ुंचे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गुलसिताँ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वास्ते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बाद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बहारी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फिर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उट्ठी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एशिया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चिंगारी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मोहब्बत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ज़मीं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जौलाँ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गह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अतलस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क़बायान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तातारी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बया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पैदा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ख़रीदा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रास्त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जान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वान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पस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मुद्दत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गुज़ार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उफ़्ताद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कारवाने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बया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साक़ी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नवा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मुर्ग़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ज़ार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शाख़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आमद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बहार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आमद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निगार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आमद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निगार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आमद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क़रार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आमद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कशीद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अब्र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बहारी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ख़ेमा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अंदर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वादी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सहरा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सदा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आबशाराँ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फ़राज़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कोह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आमद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सरत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गर्दम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तोहम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क़ानून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पेशीं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साज़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साक़ी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ख़ैल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नग़्मा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पर्दाज़ाँ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क़तार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अंदर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क़तार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आमद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कनार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ज़ाहिदाँ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गीर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बेबाकाना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साग़र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कश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पस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मुद्दत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अज़ीं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शाख़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कुहन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बाँग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हज़ार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आमद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मुश्ताक़ाँ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हदीस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ख़्वाजा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बदरौ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हुनैन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आवर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तसर्रुफ़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पिन्हानश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चश्म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आश्कार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आमद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दिगर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शाख़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ख़लील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ख़ून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नमनाक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गर्दद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lastRenderedPageBreak/>
        <w:t>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बाज़ार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मोहब्बत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नक़्द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कामिल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अयार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आमद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सर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ख़ाक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शाहीरे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बर्ग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लाला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पाशम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ख़ूनश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निहाल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मिल्लत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साज़गार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आमद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बया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गुल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अफ़ोशनीम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मय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साग़र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अंदाज़ेम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फ़लक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सक़फ़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शागाफ़ेम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तरह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दीगर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अंदाज़ेम</w:t>
      </w:r>
    </w:p>
    <w:p w:rsidR="007633CD" w:rsidRDefault="007633CD" w:rsidP="00075AF0">
      <w:pPr>
        <w:pStyle w:val="libNormal"/>
      </w:pPr>
    </w:p>
    <w:p w:rsidR="007633CD" w:rsidRDefault="00075AF0" w:rsidP="007870B6">
      <w:pPr>
        <w:pStyle w:val="Heading1"/>
      </w:pPr>
      <w:bookmarkStart w:id="17" w:name="_Toc468710784"/>
      <w:r w:rsidRPr="002C2A9F">
        <w:rPr>
          <w:rFonts w:hint="cs"/>
          <w:cs/>
          <w:lang w:bidi="hi-IN"/>
        </w:rPr>
        <w:t>नया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  <w:lang w:bidi="hi-IN"/>
        </w:rPr>
        <w:t>शिवाला</w:t>
      </w:r>
      <w:bookmarkEnd w:id="17"/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सच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दूँ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ऐ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बरहमन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बुरा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माने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तेरे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सनम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कदों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बुत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गए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पुराने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अपनों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बैर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रखना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बुतों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सीखा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जंग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जदल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सिखाया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वाइज़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ख़ुदा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तंग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आख़िर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दैर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हरम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छोड़ा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वाइज़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वाज़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छोड़ा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छोड़े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तिरे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फ़साने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पत्थर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मूरतों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समझा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ख़ुदा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ख़ाक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वतन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मुझ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ज़र्रा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देवता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आ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ग़ैरियत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पर्दे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फिर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उठा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बिछड़ों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फिर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मिला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नक़्श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दुई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मिटा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सूनी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पड़ी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मुद्दत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बस्ती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lastRenderedPageBreak/>
        <w:t>आ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शिवाला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दुनिया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तीरथों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ऊँचा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अपना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तीरथ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दामान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आसमाँ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कलस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मिला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हर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सुब्ह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उठ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गाएँ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मंतर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मीठे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मीठे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सारे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पुजारियों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मय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पीत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पिला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शक्ति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शांति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भगतों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गीत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धरती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बासीयों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मुक्ती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प्रीत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</w:p>
    <w:p w:rsidR="007633CD" w:rsidRDefault="007633CD" w:rsidP="00075AF0">
      <w:pPr>
        <w:pStyle w:val="libNormal"/>
      </w:pPr>
    </w:p>
    <w:p w:rsidR="007633CD" w:rsidRDefault="00075AF0" w:rsidP="007870B6">
      <w:pPr>
        <w:pStyle w:val="Heading1"/>
      </w:pPr>
      <w:bookmarkStart w:id="18" w:name="_Toc468710785"/>
      <w:r w:rsidRPr="002C2A9F">
        <w:rPr>
          <w:rFonts w:hint="cs"/>
          <w:cs/>
          <w:lang w:bidi="hi-IN"/>
        </w:rPr>
        <w:t>नानक</w:t>
      </w:r>
      <w:bookmarkEnd w:id="18"/>
      <w:r w:rsidRPr="002C2A9F">
        <w:rPr>
          <w:rtl/>
          <w:cs/>
        </w:rPr>
        <w:t xml:space="preserve"> 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क़ौम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पैग़ाम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गौतम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परवा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क़द्र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पहचानी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अपने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गौहर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यक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दाना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आह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क़िस्मत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रहे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आवाज़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बे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ख़बर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ग़ाफ़िल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अपने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शीरीनी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शजर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आश्कार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ज़िंदगी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राज़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हिन्द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लेकिन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ख़याली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फ़ल्सफ़ा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नाज़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शम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मुनव्वर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महफ़िल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बारिश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रहमत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लेकिन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ज़मीं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क़ाबिल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आह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शूदर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लिए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हिन्दोस्ताँ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ग़म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ख़ाना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lastRenderedPageBreak/>
        <w:t>दर्द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इंसानी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बस्ती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बेगाना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बरहमन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सरशार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मय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पिंदार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शम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गौतम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रही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महफ़िल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अग़्यार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बुत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फिर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बाद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मुद्दत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मगर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रौशन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हुआ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नूर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इब्राहीम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आज़र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घर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रौशन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हुआ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फिर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उठी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आख़िर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तौहीद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पंजाब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हिन्द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मर्द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कामिल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जगाया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ख़्वाब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</w:p>
    <w:p w:rsidR="007633CD" w:rsidRDefault="007633CD" w:rsidP="00075AF0">
      <w:pPr>
        <w:pStyle w:val="libNormal"/>
      </w:pPr>
    </w:p>
    <w:p w:rsidR="007633CD" w:rsidRDefault="00075AF0" w:rsidP="007870B6">
      <w:pPr>
        <w:pStyle w:val="Heading1"/>
      </w:pPr>
      <w:bookmarkStart w:id="19" w:name="_Toc468710786"/>
      <w:r w:rsidRPr="002C2A9F">
        <w:rPr>
          <w:rFonts w:hint="cs"/>
          <w:cs/>
          <w:lang w:bidi="hi-IN"/>
        </w:rPr>
        <w:t>नाला</w:t>
      </w:r>
      <w:r w:rsidRPr="002C2A9F">
        <w:rPr>
          <w:rtl/>
          <w:cs/>
        </w:rPr>
        <w:t>-</w:t>
      </w:r>
      <w:r w:rsidRPr="002C2A9F">
        <w:rPr>
          <w:rFonts w:hint="cs"/>
          <w:cs/>
          <w:lang w:bidi="hi-IN"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  <w:lang w:bidi="hi-IN"/>
        </w:rPr>
        <w:t>फ़िराक़</w:t>
      </w:r>
      <w:bookmarkEnd w:id="19"/>
      <w:r w:rsidRPr="002C2A9F">
        <w:rPr>
          <w:rtl/>
          <w:cs/>
        </w:rPr>
        <w:t xml:space="preserve"> 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बसा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मग़रिब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आख़िर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ऐ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मकाँ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तेरा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मकीं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आह</w:t>
      </w:r>
      <w:r w:rsidRPr="002C2A9F">
        <w:rPr>
          <w:rtl/>
          <w:cs/>
        </w:rPr>
        <w:t xml:space="preserve">! </w:t>
      </w:r>
      <w:r w:rsidRPr="002C2A9F">
        <w:rPr>
          <w:rFonts w:hint="cs"/>
          <w:cs/>
        </w:rPr>
        <w:t>मशरिक़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पसंद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सरज़मीं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आ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आज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सदाक़त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यक़ीं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ज़ुल्मत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शब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ज़िया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रोज़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फ़ुर्क़त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</w:p>
    <w:p w:rsidR="007633CD" w:rsidRDefault="00075AF0" w:rsidP="007870B6">
      <w:pPr>
        <w:pStyle w:val="libPoem"/>
      </w:pPr>
      <w:r w:rsidRPr="002C2A9F">
        <w:t>''</w:t>
      </w:r>
      <w:r w:rsidRPr="002C2A9F">
        <w:rPr>
          <w:rFonts w:hint="cs"/>
          <w:cs/>
        </w:rPr>
        <w:t>ताज़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आग़ोश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विदाइ</w:t>
      </w:r>
      <w:r w:rsidRPr="002C2A9F">
        <w:t>'</w:t>
      </w:r>
      <w:r w:rsidRPr="002C2A9F">
        <w:rPr>
          <w:rFonts w:hint="cs"/>
          <w:cs/>
        </w:rPr>
        <w:t>श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दाग़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हैरत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चीदा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अस्त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हम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चू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कुश्ता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चश्म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निगह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ख़्वाबीदा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अस्त</w:t>
      </w:r>
      <w:r w:rsidRPr="002C2A9F">
        <w:t>''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कुश्ता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उज़लत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हूँ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आबादी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घबराता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हूँ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मैं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शहर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सौदा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शिद्दत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निकल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जाता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हूँ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मैं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याद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अय्याम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सलफ़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तड़पाता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हूँ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मैं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lastRenderedPageBreak/>
        <w:t>बहर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तस्कीं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तेरी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जानिब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दौड़ता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हूँ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मैं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आँख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मानूस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तेरे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दीवार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अज्नबिय्यत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मगर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पैदा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रफ़्तार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ज़र्रा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ख़ुर्शीद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आश्ना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आइना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टूटा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हुआ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आलम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नुमा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नख़्ल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आरज़ूओं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आह</w:t>
      </w:r>
      <w:r w:rsidRPr="002C2A9F">
        <w:rPr>
          <w:rtl/>
          <w:cs/>
        </w:rPr>
        <w:t xml:space="preserve">! </w:t>
      </w:r>
      <w:r w:rsidRPr="002C2A9F">
        <w:rPr>
          <w:rFonts w:hint="cs"/>
          <w:cs/>
        </w:rPr>
        <w:t>क्या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जाने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क्या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क्या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था</w:t>
      </w:r>
      <w:r w:rsidRPr="002C2A9F">
        <w:rPr>
          <w:rtl/>
          <w:cs/>
        </w:rPr>
        <w:t>!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अब्र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रहमत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दामन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अज़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गलज़ार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बर्चीद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रफ़त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अंदकै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ग़ुंचा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हाए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आरज़ू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बारीद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रफ़्त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कहाँ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ऐ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कलीम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ज़र्रा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सीना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इल्म</w:t>
      </w:r>
      <w:r w:rsidRPr="002C2A9F">
        <w:rPr>
          <w:rtl/>
          <w:cs/>
        </w:rPr>
        <w:t>!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थी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तिरी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मौज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नफ़स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बाद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नशात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अफ़ज़ा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इल्म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अब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कहाँ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शौक़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रह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पैमाई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सहरा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इल्म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तेरे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हमारे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सौदा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इल्म</w:t>
      </w:r>
    </w:p>
    <w:p w:rsidR="007633CD" w:rsidRDefault="00075AF0" w:rsidP="007870B6">
      <w:pPr>
        <w:pStyle w:val="libPoem"/>
      </w:pPr>
      <w:r w:rsidRPr="002C2A9F">
        <w:t>''</w:t>
      </w:r>
      <w:r w:rsidRPr="002C2A9F">
        <w:rPr>
          <w:rFonts w:hint="cs"/>
          <w:cs/>
        </w:rPr>
        <w:t>शोर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लैला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बाज़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आराइश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सौदा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कुनद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ख़ाक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मजनूँ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ग़ुबार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ख़ातिर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सहरा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कुनद</w:t>
      </w:r>
      <w:r w:rsidRPr="002C2A9F">
        <w:t>''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खोल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देगा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दश्त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वहशत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उक़्दा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तक़दीर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तोड़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पहुँचूँगा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पंजाब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ज़ंजीर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देखता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दीदा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हैराँ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तिरी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तस्वीर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lastRenderedPageBreak/>
        <w:t>क्या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तसल्ली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मगर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गिरवीदा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तक़रीर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</w:p>
    <w:p w:rsidR="007633CD" w:rsidRDefault="00075AF0" w:rsidP="007870B6">
      <w:pPr>
        <w:pStyle w:val="libPoem"/>
      </w:pPr>
      <w:r w:rsidRPr="002C2A9F">
        <w:t>''</w:t>
      </w:r>
      <w:r w:rsidRPr="002C2A9F">
        <w:rPr>
          <w:rFonts w:hint="cs"/>
          <w:cs/>
        </w:rPr>
        <w:t>ताब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गोयाई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रखता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दहन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तस्वीर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ख़ामुशी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कहते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सुख़न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तस्वीर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t xml:space="preserve">'' </w:t>
      </w:r>
    </w:p>
    <w:p w:rsidR="007633CD" w:rsidRDefault="007633CD" w:rsidP="00075AF0">
      <w:pPr>
        <w:pStyle w:val="libNormal"/>
      </w:pPr>
    </w:p>
    <w:p w:rsidR="007633CD" w:rsidRDefault="00075AF0" w:rsidP="007870B6">
      <w:pPr>
        <w:pStyle w:val="Heading1"/>
      </w:pPr>
      <w:bookmarkStart w:id="20" w:name="_Toc468710787"/>
      <w:r w:rsidRPr="002C2A9F">
        <w:rPr>
          <w:rFonts w:hint="cs"/>
          <w:cs/>
          <w:lang w:bidi="hi-IN"/>
        </w:rPr>
        <w:t>फ़रमान</w:t>
      </w:r>
      <w:r w:rsidRPr="002C2A9F">
        <w:rPr>
          <w:rtl/>
          <w:cs/>
        </w:rPr>
        <w:t>-</w:t>
      </w:r>
      <w:r w:rsidRPr="002C2A9F">
        <w:rPr>
          <w:rFonts w:hint="cs"/>
          <w:cs/>
          <w:lang w:bidi="hi-IN"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  <w:lang w:bidi="hi-IN"/>
        </w:rPr>
        <w:t>ख़ुदा</w:t>
      </w:r>
      <w:bookmarkEnd w:id="20"/>
      <w:r w:rsidRPr="002C2A9F">
        <w:rPr>
          <w:rtl/>
          <w:cs/>
        </w:rPr>
        <w:t xml:space="preserve"> 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उठ्ठो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दुनिया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ग़रीबों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जगा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दो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काख़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उमरा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दीवार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हिला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दो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गर्माओ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ग़ुलामों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लहू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सोज़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यक़ीं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कुन्जिश्क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फ़रोमाया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शाहीं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लड़ा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दो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सुल्तानी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जम्हूर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ज़माना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नक़्श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कुहन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तुम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नज़र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आए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मिटा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दो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खेत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दहक़ाँ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मयस्सर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रोज़ी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खेत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ख़ोशा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गंदुम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जला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दो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क्यूँ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ख़ालिक़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मख़्लूक़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हाइल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रहें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पर्दे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पीरान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कलीसा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कलीसा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उठा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दो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हक़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सजूदे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सनमाँ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तवाफ़े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बेहतर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चराग़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हरम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दैर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बुझा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दो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ख़ुश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बे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ज़ार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हूँ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मरमर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सिलों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lastRenderedPageBreak/>
        <w:t>मेरे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लिए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मिट्टी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हरम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और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दो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तहज़ीब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नवी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कारगह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शीशागराँ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आदाब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जुनूँ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शाइर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मशरिक़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सिखा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दो</w:t>
      </w:r>
    </w:p>
    <w:p w:rsidR="007633CD" w:rsidRDefault="007633CD" w:rsidP="007870B6">
      <w:pPr>
        <w:pStyle w:val="libPoem"/>
      </w:pPr>
    </w:p>
    <w:p w:rsidR="007633CD" w:rsidRDefault="00075AF0" w:rsidP="00862EBF">
      <w:pPr>
        <w:pStyle w:val="Heading1"/>
      </w:pPr>
      <w:bookmarkStart w:id="21" w:name="_Toc468710788"/>
      <w:r w:rsidRPr="002C2A9F">
        <w:rPr>
          <w:rFonts w:hint="cs"/>
          <w:cs/>
          <w:lang w:bidi="hi-IN"/>
        </w:rPr>
        <w:t>फ़रिश्ते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  <w:lang w:bidi="hi-IN"/>
        </w:rPr>
        <w:t>आदम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  <w:lang w:bidi="hi-IN"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  <w:lang w:bidi="hi-IN"/>
        </w:rPr>
        <w:t>जन्नत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  <w:lang w:bidi="hi-IN"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  <w:lang w:bidi="hi-IN"/>
        </w:rPr>
        <w:t>रुख़्सत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  <w:lang w:bidi="hi-IN"/>
        </w:rPr>
        <w:t>करते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  <w:lang w:bidi="hi-IN"/>
        </w:rPr>
        <w:t>हैं</w:t>
      </w:r>
      <w:bookmarkEnd w:id="21"/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अता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तुझे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रोज़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बेताबी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ख़बर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ख़ाकी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सीमाबी</w:t>
      </w:r>
      <w:r w:rsidRPr="002C2A9F">
        <w:rPr>
          <w:rtl/>
          <w:cs/>
        </w:rPr>
        <w:t>!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सुना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ख़ाक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तेरी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नुमूद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लेकिन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तिरी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सरिश्त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कौकबी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महताबी</w:t>
      </w:r>
      <w:r w:rsidRPr="002C2A9F">
        <w:rPr>
          <w:rtl/>
          <w:cs/>
        </w:rPr>
        <w:t>!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जमाल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अपना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अगर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ख़्वाब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देखे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हज़ार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होश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ख़ुश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तिरी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शकर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ख़्वाबी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गिराँ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बहा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तिरा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गिर्या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सहर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गाही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इसी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तिरे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नख़्ल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कुहन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शादाबी</w:t>
      </w:r>
      <w:r w:rsidRPr="002C2A9F">
        <w:rPr>
          <w:rtl/>
          <w:cs/>
        </w:rPr>
        <w:t>!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तिरी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नवा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बे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पर्दा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ज़िंदगी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ज़मीर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तेरे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साज़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फ़ितरत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मिज़्राबी</w:t>
      </w:r>
      <w:r w:rsidRPr="002C2A9F">
        <w:rPr>
          <w:rtl/>
          <w:cs/>
        </w:rPr>
        <w:t xml:space="preserve">! </w:t>
      </w:r>
    </w:p>
    <w:p w:rsidR="007633CD" w:rsidRDefault="007633CD" w:rsidP="00075AF0">
      <w:pPr>
        <w:pStyle w:val="libNormal"/>
      </w:pPr>
    </w:p>
    <w:p w:rsidR="007633CD" w:rsidRDefault="00075AF0" w:rsidP="007870B6">
      <w:pPr>
        <w:pStyle w:val="Heading1"/>
      </w:pPr>
      <w:bookmarkStart w:id="22" w:name="_Toc468710789"/>
      <w:r w:rsidRPr="002C2A9F">
        <w:rPr>
          <w:rFonts w:hint="cs"/>
          <w:cs/>
          <w:lang w:bidi="hi-IN"/>
        </w:rPr>
        <w:lastRenderedPageBreak/>
        <w:t>फ़ुनून</w:t>
      </w:r>
      <w:r w:rsidRPr="002C2A9F">
        <w:rPr>
          <w:rtl/>
          <w:cs/>
        </w:rPr>
        <w:t>-</w:t>
      </w:r>
      <w:r w:rsidRPr="002C2A9F">
        <w:rPr>
          <w:rFonts w:hint="cs"/>
          <w:cs/>
          <w:lang w:bidi="hi-IN"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  <w:lang w:bidi="hi-IN"/>
        </w:rPr>
        <w:t>लतीफ़ा</w:t>
      </w:r>
      <w:bookmarkEnd w:id="22"/>
      <w:r w:rsidRPr="002C2A9F">
        <w:rPr>
          <w:rtl/>
          <w:cs/>
        </w:rPr>
        <w:t xml:space="preserve"> 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ऐ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अहल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नज़र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ज़ौक़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नज़र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ख़ूब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लेकिन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शय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हक़ीक़त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देखे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नज़र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क्या</w:t>
      </w:r>
      <w:r w:rsidRPr="002C2A9F">
        <w:rPr>
          <w:rtl/>
          <w:cs/>
        </w:rPr>
        <w:t>!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मक़्सूद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हुनर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सोज़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हयात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अबदी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एक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नफ़स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नफ़स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मिस्ल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शरर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क्या</w:t>
      </w:r>
      <w:r w:rsidRPr="002C2A9F">
        <w:rPr>
          <w:rtl/>
          <w:cs/>
        </w:rPr>
        <w:t>!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दरिया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मुतलातिम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होता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ऐ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क़तरा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नैसाँ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सदफ़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क्या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गुहर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कया</w:t>
      </w:r>
      <w:r w:rsidRPr="002C2A9F">
        <w:rPr>
          <w:rtl/>
          <w:cs/>
        </w:rPr>
        <w:t>!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शायर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नवा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मुग़न्नी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नफ़स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चमन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अफ़्सुर्दा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बाद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सहर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क्या</w:t>
      </w:r>
      <w:r w:rsidRPr="002C2A9F">
        <w:rPr>
          <w:rtl/>
          <w:cs/>
        </w:rPr>
        <w:t>!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बे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मोजज़ा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दुनिया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उभरतीं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क़ौमें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ज़र्ब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कलीमी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रखता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हुनर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क्या</w:t>
      </w:r>
    </w:p>
    <w:p w:rsidR="007633CD" w:rsidRDefault="007633CD" w:rsidP="00075AF0">
      <w:pPr>
        <w:pStyle w:val="libNormal"/>
      </w:pPr>
    </w:p>
    <w:p w:rsidR="007633CD" w:rsidRDefault="00075AF0" w:rsidP="007870B6">
      <w:pPr>
        <w:pStyle w:val="Heading1"/>
      </w:pPr>
      <w:bookmarkStart w:id="23" w:name="_Toc468710790"/>
      <w:r w:rsidRPr="002C2A9F">
        <w:rPr>
          <w:rFonts w:hint="cs"/>
          <w:cs/>
          <w:lang w:bidi="hi-IN"/>
        </w:rPr>
        <w:t>मस्जिद</w:t>
      </w:r>
      <w:r w:rsidRPr="002C2A9F">
        <w:rPr>
          <w:rtl/>
          <w:cs/>
        </w:rPr>
        <w:t>-</w:t>
      </w:r>
      <w:r w:rsidRPr="002C2A9F">
        <w:rPr>
          <w:rFonts w:hint="cs"/>
          <w:cs/>
          <w:lang w:bidi="hi-IN"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  <w:lang w:bidi="hi-IN"/>
        </w:rPr>
        <w:t>क़ुर्तुबा</w:t>
      </w:r>
      <w:bookmarkEnd w:id="23"/>
      <w:r w:rsidRPr="002C2A9F">
        <w:rPr>
          <w:rtl/>
          <w:cs/>
        </w:rPr>
        <w:t xml:space="preserve"> 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सिलसिला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रोज़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शब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नक़्श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हादसात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सिलसिला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रोज़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शब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अस्ल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हयात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ममात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सिलसिला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रोज़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शब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तार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हरीर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दो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रंग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बनाती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ज़ात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अपनी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क़बा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सिफ़ात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lastRenderedPageBreak/>
        <w:t>सिलसिला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रोज़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शब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साज़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अज़ल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फ़ुग़ाँ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दिखाती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ज़ात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ज़ेर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मुम्किनात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तुझ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परखता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मुझ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परखता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सिलसिला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रोज़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शब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सैरफ़ी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काएनात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अगर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अयार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हूँ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अगर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अयार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मौत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तेरी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बरात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मौत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बरात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तेरे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रोज़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और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हक़ीक़त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क्या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एक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ज़माने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रौ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रात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आनी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फ़ानी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तमाम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मोजज़ा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हुनर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कार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जहाँ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बे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सबात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जहाँ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बे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सबात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अव्वल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आख़िर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बातिन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ज़ाहिर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फ़ना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नक़्श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कुहन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नौ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मंज़िल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आख़िर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फ़ना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मगर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नक़्श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रंग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सबात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दवाम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किसी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मर्द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ख़ुदा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तमाम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मर्द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ख़ुदा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अमल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इश्क़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साहब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फ़रोग़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इश्क़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अस्ल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हयात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मौत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हराम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तुंद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सुबुक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सैर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गरचे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ज़माने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रौ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इश्क़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ख़ुद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सैल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सैल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लेता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थाम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lastRenderedPageBreak/>
        <w:t>इश्क़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तक़्वीम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अस्र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रवाँ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सिवा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और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ज़माने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नाम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इश्क़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जिब्रईल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इश्क़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मुस्तफ़ा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इश्क़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ख़ुदा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रसूल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इश्क़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ख़ुदा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कलाम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इश्क़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मस्ती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पैकर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गुल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ताबनाक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इश्क़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सहबा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ख़ाम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इश्क़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कास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उल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किराम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इश्क़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फ़क़ीह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हराम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इश्क़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अमीर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जुनूद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इश्क़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इब्नुस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सबील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हज़ारों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मक़ाम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इश्क़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मिज़राब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नग़्मा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तार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हयात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इश्क़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नूर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हयात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इश्क़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नार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हयात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ऐ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हरम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क़ुर्तुबा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इश्क़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तेरा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वजूद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इश्क़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सरापा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दवाम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रफ़्त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बूद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रंग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ख़िश्त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संग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चंग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हर्फ़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सौत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मोजज़ा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फ़न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ख़ून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जिगर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नुमूद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क़तरा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ख़ून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जिगर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बनाता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दिल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ख़ून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जिगर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सोज़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सुरूर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सुरूद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तेरी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फ़ज़ा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फ़रोज़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नवा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सीना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सोज़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तुझ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दिलों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हुज़ूर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मुझ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दिलों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कुशूद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lastRenderedPageBreak/>
        <w:t>अर्श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मोअल्ला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सीना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आदम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गरचे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कफ़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ख़ाक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सिपहर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कबूद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पैकर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नूरी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सज्दा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मयस्सर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क्या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मयस्सर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सोज़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गुदाज़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सजूद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काफ़िर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हिन्दी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हूँ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देख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ज़ौक़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शौक़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दिल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सलात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दुरूद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सलात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दुरूद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शौक़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लय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शौक़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नय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नग़्मा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अल्लाह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रग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पय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तेरा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जलाल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जमाल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मर्द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ख़ुदा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दलील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जलील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जमील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जलील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जमील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तेरी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बिना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पाएदार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तेरे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सुतूँ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बे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शुमार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शाम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सहरा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जैसे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हुजूम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नुख़ील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तेरे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बाम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वादी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ऐमन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नूर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तेरा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मिनार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बुलंद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जल्वा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गह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जिब्रील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मिट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सकता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मर्द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मुसलमाँ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अज़ानों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फ़ाश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सिर्र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कलीम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ख़लील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ज़मीं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बे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हुदूद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उफ़ुक़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बे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सग़ूर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समुंदर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मौज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दजला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दनयूब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नील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lastRenderedPageBreak/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ज़माने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अजीब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फ़साने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ग़रीब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अहद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कुहन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पयाम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रहील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साक़ी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रबाब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ज़ौक़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फ़ारस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मैदान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शौक़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बादा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रहीक़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तेग़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असील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मर्द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सिपाही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ज़िरह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इलाह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साया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शमशीर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पनह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इलाह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तुझ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हुआ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आश्कार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बंदा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मोमिन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राज़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दिनों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तपिश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शबों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गुदाज़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मक़ाम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बुलंद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ख़याल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अज़ीम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सुरूर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शौक़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नियाज़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नाज़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हाथ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अल्लाह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बंदा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मोमिन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हाथ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ग़ालिब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आफ़रीं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कुशा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कारसाज़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ख़ाकी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नूरी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निहाद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बंदा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मौला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सिफ़ात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हर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दो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जहाँ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ग़नी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बे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नियाज़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उमीदें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क़लील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मक़ासिद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जलील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फ़रेब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निगह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नवाज़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आज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चश्म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ग़ज़ाल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और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निगाहों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तीर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आज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नशीं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lastRenderedPageBreak/>
        <w:t>बू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यमन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आज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हवाओं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रंग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हिजाज़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आज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नवाओं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दीदा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अंजुम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तेरी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ज़मीं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आसमाँ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आह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सदियों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तेरी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फ़ज़ा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बे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अज़ाँ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कौन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वादी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कौन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मंज़िल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इश्क़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बला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ख़ेज़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क़ाफ़िला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सख़्त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जाँ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देख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चुका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अल्मनी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शोरिश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इस्लाह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दीं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छोड़े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नक़्श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कुहन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निशाँ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हर्फ़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ग़लत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इस्मत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पीर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कुनिश्त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और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फ़िक्र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कश्ती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नाज़ुक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रवाँ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चश्म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फ़िराँसिस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देख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चुकी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इंक़लाब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दिगर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गूँ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हुआ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मग़रबियों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जहाँ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मिल्लत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रूमी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निज़ाद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कोहना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परस्ती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पीर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लज़्ज़त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तज्दीदा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फिर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जवाँ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रूह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मुसलमाँ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आज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वही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इज़्तिराब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राज़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ख़ुदाई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सकती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ज़बाँ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नर्म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गुफ़्तुगू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गर्म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जुस्तुजू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रज़्म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बज़्म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पाक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पाक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बाज़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lastRenderedPageBreak/>
        <w:t>नुक़्ता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परकार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मर्द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ख़ुदा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यक़ीं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और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आलम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तमाम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वहम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तिलिस्म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मजाज़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अक़्ल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मंज़िल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इश्क़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हासिल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वो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हल्क़ा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आफ़ाक़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गर्मी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महफ़िल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वो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काबा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अरबाब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फ़न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सतवत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दीन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मुबीं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तुझ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हरम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मर्तबत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उंदुलुसियों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ज़मीं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तह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गर्दूं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अगर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हुस्न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तेरी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नज़ीर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क़ल्ब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मुसलमाँ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और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कहीं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आह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मरदान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अरबी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शहसवार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हामिल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ख़ल्क़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अज़ीम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साहब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सिद्क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यक़ीं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जिन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हुकूमत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फ़ाश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रम्ज़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ग़रीब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सल्तनत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अहल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फ़क़्र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शाही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जिन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निगाहों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तर्बियत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शर्क़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ग़र्ब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ज़ुल्मत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यूरोप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ख़िरद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राह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बीं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जिन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लहू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तुफ़ैल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आज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उंदुलुसी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ख़ुश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गर्म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इख़्तिलात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सादा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रौशन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जबीं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देखिए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बहर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उछलता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क्या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गुम्बद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नीलोफ़री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रंग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बदलता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क्या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lastRenderedPageBreak/>
        <w:t>वादी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कोह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ग़र्क़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शफ़क़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सहाब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लाल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बदख़्शाँ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ढेर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छोड़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आफ़्ताब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सादा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पुर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सोज़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दुख़्तर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दहक़ाँ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गीत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कश्ती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लिए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सैल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अहद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शबाब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आब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रवान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कबीर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तेरे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किनारे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देख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रहा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किसी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और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ज़माने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ख़्वाब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आलम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नौ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पर्दा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तक़दीर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मेरी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निगाहों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सहर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बे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हिजाब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पर्दा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उठा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दूँ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अगर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चेहरा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अफ़्कार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ला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सकेगा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फ़रंग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नवाओं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ताब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इंक़लाब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मौत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ज़िंदगी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रूह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उमम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हयात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कश्मकश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इंक़िलाब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सूरत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शमशीर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दस्त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क़ज़ा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क़ौम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करती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ज़माँ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अपने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अमल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हिसाब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नक़्श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तमाम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ख़ून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जिगर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बग़ैर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नग़्मा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सौदा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ख़ाम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ख़ून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जिगर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बग़ैर</w:t>
      </w:r>
      <w:r w:rsidRPr="002C2A9F">
        <w:rPr>
          <w:rtl/>
          <w:cs/>
        </w:rPr>
        <w:t xml:space="preserve"> </w:t>
      </w:r>
    </w:p>
    <w:p w:rsidR="007633CD" w:rsidRDefault="007633CD" w:rsidP="00075AF0">
      <w:pPr>
        <w:pStyle w:val="libNormal"/>
      </w:pPr>
    </w:p>
    <w:p w:rsidR="007870B6" w:rsidRDefault="007870B6">
      <w:pPr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cs/>
          <w:lang w:bidi="hi-IN"/>
        </w:rPr>
        <w:br w:type="page"/>
      </w:r>
    </w:p>
    <w:p w:rsidR="007633CD" w:rsidRDefault="00075AF0" w:rsidP="007870B6">
      <w:pPr>
        <w:pStyle w:val="Heading1"/>
      </w:pPr>
      <w:bookmarkStart w:id="24" w:name="_Toc468710791"/>
      <w:r w:rsidRPr="002C2A9F">
        <w:rPr>
          <w:rFonts w:hint="cs"/>
          <w:cs/>
          <w:lang w:bidi="hi-IN"/>
        </w:rPr>
        <w:lastRenderedPageBreak/>
        <w:t>मार्च</w:t>
      </w:r>
      <w:r w:rsidRPr="002C2A9F">
        <w:rPr>
          <w:rtl/>
          <w:cs/>
        </w:rPr>
        <w:t xml:space="preserve"> 1907</w:t>
      </w:r>
      <w:bookmarkEnd w:id="24"/>
      <w:r w:rsidRPr="002C2A9F">
        <w:rPr>
          <w:rtl/>
          <w:cs/>
        </w:rPr>
        <w:t xml:space="preserve"> 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ज़माना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बे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हिजाबी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दीदार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यार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होगा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सुकूत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पर्दा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राज़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आश्कार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होगा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गुज़र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दौर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साक़ी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छुप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पीते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पीने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वाले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बनेगा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सारा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जहान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मय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ख़ाना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बादा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ख़्वार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होगा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आवारा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जुनूँ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बस्तियों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फिर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बसेंगे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बरहना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पाई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वही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रहेगी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मगर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ख़ारज़ार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होगा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सुना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गोश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मुंतज़िर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हिजाज़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ख़ामुशी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आख़िर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अहद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सहराइयों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बाँधा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फिर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उस्तुवार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होगा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निकल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सहरा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रूमा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सल्तनत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उलट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सुना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क़ुदसियों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शेर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फिर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होशियार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होगा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तज़्किरा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साक़ी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बादा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ख़्वारों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अंजुमन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पीर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मय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ख़ाना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सुन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कहने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लगा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मुँह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फट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ख़्वार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होगा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दयार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मग़रिब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रहने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वालो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ख़ुदा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बस्ती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दुकाँ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खरा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तुम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समझ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रहे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अयार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होगा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तुम्हारी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तहज़ीब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अपने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ख़ंजर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आप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ख़ुद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कुशी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करेगी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शाख़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नाज़ुक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आशियाना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बनेगा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पाएदार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होगा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सफ़ीना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बर्ग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गुल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लेगा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क़ाफ़िला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मोर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तावाँ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lastRenderedPageBreak/>
        <w:t>हज़ार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मौजों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कशाकश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मगर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दरिया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होगा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चमन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लाला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दिखाता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फिरता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दाग़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अपना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कली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कली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जानता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दिखावे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जलों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शुमार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होगा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एक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ऐ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निगाह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हज़ार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दिखाया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यही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अगर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कैफ़ियत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तेरी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फिर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ए</w:t>
      </w:r>
      <w:r w:rsidRPr="002C2A9F">
        <w:t>'</w:t>
      </w:r>
      <w:r w:rsidRPr="002C2A9F">
        <w:rPr>
          <w:rFonts w:hint="cs"/>
          <w:cs/>
        </w:rPr>
        <w:t>तिबार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होगा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कहा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क़ुमरी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यहाँ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आज़ाद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ग़ुंचे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कहने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लगे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हमारे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चमन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राज़दार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होगा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ख़ुदा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आशिक़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हज़ारों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बनों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फिरते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मारे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मारे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बंदा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बनूँगा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ख़ुदा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बंदों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प्यार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होगा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रस्म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बज़्म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फ़ना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ऐ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गुनाह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जुम्बिश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नज़र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रहेगी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क्या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आबरू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हमारी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यहाँ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बे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क़रार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होगा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ज़ुल्मत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शब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निकलूँगा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अपने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माँदा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कारवाँ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शरर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फ़िशाँ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होगी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नफ़स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शोला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होगा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नहीं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ग़ैर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अज़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नुमूद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कुछ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मुद्दआ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तेरी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ज़िंदगी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नफ़स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जहाँ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मिटना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तुझे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मिसाल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शरार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होगा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पूछ</w:t>
      </w:r>
      <w:r w:rsidRPr="002C2A9F">
        <w:rPr>
          <w:rtl/>
          <w:cs/>
        </w:rPr>
        <w:t xml:space="preserve"> </w:t>
      </w:r>
      <w:r w:rsidRPr="002C2A9F">
        <w:t>'</w:t>
      </w:r>
      <w:r w:rsidRPr="002C2A9F">
        <w:rPr>
          <w:rFonts w:hint="cs"/>
          <w:cs/>
        </w:rPr>
        <w:t>इक़बाल</w:t>
      </w:r>
      <w:r w:rsidRPr="002C2A9F">
        <w:t xml:space="preserve">'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ठिकाना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वही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कैफ़ियत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राहगुज़ार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बैठा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सितम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कश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इंतिज़ार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होगा</w:t>
      </w:r>
    </w:p>
    <w:p w:rsidR="007633CD" w:rsidRDefault="007633CD" w:rsidP="00075AF0">
      <w:pPr>
        <w:pStyle w:val="libNormal"/>
      </w:pPr>
    </w:p>
    <w:p w:rsidR="007633CD" w:rsidRDefault="00075AF0" w:rsidP="007870B6">
      <w:pPr>
        <w:pStyle w:val="Heading1"/>
      </w:pPr>
      <w:bookmarkStart w:id="25" w:name="_Toc468710792"/>
      <w:r w:rsidRPr="002C2A9F">
        <w:rPr>
          <w:rFonts w:hint="cs"/>
          <w:cs/>
          <w:lang w:bidi="hi-IN"/>
        </w:rPr>
        <w:lastRenderedPageBreak/>
        <w:t>मिर्ज़ा</w:t>
      </w:r>
      <w:r w:rsidRPr="002C2A9F">
        <w:rPr>
          <w:rtl/>
          <w:cs/>
        </w:rPr>
        <w:t xml:space="preserve"> </w:t>
      </w:r>
      <w:r w:rsidRPr="002C2A9F">
        <w:t>'</w:t>
      </w:r>
      <w:r w:rsidRPr="002C2A9F">
        <w:rPr>
          <w:rFonts w:hint="cs"/>
          <w:cs/>
          <w:lang w:bidi="hi-IN"/>
        </w:rPr>
        <w:t>ग़ालिब</w:t>
      </w:r>
      <w:r w:rsidRPr="002C2A9F">
        <w:t>'</w:t>
      </w:r>
      <w:bookmarkEnd w:id="25"/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फ़िक्र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इंसाँ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तिरी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हस्ती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रौशन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हुआ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मुर्ग़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तख़य्युल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रसाई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कुजा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था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सरापा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रूह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बज़्म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सुख़न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पैकर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तिरा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ज़ेब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महफ़िल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रहा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महफ़िल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पिन्हाँ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रहा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दीद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तेरी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आँख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हुस्न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मंज़ूर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बन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सोज़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ज़िंदगी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शय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मस्तूर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महफ़िल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हस्ती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तिरी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बरबत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सरमाया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दार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तरह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नद्दी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नग़्मों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सुकूत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कोहसार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तेरे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फ़िरदौस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तख़य्युल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क़ुदरत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बहार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तेरी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किश्त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फ़िक्र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उगते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आलम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सब्ज़ा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वार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ज़िंदगी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मुज़्मर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तेरी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शोख़ी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तहरीर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ताब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गोयाई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जुम्बिश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तस्वीर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नुत्क़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सौ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नाज़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तेरे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एजाज़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महव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हैरत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सुरय्या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रिफ़अत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परवाज़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शाहिद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मज़्मूँ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तसद्दुक़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तिरे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अंदाज़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ख़ंदा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ज़न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ग़ुंचा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दिल्ली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गुल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शीराज़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आह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उजड़ी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दिल्ली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आरामीदा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lastRenderedPageBreak/>
        <w:t>गुलशन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वीमर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तेरा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नवा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ख़्वाबीदा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लुत्फ़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गोयाई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तेरी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मुमकिन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तख़य्युल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फ़िक्र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कामिल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नशीं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हाए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क्या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हिन्दोस्ताँ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ज़मीं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आह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ऐ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नज़्ज़ारा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आमोज़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निगाह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नुक्ता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बीं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गेसू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उर्दू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मिन्नत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पज़ीर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शाना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शम्अ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सौदाई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दिल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सोज़ी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परवाना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ऐ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जहानाबाद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ऐ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गहवारा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इल्म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हुनर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सरापा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नाला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ख़ामोश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तेरे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बाम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दर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ज़र्रे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ज़र्रे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तिरे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ख़्वाबीदा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शम्स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क़मर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यूँ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पोशीदा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तेरी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ख़ाक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लाखों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गुहर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दफ़्न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तुझ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फ़ख़्र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रोज़गार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ऐसा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तुझ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पिन्हाँ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मोती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आबदार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ऐसा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</w:p>
    <w:p w:rsidR="007633CD" w:rsidRDefault="007633CD" w:rsidP="00075AF0">
      <w:pPr>
        <w:pStyle w:val="libNormal"/>
      </w:pPr>
    </w:p>
    <w:p w:rsidR="007633CD" w:rsidRDefault="00075AF0" w:rsidP="007870B6">
      <w:pPr>
        <w:pStyle w:val="Heading1"/>
      </w:pPr>
      <w:bookmarkStart w:id="26" w:name="_Toc468710793"/>
      <w:r w:rsidRPr="002C2A9F">
        <w:rPr>
          <w:rFonts w:hint="cs"/>
          <w:cs/>
          <w:lang w:bidi="hi-IN"/>
        </w:rPr>
        <w:t>मोहब्बत</w:t>
      </w:r>
      <w:bookmarkEnd w:id="26"/>
      <w:r w:rsidRPr="002C2A9F">
        <w:rPr>
          <w:rtl/>
          <w:cs/>
        </w:rPr>
        <w:t xml:space="preserve"> 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उरूस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शब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ज़ुल्फ़ें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आश्ना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सितारे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आसमाँ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बे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ख़बर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लज़्ज़त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क़मर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अपने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लिबास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नौ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बेगाना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लगता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lastRenderedPageBreak/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वाक़िफ़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गर्दिश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आईन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मुसल्लम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अभी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इम्काँ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ज़ुल्मत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ख़ाने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उभरी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दुनिया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मज़ाक़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ज़िंदगी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पोशीदा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पहना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आलम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कमाल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नज़्म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हस्ती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इब्तिदा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गोया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हुवैदा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नगीने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तमन्ना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चश्म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ख़ातम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सुना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आलम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बाला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कीमिया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सफ़ा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ख़ाक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पा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बढ़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साग़र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लिखा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अर्श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पाए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इक्सीर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नुस्ख़ा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छुपाते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फ़रिश्ते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चश्म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रूह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आदम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निगाहें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ताक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रहती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लेकिन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कीमिया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नुस्ख़े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बढ़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जानता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इस्म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आज़म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बढ़ा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तस्बीह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ख़्वानी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बहाने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अर्श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जानिब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तमन्ना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दिली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आख़िर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सई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पैहम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फिराया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फ़िक्र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अज्ज़ा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मैदान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इम्काँ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छुपेगी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क्या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शय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बारगाह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महरम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चमक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तारे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माँगी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चाँद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दाग़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जिगर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माँगा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उड़ाई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तीरगी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थोड़ी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ज़ुल्फ़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बरहम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तड़प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बिजली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पाई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हूर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पाकीज़गी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पाई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lastRenderedPageBreak/>
        <w:t>हरारत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नफ़स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मसीह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इब्न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मरयम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ज़रा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फिर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रुबूबियत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शान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बे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नियाज़ी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मलक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आजिज़ी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उफ़्तादगी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तक़दीर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शबनम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फिर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अज्ज़ा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घोला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चश्मा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हैवाँ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पानी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मुरक्कब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मोहब्बत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नाम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पाया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अर्श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आज़म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मुहव्विस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पानी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हस्ती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नौ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ख़ेज़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छिड़का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गिरह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खोली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हुनर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गोया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आलम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हुई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जुम्बिश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अयाँ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ज़र्रों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लुत्फ़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ख़्वाब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छोड़ा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गले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मिलने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लगे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उठ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उठ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अपने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अपने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हमदम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ख़िराम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नाज़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पाया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आफ़्ताबों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सितारों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चटक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ग़ुंचों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पाई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दाग़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पाए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लाला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ज़ारों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</w:p>
    <w:p w:rsidR="007633CD" w:rsidRDefault="007633CD" w:rsidP="00075AF0">
      <w:pPr>
        <w:pStyle w:val="libNormal"/>
      </w:pPr>
    </w:p>
    <w:p w:rsidR="007633CD" w:rsidRDefault="00075AF0" w:rsidP="007870B6">
      <w:pPr>
        <w:pStyle w:val="Heading1"/>
      </w:pPr>
      <w:bookmarkStart w:id="27" w:name="_Toc468710794"/>
      <w:r w:rsidRPr="002C2A9F">
        <w:rPr>
          <w:rFonts w:hint="cs"/>
          <w:cs/>
          <w:lang w:bidi="hi-IN"/>
        </w:rPr>
        <w:t>राम</w:t>
      </w:r>
      <w:bookmarkEnd w:id="27"/>
      <w:r w:rsidRPr="002C2A9F">
        <w:rPr>
          <w:rtl/>
          <w:cs/>
        </w:rPr>
        <w:t xml:space="preserve"> 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लबरेज़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शराब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हक़ीक़त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जाम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हिंद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सब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फ़लसफ़ी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ख़ित्ता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मग़रिब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राम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हिंद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हिन्दियों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फ़िक्र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फ़लक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असर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रिफ़अत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आसमाँ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ऊँचा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बाम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हिंद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इस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हुए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हज़ारों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मलक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सरिश्त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lastRenderedPageBreak/>
        <w:t>मशहूर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दुनिया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नाम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हिंद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राम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वजूद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हिन्दोस्ताँ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नाज़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अहल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नज़र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समझते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इमाम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हिंद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एजाज़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चराग़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हिदायत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यही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रौशन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अज़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सहर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ज़माने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शाम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हिंद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तलवार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धनी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शुजाअ</w:t>
      </w:r>
      <w:r w:rsidRPr="002C2A9F">
        <w:t>'</w:t>
      </w:r>
      <w:r w:rsidRPr="002C2A9F">
        <w:rPr>
          <w:rFonts w:hint="cs"/>
          <w:cs/>
        </w:rPr>
        <w:t>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फ़र्द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था</w:t>
      </w:r>
    </w:p>
    <w:p w:rsidR="007633CD" w:rsidRDefault="00075AF0" w:rsidP="007870B6">
      <w:pPr>
        <w:pStyle w:val="libPoem"/>
      </w:pPr>
      <w:r w:rsidRPr="002C2A9F">
        <w:rPr>
          <w:rFonts w:hint="cs"/>
          <w:cs/>
        </w:rPr>
        <w:t>पाकीज़गी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जोश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मोहब्बत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फ़र्द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था</w:t>
      </w:r>
    </w:p>
    <w:p w:rsidR="007633CD" w:rsidRDefault="007633CD" w:rsidP="00075AF0">
      <w:pPr>
        <w:pStyle w:val="libNormal"/>
      </w:pPr>
    </w:p>
    <w:p w:rsidR="007633CD" w:rsidRDefault="00075AF0" w:rsidP="007870B6">
      <w:pPr>
        <w:pStyle w:val="Heading1"/>
      </w:pPr>
      <w:bookmarkStart w:id="28" w:name="_Toc468710795"/>
      <w:r w:rsidRPr="002C2A9F">
        <w:rPr>
          <w:rFonts w:hint="cs"/>
          <w:cs/>
          <w:lang w:bidi="hi-IN"/>
        </w:rPr>
        <w:t>रूह</w:t>
      </w:r>
      <w:r w:rsidRPr="002C2A9F">
        <w:rPr>
          <w:rtl/>
          <w:cs/>
        </w:rPr>
        <w:t>-</w:t>
      </w:r>
      <w:r w:rsidRPr="002C2A9F">
        <w:rPr>
          <w:rFonts w:hint="cs"/>
          <w:cs/>
          <w:lang w:bidi="hi-IN"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  <w:lang w:bidi="hi-IN"/>
        </w:rPr>
        <w:t>अर्ज़ी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  <w:lang w:bidi="hi-IN"/>
        </w:rPr>
        <w:t>आदम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  <w:lang w:bidi="hi-IN"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  <w:lang w:bidi="hi-IN"/>
        </w:rPr>
        <w:t>इस्तिक़बाल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  <w:lang w:bidi="hi-IN"/>
        </w:rPr>
        <w:t>करती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  <w:lang w:bidi="hi-IN"/>
        </w:rPr>
        <w:t>है</w:t>
      </w:r>
      <w:bookmarkEnd w:id="28"/>
      <w:r w:rsidRPr="002C2A9F">
        <w:rPr>
          <w:rtl/>
          <w:cs/>
        </w:rPr>
        <w:t xml:space="preserve"> 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खोल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आँख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ज़मीं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देख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फ़लक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देख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फ़ज़ा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देख</w:t>
      </w:r>
      <w:r w:rsidRPr="002C2A9F">
        <w:rPr>
          <w:rtl/>
          <w:cs/>
        </w:rPr>
        <w:t>!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मशरिक़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उभरते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हुए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सूरज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देख</w:t>
      </w:r>
      <w:r w:rsidRPr="002C2A9F">
        <w:rPr>
          <w:rtl/>
          <w:cs/>
        </w:rPr>
        <w:t>!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इस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जल्वा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बे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पर्दा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पर्दा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छुपा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देख</w:t>
      </w:r>
      <w:r w:rsidRPr="002C2A9F">
        <w:rPr>
          <w:rtl/>
          <w:cs/>
        </w:rPr>
        <w:t>!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अय्याम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जुदाई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सितम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देख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जफ़ा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देख</w:t>
      </w:r>
      <w:r w:rsidRPr="002C2A9F">
        <w:rPr>
          <w:rtl/>
          <w:cs/>
        </w:rPr>
        <w:t>!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बेताब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मार्का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बीम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रजा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देख</w:t>
      </w:r>
      <w:r w:rsidRPr="002C2A9F">
        <w:rPr>
          <w:rtl/>
          <w:cs/>
        </w:rPr>
        <w:t>!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तेरे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तसर्रुफ़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बादल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घटाएँ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गुम्बद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अफ़्लाक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ख़ामोश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फ़ज़ाएँ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सहरा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समुंदर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हवाएँ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थीं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पेश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नज़र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फ़रिश्तों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अदाएँ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lastRenderedPageBreak/>
        <w:t>आईना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अय्याम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आज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अपनी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देख</w:t>
      </w:r>
      <w:r w:rsidRPr="002C2A9F">
        <w:rPr>
          <w:rtl/>
          <w:cs/>
        </w:rPr>
        <w:t>!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समझेगा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ज़माना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तिरी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आँखों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इशारे</w:t>
      </w:r>
      <w:r w:rsidRPr="002C2A9F">
        <w:rPr>
          <w:rtl/>
          <w:cs/>
        </w:rPr>
        <w:t>!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देखेंगे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तुझे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दूर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गर्दूं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सितारे</w:t>
      </w:r>
      <w:r w:rsidRPr="002C2A9F">
        <w:rPr>
          <w:rtl/>
          <w:cs/>
        </w:rPr>
        <w:t>!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नापैद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तिरे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बहर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तख़य्युल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किनारे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पहुँचेंगे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फ़लक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तिरी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आहों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शरारे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तामीर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ख़ुदी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असर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आह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रसा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देख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ख़ुर्शीद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जहाँ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ताब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ज़ौ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तेरे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शरर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आबाद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ताज़ा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जहाँ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तेरे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हुनर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जचते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बख़्शे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हुए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फ़िरदौस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नज़र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जन्नत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तिरी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पिन्हाँ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तिरे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ख़ून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जिगर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ऐ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पैकर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गुल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कोशिश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पैहम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जज़ा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देख</w:t>
      </w:r>
      <w:r w:rsidRPr="002C2A9F">
        <w:rPr>
          <w:rtl/>
          <w:cs/>
        </w:rPr>
        <w:t>!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नालंदा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तिरे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ऊद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अज़ल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जिंस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मोहब्बत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ख़रीदार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अज़ल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पीर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सनम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ख़ाना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असरार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अज़ल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मेहनत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कश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ख़ूँ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रेज़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आज़ार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अज़ल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राकिब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तक़दीर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जहाँ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तेरी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रज़ा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देख</w:t>
      </w:r>
      <w:r w:rsidRPr="002C2A9F">
        <w:rPr>
          <w:rtl/>
          <w:cs/>
        </w:rPr>
        <w:t xml:space="preserve">! </w:t>
      </w:r>
    </w:p>
    <w:p w:rsidR="007633CD" w:rsidRDefault="007633CD" w:rsidP="00075AF0">
      <w:pPr>
        <w:pStyle w:val="libNormal"/>
      </w:pPr>
    </w:p>
    <w:p w:rsidR="007633CD" w:rsidRDefault="00075AF0" w:rsidP="006C481F">
      <w:pPr>
        <w:pStyle w:val="Heading1"/>
      </w:pPr>
      <w:bookmarkStart w:id="29" w:name="_Toc468710796"/>
      <w:r w:rsidRPr="002C2A9F">
        <w:rPr>
          <w:rFonts w:hint="cs"/>
          <w:cs/>
          <w:lang w:bidi="hi-IN"/>
        </w:rPr>
        <w:lastRenderedPageBreak/>
        <w:t>ला</w:t>
      </w:r>
      <w:r w:rsidRPr="002C2A9F">
        <w:rPr>
          <w:rtl/>
          <w:cs/>
        </w:rPr>
        <w:t>-</w:t>
      </w:r>
      <w:r w:rsidRPr="002C2A9F">
        <w:rPr>
          <w:rFonts w:hint="cs"/>
          <w:cs/>
          <w:lang w:bidi="hi-IN"/>
        </w:rPr>
        <w:t>इलाहा</w:t>
      </w:r>
      <w:r w:rsidRPr="002C2A9F">
        <w:rPr>
          <w:rtl/>
          <w:cs/>
        </w:rPr>
        <w:t>-</w:t>
      </w:r>
      <w:r w:rsidRPr="002C2A9F">
        <w:rPr>
          <w:rFonts w:hint="cs"/>
          <w:cs/>
          <w:lang w:bidi="hi-IN"/>
        </w:rPr>
        <w:t>इल्लल्लाह</w:t>
      </w:r>
      <w:bookmarkEnd w:id="29"/>
      <w:r w:rsidRPr="002C2A9F">
        <w:rPr>
          <w:rtl/>
          <w:cs/>
        </w:rPr>
        <w:t xml:space="preserve"> 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ख़ुदी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सिर्र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निहाँ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इलाहा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इल्लल्लाह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ख़ुदी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तेग़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फ़साँ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इलाहा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इल्लल्लाह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दौर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अपने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बराहीम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तलाश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सनम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जहाँ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इलाहा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इल्लल्लाह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मता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ग़ुरूर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सौदा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फ़रेब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सूद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ज़ियाँ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इलाहा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इल्लल्लाह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माल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दौलत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दुनिया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रिश्ता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पैवंद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बुतान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वहम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गुमाँ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इलाहा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इल्लल्लाह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ख़िरद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ज़मान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मकाँ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ज़ुन्नारी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ज़माँ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मकाँ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इलाहा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इल्लल्लाह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नग़्मा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फ़स्ल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गुल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लाला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पाबंद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बहार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ख़िज़ाँ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इलाहा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इल्लल्लाह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अगरचे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बुत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जमाअत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आस्तीनों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मुझे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हुक्म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अज़ाँ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इलाहा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इल्लल्लाह</w:t>
      </w:r>
    </w:p>
    <w:p w:rsidR="007633CD" w:rsidRDefault="007633CD" w:rsidP="00075AF0">
      <w:pPr>
        <w:pStyle w:val="libNormal"/>
      </w:pPr>
    </w:p>
    <w:p w:rsidR="007633CD" w:rsidRDefault="00075AF0" w:rsidP="006C481F">
      <w:pPr>
        <w:pStyle w:val="Heading1"/>
      </w:pPr>
      <w:bookmarkStart w:id="30" w:name="_Toc468710797"/>
      <w:r w:rsidRPr="002C2A9F">
        <w:rPr>
          <w:rFonts w:hint="cs"/>
          <w:cs/>
          <w:lang w:bidi="hi-IN"/>
        </w:rPr>
        <w:lastRenderedPageBreak/>
        <w:t>लेनिन</w:t>
      </w:r>
      <w:bookmarkEnd w:id="30"/>
    </w:p>
    <w:p w:rsidR="007633CD" w:rsidRDefault="00075AF0" w:rsidP="00075AF0">
      <w:pPr>
        <w:pStyle w:val="libNormal"/>
      </w:pPr>
      <w:r w:rsidRPr="002C2A9F">
        <w:rPr>
          <w:rFonts w:hint="cs"/>
          <w:cs/>
          <w:lang w:bidi="hi-IN"/>
        </w:rPr>
        <w:t>ख़ुदा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  <w:lang w:bidi="hi-IN"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  <w:lang w:bidi="hi-IN"/>
        </w:rPr>
        <w:t>हुज़ूर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  <w:lang w:bidi="hi-IN"/>
        </w:rPr>
        <w:t>में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ऐ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अन्फ़ुस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आफ़ाक़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पैदा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तिरी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आयात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हक़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ज़िंदा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पाइंदा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तिरी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ज़ात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मैं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कैसे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समझता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हर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मुतग़य्यर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ख़िरद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नज़रियात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महरम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फ़ितरत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सुरूद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अज़ली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बीना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कवाकिब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दाना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नबातात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आज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आँख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देखा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आलम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हुआ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साबित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मैं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समझता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कलीसा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ख़ुराफ़ात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हम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बंद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शब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रोज़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जकड़े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हुए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बंदे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ख़ालिक़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आसार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निगारंदा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आनात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इक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बात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अगर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मुझ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इजाज़त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पूछूँ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हल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हकीमों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मक़ालात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जब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ख़ेमा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अफ़्लाक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नीचे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काँटे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तरह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खटकती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रही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बात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गुफ़्तार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उस्लूब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क़ाबू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रहता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जब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रूह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अंदर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मुतलातुम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ख़यालात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lastRenderedPageBreak/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कौन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आदम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माबूद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आदम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ख़ाकी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ज़ेर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समावात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मशरिक़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ख़ुदावंद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सफ़ेदान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फ़िरंगी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मग़रिब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ख़ुदावंद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दरख़शिंदा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फ़िलिज़्ज़ात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यूरोप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बहुत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रौशनी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इल्म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हुनर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हक़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बे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चश्मा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हैवाँ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ज़ुल्मात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रानाई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तामीर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रौनक़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सफ़ा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गिरजों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बढ़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बैंकों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इमारात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ज़ाहिर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तिजारत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हक़ीक़त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जुआ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सूद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एक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लाखों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लिए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मर्ग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मुफ़ाजात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इल्म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हिकमत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तदब्बुर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हुकूमत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पीते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लहू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देते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तालीम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मुसावात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बेकारी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उर्यानी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मय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ख़्वारी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अफ़्लास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क्या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फ़रंगी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मदनियत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फ़ुतूहात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क़ौम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फ़ैज़ान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समावी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महरूम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हद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कमालात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बर्क़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बुख़ारात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लिए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मौत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मशीनों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हुकूमत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एहसास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मुरव्वत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कुचल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देते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आलात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lastRenderedPageBreak/>
        <w:t>आसार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कुछ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कुछ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नज़र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आते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आख़िर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तदबीर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तक़दीर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शातिर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मात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मय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ख़ाना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बुनियाद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तज़लज़ुल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बैठे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इसी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फ़िक्र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पीरान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ख़राबात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चेहरों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सुर्ख़ी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नज़र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शाम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ग़ाज़ा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साग़र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मीना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करामात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क़ादिर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आदिल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मगर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तेरे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जहाँ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तल्ख़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बहुत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बंदा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मज़दूर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औक़ात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डूबेगा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सरमाया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परस्ती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सफ़ीना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दुनिया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तिरी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मुंतज़िर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रोज़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मुकाफ़ात</w:t>
      </w:r>
    </w:p>
    <w:p w:rsidR="007633CD" w:rsidRDefault="007633CD" w:rsidP="00075AF0">
      <w:pPr>
        <w:pStyle w:val="libNormal"/>
      </w:pPr>
    </w:p>
    <w:p w:rsidR="007633CD" w:rsidRDefault="00075AF0" w:rsidP="006C481F">
      <w:pPr>
        <w:pStyle w:val="Heading1"/>
      </w:pPr>
      <w:bookmarkStart w:id="31" w:name="_Toc468710798"/>
      <w:r w:rsidRPr="002C2A9F">
        <w:rPr>
          <w:rFonts w:hint="cs"/>
          <w:cs/>
          <w:lang w:bidi="hi-IN"/>
        </w:rPr>
        <w:t>वालिदा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  <w:lang w:bidi="hi-IN"/>
        </w:rPr>
        <w:t>मरहूमा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  <w:lang w:bidi="hi-IN"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  <w:lang w:bidi="hi-IN"/>
        </w:rPr>
        <w:t>याद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  <w:lang w:bidi="hi-IN"/>
        </w:rPr>
        <w:t>में</w:t>
      </w:r>
      <w:bookmarkEnd w:id="31"/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ज़र्रा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ज़र्रा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दहर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ज़िंदानी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तक़दीर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पर्दा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मजबूरी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बेचारगी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तदबीर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आसमाँ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मजबूर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शम्स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क़मर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मजबूर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अंजुम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सीमाब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पा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रफ़्तार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मजबूर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शिकस्त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अंजाम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ग़ुंचे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सुबू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गुलज़ार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सब्ज़ा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गुल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मजबूर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नमू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गुलज़ार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lastRenderedPageBreak/>
        <w:t>नग़्मा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बुलबुल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आवाज़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ख़ामोश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ज़मीर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इसी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ज़ंजीर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आलम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गीर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शय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असीर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आँख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सिर्र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मजबूरी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अयाँ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ख़ुश्क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जाता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अश्क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सैल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रवाँ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क़ल्ब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इंसानी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रक़्स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ऐश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ग़म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रहता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नग़्मा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जाता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लुत्फ़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ज़ेर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रहता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इल्म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हिकमत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रहज़न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सामान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अश्क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यानी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अल्मास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टुकड़ा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आगाह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गरचे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बाग़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शबनम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शादाबी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आँख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माया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दार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अश्क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उननाबी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जानता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हूँ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आलाम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इंसानी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राज़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नवा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शिकवा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ख़ाली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फ़ितरत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साज़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मेरे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क़िस्सा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नैरंगी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दौराँ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दिल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हैराँ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ख़ंदा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गिर्यां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पर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तिरी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तस्वीर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क़ासिद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गिर्या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पैहम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आह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तरदीद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हिकमत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मोहकम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गिर्या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सरशार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बुनियाद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पाइंदा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दर्द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इरफ़ाँ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अक़्ल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संग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शर्मिंदा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lastRenderedPageBreak/>
        <w:t>मौज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दूद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आईना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रौशन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मिरा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गंज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आवर्द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मामूर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दामन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मिरा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हैरती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हूँ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तिरी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तस्वीर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एजाज़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रुख़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बदल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डाला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वक़्त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परवाज़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रफ़्ता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हाज़िर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गोया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पा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किया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अहद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तिफ़्ली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मुझे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फिर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आश्ना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किया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जब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तिरे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दामन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पलती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जान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तवाँ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बात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अच्छी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तरह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महरम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ज़बाँ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और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चर्चे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शोख़ी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गुफ़्तार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बे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बहा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मोती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चश्म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गौहर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इल्म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संजीदा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गुफ़्तारी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बुढ़ापे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शुऊर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दुनयवी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एज़ाज़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शौकत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जवानी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ग़ुरूर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ज़िंदगी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ओज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गाहों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उतर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आते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सोहबत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मादर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तिफ़्ल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सादा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जाते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बे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तकल्लुफ़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ख़ंदा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ज़न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फ़िक्र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आज़ाद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फिर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खोए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हुए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फ़िरदौस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आबाद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होगा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वतन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इंतिज़ार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कौन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रहेगा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बे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क़रार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lastRenderedPageBreak/>
        <w:t>ख़ाक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मरक़द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तिरी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फ़रियाद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आऊँगा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अब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दुआ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नीम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शब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याद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आऊँगा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तर्बियत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तेरी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अंजुम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क़िस्मत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हुआ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घर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अज्दाद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सरमाया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इज़्ज़त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हुआ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दफ़्तर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हस्ती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ज़र्रीं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वरक़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तेरी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हयात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थी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सरापा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दीन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दुनिया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सबक़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तेरी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हयात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उम्र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तेरी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मोहब्बत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ख़िदमत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रही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मैं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तिरी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ख़िदमत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क़ाबिल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हुआ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चल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बसी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जवाँ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क़ामत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सूरत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सर्व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बुलंद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तेरी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ख़िदमत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हुआ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मुझ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बढ़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बहरा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मंद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कारोबार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ज़िंदगानी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पहलू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मिरा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मोहब्बत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तिरी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तस्वीर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बाज़ू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मिरा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तुझ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मिस्ल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तिफ़्लक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बे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दस्त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पा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रोता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वो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सब्र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आश्ना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सुब्ह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मसा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रोता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वो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तुख़्म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हमारी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किश्त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शिरकत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ग़म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उल्फ़त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और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मोहकम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आह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दुनिया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मातम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ख़ाना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बरना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पीर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आदमी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तिलिस्म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दोश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फ़र्दा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असीर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lastRenderedPageBreak/>
        <w:t>कितनी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मुश्किल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ज़िंदगी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क़दर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आसाँ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मौत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गुलशन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हस्ती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मानिंद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नसीम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अर्ज़ां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मौत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ज़लज़ले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बिजलियाँ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क़हत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आलाम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कैसी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कैसी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दुख़्तरान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मादर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अय्याम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कल्ब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इफ़्लास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दौलत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काशाने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मौत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दश्त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शहर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गुलशन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वीराने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मौत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मौत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हंगामा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क़ुलज़ुम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ख़ामोश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डूब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जाते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सफ़ीने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मौज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आग़ोश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मजाल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शिकवा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ताक़त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गुफ़्तार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ज़िंदगानी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क्या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तोक़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गुलू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अफ़्शार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क़ाफ़िले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ग़ैर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फ़रियाद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दिरा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कुछ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इक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मता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दीदा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सिवा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कुछ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ख़त्म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जाएगा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लेकिन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इम्तिहाँ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दौर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पस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नौह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पर्दा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गर्दूं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दौर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और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सीना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चाक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गुलसिताँ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लाला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गुल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क्या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नाला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फ़रियाद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मजबूर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बुलबुल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क्या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झाड़ियाँ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क़फ़स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क़ैद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आह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ख़िज़ाँ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सब्ज़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देगी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उन्हें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बाद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बहार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जावेदाँ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lastRenderedPageBreak/>
        <w:t>ख़ुफ़्ता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ख़ाक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पय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सिपर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शरार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अपना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क्या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आरज़ी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महमिल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मुश्त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ग़ुबार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अपना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क्या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ज़िंदगी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आग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अंजाम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ख़ाकिस्तर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टूटना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मुक़द्दर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गौहर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ज़िंदगी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महबूब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ऐसी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दीदा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क़ुदरत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ज़ौक़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हिफ़्ज़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ज़िंदगी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चीज़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फ़ितरत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मौत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हाथों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मिट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सकता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अगर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नक़्श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हयात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आम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यूँ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निज़ाम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काएनात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अगर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अर्ज़ां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समझो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अजल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कुछ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तरह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सोने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जीने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ख़लल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कुछ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आह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ग़ाफ़िल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मौत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राज़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निहाँ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कुछ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और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नक़्श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पाएदारी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अयाँ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कुछ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और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जन्नत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नज़ारा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नक़्श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हवा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बाला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आब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मौज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मुज़्तर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तोड़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तामीर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हबाब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मौज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दामन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फिर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छुपा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कितनी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बेदर्दी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नक़्श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अपना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मिटा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फिर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सकती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हबाब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अपना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अगर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पैदा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हवा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तोड़ने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यूँ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बे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परवा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हवा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lastRenderedPageBreak/>
        <w:t>इस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रविश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क्या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असर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हैयत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तामीर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हुज्जत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हवा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क़ुव्वत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तामीर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फ़ितरत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हस्ती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शहीद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आरज़ू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रहती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ख़ूब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पैकर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जुस्तुजू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रहती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आह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सीमाब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परेशाँ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अंजुम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गर्दूं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फ़रोज़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शोख़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चिंगारियाँ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ममनून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शब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सोज़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अक़्ल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ज़ानू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मुद्दत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सरगुज़िश्त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नौ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इंसाँ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एक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साअत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फिर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इंसाँ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सू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अफ़्लाक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नज़र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क़ुदसियों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मक़ासिद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पाकीज़ा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तर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जो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मिसाल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शम्अ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रौशन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महफ़िल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क़ुदरत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आसमाँ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नुक़्ता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वुसअत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फ़ितरत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नादानी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सदाक़त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लिए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बेताब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नाख़ुन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साज़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हस्ती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लिए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मिज़राब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शोला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गर्दूं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शरारों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क्या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बहा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आफ़्ताब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अपना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सितारों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क्या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तुख़्म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गुल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आँख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ज़ेर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ख़ाक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बे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ख़्वाब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क़दर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नश्व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नुमा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वास्ते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बेताब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lastRenderedPageBreak/>
        <w:t>ज़िंदगी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शोला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दाने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मस्तूर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ख़ुद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नुमाई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ख़ुद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फ़ज़ाई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लिए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मजबूर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सर्दी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मरक़द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अफ़्सुर्दा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सकता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ख़ाक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अपना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सोज़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सकता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फूल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अपनी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तुर्बत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निकल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मौत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गोया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क़बा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ज़िंदगी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पाता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लहद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क़ुव्वत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आशुफ़्ता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शीराज़ा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बंद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डालती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गर्दन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गर्दूं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अपनी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कमंद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मौत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तज्दीद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मज़ाक़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ज़िंदगी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नाम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ख़्वाब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पर्दे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बेदारी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पैग़ाम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ख़ूगर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परवाज़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परवाज़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डर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कुछ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मौत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गुलशन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जुज़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संजीदन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पर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कुछ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कहते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अहल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जहाँ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दर्द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अजल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दवा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ज़ख़्म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फ़ुर्क़त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वक़्त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मरहम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पाता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शिफ़ा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दिल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मगर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ग़म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मरने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वालों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जहाँ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आबाद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हल्क़ा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ज़ंजीर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सुब्ह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शाम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आज़ाद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वक़्त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अफ़्सूँ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थमता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नाला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मातम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वक़्त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ज़ख़्म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तेग़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फ़ुर्क़त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मरहम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lastRenderedPageBreak/>
        <w:t>सर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जाती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मुसीबत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गहाँ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अश्क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पैहम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दीदा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इंसाँ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होते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रवाँ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रब्त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जाता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नाला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फ़रियाद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ख़ून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बहता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आँखों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सरिश्क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आबाद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आदमी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ताब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शकेबाई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महरूम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फ़ितरत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एहसास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मालूम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जौहर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इंसाँ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अदम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आश्ना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आँख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ग़ाएब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रख़्त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हस्ती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ख़ाक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ग़म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शोला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अफ़्शानी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सर्द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आग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लतीफ़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एहसास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पानी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आह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ज़ब्त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फ़ुग़ाँ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ग़फ़लत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ख़ामोशी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आगही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दिलासाई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फ़रामोशी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पर्दा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मशरिक़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जल्वा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सुब्ह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दाग़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दामन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आफ़ाक़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धोती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सुब्ह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लाला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अफ़्सुर्दा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आतिश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क़बा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बे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ज़बाँ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ताइर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सरमस्त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नवा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सीना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बुलबुल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ज़िंदाँ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सरोद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आज़ाद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सैकड़ों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नग़्मों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बाद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सुब्ह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आबाद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lastRenderedPageBreak/>
        <w:t>ख़ुफ़्तगान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लाला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ज़ार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कोहसार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रूद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बार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होते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आख़िर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उरूस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ज़िंदगी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कनार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अगर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आईन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हस्ती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शाम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सुब्ह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मरक़द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इंसाँ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क्यूँ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अंजाम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सुब्ह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दाम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सिमीन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तख़य्युल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आफ़ाक़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गीर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तेरी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याद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असीर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याद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तेरी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दर्द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आश्ना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मामूर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जैसे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काबे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दुआओं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फ़ज़ा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मामूर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फ़राएज़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तसलसुल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नाम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हयात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जल्वा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गाहें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लाखों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जहान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बे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सबात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मुख़्तलिफ़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मंज़िल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हस्ती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रस्म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राह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आख़िरत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ज़िंदगी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एक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जौलाँ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गाह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वहाँ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बे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हासिली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किश्त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अजल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वास्ते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साज़गार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हवा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तुख़्म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अमल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वास्ते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नूर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फ़ितरत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ज़ुल्मत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पैकर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ज़िंदानी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तंग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ऐसा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हल्क़ा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अफ़कार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इंसानी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ज़िंदगानी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तिरी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महताब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ताबिंदा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तर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ख़ूब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सुब्ह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तारे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तेरा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सफ़र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lastRenderedPageBreak/>
        <w:t>मिस्ल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ऐवान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सहर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मरक़द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फ़रोज़ाँ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तिरा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नूर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मामूर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ख़ाकी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शबिस्ताँ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तिरा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आसमाँ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तेरी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लहद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शबनम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अफ़्शानी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करे</w:t>
      </w:r>
    </w:p>
    <w:p w:rsidR="007633CD" w:rsidRDefault="00075AF0" w:rsidP="00834BB1">
      <w:pPr>
        <w:pStyle w:val="libPoem"/>
      </w:pPr>
      <w:r w:rsidRPr="002C2A9F">
        <w:rPr>
          <w:rFonts w:hint="cs"/>
          <w:cs/>
        </w:rPr>
        <w:t>सब्ज़ा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नौ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रस्ता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घर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निगहबानी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करे</w:t>
      </w:r>
    </w:p>
    <w:p w:rsidR="006C481F" w:rsidRDefault="006C481F">
      <w:pPr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cs/>
          <w:lang w:bidi="hi-IN"/>
        </w:rPr>
        <w:br w:type="page"/>
      </w:r>
    </w:p>
    <w:p w:rsidR="007633CD" w:rsidRDefault="00075AF0" w:rsidP="006C481F">
      <w:pPr>
        <w:pStyle w:val="Heading1"/>
      </w:pPr>
      <w:bookmarkStart w:id="32" w:name="_Toc468710799"/>
      <w:r w:rsidRPr="002C2A9F">
        <w:rPr>
          <w:rFonts w:hint="cs"/>
          <w:cs/>
          <w:lang w:bidi="hi-IN"/>
        </w:rPr>
        <w:lastRenderedPageBreak/>
        <w:t>शिकवा</w:t>
      </w:r>
      <w:bookmarkEnd w:id="32"/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क्यूँ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ज़याँ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बनूँ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सूद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फ़रामोश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रहूँ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फ़िक्र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फ़र्दा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करूँ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महव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ग़म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दोश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रहूँ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नाले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बुलबुल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सुनूँ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और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गोश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रहूँ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हम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नवा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गुल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हूँ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ख़ामोश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रहूँ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जुरअत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आमोज़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ताब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सुख़न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मुझ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शिकवा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अल्लाह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ख़ाकम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दहन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मुझ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बजा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शेवा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तस्लीम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मशहूर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क़िस्सा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दर्द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सुनाते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मजबूर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साज़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ख़ामोश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फ़रियाद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मामूर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नाला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अगर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माज़ूर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ऐ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ख़ुदा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शिकवा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अर्बाब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वफ़ा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सुन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ख़ूगर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हम्द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थोड़ा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गिला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सुन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थी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मौजूद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अज़ल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तिरी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ज़ात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क़दीम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फूल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ज़ेब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चमन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परेशाँ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शमीम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शर्त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इंसाफ़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ऐ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साहिब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अल्ताफ़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अमीम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बू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गुल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फैलती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तरह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नसीम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हम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जमईयत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ख़ातिर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परेशानी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थी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lastRenderedPageBreak/>
        <w:t>वर्ना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उम्मत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तिरे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महबूब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दीवानी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थी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हम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पहले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अजब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तेरे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जहाँ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मंज़र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मस्जूद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पत्थर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माबूद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शजर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ख़ूगर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पैकर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महसूस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इंसाँ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नज़र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मानता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फिर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देखे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ख़ुदा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क्यूँकर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तुझ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मालूम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लेता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नाम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तिरा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क़ुव्वत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बाज़ू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मुस्लिम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तिरा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बस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रहे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सल्जूक़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तूरानी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अहल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चीं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चीन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ईरान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सासानी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इसी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मामूरे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आबाद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यूनानी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इसी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दुनिया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यहूदी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नसरानी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पर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तिरे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नाम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तलवार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उठाई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बात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बिगड़ी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बनाई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थे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एक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तिरे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मारका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आराओं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ख़ुश्कियों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लड़ते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दरियाओं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दीं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अज़ानें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यूरोप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कलीसाओं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अफ़्रीक़ा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तपते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हुए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सहराओं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शान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आँखों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जचती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जहाँ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दारों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lastRenderedPageBreak/>
        <w:t>कलमा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पढ़ते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छाँव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तलवारों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हम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जीते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जंगों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मुसीबत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लिए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और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मरते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तिरे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नाम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अज़्मत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लिए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थी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कुछ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तेग़ज़नी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अपनी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हुकूमत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लिए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सर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कफ़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फिरते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क्या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दहर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दौलत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लिए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क़ौम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अपनी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माल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जहाँ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मरती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बुत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फ़रोशीं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एवज़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बुत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शिकनी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क्यूँ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करती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टल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सकते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अगर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जंग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अड़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जाते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पाँव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शेरों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मैदाँ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उखड़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जाते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तुझ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सरकश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हुआ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बिगड़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जाते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तेग़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क्या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चीज़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तोप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लड़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जाते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नक़्श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तौहीद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बिठाया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ज़ेर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ख़ंजर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पैग़ाम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सुनाया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उखाड़ा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ख़ैबर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शहर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क़ैसर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तोड़े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मख़्लूक़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ख़ुदावंदों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पैकर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काट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रख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दिए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कुफ़्फ़ार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लश्कर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ठंडा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आतिश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कदा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ईराँ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lastRenderedPageBreak/>
        <w:t>किस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फिर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ज़िंदा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तज़्किरा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यज़्दाँ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कौन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क़ौम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फ़क़त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तेरी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तलबगार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और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तेरे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लिए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ज़हमत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कश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पैकार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शमशीर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जहाँगीर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जहाँ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तकबीर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दुनिया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तिरी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बेदार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हैबत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सनम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सहमे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हुए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रहते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मुँह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गिर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हू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अल्लाहू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अहद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कहते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आ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ऐन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लड़ाई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अगर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वक़्त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नमाज़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क़िबला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ज़मीं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बोस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क़ौम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हिजाज़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एक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सफ़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खड़े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गए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महमूद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अयाज़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बंदा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रहा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और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बंदा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नवाज़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बंदा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साहब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मोहताज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ग़नी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एक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हुए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तेरी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सरकार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पहुँचे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एक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हुए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महफ़िल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कौन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मकाँ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सहर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शाम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फिरे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मय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तौहीद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सिफ़त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जाम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फिरे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कोह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दश्त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तिरा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पैग़ाम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फिरे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और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मालूम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तुझ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नाकाम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फिरे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दश्त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दश्त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दरिया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छोड़े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lastRenderedPageBreak/>
        <w:t>बहर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ज़ुल्मात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दौड़ा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दिए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घोड़े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सफ़्हा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दहर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बातिल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मिटाया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नौ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इंसाँ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ग़ुलामी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छुड़ाया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तेरे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काबे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जबीनों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बसाया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तेरे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क़ुरआन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सीनों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लगाया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फिर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गिला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वफ़ादार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हम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वफ़ादार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दिलदार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उम्मतें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और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गुनहगार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इज्ज़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वाले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मस्त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मय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पिंदार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उन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काहिल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ग़ाफ़िल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हुश्यार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सैकड़ों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तिरे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नाम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बे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ज़ार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रहमतें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तिरी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अग़्यार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काशानों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बर्क़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गिरती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बेचारे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मुसलामानों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बुत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सनम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ख़ानों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कहते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मुसलमान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गए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ख़ुशी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काबे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निगहबान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गए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मंज़िल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दहर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ऊँटों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हुदी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ख़्वान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गए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अपनी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बग़लों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दबाए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हुए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क़ुरआन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गए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ख़ंदा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ज़न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कुफ़्र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एहसास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तुझे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lastRenderedPageBreak/>
        <w:t>अपनी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तौहीद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कुछ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पास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तुझे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शिकायत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ख़ज़ाने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मामूर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नहीं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महफ़िल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जिन्हें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बात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शुऊर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क़हर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काफ़िर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मिलें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हूर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क़ुसूर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और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बेचारे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मुसलमाँ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फ़क़त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वादा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हूर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अब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अल्ताफ़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इनायात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बात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क्या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पहली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मुदारात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क्यूँ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मुसलामानों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दौलत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दुनिया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नायाब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तेरी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क़ुदरत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हिसाब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चाहे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उठे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सीना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सहरा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हबाब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रह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रव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दश्त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सैली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ज़दा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मौज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सराब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तान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अग़्यार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रुस्वाई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नादारी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क्या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तिरे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नाम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मरने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एवज़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ख़्वारी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बनी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अग़्यार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चाहने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वाली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दुनिया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रह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अपने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लिए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एक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ख़याली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दुनिया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हम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रुख़्सत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हुए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औरों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सँभाली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दुनिया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फिर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कहना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तौहीद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ख़ाली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दुनिया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हम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जीते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दुनिया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तिरा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नाम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रहे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lastRenderedPageBreak/>
        <w:t>कहीं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मुमकिन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साक़ी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रहे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जाम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रहे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तेरी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महफ़िल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चाहने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वाले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गए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शब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आहें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सुब्ह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नाले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गए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दिल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तुझे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गए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अपना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सिला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गए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आ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बैठे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और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निकाले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गए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आए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उश्शाक़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गए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वादा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फ़र्दा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अब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उन्हें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ढूँड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चराग़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रुख़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ज़ेबा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दर्द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लैला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वही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क़ैस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पहलू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वही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नज्द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दश्त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जबल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आहू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वही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इश्क़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वही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हुस्न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जादू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वही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उम्मत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अहमद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मुर्सिल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वही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वही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फिर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आज़ुर्दगी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ग़ैर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सबब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क्या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मअ</w:t>
      </w:r>
      <w:r w:rsidRPr="002C2A9F">
        <w:t>'</w:t>
      </w:r>
      <w:r w:rsidRPr="002C2A9F">
        <w:rPr>
          <w:rFonts w:hint="cs"/>
          <w:cs/>
        </w:rPr>
        <w:t>नी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अपने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शैदाओं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चश्म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ग़ज़ब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क्या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मअ</w:t>
      </w:r>
      <w:r w:rsidRPr="002C2A9F">
        <w:t>'</w:t>
      </w:r>
      <w:r w:rsidRPr="002C2A9F">
        <w:rPr>
          <w:rFonts w:hint="cs"/>
          <w:cs/>
        </w:rPr>
        <w:t>नी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तुझ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छोड़ा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रसूल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अरबी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छोड़ा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बुत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पेशा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बुत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शिकनी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छोड़ा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इश्क़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इश्क़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आशुफ़्ता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छोड़ा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रस्म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सलमान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उवैस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क़रनी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छोड़ा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आग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तकबीर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सीनों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दबी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रखते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lastRenderedPageBreak/>
        <w:t>ज़िंदगी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मिस्ल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बिलाल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हबशी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रखते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इश्क़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ख़ैर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पहली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सही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जादा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पैमाई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तस्लीम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रज़ा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सही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मुज़्तरिब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सिफ़त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क़िबला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नुमा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सही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और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पाबंदी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आईन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वफ़ा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सही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ग़ैरों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शनासाई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बात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कहने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हरजाई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सर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फ़ाराँ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दीन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कामिल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इक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इशारे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हज़ारों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लिए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आतिश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अंदोज़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इश्क़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हासिल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फूँक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गर्मी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रुख़्सार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महफ़िल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आज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क्यूँ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सीने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हमारे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शरर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आबाद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हम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वही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सोख़्ता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सामाँ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तुझे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याद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वादी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नज्द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शोर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सलासिल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रहा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क़ैस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दीवाना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नज़्ज़ारा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महमिल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रहा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हौसले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रहे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रहे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रहा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घर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उजड़ा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रौनक़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महफ़िल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रहा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ऐ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ख़ुशा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रोज़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नाज़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lastRenderedPageBreak/>
        <w:t>बे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हिजाबाना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सू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महफ़िल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बाज़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बादा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कश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ग़ैर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गुलशन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बैठे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सुनते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जाम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कफ़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नग़्मा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कू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बैठे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दौर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हंगामा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गुलज़ार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यकसू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बैठे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तेरे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दीवाने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मुंतज़िर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बैठे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अपने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परवानों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फिर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ज़ौक़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ख़ुद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अफ़रोज़ी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बर्क़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देरीना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फ़रमान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जिगर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सोज़ी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क़ौम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आवारा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इनाँ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ताब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फिर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सू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हिजाज़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ले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उड़ा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बुलबुल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बे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पर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मज़ाक़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परवाज़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मुज़्तरिब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बाग़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ग़ुंचे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बू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नियाज़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छेड़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तिश्ना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मिज़राब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साज़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नग़्मे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बेताब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तारों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निकलने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लिए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तूर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मुज़्तर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आग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जलने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लिए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मुश्किलें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उम्मत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मरहूम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आसाँ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मोर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बे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माया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दोश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सुलेमाँ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जींस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याब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मोहब्बत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फिर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अर्ज़ां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हिन्द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दैर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नशीनों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मुसलमाँ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जू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ख़ूँ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चकद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हसरत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दैरीना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lastRenderedPageBreak/>
        <w:t>मी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तपद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नाला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निश्तर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सीना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बू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गुल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बैरून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चमन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राज़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चमन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क्या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क़यामत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ख़ुद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फूल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ग़म्माज़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चमन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अहद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गुल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ख़त्म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हुआ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टूट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साज़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चमन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उड़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गए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डालियों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ज़मज़मा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पर्दाज़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चमन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एक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बुलबुल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महव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तरन्नुम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तक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सीने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नग़्मों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तलातुम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तक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क़ुमरियाँ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शाख़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सनोबर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गुरेज़ाँ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हुईं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पत्तियाँ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फूल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झड़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झड़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परेशाँ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हुईं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पुरानी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रविशें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बाग़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वीराँ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हुईं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डालियाँ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पैरहन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बर्ग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उर्यां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हुईं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क़ैद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मौसम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तबीअत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रही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आज़ाद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काश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गुलशन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समझता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फ़रियाद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लुत्फ़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मरने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बाक़ी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मज़ा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जीने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कुछ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मज़ा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यही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ख़ून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जिगर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पीने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कितने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बेताब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जौहर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आईने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क़दर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जल्वे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तड़पते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सीने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इस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गुलिस्ताँ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मगर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देखने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वाले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lastRenderedPageBreak/>
        <w:t>दाग़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सीने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रखते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लाले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चाक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बुलबुल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तन्हा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नवा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जागने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वाले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इसी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बाँग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दिरा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यानी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फिर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ज़िंदा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नए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अहद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वफ़ा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फिर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इसी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बादा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दैरीना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प्यासे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अजमी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ख़ुम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क्या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मय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हिजाज़ी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मिरी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नग़्मा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हिन्दी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क्या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लय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हिजाज़ी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मिरी</w:t>
      </w:r>
      <w:r w:rsidRPr="002C2A9F">
        <w:rPr>
          <w:rtl/>
          <w:cs/>
        </w:rPr>
        <w:t xml:space="preserve"> </w:t>
      </w:r>
    </w:p>
    <w:p w:rsidR="007633CD" w:rsidRDefault="007633CD" w:rsidP="00075AF0">
      <w:pPr>
        <w:pStyle w:val="libNormal"/>
      </w:pPr>
    </w:p>
    <w:p w:rsidR="007633CD" w:rsidRDefault="00075AF0" w:rsidP="006C481F">
      <w:pPr>
        <w:pStyle w:val="Heading1"/>
      </w:pPr>
      <w:bookmarkStart w:id="33" w:name="_Toc468710800"/>
      <w:r w:rsidRPr="002C2A9F">
        <w:rPr>
          <w:rFonts w:hint="cs"/>
          <w:cs/>
          <w:lang w:bidi="hi-IN"/>
        </w:rPr>
        <w:t>शुआ</w:t>
      </w:r>
      <w:r w:rsidRPr="002C2A9F">
        <w:rPr>
          <w:rtl/>
          <w:cs/>
        </w:rPr>
        <w:t>-</w:t>
      </w:r>
      <w:r w:rsidRPr="002C2A9F">
        <w:rPr>
          <w:rFonts w:hint="cs"/>
          <w:cs/>
          <w:lang w:bidi="hi-IN"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  <w:lang w:bidi="hi-IN"/>
        </w:rPr>
        <w:t>उम्मीद</w:t>
      </w:r>
      <w:bookmarkEnd w:id="33"/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सूरज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अपनी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शुआओं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पैग़ाम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दुनिया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अजब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चीज़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सुब्ह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शाम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मुद्दत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तुम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आवारा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पहना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फ़ज़ा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बढ़ती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चली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जाती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बे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मेहरी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अय्याम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रेत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ज़र्रों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चमकने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राहत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मिस्ल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सबा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तौफ़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गुल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लाला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आराम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फिर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तजल्ली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कदा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समा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जाओ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छोड़ो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चमनिस्तान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बयाबान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बाम</w:t>
      </w:r>
      <w:r w:rsidRPr="002C2A9F">
        <w:rPr>
          <w:rtl/>
          <w:cs/>
        </w:rPr>
        <w:t xml:space="preserve"> </w:t>
      </w:r>
    </w:p>
    <w:p w:rsidR="007633CD" w:rsidRDefault="007633CD" w:rsidP="006C481F">
      <w:pPr>
        <w:pStyle w:val="libPoem"/>
      </w:pPr>
    </w:p>
    <w:p w:rsidR="007633CD" w:rsidRDefault="00075AF0" w:rsidP="00834BB1">
      <w:pPr>
        <w:pStyle w:val="Heading1"/>
      </w:pPr>
      <w:bookmarkStart w:id="34" w:name="_Toc468710801"/>
      <w:r w:rsidRPr="002C2A9F">
        <w:rPr>
          <w:rFonts w:hint="cs"/>
          <w:cs/>
          <w:lang w:bidi="hi-IN"/>
        </w:rPr>
        <w:lastRenderedPageBreak/>
        <w:t>सर</w:t>
      </w:r>
      <w:r w:rsidRPr="002C2A9F">
        <w:rPr>
          <w:rtl/>
          <w:cs/>
        </w:rPr>
        <w:t>-</w:t>
      </w:r>
      <w:r w:rsidRPr="002C2A9F">
        <w:rPr>
          <w:rFonts w:hint="cs"/>
          <w:cs/>
          <w:lang w:bidi="hi-IN"/>
        </w:rPr>
        <w:t>गुज़िश्त</w:t>
      </w:r>
      <w:r w:rsidRPr="002C2A9F">
        <w:rPr>
          <w:rtl/>
          <w:cs/>
        </w:rPr>
        <w:t>-</w:t>
      </w:r>
      <w:r w:rsidRPr="002C2A9F">
        <w:rPr>
          <w:rFonts w:hint="cs"/>
          <w:cs/>
          <w:lang w:bidi="hi-IN"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  <w:lang w:bidi="hi-IN"/>
        </w:rPr>
        <w:t>आदम</w:t>
      </w:r>
      <w:bookmarkEnd w:id="34"/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सुने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ग़ुर्बत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दास्ताँ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मुझ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भुलाया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क़िस्सा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पैमान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अव्वलीं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लगी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तबीअत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रियाज़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जन्नत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पिया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शुऊर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जाम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आतिशीं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रही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हक़ीक़त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आलम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जुस्तुजू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मुझ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दिखाया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ओज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ख़याल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फ़लक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नशीं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मिला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मिज़ाज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तग़य्युर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पसंद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कुछ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ऐसा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क़रार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ज़ेर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फ़लक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निकाला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काबे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पत्थर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मूरतों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कभी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बुतों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बनाया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हरम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नशीं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ज़ौक़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तकल्लुम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पहुँचा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छुपाया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नूर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अज़ले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ज़ेर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आस्तीं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सलीब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अपनों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मुझ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लटकाया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फ़लक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सफ़र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छोड़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ज़मीं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ग़ार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हीरा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छुपा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रहा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बरसों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दिया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जहाँ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जाम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आख़िरीं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सुनाया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हिन्द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सुरूद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रब्बानी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lastRenderedPageBreak/>
        <w:t>पसंद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यूनाँ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सरज़मीं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दयार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हिन्द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सुनी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बसाया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ख़ित्ता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जापान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मुल्क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चीं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बनाया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ज़र्रों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तरकीब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आलम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ख़िलाफ़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मअ</w:t>
      </w:r>
      <w:r w:rsidRPr="002C2A9F">
        <w:t>'</w:t>
      </w:r>
      <w:r w:rsidRPr="002C2A9F">
        <w:rPr>
          <w:rFonts w:hint="cs"/>
          <w:cs/>
        </w:rPr>
        <w:t>नी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तालीम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अहल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लहू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लाल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सैकड़ों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ज़मीनों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जहाँ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छेड़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पैकार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अक़्ल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समझ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हक़ीक़त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सितारों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इसी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ख़याल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रातें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गुज़ार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डरा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सकीं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कलीसा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मुझ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तलवारें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सिखाया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मसअला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गर्दिश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ज़मीं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कशिश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राज़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हुवैदा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ज़माने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लगा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आईना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अक़्ल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दूर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असीर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शुआओं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बर्क़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मुज़्तर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बना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ग़ैरत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जन्नत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सरज़मीं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मगर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ख़बर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मिली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राज़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हस्ती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ख़िरद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जहाँ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तह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नगीं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हुई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चश्म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मज़ाहिर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परस्त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आख़िर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lastRenderedPageBreak/>
        <w:t>तो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पाया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ख़ाना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मकीं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</w:p>
    <w:p w:rsidR="007633CD" w:rsidRDefault="007633CD" w:rsidP="006C481F">
      <w:pPr>
        <w:pStyle w:val="libPoem"/>
      </w:pPr>
    </w:p>
    <w:p w:rsidR="007633CD" w:rsidRDefault="00075AF0" w:rsidP="00834BB1">
      <w:pPr>
        <w:pStyle w:val="Heading1"/>
      </w:pPr>
      <w:bookmarkStart w:id="35" w:name="_Toc468710802"/>
      <w:r w:rsidRPr="002C2A9F">
        <w:rPr>
          <w:rFonts w:hint="cs"/>
          <w:cs/>
          <w:lang w:bidi="hi-IN"/>
        </w:rPr>
        <w:t>साक़ी</w:t>
      </w:r>
      <w:r w:rsidRPr="002C2A9F">
        <w:rPr>
          <w:rtl/>
          <w:cs/>
        </w:rPr>
        <w:t>-</w:t>
      </w:r>
      <w:r w:rsidRPr="002C2A9F">
        <w:rPr>
          <w:rFonts w:hint="cs"/>
          <w:cs/>
          <w:lang w:bidi="hi-IN"/>
        </w:rPr>
        <w:t>नामा</w:t>
      </w:r>
      <w:bookmarkEnd w:id="35"/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हुआ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ख़ेमा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ज़न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कारवान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बहार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इरम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दामन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कोह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सार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गुल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नर्गिस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सोसन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नस्तरन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शहीद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अज़ल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लाला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ख़ूनीं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कफ़न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जहाँ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छुप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पर्दा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रंग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लहू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गर्दिश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रग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संग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फ़ज़ा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नीली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नीली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हवा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सुरूर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ठहरते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आशियाँ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तुयूर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जू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कोहिस्ताँ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उचकती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अटकती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लचकती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सरकती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उछलती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फिसलती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सँभलती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बड़े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पेच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निकलती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रुके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चीर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पहाड़ों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चीर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ज़रा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देख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ऐ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साक़ी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लाला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फ़ाम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lastRenderedPageBreak/>
        <w:t>सुनाती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ज़िंदगी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पयाम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पिला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मुझे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मय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पर्दा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सोज़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फ़स्ल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गुल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रोज़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रोज़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मय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रौशन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ज़मीर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हयात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मय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मस्ती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काएनात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मय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सोज़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साज़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अज़ल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मय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खुलता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राज़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अज़ल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उठा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साक़िया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पर्दा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राज़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लड़ा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ममूले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शहबाज़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ज़माने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अंदाज़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बदले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गए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नया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राग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साज़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बदले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गए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हुआ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तरह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फ़ाश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राज़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फ़रंग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हैरत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शीशा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बाज़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फ़रंग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पुरानी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सियासत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ख़्वार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ज़मीं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मीर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सुल्ताँ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बे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ज़ार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गया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दौर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सरमाया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गया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तमाशा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दिखा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मदारी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गया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गिराँ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ख़्वाब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चीनी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सँभलने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लगे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lastRenderedPageBreak/>
        <w:t>हिमाला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चश्मे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उबलने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लगे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दिल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तूर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सीना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फ़ारान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दो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नीम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तजल्ली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फिर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मुंतज़िर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कलीम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मुसलमाँ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तौहीद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गरम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जोश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मगर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ज़ुन्नार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पोश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तमद्दुन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तसव्वुफ़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शरीअत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कलाम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बुतान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अजम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पुजारी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तमाम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हक़ीक़त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ख़ुराफ़ात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उम्मत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रिवायात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लुभाता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कलाम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ख़तीब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मगर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लज़्ज़त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शौक़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बे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नसीब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बयाँ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मंतिक़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सुलझा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हुआ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लुग़त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बखेड़ों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उलझा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हुआ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सूफ़ी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ख़िदमत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मर्द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मोहब्बत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यकता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हमीयत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फ़र्द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अजम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ख़यालात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गया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सालिक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मक़ामात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गया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बुझी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इश्क़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आग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अंधेर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lastRenderedPageBreak/>
        <w:t>मुसलमाँ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राख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ढेर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शराब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कुहन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फिर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पिला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साक़िया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वही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जाम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गर्दिश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साक़िया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मुझे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इश्क़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लगा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उड़ा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मिरी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ख़ाक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जुगनू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उड़ा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ख़िरद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ग़ुलामी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आज़ाद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जवानों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पीरों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उस्ताद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हरी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शाख़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मिल्लत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तिरे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नफ़स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बदन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तिरे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तड़पने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फड़कने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तौफ़ीक़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दिल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मुर्तज़ा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सोज़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सिद्दीक़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जिगर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वही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तीर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फिर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तमन्ना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सीनों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बेदार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तिरे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आसमानों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तारों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ख़ैर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ज़मीनों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ज़िंदा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दारों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ख़ैर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जवानों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सोज़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जिगर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बख़्श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मिरा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इश्क़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नज़र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बख़्श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मिरी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नाव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गिर्दाब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lastRenderedPageBreak/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साबित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सय्यार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बता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मुझ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असरार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मर्ग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हयात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तेरी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निगाहों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काएनात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मिरे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दीदा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बे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ख़्वाबियाँ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मिरे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पोशीदा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बेताबियाँ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मिरे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नाला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नीम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शब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नियाज़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मिरी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ख़ल्वत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अंजुमन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गुदाज़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उमंगें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आरज़ूएँ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मिरी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उम्मीदें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जुस्तुजुएँ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मिरी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मिरी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फ़ितरत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आईना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रोज़गार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ग़ज़ालान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अफ़्कार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मुर्ग़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ज़ार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मिरा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रज़्म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गाह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हयात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गुमानों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लश्कर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यक़ीं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सबात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यही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कुछ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साक़ी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मता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फ़क़ीर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इसी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फ़क़ीरी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हूँ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अमीर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मिरे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क़ाफ़िले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लुटा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इसे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लुटा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ठिकाने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लगा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इसे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दमा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रवाँ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ज़िंदगी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lastRenderedPageBreak/>
        <w:t>हर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शय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पैदा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ज़िंदगी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इसी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बदन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नुमूद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शोले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पोशीदा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मौज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दूद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गिराँ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गरचे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सोहबत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गिल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ख़ुश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मेहनत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गिल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साबित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और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सय्यार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अनासिर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फंदों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बे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ज़ार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वहदत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कसरत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असीर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मगर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बे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चुगों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बे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नज़ीर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आलम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बुत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ख़ाना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शश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जिहात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इसी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तराशा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सोमनात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पसंद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तकरार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और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मन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अंजुमन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आफ़रीं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मगर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ऐन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महफ़िल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ख़ल्वत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नशीं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चमक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बिजली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तारे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चाँदी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सोने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पारे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उसी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बयाबाँ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बबूल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lastRenderedPageBreak/>
        <w:t>उसी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काँटे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फूल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ताक़त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कोहसार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चूर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फंदे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जिब्रील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हूर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जज़ा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शाहीन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सीमाब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रंग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लहू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चकोरों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आलूदा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चंग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कबूतर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आशियाने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दूर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फड़कता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हुआ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जाल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सुबूर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फ़रेब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नज़र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सुकून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सबात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तड़पता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ज़र्रा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काएनात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ठहरता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कारवान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वजूद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लहज़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ताज़ा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शान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वजूद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समझता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राज़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ज़िंदगी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फ़क़त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ज़ौक़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परवाज़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ज़िंदगी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बहुत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देखे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पस्त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बुलंद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सफ़र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मंज़िल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बढ़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पसंद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सफ़र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ज़िंदगी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लिए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बर्ग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साज़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सफ़र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हक़ीक़त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हज़र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मजाज़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उलझ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सुलझने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लज़्ज़त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lastRenderedPageBreak/>
        <w:t>तड़पने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फड़कने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राहत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हुआ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सामना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मौत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कठिन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बड़ा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थामना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मौत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उतर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जहान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मकाफ़ात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रही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ज़िंदगी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मौत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घात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मज़ाक़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दुई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ज़ौज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ज़ौज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उठी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दश्त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कोहसार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फ़ौज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फ़ौज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गुल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शाख़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टूटते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रहे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इसी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शाख़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फूटते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रहे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समझते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नादाँ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बे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सबात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उभरता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मिट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मिट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नक़्श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हयात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बड़ी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तेज़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जौलाँ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बड़ी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ज़ूद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रस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अज़ल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अबद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यक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नफ़स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ज़माना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ज़ंजीर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अय्याम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दमों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उलट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फेर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नाम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मौज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नफ़स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क्या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तलवार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ख़ुदी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क्या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तलवार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धार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ख़ुदी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क्या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राज़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दरून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हयात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lastRenderedPageBreak/>
        <w:t>ख़ुदी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क्या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बेदारी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काएनात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ख़ुदी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जल्वा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बदमस्त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ख़ल्वत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पसंद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समुंदर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बूँद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पानी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बंद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अंधेरे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उजाले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ताबनाक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मन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पैदा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पाक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अज़ल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पीछे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अबद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सामने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पीछे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सामने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ज़माने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दरिया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बहती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सितम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मौजों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सहती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तजस्सुस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राहें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बदलती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दमा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निगाहें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बदलती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सुबुक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हाथों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संग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गिराँ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पहाड़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ज़र्बों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रेग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रवाँ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सफ़र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अंजाम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आग़ाज़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यही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तक़्वीम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राज़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किरन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चाँद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शरर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संग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बे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रंग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डूब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रंग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इसे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वास्ता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क्या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बेश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lastRenderedPageBreak/>
        <w:t>नशेब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फ़राज़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पस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पेश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अज़ल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कशमकश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असीर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हुई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ख़ाक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अदाम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सूरत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पज़ीर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ख़ुदी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नशेमन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तिरे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फ़लक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तरह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आँख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ख़ुदी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निगह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ज़हर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नाब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जाती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रहे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आब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वही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लिए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अर्जुमंद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रहे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दुनिया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गर्दन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बुलंद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ख़ुदी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फ़ाल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महमूद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दरगुज़र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ख़ुदी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निगह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रख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अयाज़ी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वही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सज्दा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लाइक़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एहतिमाम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सज्दा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तुझ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हराम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आलम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हंगामा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रंग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सौत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आलम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ज़ेर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फ़रमान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मौत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आलम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बुत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ख़ाना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चश्म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गोश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जहाँ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ज़िंदगी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फ़क़त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ख़ुर्द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नोश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ख़ुदी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मंज़िल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अव्वलीं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lastRenderedPageBreak/>
        <w:t>मुसाफ़िर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तेरा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नशेमन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तिरी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आग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ख़ाक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जहाँ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तुझ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जहाँ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बढ़े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कोह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गिराँ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तोड़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तिलिस्म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ज़मान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मकाँ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तोड़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ख़ुदी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शेर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मौला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जहाँ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सैद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ज़मीं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सैद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आसमाँ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सैद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जहाँ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और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बे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नुमूद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ख़ाली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ज़मीर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वजूद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हर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मुंतज़िर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तेरी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यलग़ार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तिरी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शौख़ी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फ़िक्र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किरदार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मक़्सद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गर्दिश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रोज़गार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तेरी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ख़ुदी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तुझ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आश्कार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फ़ातह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आलम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ख़ूब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ज़िश्त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तुझे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क्या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बताऊँ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तिरी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सरनविश्त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हक़ीक़त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जामा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हर्फ़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तंग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हक़ीक़त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आईना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गुफ़्तार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ज़ंग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फ़रोज़ाँ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सीने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नफ़स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lastRenderedPageBreak/>
        <w:t>मगर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ताब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गुफ़्तार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रखती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बस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अगर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यक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मू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बरतर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परम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फ़रोग़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तजल्ली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सोज़द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परम</w:t>
      </w:r>
    </w:p>
    <w:p w:rsidR="007633CD" w:rsidRDefault="007633CD" w:rsidP="00075AF0">
      <w:pPr>
        <w:pStyle w:val="libNormal"/>
      </w:pPr>
    </w:p>
    <w:p w:rsidR="007633CD" w:rsidRDefault="00075AF0" w:rsidP="006C481F">
      <w:pPr>
        <w:pStyle w:val="Heading1"/>
      </w:pPr>
      <w:bookmarkStart w:id="36" w:name="_Toc468710803"/>
      <w:r w:rsidRPr="002C2A9F">
        <w:rPr>
          <w:rFonts w:hint="cs"/>
          <w:cs/>
          <w:lang w:bidi="hi-IN"/>
        </w:rPr>
        <w:t>हज़रात</w:t>
      </w:r>
      <w:r w:rsidRPr="002C2A9F">
        <w:rPr>
          <w:rtl/>
          <w:cs/>
        </w:rPr>
        <w:t>-</w:t>
      </w:r>
      <w:r w:rsidRPr="002C2A9F">
        <w:rPr>
          <w:rFonts w:hint="cs"/>
          <w:cs/>
          <w:lang w:bidi="hi-IN"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  <w:lang w:bidi="hi-IN"/>
        </w:rPr>
        <w:t>इंसाँ</w:t>
      </w:r>
      <w:bookmarkEnd w:id="36"/>
      <w:r w:rsidRPr="002C2A9F">
        <w:rPr>
          <w:rtl/>
          <w:cs/>
        </w:rPr>
        <w:t xml:space="preserve"> 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जहाँ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दानिश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बीनिश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दर्जा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अर्ज़ानी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कोई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शय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छुप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सकती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आलम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नूरानी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कोई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देखे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बारीक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फ़ितरत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हिजाब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इतना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नुमायाँ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फ़रिश्तों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तबस्सुम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पिन्हानी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दुनिया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दावत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दीदार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फ़रज़ंद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आदम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मस्तूर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बख़्शा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ज़ौक़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उर्यानी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यही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फ़रज़ंद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आदम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अश्क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ख़ूनीं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हज़रत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यज़्दाँ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दरियाओं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तूफ़ानी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फ़लक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क्या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ख़बर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ख़ाक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नशेमन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ग़रज़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अंजुम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शबिस्ताँ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निगहबानी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अगर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मक़्सूद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कुल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हूँ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मुझ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मावरा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क्या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मिरे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हंगामा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नौ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नौ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इंतिहा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क्या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7633CD" w:rsidP="006C481F">
      <w:pPr>
        <w:pStyle w:val="libPoem"/>
      </w:pPr>
    </w:p>
    <w:p w:rsidR="007633CD" w:rsidRDefault="00075AF0" w:rsidP="00834BB1">
      <w:pPr>
        <w:pStyle w:val="Heading1"/>
      </w:pPr>
      <w:bookmarkStart w:id="37" w:name="_Toc468710804"/>
      <w:r w:rsidRPr="002C2A9F">
        <w:rPr>
          <w:rFonts w:hint="cs"/>
          <w:cs/>
          <w:lang w:bidi="hi-IN"/>
        </w:rPr>
        <w:lastRenderedPageBreak/>
        <w:t>हिन्दुस्तानी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  <w:lang w:bidi="hi-IN"/>
        </w:rPr>
        <w:t>बच्चों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  <w:lang w:bidi="hi-IN"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  <w:lang w:bidi="hi-IN"/>
        </w:rPr>
        <w:t>क़ौमी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  <w:lang w:bidi="hi-IN"/>
        </w:rPr>
        <w:t>गीत</w:t>
      </w:r>
      <w:bookmarkEnd w:id="37"/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चिश्ती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ज़मीं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पैग़ाम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सुनाया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नानक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चमन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वहदत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गीत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गाया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तातारियों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अपना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वतन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बनाया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हिजाज़ियों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दश्त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अरब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छुड़ाया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मेरा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वतन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वही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वतन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वही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यूनानियों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हैरान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सारे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जहाँ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इल्म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हुनर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मिट्टी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असर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तुर्कों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दामन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हीरों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मेरा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वतन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वही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वतन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वही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टूटे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सितारे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फ़ारस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आसमाँ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फिर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ताब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चमकाए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कहकशाँ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वहदत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लय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सुनी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दुनिया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मकाँ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मीर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अरब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ठंडी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हवा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जहाँ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मेरा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वतन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वही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वतन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वही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बंदे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कलीम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पर्बत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जहाँ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सीना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नूह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नबी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ठहरा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जहाँ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सफ़ीना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lastRenderedPageBreak/>
        <w:t>रिफ़अत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ज़मीं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बाम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फ़लक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ज़ीना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जन्नत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ज़िंदगी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फ़ज़ा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जीना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मेरा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वतन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वही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वतन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वही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</w:p>
    <w:p w:rsidR="007633CD" w:rsidRDefault="007633CD" w:rsidP="00075AF0">
      <w:pPr>
        <w:pStyle w:val="libNormal"/>
      </w:pPr>
    </w:p>
    <w:p w:rsidR="007633CD" w:rsidRDefault="00075AF0" w:rsidP="006C481F">
      <w:pPr>
        <w:pStyle w:val="Heading1"/>
      </w:pPr>
      <w:bookmarkStart w:id="38" w:name="_Toc468710805"/>
      <w:r w:rsidRPr="002C2A9F">
        <w:rPr>
          <w:rFonts w:hint="cs"/>
          <w:cs/>
          <w:lang w:bidi="hi-IN"/>
        </w:rPr>
        <w:t>हिमाला</w:t>
      </w:r>
      <w:bookmarkEnd w:id="38"/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ऐ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हिमाला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ऐ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फ़सील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किश्वर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हिन्दुस्तान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चूमता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तेरी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पेशानी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झुक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आसमाँ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तुझ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कुछ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पैदा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देरीना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रोज़ी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निशाँ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जवाँ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गर्दिश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शाम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सहर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दरमियाँ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एक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जल्वा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कलीम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तूर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सीना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लिए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तजल्ली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सरापा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चश्म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बीना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लिए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इम्तिहान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दीदा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ज़ाहिर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कोहिस्ताँ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पासबाँ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अपना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दीवार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हिन्दुस्ताँ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मतला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अव्वल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फ़लक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दीवाँ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सू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ख़ल्वत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गाह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दामन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कश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इंसाँ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बर्फ़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बाँधी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दस्तार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फ़ज़ीलत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तेरे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सर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ख़ंदा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ज़न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कुलाह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मेहर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आलम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ताब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तेरी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उम्र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रफ़्ता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अहद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कुहन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lastRenderedPageBreak/>
        <w:t>वादियों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तिरी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काली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घटाएँ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ख़ेमा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ज़न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चोटियाँ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तेरी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सुरय्या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सरगर्म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सुख़न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ज़मीं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और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पहना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फ़लक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तेरा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वतन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चश्मा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दामन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तिरा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आईना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सय्याल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दामन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मौज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हवा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लिए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रूमाल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अब्र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हाथों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रहवार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हवा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वास्ते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ताज़ियाना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बर्क़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सर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कोहसार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ऐ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हिमाला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बाज़ी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गाह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भी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जिसे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दस्त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क़ुदरत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बनाया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अनासिर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लिए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हाए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क्या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फ़र्त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तरब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झूमता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जाता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अब्र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फ़ील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बे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ज़ंजीर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सूरत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उड़ा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जाता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अब्र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जुम्बिश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मौज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नसीम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सुब्ह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गहवारा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बनी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झूमती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नश्शा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हस्ती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गुल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कली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यूँ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ज़बान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बर्ग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गोया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ख़ामुशी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दस्त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गुल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चीं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झटक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मैं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नहीं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देखी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कभी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रही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मेरी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ख़ामोशी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अफ़्साना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मिरा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कुंज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ख़ल्वत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ख़ाना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क़ुदरत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काशाना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मिरा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आती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नद्दी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फ़राज़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कोह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गाती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lastRenderedPageBreak/>
        <w:t>कौसर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तसनीम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मौजों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शरमाती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आईना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शाहिद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क़ुदरत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दिखलाती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संग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गाह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बचती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गाह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टकराती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हुई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छेड़ती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इराक़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दिल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नशीं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साज़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ऐ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मुसाफ़िर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समझता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तिरी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आवाज़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लैला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शब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खोलती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ज़ुल्फ़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रसा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दामन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दिल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खींचती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आबशारों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सदा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ख़मोशी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शाम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तकल्लुम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फ़िदा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वो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दरख़्तों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तफ़क्कुर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समाँ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छाया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हुआ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काँपता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फिरता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क्या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रंग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शफ़क़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कोहसार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ख़ुश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नुमा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लगता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ये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ग़ाज़ा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तिरे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रुख़्सार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ऐ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हिमाला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दास्ताँ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वक़्त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कोई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सुना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मस्कन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आबा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इंसाँ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जब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बना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दामन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तिरा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कुछ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बता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उस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सीधी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साधी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ज़िंदगी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माजरा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दाग़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जिस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पर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ग़ाज़ा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रंग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तकल्लुफ़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का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न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था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हाँ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दिखा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दे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ऐ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तसव्वुर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फिर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वो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सुब्ह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ओ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शाम</w:t>
      </w:r>
      <w:r w:rsidRPr="002C2A9F">
        <w:rPr>
          <w:cs/>
        </w:rPr>
        <w:t xml:space="preserve"> </w:t>
      </w:r>
      <w:r w:rsidRPr="002C2A9F">
        <w:rPr>
          <w:rFonts w:hint="cs"/>
          <w:cs/>
        </w:rPr>
        <w:t>तू</w:t>
      </w:r>
    </w:p>
    <w:p w:rsidR="007633CD" w:rsidRDefault="00075AF0" w:rsidP="006C481F">
      <w:pPr>
        <w:pStyle w:val="libPoem"/>
      </w:pPr>
      <w:r w:rsidRPr="002C2A9F">
        <w:rPr>
          <w:rFonts w:hint="cs"/>
          <w:cs/>
        </w:rPr>
        <w:t>दौड़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पीछे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की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तरफ़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ऐ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गर्दिश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ए</w:t>
      </w:r>
      <w:r w:rsidRPr="002C2A9F">
        <w:rPr>
          <w:rtl/>
          <w:cs/>
        </w:rPr>
        <w:t>-</w:t>
      </w:r>
      <w:r w:rsidRPr="002C2A9F">
        <w:rPr>
          <w:rFonts w:hint="cs"/>
          <w:cs/>
        </w:rPr>
        <w:t>अय्याम</w:t>
      </w:r>
      <w:r w:rsidRPr="002C2A9F">
        <w:rPr>
          <w:rtl/>
          <w:cs/>
        </w:rPr>
        <w:t xml:space="preserve"> </w:t>
      </w:r>
      <w:r w:rsidRPr="002C2A9F">
        <w:rPr>
          <w:rFonts w:hint="cs"/>
          <w:cs/>
        </w:rPr>
        <w:t>तू</w:t>
      </w:r>
      <w:r w:rsidRPr="002C2A9F">
        <w:rPr>
          <w:rtl/>
          <w:cs/>
        </w:rPr>
        <w:t xml:space="preserve"> </w:t>
      </w:r>
    </w:p>
    <w:p w:rsidR="007633CD" w:rsidRDefault="007633CD" w:rsidP="00075AF0">
      <w:pPr>
        <w:pStyle w:val="libNormal"/>
      </w:pPr>
    </w:p>
    <w:p w:rsidR="007633CD" w:rsidRDefault="007633CD" w:rsidP="006C481F">
      <w:pPr>
        <w:pStyle w:val="libNotice"/>
      </w:pPr>
      <w:r w:rsidRPr="007633CD">
        <w:rPr>
          <w:rFonts w:hint="cs"/>
          <w:cs/>
          <w:lang w:bidi="hi-IN"/>
        </w:rPr>
        <w:lastRenderedPageBreak/>
        <w:t>नोटः</w:t>
      </w:r>
      <w:r w:rsidRPr="007633CD">
        <w:rPr>
          <w:cs/>
          <w:lang w:bidi="hi-IN"/>
        </w:rPr>
        <w:t xml:space="preserve"> </w:t>
      </w:r>
      <w:r w:rsidRPr="007633CD">
        <w:rPr>
          <w:rFonts w:hint="cs"/>
          <w:cs/>
          <w:lang w:bidi="hi-IN"/>
        </w:rPr>
        <w:t>ये</w:t>
      </w:r>
      <w:r w:rsidRPr="007633CD">
        <w:rPr>
          <w:cs/>
          <w:lang w:bidi="hi-IN"/>
        </w:rPr>
        <w:t xml:space="preserve"> </w:t>
      </w:r>
      <w:r w:rsidRPr="007633CD">
        <w:rPr>
          <w:rFonts w:hint="cs"/>
          <w:cs/>
          <w:lang w:bidi="hi-IN"/>
        </w:rPr>
        <w:t>किताब</w:t>
      </w:r>
      <w:r w:rsidRPr="007633CD">
        <w:rPr>
          <w:cs/>
          <w:lang w:bidi="hi-IN"/>
        </w:rPr>
        <w:t xml:space="preserve"> </w:t>
      </w:r>
      <w:r w:rsidRPr="007633CD">
        <w:rPr>
          <w:rFonts w:hint="cs"/>
          <w:cs/>
          <w:lang w:bidi="hi-IN"/>
        </w:rPr>
        <w:t>अलहसनैन</w:t>
      </w:r>
      <w:r w:rsidRPr="007633CD">
        <w:rPr>
          <w:cs/>
          <w:lang w:bidi="hi-IN"/>
        </w:rPr>
        <w:t xml:space="preserve"> </w:t>
      </w:r>
      <w:r w:rsidRPr="007633CD">
        <w:rPr>
          <w:rFonts w:hint="cs"/>
          <w:cs/>
          <w:lang w:bidi="hi-IN"/>
        </w:rPr>
        <w:t>इस्लामी</w:t>
      </w:r>
      <w:r w:rsidRPr="007633CD">
        <w:rPr>
          <w:cs/>
          <w:lang w:bidi="hi-IN"/>
        </w:rPr>
        <w:t xml:space="preserve"> </w:t>
      </w:r>
      <w:r w:rsidRPr="007633CD">
        <w:rPr>
          <w:rFonts w:hint="cs"/>
          <w:cs/>
          <w:lang w:bidi="hi-IN"/>
        </w:rPr>
        <w:t>नेटवर्क</w:t>
      </w:r>
      <w:r w:rsidRPr="007633CD">
        <w:rPr>
          <w:cs/>
          <w:lang w:bidi="hi-IN"/>
        </w:rPr>
        <w:t xml:space="preserve"> </w:t>
      </w:r>
      <w:r w:rsidRPr="007633CD">
        <w:rPr>
          <w:rFonts w:hint="cs"/>
          <w:cs/>
          <w:lang w:bidi="hi-IN"/>
        </w:rPr>
        <w:t>के</w:t>
      </w:r>
      <w:r w:rsidRPr="007633CD">
        <w:rPr>
          <w:cs/>
          <w:lang w:bidi="hi-IN"/>
        </w:rPr>
        <w:t xml:space="preserve"> </w:t>
      </w:r>
      <w:r w:rsidRPr="007633CD">
        <w:rPr>
          <w:rFonts w:hint="cs"/>
          <w:cs/>
          <w:lang w:bidi="hi-IN"/>
        </w:rPr>
        <w:t>ज़रीऐ</w:t>
      </w:r>
      <w:r w:rsidRPr="007633CD">
        <w:rPr>
          <w:cs/>
          <w:lang w:bidi="hi-IN"/>
        </w:rPr>
        <w:t xml:space="preserve"> </w:t>
      </w:r>
      <w:r w:rsidRPr="007633CD">
        <w:rPr>
          <w:rFonts w:hint="cs"/>
          <w:cs/>
          <w:lang w:bidi="hi-IN"/>
        </w:rPr>
        <w:t>अपने</w:t>
      </w:r>
      <w:r w:rsidRPr="007633CD">
        <w:rPr>
          <w:cs/>
          <w:lang w:bidi="hi-IN"/>
        </w:rPr>
        <w:t xml:space="preserve"> </w:t>
      </w:r>
      <w:r w:rsidRPr="007633CD">
        <w:rPr>
          <w:rFonts w:hint="cs"/>
          <w:cs/>
          <w:lang w:bidi="hi-IN"/>
        </w:rPr>
        <w:t>पाठको</w:t>
      </w:r>
      <w:r w:rsidRPr="007633CD">
        <w:rPr>
          <w:cs/>
          <w:lang w:bidi="hi-IN"/>
        </w:rPr>
        <w:t xml:space="preserve"> </w:t>
      </w:r>
      <w:r w:rsidRPr="007633CD">
        <w:rPr>
          <w:rFonts w:hint="cs"/>
          <w:cs/>
          <w:lang w:bidi="hi-IN"/>
        </w:rPr>
        <w:t>के</w:t>
      </w:r>
      <w:r w:rsidRPr="007633CD">
        <w:rPr>
          <w:cs/>
          <w:lang w:bidi="hi-IN"/>
        </w:rPr>
        <w:t xml:space="preserve"> </w:t>
      </w:r>
      <w:r w:rsidRPr="007633CD">
        <w:rPr>
          <w:rFonts w:hint="cs"/>
          <w:cs/>
          <w:lang w:bidi="hi-IN"/>
        </w:rPr>
        <w:t>लिऐ</w:t>
      </w:r>
      <w:r w:rsidRPr="007633CD">
        <w:rPr>
          <w:cs/>
          <w:lang w:bidi="hi-IN"/>
        </w:rPr>
        <w:t xml:space="preserve"> </w:t>
      </w:r>
      <w:r w:rsidRPr="007633CD">
        <w:rPr>
          <w:rFonts w:hint="cs"/>
          <w:cs/>
          <w:lang w:bidi="hi-IN"/>
        </w:rPr>
        <w:t>किताबी</w:t>
      </w:r>
      <w:r w:rsidRPr="007633CD">
        <w:rPr>
          <w:cs/>
          <w:lang w:bidi="hi-IN"/>
        </w:rPr>
        <w:t xml:space="preserve"> </w:t>
      </w:r>
      <w:r w:rsidRPr="007633CD">
        <w:rPr>
          <w:rFonts w:hint="cs"/>
          <w:cs/>
          <w:lang w:bidi="hi-IN"/>
        </w:rPr>
        <w:t>शक्ल</w:t>
      </w:r>
      <w:r w:rsidRPr="007633CD">
        <w:rPr>
          <w:cs/>
          <w:lang w:bidi="hi-IN"/>
        </w:rPr>
        <w:t xml:space="preserve"> </w:t>
      </w:r>
      <w:r w:rsidRPr="007633CD">
        <w:rPr>
          <w:rFonts w:hint="cs"/>
          <w:cs/>
          <w:lang w:bidi="hi-IN"/>
        </w:rPr>
        <w:t>मे</w:t>
      </w:r>
      <w:r w:rsidRPr="007633CD">
        <w:rPr>
          <w:cs/>
          <w:lang w:bidi="hi-IN"/>
        </w:rPr>
        <w:t xml:space="preserve"> </w:t>
      </w:r>
      <w:r w:rsidRPr="007633CD">
        <w:rPr>
          <w:rFonts w:hint="cs"/>
          <w:cs/>
          <w:lang w:bidi="hi-IN"/>
        </w:rPr>
        <w:t>जमा</w:t>
      </w:r>
      <w:r w:rsidRPr="007633CD">
        <w:rPr>
          <w:cs/>
          <w:lang w:bidi="hi-IN"/>
        </w:rPr>
        <w:t xml:space="preserve"> </w:t>
      </w:r>
      <w:r w:rsidRPr="007633CD">
        <w:rPr>
          <w:rFonts w:hint="cs"/>
          <w:cs/>
          <w:lang w:bidi="hi-IN"/>
        </w:rPr>
        <w:t>की</w:t>
      </w:r>
      <w:r w:rsidRPr="007633CD">
        <w:rPr>
          <w:cs/>
          <w:lang w:bidi="hi-IN"/>
        </w:rPr>
        <w:t xml:space="preserve"> </w:t>
      </w:r>
      <w:r w:rsidRPr="007633CD">
        <w:rPr>
          <w:rFonts w:hint="cs"/>
          <w:cs/>
          <w:lang w:bidi="hi-IN"/>
        </w:rPr>
        <w:t>गई</w:t>
      </w:r>
      <w:r w:rsidRPr="007633CD">
        <w:rPr>
          <w:cs/>
          <w:lang w:bidi="hi-IN"/>
        </w:rPr>
        <w:t xml:space="preserve"> </w:t>
      </w:r>
      <w:r w:rsidRPr="007633CD">
        <w:rPr>
          <w:rFonts w:hint="cs"/>
          <w:cs/>
          <w:lang w:bidi="hi-IN"/>
        </w:rPr>
        <w:t>है</w:t>
      </w:r>
      <w:r w:rsidRPr="007633CD">
        <w:rPr>
          <w:cs/>
          <w:lang w:bidi="hi-IN"/>
        </w:rPr>
        <w:t xml:space="preserve"> </w:t>
      </w:r>
      <w:r w:rsidRPr="007633CD">
        <w:rPr>
          <w:rFonts w:hint="cs"/>
          <w:cs/>
          <w:lang w:bidi="hi-IN"/>
        </w:rPr>
        <w:t>और</w:t>
      </w:r>
      <w:r w:rsidRPr="007633CD">
        <w:rPr>
          <w:cs/>
          <w:lang w:bidi="hi-IN"/>
        </w:rPr>
        <w:t xml:space="preserve"> </w:t>
      </w:r>
      <w:r w:rsidRPr="007633CD">
        <w:rPr>
          <w:rFonts w:hint="cs"/>
          <w:cs/>
          <w:lang w:bidi="hi-IN"/>
        </w:rPr>
        <w:t>इस</w:t>
      </w:r>
      <w:r w:rsidRPr="007633CD">
        <w:rPr>
          <w:cs/>
          <w:lang w:bidi="hi-IN"/>
        </w:rPr>
        <w:t xml:space="preserve"> </w:t>
      </w:r>
      <w:r w:rsidRPr="007633CD">
        <w:rPr>
          <w:rFonts w:hint="cs"/>
          <w:cs/>
          <w:lang w:bidi="hi-IN"/>
        </w:rPr>
        <w:t>किताब</w:t>
      </w:r>
      <w:r w:rsidRPr="007633CD">
        <w:rPr>
          <w:cs/>
          <w:lang w:bidi="hi-IN"/>
        </w:rPr>
        <w:t xml:space="preserve"> </w:t>
      </w:r>
      <w:r w:rsidRPr="007633CD">
        <w:rPr>
          <w:rFonts w:hint="cs"/>
          <w:cs/>
          <w:lang w:bidi="hi-IN"/>
        </w:rPr>
        <w:t>टाइप</w:t>
      </w:r>
      <w:r w:rsidRPr="007633CD">
        <w:rPr>
          <w:cs/>
          <w:lang w:bidi="hi-IN"/>
        </w:rPr>
        <w:t xml:space="preserve"> </w:t>
      </w:r>
      <w:r w:rsidRPr="007633CD">
        <w:rPr>
          <w:rFonts w:hint="cs"/>
          <w:cs/>
          <w:lang w:bidi="hi-IN"/>
        </w:rPr>
        <w:t>वग़ैरा</w:t>
      </w:r>
      <w:r w:rsidRPr="007633CD">
        <w:rPr>
          <w:cs/>
          <w:lang w:bidi="hi-IN"/>
        </w:rPr>
        <w:t xml:space="preserve"> </w:t>
      </w:r>
      <w:r w:rsidRPr="007633CD">
        <w:rPr>
          <w:rFonts w:hint="cs"/>
          <w:cs/>
          <w:lang w:bidi="hi-IN"/>
        </w:rPr>
        <w:t>की</w:t>
      </w:r>
      <w:r w:rsidRPr="007633CD">
        <w:rPr>
          <w:cs/>
          <w:lang w:bidi="hi-IN"/>
        </w:rPr>
        <w:t xml:space="preserve"> </w:t>
      </w:r>
      <w:r w:rsidRPr="007633CD">
        <w:rPr>
          <w:rFonts w:hint="cs"/>
          <w:cs/>
          <w:lang w:bidi="hi-IN"/>
        </w:rPr>
        <w:t>ग़लतीयो</w:t>
      </w:r>
      <w:r w:rsidRPr="007633CD">
        <w:rPr>
          <w:cs/>
          <w:lang w:bidi="hi-IN"/>
        </w:rPr>
        <w:t xml:space="preserve"> </w:t>
      </w:r>
      <w:r w:rsidRPr="007633CD">
        <w:rPr>
          <w:rFonts w:hint="cs"/>
          <w:cs/>
          <w:lang w:bidi="hi-IN"/>
        </w:rPr>
        <w:t>पर</w:t>
      </w:r>
      <w:r w:rsidRPr="007633CD">
        <w:rPr>
          <w:cs/>
          <w:lang w:bidi="hi-IN"/>
        </w:rPr>
        <w:t xml:space="preserve"> </w:t>
      </w:r>
      <w:r w:rsidRPr="007633CD">
        <w:rPr>
          <w:rFonts w:hint="cs"/>
          <w:cs/>
          <w:lang w:bidi="hi-IN"/>
        </w:rPr>
        <w:t>काम</w:t>
      </w:r>
      <w:r w:rsidRPr="007633CD">
        <w:rPr>
          <w:cs/>
          <w:lang w:bidi="hi-IN"/>
        </w:rPr>
        <w:t xml:space="preserve"> </w:t>
      </w:r>
      <w:r w:rsidRPr="007633CD">
        <w:rPr>
          <w:rFonts w:hint="cs"/>
          <w:cs/>
          <w:lang w:bidi="hi-IN"/>
        </w:rPr>
        <w:t>नही</w:t>
      </w:r>
      <w:r w:rsidRPr="007633CD">
        <w:rPr>
          <w:cs/>
          <w:lang w:bidi="hi-IN"/>
        </w:rPr>
        <w:t xml:space="preserve"> </w:t>
      </w:r>
      <w:r w:rsidRPr="007633CD">
        <w:rPr>
          <w:rFonts w:hint="cs"/>
          <w:cs/>
          <w:lang w:bidi="hi-IN"/>
        </w:rPr>
        <w:t>किया</w:t>
      </w:r>
      <w:r w:rsidRPr="007633CD">
        <w:rPr>
          <w:cs/>
          <w:lang w:bidi="hi-IN"/>
        </w:rPr>
        <w:t xml:space="preserve"> </w:t>
      </w:r>
      <w:r w:rsidRPr="007633CD">
        <w:rPr>
          <w:rFonts w:hint="cs"/>
          <w:cs/>
          <w:lang w:bidi="hi-IN"/>
        </w:rPr>
        <w:t>गया</w:t>
      </w:r>
      <w:r w:rsidRPr="007633CD">
        <w:rPr>
          <w:cs/>
          <w:lang w:bidi="hi-IN"/>
        </w:rPr>
        <w:t xml:space="preserve"> </w:t>
      </w:r>
      <w:r w:rsidRPr="007633CD">
        <w:rPr>
          <w:rFonts w:hint="cs"/>
          <w:cs/>
          <w:lang w:bidi="hi-IN"/>
        </w:rPr>
        <w:t>है।</w:t>
      </w:r>
    </w:p>
    <w:p w:rsidR="007633CD" w:rsidRDefault="00075AF0" w:rsidP="00834BB1">
      <w:pPr>
        <w:pStyle w:val="libNotice"/>
        <w:rPr>
          <w:rtl/>
          <w:cs/>
          <w:lang w:bidi="hi-IN"/>
        </w:rPr>
      </w:pPr>
      <w:r w:rsidRPr="002C2A9F">
        <w:rPr>
          <w:rFonts w:hint="cs"/>
          <w:cs/>
          <w:lang w:bidi="hi-IN"/>
        </w:rPr>
        <w:t>अलहसनैन इस्लामी नेटवर्क</w:t>
      </w:r>
      <w:r w:rsidR="00834BB1">
        <w:rPr>
          <w:rFonts w:hint="cs"/>
          <w:cs/>
          <w:lang w:bidi="hi-IN"/>
        </w:rPr>
        <w:t xml:space="preserve"> (</w:t>
      </w:r>
      <w:r w:rsidRPr="002C2A9F">
        <w:rPr>
          <w:rFonts w:hint="cs"/>
          <w:rtl/>
          <w:cs/>
        </w:rPr>
        <w:t>05.12.2016</w:t>
      </w:r>
      <w:r w:rsidR="00834BB1">
        <w:rPr>
          <w:rFonts w:hint="cs"/>
          <w:cs/>
          <w:lang w:bidi="hi-IN"/>
        </w:rPr>
        <w:t>)</w:t>
      </w:r>
    </w:p>
    <w:p w:rsidR="006C481F" w:rsidRDefault="006C481F">
      <w:pPr>
        <w:spacing w:after="0" w:line="240" w:lineRule="auto"/>
        <w:rPr>
          <w:rFonts w:ascii="Mangal" w:hAnsi="Mangal" w:cs="Mangal"/>
          <w:color w:val="000000"/>
          <w:sz w:val="28"/>
          <w:szCs w:val="28"/>
        </w:rPr>
      </w:pPr>
      <w:r>
        <w:br w:type="page"/>
      </w:r>
    </w:p>
    <w:sdt>
      <w:sdtPr>
        <w:rPr>
          <w:rFonts w:ascii="Calibri" w:eastAsia="Calibri" w:hAnsi="Calibri" w:cs="Arial"/>
          <w:b w:val="0"/>
          <w:bCs w:val="0"/>
          <w:color w:val="auto"/>
          <w:sz w:val="32"/>
          <w:szCs w:val="32"/>
        </w:rPr>
        <w:id w:val="10400126"/>
        <w:docPartObj>
          <w:docPartGallery w:val="Table of Contents"/>
          <w:docPartUnique/>
        </w:docPartObj>
      </w:sdtPr>
      <w:sdtContent>
        <w:p w:rsidR="006C481F" w:rsidRDefault="006C481F" w:rsidP="006C481F">
          <w:pPr>
            <w:pStyle w:val="TOCHeading"/>
            <w:rPr>
              <w:lang w:bidi="hi-IN"/>
            </w:rPr>
          </w:pPr>
          <w:r w:rsidRPr="006C481F">
            <w:rPr>
              <w:rStyle w:val="libBold1Char"/>
              <w:rFonts w:hint="cs"/>
              <w:cs/>
              <w:lang w:bidi="hi-IN"/>
            </w:rPr>
            <w:t>फेहरिस्त</w:t>
          </w:r>
        </w:p>
        <w:p w:rsidR="00834BB1" w:rsidRDefault="00297C0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 w:rsidRPr="00297C01">
            <w:fldChar w:fldCharType="begin"/>
          </w:r>
          <w:r w:rsidR="006C481F">
            <w:instrText xml:space="preserve"> TOC \o "1-3" \h \z \u </w:instrText>
          </w:r>
          <w:r w:rsidRPr="00297C01">
            <w:fldChar w:fldCharType="separate"/>
          </w:r>
          <w:hyperlink w:anchor="_Toc468710767" w:history="1"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अबुल</w:t>
            </w:r>
            <w:r w:rsidR="00834BB1" w:rsidRPr="00D20BAB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अला</w:t>
            </w:r>
            <w:r w:rsidR="00834BB1" w:rsidRPr="00D20BAB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म</w:t>
            </w:r>
            <w:r w:rsidR="00834BB1" w:rsidRPr="00D20BAB">
              <w:rPr>
                <w:rStyle w:val="Hyperlink"/>
                <w:noProof/>
              </w:rPr>
              <w:t>'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अर्री</w:t>
            </w:r>
            <w:r w:rsidR="00834B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34BB1">
              <w:rPr>
                <w:noProof/>
                <w:webHidden/>
              </w:rPr>
              <w:instrText xml:space="preserve"> PAGEREF _Toc468710767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4BB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4BB1" w:rsidRDefault="00297C0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8710768" w:history="1"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इबलीस</w:t>
            </w:r>
            <w:r w:rsidR="00834BB1" w:rsidRPr="00D20BA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834BB1" w:rsidRPr="00D20BA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मजलिस</w:t>
            </w:r>
            <w:r w:rsidR="00834BB1" w:rsidRPr="00D20BAB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="00834BB1" w:rsidRPr="00D20BAB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शूरा</w:t>
            </w:r>
            <w:r w:rsidR="00834B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34BB1">
              <w:rPr>
                <w:noProof/>
                <w:webHidden/>
              </w:rPr>
              <w:instrText xml:space="preserve"> PAGEREF _Toc468710768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4BB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4BB1" w:rsidRDefault="00297C0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8710769" w:history="1"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इल्तिजा</w:t>
            </w:r>
            <w:r w:rsidR="00834BB1" w:rsidRPr="00D20BAB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="00834BB1" w:rsidRPr="00D20BAB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मुसाफ़िर</w:t>
            </w:r>
            <w:r w:rsidR="00834B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34BB1">
              <w:rPr>
                <w:noProof/>
                <w:webHidden/>
              </w:rPr>
              <w:instrText xml:space="preserve"> PAGEREF _Toc468710769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4BB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4BB1" w:rsidRDefault="00297C0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8710770" w:history="1"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एक</w:t>
            </w:r>
            <w:r w:rsidR="00834BB1" w:rsidRPr="00D20BA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आरज़ू</w:t>
            </w:r>
            <w:r w:rsidR="00834B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34BB1">
              <w:rPr>
                <w:noProof/>
                <w:webHidden/>
              </w:rPr>
              <w:instrText xml:space="preserve"> PAGEREF _Toc468710770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4BB1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4BB1" w:rsidRDefault="00297C0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8710771" w:history="1"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एक</w:t>
            </w:r>
            <w:r w:rsidR="00834BB1" w:rsidRPr="00D20BA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नौ</w:t>
            </w:r>
            <w:r w:rsidR="00834BB1" w:rsidRPr="00D20BAB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जवान</w:t>
            </w:r>
            <w:r w:rsidR="00834BB1" w:rsidRPr="00D20BA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834BB1" w:rsidRPr="00D20BA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नाम</w:t>
            </w:r>
            <w:r w:rsidR="00834B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34BB1">
              <w:rPr>
                <w:noProof/>
                <w:webHidden/>
              </w:rPr>
              <w:instrText xml:space="preserve"> PAGEREF _Toc468710771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4BB1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4BB1" w:rsidRDefault="00297C0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8710772" w:history="1"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औरत</w:t>
            </w:r>
            <w:r w:rsidR="00834B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34BB1">
              <w:rPr>
                <w:noProof/>
                <w:webHidden/>
              </w:rPr>
              <w:instrText xml:space="preserve"> PAGEREF _Toc468710772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4BB1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4BB1" w:rsidRDefault="00297C0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8710773" w:history="1"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गोरिस्तान</w:t>
            </w:r>
            <w:r w:rsidR="00834BB1" w:rsidRPr="00D20BAB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="00834BB1" w:rsidRPr="00D20BAB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शाही</w:t>
            </w:r>
            <w:r w:rsidR="00834B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34BB1">
              <w:rPr>
                <w:noProof/>
                <w:webHidden/>
              </w:rPr>
              <w:instrText xml:space="preserve"> PAGEREF _Toc468710773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4BB1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4BB1" w:rsidRDefault="00297C0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8710774" w:history="1"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जवाब</w:t>
            </w:r>
            <w:r w:rsidR="00834BB1" w:rsidRPr="00D20BAB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="00834BB1" w:rsidRPr="00D20BAB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शिकवा</w:t>
            </w:r>
            <w:r w:rsidR="00834B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34BB1">
              <w:rPr>
                <w:noProof/>
                <w:webHidden/>
              </w:rPr>
              <w:instrText xml:space="preserve"> PAGEREF _Toc468710774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4BB1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4BB1" w:rsidRDefault="00297C0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8710775" w:history="1"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जावेद</w:t>
            </w:r>
            <w:r w:rsidR="00834BB1" w:rsidRPr="00D20BA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834BB1" w:rsidRPr="00D20BA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नाम</w:t>
            </w:r>
            <w:r w:rsidR="00834B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34BB1">
              <w:rPr>
                <w:noProof/>
                <w:webHidden/>
              </w:rPr>
              <w:instrText xml:space="preserve"> PAGEREF _Toc468710775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4BB1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4BB1" w:rsidRDefault="00297C0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8710776" w:history="1"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जिब्रईल</w:t>
            </w:r>
            <w:r w:rsidR="00834BB1" w:rsidRPr="00D20BA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ओ</w:t>
            </w:r>
            <w:r w:rsidR="00834BB1" w:rsidRPr="00D20BA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इबलीस</w:t>
            </w:r>
            <w:r w:rsidR="00834B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34BB1">
              <w:rPr>
                <w:noProof/>
                <w:webHidden/>
              </w:rPr>
              <w:instrText xml:space="preserve"> PAGEREF _Toc468710776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4BB1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4BB1" w:rsidRDefault="00297C0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8710777" w:history="1"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ज़ोहद</w:t>
            </w:r>
            <w:r w:rsidR="00834BB1" w:rsidRPr="00D20BA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834BB1" w:rsidRPr="00D20BA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रिंदी</w:t>
            </w:r>
            <w:r w:rsidR="00834B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34BB1">
              <w:rPr>
                <w:noProof/>
                <w:webHidden/>
              </w:rPr>
              <w:instrText xml:space="preserve"> PAGEREF _Toc468710777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4BB1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4BB1" w:rsidRDefault="00297C0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8710778" w:history="1"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ज़ौक़</w:t>
            </w:r>
            <w:r w:rsidR="00834BB1" w:rsidRPr="00D20BAB">
              <w:rPr>
                <w:rStyle w:val="Hyperlink"/>
                <w:noProof/>
                <w:rtl/>
              </w:rPr>
              <w:t xml:space="preserve"> 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ओ</w:t>
            </w:r>
            <w:r w:rsidR="00834BB1" w:rsidRPr="00D20BAB">
              <w:rPr>
                <w:rStyle w:val="Hyperlink"/>
                <w:noProof/>
                <w:rtl/>
              </w:rPr>
              <w:t xml:space="preserve"> 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शौक़</w:t>
            </w:r>
            <w:r w:rsidR="00834B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34BB1">
              <w:rPr>
                <w:noProof/>
                <w:webHidden/>
              </w:rPr>
              <w:instrText xml:space="preserve"> PAGEREF _Toc468710778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4BB1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4BB1" w:rsidRDefault="00297C0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8710779" w:history="1"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तराना</w:t>
            </w:r>
            <w:r w:rsidR="00834BB1" w:rsidRPr="00D20BAB">
              <w:rPr>
                <w:rStyle w:val="Hyperlink"/>
                <w:noProof/>
                <w:rtl/>
              </w:rPr>
              <w:t>-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="00834BB1" w:rsidRPr="00D20BAB">
              <w:rPr>
                <w:rStyle w:val="Hyperlink"/>
                <w:noProof/>
                <w:rtl/>
              </w:rPr>
              <w:t>-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मिल्ली</w:t>
            </w:r>
            <w:r w:rsidR="00834B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34BB1">
              <w:rPr>
                <w:noProof/>
                <w:webHidden/>
              </w:rPr>
              <w:instrText xml:space="preserve"> PAGEREF _Toc468710779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4BB1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4BB1" w:rsidRDefault="00297C0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8710780" w:history="1"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तराना</w:t>
            </w:r>
            <w:r w:rsidR="00834BB1" w:rsidRPr="00D20BAB">
              <w:rPr>
                <w:rStyle w:val="Hyperlink"/>
                <w:noProof/>
                <w:rtl/>
              </w:rPr>
              <w:t>-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="00834BB1" w:rsidRPr="00D20BAB">
              <w:rPr>
                <w:rStyle w:val="Hyperlink"/>
                <w:noProof/>
                <w:rtl/>
              </w:rPr>
              <w:t>-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हिन्दी</w:t>
            </w:r>
            <w:r w:rsidR="00834B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34BB1">
              <w:rPr>
                <w:noProof/>
                <w:webHidden/>
              </w:rPr>
              <w:instrText xml:space="preserve"> PAGEREF _Toc468710780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4BB1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4BB1" w:rsidRDefault="00297C0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8710781" w:history="1"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तस्वीर</w:t>
            </w:r>
            <w:r w:rsidR="00834BB1" w:rsidRPr="00D20BAB">
              <w:rPr>
                <w:rStyle w:val="Hyperlink"/>
                <w:noProof/>
                <w:rtl/>
              </w:rPr>
              <w:t>-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="00834BB1" w:rsidRPr="00D20BAB">
              <w:rPr>
                <w:rStyle w:val="Hyperlink"/>
                <w:noProof/>
                <w:rtl/>
              </w:rPr>
              <w:t>-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दर्द</w:t>
            </w:r>
            <w:r w:rsidR="00834B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34BB1">
              <w:rPr>
                <w:noProof/>
                <w:webHidden/>
              </w:rPr>
              <w:instrText xml:space="preserve"> PAGEREF _Toc468710781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4BB1"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4BB1" w:rsidRDefault="00297C0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8710782" w:history="1"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तारीख</w:t>
            </w:r>
            <w:r w:rsidR="00834BB1" w:rsidRPr="00D20BAB">
              <w:rPr>
                <w:rStyle w:val="Hyperlink"/>
                <w:noProof/>
                <w:rtl/>
              </w:rPr>
              <w:t xml:space="preserve"> 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834BB1" w:rsidRPr="00D20BAB">
              <w:rPr>
                <w:rStyle w:val="Hyperlink"/>
                <w:noProof/>
                <w:rtl/>
              </w:rPr>
              <w:t xml:space="preserve"> 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दुआ</w:t>
            </w:r>
            <w:r w:rsidR="00834B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34BB1">
              <w:rPr>
                <w:noProof/>
                <w:webHidden/>
              </w:rPr>
              <w:instrText xml:space="preserve"> PAGEREF _Toc468710782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4BB1"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4BB1" w:rsidRDefault="00297C0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8710783" w:history="1"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तुलू</w:t>
            </w:r>
            <w:r w:rsidR="00834BB1" w:rsidRPr="00D20BAB">
              <w:rPr>
                <w:rStyle w:val="Hyperlink"/>
                <w:noProof/>
                <w:rtl/>
              </w:rPr>
              <w:t>-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="00834BB1" w:rsidRPr="00D20BAB">
              <w:rPr>
                <w:rStyle w:val="Hyperlink"/>
                <w:noProof/>
                <w:rtl/>
              </w:rPr>
              <w:t>-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इस्लाम</w:t>
            </w:r>
            <w:r w:rsidR="00834B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34BB1">
              <w:rPr>
                <w:noProof/>
                <w:webHidden/>
              </w:rPr>
              <w:instrText xml:space="preserve"> PAGEREF _Toc468710783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4BB1"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4BB1" w:rsidRDefault="00297C0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8710784" w:history="1"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नया</w:t>
            </w:r>
            <w:r w:rsidR="00834BB1" w:rsidRPr="00D20BAB">
              <w:rPr>
                <w:rStyle w:val="Hyperlink"/>
                <w:noProof/>
                <w:rtl/>
              </w:rPr>
              <w:t xml:space="preserve"> 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शिवाला</w:t>
            </w:r>
            <w:r w:rsidR="00834B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34BB1">
              <w:rPr>
                <w:noProof/>
                <w:webHidden/>
              </w:rPr>
              <w:instrText xml:space="preserve"> PAGEREF _Toc468710784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4BB1"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4BB1" w:rsidRDefault="00297C0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8710785" w:history="1"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नानक</w:t>
            </w:r>
            <w:r w:rsidR="00834B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34BB1">
              <w:rPr>
                <w:noProof/>
                <w:webHidden/>
              </w:rPr>
              <w:instrText xml:space="preserve"> PAGEREF _Toc468710785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4BB1"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4BB1" w:rsidRDefault="00297C0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8710786" w:history="1"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नाला</w:t>
            </w:r>
            <w:r w:rsidR="00834BB1" w:rsidRPr="00D20BAB">
              <w:rPr>
                <w:rStyle w:val="Hyperlink"/>
                <w:noProof/>
                <w:rtl/>
              </w:rPr>
              <w:t>-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="00834BB1" w:rsidRPr="00D20BAB">
              <w:rPr>
                <w:rStyle w:val="Hyperlink"/>
                <w:noProof/>
                <w:rtl/>
              </w:rPr>
              <w:t>-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फ़िराक़</w:t>
            </w:r>
            <w:r w:rsidR="00834B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34BB1">
              <w:rPr>
                <w:noProof/>
                <w:webHidden/>
              </w:rPr>
              <w:instrText xml:space="preserve"> PAGEREF _Toc468710786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4BB1"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4BB1" w:rsidRDefault="00297C0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8710787" w:history="1"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फ़रमान</w:t>
            </w:r>
            <w:r w:rsidR="00834BB1" w:rsidRPr="00D20BAB">
              <w:rPr>
                <w:rStyle w:val="Hyperlink"/>
                <w:noProof/>
                <w:rtl/>
              </w:rPr>
              <w:t>-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="00834BB1" w:rsidRPr="00D20BAB">
              <w:rPr>
                <w:rStyle w:val="Hyperlink"/>
                <w:noProof/>
                <w:rtl/>
              </w:rPr>
              <w:t>-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ख़ुदा</w:t>
            </w:r>
            <w:r w:rsidR="00834B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34BB1">
              <w:rPr>
                <w:noProof/>
                <w:webHidden/>
              </w:rPr>
              <w:instrText xml:space="preserve"> PAGEREF _Toc468710787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4BB1"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4BB1" w:rsidRDefault="00297C0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8710788" w:history="1"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फ़रिश्ते</w:t>
            </w:r>
            <w:r w:rsidR="00834BB1" w:rsidRPr="00D20BAB">
              <w:rPr>
                <w:rStyle w:val="Hyperlink"/>
                <w:noProof/>
                <w:rtl/>
              </w:rPr>
              <w:t xml:space="preserve"> 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आदम</w:t>
            </w:r>
            <w:r w:rsidR="00834BB1" w:rsidRPr="00D20BAB">
              <w:rPr>
                <w:rStyle w:val="Hyperlink"/>
                <w:noProof/>
                <w:rtl/>
              </w:rPr>
              <w:t xml:space="preserve"> 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को</w:t>
            </w:r>
            <w:r w:rsidR="00834BB1" w:rsidRPr="00D20BAB">
              <w:rPr>
                <w:rStyle w:val="Hyperlink"/>
                <w:noProof/>
                <w:rtl/>
              </w:rPr>
              <w:t xml:space="preserve"> 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जन्नत</w:t>
            </w:r>
            <w:r w:rsidR="00834BB1" w:rsidRPr="00D20BAB">
              <w:rPr>
                <w:rStyle w:val="Hyperlink"/>
                <w:noProof/>
                <w:rtl/>
              </w:rPr>
              <w:t xml:space="preserve"> 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="00834BB1" w:rsidRPr="00D20BAB">
              <w:rPr>
                <w:rStyle w:val="Hyperlink"/>
                <w:noProof/>
                <w:rtl/>
              </w:rPr>
              <w:t xml:space="preserve"> 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रुख़्सत</w:t>
            </w:r>
            <w:r w:rsidR="00834BB1" w:rsidRPr="00D20BAB">
              <w:rPr>
                <w:rStyle w:val="Hyperlink"/>
                <w:noProof/>
                <w:rtl/>
              </w:rPr>
              <w:t xml:space="preserve"> 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करते</w:t>
            </w:r>
            <w:r w:rsidR="00834BB1" w:rsidRPr="00D20BAB">
              <w:rPr>
                <w:rStyle w:val="Hyperlink"/>
                <w:noProof/>
                <w:rtl/>
              </w:rPr>
              <w:t xml:space="preserve"> 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हैं</w:t>
            </w:r>
            <w:r w:rsidR="00834B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34BB1">
              <w:rPr>
                <w:noProof/>
                <w:webHidden/>
              </w:rPr>
              <w:instrText xml:space="preserve"> PAGEREF _Toc468710788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4BB1"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4BB1" w:rsidRDefault="00297C0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8710789" w:history="1"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फ़ुनून</w:t>
            </w:r>
            <w:r w:rsidR="00834BB1" w:rsidRPr="00D20BAB">
              <w:rPr>
                <w:rStyle w:val="Hyperlink"/>
                <w:noProof/>
                <w:rtl/>
              </w:rPr>
              <w:t>-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="00834BB1" w:rsidRPr="00D20BAB">
              <w:rPr>
                <w:rStyle w:val="Hyperlink"/>
                <w:noProof/>
                <w:rtl/>
              </w:rPr>
              <w:t>-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लतीफ़ा</w:t>
            </w:r>
            <w:r w:rsidR="00834B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34BB1">
              <w:rPr>
                <w:noProof/>
                <w:webHidden/>
              </w:rPr>
              <w:instrText xml:space="preserve"> PAGEREF _Toc468710789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4BB1"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4BB1" w:rsidRDefault="00297C0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8710790" w:history="1"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मस्जिद</w:t>
            </w:r>
            <w:r w:rsidR="00834BB1" w:rsidRPr="00D20BAB">
              <w:rPr>
                <w:rStyle w:val="Hyperlink"/>
                <w:noProof/>
                <w:rtl/>
              </w:rPr>
              <w:t>-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="00834BB1" w:rsidRPr="00D20BAB">
              <w:rPr>
                <w:rStyle w:val="Hyperlink"/>
                <w:noProof/>
                <w:rtl/>
              </w:rPr>
              <w:t>-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क़ुर्तुबा</w:t>
            </w:r>
            <w:r w:rsidR="00834B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34BB1">
              <w:rPr>
                <w:noProof/>
                <w:webHidden/>
              </w:rPr>
              <w:instrText xml:space="preserve"> PAGEREF _Toc468710790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4BB1"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4BB1" w:rsidRDefault="00297C0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8710791" w:history="1"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मार्च</w:t>
            </w:r>
            <w:r w:rsidR="00834BB1" w:rsidRPr="00D20BAB">
              <w:rPr>
                <w:rStyle w:val="Hyperlink"/>
                <w:noProof/>
                <w:rtl/>
              </w:rPr>
              <w:t xml:space="preserve"> 1907</w:t>
            </w:r>
            <w:r w:rsidR="00834B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34BB1">
              <w:rPr>
                <w:noProof/>
                <w:webHidden/>
              </w:rPr>
              <w:instrText xml:space="preserve"> PAGEREF _Toc468710791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4BB1"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4BB1" w:rsidRDefault="00297C0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8710792" w:history="1"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मिर्ज़ा</w:t>
            </w:r>
            <w:r w:rsidR="00834BB1" w:rsidRPr="00D20BAB">
              <w:rPr>
                <w:rStyle w:val="Hyperlink"/>
                <w:noProof/>
                <w:rtl/>
              </w:rPr>
              <w:t xml:space="preserve"> </w:t>
            </w:r>
            <w:r w:rsidR="00834BB1" w:rsidRPr="00D20BAB">
              <w:rPr>
                <w:rStyle w:val="Hyperlink"/>
                <w:noProof/>
              </w:rPr>
              <w:t>'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ग़ालिब</w:t>
            </w:r>
            <w:r w:rsidR="00834BB1" w:rsidRPr="00D20BAB">
              <w:rPr>
                <w:rStyle w:val="Hyperlink"/>
                <w:noProof/>
              </w:rPr>
              <w:t>'</w:t>
            </w:r>
            <w:r w:rsidR="00834B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34BB1">
              <w:rPr>
                <w:noProof/>
                <w:webHidden/>
              </w:rPr>
              <w:instrText xml:space="preserve"> PAGEREF _Toc468710792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4BB1"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4BB1" w:rsidRDefault="00297C0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8710793" w:history="1"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मोहब्बत</w:t>
            </w:r>
            <w:r w:rsidR="00834B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34BB1">
              <w:rPr>
                <w:noProof/>
                <w:webHidden/>
              </w:rPr>
              <w:instrText xml:space="preserve"> PAGEREF _Toc468710793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4BB1"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4BB1" w:rsidRDefault="00297C0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8710794" w:history="1"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राम</w:t>
            </w:r>
            <w:r w:rsidR="00834B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34BB1">
              <w:rPr>
                <w:noProof/>
                <w:webHidden/>
              </w:rPr>
              <w:instrText xml:space="preserve"> PAGEREF _Toc468710794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4BB1"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4BB1" w:rsidRDefault="00297C0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8710795" w:history="1"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रूह</w:t>
            </w:r>
            <w:r w:rsidR="00834BB1" w:rsidRPr="00D20BAB">
              <w:rPr>
                <w:rStyle w:val="Hyperlink"/>
                <w:noProof/>
                <w:rtl/>
              </w:rPr>
              <w:t>-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="00834BB1" w:rsidRPr="00D20BAB">
              <w:rPr>
                <w:rStyle w:val="Hyperlink"/>
                <w:noProof/>
                <w:rtl/>
              </w:rPr>
              <w:t>-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अर्ज़ी</w:t>
            </w:r>
            <w:r w:rsidR="00834BB1" w:rsidRPr="00D20BAB">
              <w:rPr>
                <w:rStyle w:val="Hyperlink"/>
                <w:noProof/>
                <w:rtl/>
              </w:rPr>
              <w:t xml:space="preserve"> 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आदम</w:t>
            </w:r>
            <w:r w:rsidR="00834BB1" w:rsidRPr="00D20BAB">
              <w:rPr>
                <w:rStyle w:val="Hyperlink"/>
                <w:noProof/>
                <w:rtl/>
              </w:rPr>
              <w:t xml:space="preserve"> 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834BB1" w:rsidRPr="00D20BAB">
              <w:rPr>
                <w:rStyle w:val="Hyperlink"/>
                <w:noProof/>
                <w:rtl/>
              </w:rPr>
              <w:t xml:space="preserve"> 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इस्तिक़बाल</w:t>
            </w:r>
            <w:r w:rsidR="00834BB1" w:rsidRPr="00D20BAB">
              <w:rPr>
                <w:rStyle w:val="Hyperlink"/>
                <w:noProof/>
                <w:rtl/>
              </w:rPr>
              <w:t xml:space="preserve"> 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करती</w:t>
            </w:r>
            <w:r w:rsidR="00834BB1" w:rsidRPr="00D20BAB">
              <w:rPr>
                <w:rStyle w:val="Hyperlink"/>
                <w:noProof/>
                <w:rtl/>
              </w:rPr>
              <w:t xml:space="preserve"> 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है</w:t>
            </w:r>
            <w:r w:rsidR="00834B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34BB1">
              <w:rPr>
                <w:noProof/>
                <w:webHidden/>
              </w:rPr>
              <w:instrText xml:space="preserve"> PAGEREF _Toc468710795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4BB1"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4BB1" w:rsidRDefault="00297C0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8710796" w:history="1"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ला</w:t>
            </w:r>
            <w:r w:rsidR="00834BB1" w:rsidRPr="00D20BAB">
              <w:rPr>
                <w:rStyle w:val="Hyperlink"/>
                <w:noProof/>
                <w:rtl/>
              </w:rPr>
              <w:t>-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इलाहा</w:t>
            </w:r>
            <w:r w:rsidR="00834BB1" w:rsidRPr="00D20BAB">
              <w:rPr>
                <w:rStyle w:val="Hyperlink"/>
                <w:noProof/>
                <w:rtl/>
              </w:rPr>
              <w:t>-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इल्लल्लाह</w:t>
            </w:r>
            <w:r w:rsidR="00834B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34BB1">
              <w:rPr>
                <w:noProof/>
                <w:webHidden/>
              </w:rPr>
              <w:instrText xml:space="preserve"> PAGEREF _Toc468710796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4BB1"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4BB1" w:rsidRDefault="00297C0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8710797" w:history="1"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लेनिन</w:t>
            </w:r>
            <w:r w:rsidR="00834B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34BB1">
              <w:rPr>
                <w:noProof/>
                <w:webHidden/>
              </w:rPr>
              <w:instrText xml:space="preserve"> PAGEREF _Toc468710797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4BB1">
              <w:rPr>
                <w:noProof/>
                <w:webHidden/>
              </w:rPr>
              <w:t>85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4BB1" w:rsidRDefault="00297C0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8710798" w:history="1"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वालिदा</w:t>
            </w:r>
            <w:r w:rsidR="00834BB1" w:rsidRPr="00D20BAB">
              <w:rPr>
                <w:rStyle w:val="Hyperlink"/>
                <w:noProof/>
                <w:rtl/>
              </w:rPr>
              <w:t xml:space="preserve"> 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मरहूमा</w:t>
            </w:r>
            <w:r w:rsidR="00834BB1" w:rsidRPr="00D20BAB">
              <w:rPr>
                <w:rStyle w:val="Hyperlink"/>
                <w:noProof/>
                <w:rtl/>
              </w:rPr>
              <w:t xml:space="preserve"> 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834BB1" w:rsidRPr="00D20BAB">
              <w:rPr>
                <w:rStyle w:val="Hyperlink"/>
                <w:noProof/>
                <w:rtl/>
              </w:rPr>
              <w:t xml:space="preserve"> 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याद</w:t>
            </w:r>
            <w:r w:rsidR="00834BB1" w:rsidRPr="00D20BAB">
              <w:rPr>
                <w:rStyle w:val="Hyperlink"/>
                <w:noProof/>
                <w:rtl/>
              </w:rPr>
              <w:t xml:space="preserve"> 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834B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34BB1">
              <w:rPr>
                <w:noProof/>
                <w:webHidden/>
              </w:rPr>
              <w:instrText xml:space="preserve"> PAGEREF _Toc468710798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4BB1"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4BB1" w:rsidRDefault="00297C0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8710799" w:history="1"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शिकवा</w:t>
            </w:r>
            <w:r w:rsidR="00834B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34BB1">
              <w:rPr>
                <w:noProof/>
                <w:webHidden/>
              </w:rPr>
              <w:instrText xml:space="preserve"> PAGEREF _Toc468710799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4BB1">
              <w:rPr>
                <w:noProof/>
                <w:webHidden/>
              </w:rPr>
              <w:t>98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4BB1" w:rsidRDefault="00297C0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8710800" w:history="1"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शुआ</w:t>
            </w:r>
            <w:r w:rsidR="00834BB1" w:rsidRPr="00D20BAB">
              <w:rPr>
                <w:rStyle w:val="Hyperlink"/>
                <w:noProof/>
                <w:rtl/>
              </w:rPr>
              <w:t>-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="00834BB1" w:rsidRPr="00D20BAB">
              <w:rPr>
                <w:rStyle w:val="Hyperlink"/>
                <w:noProof/>
                <w:rtl/>
              </w:rPr>
              <w:t>-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उम्मीद</w:t>
            </w:r>
            <w:r w:rsidR="00834B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34BB1">
              <w:rPr>
                <w:noProof/>
                <w:webHidden/>
              </w:rPr>
              <w:instrText xml:space="preserve"> PAGEREF _Toc468710800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4BB1">
              <w:rPr>
                <w:noProof/>
                <w:webHidden/>
              </w:rPr>
              <w:t>108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4BB1" w:rsidRDefault="00297C0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8710801" w:history="1"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सर</w:t>
            </w:r>
            <w:r w:rsidR="00834BB1" w:rsidRPr="00D20BAB">
              <w:rPr>
                <w:rStyle w:val="Hyperlink"/>
                <w:noProof/>
                <w:rtl/>
              </w:rPr>
              <w:t>-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गुज़िश्त</w:t>
            </w:r>
            <w:r w:rsidR="00834BB1" w:rsidRPr="00D20BAB">
              <w:rPr>
                <w:rStyle w:val="Hyperlink"/>
                <w:noProof/>
                <w:rtl/>
              </w:rPr>
              <w:t>-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="00834BB1" w:rsidRPr="00D20BAB">
              <w:rPr>
                <w:rStyle w:val="Hyperlink"/>
                <w:noProof/>
                <w:rtl/>
              </w:rPr>
              <w:t>-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आदम</w:t>
            </w:r>
            <w:r w:rsidR="00834B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34BB1">
              <w:rPr>
                <w:noProof/>
                <w:webHidden/>
              </w:rPr>
              <w:instrText xml:space="preserve"> PAGEREF _Toc468710801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4BB1">
              <w:rPr>
                <w:noProof/>
                <w:webHidden/>
              </w:rPr>
              <w:t>109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4BB1" w:rsidRDefault="00297C0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8710802" w:history="1"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साक़ी</w:t>
            </w:r>
            <w:r w:rsidR="00834BB1" w:rsidRPr="00D20BAB">
              <w:rPr>
                <w:rStyle w:val="Hyperlink"/>
                <w:noProof/>
                <w:rtl/>
              </w:rPr>
              <w:t>-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नामा</w:t>
            </w:r>
            <w:r w:rsidR="00834B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34BB1">
              <w:rPr>
                <w:noProof/>
                <w:webHidden/>
              </w:rPr>
              <w:instrText xml:space="preserve"> PAGEREF _Toc468710802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4BB1">
              <w:rPr>
                <w:noProof/>
                <w:webHidden/>
              </w:rPr>
              <w:t>111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4BB1" w:rsidRDefault="00297C0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8710803" w:history="1"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हज़रात</w:t>
            </w:r>
            <w:r w:rsidR="00834BB1" w:rsidRPr="00D20BAB">
              <w:rPr>
                <w:rStyle w:val="Hyperlink"/>
                <w:noProof/>
                <w:rtl/>
              </w:rPr>
              <w:t>-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="00834BB1" w:rsidRPr="00D20BAB">
              <w:rPr>
                <w:rStyle w:val="Hyperlink"/>
                <w:noProof/>
                <w:rtl/>
              </w:rPr>
              <w:t>-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इंसाँ</w:t>
            </w:r>
            <w:r w:rsidR="00834B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34BB1">
              <w:rPr>
                <w:noProof/>
                <w:webHidden/>
              </w:rPr>
              <w:instrText xml:space="preserve"> PAGEREF _Toc468710803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4BB1">
              <w:rPr>
                <w:noProof/>
                <w:webHidden/>
              </w:rPr>
              <w:t>122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4BB1" w:rsidRDefault="00297C0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8710804" w:history="1"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हिन्दुस्तानी</w:t>
            </w:r>
            <w:r w:rsidR="00834BB1" w:rsidRPr="00D20BAB">
              <w:rPr>
                <w:rStyle w:val="Hyperlink"/>
                <w:noProof/>
                <w:rtl/>
              </w:rPr>
              <w:t xml:space="preserve"> 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बच्चों</w:t>
            </w:r>
            <w:r w:rsidR="00834BB1" w:rsidRPr="00D20BAB">
              <w:rPr>
                <w:rStyle w:val="Hyperlink"/>
                <w:noProof/>
                <w:rtl/>
              </w:rPr>
              <w:t xml:space="preserve"> 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834BB1" w:rsidRPr="00D20BAB">
              <w:rPr>
                <w:rStyle w:val="Hyperlink"/>
                <w:noProof/>
                <w:rtl/>
              </w:rPr>
              <w:t xml:space="preserve"> 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क़ौमी</w:t>
            </w:r>
            <w:r w:rsidR="00834BB1" w:rsidRPr="00D20BAB">
              <w:rPr>
                <w:rStyle w:val="Hyperlink"/>
                <w:noProof/>
                <w:rtl/>
              </w:rPr>
              <w:t xml:space="preserve"> </w:t>
            </w:r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गीत</w:t>
            </w:r>
            <w:r w:rsidR="00834B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34BB1">
              <w:rPr>
                <w:noProof/>
                <w:webHidden/>
              </w:rPr>
              <w:instrText xml:space="preserve"> PAGEREF _Toc468710804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4BB1">
              <w:rPr>
                <w:noProof/>
                <w:webHidden/>
              </w:rPr>
              <w:t>123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4BB1" w:rsidRDefault="00297C0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8710805" w:history="1">
            <w:r w:rsidR="00834BB1" w:rsidRPr="00D20BAB">
              <w:rPr>
                <w:rStyle w:val="Hyperlink"/>
                <w:rFonts w:cs="Mangal" w:hint="cs"/>
                <w:noProof/>
                <w:cs/>
                <w:lang w:bidi="hi-IN"/>
              </w:rPr>
              <w:t>हिमाला</w:t>
            </w:r>
            <w:r w:rsidR="00834B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34BB1">
              <w:rPr>
                <w:noProof/>
                <w:webHidden/>
              </w:rPr>
              <w:instrText xml:space="preserve"> PAGEREF _Toc468710805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4BB1">
              <w:rPr>
                <w:noProof/>
                <w:webHidden/>
              </w:rPr>
              <w:t>124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C481F" w:rsidRDefault="00297C01">
          <w:r>
            <w:fldChar w:fldCharType="end"/>
          </w:r>
        </w:p>
      </w:sdtContent>
    </w:sdt>
    <w:p w:rsidR="006C481F" w:rsidRDefault="006C481F" w:rsidP="00075AF0">
      <w:pPr>
        <w:pStyle w:val="libNormal"/>
        <w:rPr>
          <w:lang w:bidi="hi-IN"/>
        </w:rPr>
      </w:pPr>
    </w:p>
    <w:p w:rsidR="006C481F" w:rsidRPr="002C2A9F" w:rsidRDefault="006C481F" w:rsidP="00075AF0">
      <w:pPr>
        <w:pStyle w:val="libNormal"/>
        <w:rPr>
          <w:rtl/>
          <w:cs/>
          <w:lang w:bidi="hi-IN"/>
        </w:rPr>
      </w:pPr>
    </w:p>
    <w:sectPr w:rsidR="006C481F" w:rsidRPr="002C2A9F" w:rsidSect="002350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9E2" w:rsidRDefault="007D19E2" w:rsidP="008B7801">
      <w:pPr>
        <w:spacing w:after="0" w:line="240" w:lineRule="auto"/>
      </w:pPr>
      <w:r>
        <w:separator/>
      </w:r>
    </w:p>
  </w:endnote>
  <w:endnote w:type="continuationSeparator" w:id="0">
    <w:p w:rsidR="007D19E2" w:rsidRDefault="007D19E2" w:rsidP="008B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laimanLipi">
    <w:altName w:val="Corbel"/>
    <w:charset w:val="00"/>
    <w:family w:val="script"/>
    <w:pitch w:val="fixed"/>
    <w:sig w:usb0="00000001" w:usb1="00002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tonnyMJ">
    <w:altName w:val="Times New Roman"/>
    <w:charset w:val="00"/>
    <w:family w:val="auto"/>
    <w:pitch w:val="variable"/>
    <w:sig w:usb0="00000000" w:usb1="00000048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3CD" w:rsidRDefault="00297C01" w:rsidP="007633CD">
    <w:pPr>
      <w:pStyle w:val="Footer"/>
      <w:jc w:val="center"/>
    </w:pPr>
    <w:r w:rsidRPr="00AA7385">
      <w:rPr>
        <w:rFonts w:ascii="SutonnyMJ" w:hAnsi="SutonnyMJ" w:cs="SutonnyMJ"/>
      </w:rPr>
      <w:fldChar w:fldCharType="begin"/>
    </w:r>
    <w:r w:rsidR="007633CD" w:rsidRPr="00AA7385">
      <w:rPr>
        <w:rFonts w:ascii="SutonnyMJ" w:hAnsi="SutonnyMJ" w:cs="SutonnyMJ"/>
      </w:rPr>
      <w:instrText xml:space="preserve"> PAGE   \* MERGEFORMAT </w:instrText>
    </w:r>
    <w:r w:rsidRPr="00AA7385">
      <w:rPr>
        <w:rFonts w:ascii="SutonnyMJ" w:hAnsi="SutonnyMJ" w:cs="SutonnyMJ"/>
      </w:rPr>
      <w:fldChar w:fldCharType="separate"/>
    </w:r>
    <w:r w:rsidR="001D3D42">
      <w:rPr>
        <w:rFonts w:ascii="SutonnyMJ" w:hAnsi="SutonnyMJ" w:cs="SutonnyMJ"/>
        <w:noProof/>
      </w:rPr>
      <w:t>1</w:t>
    </w:r>
    <w:r w:rsidRPr="00AA7385">
      <w:rPr>
        <w:rFonts w:ascii="SutonnyMJ" w:hAnsi="SutonnyMJ" w:cs="SutonnyMJ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9E2" w:rsidRDefault="007D19E2" w:rsidP="008B7801">
      <w:pPr>
        <w:spacing w:after="0" w:line="240" w:lineRule="auto"/>
      </w:pPr>
      <w:r>
        <w:separator/>
      </w:r>
    </w:p>
  </w:footnote>
  <w:footnote w:type="continuationSeparator" w:id="0">
    <w:p w:rsidR="007D19E2" w:rsidRDefault="007D19E2" w:rsidP="008B7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34A37"/>
    <w:multiLevelType w:val="hybridMultilevel"/>
    <w:tmpl w:val="B406F6DA"/>
    <w:lvl w:ilvl="0" w:tplc="7A50CF00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attachedTemplate r:id="rId1"/>
  <w:stylePaneFormatFilter w:val="17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6015E7"/>
    <w:rsid w:val="00007817"/>
    <w:rsid w:val="00017F8E"/>
    <w:rsid w:val="00043999"/>
    <w:rsid w:val="000451DA"/>
    <w:rsid w:val="00075AF0"/>
    <w:rsid w:val="000A16E2"/>
    <w:rsid w:val="000D0FC8"/>
    <w:rsid w:val="000D641E"/>
    <w:rsid w:val="00137658"/>
    <w:rsid w:val="0016774F"/>
    <w:rsid w:val="001A3437"/>
    <w:rsid w:val="001D3D42"/>
    <w:rsid w:val="001E033C"/>
    <w:rsid w:val="00235071"/>
    <w:rsid w:val="00275890"/>
    <w:rsid w:val="0028094A"/>
    <w:rsid w:val="0028663A"/>
    <w:rsid w:val="00292BC3"/>
    <w:rsid w:val="00296130"/>
    <w:rsid w:val="00297C01"/>
    <w:rsid w:val="002B709B"/>
    <w:rsid w:val="002C2A9F"/>
    <w:rsid w:val="002D15B8"/>
    <w:rsid w:val="002E4766"/>
    <w:rsid w:val="00304CCF"/>
    <w:rsid w:val="003137DA"/>
    <w:rsid w:val="00331D48"/>
    <w:rsid w:val="0033582F"/>
    <w:rsid w:val="0033697A"/>
    <w:rsid w:val="0039385C"/>
    <w:rsid w:val="003A1605"/>
    <w:rsid w:val="003A380C"/>
    <w:rsid w:val="003E4BC2"/>
    <w:rsid w:val="00406D51"/>
    <w:rsid w:val="00495B54"/>
    <w:rsid w:val="004A56BA"/>
    <w:rsid w:val="004C57A4"/>
    <w:rsid w:val="0054035D"/>
    <w:rsid w:val="00544132"/>
    <w:rsid w:val="00553605"/>
    <w:rsid w:val="00584195"/>
    <w:rsid w:val="005862E0"/>
    <w:rsid w:val="00593844"/>
    <w:rsid w:val="0059796A"/>
    <w:rsid w:val="005D2D86"/>
    <w:rsid w:val="005D3333"/>
    <w:rsid w:val="006015E7"/>
    <w:rsid w:val="0061174D"/>
    <w:rsid w:val="00663BEC"/>
    <w:rsid w:val="006746F0"/>
    <w:rsid w:val="00690232"/>
    <w:rsid w:val="006C230E"/>
    <w:rsid w:val="006C481F"/>
    <w:rsid w:val="006D197A"/>
    <w:rsid w:val="00707890"/>
    <w:rsid w:val="0072637C"/>
    <w:rsid w:val="00733E6E"/>
    <w:rsid w:val="0075520E"/>
    <w:rsid w:val="007633CD"/>
    <w:rsid w:val="007719FE"/>
    <w:rsid w:val="00776659"/>
    <w:rsid w:val="007870B6"/>
    <w:rsid w:val="007B649B"/>
    <w:rsid w:val="007D0C93"/>
    <w:rsid w:val="007D19E2"/>
    <w:rsid w:val="007E3A6A"/>
    <w:rsid w:val="00834785"/>
    <w:rsid w:val="00834BB1"/>
    <w:rsid w:val="00840C16"/>
    <w:rsid w:val="00862EBF"/>
    <w:rsid w:val="00870944"/>
    <w:rsid w:val="008715EA"/>
    <w:rsid w:val="00880520"/>
    <w:rsid w:val="008A5A1E"/>
    <w:rsid w:val="008B7801"/>
    <w:rsid w:val="008C77D1"/>
    <w:rsid w:val="008D4310"/>
    <w:rsid w:val="008D6263"/>
    <w:rsid w:val="008F0D7B"/>
    <w:rsid w:val="009117EC"/>
    <w:rsid w:val="00934323"/>
    <w:rsid w:val="0094696C"/>
    <w:rsid w:val="00976CDC"/>
    <w:rsid w:val="00A069B8"/>
    <w:rsid w:val="00A07514"/>
    <w:rsid w:val="00A2744B"/>
    <w:rsid w:val="00A360C5"/>
    <w:rsid w:val="00A455D0"/>
    <w:rsid w:val="00A560EA"/>
    <w:rsid w:val="00A77675"/>
    <w:rsid w:val="00AA7385"/>
    <w:rsid w:val="00AB18E8"/>
    <w:rsid w:val="00AB6543"/>
    <w:rsid w:val="00B812C8"/>
    <w:rsid w:val="00BD7C67"/>
    <w:rsid w:val="00BE1409"/>
    <w:rsid w:val="00C2470C"/>
    <w:rsid w:val="00C303C9"/>
    <w:rsid w:val="00C53098"/>
    <w:rsid w:val="00C539D3"/>
    <w:rsid w:val="00CC48FE"/>
    <w:rsid w:val="00CD6645"/>
    <w:rsid w:val="00CE088A"/>
    <w:rsid w:val="00CE09E4"/>
    <w:rsid w:val="00D02065"/>
    <w:rsid w:val="00D44DB1"/>
    <w:rsid w:val="00D450D2"/>
    <w:rsid w:val="00D457C0"/>
    <w:rsid w:val="00D7533E"/>
    <w:rsid w:val="00DA0646"/>
    <w:rsid w:val="00DF0DAD"/>
    <w:rsid w:val="00DF1559"/>
    <w:rsid w:val="00E21BCB"/>
    <w:rsid w:val="00E2613F"/>
    <w:rsid w:val="00E30987"/>
    <w:rsid w:val="00E32589"/>
    <w:rsid w:val="00E400A5"/>
    <w:rsid w:val="00E52113"/>
    <w:rsid w:val="00E84EB1"/>
    <w:rsid w:val="00E9343A"/>
    <w:rsid w:val="00EB1BF3"/>
    <w:rsid w:val="00EC4B61"/>
    <w:rsid w:val="00F11A1C"/>
    <w:rsid w:val="00F20557"/>
    <w:rsid w:val="00F525D6"/>
    <w:rsid w:val="00F860D8"/>
    <w:rsid w:val="00F91E16"/>
    <w:rsid w:val="00FA2BBB"/>
    <w:rsid w:val="00FD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AF0"/>
    <w:pPr>
      <w:spacing w:after="200" w:line="276" w:lineRule="auto"/>
    </w:pPr>
    <w:rPr>
      <w:sz w:val="32"/>
      <w:szCs w:val="32"/>
    </w:rPr>
  </w:style>
  <w:style w:type="paragraph" w:styleId="Heading1">
    <w:name w:val="heading 1"/>
    <w:basedOn w:val="libNormal"/>
    <w:link w:val="Heading1Char"/>
    <w:uiPriority w:val="9"/>
    <w:qFormat/>
    <w:rsid w:val="003137DA"/>
    <w:pPr>
      <w:keepNext/>
      <w:keepLines/>
      <w:spacing w:before="120"/>
      <w:outlineLvl w:val="0"/>
    </w:pPr>
    <w:rPr>
      <w:rFonts w:ascii="SolaimanLipi" w:eastAsia="Times New Roman" w:hAnsi="SolaimanLipi"/>
      <w:b/>
      <w:bCs/>
      <w:color w:val="1F497D"/>
      <w:sz w:val="36"/>
      <w:szCs w:val="36"/>
    </w:rPr>
  </w:style>
  <w:style w:type="paragraph" w:styleId="Heading2">
    <w:name w:val="heading 2"/>
    <w:basedOn w:val="libNormal"/>
    <w:link w:val="Heading2Char"/>
    <w:uiPriority w:val="9"/>
    <w:qFormat/>
    <w:rsid w:val="00CE088A"/>
    <w:pPr>
      <w:keepNext/>
      <w:keepLines/>
      <w:spacing w:before="120"/>
      <w:outlineLvl w:val="1"/>
    </w:pPr>
    <w:rPr>
      <w:rFonts w:ascii="SolaimanLipi" w:eastAsia="Times New Roman" w:hAnsi="SolaimanLipi"/>
      <w:b/>
      <w:bCs/>
      <w:color w:val="1F497D"/>
      <w:sz w:val="32"/>
      <w:szCs w:val="32"/>
    </w:rPr>
  </w:style>
  <w:style w:type="paragraph" w:styleId="Heading3">
    <w:name w:val="heading 3"/>
    <w:basedOn w:val="libNormal"/>
    <w:link w:val="Heading3Char"/>
    <w:uiPriority w:val="9"/>
    <w:qFormat/>
    <w:rsid w:val="00E32589"/>
    <w:pPr>
      <w:keepNext/>
      <w:keepLines/>
      <w:spacing w:before="120"/>
      <w:outlineLvl w:val="2"/>
    </w:pPr>
    <w:rPr>
      <w:rFonts w:ascii="Times New Roman" w:eastAsia="Times New Roman" w:hAnsi="Times New Roman"/>
      <w:color w:val="1F497D"/>
      <w:szCs w:val="32"/>
    </w:rPr>
  </w:style>
  <w:style w:type="paragraph" w:styleId="Heading4">
    <w:name w:val="heading 4"/>
    <w:basedOn w:val="libNormal"/>
    <w:link w:val="Heading4Char"/>
    <w:uiPriority w:val="9"/>
    <w:qFormat/>
    <w:rsid w:val="00E32589"/>
    <w:pPr>
      <w:keepNext/>
      <w:keepLines/>
      <w:spacing w:before="240" w:after="60"/>
      <w:outlineLvl w:val="3"/>
    </w:pPr>
    <w:rPr>
      <w:rFonts w:ascii="Times New Roman" w:eastAsia="Times New Roman" w:hAnsi="Times New Roman"/>
      <w:b/>
      <w:bCs/>
      <w:szCs w:val="32"/>
    </w:rPr>
  </w:style>
  <w:style w:type="paragraph" w:styleId="Heading5">
    <w:name w:val="heading 5"/>
    <w:basedOn w:val="libNormal"/>
    <w:link w:val="Heading5Char"/>
    <w:uiPriority w:val="9"/>
    <w:qFormat/>
    <w:rsid w:val="00E32589"/>
    <w:pPr>
      <w:keepNext/>
      <w:keepLines/>
      <w:spacing w:before="240" w:after="60"/>
      <w:outlineLvl w:val="4"/>
    </w:pPr>
    <w:rPr>
      <w:rFonts w:ascii="Times New Roman" w:eastAsia="Times New Roman" w:hAnsi="Times New Roman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007817"/>
    <w:pPr>
      <w:spacing w:line="360" w:lineRule="auto"/>
      <w:ind w:firstLine="289"/>
      <w:jc w:val="both"/>
    </w:pPr>
    <w:rPr>
      <w:rFonts w:ascii="Mangal" w:hAnsi="Mangal" w:cs="Mangal"/>
      <w:color w:val="000000"/>
      <w:sz w:val="28"/>
      <w:szCs w:val="28"/>
    </w:rPr>
  </w:style>
  <w:style w:type="character" w:customStyle="1" w:styleId="libNormalChar">
    <w:name w:val="libNormal Char"/>
    <w:link w:val="libNormal"/>
    <w:rsid w:val="00007817"/>
    <w:rPr>
      <w:rFonts w:ascii="Mangal" w:hAnsi="Mangal" w:cs="Mangal"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sid w:val="003137DA"/>
    <w:rPr>
      <w:rFonts w:ascii="SolaimanLipi" w:eastAsia="Times New Roman" w:hAnsi="SolaimanLipi" w:cs="SolaimanLipi"/>
      <w:b/>
      <w:bCs/>
      <w:color w:val="1F497D"/>
      <w:sz w:val="36"/>
      <w:szCs w:val="36"/>
    </w:rPr>
  </w:style>
  <w:style w:type="character" w:customStyle="1" w:styleId="Heading2Char">
    <w:name w:val="Heading 2 Char"/>
    <w:link w:val="Heading2"/>
    <w:uiPriority w:val="9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character" w:customStyle="1" w:styleId="Heading3Char">
    <w:name w:val="Heading 3 Char"/>
    <w:link w:val="Heading3"/>
    <w:uiPriority w:val="9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character" w:customStyle="1" w:styleId="Heading4Char">
    <w:name w:val="Heading 4 Char"/>
    <w:link w:val="Heading4"/>
    <w:uiPriority w:val="9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character" w:customStyle="1" w:styleId="Heading5Char">
    <w:name w:val="Heading 5 Char"/>
    <w:link w:val="Heading5"/>
    <w:uiPriority w:val="9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">
    <w:name w:val="libAr"/>
    <w:link w:val="libArChar"/>
    <w:qFormat/>
    <w:rsid w:val="00E32589"/>
    <w:pPr>
      <w:bidi/>
      <w:ind w:firstLine="289"/>
      <w:jc w:val="both"/>
    </w:pPr>
    <w:rPr>
      <w:rFonts w:ascii="Times New Roman" w:hAnsi="Times New Roman" w:cs="Traditional Arabic"/>
      <w:color w:val="000000"/>
      <w:sz w:val="28"/>
      <w:szCs w:val="32"/>
    </w:rPr>
  </w:style>
  <w:style w:type="character" w:customStyle="1" w:styleId="libArChar">
    <w:name w:val="libAr Char"/>
    <w:link w:val="libAr"/>
    <w:rsid w:val="00E32589"/>
    <w:rPr>
      <w:rFonts w:ascii="Times New Roman" w:hAnsi="Times New Roman" w:cs="Traditional Arabic"/>
      <w:color w:val="000000"/>
      <w:sz w:val="28"/>
      <w:szCs w:val="32"/>
      <w:lang w:val="en-US" w:eastAsia="en-US" w:bidi="ar-SA"/>
    </w:rPr>
  </w:style>
  <w:style w:type="paragraph" w:customStyle="1" w:styleId="Heading1Center">
    <w:name w:val="Heading 1 Center"/>
    <w:basedOn w:val="Heading1"/>
    <w:link w:val="Heading1CenterChar"/>
    <w:qFormat/>
    <w:rsid w:val="0028094A"/>
    <w:pPr>
      <w:jc w:val="center"/>
    </w:pPr>
    <w:rPr>
      <w:rFonts w:ascii="Mangal" w:hAnsi="Mangal"/>
      <w:lang w:bidi="fa-IR"/>
    </w:rPr>
  </w:style>
  <w:style w:type="character" w:customStyle="1" w:styleId="Heading1CenterChar">
    <w:name w:val="Heading 1 Center Char"/>
    <w:link w:val="Heading1Center"/>
    <w:rsid w:val="0028094A"/>
    <w:rPr>
      <w:rFonts w:ascii="Mangal" w:eastAsia="Times New Roman" w:hAnsi="Mangal" w:cs="Mangal"/>
      <w:b/>
      <w:bCs/>
      <w:color w:val="1F497D"/>
      <w:sz w:val="36"/>
      <w:szCs w:val="36"/>
      <w:lang w:bidi="fa-IR"/>
    </w:rPr>
  </w:style>
  <w:style w:type="paragraph" w:customStyle="1" w:styleId="Heading2Center">
    <w:name w:val="Heading 2 Center"/>
    <w:basedOn w:val="Heading2"/>
    <w:link w:val="Heading2CenterChar"/>
    <w:qFormat/>
    <w:rsid w:val="00CE088A"/>
    <w:pPr>
      <w:jc w:val="center"/>
    </w:pPr>
  </w:style>
  <w:style w:type="character" w:customStyle="1" w:styleId="Heading2CenterChar">
    <w:name w:val="Heading 2 Center Char"/>
    <w:link w:val="Heading2Center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paragraph" w:customStyle="1" w:styleId="Heading3Center">
    <w:name w:val="Heading 3 Center"/>
    <w:basedOn w:val="Heading3"/>
    <w:link w:val="Heading3CenterChar"/>
    <w:qFormat/>
    <w:rsid w:val="00E32589"/>
    <w:pPr>
      <w:jc w:val="center"/>
    </w:pPr>
  </w:style>
  <w:style w:type="character" w:customStyle="1" w:styleId="Heading3CenterChar">
    <w:name w:val="Heading 3 Center Char"/>
    <w:basedOn w:val="Heading3Char"/>
    <w:link w:val="Heading3Center"/>
    <w:rsid w:val="00E32589"/>
  </w:style>
  <w:style w:type="paragraph" w:customStyle="1" w:styleId="Heading4Center">
    <w:name w:val="Heading 4 Center"/>
    <w:basedOn w:val="Heading4"/>
    <w:link w:val="Heading4CenterChar"/>
    <w:qFormat/>
    <w:rsid w:val="00E32589"/>
    <w:pPr>
      <w:jc w:val="center"/>
    </w:pPr>
  </w:style>
  <w:style w:type="character" w:customStyle="1" w:styleId="Heading4CenterChar">
    <w:name w:val="Heading 4 Center Char"/>
    <w:basedOn w:val="Heading4Char"/>
    <w:link w:val="Heading4Center"/>
    <w:rsid w:val="00E32589"/>
  </w:style>
  <w:style w:type="paragraph" w:customStyle="1" w:styleId="Heading5Center">
    <w:name w:val="Heading 5 Center"/>
    <w:basedOn w:val="Heading5"/>
    <w:link w:val="Heading5CenterChar"/>
    <w:qFormat/>
    <w:rsid w:val="00E32589"/>
    <w:pPr>
      <w:jc w:val="center"/>
    </w:pPr>
  </w:style>
  <w:style w:type="character" w:customStyle="1" w:styleId="Heading5CenterChar">
    <w:name w:val="Heading 5 Center Char"/>
    <w:basedOn w:val="Heading5Char"/>
    <w:link w:val="Heading5Center"/>
    <w:rsid w:val="00E32589"/>
  </w:style>
  <w:style w:type="paragraph" w:customStyle="1" w:styleId="libArAie">
    <w:name w:val="libArAie"/>
    <w:basedOn w:val="libAr"/>
    <w:link w:val="libArAieChar"/>
    <w:rsid w:val="00E32589"/>
    <w:rPr>
      <w:color w:val="008000"/>
    </w:rPr>
  </w:style>
  <w:style w:type="character" w:customStyle="1" w:styleId="libArAieChar">
    <w:name w:val="libArAie Char"/>
    <w:link w:val="libArAie"/>
    <w:rsid w:val="00E32589"/>
    <w:rPr>
      <w:rFonts w:ascii="Times New Roman" w:hAnsi="Times New Roman" w:cs="Traditional Arabic"/>
      <w:color w:val="008000"/>
      <w:sz w:val="28"/>
      <w:szCs w:val="32"/>
      <w:lang w:val="en-US" w:eastAsia="en-US" w:bidi="ar-SA"/>
    </w:rPr>
  </w:style>
  <w:style w:type="paragraph" w:customStyle="1" w:styleId="libAie">
    <w:name w:val="libAie"/>
    <w:basedOn w:val="libNormal"/>
    <w:link w:val="libAieChar"/>
    <w:rsid w:val="00CE088A"/>
    <w:rPr>
      <w:rFonts w:eastAsia="SolaimanLipi"/>
      <w:color w:val="008000"/>
    </w:rPr>
  </w:style>
  <w:style w:type="character" w:customStyle="1" w:styleId="libAieChar">
    <w:name w:val="libAie Char"/>
    <w:link w:val="libAie"/>
    <w:rsid w:val="00CE088A"/>
    <w:rPr>
      <w:rFonts w:ascii="Mangal" w:eastAsia="SolaimanLipi" w:hAnsi="Mangal" w:cs="Mangal"/>
      <w:color w:val="008000"/>
      <w:sz w:val="28"/>
      <w:szCs w:val="28"/>
    </w:rPr>
  </w:style>
  <w:style w:type="paragraph" w:customStyle="1" w:styleId="libBold1">
    <w:name w:val="libBold1"/>
    <w:basedOn w:val="libNormal"/>
    <w:link w:val="libBold1Char"/>
    <w:rsid w:val="00E32589"/>
    <w:rPr>
      <w:b/>
      <w:bCs/>
    </w:rPr>
  </w:style>
  <w:style w:type="character" w:customStyle="1" w:styleId="libBold1Char">
    <w:name w:val="libBold1 Char"/>
    <w:link w:val="libBold1"/>
    <w:rsid w:val="00E32589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Footnote">
    <w:name w:val="libFootnote"/>
    <w:basedOn w:val="libNormal"/>
    <w:link w:val="libFootnoteChar"/>
    <w:rsid w:val="00235071"/>
    <w:rPr>
      <w:sz w:val="24"/>
      <w:szCs w:val="24"/>
    </w:rPr>
  </w:style>
  <w:style w:type="character" w:customStyle="1" w:styleId="libFootnoteChar">
    <w:name w:val="libFootnote Char"/>
    <w:link w:val="libFootnote"/>
    <w:rsid w:val="00235071"/>
    <w:rPr>
      <w:rFonts w:ascii="Mangal" w:hAnsi="Mangal" w:cs="Mangal"/>
      <w:color w:val="000000"/>
      <w:sz w:val="24"/>
      <w:szCs w:val="24"/>
    </w:rPr>
  </w:style>
  <w:style w:type="paragraph" w:customStyle="1" w:styleId="libFootnote0">
    <w:name w:val="libFootnote0"/>
    <w:basedOn w:val="libFootnote"/>
    <w:link w:val="libFootnote0Char"/>
    <w:rsid w:val="008A5A1E"/>
    <w:pPr>
      <w:ind w:firstLine="0"/>
    </w:pPr>
    <w:rPr>
      <w:rFonts w:eastAsia="Times New Roman"/>
    </w:rPr>
  </w:style>
  <w:style w:type="character" w:customStyle="1" w:styleId="libFootnote0Char">
    <w:name w:val="libFootnote0 Char"/>
    <w:link w:val="libFootnote0"/>
    <w:rsid w:val="008A5A1E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Bold2">
    <w:name w:val="libBold2"/>
    <w:basedOn w:val="libBold1"/>
    <w:link w:val="libBold2Char"/>
    <w:rsid w:val="00235071"/>
    <w:rPr>
      <w:sz w:val="26"/>
      <w:szCs w:val="26"/>
    </w:rPr>
  </w:style>
  <w:style w:type="character" w:customStyle="1" w:styleId="libBold2Char">
    <w:name w:val="libBold2 Char"/>
    <w:link w:val="libBold2"/>
    <w:rsid w:val="00235071"/>
    <w:rPr>
      <w:rFonts w:ascii="Mangal" w:hAnsi="Mangal" w:cs="Mangal"/>
      <w:b/>
      <w:bCs/>
      <w:color w:val="000000"/>
      <w:sz w:val="26"/>
      <w:szCs w:val="26"/>
    </w:rPr>
  </w:style>
  <w:style w:type="paragraph" w:customStyle="1" w:styleId="libCenterBold1">
    <w:name w:val="libCenterBold1"/>
    <w:basedOn w:val="libBold1"/>
    <w:rsid w:val="00235071"/>
    <w:pPr>
      <w:jc w:val="center"/>
    </w:pPr>
    <w:rPr>
      <w:rFonts w:eastAsia="Times New Roman"/>
      <w:sz w:val="32"/>
      <w:szCs w:val="32"/>
    </w:rPr>
  </w:style>
  <w:style w:type="paragraph" w:customStyle="1" w:styleId="libCenterBold2">
    <w:name w:val="libCenterBold2"/>
    <w:basedOn w:val="libCenterBold1"/>
    <w:rsid w:val="008A5A1E"/>
    <w:rPr>
      <w:sz w:val="28"/>
      <w:szCs w:val="28"/>
    </w:rPr>
  </w:style>
  <w:style w:type="paragraph" w:customStyle="1" w:styleId="libCenter">
    <w:name w:val="libCenter"/>
    <w:basedOn w:val="libCenterBold2"/>
    <w:rsid w:val="00235071"/>
    <w:rPr>
      <w:b w:val="0"/>
      <w:bCs w:val="0"/>
    </w:rPr>
  </w:style>
  <w:style w:type="paragraph" w:customStyle="1" w:styleId="libFootnoteCenter">
    <w:name w:val="libFootnoteCenter"/>
    <w:basedOn w:val="libFootnote"/>
    <w:link w:val="libFootnoteCenterChar"/>
    <w:rsid w:val="00A455D0"/>
    <w:pPr>
      <w:jc w:val="center"/>
    </w:pPr>
    <w:rPr>
      <w:rFonts w:eastAsia="Times New Roman"/>
    </w:rPr>
  </w:style>
  <w:style w:type="character" w:customStyle="1" w:styleId="libFootnoteCenterChar">
    <w:name w:val="libFootnoteCenter Char"/>
    <w:link w:val="libFootnoteCenter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CenterBold">
    <w:name w:val="libFootnoteCenterBold"/>
    <w:basedOn w:val="libFootnoteCenter"/>
    <w:link w:val="libFootnoteCenterBoldChar"/>
    <w:rsid w:val="00A455D0"/>
    <w:rPr>
      <w:b/>
      <w:bCs/>
    </w:rPr>
  </w:style>
  <w:style w:type="character" w:customStyle="1" w:styleId="libFootnoteCenterBoldChar">
    <w:name w:val="libFootnoteCenterBold Char"/>
    <w:link w:val="libFootnoteCenter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FootnoteBold">
    <w:name w:val="libFootnoteBold"/>
    <w:basedOn w:val="libFootnote"/>
    <w:link w:val="libFootnoteBoldChar"/>
    <w:rsid w:val="00A455D0"/>
    <w:rPr>
      <w:b/>
      <w:bCs/>
    </w:rPr>
  </w:style>
  <w:style w:type="character" w:customStyle="1" w:styleId="libFootnoteBoldChar">
    <w:name w:val="libFootnoteBold Char"/>
    <w:link w:val="libFootnoteBold"/>
    <w:rsid w:val="00A455D0"/>
    <w:rPr>
      <w:rFonts w:ascii="Mangal" w:hAnsi="Mangal" w:cs="Mangal"/>
      <w:b/>
      <w:bCs/>
      <w:color w:val="000000"/>
      <w:sz w:val="24"/>
      <w:szCs w:val="24"/>
    </w:rPr>
  </w:style>
  <w:style w:type="paragraph" w:customStyle="1" w:styleId="libFootnoteAie">
    <w:name w:val="libFootnoteAie"/>
    <w:basedOn w:val="libFootnote"/>
    <w:link w:val="libFootnoteAieChar"/>
    <w:rsid w:val="00E2613F"/>
    <w:rPr>
      <w:color w:val="008000"/>
    </w:rPr>
  </w:style>
  <w:style w:type="character" w:customStyle="1" w:styleId="libFootnoteAieChar">
    <w:name w:val="libFootnoteAie Char"/>
    <w:link w:val="libFootnoteAie"/>
    <w:rsid w:val="00E2613F"/>
    <w:rPr>
      <w:rFonts w:ascii="Mangal" w:hAnsi="Mangal" w:cs="Mangal"/>
      <w:color w:val="008000"/>
      <w:sz w:val="24"/>
      <w:szCs w:val="24"/>
    </w:rPr>
  </w:style>
  <w:style w:type="paragraph" w:customStyle="1" w:styleId="libFootnoteRight">
    <w:name w:val="libFootnoteRight"/>
    <w:basedOn w:val="libFootnote"/>
    <w:link w:val="libFootnoteRightChar"/>
    <w:rsid w:val="00A455D0"/>
    <w:pPr>
      <w:jc w:val="right"/>
    </w:pPr>
    <w:rPr>
      <w:rFonts w:eastAsia="Times New Roman"/>
    </w:rPr>
  </w:style>
  <w:style w:type="character" w:customStyle="1" w:styleId="libFootnoteRightChar">
    <w:name w:val="libFootnoteRight Char"/>
    <w:link w:val="libFootnoteRight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RightBold">
    <w:name w:val="libFootnoteRightBold"/>
    <w:basedOn w:val="libFootnoteRight"/>
    <w:link w:val="libFootnoteRightBoldChar"/>
    <w:rsid w:val="00A455D0"/>
    <w:rPr>
      <w:b/>
      <w:bCs/>
    </w:rPr>
  </w:style>
  <w:style w:type="character" w:customStyle="1" w:styleId="libFootnoteRightBoldChar">
    <w:name w:val="libFootnoteRightBold Char"/>
    <w:link w:val="libFootnoteRight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Right">
    <w:name w:val="libRight"/>
    <w:basedOn w:val="libNormal"/>
    <w:link w:val="libRightChar"/>
    <w:rsid w:val="00A455D0"/>
    <w:pPr>
      <w:jc w:val="right"/>
    </w:pPr>
  </w:style>
  <w:style w:type="character" w:customStyle="1" w:styleId="libRightChar">
    <w:name w:val="libRight Char"/>
    <w:basedOn w:val="libNormalChar"/>
    <w:link w:val="libRight"/>
    <w:rsid w:val="00A455D0"/>
  </w:style>
  <w:style w:type="paragraph" w:customStyle="1" w:styleId="libRightBold">
    <w:name w:val="libRightBold"/>
    <w:basedOn w:val="libRight"/>
    <w:link w:val="libRightBoldChar"/>
    <w:rsid w:val="00A455D0"/>
    <w:rPr>
      <w:b/>
      <w:bCs/>
    </w:rPr>
  </w:style>
  <w:style w:type="character" w:customStyle="1" w:styleId="libRightBoldChar">
    <w:name w:val="libRightBold Char"/>
    <w:link w:val="libRightBold"/>
    <w:rsid w:val="00A455D0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Line">
    <w:name w:val="libLine"/>
    <w:basedOn w:val="libNormal"/>
    <w:link w:val="libLineChar"/>
    <w:rsid w:val="00A455D0"/>
    <w:pPr>
      <w:ind w:firstLine="0"/>
    </w:pPr>
    <w:rPr>
      <w:rFonts w:eastAsia="Times New Roman"/>
      <w:sz w:val="26"/>
      <w:szCs w:val="26"/>
    </w:rPr>
  </w:style>
  <w:style w:type="character" w:customStyle="1" w:styleId="libLineChar">
    <w:name w:val="libLine Char"/>
    <w:link w:val="libLine"/>
    <w:rsid w:val="00A455D0"/>
    <w:rPr>
      <w:rFonts w:ascii="Mangal" w:eastAsia="Times New Roman" w:hAnsi="Mangal" w:cs="Mangal"/>
      <w:color w:val="000000"/>
      <w:sz w:val="26"/>
      <w:szCs w:val="26"/>
    </w:rPr>
  </w:style>
  <w:style w:type="paragraph" w:customStyle="1" w:styleId="libBoldItalic">
    <w:name w:val="libBoldItalic"/>
    <w:basedOn w:val="libNormal"/>
    <w:link w:val="libBoldItalicChar"/>
    <w:rsid w:val="0028663A"/>
    <w:rPr>
      <w:b/>
      <w:bCs/>
      <w:i/>
      <w:iCs/>
    </w:rPr>
  </w:style>
  <w:style w:type="character" w:customStyle="1" w:styleId="libBoldItalicChar">
    <w:name w:val="libBoldItalic Char"/>
    <w:link w:val="libBoldItalic"/>
    <w:rsid w:val="0028663A"/>
    <w:rPr>
      <w:rFonts w:ascii="Mangal" w:hAnsi="Mangal" w:cs="Mangal"/>
      <w:b/>
      <w:bCs/>
      <w:i/>
      <w:iCs/>
      <w:color w:val="000000"/>
      <w:sz w:val="28"/>
      <w:szCs w:val="28"/>
    </w:rPr>
  </w:style>
  <w:style w:type="paragraph" w:customStyle="1" w:styleId="libFootnoteNum">
    <w:name w:val="libFootnoteNum"/>
    <w:basedOn w:val="libNormal"/>
    <w:link w:val="libFootnoteNumChar"/>
    <w:rsid w:val="00235071"/>
    <w:rPr>
      <w:color w:val="C00000"/>
      <w:sz w:val="24"/>
      <w:szCs w:val="24"/>
      <w:vertAlign w:val="superscript"/>
    </w:rPr>
  </w:style>
  <w:style w:type="character" w:customStyle="1" w:styleId="libFootnoteNumChar">
    <w:name w:val="libFootnoteNum Char"/>
    <w:link w:val="libFootnoteNum"/>
    <w:rsid w:val="00235071"/>
    <w:rPr>
      <w:rFonts w:ascii="Mangal" w:hAnsi="Mangal" w:cs="Mangal"/>
      <w:color w:val="C00000"/>
      <w:sz w:val="24"/>
      <w:szCs w:val="24"/>
      <w:vertAlign w:val="superscript"/>
    </w:rPr>
  </w:style>
  <w:style w:type="paragraph" w:customStyle="1" w:styleId="libAlaem">
    <w:name w:val="libAlaem"/>
    <w:basedOn w:val="libNormal"/>
    <w:link w:val="libAlaemChar"/>
    <w:rsid w:val="00235071"/>
    <w:rPr>
      <w:rFonts w:ascii="Times New Roman" w:hAnsi="Times New Roman"/>
    </w:rPr>
  </w:style>
  <w:style w:type="character" w:customStyle="1" w:styleId="libAlaemChar">
    <w:name w:val="libAlaem Char"/>
    <w:link w:val="libAlaem"/>
    <w:rsid w:val="00235071"/>
    <w:rPr>
      <w:rFonts w:ascii="Times New Roman" w:hAnsi="Times New Roman" w:cs="Times New Roman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8B7801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8B7801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rsid w:val="00776659"/>
    <w:rPr>
      <w:rFonts w:ascii="SolaimanLipi" w:hAnsi="SolaimanLipi" w:cs="SolaimanLip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8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7385"/>
    <w:rPr>
      <w:rFonts w:ascii="Tahoma" w:eastAsia="Calibri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D2E0A"/>
    <w:pPr>
      <w:spacing w:before="480" w:line="276" w:lineRule="auto"/>
      <w:ind w:firstLine="0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TOC1">
    <w:name w:val="toc 1"/>
    <w:basedOn w:val="libNormal"/>
    <w:next w:val="Normal"/>
    <w:autoRedefine/>
    <w:uiPriority w:val="39"/>
    <w:unhideWhenUsed/>
    <w:qFormat/>
    <w:rsid w:val="0077665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D2E0A"/>
    <w:pPr>
      <w:spacing w:after="100"/>
      <w:ind w:left="220"/>
    </w:pPr>
    <w:rPr>
      <w:rFonts w:eastAsia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D2E0A"/>
    <w:pPr>
      <w:spacing w:after="100"/>
      <w:ind w:left="440"/>
    </w:pPr>
    <w:rPr>
      <w:rFonts w:eastAsia="Times New Roman"/>
      <w:sz w:val="22"/>
      <w:szCs w:val="22"/>
    </w:rPr>
  </w:style>
  <w:style w:type="paragraph" w:customStyle="1" w:styleId="libCenterTitr">
    <w:name w:val="libCenterTitr"/>
    <w:basedOn w:val="libCenterBold1"/>
    <w:rsid w:val="00776659"/>
    <w:rPr>
      <w:sz w:val="56"/>
      <w:szCs w:val="56"/>
    </w:rPr>
  </w:style>
  <w:style w:type="paragraph" w:styleId="TOC4">
    <w:name w:val="toc 4"/>
    <w:basedOn w:val="Normal"/>
    <w:next w:val="Normal"/>
    <w:autoRedefine/>
    <w:uiPriority w:val="39"/>
    <w:unhideWhenUsed/>
    <w:rsid w:val="006C230E"/>
    <w:pPr>
      <w:spacing w:after="100"/>
      <w:ind w:left="660"/>
    </w:pPr>
    <w:rPr>
      <w:rFonts w:eastAsia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C230E"/>
    <w:pPr>
      <w:spacing w:after="100"/>
      <w:ind w:left="880"/>
    </w:pPr>
    <w:rPr>
      <w:rFonts w:eastAsia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C230E"/>
    <w:pPr>
      <w:spacing w:after="100"/>
      <w:ind w:left="1100"/>
    </w:pPr>
    <w:rPr>
      <w:rFonts w:eastAsia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C230E"/>
    <w:pPr>
      <w:spacing w:after="100"/>
      <w:ind w:left="1320"/>
    </w:pPr>
    <w:rPr>
      <w:rFonts w:eastAsia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C230E"/>
    <w:pPr>
      <w:spacing w:after="100"/>
      <w:ind w:left="1540"/>
    </w:pPr>
    <w:rPr>
      <w:rFonts w:eastAsia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C230E"/>
    <w:pPr>
      <w:spacing w:after="100"/>
      <w:ind w:left="1760"/>
    </w:pPr>
    <w:rPr>
      <w:rFonts w:eastAsia="Times New Roman"/>
      <w:sz w:val="22"/>
      <w:szCs w:val="22"/>
    </w:rPr>
  </w:style>
  <w:style w:type="paragraph" w:customStyle="1" w:styleId="libPoem">
    <w:name w:val="libPoem"/>
    <w:basedOn w:val="libNormal"/>
    <w:qFormat/>
    <w:rsid w:val="00BD7C67"/>
    <w:pPr>
      <w:jc w:val="center"/>
    </w:pPr>
    <w:rPr>
      <w:lang w:bidi="hi-IN"/>
    </w:rPr>
  </w:style>
  <w:style w:type="paragraph" w:customStyle="1" w:styleId="libNotice">
    <w:name w:val="libNotice"/>
    <w:basedOn w:val="libNormal"/>
    <w:link w:val="libNoticeChar"/>
    <w:qFormat/>
    <w:rsid w:val="00834785"/>
    <w:pPr>
      <w:jc w:val="center"/>
    </w:pPr>
    <w:rPr>
      <w:color w:val="FF0000"/>
    </w:rPr>
  </w:style>
  <w:style w:type="character" w:customStyle="1" w:styleId="libNoticeChar">
    <w:name w:val="libNotice Char"/>
    <w:basedOn w:val="libNormalChar"/>
    <w:link w:val="libNotice"/>
    <w:rsid w:val="00834785"/>
    <w:rPr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ghavi\Desktop\Doc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B4AFB-BEBA-470E-A42F-2804D120F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Doc2</Template>
  <TotalTime>41</TotalTime>
  <Pages>130</Pages>
  <Words>13092</Words>
  <Characters>74625</Characters>
  <Application>Microsoft Office Word</Application>
  <DocSecurity>0</DocSecurity>
  <Lines>621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Defenition</Company>
  <LinksUpToDate>false</LinksUpToDate>
  <CharactersWithSpaces>87542</CharactersWithSpaces>
  <SharedDoc>false</SharedDoc>
  <HLinks>
    <vt:vector size="486" baseType="variant">
      <vt:variant>
        <vt:i4>1245232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_Toc442215770</vt:lpwstr>
      </vt:variant>
      <vt:variant>
        <vt:i4>1179696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_Toc442215769</vt:lpwstr>
      </vt:variant>
      <vt:variant>
        <vt:i4>1179696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_Toc442215768</vt:lpwstr>
      </vt:variant>
      <vt:variant>
        <vt:i4>1179696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_Toc442215767</vt:lpwstr>
      </vt:variant>
      <vt:variant>
        <vt:i4>1179696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_Toc442215766</vt:lpwstr>
      </vt:variant>
      <vt:variant>
        <vt:i4>1179696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_Toc442215765</vt:lpwstr>
      </vt:variant>
      <vt:variant>
        <vt:i4>1179696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_Toc442215764</vt:lpwstr>
      </vt:variant>
      <vt:variant>
        <vt:i4>1179696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_Toc442215763</vt:lpwstr>
      </vt:variant>
      <vt:variant>
        <vt:i4>1179696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_Toc442215762</vt:lpwstr>
      </vt:variant>
      <vt:variant>
        <vt:i4>1179696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_Toc442215761</vt:lpwstr>
      </vt:variant>
      <vt:variant>
        <vt:i4>1179696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_Toc442215760</vt:lpwstr>
      </vt:variant>
      <vt:variant>
        <vt:i4>1114160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_Toc442215759</vt:lpwstr>
      </vt:variant>
      <vt:variant>
        <vt:i4>1114160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_Toc442215758</vt:lpwstr>
      </vt:variant>
      <vt:variant>
        <vt:i4>1114160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_Toc442215757</vt:lpwstr>
      </vt:variant>
      <vt:variant>
        <vt:i4>1114160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_Toc442215756</vt:lpwstr>
      </vt:variant>
      <vt:variant>
        <vt:i4>1114160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_Toc442215755</vt:lpwstr>
      </vt:variant>
      <vt:variant>
        <vt:i4>1114160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_Toc442215754</vt:lpwstr>
      </vt:variant>
      <vt:variant>
        <vt:i4>1114160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_Toc442215753</vt:lpwstr>
      </vt:variant>
      <vt:variant>
        <vt:i4>1114160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_Toc442215752</vt:lpwstr>
      </vt:variant>
      <vt:variant>
        <vt:i4>1114160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_Toc442215751</vt:lpwstr>
      </vt:variant>
      <vt:variant>
        <vt:i4>1114160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_Toc442215750</vt:lpwstr>
      </vt:variant>
      <vt:variant>
        <vt:i4>1048624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_Toc442215749</vt:lpwstr>
      </vt:variant>
      <vt:variant>
        <vt:i4>1048624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_Toc442215748</vt:lpwstr>
      </vt:variant>
      <vt:variant>
        <vt:i4>1048624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_Toc442215747</vt:lpwstr>
      </vt:variant>
      <vt:variant>
        <vt:i4>1048624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_Toc442215746</vt:lpwstr>
      </vt:variant>
      <vt:variant>
        <vt:i4>1048624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_Toc442215745</vt:lpwstr>
      </vt:variant>
      <vt:variant>
        <vt:i4>1048624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_Toc442215744</vt:lpwstr>
      </vt:variant>
      <vt:variant>
        <vt:i4>1048624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_Toc442215743</vt:lpwstr>
      </vt:variant>
      <vt:variant>
        <vt:i4>1048624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_Toc442215742</vt:lpwstr>
      </vt:variant>
      <vt:variant>
        <vt:i4>1048624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_Toc442215741</vt:lpwstr>
      </vt:variant>
      <vt:variant>
        <vt:i4>1048624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_Toc442215740</vt:lpwstr>
      </vt:variant>
      <vt:variant>
        <vt:i4>1507376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_Toc442215739</vt:lpwstr>
      </vt:variant>
      <vt:variant>
        <vt:i4>1507376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_Toc442215738</vt:lpwstr>
      </vt:variant>
      <vt:variant>
        <vt:i4>1507376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_Toc442215737</vt:lpwstr>
      </vt:variant>
      <vt:variant>
        <vt:i4>1507376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_Toc442215736</vt:lpwstr>
      </vt:variant>
      <vt:variant>
        <vt:i4>1507376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_Toc442215735</vt:lpwstr>
      </vt:variant>
      <vt:variant>
        <vt:i4>1507376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_Toc442215734</vt:lpwstr>
      </vt:variant>
      <vt:variant>
        <vt:i4>1507376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_Toc442215733</vt:lpwstr>
      </vt:variant>
      <vt:variant>
        <vt:i4>1507376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_Toc442215732</vt:lpwstr>
      </vt:variant>
      <vt:variant>
        <vt:i4>1507376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_Toc442215731</vt:lpwstr>
      </vt:variant>
      <vt:variant>
        <vt:i4>1507376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_Toc442215730</vt:lpwstr>
      </vt:variant>
      <vt:variant>
        <vt:i4>1441840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_Toc442215729</vt:lpwstr>
      </vt:variant>
      <vt:variant>
        <vt:i4>1441840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_Toc442215728</vt:lpwstr>
      </vt:variant>
      <vt:variant>
        <vt:i4>1441840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_Toc442215727</vt:lpwstr>
      </vt:variant>
      <vt:variant>
        <vt:i4>1441840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_Toc442215726</vt:lpwstr>
      </vt:variant>
      <vt:variant>
        <vt:i4>1441840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_Toc442215725</vt:lpwstr>
      </vt:variant>
      <vt:variant>
        <vt:i4>1441840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_Toc442215724</vt:lpwstr>
      </vt:variant>
      <vt:variant>
        <vt:i4>1441840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_Toc442215723</vt:lpwstr>
      </vt:variant>
      <vt:variant>
        <vt:i4>1441840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_Toc442215722</vt:lpwstr>
      </vt:variant>
      <vt:variant>
        <vt:i4>1441840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_Toc442215721</vt:lpwstr>
      </vt:variant>
      <vt:variant>
        <vt:i4>1441840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_Toc442215720</vt:lpwstr>
      </vt:variant>
      <vt:variant>
        <vt:i4>1376304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_Toc442215719</vt:lpwstr>
      </vt:variant>
      <vt:variant>
        <vt:i4>1376304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_Toc442215718</vt:lpwstr>
      </vt:variant>
      <vt:variant>
        <vt:i4>1376304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_Toc442215717</vt:lpwstr>
      </vt:variant>
      <vt:variant>
        <vt:i4>1376304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_Toc442215716</vt:lpwstr>
      </vt:variant>
      <vt:variant>
        <vt:i4>1376304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_Toc442215715</vt:lpwstr>
      </vt:variant>
      <vt:variant>
        <vt:i4>1376304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_Toc442215714</vt:lpwstr>
      </vt:variant>
      <vt:variant>
        <vt:i4>1376304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_Toc442215713</vt:lpwstr>
      </vt:variant>
      <vt:variant>
        <vt:i4>1376304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_Toc442215712</vt:lpwstr>
      </vt:variant>
      <vt:variant>
        <vt:i4>1376304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_Toc442215711</vt:lpwstr>
      </vt:variant>
      <vt:variant>
        <vt:i4>1376304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_Toc442215710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_Toc442215709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_Toc442215708</vt:lpwstr>
      </vt:variant>
      <vt:variant>
        <vt:i4>1310768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_Toc442215707</vt:lpwstr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_Toc442215706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_Toc442215705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_Toc442215704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_Toc442215703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_Toc442215702</vt:lpwstr>
      </vt:variant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_Toc442215701</vt:lpwstr>
      </vt:variant>
      <vt:variant>
        <vt:i4>1310768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_Toc442215700</vt:lpwstr>
      </vt:variant>
      <vt:variant>
        <vt:i4>1900593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_Toc442215699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_Toc442215698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_Toc442215697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_Toc442215696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_Toc442215695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_Toc442215694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_Toc442215693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_Toc442215692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_Toc442215691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_Toc442215690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Naghavi</dc:creator>
  <cp:lastModifiedBy>Naghavi</cp:lastModifiedBy>
  <cp:revision>5</cp:revision>
  <cp:lastPrinted>2016-02-03T09:03:00Z</cp:lastPrinted>
  <dcterms:created xsi:type="dcterms:W3CDTF">2016-12-05T09:50:00Z</dcterms:created>
  <dcterms:modified xsi:type="dcterms:W3CDTF">2016-12-05T11:12:00Z</dcterms:modified>
</cp:coreProperties>
</file>