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1" w:rsidRPr="004327F1" w:rsidRDefault="004327F1" w:rsidP="00D648B7">
      <w:pPr>
        <w:pStyle w:val="libTitr1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</w:p>
    <w:p w:rsidR="004327F1" w:rsidRPr="004327F1" w:rsidRDefault="004327F1" w:rsidP="00D648B7">
      <w:pPr>
        <w:pStyle w:val="libTitr2"/>
      </w:pPr>
      <w:r w:rsidRPr="004327F1">
        <w:rPr>
          <w:rFonts w:hint="cs"/>
          <w:cs/>
          <w:lang w:bidi="hi-IN"/>
        </w:rPr>
        <w:t>लेखकः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मजलिसी</w:t>
      </w:r>
    </w:p>
    <w:p w:rsidR="004327F1" w:rsidRDefault="004327F1" w:rsidP="00D648B7">
      <w:pPr>
        <w:pStyle w:val="libTitr2"/>
        <w:rPr>
          <w:lang w:bidi="hi-IN"/>
        </w:rPr>
      </w:pPr>
      <w:r w:rsidRPr="004327F1">
        <w:rPr>
          <w:rFonts w:hint="cs"/>
          <w:cs/>
          <w:lang w:bidi="hi-IN"/>
        </w:rPr>
        <w:t>तरजुमाः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ज़ैदी</w:t>
      </w:r>
    </w:p>
    <w:p w:rsidR="00E5230B" w:rsidRPr="00C64EB4" w:rsidRDefault="00E5230B" w:rsidP="00E5230B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E5230B" w:rsidRPr="00F37A3A" w:rsidRDefault="00E5230B" w:rsidP="00F37A3A">
      <w:pPr>
        <w:pStyle w:val="libNotice"/>
      </w:pPr>
      <w:r w:rsidRPr="00F37A3A">
        <w:t>Alhassanain</w:t>
      </w:r>
      <w:r w:rsidR="008D4572" w:rsidRPr="00F37A3A">
        <w:t xml:space="preserve">. </w:t>
      </w:r>
      <w:r w:rsidRPr="00F37A3A">
        <w:t>org/hindi</w:t>
      </w:r>
    </w:p>
    <w:p w:rsidR="00E5230B" w:rsidRPr="004327F1" w:rsidRDefault="00E5230B" w:rsidP="00D648B7">
      <w:pPr>
        <w:pStyle w:val="libTitr2"/>
      </w:pPr>
    </w:p>
    <w:p w:rsidR="00D648B7" w:rsidRDefault="00D648B7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p w:rsidR="004327F1" w:rsidRPr="004327F1" w:rsidRDefault="004327F1" w:rsidP="00D648B7">
      <w:pPr>
        <w:pStyle w:val="Heading1"/>
      </w:pPr>
      <w:bookmarkStart w:id="0" w:name="_Toc496726243"/>
      <w:r w:rsidRPr="004327F1">
        <w:rPr>
          <w:rFonts w:hint="cs"/>
          <w:cs/>
          <w:lang w:bidi="hi-IN"/>
        </w:rPr>
        <w:lastRenderedPageBreak/>
        <w:t>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लफ्ज़</w:t>
      </w:r>
      <w:bookmarkEnd w:id="0"/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काफ़ी</w:t>
      </w:r>
      <w:r w:rsidRPr="00A7641D">
        <w:rPr>
          <w:rtl/>
          <w:cs/>
        </w:rPr>
        <w:t xml:space="preserve"> </w:t>
      </w:r>
      <w:r w:rsidRPr="00A7641D">
        <w:rPr>
          <w:rFonts w:hint="cs"/>
          <w:cs/>
          <w:lang w:bidi="hi-IN"/>
        </w:rPr>
        <w:t>अ</w:t>
      </w:r>
      <w:r w:rsidR="00A7641D" w:rsidRPr="00A7641D">
        <w:rPr>
          <w:rFonts w:hint="cs"/>
          <w:cs/>
          <w:lang w:bidi="hi-IN"/>
        </w:rPr>
        <w:t>र्से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खयाल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लिखी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मुश्तिमल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t>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इसरार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नाक़ाबिले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बरदाश्त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उर्दु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मोतबर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मौजूद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रोज़मररा</w:t>
      </w:r>
      <w:r w:rsidRPr="004327F1">
        <w:rPr>
          <w:cs/>
          <w:lang w:bidi="hi-IN"/>
        </w:rPr>
        <w:t xml:space="preserve">-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सकता</w:t>
      </w:r>
      <w:r w:rsidRPr="004327F1">
        <w:rPr>
          <w:cs/>
          <w:lang w:bidi="hi-IN"/>
        </w:rPr>
        <w:t xml:space="preserve"> </w:t>
      </w:r>
      <w:r w:rsidRPr="004327F1">
        <w:t>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लेहाजा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ताबीरूरोया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तरतीबो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तदवीन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पुख्ता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तालीफिया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मौलाना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ज़फऱ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मौलाना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जव्वाद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हमदानी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मौलाना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इकरार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मौलाना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मुश्तमिल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सुपुर्द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t>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जिन्होने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काविश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ज़ाफिशानी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मुरत्तब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सिलसिले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मुख्तलिफ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कुतुब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तफासीर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खूसूसन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आयतुल्लाहुल्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उज़म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मौहिदिदसे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बाक़िर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कददसल्लाहो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बिहारूल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अननार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मशहुरो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म्रारूफ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कुतुब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इस्तिफादा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बख़्ता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तालीफिया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इन्तिहाई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कोशिश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मवाद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गैर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मौजूद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लेकिन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ज़मानए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हिन्दी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इस्तेफादा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करेगे।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बिस्मिल्ला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हिर्रहमानिर्रहीम</w:t>
      </w:r>
      <w:r w:rsidR="008D4572">
        <w:rPr>
          <w:cs/>
          <w:lang w:bidi="hi-IN"/>
        </w:rPr>
        <w:t xml:space="preserve">. </w:t>
      </w:r>
    </w:p>
    <w:p w:rsidR="00D648B7" w:rsidRDefault="004327F1" w:rsidP="00A7641D">
      <w:pPr>
        <w:pStyle w:val="libNormal"/>
        <w:rPr>
          <w:lang w:bidi="hi-IN"/>
        </w:rPr>
      </w:pPr>
      <w:r w:rsidRPr="004327F1">
        <w:rPr>
          <w:rFonts w:hint="cs"/>
          <w:cs/>
          <w:lang w:bidi="hi-IN"/>
        </w:rPr>
        <w:t>अक़्सामे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क़िस्में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हैं।</w:t>
      </w:r>
      <w:r w:rsidRPr="004327F1">
        <w:t>1</w:t>
      </w:r>
      <w:r w:rsidR="008D4572">
        <w:t xml:space="preserve">.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तआला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तावील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t>2</w:t>
      </w:r>
      <w:r w:rsidR="008D4572">
        <w:t xml:space="preserve">.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वसावसे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शैतान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t>3</w:t>
      </w:r>
      <w:r w:rsidR="008D4572">
        <w:t xml:space="preserve">.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ग़ल्बऐ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अग़लात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सफ़रा</w:t>
      </w:r>
      <w:r w:rsidRPr="004327F1">
        <w:rPr>
          <w:cs/>
          <w:lang w:bidi="hi-IN"/>
        </w:rPr>
        <w:t xml:space="preserve"> </w:t>
      </w:r>
      <w:r w:rsidRPr="004327F1">
        <w:t>,</w:t>
      </w:r>
      <w:r w:rsidRPr="004327F1">
        <w:rPr>
          <w:rFonts w:hint="cs"/>
          <w:cs/>
          <w:lang w:bidi="hi-IN"/>
        </w:rPr>
        <w:t>सौदा</w:t>
      </w:r>
      <w:r w:rsidRPr="004327F1">
        <w:t xml:space="preserve">, </w:t>
      </w:r>
      <w:r w:rsidRPr="004327F1">
        <w:rPr>
          <w:rFonts w:hint="cs"/>
          <w:cs/>
          <w:lang w:bidi="hi-IN"/>
        </w:rPr>
        <w:t>बल्ग़म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मसलन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सौदा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उमूमम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स्यिह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ख़ौफनाक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="00362E76">
        <w:rPr>
          <w:rFonts w:hint="cs"/>
          <w:cs/>
          <w:lang w:bidi="hi-IN"/>
        </w:rPr>
        <w:t>।</w:t>
      </w:r>
      <w:r w:rsidRPr="004327F1">
        <w:t>4</w:t>
      </w:r>
      <w:r w:rsidR="008D4572">
        <w:t xml:space="preserve">.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अफकारो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तफक्कुरात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मुख़्तलित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मुतलब्बिस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हकीकत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सफीनतुल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बिहार</w:t>
      </w:r>
      <w:r w:rsidRPr="004327F1">
        <w:rPr>
          <w:cs/>
          <w:lang w:bidi="hi-IN"/>
        </w:rPr>
        <w:t>)</w:t>
      </w:r>
    </w:p>
    <w:p w:rsidR="00D648B7" w:rsidRDefault="004327F1" w:rsidP="00D648B7">
      <w:pPr>
        <w:pStyle w:val="libNormal"/>
        <w:rPr>
          <w:lang w:bidi="hi-IN"/>
        </w:rPr>
      </w:pPr>
      <w:r w:rsidRPr="004327F1">
        <w:rPr>
          <w:rFonts w:hint="cs"/>
          <w:cs/>
          <w:lang w:bidi="hi-IN"/>
        </w:rPr>
        <w:t>वैसे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मशहूर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D648B7" w:rsidRDefault="004327F1" w:rsidP="002A6AC5">
      <w:pPr>
        <w:pStyle w:val="Heading1"/>
        <w:rPr>
          <w:lang w:bidi="hi-IN"/>
        </w:rPr>
      </w:pPr>
      <w:bookmarkStart w:id="1" w:name="_Toc496726244"/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क़िस्म</w:t>
      </w:r>
      <w:bookmarkEnd w:id="1"/>
    </w:p>
    <w:p w:rsidR="004327F1" w:rsidRPr="004327F1" w:rsidRDefault="004327F1" w:rsidP="00D648B7">
      <w:pPr>
        <w:pStyle w:val="libNormal"/>
      </w:pPr>
      <w:r w:rsidRPr="004327F1">
        <w:rPr>
          <w:rFonts w:hint="cs"/>
          <w:cs/>
          <w:lang w:bidi="hi-IN"/>
        </w:rPr>
        <w:t>यह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तअल्लुक़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अंबिया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अईम्माए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ताहेरीन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बन्दों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है।जिसमें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मुतवक़्क़े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खौफ़नाक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तहज़ीर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अच्छे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D648B7">
      <w:pPr>
        <w:pStyle w:val="libNormal"/>
      </w:pPr>
      <w:r w:rsidRPr="004327F1">
        <w:rPr>
          <w:rFonts w:hint="cs"/>
          <w:cs/>
          <w:lang w:bidi="hi-IN"/>
        </w:rPr>
        <w:t>कुर्आने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तज़किरा</w:t>
      </w:r>
      <w:r w:rsidRPr="004327F1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4327F1">
        <w:rPr>
          <w:rFonts w:hint="cs"/>
          <w:cs/>
          <w:lang w:bidi="hi-IN"/>
        </w:rPr>
        <w:t>कलामे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अंबिया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ग़ैर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अंबिया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मौजुद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मालूम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हक़ीकत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बल्कि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औक़ात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सूराए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युसूफ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. </w:t>
      </w:r>
      <w:r w:rsidRPr="004327F1">
        <w:t>,,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बाप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ग्याराह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सितारों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सूरज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चॉद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सज्दह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जवान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कैंद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दाख़िल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अंगूर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निचौड़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रोटियां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परिन्दे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="00D648B7">
        <w:rPr>
          <w:lang w:bidi="hi-IN"/>
        </w:rPr>
        <w:t xml:space="preserve"> 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हमे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बताईये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यकीनन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नेकोकार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समझते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t>1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कैदखाने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रफीको</w:t>
      </w:r>
      <w:r w:rsidR="00D648B7">
        <w:rPr>
          <w:lang w:bidi="hi-IN"/>
        </w:rPr>
        <w:t xml:space="preserve"> 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अच्छा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सुनो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तुममे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="00D648B7">
        <w:rPr>
          <w:lang w:bidi="hi-IN"/>
        </w:rPr>
        <w:t xml:space="preserve"> 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जिसने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अंगूर</w:t>
      </w:r>
      <w:r w:rsidRPr="004327F1">
        <w:rPr>
          <w:cs/>
          <w:lang w:bidi="hi-IN"/>
        </w:rPr>
        <w:t xml:space="preserve"> </w:t>
      </w:r>
      <w:r w:rsidR="00D648B7">
        <w:rPr>
          <w:rFonts w:hint="cs"/>
          <w:cs/>
          <w:lang w:bidi="hi-IN"/>
        </w:rPr>
        <w:t>निचोड़ा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पिलाने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रोटियां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देखी</w:t>
      </w:r>
      <w:r w:rsidRPr="004327F1">
        <w:t xml:space="preserve">, </w:t>
      </w:r>
      <w:r w:rsidRPr="004327F1">
        <w:rPr>
          <w:rFonts w:hint="cs"/>
          <w:cs/>
          <w:lang w:bidi="hi-IN"/>
        </w:rPr>
        <w:t>सूली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परिन्दे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नोच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खायेंगें</w:t>
      </w:r>
      <w:r w:rsidRPr="004327F1">
        <w:rPr>
          <w:cs/>
          <w:lang w:bidi="hi-IN"/>
        </w:rPr>
        <w:t xml:space="preserve"> </w:t>
      </w:r>
      <w:r w:rsidRPr="004327F1">
        <w:t>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</w:t>
      </w:r>
      <w:r w:rsidR="00D648B7">
        <w:rPr>
          <w:rFonts w:hint="cs"/>
          <w:cs/>
          <w:lang w:bidi="hi-IN"/>
        </w:rPr>
        <w:t xml:space="preserve">े </w:t>
      </w:r>
      <w:r w:rsidRPr="004327F1">
        <w:rPr>
          <w:rFonts w:hint="cs"/>
          <w:cs/>
          <w:lang w:bidi="hi-IN"/>
        </w:rPr>
        <w:t>मुतअल्लिक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दरयाफ्त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फैसला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बादशाह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गायें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दुबली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पतली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गायें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बालियां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सूखी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बालियां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लगाओ।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कैदखाने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</w:t>
      </w:r>
      <w:r w:rsidR="00F37A3A">
        <w:rPr>
          <w:rFonts w:hint="cs"/>
          <w:cs/>
          <w:lang w:bidi="hi-IN"/>
        </w:rPr>
        <w:t>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बताईये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दुबली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पतली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बालियॉं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सरसब्ज़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सुखी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ताकि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पलट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जाऊं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="00D648B7">
        <w:rPr>
          <w:rFonts w:hint="cs"/>
          <w:cs/>
          <w:lang w:bidi="hi-IN"/>
        </w:rPr>
        <w:t xml:space="preserve"> 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तुम्हारी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कद्र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मालूम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</w:t>
      </w:r>
      <w:r w:rsidR="00D648B7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मुतवातिर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काश्तकारी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फसल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काटो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</w:t>
      </w:r>
      <w:r w:rsidR="00F37A3A">
        <w:rPr>
          <w:rFonts w:hint="cs"/>
          <w:cs/>
          <w:lang w:bidi="hi-IN"/>
        </w:rPr>
        <w:t>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आयेंगे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वास्ते</w:t>
      </w:r>
      <w:r w:rsidRPr="004327F1">
        <w:rPr>
          <w:cs/>
          <w:lang w:bidi="hi-IN"/>
        </w:rPr>
        <w:t xml:space="preserve"> </w:t>
      </w:r>
      <w:r w:rsidR="00D648B7">
        <w:rPr>
          <w:rFonts w:hint="cs"/>
          <w:cs/>
          <w:lang w:bidi="hi-IN"/>
        </w:rPr>
        <w:t>प</w:t>
      </w:r>
      <w:r w:rsidRPr="004327F1">
        <w:rPr>
          <w:rFonts w:hint="cs"/>
          <w:cs/>
          <w:lang w:bidi="hi-IN"/>
        </w:rPr>
        <w:t>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जायेंगे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कदरे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रखोगे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निचो</w:t>
      </w:r>
      <w:r w:rsidR="00F37A3A" w:rsidRPr="00F37A3A">
        <w:rPr>
          <w:rFonts w:hint="cs"/>
          <w:cs/>
          <w:lang w:bidi="hi-IN"/>
        </w:rPr>
        <w:t>ड़े</w:t>
      </w:r>
      <w:r w:rsidRPr="004327F1">
        <w:rPr>
          <w:rFonts w:hint="cs"/>
          <w:cs/>
          <w:lang w:bidi="hi-IN"/>
        </w:rPr>
        <w:t>गें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इब्राहीम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इस्माईल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ज़रिये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ग़ौर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राय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इस्माईल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बेतअम्मुल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कीजियेगा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पायेगे।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बेशक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मुताबिके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वाकआ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दिखायात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इन्शाअल्लाह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मस्जिदुल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हराम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मक्का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मुडवाकर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थोडे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कटवाकर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इत्मिनान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दाखिल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खौफ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करोगे।</w:t>
      </w:r>
    </w:p>
    <w:p w:rsidR="004327F1" w:rsidRPr="004327F1" w:rsidRDefault="004327F1" w:rsidP="00D648B7">
      <w:pPr>
        <w:pStyle w:val="Heading1"/>
      </w:pPr>
      <w:bookmarkStart w:id="2" w:name="_Toc496726245"/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ज़िक्र</w:t>
      </w:r>
      <w:bookmarkEnd w:id="2"/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उम्मल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फज़ल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बिन्ते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हारिस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खिदमत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बुरा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जिस्में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मुबारक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टुकड़ा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अच्छा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फात्मा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इन्शाअल्लाह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उठायेगा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उम्मुल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फ़ज़ल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उनहें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तवज्ज़ोह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आंसऔ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छलक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>-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जिब्रील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सुर्ख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मिटटी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मिश्कात</w:t>
      </w:r>
      <w:r w:rsidRPr="004327F1">
        <w:rPr>
          <w:cs/>
          <w:lang w:bidi="hi-IN"/>
        </w:rPr>
        <w:t>)</w:t>
      </w:r>
    </w:p>
    <w:p w:rsidR="004327F1" w:rsidRPr="004327F1" w:rsidRDefault="004327F1" w:rsidP="00A7641D">
      <w:pPr>
        <w:pStyle w:val="libNormal"/>
      </w:pPr>
      <w:r w:rsidRPr="004327F1">
        <w:t>2</w:t>
      </w:r>
      <w:r w:rsidR="008D4572">
        <w:t xml:space="preserve">.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फात्मा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वफात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जन्नत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दाखिल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बोसे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जायेगी।और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य़े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नेअमीरूल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है।अब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हमेशा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रूख्सत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जाऊगी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बिहारूल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खवाबो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सफीना</w:t>
      </w:r>
      <w:r w:rsidRPr="004327F1">
        <w:rPr>
          <w:cs/>
          <w:lang w:bidi="hi-IN"/>
        </w:rPr>
        <w:t>)</w:t>
      </w:r>
    </w:p>
    <w:p w:rsidR="004327F1" w:rsidRPr="004327F1" w:rsidRDefault="004327F1" w:rsidP="00A7641D">
      <w:pPr>
        <w:pStyle w:val="libNormal"/>
      </w:pPr>
      <w:r w:rsidRPr="004327F1">
        <w:lastRenderedPageBreak/>
        <w:t>3</w:t>
      </w:r>
      <w:r w:rsidR="008D4572">
        <w:t xml:space="preserve">. </w:t>
      </w:r>
      <w:r w:rsidRPr="004327F1">
        <w:rPr>
          <w:rFonts w:hint="cs"/>
          <w:cs/>
          <w:lang w:bidi="hi-IN"/>
        </w:rPr>
        <w:t>जनाबे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अमीरूल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सरज़मीने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उन्होने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खीचा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दरख्त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डूबा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फरयाद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मदद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मदद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करता।</w:t>
      </w:r>
    </w:p>
    <w:p w:rsidR="004327F1" w:rsidRPr="004327F1" w:rsidRDefault="004327F1" w:rsidP="00A7641D">
      <w:pPr>
        <w:pStyle w:val="libNormal"/>
      </w:pPr>
      <w:r w:rsidRPr="004327F1">
        <w:t>4</w:t>
      </w:r>
      <w:r w:rsidR="008D4572">
        <w:t xml:space="preserve">.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सीने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बोसे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ग़ल्तॉ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हुं।</w:t>
      </w:r>
    </w:p>
    <w:p w:rsidR="004327F1" w:rsidRPr="004327F1" w:rsidRDefault="004327F1" w:rsidP="00A7641D">
      <w:pPr>
        <w:pStyle w:val="libNormal"/>
      </w:pPr>
      <w:r w:rsidRPr="004327F1">
        <w:t>5</w:t>
      </w:r>
      <w:r w:rsidR="008D4572">
        <w:t xml:space="preserve">. </w:t>
      </w:r>
      <w:r w:rsidRPr="004327F1">
        <w:rPr>
          <w:rFonts w:hint="cs"/>
          <w:cs/>
          <w:lang w:bidi="hi-IN"/>
        </w:rPr>
        <w:t>नवी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मोहरर्म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मज़लूमे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।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जायेगा।</w:t>
      </w:r>
    </w:p>
    <w:p w:rsidR="004327F1" w:rsidRPr="004327F1" w:rsidRDefault="004327F1" w:rsidP="00A7641D">
      <w:pPr>
        <w:pStyle w:val="libNormal"/>
      </w:pPr>
      <w:r w:rsidRPr="004327F1">
        <w:t xml:space="preserve">6, </w:t>
      </w:r>
      <w:r w:rsidRPr="004327F1">
        <w:rPr>
          <w:rFonts w:hint="cs"/>
          <w:cs/>
          <w:lang w:bidi="hi-IN"/>
        </w:rPr>
        <w:t>जनाबे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पुरदर्द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बिहारूल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मज़कूर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दामिश्क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हमराह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खादिम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लौग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है।खादिम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अव्वल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सफीयुल्ला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चौधे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रूहुल्ला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महासिने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निहायत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करबो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रसबल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उल्लाह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ज़ल्मो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सित्म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गुज़रे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करूं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हौदज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बीबीयॉ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थी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खादिम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अव्वल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हव्वा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उमम्मुल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बशर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दुख़्तरे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मज़ाहिम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मरयम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बिन्ते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इमरान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चौथी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खूवेलद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फातिमा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ज़हरा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दुखतरे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मसाएब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करूंगी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क़सम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मुस्मानो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क़सम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हुर्मत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ख़याल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दादी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इऩ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खातून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क़यामत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टुक</w:t>
      </w:r>
      <w:r w:rsidR="00F37A3A">
        <w:rPr>
          <w:rFonts w:hint="cs"/>
          <w:cs/>
          <w:lang w:bidi="hi-IN"/>
        </w:rPr>
        <w:t>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ज़ख्मी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नकरूगी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परवरदिगार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जाऊंगी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उसले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ऑख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गयी।</w:t>
      </w:r>
    </w:p>
    <w:p w:rsidR="004327F1" w:rsidRPr="004327F1" w:rsidRDefault="004327F1" w:rsidP="00A7641D">
      <w:pPr>
        <w:pStyle w:val="libNormal"/>
      </w:pPr>
      <w:r w:rsidRPr="004327F1">
        <w:t>7</w:t>
      </w:r>
      <w:r w:rsidR="008D4572">
        <w:t xml:space="preserve">. 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बिहारूल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ज़ौजए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यज़ीद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ल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ख्वाबगाह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गिरोह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अस्सलामो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अलैका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अबाअब्दिल्लाह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अलैका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यबना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रसुलिल्लाह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नमूदार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बुज़ुर्ग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चेहरा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निहायत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ताबिन्दा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दरख़शॉ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lastRenderedPageBreak/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झुक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दन्दाने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मुबारक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बोसे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क़त्ल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पहचाना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मुतुर्ज़ा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मुज्तुब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तय्यार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अकीलो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हम्ज़ा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हुज़ूरे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अहलेबैत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हिन्दा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निहायत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हुई।अचानक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फैला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यज़ीद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ढूडॉ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तारीक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निहायत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क़त्ल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कराके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लिया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</w:t>
      </w:r>
      <w:r w:rsidR="008D4572">
        <w:t xml:space="preserve">. </w:t>
      </w:r>
      <w:r w:rsidRPr="004327F1">
        <w:rPr>
          <w:rFonts w:hint="cs"/>
          <w:cs/>
          <w:lang w:bidi="hi-IN"/>
        </w:rPr>
        <w:t>बसरे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हसन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D648B7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मांगा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दोनों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शहज़ादों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इस्लाम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पिलाने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हुज़ूर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पड़ोसी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गुस्ताख़ियॉ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पड़ोसी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मग़रूर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तंगदस्त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फक़ीर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ताक़त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चारपाई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चारपाई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लथड़ी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पैंग़म्बरे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ख़िदमत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हुआ।तो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हुज़ूर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पिलाओ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घबराया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पीटने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आवाज़ें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पीटने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फलॉ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चारपाई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मकतूल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मज़बूह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सफीना</w:t>
      </w:r>
      <w:r w:rsidRPr="004327F1">
        <w:rPr>
          <w:cs/>
          <w:lang w:bidi="hi-IN"/>
        </w:rPr>
        <w:t xml:space="preserve">) </w:t>
      </w:r>
      <w:r w:rsidRPr="004327F1">
        <w:t>9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बिहारूल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मदायनी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शीशी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पैंग़म्बर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समझ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आवाज़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गयी</w:t>
      </w:r>
      <w:r w:rsidRPr="004327F1">
        <w:t>,</w:t>
      </w:r>
      <w:r w:rsidRPr="004327F1">
        <w:rPr>
          <w:rFonts w:hint="cs"/>
          <w:cs/>
          <w:lang w:bidi="hi-IN"/>
        </w:rPr>
        <w:t>माजरा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पैगम्बर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मुबारक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रीशे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मुबारक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गर्दो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घबरा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शीशी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खनू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शीशीको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थी।</w:t>
      </w:r>
    </w:p>
    <w:p w:rsidR="004327F1" w:rsidRPr="004327F1" w:rsidRDefault="004327F1" w:rsidP="00A7641D">
      <w:pPr>
        <w:pStyle w:val="libNormal"/>
      </w:pPr>
      <w:r w:rsidRPr="004327F1">
        <w:lastRenderedPageBreak/>
        <w:t>10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इसीतरहा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आशूरह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अब्दुल्लाह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दोपहर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परागन्दा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शीशी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सवाएके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मोहरका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सफा</w:t>
      </w:r>
      <w:r w:rsidRPr="004327F1">
        <w:rPr>
          <w:cs/>
          <w:lang w:bidi="hi-IN"/>
        </w:rPr>
        <w:t xml:space="preserve"> </w:t>
      </w:r>
      <w:r w:rsidRPr="004327F1">
        <w:t>191)</w:t>
      </w:r>
    </w:p>
    <w:p w:rsidR="004327F1" w:rsidRPr="004327F1" w:rsidRDefault="004327F1" w:rsidP="00A7641D">
      <w:pPr>
        <w:pStyle w:val="libNormal"/>
      </w:pPr>
      <w:r w:rsidRPr="004327F1">
        <w:t>11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हिनान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सैरनी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इस्लाम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देकता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ख़जूरें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ख्जुर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दीजिये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ख़जूर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मॉगा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काफी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जाफ़रे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सादिक़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जवाबे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मुतअज्जिब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जाऊं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दीजिये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खायाफिर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दानेखाये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मॉगा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तुझे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खुजूर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देता</w:t>
      </w:r>
      <w:r w:rsidR="00D648B7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तुतबस्सिम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वाकिए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12</w:t>
      </w:r>
      <w:r w:rsidR="008D4572">
        <w:t xml:space="preserve">. 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हारून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मुतवक्किल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क़ायदीन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कर्बला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मुतवक्किल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हुसैन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खोद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लेकिन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मुत्वक्किल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दोबारा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थूका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तारकोल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काफी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मुददत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बदबू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रही।</w:t>
      </w:r>
    </w:p>
    <w:p w:rsidR="004327F1" w:rsidRPr="004327F1" w:rsidRDefault="004327F1" w:rsidP="00A7641D">
      <w:pPr>
        <w:pStyle w:val="libNormal"/>
      </w:pPr>
      <w:r w:rsidRPr="004327F1">
        <w:t>13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हबीब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बनाजी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इस्लाम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मुठठी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शुमार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अठठाराह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रज़ा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खजूरों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हबीब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खुजूर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मुठठी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शुमार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इठठाराह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दीजिये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सवाएके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मोहर्रेका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सफ़ा</w:t>
      </w:r>
      <w:r w:rsidRPr="004327F1">
        <w:rPr>
          <w:cs/>
          <w:lang w:bidi="hi-IN"/>
        </w:rPr>
        <w:t xml:space="preserve"> </w:t>
      </w:r>
      <w:r w:rsidRPr="004327F1">
        <w:t>203)</w:t>
      </w:r>
    </w:p>
    <w:p w:rsidR="004327F1" w:rsidRPr="004327F1" w:rsidRDefault="004327F1" w:rsidP="00A7641D">
      <w:pPr>
        <w:pStyle w:val="libNormal"/>
      </w:pPr>
      <w:r w:rsidRPr="004327F1">
        <w:t>14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खुरासानी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नेबीय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टुकड़ा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तुम्हारी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सितारा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गायब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>)</w:t>
      </w:r>
      <w:r w:rsidRPr="004327F1">
        <w:cr/>
      </w:r>
    </w:p>
    <w:p w:rsidR="004327F1" w:rsidRPr="004327F1" w:rsidRDefault="004327F1" w:rsidP="00A7641D">
      <w:pPr>
        <w:pStyle w:val="libNormal"/>
      </w:pPr>
      <w:r w:rsidRPr="004327F1">
        <w:t>15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सवेएके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मोहर्रका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तैमूर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गुज़रता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जंजीर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जकड़ो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जहन्नुम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दाखिल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फरिश्तों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खिताब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-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दोहराता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तैमूरलंग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कारी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झिड़का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डांटा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इधर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इरादा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मूझसे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छोड़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ज़्रर्रियत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मोहब्बत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घबरा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छोड़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दिया।</w:t>
      </w:r>
    </w:p>
    <w:p w:rsidR="004327F1" w:rsidRPr="004327F1" w:rsidRDefault="004327F1" w:rsidP="00A7641D">
      <w:pPr>
        <w:pStyle w:val="libNormal"/>
      </w:pPr>
      <w:r w:rsidRPr="004327F1">
        <w:lastRenderedPageBreak/>
        <w:t>16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सनाएके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मोहर्रेका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मोअल्लिफ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मज़कूरा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तैमूरलंग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वाक़िआ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मुनासिब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मालूम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मुर्सदी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तैमूरलंग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तैमूरलंग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मरज़ुल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बैचेन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चेहरा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तब्दील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इफाक़ा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तशरीफ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ज़ुर्रियत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मोहब्बत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सवाएके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माहेर्रेका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सफा</w:t>
      </w:r>
      <w:r w:rsidRPr="004327F1">
        <w:rPr>
          <w:cs/>
          <w:lang w:bidi="hi-IN"/>
        </w:rPr>
        <w:t xml:space="preserve"> </w:t>
      </w:r>
      <w:r w:rsidRPr="004327F1">
        <w:t>244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नयाबीउल्मवद्दत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सफा</w:t>
      </w:r>
      <w:r w:rsidRPr="004327F1">
        <w:rPr>
          <w:cs/>
          <w:lang w:bidi="hi-IN"/>
        </w:rPr>
        <w:t xml:space="preserve"> </w:t>
      </w:r>
      <w:r w:rsidRPr="004327F1">
        <w:t>394) 17</w:t>
      </w:r>
      <w:r w:rsidR="008D4572">
        <w:t xml:space="preserve">. </w:t>
      </w:r>
      <w:r w:rsidRPr="004327F1">
        <w:rPr>
          <w:rFonts w:hint="cs"/>
          <w:cs/>
          <w:lang w:bidi="hi-IN"/>
        </w:rPr>
        <w:t>नयाबीउल्मवद्दत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मोअल्लिफा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सुलेमान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कुन्दुजी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सफा</w:t>
      </w:r>
      <w:r w:rsidRPr="004327F1">
        <w:rPr>
          <w:cs/>
          <w:lang w:bidi="hi-IN"/>
        </w:rPr>
        <w:t xml:space="preserve"> </w:t>
      </w:r>
      <w:r w:rsidRPr="004327F1">
        <w:t>389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अब्दुल्लाह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मुबारक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क़याम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शाहजहॉसे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पॉच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दीनार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कूफे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ऊंटों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फरोख़्त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बाज़ार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ऊंट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ख़रीदने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मुजब्ला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कूड़े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करकट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ढेर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बत्तख़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नोच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हैं।उसने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मुतअल्लिक़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इसरार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यतीम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बेटियां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चौथा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मुदार्र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रावी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अब्बदुल्लाह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ख़्याल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दीनार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कपड़े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लपेट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दिये।वो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झुकाये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मंज़िल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शाहजहॉ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अय्यामे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क़याम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हमसायों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दोस्तों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मुलाक़ात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कोशिशो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कुबूल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मंज़ुर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अल्फाज़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दोहराता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मवाके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फलॉ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जगह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यानी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</w:t>
      </w:r>
      <w:r w:rsidR="00D648B7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निहायत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फिक्रो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गुज़ारी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बन्दये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मिस्कीन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मुफ्लिस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फऱयाद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फरिश्ते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कयामत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नयाबीउल्मवद्दत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क़िस्म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मज़कूर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एहतराम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एआनत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इमदाद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कयामत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शफायत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करूगा</w:t>
      </w:r>
      <w:r w:rsidR="00362E76">
        <w:rPr>
          <w:rFonts w:hint="cs"/>
          <w:cs/>
          <w:lang w:bidi="hi-IN"/>
        </w:rPr>
        <w:t>।</w:t>
      </w:r>
      <w:r w:rsidRPr="004327F1">
        <w:rPr>
          <w:cs/>
          <w:lang w:bidi="hi-IN"/>
        </w:rPr>
        <w:t>(</w:t>
      </w:r>
      <w:r w:rsidRPr="004327F1">
        <w:t>1)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ज़र्रियत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ऐहतराम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Pr="004327F1">
        <w:rPr>
          <w:cs/>
          <w:lang w:bidi="hi-IN"/>
        </w:rPr>
        <w:t>(</w:t>
      </w:r>
      <w:r w:rsidRPr="004327F1">
        <w:t xml:space="preserve">2)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Pr="004327F1">
        <w:rPr>
          <w:cs/>
          <w:lang w:bidi="hi-IN"/>
        </w:rPr>
        <w:t>(</w:t>
      </w:r>
      <w:r w:rsidRPr="004327F1">
        <w:t xml:space="preserve">3)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अफराद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बामजबूरी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मुज्तर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अन्जामदेही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जददो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जेहद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Pr="004327F1">
        <w:rPr>
          <w:cs/>
          <w:lang w:bidi="hi-IN"/>
        </w:rPr>
        <w:t>(</w:t>
      </w:r>
      <w:r w:rsidRPr="004327F1">
        <w:t xml:space="preserve">4)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मोहब्बत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खुदान्दे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एहतराम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तौफीक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आबाये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मोअल्लिब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अजदादे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ताहेरीन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सीरतो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तौफीक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मरहेमत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फरमाए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ताकि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ज़हिरो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बय्यन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अख्लाको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अतवार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एतराज़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A7641D">
      <w:pPr>
        <w:pStyle w:val="libNormal"/>
      </w:pPr>
      <w:r w:rsidRPr="004327F1">
        <w:t>18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बुलफ़र्ज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मुल्तफ़िज़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बल्ख़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सय्यद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बेटियॉ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वफ़ात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मस्जिद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दाखिल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गलियों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लगी।एक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जगह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शेकुलवद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शेख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="0055461C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सूबूत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नाउम्मीद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मस्जिद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लौटी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शेख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जमात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तफसीलन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किये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ख़ादिम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फलॉ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मस्जिद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रिहाईश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अलाहिदा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जगह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उनको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क़ीमती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लिबास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उन्हें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उम्दाह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खिलाये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निस्फ़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शेख़ुलवनद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ज़मर्रूद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सूबूत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शेख़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मौजूद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निकला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बताया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ज़ियारत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सकता।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दीनार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सैदानियों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मेरेसुपुर्द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इसरार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मजूसी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चूका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सिर्फ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कसम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="0055461C">
        <w:rPr>
          <w:rFonts w:hint="cs"/>
          <w:cs/>
          <w:lang w:bidi="hi-IN"/>
        </w:rPr>
        <w:t>इ</w:t>
      </w:r>
      <w:r w:rsidRPr="004327F1">
        <w:rPr>
          <w:rFonts w:hint="cs"/>
          <w:cs/>
          <w:lang w:bidi="hi-IN"/>
        </w:rPr>
        <w:t>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मुस्लमान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नबीये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करीम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एहतराम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मुसीबतज़दा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मुतअल्लिक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मालूमात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साद़िक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. </w:t>
      </w:r>
    </w:p>
    <w:p w:rsidR="004327F1" w:rsidRPr="004327F1" w:rsidRDefault="00A8322E" w:rsidP="00A7641D">
      <w:pPr>
        <w:pStyle w:val="libNormal"/>
      </w:pPr>
      <w:r>
        <w:t>1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मोमिन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लिये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ख़ुदा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तरफ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खुशखबरी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आना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8322E">
      <w:pPr>
        <w:pStyle w:val="libNormal"/>
      </w:pPr>
      <w:r w:rsidRPr="004327F1">
        <w:t>2</w:t>
      </w:r>
      <w:r w:rsidR="008D4572">
        <w:t xml:space="preserve">. </w:t>
      </w:r>
      <w:r w:rsidRPr="004327F1">
        <w:rPr>
          <w:rFonts w:hint="cs"/>
          <w:cs/>
          <w:lang w:bidi="hi-IN"/>
        </w:rPr>
        <w:t>शैतान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डराना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</w:t>
      </w:r>
      <w:r w:rsidR="008D4572">
        <w:t xml:space="preserve">.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ख़यालात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दिखाई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देना।</w:t>
      </w:r>
      <w:r w:rsidR="005C088B">
        <w:cr/>
      </w: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मोतबर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अव्वल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हिस्से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दिखाई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सरकश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शैतानो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ख़यालात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मुशक्कल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दिखाते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असलियत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गिनती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पिछली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तिहाई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तुलए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दिखाई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फरिशतों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सिवाये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जुनुब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होगा।</w:t>
      </w:r>
      <w:r w:rsidR="005C088B">
        <w:cr/>
      </w:r>
      <w:r w:rsidRPr="004327F1">
        <w:rPr>
          <w:rFonts w:hint="cs"/>
          <w:cs/>
          <w:lang w:bidi="hi-IN"/>
        </w:rPr>
        <w:t>जनाब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शैतान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शक्ल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अख़्तियार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सत्तर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हिस्सों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हिस्सा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  <w:r w:rsidR="005C088B">
        <w:cr/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बल्कि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जितना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होगा।</w:t>
      </w:r>
      <w:r w:rsidR="005C088B">
        <w:cr/>
      </w:r>
      <w:r w:rsidRPr="004327F1">
        <w:rPr>
          <w:rFonts w:hint="cs"/>
          <w:cs/>
          <w:lang w:bidi="hi-IN"/>
        </w:rPr>
        <w:t>दुसरी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यकीन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दुरूस्त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फरिश्तों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मुलाकात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बामंज़िलए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  <w:r w:rsidR="005C088B">
        <w:cr/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सिलसिलये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मन्कता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खुशख़बरी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बाकिर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सरकारे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रिसालत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तफसीर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पूंछी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इमान्दार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परहेज़गार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ज़िनदगानिये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खुशखबरी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आखिरत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आंहज़रत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इर्शाद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जिन्दगानिये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ख़बरी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खुशख़बरी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  <w:r w:rsidR="005C088B">
        <w:cr/>
      </w:r>
      <w:r w:rsidRPr="004327F1">
        <w:rPr>
          <w:rFonts w:hint="cs"/>
          <w:cs/>
          <w:lang w:bidi="hi-IN"/>
        </w:rPr>
        <w:t>मोअब्बिर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दकीक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अंबिया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औसीया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मख़सुस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युसुफ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किताबों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उबूर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औरयही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रोज़मर्रा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मशग़ला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दस्तरस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मोतबर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सिर्फ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हसदो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अदावत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नफ्से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सरकश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आंजनाब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माबैन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मोअल्लक़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जैसे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वैसाही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वाकेआ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मुनासिब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अक्लमन्द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केसिवा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4F183A">
      <w:pPr>
        <w:pStyle w:val="libNormal"/>
      </w:pPr>
      <w:r w:rsidRPr="004327F1">
        <w:rPr>
          <w:rFonts w:hint="cs"/>
          <w:cs/>
          <w:lang w:bidi="hi-IN"/>
        </w:rPr>
        <w:t>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वाज़</w:t>
      </w:r>
      <w:r w:rsidR="0055461C">
        <w:rPr>
          <w:rFonts w:hint="cs"/>
          <w:cs/>
          <w:lang w:bidi="hi-IN"/>
        </w:rPr>
        <w:t>े</w:t>
      </w:r>
      <w:r w:rsidRPr="004327F1">
        <w:rPr>
          <w:rFonts w:hint="cs"/>
          <w:cs/>
          <w:lang w:bidi="hi-IN"/>
        </w:rPr>
        <w:t>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सुनाता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</w:t>
      </w:r>
      <w:r w:rsidR="0055461C">
        <w:rPr>
          <w:rFonts w:hint="cs"/>
          <w:cs/>
          <w:lang w:bidi="hi-IN"/>
        </w:rPr>
        <w:t>्</w:t>
      </w:r>
      <w:r w:rsidRPr="004327F1">
        <w:rPr>
          <w:rFonts w:hint="cs"/>
          <w:cs/>
          <w:lang w:bidi="hi-IN"/>
        </w:rPr>
        <w:t>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पाबन्दे</w:t>
      </w:r>
      <w:r w:rsidRPr="004327F1">
        <w:rPr>
          <w:cs/>
          <w:lang w:bidi="hi-IN"/>
        </w:rPr>
        <w:t xml:space="preserve"> </w:t>
      </w:r>
      <w:r w:rsidR="0055461C">
        <w:rPr>
          <w:rFonts w:hint="cs"/>
          <w:cs/>
          <w:lang w:bidi="hi-IN"/>
        </w:rPr>
        <w:t>नमाज़ रोज़ा 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</w:t>
      </w:r>
      <w:r w:rsidR="0055461C">
        <w:rPr>
          <w:rFonts w:hint="cs"/>
          <w:cs/>
          <w:lang w:bidi="hi-IN"/>
        </w:rPr>
        <w:t>,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</w:t>
      </w:r>
      <w:r w:rsidR="0055461C">
        <w:rPr>
          <w:rFonts w:hint="cs"/>
          <w:cs/>
          <w:lang w:bidi="hi-IN"/>
        </w:rPr>
        <w:t>ी</w:t>
      </w:r>
      <w:r w:rsidRPr="004327F1">
        <w:rPr>
          <w:rFonts w:hint="cs"/>
          <w:cs/>
          <w:lang w:bidi="hi-IN"/>
        </w:rPr>
        <w:t>रत</w:t>
      </w:r>
      <w:r w:rsidR="0055461C">
        <w:rPr>
          <w:rFonts w:hint="cs"/>
          <w:cs/>
          <w:lang w:bidi="hi-IN"/>
        </w:rPr>
        <w:t>,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पाकीज़ा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किरदार</w:t>
      </w:r>
      <w:r w:rsidR="0055461C">
        <w:rPr>
          <w:rFonts w:hint="cs"/>
          <w:cs/>
          <w:lang w:bidi="hi-IN"/>
        </w:rPr>
        <w:t xml:space="preserve"> 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अक्लमन्द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साहिबे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हमदर्द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जैसे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मोतबर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मज़क</w:t>
      </w:r>
      <w:r w:rsidR="0055461C">
        <w:rPr>
          <w:rFonts w:hint="cs"/>
          <w:cs/>
          <w:lang w:bidi="hi-IN"/>
        </w:rPr>
        <w:t>ू</w:t>
      </w:r>
      <w:r w:rsidRPr="004327F1">
        <w:rPr>
          <w:rFonts w:hint="cs"/>
          <w:cs/>
          <w:lang w:bidi="hi-IN"/>
        </w:rPr>
        <w:t>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रिसालत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मआब</w:t>
      </w:r>
      <w:r w:rsidR="0055461C">
        <w:rPr>
          <w:rFonts w:hint="cs"/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सुतून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टूट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हुज़ूर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ख़िदमत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चुनाचे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दफा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</w:t>
      </w:r>
      <w:r w:rsidR="0055461C">
        <w:rPr>
          <w:rFonts w:hint="cs"/>
          <w:cs/>
          <w:lang w:bidi="hi-IN"/>
        </w:rPr>
        <w:t>र इस 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="0055461C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मर्रतबा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55461C">
        <w:rPr>
          <w:rFonts w:hint="cs"/>
          <w:cs/>
          <w:lang w:bidi="hi-IN"/>
        </w:rPr>
        <w:t>।</w:t>
      </w:r>
      <w:r w:rsidR="008D4572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</w:t>
      </w:r>
      <w:r w:rsidR="0055461C">
        <w:rPr>
          <w:rFonts w:hint="cs"/>
          <w:cs/>
          <w:lang w:bidi="hi-IN"/>
        </w:rPr>
        <w:t>ि</w:t>
      </w:r>
      <w:r w:rsidRPr="004327F1">
        <w:rPr>
          <w:rFonts w:hint="cs"/>
          <w:cs/>
          <w:lang w:bidi="hi-IN"/>
        </w:rPr>
        <w:t>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="0055461C">
        <w:rPr>
          <w:rFonts w:hint="cs"/>
          <w:cs/>
          <w:lang w:bidi="hi-IN"/>
        </w:rPr>
        <w:t xml:space="preserve">किसी और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बयान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जायेगा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="00362E76">
        <w:rPr>
          <w:rFonts w:hint="cs"/>
          <w:cs/>
          <w:lang w:bidi="hi-IN"/>
        </w:rPr>
        <w:t>।</w:t>
      </w:r>
      <w:r w:rsidR="0055461C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हुजूर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</w:t>
      </w:r>
      <w:r w:rsidR="0055461C">
        <w:rPr>
          <w:rFonts w:hint="cs"/>
          <w:cs/>
          <w:lang w:bidi="hi-IN"/>
        </w:rPr>
        <w:t>ख्स</w:t>
      </w:r>
      <w:r w:rsidR="008D4572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क्यों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दी।</w:t>
      </w:r>
      <w:r w:rsidR="005C088B">
        <w:cr/>
      </w:r>
      <w:r w:rsidRPr="004327F1">
        <w:rPr>
          <w:rFonts w:hint="cs"/>
          <w:cs/>
          <w:lang w:bidi="hi-IN"/>
        </w:rPr>
        <w:t>नींद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डरावने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</w:p>
    <w:p w:rsidR="004327F1" w:rsidRPr="004327F1" w:rsidRDefault="004327F1" w:rsidP="00CD68C3">
      <w:pPr>
        <w:pStyle w:val="libNormal"/>
      </w:pPr>
      <w:r w:rsidRPr="004327F1">
        <w:t>1</w:t>
      </w:r>
      <w:r w:rsidR="008D4572">
        <w:t xml:space="preserve">.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जाफ़रे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</w:t>
      </w:r>
      <w:r w:rsidR="00CD68C3">
        <w:rPr>
          <w:rFonts w:hint="cs"/>
          <w:cs/>
          <w:lang w:bidi="hi-IN"/>
        </w:rPr>
        <w:t xml:space="preserve">ख्स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लाइलाहिल्लाहो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वादहू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शरीका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युहयी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वयुमीतो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युहयी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वहोवा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हय्युन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यमूतो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फातिमा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तस्बीह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तिब्बुल</w:t>
      </w:r>
      <w:r w:rsidRPr="004327F1">
        <w:rPr>
          <w:cs/>
          <w:lang w:bidi="hi-IN"/>
        </w:rPr>
        <w:t xml:space="preserve"> </w:t>
      </w:r>
      <w:r w:rsidR="00CD68C3">
        <w:rPr>
          <w:rFonts w:hint="cs"/>
          <w:cs/>
          <w:lang w:bidi="hi-IN"/>
        </w:rPr>
        <w:t>अईम्मा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मज़ीद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</w:t>
      </w:r>
      <w:r w:rsidR="00CD68C3">
        <w:rPr>
          <w:rFonts w:hint="cs"/>
          <w:cs/>
          <w:lang w:bidi="hi-IN"/>
        </w:rPr>
        <w:t>ु</w:t>
      </w:r>
      <w:r w:rsidRPr="004327F1">
        <w:rPr>
          <w:rFonts w:hint="cs"/>
          <w:cs/>
          <w:lang w:bidi="hi-IN"/>
        </w:rPr>
        <w:t>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</w:t>
      </w:r>
      <w:r w:rsidR="00CD68C3">
        <w:rPr>
          <w:rFonts w:hint="cs"/>
          <w:cs/>
          <w:lang w:bidi="hi-IN"/>
        </w:rPr>
        <w:t>रऐ</w:t>
      </w:r>
      <w:r w:rsidR="008D4572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कऱे।</w:t>
      </w:r>
    </w:p>
    <w:p w:rsidR="004327F1" w:rsidRPr="004327F1" w:rsidRDefault="004327F1" w:rsidP="00A7641D">
      <w:pPr>
        <w:pStyle w:val="libNormal"/>
      </w:pPr>
      <w:r w:rsidRPr="004327F1">
        <w:t>2</w:t>
      </w:r>
      <w:r w:rsidR="008D4572">
        <w:t xml:space="preserve">.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अमीरूल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फज़रब्ना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आज़ानेहिम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फिल्कहफे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सिनीना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आददन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बअस्नाहुम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नालमा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अय्यहिज़्बैने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लवेसू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अमद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पारा</w:t>
      </w:r>
      <w:r w:rsidRPr="004327F1">
        <w:rPr>
          <w:cs/>
          <w:lang w:bidi="hi-IN"/>
        </w:rPr>
        <w:t xml:space="preserve"> </w:t>
      </w:r>
      <w:r w:rsidRPr="004327F1">
        <w:t>15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रूकअ</w:t>
      </w:r>
      <w:r w:rsidRPr="004327F1">
        <w:rPr>
          <w:cs/>
          <w:lang w:bidi="hi-IN"/>
        </w:rPr>
        <w:t xml:space="preserve"> </w:t>
      </w:r>
      <w:r w:rsidRPr="004327F1">
        <w:t>13</w:t>
      </w:r>
      <w:r w:rsidR="00200CA0">
        <w:t>.</w:t>
      </w:r>
      <w:r w:rsidR="008D4572">
        <w:t xml:space="preserve"> </w:t>
      </w:r>
      <w:r w:rsidRPr="004327F1">
        <w:t>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कहेफ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</w:t>
      </w:r>
      <w:r w:rsidR="00CD68C3">
        <w:rPr>
          <w:rFonts w:hint="cs"/>
          <w:cs/>
          <w:lang w:bidi="hi-IN"/>
        </w:rPr>
        <w:t>्</w:t>
      </w:r>
      <w:r w:rsidRPr="004327F1">
        <w:rPr>
          <w:rFonts w:hint="cs"/>
          <w:cs/>
          <w:lang w:bidi="hi-IN"/>
        </w:rPr>
        <w:t>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चाहिये।</w:t>
      </w:r>
    </w:p>
    <w:p w:rsidR="004327F1" w:rsidRPr="004327F1" w:rsidRDefault="004327F1" w:rsidP="00A7641D">
      <w:pPr>
        <w:pStyle w:val="libNormal"/>
      </w:pPr>
      <w:r w:rsidRPr="004327F1">
        <w:t>3</w:t>
      </w:r>
      <w:r w:rsidR="008D4572">
        <w:t xml:space="preserve">.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बाकिर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चीहिये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मअज़तैन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CD68C3">
      <w:pPr>
        <w:pStyle w:val="libNormal"/>
      </w:pPr>
      <w:r w:rsidRPr="004327F1">
        <w:lastRenderedPageBreak/>
        <w:t>4</w:t>
      </w:r>
      <w:r w:rsidR="008D4572">
        <w:t xml:space="preserve">. </w:t>
      </w:r>
      <w:r w:rsidRPr="004327F1">
        <w:rPr>
          <w:rFonts w:hint="cs"/>
          <w:cs/>
          <w:lang w:bidi="hi-IN"/>
        </w:rPr>
        <w:t>द</w:t>
      </w:r>
      <w:r w:rsidR="00A8322E">
        <w:rPr>
          <w:rFonts w:hint="cs"/>
          <w:cs/>
          <w:lang w:bidi="hi-IN"/>
        </w:rPr>
        <w:t>ू</w:t>
      </w:r>
      <w:r w:rsidRPr="004327F1">
        <w:rPr>
          <w:rFonts w:hint="cs"/>
          <w:cs/>
          <w:lang w:bidi="hi-IN"/>
        </w:rPr>
        <w:t>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</w:t>
      </w:r>
      <w:r w:rsidR="00A8322E">
        <w:rPr>
          <w:rFonts w:hint="cs"/>
          <w:cs/>
          <w:lang w:bidi="hi-IN"/>
        </w:rPr>
        <w:t>ा</w:t>
      </w:r>
      <w:r w:rsidRPr="004327F1">
        <w:rPr>
          <w:rFonts w:hint="cs"/>
          <w:cs/>
          <w:lang w:bidi="hi-IN"/>
        </w:rPr>
        <w:t>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महफज़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ऊज़ो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बेकलेमातिलल्लाहे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गज़बेही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एकाबेही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सर्श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इबादेही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हमाज़तिशश्यातीना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अऊजूबेका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रब्बी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अय्यहज़रूना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आयतल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="00CD68C3">
        <w:rPr>
          <w:rFonts w:hint="cs"/>
          <w:cs/>
          <w:lang w:bidi="hi-IN"/>
        </w:rPr>
        <w:t>पढ़े</w:t>
      </w:r>
      <w:r w:rsidR="008D4572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इज़युग़शशिकुमुन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नाआसो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णानत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वजअलना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सुबाता।</w:t>
      </w:r>
    </w:p>
    <w:p w:rsidR="004327F1" w:rsidRPr="004327F1" w:rsidRDefault="004327F1" w:rsidP="00A7641D">
      <w:pPr>
        <w:pStyle w:val="libNormal"/>
      </w:pPr>
      <w:r w:rsidRPr="004327F1">
        <w:t>5</w:t>
      </w:r>
      <w:r w:rsidR="008D4572">
        <w:t xml:space="preserve">.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वारिद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इब्नेअब्दुल्लाह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ख़िदमत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बिस्तर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तस्बीह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t>34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अकबर</w:t>
      </w:r>
      <w:r w:rsidRPr="004327F1">
        <w:rPr>
          <w:cs/>
          <w:lang w:bidi="hi-IN"/>
        </w:rPr>
        <w:t xml:space="preserve"> </w:t>
      </w:r>
      <w:r w:rsidRPr="004327F1">
        <w:t>33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सुब्हानल्लाह</w:t>
      </w:r>
      <w:r w:rsidRPr="004327F1">
        <w:rPr>
          <w:cs/>
          <w:lang w:bidi="hi-IN"/>
        </w:rPr>
        <w:t xml:space="preserve"> </w:t>
      </w:r>
      <w:r w:rsidRPr="004327F1">
        <w:t>33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अल्हम्दो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इल्ललाहो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वहदहू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शरीका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लहूलमुल्को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बालहूल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हम्दो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युहयी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युमीतो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युहयी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यदहिल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वलतुख़्तला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कल्ले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शैइन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क़दीर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ज़ाहिरन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तस्बीहे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फातिमा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ज़हरा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</w:t>
      </w:r>
      <w:r w:rsidR="008D4572">
        <w:t xml:space="preserve">.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एहतेलाम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बिस्तर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करें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अऊज़े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एहतेलामे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सूइल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मंयतला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बियश्शैताने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यकतति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मनाम</w:t>
      </w:r>
      <w:r w:rsidR="00D648B7">
        <w:rPr>
          <w:cs/>
          <w:lang w:bidi="hi-IN"/>
        </w:rPr>
        <w:t>)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</w:t>
      </w:r>
      <w:r w:rsidR="008D4572">
        <w:t xml:space="preserve">. </w:t>
      </w:r>
      <w:r w:rsidRPr="004327F1">
        <w:rPr>
          <w:rFonts w:hint="cs"/>
          <w:cs/>
          <w:lang w:bidi="hi-IN"/>
        </w:rPr>
        <w:t>हदीसे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हसन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सादिक़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मनक़ूल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करवट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इन्नमन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नजवा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मिनश्शैताने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लेयाजोनललज़ीना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आमनू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बेज़ारहुम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शैअनइल्ला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बेइज़निल्लाह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कहे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उज़तो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मलाएकतुल्ला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मुकर्रेबूना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अम्बीयाहुल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मुर्ससलूना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इबादाहुल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रऐतो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शर्रीश्शैतानिर्रजीम</w:t>
      </w:r>
      <w:r w:rsidRPr="004327F1">
        <w:rPr>
          <w:cs/>
          <w:lang w:bidi="hi-IN"/>
        </w:rPr>
        <w:t>)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</w:t>
      </w:r>
      <w:r w:rsidR="008D4572">
        <w:t xml:space="preserve">. </w:t>
      </w: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अऊज़ो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मलाएकतिल्लाहिल्मुकर्रबूना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अम्बियाए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हिल्मुरसलूना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एबादिल्लाहिस्सालेहूना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वल्अइम्मतिरेशीदनल्महादैय्यना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रऐतो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रोयाया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तजुर्रोनी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मिनश्शैयातिर्रजीम</w:t>
      </w:r>
      <w:r w:rsidRPr="004327F1">
        <w:rPr>
          <w:cs/>
          <w:lang w:bidi="hi-IN"/>
        </w:rPr>
        <w:t>-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थूक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दें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वारिद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</w:t>
      </w:r>
      <w:r w:rsidR="008D4572">
        <w:t xml:space="preserve">. </w:t>
      </w:r>
      <w:r w:rsidRPr="004327F1">
        <w:rPr>
          <w:rFonts w:hint="cs"/>
          <w:cs/>
          <w:lang w:bidi="hi-IN"/>
        </w:rPr>
        <w:t>दुसरी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ढीले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है।लोगो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तसर्रूफ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सबब</w:t>
      </w:r>
      <w:r w:rsidR="00A8322E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पिला।येअमल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जाफरे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सादिक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मुझेख़वाब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शायद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ज़कात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यब्ना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अलिलाह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बराबर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ज़कात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मुस्तहक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पहुंचतीहोगी।ये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ज़कात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रक़म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आंहज़रत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ख़िदमत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भेंज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मुस्तहक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इसके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कैफ़ियत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रही।</w:t>
      </w:r>
    </w:p>
    <w:p w:rsidR="004327F1" w:rsidRPr="004327F1" w:rsidRDefault="004327F1" w:rsidP="00A7641D">
      <w:pPr>
        <w:pStyle w:val="libNormal"/>
      </w:pPr>
      <w:r w:rsidRPr="004327F1">
        <w:t>11</w:t>
      </w:r>
      <w:r w:rsidR="008D4572">
        <w:t xml:space="preserve">.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हदीस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अमीरूल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ग़र्क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महफय़ूज़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पढ़ी</w:t>
      </w:r>
      <w:r w:rsidRPr="004327F1">
        <w:rPr>
          <w:cs/>
          <w:lang w:bidi="hi-IN"/>
        </w:rPr>
        <w:t xml:space="preserve"> </w:t>
      </w:r>
      <w:r w:rsidR="00A8322E">
        <w:rPr>
          <w:rFonts w:hint="cs"/>
          <w:cs/>
          <w:lang w:bidi="hi-IN"/>
        </w:rPr>
        <w:t>जाऐ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बिस्मिल्ला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होर्रहमानिर्रहीम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अल्लाहुल्लज़ी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नज़्जललिकताबा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यतवल्लस्सलेहीना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क़दरूल्लाहा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हक्का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क़दरिही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सुब्हानहू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तआला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अम्मा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मुसरेकून</w:t>
      </w:r>
      <w:r w:rsidRPr="004327F1">
        <w:rPr>
          <w:rFonts w:hint="eastAsia"/>
        </w:rPr>
        <w:t>—</w:t>
      </w:r>
      <w:r w:rsidRPr="004327F1">
        <w:rPr>
          <w:rFonts w:hint="cs"/>
          <w:cs/>
          <w:lang w:bidi="hi-IN"/>
        </w:rPr>
        <w:t>पारा</w:t>
      </w:r>
      <w:r w:rsidRPr="004327F1">
        <w:rPr>
          <w:cs/>
          <w:lang w:bidi="hi-IN"/>
        </w:rPr>
        <w:t xml:space="preserve"> </w:t>
      </w:r>
      <w:r w:rsidRPr="004327F1">
        <w:t>24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रूकूअ</w:t>
      </w:r>
      <w:r w:rsidRPr="004327F1">
        <w:t>14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जुम्र</w:t>
      </w:r>
      <w:r w:rsidR="00362E76">
        <w:rPr>
          <w:rFonts w:hint="cs"/>
          <w:cs/>
          <w:lang w:bidi="hi-IN"/>
        </w:rPr>
        <w:t>।</w:t>
      </w:r>
      <w:r w:rsidR="009B6BF2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12</w:t>
      </w:r>
      <w:r w:rsidR="008D4572">
        <w:t xml:space="preserve">. </w:t>
      </w:r>
      <w:r w:rsidRPr="004327F1">
        <w:rPr>
          <w:rFonts w:hint="cs"/>
          <w:cs/>
          <w:lang w:bidi="hi-IN"/>
        </w:rPr>
        <w:t>किताबे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खुलासतुल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सैय्यदा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फातिमा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ज़हरा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जामए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चुकी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चाहती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जनाबे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तशरीफ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फातेमा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येचार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लीजिये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सोईये</w:t>
      </w:r>
      <w:r w:rsidR="00362E76">
        <w:rPr>
          <w:rFonts w:hint="cs"/>
          <w:cs/>
          <w:lang w:bidi="hi-IN"/>
        </w:rPr>
        <w:t>।</w:t>
      </w:r>
      <w:r w:rsidR="00CD68C3">
        <w:rPr>
          <w:rFonts w:hint="cs"/>
          <w:cs/>
          <w:lang w:bidi="hi-IN"/>
        </w:rPr>
        <w:t xml:space="preserve"> </w:t>
      </w:r>
      <w:r w:rsidRPr="004327F1">
        <w:t>1</w:t>
      </w:r>
      <w:r w:rsidR="00FA7811">
        <w:t>.</w:t>
      </w:r>
      <w:r w:rsidR="008D4572">
        <w:t xml:space="preserve"> </w:t>
      </w:r>
      <w:r w:rsidRPr="004327F1">
        <w:rPr>
          <w:rFonts w:hint="cs"/>
          <w:cs/>
          <w:lang w:bidi="hi-IN"/>
        </w:rPr>
        <w:t>खत्मे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कुआर्न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कीजिये</w:t>
      </w:r>
      <w:r w:rsidRPr="004327F1">
        <w:rPr>
          <w:cs/>
          <w:lang w:bidi="hi-IN"/>
        </w:rPr>
        <w:t xml:space="preserve"> </w:t>
      </w:r>
      <w:r w:rsidRPr="004327F1">
        <w:t>2</w:t>
      </w:r>
      <w:r w:rsidR="00FA7811">
        <w:t>.</w:t>
      </w:r>
      <w:r w:rsidR="008D4572">
        <w:t xml:space="preserve"> </w:t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शफ़ीअ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बनाईये</w:t>
      </w:r>
      <w:r w:rsidRPr="004327F1">
        <w:rPr>
          <w:cs/>
          <w:lang w:bidi="hi-IN"/>
        </w:rPr>
        <w:t xml:space="preserve"> </w:t>
      </w:r>
      <w:r w:rsidRPr="004327F1">
        <w:t>3</w:t>
      </w:r>
      <w:r w:rsidR="00FA7811">
        <w:t>.</w:t>
      </w:r>
      <w:r w:rsidR="008D4572">
        <w:t xml:space="preserve"> </w:t>
      </w:r>
      <w:r w:rsidRPr="004327F1">
        <w:rPr>
          <w:rFonts w:hint="cs"/>
          <w:cs/>
          <w:lang w:bidi="hi-IN"/>
        </w:rPr>
        <w:t>मोमेनीन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कीजिये</w:t>
      </w:r>
      <w:r w:rsidR="00362E76">
        <w:rPr>
          <w:rFonts w:hint="cs"/>
          <w:cs/>
          <w:lang w:bidi="hi-IN"/>
        </w:rPr>
        <w:t>।</w:t>
      </w:r>
      <w:r w:rsidRPr="004327F1">
        <w:t>4</w:t>
      </w:r>
      <w:r w:rsidR="00FA7811">
        <w:t>.</w:t>
      </w:r>
      <w:r w:rsidR="008D4572">
        <w:t xml:space="preserve"> 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कीजिये</w:t>
      </w:r>
      <w:r w:rsidR="00362E76">
        <w:rPr>
          <w:cs/>
          <w:lang w:bidi="hi-IN"/>
        </w:rPr>
        <w:t>।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नमाज़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मशगूल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नमाज़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फारिग़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तवक्कुफ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किया।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नमाज़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फारिग़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रसूलल्लाह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कुदरत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रखती।</w:t>
      </w:r>
      <w:r w:rsidR="00CD68C3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मुतबस्सि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फरमाया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होवल्लाहो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कुर्आन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मजीद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खत्म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मुझपर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सलवात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भेजेगी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पैग़म्बर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क़यामत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तेरे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शफीअ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होंगे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मोनिनीन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तुझसे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सुब्हानल्लाहे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वल्हमदो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लिया।</w:t>
      </w:r>
    </w:p>
    <w:p w:rsidR="004327F1" w:rsidRPr="004327F1" w:rsidRDefault="004327F1" w:rsidP="00A7641D">
      <w:pPr>
        <w:pStyle w:val="libNormal"/>
      </w:pPr>
      <w:r w:rsidRPr="004327F1">
        <w:t>13</w:t>
      </w:r>
      <w:r w:rsidR="008D4572">
        <w:t xml:space="preserve">.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यफअलुल्लाहा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यंशाओ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बिकुदरतिही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यहकोमो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मायुरीदो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बेइज़्ज़तिही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नमाज़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पढ़ी।</w:t>
      </w:r>
      <w:r w:rsidR="005C088B">
        <w:cr/>
      </w:r>
      <w:r w:rsidR="005C088B">
        <w:cr/>
      </w:r>
      <w:r w:rsidRPr="004327F1">
        <w:rPr>
          <w:rFonts w:hint="cs"/>
          <w:cs/>
          <w:lang w:bidi="hi-IN"/>
        </w:rPr>
        <w:t>चोरों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दरिन्दो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महफ़ज़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दुआऐ</w:t>
      </w:r>
      <w:r w:rsidR="005C088B">
        <w:cr/>
      </w:r>
      <w:r w:rsidRPr="004327F1">
        <w:rPr>
          <w:rFonts w:hint="cs"/>
          <w:cs/>
          <w:lang w:bidi="hi-IN"/>
        </w:rPr>
        <w:t>हज़रत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बाकिर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मन्कूल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हूं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स़ॉप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बिच्छू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वग़ैरा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पहुंचेगा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आऊज़ो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बेकल्मातिल्लाहिम्माते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कुल्लेहल्लती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युजाविज़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हुन्ना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बररून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फ़ाजेरून्निवल्लज़ी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योहक़रो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जासोहू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ज़राआ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शर्रेबराआ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शैताना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शरकदिही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कुल्ले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दाब्बातिन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आख़ेजुन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सियातेहा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रब्बी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सेरातिम्मुस्तक़ीम।</w:t>
      </w:r>
      <w:r w:rsidR="005C088B">
        <w:cr/>
      </w:r>
      <w:r w:rsidRPr="004327F1">
        <w:rPr>
          <w:rFonts w:hint="cs"/>
          <w:cs/>
          <w:lang w:bidi="hi-IN"/>
        </w:rPr>
        <w:t>नीज़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सॉप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बिचछू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lastRenderedPageBreak/>
        <w:t>ज़रर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महफ़ूज़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रहेगा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क़दत्तो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ज़बानित्अकरब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लिसानिल्हय्याते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रयददस्सारके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बकौले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अशहदो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इल्लल्लाहो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अशहदो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मोहम्मदर्रसूल्लाहे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सल्लल्लाहो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अलेहे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सल्लमा।</w:t>
      </w:r>
      <w:r w:rsidR="005C088B">
        <w:cr/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दाहिनी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करवट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लेटे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दायॉ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रूख़्सार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अल्लाह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चोरों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दबने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महफूज़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रखेगा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मलाएका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रहेंगे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बिस्मिल्लाहे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वज़अतो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जनबी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लिल्लाहे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मिल्लते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इब्राहिमा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मोहम्मनि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सल्लल्लाहो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अलेहे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आलेही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विलायते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मिनफतरा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जल्लाहा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अलय्या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ताआतो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माशाअल्लाहो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यशाओ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यकुन</w:t>
      </w:r>
      <w:r w:rsidR="008D4572">
        <w:rPr>
          <w:cs/>
          <w:lang w:bidi="hi-IN"/>
        </w:rPr>
        <w:t>.</w:t>
      </w:r>
      <w:r w:rsidR="00362E76">
        <w:rPr>
          <w:cs/>
          <w:lang w:bidi="hi-IN"/>
        </w:rPr>
        <w:t>।</w:t>
      </w:r>
      <w:r w:rsidR="005C088B">
        <w:cr/>
      </w:r>
      <w:r w:rsidRPr="004327F1">
        <w:rPr>
          <w:rFonts w:hint="cs"/>
          <w:cs/>
          <w:lang w:bidi="hi-IN"/>
        </w:rPr>
        <w:t>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डरेगा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इलाहा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इल्ललाहो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वहदहू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शरीका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युहयी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युमीतो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वहोवा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हय्ययुल्ला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यमूतो</w:t>
      </w:r>
      <w:r w:rsidR="008D4572">
        <w:rPr>
          <w:cs/>
          <w:lang w:bidi="hi-IN"/>
        </w:rPr>
        <w:t>.</w:t>
      </w:r>
      <w:r w:rsidR="00362E76">
        <w:rPr>
          <w:cs/>
          <w:lang w:bidi="hi-IN"/>
        </w:rPr>
        <w:t>।</w:t>
      </w:r>
      <w:r w:rsidR="005C088B">
        <w:cr/>
      </w:r>
      <w:r w:rsidRPr="004327F1">
        <w:rPr>
          <w:rFonts w:hint="cs"/>
          <w:cs/>
          <w:lang w:bidi="hi-IN"/>
        </w:rPr>
        <w:t>जब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होलनाक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बॉयी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थूके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बेरब्बेमूसा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इब्राहिमल्लज़ी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मोहम्मदेनिल्मुस्तुफा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हाज़र्रोया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फीहा</w:t>
      </w:r>
      <w:r w:rsidR="008D4572">
        <w:rPr>
          <w:cs/>
          <w:lang w:bidi="hi-IN"/>
        </w:rPr>
        <w:t>.</w:t>
      </w:r>
      <w:r w:rsidR="00362E76">
        <w:rPr>
          <w:cs/>
          <w:lang w:bidi="hi-IN"/>
        </w:rPr>
        <w:t>।</w:t>
      </w:r>
    </w:p>
    <w:p w:rsidR="002A6AC5" w:rsidRDefault="005C088B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</w:rPr>
      </w:pPr>
      <w:r>
        <w:cr/>
      </w:r>
      <w:r w:rsidR="002A6AC5">
        <w:br w:type="page"/>
      </w:r>
    </w:p>
    <w:p w:rsidR="004327F1" w:rsidRPr="004327F1" w:rsidRDefault="004327F1" w:rsidP="00A8322E">
      <w:pPr>
        <w:pStyle w:val="Heading1"/>
      </w:pPr>
      <w:bookmarkStart w:id="3" w:name="_Toc496726246"/>
      <w:r w:rsidRPr="004327F1">
        <w:rPr>
          <w:rFonts w:hint="cs"/>
          <w:cs/>
          <w:lang w:bidi="hi-IN"/>
        </w:rPr>
        <w:lastRenderedPageBreak/>
        <w:t>जुदूले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तारीख़े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bookmarkEnd w:id="3"/>
      <w:r w:rsidRPr="004327F1">
        <w:rPr>
          <w:cs/>
          <w:lang w:bidi="hi-IN"/>
        </w:rPr>
        <w:t xml:space="preserve"> </w:t>
      </w:r>
    </w:p>
    <w:p w:rsidR="004327F1" w:rsidRPr="004327F1" w:rsidRDefault="004327F1" w:rsidP="00A8322E">
      <w:pPr>
        <w:pStyle w:val="Heading2"/>
      </w:pPr>
      <w:bookmarkStart w:id="4" w:name="_Toc496726247"/>
      <w:r w:rsidRPr="004327F1">
        <w:rPr>
          <w:rFonts w:hint="cs"/>
          <w:cs/>
          <w:lang w:bidi="hi-IN"/>
        </w:rPr>
        <w:t>तारीख़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bookmarkEnd w:id="4"/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पहली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होता।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तीसरी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चौथी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पॉचवीं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छठी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सातवीं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आठवीं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नवीं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दसवीं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ग्यारवीं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="005C088B">
        <w:cr/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lastRenderedPageBreak/>
        <w:t>बारहवीं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तेरहवीं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चौदवीं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t>26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t>40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पन्द्रहवीं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</w:t>
      </w:r>
      <w:r w:rsidRPr="004327F1">
        <w:rPr>
          <w:cs/>
          <w:lang w:bidi="hi-IN"/>
        </w:rPr>
        <w:t xml:space="preserve">- </w:t>
      </w:r>
      <w:r w:rsidR="005C088B">
        <w:cr/>
      </w:r>
      <w:r w:rsidRPr="004327F1">
        <w:rPr>
          <w:rFonts w:hint="cs"/>
          <w:cs/>
          <w:lang w:bidi="hi-IN"/>
        </w:rPr>
        <w:t>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सोलहवीं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सत्रहवी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अठठारवी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उन्नीसवी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बीसवी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मोअस्सिर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इक्कीसवी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झुठा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बाईसवी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तेईसवी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lastRenderedPageBreak/>
        <w:t>चोबीसवी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पच्चीसवी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झुठा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छब्बीसवी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सत्ताईसवी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अठठाईसवी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बरअक्स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उन्तीसवीं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होगी।बारिवायते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झुठा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तीसवीं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रास्त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मुअस्सिर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  <w:r w:rsidR="005C088B">
        <w:cr/>
      </w:r>
      <w:r w:rsidRPr="004327F1">
        <w:rPr>
          <w:rFonts w:hint="cs"/>
          <w:cs/>
          <w:lang w:bidi="hi-IN"/>
        </w:rPr>
        <w:t>ख़्वाबों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="005C088B">
        <w:cr/>
      </w:r>
      <w:r w:rsidRPr="004327F1">
        <w:t xml:space="preserve">- </w:t>
      </w:r>
      <w:r w:rsidRPr="004327F1">
        <w:rPr>
          <w:rFonts w:hint="cs"/>
          <w:cs/>
          <w:lang w:bidi="hi-IN"/>
        </w:rPr>
        <w:t>बतर्तिब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हुरूफ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तहज्जी</w:t>
      </w:r>
      <w:r w:rsidRPr="004327F1">
        <w:rPr>
          <w:cs/>
          <w:lang w:bidi="hi-IN"/>
        </w:rPr>
        <w:t xml:space="preserve"> </w:t>
      </w:r>
      <w:r w:rsidRPr="004327F1">
        <w:t>–</w:t>
      </w:r>
    </w:p>
    <w:p w:rsidR="004327F1" w:rsidRPr="004327F1" w:rsidRDefault="00BD4577" w:rsidP="00BD4577">
      <w:pPr>
        <w:pStyle w:val="Heading1"/>
      </w:pPr>
      <w:bookmarkStart w:id="5" w:name="_Toc496726248"/>
      <w:r>
        <w:rPr>
          <w:rFonts w:hint="cs"/>
          <w:cs/>
          <w:lang w:bidi="hi-IN"/>
        </w:rPr>
        <w:t>(</w:t>
      </w:r>
      <w:r w:rsidR="004327F1" w:rsidRPr="004327F1">
        <w:rPr>
          <w:rFonts w:hint="cs"/>
          <w:cs/>
          <w:lang w:bidi="hi-IN"/>
        </w:rPr>
        <w:t>अलिफ</w:t>
      </w:r>
      <w:r>
        <w:rPr>
          <w:rFonts w:hint="cs"/>
          <w:cs/>
          <w:lang w:bidi="hi-IN"/>
        </w:rPr>
        <w:t>-अ)</w:t>
      </w:r>
      <w:bookmarkEnd w:id="5"/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अमीरूलमोमिनीन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औसिया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देखना।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आईन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हो।अदलो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इन्साफ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2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अंबिया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हुकूमत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नुसरतो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3</w:t>
      </w:r>
      <w:r w:rsidR="008D4572">
        <w:t xml:space="preserve">. </w:t>
      </w:r>
      <w:r w:rsidRPr="004327F1">
        <w:rPr>
          <w:rFonts w:hint="cs"/>
          <w:cs/>
          <w:lang w:bidi="hi-IN"/>
        </w:rPr>
        <w:t>इल्यास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हमदर्दी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मंफ़अत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मकसूद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य्युब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तआला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आये।</w:t>
      </w:r>
    </w:p>
    <w:p w:rsidR="004327F1" w:rsidRPr="004327F1" w:rsidRDefault="004327F1" w:rsidP="00A7641D">
      <w:pPr>
        <w:pStyle w:val="libNormal"/>
      </w:pPr>
      <w:r w:rsidRPr="004327F1">
        <w:t>5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इस्हाक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मुसीबतो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मेगिरफ्तार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लूकिन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रिहाई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6</w:t>
      </w:r>
      <w:r w:rsidR="008D4572">
        <w:t xml:space="preserve">. </w:t>
      </w:r>
      <w:r w:rsidRPr="004327F1">
        <w:rPr>
          <w:rFonts w:hint="cs"/>
          <w:cs/>
          <w:lang w:bidi="hi-IN"/>
        </w:rPr>
        <w:t>इस्माईल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अ।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मस्जिद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बनवाने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इरादा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7</w:t>
      </w:r>
      <w:r w:rsidR="008D4572">
        <w:t xml:space="preserve">. </w:t>
      </w:r>
      <w:r w:rsidRPr="004327F1">
        <w:rPr>
          <w:rFonts w:hint="cs"/>
          <w:cs/>
          <w:lang w:bidi="hi-IN"/>
        </w:rPr>
        <w:t>इब्राहीम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राग़िब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ज़ियारते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मुक़ददिसा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तौफ़ीक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8</w:t>
      </w:r>
      <w:r w:rsidR="008D4572">
        <w:t xml:space="preserve">. </w:t>
      </w:r>
      <w:r w:rsidRPr="004327F1">
        <w:rPr>
          <w:rFonts w:hint="cs"/>
          <w:cs/>
          <w:lang w:bidi="hi-IN"/>
        </w:rPr>
        <w:t>इदरीस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हुक्काम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नज़दीक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बुसन्द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दर्जा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बुजुर्ग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</w:p>
    <w:p w:rsidR="004327F1" w:rsidRPr="004327F1" w:rsidRDefault="004327F1" w:rsidP="00A7641D">
      <w:pPr>
        <w:pStyle w:val="libNormal"/>
      </w:pPr>
      <w:r w:rsidRPr="004327F1">
        <w:t>9</w:t>
      </w:r>
      <w:r w:rsidR="008D4572">
        <w:t xml:space="preserve">. </w:t>
      </w:r>
      <w:r w:rsidRPr="004327F1">
        <w:rPr>
          <w:rFonts w:hint="cs"/>
          <w:cs/>
          <w:lang w:bidi="hi-IN"/>
        </w:rPr>
        <w:t>आदम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10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इसराफील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ईज़ो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मुतआल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</w:t>
      </w:r>
      <w:r w:rsidR="008D4572">
        <w:t xml:space="preserve">. </w:t>
      </w:r>
      <w:r w:rsidRPr="004327F1">
        <w:rPr>
          <w:rFonts w:hint="cs"/>
          <w:cs/>
          <w:lang w:bidi="hi-IN"/>
        </w:rPr>
        <w:t>इसराफील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फूँकते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आसूदा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फ़ासिक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ज़लीलो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 xml:space="preserve">12,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जाना।</w:t>
      </w:r>
      <w:r w:rsidR="005C088B">
        <w:cr/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13</w:t>
      </w:r>
      <w:r w:rsidR="008D4572">
        <w:t xml:space="preserve">.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वापस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आना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मौतौ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ज़िन्दगी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A7641D">
      <w:pPr>
        <w:pStyle w:val="libNormal"/>
      </w:pPr>
      <w:r w:rsidRPr="004327F1">
        <w:t>14</w:t>
      </w:r>
      <w:r w:rsidR="008D4572">
        <w:t xml:space="preserve">.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हजो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ज़ियारात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मुकददिसा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मुशर्रश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15</w:t>
      </w:r>
      <w:r w:rsidR="008D4572">
        <w:t xml:space="preserve">. </w:t>
      </w:r>
      <w:r w:rsidRPr="004327F1">
        <w:rPr>
          <w:rFonts w:hint="cs"/>
          <w:cs/>
          <w:lang w:bidi="hi-IN"/>
        </w:rPr>
        <w:t>आशमान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पहली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इत्तफाक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16</w:t>
      </w:r>
      <w:r w:rsidR="008D4572">
        <w:t xml:space="preserve">.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दरवाज़े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खुलने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वुस्अत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ज्यादती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17</w:t>
      </w:r>
      <w:r w:rsidR="008D4572">
        <w:t xml:space="preserve">. </w:t>
      </w:r>
      <w:r w:rsidRPr="004327F1">
        <w:tab/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फरिश्तो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बातें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तस्बीह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साआआदत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ज़ियारत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मुश्</w:t>
      </w:r>
      <w:r w:rsidRPr="004327F1">
        <w:rPr>
          <w:rFonts w:hint="eastAsia"/>
        </w:rPr>
        <w:t>—</w:t>
      </w:r>
      <w:r w:rsidRPr="004327F1">
        <w:rPr>
          <w:rFonts w:hint="cs"/>
          <w:cs/>
          <w:lang w:bidi="hi-IN"/>
        </w:rPr>
        <w:t>ररफ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18</w:t>
      </w:r>
      <w:r w:rsidR="008D4572">
        <w:t xml:space="preserve">.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फरिश्तो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इत्तेहाद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="005C088B">
        <w:cr/>
      </w:r>
      <w:r w:rsidRPr="004327F1">
        <w:rPr>
          <w:rFonts w:hint="cs"/>
          <w:cs/>
          <w:lang w:bidi="hi-IN"/>
        </w:rPr>
        <w:t>मुत्तकियों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सोहबत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परहेज़गारी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lastRenderedPageBreak/>
        <w:t>19</w:t>
      </w:r>
      <w:r w:rsidR="008D4572">
        <w:t xml:space="preserve">. </w:t>
      </w:r>
      <w:r w:rsidRPr="004327F1">
        <w:rPr>
          <w:rFonts w:hint="cs"/>
          <w:cs/>
          <w:lang w:bidi="hi-IN"/>
        </w:rPr>
        <w:t>उडना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गुनाहो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20</w:t>
      </w:r>
      <w:r w:rsidR="008D4572">
        <w:t xml:space="preserve">.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उड़कर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हुकूमत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ओहदे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A7641D">
      <w:pPr>
        <w:pStyle w:val="libNormal"/>
      </w:pPr>
      <w:r w:rsidRPr="004327F1">
        <w:t>21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बुलहब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अबूजेहल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नहूसतो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फितूर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दीललहै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दे।</w:t>
      </w:r>
    </w:p>
    <w:p w:rsidR="004327F1" w:rsidRPr="004327F1" w:rsidRDefault="004327F1" w:rsidP="00A7641D">
      <w:pPr>
        <w:pStyle w:val="libNormal"/>
      </w:pPr>
      <w:r w:rsidRPr="004327F1">
        <w:t>22</w:t>
      </w:r>
      <w:r w:rsidR="008D4572">
        <w:t xml:space="preserve">. </w:t>
      </w:r>
      <w:r w:rsidRPr="004327F1">
        <w:rPr>
          <w:rFonts w:hint="cs"/>
          <w:cs/>
          <w:lang w:bidi="hi-IN"/>
        </w:rPr>
        <w:t>उड़ना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दुसरा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औहदा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शक्ल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कौम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खूबलूरत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A7641D">
      <w:pPr>
        <w:pStyle w:val="libNormal"/>
      </w:pPr>
      <w:r w:rsidRPr="004327F1">
        <w:t>24</w:t>
      </w:r>
      <w:r w:rsidR="008D4572">
        <w:t xml:space="preserve">. </w:t>
      </w:r>
      <w:r w:rsidRPr="004327F1">
        <w:rPr>
          <w:rFonts w:hint="cs"/>
          <w:cs/>
          <w:lang w:bidi="hi-IN"/>
        </w:rPr>
        <w:t>उड़कर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दरख़्त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बैठना</w:t>
      </w:r>
      <w:r w:rsidR="005C088B">
        <w:cr/>
      </w:r>
      <w:r w:rsidRPr="004327F1">
        <w:rPr>
          <w:rFonts w:hint="cs"/>
          <w:cs/>
          <w:lang w:bidi="hi-IN"/>
        </w:rPr>
        <w:t>बुजुर्गो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रूत्बा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25</w:t>
      </w:r>
      <w:r w:rsidR="008D4572">
        <w:t xml:space="preserve">. </w:t>
      </w:r>
      <w:r w:rsidRPr="004327F1">
        <w:rPr>
          <w:rFonts w:hint="cs"/>
          <w:cs/>
          <w:lang w:bidi="hi-IN"/>
        </w:rPr>
        <w:t>उड़ना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बॉये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मंफ़अत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ज़हमत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26</w:t>
      </w:r>
      <w:r w:rsidR="008D4572">
        <w:t xml:space="preserve">. </w:t>
      </w:r>
      <w:r w:rsidRPr="004327F1">
        <w:rPr>
          <w:rFonts w:hint="cs"/>
          <w:cs/>
          <w:lang w:bidi="hi-IN"/>
        </w:rPr>
        <w:t>आफ़ताब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असासुलबैत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देखना।</w:t>
      </w:r>
      <w:r w:rsidR="005C088B">
        <w:cr/>
      </w:r>
      <w:r w:rsidRPr="004327F1">
        <w:rPr>
          <w:rFonts w:hint="cs"/>
          <w:cs/>
          <w:lang w:bidi="hi-IN"/>
        </w:rPr>
        <w:t>मोमिन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काफ़िर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मुखालिफ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गिरफ़्तार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27</w:t>
      </w:r>
      <w:r w:rsidR="008D4572">
        <w:t xml:space="preserve">. </w:t>
      </w:r>
      <w:r w:rsidRPr="004327F1">
        <w:rPr>
          <w:rFonts w:hint="cs"/>
          <w:cs/>
          <w:lang w:bidi="hi-IN"/>
        </w:rPr>
        <w:t>आफ़ताब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फरज़नद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28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शर्फी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रियासत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29</w:t>
      </w:r>
      <w:r w:rsidR="008D4572">
        <w:t xml:space="preserve">. </w:t>
      </w:r>
      <w:r w:rsidRPr="004327F1">
        <w:rPr>
          <w:rFonts w:hint="cs"/>
          <w:cs/>
          <w:lang w:bidi="hi-IN"/>
        </w:rPr>
        <w:t>आबसतन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हामिला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हशमत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अल्मास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आबरू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बढ़इज़्ज़त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अफ़ज़ई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31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आहु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हिरन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बाकेरह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32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ज़ौजा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रिश्ताये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मोहब्बत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टूटे।</w:t>
      </w:r>
    </w:p>
    <w:p w:rsidR="004327F1" w:rsidRPr="004327F1" w:rsidRDefault="004327F1" w:rsidP="00A7641D">
      <w:pPr>
        <w:pStyle w:val="libNormal"/>
      </w:pPr>
      <w:r w:rsidRPr="004327F1">
        <w:t>33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फ़रज़न्द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खवाह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34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आहू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मादा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हिरनी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खुबसूरत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बकिरा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मुबाशेरत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नंगो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नामूसो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हुरमत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</w:p>
    <w:p w:rsidR="004327F1" w:rsidRPr="004327F1" w:rsidRDefault="004327F1" w:rsidP="00A7641D">
      <w:pPr>
        <w:pStyle w:val="libNormal"/>
      </w:pPr>
      <w:r w:rsidRPr="004327F1">
        <w:lastRenderedPageBreak/>
        <w:t>35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आहू</w:t>
      </w:r>
      <w:r w:rsidRPr="004327F1">
        <w:rPr>
          <w:cs/>
          <w:lang w:bidi="hi-IN"/>
        </w:rPr>
        <w:t xml:space="preserve"> </w:t>
      </w:r>
      <w:r w:rsidR="00D648B7">
        <w:rPr>
          <w:cs/>
          <w:lang w:bidi="hi-IN"/>
        </w:rPr>
        <w:t>(</w:t>
      </w:r>
      <w:r w:rsidRPr="004327F1">
        <w:rPr>
          <w:rFonts w:hint="cs"/>
          <w:cs/>
          <w:lang w:bidi="hi-IN"/>
        </w:rPr>
        <w:t>नर</w:t>
      </w:r>
      <w:r w:rsidR="00D648B7">
        <w:rPr>
          <w:cs/>
          <w:lang w:bidi="hi-IN"/>
        </w:rPr>
        <w:t>)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लोगों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36</w:t>
      </w:r>
      <w:r w:rsidR="008D4572">
        <w:t xml:space="preserve">. </w:t>
      </w:r>
      <w:r w:rsidRPr="004327F1">
        <w:rPr>
          <w:rFonts w:hint="cs"/>
          <w:cs/>
          <w:lang w:bidi="hi-IN"/>
        </w:rPr>
        <w:t>आहु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सहराई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राममुतीअ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बाकरा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ताजदार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राहत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ऐशो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इज़ाफा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37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नन्नास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अख़रोट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दोखऩा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आरज़ू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आय़ए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आबरू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मुतवल्लिद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38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सफैद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फायदा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कारोबार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बढ़े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39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काफ़िर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पड़े।</w:t>
      </w:r>
    </w:p>
    <w:p w:rsidR="004327F1" w:rsidRPr="004327F1" w:rsidRDefault="004327F1" w:rsidP="00A7641D">
      <w:pPr>
        <w:pStyle w:val="libNormal"/>
      </w:pPr>
      <w:r w:rsidRPr="004327F1">
        <w:t>40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निकालना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बादशाहो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41</w:t>
      </w:r>
      <w:r w:rsidR="008D4572">
        <w:t xml:space="preserve">. </w:t>
      </w:r>
      <w:r w:rsidRPr="004327F1">
        <w:rPr>
          <w:rFonts w:hint="cs"/>
          <w:cs/>
          <w:lang w:bidi="hi-IN"/>
        </w:rPr>
        <w:t>इंजीर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पापिज़ा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तआम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शीरीं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42</w:t>
      </w:r>
      <w:r w:rsidR="008D4572">
        <w:t xml:space="preserve">. </w:t>
      </w:r>
      <w:r w:rsidRPr="004327F1">
        <w:rPr>
          <w:rFonts w:hint="cs"/>
          <w:cs/>
          <w:lang w:bidi="hi-IN"/>
        </w:rPr>
        <w:t>इंजीर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दरख्त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पत्ता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सख़्तबीमारी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अंदेशे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43</w:t>
      </w:r>
      <w:r w:rsidR="008D4572">
        <w:t xml:space="preserve">. </w:t>
      </w:r>
      <w:r w:rsidRPr="004327F1">
        <w:rPr>
          <w:rFonts w:hint="cs"/>
          <w:cs/>
          <w:lang w:bidi="hi-IN"/>
        </w:rPr>
        <w:t>इलाईची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इखबाल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44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मरूद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फऱज़न्द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45</w:t>
      </w:r>
      <w:r w:rsidR="008D4572">
        <w:t xml:space="preserve">. </w:t>
      </w:r>
      <w:r w:rsidRPr="004327F1">
        <w:rPr>
          <w:rFonts w:hint="cs"/>
          <w:cs/>
          <w:lang w:bidi="hi-IN"/>
        </w:rPr>
        <w:t>आलू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बुख़ारा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आडू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मंफ़अत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खुशहाली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46</w:t>
      </w:r>
      <w:r w:rsidR="008D4572">
        <w:t xml:space="preserve">. </w:t>
      </w:r>
      <w:r w:rsidRPr="004327F1">
        <w:rPr>
          <w:rFonts w:hint="cs"/>
          <w:cs/>
          <w:lang w:bidi="hi-IN"/>
        </w:rPr>
        <w:t>आलु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फरमांबरदार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पायेगा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बेटा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47</w:t>
      </w:r>
      <w:r w:rsidR="008D4572">
        <w:t xml:space="preserve">. </w:t>
      </w:r>
      <w:r w:rsidRPr="004327F1">
        <w:rPr>
          <w:rFonts w:hint="cs"/>
          <w:cs/>
          <w:lang w:bidi="hi-IN"/>
        </w:rPr>
        <w:t>इम्ली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आंवला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वस्ले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हबीब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शिफ़ायत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48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नारे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तुर्श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जिस्म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आबलादार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मुबितला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49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ब्रे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बादल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साया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सख्ती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पड़े।</w:t>
      </w:r>
    </w:p>
    <w:p w:rsidR="004327F1" w:rsidRPr="004327F1" w:rsidRDefault="004327F1" w:rsidP="00A7641D">
      <w:pPr>
        <w:pStyle w:val="libNormal"/>
      </w:pPr>
      <w:r w:rsidRPr="004327F1">
        <w:t>50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सुर्ख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सख्ती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पड़े।</w:t>
      </w:r>
    </w:p>
    <w:p w:rsidR="004327F1" w:rsidRPr="004327F1" w:rsidRDefault="004327F1" w:rsidP="00A7641D">
      <w:pPr>
        <w:pStyle w:val="libNormal"/>
      </w:pPr>
      <w:r w:rsidRPr="004327F1">
        <w:t>51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ब्रे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बादल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सफेद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रियासत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बढ़े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इज़ाफा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अशिया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कीमतें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lastRenderedPageBreak/>
        <w:t>52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बुरा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खौफो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हिरासत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नहूसत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53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अब्र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होना।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बेहिसाब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हुकूमत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बेशुमार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इज़ाफ़ा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54</w:t>
      </w:r>
      <w:r w:rsidR="008D4572">
        <w:t xml:space="preserve">. </w:t>
      </w:r>
      <w:r w:rsidRPr="004327F1">
        <w:rPr>
          <w:rFonts w:hint="cs"/>
          <w:cs/>
          <w:lang w:bidi="hi-IN"/>
        </w:rPr>
        <w:t>ओला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प़रहत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जिस्मानी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55</w:t>
      </w:r>
      <w:r w:rsidR="008D4572">
        <w:t xml:space="preserve">. </w:t>
      </w:r>
      <w:r w:rsidRPr="004327F1">
        <w:rPr>
          <w:rFonts w:hint="cs"/>
          <w:cs/>
          <w:lang w:bidi="hi-IN"/>
        </w:rPr>
        <w:t>ओले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सख़ती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56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श्नान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ग़मो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गुस्सा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अचानक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57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58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अंधे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बिरदर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छुटने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बिरादर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छुटने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मुलाज़मत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जूली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तंगिये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तवालत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lastRenderedPageBreak/>
        <w:t>59</w:t>
      </w:r>
      <w:r w:rsidR="008D4572">
        <w:t xml:space="preserve">. </w:t>
      </w:r>
      <w:r w:rsidRPr="004327F1">
        <w:rPr>
          <w:rFonts w:hint="cs"/>
          <w:cs/>
          <w:lang w:bidi="hi-IN"/>
        </w:rPr>
        <w:t>अँख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वतन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याबिरादर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60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आँधी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बलाये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नागहानी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तंगदस्ती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61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ज़दहा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ज़ालिम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पहुंचे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सदका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>)</w:t>
      </w:r>
    </w:p>
    <w:p w:rsidR="004327F1" w:rsidRPr="004327F1" w:rsidRDefault="004327F1" w:rsidP="00A7641D">
      <w:pPr>
        <w:pStyle w:val="libNormal"/>
      </w:pPr>
      <w:r w:rsidRPr="004327F1">
        <w:t>62</w:t>
      </w:r>
      <w:r w:rsidR="008D4572">
        <w:t xml:space="preserve">. </w:t>
      </w:r>
      <w:r w:rsidRPr="004327F1">
        <w:rPr>
          <w:rFonts w:hint="cs"/>
          <w:cs/>
          <w:lang w:bidi="hi-IN"/>
        </w:rPr>
        <w:t>उँगलियाँ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कटती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ज़िल्लत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रूस्वाई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63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ज़दहा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काबू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बुजुर्ग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काबू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64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आँत</w:t>
      </w:r>
      <w:r w:rsidRPr="004327F1">
        <w:rPr>
          <w:cs/>
          <w:lang w:bidi="hi-IN"/>
        </w:rPr>
        <w:t xml:space="preserve"> </w:t>
      </w:r>
      <w:r w:rsidR="000506D6">
        <w:rPr>
          <w:rFonts w:hint="cs"/>
          <w:cs/>
          <w:lang w:bidi="hi-IN"/>
        </w:rPr>
        <w:t>अश</w:t>
      </w:r>
      <w:r w:rsidRPr="004327F1">
        <w:rPr>
          <w:rFonts w:hint="cs"/>
          <w:cs/>
          <w:lang w:bidi="hi-IN"/>
        </w:rPr>
        <w:t>य</w:t>
      </w:r>
      <w:r w:rsidR="000506D6">
        <w:rPr>
          <w:rFonts w:hint="cs"/>
          <w:cs/>
          <w:lang w:bidi="hi-IN"/>
        </w:rPr>
        <w:t>ा</w:t>
      </w:r>
      <w:r w:rsidRPr="004327F1">
        <w:rPr>
          <w:rFonts w:hint="cs"/>
          <w:cs/>
          <w:lang w:bidi="hi-IN"/>
        </w:rPr>
        <w:t>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आय़े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65</w:t>
      </w:r>
      <w:r w:rsidR="008D4572">
        <w:t xml:space="preserve">. </w:t>
      </w:r>
      <w:r w:rsidR="000506D6">
        <w:rPr>
          <w:rFonts w:hint="cs"/>
          <w:cs/>
          <w:lang w:bidi="hi-IN"/>
        </w:rPr>
        <w:t>उं</w:t>
      </w:r>
      <w:r w:rsidRPr="004327F1">
        <w:rPr>
          <w:rFonts w:hint="cs"/>
          <w:cs/>
          <w:lang w:bidi="hi-IN"/>
        </w:rPr>
        <w:t>गलियाँ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मुतफर्रिक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मुफ्लिसी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औऱबदहाली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66</w:t>
      </w:r>
      <w:r w:rsidR="008D4572">
        <w:t xml:space="preserve">. </w:t>
      </w:r>
      <w:r w:rsidRPr="004327F1">
        <w:rPr>
          <w:rFonts w:hint="cs"/>
          <w:cs/>
          <w:lang w:bidi="hi-IN"/>
        </w:rPr>
        <w:t>आबरेशम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67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कुशादगीए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मुशिकल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मुशिकल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औलाद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भरे।</w:t>
      </w:r>
    </w:p>
    <w:p w:rsidR="004327F1" w:rsidRPr="004327F1" w:rsidRDefault="004327F1" w:rsidP="00A7641D">
      <w:pPr>
        <w:pStyle w:val="libNormal"/>
      </w:pPr>
      <w:r w:rsidRPr="004327F1">
        <w:t>68</w:t>
      </w:r>
      <w:r w:rsidR="008D4572">
        <w:t xml:space="preserve">. </w:t>
      </w:r>
      <w:r w:rsidRPr="004327F1">
        <w:rPr>
          <w:rFonts w:hint="cs"/>
          <w:cs/>
          <w:lang w:bidi="hi-IN"/>
        </w:rPr>
        <w:t>आबदस्त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ख़ज़ाना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69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इस्तख़्वॉ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हड़डी</w:t>
      </w:r>
      <w:r w:rsidRPr="004327F1">
        <w:rPr>
          <w:cs/>
          <w:lang w:bidi="hi-IN"/>
        </w:rPr>
        <w:t xml:space="preserve">)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सालिम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शिकस्ता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हलाकतो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70</w:t>
      </w:r>
      <w:r w:rsidR="008D4572">
        <w:t xml:space="preserve">. </w:t>
      </w:r>
      <w:r w:rsidRPr="004327F1">
        <w:rPr>
          <w:rFonts w:hint="cs"/>
          <w:cs/>
          <w:lang w:bidi="hi-IN"/>
        </w:rPr>
        <w:t>आग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शोला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="005C088B">
        <w:cr/>
      </w:r>
      <w:r w:rsidRPr="004327F1">
        <w:t>71</w:t>
      </w:r>
      <w:r w:rsidR="008D4572">
        <w:t xml:space="preserve">. </w:t>
      </w:r>
      <w:r w:rsidRPr="004327F1">
        <w:rPr>
          <w:rFonts w:hint="cs"/>
          <w:cs/>
          <w:lang w:bidi="hi-IN"/>
        </w:rPr>
        <w:t>आग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कबज़े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जिन्स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फ़रोवानी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नर्ख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अरज़ानी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72</w:t>
      </w:r>
      <w:r w:rsidR="008D4572">
        <w:t xml:space="preserve">. </w:t>
      </w:r>
      <w:r w:rsidRPr="004327F1">
        <w:rPr>
          <w:rFonts w:hint="cs"/>
          <w:cs/>
          <w:lang w:bidi="hi-IN"/>
        </w:rPr>
        <w:t>आतिश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बग़ैर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धुऐ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रसाई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पूरी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73</w:t>
      </w:r>
      <w:r w:rsidR="008D4572">
        <w:t xml:space="preserve">. </w:t>
      </w:r>
      <w:r w:rsidRPr="004327F1">
        <w:rPr>
          <w:rFonts w:hint="cs"/>
          <w:cs/>
          <w:lang w:bidi="hi-IN"/>
        </w:rPr>
        <w:t>आतिशकदा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काफिरो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इबादतखाना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दरवाज़ा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इबादत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तौफ़ीक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74</w:t>
      </w:r>
      <w:r w:rsidR="008D4572">
        <w:t xml:space="preserve">. </w:t>
      </w:r>
      <w:r w:rsidRPr="004327F1">
        <w:rPr>
          <w:rFonts w:hint="cs"/>
          <w:cs/>
          <w:lang w:bidi="hi-IN"/>
        </w:rPr>
        <w:t>इब्लीस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दुशमन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फरेब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ख़ौफ़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लाहौल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पढ़े।</w:t>
      </w:r>
    </w:p>
    <w:p w:rsidR="004327F1" w:rsidRPr="004327F1" w:rsidRDefault="004327F1" w:rsidP="00A7641D">
      <w:pPr>
        <w:pStyle w:val="libNormal"/>
      </w:pPr>
      <w:r w:rsidRPr="004327F1">
        <w:lastRenderedPageBreak/>
        <w:t>75</w:t>
      </w:r>
      <w:r w:rsidR="008D4572">
        <w:t xml:space="preserve">. </w:t>
      </w:r>
      <w:r w:rsidRPr="004327F1">
        <w:rPr>
          <w:rFonts w:hint="cs"/>
          <w:cs/>
          <w:lang w:bidi="hi-IN"/>
        </w:rPr>
        <w:t>उल्लु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नहुसत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फ़ालिक़ो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फाजिर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अशखास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मुफ़सिदीन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76</w:t>
      </w:r>
      <w:r w:rsidR="008D4572">
        <w:t xml:space="preserve">. </w:t>
      </w:r>
      <w:r w:rsidRPr="004327F1">
        <w:rPr>
          <w:rFonts w:hint="cs"/>
          <w:cs/>
          <w:lang w:bidi="hi-IN"/>
        </w:rPr>
        <w:t>उल्लू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अईज़्जता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77</w:t>
      </w:r>
      <w:r w:rsidR="008D4572">
        <w:t xml:space="preserve">. </w:t>
      </w:r>
      <w:r w:rsidRPr="004327F1">
        <w:rPr>
          <w:rFonts w:hint="cs"/>
          <w:cs/>
          <w:lang w:bidi="hi-IN"/>
        </w:rPr>
        <w:t>आवाज़े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अक़ामतो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अज़ान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इज़्ज़तो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शोहरत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78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ऊँट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79</w:t>
      </w:r>
      <w:r w:rsidR="008D4572">
        <w:t xml:space="preserve">. </w:t>
      </w:r>
      <w:r w:rsidRPr="004327F1">
        <w:rPr>
          <w:rFonts w:hint="cs"/>
          <w:cs/>
          <w:lang w:bidi="hi-IN"/>
        </w:rPr>
        <w:t>ऊँट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बिमारी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80</w:t>
      </w:r>
      <w:r w:rsidR="008D4572">
        <w:t xml:space="preserve">. </w:t>
      </w:r>
      <w:r w:rsidRPr="004327F1">
        <w:rPr>
          <w:rFonts w:hint="cs"/>
          <w:cs/>
          <w:lang w:bidi="hi-IN"/>
        </w:rPr>
        <w:t>ऊँट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ज़िब्हा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81</w:t>
      </w:r>
      <w:r w:rsidR="008D4572">
        <w:t xml:space="preserve">. </w:t>
      </w:r>
      <w:r w:rsidRPr="004327F1">
        <w:rPr>
          <w:rFonts w:hint="cs"/>
          <w:cs/>
          <w:lang w:bidi="hi-IN"/>
        </w:rPr>
        <w:t>ऊँट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पीछे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हलाकतो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82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अंडे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अंडा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मुर्गी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कुश्दगीऐ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चिड़िया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मुनाफे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lastRenderedPageBreak/>
        <w:t>83</w:t>
      </w:r>
      <w:r w:rsidR="008D4572">
        <w:t xml:space="preserve">. </w:t>
      </w:r>
      <w:r w:rsidRPr="004327F1">
        <w:rPr>
          <w:rFonts w:hint="cs"/>
          <w:cs/>
          <w:lang w:bidi="hi-IN"/>
        </w:rPr>
        <w:t>आबदी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वुस्अत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मुनाफा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बहतरी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औरमकसद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84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अंगुठी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पहनना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इकबाल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दलील।</w:t>
      </w:r>
    </w:p>
    <w:p w:rsidR="004327F1" w:rsidRPr="004327F1" w:rsidRDefault="004327F1" w:rsidP="00A7641D">
      <w:pPr>
        <w:pStyle w:val="libNormal"/>
      </w:pPr>
      <w:r w:rsidRPr="004327F1">
        <w:t>85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अंगूठी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नगीना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हुकूमत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फितूर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मंजिलत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आये।</w:t>
      </w:r>
    </w:p>
    <w:p w:rsidR="004327F1" w:rsidRPr="004327F1" w:rsidRDefault="004327F1" w:rsidP="00A7641D">
      <w:pPr>
        <w:pStyle w:val="libNormal"/>
      </w:pPr>
      <w:r w:rsidRPr="004327F1">
        <w:t>86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अंगुठी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87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अंगूठी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चॉदी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तवल्लुदे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दिलशाद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मवेशी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कसरत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88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अंधरा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ज़लालतो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गुमराही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नहूसत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89</w:t>
      </w:r>
      <w:r w:rsidR="008D4572">
        <w:t xml:space="preserve">. </w:t>
      </w:r>
      <w:r w:rsidRPr="004327F1">
        <w:rPr>
          <w:rFonts w:hint="cs"/>
          <w:cs/>
          <w:lang w:bidi="hi-IN"/>
        </w:rPr>
        <w:t>इज़ारबन्द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अरार्ह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सोकन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उठाये।</w:t>
      </w:r>
    </w:p>
    <w:p w:rsidR="004327F1" w:rsidRPr="004327F1" w:rsidRDefault="004327F1" w:rsidP="00A7641D">
      <w:pPr>
        <w:pStyle w:val="libNormal"/>
      </w:pPr>
      <w:r w:rsidRPr="004327F1">
        <w:lastRenderedPageBreak/>
        <w:t>91</w:t>
      </w:r>
      <w:r w:rsidR="008D4572">
        <w:t xml:space="preserve">. </w:t>
      </w:r>
      <w:r w:rsidRPr="004327F1">
        <w:rPr>
          <w:rFonts w:hint="cs"/>
          <w:cs/>
          <w:lang w:bidi="hi-IN"/>
        </w:rPr>
        <w:t>आटा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गेहूँ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बरसते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कुशादा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बल्कि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92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अंगिया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पाकिज़ा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रूत्बा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93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बाबील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महबूब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मुलाक़ात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94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बाबील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फैंकना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महबूब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95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तारीक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आँख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बिनाई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महजून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96</w:t>
      </w:r>
      <w:r w:rsidR="008D4572">
        <w:t xml:space="preserve">. </w:t>
      </w:r>
      <w:r w:rsidRPr="004327F1">
        <w:rPr>
          <w:rFonts w:hint="cs"/>
          <w:cs/>
          <w:lang w:bidi="hi-IN"/>
        </w:rPr>
        <w:t>आडू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आडू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दरख्त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बशारत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97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आँसू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आँसू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गर्म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आँसू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98</w:t>
      </w:r>
      <w:r w:rsidR="008D4572">
        <w:t xml:space="preserve">. </w:t>
      </w:r>
      <w:r w:rsidRPr="004327F1">
        <w:rPr>
          <w:rFonts w:hint="cs"/>
          <w:cs/>
          <w:lang w:bidi="hi-IN"/>
        </w:rPr>
        <w:t>आँख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आँख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रौशन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बुजुर्ग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फैज़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99</w:t>
      </w:r>
      <w:r w:rsidR="008D4572">
        <w:t xml:space="preserve">. </w:t>
      </w:r>
      <w:r w:rsidRPr="004327F1">
        <w:rPr>
          <w:rFonts w:hint="cs"/>
          <w:cs/>
          <w:lang w:bidi="hi-IN"/>
        </w:rPr>
        <w:t>आम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रोज़गार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100</w:t>
      </w:r>
      <w:r w:rsidR="008D4572">
        <w:t xml:space="preserve">. </w:t>
      </w:r>
      <w:r w:rsidRPr="004327F1">
        <w:rPr>
          <w:rFonts w:hint="cs"/>
          <w:cs/>
          <w:lang w:bidi="hi-IN"/>
        </w:rPr>
        <w:t>आवाज़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आवाज़े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बुज़र्गी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विलायत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102</w:t>
      </w:r>
      <w:r w:rsidR="008D4572">
        <w:t xml:space="preserve">. </w:t>
      </w:r>
      <w:r w:rsidRPr="004327F1">
        <w:rPr>
          <w:rFonts w:hint="cs"/>
          <w:cs/>
          <w:lang w:bidi="hi-IN"/>
        </w:rPr>
        <w:t>आज़न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आज़ान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परहेज़गारी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अख़बार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अखबार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पढ़ना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104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जवाईन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काबाईस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105</w:t>
      </w:r>
      <w:r w:rsidR="008D4572">
        <w:t xml:space="preserve">. </w:t>
      </w:r>
      <w:r w:rsidRPr="004327F1">
        <w:rPr>
          <w:rFonts w:hint="cs"/>
          <w:cs/>
          <w:lang w:bidi="hi-IN"/>
        </w:rPr>
        <w:t>इस्बग़ौल</w:t>
      </w:r>
      <w:r w:rsidR="005C088B">
        <w:cr/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106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इसितिग़फार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दिली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lastRenderedPageBreak/>
        <w:t>107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फ्यून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अन्देशां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108</w:t>
      </w:r>
      <w:r w:rsidR="008D4572">
        <w:t xml:space="preserve">. </w:t>
      </w:r>
      <w:r w:rsidR="00D648B7">
        <w:rPr>
          <w:cs/>
          <w:lang w:bidi="hi-IN"/>
        </w:rPr>
        <w:t>अ</w:t>
      </w:r>
      <w:r w:rsidRPr="004327F1">
        <w:rPr>
          <w:rFonts w:hint="cs"/>
          <w:cs/>
          <w:lang w:bidi="hi-IN"/>
        </w:rPr>
        <w:t>ल्सी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मंफ़अत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बाईस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109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क़ौम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110</w:t>
      </w:r>
      <w:r w:rsidR="008D4572">
        <w:t xml:space="preserve">. </w:t>
      </w:r>
      <w:r w:rsidRPr="004327F1">
        <w:rPr>
          <w:rFonts w:hint="cs"/>
          <w:cs/>
          <w:lang w:bidi="hi-IN"/>
        </w:rPr>
        <w:t>इंजन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ताकतवर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111</w:t>
      </w:r>
      <w:r w:rsidR="008D4572">
        <w:t xml:space="preserve">. </w:t>
      </w:r>
      <w:r w:rsidRPr="004327F1">
        <w:rPr>
          <w:rFonts w:hint="cs"/>
          <w:cs/>
          <w:lang w:bidi="hi-IN"/>
        </w:rPr>
        <w:t>अंगीठी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अंगीठी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कनीज़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112</w:t>
      </w:r>
      <w:r w:rsidR="008D4572">
        <w:t xml:space="preserve">. </w:t>
      </w:r>
      <w:r w:rsidRPr="004327F1">
        <w:rPr>
          <w:rFonts w:hint="cs"/>
          <w:cs/>
          <w:lang w:bidi="hi-IN"/>
        </w:rPr>
        <w:t>ऊन</w:t>
      </w:r>
      <w:r w:rsidR="005C088B">
        <w:cr/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113</w:t>
      </w:r>
      <w:r w:rsidR="008D4572">
        <w:t xml:space="preserve">. </w:t>
      </w:r>
      <w:r w:rsidRPr="004327F1">
        <w:t>- -</w:t>
      </w:r>
      <w:r w:rsidR="005C088B">
        <w:cr/>
      </w:r>
      <w:r w:rsidRPr="004327F1">
        <w:rPr>
          <w:rFonts w:hint="cs"/>
          <w:cs/>
          <w:lang w:bidi="hi-IN"/>
        </w:rPr>
        <w:t>हराम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ऊन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114</w:t>
      </w:r>
      <w:r w:rsidR="008D4572">
        <w:t xml:space="preserve">. </w:t>
      </w:r>
      <w:r w:rsidRPr="004327F1">
        <w:rPr>
          <w:rFonts w:hint="cs"/>
          <w:cs/>
          <w:lang w:bidi="hi-IN"/>
        </w:rPr>
        <w:t>ऐलवा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अन्दोह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नखाये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F183A" w:rsidRDefault="004327F1" w:rsidP="004F183A">
      <w:pPr>
        <w:pStyle w:val="libNormal"/>
        <w:rPr>
          <w:rStyle w:val="Heading1Char"/>
          <w:rFonts w:eastAsia="Calibri"/>
        </w:rPr>
      </w:pPr>
      <w:r w:rsidRPr="004327F1">
        <w:t>115</w:t>
      </w:r>
      <w:r w:rsidR="008D4572">
        <w:t xml:space="preserve">. </w:t>
      </w:r>
      <w:r w:rsidRPr="004327F1">
        <w:rPr>
          <w:rFonts w:hint="cs"/>
          <w:cs/>
          <w:lang w:bidi="hi-IN"/>
        </w:rPr>
        <w:t>ईट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पान</w:t>
      </w:r>
      <w:r w:rsidR="004F183A">
        <w:rPr>
          <w:rFonts w:hint="cs"/>
          <w:cs/>
          <w:lang w:bidi="hi-IN"/>
        </w:rPr>
        <w:t>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="004F183A">
        <w:rPr>
          <w:rFonts w:hint="cs"/>
          <w:cs/>
          <w:lang w:bidi="hi-IN"/>
        </w:rPr>
        <w:t xml:space="preserve">माल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="004F183A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="005C088B">
        <w:lastRenderedPageBreak/>
        <w:cr/>
      </w:r>
      <w:r w:rsidR="00D648B7" w:rsidRPr="004F183A">
        <w:rPr>
          <w:rStyle w:val="Heading1Char"/>
          <w:rFonts w:eastAsia="Calibri"/>
        </w:rPr>
        <w:t>(</w:t>
      </w:r>
      <w:r w:rsidRPr="004F183A">
        <w:rPr>
          <w:rFonts w:hint="cs"/>
          <w:cs/>
        </w:rPr>
        <w:t>बे</w:t>
      </w:r>
      <w:r w:rsidR="00D364F5" w:rsidRPr="004F183A">
        <w:rPr>
          <w:rStyle w:val="Heading1Char"/>
          <w:rFonts w:eastAsia="Calibri" w:hint="cs"/>
          <w:cs/>
        </w:rPr>
        <w:t xml:space="preserve">- </w:t>
      </w:r>
      <w:r w:rsidR="00D364F5" w:rsidRPr="004F183A">
        <w:rPr>
          <w:rFonts w:hint="cs"/>
          <w:cs/>
        </w:rPr>
        <w:t>ब</w:t>
      </w:r>
      <w:r w:rsidR="00D648B7" w:rsidRPr="004F183A">
        <w:rPr>
          <w:rStyle w:val="Heading1Char"/>
          <w:rFonts w:eastAsia="Calibri"/>
          <w:cs/>
        </w:rPr>
        <w:t>)</w:t>
      </w:r>
    </w:p>
    <w:p w:rsidR="000506D6" w:rsidRDefault="000506D6" w:rsidP="000506D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1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बरेहना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अपने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>
        <w:rPr>
          <w:rFonts w:hint="cs"/>
          <w:cs/>
          <w:lang w:bidi="hi-IN"/>
        </w:rPr>
        <w:t>।</w:t>
      </w:r>
      <w:r w:rsidR="005C088B">
        <w:rPr>
          <w:lang w:bidi="hi-IN"/>
        </w:rPr>
        <w:cr/>
      </w:r>
      <w:r w:rsidR="004327F1" w:rsidRPr="004327F1">
        <w:rPr>
          <w:rFonts w:hint="cs"/>
          <w:cs/>
          <w:lang w:bidi="hi-IN"/>
        </w:rPr>
        <w:t>खैरो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बरकत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ज़ाहिर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अन्दोह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ग़म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निजात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फ़ासिक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ज़लील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>2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बरेहना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अपने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अक़्रबा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जुदाई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तन्हाई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मुब्तिला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>3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बरेहना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किसी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मर्दे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सालेह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वाक़िफ़े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असरार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दुनिया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तलब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>4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बग़ल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जलते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मेहनतो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कदूरत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छटकारा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लोगों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मिन्नत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परवाई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0506D6" w:rsidRDefault="000506D6" w:rsidP="00A7641D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5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</w:t>
      </w:r>
      <w:r w:rsidR="004327F1" w:rsidRPr="004327F1">
        <w:rPr>
          <w:rFonts w:hint="cs"/>
          <w:cs/>
          <w:lang w:bidi="hi-IN"/>
        </w:rPr>
        <w:t>ढ़ी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लम्बे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मर्दे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सामने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इज़्ज़तअफज़ाई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5C088B">
        <w:cr/>
      </w:r>
      <w:r>
        <w:rPr>
          <w:rFonts w:hint="cs"/>
          <w:cs/>
          <w:lang w:bidi="hi-IN"/>
        </w:rPr>
        <w:t>6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लबों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चुनते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F183A">
        <w:rPr>
          <w:rFonts w:hint="cs"/>
          <w:cs/>
          <w:lang w:bidi="hi-IN"/>
        </w:rPr>
        <w:t>कर्ज़ से निजात पाऐ, ग़मो अंदोह दूर हो।</w:t>
      </w:r>
    </w:p>
    <w:p w:rsidR="004327F1" w:rsidRPr="004327F1" w:rsidRDefault="000506D6" w:rsidP="00A7641D">
      <w:pPr>
        <w:pStyle w:val="libNormal"/>
      </w:pPr>
      <w:r>
        <w:rPr>
          <w:rFonts w:hint="cs"/>
          <w:cs/>
          <w:lang w:bidi="hi-IN"/>
        </w:rPr>
        <w:t>7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पेशानी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उगे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क़र्जदारी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दलील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बाएसे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मेहनतो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मशक़्कत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>8</w:t>
      </w:r>
      <w:r w:rsidR="008D4572">
        <w:rPr>
          <w:rFonts w:hint="cs"/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मुंतशिर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लम्बे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सफैद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फ़रहतो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शादमानी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सियाग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परेशानी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9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खींच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लम्बे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आये।सदका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तकलीफो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</w:t>
      </w:r>
      <w:r w:rsidR="004F183A">
        <w:rPr>
          <w:rFonts w:hint="cs"/>
          <w:cs/>
          <w:lang w:bidi="hi-IN"/>
        </w:rPr>
        <w:t>ू</w:t>
      </w:r>
      <w:r w:rsidRPr="004327F1">
        <w:rPr>
          <w:rFonts w:hint="cs"/>
          <w:cs/>
          <w:lang w:bidi="hi-IN"/>
        </w:rPr>
        <w:t>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अदायगी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12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काटते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देखना।</w:t>
      </w:r>
      <w:r w:rsidR="005C088B">
        <w:cr/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स्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13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काटना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बेज़ार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बदकारी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गिरफ्तार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14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मुँढवाना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रिहाई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अमानत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सुबुत्दोश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अदायगी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पैदा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मसर्रत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15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सफर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कुंवारी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16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बिजली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नागहानी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ख़ौफ़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17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बिजली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चमकते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मोहताज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18</w:t>
      </w:r>
      <w:r w:rsidR="008D4572">
        <w:t xml:space="preserve">. </w:t>
      </w:r>
      <w:r w:rsidRPr="004327F1">
        <w:rPr>
          <w:rFonts w:hint="cs"/>
          <w:cs/>
          <w:lang w:bidi="hi-IN"/>
        </w:rPr>
        <w:t>बर्फ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ग़ैर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मौसम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19</w:t>
      </w:r>
      <w:r w:rsidR="008D4572">
        <w:t xml:space="preserve">. </w:t>
      </w:r>
      <w:r w:rsidRPr="004327F1">
        <w:rPr>
          <w:rFonts w:hint="cs"/>
          <w:cs/>
          <w:lang w:bidi="hi-IN"/>
        </w:rPr>
        <w:t>बर्फ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गमग़ीन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20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बाग़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मैवा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छटकारा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अयाल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4F183A">
      <w:pPr>
        <w:pStyle w:val="libNormal"/>
      </w:pPr>
      <w:r w:rsidRPr="004327F1">
        <w:t>21</w:t>
      </w:r>
      <w:r w:rsidR="008D4572">
        <w:t xml:space="preserve">. </w:t>
      </w:r>
      <w:r w:rsidRPr="004327F1">
        <w:rPr>
          <w:rFonts w:hint="cs"/>
          <w:cs/>
          <w:lang w:bidi="hi-IN"/>
        </w:rPr>
        <w:t>बहिश्त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</w:t>
      </w:r>
      <w:r w:rsidR="004F183A">
        <w:rPr>
          <w:rFonts w:hint="cs"/>
          <w:cs/>
          <w:lang w:bidi="hi-IN"/>
        </w:rPr>
        <w:t>ू</w:t>
      </w:r>
      <w:r w:rsidRPr="004327F1">
        <w:rPr>
          <w:rFonts w:hint="cs"/>
          <w:cs/>
          <w:lang w:bidi="hi-IN"/>
        </w:rPr>
        <w:t>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मीरास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वालदेंन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पहुँचाये।</w:t>
      </w:r>
    </w:p>
    <w:p w:rsidR="004327F1" w:rsidRPr="004327F1" w:rsidRDefault="004327F1" w:rsidP="00A7641D">
      <w:pPr>
        <w:pStyle w:val="libNormal"/>
      </w:pPr>
      <w:r w:rsidRPr="004327F1">
        <w:t>22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भाई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अज़ीज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खलल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23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बाजूबन्द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दलीले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फतहो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24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बाज़बल्द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चाँदी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खूबसूरत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ज़ेवर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बनाए।</w:t>
      </w:r>
    </w:p>
    <w:p w:rsidR="004327F1" w:rsidRPr="004327F1" w:rsidRDefault="004327F1" w:rsidP="00A7641D">
      <w:pPr>
        <w:pStyle w:val="libNormal"/>
      </w:pPr>
      <w:r w:rsidRPr="004327F1">
        <w:lastRenderedPageBreak/>
        <w:t>25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बालिय़ॉ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खूबसूरत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ज़ेवर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बनाये।</w:t>
      </w:r>
    </w:p>
    <w:p w:rsidR="004327F1" w:rsidRPr="004327F1" w:rsidRDefault="004327F1" w:rsidP="00A7641D">
      <w:pPr>
        <w:pStyle w:val="libNormal"/>
      </w:pPr>
      <w:r w:rsidRPr="004327F1">
        <w:t>26</w:t>
      </w:r>
      <w:r w:rsidR="008D4572">
        <w:t xml:space="preserve">. </w:t>
      </w:r>
      <w:r w:rsidRPr="004327F1">
        <w:rPr>
          <w:rFonts w:hint="cs"/>
          <w:cs/>
          <w:lang w:bidi="hi-IN"/>
        </w:rPr>
        <w:t>बल्ग़म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मुँह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वअन्दोह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रिहाई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27</w:t>
      </w:r>
      <w:r w:rsidR="008D4572">
        <w:t xml:space="preserve">. </w:t>
      </w:r>
      <w:r w:rsidRPr="004327F1">
        <w:rPr>
          <w:rFonts w:hint="cs"/>
          <w:cs/>
          <w:lang w:bidi="hi-IN"/>
        </w:rPr>
        <w:t>बर्स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खोटा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रूपया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28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इमारत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बेख़ौफ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29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बादाम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A7641D">
      <w:pPr>
        <w:pStyle w:val="libNormal"/>
      </w:pPr>
      <w:r w:rsidRPr="004327F1">
        <w:t>30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बीयर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बूज़हा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शराबब</w:t>
      </w:r>
      <w:r w:rsidR="00D648B7">
        <w:rPr>
          <w:cs/>
          <w:lang w:bidi="hi-IN"/>
        </w:rPr>
        <w:t>)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बख़ील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बख़ील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31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बालाई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बेअंदाजा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लगे।</w:t>
      </w:r>
    </w:p>
    <w:p w:rsidR="004327F1" w:rsidRPr="004327F1" w:rsidRDefault="004327F1" w:rsidP="00A7641D">
      <w:pPr>
        <w:pStyle w:val="libNormal"/>
      </w:pPr>
      <w:r w:rsidRPr="004327F1">
        <w:t>32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बाजे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33</w:t>
      </w:r>
      <w:r w:rsidR="008D4572">
        <w:t xml:space="preserve">. </w:t>
      </w:r>
      <w:r w:rsidRPr="004327F1">
        <w:rPr>
          <w:rFonts w:hint="cs"/>
          <w:cs/>
          <w:lang w:bidi="hi-IN"/>
        </w:rPr>
        <w:t>बॉसरी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फक्रो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अन्देशा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दरपेश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तक़रीब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34</w:t>
      </w:r>
      <w:r w:rsidR="008D4572">
        <w:t xml:space="preserve">. </w:t>
      </w:r>
      <w:r w:rsidRPr="004327F1">
        <w:rPr>
          <w:rFonts w:hint="cs"/>
          <w:cs/>
          <w:lang w:bidi="hi-IN"/>
        </w:rPr>
        <w:t>बॉसरी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बजाते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दखऩा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पसन्दीदा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महबूब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कुर्बान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आवाज़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फ़रेफ्ता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="005C088B">
        <w:cr/>
      </w:r>
      <w:r w:rsidRPr="004327F1">
        <w:t>35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बिगुल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वगैरा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होलनाक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आए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शिकवा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36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बिगल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वग़ैरा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अवाज़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सुनना</w:t>
      </w:r>
      <w:r w:rsidR="005C088B">
        <w:cr/>
      </w:r>
      <w:r w:rsidRPr="004327F1">
        <w:rPr>
          <w:rFonts w:hint="cs"/>
          <w:cs/>
          <w:lang w:bidi="hi-IN"/>
        </w:rPr>
        <w:t>फरहतो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शादमानी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नामवरीव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शोहरत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37</w:t>
      </w:r>
      <w:r w:rsidR="008D4572">
        <w:t xml:space="preserve">. </w:t>
      </w:r>
      <w:r w:rsidRPr="004327F1">
        <w:rPr>
          <w:rFonts w:hint="cs"/>
          <w:cs/>
          <w:lang w:bidi="hi-IN"/>
        </w:rPr>
        <w:t>बेड़ी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आहनी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कुर्फो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गुमराही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तबाही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38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बिस्तर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बादशाह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मुकर्रब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नावरी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शौहरत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39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घोड़े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इल्म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दानिश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फ़ायदा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40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बागडोर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ख़िलाफ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भाग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42</w:t>
      </w:r>
      <w:r w:rsidR="008D4572">
        <w:t xml:space="preserve">. </w:t>
      </w:r>
      <w:r w:rsidRPr="004327F1">
        <w:rPr>
          <w:rFonts w:hint="cs"/>
          <w:cs/>
          <w:lang w:bidi="hi-IN"/>
        </w:rPr>
        <w:t>बकरी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खरीदना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चुराना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43</w:t>
      </w:r>
      <w:r w:rsidR="008D4572">
        <w:t xml:space="preserve">. </w:t>
      </w:r>
      <w:r w:rsidRPr="004327F1">
        <w:rPr>
          <w:rFonts w:hint="cs"/>
          <w:cs/>
          <w:lang w:bidi="hi-IN"/>
        </w:rPr>
        <w:t>भैस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रिफाकत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44</w:t>
      </w:r>
      <w:r w:rsidR="008D4572">
        <w:t xml:space="preserve">. </w:t>
      </w:r>
      <w:r w:rsidRPr="004327F1">
        <w:rPr>
          <w:rFonts w:hint="cs"/>
          <w:cs/>
          <w:lang w:bidi="hi-IN"/>
        </w:rPr>
        <w:t>भैस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खञरीदना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एक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गिरोह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दौलतमन्द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45</w:t>
      </w:r>
      <w:r w:rsidR="008D4572">
        <w:t xml:space="preserve">. </w:t>
      </w:r>
      <w:r w:rsidRPr="004327F1">
        <w:rPr>
          <w:rFonts w:hint="cs"/>
          <w:cs/>
          <w:lang w:bidi="hi-IN"/>
        </w:rPr>
        <w:t>बछड़ा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जिविक़ार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</w:p>
    <w:p w:rsidR="004327F1" w:rsidRPr="004327F1" w:rsidRDefault="004327F1" w:rsidP="00A7641D">
      <w:pPr>
        <w:pStyle w:val="libNormal"/>
      </w:pPr>
      <w:r w:rsidRPr="004327F1">
        <w:t>46</w:t>
      </w:r>
      <w:r w:rsidR="008D4572">
        <w:t xml:space="preserve">. </w:t>
      </w:r>
      <w:r w:rsidRPr="004327F1">
        <w:rPr>
          <w:rFonts w:hint="cs"/>
          <w:cs/>
          <w:lang w:bidi="hi-IN"/>
        </w:rPr>
        <w:t>भेड़िया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सख़्त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मुकाबला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मुलाज़मत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47</w:t>
      </w:r>
      <w:r w:rsidR="008D4572">
        <w:t xml:space="preserve">. </w:t>
      </w:r>
      <w:r w:rsidRPr="004327F1">
        <w:rPr>
          <w:rFonts w:hint="cs"/>
          <w:cs/>
          <w:lang w:bidi="hi-IN"/>
        </w:rPr>
        <w:t>भेड़ियोँ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भेड़िया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फ़तह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भेड़िया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ग़ालिब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शिकस्त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48</w:t>
      </w:r>
      <w:r w:rsidR="008D4572">
        <w:t xml:space="preserve">. </w:t>
      </w:r>
      <w:r w:rsidRPr="004327F1">
        <w:rPr>
          <w:rFonts w:hint="cs"/>
          <w:cs/>
          <w:lang w:bidi="hi-IN"/>
        </w:rPr>
        <w:t>बन्दर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लाइलाज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जख़्म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दर्दे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49</w:t>
      </w:r>
      <w:r w:rsidR="008D4572">
        <w:t xml:space="preserve">. </w:t>
      </w:r>
      <w:r w:rsidRPr="004327F1">
        <w:rPr>
          <w:rFonts w:hint="cs"/>
          <w:cs/>
          <w:lang w:bidi="hi-IN"/>
        </w:rPr>
        <w:t>बन्दर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अंपने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घोड़े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हिफाज़त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फासिद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अन्देशा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लाहिक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50</w:t>
      </w:r>
      <w:r w:rsidR="008D4572">
        <w:t xml:space="preserve">. </w:t>
      </w:r>
      <w:r w:rsidRPr="004327F1">
        <w:rPr>
          <w:rFonts w:hint="cs"/>
          <w:cs/>
          <w:lang w:bidi="hi-IN"/>
        </w:rPr>
        <w:t>बन्दर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बिल्ली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नाउम्मीदी</w:t>
      </w:r>
      <w:r w:rsidR="008D4572">
        <w:rPr>
          <w:cs/>
          <w:lang w:bidi="hi-IN"/>
        </w:rPr>
        <w:t xml:space="preserve">. </w:t>
      </w:r>
      <w:r w:rsidR="00D648B7">
        <w:rPr>
          <w:cs/>
          <w:lang w:bidi="hi-IN"/>
        </w:rPr>
        <w:t>स</w:t>
      </w:r>
      <w:r w:rsidRPr="004327F1">
        <w:rPr>
          <w:rFonts w:hint="cs"/>
          <w:cs/>
          <w:lang w:bidi="hi-IN"/>
        </w:rPr>
        <w:t>रगरदानी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51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बिल्ले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बिल्ली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कुशादगी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घरेलू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नुक़्सान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थोड़े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लिये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52</w:t>
      </w:r>
      <w:r w:rsidR="008D4572">
        <w:t xml:space="preserve">. </w:t>
      </w:r>
      <w:r w:rsidRPr="004327F1">
        <w:rPr>
          <w:rFonts w:hint="cs"/>
          <w:cs/>
          <w:lang w:bidi="hi-IN"/>
        </w:rPr>
        <w:t>बन्दर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मक्कार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जादुगरनी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जादू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53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बिल्ली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वुस्अत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मेहरबान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54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बिच्छू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ज़ालिम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मेहरबान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55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बिच्छु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डंक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क़राबतदार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बदतीनत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lastRenderedPageBreak/>
        <w:t>56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बिच्छु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शलवार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नौकरानी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इत्तिहाद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फसादकरे।</w:t>
      </w:r>
    </w:p>
    <w:p w:rsidR="004327F1" w:rsidRPr="004327F1" w:rsidRDefault="004327F1" w:rsidP="00A7641D">
      <w:pPr>
        <w:pStyle w:val="libNormal"/>
      </w:pPr>
      <w:r w:rsidRPr="004327F1">
        <w:t>57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बिच्छु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पकाकर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मुखालिफ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बमिक़्दार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गोश्त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58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बिच्छु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ज़बानदराज़ी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पहुँचे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59</w:t>
      </w:r>
      <w:r w:rsidR="008D4572">
        <w:t xml:space="preserve">. </w:t>
      </w:r>
      <w:r w:rsidRPr="004327F1">
        <w:rPr>
          <w:rFonts w:hint="cs"/>
          <w:cs/>
          <w:lang w:bidi="hi-IN"/>
        </w:rPr>
        <w:t>बैल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रोज़ी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वुस्अत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60</w:t>
      </w:r>
      <w:r w:rsidR="008D4572">
        <w:t xml:space="preserve">. </w:t>
      </w:r>
      <w:r w:rsidRPr="004327F1">
        <w:rPr>
          <w:rFonts w:hint="cs"/>
          <w:cs/>
          <w:lang w:bidi="hi-IN"/>
        </w:rPr>
        <w:t>बैल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61</w:t>
      </w:r>
      <w:r w:rsidR="008D4572">
        <w:t xml:space="preserve">. </w:t>
      </w:r>
      <w:r w:rsidRPr="004327F1">
        <w:rPr>
          <w:rFonts w:hint="cs"/>
          <w:cs/>
          <w:lang w:bidi="hi-IN"/>
        </w:rPr>
        <w:t>बैल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कमज़ोर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तंगदस्ती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क़हतसाली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62</w:t>
      </w:r>
      <w:r w:rsidR="008D4572">
        <w:t xml:space="preserve">. </w:t>
      </w:r>
      <w:r w:rsidRPr="004327F1">
        <w:rPr>
          <w:rFonts w:hint="cs"/>
          <w:cs/>
          <w:lang w:bidi="hi-IN"/>
        </w:rPr>
        <w:t>बैल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सींग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ओहदे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माज़ुल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हौना।</w:t>
      </w:r>
    </w:p>
    <w:p w:rsidR="004327F1" w:rsidRPr="004327F1" w:rsidRDefault="004327F1" w:rsidP="00A7641D">
      <w:pPr>
        <w:pStyle w:val="libNormal"/>
      </w:pPr>
      <w:r w:rsidRPr="004327F1">
        <w:t>63</w:t>
      </w:r>
      <w:r w:rsidR="008D4572">
        <w:t xml:space="preserve">. </w:t>
      </w:r>
      <w:r w:rsidRPr="004327F1">
        <w:rPr>
          <w:rFonts w:hint="cs"/>
          <w:cs/>
          <w:lang w:bidi="hi-IN"/>
        </w:rPr>
        <w:t>बैल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मोटा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मियाना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. </w:t>
      </w:r>
      <w:r w:rsidR="005C088B">
        <w:cr/>
      </w:r>
      <w:r w:rsidRPr="004327F1">
        <w:rPr>
          <w:rFonts w:hint="cs"/>
          <w:cs/>
          <w:lang w:bidi="hi-IN"/>
        </w:rPr>
        <w:t>बारिश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64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सेहत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lastRenderedPageBreak/>
        <w:t>65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सख़्ती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तमाम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वुस्अत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उम्मीद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66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इबादत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काहिल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मसाफ़रत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मायल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67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सब्रो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शुक्र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नेअमतो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68</w:t>
      </w:r>
      <w:r w:rsidR="008D4572">
        <w:t xml:space="preserve">.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ब़दल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69</w:t>
      </w:r>
      <w:r w:rsidR="008D4572">
        <w:t xml:space="preserve">. </w:t>
      </w:r>
      <w:r w:rsidRPr="004327F1">
        <w:rPr>
          <w:rFonts w:hint="cs"/>
          <w:cs/>
          <w:lang w:bidi="hi-IN"/>
        </w:rPr>
        <w:t>बरछी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दुश्मनपर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फ़तह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फिक्रमन्दी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70</w:t>
      </w:r>
      <w:r w:rsidR="008D4572">
        <w:t xml:space="preserve">. </w:t>
      </w:r>
      <w:r w:rsidRPr="004327F1">
        <w:rPr>
          <w:rFonts w:hint="cs"/>
          <w:cs/>
          <w:lang w:bidi="hi-IN"/>
        </w:rPr>
        <w:t>बजाज़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कपडा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बेचते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तिजारत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71</w:t>
      </w:r>
      <w:r w:rsidR="008D4572">
        <w:t xml:space="preserve">. </w:t>
      </w:r>
      <w:r w:rsidRPr="004327F1">
        <w:rPr>
          <w:rFonts w:hint="cs"/>
          <w:cs/>
          <w:lang w:bidi="hi-IN"/>
        </w:rPr>
        <w:t>बजाज़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तिजारत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72</w:t>
      </w:r>
      <w:r w:rsidR="008D4572">
        <w:t xml:space="preserve">. </w:t>
      </w:r>
      <w:r w:rsidRPr="004327F1">
        <w:rPr>
          <w:rFonts w:hint="cs"/>
          <w:cs/>
          <w:lang w:bidi="hi-IN"/>
        </w:rPr>
        <w:t>भौंरा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भिंगार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रंजो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73</w:t>
      </w:r>
      <w:r w:rsidR="008D4572">
        <w:t xml:space="preserve">. </w:t>
      </w:r>
      <w:r w:rsidRPr="004327F1">
        <w:rPr>
          <w:rFonts w:hint="cs"/>
          <w:cs/>
          <w:lang w:bidi="hi-IN"/>
        </w:rPr>
        <w:t>भम्भीरी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बोट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परागंदगी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सरगरदानी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74</w:t>
      </w:r>
      <w:r w:rsidR="008D4572">
        <w:t xml:space="preserve">. </w:t>
      </w:r>
      <w:r w:rsidRPr="004327F1">
        <w:rPr>
          <w:rFonts w:hint="cs"/>
          <w:cs/>
          <w:lang w:bidi="hi-IN"/>
        </w:rPr>
        <w:t>बच्चे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नौकर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चोरी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बच्चे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चुराय।</w:t>
      </w:r>
    </w:p>
    <w:p w:rsidR="004327F1" w:rsidRPr="004327F1" w:rsidRDefault="004327F1" w:rsidP="00A7641D">
      <w:pPr>
        <w:pStyle w:val="libNormal"/>
      </w:pPr>
      <w:r w:rsidRPr="004327F1">
        <w:t>75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बुलबुल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महबूबे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आवाज़से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मलाकात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76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="00F37A3A">
        <w:rPr>
          <w:rFonts w:hint="cs"/>
          <w:cs/>
          <w:lang w:bidi="hi-IN"/>
        </w:rPr>
        <w:t xml:space="preserve">पाँव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घुंघरू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दुख़्तरे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अख़्तर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तवल्लुद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A7641D">
      <w:pPr>
        <w:pStyle w:val="libNormal"/>
      </w:pPr>
      <w:r w:rsidRPr="004327F1">
        <w:t>77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छुपना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फ़रज़न्द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तवल्लुद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औहदा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78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79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अपनी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क़ौम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80</w:t>
      </w:r>
      <w:r w:rsidR="008D4572">
        <w:t xml:space="preserve">. </w:t>
      </w:r>
      <w:r w:rsidRPr="004327F1">
        <w:rPr>
          <w:rFonts w:hint="cs"/>
          <w:cs/>
          <w:lang w:bidi="hi-IN"/>
        </w:rPr>
        <w:t>बत्तख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मीरास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F37A3A">
      <w:pPr>
        <w:pStyle w:val="libNormal"/>
      </w:pPr>
      <w:r w:rsidRPr="004327F1">
        <w:lastRenderedPageBreak/>
        <w:t>81</w:t>
      </w:r>
      <w:r w:rsidR="008D4572">
        <w:t xml:space="preserve">. </w:t>
      </w:r>
      <w:r w:rsidRPr="004327F1">
        <w:rPr>
          <w:rFonts w:hint="cs"/>
          <w:cs/>
          <w:lang w:bidi="hi-IN"/>
        </w:rPr>
        <w:t>बत्तख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="00F37A3A">
        <w:rPr>
          <w:rFonts w:hint="cs"/>
          <w:cs/>
          <w:lang w:bidi="hi-IN"/>
        </w:rPr>
        <w:t>स</w:t>
      </w:r>
      <w:r w:rsidRPr="004327F1">
        <w:rPr>
          <w:rFonts w:hint="cs"/>
          <w:cs/>
          <w:lang w:bidi="hi-IN"/>
        </w:rPr>
        <w:t>फ़</w:t>
      </w:r>
      <w:r w:rsidR="00F37A3A">
        <w:rPr>
          <w:rFonts w:hint="cs"/>
          <w:cs/>
          <w:lang w:bidi="hi-IN"/>
        </w:rPr>
        <w:t>ै</w:t>
      </w:r>
      <w:r w:rsidRPr="004327F1">
        <w:rPr>
          <w:rFonts w:hint="cs"/>
          <w:cs/>
          <w:lang w:bidi="hi-IN"/>
        </w:rPr>
        <w:t>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बेअन्दाज़ा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="00F37A3A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="00F37A3A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सियाह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लोंडी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वास्ता</w:t>
      </w:r>
      <w:r w:rsidR="00F37A3A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82</w:t>
      </w:r>
      <w:r w:rsidR="008D4572">
        <w:t xml:space="preserve">. </w:t>
      </w:r>
      <w:r w:rsidRPr="004327F1">
        <w:rPr>
          <w:rFonts w:hint="cs"/>
          <w:cs/>
          <w:lang w:bidi="hi-IN"/>
        </w:rPr>
        <w:t>बटेर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गौश्</w:t>
      </w:r>
      <w:r w:rsidR="00F37A3A">
        <w:rPr>
          <w:rFonts w:hint="cs"/>
          <w:cs/>
          <w:lang w:bidi="hi-IN"/>
        </w:rPr>
        <w:t>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</w:t>
      </w:r>
      <w:r w:rsidR="00F37A3A">
        <w:rPr>
          <w:rFonts w:hint="cs"/>
          <w:cs/>
          <w:lang w:bidi="hi-IN"/>
        </w:rPr>
        <w:t>ना</w:t>
      </w:r>
      <w:r w:rsidRPr="004327F1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83</w:t>
      </w:r>
      <w:r w:rsidR="008D4572">
        <w:t xml:space="preserve">. </w:t>
      </w:r>
      <w:r w:rsidRPr="004327F1">
        <w:rPr>
          <w:rFonts w:hint="cs"/>
          <w:cs/>
          <w:lang w:bidi="hi-IN"/>
        </w:rPr>
        <w:t>बटेर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दिलफ़रेब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जंगजू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आफित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बाशरत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84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बुतकदे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मकरूहाते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मुबितला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</w:t>
      </w:r>
      <w:r w:rsidR="00391479">
        <w:rPr>
          <w:rFonts w:hint="cs"/>
          <w:cs/>
          <w:lang w:bidi="hi-IN"/>
        </w:rPr>
        <w:t>्रा</w:t>
      </w:r>
      <w:r w:rsidRPr="004327F1">
        <w:rPr>
          <w:rFonts w:hint="cs"/>
          <w:cs/>
          <w:lang w:bidi="hi-IN"/>
        </w:rPr>
        <w:t>ह</w:t>
      </w:r>
      <w:r w:rsidR="00391479">
        <w:rPr>
          <w:rFonts w:hint="cs"/>
          <w:cs/>
          <w:lang w:bidi="hi-IN"/>
        </w:rPr>
        <w:t>्मण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मुलाज़िम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391479">
      <w:pPr>
        <w:pStyle w:val="libNormal"/>
      </w:pPr>
      <w:r w:rsidRPr="004327F1">
        <w:t>85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राहे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बातिल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="00391479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मानूस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हुस्ने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आख़िरत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मायूस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86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तोड़ना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क़ायमो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साबित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87</w:t>
      </w:r>
      <w:r w:rsidR="008D4572">
        <w:t xml:space="preserve">. </w:t>
      </w:r>
      <w:r w:rsidR="00391479">
        <w:rPr>
          <w:rFonts w:hint="cs"/>
          <w:cs/>
          <w:lang w:bidi="hi-IN"/>
        </w:rPr>
        <w:t>भीख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मॉगना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मंफअत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91479">
        <w:rPr>
          <w:rFonts w:hint="cs"/>
          <w:cs/>
          <w:lang w:bidi="hi-IN"/>
        </w:rPr>
        <w:t>,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फिक्रे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मईशत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391479">
      <w:pPr>
        <w:pStyle w:val="libNormal"/>
      </w:pPr>
      <w:r w:rsidRPr="004327F1">
        <w:t>88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बादशाह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</w:t>
      </w:r>
      <w:r w:rsidR="00391479">
        <w:rPr>
          <w:rFonts w:hint="cs"/>
          <w:cs/>
          <w:lang w:bidi="hi-IN"/>
        </w:rPr>
        <w:t>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</w:t>
      </w:r>
      <w:r w:rsidR="00391479">
        <w:rPr>
          <w:rFonts w:hint="cs"/>
          <w:cs/>
          <w:lang w:bidi="hi-IN"/>
        </w:rPr>
        <w:t>्</w:t>
      </w:r>
      <w:r w:rsidRPr="004327F1">
        <w:rPr>
          <w:rFonts w:hint="cs"/>
          <w:cs/>
          <w:lang w:bidi="hi-IN"/>
        </w:rPr>
        <w:t>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="00391479">
        <w:rPr>
          <w:rFonts w:hint="cs"/>
          <w:cs/>
          <w:lang w:bidi="hi-IN"/>
        </w:rPr>
        <w:t>ग़मगीन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A7641D">
      <w:pPr>
        <w:pStyle w:val="libNormal"/>
      </w:pPr>
      <w:r w:rsidRPr="004327F1">
        <w:lastRenderedPageBreak/>
        <w:t>89</w:t>
      </w:r>
      <w:r w:rsidR="008D4572">
        <w:t xml:space="preserve">. </w:t>
      </w:r>
      <w:r w:rsidRPr="004327F1">
        <w:rPr>
          <w:rFonts w:hint="cs"/>
          <w:cs/>
          <w:lang w:bidi="hi-IN"/>
        </w:rPr>
        <w:t>मुर्दा</w:t>
      </w:r>
      <w:r w:rsidRPr="004327F1">
        <w:rPr>
          <w:cs/>
          <w:lang w:bidi="hi-IN"/>
        </w:rPr>
        <w:t xml:space="preserve"> </w:t>
      </w:r>
      <w:r w:rsidR="00391479">
        <w:rPr>
          <w:rFonts w:hint="cs"/>
          <w:cs/>
          <w:lang w:bidi="hi-IN"/>
        </w:rPr>
        <w:t xml:space="preserve">बादशाह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जिन्दा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पुराने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आईन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ज़ालिमो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बदमाश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तकलीफो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मुफ्लिसी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</w:t>
      </w:r>
      <w:r w:rsidR="00391479">
        <w:rPr>
          <w:rFonts w:hint="cs"/>
          <w:cs/>
          <w:lang w:bidi="hi-IN"/>
        </w:rPr>
        <w:t>ू</w:t>
      </w:r>
      <w:r w:rsidRPr="004327F1">
        <w:rPr>
          <w:rFonts w:hint="cs"/>
          <w:cs/>
          <w:lang w:bidi="hi-IN"/>
        </w:rPr>
        <w:t>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391479">
      <w:pPr>
        <w:pStyle w:val="libNormal"/>
      </w:pPr>
      <w:r w:rsidRPr="004327F1">
        <w:t>90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बादशाह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चीज़े</w:t>
      </w:r>
      <w:r w:rsidRPr="004327F1">
        <w:rPr>
          <w:cs/>
          <w:lang w:bidi="hi-IN"/>
        </w:rPr>
        <w:t xml:space="preserve"> </w:t>
      </w:r>
      <w:r w:rsidR="00391479">
        <w:rPr>
          <w:rFonts w:hint="cs"/>
          <w:cs/>
          <w:lang w:bidi="hi-IN"/>
        </w:rPr>
        <w:t xml:space="preserve">सस्ती </w:t>
      </w:r>
      <w:r w:rsidRPr="004327F1">
        <w:rPr>
          <w:rFonts w:hint="cs"/>
          <w:cs/>
          <w:lang w:bidi="hi-IN"/>
        </w:rPr>
        <w:t>औऱ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ग़ल्ला</w:t>
      </w:r>
      <w:r w:rsidRPr="004327F1">
        <w:rPr>
          <w:cs/>
          <w:lang w:bidi="hi-IN"/>
        </w:rPr>
        <w:t xml:space="preserve"> </w:t>
      </w:r>
      <w:r w:rsidR="00391479">
        <w:rPr>
          <w:rFonts w:hint="cs"/>
          <w:cs/>
          <w:lang w:bidi="hi-IN"/>
        </w:rPr>
        <w:t xml:space="preserve">(अनाज वग़ैरा) </w:t>
      </w:r>
      <w:r w:rsidRPr="004327F1">
        <w:rPr>
          <w:rFonts w:hint="cs"/>
          <w:cs/>
          <w:lang w:bidi="hi-IN"/>
        </w:rPr>
        <w:t>कसरत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91479">
        <w:rPr>
          <w:rFonts w:hint="cs"/>
          <w:cs/>
          <w:lang w:bidi="hi-IN"/>
        </w:rPr>
        <w:t>,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इज़ाफा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बादशाह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कब्र</w:t>
      </w:r>
      <w:r w:rsidR="00391479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</w:t>
      </w:r>
      <w:r w:rsidR="00391479">
        <w:rPr>
          <w:rFonts w:hint="cs"/>
          <w:cs/>
          <w:lang w:bidi="hi-IN"/>
        </w:rPr>
        <w:t>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जगह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अहले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मुसीबत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9B6BF2">
      <w:pPr>
        <w:pStyle w:val="libNormal"/>
      </w:pPr>
      <w:r w:rsidRPr="004327F1">
        <w:t>92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बिल्लोर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बेचना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कज़्जाब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उनकी</w:t>
      </w:r>
      <w:r w:rsidRPr="004327F1">
        <w:rPr>
          <w:cs/>
          <w:lang w:bidi="hi-IN"/>
        </w:rPr>
        <w:t xml:space="preserve"> </w:t>
      </w:r>
      <w:r w:rsidR="009B6BF2">
        <w:rPr>
          <w:rFonts w:hint="cs"/>
          <w:cs/>
          <w:lang w:bidi="hi-IN"/>
        </w:rPr>
        <w:t>द</w:t>
      </w:r>
      <w:r w:rsidRPr="004327F1">
        <w:rPr>
          <w:rFonts w:hint="cs"/>
          <w:cs/>
          <w:lang w:bidi="hi-IN"/>
        </w:rPr>
        <w:t>लाली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93</w:t>
      </w:r>
      <w:r w:rsidR="008D4572">
        <w:t xml:space="preserve">. </w:t>
      </w:r>
      <w:r w:rsidRPr="004327F1">
        <w:rPr>
          <w:rFonts w:hint="cs"/>
          <w:cs/>
          <w:lang w:bidi="hi-IN"/>
        </w:rPr>
        <w:t>भाई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फऱावानी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अरज़ानी</w:t>
      </w:r>
      <w:r w:rsidRPr="004327F1">
        <w:rPr>
          <w:cs/>
          <w:lang w:bidi="hi-IN"/>
        </w:rPr>
        <w:t xml:space="preserve"> </w:t>
      </w:r>
      <w:r w:rsidR="009B6BF2">
        <w:rPr>
          <w:rFonts w:hint="cs"/>
          <w:cs/>
          <w:lang w:bidi="hi-IN"/>
        </w:rPr>
        <w:t xml:space="preserve">(सस्ती)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94</w:t>
      </w:r>
      <w:r w:rsidR="008D4572">
        <w:t xml:space="preserve">. </w:t>
      </w:r>
      <w:r w:rsidRPr="004327F1">
        <w:rPr>
          <w:rFonts w:hint="cs"/>
          <w:cs/>
          <w:lang w:bidi="hi-IN"/>
        </w:rPr>
        <w:t>बै</w:t>
      </w:r>
      <w:r w:rsidR="009B6BF2">
        <w:rPr>
          <w:rFonts w:hint="cs"/>
          <w:cs/>
          <w:lang w:bidi="hi-IN"/>
        </w:rPr>
        <w:t>ं</w:t>
      </w:r>
      <w:r w:rsidRPr="004327F1">
        <w:rPr>
          <w:rFonts w:hint="cs"/>
          <w:cs/>
          <w:lang w:bidi="hi-IN"/>
        </w:rPr>
        <w:t>गन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="009B6BF2">
        <w:rPr>
          <w:rFonts w:hint="cs"/>
          <w:cs/>
          <w:lang w:bidi="hi-IN"/>
        </w:rPr>
        <w:t>भिन्</w:t>
      </w:r>
      <w:r w:rsidRPr="004327F1">
        <w:rPr>
          <w:rFonts w:hint="cs"/>
          <w:cs/>
          <w:lang w:bidi="hi-IN"/>
        </w:rPr>
        <w:t>डी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सरसब्ज़ी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कुव्वत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</w:t>
      </w:r>
      <w:r w:rsidR="009B6BF2">
        <w:rPr>
          <w:rFonts w:hint="cs"/>
          <w:cs/>
          <w:lang w:bidi="hi-IN"/>
        </w:rPr>
        <w:t>ा</w:t>
      </w:r>
      <w:r w:rsidRPr="004327F1">
        <w:rPr>
          <w:rFonts w:hint="cs"/>
          <w:cs/>
          <w:lang w:bidi="hi-IN"/>
        </w:rPr>
        <w:t>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हामिला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बशारत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95</w:t>
      </w:r>
      <w:r w:rsidR="008D4572">
        <w:t xml:space="preserve">. </w:t>
      </w:r>
      <w:r w:rsidR="009B6BF2">
        <w:rPr>
          <w:rFonts w:hint="cs"/>
          <w:cs/>
          <w:lang w:bidi="hi-IN"/>
        </w:rPr>
        <w:t>भिन्ड़ी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तवल्लुदे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96</w:t>
      </w:r>
      <w:r w:rsidR="008D4572">
        <w:t xml:space="preserve">. </w:t>
      </w:r>
      <w:r w:rsidRPr="004327F1">
        <w:rPr>
          <w:rFonts w:hint="cs"/>
          <w:cs/>
          <w:lang w:bidi="hi-IN"/>
        </w:rPr>
        <w:t>बोसा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दलीले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मसर्रत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इशरत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lastRenderedPageBreak/>
        <w:t>97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बारात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बशारत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98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मासीयत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गुनाह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तौबा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इस्तिग़फार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करे।</w:t>
      </w:r>
    </w:p>
    <w:p w:rsidR="004327F1" w:rsidRPr="004327F1" w:rsidRDefault="004327F1" w:rsidP="00A7641D">
      <w:pPr>
        <w:pStyle w:val="libNormal"/>
      </w:pPr>
      <w:r w:rsidRPr="004327F1">
        <w:t>99</w:t>
      </w:r>
      <w:r w:rsidR="008D4572">
        <w:t xml:space="preserve">. </w:t>
      </w:r>
      <w:r w:rsidRPr="004327F1">
        <w:rPr>
          <w:rFonts w:hint="cs"/>
          <w:cs/>
          <w:lang w:bidi="hi-IN"/>
        </w:rPr>
        <w:t>भूचाल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मेहनत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सदमों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100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बादबांकुश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ज़ौजा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खूबरू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9B6BF2">
      <w:pPr>
        <w:pStyle w:val="libNormal"/>
      </w:pPr>
      <w:r w:rsidRPr="004327F1">
        <w:t>101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भेड़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पहाड़ी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फायदा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मसर्रत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102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बन्दूक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ग़लिब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अच्छी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A7641D">
      <w:pPr>
        <w:pStyle w:val="libNormal"/>
      </w:pPr>
      <w:r w:rsidRPr="004327F1">
        <w:t>103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हरज़बान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सुनना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मुब्तिला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104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बाजरा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बाजरे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रोटी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मुराद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lastRenderedPageBreak/>
        <w:t>105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बादाम</w:t>
      </w:r>
      <w:r w:rsidR="005C088B">
        <w:cr/>
      </w:r>
      <w:r w:rsidRPr="004327F1">
        <w:rPr>
          <w:rFonts w:hint="cs"/>
          <w:cs/>
          <w:lang w:bidi="hi-IN"/>
        </w:rPr>
        <w:t>बादाम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नेअमत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106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बारह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बुर्ज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बुर्ज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दखने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ताबीर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बुर्ज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ख़ासियत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मब्नी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107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बावर्ची</w:t>
      </w:r>
      <w:r w:rsidRPr="004327F1">
        <w:rPr>
          <w:cs/>
          <w:lang w:bidi="hi-IN"/>
        </w:rPr>
        <w:t xml:space="preserve"> </w:t>
      </w:r>
    </w:p>
    <w:p w:rsidR="004327F1" w:rsidRPr="004327F1" w:rsidRDefault="005C088B" w:rsidP="00A7641D">
      <w:pPr>
        <w:pStyle w:val="libNormal"/>
      </w:pPr>
      <w:r>
        <w:cr/>
      </w:r>
      <w:r w:rsidR="004327F1" w:rsidRPr="004327F1">
        <w:rPr>
          <w:rFonts w:hint="cs"/>
          <w:cs/>
          <w:lang w:bidi="hi-IN"/>
        </w:rPr>
        <w:t>अगर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ख़्वाब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बावर्ची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ख़ैरो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बरकत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मोजिब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108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बाम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109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बुख़ार</w:t>
      </w:r>
      <w:r w:rsidR="005C088B">
        <w:cr/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बुख़ार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तंदरूस्ती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दराज़ीये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110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बख़्शता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लोगो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बख़्शता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ख़ैरो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बरकत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111</w:t>
      </w:r>
      <w:r w:rsidR="008D4572">
        <w:t xml:space="preserve">. </w:t>
      </w:r>
      <w:r w:rsidRPr="004327F1">
        <w:rPr>
          <w:rFonts w:hint="cs"/>
          <w:cs/>
          <w:lang w:bidi="hi-IN"/>
        </w:rPr>
        <w:t>बदहज़मी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बदहज़मी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फ़साद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112</w:t>
      </w:r>
      <w:r w:rsidR="008D4572">
        <w:t xml:space="preserve">. </w:t>
      </w:r>
      <w:r w:rsidRPr="004327F1">
        <w:rPr>
          <w:rFonts w:hint="cs"/>
          <w:cs/>
          <w:lang w:bidi="hi-IN"/>
        </w:rPr>
        <w:t>बरदा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फ़रोशी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फ़रोशों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उसके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113</w:t>
      </w:r>
      <w:r w:rsidR="008D4572">
        <w:t xml:space="preserve">. </w:t>
      </w:r>
      <w:r w:rsidRPr="004327F1">
        <w:rPr>
          <w:rFonts w:hint="cs"/>
          <w:cs/>
          <w:lang w:bidi="hi-IN"/>
        </w:rPr>
        <w:t>बुढ़ीया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बुढिया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तूलानी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114</w:t>
      </w:r>
      <w:r w:rsidR="008D4572">
        <w:t xml:space="preserve">. </w:t>
      </w:r>
      <w:r w:rsidRPr="004327F1">
        <w:rPr>
          <w:rFonts w:hint="cs"/>
          <w:cs/>
          <w:lang w:bidi="hi-IN"/>
        </w:rPr>
        <w:t>बगला</w:t>
      </w:r>
      <w:r w:rsidR="005C088B">
        <w:rPr>
          <w:lang w:bidi="hi-IN"/>
        </w:rPr>
        <w:cr/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बगला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पकड़ते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पहुँचने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  <w:r w:rsidR="005C088B">
        <w:cr/>
      </w:r>
      <w:r w:rsidRPr="004327F1">
        <w:t>115</w:t>
      </w:r>
      <w:r w:rsidR="008D4572">
        <w:t xml:space="preserve">. </w:t>
      </w:r>
      <w:r w:rsidRPr="004327F1">
        <w:rPr>
          <w:rFonts w:hint="cs"/>
          <w:cs/>
          <w:lang w:bidi="hi-IN"/>
        </w:rPr>
        <w:t>बिल्लौर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बिल्लौर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होन्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जिससे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निबाह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सकेगा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116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बुनियाद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बुनियाद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रहने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मुतरादिफ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117</w:t>
      </w:r>
      <w:r w:rsidR="008D4572">
        <w:t xml:space="preserve">. </w:t>
      </w:r>
      <w:r w:rsidRPr="004327F1">
        <w:rPr>
          <w:rFonts w:hint="cs"/>
          <w:cs/>
          <w:lang w:bidi="hi-IN"/>
        </w:rPr>
        <w:t>बहरापन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बहरापन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तहीदस्ती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तंगी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118</w:t>
      </w:r>
      <w:r w:rsidR="008D4572">
        <w:t xml:space="preserve">. </w:t>
      </w:r>
      <w:r w:rsidRPr="004327F1">
        <w:rPr>
          <w:rFonts w:hint="cs"/>
          <w:cs/>
          <w:lang w:bidi="hi-IN"/>
        </w:rPr>
        <w:t>भू</w:t>
      </w:r>
      <w:r w:rsidR="009B6BF2">
        <w:rPr>
          <w:rFonts w:hint="cs"/>
          <w:cs/>
          <w:lang w:bidi="hi-IN"/>
        </w:rPr>
        <w:t>ख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भूक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बेहतर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9B6BF2">
      <w:pPr>
        <w:pStyle w:val="libNormal"/>
      </w:pPr>
      <w:r w:rsidRPr="004327F1">
        <w:lastRenderedPageBreak/>
        <w:t>119</w:t>
      </w:r>
      <w:r w:rsidR="009B6BF2">
        <w:rPr>
          <w:rFonts w:hint="cs"/>
          <w:cs/>
          <w:lang w:bidi="hi-IN"/>
        </w:rPr>
        <w:t>.</w:t>
      </w:r>
      <w:r w:rsidRPr="004327F1">
        <w:rPr>
          <w:rFonts w:hint="cs"/>
          <w:cs/>
          <w:lang w:bidi="hi-IN"/>
        </w:rPr>
        <w:t>बेल्चा</w:t>
      </w:r>
      <w:r w:rsidR="009B6BF2">
        <w:rPr>
          <w:rFonts w:hint="cs"/>
          <w:cs/>
          <w:lang w:bidi="hi-IN"/>
        </w:rPr>
        <w:br/>
      </w:r>
      <w:r w:rsidRPr="004327F1">
        <w:rPr>
          <w:rFonts w:hint="cs"/>
          <w:cs/>
          <w:lang w:bidi="hi-IN"/>
        </w:rPr>
        <w:t>बेल्चा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याकामकरना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इज़्ज़तो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विक़ार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120</w:t>
      </w:r>
      <w:r w:rsidR="008D4572">
        <w:t xml:space="preserve">. </w:t>
      </w:r>
      <w:r w:rsidRPr="004327F1">
        <w:rPr>
          <w:rFonts w:hint="cs"/>
          <w:cs/>
          <w:lang w:bidi="hi-IN"/>
        </w:rPr>
        <w:t>बेलना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बेलना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मॉगना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121</w:t>
      </w:r>
      <w:r w:rsidR="008D4572">
        <w:t xml:space="preserve">. </w:t>
      </w:r>
      <w:r w:rsidRPr="004327F1">
        <w:rPr>
          <w:rFonts w:hint="cs"/>
          <w:cs/>
          <w:lang w:bidi="hi-IN"/>
        </w:rPr>
        <w:t>बेहो</w:t>
      </w:r>
      <w:r w:rsidR="009B6BF2">
        <w:rPr>
          <w:rFonts w:hint="cs"/>
          <w:cs/>
          <w:lang w:bidi="hi-IN"/>
        </w:rPr>
        <w:t>शी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शख़्स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बेहोश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लेकिन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आख़िर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कामयाब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होगा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122</w:t>
      </w:r>
      <w:r w:rsidR="008D4572">
        <w:t xml:space="preserve">. </w:t>
      </w:r>
      <w:r w:rsidRPr="004327F1">
        <w:rPr>
          <w:rFonts w:hint="cs"/>
          <w:cs/>
          <w:lang w:bidi="hi-IN"/>
        </w:rPr>
        <w:t>बही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फ़रज़न्द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बाएस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123</w:t>
      </w:r>
      <w:r w:rsidR="008D4572">
        <w:t xml:space="preserve">. </w:t>
      </w:r>
      <w:r w:rsidRPr="004327F1">
        <w:rPr>
          <w:rFonts w:hint="cs"/>
          <w:cs/>
          <w:lang w:bidi="hi-IN"/>
        </w:rPr>
        <w:t>भैसा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भैसा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नौकर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रखने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गुलाम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ख़रीदने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124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बाईसकोप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बाईसकोप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तमाशा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9B6BF2" w:rsidRDefault="004327F1" w:rsidP="009B6BF2">
      <w:pPr>
        <w:pStyle w:val="libNormal"/>
        <w:rPr>
          <w:lang w:bidi="hi-IN"/>
        </w:rPr>
      </w:pPr>
      <w:r w:rsidRPr="004327F1">
        <w:t>125</w:t>
      </w:r>
      <w:r w:rsidR="008D4572">
        <w:t xml:space="preserve">. </w:t>
      </w:r>
      <w:r w:rsidRPr="004327F1">
        <w:rPr>
          <w:rFonts w:hint="cs"/>
          <w:cs/>
          <w:lang w:bidi="hi-IN"/>
        </w:rPr>
        <w:t>बाईस्किल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सवार</w:t>
      </w:r>
      <w:r w:rsidR="009B6BF2">
        <w:rPr>
          <w:rFonts w:hint="cs"/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हौना</w:t>
      </w:r>
    </w:p>
    <w:p w:rsidR="004327F1" w:rsidRPr="004327F1" w:rsidRDefault="004327F1" w:rsidP="009B6BF2">
      <w:pPr>
        <w:pStyle w:val="libNormal"/>
      </w:pPr>
      <w:r w:rsidRPr="004327F1">
        <w:rPr>
          <w:rFonts w:hint="cs"/>
          <w:cs/>
          <w:lang w:bidi="hi-IN"/>
        </w:rPr>
        <w:t>बुलन्द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एतहराम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C088B" w:rsidP="000506D6">
      <w:pPr>
        <w:pStyle w:val="Heading1"/>
      </w:pPr>
      <w:r>
        <w:lastRenderedPageBreak/>
        <w:cr/>
      </w:r>
      <w:bookmarkStart w:id="6" w:name="_Toc496726249"/>
      <w:r w:rsidR="00D648B7">
        <w:t>(</w:t>
      </w:r>
      <w:r w:rsidR="004327F1" w:rsidRPr="004327F1">
        <w:rPr>
          <w:rFonts w:hint="cs"/>
          <w:cs/>
          <w:lang w:bidi="hi-IN"/>
        </w:rPr>
        <w:t>पे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bookmarkEnd w:id="6"/>
    </w:p>
    <w:p w:rsidR="004327F1" w:rsidRPr="004327F1" w:rsidRDefault="00F37A3A" w:rsidP="005166E1">
      <w:pPr>
        <w:pStyle w:val="libNormal"/>
      </w:pPr>
      <w:r>
        <w:rPr>
          <w:rFonts w:hint="cs"/>
          <w:cs/>
          <w:lang w:bidi="hi-IN"/>
        </w:rPr>
        <w:t>1.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पैग़म्बरे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खुदा</w:t>
      </w:r>
      <w:r w:rsidR="004327F1" w:rsidRPr="004327F1">
        <w:rPr>
          <w:cs/>
          <w:lang w:bidi="hi-IN"/>
        </w:rPr>
        <w:t xml:space="preserve"> (</w:t>
      </w:r>
      <w:r w:rsidR="004327F1"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कर्ज़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अदायगी</w:t>
      </w:r>
      <w:r w:rsidR="008D4572">
        <w:rPr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शिफायाबी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इज़्ज़ो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शरफ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तरक़्क़ी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हाकिम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नज़दीक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तक़र्रूब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हासिल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काफिर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मुसलमान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दुनिया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आख़िरत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सुर्ख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="001222C8">
        <w:rPr>
          <w:rFonts w:hint="cs"/>
          <w:cs/>
          <w:lang w:bidi="hi-IN"/>
        </w:rPr>
        <w:t xml:space="preserve">2. </w:t>
      </w:r>
      <w:r w:rsidR="004327F1" w:rsidRPr="004327F1">
        <w:rPr>
          <w:rFonts w:hint="cs"/>
          <w:cs/>
          <w:lang w:bidi="hi-IN"/>
        </w:rPr>
        <w:t>पैग़म्बरे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खुदा</w:t>
      </w:r>
      <w:r w:rsidR="004327F1" w:rsidRPr="004327F1">
        <w:rPr>
          <w:cs/>
          <w:lang w:bidi="hi-IN"/>
        </w:rPr>
        <w:t xml:space="preserve"> (</w:t>
      </w:r>
      <w:r w:rsidR="004327F1" w:rsidRPr="004327F1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गज़बनाक</w:t>
      </w:r>
      <w:r w:rsidR="004327F1" w:rsidRPr="004327F1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 w:rsidR="004327F1" w:rsidRPr="004327F1">
        <w:rPr>
          <w:rFonts w:hint="cs"/>
          <w:cs/>
          <w:lang w:bidi="hi-IN"/>
        </w:rPr>
        <w:t>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दौलत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ज़वाल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ज़वाल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त़हरे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मोरिदे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फ़ित्ना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फ़साद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घर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तबाही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="005166E1">
        <w:rPr>
          <w:rFonts w:hint="cs"/>
          <w:cs/>
          <w:lang w:bidi="hi-IN"/>
        </w:rPr>
        <w:t xml:space="preserve">3. </w:t>
      </w:r>
      <w:r w:rsidR="004327F1" w:rsidRPr="004327F1">
        <w:rPr>
          <w:rFonts w:hint="cs"/>
          <w:cs/>
          <w:lang w:bidi="hi-IN"/>
        </w:rPr>
        <w:t>पैमाने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बॉस</w:t>
      </w:r>
      <w:r w:rsidR="005166E1">
        <w:rPr>
          <w:rFonts w:hint="cs"/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नापते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ओहदेदार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बने।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4. </w:t>
      </w:r>
      <w:r w:rsidR="004327F1" w:rsidRPr="004327F1">
        <w:rPr>
          <w:rFonts w:hint="cs"/>
          <w:cs/>
          <w:lang w:bidi="hi-IN"/>
        </w:rPr>
        <w:t>पैमाना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तोड़ना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जलाना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ख़ौफ़े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मर्ग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हाकिम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एताब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दलील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नाले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लिये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तबाही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5. </w:t>
      </w:r>
      <w:r w:rsidR="004327F1" w:rsidRPr="004327F1">
        <w:rPr>
          <w:rFonts w:hint="cs"/>
          <w:cs/>
          <w:lang w:bidi="hi-IN"/>
        </w:rPr>
        <w:t>पैमाना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अदलो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इसाफ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कामयाबी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दलील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है।</w:t>
      </w:r>
      <w:r w:rsidR="005C088B">
        <w:cr/>
      </w:r>
      <w:r>
        <w:rPr>
          <w:rFonts w:hint="cs"/>
          <w:cs/>
          <w:lang w:bidi="hi-IN"/>
        </w:rPr>
        <w:t xml:space="preserve">6. </w:t>
      </w:r>
      <w:r w:rsidR="004327F1" w:rsidRPr="004327F1">
        <w:rPr>
          <w:rFonts w:hint="cs"/>
          <w:cs/>
          <w:lang w:bidi="hi-IN"/>
        </w:rPr>
        <w:t>पील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ताज़ा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पक्की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बद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अस्लो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जादूगर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राहतो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मंफअत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>
        <w:rPr>
          <w:rFonts w:hint="cs"/>
          <w:cs/>
          <w:lang w:bidi="hi-IN"/>
        </w:rPr>
        <w:t xml:space="preserve">7. </w:t>
      </w:r>
      <w:r w:rsidR="004327F1" w:rsidRPr="004327F1">
        <w:rPr>
          <w:rFonts w:hint="cs"/>
          <w:cs/>
          <w:lang w:bidi="hi-IN"/>
        </w:rPr>
        <w:t>परी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मरातिबे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बुलनद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दजतिहिसहो।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lastRenderedPageBreak/>
        <w:t xml:space="preserve">8. </w:t>
      </w:r>
      <w:r w:rsidR="004327F1" w:rsidRPr="004327F1">
        <w:rPr>
          <w:rFonts w:hint="cs"/>
          <w:cs/>
          <w:lang w:bidi="hi-IN"/>
        </w:rPr>
        <w:t>पिस्सू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कपड़े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जुदा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देकना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अयाल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मसरफ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निजात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फ़ारिगुल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हासिल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9. </w:t>
      </w:r>
      <w:r w:rsidR="004327F1" w:rsidRPr="004327F1">
        <w:rPr>
          <w:rFonts w:hint="cs"/>
          <w:cs/>
          <w:lang w:bidi="hi-IN"/>
        </w:rPr>
        <w:t>परवाना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हलाकतो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सरगरदानी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मुब्तिला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किसी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शमा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शमाएल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इत्तिहाद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10. </w:t>
      </w:r>
      <w:r w:rsidR="004327F1" w:rsidRPr="004327F1">
        <w:rPr>
          <w:rFonts w:hint="cs"/>
          <w:cs/>
          <w:lang w:bidi="hi-IN"/>
        </w:rPr>
        <w:t>पशमीना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इज़्ज़तो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तैक़ीर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मंफअत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11. </w:t>
      </w:r>
      <w:r w:rsidR="004327F1" w:rsidRPr="004327F1">
        <w:rPr>
          <w:rFonts w:hint="cs"/>
          <w:cs/>
          <w:lang w:bidi="hi-IN"/>
        </w:rPr>
        <w:t>पिंजरा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आपको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पिंजरे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क़ैद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दूसरे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क़ैद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सदमा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उठाये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12. </w:t>
      </w:r>
      <w:r w:rsidR="004327F1" w:rsidRPr="004327F1">
        <w:rPr>
          <w:rFonts w:hint="cs"/>
          <w:cs/>
          <w:lang w:bidi="hi-IN"/>
        </w:rPr>
        <w:t>पुल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गिरते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rPr>
          <w:rFonts w:hint="cs"/>
          <w:cs/>
          <w:lang w:bidi="hi-IN"/>
        </w:rPr>
        <w:t>फिक्रो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अन्देशें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तबाही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बरबादी।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13. </w:t>
      </w:r>
      <w:r w:rsidR="004327F1" w:rsidRPr="004327F1">
        <w:rPr>
          <w:rFonts w:hint="cs"/>
          <w:cs/>
          <w:lang w:bidi="hi-IN"/>
        </w:rPr>
        <w:t>पुले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सिरात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</w:t>
      </w:r>
      <w:r>
        <w:rPr>
          <w:rFonts w:hint="cs"/>
          <w:cs/>
          <w:lang w:bidi="hi-IN"/>
        </w:rPr>
        <w:t>ो</w:t>
      </w:r>
      <w:r w:rsidR="004327F1" w:rsidRPr="004327F1">
        <w:rPr>
          <w:rFonts w:hint="cs"/>
          <w:cs/>
          <w:lang w:bidi="hi-IN"/>
        </w:rPr>
        <w:t>ज़</w:t>
      </w:r>
      <w:r>
        <w:rPr>
          <w:rFonts w:hint="cs"/>
          <w:cs/>
          <w:lang w:bidi="hi-IN"/>
        </w:rPr>
        <w:t>ख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गिरना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गुनाहे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कबीरा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बदकारी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मुब्तिला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हाकिम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जाबिर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खौंफ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जानो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तबाही।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14. </w:t>
      </w:r>
      <w:r w:rsidR="004327F1" w:rsidRPr="004327F1">
        <w:rPr>
          <w:rFonts w:hint="cs"/>
          <w:cs/>
          <w:lang w:bidi="hi-IN"/>
        </w:rPr>
        <w:t>पुले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सिरात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गुज़रना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कुल्फत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निजात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ज़िन्दगी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भर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रंजो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ग़म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छुटकारा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15. </w:t>
      </w:r>
      <w:r w:rsidR="004327F1" w:rsidRPr="004327F1">
        <w:rPr>
          <w:rFonts w:hint="cs"/>
          <w:cs/>
          <w:lang w:bidi="hi-IN"/>
        </w:rPr>
        <w:t>पुले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सिरात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काम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जईफतर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हाकिम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ज़ालिम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ख़तरा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लाहिक़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lastRenderedPageBreak/>
        <w:t xml:space="preserve">16. </w:t>
      </w:r>
      <w:r w:rsidR="004327F1" w:rsidRPr="004327F1">
        <w:rPr>
          <w:rFonts w:hint="cs"/>
          <w:cs/>
          <w:lang w:bidi="hi-IN"/>
        </w:rPr>
        <w:t>पिस्तान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औरत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घर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आबाद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दौलतो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औलाद</w:t>
      </w:r>
      <w:r>
        <w:rPr>
          <w:rFonts w:hint="cs"/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दिलशाद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17. </w:t>
      </w:r>
      <w:r w:rsidR="004327F1" w:rsidRPr="004327F1">
        <w:rPr>
          <w:rFonts w:hint="cs"/>
          <w:cs/>
          <w:lang w:bidi="hi-IN"/>
        </w:rPr>
        <w:t>पापोश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पहनना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दुल्हन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बाकिरा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ऐशो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इशरत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नसीब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18. </w:t>
      </w:r>
      <w:r w:rsidR="004327F1" w:rsidRPr="004327F1">
        <w:rPr>
          <w:rFonts w:hint="cs"/>
          <w:cs/>
          <w:lang w:bidi="hi-IN"/>
        </w:rPr>
        <w:t>पापोश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गुम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जुदाई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(</w:t>
      </w:r>
      <w:r w:rsidR="004327F1" w:rsidRPr="004327F1">
        <w:rPr>
          <w:rFonts w:hint="cs"/>
          <w:cs/>
          <w:lang w:bidi="hi-IN"/>
        </w:rPr>
        <w:t>हुकूक़े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शरीया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वाजिबुलअदा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भूलें</w:t>
      </w:r>
      <w:r w:rsidR="004327F1" w:rsidRPr="004327F1">
        <w:rPr>
          <w:cs/>
          <w:lang w:bidi="hi-IN"/>
        </w:rPr>
        <w:t>)</w:t>
      </w:r>
      <w:r w:rsidR="004327F1" w:rsidRPr="004327F1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19. </w:t>
      </w:r>
      <w:r w:rsidR="004327F1" w:rsidRPr="004327F1">
        <w:rPr>
          <w:rFonts w:hint="cs"/>
          <w:cs/>
          <w:lang w:bidi="hi-IN"/>
        </w:rPr>
        <w:t>पापोश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टूटना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रंजो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मुसीबत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सामना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20. </w:t>
      </w:r>
      <w:r w:rsidR="004327F1" w:rsidRPr="004327F1">
        <w:rPr>
          <w:rFonts w:hint="cs"/>
          <w:cs/>
          <w:lang w:bidi="hi-IN"/>
        </w:rPr>
        <w:t>पंजा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कटा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मुसीबत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गिरफ्तार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21. </w:t>
      </w:r>
      <w:r w:rsidR="004327F1" w:rsidRPr="004327F1">
        <w:rPr>
          <w:rFonts w:hint="cs"/>
          <w:cs/>
          <w:lang w:bidi="hi-IN"/>
        </w:rPr>
        <w:t>पंजा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हाथ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ख़ुशनुमा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शफीक़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भाई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खूबसूरत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बेहतरीन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शरीकेकार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कुव्वत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बढ़े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दोस्तों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इम्दाद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करें।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22. </w:t>
      </w:r>
      <w:r w:rsidR="004327F1" w:rsidRPr="004327F1">
        <w:rPr>
          <w:rFonts w:hint="cs"/>
          <w:cs/>
          <w:lang w:bidi="hi-IN"/>
        </w:rPr>
        <w:t>पसली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औरत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नौजवान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तअल्लुक़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फरहतो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ऐश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बकसरत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23. </w:t>
      </w:r>
      <w:r w:rsidR="004327F1" w:rsidRPr="004327F1">
        <w:rPr>
          <w:rFonts w:hint="cs"/>
          <w:cs/>
          <w:lang w:bidi="hi-IN"/>
        </w:rPr>
        <w:t>पसली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सूराख़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खून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फरज़न्दे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दिलबन्द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हमकिनार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सदमा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पहुँचे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lastRenderedPageBreak/>
        <w:t xml:space="preserve">24. </w:t>
      </w:r>
      <w:r w:rsidR="004327F1" w:rsidRPr="004327F1">
        <w:rPr>
          <w:rFonts w:hint="cs"/>
          <w:cs/>
          <w:lang w:bidi="hi-IN"/>
        </w:rPr>
        <w:t>पसली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टूटी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बॉये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लड़की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दाहिनी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माँ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बाप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लड़के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ग़म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उठाये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25. </w:t>
      </w:r>
      <w:r w:rsidR="004327F1" w:rsidRPr="004327F1">
        <w:rPr>
          <w:rFonts w:hint="cs"/>
          <w:cs/>
          <w:lang w:bidi="hi-IN"/>
        </w:rPr>
        <w:t>पेशानी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ज़ख्मी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अज़ीज़ो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अक्रबा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रंज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उठाये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कद्रे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नुकसान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26. </w:t>
      </w:r>
      <w:r w:rsidR="004327F1" w:rsidRPr="004327F1">
        <w:rPr>
          <w:rFonts w:hint="cs"/>
          <w:cs/>
          <w:lang w:bidi="hi-IN"/>
        </w:rPr>
        <w:t>पेशानी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वरम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दौलत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रिज़्क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वुस्अत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इज़्जो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शरफ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रियासत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इज़ाफा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27. </w:t>
      </w:r>
      <w:r w:rsidR="004327F1" w:rsidRPr="004327F1">
        <w:rPr>
          <w:rFonts w:hint="cs"/>
          <w:cs/>
          <w:lang w:bidi="hi-IN"/>
        </w:rPr>
        <w:t>पेशानी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बुलन्द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5C088B">
        <w:cr/>
      </w:r>
      <w:r w:rsidR="004327F1" w:rsidRPr="004327F1">
        <w:rPr>
          <w:rFonts w:hint="cs"/>
          <w:cs/>
          <w:lang w:bidi="hi-IN"/>
        </w:rPr>
        <w:t>इक्बाल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मुराद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पहँचे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तवल्लुदे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फ़रज़न्दशाद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  <w:r w:rsidR="005C088B">
        <w:cr/>
      </w:r>
      <w:r>
        <w:rPr>
          <w:rFonts w:hint="cs"/>
          <w:cs/>
          <w:lang w:bidi="hi-IN"/>
        </w:rPr>
        <w:t xml:space="preserve">28. </w:t>
      </w:r>
      <w:r w:rsidR="004327F1" w:rsidRPr="004327F1">
        <w:rPr>
          <w:rFonts w:hint="cs"/>
          <w:cs/>
          <w:lang w:bidi="hi-IN"/>
        </w:rPr>
        <w:t>पा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बरेहना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पने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लोगों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एहसान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बेनियाज़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दुश्मन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मरे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>
        <w:rPr>
          <w:rFonts w:hint="cs"/>
          <w:cs/>
          <w:lang w:bidi="hi-IN"/>
        </w:rPr>
        <w:t xml:space="preserve">29. </w:t>
      </w:r>
      <w:r w:rsidR="004327F1" w:rsidRPr="004327F1">
        <w:rPr>
          <w:rFonts w:hint="cs"/>
          <w:cs/>
          <w:lang w:bidi="hi-IN"/>
        </w:rPr>
        <w:t>पॉओ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ज़मीन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मुददतों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मुसीबत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गिरफ्तार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रहे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घुँघरू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आवाज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बेहूदा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गोई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राज़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फाश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>30.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पॉव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टुटा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रोज़ी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तंग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कौशिश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नाकारा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31. </w:t>
      </w:r>
      <w:r w:rsidR="004327F1" w:rsidRPr="004327F1">
        <w:rPr>
          <w:rFonts w:hint="cs"/>
          <w:cs/>
          <w:lang w:bidi="hi-IN"/>
        </w:rPr>
        <w:t>फेफड़ा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हलाल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जानवर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कुशादगिये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रिज़्क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नीशानी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lastRenderedPageBreak/>
        <w:t xml:space="preserve">32. </w:t>
      </w:r>
      <w:r w:rsidR="004327F1" w:rsidRPr="004327F1">
        <w:rPr>
          <w:rFonts w:hint="cs"/>
          <w:cs/>
          <w:lang w:bidi="hi-IN"/>
        </w:rPr>
        <w:t>पॉ</w:t>
      </w:r>
      <w:r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बुलन्द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जानीबे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काबा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आसमान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तरफ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किसी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बड़ी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मुसीबत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गिरफ्तार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सदका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दफ़्ए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बलियात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है।</w:t>
      </w:r>
      <w:r w:rsidR="005C088B">
        <w:cr/>
      </w:r>
      <w:r>
        <w:rPr>
          <w:rFonts w:hint="cs"/>
          <w:cs/>
          <w:lang w:bidi="hi-IN"/>
        </w:rPr>
        <w:t xml:space="preserve">33. </w:t>
      </w:r>
      <w:r w:rsidR="004327F1" w:rsidRPr="004327F1">
        <w:rPr>
          <w:rFonts w:hint="cs"/>
          <w:cs/>
          <w:lang w:bidi="hi-IN"/>
        </w:rPr>
        <w:t>पेट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ग़ैब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मदद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फ़रहतो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सुरबर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सामना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34. </w:t>
      </w:r>
      <w:r w:rsidR="004327F1" w:rsidRPr="004327F1">
        <w:rPr>
          <w:rFonts w:hint="cs"/>
          <w:cs/>
          <w:lang w:bidi="hi-IN"/>
        </w:rPr>
        <w:t>पेट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ऑतों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खाली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rPr>
          <w:rFonts w:hint="cs"/>
          <w:cs/>
          <w:lang w:bidi="hi-IN"/>
        </w:rPr>
        <w:t>अइज़्ज़</w:t>
      </w:r>
      <w:r w:rsidR="005166E1">
        <w:rPr>
          <w:rFonts w:hint="cs"/>
          <w:cs/>
          <w:lang w:bidi="hi-IN"/>
        </w:rPr>
        <w:t>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जुदाई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हुज़्नो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शिददत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सामना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>35.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पेट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शफ़्फ़ाफ़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माले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दुनिया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तलाश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ज़नो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फरज़द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ज़मीन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बढे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>36.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पेट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निकलते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5C088B">
        <w:cr/>
      </w:r>
      <w:r w:rsidR="004327F1" w:rsidRPr="004327F1">
        <w:rPr>
          <w:rFonts w:hint="cs"/>
          <w:cs/>
          <w:lang w:bidi="hi-IN"/>
        </w:rPr>
        <w:t>बीमार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शिफ़ा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मोहताज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तवंगर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दौलत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तलफ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37. </w:t>
      </w:r>
      <w:r w:rsidR="004327F1" w:rsidRPr="004327F1">
        <w:rPr>
          <w:rFonts w:hint="cs"/>
          <w:cs/>
          <w:lang w:bidi="hi-IN"/>
        </w:rPr>
        <w:t>पैखाना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मजमए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कहरे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इलिही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सज़ावार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सदका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दफ्ए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बलियात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38. </w:t>
      </w:r>
      <w:r w:rsidR="004327F1" w:rsidRPr="004327F1">
        <w:rPr>
          <w:rFonts w:hint="cs"/>
          <w:cs/>
          <w:lang w:bidi="hi-IN"/>
        </w:rPr>
        <w:t>पैखाना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कपड़ो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ज़ौजा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नौकरानी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वग़ैरा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गुस्सा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आखिर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परेशानी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39. </w:t>
      </w:r>
      <w:r w:rsidR="004327F1" w:rsidRPr="004327F1">
        <w:rPr>
          <w:rFonts w:hint="cs"/>
          <w:cs/>
          <w:lang w:bidi="hi-IN"/>
        </w:rPr>
        <w:t>पैखाना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तहसीले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उलूम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दीनिया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बाज़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नेक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कामों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40. </w:t>
      </w:r>
      <w:r w:rsidR="004327F1" w:rsidRPr="004327F1">
        <w:rPr>
          <w:rFonts w:hint="cs"/>
          <w:cs/>
          <w:lang w:bidi="hi-IN"/>
        </w:rPr>
        <w:t>पैखाना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खाते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नजिस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हराम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दुनिया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हासिल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दौलत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फ़रामोश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lastRenderedPageBreak/>
        <w:t>हो।</w:t>
      </w:r>
      <w:r w:rsidR="005C088B">
        <w:cr/>
      </w:r>
      <w:r>
        <w:rPr>
          <w:rFonts w:hint="cs"/>
          <w:cs/>
          <w:lang w:bidi="hi-IN"/>
        </w:rPr>
        <w:t xml:space="preserve">41. </w:t>
      </w:r>
      <w:r w:rsidR="004327F1" w:rsidRPr="004327F1">
        <w:rPr>
          <w:rFonts w:hint="cs"/>
          <w:cs/>
          <w:lang w:bidi="hi-IN"/>
        </w:rPr>
        <w:t>पैखाना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आलूद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ज़्यादा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तंख़्वाह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वाला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औहदा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दीनार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ज़्यादा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हाथ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लगे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>
        <w:rPr>
          <w:rFonts w:hint="cs"/>
          <w:cs/>
          <w:lang w:bidi="hi-IN"/>
        </w:rPr>
        <w:t xml:space="preserve">42. </w:t>
      </w:r>
      <w:r w:rsidR="004327F1" w:rsidRPr="004327F1">
        <w:rPr>
          <w:rFonts w:hint="cs"/>
          <w:cs/>
          <w:lang w:bidi="hi-IN"/>
        </w:rPr>
        <w:t>पेशाब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धुँआ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उठना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हद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ज़्यादा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ग़नी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मालदार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ओहदेदार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बने।</w:t>
      </w:r>
      <w:r w:rsidR="005C088B">
        <w:cr/>
      </w:r>
      <w:r>
        <w:rPr>
          <w:rFonts w:hint="cs"/>
          <w:cs/>
          <w:lang w:bidi="hi-IN"/>
        </w:rPr>
        <w:t xml:space="preserve">43. </w:t>
      </w:r>
      <w:r w:rsidR="004327F1" w:rsidRPr="004327F1">
        <w:rPr>
          <w:rFonts w:hint="cs"/>
          <w:cs/>
          <w:lang w:bidi="hi-IN"/>
        </w:rPr>
        <w:t>पेशाब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खून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औरत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हामिला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बच्चा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शिकम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बीमारीन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तकलीफ़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मुब्तिला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44. </w:t>
      </w:r>
      <w:r w:rsidR="004327F1" w:rsidRPr="004327F1">
        <w:rPr>
          <w:rFonts w:hint="cs"/>
          <w:cs/>
          <w:lang w:bidi="hi-IN"/>
        </w:rPr>
        <w:t>पेशाब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मेहराब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राहे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मुस्तकीम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गुमराह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उसके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फ़रज़न्द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हाकिमियत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  <w:r w:rsidR="005C088B">
        <w:cr/>
      </w:r>
      <w:r>
        <w:rPr>
          <w:rFonts w:hint="cs"/>
          <w:cs/>
          <w:lang w:bidi="hi-IN"/>
        </w:rPr>
        <w:t xml:space="preserve">45. </w:t>
      </w:r>
      <w:r w:rsidR="004327F1" w:rsidRPr="004327F1">
        <w:rPr>
          <w:rFonts w:hint="cs"/>
          <w:cs/>
          <w:lang w:bidi="hi-IN"/>
        </w:rPr>
        <w:t>पेशाब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अपनी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दुर्वशी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तवंगरी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ग़म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निजात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पाये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हालिम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माजूल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सौदागर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नुक़्सान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166E1" w:rsidP="005166E1">
      <w:pPr>
        <w:pStyle w:val="libNormal"/>
      </w:pPr>
      <w:r>
        <w:rPr>
          <w:rFonts w:hint="cs"/>
          <w:cs/>
          <w:lang w:bidi="hi-IN"/>
        </w:rPr>
        <w:t xml:space="preserve">46. </w:t>
      </w:r>
      <w:r w:rsidR="004327F1" w:rsidRPr="004327F1">
        <w:rPr>
          <w:rFonts w:hint="cs"/>
          <w:cs/>
          <w:lang w:bidi="hi-IN"/>
        </w:rPr>
        <w:t>पेशाब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 w:rsidR="005C088B">
        <w:cr/>
      </w:r>
      <w:r w:rsidR="004327F1" w:rsidRPr="004327F1">
        <w:rPr>
          <w:rFonts w:hint="cs"/>
          <w:cs/>
          <w:lang w:bidi="hi-IN"/>
        </w:rPr>
        <w:t>शहवत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इज़ाफा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47</w:t>
      </w:r>
      <w:r w:rsidR="008D4572">
        <w:t xml:space="preserve">. </w:t>
      </w:r>
      <w:r w:rsidRPr="004327F1">
        <w:rPr>
          <w:rFonts w:hint="cs"/>
          <w:cs/>
          <w:lang w:bidi="hi-IN"/>
        </w:rPr>
        <w:t>पेशाब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कपड़ों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ग़मगीन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आज़ादी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दुर्वश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कैदी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रिह्ई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lastRenderedPageBreak/>
        <w:t>48</w:t>
      </w:r>
      <w:r w:rsidR="008D4572">
        <w:t xml:space="preserve">. </w:t>
      </w:r>
      <w:r w:rsidRPr="004327F1">
        <w:rPr>
          <w:rFonts w:hint="cs"/>
          <w:cs/>
          <w:lang w:bidi="hi-IN"/>
        </w:rPr>
        <w:t>पनचक्की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बेकार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रिज़्को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ज़िराअत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दजवाज़े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कोशिश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रूकावट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49</w:t>
      </w:r>
      <w:r w:rsidR="008D4572">
        <w:t xml:space="preserve">. </w:t>
      </w:r>
      <w:r w:rsidRPr="004327F1">
        <w:rPr>
          <w:rFonts w:hint="cs"/>
          <w:cs/>
          <w:lang w:bidi="hi-IN"/>
        </w:rPr>
        <w:t>पनचक्की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बग़ैर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एताब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सख़्ती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अज़ाब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मोहलिक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फँसे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50</w:t>
      </w:r>
      <w:r w:rsidR="008D4572">
        <w:t xml:space="preserve">. </w:t>
      </w:r>
      <w:r w:rsidRPr="004327F1">
        <w:rPr>
          <w:rFonts w:hint="cs"/>
          <w:cs/>
          <w:lang w:bidi="hi-IN"/>
        </w:rPr>
        <w:t>पनचक्की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वुस्अते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रिज़्क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जिन्दगी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तूलानी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51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पसीना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तवंगरी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अलामत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52</w:t>
      </w:r>
      <w:r w:rsidR="008D4572">
        <w:t xml:space="preserve">. </w:t>
      </w:r>
      <w:r w:rsidRPr="004327F1">
        <w:rPr>
          <w:rFonts w:hint="cs"/>
          <w:cs/>
          <w:lang w:bidi="hi-IN"/>
        </w:rPr>
        <w:t>पसीना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जल्दीबर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ख़ातिर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ख़्वाब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5166E1">
      <w:pPr>
        <w:pStyle w:val="libNormal"/>
      </w:pPr>
      <w:r w:rsidRPr="004327F1">
        <w:t>53</w:t>
      </w:r>
      <w:r w:rsidR="008D4572">
        <w:t xml:space="preserve">. </w:t>
      </w:r>
      <w:r w:rsidRPr="004327F1">
        <w:rPr>
          <w:rFonts w:hint="cs"/>
          <w:cs/>
          <w:lang w:bidi="hi-IN"/>
        </w:rPr>
        <w:t>पेजामा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ज़र्री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पहनना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अययाश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औऱत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वास्ता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सेसेहत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="005C088B">
        <w:cr/>
      </w:r>
      <w:r w:rsidRPr="004327F1">
        <w:t>54</w:t>
      </w:r>
      <w:r w:rsidR="008D4572">
        <w:t xml:space="preserve">. </w:t>
      </w:r>
      <w:r w:rsidRPr="004327F1">
        <w:rPr>
          <w:rFonts w:hint="cs"/>
          <w:cs/>
          <w:lang w:bidi="hi-IN"/>
        </w:rPr>
        <w:t>पैराहन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पहनना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बहुत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ऐशो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खुशनसीबी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5166E1">
      <w:pPr>
        <w:pStyle w:val="libNormal"/>
      </w:pPr>
      <w:r w:rsidRPr="004327F1">
        <w:t>55</w:t>
      </w:r>
      <w:r w:rsidR="008D4572">
        <w:t xml:space="preserve">. </w:t>
      </w:r>
      <w:r w:rsidRPr="004327F1">
        <w:rPr>
          <w:rFonts w:hint="cs"/>
          <w:cs/>
          <w:lang w:bidi="hi-IN"/>
        </w:rPr>
        <w:t>पटका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बँधा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rPr>
          <w:rFonts w:hint="cs"/>
          <w:cs/>
          <w:lang w:bidi="hi-IN"/>
        </w:rPr>
        <w:t>कबवतो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इज़ज़तपाये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हलाल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मीरास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मिले।</w:t>
      </w:r>
    </w:p>
    <w:p w:rsidR="004327F1" w:rsidRPr="004327F1" w:rsidRDefault="004327F1" w:rsidP="005166E1">
      <w:pPr>
        <w:pStyle w:val="libNormal"/>
      </w:pPr>
      <w:r w:rsidRPr="004327F1">
        <w:t>56</w:t>
      </w:r>
      <w:r w:rsidR="008D4572">
        <w:t xml:space="preserve">. </w:t>
      </w:r>
      <w:r w:rsidRPr="004327F1">
        <w:rPr>
          <w:rFonts w:hint="cs"/>
          <w:cs/>
          <w:lang w:bidi="hi-IN"/>
        </w:rPr>
        <w:t>पटका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आधी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गुज़रे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पटका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ज़मीन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परगिर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उम्र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आखिर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पहुँचे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lastRenderedPageBreak/>
        <w:t>57</w:t>
      </w:r>
      <w:r w:rsidR="008D4572">
        <w:t xml:space="preserve">. </w:t>
      </w:r>
      <w:r w:rsidRPr="004327F1">
        <w:rPr>
          <w:rFonts w:hint="cs"/>
          <w:cs/>
          <w:lang w:bidi="hi-IN"/>
        </w:rPr>
        <w:t>पोस्तीन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पहनना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बकरी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लोमड़ी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फ़रेब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58</w:t>
      </w:r>
      <w:r w:rsidR="008D4572">
        <w:t xml:space="preserve">. </w:t>
      </w:r>
      <w:r w:rsidRPr="004327F1">
        <w:rPr>
          <w:rFonts w:hint="cs"/>
          <w:cs/>
          <w:lang w:bidi="hi-IN"/>
        </w:rPr>
        <w:t>प्यासा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अपने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उमूर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दीन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फित़ूर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कसरत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5166E1">
      <w:pPr>
        <w:pStyle w:val="libNormal"/>
      </w:pPr>
      <w:r w:rsidRPr="004327F1">
        <w:t>59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फ़रजन्द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कर्जा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ख़लासी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t>60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दरया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चश्मे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तालाब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लेकिन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क़द्रे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मशक्क़त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सरदारी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कामेलन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मुस्तग़नी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</w:p>
    <w:p w:rsidR="004327F1" w:rsidRPr="004327F1" w:rsidRDefault="004327F1" w:rsidP="005166E1">
      <w:pPr>
        <w:pStyle w:val="libNormal"/>
      </w:pPr>
      <w:r w:rsidRPr="004327F1">
        <w:t>61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शहर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खबने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नाहक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ज़हूरहो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फ़ितूर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62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साफदे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उम्रो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तरक़्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नअमत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ज़्यादती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63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सेरराब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कामिल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छुटकारा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हुकूमत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lastRenderedPageBreak/>
        <w:t>64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खीचना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इल्मो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नफा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हशमत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5166E1">
      <w:pPr>
        <w:pStyle w:val="libNormal"/>
      </w:pPr>
      <w:r w:rsidRPr="004327F1">
        <w:t>65</w:t>
      </w:r>
      <w:r w:rsidR="008D4572">
        <w:t xml:space="preserve">. </w:t>
      </w:r>
      <w:r w:rsidRPr="004327F1">
        <w:rPr>
          <w:rFonts w:hint="cs"/>
          <w:cs/>
          <w:lang w:bidi="hi-IN"/>
        </w:rPr>
        <w:t>कुँऐ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धोना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महनत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निजात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66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फिक</w:t>
      </w:r>
      <w:r w:rsidR="00C74AD2">
        <w:rPr>
          <w:rFonts w:hint="cs"/>
          <w:cs/>
          <w:lang w:bidi="hi-IN"/>
        </w:rPr>
        <w:t>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अन्देशा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दामनगीर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5166E1">
      <w:pPr>
        <w:pStyle w:val="libNormal"/>
      </w:pPr>
      <w:r w:rsidRPr="004327F1">
        <w:t>67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गंदा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बदख़स्लत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ख़ानाबरबादी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</w:p>
    <w:p w:rsidR="004327F1" w:rsidRPr="004327F1" w:rsidRDefault="004327F1" w:rsidP="005166E1">
      <w:pPr>
        <w:pStyle w:val="libNormal"/>
      </w:pPr>
      <w:r w:rsidRPr="004327F1">
        <w:t>68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गुर्बत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A7641D">
      <w:pPr>
        <w:pStyle w:val="libNormal"/>
      </w:pPr>
      <w:r w:rsidRPr="004327F1">
        <w:t>69</w:t>
      </w:r>
      <w:r w:rsidR="008D4572">
        <w:t xml:space="preserve">. </w:t>
      </w:r>
      <w:r w:rsidRPr="004327F1">
        <w:rPr>
          <w:rFonts w:hint="cs"/>
          <w:cs/>
          <w:lang w:bidi="hi-IN"/>
        </w:rPr>
        <w:t>प्याले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दूध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नसीब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70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प्याला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ख़ाली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तंगदस्ती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मकसूद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हो।</w:t>
      </w:r>
      <w:r w:rsidR="005C088B">
        <w:cr/>
      </w:r>
      <w:r w:rsidRPr="004327F1">
        <w:t>71</w:t>
      </w:r>
      <w:r w:rsidR="008D4572">
        <w:t xml:space="preserve">. </w:t>
      </w:r>
      <w:r w:rsidRPr="004327F1">
        <w:rPr>
          <w:rFonts w:hint="cs"/>
          <w:cs/>
          <w:lang w:bidi="hi-IN"/>
        </w:rPr>
        <w:t>प्याला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भरा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हाजत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रवाई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72</w:t>
      </w:r>
      <w:r w:rsidR="008D4572">
        <w:t xml:space="preserve">. </w:t>
      </w:r>
      <w:r w:rsidRPr="004327F1">
        <w:rPr>
          <w:rFonts w:hint="cs"/>
          <w:cs/>
          <w:lang w:bidi="hi-IN"/>
        </w:rPr>
        <w:t>प्याले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शरबत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दुध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पीना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मुबाशरत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में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खुशी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सालेह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नसीब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lastRenderedPageBreak/>
        <w:t>73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प्याला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ख़दमा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राहत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74</w:t>
      </w:r>
      <w:r w:rsidR="008D4572">
        <w:t xml:space="preserve">. </w:t>
      </w:r>
      <w:r w:rsidRPr="004327F1">
        <w:rPr>
          <w:rFonts w:hint="cs"/>
          <w:cs/>
          <w:lang w:bidi="hi-IN"/>
        </w:rPr>
        <w:t>पुलाऊ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="005C088B">
        <w:cr/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मुस्तग़नी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बीमारी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शिफ़ा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75</w:t>
      </w:r>
      <w:r w:rsidR="008D4572">
        <w:t xml:space="preserve">. </w:t>
      </w:r>
      <w:r w:rsidRPr="004327F1">
        <w:rPr>
          <w:rFonts w:hint="cs"/>
          <w:cs/>
          <w:lang w:bidi="hi-IN"/>
        </w:rPr>
        <w:t>प्याज़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हरामकी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पशेमानी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cr/>
      </w:r>
      <w:r w:rsidRPr="004327F1">
        <w:t>76</w:t>
      </w:r>
      <w:r w:rsidRPr="004327F1">
        <w:rPr>
          <w:rFonts w:hint="cs"/>
          <w:cs/>
          <w:lang w:bidi="hi-IN"/>
        </w:rPr>
        <w:t>पनीर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फक्रो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तरददुत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77</w:t>
      </w:r>
      <w:r w:rsidR="008D4572">
        <w:t xml:space="preserve">. </w:t>
      </w:r>
      <w:r w:rsidR="00C74AD2">
        <w:rPr>
          <w:rFonts w:hint="cs"/>
          <w:cs/>
          <w:lang w:bidi="hi-IN"/>
        </w:rPr>
        <w:t>पिस्</w:t>
      </w:r>
      <w:r w:rsidRPr="004327F1">
        <w:rPr>
          <w:rFonts w:hint="cs"/>
          <w:cs/>
          <w:lang w:bidi="hi-IN"/>
        </w:rPr>
        <w:t>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मिलते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मोजिबे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मसर्तोकामरानी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औरनेअमतो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लड़्ज़त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78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पालान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शादी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दुनिया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79</w:t>
      </w:r>
      <w:r w:rsidR="008D4572">
        <w:t xml:space="preserve">. </w:t>
      </w:r>
      <w:r w:rsidRPr="004327F1">
        <w:rPr>
          <w:rFonts w:hint="cs"/>
          <w:cs/>
          <w:lang w:bidi="hi-IN"/>
        </w:rPr>
        <w:t>पत्थर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फैंकना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इत्तेहाम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झूंठ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सेदुशमनी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ज़ाहिर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t>80</w:t>
      </w:r>
      <w:r w:rsidR="008D4572">
        <w:t xml:space="preserve">. </w:t>
      </w:r>
      <w:r w:rsidRPr="004327F1">
        <w:rPr>
          <w:rFonts w:hint="cs"/>
          <w:cs/>
          <w:lang w:bidi="hi-IN"/>
        </w:rPr>
        <w:t>पत्थर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चक़माक़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झाड़ना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अगर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सीने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किसी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चीज़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फायदा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पहँचे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81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फलीता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सुलगा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हुआ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वक्त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दोस्त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कद्र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साहेबे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फज़ाएल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बने।</w:t>
      </w:r>
    </w:p>
    <w:p w:rsidR="004327F1" w:rsidRPr="004327F1" w:rsidRDefault="004327F1" w:rsidP="00A7641D">
      <w:pPr>
        <w:pStyle w:val="libNormal"/>
      </w:pPr>
      <w:r w:rsidRPr="004327F1">
        <w:t>82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</w:p>
    <w:p w:rsidR="004327F1" w:rsidRPr="004327F1" w:rsidRDefault="004327F1" w:rsidP="00A7641D">
      <w:pPr>
        <w:pStyle w:val="libNormal"/>
      </w:pPr>
      <w:r w:rsidRPr="004327F1">
        <w:rPr>
          <w:rFonts w:hint="cs"/>
          <w:cs/>
          <w:lang w:bidi="hi-IN"/>
        </w:rPr>
        <w:t>सरसबिज़ी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सुर्ख़रूई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है।</w:t>
      </w:r>
    </w:p>
    <w:p w:rsidR="004327F1" w:rsidRPr="004327F1" w:rsidRDefault="004327F1" w:rsidP="00A7641D">
      <w:pPr>
        <w:pStyle w:val="libNormal"/>
      </w:pPr>
      <w:r w:rsidRPr="004327F1">
        <w:t>83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खरीदना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मोजिबे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ऐश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84</w:t>
      </w:r>
      <w:r w:rsidR="008D4572">
        <w:t xml:space="preserve">. </w:t>
      </w:r>
      <w:r w:rsidRPr="004327F1">
        <w:rPr>
          <w:rFonts w:hint="cs"/>
          <w:cs/>
          <w:lang w:bidi="hi-IN"/>
        </w:rPr>
        <w:t>पतीली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पुरानी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क़लईदार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मालदार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करे</w:t>
      </w:r>
      <w:r w:rsidR="008D4572">
        <w:rPr>
          <w:cs/>
          <w:lang w:bidi="hi-IN"/>
        </w:rPr>
        <w:t xml:space="preserve">. </w:t>
      </w:r>
      <w:r w:rsidRPr="004327F1">
        <w:rPr>
          <w:rFonts w:hint="cs"/>
          <w:cs/>
          <w:lang w:bidi="hi-IN"/>
        </w:rPr>
        <w:t>राहत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आराम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85</w:t>
      </w:r>
      <w:r w:rsidR="008D4572">
        <w:t xml:space="preserve">. </w:t>
      </w:r>
      <w:r w:rsidRPr="004327F1">
        <w:rPr>
          <w:rFonts w:hint="cs"/>
          <w:cs/>
          <w:lang w:bidi="hi-IN"/>
        </w:rPr>
        <w:t>पतीली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खरीदना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नेक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सिरत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निकाह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असबाब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खूब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लगे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86</w:t>
      </w:r>
      <w:r w:rsidR="008D4572">
        <w:t xml:space="preserve">. </w:t>
      </w:r>
      <w:r w:rsidRPr="004327F1">
        <w:rPr>
          <w:rFonts w:hint="cs"/>
          <w:cs/>
          <w:lang w:bidi="hi-IN"/>
        </w:rPr>
        <w:t>पीठ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सही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सालिम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क़वी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क़वी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वअक़्लमन्द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फ़रज़ल्द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भाई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कुछ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हासिल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87</w:t>
      </w:r>
      <w:r w:rsidR="008D4572">
        <w:t xml:space="preserve">. </w:t>
      </w:r>
      <w:r w:rsidRPr="004327F1">
        <w:rPr>
          <w:rFonts w:hint="cs"/>
          <w:cs/>
          <w:lang w:bidi="hi-IN"/>
        </w:rPr>
        <w:t>पीठ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दिवार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जानिब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बैठना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सफ़र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कद्रे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हाथ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आए।</w:t>
      </w:r>
    </w:p>
    <w:p w:rsidR="004327F1" w:rsidRPr="004327F1" w:rsidRDefault="004327F1" w:rsidP="00A7641D">
      <w:pPr>
        <w:pStyle w:val="libNormal"/>
      </w:pPr>
      <w:r w:rsidRPr="004327F1">
        <w:t>88</w:t>
      </w:r>
      <w:r w:rsidR="008D4572">
        <w:t xml:space="preserve">. </w:t>
      </w:r>
      <w:r w:rsidRPr="004327F1">
        <w:rPr>
          <w:rFonts w:hint="cs"/>
          <w:cs/>
          <w:lang w:bidi="hi-IN"/>
        </w:rPr>
        <w:t>पीठ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फ़तेहमन्द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कामरानी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Pr="004327F1">
        <w:rPr>
          <w:rFonts w:hint="cs"/>
          <w:cs/>
          <w:lang w:bidi="hi-IN"/>
        </w:rPr>
        <w:t>ख़ौप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अमनो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अमान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5C088B" w:rsidP="00A7641D">
      <w:pPr>
        <w:pStyle w:val="libNormal"/>
      </w:pPr>
      <w:r>
        <w:lastRenderedPageBreak/>
        <w:cr/>
      </w:r>
      <w:r w:rsidR="004327F1" w:rsidRPr="004327F1">
        <w:t>89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पीठ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शिकस्ता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>
        <w:cr/>
      </w:r>
      <w:r w:rsidR="004327F1" w:rsidRPr="004327F1">
        <w:rPr>
          <w:rFonts w:hint="cs"/>
          <w:cs/>
          <w:lang w:bidi="hi-IN"/>
        </w:rPr>
        <w:t>भाई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मरे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ग</w:t>
      </w:r>
      <w:r w:rsidR="008D4572">
        <w:rPr>
          <w:cs/>
          <w:lang w:bidi="hi-IN"/>
        </w:rPr>
        <w:t xml:space="preserve">. </w:t>
      </w:r>
      <w:r w:rsidR="004327F1" w:rsidRPr="004327F1">
        <w:rPr>
          <w:rFonts w:hint="cs"/>
          <w:cs/>
          <w:lang w:bidi="hi-IN"/>
        </w:rPr>
        <w:t>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घुस्सा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खाये</w:t>
      </w:r>
      <w:r w:rsidR="004327F1" w:rsidRPr="004327F1">
        <w:rPr>
          <w:cs/>
          <w:lang w:bidi="hi-IN"/>
        </w:rPr>
        <w:t xml:space="preserve"> (</w:t>
      </w:r>
      <w:r w:rsidR="004327F1" w:rsidRPr="004327F1">
        <w:rPr>
          <w:rFonts w:hint="cs"/>
          <w:cs/>
          <w:lang w:bidi="hi-IN"/>
        </w:rPr>
        <w:t>सदका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बलियात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दूर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करता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है</w:t>
      </w:r>
      <w:r w:rsidR="00D648B7">
        <w:rPr>
          <w:cs/>
          <w:lang w:bidi="hi-IN"/>
        </w:rPr>
        <w:t>)</w:t>
      </w:r>
      <w:r w:rsidR="004327F1" w:rsidRPr="004327F1">
        <w:rPr>
          <w:cs/>
          <w:lang w:bidi="hi-IN"/>
        </w:rPr>
        <w:t xml:space="preserve"> </w:t>
      </w:r>
    </w:p>
    <w:p w:rsidR="004327F1" w:rsidRPr="004327F1" w:rsidRDefault="005C088B" w:rsidP="00A7641D">
      <w:pPr>
        <w:pStyle w:val="libNormal"/>
      </w:pPr>
      <w:r>
        <w:cr/>
      </w:r>
      <w:r w:rsidR="004327F1" w:rsidRPr="004327F1">
        <w:t>90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पतंग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उड़ते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>
        <w:cr/>
      </w:r>
      <w:r w:rsidR="004327F1" w:rsidRPr="004327F1">
        <w:rPr>
          <w:rFonts w:hint="cs"/>
          <w:cs/>
          <w:lang w:bidi="hi-IN"/>
        </w:rPr>
        <w:t>लहब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लाब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ओर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तमस्खुर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पसन्द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आये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झुँठ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एतबार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जाये।</w:t>
      </w:r>
    </w:p>
    <w:p w:rsidR="004327F1" w:rsidRPr="004327F1" w:rsidRDefault="005C088B" w:rsidP="00A7641D">
      <w:pPr>
        <w:pStyle w:val="libNormal"/>
      </w:pPr>
      <w:r>
        <w:cr/>
      </w:r>
      <w:r w:rsidR="004327F1" w:rsidRPr="004327F1">
        <w:t>91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फूल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सुर्ख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सफैद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>
        <w:cr/>
      </w:r>
      <w:r w:rsidR="004327F1" w:rsidRPr="004327F1">
        <w:rPr>
          <w:rFonts w:hint="cs"/>
          <w:cs/>
          <w:lang w:bidi="hi-IN"/>
        </w:rPr>
        <w:t>राहतो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आराम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और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बेहतरी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तवल्लुदे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फ़रजन्द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की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खुशी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हो।</w:t>
      </w:r>
    </w:p>
    <w:p w:rsidR="004327F1" w:rsidRPr="004327F1" w:rsidRDefault="005C088B" w:rsidP="00A7641D">
      <w:pPr>
        <w:pStyle w:val="libNormal"/>
      </w:pPr>
      <w:r>
        <w:cr/>
      </w:r>
      <w:r w:rsidR="004327F1" w:rsidRPr="004327F1">
        <w:t>92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पारा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ज़मीन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से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उठना</w:t>
      </w:r>
      <w:r w:rsidR="004327F1" w:rsidRPr="004327F1">
        <w:rPr>
          <w:cs/>
          <w:lang w:bidi="hi-IN"/>
        </w:rPr>
        <w:t xml:space="preserve"> </w:t>
      </w:r>
      <w:r>
        <w:cr/>
      </w:r>
      <w:r w:rsidR="004327F1" w:rsidRPr="004327F1">
        <w:rPr>
          <w:rFonts w:hint="cs"/>
          <w:cs/>
          <w:lang w:bidi="hi-IN"/>
        </w:rPr>
        <w:t>माल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बेमसरफ़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बूहक़ीक़त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चीज़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हाथ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लगे</w:t>
      </w:r>
      <w:r w:rsidR="00362E76">
        <w:rPr>
          <w:rFonts w:hint="cs"/>
          <w:cs/>
          <w:lang w:bidi="hi-IN"/>
        </w:rPr>
        <w:t>।</w:t>
      </w:r>
      <w:r w:rsidR="004327F1" w:rsidRPr="004327F1">
        <w:rPr>
          <w:rFonts w:hint="cs"/>
          <w:cs/>
          <w:lang w:bidi="hi-IN"/>
        </w:rPr>
        <w:t>मक्रोफ़रेब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आरजु</w:t>
      </w:r>
      <w:r>
        <w:rPr>
          <w:lang w:bidi="hi-IN"/>
        </w:rPr>
        <w:cr/>
      </w:r>
      <w:r w:rsidR="004327F1" w:rsidRPr="004327F1">
        <w:rPr>
          <w:rFonts w:hint="cs"/>
          <w:cs/>
          <w:lang w:bidi="hi-IN"/>
        </w:rPr>
        <w:t>ज़ाया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जाये</w:t>
      </w:r>
      <w:r w:rsidR="004327F1" w:rsidRPr="00A7641D">
        <w:rPr>
          <w:rFonts w:hint="cs"/>
          <w:cs/>
          <w:lang w:bidi="hi-IN"/>
        </w:rPr>
        <w:t>।</w:t>
      </w:r>
      <w:r>
        <w:cr/>
      </w:r>
      <w:r w:rsidR="004327F1" w:rsidRPr="004327F1">
        <w:t>93</w:t>
      </w:r>
      <w:r w:rsidR="008D4572">
        <w:t xml:space="preserve">. </w:t>
      </w:r>
      <w:r w:rsidR="004327F1" w:rsidRPr="004327F1">
        <w:rPr>
          <w:rFonts w:hint="cs"/>
          <w:cs/>
          <w:lang w:bidi="hi-IN"/>
        </w:rPr>
        <w:t>पारा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हाथ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पर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देखना</w:t>
      </w:r>
      <w:r w:rsidR="004327F1" w:rsidRPr="004327F1">
        <w:rPr>
          <w:cs/>
          <w:lang w:bidi="hi-IN"/>
        </w:rPr>
        <w:t xml:space="preserve"> </w:t>
      </w:r>
      <w:r>
        <w:cr/>
      </w:r>
      <w:r w:rsidR="004327F1" w:rsidRPr="004327F1">
        <w:rPr>
          <w:rFonts w:hint="cs"/>
          <w:cs/>
          <w:lang w:bidi="hi-IN"/>
        </w:rPr>
        <w:t>वादा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ख़िलाफ़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मशहुर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तीनत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में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तमा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व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फ़ितूर</w:t>
      </w:r>
      <w:r w:rsidR="004327F1" w:rsidRPr="004327F1">
        <w:rPr>
          <w:cs/>
          <w:lang w:bidi="hi-IN"/>
        </w:rPr>
        <w:t xml:space="preserve"> </w:t>
      </w:r>
      <w:r w:rsidR="004327F1"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94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पालक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साग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देखना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दर्द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ग़म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निशानी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नुक्साने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परेशानी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दलील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lastRenderedPageBreak/>
        <w:t>95</w:t>
      </w:r>
      <w:r w:rsidR="008D4572">
        <w:t xml:space="preserve">. </w:t>
      </w:r>
      <w:r w:rsidRPr="004327F1">
        <w:rPr>
          <w:rFonts w:hint="cs"/>
          <w:cs/>
          <w:lang w:bidi="hi-IN"/>
        </w:rPr>
        <w:t>पहाड़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से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गिरना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उतरना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मदारिज़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व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तनासुब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ज़वाल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आये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दौलतो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इक़्बल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कमी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4327F1" w:rsidRPr="004327F1" w:rsidRDefault="004327F1" w:rsidP="00A7641D">
      <w:pPr>
        <w:pStyle w:val="libNormal"/>
      </w:pPr>
      <w:r w:rsidRPr="004327F1">
        <w:t>96</w:t>
      </w:r>
      <w:r w:rsidR="008D4572">
        <w:t xml:space="preserve">. </w:t>
      </w:r>
      <w:r w:rsidRPr="004327F1">
        <w:rPr>
          <w:rFonts w:hint="cs"/>
          <w:cs/>
          <w:lang w:bidi="hi-IN"/>
        </w:rPr>
        <w:t>पहाड़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चढ़ना</w:t>
      </w:r>
      <w:r w:rsidRPr="004327F1">
        <w:rPr>
          <w:cs/>
          <w:lang w:bidi="hi-IN"/>
        </w:rPr>
        <w:t xml:space="preserve"> </w:t>
      </w:r>
      <w:r w:rsidR="005C088B">
        <w:cr/>
      </w:r>
      <w:r w:rsidRPr="004327F1">
        <w:rPr>
          <w:rFonts w:hint="cs"/>
          <w:cs/>
          <w:lang w:bidi="hi-IN"/>
        </w:rPr>
        <w:t>हाकिम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यहॉ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इज़्ज़त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बुलनद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मर्तबा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दुश्मन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फ़तह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पाये।</w:t>
      </w:r>
    </w:p>
    <w:p w:rsidR="004327F1" w:rsidRPr="004327F1" w:rsidRDefault="004327F1" w:rsidP="00A7641D">
      <w:pPr>
        <w:pStyle w:val="libNormal"/>
      </w:pPr>
      <w:r w:rsidRPr="004327F1">
        <w:t>97</w:t>
      </w:r>
      <w:r w:rsidR="008D4572">
        <w:t xml:space="preserve">. </w:t>
      </w:r>
      <w:r w:rsidRPr="004327F1">
        <w:rPr>
          <w:rFonts w:hint="cs"/>
          <w:cs/>
          <w:lang w:bidi="hi-IN"/>
        </w:rPr>
        <w:t>पादना</w:t>
      </w:r>
      <w:r w:rsidRPr="004327F1">
        <w:rPr>
          <w:cs/>
          <w:lang w:bidi="hi-IN"/>
        </w:rPr>
        <w:t xml:space="preserve"> (</w:t>
      </w:r>
      <w:r w:rsidRPr="004327F1">
        <w:rPr>
          <w:rFonts w:hint="cs"/>
          <w:cs/>
          <w:lang w:bidi="hi-IN"/>
        </w:rPr>
        <w:t>रीह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खारिज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करना</w:t>
      </w:r>
      <w:r w:rsidRPr="004327F1">
        <w:rPr>
          <w:cs/>
          <w:lang w:bidi="hi-IN"/>
        </w:rPr>
        <w:t>)</w:t>
      </w:r>
      <w:r w:rsidR="005C088B">
        <w:cr/>
      </w:r>
      <w:r w:rsidRPr="004327F1">
        <w:rPr>
          <w:rFonts w:hint="cs"/>
          <w:cs/>
          <w:lang w:bidi="hi-IN"/>
        </w:rPr>
        <w:t>बुरी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बात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कहने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और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बदनाम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होने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के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मुतरादिफ़</w:t>
      </w:r>
      <w:r w:rsidRPr="004327F1">
        <w:rPr>
          <w:cs/>
          <w:lang w:bidi="hi-IN"/>
        </w:rPr>
        <w:t xml:space="preserve"> </w:t>
      </w:r>
      <w:r w:rsidRPr="004327F1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पाज़ेब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पत्ता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पत्ता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अचछा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नहीं।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पत्ते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पत्ते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5166E1" w:rsidRDefault="00C74AD2" w:rsidP="005166E1">
      <w:pPr>
        <w:pStyle w:val="libNormal"/>
        <w:rPr>
          <w:lang w:bidi="hi-IN"/>
        </w:rPr>
      </w:pPr>
      <w:r w:rsidRPr="00C74AD2">
        <w:rPr>
          <w:cs/>
          <w:lang w:bidi="hi-IN"/>
        </w:rPr>
        <w:t>101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पठठे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पठठे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5166E1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5166E1">
        <w:rPr>
          <w:rFonts w:hint="cs"/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बाजूऔं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उनसे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="005166E1">
        <w:rPr>
          <w:rFonts w:hint="cs"/>
          <w:cs/>
          <w:lang w:bidi="hi-IN"/>
        </w:rPr>
        <w:t>कामयाब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5166E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परदा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दरवाज़ो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परदमो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पुराना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पशम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प्लेग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प्लेग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ताऊन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जिदाल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पिंजरा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पिंजरा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क़ैदखाना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जगह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फ़रोशी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पल्कें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पल्कों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हरकत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पौदीना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फिरकी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चर्खे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फन्की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फन्की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सूफूफ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प्यास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प्यास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पीप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फिटकरी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फिटकरी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फोड़ा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फौड़े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गिम्मत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पैकान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)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5166E1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पहलवान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पहलवान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2A6AC5" w:rsidRDefault="005C088B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lang w:bidi="hi-IN"/>
        </w:rPr>
      </w:pPr>
      <w:r>
        <w:rPr>
          <w:lang w:bidi="hi-IN"/>
        </w:rPr>
        <w:cr/>
      </w:r>
      <w:r w:rsidR="002A6AC5">
        <w:rPr>
          <w:lang w:bidi="hi-IN"/>
        </w:rPr>
        <w:br w:type="page"/>
      </w:r>
    </w:p>
    <w:p w:rsidR="00C74AD2" w:rsidRPr="00C74AD2" w:rsidRDefault="00C74AD2" w:rsidP="005166E1">
      <w:pPr>
        <w:pStyle w:val="Heading1"/>
        <w:rPr>
          <w:lang w:bidi="hi-IN"/>
        </w:rPr>
      </w:pPr>
      <w:bookmarkStart w:id="7" w:name="_Toc496726250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ते</w:t>
      </w:r>
      <w:r w:rsidRPr="00C74AD2">
        <w:rPr>
          <w:cs/>
          <w:lang w:bidi="hi-IN"/>
        </w:rPr>
        <w:t>)</w:t>
      </w:r>
      <w:bookmarkEnd w:id="7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ताबूत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मुक़दिदसा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मुशर्रफ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ताबूत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ताबुत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अल्द़हो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ताबूत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जुदआई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लाहिक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तॉबा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देखआ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सरअंजाम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तनूर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औऱत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तयम्मुम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तावीज़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तीतर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तेंदुआ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वादगर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ख़ुँख़ार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तरबूज़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इज़ाफा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रोजी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तुख़्म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मुकम्मल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देके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बेशौहर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ताज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फ़ज़्ल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तमबूर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मज़ीद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खींचना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रिश्ताए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तौबड़ा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कब्जे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तराजू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जहन्नम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तराज़ू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ऊपर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कयामत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रिआया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बिदअत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करें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तराज़ू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बराबर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शहरी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तराज़ू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काज़ीये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तस्वीर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तलवार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नौकरी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बरख़्वास्त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तलवार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हमाएल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तौप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दुशिमन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अच्छी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तकिया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तकिया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अबाबिल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दर्दमन्द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सरवतो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इंसाफ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ग़फिल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तख़्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बौठकर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जामे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पैग़ामें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रईस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ख़तिरख्वाह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तौरात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हश्मत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तकबीर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बेख़ौफ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कशाएशे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तस्बीहो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तहलीस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तुख़्म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नहुसतो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अमले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तेल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तम्बाकू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नहुसतो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ताज़य़ाना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ताज़याना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तालाब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तॉबा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तारीकी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मुस्तफीज़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तबर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कुल्हाड़ी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अकांरिब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तरददुद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तस्वीर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तोड़ना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तिल्ली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इन्सान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तिल्ली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Pr="00C74AD2">
        <w:rPr>
          <w:cs/>
          <w:lang w:bidi="hi-IN"/>
        </w:rPr>
        <w:t>56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मुतंज़िमसेताबीर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तक्ला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ल़ड़की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तोशक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तोशक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बिछी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हुई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फराखिये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तोलना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इंसाफ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थूक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थूकना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तिवालतेउर्म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तैरना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तैरना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362E76" w:rsidRDefault="00362E76" w:rsidP="00362E76">
      <w:pPr>
        <w:pStyle w:val="Heading1"/>
        <w:rPr>
          <w:lang w:bidi="hi-IN"/>
        </w:rPr>
      </w:pPr>
    </w:p>
    <w:p w:rsidR="00C74AD2" w:rsidRPr="00C74AD2" w:rsidRDefault="009B6BF2" w:rsidP="00362E76">
      <w:pPr>
        <w:pStyle w:val="Heading1"/>
        <w:rPr>
          <w:lang w:bidi="hi-IN"/>
        </w:rPr>
      </w:pPr>
      <w:bookmarkStart w:id="8" w:name="_Toc496726251"/>
      <w:r>
        <w:rPr>
          <w:cs/>
          <w:lang w:bidi="hi-IN"/>
        </w:rPr>
        <w:t>(</w:t>
      </w:r>
      <w:r w:rsidR="00C74AD2" w:rsidRPr="00C74AD2">
        <w:rPr>
          <w:rFonts w:hint="cs"/>
          <w:cs/>
          <w:lang w:bidi="hi-IN"/>
        </w:rPr>
        <w:t>टे</w:t>
      </w:r>
      <w:r>
        <w:rPr>
          <w:cs/>
          <w:lang w:bidi="hi-IN"/>
        </w:rPr>
        <w:t>)</w:t>
      </w:r>
      <w:bookmarkEnd w:id="8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टिड्डी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टाट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  <w:t xml:space="preserve"> </w:t>
      </w:r>
      <w:r w:rsidRPr="00C74AD2">
        <w:rPr>
          <w:rFonts w:hint="cs"/>
          <w:cs/>
          <w:lang w:bidi="hi-IN"/>
        </w:rPr>
        <w:t>टोपी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टाट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लिबादा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ओढ़ना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परहेज़गार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362E76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टोपी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टहलता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खुद्दाम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टकसाल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सर्राफी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सख़्तगीरों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ज़ेरदस्त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टांगा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टट्ट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सेर्ज़क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टख़्ना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टख़ने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मुख़्तलिफ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टखने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="00362E76">
        <w:rPr>
          <w:rFonts w:hint="cs"/>
          <w:cs/>
          <w:lang w:bidi="hi-IN"/>
        </w:rPr>
        <w:t>लड़ा</w:t>
      </w:r>
      <w:r w:rsidRPr="00C74AD2">
        <w:rPr>
          <w:rFonts w:hint="cs"/>
          <w:cs/>
          <w:lang w:bidi="hi-IN"/>
        </w:rPr>
        <w:t>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टिड्डी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टिडडी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लशकर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फौजसे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ट्राम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टिकट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टिकट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रेलवे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टिकट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lastRenderedPageBreak/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टमटम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टमटम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टूटना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नुकिसान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ठप्पा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ठप्पा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ठोड़ी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ठोड़ी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अक़्लमन्दी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टहनी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टहनियो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बेटो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ठेला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ठेला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सरवतमन्द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सुरय्या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फारिगुलबाल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सौर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सरीद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रोटी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मिला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वुस्अते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समर</w:t>
      </w:r>
      <w:r w:rsidRPr="00C74AD2">
        <w:rPr>
          <w:cs/>
          <w:lang w:bidi="hi-IN"/>
        </w:rPr>
        <w:t xml:space="preserve"> </w:t>
      </w:r>
    </w:p>
    <w:p w:rsidR="004F183A" w:rsidRDefault="00C74AD2" w:rsidP="004F183A">
      <w:pPr>
        <w:pStyle w:val="libNormal"/>
        <w:rPr>
          <w:rFonts w:hint="cs"/>
          <w:lang w:bidi="hi-IN"/>
        </w:rPr>
      </w:pPr>
      <w:r w:rsidRPr="004F183A">
        <w:rPr>
          <w:rFonts w:hint="cs"/>
          <w:cs/>
        </w:rPr>
        <w:t>ख़्वाब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में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मीठे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और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खुश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ज़ायक़ा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समर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देखना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औलाद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से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ताबीर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है</w:t>
      </w:r>
      <w:r w:rsidR="00362E76" w:rsidRPr="004F183A">
        <w:rPr>
          <w:cs/>
        </w:rPr>
        <w:t>।</w:t>
      </w:r>
      <w:r w:rsidR="005C088B" w:rsidRPr="004F183A">
        <w:cr/>
      </w:r>
    </w:p>
    <w:p w:rsidR="00C74AD2" w:rsidRPr="00C74AD2" w:rsidRDefault="00C74AD2" w:rsidP="004F183A">
      <w:pPr>
        <w:pStyle w:val="Heading1"/>
        <w:rPr>
          <w:lang w:bidi="hi-IN"/>
        </w:rPr>
      </w:pPr>
      <w:bookmarkStart w:id="9" w:name="_Toc496726252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जीम</w:t>
      </w:r>
      <w:r w:rsidRPr="00C74AD2">
        <w:rPr>
          <w:cs/>
          <w:lang w:bidi="hi-IN"/>
        </w:rPr>
        <w:t>)</w:t>
      </w:r>
      <w:bookmarkEnd w:id="9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जरजीस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362E76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आखिर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जिब्राईल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बुज़ुर्ग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यहॉ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मुशीर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बरबादियॉ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परहेज़गारी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यहूदिया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सुर्ख़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जिमाअ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फाएल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मफऊल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4F183A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जिम्अ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4F183A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जुदई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आक़िल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4F183A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ज़ौज़ा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ख़ज़ांची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मदफून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हमसरों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मोहतरम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जवॉमर्द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बातौकिर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सफऱ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तरक़्कीऐ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सरवत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रिफ़अतो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मतर्बा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रास्तग्ह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जहाज़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रईसो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तुले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नफ़्सो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जहाज़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निडर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जहाज़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खुशख़बरी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24 </w:t>
      </w:r>
      <w:r w:rsidRPr="00C74AD2">
        <w:rPr>
          <w:rFonts w:hint="cs"/>
          <w:cs/>
          <w:lang w:bidi="hi-IN"/>
        </w:rPr>
        <w:t>झला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झुलना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हवाओ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हवस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गुज़रे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जादूगर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मोरिदे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शौबदाबाजी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26 </w:t>
      </w:r>
      <w:r w:rsidRPr="00C74AD2">
        <w:rPr>
          <w:rFonts w:hint="cs"/>
          <w:cs/>
          <w:lang w:bidi="hi-IN"/>
        </w:rPr>
        <w:t>जाव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जुर्राब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पॉव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निकासना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तकलीफो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मुकद्दिसा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जुल्लाब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4F183A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="004F183A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नफ्स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जर्राह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तरक्कीऐ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तव्ल्सुद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जवारिशे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ख़ैरोबरकत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तन्दरूस्तीपायै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जवॉ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जिन्नात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फित्नओ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जुब्बा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लिबादा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अक्लमन्दो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37 </w:t>
      </w:r>
      <w:r w:rsidRPr="00C74AD2">
        <w:rPr>
          <w:rFonts w:hint="cs"/>
          <w:cs/>
          <w:lang w:bidi="hi-IN"/>
        </w:rPr>
        <w:t>जुब्बा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बोसीदा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मैला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बदमिज़ाजो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बदशक्ल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रतसे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झाडूपने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बराबद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इज़ाफा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झडू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जगह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रईयतपरवर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रस़ाँहो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जिगर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भेड़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वग़ैरा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फरज़न्दपैदा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मदफून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ख़खज़ाना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जुनुब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झड़ी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जोंक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8D4572" w:rsidP="00C74AD2">
      <w:pPr>
        <w:pStyle w:val="libNormal"/>
        <w:rPr>
          <w:lang w:bidi="hi-IN"/>
        </w:rPr>
      </w:pPr>
      <w:r>
        <w:rPr>
          <w:cs/>
          <w:lang w:bidi="hi-IN"/>
        </w:rPr>
        <w:t xml:space="preserve">. </w:t>
      </w:r>
      <w:r w:rsidR="00C74AD2" w:rsidRPr="00C74AD2">
        <w:rPr>
          <w:rFonts w:hint="cs"/>
          <w:cs/>
          <w:lang w:bidi="hi-IN"/>
        </w:rPr>
        <w:t>फ़रज़न्द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या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अयाल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ग़म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हो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या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माल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ज़ाया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जुग्नू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नैक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महबुब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="00362E76">
        <w:rPr>
          <w:cs/>
          <w:lang w:bidi="hi-IN"/>
        </w:rPr>
        <w:t>।</w:t>
      </w:r>
    </w:p>
    <w:p w:rsid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जलेबी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कोशिशे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बलीग़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5C088B" w:rsidP="004F183A">
      <w:pPr>
        <w:pStyle w:val="Heading1"/>
        <w:rPr>
          <w:lang w:bidi="hi-IN"/>
        </w:rPr>
      </w:pPr>
      <w:r>
        <w:rPr>
          <w:lang w:bidi="hi-IN"/>
        </w:rPr>
        <w:lastRenderedPageBreak/>
        <w:cr/>
      </w:r>
      <w:bookmarkStart w:id="10" w:name="_Toc496726253"/>
      <w:r w:rsidR="00C74AD2" w:rsidRPr="00C74AD2">
        <w:rPr>
          <w:cs/>
          <w:lang w:bidi="hi-IN"/>
        </w:rPr>
        <w:t>(</w:t>
      </w:r>
      <w:r w:rsidR="004F183A">
        <w:rPr>
          <w:rFonts w:hint="cs"/>
          <w:cs/>
          <w:lang w:bidi="hi-IN"/>
        </w:rPr>
        <w:t>च</w:t>
      </w:r>
      <w:r w:rsidR="009B6BF2">
        <w:rPr>
          <w:cs/>
          <w:lang w:bidi="hi-IN"/>
        </w:rPr>
        <w:t>)</w:t>
      </w:r>
      <w:bookmarkEnd w:id="10"/>
      <w:r w:rsidR="00C74AD2"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चाँदी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बदखस्लत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रंजीदा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फिज़ूल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खर्च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मशहुर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च़ॉदी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मिटटी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निकालना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बदोलत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चाँदी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पिंखालते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अन्देशानाक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मज्तरिब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केएनाद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बाशिन्दों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खुरसनद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तंगदसती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इफ्लास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साकित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lang w:bidi="hi-IN"/>
        </w:rPr>
        <w:t>;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सज्दा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चावल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याखाना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अर्क़रज़ी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मजनून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घरेलू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चंडाल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लौन्डी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चिँटियोँ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मुकर्रब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चिमगादड़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अज़ियत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औऱत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चुहा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कोताह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ग़ोल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चकोर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चकोर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चूल्हा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बदज़बान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मुबितला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चूल्हा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भड़कता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खुशजमाल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चूल्हा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ठंड़ा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मिलापहो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चिंगारियं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बरसते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036FD8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खूँरेज़ी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औऱ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</w:t>
      </w:r>
      <w:r w:rsidR="00036FD8">
        <w:rPr>
          <w:rFonts w:hint="cs"/>
          <w:cs/>
          <w:lang w:bidi="hi-IN"/>
        </w:rPr>
        <w:t>फो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एताबे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चिराग़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झिलमिलाहट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लबरेज़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चिराग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चूल्हा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चश्मे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कीरोबार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चूल्हा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औऱत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37 </w:t>
      </w:r>
      <w:r w:rsidRPr="00C74AD2">
        <w:rPr>
          <w:rFonts w:hint="cs"/>
          <w:cs/>
          <w:lang w:bidi="hi-IN"/>
        </w:rPr>
        <w:t>चश्मे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फ़रज़द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नाफ़रमानी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चश्मा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मदारिजो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नेअमाचत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औरसेहतो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चश्मा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यमनो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बाअस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दफ्ए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उबलते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बहरावर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41</w:t>
      </w:r>
      <w:r w:rsidR="00036FD8">
        <w:rPr>
          <w:rFonts w:hint="cs"/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चोबा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चक्की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हमश्मों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इम्तियाज़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चक्की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बेदाना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लाफ़ज़नी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शआर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बेहूदा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सरोकार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अस्बाब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इफ़्लास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दामनगीर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तदबीर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चुकन्दर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48 </w:t>
      </w:r>
      <w:r w:rsidRPr="00C74AD2">
        <w:rPr>
          <w:rFonts w:hint="cs"/>
          <w:cs/>
          <w:lang w:bidi="hi-IN"/>
        </w:rPr>
        <w:t>चलीपा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कब्ज़े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चुकन्दर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खलीफा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तअज़ीम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ज़ौफे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कुववते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आज़माईशे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चशमों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मुस्तफीद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036FD8">
        <w:rPr>
          <w:rFonts w:hint="cs"/>
          <w:cs/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सॉप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बिच्छूगिरते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चौखट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सरगरदानी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चौखट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चलता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लूट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औऱत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मामुन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आईना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चरवाहा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मुअल्लिम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छीकते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बगैर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जुस्तजू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पूरा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छल्नी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बेकारो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फूज़ूलहाथ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छल्नी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खरीदना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036FD8">
        <w:rPr>
          <w:rFonts w:hint="cs"/>
          <w:cs/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</w:t>
      </w:r>
      <w:r w:rsidR="00036FD8">
        <w:rPr>
          <w:rFonts w:hint="cs"/>
          <w:cs/>
          <w:lang w:bidi="hi-IN"/>
        </w:rPr>
        <w:t>ू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बदसुखन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नाखुश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तामिरो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रसीई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65 </w:t>
      </w:r>
      <w:r w:rsidRPr="00C74AD2">
        <w:rPr>
          <w:rFonts w:hint="cs"/>
          <w:cs/>
          <w:lang w:bidi="hi-IN"/>
        </w:rPr>
        <w:t>चटाई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छिपकली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क़ाबू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फ़ज़ले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चाकू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वालदेन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चबूतरा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वालिदेन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चटनी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चटनी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शींरीं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चिटठी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)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खुशखबरी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चुराना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गिरफ्तारी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चोगा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चौंच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चौंच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लेहाज़ा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चौंच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="00036FD8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छाल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छॉव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छॉव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छॉव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हेबत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मुनाफा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छतरी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छींक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क़ौमी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छुरी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क़ौमी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 xml:space="preserve">81 </w:t>
      </w:r>
      <w:r w:rsidRPr="00C74AD2">
        <w:rPr>
          <w:rFonts w:hint="cs"/>
          <w:cs/>
          <w:lang w:bidi="hi-IN"/>
        </w:rPr>
        <w:t>चर्बी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ज़्यादतीऐ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चिड़िया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</w:t>
      </w:r>
      <w:r w:rsidR="00036FD8">
        <w:rPr>
          <w:rFonts w:hint="cs"/>
          <w:cs/>
          <w:lang w:bidi="hi-IN"/>
        </w:rPr>
        <w:t>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चिड़िया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चश्म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चश्मा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चमचा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खूँख्वार</w:t>
      </w:r>
      <w:r w:rsidR="00036FD8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चोपायों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मतरादिफहै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ऊँट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विरासतेमाल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तहक़्कीऐ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रंजोंग़म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चंबेली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गुलदस्ता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मफ़ारकत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चौपाये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चौपाया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तवक़को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चूतड़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036FD8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="00036FD8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036FD8">
        <w:rPr>
          <w:rFonts w:hint="cs"/>
          <w:cs/>
          <w:lang w:bidi="hi-IN"/>
        </w:rPr>
        <w:t xml:space="preserve"> फायदा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="00036FD8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2A6AC5" w:rsidRPr="00B46046" w:rsidRDefault="00C74AD2" w:rsidP="002A6AC5">
      <w:pPr>
        <w:pStyle w:val="libNormal"/>
      </w:pPr>
      <w:r w:rsidRPr="00C74AD2">
        <w:rPr>
          <w:cs/>
          <w:lang w:bidi="hi-IN"/>
        </w:rPr>
        <w:t>91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चीनी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</w:t>
      </w:r>
      <w:r w:rsidR="00036FD8">
        <w:rPr>
          <w:rFonts w:hint="cs"/>
          <w:cs/>
          <w:lang w:bidi="hi-IN"/>
        </w:rPr>
        <w:t>्</w:t>
      </w:r>
      <w:r w:rsidRPr="00C74AD2">
        <w:rPr>
          <w:rFonts w:hint="cs"/>
          <w:cs/>
          <w:lang w:bidi="hi-IN"/>
        </w:rPr>
        <w:t>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ख़ादिमा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="00036FD8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</w:t>
      </w:r>
      <w:r w:rsidR="00036FD8">
        <w:rPr>
          <w:rFonts w:hint="cs"/>
          <w:cs/>
          <w:lang w:bidi="hi-IN"/>
        </w:rPr>
        <w:t>ा</w:t>
      </w:r>
      <w:r w:rsidRPr="00C74AD2">
        <w:rPr>
          <w:rFonts w:hint="cs"/>
          <w:cs/>
          <w:lang w:bidi="hi-IN"/>
        </w:rPr>
        <w:t>दिमा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="002A6AC5">
        <w:rPr>
          <w:lang w:bidi="hi-IN"/>
        </w:rPr>
        <w:br w:type="page"/>
      </w:r>
    </w:p>
    <w:p w:rsidR="00C74AD2" w:rsidRPr="00C74AD2" w:rsidRDefault="00C74AD2" w:rsidP="00036FD8">
      <w:pPr>
        <w:pStyle w:val="Heading1"/>
        <w:rPr>
          <w:lang w:bidi="hi-IN"/>
        </w:rPr>
      </w:pPr>
      <w:bookmarkStart w:id="11" w:name="_Toc496726254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हे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bookmarkEnd w:id="11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हव्वा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दराज़ीए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ऐशो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मरफ़उल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हूरैन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फ़रमाये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सोहबतकरना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मोतमद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मनाक़िबहो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हामिलाने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मेहरबान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हरमे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दाखिल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हजामत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मासीयत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हल्वा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हंरीरा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दमसाज़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अदाये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चैनहो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ग़र्म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जदीद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बुनियाद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हामलाहो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14 </w:t>
      </w:r>
      <w:r w:rsidRPr="00C74AD2">
        <w:rPr>
          <w:rFonts w:hint="cs"/>
          <w:cs/>
          <w:lang w:bidi="hi-IN"/>
        </w:rPr>
        <w:t>हाएज़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गुनाहे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नंगो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बीमारीको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मग़फिरत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18 </w:t>
      </w:r>
      <w:r w:rsidRPr="00C74AD2">
        <w:rPr>
          <w:rFonts w:hint="cs"/>
          <w:cs/>
          <w:lang w:bidi="hi-IN"/>
        </w:rPr>
        <w:t>हाएज़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दैखना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दुनियाके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हमकलाम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हिक्ना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हिक़्ना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बदहाली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असवद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आलिमोंसे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हलाज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वुसअते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हौज़े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24 </w:t>
      </w:r>
      <w:r w:rsidRPr="00C74AD2">
        <w:rPr>
          <w:rFonts w:hint="cs"/>
          <w:cs/>
          <w:lang w:bidi="hi-IN"/>
        </w:rPr>
        <w:t>हौज़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औहदाऐ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हरमे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मसर्रत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हिसाब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हिसाब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हसनैन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हसन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rFonts w:hint="cs"/>
          <w:cs/>
          <w:lang w:bidi="hi-IN"/>
        </w:rPr>
        <w:t>इमाम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हुसैन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हुक्म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औहदे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सरकशी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हाक़िम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हकीम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हिदायत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</w:p>
    <w:p w:rsidR="00036FD8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  <w:r w:rsidR="005C088B">
        <w:rPr>
          <w:lang w:bidi="hi-IN"/>
        </w:rPr>
        <w:cr/>
      </w:r>
    </w:p>
    <w:p w:rsidR="00C74AD2" w:rsidRPr="00C74AD2" w:rsidRDefault="00C74AD2" w:rsidP="00036FD8">
      <w:pPr>
        <w:pStyle w:val="Heading1"/>
        <w:rPr>
          <w:lang w:bidi="hi-IN"/>
        </w:rPr>
      </w:pPr>
      <w:bookmarkStart w:id="12" w:name="_Toc496726255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खे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bookmarkEnd w:id="12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ख़िज़्र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तूलानी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जिन्दगी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झिड़कियॉ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करेजिसमें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हँसाई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तबीअत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रफ़ीक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मरदमे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शनासव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आबरूदार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हाकिमहामी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आमद्दगार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फ़ज़ीलत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सरेमिम्बर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रूस्वा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चश्मों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मुफसिदहै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सीग़ये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एहसानमे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जहानमे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दलीलहै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फ़ज़्ले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ख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ख़ानऐ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ख़नाऐ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नज़दीक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लबरेज़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ख़ानऐ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ख़ोशे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बेसुमार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ख़ोशे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ख़िमर्न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तवन्गर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यातुख़्म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चुननाया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20 </w:t>
      </w:r>
      <w:r w:rsidRPr="00C74AD2">
        <w:rPr>
          <w:rFonts w:hint="cs"/>
          <w:cs/>
          <w:lang w:bidi="hi-IN"/>
        </w:rPr>
        <w:t>खरबुज़ा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रंजुररहे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खरबुज़ा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खरबुज़े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बेअंदाज़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ख़रबूज़ा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विलादत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ख़ुश्बूयात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सूघॅना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दिमाग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बूए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फज़्ल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मोअत्तर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तअम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तरक्क़ीए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फ़राग़िऐ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मुंएमात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वुस्अतेरिज़क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पालान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फरबेह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ख़च्चर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नंगो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खचट्तर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बरेहना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इत्तिफ़ाक़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उम्रदराज़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ख़रगोश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बुनियाद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ख़शख़ाश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तीनतमे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फ़िस्क़ो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फ़िजूरहो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ख़िश्ते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ख़िश्तके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एवज़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 xml:space="preserve">34 </w:t>
      </w:r>
      <w:r w:rsidRPr="00C74AD2">
        <w:rPr>
          <w:rFonts w:hint="cs"/>
          <w:cs/>
          <w:lang w:bidi="hi-IN"/>
        </w:rPr>
        <w:t>ख़िश्ते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पुख्ता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पैमाना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लबरेज़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ख़ुसिया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कुव्वतते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रूस्वा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रूस्वा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अच्छी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इर्स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समझना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सिपुर्द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मुश्किलसे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ऱसर्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राज़दारो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रफ़ीके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सुल्तानीहो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सुपुर्द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रर्ईयत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हिफ़ाज़तो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निगरानी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39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कुशादगी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मख़फ़ी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ख़ुलअ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41 </w:t>
      </w:r>
      <w:r w:rsidRPr="00C74AD2">
        <w:rPr>
          <w:rFonts w:hint="cs"/>
          <w:cs/>
          <w:lang w:bidi="hi-IN"/>
        </w:rPr>
        <w:t>ख़िलाल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शर्मिन्दा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ख़िरका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फ़क़्रो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गेहूँओं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थोढञा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ख़न्जर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शुजाअत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ख़नजर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खूसूमत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कुलाहेआहनी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आफ़ातो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बलियान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सआदत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मलहूज़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सपैद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रेश्मी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अफ़सरी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कुछबराये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ख़ूनआलूदा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हौना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50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FA7811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दादगर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FA7811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अनाज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</w:t>
      </w:r>
      <w:r w:rsidR="00FA7811">
        <w:rPr>
          <w:rFonts w:hint="cs"/>
          <w:cs/>
          <w:lang w:bidi="hi-IN"/>
        </w:rPr>
        <w:t>ऐ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मुफ़लिसी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होऱंजोग़ममे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बरसते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कदूरत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ख़िफ़फ़तो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नक्बत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ख़ागीना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ख़त्ना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मुताबके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सुन्नत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इत्मिनान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ख़रबूज़ा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मौसमपर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खरबूज़ा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मसर्रत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खच्चर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ख़रगोश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ख़रगोश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बदअख़लाक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ख़रीदो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फ़रोख़्त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</w:t>
      </w:r>
      <w:r w:rsidR="00FA7811">
        <w:rPr>
          <w:rFonts w:hint="cs"/>
          <w:cs/>
          <w:lang w:bidi="hi-IN"/>
        </w:rPr>
        <w:t>ज़ा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होनेकीदलीलहै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लकड़ी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नामालूम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ख़शख़ास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ख़शख़ास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मुबितला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हौ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अलामच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ख़िज़ाब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ख़िज़ाब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ऐबों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ख़त्मी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दवा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फ़ायदेमन्द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बग़ैर।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क़िस्मती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ख़िलाल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दॉतो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ख़िलअत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ख़्वाचा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ख़्वांचा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खुश्बू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खुश्बू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सूँघे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ख़ोशा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बाली</w:t>
      </w:r>
      <w:r w:rsidRPr="00C74AD2">
        <w:rPr>
          <w:cs/>
          <w:lang w:bidi="hi-IN"/>
        </w:rPr>
        <w:t>)</w:t>
      </w:r>
    </w:p>
    <w:p w:rsidR="004F183A" w:rsidRDefault="00C74AD2" w:rsidP="004F183A">
      <w:pPr>
        <w:pStyle w:val="libNormal"/>
        <w:rPr>
          <w:rFonts w:hint="cs"/>
          <w:lang w:bidi="hi-IN"/>
        </w:rPr>
      </w:pPr>
      <w:r w:rsidRPr="004F183A">
        <w:rPr>
          <w:rFonts w:hint="cs"/>
          <w:cs/>
        </w:rPr>
        <w:t>ख़्वाब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में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ख़ोशा</w:t>
      </w:r>
      <w:r w:rsidR="008D4572" w:rsidRPr="004F183A">
        <w:rPr>
          <w:cs/>
        </w:rPr>
        <w:t xml:space="preserve"> </w:t>
      </w:r>
      <w:r w:rsidRPr="004F183A">
        <w:rPr>
          <w:rFonts w:hint="cs"/>
          <w:cs/>
        </w:rPr>
        <w:t>यानी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बाली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देखना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मालो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दौलत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हासिल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होने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की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दलील</w:t>
      </w:r>
      <w:r w:rsidRPr="004F183A">
        <w:rPr>
          <w:cs/>
        </w:rPr>
        <w:t xml:space="preserve"> </w:t>
      </w:r>
      <w:r w:rsidRPr="004F183A">
        <w:rPr>
          <w:rFonts w:hint="cs"/>
          <w:cs/>
        </w:rPr>
        <w:t>है</w:t>
      </w:r>
      <w:r w:rsidR="00362E76" w:rsidRPr="004F183A">
        <w:rPr>
          <w:cs/>
        </w:rPr>
        <w:t>।</w:t>
      </w:r>
      <w:r w:rsidR="005C088B">
        <w:rPr>
          <w:lang w:bidi="hi-IN"/>
        </w:rPr>
        <w:cr/>
      </w:r>
    </w:p>
    <w:p w:rsidR="00C74AD2" w:rsidRPr="00C74AD2" w:rsidRDefault="00C74AD2" w:rsidP="004F183A">
      <w:pPr>
        <w:pStyle w:val="Heading1"/>
        <w:rPr>
          <w:lang w:bidi="hi-IN"/>
        </w:rPr>
      </w:pPr>
      <w:bookmarkStart w:id="13" w:name="_Toc496726256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द</w:t>
      </w:r>
      <w:r w:rsidR="009B6BF2">
        <w:rPr>
          <w:cs/>
          <w:lang w:bidi="hi-IN"/>
        </w:rPr>
        <w:t>)</w:t>
      </w:r>
      <w:bookmarkEnd w:id="13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दाऊद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दैलतो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बूज़ुर्गी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ज़ोहदो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तक़्वा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दानयाल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मतबूऊ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जह़ॉ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दल्व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मेहतो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दस्तयाब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नक्बत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नूजुल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रिज़क़ो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मसदूद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चशमे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मरदुम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फ़िज़ूल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चश्मे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मरदुम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शग़ले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फ़िस्कों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फूजूर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राब्ता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मम्लिकत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इन्तिज़ाम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चौपाया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कुफ्ल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किवाड़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बेवा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मुत्वसिसत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बाऐसे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रंजो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दोशाला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पशमीना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मनाक्बि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दवा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सेहते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ख़िदमतगार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खिदमत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ऊँटनी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दोहना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फबेह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भेड़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सुस्ती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बाऐसे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चश्मों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आबरूरेज़ी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सुअरनी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बिजजु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गंवाये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24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गधी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दफ़्ए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अमराज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ख़च्चरी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दानिशो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शिद्दते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ख़फ़कान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तदानाई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आईऐ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हिरनी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दोहना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तिफ़्लेसुल्तान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लौंडासे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362E76">
        <w:rPr>
          <w:rFonts w:hint="cs"/>
          <w:cs/>
          <w:lang w:bidi="hi-IN"/>
        </w:rPr>
        <w:t>।</w:t>
      </w:r>
      <w:r w:rsidRPr="00C74AD2">
        <w:rPr>
          <w:rFonts w:hint="cs"/>
          <w:cs/>
          <w:lang w:bidi="hi-IN"/>
        </w:rPr>
        <w:t>दरख़त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नारियल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तक़रीबे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31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लीमू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बदमिजाज़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मुनज्ज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जादुगर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अख़्तियारकरे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आदमी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बदमिजाज़ो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नुक्ताचीनी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दरखट्त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अख़रोट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जव़ॉ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बदमिजाज़ो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मर्तबत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पत्ते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पत्तो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दिर्हम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दरक़्तो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ड़ालियाँ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निगूँ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भाईऔर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कराबतदार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त्ज़ीमो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गुंजान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उखाड़ना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नौकरी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कश्फ़ो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करामात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मेहरबान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8F3E6B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दबदबा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मुसाही</w:t>
      </w:r>
      <w:r w:rsidR="008F3E6B">
        <w:rPr>
          <w:rFonts w:hint="cs"/>
          <w:cs/>
          <w:lang w:bidi="hi-IN"/>
        </w:rPr>
        <w:t xml:space="preserve">ब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ख़िदमतगार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ख़ानदाने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</w:t>
      </w:r>
      <w:r w:rsidR="00D61902">
        <w:rPr>
          <w:rFonts w:hint="cs"/>
          <w:cs/>
          <w:lang w:bidi="hi-IN"/>
        </w:rPr>
        <w:t>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सर्व</w:t>
      </w:r>
      <w:r w:rsidR="008F3E6B">
        <w:rPr>
          <w:rFonts w:hint="cs"/>
          <w:cs/>
          <w:lang w:bidi="hi-IN"/>
        </w:rPr>
        <w:t xml:space="preserve">, </w:t>
      </w:r>
      <w:r w:rsidRPr="00C74AD2">
        <w:rPr>
          <w:rFonts w:hint="cs"/>
          <w:cs/>
          <w:lang w:bidi="hi-IN"/>
        </w:rPr>
        <w:t>सन</w:t>
      </w:r>
      <w:r w:rsidR="008F3E6B">
        <w:rPr>
          <w:rFonts w:hint="cs"/>
          <w:cs/>
          <w:lang w:bidi="hi-IN"/>
        </w:rPr>
        <w:t>ो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इस्तिबदाद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47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बेसमर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काटते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ख़ोफ़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गिरफ़तारहो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मुफडलिस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कजफ़हमी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जिहालत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देखमा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क़नाअत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करेसवालो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मायूबसमझे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आलिमे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हाज़िक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नफ़रस़ॉ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बन्दगाने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कुंजद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इंजीर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नौकरी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शफ्तालू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मेहनतोमशक़्क़त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ज़ोरो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जवानीमे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बिछड़े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दोचार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मुत्तक़ी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आबनूस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हब्शन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61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बुख़ारा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तबीब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हाज़िक़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गुफ़तार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बख़ीलो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बखीलो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किशमिश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शीरी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पीपल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मद्दगारी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वपरस्तारी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इनद्राईन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दुर्वेशो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बेफ़ाया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उर्म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इस्लाहकार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ख़ीचे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ज़ेतून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क़्द्रो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ख़ूशखू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क़राबत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खुंश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खुशतबाअ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नाजुक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चंबेली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देखमा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बदख़स्लत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सुफला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फ़न्दक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तमाशे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सऊबत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दीवार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चूना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पत्थर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फरेफ़्ता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आख़िरत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दीवार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नक्बत</w:t>
      </w:r>
      <w:r w:rsidR="008D4572">
        <w:rPr>
          <w:cs/>
          <w:lang w:bidi="hi-IN"/>
        </w:rPr>
        <w:t xml:space="preserve"> </w:t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गम़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मुहीत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साहिबे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पनाह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रहनुमाई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दमदमा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धमस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बहादुरों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83 </w:t>
      </w:r>
      <w:r w:rsidRPr="00C74AD2">
        <w:rPr>
          <w:rFonts w:hint="cs"/>
          <w:cs/>
          <w:lang w:bidi="hi-IN"/>
        </w:rPr>
        <w:t>दलदल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ग़ल्तॉ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देते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दुब्ला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ऊपर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क़राबतदार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मॉया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मादरी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वफ़ात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87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लाहिक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उख़ाड़ना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कत्ए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Pr="00C74AD2">
        <w:rPr>
          <w:lang w:bidi="hi-IN"/>
        </w:rPr>
        <w:t xml:space="preserve"> ,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निदामत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चॉदी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दाँतो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दाँतों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मिस्वाक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अज़ीजडो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मिस्कीन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पहँचाये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बहादुरों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नुख़्सान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दालचीनी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दालचीनी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ढाढ़ी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दाग़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दाल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जद्दो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जेहद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दाने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दराँती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दरबानी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पढ़ा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हुजूर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पुरनूर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आँहज़रत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दस्ताने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दिक़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जद्दो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जेहद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दुकानदारी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दिकानदारी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बाऐस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111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अक़्लमन्दी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cs/>
          <w:lang w:bidi="hi-IN"/>
        </w:rPr>
        <w:t>112</w:t>
      </w:r>
      <w:r w:rsidR="00D61902">
        <w:rPr>
          <w:rFonts w:hint="cs"/>
          <w:cs/>
          <w:lang w:bidi="hi-IN"/>
        </w:rPr>
        <w:t>.</w:t>
      </w:r>
      <w:r w:rsidRPr="00C74AD2">
        <w:rPr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दरमियान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बताने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113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दलदल</w:t>
      </w:r>
      <w:r w:rsidRPr="00C74AD2">
        <w:rPr>
          <w:cs/>
          <w:lang w:bidi="hi-IN"/>
        </w:rPr>
        <w:t xml:space="preserve"> </w:t>
      </w:r>
      <w:r w:rsidRPr="00D61902">
        <w:rPr>
          <w:rFonts w:hint="cs"/>
          <w:cs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पेशख़ेमे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D61902">
        <w:rPr>
          <w:rFonts w:hint="cs"/>
          <w:cs/>
        </w:rPr>
        <w:t>निसार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एवज़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दीनार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सेगनीहो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दीनार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118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अस्बाबो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पुँजी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हैवाने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माकूल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गीदड़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माकूल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मलामतकरें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दीवाने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दौलतमंदी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मुस्तग़नीयुल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तसर्रूफेबेजा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123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दीवाना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रिशवतखाने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तज़ीए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दोशाब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हवेदा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भागना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ज़िल्लतो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औरबख़ौफ़े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भागे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दुर्वेश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मनाकिब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खुशख़बरी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मुज़दए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दुर्वेश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मुस्लमानो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दौज़ख़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दौज़ख़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जुस्तजू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सरगरदाँ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दौज़ख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दैखना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सऊबते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तैरना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तहसीले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ऊलूमो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फूनून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टूटे</w:t>
      </w:r>
      <w:r w:rsidR="00362E76">
        <w:rPr>
          <w:cs/>
          <w:lang w:bidi="hi-IN"/>
        </w:rPr>
        <w:t>।</w:t>
      </w:r>
    </w:p>
    <w:p w:rsidR="00C74AD2" w:rsidRPr="00C74AD2" w:rsidRDefault="00C74AD2" w:rsidP="00D61902">
      <w:pPr>
        <w:pStyle w:val="libNormal"/>
        <w:rPr>
          <w:lang w:bidi="hi-IN"/>
        </w:rPr>
      </w:pPr>
      <w:r w:rsidRPr="00C74AD2">
        <w:rPr>
          <w:cs/>
          <w:lang w:bidi="hi-IN"/>
        </w:rPr>
        <w:t>135</w:t>
      </w:r>
      <w:r w:rsidR="008D4572">
        <w:rPr>
          <w:cs/>
          <w:lang w:bidi="hi-IN"/>
        </w:rPr>
        <w:t xml:space="preserve">. </w:t>
      </w:r>
      <w:r w:rsidR="00D61902">
        <w:rPr>
          <w:rFonts w:hint="cs"/>
          <w:cs/>
          <w:lang w:bidi="hi-IN"/>
        </w:rPr>
        <w:t>दरिया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ग़र्क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बाबत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मुहासेबा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मोरिदे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इज़्जतो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तल्ख़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ग़मख़्वार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बोतिमार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दरे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लश्कर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मगरमछ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एवज़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जागीर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मटकी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बक़द्रे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दाँत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हौ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बख़ूबी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धुआँ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एनाद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मुख़ालेफ़त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cs/>
          <w:lang w:bidi="hi-IN"/>
        </w:rPr>
        <w:t>1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हक़ीकत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151 </w:t>
      </w:r>
      <w:r w:rsidRPr="00C74AD2">
        <w:rPr>
          <w:rFonts w:hint="cs"/>
          <w:cs/>
          <w:lang w:bidi="hi-IN"/>
        </w:rPr>
        <w:t>देव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बदशक्ल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152</w:t>
      </w:r>
      <w:r w:rsidR="00D61902">
        <w:rPr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ज़िब्हा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 xml:space="preserve">153 </w:t>
      </w:r>
      <w:r w:rsidRPr="00C74AD2">
        <w:rPr>
          <w:rFonts w:hint="cs"/>
          <w:cs/>
          <w:lang w:bidi="hi-IN"/>
        </w:rPr>
        <w:t>दुन्बा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बकरीके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रोज़इज़ज़तो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अशर्फियों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थैली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टुकड़े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बरख़िलाफ़ी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खिजलानो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सके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दस्तक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दादगर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झूठ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बदगोई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दज्जाल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झूठे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दूंबल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फौड़ा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बकद्रे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दंबल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159</w:t>
      </w:r>
      <w:r w:rsidR="00D61902">
        <w:rPr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दंबल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160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दवात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161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दूरबीन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दैखना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इस्तेमाल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दौड़ना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मुतअल्लिक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दहलीज़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ख़ादिम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धूनी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खुशबूदार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धुनी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कस्बे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धुनिया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रूई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पंजे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)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धुनिया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ऱूई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धुनते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धोबी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बाअमल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मुतरदफ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धोना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साफ़और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रवाँपानी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मुबितला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169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170 </w:t>
      </w:r>
      <w:r w:rsidRPr="00C74AD2">
        <w:rPr>
          <w:rFonts w:hint="cs"/>
          <w:cs/>
          <w:lang w:bidi="hi-IN"/>
        </w:rPr>
        <w:t>देग़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FA7811" w:rsidRDefault="00FA7811" w:rsidP="00FA7811">
      <w:pPr>
        <w:pStyle w:val="Heading1"/>
        <w:rPr>
          <w:lang w:bidi="hi-IN"/>
        </w:rPr>
      </w:pPr>
    </w:p>
    <w:p w:rsidR="002A6AC5" w:rsidRDefault="002A6AC5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74AD2" w:rsidRPr="00C74AD2" w:rsidRDefault="00C74AD2" w:rsidP="00FA7811">
      <w:pPr>
        <w:pStyle w:val="Heading1"/>
        <w:rPr>
          <w:lang w:bidi="hi-IN"/>
        </w:rPr>
      </w:pPr>
      <w:bookmarkStart w:id="14" w:name="_Toc496726257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ड</w:t>
      </w:r>
      <w:r w:rsidRPr="00C74AD2">
        <w:rPr>
          <w:cs/>
          <w:lang w:bidi="hi-IN"/>
        </w:rPr>
        <w:t>)</w:t>
      </w:r>
      <w:bookmarkEnd w:id="14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डंका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डिब्बा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फरोख़्त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डिब्बा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डिब्या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अफ़ीफ़ा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डिब्बे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डोल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कम्सिन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मनकूहा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बारआवर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दाँतो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उस्तवारी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FA7811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ढोल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तमन्नाऐ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  <w:r w:rsidRPr="00C74AD2">
        <w:rPr>
          <w:rFonts w:hint="cs"/>
          <w:cs/>
          <w:lang w:bidi="hi-IN"/>
        </w:rPr>
        <w:t>नौकरी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मुवाजिब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डरना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मुख़ालिफ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बुलन्दीए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कर्ज़दारी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मोरिदे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मूँडना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कतरना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फक़्दे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निदामत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कर्ज़दारी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उखाड़ना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लअब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ख़िज़ाब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फ़ाख़ेरा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मुअय्यन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बालिग़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नाबालिग़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पैग़ाम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बेशौहर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शौहरपाये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शौहरदार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डाकू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डाकु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आदमी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FA7811">
        <w:rPr>
          <w:rFonts w:hint="cs"/>
          <w:cs/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डिब्बा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रोग़न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डिब्बा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डूबना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डोली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डोली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मुबितला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डोई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ढाल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हिफ़ाज़त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ढेर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ढेर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याख़रीधदना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घऱ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FA7811">
        <w:rPr>
          <w:rFonts w:hint="cs"/>
          <w:cs/>
          <w:lang w:bidi="hi-IN"/>
        </w:rPr>
        <w:t>।</w:t>
      </w:r>
      <w:r w:rsidRPr="00C74AD2">
        <w:rPr>
          <w:cs/>
          <w:lang w:bidi="hi-IN"/>
        </w:rPr>
        <w:t xml:space="preserve"> </w:t>
      </w:r>
    </w:p>
    <w:p w:rsidR="00FA7811" w:rsidRDefault="00FA7811" w:rsidP="00FA7811">
      <w:pPr>
        <w:pStyle w:val="Heading1"/>
        <w:rPr>
          <w:lang w:bidi="hi-IN"/>
        </w:rPr>
      </w:pPr>
    </w:p>
    <w:p w:rsidR="00C74AD2" w:rsidRPr="00C74AD2" w:rsidRDefault="00C74AD2" w:rsidP="00FA7811">
      <w:pPr>
        <w:pStyle w:val="Heading1"/>
        <w:rPr>
          <w:lang w:bidi="hi-IN"/>
        </w:rPr>
      </w:pPr>
      <w:bookmarkStart w:id="15" w:name="_Toc496726258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ज़</w:t>
      </w:r>
      <w:r w:rsidRPr="00C74AD2">
        <w:rPr>
          <w:cs/>
          <w:lang w:bidi="hi-IN"/>
        </w:rPr>
        <w:t>)</w:t>
      </w:r>
      <w:bookmarkEnd w:id="15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ज़िब्हा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हैवाने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माकूल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माअश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शहवत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कसरते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मअशूक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सआदतमन्द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हवैदा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मछली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इक़बालो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बख़्तयावर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मशरिक़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फ़ज़्ले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मशरिक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बुरीदा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साँप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बिच्छू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बाप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हवैदा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ज़ाकिर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(</w:t>
      </w:r>
      <w:r w:rsidR="00FA7811">
        <w:rPr>
          <w:rFonts w:hint="cs"/>
          <w:cs/>
          <w:lang w:bidi="hi-IN"/>
        </w:rPr>
        <w:t xml:space="preserve">इमाम </w:t>
      </w:r>
      <w:r w:rsidRPr="00C74AD2">
        <w:rPr>
          <w:rFonts w:hint="cs"/>
          <w:cs/>
          <w:lang w:bidi="hi-IN"/>
        </w:rPr>
        <w:t>हुसैन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>)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="00FA7811">
        <w:rPr>
          <w:rFonts w:hint="cs"/>
          <w:cs/>
          <w:lang w:bidi="hi-IN"/>
        </w:rPr>
        <w:t>बर</w:t>
      </w:r>
      <w:r w:rsidRPr="00C74AD2">
        <w:rPr>
          <w:rFonts w:hint="cs"/>
          <w:cs/>
          <w:lang w:bidi="hi-IN"/>
        </w:rPr>
        <w:t>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ज़ायका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ज़बीहा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जिब्हा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ज़बीहा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ज़ख़ीरा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अनाज़या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ज़ख़ीरा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FA7811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ज़िक्र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ज़िक्रकरना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तमन्ना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FA7811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ज़ौक़ो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शौक</w:t>
      </w:r>
      <w:r w:rsidR="008D4572">
        <w:rPr>
          <w:cs/>
          <w:lang w:bidi="hi-IN"/>
        </w:rPr>
        <w:t xml:space="preserve">.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ज़ौक़ो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अन्जामदेही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जेलदार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FA7811" w:rsidRDefault="005C088B" w:rsidP="00FA7811">
      <w:pPr>
        <w:pStyle w:val="Heading1"/>
        <w:rPr>
          <w:rFonts w:hint="cs"/>
          <w:lang w:bidi="hi-IN"/>
        </w:rPr>
      </w:pPr>
      <w:bookmarkStart w:id="16" w:name="_Toc496726259"/>
      <w:r>
        <w:rPr>
          <w:rFonts w:hint="cs"/>
          <w:cs/>
          <w:lang w:bidi="hi-IN"/>
        </w:rPr>
        <w:t>(र)</w:t>
      </w:r>
      <w:bookmarkEnd w:id="16"/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याकूत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ख़ज़ांची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खुर्रमो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रोज़ीना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मुकर्ररहोना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मेहरबानी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आसाईशो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बहबुदी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पाबन्देराहे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पाबन्दे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पर्हेज़गारों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नाहमवार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पायौ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सफऱ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मसाफतस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मुकददर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तमन्ना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वारिद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मुफ़्त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राहज़न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आशमाई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साबेका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रूख्सार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होबरअक्सहो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सुसराल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रब्तो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रानगाह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सरफराज़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मिले।औलाद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रसावल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रीसमाँ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</w:t>
      </w:r>
      <w:r w:rsidR="005C088B">
        <w:rPr>
          <w:rFonts w:hint="cs"/>
          <w:cs/>
          <w:lang w:bidi="hi-IN"/>
        </w:rPr>
        <w:t>े</w:t>
      </w:r>
      <w:r w:rsidRPr="00C74AD2">
        <w:rPr>
          <w:rFonts w:hint="cs"/>
          <w:cs/>
          <w:lang w:bidi="hi-IN"/>
        </w:rPr>
        <w:t>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कुव्वतो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गुस्से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बांधना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लपेटना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हूकूमत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रौग़न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खुश्बू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बेला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बनफ़्शा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आराईशे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रौनक़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रोज़ा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आशूरें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मुहर्रम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अफसोसे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जावेदानी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रोज़ा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सयाम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छुटकारे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रअद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अदाये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ख़लासी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लम्बाई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चीरना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30 </w:t>
      </w:r>
      <w:r w:rsidRPr="00C74AD2">
        <w:rPr>
          <w:rFonts w:hint="cs"/>
          <w:cs/>
          <w:lang w:bidi="hi-IN"/>
        </w:rPr>
        <w:t>रोते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खुर्रमो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31 </w:t>
      </w:r>
      <w:r w:rsidRPr="00C74AD2">
        <w:rPr>
          <w:rFonts w:hint="cs"/>
          <w:cs/>
          <w:lang w:bidi="hi-IN"/>
        </w:rPr>
        <w:t>रोज़न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सौदागरी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रफुगर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मुस्लेहे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पोशी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सिलेमें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रीछ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ताकते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रीछ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रीछ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मादा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अहमक़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ख़स्लत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सर्फेअहलो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मक्कार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जादु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बेज़ारहो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रिश्वत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रकाबी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सलीक़ा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शेआर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रंजक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पूरी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रौशनाई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नेएमत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मुमलिकत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रेशमी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रेशम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रंगरेज़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रंगारग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मुतव्विनतबा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रंगरेज़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रंग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कपड़ोंपर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रवानी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रूह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रूमाल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रूमाल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सफ़ाईये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रेल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रीट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रीट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रेती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रैती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मुश्किलात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रीवन्द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रकाबदार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गुरूरो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तमकिनत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रकाब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दयानतदार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रकाब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सुनहरी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तिलअत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गुरूरो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तमकिनत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तौफ़ीक़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चुनना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वुस्अत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रेहान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उखाड़ना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इम्लाक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रूपया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वजहे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राजा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रास्ता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तरीके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राख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झूठा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रान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मुतअल्क़ीन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रूख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रूख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रस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मीठारस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रसूत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रसूत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पौदा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रिश्वत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रिश्वत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C74AD2" w:rsidRDefault="00C74AD2" w:rsidP="00FA7811">
      <w:pPr>
        <w:pStyle w:val="Heading1"/>
        <w:rPr>
          <w:lang w:bidi="hi-IN"/>
        </w:rPr>
      </w:pPr>
      <w:bookmarkStart w:id="17" w:name="_Toc496726260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ज़</w:t>
      </w:r>
      <w:r w:rsidRPr="00C74AD2">
        <w:rPr>
          <w:cs/>
          <w:lang w:bidi="hi-IN"/>
        </w:rPr>
        <w:t>)</w:t>
      </w:r>
      <w:bookmarkEnd w:id="17"/>
    </w:p>
    <w:p w:rsidR="00B46046" w:rsidRDefault="00B46046" w:rsidP="00B46046">
      <w:pPr>
        <w:pStyle w:val="libNormal"/>
        <w:numPr>
          <w:ilvl w:val="0"/>
          <w:numId w:val="4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जनाबे ज़करिया को देखना</w:t>
      </w:r>
    </w:p>
    <w:p w:rsidR="00B46046" w:rsidRDefault="00B46046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दुआ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कुबुल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होगी</w:t>
      </w:r>
      <w:r w:rsidRPr="00522815">
        <w:rPr>
          <w:rFonts w:hint="cs"/>
          <w:cs/>
        </w:rPr>
        <w:t xml:space="preserve">, </w:t>
      </w:r>
      <w:r>
        <w:rPr>
          <w:rFonts w:hint="cs"/>
          <w:cs/>
          <w:lang w:bidi="hi-IN"/>
        </w:rPr>
        <w:t>हक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की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रहमत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होगी</w:t>
      </w:r>
      <w:r w:rsidRPr="00522815">
        <w:rPr>
          <w:rFonts w:hint="cs"/>
          <w:cs/>
        </w:rPr>
        <w:t xml:space="preserve">, </w:t>
      </w:r>
      <w:r>
        <w:rPr>
          <w:rFonts w:hint="cs"/>
          <w:cs/>
          <w:lang w:bidi="hi-IN"/>
        </w:rPr>
        <w:t>फरज़ंद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नेक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सीरत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होगा</w:t>
      </w:r>
      <w:r w:rsidRPr="00522815">
        <w:rPr>
          <w:rFonts w:hint="cs"/>
          <w:cs/>
        </w:rPr>
        <w:t xml:space="preserve">, </w:t>
      </w:r>
      <w:r>
        <w:rPr>
          <w:rFonts w:hint="cs"/>
          <w:cs/>
          <w:lang w:bidi="hi-IN"/>
        </w:rPr>
        <w:t>औरत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जमीला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व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मुतर्बा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हाथ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आऐ</w:t>
      </w:r>
      <w:r w:rsidRPr="00522815">
        <w:rPr>
          <w:rFonts w:hint="cs"/>
          <w:cs/>
        </w:rPr>
        <w:t xml:space="preserve">, </w:t>
      </w:r>
      <w:r>
        <w:rPr>
          <w:rFonts w:hint="cs"/>
          <w:cs/>
          <w:lang w:bidi="hi-IN"/>
        </w:rPr>
        <w:t>माल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पाऐ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बहुत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सा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और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राहतो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मसर्रत</w:t>
      </w:r>
      <w:r w:rsidRPr="00522815">
        <w:rPr>
          <w:rFonts w:hint="cs"/>
          <w:cs/>
        </w:rPr>
        <w:t xml:space="preserve"> </w:t>
      </w:r>
      <w:r>
        <w:rPr>
          <w:rFonts w:hint="cs"/>
          <w:cs/>
          <w:lang w:bidi="hi-IN"/>
        </w:rPr>
        <w:t>पाऐ।</w:t>
      </w:r>
    </w:p>
    <w:p w:rsidR="00B46046" w:rsidRDefault="00A504F3" w:rsidP="00522815">
      <w:pPr>
        <w:pStyle w:val="libNormal"/>
        <w:numPr>
          <w:ilvl w:val="0"/>
          <w:numId w:val="11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ज़ाफरान देखना</w:t>
      </w:r>
    </w:p>
    <w:p w:rsidR="00A504F3" w:rsidRDefault="00A504F3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बीमारी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तआम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नफा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504F3" w:rsidRDefault="00A504F3" w:rsidP="00522815">
      <w:pPr>
        <w:pStyle w:val="libNormal"/>
        <w:numPr>
          <w:ilvl w:val="0"/>
          <w:numId w:val="10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ज़ैतून को देखना</w:t>
      </w:r>
    </w:p>
    <w:p w:rsidR="00A504F3" w:rsidRDefault="00A504F3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राहत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फिक्रो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504F3" w:rsidRDefault="00A504F3" w:rsidP="00522815">
      <w:pPr>
        <w:pStyle w:val="libNormal"/>
        <w:numPr>
          <w:ilvl w:val="0"/>
          <w:numId w:val="9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ज़रबफ्त देखना</w:t>
      </w:r>
    </w:p>
    <w:p w:rsidR="00A504F3" w:rsidRDefault="00A504F3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मालौ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दोलत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बेहिसाब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rFonts w:ascii="Arial" w:hAnsi="Arial" w:cs="Arial" w:hint="cs"/>
          <w:cs/>
          <w:lang w:bidi="hi-IN"/>
        </w:rPr>
        <w:t xml:space="preserve">, </w:t>
      </w:r>
      <w:r>
        <w:rPr>
          <w:rFonts w:hint="cs"/>
          <w:cs/>
          <w:lang w:bidi="hi-IN"/>
        </w:rPr>
        <w:t>ताक़तवर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कामयाह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504F3" w:rsidRDefault="00A504F3" w:rsidP="00522815">
      <w:pPr>
        <w:pStyle w:val="libNormal"/>
        <w:numPr>
          <w:ilvl w:val="0"/>
          <w:numId w:val="8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ज़मर्रूद व ज़बरजद देखना</w:t>
      </w:r>
    </w:p>
    <w:p w:rsidR="00A504F3" w:rsidRDefault="00A504F3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मुराद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rFonts w:ascii="Arial" w:hAnsi="Arial" w:cs="Arial" w:hint="cs"/>
          <w:cs/>
          <w:lang w:bidi="hi-IN"/>
        </w:rPr>
        <w:t xml:space="preserve">, </w:t>
      </w:r>
      <w:r>
        <w:rPr>
          <w:rFonts w:hint="cs"/>
          <w:cs/>
          <w:lang w:bidi="hi-IN"/>
        </w:rPr>
        <w:t>इज़्ज़त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rFonts w:ascii="Arial" w:hAnsi="Arial" w:cs="Arial" w:hint="cs"/>
          <w:cs/>
          <w:lang w:bidi="hi-IN"/>
        </w:rPr>
        <w:t>,</w:t>
      </w:r>
      <w:r>
        <w:rPr>
          <w:rFonts w:hint="cs"/>
          <w:cs/>
          <w:lang w:bidi="hi-IN"/>
        </w:rPr>
        <w:t>माले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मिले।</w:t>
      </w:r>
    </w:p>
    <w:p w:rsidR="00A504F3" w:rsidRDefault="00A504F3" w:rsidP="00522815">
      <w:pPr>
        <w:pStyle w:val="libNormal"/>
        <w:numPr>
          <w:ilvl w:val="0"/>
          <w:numId w:val="7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ज़मर्रूद का गिर जाना</w:t>
      </w:r>
    </w:p>
    <w:p w:rsidR="00A504F3" w:rsidRDefault="00A504F3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किसी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लोंडी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rFonts w:ascii="Arial" w:hAnsi="Arial" w:cs="Arial" w:hint="cs"/>
          <w:cs/>
          <w:lang w:bidi="hi-IN"/>
        </w:rPr>
        <w:t xml:space="preserve">, </w:t>
      </w:r>
      <w:r>
        <w:rPr>
          <w:rFonts w:hint="cs"/>
          <w:cs/>
          <w:lang w:bidi="hi-IN"/>
        </w:rPr>
        <w:t>खिजालत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बेहुरमती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504F3" w:rsidRDefault="00A504F3" w:rsidP="00522815">
      <w:pPr>
        <w:pStyle w:val="libNormal"/>
        <w:numPr>
          <w:ilvl w:val="0"/>
          <w:numId w:val="6"/>
        </w:numPr>
        <w:rPr>
          <w:rFonts w:hint="cs"/>
          <w:lang w:bidi="hi-IN"/>
        </w:rPr>
      </w:pPr>
      <w:r>
        <w:rPr>
          <w:rFonts w:hint="cs"/>
          <w:cs/>
          <w:lang w:bidi="hi-IN"/>
        </w:rPr>
        <w:t>ज़क्कूम (थूहर) को देखना</w:t>
      </w:r>
    </w:p>
    <w:p w:rsidR="00A504F3" w:rsidRDefault="006E768C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इल्मे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 किसी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पाऐ।</w:t>
      </w:r>
    </w:p>
    <w:p w:rsidR="00B46046" w:rsidRDefault="00522815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9. ज़ाहिद या आलिम को देखना</w:t>
      </w:r>
    </w:p>
    <w:p w:rsidR="00522815" w:rsidRDefault="00522815" w:rsidP="0052281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खुशकिरदार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rFonts w:ascii="Arial" w:hAnsi="Arial" w:cs="Arial"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522815" w:rsidRPr="00A24B61" w:rsidRDefault="00A24B61" w:rsidP="00A24B61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</w:t>
      </w:r>
      <w:r w:rsidRPr="00A24B61">
        <w:rPr>
          <w:rFonts w:cs="Mangal" w:hint="cs"/>
          <w:szCs w:val="29"/>
          <w:cs/>
          <w:lang w:bidi="hi-IN"/>
        </w:rPr>
        <w:t>ज़िराअत को देखना</w:t>
      </w:r>
    </w:p>
    <w:p w:rsidR="00A24B61" w:rsidRDefault="00A24B61" w:rsidP="00A24B61">
      <w:pPr>
        <w:pStyle w:val="ListParagraph"/>
        <w:ind w:left="649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>औरत पारसा अक़्द मे आऐ।</w:t>
      </w:r>
    </w:p>
    <w:p w:rsidR="00A24B61" w:rsidRDefault="00A24B61" w:rsidP="00A24B61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ज़िराअत करना।</w:t>
      </w:r>
    </w:p>
    <w:p w:rsidR="00A24B61" w:rsidRDefault="00A24B61" w:rsidP="00A24B61">
      <w:pPr>
        <w:pStyle w:val="ListParagraph"/>
        <w:ind w:left="735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>सेहतो मंफअत की सूरत हो मोतकिद कोई नेक औरत हो।</w:t>
      </w:r>
    </w:p>
    <w:p w:rsidR="00A24B61" w:rsidRDefault="00A24B61" w:rsidP="00A24B61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ज़िराअत काट कर खिरमन रखना</w:t>
      </w:r>
    </w:p>
    <w:p w:rsidR="00A24B61" w:rsidRDefault="00A24B61" w:rsidP="00A24B61">
      <w:pPr>
        <w:pStyle w:val="ListParagraph"/>
        <w:ind w:left="735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>मालौ दौलत ग़ैब से पाऐ, नफा खातिर खाह हो।</w:t>
      </w:r>
    </w:p>
    <w:p w:rsidR="00A24B61" w:rsidRDefault="00A24B61" w:rsidP="00A24B61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अपना या दूसरे का ज़ख्मी बदन देखना</w:t>
      </w:r>
    </w:p>
    <w:p w:rsidR="00A24B61" w:rsidRDefault="00A24B61" w:rsidP="00A24B61">
      <w:pPr>
        <w:pStyle w:val="ListParagraph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>बादशाह से दौलत या मंफअत हो, कुव्वतो तवंगरी बढ़ जाऐ दौलत बुमार पाऐ।</w:t>
      </w:r>
    </w:p>
    <w:p w:rsidR="00A24B61" w:rsidRDefault="00F277C2" w:rsidP="00F277C2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ज़ख्म से खून बहते देखना</w:t>
      </w:r>
    </w:p>
    <w:p w:rsidR="00F277C2" w:rsidRDefault="00F277C2" w:rsidP="00F277C2">
      <w:pPr>
        <w:pStyle w:val="ListParagraph"/>
        <w:ind w:left="645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lastRenderedPageBreak/>
        <w:t>दौलतो माल बेशुमार पाऐ या दफीना पाऐ, रोज़गार मिले।</w:t>
      </w:r>
    </w:p>
    <w:p w:rsidR="00F277C2" w:rsidRDefault="00F277C2" w:rsidP="00F277C2">
      <w:pPr>
        <w:pStyle w:val="ListParagraph"/>
        <w:numPr>
          <w:ilvl w:val="0"/>
          <w:numId w:val="12"/>
        </w:numPr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 ज़ानू देखना</w:t>
      </w:r>
    </w:p>
    <w:p w:rsidR="00F277C2" w:rsidRDefault="00F277C2" w:rsidP="00F277C2">
      <w:pPr>
        <w:pStyle w:val="ListParagraph"/>
        <w:ind w:left="645"/>
        <w:rPr>
          <w:rFonts w:cs="Mangal" w:hint="cs"/>
          <w:szCs w:val="29"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अगर ताक़तवर देखे रोज़ी मे वुस्अत हो, ज़ईफ देखे तो तंगीऐ रोज़ी हो।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चर्ब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निफ़ाक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ऐबजू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तलबेरिज़्क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तुलसे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नासाँहो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इन्तिकाल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होफूजूल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गोईमें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ज़र्शक़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तुरशरू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ज़रनिगार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 xml:space="preserve">24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जंबील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तिजारमसे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सुबुक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नाहमवार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करेफ़रज़न्द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मिटटी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जुस्तजू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बिछाये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</w:t>
      </w:r>
      <w:r w:rsidR="005C088B">
        <w:rPr>
          <w:rFonts w:hint="cs"/>
          <w:cs/>
          <w:lang w:bidi="hi-IN"/>
        </w:rPr>
        <w:t>ा</w:t>
      </w:r>
      <w:r w:rsidRPr="00C74AD2">
        <w:rPr>
          <w:rFonts w:hint="cs"/>
          <w:cs/>
          <w:lang w:bidi="hi-IN"/>
        </w:rPr>
        <w:t>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खुदादाद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परदेस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पोशी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जुबूर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ज़मज़म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ज़ंजीर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गिरफ्तारह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मुजरिम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ज़ंजीर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इत्तिहाद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बदबख़्ती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ज़ंजीर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कसरते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अलायक़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="005C088B">
        <w:rPr>
          <w:rFonts w:hint="cs"/>
          <w:cs/>
          <w:lang w:bidi="hi-IN"/>
        </w:rPr>
        <w:t>ज़िन्नात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ज़ंबूर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मुतलव्विन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ज़ंबूर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ज़ंबूर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अंगबीन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मोहब्बतकरे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दफ़्ए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दर्जाहो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क़ब्र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दिखलाये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खिलाना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पछताये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सिक्कादार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चुस्तो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मुबाशेरत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ख़फ़ीफ़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अंगुश्त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दलिस्तान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मियें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ज़र्रीन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शिखस्ता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ज़लज़ला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सदमे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ज़ीरेका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निगेहबानी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ज़ेहल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सितारा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जुशती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सरगरदानी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जुल्फ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फुर्कत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ज़ाग़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कौआ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फ़ासिक़ो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काज़िब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ज़बरजद</w:t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पत्थर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बेएस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अशिया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ज़िन्दान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जिन्दान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मुक़दमे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FA7811" w:rsidRDefault="00FA7811" w:rsidP="00C74AD2">
      <w:pPr>
        <w:pStyle w:val="libNormal"/>
        <w:rPr>
          <w:lang w:bidi="hi-IN"/>
        </w:rPr>
      </w:pPr>
    </w:p>
    <w:p w:rsidR="00C74AD2" w:rsidRPr="00C74AD2" w:rsidRDefault="00C74AD2" w:rsidP="00FA7811">
      <w:pPr>
        <w:pStyle w:val="Heading1"/>
        <w:rPr>
          <w:lang w:bidi="hi-IN"/>
        </w:rPr>
      </w:pPr>
      <w:bookmarkStart w:id="18" w:name="_Toc496726261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ज़ै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bookmarkEnd w:id="18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आतिश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परस्तों</w:t>
      </w:r>
      <w:r w:rsidRPr="00C74AD2">
        <w:rPr>
          <w:cs/>
          <w:lang w:bidi="hi-IN"/>
        </w:rPr>
        <w:t>)</w:t>
      </w:r>
      <w:r w:rsidR="005C088B">
        <w:rPr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मुईनो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मदद्गार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ज़दबीन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जफ़्त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अनदेशाए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बामुश्त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ज़ोसीदा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उल्झन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पोश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म़क्रो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हरीफ़ों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C74AD2" w:rsidRDefault="00C74AD2" w:rsidP="00FA7811">
      <w:pPr>
        <w:pStyle w:val="Heading1"/>
        <w:rPr>
          <w:lang w:bidi="hi-IN"/>
        </w:rPr>
      </w:pPr>
      <w:bookmarkStart w:id="19" w:name="_Toc496726262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bookmarkEnd w:id="19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सुलैम</w:t>
      </w:r>
      <w:r w:rsidR="00FA7811">
        <w:rPr>
          <w:rFonts w:hint="cs"/>
          <w:cs/>
          <w:lang w:bidi="hi-IN"/>
        </w:rPr>
        <w:t>ा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="00FA7811">
        <w:rPr>
          <w:rFonts w:hint="cs"/>
          <w:cs/>
          <w:lang w:bidi="hi-IN"/>
        </w:rPr>
        <w:t xml:space="preserve">नबी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सल्तनत</w:t>
      </w:r>
      <w:r w:rsidR="00FA7811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सुंबुला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सुबू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सय्यारत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सितारो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ख़ज़ांची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ज़मींदार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मुख्तार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सितारा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</w:t>
      </w:r>
      <w:r w:rsidR="00FA7811">
        <w:rPr>
          <w:rFonts w:hint="cs"/>
          <w:cs/>
          <w:lang w:bidi="hi-IN"/>
        </w:rPr>
        <w:t>ौ</w:t>
      </w:r>
      <w:r w:rsidRPr="00C74AD2">
        <w:rPr>
          <w:rFonts w:hint="cs"/>
          <w:cs/>
          <w:lang w:bidi="hi-IN"/>
        </w:rPr>
        <w:t>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बातौक़ीरया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अकर्बा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बग़लगीर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सितारों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गुच्छा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मदारूलमुबहाम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मुंतज़िम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सितारा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सलीस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अमंनो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सितारों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सज्दा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सल्तनत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ज़नोफ़रज़न्द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अच्छी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रौनक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मुकर्रबे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आगौश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मुलाज़मत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चेहरा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संबूसा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महनतो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वुस्अते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अळामत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लम्बी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कौड़िया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</w:t>
      </w:r>
      <w:r w:rsidR="00FA7811">
        <w:rPr>
          <w:rFonts w:hint="cs"/>
          <w:cs/>
          <w:lang w:bidi="hi-IN"/>
        </w:rPr>
        <w:t>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लिपटे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फ़ातेहा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दिलवाये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खलासी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संदुक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</w:t>
      </w:r>
      <w:r w:rsidR="00FA7811">
        <w:rPr>
          <w:rFonts w:hint="cs"/>
          <w:cs/>
          <w:lang w:bidi="hi-IN"/>
        </w:rPr>
        <w:t>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लश्कर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मुत्कल्लिम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आस्तीन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दामाद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आदमी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खुशकत़ा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सरकुशाने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सरकोबी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मुबाशेरत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ख़फ़ीफ़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अक़ारिब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छोटा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रौज़गार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बरतरफ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भुगते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किसी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सलीमुंनफ़्स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चरिन्द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परिन्द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मानिन्द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मुशाबेहत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मानिन्द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जुरअत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मुसब्बेबुल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रूपया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अशर्फी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बमिख़्दार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मुयस्सर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सरबरेहना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40 </w:t>
      </w:r>
      <w:r w:rsidRPr="00C74AD2">
        <w:rPr>
          <w:rFonts w:hint="cs"/>
          <w:cs/>
          <w:lang w:bidi="hi-IN"/>
        </w:rPr>
        <w:t>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ख़िस्सत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मुतफक्किरहो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खिस्सत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तन्गरूसती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मुतफक्किर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42 </w:t>
      </w:r>
      <w:r w:rsidRPr="00C74AD2">
        <w:rPr>
          <w:rFonts w:hint="cs"/>
          <w:cs/>
          <w:lang w:bidi="hi-IN"/>
        </w:rPr>
        <w:t>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सिंदूरमांग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पेशानी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शिर्को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बिदअत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आलऐ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कस्बो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सुईयाँ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सार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परिन्दा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चाकू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क़ैंचीव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सायबान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कमीने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साया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बदमज़ा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औरकड़वी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द्खना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बदमज़ा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कड़वी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सब्ज़ा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सरसब्ज़ो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सत्तू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सज्जाह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सज़जाह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इबादते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सराब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धोखा</w:t>
      </w:r>
      <w:r w:rsidRPr="00C74AD2">
        <w:rPr>
          <w:cs/>
          <w:lang w:bidi="hi-IN"/>
        </w:rPr>
        <w:t>)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फ़रोशी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फ़रोख़्त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FA7811">
        <w:rPr>
          <w:rFonts w:hint="cs"/>
          <w:cs/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पहले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मुकर्रर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पूरे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मब्नी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नामालूम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जगह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बोझ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शहंशाह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FA7811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हथियार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घुसता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घुसता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सूसमार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कोह</w:t>
      </w:r>
      <w:r w:rsidRPr="00C74AD2">
        <w:rPr>
          <w:cs/>
          <w:lang w:bidi="hi-IN"/>
        </w:rPr>
        <w:t xml:space="preserve">)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सोसन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सोसन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सौंठ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ख़सीस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71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तरक़्क़ीऐ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चर्ब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हमचश्मों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चोरो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समन्दर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दिलसोज़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सूवरो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बुख़्ल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ख़िस्सत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फ़ायादा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सीमुर्ग़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सिपाही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खुसूमत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चुभे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सिपाही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हमजिन्स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रूत्बा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दौलत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इस्तखाँ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पुर्गोश्त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हड़डी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मुकर्रब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सुर्ख़ाब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रईसे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सलाख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परगना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शुजाअ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जुर्रत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दुशि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टुकड़ा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दिलेरी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रिफ़ाक़त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ख़ायन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निसार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मकरूहबात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सुननेमें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सुजन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मंसबे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सूजन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नरिना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तअज़ीयत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बुज़ुर्गी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सफैद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ख़स्लत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अर्जमन्द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तक़्वा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सींचना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ज़िराअत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103 </w:t>
      </w:r>
      <w:r w:rsidRPr="00C74AD2">
        <w:rPr>
          <w:rFonts w:hint="cs"/>
          <w:cs/>
          <w:lang w:bidi="hi-IN"/>
        </w:rPr>
        <w:t>सब्ज़वर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कौशिश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ओबाश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कुर्आनी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मुवाफिके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मज़मूने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सिफ़ात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हिकायत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रफीको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सक़्क़ा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पिलाते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हमचश्मों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सीढ़ी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4F183A" w:rsidP="00C74AD2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औरत मुनाफिक, दोस्त सादिक़ मिले, मर्तबा बुलंद हो या ओहदा बुज़ुर्ग पाऐ।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फूँकते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मुनाफ़िक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सूतूने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गिरोहे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मुम्लिक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मुरर्ववत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सराये</w:t>
      </w:r>
      <w:r w:rsidR="00CD2C03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फज़्ले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मुज़्तर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तंवगर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समूर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संजाब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फ़राग़त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संजाब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घोंटना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कुँवारी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जब्रसे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सुर्गीन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सर्गीन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औहदे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CD2C03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सुर्मेदानी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औल़ाद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सुर्मा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आँखों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ख़ींचना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नहाना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नुक्साने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सरसों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तुख़्म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सिरका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128</w:t>
      </w:r>
      <w:r w:rsidR="00CD2C03">
        <w:rPr>
          <w:rFonts w:hint="cs"/>
          <w:cs/>
          <w:lang w:bidi="hi-IN"/>
        </w:rPr>
        <w:t>.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सक़फ़खाना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फ़ैज़याब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सक़फ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मुनक़्कश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सक़फ़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मुनक़्क़श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ज़ेरबारी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साँचा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सिकंज़बीन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सिकंजबीन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बेइन्तहा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संगमूज़ा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मुश्किल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सुंबुल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संगमूज़ा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D2C03" w:rsidRDefault="00CD2C03" w:rsidP="00C74AD2">
      <w:pPr>
        <w:pStyle w:val="libNormal"/>
        <w:rPr>
          <w:lang w:bidi="hi-IN"/>
        </w:rPr>
      </w:pPr>
    </w:p>
    <w:p w:rsidR="00F277C2" w:rsidRDefault="00F277C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74AD2" w:rsidRPr="00C74AD2" w:rsidRDefault="00C74AD2" w:rsidP="008F3E6B">
      <w:pPr>
        <w:pStyle w:val="Heading1"/>
        <w:rPr>
          <w:lang w:bidi="hi-IN"/>
        </w:rPr>
      </w:pPr>
      <w:bookmarkStart w:id="20" w:name="_Toc496726263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श</w:t>
      </w:r>
      <w:r w:rsidR="009B6BF2">
        <w:rPr>
          <w:cs/>
          <w:lang w:bidi="hi-IN"/>
        </w:rPr>
        <w:t>)</w:t>
      </w:r>
      <w:bookmarkEnd w:id="20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शीस</w:t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शुऐब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इत्तिफ़ाके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शमातते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हमसाया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शामयाना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जर्री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लम्बा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="00832979">
        <w:rPr>
          <w:rFonts w:hint="cs"/>
          <w:cs/>
          <w:lang w:bidi="hi-IN"/>
        </w:rPr>
        <w:t>श</w:t>
      </w:r>
      <w:r w:rsidRPr="00C74AD2">
        <w:rPr>
          <w:rFonts w:hint="cs"/>
          <w:cs/>
          <w:lang w:bidi="hi-IN"/>
        </w:rPr>
        <w:t>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="00297DE6">
        <w:rPr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मग़रूरहो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गँवाये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शरबत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ख़ेरिश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दोलतो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रौग़ने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बनफ़्शा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राहतमिले।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आबगीना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बावफा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बग़ैरा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शलवार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शलवारपहनना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शमशीर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तलवार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नियाम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शुम्ला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दस्तार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पगड़ी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शम्ला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छोड़ना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शमादान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शमदान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मुन्तज़ेमा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शहादत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मक्खी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मक्खी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अंगूर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ओबाश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शलजम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कुँवारी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ग़मगीन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मुबाशेरत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विलादत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शफतालू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तंगदस्तीसे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दोचारहो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कोफ़्त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शेरे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अंजामहो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शुजाअत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आजिज़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30 </w:t>
      </w:r>
      <w:r w:rsidRPr="00C74AD2">
        <w:rPr>
          <w:rFonts w:hint="cs"/>
          <w:cs/>
          <w:lang w:bidi="hi-IN"/>
        </w:rPr>
        <w:t>शेर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फुज़्ला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वगैरा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शतरंज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="00297DE6">
        <w:rPr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जीते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चराग़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शमाए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जर्री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ओहदाए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मेहर्बानी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रवीई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शहरियों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जाबिर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शहाब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मुनाफ़िक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बदज़नी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पेचो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शैतान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फ़रेफ़्ता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शैतान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मुतीअ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उलूमे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दश्मनो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शैतान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शोरबा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शोलाए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दीनदार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शिकंजा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शिकंजा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अज़ाबो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शिकंजा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शायर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दानिशवरो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सुखन्दाने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शीराज़ाऐ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शोब्दीबाज़ी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ज़ईफ़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शायर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सरगरदाँ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फ़िरे</w:t>
      </w:r>
      <w:r w:rsidRPr="00C74AD2">
        <w:rPr>
          <w:cs/>
          <w:lang w:bidi="hi-IN"/>
        </w:rPr>
        <w:t xml:space="preserve"> </w:t>
      </w:r>
      <w:r w:rsidR="00297DE6">
        <w:rPr>
          <w:rFonts w:hint="cs"/>
          <w:cs/>
          <w:lang w:bidi="hi-IN"/>
        </w:rPr>
        <w:t>झूठा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="00297DE6">
        <w:rPr>
          <w:rFonts w:hint="cs"/>
          <w:cs/>
          <w:lang w:bidi="hi-IN"/>
        </w:rPr>
        <w:t>ऐ</w:t>
      </w:r>
      <w:r w:rsidRPr="00C74AD2">
        <w:rPr>
          <w:rFonts w:hint="cs"/>
          <w:cs/>
          <w:lang w:bidi="hi-IN"/>
        </w:rPr>
        <w:t>त</w:t>
      </w:r>
      <w:r w:rsidR="00297DE6">
        <w:rPr>
          <w:rFonts w:hint="cs"/>
          <w:cs/>
          <w:lang w:bidi="hi-IN"/>
        </w:rPr>
        <w:t>े</w:t>
      </w:r>
      <w:r w:rsidRPr="00C74AD2">
        <w:rPr>
          <w:rFonts w:hint="cs"/>
          <w:cs/>
          <w:lang w:bidi="hi-IN"/>
        </w:rPr>
        <w:t>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शुतुर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बेमुहार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शुतुर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कजख़ल्की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नाफ़हमी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शुतुर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साबेक़ा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बेवफ़ाई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शुतुर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शुतुरमुर्ग़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शंगरफ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शंगरफ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शंगरफ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तस्वीर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लअब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शाख़ें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शाख़ें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दुल्हन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शाना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कंघी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कंघी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शफीक़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हमदर्द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कुँवारी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शाहीन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फरज़न्दो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शर्म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शर्मगाह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शर्मगाह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शेरो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शायरी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शायरी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शफ़क़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मौसमी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फरावानी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शिकरा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शिकरा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शकरक़न्द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शगूफा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8F3E6B" w:rsidRDefault="00C74AD2" w:rsidP="008F3E6B">
      <w:pPr>
        <w:pStyle w:val="libNormal"/>
        <w:rPr>
          <w:rFonts w:hint="cs"/>
          <w:lang w:bidi="hi-IN"/>
        </w:rPr>
      </w:pPr>
      <w:r w:rsidRPr="00C74AD2">
        <w:rPr>
          <w:rFonts w:hint="cs"/>
          <w:cs/>
          <w:lang w:bidi="hi-IN"/>
        </w:rPr>
        <w:t>मौसमी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शगूफा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</w:p>
    <w:p w:rsidR="00C74AD2" w:rsidRPr="00C74AD2" w:rsidRDefault="00C74AD2" w:rsidP="008F3E6B">
      <w:pPr>
        <w:pStyle w:val="Heading1"/>
        <w:rPr>
          <w:lang w:bidi="hi-IN"/>
        </w:rPr>
      </w:pPr>
      <w:bookmarkStart w:id="21" w:name="_Toc496726264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साद</w:t>
      </w:r>
      <w:r w:rsidRPr="00C74AD2">
        <w:rPr>
          <w:cs/>
          <w:lang w:bidi="hi-IN"/>
        </w:rPr>
        <w:t>)</w:t>
      </w:r>
      <w:bookmarkEnd w:id="21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सालेह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आख़िर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सन्दल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सुराही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तसरूर्फ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सन्दूक़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सदफ़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निकालना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सदफ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दफ्ए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</w:t>
      </w:r>
      <w:r w:rsidR="008F3E6B">
        <w:rPr>
          <w:rFonts w:hint="cs"/>
          <w:cs/>
          <w:lang w:bidi="hi-IN"/>
        </w:rPr>
        <w:t>ै</w:t>
      </w:r>
      <w:r w:rsidRPr="00C74AD2">
        <w:rPr>
          <w:rFonts w:hint="cs"/>
          <w:cs/>
          <w:lang w:bidi="hi-IN"/>
        </w:rPr>
        <w:t>य्याद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जालसाज़ी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औक़ात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जुस्तजू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साबुन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कदुरत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ख़लीक़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बामरव्वतो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इंसाफ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सहनक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8F3E6B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सैक़ल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इबादतो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सर्राफ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तहसील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जाए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सीग़ए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मुसलमानों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एहसान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मुक़र्रबे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सुबहा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सुबहे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सादिक़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</w:t>
      </w:r>
      <w:r w:rsidR="00297DE6">
        <w:rPr>
          <w:rFonts w:hint="cs"/>
          <w:cs/>
          <w:lang w:bidi="hi-IN"/>
        </w:rPr>
        <w:t>्</w:t>
      </w:r>
      <w:r w:rsidRPr="00C74AD2">
        <w:rPr>
          <w:rFonts w:hint="cs"/>
          <w:cs/>
          <w:lang w:bidi="hi-IN"/>
        </w:rPr>
        <w:t>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मख़्फ़ी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सर्रफ़ी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मरवा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अख़्तियार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समग़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गोंद</w:t>
      </w:r>
      <w:r w:rsidRPr="00C74AD2">
        <w:rPr>
          <w:cs/>
          <w:lang w:bidi="hi-IN"/>
        </w:rPr>
        <w:t>)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ब़च्चे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कच्चे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सलीब</w:t>
      </w:r>
      <w:r w:rsidRPr="00C74AD2">
        <w:rPr>
          <w:cs/>
          <w:lang w:bidi="hi-IN"/>
        </w:rPr>
        <w:t xml:space="preserve"> </w:t>
      </w:r>
    </w:p>
    <w:p w:rsidR="008F3E6B" w:rsidRDefault="00C74AD2" w:rsidP="008F3E6B">
      <w:pPr>
        <w:pStyle w:val="libNormal"/>
        <w:rPr>
          <w:rFonts w:hint="cs"/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</w:p>
    <w:p w:rsidR="008F3E6B" w:rsidRDefault="008F3E6B" w:rsidP="008F3E6B">
      <w:pPr>
        <w:pStyle w:val="Heading1"/>
        <w:rPr>
          <w:rFonts w:hint="cs"/>
          <w:lang w:bidi="hi-IN"/>
        </w:rPr>
      </w:pPr>
      <w:bookmarkStart w:id="22" w:name="_Toc496726265"/>
      <w:r>
        <w:rPr>
          <w:rFonts w:hint="cs"/>
          <w:cs/>
          <w:lang w:bidi="hi-IN"/>
        </w:rPr>
        <w:t>(ज़ाद-ज़)</w:t>
      </w:r>
      <w:bookmarkEnd w:id="22"/>
    </w:p>
    <w:p w:rsidR="00C74AD2" w:rsidRPr="00C74AD2" w:rsidRDefault="00C74AD2" w:rsidP="008F3E6B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फ़ैज़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खिलाना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जूदो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कूबूल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ज़ईफ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म़र्तबा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शिद्दते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नातवानी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निढाल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ज़हाका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ग़ासिबो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ज़ब्त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नूमूद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हिर्सो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ज़रीह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ताज़िया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आफ़ियत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ज़ोफ़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ज़ईफ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ज़ईफ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कमज़ोरी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</w:p>
    <w:p w:rsidR="00C74AD2" w:rsidRPr="00C74AD2" w:rsidRDefault="00C74AD2" w:rsidP="00297DE6">
      <w:pPr>
        <w:pStyle w:val="Heading1"/>
        <w:rPr>
          <w:lang w:bidi="hi-IN"/>
        </w:rPr>
      </w:pPr>
      <w:bookmarkStart w:id="23" w:name="_Toc496726266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तो</w:t>
      </w:r>
      <w:r w:rsidR="008F3E6B">
        <w:rPr>
          <w:rFonts w:hint="cs"/>
          <w:cs/>
          <w:lang w:bidi="hi-IN"/>
        </w:rPr>
        <w:t>-त</w:t>
      </w:r>
      <w:r w:rsidR="009B6BF2">
        <w:rPr>
          <w:cs/>
          <w:lang w:bidi="hi-IN"/>
        </w:rPr>
        <w:t>)</w:t>
      </w:r>
      <w:bookmarkEnd w:id="23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तिलिस्यान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तबीब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ताऊव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तंबूर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वग़ैरा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फ़रावन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नोकरों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तवाफ़े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वालिदेन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ताऊस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रक़्क़ास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तायर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तूती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दौकलमन्द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ज़ौजा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मंकूहा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तौक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आहनी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तौके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तिलिस्म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अजीबो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ग़रीब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तबेला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घोड़ों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तुफ़ान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लाहिक़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ख़यालहो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तमंचा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जाबिर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ज़बर्दस्त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तंमाचा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ओलाद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बदफेली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मुत्तहिम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तहारत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बुज़ुर्गी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ताऊन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ताऊन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तालिबे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जैसा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तबाबत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हिकमत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हिकमत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हिदायत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इफ़्तेरा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तआम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इफ़्तेरा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ख़्वब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तअना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तअना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दुय़श्मनी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तुग़यानी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तुग़यानी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ईलाही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तवाफ़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शेआर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तवायफ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तवायफ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297DE6" w:rsidRDefault="00297DE6" w:rsidP="00C74AD2">
      <w:pPr>
        <w:pStyle w:val="libNormal"/>
        <w:rPr>
          <w:lang w:bidi="hi-IN"/>
        </w:rPr>
      </w:pPr>
    </w:p>
    <w:p w:rsidR="00C74AD2" w:rsidRPr="00C74AD2" w:rsidRDefault="00C74AD2" w:rsidP="00297DE6">
      <w:pPr>
        <w:pStyle w:val="Heading1"/>
        <w:rPr>
          <w:lang w:bidi="hi-IN"/>
        </w:rPr>
      </w:pPr>
      <w:bookmarkStart w:id="24" w:name="_Toc496726267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ज़ो</w:t>
      </w:r>
      <w:r w:rsidR="008F3E6B">
        <w:rPr>
          <w:rFonts w:hint="cs"/>
          <w:cs/>
          <w:lang w:bidi="hi-IN"/>
        </w:rPr>
        <w:t>-ज़</w:t>
      </w:r>
      <w:r w:rsidR="009B6BF2">
        <w:rPr>
          <w:cs/>
          <w:lang w:bidi="hi-IN"/>
        </w:rPr>
        <w:t>)</w:t>
      </w:r>
      <w:bookmarkEnd w:id="24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ज़ालिम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निडर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ज़ुल्म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यगाना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ज़ुल्म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जाबिर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मनाक़िब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जूरूफे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ख़ानादारी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ज़राफत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ज़राफ़त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ज़ोहर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ज़ोहर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297DE6" w:rsidRDefault="00297DE6" w:rsidP="00C74AD2">
      <w:pPr>
        <w:pStyle w:val="libNormal"/>
        <w:rPr>
          <w:lang w:bidi="hi-IN"/>
        </w:rPr>
      </w:pPr>
    </w:p>
    <w:p w:rsidR="00C74AD2" w:rsidRPr="00C74AD2" w:rsidRDefault="00C74AD2" w:rsidP="00297DE6">
      <w:pPr>
        <w:pStyle w:val="Heading1"/>
        <w:rPr>
          <w:lang w:bidi="hi-IN"/>
        </w:rPr>
      </w:pPr>
      <w:bookmarkStart w:id="25" w:name="_Toc496726268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ऐन</w:t>
      </w:r>
      <w:r w:rsidR="008F3E6B">
        <w:rPr>
          <w:rFonts w:hint="cs"/>
          <w:cs/>
          <w:lang w:bidi="hi-IN"/>
        </w:rPr>
        <w:t>-ई</w:t>
      </w:r>
      <w:r w:rsidR="009B6BF2">
        <w:rPr>
          <w:cs/>
          <w:lang w:bidi="hi-IN"/>
        </w:rPr>
        <w:t>)</w:t>
      </w:r>
      <w:bookmarkEnd w:id="25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ईसा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ईज़राईल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पैग़ाम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समझे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ईज़राईल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आक़ेबत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सैरेजिनाँ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ईज़राईल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खुरर्मी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अब्बास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अर्शे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सल्तन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अत्तार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इमारत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रज़्मगाह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ह्थ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अज़्वे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तनासुल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इमारत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ख़ानक़ाह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आफ़ियत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बख़ैर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उलमा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उन्नाब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अंबर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दीनवी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ऊद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</w:t>
      </w:r>
      <w:r w:rsidR="00297DE6">
        <w:rPr>
          <w:rFonts w:hint="cs"/>
          <w:cs/>
          <w:lang w:bidi="hi-IN"/>
        </w:rPr>
        <w:t>सा</w:t>
      </w:r>
      <w:r w:rsidRPr="00C74AD2">
        <w:rPr>
          <w:rFonts w:hint="cs"/>
          <w:cs/>
          <w:lang w:bidi="hi-IN"/>
        </w:rPr>
        <w:t>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ऐनक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उरूसी</w:t>
      </w:r>
      <w:r w:rsidRPr="00C74AD2">
        <w:rPr>
          <w:cs/>
          <w:lang w:bidi="hi-IN"/>
        </w:rPr>
        <w:t xml:space="preserve"> </w:t>
      </w:r>
      <w:r w:rsidR="00297DE6">
        <w:rPr>
          <w:rFonts w:hint="cs"/>
          <w:cs/>
          <w:lang w:bidi="hi-IN"/>
        </w:rPr>
        <w:t xml:space="preserve">(शादी)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297DE6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="00297DE6">
        <w:rPr>
          <w:rFonts w:hint="cs"/>
          <w:cs/>
          <w:lang w:bidi="hi-IN"/>
        </w:rPr>
        <w:t>आ</w:t>
      </w:r>
      <w:r w:rsidRPr="00C74AD2">
        <w:rPr>
          <w:rFonts w:hint="cs"/>
          <w:cs/>
          <w:lang w:bidi="hi-IN"/>
        </w:rPr>
        <w:t>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शादकामी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उक़ाब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रईसे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क़ीक़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अक़ीक़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अमामा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अमामा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लपेटना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अमामा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दुरअते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उम्रबाल</w:t>
      </w:r>
      <w:r w:rsidR="00297DE6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अगरफलियां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ईद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खुर्रमो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मसरूर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इत्र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इतरदान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अख्लाक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फ़ारिगुलबाल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फ़ारिगुलबाल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अंदलीब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असफूर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महबूबा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आसूदा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फारिगुलबाल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दोरंगी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निफ़ाक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दफ्ए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उनके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मख़्फी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उन्नाब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तरोखुश्क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अकऱब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ऊद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अक़्लमन्द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अखालाक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खुर्सनद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आशूराए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मोहर्रम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हुज़नों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सवाबे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आख़रत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आशिक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हिरसो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03351F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आमिल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इबादत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झोंपड़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इबादत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अजाएबात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अर्क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F277C2" w:rsidRDefault="00F277C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74AD2" w:rsidRPr="00C74AD2" w:rsidRDefault="00C74AD2" w:rsidP="008D4572">
      <w:pPr>
        <w:pStyle w:val="Heading1"/>
        <w:rPr>
          <w:lang w:bidi="hi-IN"/>
        </w:rPr>
      </w:pPr>
      <w:bookmarkStart w:id="26" w:name="_Toc496726269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ग़ैन</w:t>
      </w:r>
      <w:r w:rsidR="008F3E6B">
        <w:rPr>
          <w:rFonts w:hint="cs"/>
          <w:cs/>
          <w:lang w:bidi="hi-IN"/>
        </w:rPr>
        <w:t>-ग</w:t>
      </w:r>
      <w:r w:rsidR="009B6BF2">
        <w:rPr>
          <w:cs/>
          <w:lang w:bidi="hi-IN"/>
        </w:rPr>
        <w:t>)</w:t>
      </w:r>
      <w:bookmarkEnd w:id="26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बरआवुरी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कर्ज़दारी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गुस्लखाना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मय्यत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हिसाब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मामूरे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ग़स्साल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ग़व्वास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तालिबे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आरिफे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बारगाहे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वालिदेन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गल्ला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ढेर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="0003351F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ग़िलाफ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नियाम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ग़िलाफ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गुल्लए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गुलेल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सितम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मकसूदो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गुर्फ़ा</w:t>
      </w:r>
      <w:r w:rsidRPr="00C74AD2">
        <w:rPr>
          <w:cs/>
          <w:lang w:bidi="hi-IN"/>
        </w:rPr>
        <w:t xml:space="preserve"> </w:t>
      </w:r>
      <w:r w:rsidR="0003351F">
        <w:rPr>
          <w:rFonts w:hint="cs"/>
          <w:cs/>
          <w:lang w:bidi="hi-IN"/>
        </w:rPr>
        <w:t xml:space="preserve">(कमरा)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इफ़शाऐ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गुर्फ़</w:t>
      </w:r>
      <w:r w:rsidR="0003351F">
        <w:rPr>
          <w:rFonts w:hint="cs"/>
          <w:cs/>
          <w:lang w:bidi="hi-IN"/>
        </w:rPr>
        <w:t>ा (कमरे)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फिक्रमन्दी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कदूरतो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गुब्बारा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="0003351F">
        <w:rPr>
          <w:rFonts w:hint="cs"/>
          <w:cs/>
          <w:lang w:bidi="hi-IN"/>
        </w:rPr>
        <w:t>बा</w:t>
      </w:r>
      <w:r w:rsidRPr="00C74AD2">
        <w:rPr>
          <w:rFonts w:hint="cs"/>
          <w:cs/>
          <w:lang w:bidi="hi-IN"/>
        </w:rPr>
        <w:t>एसे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सरबुलन्दी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गुब्बारा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सरबुलन्दी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नाबालिग़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बालिग़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मचाना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दहशत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मिज़हन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मचाऐ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ग़ौरी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उज़्म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बियाबनी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घेरे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बेखूनी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खड़ारहे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ग़ौल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मरबूत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ख़्वाजगी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ग़िर्बाल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दुख़ितर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ऱख़ना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ग़ौग़ा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न्यूज़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चचाते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</w:t>
      </w:r>
      <w:r w:rsidR="0003351F">
        <w:rPr>
          <w:rFonts w:hint="cs"/>
          <w:cs/>
          <w:lang w:bidi="hi-IN"/>
        </w:rPr>
        <w:t>ा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03351F">
        <w:rPr>
          <w:rFonts w:hint="cs"/>
          <w:cs/>
          <w:lang w:bidi="hi-IN"/>
        </w:rPr>
        <w:t xml:space="preserve"> यानी बदतमीज औरत सुधर जाऐगी,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जशने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असहाब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ग़म्माज़ी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बेख़ौफ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ग़मग़ीन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खुर्रमी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हुज़नो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ग़ासिया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सौदागर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ग़र्क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</w:t>
      </w:r>
      <w:r w:rsidR="008F3E6B">
        <w:rPr>
          <w:rFonts w:hint="cs"/>
          <w:cs/>
          <w:lang w:bidi="hi-IN"/>
        </w:rPr>
        <w:t>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ग़र्क़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03351F" w:rsidRDefault="0003351F" w:rsidP="00C74AD2">
      <w:pPr>
        <w:pStyle w:val="libNormal"/>
        <w:rPr>
          <w:lang w:bidi="hi-IN"/>
        </w:rPr>
      </w:pPr>
    </w:p>
    <w:p w:rsidR="00C74AD2" w:rsidRPr="00C74AD2" w:rsidRDefault="00C74AD2" w:rsidP="0003351F">
      <w:pPr>
        <w:pStyle w:val="Heading1"/>
        <w:rPr>
          <w:lang w:bidi="hi-IN"/>
        </w:rPr>
      </w:pPr>
      <w:bookmarkStart w:id="27" w:name="_Toc496726270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फ़े</w:t>
      </w:r>
      <w:r w:rsidR="008F3E6B">
        <w:rPr>
          <w:rFonts w:hint="cs"/>
          <w:cs/>
          <w:lang w:bidi="hi-IN"/>
        </w:rPr>
        <w:t>-फ</w:t>
      </w:r>
      <w:r w:rsidR="009B6BF2">
        <w:rPr>
          <w:cs/>
          <w:lang w:bidi="hi-IN"/>
        </w:rPr>
        <w:t>)</w:t>
      </w:r>
      <w:bookmarkEnd w:id="27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मुसलमानो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काफिरों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फरिश्तो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अंक़रीब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पेचोताब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अंक़रीब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सानानी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बेगुनाह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क़त्ल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दोबाला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वफात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इस्तकबाल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सरफ़राज़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अमीरोमें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मोअज़्ज़िज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मुम्ताज़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रूकूअ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सूजूद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फ़रिश्तों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कूच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फ़हाश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फन्दक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फ़ानूस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फ़नूस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बिछाये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बिछाते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फालूदा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फलद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खुलवाना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फ़लागन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नेकनाम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रूस्वाऐ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फिरोज़ा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उम्रदराज़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कामयाब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रब्त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मुख़ालेफ़त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फव्वारा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फ़िर्ओन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जाबिर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रईय्यत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फ़िर्ओन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ख़िल्अतो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तुल्फे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फ़ाज़िल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फ़क़ीह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हमचश्मो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फ़ज़ीलत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फ़क़ीर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फ़क़ीह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फ़लालेन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कपड़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फ़लालेन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ज़िराअत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फरज़न्द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फ़ीरीनी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फ़ीरीनी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8D4572">
      <w:pPr>
        <w:pStyle w:val="Heading1"/>
        <w:rPr>
          <w:lang w:bidi="hi-IN"/>
        </w:rPr>
      </w:pP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bookmarkStart w:id="28" w:name="_Toc496726271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क़ाफ</w:t>
      </w:r>
      <w:r w:rsidR="008F3E6B">
        <w:rPr>
          <w:rFonts w:hint="cs"/>
          <w:cs/>
          <w:lang w:bidi="hi-IN"/>
        </w:rPr>
        <w:t>-क</w:t>
      </w:r>
      <w:r w:rsidRPr="00C74AD2">
        <w:rPr>
          <w:cs/>
          <w:lang w:bidi="hi-IN"/>
        </w:rPr>
        <w:t>)</w:t>
      </w:r>
      <w:bookmarkEnd w:id="28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कुर्आन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हाफ़िज़ा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कुर्आन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ज़ौहद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कुर्आन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कुर्आन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वरक़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क़रीबतर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झूठी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शनासी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मोड़ना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किन्दील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किन्दील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तलाश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मआश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सरगदाँ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क़ैंची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बदख़याली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कहक़हा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हँसना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हरकाते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क़फ़िला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कुमरी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होवाये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मुज्तरिबुल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हिरासतो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हिफ़ाज़त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अर्ज़ानी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चढ़ना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कोहना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अजरार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क़ौस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क़ज़ह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अर्ज़ानी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क़ौस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फ़ौजे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सिपाह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अजरार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बअन्दादा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क़द्रे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उम्रोदौलत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कोताह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कोताह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ग़फ्लत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क़त्ल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आदमी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मोरिदे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क़स्साब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कस्साब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तंबीहो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बिदअत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कस्साब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इज़राईल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कुफ्ल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बंदोबस्त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हुस्ने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तदबीर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क़लमदान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वज़ारत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सिफ़ारत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कुफ़्ल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हुक्मरानी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मम्लिकत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फ़रज़व्द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दफेए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क़राबा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देऱना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बूढी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पीरजन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बनवाये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सेहतमंद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गुमशुदगी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खुशख़बरी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हादसे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खबरे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क़नाद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मलीह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क़ैफ़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वस्ले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नामाबर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क़ासिद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पैग़ाम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कयामत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कतखुदा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दाखिल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मरातिब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क़लईगर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ज़ेबो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मूजिबे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कम्ची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बरअक्स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क़रदिल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कालीन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वुस्अते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कोताह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घटे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क़बाला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हूकूमत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क़ाज़ी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कल्बूत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मुताबेअत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क़ालिब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ढाँचा</w:t>
      </w:r>
      <w:r w:rsidRPr="00C74AD2">
        <w:rPr>
          <w:cs/>
          <w:lang w:bidi="hi-IN"/>
        </w:rPr>
        <w:t>)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जूते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क़स्द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हिम्मतव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क़िस्सा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बयान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बेहूदा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क़लिया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रकाया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क़ै</w:t>
      </w:r>
      <w:r w:rsidRPr="00C74AD2">
        <w:rPr>
          <w:cs/>
          <w:lang w:bidi="hi-IN"/>
        </w:rPr>
        <w:t xml:space="preserve"> </w:t>
      </w:r>
      <w:r w:rsidR="0003351F">
        <w:rPr>
          <w:rFonts w:hint="cs"/>
          <w:cs/>
          <w:lang w:bidi="hi-IN"/>
        </w:rPr>
        <w:t>(उल्टी)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कैद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कैदखाने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8D4572">
      <w:pPr>
        <w:pStyle w:val="Heading1"/>
        <w:rPr>
          <w:lang w:bidi="hi-IN"/>
        </w:rPr>
      </w:pP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r w:rsidRPr="00C74AD2">
        <w:rPr>
          <w:cs/>
          <w:lang w:bidi="hi-IN"/>
        </w:rPr>
        <w:tab/>
      </w:r>
      <w:bookmarkStart w:id="29" w:name="_Toc496726272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काफ़</w:t>
      </w:r>
      <w:r w:rsidR="008F3E6B">
        <w:rPr>
          <w:rFonts w:hint="cs"/>
          <w:cs/>
          <w:lang w:bidi="hi-IN"/>
        </w:rPr>
        <w:t>-क</w:t>
      </w:r>
      <w:r w:rsidRPr="00C74AD2">
        <w:rPr>
          <w:cs/>
          <w:lang w:bidi="hi-IN"/>
        </w:rPr>
        <w:t>)</w:t>
      </w:r>
      <w:bookmarkEnd w:id="29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नशीन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ख़िदमते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नैकरी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बरतरफकाम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ग़मगीनो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मश्गूले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किरामन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कातेबीन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मुफ़सिद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FA7811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कबूतर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तमीज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कबूतरो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जज़हिर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मुबितला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ख़जूर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बदमज़ा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बामज़ाऔर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खुर्प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इस्तेमाल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पौदों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कोयल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मुतीअ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खोलना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गाँठ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अंजाम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कीचड़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मसायबो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केसर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ज़आफ़रान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मअरूफ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केकड़ा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बुज़दिल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हिम्मती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केला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करगस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संगदिल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कव्वा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फ़ासिक़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कव्वा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तँगीऐ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कल्लाग़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काफ़िरोँ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मोहताजो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पहुँचाऐ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कछुवा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खुर्रमो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मस्ररूर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बाअमल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कछुवा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ज़वाले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हुजूमे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कलंक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हबीब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फ़ाय़दा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ज़ईफ़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भौंकते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कमीनों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बदअस्ल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सलीमुत्तबाअ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खिफ़्फ़त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हगते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कुत्ते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काँसी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ख़ज़ांची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मतलबे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कुंजी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कुफ्ले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कुंजी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बहिश्त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कल्मा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उस्तवारीये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कुर्ता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पैराहन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इफ़्तरा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वज़ादारी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धब्बा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कफन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ख़िल्अत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पोशाक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मुक़ाबिल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मुफ्लिसी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किनारे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डूबते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मुहासबे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तबाह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कश्ती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अटकना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मकाफ़ात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इन्तिहा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आँख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बसारत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खींचना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मुदार्र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गौश्त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दोचार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शुजाअत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जुर्अत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शेआर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काग़ज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नस्ख़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मुस्तफ़ीद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कागज़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काकुल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फ़ाहेशा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फुर्क़त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मशरेका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खीचना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नअएमत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चुस्तो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मोहताज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आराईशे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कंवल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शनास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रौशन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खेत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ज़ैबो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सुरूरे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क़ताए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जंगल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हुजूम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कोतवाल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ज़र्बदस्त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कीचड़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आफियत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मसरूर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भूनना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चाश्नी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खिचड़ी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शफ़्ता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बदखू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कद्दू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पर्ह़ज़गार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करंकल्ला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कासूकला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सरसब्ज़ी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मर्बता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किशमिश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शौकतो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दबदबा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दौलातो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भाई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जैसा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सय्यदु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श्शोहदा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कमरबन्द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कचनाल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रईय्यत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नौकरी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कूज़ागर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कूज़ा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नाज़नीन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हमबिस्तर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ग़मख़्वारी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लरज़ना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वालीए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ज़मींदार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हफ़्त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किश्वर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सिकन्दर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शशजेहत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मोतमद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सिफ़ारत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कंघी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कंघी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आशुफ़ता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कंघी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जिन्दान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बन्देगराँ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चौड़ा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लम्बा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दास्तान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झूठी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मुसाफ़िर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चश्मे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अल्लाह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ज़हमत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काँटा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बेवफ़ाई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कफ़श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बड़ीमेहनत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तदबीरो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अक्सर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कटनी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किताब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खोलकर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मुबाहेसा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तकरार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कजावे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कपड़ा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ख़ैरोबरकत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कपड़ों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कपड़ों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बंदन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अहलो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तल्ख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महजूरी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हूसूले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खुर्रमी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कूड़ा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कुप्पा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कज़दम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खूराहको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जेवर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बनवाने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अफ़सरी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कंबल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औढ़ना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दुर्वेश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तारिके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रोशनी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आँखों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खुर्पा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करबा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कतीरह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126 </w:t>
      </w:r>
      <w:r w:rsidRPr="00C74AD2">
        <w:rPr>
          <w:rFonts w:hint="cs"/>
          <w:cs/>
          <w:lang w:bidi="hi-IN"/>
        </w:rPr>
        <w:t>कनूल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गट्रटा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कातना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कातना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130</w:t>
      </w:r>
      <w:r w:rsidR="008D4572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काश्तकारी</w:t>
      </w:r>
      <w:r w:rsidRPr="00C74AD2">
        <w:rPr>
          <w:cs/>
          <w:lang w:bidi="hi-IN"/>
        </w:rPr>
        <w:t xml:space="preserve"> </w:t>
      </w:r>
    </w:p>
    <w:p w:rsidR="00C74AD2" w:rsidRPr="00C74AD2" w:rsidRDefault="008D4572" w:rsidP="00C74AD2">
      <w:pPr>
        <w:pStyle w:val="libNormal"/>
        <w:rPr>
          <w:lang w:bidi="hi-IN"/>
        </w:rPr>
      </w:pPr>
      <w:r>
        <w:rPr>
          <w:cs/>
          <w:lang w:bidi="hi-IN"/>
        </w:rPr>
        <w:t xml:space="preserve">. </w:t>
      </w:r>
      <w:r w:rsidR="00C74AD2" w:rsidRPr="00C74AD2">
        <w:rPr>
          <w:rFonts w:hint="cs"/>
          <w:cs/>
          <w:lang w:bidi="hi-IN"/>
        </w:rPr>
        <w:t>ख़्वाब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में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काश्तकारी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करना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तरक़्की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इज़्ज़त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और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किसी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बुजुर्ग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से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फैज़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हासिल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करने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के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मुतरादिफ़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काँपना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कागज़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कांजी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खटाई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बिल्खूसूस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खटटे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किर्केट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कड़क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ख़ायफ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किसान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मुतवक्किल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कुल्हाड़ी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ख़ौफ़नाक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मुनाफ़िक़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मददगार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कौड़ी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8D5B54" w:rsidRDefault="008D5B54" w:rsidP="00C74AD2">
      <w:pPr>
        <w:pStyle w:val="libNormal"/>
        <w:rPr>
          <w:lang w:bidi="hi-IN"/>
        </w:rPr>
      </w:pPr>
    </w:p>
    <w:p w:rsidR="00F277C2" w:rsidRDefault="00F277C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74AD2" w:rsidRPr="00C74AD2" w:rsidRDefault="00C74AD2" w:rsidP="008D5B54">
      <w:pPr>
        <w:pStyle w:val="Heading1"/>
        <w:rPr>
          <w:lang w:bidi="hi-IN"/>
        </w:rPr>
      </w:pPr>
      <w:bookmarkStart w:id="30" w:name="_Toc496726273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गाफ</w:t>
      </w:r>
      <w:r w:rsidR="008F3E6B">
        <w:rPr>
          <w:rFonts w:hint="cs"/>
          <w:cs/>
          <w:lang w:bidi="hi-IN"/>
        </w:rPr>
        <w:t>-ग</w:t>
      </w:r>
      <w:r w:rsidRPr="00C74AD2">
        <w:rPr>
          <w:cs/>
          <w:lang w:bidi="hi-IN"/>
        </w:rPr>
        <w:t>)</w:t>
      </w:r>
      <w:bookmarkEnd w:id="30"/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गाजर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मौसम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  <w:r w:rsidRPr="00C74AD2">
        <w:rPr>
          <w:cs/>
          <w:lang w:bidi="hi-IN"/>
        </w:rPr>
        <w:tab/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गोभी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सरफराज़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मोहतरम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गेंद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फ़रबेह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परमाया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फ़रबेह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अर्ज़ानीए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लाग़र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मकरूहातसे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साबेका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गघे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अफ़ज़ानीए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गोटा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गवईय्या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गवईय्ये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घुटना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ऐशे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धघरू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गीदड़े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गीदड़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गीदड़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गीरजा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गीरजा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इबादत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गुनाहों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गरजना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अच्छी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सफ़ाईये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सादिक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गिरोह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गढ़ा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गढ़ा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मर्करर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गुलबन्द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गुलूबन्द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चाँदी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मोतियों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गुलकन्द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गुलकन्द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गुलदस्ता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गन्ना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गन्ना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नेएमत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गुन्बद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गोफिया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गोफिया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30 </w:t>
      </w:r>
      <w:r w:rsidRPr="00C74AD2">
        <w:rPr>
          <w:rFonts w:hint="cs"/>
          <w:cs/>
          <w:lang w:bidi="hi-IN"/>
        </w:rPr>
        <w:t>गोर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रग़बत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बाक़ी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कब्रमें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गोदड़ी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बुलन्दीए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गोंद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गूँधना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8D5B54" w:rsidP="00C74AD2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आटा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गूँधना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दुरूस्तीए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दीन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से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ताबीर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है</w:t>
      </w:r>
      <w:r w:rsidR="00C74AD2"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गोह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गोह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8D5B54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="008D5B54">
        <w:rPr>
          <w:rFonts w:hint="cs"/>
          <w:cs/>
          <w:lang w:bidi="hi-IN"/>
        </w:rPr>
        <w:t>पीले गधे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8D5B54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रंजूरी</w:t>
      </w:r>
      <w:r w:rsidRPr="00C74AD2">
        <w:rPr>
          <w:cs/>
          <w:lang w:bidi="hi-IN"/>
        </w:rPr>
        <w:t xml:space="preserve"> </w:t>
      </w:r>
      <w:r w:rsidR="008D5B54">
        <w:rPr>
          <w:rFonts w:hint="cs"/>
          <w:cs/>
          <w:lang w:bidi="hi-IN"/>
        </w:rPr>
        <w:t xml:space="preserve">(ग़म)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8D5B54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="008D5B54">
        <w:rPr>
          <w:rFonts w:hint="cs"/>
          <w:cs/>
          <w:lang w:bidi="hi-IN"/>
        </w:rPr>
        <w:t>पशमुर्दगी (थकान)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अंधा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मआश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खच्चर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खुरसनदी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सरदरीहो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गघ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बिलाऊ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8D457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="008D457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ज़ीब्हा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मआश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बाघ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गिरफ्तारे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लादना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दस्तगीरी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गेंडा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एताबे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ग़मख़्वारी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गेंडा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मुसाहिब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आमोख़्ता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गेंडे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शुजाअत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विलायत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महसूले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वफूरे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घौड़ा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मश्की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ताबेदार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अशहब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रस्गारी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अबलक़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शुजाअत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जुर्अत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बहादुर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ज़ख्म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उड़चल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नहुसतो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ग़लिब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दौड़ाना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नदीमे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गेंहु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ख़िफ़्फ़त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गिरह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ख़दिमा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ख़िफ्फ़त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शद्दते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खींचे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खुशख़बरी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गर्दन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अफ़ीफा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गर्दन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मोमिन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गोस्फन्द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गोस्फन्द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गोस्फ़न्द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कलेजी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गोस्फ़न्द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गोस्फ़न्द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गाऊ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गौसाला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हब्शी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गौसाला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हलीलो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पुख़्ता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रईयत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पेशकशे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दैलत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कतखुदा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मआश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बेहुर्मतो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नेवले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मछली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भेड़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कछुऐ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मर्दुमेदहकानी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शतुरमुर्ग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मर्दुमे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दहकानी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दिर्हमो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फ़रमाये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खरगोश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रंगे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छिपकली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मुफ़्सिद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बिल्ली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बक़द्र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ख़्वारीए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अल्कल्क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मदारूल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दहक़ानी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उल्लू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चोरी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रिश्वत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कुमरी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लुत्फे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होवे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अबाबील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जांकाही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जावे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बटैर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रिज़्क़े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लड़ाका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पलीद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जादू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फरेबो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फाँसे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मुर्गाबी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बुर्ज़ुगी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कहीं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चर्ख़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मुख़ालिफका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लोमड़ी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बेइन्तिहा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मुफ्लिस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रीछ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मयुस्सर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गौरख़र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ईनाम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गैरख़र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ग़निमत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गौख़र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दिर्हम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गौरिस्तान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अफसोस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गौरिस्तान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किनाराकश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गोश्वारा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="00010A66">
        <w:rPr>
          <w:rFonts w:hint="cs"/>
          <w:cs/>
          <w:lang w:bidi="hi-IN"/>
        </w:rPr>
        <w:t>गोशवा</w:t>
      </w:r>
      <w:r w:rsidRPr="00C74AD2">
        <w:rPr>
          <w:rFonts w:hint="cs"/>
          <w:cs/>
          <w:lang w:bidi="hi-IN"/>
        </w:rPr>
        <w:t>रए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मरवारीद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हाफ़िज़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कुर्आनो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आरिफ़े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जने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अस्बाबजल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नयाकारो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मुनक़्क़श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छुप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बुलवाये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दिलेरी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आतिशकदा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गाजर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मोजीबे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तफक्कुरो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गाजर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इंबिसात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नफ़्सो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कूवते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lang w:bidi="hi-IN"/>
        </w:rPr>
        <w:t>,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गुढ़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नहूसत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वीरान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बेहूदगी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गाऊज़बाँ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जंगो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जिदाल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गतगा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कोशिशो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हिम्मत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गिध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परिन्दो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132 </w:t>
      </w:r>
      <w:r w:rsidRPr="00C74AD2">
        <w:rPr>
          <w:rFonts w:hint="cs"/>
          <w:cs/>
          <w:lang w:bidi="hi-IN"/>
        </w:rPr>
        <w:t>गुज़रगाह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रास्ता</w:t>
      </w:r>
      <w:r w:rsidRPr="00C74AD2">
        <w:rPr>
          <w:cs/>
          <w:lang w:bidi="hi-IN"/>
        </w:rPr>
        <w:t xml:space="preserve">)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उसपर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8D5B54" w:rsidRDefault="008D5B54" w:rsidP="00C74AD2">
      <w:pPr>
        <w:pStyle w:val="libNormal"/>
        <w:rPr>
          <w:lang w:bidi="hi-IN"/>
        </w:rPr>
      </w:pPr>
    </w:p>
    <w:p w:rsidR="00C74AD2" w:rsidRPr="00C74AD2" w:rsidRDefault="00C74AD2" w:rsidP="008D5B54">
      <w:pPr>
        <w:pStyle w:val="Heading1"/>
        <w:rPr>
          <w:lang w:bidi="hi-IN"/>
        </w:rPr>
      </w:pPr>
      <w:bookmarkStart w:id="31" w:name="_Toc496726274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लाम</w:t>
      </w:r>
      <w:r w:rsidR="00316358">
        <w:rPr>
          <w:rFonts w:hint="cs"/>
          <w:cs/>
          <w:lang w:bidi="hi-IN"/>
        </w:rPr>
        <w:t>-ल</w:t>
      </w:r>
      <w:r w:rsidRPr="00C74AD2">
        <w:rPr>
          <w:cs/>
          <w:lang w:bidi="hi-IN"/>
        </w:rPr>
        <w:t>)</w:t>
      </w:r>
      <w:bookmarkEnd w:id="31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</w:t>
      </w:r>
      <w:r w:rsidR="008D5B54">
        <w:rPr>
          <w:rFonts w:hint="cs"/>
          <w:cs/>
          <w:lang w:bidi="hi-IN"/>
        </w:rPr>
        <w:t>ू</w:t>
      </w:r>
      <w:r w:rsidRPr="00C74AD2">
        <w:rPr>
          <w:rFonts w:hint="cs"/>
          <w:cs/>
          <w:lang w:bidi="hi-IN"/>
        </w:rPr>
        <w:t>त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ख़िज़ालत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</w:t>
      </w:r>
      <w:r w:rsidR="008D5B54">
        <w:rPr>
          <w:rFonts w:hint="cs"/>
          <w:cs/>
          <w:lang w:bidi="hi-IN"/>
        </w:rPr>
        <w:t>ू</w:t>
      </w:r>
      <w:r w:rsidRPr="00C74AD2">
        <w:rPr>
          <w:rFonts w:hint="cs"/>
          <w:cs/>
          <w:lang w:bidi="hi-IN"/>
        </w:rPr>
        <w:t>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8D5B54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बदकामों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="008D5B54">
        <w:rPr>
          <w:rFonts w:hint="cs"/>
          <w:cs/>
          <w:lang w:bidi="hi-IN"/>
        </w:rPr>
        <w:t>सबक</w:t>
      </w:r>
      <w:r w:rsidRPr="00C74AD2">
        <w:rPr>
          <w:rFonts w:hint="cs"/>
          <w:cs/>
          <w:lang w:bidi="hi-IN"/>
        </w:rPr>
        <w:t>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बेजा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5B54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लौहे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हिक्मत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खुशनवीसी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शाईस्ता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मुस्तग़नीयुलमाल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लोहार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फ़ौजहो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असबाब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ऱईस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लौ</w:t>
      </w:r>
      <w:r w:rsidR="008D5B54">
        <w:rPr>
          <w:rFonts w:hint="cs"/>
          <w:cs/>
          <w:lang w:bidi="hi-IN"/>
        </w:rPr>
        <w:t>ं</w:t>
      </w:r>
      <w:r w:rsidRPr="00C74AD2">
        <w:rPr>
          <w:rFonts w:hint="cs"/>
          <w:cs/>
          <w:lang w:bidi="hi-IN"/>
        </w:rPr>
        <w:t>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लीज़म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रक़्कासा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="008D5B54">
        <w:rPr>
          <w:rFonts w:hint="cs"/>
          <w:cs/>
          <w:lang w:bidi="hi-IN"/>
        </w:rPr>
        <w:t>मुबाशरत (नाचने वाली से सेक्स करेगा) ,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5B54">
        <w:rPr>
          <w:rFonts w:hint="cs"/>
          <w:cs/>
          <w:lang w:bidi="hi-IN"/>
        </w:rPr>
        <w:t xml:space="preserve">, 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5B54">
        <w:rPr>
          <w:rFonts w:hint="cs"/>
          <w:cs/>
          <w:lang w:bidi="hi-IN"/>
        </w:rPr>
        <w:t>,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लंगूर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8D5B54">
        <w:rPr>
          <w:rFonts w:hint="cs"/>
          <w:cs/>
          <w:lang w:bidi="hi-IN"/>
        </w:rPr>
        <w:t>,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8D5B54">
        <w:rPr>
          <w:rFonts w:hint="cs"/>
          <w:cs/>
          <w:lang w:bidi="hi-IN"/>
        </w:rPr>
        <w:t>,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लश्कर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0672C4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बाराने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लोमड़ी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लोंडमक्कार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लोमड़ी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कम्सिन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छोटा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="000672C4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मज़हूल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बालिग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</w:t>
      </w:r>
      <w:r w:rsidR="000672C4">
        <w:rPr>
          <w:rFonts w:hint="cs"/>
          <w:cs/>
          <w:lang w:bidi="hi-IN"/>
        </w:rPr>
        <w:t>्</w:t>
      </w:r>
      <w:r w:rsidRPr="00C74AD2">
        <w:rPr>
          <w:rFonts w:hint="cs"/>
          <w:cs/>
          <w:lang w:bidi="hi-IN"/>
        </w:rPr>
        <w:t>की</w:t>
      </w:r>
      <w:r w:rsidR="000672C4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कम्सिन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</w:t>
      </w:r>
      <w:r w:rsidR="000672C4">
        <w:rPr>
          <w:rFonts w:hint="cs"/>
          <w:cs/>
          <w:lang w:bidi="hi-IN"/>
        </w:rPr>
        <w:t xml:space="preserve">शहूर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0672C4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</w:t>
      </w:r>
      <w:r w:rsidR="000672C4">
        <w:rPr>
          <w:rFonts w:hint="cs"/>
          <w:cs/>
          <w:lang w:bidi="hi-IN"/>
        </w:rPr>
        <w:t>बि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="000672C4">
        <w:rPr>
          <w:rFonts w:hint="cs"/>
          <w:cs/>
          <w:lang w:bidi="hi-IN"/>
        </w:rPr>
        <w:t>ल</w:t>
      </w:r>
      <w:r w:rsidRPr="00C74AD2">
        <w:rPr>
          <w:rFonts w:hint="cs"/>
          <w:cs/>
          <w:lang w:bidi="hi-IN"/>
        </w:rPr>
        <w:t>हसुन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प्याज़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दोखो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नाकामी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पशेमानी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लौंगचुड़े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बाज़ारी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खुशबाश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लगाम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बदगोयों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लौंग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बाँटना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नेकनामी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अख़लाक़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रेशमी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मतलूबा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सरसब्ज़ी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अरग़वानी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गेरूवा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मुहिम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जुमराऐ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फुक़रा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दाखिल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मुक़द्दस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मफंअत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मातमो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हुज़्नो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जानकाहो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फरोख़्त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सौदागरी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कलक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कोठे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लिहाफ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बाक़िरा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लक़वे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टेढ़ा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मनाफी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कजी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लीमू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लऊक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चाटना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कुल्फत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मुज़फ़्फर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बरपा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ताऊन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ज़ालिमों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लाठी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बाइज़्ज़त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बुज़ुर्ग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लस्सी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लस्सी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बाऐस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तराशना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मुनाफिक़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लंगड़ा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नीगाह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मख़्लूत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लूट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लूटते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लोटा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ताँबे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लीद</w:t>
      </w:r>
      <w:r w:rsidRPr="00C74AD2">
        <w:rPr>
          <w:cs/>
          <w:lang w:bidi="hi-IN"/>
        </w:rPr>
        <w:t xml:space="preserve"> </w:t>
      </w:r>
    </w:p>
    <w:p w:rsidR="000672C4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गाये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</w:p>
    <w:p w:rsidR="00C74AD2" w:rsidRPr="00C74AD2" w:rsidRDefault="00C74AD2" w:rsidP="00316358">
      <w:pPr>
        <w:pStyle w:val="Heading1"/>
        <w:rPr>
          <w:lang w:bidi="hi-IN"/>
        </w:rPr>
      </w:pPr>
      <w:bookmarkStart w:id="32" w:name="_Toc496726275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मीम</w:t>
      </w:r>
      <w:r w:rsidR="00316358">
        <w:rPr>
          <w:rFonts w:hint="cs"/>
          <w:cs/>
          <w:lang w:bidi="hi-IN"/>
        </w:rPr>
        <w:t>-म</w:t>
      </w:r>
      <w:r w:rsidR="000672C4">
        <w:rPr>
          <w:cs/>
          <w:lang w:bidi="hi-IN"/>
        </w:rPr>
        <w:t>)</w:t>
      </w:r>
      <w:bookmarkEnd w:id="32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मूसा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="009B6BF2">
        <w:rPr>
          <w:cs/>
          <w:lang w:bidi="hi-IN"/>
        </w:rPr>
        <w:t>)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मोहम्मद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शरफ़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सआदत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कद्रो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मंज़िलत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मीज़ान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बुर्ज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मीकाईल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कुशादा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परवरदिगार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मुस्तग़नी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मुश्तरी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मिर्रीख़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लश्कर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सिपाह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अतवार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मुशर्रफ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दाखिल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महराबे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मंज़िलते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कोतवाल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मस्जिद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मुसलमानो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काफिरों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मिम्बर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मिनारा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रईसे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मिम्बर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मिनारा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रियासत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फूजूँ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मिनारा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टुटते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हुक्कामका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जूबूँ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मोअज़्ज़िन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मोमिनो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परर्हेज़गर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मेहर्बानी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बुजुर्गो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अख्लाक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पावे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सूँघे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मछलियाँ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दिर्हमो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मछली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मछली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माही</w:t>
      </w:r>
      <w:r w:rsidRPr="00C74AD2">
        <w:rPr>
          <w:cs/>
          <w:lang w:bidi="hi-IN"/>
        </w:rPr>
        <w:t xml:space="preserve"> </w:t>
      </w:r>
      <w:r w:rsidR="007C45C5">
        <w:rPr>
          <w:rFonts w:hint="cs"/>
          <w:cs/>
          <w:lang w:bidi="hi-IN"/>
        </w:rPr>
        <w:t xml:space="preserve">(पानी का साँप)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मर्ग़ाबी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मुर्ग़ाबी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मुर्ग़ाबी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खुशख़बरी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पयामे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मुर्ग़ाबी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ज़िब्हा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मुबाशेरत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सुर्खरूई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बोझ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लादना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मुलाज़िम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बेदाद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दस्तार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बेहुमती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मुर्ग़ज़ार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गुज़रे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मच्छर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पारसा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लोंड़ी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बेचना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बींधना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कुर्आने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मुफ़स्सिर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तसर्रूफ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हाफ़िज़े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कुर्आनो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सुख़्नदाँ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पिरोना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शायर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मूंगा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दैलत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नाजुक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मेंहदी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आरास्तगी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ज़ीनत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वास्ते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मिटटी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मूली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तन्दुरूसती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मिर्च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सियाह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सुर्ख़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निहायत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शिद्दत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मुज़अफ़र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मवीज़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मुनक़्क़ा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सेहते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मुशर्रफ़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फ़ेलसूनि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मिठाई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नहूसतो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अन्दोहोग़म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मूंग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माशव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वग़ैरा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मेंह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बरसते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अर्ज़ानी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ज़ाहिदे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गोशानशी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ख़न्दाए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क़रीन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बिगड़ने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पछताये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बातें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फ़ितूर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मय्यते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मारूफ़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बशक्ले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बसूरते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जिश्त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रंजीदा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60 </w:t>
      </w:r>
      <w:r w:rsidRPr="00C74AD2">
        <w:rPr>
          <w:rFonts w:hint="cs"/>
          <w:cs/>
          <w:lang w:bidi="hi-IN"/>
        </w:rPr>
        <w:t>मुर्दो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परागंदगी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बेवतन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रद्दे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7C45C5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="007C45C5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</w:t>
      </w:r>
      <w:r w:rsidR="007C45C5">
        <w:rPr>
          <w:rFonts w:hint="cs"/>
          <w:cs/>
          <w:lang w:bidi="hi-IN"/>
        </w:rPr>
        <w:t>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नहलाते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7C45C5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कुल्फतें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</w:t>
      </w:r>
      <w:r w:rsidR="007C45C5">
        <w:rPr>
          <w:rFonts w:hint="cs"/>
          <w:cs/>
          <w:lang w:bidi="hi-IN"/>
        </w:rPr>
        <w:t>ू</w:t>
      </w:r>
      <w:r w:rsidRPr="00C74AD2">
        <w:rPr>
          <w:rFonts w:hint="cs"/>
          <w:cs/>
          <w:lang w:bidi="hi-IN"/>
        </w:rPr>
        <w:t>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बतलाये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माँगना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नहुसत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बरेहना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रस्तगारी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बख़्तयारी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पीछे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मजहुल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गुमशुदा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मुबाशरत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मायूसी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गौहरे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मकसूद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बिस्तर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उम्रदराज़हो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तूले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हयात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तरक़कीऐ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रौज़े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नेअमुलबंदलमिलने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तलाफी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माफ़ात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ख़ैरौ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फ़ारिगुल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अजनबी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अधेड़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बख़्तयावर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हुकूमत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जवान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बुढा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तरक़्कीओ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इक़्बाल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अफ़जूँ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तर्नाक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रफ़ीके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सादिक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कीउम्मीदे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वासिक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होँ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लिबास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मक़नातीस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मुशरिका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मक़्तल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मोरिदे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मज़मीर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शग़ले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ज़हार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नक्बत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मुऐ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ज़ेहार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मुँडते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उखाड़ते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ख़्वाहिश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बेइन्ति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मदीना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शरीफ़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मुर्दार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मर्वारीद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कनीज़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मरहम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ज़ख्म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कोशिश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कीइस्लाह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मुसल्लह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मुसल्लह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कस्बे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लोगों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मुसलमान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आगर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मुसलमान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महफूज़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मिस्वाक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मिस्वाक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मूजिब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मुश्तज़नी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मुस्तगी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गोंद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गुफ्तगू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बुख़्ल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भरीमश्क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मक्की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रिज़्क़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मुलाज़ेमत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मैजूल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शरीफ़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ज़ियारते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मक्ख़न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102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मलमल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मंदील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रूमाल</w:t>
      </w:r>
      <w:r w:rsidRPr="00C74AD2">
        <w:rPr>
          <w:cs/>
          <w:lang w:bidi="hi-IN"/>
        </w:rPr>
        <w:t>)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मौठ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तहीदस्ती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मोज़ा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पर्दादारी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मोम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मेहमान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ज़माहोने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109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मीरास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मीरास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तय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मेवा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मेवा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तुर्शो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शीरीं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आपसम्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उस्तवीरीऔर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कुव्वत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112 </w:t>
      </w:r>
      <w:r w:rsidRPr="00C74AD2">
        <w:rPr>
          <w:rFonts w:hint="cs"/>
          <w:cs/>
          <w:lang w:bidi="hi-IN"/>
        </w:rPr>
        <w:t>मोहरा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मिंजनीक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सुखनचीनी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बद़बानी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बेतौक़ीर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मोहरा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कागज़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नामा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सरबस्ता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अख़बारो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सेघबराऐ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यफ़रज़नद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ऐशोतरब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पर्दानशी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मसरह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पजमीला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शकीला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मवाख़ेज़ा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मुंहरिफ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जाय़े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चढ़ाये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कोशिश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दिलेरी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उख़ाड़ते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फिक्रो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जुल्मते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कुफ्र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सुबहे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उम्मीद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दिखाये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कतरना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खूबी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बेहतरी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मुँछ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आहन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पीठ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चुभते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आलीजाह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मेख़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ठोंकना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मीख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ठोंकना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मशअल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सरफ़राज़ी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मकतब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इल्मों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हुनर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आफ़ाक़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मखियाँ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मकरूहाते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मुलाज़िम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मंज़ज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तंदरूस्ती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इस्लाहे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मातम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पेशानी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मारनाकिसी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शख्स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माजू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दरख़्त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सेमाजू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मिटटी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नाबकार</w:t>
      </w:r>
      <w:r w:rsidR="007C45C5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मटका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ऐसे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मुनाफिक़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मजलिसे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अदब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मजलिसे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इमारत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तामीर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मजलिसे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महफिल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पिये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फित्ना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महल</w:t>
      </w:r>
      <w:r w:rsidRPr="00C74AD2">
        <w:rPr>
          <w:cs/>
          <w:lang w:bidi="hi-IN"/>
        </w:rPr>
        <w:t xml:space="preserve"> </w:t>
      </w:r>
    </w:p>
    <w:p w:rsidR="004F183A" w:rsidRDefault="00C74AD2" w:rsidP="004F183A">
      <w:pPr>
        <w:pStyle w:val="libNormal"/>
        <w:rPr>
          <w:rFonts w:hint="cs"/>
          <w:lang w:bidi="hi-IN"/>
        </w:rPr>
      </w:pPr>
      <w:r w:rsidRPr="00C74AD2">
        <w:rPr>
          <w:rFonts w:hint="cs"/>
          <w:cs/>
          <w:lang w:bidi="hi-IN"/>
        </w:rPr>
        <w:lastRenderedPageBreak/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मौजूद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मतलूबा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</w:p>
    <w:p w:rsidR="00F277C2" w:rsidRDefault="00F277C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74AD2" w:rsidRPr="00C74AD2" w:rsidRDefault="00C74AD2" w:rsidP="00010A66">
      <w:pPr>
        <w:pStyle w:val="Heading1"/>
        <w:rPr>
          <w:lang w:bidi="hi-IN"/>
        </w:rPr>
      </w:pPr>
      <w:bookmarkStart w:id="33" w:name="_Toc496726276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नून</w:t>
      </w:r>
      <w:r w:rsidR="00316358">
        <w:rPr>
          <w:rFonts w:hint="cs"/>
          <w:cs/>
          <w:lang w:bidi="hi-IN"/>
        </w:rPr>
        <w:t>- न</w:t>
      </w:r>
      <w:r w:rsidRPr="00C74AD2">
        <w:rPr>
          <w:cs/>
          <w:lang w:bidi="hi-IN"/>
        </w:rPr>
        <w:t>)</w:t>
      </w:r>
      <w:bookmarkEnd w:id="33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हज़रत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नूह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दिलशाद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हबीब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बाजमाअत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कौमे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बेशुमार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तहारत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ख़िलाफे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क़िब्ला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बेमसरफ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बेसूद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सआदते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दारैन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बेतकबीर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सख़्ती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उठाये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अग़लब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मशरिक़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नमाज़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खुरर्मी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नौशाह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मुफ्लिसी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तंगदस्ती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नाखुन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ख़ातिर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फतह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नमदा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सफैद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नमदा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नंगा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नंगा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नौशादर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नौकर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नहाना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दरिया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नहाता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010A66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नहर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वज़ीरे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सल्तनत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दिलचस्प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19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नीचे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तनज़्ज़ुल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नियाज़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पूरी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नीलोफ़र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मौसम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नीलोफऱ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अर्क़बा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नाख़ून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टूटा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अर्क़बा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फ़र्माबरदार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मुनाकेहत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कसरते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बेअन्दाज़ा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फरसन्द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मक़्कारी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कूज़े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रगड़ते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बेहुर्मती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शौहर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मंसूब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छोटी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बेशर्मी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अख़्तियार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कुल्फ़तो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झगड़ा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खिफ़्फ़तो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शर्मिन्दगी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अगुश्तनुमा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मनी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जगह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गँवाये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खुरर्मी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तैक़ीर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रइय्यत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दिरहम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औक़ात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नबात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खैर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नमक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नमक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बहुत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नमकदान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हलावत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दिलरेश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नारियल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जने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गुज़ारे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अमाराज़हो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नर्गिस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मुंतज़िर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नर्गिस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बाग़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मेंनीलोफरको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तालाब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हामिला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तवल्लुद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नसीमे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खिलना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महबुब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नाज़ब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साहिबे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मख़मूर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मालामाल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lang w:bidi="hi-IN"/>
        </w:rPr>
        <w:t xml:space="preserve">,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नर्दबान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मुवाफ़िक़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फरमा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पुँचाये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नर्दबान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चढ़ना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विसालत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मक़सद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नर्दबान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उतरना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नक़्क़ारा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वज़ारत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हुक्मरानी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नोबत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नक़्क़ारे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अजनब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फौज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अफ़सर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नेवला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जियाँकारी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ज़रर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नहंग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अक़ारिब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नेवला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चोर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नहंग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दुशामन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नज़दीक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नेज़ा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नरसंघ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बजाना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फ़लाकत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नरसंघ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आवाज़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सुनना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मुकब्तलाए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निहाल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रसाँ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मतलब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मुशिकल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66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नब्ज़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सुस्त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समझे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तेज़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थोड़ी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ख़स्लत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नौरह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निदामते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य़फ़रहत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नाच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नजासत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मंकूहा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नश्तर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जिस्म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नगीना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चाँदी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हुर्मत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नसीहत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गुमराहो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ज़्यादा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75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चढ़ते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बुलन्द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लअब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खुर्सनद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मोम़िनो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रहनुमा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निशास्ता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तिजारत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नौहा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मसाईबे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अहलेबेत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ग़मे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खुल्द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जागीर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79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नाबीना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शख़्स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नाबीना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गुमराहीये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नाप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नाप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एल्ची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बैगामबर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81</w:t>
      </w:r>
      <w:r w:rsidR="007C45C5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नापाक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हैरानो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नारंगी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नेक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नाफ़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ख़ादिमा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7C45C5" w:rsidRDefault="00C74AD2" w:rsidP="007C45C5">
      <w:pPr>
        <w:pStyle w:val="libNormal"/>
        <w:rPr>
          <w:lang w:bidi="hi-IN"/>
        </w:rPr>
      </w:pPr>
      <w:r w:rsidRPr="00C74AD2">
        <w:rPr>
          <w:cs/>
          <w:lang w:bidi="hi-IN"/>
        </w:rPr>
        <w:t>84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7C45C5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दोस्तों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दराज़ीये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उम्र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बाऐस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नूजूमी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नूजूमी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वक़्त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नअल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नुक़्सान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नस्वीर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नस्वीर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7C45C5" w:rsidRDefault="007C45C5" w:rsidP="00C74AD2">
      <w:pPr>
        <w:pStyle w:val="libNormal"/>
        <w:rPr>
          <w:lang w:bidi="hi-IN"/>
        </w:rPr>
      </w:pPr>
    </w:p>
    <w:p w:rsidR="00C74AD2" w:rsidRPr="00C74AD2" w:rsidRDefault="00C74AD2" w:rsidP="007C45C5">
      <w:pPr>
        <w:pStyle w:val="Heading1"/>
        <w:rPr>
          <w:lang w:bidi="hi-IN"/>
        </w:rPr>
      </w:pPr>
      <w:bookmarkStart w:id="34" w:name="_Toc496726277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वाव</w:t>
      </w:r>
      <w:r w:rsidR="00316358">
        <w:rPr>
          <w:rFonts w:hint="cs"/>
          <w:cs/>
          <w:lang w:bidi="hi-IN"/>
        </w:rPr>
        <w:t>- व</w:t>
      </w:r>
      <w:r w:rsidRPr="00C74AD2">
        <w:rPr>
          <w:cs/>
          <w:lang w:bidi="hi-IN"/>
        </w:rPr>
        <w:t>)</w:t>
      </w:r>
      <w:bookmarkEnd w:id="34"/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वजू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ग़ैब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मिन्नते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रिहाई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वज़ीफ़ा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बाएसे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वस्ली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इस्लाह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मशगूल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खुशनवीसी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मक़बूलहो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वज़ीर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वकील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मक़क़ार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मामला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मुक़ाब्ला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वादी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वारिस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बनाना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वारिस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ख़बरे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वायज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वअज़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ज़ाहिर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वाली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आबरू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वसीका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नवीस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वसीक़ा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नवीसी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फँसने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वस्मा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लगाना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मक्रो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फ़रेब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मोजिब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वलीयुल्लाह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वलीयुल्ला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वहशी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नफ़रत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वोट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वोट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शिफ़ारिश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मशवरा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गुमराही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सबब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15 </w:t>
      </w:r>
      <w:r w:rsidRPr="00C74AD2">
        <w:rPr>
          <w:rFonts w:hint="cs"/>
          <w:cs/>
          <w:lang w:bidi="hi-IN"/>
        </w:rPr>
        <w:t>वीरानी</w:t>
      </w:r>
      <w:r w:rsidRPr="00C74AD2">
        <w:rPr>
          <w:cs/>
          <w:lang w:bidi="hi-IN"/>
        </w:rPr>
        <w:t xml:space="preserve"> </w:t>
      </w:r>
    </w:p>
    <w:p w:rsidR="00DF1DA8" w:rsidRDefault="00C74AD2" w:rsidP="00DF1DA8">
      <w:pPr>
        <w:pStyle w:val="libNormal"/>
        <w:rPr>
          <w:rFonts w:hint="cs"/>
          <w:lang w:bidi="hi-IN"/>
        </w:rPr>
      </w:pPr>
      <w:r w:rsidRPr="00C74AD2">
        <w:rPr>
          <w:rFonts w:hint="cs"/>
          <w:cs/>
          <w:lang w:bidi="hi-IN"/>
        </w:rPr>
        <w:t>वीरानी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</w:t>
      </w:r>
      <w:r w:rsidRPr="00DF1DA8">
        <w:rPr>
          <w:rFonts w:hint="cs"/>
          <w:cs/>
        </w:rPr>
        <w:t>मो</w:t>
      </w:r>
      <w:r w:rsidR="00DF1DA8">
        <w:rPr>
          <w:rFonts w:hint="cs"/>
          <w:cs/>
          <w:lang w:bidi="hi-IN"/>
        </w:rPr>
        <w:t xml:space="preserve"> </w:t>
      </w:r>
      <w:r w:rsidRPr="00DF1DA8">
        <w:rPr>
          <w:rFonts w:hint="cs"/>
          <w:cs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  <w:r w:rsidR="005C088B">
        <w:rPr>
          <w:lang w:bidi="hi-IN"/>
        </w:rPr>
        <w:cr/>
      </w:r>
    </w:p>
    <w:p w:rsidR="00C74AD2" w:rsidRPr="00C74AD2" w:rsidRDefault="00C74AD2" w:rsidP="00DF1DA8">
      <w:pPr>
        <w:pStyle w:val="Heading1"/>
        <w:rPr>
          <w:lang w:bidi="hi-IN"/>
        </w:rPr>
      </w:pPr>
      <w:bookmarkStart w:id="35" w:name="_Toc496726278"/>
      <w:r w:rsidRPr="00C74AD2">
        <w:rPr>
          <w:cs/>
          <w:lang w:bidi="hi-IN"/>
        </w:rPr>
        <w:t>(</w:t>
      </w:r>
      <w:r w:rsidRPr="00C74AD2">
        <w:rPr>
          <w:rFonts w:hint="cs"/>
          <w:cs/>
          <w:lang w:bidi="hi-IN"/>
        </w:rPr>
        <w:t>हे</w:t>
      </w:r>
      <w:r w:rsidR="00316358">
        <w:rPr>
          <w:rFonts w:hint="cs"/>
          <w:cs/>
          <w:lang w:bidi="hi-IN"/>
        </w:rPr>
        <w:t>- ह</w:t>
      </w:r>
      <w:r w:rsidRPr="00C74AD2">
        <w:rPr>
          <w:cs/>
          <w:lang w:bidi="hi-IN"/>
        </w:rPr>
        <w:t>)</w:t>
      </w:r>
      <w:bookmarkEnd w:id="35"/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हूद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फ़तहो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नुसरत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हाबील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सामना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तरद्दसो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जुल्मो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मुसीबत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बरादर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शरीक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शफ़ीक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कटा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भाई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जुदाई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हमदस्त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गर्दन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गुलाम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आज़ाद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सिलएरहमी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वाजिबुल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समझे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तौकीर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ज़बान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तासीर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शिकस्तो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मुश्कल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जल्दआसान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पकड़ना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एनाद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दफ़ए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धोना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जिस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हिरास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छोड़े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मुँह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मोड़े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ख़वाब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दोस्त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अमानत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हाज़मा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ज़िराअतो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सनअत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कोशिश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हाकी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खरीदना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ज़िराअतो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सनअत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कोशिश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खेलना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कारोबारे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बाएस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हथयार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हथयार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बाँध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बेगानो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बदनाम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हिचकी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हिचकी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पुर्ग़ज़ब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गाली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बकने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हंटर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हंटर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मुलाज़ेमत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ताबीर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हौदज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हौदजमें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बैठना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मुबारक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मर्तबा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16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हिजड़ा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हिजड़ा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ख़ौफ़ो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गिरफ़्तार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अलामत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जवान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इशारत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नक़शो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फ़िक्रे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मईशत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नाकाम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19</w:t>
      </w:r>
      <w:r w:rsidR="005440C9">
        <w:rPr>
          <w:rFonts w:hint="cs"/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मेंहदी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शादी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शादमानी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बुजुर्गाने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बारगाहे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रसाई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सफ़ैद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ओहदाये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22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दरवाज़े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बख़्तयारी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ख़्वाजगी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कौम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रवीई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बरहना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फ़ारिगुलबालो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तवंगर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हमलावर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ताकि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हथनी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हमलावर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फ़हेशा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फ़िसाद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नंगो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नामूस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बर्बाद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डालना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सरकशाने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मक़हूर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मग़लूबहोने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दिन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29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पाँव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ज़ुल्मे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सुल्तानसे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हज़र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पुर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बच्चा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सरदारी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हुकुमत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31</w:t>
      </w:r>
      <w:r w:rsidRPr="00C74AD2">
        <w:rPr>
          <w:rFonts w:hint="cs"/>
          <w:cs/>
          <w:lang w:bidi="hi-IN"/>
        </w:rPr>
        <w:t>हाथी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शहर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बादशाह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ज़वाल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किश्वर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ख़्वाब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वाले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हीग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मुफ़्लिसी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अन्दोह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हड़डी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ज़ईफ़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शौहर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चूसे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हदिया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पसन्दिदा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दुनिया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हैकल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मुरस्सा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अपने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दूसरे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पहनाये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मोहब्बत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हिन्डोला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शफ़ीक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सुफ़ारत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वज़ारत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नायब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हुमा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बिठाना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मुल्क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बादशाही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ज़िल्ले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इलाही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मशहूर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लोंडी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वहशतनाक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महबूब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हसिन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चालाक़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दुख़्तर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पाकीज़ा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सरूर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क़ल्ब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भाग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नुक्सान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घोखा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वीरानी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lastRenderedPageBreak/>
        <w:t>41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हिरन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बाकिरा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हँसना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अजीब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फ़रहतो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हुसुले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कामरानी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हँसने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आँसू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सर्द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यमीनो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बदकार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सोहबतं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नरम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मोतदिल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गर्म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मुतरादिफ़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उड़ना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ज़मीन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नज़दीक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सफ़र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दर्पेश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मंजिलत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आसमान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तलक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गुबार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आलूद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ख़ौफे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ताऊन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मरज़ेमेहलिक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मुब्तिला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हौलनाक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लअब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49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छूटते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8D457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लहब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लअब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सर्फ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ज़िराअत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औलाद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घर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भर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 xml:space="preserve">51 </w:t>
      </w:r>
      <w:r w:rsidRPr="00C74AD2">
        <w:rPr>
          <w:rFonts w:hint="cs"/>
          <w:cs/>
          <w:lang w:bidi="hi-IN"/>
        </w:rPr>
        <w:t>हज़ार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दास्तान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लौंडी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दानिशमन्दों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सुख़नदान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हवाम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ज़हरदार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हासिदों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ख़तरा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सद़क़ा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हलीला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हाजतरवा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हरलिया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हाजतरवा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हिलाल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हाजत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सीरत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हालए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महरो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ख़फ़ा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ख़यानत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गुमान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सिवा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57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हँसली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देकना</w:t>
      </w:r>
      <w:r w:rsidRPr="00C74AD2">
        <w:rPr>
          <w:cs/>
          <w:lang w:bidi="hi-IN"/>
        </w:rPr>
        <w:t xml:space="preserve"> </w:t>
      </w:r>
    </w:p>
    <w:p w:rsidR="004F183A" w:rsidRDefault="004F183A" w:rsidP="004F183A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औ</w:t>
      </w:r>
      <w:r w:rsidR="00C74AD2" w:rsidRPr="00C74AD2">
        <w:rPr>
          <w:rFonts w:hint="cs"/>
          <w:cs/>
          <w:lang w:bidi="hi-IN"/>
        </w:rPr>
        <w:t>रत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बाकिरा</w:t>
      </w:r>
      <w:r w:rsidR="00C74AD2" w:rsidRPr="00C74AD2">
        <w:rPr>
          <w:cs/>
          <w:lang w:bidi="hi-IN"/>
        </w:rPr>
        <w:t xml:space="preserve"> </w:t>
      </w:r>
      <w:r w:rsidR="00C74AD2" w:rsidRPr="00C74AD2">
        <w:rPr>
          <w:rFonts w:hint="cs"/>
          <w:cs/>
          <w:lang w:bidi="hi-IN"/>
        </w:rPr>
        <w:t>पाये</w:t>
      </w:r>
      <w:r w:rsidR="00362E76">
        <w:rPr>
          <w:cs/>
          <w:lang w:bidi="hi-IN"/>
        </w:rPr>
        <w:t>।</w:t>
      </w:r>
    </w:p>
    <w:p w:rsidR="00C74AD2" w:rsidRPr="00C74AD2" w:rsidRDefault="00C74AD2" w:rsidP="004F183A">
      <w:pPr>
        <w:pStyle w:val="Heading1"/>
        <w:rPr>
          <w:lang w:bidi="hi-IN"/>
        </w:rPr>
      </w:pPr>
      <w:bookmarkStart w:id="36" w:name="_Toc496726279"/>
      <w:r w:rsidRPr="00C74AD2">
        <w:rPr>
          <w:cs/>
          <w:lang w:bidi="hi-IN"/>
        </w:rPr>
        <w:lastRenderedPageBreak/>
        <w:t>(</w:t>
      </w:r>
      <w:r w:rsidRPr="00C74AD2">
        <w:rPr>
          <w:rFonts w:hint="cs"/>
          <w:cs/>
          <w:lang w:bidi="hi-IN"/>
        </w:rPr>
        <w:t>ये</w:t>
      </w:r>
      <w:r w:rsidR="00C810A7">
        <w:rPr>
          <w:rFonts w:hint="cs"/>
          <w:cs/>
          <w:lang w:bidi="hi-IN"/>
        </w:rPr>
        <w:t>-य</w:t>
      </w:r>
      <w:r w:rsidR="009B6BF2">
        <w:rPr>
          <w:cs/>
          <w:lang w:bidi="hi-IN"/>
        </w:rPr>
        <w:t>)</w:t>
      </w:r>
      <w:bookmarkEnd w:id="36"/>
      <w:r w:rsidRPr="00C74AD2">
        <w:rPr>
          <w:cs/>
          <w:lang w:bidi="hi-IN"/>
        </w:rPr>
        <w:t xml:space="preserve"> </w:t>
      </w:r>
    </w:p>
    <w:p w:rsidR="00C74AD2" w:rsidRPr="00C74AD2" w:rsidRDefault="00C74AD2" w:rsidP="00E36343">
      <w:pPr>
        <w:pStyle w:val="libNormal"/>
        <w:rPr>
          <w:lang w:bidi="hi-IN"/>
        </w:rPr>
      </w:pPr>
      <w:r w:rsidRPr="00C74AD2">
        <w:rPr>
          <w:cs/>
          <w:lang w:bidi="hi-IN"/>
        </w:rPr>
        <w:t>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याकूब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थोड़ा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</w:t>
      </w:r>
      <w:r w:rsidRPr="00C74AD2">
        <w:rPr>
          <w:lang w:bidi="hi-IN"/>
        </w:rPr>
        <w:t xml:space="preserve">, </w:t>
      </w:r>
      <w:r w:rsidRPr="00C74AD2">
        <w:rPr>
          <w:rFonts w:hint="cs"/>
          <w:cs/>
          <w:lang w:bidi="hi-IN"/>
        </w:rPr>
        <w:t>उसके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राहत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E36343">
      <w:pPr>
        <w:pStyle w:val="libNormal"/>
        <w:rPr>
          <w:lang w:bidi="hi-IN"/>
        </w:rPr>
      </w:pPr>
      <w:r w:rsidRPr="00C74AD2">
        <w:rPr>
          <w:cs/>
          <w:lang w:bidi="hi-IN"/>
        </w:rPr>
        <w:t>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यूनुस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तअजीले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तंगी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पड़े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लेकिन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बाद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दुआ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यहया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Pr="00C74AD2">
        <w:rPr>
          <w:cs/>
          <w:lang w:bidi="hi-IN"/>
        </w:rPr>
        <w:t>)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मअसूमो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पर्हेज़गार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आबिदे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ज़िन्दादार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E36343">
      <w:pPr>
        <w:pStyle w:val="libNormal"/>
        <w:rPr>
          <w:lang w:bidi="hi-IN"/>
        </w:rPr>
      </w:pPr>
      <w:r w:rsidRPr="00C74AD2">
        <w:rPr>
          <w:cs/>
          <w:lang w:bidi="hi-IN"/>
        </w:rPr>
        <w:t>4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</w:t>
      </w:r>
      <w:r w:rsidR="00E36343">
        <w:rPr>
          <w:rFonts w:hint="cs"/>
          <w:cs/>
          <w:lang w:bidi="hi-IN"/>
        </w:rPr>
        <w:t>ु</w:t>
      </w:r>
      <w:r w:rsidRPr="00C74AD2">
        <w:rPr>
          <w:rFonts w:hint="cs"/>
          <w:cs/>
          <w:lang w:bidi="hi-IN"/>
        </w:rPr>
        <w:t>सुफ़</w:t>
      </w:r>
      <w:r w:rsidRPr="00C74AD2">
        <w:rPr>
          <w:cs/>
          <w:lang w:bidi="hi-IN"/>
        </w:rPr>
        <w:t xml:space="preserve"> (</w:t>
      </w:r>
      <w:r w:rsidRPr="00C74AD2">
        <w:rPr>
          <w:rFonts w:hint="cs"/>
          <w:cs/>
          <w:lang w:bidi="hi-IN"/>
        </w:rPr>
        <w:t>अ</w:t>
      </w:r>
      <w:r w:rsidR="008D4572">
        <w:rPr>
          <w:cs/>
          <w:lang w:bidi="hi-IN"/>
        </w:rPr>
        <w:t>.</w:t>
      </w:r>
      <w:r w:rsidRPr="00C74AD2">
        <w:rPr>
          <w:cs/>
          <w:lang w:bidi="hi-IN"/>
        </w:rPr>
        <w:t xml:space="preserve">)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पहले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कुछ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इफ़्तिरा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बँधे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निजात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इज़्ज़त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हाथ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आये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5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याकूत</w:t>
      </w:r>
      <w:r w:rsidR="00E36343">
        <w:rPr>
          <w:rFonts w:hint="cs"/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="005C088B">
        <w:rPr>
          <w:lang w:bidi="hi-IN"/>
        </w:rPr>
        <w:cr/>
      </w:r>
      <w:r w:rsidRPr="00C74AD2">
        <w:rPr>
          <w:rFonts w:hint="cs"/>
          <w:cs/>
          <w:lang w:bidi="hi-IN"/>
        </w:rPr>
        <w:t>बीवी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जमीलाफ़रज़न्द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शाईस्ता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पाये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मम्लिकता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इल्म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फ़ीयदा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पहुँचाये</w:t>
      </w:r>
      <w:r w:rsidR="00362E76">
        <w:rPr>
          <w:rFonts w:hint="cs"/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6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याकूतो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मोती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पहलू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निकलते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फ़रज़न्द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दौलतमन्दी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फ़िरोज़ी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7</w:t>
      </w:r>
      <w:r w:rsidR="008D4572">
        <w:rPr>
          <w:cs/>
          <w:lang w:bidi="hi-IN"/>
        </w:rPr>
        <w:t xml:space="preserve">. </w:t>
      </w:r>
      <w:r w:rsidRPr="00C74AD2">
        <w:rPr>
          <w:cs/>
          <w:lang w:bidi="hi-IN"/>
        </w:rPr>
        <w:tab/>
      </w:r>
      <w:r w:rsidRPr="00C74AD2">
        <w:rPr>
          <w:rFonts w:hint="cs"/>
          <w:cs/>
          <w:lang w:bidi="hi-IN"/>
        </w:rPr>
        <w:t>योसिया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अक़्साम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तआम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खाना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नेअमत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व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8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यर्क़न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बीमारी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तकलीफ़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मलूल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9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यासीन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पढना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ख़ैरो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बरकत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सआदते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जहान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10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यतीम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आपको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रंजो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ग़म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11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बाबू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खूबसूरत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अय्यार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मिले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तरक़्क़ीये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रिज़्कसहो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12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यूरिश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यूरिश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हाकिम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दुश्मनों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परेशानी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13</w:t>
      </w:r>
      <w:r w:rsidR="008D4572">
        <w:rPr>
          <w:cs/>
          <w:lang w:bidi="hi-IN"/>
        </w:rPr>
        <w:t xml:space="preserve">. </w:t>
      </w:r>
      <w:r w:rsidRPr="00C74AD2">
        <w:rPr>
          <w:rFonts w:hint="cs"/>
          <w:cs/>
          <w:lang w:bidi="hi-IN"/>
        </w:rPr>
        <w:t>यदे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बैज़ा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मज़ीद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दौलतो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इक़बाल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तरक़्क़ी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हशमत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14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यखनी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पीना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कुव्वतो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तवानाई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बढ़े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कोई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उससे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फ़ायदा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पहुँचे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15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यशब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नगीना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कमअस्ल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निकाह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करे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औरत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सुफ़ला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लड़की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पैदा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</w:t>
      </w:r>
      <w:r w:rsidR="00362E76">
        <w:rPr>
          <w:cs/>
          <w:lang w:bidi="hi-IN"/>
        </w:rPr>
        <w:t>।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cs/>
          <w:lang w:bidi="hi-IN"/>
        </w:rPr>
        <w:t>16</w:t>
      </w:r>
      <w:r w:rsidR="00200CA0">
        <w:rPr>
          <w:cs/>
          <w:lang w:bidi="hi-IN"/>
        </w:rPr>
        <w:t>.</w:t>
      </w:r>
      <w:r w:rsidR="008D457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यक्का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देखना</w:t>
      </w:r>
      <w:r w:rsidRPr="00C74AD2">
        <w:rPr>
          <w:cs/>
          <w:lang w:bidi="hi-IN"/>
        </w:rPr>
        <w:t xml:space="preserve"> 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यकके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बुजुर्ग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मुलाकात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दलील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यक्के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में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सवार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होते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किसी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अज़ीज़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आशना</w:t>
      </w:r>
    </w:p>
    <w:p w:rsidR="00C74AD2" w:rsidRPr="00C74AD2" w:rsidRDefault="00C74AD2" w:rsidP="00C74AD2">
      <w:pPr>
        <w:pStyle w:val="libNormal"/>
        <w:rPr>
          <w:lang w:bidi="hi-IN"/>
        </w:rPr>
      </w:pPr>
      <w:r w:rsidRPr="00C74AD2">
        <w:rPr>
          <w:rFonts w:hint="cs"/>
          <w:cs/>
          <w:lang w:bidi="hi-IN"/>
        </w:rPr>
        <w:lastRenderedPageBreak/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मंफ़अत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अगर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यकका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खुद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चलाता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देखे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मेहनतो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मशक़्क़त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से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रोज़ी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हासिल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होने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की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निशानी</w:t>
      </w:r>
      <w:r w:rsidRPr="00C74AD2">
        <w:rPr>
          <w:cs/>
          <w:lang w:bidi="hi-IN"/>
        </w:rPr>
        <w:t xml:space="preserve"> </w:t>
      </w:r>
      <w:r w:rsidRPr="00C74AD2">
        <w:rPr>
          <w:rFonts w:hint="cs"/>
          <w:cs/>
          <w:lang w:bidi="hi-IN"/>
        </w:rPr>
        <w:t>है</w:t>
      </w:r>
      <w:r w:rsidR="00362E76">
        <w:rPr>
          <w:cs/>
          <w:lang w:bidi="hi-IN"/>
        </w:rPr>
        <w:t>।</w:t>
      </w:r>
    </w:p>
    <w:p w:rsidR="00FE6813" w:rsidRPr="00FE6813" w:rsidRDefault="00FE6813" w:rsidP="00FE6813">
      <w:pPr>
        <w:pStyle w:val="libNormal"/>
      </w:pPr>
      <w:r w:rsidRPr="00FE6813">
        <w:t>[{</w:t>
      </w:r>
      <w:r w:rsidRPr="00FE6813">
        <w:rPr>
          <w:rFonts w:hint="cs"/>
          <w:cs/>
          <w:lang w:bidi="hi-IN"/>
        </w:rPr>
        <w:t>अलहम्दो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लिल्लाह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किताब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ख्वाबनामा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पूरी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टाईप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गई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।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खुदा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वंदे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आलम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से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दुआगौ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हुं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हमारे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अमल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कुबुल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फरमाऐ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और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इमाम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हुसैन</w:t>
      </w:r>
      <w:r w:rsidRPr="00FE6813">
        <w:rPr>
          <w:cs/>
          <w:lang w:bidi="hi-IN"/>
        </w:rPr>
        <w:t xml:space="preserve"> (</w:t>
      </w:r>
      <w:r w:rsidRPr="00FE6813">
        <w:rPr>
          <w:rFonts w:hint="cs"/>
          <w:cs/>
          <w:lang w:bidi="hi-IN"/>
        </w:rPr>
        <w:t>अ</w:t>
      </w:r>
      <w:r w:rsidRPr="00FE6813">
        <w:rPr>
          <w:cs/>
          <w:lang w:bidi="hi-IN"/>
        </w:rPr>
        <w:t xml:space="preserve">.) </w:t>
      </w:r>
      <w:r w:rsidRPr="00FE6813">
        <w:rPr>
          <w:rFonts w:hint="cs"/>
          <w:cs/>
          <w:lang w:bidi="hi-IN"/>
        </w:rPr>
        <w:t>फाउनडेशन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तरक्की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इनायत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फरमाए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जिन्होने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किताब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को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अपनी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साइट</w:t>
      </w:r>
      <w:r w:rsidRPr="00FE6813">
        <w:rPr>
          <w:cs/>
          <w:lang w:bidi="hi-IN"/>
        </w:rPr>
        <w:t xml:space="preserve"> (</w:t>
      </w:r>
      <w:r w:rsidRPr="00FE6813">
        <w:rPr>
          <w:rFonts w:hint="cs"/>
          <w:cs/>
          <w:lang w:bidi="hi-IN"/>
        </w:rPr>
        <w:t>अलहसनैन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इस्लामी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नेटवर्क</w:t>
      </w:r>
      <w:r w:rsidRPr="00FE6813">
        <w:rPr>
          <w:cs/>
          <w:lang w:bidi="hi-IN"/>
        </w:rPr>
        <w:t xml:space="preserve">) </w:t>
      </w:r>
      <w:r w:rsidRPr="00FE6813">
        <w:rPr>
          <w:rFonts w:hint="cs"/>
          <w:cs/>
          <w:lang w:bidi="hi-IN"/>
        </w:rPr>
        <w:t>के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लिऐ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हिन्दी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मे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टाइप</w:t>
      </w:r>
      <w:r w:rsidRPr="00FE6813">
        <w:rPr>
          <w:cs/>
          <w:lang w:bidi="hi-IN"/>
        </w:rPr>
        <w:t xml:space="preserve"> </w:t>
      </w:r>
      <w:r w:rsidRPr="00FE6813">
        <w:rPr>
          <w:rFonts w:hint="cs"/>
          <w:cs/>
          <w:lang w:bidi="hi-IN"/>
        </w:rPr>
        <w:t>कराया।</w:t>
      </w:r>
      <w:r w:rsidRPr="00FE6813">
        <w:rPr>
          <w:cs/>
          <w:lang w:bidi="hi-IN"/>
        </w:rPr>
        <w:t xml:space="preserve"> </w:t>
      </w:r>
      <w:r w:rsidRPr="00FE6813">
        <w:t>}]</w:t>
      </w:r>
    </w:p>
    <w:p w:rsidR="005C088B" w:rsidRDefault="00FE6813" w:rsidP="00FE6813">
      <w:pPr>
        <w:pStyle w:val="libNormal"/>
      </w:pPr>
      <w:r w:rsidRPr="00FE6813">
        <w:t>22 10 .2017</w:t>
      </w:r>
      <w:r w:rsidR="005C088B">
        <w:br w:type="page"/>
      </w:r>
    </w:p>
    <w:sdt>
      <w:sdtPr>
        <w:id w:val="101120516"/>
        <w:docPartObj>
          <w:docPartGallery w:val="Table of Contents"/>
          <w:docPartUnique/>
        </w:docPartObj>
      </w:sdtPr>
      <w:sdtEndPr>
        <w:rPr>
          <w:rFonts w:ascii="Calibri" w:hAnsi="Calibri" w:cs="Arial"/>
          <w:color w:val="auto"/>
          <w:sz w:val="32"/>
          <w:szCs w:val="32"/>
        </w:rPr>
      </w:sdtEndPr>
      <w:sdtContent>
        <w:p w:rsidR="00F51B51" w:rsidRDefault="00F51B51" w:rsidP="00C74AD2">
          <w:pPr>
            <w:pStyle w:val="libNormal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F277C2" w:rsidRDefault="000264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026458">
            <w:fldChar w:fldCharType="begin"/>
          </w:r>
          <w:r w:rsidR="00F51B51">
            <w:instrText xml:space="preserve"> TOC \o "1-3" \h \z \u </w:instrText>
          </w:r>
          <w:r w:rsidRPr="00026458">
            <w:fldChar w:fldCharType="separate"/>
          </w:r>
          <w:hyperlink w:anchor="_Toc496726243" w:history="1">
            <w:r w:rsidR="00F277C2"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="00F277C2"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F277C2"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लफ्ज़</w:t>
            </w:r>
            <w:r w:rsidR="00F277C2">
              <w:rPr>
                <w:noProof/>
                <w:webHidden/>
              </w:rPr>
              <w:tab/>
            </w:r>
            <w:r w:rsidR="00F277C2">
              <w:rPr>
                <w:noProof/>
                <w:webHidden/>
              </w:rPr>
              <w:fldChar w:fldCharType="begin"/>
            </w:r>
            <w:r w:rsidR="00F277C2">
              <w:rPr>
                <w:noProof/>
                <w:webHidden/>
              </w:rPr>
              <w:instrText xml:space="preserve"> PAGEREF _Toc496726243 \h </w:instrText>
            </w:r>
            <w:r w:rsidR="00F277C2">
              <w:rPr>
                <w:noProof/>
                <w:webHidden/>
              </w:rPr>
            </w:r>
            <w:r w:rsidR="00F277C2">
              <w:rPr>
                <w:noProof/>
                <w:webHidden/>
              </w:rPr>
              <w:fldChar w:fldCharType="separate"/>
            </w:r>
            <w:r w:rsidR="00F277C2">
              <w:rPr>
                <w:noProof/>
                <w:webHidden/>
              </w:rPr>
              <w:t>2</w:t>
            </w:r>
            <w:r w:rsidR="00F277C2"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44" w:history="1"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क़िस्म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45" w:history="1"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चन्द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ख्वाब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ज़िक्र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46" w:history="1"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जुदूले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चान्द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ताबीरे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6726247" w:history="1"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तारीख़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शब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ताबीरे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48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अलिफ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49" w:history="1">
            <w:r w:rsidRPr="00FC5309">
              <w:rPr>
                <w:rStyle w:val="Hyperlink"/>
                <w:noProof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पे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0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1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टे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2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जीम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3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च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4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हे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5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खे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6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द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7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ड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8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59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र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0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1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ज़ै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2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3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श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4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साद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5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ज़ाद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6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तो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त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7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ज़ो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ज़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8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ऐन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ई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69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ग़ैन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ग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0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फ़े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फ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1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क़ाफ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2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काफ़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क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3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गाफ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ग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4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लाम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5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मीम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म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6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नून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7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वाव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8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हे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ह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77C2" w:rsidRDefault="00F277C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96726279" w:history="1"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ये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C5309">
              <w:rPr>
                <w:rStyle w:val="Hyperlink"/>
                <w:rFonts w:cs="Mangal" w:hint="cs"/>
                <w:noProof/>
                <w:cs/>
                <w:lang w:bidi="hi-IN"/>
              </w:rPr>
              <w:t>य</w:t>
            </w:r>
            <w:r w:rsidRPr="00FC530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_Toc496726279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B51" w:rsidRDefault="00026458">
          <w:r>
            <w:fldChar w:fldCharType="end"/>
          </w:r>
        </w:p>
      </w:sdtContent>
    </w:sdt>
    <w:p w:rsidR="00E5230B" w:rsidRPr="00E5230B" w:rsidRDefault="00E5230B" w:rsidP="00A7641D">
      <w:pPr>
        <w:pStyle w:val="libNormal"/>
        <w:rPr>
          <w:szCs w:val="25"/>
          <w:cs/>
          <w:lang w:bidi="hi-IN"/>
        </w:rPr>
      </w:pPr>
    </w:p>
    <w:sectPr w:rsidR="00E5230B" w:rsidRPr="00E5230B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B5" w:rsidRDefault="004663B5" w:rsidP="008B7801">
      <w:pPr>
        <w:spacing w:after="0" w:line="240" w:lineRule="auto"/>
      </w:pPr>
      <w:r>
        <w:separator/>
      </w:r>
    </w:p>
  </w:endnote>
  <w:endnote w:type="continuationSeparator" w:id="0">
    <w:p w:rsidR="004663B5" w:rsidRDefault="004663B5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02" w:rsidRDefault="00D6190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FE6813">
      <w:rPr>
        <w:rFonts w:ascii="SutonnyMJ" w:hAnsi="SutonnyMJ" w:cs="SutonnyMJ"/>
        <w:noProof/>
      </w:rPr>
      <w:t>294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B5" w:rsidRDefault="004663B5" w:rsidP="008B7801">
      <w:pPr>
        <w:spacing w:after="0" w:line="240" w:lineRule="auto"/>
      </w:pPr>
      <w:r>
        <w:separator/>
      </w:r>
    </w:p>
  </w:footnote>
  <w:footnote w:type="continuationSeparator" w:id="0">
    <w:p w:rsidR="004663B5" w:rsidRDefault="004663B5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CF2"/>
    <w:multiLevelType w:val="hybridMultilevel"/>
    <w:tmpl w:val="C7A0C50A"/>
    <w:lvl w:ilvl="0" w:tplc="DD384EA0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7D1670"/>
    <w:multiLevelType w:val="hybridMultilevel"/>
    <w:tmpl w:val="16BCA792"/>
    <w:lvl w:ilvl="0" w:tplc="7EAABEFA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20578"/>
    <w:multiLevelType w:val="hybridMultilevel"/>
    <w:tmpl w:val="3FCE3F62"/>
    <w:lvl w:ilvl="0" w:tplc="E65875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DAE54A5"/>
    <w:multiLevelType w:val="hybridMultilevel"/>
    <w:tmpl w:val="0C2C65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28BB4AB6"/>
    <w:multiLevelType w:val="hybridMultilevel"/>
    <w:tmpl w:val="5936D6B2"/>
    <w:lvl w:ilvl="0" w:tplc="2EF8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45B85B39"/>
    <w:multiLevelType w:val="hybridMultilevel"/>
    <w:tmpl w:val="3BACA5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56B0E"/>
    <w:multiLevelType w:val="hybridMultilevel"/>
    <w:tmpl w:val="938CC708"/>
    <w:lvl w:ilvl="0" w:tplc="2C366A04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5EE4F46"/>
    <w:multiLevelType w:val="hybridMultilevel"/>
    <w:tmpl w:val="723E46F2"/>
    <w:lvl w:ilvl="0" w:tplc="3484326A">
      <w:start w:val="10"/>
      <w:numFmt w:val="decimal"/>
      <w:lvlText w:val="%1."/>
      <w:lvlJc w:val="left"/>
      <w:pPr>
        <w:ind w:left="645" w:hanging="375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1F95B5E"/>
    <w:multiLevelType w:val="hybridMultilevel"/>
    <w:tmpl w:val="B8226072"/>
    <w:lvl w:ilvl="0" w:tplc="95F201C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6BBE1571"/>
    <w:multiLevelType w:val="hybridMultilevel"/>
    <w:tmpl w:val="C96CC8C4"/>
    <w:lvl w:ilvl="0" w:tplc="50146F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271E1"/>
    <w:rsid w:val="00007817"/>
    <w:rsid w:val="00010A66"/>
    <w:rsid w:val="00017F8E"/>
    <w:rsid w:val="00026458"/>
    <w:rsid w:val="0003351F"/>
    <w:rsid w:val="00036FD8"/>
    <w:rsid w:val="00041E80"/>
    <w:rsid w:val="00043999"/>
    <w:rsid w:val="000451DA"/>
    <w:rsid w:val="000506D6"/>
    <w:rsid w:val="000672C4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222C8"/>
    <w:rsid w:val="00137658"/>
    <w:rsid w:val="00140A70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200CA0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97DE6"/>
    <w:rsid w:val="002A5FAC"/>
    <w:rsid w:val="002A6AC5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16358"/>
    <w:rsid w:val="003277AE"/>
    <w:rsid w:val="00327E10"/>
    <w:rsid w:val="00331D48"/>
    <w:rsid w:val="0033697A"/>
    <w:rsid w:val="00362E76"/>
    <w:rsid w:val="00376475"/>
    <w:rsid w:val="00385BC7"/>
    <w:rsid w:val="00391479"/>
    <w:rsid w:val="003A1605"/>
    <w:rsid w:val="003A380C"/>
    <w:rsid w:val="003A4A47"/>
    <w:rsid w:val="003E4BC2"/>
    <w:rsid w:val="003E6793"/>
    <w:rsid w:val="00406D51"/>
    <w:rsid w:val="004327F1"/>
    <w:rsid w:val="0043596C"/>
    <w:rsid w:val="004663B5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183A"/>
    <w:rsid w:val="004F23D3"/>
    <w:rsid w:val="00506800"/>
    <w:rsid w:val="005166E1"/>
    <w:rsid w:val="00522815"/>
    <w:rsid w:val="005271E1"/>
    <w:rsid w:val="0053165C"/>
    <w:rsid w:val="005337F7"/>
    <w:rsid w:val="005440C9"/>
    <w:rsid w:val="00544132"/>
    <w:rsid w:val="00553605"/>
    <w:rsid w:val="0055461C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C088B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E768C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45C5"/>
    <w:rsid w:val="007C711A"/>
    <w:rsid w:val="007D0C93"/>
    <w:rsid w:val="007E3A6A"/>
    <w:rsid w:val="007F06FB"/>
    <w:rsid w:val="00832979"/>
    <w:rsid w:val="00840C16"/>
    <w:rsid w:val="008521C9"/>
    <w:rsid w:val="00870944"/>
    <w:rsid w:val="008715EA"/>
    <w:rsid w:val="00875EBE"/>
    <w:rsid w:val="00884972"/>
    <w:rsid w:val="008A5A1E"/>
    <w:rsid w:val="008B7801"/>
    <w:rsid w:val="008C1ECE"/>
    <w:rsid w:val="008C77D1"/>
    <w:rsid w:val="008D4279"/>
    <w:rsid w:val="008D4310"/>
    <w:rsid w:val="008D4572"/>
    <w:rsid w:val="008D5B54"/>
    <w:rsid w:val="008D6263"/>
    <w:rsid w:val="008E5C68"/>
    <w:rsid w:val="008E7A39"/>
    <w:rsid w:val="008F0D7B"/>
    <w:rsid w:val="008F3D9F"/>
    <w:rsid w:val="008F3E6B"/>
    <w:rsid w:val="009117EC"/>
    <w:rsid w:val="00932A77"/>
    <w:rsid w:val="00934323"/>
    <w:rsid w:val="0094613E"/>
    <w:rsid w:val="0094696C"/>
    <w:rsid w:val="00956358"/>
    <w:rsid w:val="00961F33"/>
    <w:rsid w:val="00976CDC"/>
    <w:rsid w:val="00991F81"/>
    <w:rsid w:val="00992F23"/>
    <w:rsid w:val="009B6BF2"/>
    <w:rsid w:val="009C4893"/>
    <w:rsid w:val="009D4796"/>
    <w:rsid w:val="00A069B8"/>
    <w:rsid w:val="00A07514"/>
    <w:rsid w:val="00A07CA6"/>
    <w:rsid w:val="00A24B61"/>
    <w:rsid w:val="00A2744B"/>
    <w:rsid w:val="00A32F52"/>
    <w:rsid w:val="00A357FF"/>
    <w:rsid w:val="00A455D0"/>
    <w:rsid w:val="00A504F3"/>
    <w:rsid w:val="00A555DC"/>
    <w:rsid w:val="00A560EA"/>
    <w:rsid w:val="00A62D76"/>
    <w:rsid w:val="00A70F28"/>
    <w:rsid w:val="00A73C64"/>
    <w:rsid w:val="00A7641D"/>
    <w:rsid w:val="00A77675"/>
    <w:rsid w:val="00A77932"/>
    <w:rsid w:val="00A82FC6"/>
    <w:rsid w:val="00A8322E"/>
    <w:rsid w:val="00A9511C"/>
    <w:rsid w:val="00AA7385"/>
    <w:rsid w:val="00AB18E8"/>
    <w:rsid w:val="00AB6543"/>
    <w:rsid w:val="00B03BFF"/>
    <w:rsid w:val="00B12C60"/>
    <w:rsid w:val="00B22407"/>
    <w:rsid w:val="00B3251F"/>
    <w:rsid w:val="00B34C00"/>
    <w:rsid w:val="00B46046"/>
    <w:rsid w:val="00B72F9C"/>
    <w:rsid w:val="00BA3A6E"/>
    <w:rsid w:val="00BC4A6D"/>
    <w:rsid w:val="00BD2034"/>
    <w:rsid w:val="00BD4577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74AD2"/>
    <w:rsid w:val="00C810A7"/>
    <w:rsid w:val="00C966ED"/>
    <w:rsid w:val="00CA0F1B"/>
    <w:rsid w:val="00CB1DE2"/>
    <w:rsid w:val="00CB2CAE"/>
    <w:rsid w:val="00CC48FE"/>
    <w:rsid w:val="00CD2C03"/>
    <w:rsid w:val="00CD6645"/>
    <w:rsid w:val="00CD68C3"/>
    <w:rsid w:val="00CE088A"/>
    <w:rsid w:val="00CE09E4"/>
    <w:rsid w:val="00CE5C16"/>
    <w:rsid w:val="00CF7EA6"/>
    <w:rsid w:val="00D02065"/>
    <w:rsid w:val="00D27FD3"/>
    <w:rsid w:val="00D364F5"/>
    <w:rsid w:val="00D44DB1"/>
    <w:rsid w:val="00D450D2"/>
    <w:rsid w:val="00D457C0"/>
    <w:rsid w:val="00D61902"/>
    <w:rsid w:val="00D648B7"/>
    <w:rsid w:val="00D7533E"/>
    <w:rsid w:val="00D822B6"/>
    <w:rsid w:val="00D934A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DF1DA8"/>
    <w:rsid w:val="00E21BCB"/>
    <w:rsid w:val="00E2613F"/>
    <w:rsid w:val="00E30987"/>
    <w:rsid w:val="00E32589"/>
    <w:rsid w:val="00E33510"/>
    <w:rsid w:val="00E35DBB"/>
    <w:rsid w:val="00E36343"/>
    <w:rsid w:val="00E400A5"/>
    <w:rsid w:val="00E51F4C"/>
    <w:rsid w:val="00E52113"/>
    <w:rsid w:val="00E5230B"/>
    <w:rsid w:val="00E61F44"/>
    <w:rsid w:val="00E82A24"/>
    <w:rsid w:val="00E84EB1"/>
    <w:rsid w:val="00E9343A"/>
    <w:rsid w:val="00E97C08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277C2"/>
    <w:rsid w:val="00F37A3A"/>
    <w:rsid w:val="00F46E01"/>
    <w:rsid w:val="00F51B5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A7811"/>
    <w:rsid w:val="00FB3623"/>
    <w:rsid w:val="00FD2E0A"/>
    <w:rsid w:val="00FE6813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unhideWhenUsed/>
    <w:qFormat/>
    <w:rsid w:val="00A2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D63A-152B-42A7-B7BB-C06D498A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263</TotalTime>
  <Pages>296</Pages>
  <Words>29703</Words>
  <Characters>169312</Characters>
  <Application>Microsoft Office Word</Application>
  <DocSecurity>0</DocSecurity>
  <Lines>1410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198618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26</cp:revision>
  <cp:lastPrinted>2016-11-21T11:54:00Z</cp:lastPrinted>
  <dcterms:created xsi:type="dcterms:W3CDTF">2017-10-17T06:04:00Z</dcterms:created>
  <dcterms:modified xsi:type="dcterms:W3CDTF">2017-10-25T14:56:00Z</dcterms:modified>
</cp:coreProperties>
</file>