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C4" w:rsidRDefault="00CE40C4" w:rsidP="00CE40C4">
      <w:pPr>
        <w:pStyle w:val="libTitr1"/>
        <w:rPr>
          <w:rFonts w:hint="cs"/>
          <w:lang w:bidi="hi-IN"/>
        </w:rPr>
      </w:pPr>
      <w:r>
        <w:rPr>
          <w:rFonts w:hint="cs"/>
          <w:cs/>
          <w:lang w:bidi="hi-IN"/>
        </w:rPr>
        <w:t>हेमफरे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ऐतेराफात</w:t>
      </w:r>
    </w:p>
    <w:p w:rsidR="00CE40C4" w:rsidRPr="00C64EB4" w:rsidRDefault="00CE40C4" w:rsidP="00CE40C4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>को सही 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CE40C4" w:rsidRDefault="00CE40C4" w:rsidP="00CE40C4">
      <w:pPr>
        <w:pStyle w:val="libNotice"/>
      </w:pPr>
      <w:r w:rsidRPr="00C64EB4">
        <w:t>Alhassanain.org/hindi</w:t>
      </w:r>
    </w:p>
    <w:p w:rsidR="00CE40C4" w:rsidRDefault="00CE40C4" w:rsidP="00CE40C4">
      <w:pPr>
        <w:pStyle w:val="libNormal"/>
      </w:pPr>
    </w:p>
    <w:p w:rsidR="00CE40C4" w:rsidRDefault="00CE40C4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bookmarkStart w:id="0" w:name="_Toc512662054" w:displacedByCustomXml="next"/>
    <w:sdt>
      <w:sdtPr>
        <w:id w:val="2978298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A15773" w:rsidRDefault="00A15773" w:rsidP="00A15773">
          <w:pPr>
            <w:pStyle w:val="TOCHeading"/>
            <w:rPr>
              <w:rFonts w:hint="cs"/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A15773" w:rsidRDefault="00A1577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662158" w:history="1">
            <w:r w:rsidRPr="00DB68DE">
              <w:rPr>
                <w:rStyle w:val="Hyperlink"/>
                <w:rFonts w:cs="Mangal" w:hint="cs"/>
                <w:noProof/>
                <w:cs/>
                <w:lang w:bidi="hi-IN"/>
              </w:rPr>
              <w:t>पेश</w:t>
            </w:r>
            <w:r w:rsidRPr="00DB68DE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DB68DE">
              <w:rPr>
                <w:rStyle w:val="Hyperlink"/>
                <w:rFonts w:cs="Mangal" w:hint="cs"/>
                <w:noProof/>
                <w:cs/>
                <w:lang w:bidi="hi-IN"/>
              </w:rPr>
              <w:t>लफ्ज़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_Toc512662158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773" w:rsidRDefault="00A15773" w:rsidP="00A1577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2662159" w:history="1">
            <w:r w:rsidRPr="00DB68DE">
              <w:rPr>
                <w:rStyle w:val="Hyperlink"/>
                <w:rFonts w:cs="Mangal" w:hint="cs"/>
                <w:noProof/>
                <w:cs/>
                <w:lang w:bidi="hi-IN"/>
              </w:rPr>
              <w:t>हुकूमते</w:t>
            </w:r>
            <w:r w:rsidRPr="00DB68DE">
              <w:rPr>
                <w:rStyle w:val="Hyperlink"/>
                <w:noProof/>
              </w:rPr>
              <w:t xml:space="preserve"> </w:t>
            </w:r>
            <w:r w:rsidRPr="00DB68DE">
              <w:rPr>
                <w:rStyle w:val="Hyperlink"/>
                <w:rFonts w:cs="Mangal" w:hint="cs"/>
                <w:noProof/>
                <w:cs/>
                <w:lang w:bidi="hi-IN"/>
              </w:rPr>
              <w:t>बरतानिया</w:t>
            </w:r>
            <w:r w:rsidRPr="00DB68DE">
              <w:rPr>
                <w:rStyle w:val="Hyperlink"/>
                <w:noProof/>
              </w:rPr>
              <w:t xml:space="preserve"> </w:t>
            </w:r>
            <w:r>
              <w:rPr>
                <w:rStyle w:val="Hyperlink"/>
                <w:rFonts w:cs="Mangal" w:hint="cs"/>
                <w:noProof/>
                <w:cs/>
                <w:lang w:bidi="hi-IN"/>
              </w:rPr>
              <w:t xml:space="preserve">की </w:t>
            </w:r>
            <w:r w:rsidRPr="00DB68DE">
              <w:rPr>
                <w:rStyle w:val="Hyperlink"/>
                <w:rFonts w:cs="Mangal" w:hint="cs"/>
                <w:noProof/>
                <w:cs/>
                <w:lang w:bidi="hi-IN"/>
              </w:rPr>
              <w:t>फ़िक</w:t>
            </w:r>
            <w:r>
              <w:rPr>
                <w:rStyle w:val="Hyperlink"/>
                <w:rFonts w:cs="Mangal" w:hint="cs"/>
                <w:noProof/>
                <w:cs/>
                <w:lang w:bidi="hi-IN"/>
              </w:rPr>
              <w:t>्र</w:t>
            </w:r>
            <w:r w:rsidRPr="00DB68DE">
              <w:rPr>
                <w:rStyle w:val="Hyperlink"/>
                <w:rFonts w:cs="Mangal" w:hint="cs"/>
                <w:noProof/>
                <w:cs/>
                <w:lang w:bidi="hi-IN"/>
              </w:rPr>
              <w:t>मन्दी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_Toc512662159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773" w:rsidRDefault="00A15773" w:rsidP="00A1577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2662160" w:history="1">
            <w:r>
              <w:rPr>
                <w:rStyle w:val="Hyperlink"/>
                <w:rFonts w:cs="Mangal" w:hint="cs"/>
                <w:noProof/>
                <w:cs/>
                <w:lang w:bidi="hi-IN"/>
              </w:rPr>
              <w:t>लंदन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_Toc512662160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773" w:rsidRDefault="00A1577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2662161" w:history="1">
            <w:r w:rsidRPr="00DB68DE">
              <w:rPr>
                <w:rStyle w:val="Hyperlink"/>
                <w:rFonts w:cs="Mangal" w:hint="cs"/>
                <w:noProof/>
                <w:cs/>
                <w:lang w:bidi="hi-IN"/>
              </w:rPr>
              <w:t>बसरा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_Toc512662161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773" w:rsidRDefault="00A15773" w:rsidP="00A1577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2662162" w:history="1">
            <w:r w:rsidRPr="00DB68DE">
              <w:rPr>
                <w:rStyle w:val="Hyperlink"/>
                <w:rFonts w:cs="Mangal" w:hint="cs"/>
                <w:noProof/>
                <w:cs/>
                <w:lang w:bidi="hi-IN"/>
              </w:rPr>
              <w:t>लंदन</w:t>
            </w:r>
            <w:r w:rsidRPr="00DB68DE">
              <w:rPr>
                <w:rStyle w:val="Hyperlink"/>
                <w:noProof/>
              </w:rPr>
              <w:t xml:space="preserve"> </w:t>
            </w:r>
            <w:r w:rsidRPr="00DB68DE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DB68DE">
              <w:rPr>
                <w:rStyle w:val="Hyperlink"/>
                <w:noProof/>
              </w:rPr>
              <w:t xml:space="preserve"> </w:t>
            </w:r>
            <w:r w:rsidRPr="00DB68DE">
              <w:rPr>
                <w:rStyle w:val="Hyperlink"/>
                <w:rFonts w:cs="Mangal" w:hint="cs"/>
                <w:noProof/>
                <w:cs/>
                <w:lang w:bidi="hi-IN"/>
              </w:rPr>
              <w:t>ख़त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_Toc512662162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773" w:rsidRDefault="00A15773" w:rsidP="00A1577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2662163" w:history="1">
            <w:r>
              <w:rPr>
                <w:rStyle w:val="Hyperlink"/>
                <w:rFonts w:cs="Mangal" w:hint="cs"/>
                <w:noProof/>
                <w:cs/>
                <w:lang w:bidi="hi-IN"/>
              </w:rPr>
              <w:t>मेरी इराक़ की रिपोर्ट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_Toc512662163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773" w:rsidRDefault="00A15773" w:rsidP="00A1577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12662164" w:history="1">
            <w:r>
              <w:rPr>
                <w:rStyle w:val="Hyperlink"/>
                <w:rFonts w:cs="Mangal" w:hint="cs"/>
                <w:noProof/>
                <w:cs/>
                <w:lang w:bidi="hi-IN"/>
              </w:rPr>
              <w:t>इस्लाम की नाबूदी का मंसूबा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_Toc512662164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773" w:rsidRDefault="00A15773">
          <w:r>
            <w:fldChar w:fldCharType="end"/>
          </w:r>
        </w:p>
      </w:sdtContent>
    </w:sdt>
    <w:p w:rsidR="00A15773" w:rsidRDefault="00A15773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r>
        <w:rPr>
          <w:cs/>
          <w:lang w:bidi="hi-IN"/>
        </w:rPr>
        <w:br w:type="page"/>
      </w:r>
    </w:p>
    <w:p w:rsidR="00CE40C4" w:rsidRDefault="00CE40C4" w:rsidP="00CE40C4">
      <w:pPr>
        <w:pStyle w:val="Heading1"/>
      </w:pPr>
      <w:bookmarkStart w:id="1" w:name="_Toc512662158"/>
      <w:r>
        <w:rPr>
          <w:rFonts w:hint="cs"/>
          <w:cs/>
          <w:lang w:bidi="hi-IN"/>
        </w:rPr>
        <w:lastRenderedPageBreak/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लफ्ज़</w:t>
      </w:r>
      <w:bookmarkEnd w:id="0"/>
      <w:bookmarkEnd w:id="1"/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मजमूआ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="00E216ED">
        <w:rPr>
          <w:rFonts w:hint="cs"/>
          <w:cs/>
          <w:lang w:bidi="hi-IN"/>
        </w:rPr>
        <w:t>याद्दाश्त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स्पीगल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क़िस्तवार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इस्तेअमार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स्पीगल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फ्रांसीसी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याद्दाश्तों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लेबनानी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इन्हुों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याद्दाश्तों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मशरिक़े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बर्रेसग़ीर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क़ादयानी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सूडान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ab/>
      </w:r>
      <w:bookmarkStart w:id="2" w:name="_Toc512662055"/>
      <w:bookmarkStart w:id="3" w:name="_Toc512662159"/>
      <w:r w:rsidRPr="00E216ED">
        <w:rPr>
          <w:rStyle w:val="Heading1Char"/>
          <w:rFonts w:eastAsia="Calibri" w:cs="Mangal" w:hint="cs"/>
          <w:cs/>
        </w:rPr>
        <w:t>मुद्दतों</w:t>
      </w:r>
      <w:r w:rsidRPr="00E216ED">
        <w:rPr>
          <w:rStyle w:val="Heading1Char"/>
          <w:rFonts w:eastAsia="Calibri"/>
          <w:cs/>
        </w:rPr>
        <w:t xml:space="preserve"> </w:t>
      </w:r>
      <w:r w:rsidRPr="00E216ED">
        <w:rPr>
          <w:rStyle w:val="Heading1Char"/>
          <w:rFonts w:eastAsia="Calibri" w:cs="Mangal" w:hint="cs"/>
          <w:cs/>
        </w:rPr>
        <w:t>हुकूमते</w:t>
      </w:r>
      <w:r w:rsidRPr="00E216ED">
        <w:rPr>
          <w:rStyle w:val="Heading1Char"/>
          <w:rFonts w:eastAsia="Calibri"/>
          <w:cs/>
        </w:rPr>
        <w:t xml:space="preserve"> </w:t>
      </w:r>
      <w:r w:rsidRPr="00E216ED">
        <w:rPr>
          <w:rStyle w:val="Heading1Char"/>
          <w:rFonts w:eastAsia="Calibri" w:cs="Mangal" w:hint="cs"/>
          <w:cs/>
        </w:rPr>
        <w:t>बरतानिया</w:t>
      </w:r>
      <w:r w:rsidRPr="00E216ED">
        <w:rPr>
          <w:rStyle w:val="Heading1Char"/>
          <w:rFonts w:eastAsia="Calibri"/>
          <w:cs/>
        </w:rPr>
        <w:t xml:space="preserve"> </w:t>
      </w:r>
      <w:r w:rsidRPr="00E216ED">
        <w:rPr>
          <w:rStyle w:val="Heading1Char"/>
          <w:rFonts w:eastAsia="Calibri" w:cs="Mangal" w:hint="cs"/>
          <w:cs/>
        </w:rPr>
        <w:t>अपनी</w:t>
      </w:r>
      <w:r w:rsidRPr="00E216ED">
        <w:rPr>
          <w:rStyle w:val="Heading1Char"/>
          <w:rFonts w:eastAsia="Calibri"/>
          <w:cs/>
        </w:rPr>
        <w:t xml:space="preserve"> </w:t>
      </w:r>
      <w:r w:rsidRPr="00E216ED">
        <w:rPr>
          <w:rStyle w:val="Heading1Char"/>
          <w:rFonts w:eastAsia="Calibri" w:cs="Mangal" w:hint="cs"/>
          <w:cs/>
        </w:rPr>
        <w:t>अज़ीम</w:t>
      </w:r>
      <w:r w:rsidRPr="00E216ED">
        <w:rPr>
          <w:rStyle w:val="Heading1Char"/>
          <w:rFonts w:eastAsia="Calibri"/>
          <w:cs/>
        </w:rPr>
        <w:t xml:space="preserve"> </w:t>
      </w:r>
      <w:r w:rsidRPr="00E216ED">
        <w:rPr>
          <w:rStyle w:val="Heading1Char"/>
          <w:rFonts w:eastAsia="Calibri" w:cs="Mangal" w:hint="cs"/>
          <w:cs/>
        </w:rPr>
        <w:t>और</w:t>
      </w:r>
      <w:r w:rsidRPr="00E216ED">
        <w:rPr>
          <w:rStyle w:val="Heading1Char"/>
          <w:rFonts w:eastAsia="Calibri"/>
          <w:cs/>
        </w:rPr>
        <w:t xml:space="preserve"> </w:t>
      </w:r>
      <w:r w:rsidRPr="00E216ED">
        <w:rPr>
          <w:rStyle w:val="Heading1Char"/>
          <w:rFonts w:eastAsia="Calibri" w:cs="Mangal" w:hint="cs"/>
          <w:cs/>
        </w:rPr>
        <w:t>मुस्तहकम</w:t>
      </w:r>
      <w:r w:rsidRPr="00E216ED">
        <w:rPr>
          <w:rStyle w:val="Heading1Char"/>
          <w:rFonts w:eastAsia="Calibri"/>
          <w:cs/>
        </w:rPr>
        <w:t xml:space="preserve"> </w:t>
      </w:r>
      <w:r w:rsidRPr="00E216ED">
        <w:rPr>
          <w:rStyle w:val="Heading1Char"/>
          <w:rFonts w:eastAsia="Calibri" w:cs="Mangal" w:hint="cs"/>
          <w:cs/>
        </w:rPr>
        <w:t>नौ</w:t>
      </w:r>
      <w:r w:rsidRPr="00E216ED">
        <w:rPr>
          <w:rStyle w:val="Heading1Char"/>
          <w:rFonts w:eastAsia="Calibri"/>
          <w:cs/>
        </w:rPr>
        <w:t xml:space="preserve"> </w:t>
      </w:r>
      <w:r w:rsidRPr="00E216ED">
        <w:rPr>
          <w:rStyle w:val="Heading1Char"/>
          <w:rFonts w:eastAsia="Calibri" w:cs="Mangal" w:hint="cs"/>
          <w:cs/>
        </w:rPr>
        <w:t>आबादी</w:t>
      </w:r>
      <w:r w:rsidRPr="00E216ED">
        <w:rPr>
          <w:rStyle w:val="Heading1Char"/>
          <w:rFonts w:eastAsia="Calibri"/>
          <w:cs/>
        </w:rPr>
        <w:t xml:space="preserve"> </w:t>
      </w:r>
      <w:r w:rsidRPr="00E216ED">
        <w:rPr>
          <w:rStyle w:val="Heading1Char"/>
          <w:rFonts w:eastAsia="Calibri" w:cs="Mangal" w:hint="cs"/>
          <w:cs/>
        </w:rPr>
        <w:t>के</w:t>
      </w:r>
      <w:r w:rsidRPr="00E216ED">
        <w:rPr>
          <w:rStyle w:val="Heading1Char"/>
          <w:rFonts w:eastAsia="Calibri"/>
          <w:cs/>
        </w:rPr>
        <w:t xml:space="preserve"> </w:t>
      </w:r>
      <w:r w:rsidRPr="00E216ED">
        <w:rPr>
          <w:rStyle w:val="Heading1Char"/>
          <w:rFonts w:eastAsia="Calibri" w:cs="Mangal" w:hint="cs"/>
          <w:cs/>
        </w:rPr>
        <w:t>बारे</w:t>
      </w:r>
      <w:r w:rsidRPr="00E216ED">
        <w:rPr>
          <w:rStyle w:val="Heading1Char"/>
          <w:rFonts w:eastAsia="Calibri"/>
          <w:cs/>
        </w:rPr>
        <w:t xml:space="preserve"> </w:t>
      </w:r>
      <w:r w:rsidRPr="00E216ED">
        <w:rPr>
          <w:rStyle w:val="Heading1Char"/>
          <w:rFonts w:eastAsia="Calibri" w:cs="Mangal" w:hint="cs"/>
          <w:cs/>
        </w:rPr>
        <w:t>में</w:t>
      </w:r>
      <w:r w:rsidRPr="00E216ED">
        <w:rPr>
          <w:rStyle w:val="Heading1Char"/>
          <w:rFonts w:eastAsia="Calibri"/>
          <w:cs/>
        </w:rPr>
        <w:t xml:space="preserve"> </w:t>
      </w:r>
      <w:r w:rsidRPr="00E216ED">
        <w:rPr>
          <w:rStyle w:val="Heading1Char"/>
          <w:rFonts w:eastAsia="Calibri" w:cs="Mangal" w:hint="cs"/>
          <w:cs/>
        </w:rPr>
        <w:t>फ़िकमन्दी</w:t>
      </w:r>
      <w:bookmarkEnd w:id="2"/>
      <w:bookmarkEnd w:id="3"/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वुसअ़त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मशि्रक़ी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ज़ज़ीरए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सामराजी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यकसाँ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दरपरदा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सामराजी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</w:p>
    <w:p w:rsidR="00CE40C4" w:rsidRDefault="00CE40C4" w:rsidP="00CE40C4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इंग्लिस्तान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CE40C4" w:rsidRDefault="00CE40C4" w:rsidP="00CE40C4">
      <w:pPr>
        <w:pStyle w:val="libNormal"/>
      </w:pPr>
      <w:r>
        <w:t>2.</w:t>
      </w:r>
      <w:r>
        <w:tab/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इंग्लिस्तान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आबादियती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रव्वये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आबादियाती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आबादियाती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मुलाज़िमात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कारकर्दगी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मुज़ाहिरा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इण्डिया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कम्पनी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कारकर्दगी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कम्पनी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तिजारती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अड्डा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मशरिक़े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CE40C4" w:rsidRDefault="00CE40C4" w:rsidP="00E216ED">
      <w:pPr>
        <w:pStyle w:val="libNormal"/>
      </w:pPr>
      <w:r>
        <w:tab/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इंगिस्तान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हुकुमत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क़ौमी</w:t>
      </w:r>
      <w:r>
        <w:t xml:space="preserve">, </w:t>
      </w:r>
      <w:r>
        <w:rPr>
          <w:rFonts w:hint="cs"/>
          <w:cs/>
          <w:lang w:bidi="hi-IN"/>
        </w:rPr>
        <w:t>क़बाएली़</w:t>
      </w:r>
      <w:r>
        <w:t xml:space="preserve">,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सक़ाफ़ती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इख़्तिलाफ़ात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मशरिक़े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फुरसत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इंग्लिस्तान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शूरिश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कनफ़्यूशस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अंग्रेंजी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इस्तिक़लाल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दानिशमन्दी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इन्किलाबात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मुतवज्जेह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सलाहियत</w:t>
      </w:r>
      <w:r>
        <w:rPr>
          <w:cs/>
          <w:lang w:bidi="hi-IN"/>
        </w:rPr>
        <w:t xml:space="preserve"> </w:t>
      </w:r>
      <w:r w:rsidR="00E216ED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मफ़कूद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तवीलुल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मीआद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इफ़्तिराक़</w:t>
      </w:r>
      <w:r>
        <w:t xml:space="preserve">, </w:t>
      </w:r>
      <w:r>
        <w:rPr>
          <w:rFonts w:hint="cs"/>
          <w:cs/>
          <w:lang w:bidi="hi-IN"/>
        </w:rPr>
        <w:t>जिहालत</w:t>
      </w:r>
      <w:r>
        <w:t xml:space="preserve">,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बदबख़्तियों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E40C4" w:rsidRDefault="00CE40C4" w:rsidP="00CE40C4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कड़वाहट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लगेगा।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क़रारदादों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आबादियातदी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दफ्तरों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t xml:space="preserve">, </w:t>
      </w:r>
      <w:r>
        <w:rPr>
          <w:rFonts w:hint="cs"/>
          <w:cs/>
          <w:lang w:bidi="hi-IN"/>
        </w:rPr>
        <w:t>बादशाहों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ऐशो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मुतज़लज़ल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वुजुहात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थेः</w:t>
      </w:r>
    </w:p>
    <w:p w:rsidR="00CE40C4" w:rsidRDefault="00CE40C4" w:rsidP="00CE40C4">
      <w:pPr>
        <w:pStyle w:val="libNormal"/>
      </w:pPr>
      <w:r>
        <w:lastRenderedPageBreak/>
        <w:t>1-</w:t>
      </w:r>
      <w:r>
        <w:tab/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नुफ़ूज़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t xml:space="preserve">, </w:t>
      </w:r>
      <w:r>
        <w:rPr>
          <w:rFonts w:hint="cs"/>
          <w:cs/>
          <w:lang w:bidi="hi-IN"/>
        </w:rPr>
        <w:t>बेबाक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पुरअज़्म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t xml:space="preserve">,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दस्तबदार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अक़ीदे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वाके़अ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बेएतबार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मुतअफ़्फन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ग़िलाज़त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>-</w:t>
      </w:r>
    </w:p>
    <w:p w:rsidR="00CE40C4" w:rsidRDefault="00CE40C4" w:rsidP="00CE40C4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t xml:space="preserve">,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t>?</w:t>
      </w:r>
      <w:r>
        <w:rPr>
          <w:rFonts w:ascii="Times New Roman" w:hAnsi="Times New Roman" w:cs="Times New Roman"/>
        </w:rPr>
        <w:t>”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</w:p>
    <w:p w:rsidR="00CE40C4" w:rsidRDefault="00CE40C4" w:rsidP="00CE40C4">
      <w:pPr>
        <w:pStyle w:val="libNormal"/>
      </w:pPr>
      <w:r>
        <w:tab/>
      </w: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rFonts w:hint="eastAsia"/>
        </w:rPr>
        <w:t>“</w:t>
      </w:r>
      <w: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हुकुमतों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खटका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नापाक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t xml:space="preserve">,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गरदान्ने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 (</w:t>
      </w:r>
      <w:r>
        <w:rPr>
          <w:rFonts w:hint="cs"/>
          <w:cs/>
          <w:lang w:bidi="hi-IN"/>
        </w:rPr>
        <w:t>नअूज़ोबिल्लाह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झूठे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मुरसलीन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ब़डा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हुरमती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 (</w:t>
      </w:r>
      <w:r>
        <w:rPr>
          <w:rFonts w:hint="cs"/>
          <w:cs/>
          <w:lang w:bidi="hi-IN"/>
        </w:rPr>
        <w:t>नअूज़ो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गिरफ़्तार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ब़डा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CE40C4" w:rsidRDefault="00CE40C4" w:rsidP="00CE40C4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कहते।</w:t>
      </w:r>
      <w:r>
        <w:rPr>
          <w:rFonts w:hint="eastAsia"/>
        </w:rPr>
        <w:t>“</w:t>
      </w:r>
    </w:p>
    <w:p w:rsidR="00CE40C4" w:rsidRDefault="00CE40C4" w:rsidP="00CE40C4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E40C4" w:rsidRDefault="00CE40C4" w:rsidP="00CE40C4">
      <w:pPr>
        <w:pStyle w:val="libNormal"/>
      </w:pPr>
      <w:r>
        <w:tab/>
      </w:r>
      <w:r>
        <w:tab/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भांडा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CE40C4" w:rsidRDefault="00CE40C4" w:rsidP="00CE40C4">
      <w:pPr>
        <w:pStyle w:val="libNormal"/>
      </w:pPr>
      <w:r>
        <w:t xml:space="preserve">2. </w:t>
      </w:r>
      <w:r>
        <w:tab/>
      </w:r>
      <w:r>
        <w:rPr>
          <w:rFonts w:hint="cs"/>
          <w:cs/>
          <w:lang w:bidi="hi-IN"/>
        </w:rPr>
        <w:t>मज़हबे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हुर्रियत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नातवानी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पुरफुतूर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मुनहसिर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lastRenderedPageBreak/>
        <w:t xml:space="preserve">3. </w:t>
      </w:r>
      <w:r>
        <w:tab/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अन्देशों</w:t>
      </w:r>
      <w:r>
        <w:t xml:space="preserve">, </w:t>
      </w:r>
      <w:r>
        <w:rPr>
          <w:rFonts w:hint="cs"/>
          <w:cs/>
          <w:lang w:bidi="hi-IN"/>
        </w:rPr>
        <w:t>होशियारियों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कार्यवाहियों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ख़टका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सामराजी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पालिसियों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रुसूख़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बदगुमानी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इत्मिनान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CE40C4" w:rsidRDefault="00CE40C4" w:rsidP="00CE40C4">
      <w:pPr>
        <w:pStyle w:val="libNormal"/>
      </w:pPr>
      <w:r>
        <w:t xml:space="preserve">4. </w:t>
      </w:r>
      <w:r>
        <w:tab/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तशवीश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बाएस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जामेअ़हुल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मरोज़अ़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सामराजी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रुकावट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तमद्दुन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मुतअस्सिब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खौफ़ज़दा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शीअी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आलदियाती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हुकुमत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बाएस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CE40C4" w:rsidRDefault="00CE40C4" w:rsidP="00CE40C4">
      <w:pPr>
        <w:pStyle w:val="libNormal"/>
      </w:pPr>
      <w:r>
        <w:tab/>
      </w:r>
      <w:r>
        <w:tab/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पेचीदा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दुश्वारियों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ग़ुफ्तगु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बदगुमानी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कारकनों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दरख्वास्तें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मुज़ाकरात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पुरशकीबा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E40C4" w:rsidRDefault="00CE40C4" w:rsidP="00CE40C4">
      <w:pPr>
        <w:pStyle w:val="libNormal"/>
      </w:pPr>
      <w:r>
        <w:tab/>
      </w:r>
      <w:r>
        <w:tab/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आबादियाती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25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सरबराहों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मुनक़्किद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घंटे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CE40C4" w:rsidRDefault="00CE40C4" w:rsidP="00CE40C4">
      <w:pPr>
        <w:pStyle w:val="libNormal"/>
      </w:pPr>
      <w:r>
        <w:tab/>
        <w:t xml:space="preserve"> </w:t>
      </w: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t xml:space="preserve">,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t xml:space="preserve">, </w:t>
      </w:r>
      <w:r>
        <w:rPr>
          <w:rFonts w:hint="cs"/>
          <w:cs/>
          <w:lang w:bidi="hi-IN"/>
        </w:rPr>
        <w:t>ईसाईयत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पारवकारों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आलमगीर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काफ़िरों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बरोए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ख़ित्तों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तरवीज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 xml:space="preserve">, </w:t>
      </w:r>
      <w:r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rFonts w:hint="eastAsia"/>
        </w:rPr>
        <w:t>“</w:t>
      </w:r>
      <w:r>
        <w:t xml:space="preserve"> 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फ्रांस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रुत्बा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नुमाईन्दों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कान्फ्रेन्स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इनइक़ाद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कान्फ्रेंस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वुफूद</w:t>
      </w:r>
      <w:r>
        <w:t xml:space="preserve">,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शख़्सियतें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हु्स्ने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कान्फ्रेन्स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सामराजी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तरवीज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दुश्वारियाँ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शोरका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निफ़ाक़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तज़लजुल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? </w:t>
      </w:r>
      <w:r>
        <w:rPr>
          <w:rFonts w:hint="cs"/>
          <w:cs/>
          <w:lang w:bidi="hi-IN"/>
        </w:rPr>
        <w:t>कान्फ्रेंस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कान्फ्रेंस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परवाज़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E216ED">
      <w:pPr>
        <w:pStyle w:val="libNormal"/>
        <w:rPr>
          <w:lang w:bidi="hi-IN"/>
        </w:rPr>
      </w:pPr>
      <w:r>
        <w:tab/>
      </w:r>
      <w:r>
        <w:rPr>
          <w:rFonts w:hint="cs"/>
          <w:cs/>
          <w:lang w:bidi="hi-IN"/>
        </w:rPr>
        <w:t>हकीक़तन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तनावुर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="00E216ED">
        <w:rPr>
          <w:rFonts w:hint="cs"/>
          <w:cs/>
          <w:lang w:bidi="hi-IN"/>
        </w:rPr>
        <w:t>ज</w:t>
      </w:r>
      <w:r>
        <w:rPr>
          <w:rFonts w:hint="cs"/>
          <w:cs/>
          <w:lang w:bidi="hi-IN"/>
        </w:rPr>
        <w:t>डों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दुश्वारियों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जहाँगीरी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इजतिमाअ़ी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इन्हितात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गामज़न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ब़ड़ी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मुमलिकतों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नबरुद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परचम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="00E216ED">
        <w:rPr>
          <w:rFonts w:hint="cs"/>
          <w:cs/>
          <w:lang w:bidi="hi-IN"/>
        </w:rPr>
        <w:t>हो।</w:t>
      </w:r>
      <w:r w:rsidR="00E216ED">
        <w:rPr>
          <w:cs/>
          <w:lang w:bidi="hi-IN"/>
        </w:rPr>
        <w:br/>
      </w:r>
      <w:r w:rsidRPr="00E216ED">
        <w:rPr>
          <w:rStyle w:val="Heading1Char"/>
          <w:rFonts w:eastAsia="Calibri" w:cs="Mangal" w:hint="cs"/>
          <w:cs/>
        </w:rPr>
        <w:lastRenderedPageBreak/>
        <w:t>सन्</w:t>
      </w:r>
      <w:r w:rsidRPr="00E216ED">
        <w:rPr>
          <w:rStyle w:val="Heading1Char"/>
          <w:rFonts w:eastAsia="Calibri"/>
          <w:cs/>
        </w:rPr>
        <w:t xml:space="preserve"> </w:t>
      </w:r>
      <w:r w:rsidRPr="00E216ED">
        <w:rPr>
          <w:rStyle w:val="Heading1Char"/>
          <w:rFonts w:eastAsia="Calibri"/>
        </w:rPr>
        <w:t>1710</w:t>
      </w:r>
      <w:r w:rsidRPr="00E216ED">
        <w:rPr>
          <w:rStyle w:val="Heading1Char"/>
          <w:rFonts w:eastAsia="Calibri"/>
          <w:cs/>
        </w:rPr>
        <w:t xml:space="preserve"> </w:t>
      </w:r>
      <w:r w:rsidRPr="00E216ED">
        <w:rPr>
          <w:rStyle w:val="Heading1Char"/>
          <w:rFonts w:eastAsia="Calibri" w:cs="Mangal" w:hint="cs"/>
          <w:cs/>
        </w:rPr>
        <w:t>ई</w:t>
      </w:r>
      <w:r w:rsidRPr="00E216ED">
        <w:rPr>
          <w:rStyle w:val="Heading1Char"/>
          <w:rFonts w:eastAsia="Calibri"/>
        </w:rPr>
        <w:t>0</w:t>
      </w:r>
      <w:r w:rsidRPr="00E216ED">
        <w:rPr>
          <w:rStyle w:val="Heading1Char"/>
          <w:rFonts w:eastAsia="Calibri"/>
          <w:cs/>
        </w:rPr>
        <w:t xml:space="preserve"> </w:t>
      </w:r>
      <w:r w:rsidRPr="00E216ED">
        <w:rPr>
          <w:rStyle w:val="Heading1Char"/>
          <w:rFonts w:eastAsia="Calibri" w:cs="Mangal" w:hint="cs"/>
          <w:cs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इंग्लिस्तान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आबदियाती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t xml:space="preserve">, </w:t>
      </w:r>
      <w:r>
        <w:rPr>
          <w:rFonts w:hint="cs"/>
          <w:cs/>
          <w:lang w:bidi="hi-IN"/>
        </w:rPr>
        <w:t>ईरान</w:t>
      </w:r>
      <w:r>
        <w:t xml:space="preserve">, </w:t>
      </w:r>
      <w:r>
        <w:rPr>
          <w:rFonts w:hint="cs"/>
          <w:cs/>
          <w:lang w:bidi="hi-IN"/>
        </w:rPr>
        <w:t>हिजाज़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इस्तम्बूल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इस्तम्बूल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कुस्तुनतुनिया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सामराजी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आबदियाती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तजुर्बेकार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तुन्दही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साम्राजी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आबादियाती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वुफूद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नक्श़े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बहरामंद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उमरा</w:t>
      </w:r>
      <w:r>
        <w:t xml:space="preserve">, </w:t>
      </w:r>
      <w:r>
        <w:rPr>
          <w:rFonts w:hint="cs"/>
          <w:cs/>
          <w:lang w:bidi="hi-IN"/>
        </w:rPr>
        <w:t>वुज़रा</w:t>
      </w:r>
      <w:r>
        <w:t xml:space="preserve">,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ओहदेदारों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रोअसा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फ़हरिस्त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आबदियाती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हाफिज़ी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थाः</w:t>
      </w:r>
    </w:p>
    <w:p w:rsidR="00CE40C4" w:rsidRDefault="00CE40C4" w:rsidP="00CE40C4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मुस्तक़बिल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कुव्वतों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चूमे।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इस्तम्बूल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जिम्मे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लन्दन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t xml:space="preserve">, </w:t>
      </w:r>
      <w:r>
        <w:rPr>
          <w:rFonts w:hint="cs"/>
          <w:cs/>
          <w:lang w:bidi="hi-IN"/>
        </w:rPr>
        <w:t>कुरआन</w:t>
      </w:r>
      <w: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क़वाएद</w:t>
      </w:r>
      <w:r>
        <w:t xml:space="preserve">, </w:t>
      </w:r>
      <w:r>
        <w:rPr>
          <w:rFonts w:hint="cs"/>
          <w:cs/>
          <w:lang w:bidi="hi-IN"/>
        </w:rPr>
        <w:t>फ़साहत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सौंपी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सीख़ूँ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क़वाएद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नुकतए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मुशकिलात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हरासाँ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कुशादा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क़लबी</w:t>
      </w:r>
      <w:r>
        <w:t xml:space="preserve">, </w:t>
      </w:r>
      <w:r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बदगुमानी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कार्रवाईयों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मुसाहिबीन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मोहम्मद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इजतिमाआ़त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नज़्मों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सुथरायी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महजूज़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नाशाइस्ता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फौरऩ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वसवसों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झटक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इस्तिग़फार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आबादियती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मुलाजिम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दियानतदारी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तसन्नुन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आफ़िन्दी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बरजस्ता</w:t>
      </w:r>
      <w:r>
        <w:t xml:space="preserve">,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पादरियों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मशगूल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मानिन्द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आँसुओं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आफ़िन्दी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पुकारता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इस्तम्बूल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तौज़ह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इस्तम्बूल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मअ़नवी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कारोबार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लगाऊँ।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हूँः</w:t>
      </w:r>
      <w:r>
        <w:rPr>
          <w:cs/>
          <w:lang w:bidi="hi-IN"/>
        </w:rPr>
        <w:t>-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पिज़ीराई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E40C4" w:rsidRDefault="00CE40C4" w:rsidP="00CE40C4">
      <w:pPr>
        <w:pStyle w:val="libNormal"/>
      </w:pPr>
      <w:r>
        <w:t>1-</w:t>
      </w:r>
      <w:r>
        <w:tab/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) </w:t>
      </w:r>
    </w:p>
    <w:p w:rsidR="00CE40C4" w:rsidRDefault="00CE40C4" w:rsidP="00CE40C4">
      <w:pPr>
        <w:pStyle w:val="libNormal"/>
      </w:pPr>
      <w:r>
        <w:t>2-</w:t>
      </w:r>
      <w:r>
        <w:tab/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जानो।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>)</w:t>
      </w:r>
    </w:p>
    <w:p w:rsidR="00CE40C4" w:rsidRDefault="00CE40C4" w:rsidP="00CE40C4">
      <w:pPr>
        <w:pStyle w:val="libNormal"/>
      </w:pPr>
      <w:r>
        <w:t>3-</w:t>
      </w:r>
      <w:r>
        <w:tab/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कारोबार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>)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गिरवीदा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हकीक़तों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नालायकी</w:t>
      </w:r>
      <w:r>
        <w:t xml:space="preserve">, </w:t>
      </w:r>
      <w:r>
        <w:rPr>
          <w:rFonts w:hint="cs"/>
          <w:cs/>
          <w:lang w:bidi="hi-IN"/>
        </w:rPr>
        <w:t>जूल्म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</w:t>
      </w:r>
      <w:r>
        <w:t xml:space="preserve">,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ओलामाए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तअस्सुब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बेख़बरी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CE40C4" w:rsidRDefault="00CE40C4" w:rsidP="00CE40C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="00E216ED">
        <w:rPr>
          <w:rFonts w:hint="cs"/>
          <w:cs/>
          <w:lang w:bidi="hi-IN"/>
        </w:rPr>
        <w:t xml:space="preserve">आप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अफ़ज़ाई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इस्तिक़बाल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लसिये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गरमजोशी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तलफ्फ़ुज़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सिखाऊँगा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लफ़्ज़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उंगलियों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t xml:space="preserve">,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पिछले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वुजू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मिसवाक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दांतों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मसूढ़ों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मसूढ़ों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मिसवाक़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मुवक्किदा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इस्तमबूल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इवज़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ख़ादिम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आफिन्दी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इख़्लाक</w:t>
      </w:r>
      <w:r>
        <w:t xml:space="preserve">, </w:t>
      </w:r>
      <w:r>
        <w:rPr>
          <w:rFonts w:hint="cs"/>
          <w:cs/>
          <w:lang w:bidi="hi-IN"/>
        </w:rPr>
        <w:t>गुस्सेवर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मुफ़तख़र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CE40C4" w:rsidRDefault="00CE40C4" w:rsidP="00CE40C4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rFonts w:hint="eastAsia"/>
        </w:rPr>
        <w:t>”</w:t>
      </w:r>
      <w:r>
        <w:t xml:space="preserve"> 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मुजाहिदों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खादिम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ख़ादिम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दिहाड़ी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दोपहर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फ़ातिहे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मनाक़िब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गरदान्ता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खटका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मअ़जूल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लअ़ल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फेअ़ली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इरतिकाब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दरहक़ीकत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बेशर्माना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शफ़ीअ़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दोपहर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घंटे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दिहाड़ी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मुबादियात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मुन्तख़ब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मोअद्दिबाना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बिगडने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थाः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>)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मसलिहत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मुतमइन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इंसतबूल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समैत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मशयीयते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इस्तम्बूल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CE40C4" w:rsidRDefault="00CE40C4" w:rsidP="00CE40C4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इस्तम्बूल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मसकन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</w:t>
      </w:r>
      <w:r>
        <w:t>?</w:t>
      </w:r>
      <w:r>
        <w:rPr>
          <w:rFonts w:ascii="Times New Roman" w:hAnsi="Times New Roman" w:cs="Times New Roman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दिलचस्पी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इंग्लिस्तान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जि़म्मेदारियाँ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आबादियाती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करुँ।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इस्तम्बूल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मनज़िले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अफ़्सरान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मसलिहतों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होठों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कड़वे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नोटिस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ओहदेदारों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अलविदाअ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अल्फा़ज़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रुख़्सत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ascii="Times New Roman" w:hAnsi="Times New Roman" w:cs="Times New Roman"/>
        </w:rPr>
        <w:t>“”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हाफ़िज़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पाओगे।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भुलाना।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इन्शाअल्लाह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मिलेंगे।</w:t>
      </w:r>
      <w:r>
        <w:rPr>
          <w:rFonts w:hint="eastAsia"/>
        </w:rPr>
        <w:t>”</w:t>
      </w:r>
      <w:r>
        <w:t xml:space="preserve"> 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आँसू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? </w:t>
      </w:r>
      <w:r>
        <w:rPr>
          <w:rFonts w:hint="cs"/>
          <w:cs/>
          <w:lang w:bidi="hi-IN"/>
        </w:rPr>
        <w:t>फ़राएज़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ab/>
      </w:r>
      <w:bookmarkStart w:id="4" w:name="_Toc512662056"/>
      <w:bookmarkStart w:id="5" w:name="_Toc512662160"/>
      <w:r w:rsidRPr="00E216ED">
        <w:rPr>
          <w:rStyle w:val="Heading1Char"/>
          <w:rFonts w:eastAsia="Calibri" w:cs="Mangal" w:hint="cs"/>
          <w:cs/>
        </w:rPr>
        <w:t>मेरे</w:t>
      </w:r>
      <w:r w:rsidRPr="00E216ED">
        <w:rPr>
          <w:rStyle w:val="Heading1Char"/>
          <w:rFonts w:eastAsia="Calibri"/>
          <w:cs/>
        </w:rPr>
        <w:t xml:space="preserve"> </w:t>
      </w:r>
      <w:r w:rsidRPr="00E216ED">
        <w:rPr>
          <w:rStyle w:val="Heading1Char"/>
          <w:rFonts w:eastAsia="Calibri" w:cs="Mangal" w:hint="cs"/>
          <w:cs/>
        </w:rPr>
        <w:t>नौ</w:t>
      </w:r>
      <w:r w:rsidRPr="00E216ED">
        <w:rPr>
          <w:rStyle w:val="Heading1Char"/>
          <w:rFonts w:eastAsia="Calibri"/>
          <w:cs/>
        </w:rPr>
        <w:t xml:space="preserve"> </w:t>
      </w:r>
      <w:r w:rsidRPr="00E216ED">
        <w:rPr>
          <w:rStyle w:val="Heading1Char"/>
          <w:rFonts w:eastAsia="Calibri" w:cs="Mangal" w:hint="cs"/>
          <w:cs/>
        </w:rPr>
        <w:t>दीगर</w:t>
      </w:r>
      <w:bookmarkEnd w:id="4"/>
      <w:bookmarkEnd w:id="5"/>
      <w:r w:rsidRPr="00E216ED">
        <w:rPr>
          <w:rStyle w:val="Heading1Char"/>
          <w:rFonts w:eastAsia="Calibri"/>
          <w:cs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आबादियाती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खटका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वाकिअ़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अम्मारा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मौसूलस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आबादियाती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सनआ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आबदयिती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गुमशुदगी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बीरकी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जांचती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गुमशुदगी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सामराजी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तशवीशनाक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उज़्र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इस्कीमों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तअ़ल्लुक़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जि़म्मेदारियों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तज्रुबेकार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नुक़्सान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बाअिस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सिक्रेट्री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कान्फ्रेंस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कान्फ्रेंस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आबादियाती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ख़ारज़ा</w:t>
      </w:r>
      <w:r>
        <w:t xml:space="preserve">, </w:t>
      </w:r>
      <w:r>
        <w:rPr>
          <w:rFonts w:hint="cs"/>
          <w:cs/>
          <w:lang w:bidi="hi-IN"/>
        </w:rPr>
        <w:t>नौआबादियाती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सिकेट्री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मुहासिबे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कारकर्दगी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मुज़ाहिरा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बिलको़ड</w:t>
      </w:r>
      <w:r>
        <w:rPr>
          <w:cs/>
          <w:lang w:bidi="hi-IN"/>
        </w:rPr>
        <w:t xml:space="preserve"> </w:t>
      </w:r>
      <w:r>
        <w:t xml:space="preserve">G BELCOUD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हेनरी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फैन्स</w:t>
      </w:r>
      <w:r>
        <w:rPr>
          <w:cs/>
          <w:lang w:bidi="hi-IN"/>
        </w:rPr>
        <w:t xml:space="preserve"> </w:t>
      </w:r>
      <w:r>
        <w:t xml:space="preserve">HENRY FANSE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कान्फ्रेन्स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इख़्तिताम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सीखना</w:t>
      </w:r>
      <w:r>
        <w:t xml:space="preserve">, </w:t>
      </w:r>
      <w:r>
        <w:rPr>
          <w:rFonts w:hint="cs"/>
          <w:cs/>
          <w:lang w:bidi="hi-IN"/>
        </w:rPr>
        <w:t>तफ़सीरे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दूंगा।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सिकेट्री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E40C4" w:rsidRDefault="00CE40C4" w:rsidP="00CE40C4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निशानदेही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शिनाख़्त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मुनहसिर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lastRenderedPageBreak/>
        <w:t>2.</w:t>
      </w:r>
      <w:r>
        <w:tab/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एज़ाज़ी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लन्दन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शिवी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t>22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t>23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मेरी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मुतावाज़िन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मुनतज़िर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हुक्मनामे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आजुरदा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रक़ाबत</w:t>
      </w:r>
      <w:r>
        <w:t xml:space="preserve">,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घरेलू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आसाएशात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ज़ज्बात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मुलतवी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बोतहाशा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रिक्क़त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t xml:space="preserve">,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रहूँगी।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मुलतवी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समन्दरों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तशय्योअ़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तशीअ़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तसन्नुन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 xml:space="preserve">0)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जरीए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मुन्तख़ब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ग्यारह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मुआमलात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असनाद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मुमताज़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दस्तायाब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अइम्माअ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लक़ल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मुलाहिज़ा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फ़राइयेः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सुदूक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मुलाहिज़ा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फ़रमाइयेः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सुदूक़।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मुन्तहीयुल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>)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t xml:space="preserve">?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तवक़्के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>)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सरीहन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 xml:space="preserve">144, 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 xml:space="preserve">40,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 xml:space="preserve">3, </w:t>
      </w:r>
      <w:r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29)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तोरतै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इंजील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दास्तानें</w:t>
      </w:r>
      <w:r>
        <w:t xml:space="preserve">,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t xml:space="preserve">, </w:t>
      </w:r>
      <w:r>
        <w:rPr>
          <w:rFonts w:hint="cs"/>
          <w:cs/>
          <w:lang w:bidi="hi-IN"/>
        </w:rPr>
        <w:t>तालीमात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फ़ौकियत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अरफअ़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इस्तिअ़दाद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होशमन्दी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  <w:r>
        <w:rPr>
          <w:rFonts w:ascii="Times New Roman" w:hAnsi="Times New Roman" w:cs="Times New Roman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इत्मिनान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बातचीत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इत्मिनान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लन्दन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</w:t>
      </w:r>
      <w:r>
        <w:t xml:space="preserve">,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कहीमं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मनज़िलत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नवाबिग़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t xml:space="preserve">,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बिलखुसूस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इख्लितलाफ़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आबादियाती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CE40C4" w:rsidRDefault="00CE40C4" w:rsidP="00CE40C4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वहदत्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rFonts w:hint="eastAsia"/>
        </w:rPr>
        <w:t>”</w:t>
      </w:r>
      <w:r>
        <w:t xml:space="preserve"> 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CE40C4" w:rsidRDefault="00CE40C4" w:rsidP="00CE40C4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ईराक़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हमफ़रे।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बाज़गश्त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इख़्तिलाफ़ात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हैंः</w:t>
      </w:r>
    </w:p>
    <w:p w:rsidR="00CE40C4" w:rsidRDefault="00CE40C4" w:rsidP="00CE40C4">
      <w:pPr>
        <w:pStyle w:val="libNormal"/>
      </w:pPr>
      <w:r>
        <w:t>1-</w:t>
      </w:r>
      <w:r>
        <w:tab/>
      </w:r>
      <w:r>
        <w:rPr>
          <w:rFonts w:hint="cs"/>
          <w:cs/>
          <w:lang w:bidi="hi-IN"/>
        </w:rPr>
        <w:t>नस्ली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इख़्तिलाफ़ात</w:t>
      </w:r>
    </w:p>
    <w:p w:rsidR="00CE40C4" w:rsidRDefault="00CE40C4" w:rsidP="00CE40C4">
      <w:pPr>
        <w:pStyle w:val="libNormal"/>
      </w:pPr>
      <w:r>
        <w:t>2-</w:t>
      </w:r>
      <w:r>
        <w:tab/>
      </w:r>
      <w:r>
        <w:rPr>
          <w:rFonts w:hint="cs"/>
          <w:cs/>
          <w:lang w:bidi="hi-IN"/>
        </w:rPr>
        <w:t>क़बाएली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इख़्तिलाफ़ात</w:t>
      </w:r>
    </w:p>
    <w:p w:rsidR="00CE40C4" w:rsidRDefault="00CE40C4" w:rsidP="00CE40C4">
      <w:pPr>
        <w:pStyle w:val="libNormal"/>
      </w:pPr>
      <w:r>
        <w:t>3-</w:t>
      </w:r>
      <w:r>
        <w:tab/>
      </w:r>
      <w:r>
        <w:rPr>
          <w:rFonts w:hint="cs"/>
          <w:cs/>
          <w:lang w:bidi="hi-IN"/>
        </w:rPr>
        <w:t>अरज़ी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इख़्तिलाफ़ात</w:t>
      </w:r>
    </w:p>
    <w:p w:rsidR="00CE40C4" w:rsidRDefault="00CE40C4" w:rsidP="00CE40C4">
      <w:pPr>
        <w:pStyle w:val="libNormal"/>
      </w:pPr>
      <w:r>
        <w:t>4-</w:t>
      </w:r>
      <w:r>
        <w:tab/>
      </w:r>
      <w:r>
        <w:rPr>
          <w:rFonts w:hint="cs"/>
          <w:cs/>
          <w:lang w:bidi="hi-IN"/>
        </w:rPr>
        <w:t>क़ौमी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इख़्तिलाफ़ात</w:t>
      </w:r>
    </w:p>
    <w:p w:rsidR="00CE40C4" w:rsidRDefault="00CE40C4" w:rsidP="00CE40C4">
      <w:pPr>
        <w:pStyle w:val="libNormal"/>
      </w:pPr>
      <w:r>
        <w:t>5-</w:t>
      </w:r>
      <w:r>
        <w:tab/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इख़्तिलाफ़ात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पहलुवों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लन्दन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आबादियती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निफ़ाक</w:t>
      </w:r>
      <w:r>
        <w:t xml:space="preserve">, </w:t>
      </w:r>
      <w:r>
        <w:rPr>
          <w:rFonts w:hint="cs"/>
          <w:cs/>
          <w:lang w:bidi="hi-IN"/>
        </w:rPr>
        <w:t>तफ़रिका</w:t>
      </w:r>
      <w:r>
        <w:t xml:space="preserve">, </w:t>
      </w:r>
      <w:r>
        <w:rPr>
          <w:rFonts w:hint="cs"/>
          <w:cs/>
          <w:lang w:bidi="hi-IN"/>
        </w:rPr>
        <w:t>शोरिश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मुरफ़्फ़हुल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t xml:space="preserve">, </w:t>
      </w:r>
      <w:r>
        <w:rPr>
          <w:rFonts w:hint="cs"/>
          <w:cs/>
          <w:lang w:bidi="hi-IN"/>
        </w:rPr>
        <w:t>गली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हथकन्डे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हंगामे</w:t>
      </w:r>
      <w:r>
        <w:t xml:space="preserve">, </w:t>
      </w:r>
      <w:r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शराबे</w:t>
      </w:r>
      <w:r>
        <w:t xml:space="preserve">, </w:t>
      </w:r>
      <w:r>
        <w:rPr>
          <w:rFonts w:hint="cs"/>
          <w:cs/>
          <w:lang w:bidi="hi-IN"/>
        </w:rPr>
        <w:t>फूट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इख़्तिलाफात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भड़काव।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हक़ाएक़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इन्कि़लाबात</w:t>
      </w:r>
      <w:r>
        <w:t xml:space="preserve">, </w:t>
      </w:r>
      <w:r>
        <w:rPr>
          <w:rFonts w:hint="cs"/>
          <w:cs/>
          <w:lang w:bidi="hi-IN"/>
        </w:rPr>
        <w:t>हुक्मरानों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इन्तिशार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इस्तिअ़मार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ab/>
      </w:r>
      <w:bookmarkStart w:id="6" w:name="_Toc512662057"/>
      <w:bookmarkStart w:id="7" w:name="_Toc512662161"/>
      <w:r w:rsidRPr="00CB7175">
        <w:rPr>
          <w:rStyle w:val="Heading1Char"/>
          <w:rFonts w:eastAsia="Calibri" w:cs="Mangal" w:hint="cs"/>
          <w:cs/>
        </w:rPr>
        <w:t>बसरा</w:t>
      </w:r>
      <w:bookmarkEnd w:id="6"/>
      <w:bookmarkEnd w:id="7"/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इब्तिदाई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वाकिअ़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आग़दीर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कुसतुनतुनिया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शागिर्दी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t xml:space="preserve">,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मुनतक़िल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मुसाफ़िरख़ाने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मुसाफ़िरों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पीटता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तुलूए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बदबख़्ती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बदबख़्ती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मुरशद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आफ़िन्दी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रिहाइश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नहूसत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आफ़िन्दी।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लाऊँ</w:t>
      </w:r>
      <w:r>
        <w:t xml:space="preserve">?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जा़हिर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मुरशद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आफ़िन्दी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मुरशद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आफ़िन्दी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ज़ईफुल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मुतालेआ़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बुजूर्गी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मालामाल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छुड़ाऊँ।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अख़राजात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आफ़िन्दी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चीख़ीः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छो़ड़़ना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जमादिउस्सानी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t>25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होगाः</w:t>
      </w:r>
    </w:p>
    <w:p w:rsidR="00CE40C4" w:rsidRDefault="00CE40C4" w:rsidP="00CE40C4">
      <w:pPr>
        <w:pStyle w:val="libNormal"/>
      </w:pPr>
      <w:r>
        <w:t>1-</w:t>
      </w:r>
      <w:r>
        <w:tab/>
      </w:r>
      <w:r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t xml:space="preserve">2- </w:t>
      </w:r>
      <w:r>
        <w:rPr>
          <w:rFonts w:hint="cs"/>
          <w:cs/>
          <w:lang w:bidi="hi-IN"/>
        </w:rPr>
        <w:t>सफर</w:t>
      </w:r>
    </w:p>
    <w:p w:rsidR="00CE40C4" w:rsidRDefault="00CE40C4" w:rsidP="00CE40C4">
      <w:pPr>
        <w:pStyle w:val="libNormal"/>
      </w:pPr>
      <w:r>
        <w:t xml:space="preserve">3- </w:t>
      </w:r>
      <w:r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t xml:space="preserve">4- </w:t>
      </w:r>
      <w:r>
        <w:rPr>
          <w:rFonts w:hint="cs"/>
          <w:cs/>
          <w:lang w:bidi="hi-IN"/>
        </w:rPr>
        <w:t>रबीउस्सानी</w:t>
      </w:r>
    </w:p>
    <w:p w:rsidR="00CE40C4" w:rsidRDefault="00CE40C4" w:rsidP="00CE40C4">
      <w:pPr>
        <w:pStyle w:val="libNormal"/>
      </w:pPr>
      <w:r>
        <w:t xml:space="preserve">5- </w:t>
      </w:r>
      <w:r>
        <w:rPr>
          <w:rFonts w:hint="cs"/>
          <w:cs/>
          <w:lang w:bidi="hi-IN"/>
        </w:rPr>
        <w:t>जमादिउल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t xml:space="preserve">6- </w:t>
      </w:r>
      <w:r>
        <w:rPr>
          <w:rFonts w:hint="cs"/>
          <w:cs/>
          <w:lang w:bidi="hi-IN"/>
        </w:rPr>
        <w:t>जमादिउस्सानी</w:t>
      </w:r>
    </w:p>
    <w:p w:rsidR="00CE40C4" w:rsidRDefault="00CE40C4" w:rsidP="00CE40C4">
      <w:pPr>
        <w:pStyle w:val="libNormal"/>
      </w:pPr>
      <w:r>
        <w:t xml:space="preserve">7-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t xml:space="preserve">8- </w:t>
      </w:r>
      <w:r>
        <w:rPr>
          <w:rFonts w:hint="cs"/>
          <w:cs/>
          <w:lang w:bidi="hi-IN"/>
        </w:rPr>
        <w:t>शाबान</w:t>
      </w:r>
    </w:p>
    <w:p w:rsidR="00CE40C4" w:rsidRDefault="00CE40C4" w:rsidP="00CE40C4">
      <w:pPr>
        <w:pStyle w:val="libNormal"/>
      </w:pPr>
      <w:r>
        <w:lastRenderedPageBreak/>
        <w:t xml:space="preserve">9-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t xml:space="preserve">10- </w:t>
      </w:r>
      <w:r>
        <w:rPr>
          <w:rFonts w:hint="cs"/>
          <w:cs/>
          <w:lang w:bidi="hi-IN"/>
        </w:rPr>
        <w:t>शव्वाल</w:t>
      </w:r>
    </w:p>
    <w:p w:rsidR="00CE40C4" w:rsidRDefault="00CE40C4" w:rsidP="00CE40C4">
      <w:pPr>
        <w:pStyle w:val="libNormal"/>
      </w:pPr>
      <w:r>
        <w:t xml:space="preserve">11- </w:t>
      </w:r>
      <w:r>
        <w:rPr>
          <w:rFonts w:hint="cs"/>
          <w:cs/>
          <w:lang w:bidi="hi-IN"/>
        </w:rPr>
        <w:t>ज़ीक़ाद</w:t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rPr>
          <w:cs/>
          <w:lang w:bidi="hi-IN"/>
        </w:rPr>
        <w:tab/>
      </w:r>
      <w:r>
        <w:t xml:space="preserve">12- </w:t>
      </w:r>
      <w:r>
        <w:rPr>
          <w:rFonts w:hint="cs"/>
          <w:cs/>
          <w:lang w:bidi="hi-IN"/>
        </w:rPr>
        <w:t>ज़िलहिज्जा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30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चांद</w:t>
      </w:r>
      <w:r>
        <w:rPr>
          <w:cs/>
          <w:lang w:bidi="hi-IN"/>
        </w:rPr>
        <w:t xml:space="preserve"> </w:t>
      </w:r>
      <w:r>
        <w:t>29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सख्तगीरी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तरखान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नौकरी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सहूलत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इवज़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मज़दूरी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मुनतक़िल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तरखान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तरखान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अब्दुररज़ि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अब्दुररिज़ा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दोपहर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मअ़ीशत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इस्तम्बूल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मुकर्रर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मुसलिमीन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तनक़ीद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नीशाना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ग्राहक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दिलचस्पी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लगती।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एतेमाद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बाईजान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बातचीत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बाईजानियों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तुरखान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तुर्की</w:t>
      </w:r>
      <w:r>
        <w:t xml:space="preserve">,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तुरखान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मुशतरिक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तुरखान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?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तकफ़ीर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हनफ़ी</w:t>
      </w:r>
      <w:r>
        <w:t xml:space="preserve">, </w:t>
      </w:r>
      <w:r>
        <w:rPr>
          <w:rFonts w:hint="cs"/>
          <w:cs/>
          <w:lang w:bidi="hi-IN"/>
        </w:rPr>
        <w:t>शाफ़िअी</w:t>
      </w:r>
      <w:r>
        <w:t xml:space="preserve">, </w:t>
      </w:r>
      <w:r>
        <w:rPr>
          <w:rFonts w:hint="cs"/>
          <w:cs/>
          <w:lang w:bidi="hi-IN"/>
        </w:rPr>
        <w:t>हम्बली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हम्बल</w:t>
      </w:r>
      <w:r>
        <w:t xml:space="preserve">,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इदरीस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शाफ़ई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मुतज्जिर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फ़िक्री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बरअक्स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मुन्तशिर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ताज़गीये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t xml:space="preserve">,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फ़िक़हा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पेशरफ़्त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हमआहंग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नबर्दआज़मा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फि़क्रों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इंक़ेलाब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मकातीबे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मुक़य्यिद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t xml:space="preserve">,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जुस्तजू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पोशरफ़्त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जंगजदा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प़ड़ेगी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पेशीनगोई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तसन्नुन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उफ़कार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मशाहिरे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कहताः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तग़य्युर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अइम्मा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फ़रमूदात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अटल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ओलामा</w:t>
      </w:r>
      <w:r>
        <w:t xml:space="preserve">, </w:t>
      </w:r>
      <w:r>
        <w:rPr>
          <w:rFonts w:hint="cs"/>
          <w:cs/>
          <w:lang w:bidi="hi-IN"/>
        </w:rPr>
        <w:t>अइम्मा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ख़्वाह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इत्तिफ़ाक़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दस्तरख़्वान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झड़प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इख़्तिलाफ़ात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CE40C4" w:rsidRDefault="00CE40C4" w:rsidP="00CE40C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मुताब़क़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>?</w:t>
      </w:r>
      <w:r>
        <w:rPr>
          <w:rFonts w:ascii="Times New Roman" w:hAnsi="Times New Roman" w:cs="Times New Roman"/>
        </w:rPr>
        <w:t>”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कुम्मीः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अना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अलीयुन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बाबोहा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>?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मोहम्मदः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अबीतालिबअ</w:t>
      </w:r>
      <w:r>
        <w:t>0</w:t>
      </w:r>
      <w:r>
        <w:rPr>
          <w:rFonts w:ascii="Times New Roman" w:hAnsi="Times New Roman" w:cs="Times New Roman"/>
        </w:rPr>
        <w:t>”</w:t>
      </w:r>
      <w:r>
        <w:rPr>
          <w:rFonts w:hint="cs"/>
          <w:cs/>
          <w:lang w:bidi="hi-IN"/>
        </w:rPr>
        <w:t>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कुम्मीः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छो़ड़ा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इन्नी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तारेकुम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फ़ीकोमुस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सक़लैन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केताबल्लाहे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अहलाबैती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सरबआवरदा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झुठलाया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असनाद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ठोंकाः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t>?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कुम्मी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कुम्मी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रिसालतमाब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>)</w:t>
      </w:r>
      <w:r>
        <w:rPr>
          <w:rFonts w:ascii="Times New Roman" w:hAnsi="Times New Roman" w:cs="Times New Roman"/>
        </w:rPr>
        <w:t>”</w:t>
      </w:r>
      <w: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शारेअ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lastRenderedPageBreak/>
        <w:t>हैरानी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ज़ईफुल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कुम्मी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चिड़िया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मानिन्द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फड़फड़ा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क़फ़स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ख़ुवाहिश</w:t>
      </w:r>
      <w:r>
        <w:t xml:space="preserve">, </w:t>
      </w:r>
      <w:r>
        <w:rPr>
          <w:rFonts w:hint="cs"/>
          <w:cs/>
          <w:lang w:bidi="hi-IN"/>
        </w:rPr>
        <w:t>जाह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तलबी</w:t>
      </w:r>
      <w:r>
        <w:t xml:space="preserve">, </w:t>
      </w:r>
      <w:r>
        <w:rPr>
          <w:rFonts w:hint="cs"/>
          <w:cs/>
          <w:lang w:bidi="hi-IN"/>
        </w:rPr>
        <w:t>गुरुर</w:t>
      </w:r>
      <w:r>
        <w:t xml:space="preserve">,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मशाएख़े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ख़ोलफ़ा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राशेदीन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तंक़ीद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इस्तेफ़ादा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इस्तनबोल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आफ़न्दी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उफ़कार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हनफ़ी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अबूहनीफ़ा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मरासिम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गाय।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बुजूर्गी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रिसालतमाबस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कहताः</w:t>
      </w:r>
    </w:p>
    <w:p w:rsidR="00CE40C4" w:rsidRDefault="00CE40C4" w:rsidP="00CE40C4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इन्क़ेलाब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t xml:space="preserve">, </w:t>
      </w:r>
      <w:r>
        <w:rPr>
          <w:rFonts w:hint="cs"/>
          <w:cs/>
          <w:lang w:bidi="hi-IN"/>
        </w:rPr>
        <w:t>मुफ़स्सेरीन</w:t>
      </w:r>
      <w:r>
        <w:t xml:space="preserve">, </w:t>
      </w:r>
      <w:r>
        <w:rPr>
          <w:rFonts w:hint="cs"/>
          <w:cs/>
          <w:lang w:bidi="hi-IN"/>
        </w:rPr>
        <w:t>पेशवायाने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उफ़कार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नौआबादियती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दूं।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ख़ुदपरस्त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  <w:r>
        <w:rPr>
          <w:rFonts w:ascii="Times New Roman" w:hAnsi="Times New Roman" w:cs="Times New Roman"/>
        </w:rPr>
        <w:t>”</w:t>
      </w:r>
      <w: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काफ़िरों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मुनाफ़िकों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>?</w:t>
      </w:r>
      <w:r>
        <w:rPr>
          <w:rFonts w:ascii="Times New Roman" w:hAnsi="Times New Roman" w:cs="Times New Roman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मुनाफि़कों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कुफ़्फार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 xml:space="preserve">,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कुफ़्फार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दिफ़ाअ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  <w:r>
        <w:rPr>
          <w:rFonts w:ascii="Times New Roman" w:hAnsi="Times New Roman" w:cs="Times New Roman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24)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t xml:space="preserve">,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मुरतकिब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दूँगा।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t>?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रिज़ामन्दी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पुरमसर्रत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>?</w:t>
      </w:r>
      <w:r>
        <w:rPr>
          <w:rFonts w:ascii="Times New Roman" w:hAnsi="Times New Roman" w:cs="Times New Roman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रग़बत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करुँगा।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ख़दशा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खौफ़ज़दा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इत्मिनान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बदक़िमाश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इंग्लिस्तान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बेराहेरवी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सफ़िया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आऊँगा।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मुक़र्ररा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अशर्फ़ी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हफ़्ते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सीग़े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पुरकैफ़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t xml:space="preserve">, </w:t>
      </w:r>
      <w:r>
        <w:rPr>
          <w:rFonts w:hint="cs"/>
          <w:cs/>
          <w:lang w:bidi="hi-IN"/>
        </w:rPr>
        <w:t>यज़ीद</w:t>
      </w:r>
      <w:r>
        <w:t xml:space="preserve">, </w:t>
      </w:r>
      <w:r>
        <w:rPr>
          <w:rFonts w:hint="cs"/>
          <w:cs/>
          <w:lang w:bidi="hi-IN"/>
        </w:rPr>
        <w:t>ख़ोलफ़ा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पेशवायाने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रसूलस</w:t>
      </w:r>
      <w:r>
        <w:t>0</w:t>
      </w:r>
      <w:r>
        <w:rPr>
          <w:rFonts w:hint="cs"/>
          <w:cs/>
          <w:lang w:bidi="hi-IN"/>
        </w:rPr>
        <w:t>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बुजूर्गों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इस्तेनाबात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मोअतक़िद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 xml:space="preserve">91)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ख़ुदारस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  <w:r>
        <w:t xml:space="preserve"> 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मोहम्मद</w:t>
      </w:r>
      <w:r>
        <w:t xml:space="preserve">,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91)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आगर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पिलाओ।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चिल्लाने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मुक़ारिबत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ख़ुलासा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मंज़िल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अलविदा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थाः</w:t>
      </w:r>
    </w:p>
    <w:p w:rsidR="00CE40C4" w:rsidRDefault="00CE40C4" w:rsidP="00CE40C4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कु़फ़्फार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पामर्दी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rFonts w:hint="eastAsia"/>
        </w:rPr>
        <w:t>“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अलबक़रा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 xml:space="preserve">184)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पाक़ी</w:t>
      </w:r>
      <w:r>
        <w:t xml:space="preserve">,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एतदाल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वारफ़तगी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इबातदत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 xml:space="preserve">99)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t xml:space="preserve">,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t xml:space="preserve">,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क्यों</w:t>
      </w:r>
      <w:r>
        <w:t>?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 xml:space="preserve">14) 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एहतियातन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ग़ालबन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क़िस्सा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मुख़्तसर</w:t>
      </w:r>
      <w:r>
        <w:t xml:space="preserve">,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लबादा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गु़फ़्तगू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अक़दस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गुस्ताख़ी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मेहनतों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मौज़ू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गुफ़्तगु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तअसुबात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पहुँचाऊँ।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हफ़्ते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>?</w:t>
      </w:r>
      <w:r>
        <w:rPr>
          <w:rFonts w:ascii="Times New Roman" w:hAnsi="Times New Roman" w:cs="Times New Roman"/>
        </w:rPr>
        <w:t>”</w:t>
      </w:r>
      <w:r>
        <w:t xml:space="preserve"> 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हाँ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क़वानीन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वक्ती</w:t>
      </w:r>
      <w:r>
        <w:t>?</w:t>
      </w:r>
      <w:r>
        <w:rPr>
          <w:rFonts w:ascii="Times New Roman" w:hAnsi="Times New Roman" w:cs="Times New Roman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हलाले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मोहम्मदस</w:t>
      </w:r>
      <w:r>
        <w:t>0</w:t>
      </w:r>
      <w:r>
        <w:rPr>
          <w:rFonts w:ascii="Times New Roman" w:hAnsi="Times New Roman" w:cs="Times New Roman"/>
        </w:rPr>
        <w:t>”</w:t>
      </w:r>
      <w: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ताख़ीर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सींचने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इस्तेफ़ादा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करूं।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हिस्बे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इंग्लिस्ताम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कोताही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औफ़ज़ा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तअय्युन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ख़्याली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बख़शो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मुस्क़बिल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ख़्वाब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मरतबतस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ज़ाकेरीन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वाएज़ीन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t xml:space="preserve">,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शुआयें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फू़ट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रिसालतमाब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>)</w:t>
      </w:r>
      <w:r>
        <w:rPr>
          <w:rFonts w:ascii="Times New Roman" w:hAnsi="Times New Roman" w:cs="Times New Roman"/>
        </w:rPr>
        <w:t>”</w:t>
      </w:r>
      <w: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रिसालतमाबस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CB7175" w:rsidRDefault="00CE40C4" w:rsidP="00CB7175">
      <w:pPr>
        <w:pStyle w:val="libNormal"/>
        <w:rPr>
          <w:rFonts w:hint="cs"/>
          <w:lang w:bidi="hi-IN"/>
        </w:rPr>
      </w:pPr>
      <w:r>
        <w:tab/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मनगढंत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ख़्वाब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इत्मिनान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मुसम्मम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B7175" w:rsidRDefault="00CB7175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CE40C4" w:rsidRDefault="00CE40C4" w:rsidP="00CB7175">
      <w:pPr>
        <w:pStyle w:val="libNormal"/>
      </w:pPr>
      <w:bookmarkStart w:id="8" w:name="_Toc512662058"/>
      <w:bookmarkStart w:id="9" w:name="_Toc512662162"/>
      <w:r w:rsidRPr="00CB7175">
        <w:rPr>
          <w:rStyle w:val="Heading1Char"/>
          <w:rFonts w:eastAsia="Calibri" w:cs="Mangal" w:hint="cs"/>
          <w:cs/>
        </w:rPr>
        <w:lastRenderedPageBreak/>
        <w:t>इसी</w:t>
      </w:r>
      <w:r w:rsidRPr="00CB7175">
        <w:rPr>
          <w:rStyle w:val="Heading1Char"/>
          <w:rFonts w:eastAsia="Calibri"/>
          <w:cs/>
        </w:rPr>
        <w:t xml:space="preserve"> </w:t>
      </w:r>
      <w:r w:rsidRPr="00CB7175">
        <w:rPr>
          <w:rStyle w:val="Heading1Char"/>
          <w:rFonts w:eastAsia="Calibri" w:cs="Mangal" w:hint="cs"/>
          <w:cs/>
        </w:rPr>
        <w:t>दौरान</w:t>
      </w:r>
      <w:r w:rsidRPr="00CB7175">
        <w:rPr>
          <w:rStyle w:val="Heading1Char"/>
          <w:rFonts w:eastAsia="Calibri"/>
          <w:cs/>
        </w:rPr>
        <w:t xml:space="preserve"> </w:t>
      </w:r>
      <w:r w:rsidRPr="00CB7175">
        <w:rPr>
          <w:rStyle w:val="Heading1Char"/>
          <w:rFonts w:eastAsia="Calibri" w:cs="Mangal" w:hint="cs"/>
          <w:cs/>
        </w:rPr>
        <w:t>लंदन</w:t>
      </w:r>
      <w:r w:rsidRPr="00CB7175">
        <w:rPr>
          <w:rStyle w:val="Heading1Char"/>
          <w:rFonts w:eastAsia="Calibri"/>
          <w:cs/>
        </w:rPr>
        <w:t xml:space="preserve"> </w:t>
      </w:r>
      <w:r w:rsidRPr="00CB7175">
        <w:rPr>
          <w:rStyle w:val="Heading1Char"/>
          <w:rFonts w:eastAsia="Calibri" w:cs="Mangal" w:hint="cs"/>
          <w:cs/>
        </w:rPr>
        <w:t>से</w:t>
      </w:r>
      <w:r w:rsidRPr="00CB7175">
        <w:rPr>
          <w:rStyle w:val="Heading1Char"/>
          <w:rFonts w:eastAsia="Calibri"/>
          <w:cs/>
        </w:rPr>
        <w:t xml:space="preserve"> </w:t>
      </w:r>
      <w:r w:rsidRPr="00CB7175">
        <w:rPr>
          <w:rStyle w:val="Heading1Char"/>
          <w:rFonts w:eastAsia="Calibri" w:cs="Mangal" w:hint="cs"/>
          <w:cs/>
        </w:rPr>
        <w:t>मुझे</w:t>
      </w:r>
      <w:r w:rsidRPr="00CB7175">
        <w:rPr>
          <w:rStyle w:val="Heading1Char"/>
          <w:rFonts w:eastAsia="Calibri"/>
          <w:cs/>
        </w:rPr>
        <w:t xml:space="preserve"> </w:t>
      </w:r>
      <w:r w:rsidRPr="00CB7175">
        <w:rPr>
          <w:rStyle w:val="Heading1Char"/>
          <w:rFonts w:eastAsia="Calibri" w:cs="Mangal" w:hint="cs"/>
          <w:cs/>
        </w:rPr>
        <w:t>ख़त</w:t>
      </w:r>
      <w:bookmarkEnd w:id="8"/>
      <w:bookmarkEnd w:id="9"/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आरज़ू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पसमंज़र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आम्मतुल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सरनौहा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आगाज़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मरक़ज़े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था़</w:t>
      </w:r>
      <w:r>
        <w:t xml:space="preserve">,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घण्टे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हसनैनअ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उफ़तादा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हौज़ा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इल्मिया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बाज़ारों</w:t>
      </w:r>
      <w:r>
        <w:t xml:space="preserve">, </w:t>
      </w:r>
      <w:r>
        <w:rPr>
          <w:rFonts w:hint="cs"/>
          <w:cs/>
          <w:lang w:bidi="hi-IN"/>
        </w:rPr>
        <w:t>मदरसों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इस्तनबोल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मुन्दर्जा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CE40C4" w:rsidRDefault="00CE40C4" w:rsidP="00CE40C4">
      <w:pPr>
        <w:pStyle w:val="libNormal"/>
      </w:pPr>
      <w:r>
        <w:t>1.</w:t>
      </w:r>
      <w:r>
        <w:tab/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ख़टका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CE40C4" w:rsidRDefault="00CE40C4" w:rsidP="00CE40C4">
      <w:pPr>
        <w:pStyle w:val="libNormal"/>
      </w:pPr>
      <w:r>
        <w:t>2.</w:t>
      </w:r>
      <w:r>
        <w:tab/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अकनाफ़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पैरुकार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फौ़ज़ी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बेएहतेरामी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अक़लमन्दी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इस्तनबोल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लेती।</w:t>
      </w:r>
    </w:p>
    <w:p w:rsidR="00CE40C4" w:rsidRDefault="00CE40C4" w:rsidP="00CE40C4">
      <w:pPr>
        <w:pStyle w:val="libNormal"/>
      </w:pPr>
      <w:r>
        <w:t>3.</w:t>
      </w:r>
      <w:r>
        <w:tab/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तशय्यो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t xml:space="preserve">, </w:t>
      </w:r>
      <w:r>
        <w:rPr>
          <w:rFonts w:hint="cs"/>
          <w:cs/>
          <w:lang w:bidi="hi-IN"/>
        </w:rPr>
        <w:t>हिन्दुस्तान</w:t>
      </w:r>
      <w:r>
        <w:t xml:space="preserve">, </w:t>
      </w:r>
      <w:r>
        <w:rPr>
          <w:rFonts w:hint="cs"/>
          <w:cs/>
          <w:lang w:bidi="hi-IN"/>
        </w:rPr>
        <w:t>अफ्रीका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बरफ़रोख़्ता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तशय्यों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लायें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ज्योंहि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t>72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मिज़ाज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t xml:space="preserve">, </w:t>
      </w:r>
      <w:r>
        <w:rPr>
          <w:rFonts w:hint="cs"/>
          <w:cs/>
          <w:lang w:bidi="hi-IN"/>
        </w:rPr>
        <w:t>हुसैनअ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पलीदी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संगादिली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मसीहियत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तरचश्मा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कोहिस्तानी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खुशहाली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फ़रमांबरदार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संगम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कन्ट्रोल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सौदागर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महफ़िलें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फ़ुकदान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इन्क़ेलाबात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CE40C4" w:rsidRDefault="00CE40C4" w:rsidP="00CE40C4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lastRenderedPageBreak/>
        <w:t>2.</w:t>
      </w:r>
      <w:r>
        <w:tab/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तदरीस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पादरियों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दिलचस्पी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CE40C4" w:rsidRDefault="00CE40C4" w:rsidP="00CE40C4">
      <w:pPr>
        <w:pStyle w:val="libNormal"/>
      </w:pPr>
      <w:r>
        <w:t>3.</w:t>
      </w:r>
      <w:r>
        <w:tab/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ख़रगोश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तबाहकुन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दिलचस्पी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उड़ाते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मफ़हूम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दिगरगों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महतूम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मोऊदअ</w:t>
      </w:r>
      <w:r>
        <w:t>0 (</w:t>
      </w:r>
      <w:r>
        <w:rPr>
          <w:rFonts w:hint="cs"/>
          <w:cs/>
          <w:lang w:bidi="hi-IN"/>
        </w:rPr>
        <w:t>अज्जल्लाहा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फ़राजा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मोऊदअ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बारहवें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ग़ैब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दानिशमन्द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बईयेना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क़शरी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बाज़गश्त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जि़यादती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t xml:space="preserve">?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>?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उन्होनें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मोहम्मदस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 xml:space="preserve">7)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आख़िरक़ार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तिजारत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मौज़ूआत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अलीअ</w:t>
      </w:r>
      <w:r>
        <w:t>0</w:t>
      </w:r>
      <w:r>
        <w:rPr>
          <w:rFonts w:hint="cs"/>
          <w:cs/>
          <w:lang w:bidi="hi-IN"/>
        </w:rPr>
        <w:t>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पुरशिकोह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बाअज़मत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सनाई</w:t>
      </w:r>
      <w:r>
        <w:t xml:space="preserve">, </w:t>
      </w:r>
      <w:r>
        <w:rPr>
          <w:rFonts w:hint="cs"/>
          <w:cs/>
          <w:lang w:bidi="hi-IN"/>
        </w:rPr>
        <w:t>नक़्काशी</w:t>
      </w:r>
      <w:r>
        <w:t xml:space="preserve">, </w:t>
      </w:r>
      <w:r>
        <w:rPr>
          <w:rFonts w:hint="cs"/>
          <w:cs/>
          <w:lang w:bidi="hi-IN"/>
        </w:rPr>
        <w:t>आईनाकारी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मुख़्तलिफ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सजावटों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पुरशिकोह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t xml:space="preserve">, </w:t>
      </w:r>
      <w:r>
        <w:rPr>
          <w:rFonts w:hint="cs"/>
          <w:cs/>
          <w:lang w:bidi="hi-IN"/>
        </w:rPr>
        <w:t>तिलाई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गुम्बद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वलिहाना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मुजस्सिमा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चौखट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अज़ीमुश्शान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ज़ायरीने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इक़ामतगाह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मोअल्ला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ज़ायरीन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आशफ़ताहाली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जराएम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इस्तेकाब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ज़ियादतियाँ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नादान</w:t>
      </w:r>
      <w:r>
        <w:t xml:space="preserve">, </w:t>
      </w:r>
      <w:r>
        <w:rPr>
          <w:rFonts w:hint="cs"/>
          <w:cs/>
          <w:lang w:bidi="hi-IN"/>
        </w:rPr>
        <w:t>लालची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नालां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अशराफ़ियत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गवर्नर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बदनज़मी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लुटेरे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क़ाफ़िला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क़ाफ़िले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झड़पों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ग़ारतगरी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बेइल्मी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पादरियों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इक़्तेसाद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t xml:space="preserve">, </w:t>
      </w:r>
      <w:r>
        <w:rPr>
          <w:rFonts w:hint="cs"/>
          <w:cs/>
          <w:lang w:bidi="hi-IN"/>
        </w:rPr>
        <w:t>बेरोज़गारी</w:t>
      </w:r>
      <w:r>
        <w:t xml:space="preserve">, </w:t>
      </w:r>
      <w:r>
        <w:rPr>
          <w:rFonts w:hint="cs"/>
          <w:cs/>
          <w:lang w:bidi="hi-IN"/>
        </w:rPr>
        <w:t>ज़ेहालत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बदबख़्तियों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मुतवस्सित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ममतलिकात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बिख़र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मुफ़ाहिमत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तआवुन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दीन</w:t>
      </w:r>
      <w:r>
        <w:t xml:space="preserve">,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ओझल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उजाड़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आशाफ़ता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आशफ़ता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इन्क़ेलाब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थी।ॉ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t xml:space="preserve">,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हफ़्ते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डाक्टर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बतदरीज</w:t>
      </w:r>
      <w:r>
        <w:t xml:space="preserve">,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ठण्डा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ज़व्वारों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तक़रुबे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इब्तिदाई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डाक्टर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CE40C4" w:rsidRDefault="00CE40C4" w:rsidP="00CB7175">
      <w:pPr>
        <w:pStyle w:val="libNormal"/>
      </w:pPr>
      <w:r>
        <w:tab/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="00CB7175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t xml:space="preserve">, </w:t>
      </w:r>
      <w:r>
        <w:rPr>
          <w:rFonts w:hint="cs"/>
          <w:cs/>
          <w:lang w:bidi="hi-IN"/>
        </w:rPr>
        <w:t>नजफ</w:t>
      </w:r>
      <w:r>
        <w:t xml:space="preserve">, </w:t>
      </w:r>
      <w:r>
        <w:rPr>
          <w:rFonts w:hint="cs"/>
          <w:cs/>
          <w:lang w:bidi="hi-IN"/>
        </w:rPr>
        <w:t>हिल्ला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मुशाहिदात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बै़ठा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चलूं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</w:t>
      </w:r>
      <w:r>
        <w:t xml:space="preserve">,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अक़ारिब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रास्पोटीन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बाएस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दरख़्वास्त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ठिकाना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तख़्त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कुस्तुनतुनिया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मवाज़ना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बदनियती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ग़म्माज़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ग़िलाज़त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फ़क्रमन्द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मिज़ाज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ख़ुसुसियात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बज़िद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ब़ड़ी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रायगां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राब्ता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मन्सूबे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इस्फ़ेहान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पैरुकार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मुतस्सिर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इत्मिनान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रुख़सत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तक़य्या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>?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अम्माररजि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मुशरेकीन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मरतबतस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यासिररजि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तक़य्ये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एतराज़ात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सोहबत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तु्म्हें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ब़ड़ी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करेगी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गुफ्त़गू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ज़कात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टैक्स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सरमायादारों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तशवीश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तुरखान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</w:p>
    <w:p w:rsidR="00CE40C4" w:rsidRDefault="00CE40C4" w:rsidP="00CB7175">
      <w:pPr>
        <w:pStyle w:val="libNormal"/>
      </w:pPr>
      <w:bookmarkStart w:id="10" w:name="_Toc512662059"/>
      <w:bookmarkStart w:id="11" w:name="_Toc512662163"/>
      <w:r w:rsidRPr="00CB7175">
        <w:rPr>
          <w:rStyle w:val="Heading1Char"/>
          <w:rFonts w:eastAsia="Calibri" w:cs="Mangal" w:hint="cs"/>
          <w:cs/>
        </w:rPr>
        <w:t>कुछ</w:t>
      </w:r>
      <w:r w:rsidRPr="00CB7175">
        <w:rPr>
          <w:rStyle w:val="Heading1Char"/>
          <w:rFonts w:eastAsia="Calibri"/>
          <w:cs/>
        </w:rPr>
        <w:t xml:space="preserve"> </w:t>
      </w:r>
      <w:r w:rsidRPr="00CB7175">
        <w:rPr>
          <w:rStyle w:val="Heading1Char"/>
          <w:rFonts w:eastAsia="Calibri" w:cs="Mangal" w:hint="cs"/>
          <w:cs/>
        </w:rPr>
        <w:t>अर्से</w:t>
      </w:r>
      <w:r w:rsidRPr="00CB7175">
        <w:rPr>
          <w:rStyle w:val="Heading1Char"/>
          <w:rFonts w:eastAsia="Calibri"/>
          <w:cs/>
        </w:rPr>
        <w:t xml:space="preserve"> </w:t>
      </w:r>
      <w:r w:rsidRPr="00CB7175">
        <w:rPr>
          <w:rStyle w:val="Heading1Char"/>
          <w:rFonts w:eastAsia="Calibri" w:cs="Mangal" w:hint="cs"/>
          <w:cs/>
        </w:rPr>
        <w:t>इन्तेज़ार</w:t>
      </w:r>
      <w:r w:rsidRPr="00CB7175">
        <w:rPr>
          <w:rStyle w:val="Heading1Char"/>
          <w:rFonts w:eastAsia="Calibri"/>
          <w:cs/>
        </w:rPr>
        <w:t xml:space="preserve"> </w:t>
      </w:r>
      <w:r w:rsidRPr="00CB7175">
        <w:rPr>
          <w:rStyle w:val="Heading1Char"/>
          <w:rFonts w:eastAsia="Calibri" w:cs="Mangal" w:hint="cs"/>
          <w:cs/>
        </w:rPr>
        <w:t>के</w:t>
      </w:r>
      <w:r w:rsidRPr="00CB7175">
        <w:rPr>
          <w:rStyle w:val="Heading1Char"/>
          <w:rFonts w:eastAsia="Calibri"/>
          <w:cs/>
        </w:rPr>
        <w:t xml:space="preserve"> </w:t>
      </w:r>
      <w:r w:rsidRPr="00CB7175">
        <w:rPr>
          <w:rStyle w:val="Heading1Char"/>
          <w:rFonts w:eastAsia="Calibri" w:cs="Mangal" w:hint="cs"/>
          <w:cs/>
        </w:rPr>
        <w:t>बाद</w:t>
      </w:r>
      <w:bookmarkEnd w:id="10"/>
      <w:bookmarkEnd w:id="11"/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 w:rsidR="00CB7175">
        <w:rPr>
          <w:rFonts w:hint="cs"/>
          <w:cs/>
          <w:lang w:bidi="hi-IN"/>
        </w:rPr>
        <w:t>ह</w:t>
      </w:r>
      <w:r>
        <w:rPr>
          <w:rFonts w:hint="cs"/>
          <w:cs/>
          <w:lang w:bidi="hi-IN"/>
        </w:rPr>
        <w:t>कामात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ओहदादारों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फराएज़</w:t>
      </w:r>
      <w:r>
        <w:t xml:space="preserve">, </w:t>
      </w:r>
      <w:r>
        <w:rPr>
          <w:rFonts w:hint="cs"/>
          <w:cs/>
          <w:lang w:bidi="hi-IN"/>
        </w:rPr>
        <w:t>इक़दामात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फ़राहमकर्दा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कारगुज़ारियों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="00A15773">
        <w:rPr>
          <w:rFonts w:hint="cs"/>
          <w:cs/>
          <w:lang w:bidi="hi-IN"/>
        </w:rPr>
        <w:t>र</w:t>
      </w:r>
      <w:r>
        <w:rPr>
          <w:rFonts w:hint="cs"/>
          <w:cs/>
          <w:lang w:bidi="hi-IN"/>
        </w:rPr>
        <w:t>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दिलचस्पी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रिज़ाइयत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विज़ारतख़ाना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दिलचस्पी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रिज़ाइयत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शगुफ़्तगी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ब़ड़े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पुरतपाक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मोअतरिफ़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मुनज़्जम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t xml:space="preserve">,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जुस्तजू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गुमशुदकी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इस्फ़ेहान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राब्ता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नख़ूत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माजरा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इस्फ़ेहान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इस्फ़ेहान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इस्फ़ेहान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मुलाजि़म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मुख़्तसर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t xml:space="preserve">, </w:t>
      </w:r>
      <w:r>
        <w:rPr>
          <w:rFonts w:hint="cs"/>
          <w:cs/>
          <w:lang w:bidi="hi-IN"/>
        </w:rPr>
        <w:t>सफ़िया</w:t>
      </w:r>
      <w:r>
        <w:t xml:space="preserve">, </w:t>
      </w:r>
      <w:r>
        <w:rPr>
          <w:rFonts w:hint="cs"/>
          <w:cs/>
          <w:lang w:bidi="hi-IN"/>
        </w:rPr>
        <w:t>आसिया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राक़िमुल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ख़्वाहिशात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आईऩ्दा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प्लानिंग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इख्तिताम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इंग्लिस्तान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इंग्लिस्तान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इफ्तिख़ारी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हाफ़ज़ी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rFonts w:hint="eastAsia"/>
        </w:rPr>
        <w:t>”</w:t>
      </w:r>
      <w:r>
        <w:t xml:space="preserve">: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पोशीदा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राज़दराना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जिम्मेदारियों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सको।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वज़ीरे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खुशनूदी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हसमशकल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पुरमुसर्रत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लज्ज़तें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नवाज़िशात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,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छुट्टियों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छुट्टियाँ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झपकते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तल्ख़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पुरमर्सत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घड़ियाँ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पुरमसर्रत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मुीबतों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दरीचों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छुट्टियां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बाख़र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गर्मजोशी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रुमूज़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मिम्बरान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विज़ारतख़ाने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तअज्जुब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CE40C4" w:rsidRDefault="00CE40C4" w:rsidP="00CE40C4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CE40C4" w:rsidRDefault="00CE40C4" w:rsidP="00CE40C4">
      <w:pPr>
        <w:pStyle w:val="libNormal"/>
      </w:pPr>
      <w:r>
        <w:t>2.</w:t>
      </w:r>
      <w:r>
        <w:tab/>
      </w:r>
      <w:r>
        <w:rPr>
          <w:rFonts w:hint="cs"/>
          <w:cs/>
          <w:lang w:bidi="hi-IN"/>
        </w:rPr>
        <w:t>कुस्तुनतुनिया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तस्वीर।</w:t>
      </w:r>
    </w:p>
    <w:p w:rsidR="00CE40C4" w:rsidRDefault="00CE40C4" w:rsidP="00CE40C4">
      <w:pPr>
        <w:pStyle w:val="libNormal"/>
      </w:pPr>
      <w:r>
        <w:t>3.</w:t>
      </w:r>
      <w:r>
        <w:tab/>
      </w:r>
      <w:r>
        <w:rPr>
          <w:rFonts w:hint="cs"/>
          <w:cs/>
          <w:lang w:bidi="hi-IN"/>
        </w:rPr>
        <w:t>शहंशाहे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शबीह।</w:t>
      </w:r>
    </w:p>
    <w:p w:rsidR="00CE40C4" w:rsidRDefault="00CE40C4" w:rsidP="00CE40C4">
      <w:pPr>
        <w:pStyle w:val="libNormal"/>
      </w:pPr>
      <w:r>
        <w:t>4.</w:t>
      </w:r>
      <w:r>
        <w:tab/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बेमिस्ल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सरापा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प्राईवेट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बिराजमान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प्राईवेट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राब्ता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रिपोर्ट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हमशबीह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बईनहे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सुख़न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इस्तनबोल</w:t>
      </w:r>
      <w:r>
        <w:t xml:space="preserve">, </w:t>
      </w:r>
      <w:r>
        <w:rPr>
          <w:rFonts w:hint="cs"/>
          <w:cs/>
          <w:lang w:bidi="hi-IN"/>
        </w:rPr>
        <w:t>तेहरान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इत्तिलाआत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हैइयत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हासिलकर्दा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उफ़कार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किब्ला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मुक़ल्लेदीन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मुतअस्सुब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t>?</w:t>
      </w:r>
      <w:r>
        <w:rPr>
          <w:rFonts w:ascii="Times New Roman" w:hAnsi="Times New Roman" w:cs="Times New Roman"/>
        </w:rPr>
        <w:t>”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नक़ली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कहा।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rFonts w:hint="eastAsia"/>
        </w:rPr>
        <w:t>”</w:t>
      </w:r>
      <w:r>
        <w:t xml:space="preserve"> 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हुज़ूरे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  <w:r>
        <w:rPr>
          <w:rFonts w:ascii="Times New Roman" w:hAnsi="Times New Roman" w:cs="Times New Roman"/>
        </w:rPr>
        <w:t>”</w:t>
      </w:r>
      <w:r>
        <w:t xml:space="preserve"> 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फ़िर्क़े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>?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मसावियाना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गर्दान्ते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rFonts w:hint="eastAsia"/>
        </w:rPr>
        <w:t>”</w:t>
      </w:r>
      <w:r>
        <w:t xml:space="preserve"> 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गन्दग़ी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  <w:r>
        <w:rPr>
          <w:rFonts w:ascii="Times New Roman" w:hAnsi="Times New Roman" w:cs="Times New Roman"/>
        </w:rPr>
        <w:t>”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मरज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तक़लीद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सुथराई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बेतवज्जेही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“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दिलचस्प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बेतवज्जेही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हमआहंगी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मुशाबिहत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मुतहय्यर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बईयेहनही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इस्तनबोल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उफ़कार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हाफिज़े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करुंगा।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आफ़न्दी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  <w:r>
        <w:rPr>
          <w:rFonts w:ascii="Times New Roman" w:hAnsi="Times New Roman" w:cs="Times New Roman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“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t>?</w:t>
      </w:r>
      <w:r>
        <w:rPr>
          <w:rFonts w:ascii="Times New Roman" w:hAnsi="Times New Roman" w:cs="Times New Roman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59)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lastRenderedPageBreak/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दरआंहालिया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सिब्ते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शराबख़ोर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नक़ली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ग़ारतगरी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शराबखो़री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मुतलक़म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टूटती</w:t>
      </w:r>
      <w:r>
        <w:rPr>
          <w:cs/>
          <w:lang w:bidi="hi-IN"/>
        </w:rPr>
        <w:t>)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इस्तनबोल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दरियाफ़्त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>?</w:t>
      </w:r>
      <w:r>
        <w:rPr>
          <w:rFonts w:ascii="Times New Roman" w:hAnsi="Times New Roman" w:cs="Times New Roman"/>
        </w:rPr>
        <w:t>”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उफ़कार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मकालमात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फ़लां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मुख़ासिमत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सरगरमे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चप्पे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चप्पे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इस्तेनबात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तज़बज़ुब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इख़्तिलाफ़ात</w:t>
      </w:r>
      <w:r>
        <w:t xml:space="preserve">, </w:t>
      </w:r>
      <w:r>
        <w:rPr>
          <w:rFonts w:hint="cs"/>
          <w:cs/>
          <w:lang w:bidi="hi-IN"/>
        </w:rPr>
        <w:t>तफ़रिके</w:t>
      </w:r>
      <w:r>
        <w:t xml:space="preserve">, </w:t>
      </w:r>
      <w:r>
        <w:rPr>
          <w:rFonts w:hint="cs"/>
          <w:cs/>
          <w:lang w:bidi="hi-IN"/>
        </w:rPr>
        <w:t>गड़बड़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तज़लजुल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बेइन्तेहा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मुनाक़िशात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तजज़िये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मुतअल्लिक़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फौजी</w:t>
      </w:r>
      <w:r>
        <w:t xml:space="preserve">, </w:t>
      </w:r>
      <w:r>
        <w:rPr>
          <w:rFonts w:hint="cs"/>
          <w:cs/>
          <w:lang w:bidi="hi-IN"/>
        </w:rPr>
        <w:t>माली</w:t>
      </w:r>
      <w:r>
        <w:t xml:space="preserve">, </w:t>
      </w:r>
      <w:r>
        <w:rPr>
          <w:rFonts w:hint="cs"/>
          <w:cs/>
          <w:lang w:bidi="hi-IN"/>
        </w:rPr>
        <w:t>तालीमी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हफ़्ते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मुक़रर्रा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t xml:space="preserve">, </w:t>
      </w:r>
      <w:r>
        <w:rPr>
          <w:rFonts w:hint="cs"/>
          <w:cs/>
          <w:lang w:bidi="hi-IN"/>
        </w:rPr>
        <w:t>साहिबाने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शख़्यितों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मिन्तकी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t>30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फ़ीसद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इत्मिनान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पेशगोई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शबीहसाज़ी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बरुयेकार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शिकंजे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जकड़ने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lastRenderedPageBreak/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बतायेगा।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इत्तिलाआत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उफ़कार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उफ़कार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पसमान्दगी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मौज़ूआत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तदाबीर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CE40C4" w:rsidRDefault="00CE40C4" w:rsidP="00CE40C4">
      <w:pPr>
        <w:pStyle w:val="libNormal"/>
      </w:pPr>
      <w:r>
        <w:t>1.</w:t>
      </w:r>
      <w:r>
        <w:tab/>
        <w:t>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</w:t>
      </w:r>
    </w:p>
    <w:p w:rsidR="00CE40C4" w:rsidRDefault="00CE40C4" w:rsidP="00CE40C4">
      <w:pPr>
        <w:pStyle w:val="libNormal"/>
      </w:pPr>
      <w:r>
        <w:t>(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हुक्मरानों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इख़्तिलाफ़ात।</w:t>
      </w:r>
    </w:p>
    <w:p w:rsidR="00CE40C4" w:rsidRDefault="00CE40C4" w:rsidP="00CE40C4">
      <w:pPr>
        <w:pStyle w:val="libNormal"/>
      </w:pPr>
      <w:r>
        <w:t>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इख़्तिलाफ़ात।</w:t>
      </w:r>
    </w:p>
    <w:p w:rsidR="00CE40C4" w:rsidRDefault="00CE40C4" w:rsidP="00CE40C4">
      <w:pPr>
        <w:pStyle w:val="libNormal"/>
      </w:pPr>
      <w:r>
        <w:t>(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क़बाएली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इख़्तिलाफ़ात।</w:t>
      </w:r>
    </w:p>
    <w:p w:rsidR="00CE40C4" w:rsidRDefault="00CE40C4" w:rsidP="00CE40C4">
      <w:pPr>
        <w:pStyle w:val="libNormal"/>
      </w:pPr>
      <w:r>
        <w:lastRenderedPageBreak/>
        <w:t>(</w:t>
      </w:r>
      <w:r>
        <w:rPr>
          <w:rFonts w:hint="cs"/>
          <w:cs/>
          <w:lang w:bidi="hi-IN"/>
        </w:rPr>
        <w:t>ज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ओहदादारों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फ़हमियां।</w:t>
      </w:r>
    </w:p>
    <w:p w:rsidR="00CE40C4" w:rsidRDefault="00CE40C4" w:rsidP="00CE40C4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फ़रावनी।</w:t>
      </w:r>
    </w:p>
    <w:p w:rsidR="00CE40C4" w:rsidRDefault="00CE40C4" w:rsidP="00CE40C4">
      <w:pPr>
        <w:pStyle w:val="libNormal"/>
      </w:pPr>
      <w:r>
        <w:t xml:space="preserve">3. </w:t>
      </w:r>
      <w:r>
        <w:rPr>
          <w:rFonts w:hint="cs"/>
          <w:cs/>
          <w:lang w:bidi="hi-IN"/>
        </w:rPr>
        <w:t>फ़िक्री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तअस्सुब</w:t>
      </w:r>
      <w:r>
        <w:t xml:space="preserve">, </w:t>
      </w:r>
      <w:r>
        <w:rPr>
          <w:rFonts w:hint="cs"/>
          <w:cs/>
          <w:lang w:bidi="hi-IN"/>
        </w:rPr>
        <w:t>रोज़ाना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बेख़बरी</w:t>
      </w:r>
      <w:r>
        <w:t xml:space="preserve">,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कमी।</w:t>
      </w:r>
    </w:p>
    <w:p w:rsidR="00CE40C4" w:rsidRDefault="00CE40C4" w:rsidP="00CE40C4">
      <w:pPr>
        <w:pStyle w:val="libNormal"/>
      </w:pPr>
      <w:r>
        <w:t xml:space="preserve">4. </w:t>
      </w:r>
      <w:r>
        <w:rPr>
          <w:rFonts w:hint="cs"/>
          <w:cs/>
          <w:lang w:bidi="hi-IN"/>
        </w:rPr>
        <w:t>माद्दी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बेतवज्जेही</w:t>
      </w:r>
      <w:r>
        <w:t xml:space="preserve">,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जि़्नदगी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CE40C4" w:rsidRDefault="00CE40C4" w:rsidP="00CE40C4">
      <w:pPr>
        <w:pStyle w:val="libNormal"/>
      </w:pPr>
      <w:r>
        <w:t xml:space="preserve">5. </w:t>
      </w:r>
      <w:r>
        <w:rPr>
          <w:rFonts w:hint="cs"/>
          <w:cs/>
          <w:lang w:bidi="hi-IN"/>
        </w:rPr>
        <w:t>खुदसर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फ़रमांरवाओं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इस्तेबदाद।</w:t>
      </w:r>
    </w:p>
    <w:p w:rsidR="00CE40C4" w:rsidRDefault="00CE40C4" w:rsidP="00CE40C4">
      <w:pPr>
        <w:pStyle w:val="libNormal"/>
      </w:pPr>
      <w:r>
        <w:t xml:space="preserve">6. </w:t>
      </w:r>
      <w:r>
        <w:rPr>
          <w:rFonts w:hint="cs"/>
          <w:cs/>
          <w:lang w:bidi="hi-IN"/>
        </w:rPr>
        <w:t>अम्न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फुक़दान</w:t>
      </w:r>
      <w:r>
        <w:t xml:space="preserve">,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सड़कों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फ़ुक़दान</w:t>
      </w:r>
      <w:r>
        <w:t xml:space="preserve">,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मुआलिजे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सहूलतों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हि़फ़ाज़ाने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फ़ुक़दान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मुतअद्दी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जाता।</w:t>
      </w:r>
    </w:p>
    <w:p w:rsidR="00CE40C4" w:rsidRDefault="00CE40C4" w:rsidP="00CE40C4">
      <w:pPr>
        <w:pStyle w:val="libNormal"/>
      </w:pPr>
      <w:r>
        <w:t xml:space="preserve">7.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वीरानी</w:t>
      </w:r>
      <w:r>
        <w:t xml:space="preserve">, </w:t>
      </w:r>
      <w:r>
        <w:rPr>
          <w:rFonts w:hint="cs"/>
          <w:cs/>
          <w:lang w:bidi="hi-IN"/>
        </w:rPr>
        <w:t>आबपशी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फ़ुक़दान</w:t>
      </w:r>
      <w:r>
        <w:t xml:space="preserve">, </w:t>
      </w:r>
      <w:r>
        <w:rPr>
          <w:rFonts w:hint="cs"/>
          <w:cs/>
          <w:lang w:bidi="hi-IN"/>
        </w:rPr>
        <w:t>ज़राअत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कमी।</w:t>
      </w:r>
    </w:p>
    <w:p w:rsidR="00CE40C4" w:rsidRDefault="00CE40C4" w:rsidP="00CE40C4">
      <w:pPr>
        <w:pStyle w:val="libNormal"/>
      </w:pPr>
      <w:r>
        <w:t xml:space="preserve">8. </w:t>
      </w:r>
      <w:r>
        <w:rPr>
          <w:rFonts w:hint="cs"/>
          <w:cs/>
          <w:lang w:bidi="hi-IN"/>
        </w:rPr>
        <w:t>हुकमती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दफ़्तरों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बदइन्तेज़ामी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क़वानीन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फुक़दान</w:t>
      </w:r>
      <w:r>
        <w:t xml:space="preserve">,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बेतवज्जेही।</w:t>
      </w:r>
    </w:p>
    <w:p w:rsidR="00CE40C4" w:rsidRDefault="00CE40C4" w:rsidP="00CE40C4">
      <w:pPr>
        <w:pStyle w:val="libNormal"/>
      </w:pPr>
      <w:r>
        <w:t xml:space="preserve">9. </w:t>
      </w:r>
      <w:r>
        <w:rPr>
          <w:rFonts w:hint="cs"/>
          <w:cs/>
          <w:lang w:bidi="hi-IN"/>
        </w:rPr>
        <w:t>पसमान्दा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सेहतमन्दाना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इक़्तिसाद।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lastRenderedPageBreak/>
        <w:t xml:space="preserve">10.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याफ़्ता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फुक़दान</w:t>
      </w:r>
      <w:r>
        <w:t xml:space="preserve">, </w:t>
      </w:r>
      <w:r>
        <w:rPr>
          <w:rFonts w:hint="cs"/>
          <w:cs/>
          <w:lang w:bidi="hi-IN"/>
        </w:rPr>
        <w:t>असलहा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दिफ़ाई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फ़रसूदगी।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 xml:space="preserve">11.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पामली।</w:t>
      </w:r>
    </w:p>
    <w:p w:rsidR="00CE40C4" w:rsidRDefault="00CE40C4" w:rsidP="00CE40C4">
      <w:pPr>
        <w:pStyle w:val="libNormal"/>
      </w:pPr>
      <w:r>
        <w:t xml:space="preserve">12.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गन्दगी</w:t>
      </w:r>
      <w:r>
        <w:t xml:space="preserve">,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अम्बार</w:t>
      </w:r>
      <w:r>
        <w:t xml:space="preserve">, </w:t>
      </w:r>
      <w:r>
        <w:rPr>
          <w:rFonts w:hint="cs"/>
          <w:cs/>
          <w:lang w:bidi="hi-IN"/>
        </w:rPr>
        <w:t>सड़कों</w:t>
      </w:r>
      <w:r>
        <w:t xml:space="preserve">, </w:t>
      </w:r>
      <w:r>
        <w:rPr>
          <w:rFonts w:hint="cs"/>
          <w:cs/>
          <w:lang w:bidi="hi-IN"/>
        </w:rPr>
        <w:t>शाहेराहों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अशियाए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बेहंगम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वगैरा।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रत्ती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खाता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हक़ाएक़़े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बसूरते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फ़ेहरिस्त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CE40C4" w:rsidRDefault="00CE40C4" w:rsidP="00CE40C4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वहदत</w:t>
      </w:r>
      <w:r>
        <w:t xml:space="preserve">,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तफ़रिक़े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दूरी।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103)</w:t>
      </w:r>
    </w:p>
    <w:p w:rsidR="00CE40C4" w:rsidRDefault="00CE40C4" w:rsidP="00CE40C4">
      <w:pPr>
        <w:pStyle w:val="libNormal"/>
      </w:pPr>
      <w:r>
        <w:t>2.</w:t>
      </w:r>
      <w:r>
        <w:tab/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>)</w:t>
      </w:r>
    </w:p>
    <w:p w:rsidR="00CE40C4" w:rsidRDefault="00CE40C4" w:rsidP="00CE40C4">
      <w:pPr>
        <w:pStyle w:val="libNormal"/>
      </w:pPr>
      <w:r>
        <w:t>3.</w:t>
      </w:r>
      <w:r>
        <w:tab/>
      </w:r>
      <w:r>
        <w:rPr>
          <w:rFonts w:hint="cs"/>
          <w:cs/>
          <w:lang w:bidi="hi-IN"/>
        </w:rPr>
        <w:t>जुसत्जू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इब्तेकारी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201)</w:t>
      </w:r>
    </w:p>
    <w:p w:rsidR="00CE40C4" w:rsidRDefault="00CE40C4" w:rsidP="00CE40C4">
      <w:pPr>
        <w:pStyle w:val="libNormal"/>
      </w:pPr>
      <w:r>
        <w:t>4.</w:t>
      </w:r>
      <w:r>
        <w:tab/>
      </w:r>
      <w:r>
        <w:rPr>
          <w:rFonts w:hint="cs"/>
          <w:cs/>
          <w:lang w:bidi="hi-IN"/>
        </w:rPr>
        <w:t>माद्दी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201)</w:t>
      </w:r>
    </w:p>
    <w:p w:rsidR="00CE40C4" w:rsidRDefault="00CE40C4" w:rsidP="00CE40C4">
      <w:pPr>
        <w:pStyle w:val="libNormal"/>
      </w:pPr>
      <w:r>
        <w:lastRenderedPageBreak/>
        <w:t>5.</w:t>
      </w:r>
      <w:r>
        <w:tab/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38)</w:t>
      </w:r>
    </w:p>
    <w:p w:rsidR="00CE40C4" w:rsidRDefault="00CE40C4" w:rsidP="00CE40C4">
      <w:pPr>
        <w:pStyle w:val="libNormal"/>
      </w:pPr>
      <w:r>
        <w:t>6.</w:t>
      </w:r>
      <w:r>
        <w:tab/>
      </w:r>
      <w:r>
        <w:rPr>
          <w:rFonts w:hint="cs"/>
          <w:cs/>
          <w:lang w:bidi="hi-IN"/>
        </w:rPr>
        <w:t>शाहेराहें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15)</w:t>
      </w:r>
    </w:p>
    <w:p w:rsidR="00CE40C4" w:rsidRDefault="00CE40C4" w:rsidP="00CE40C4">
      <w:pPr>
        <w:pStyle w:val="libNormal"/>
      </w:pPr>
      <w:r>
        <w:t>7.</w:t>
      </w:r>
      <w:r>
        <w:tab/>
      </w:r>
      <w:r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तन्दरुस्ती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मुआलिजे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ताकीद।</w:t>
      </w:r>
    </w:p>
    <w:p w:rsidR="00CE40C4" w:rsidRDefault="00CE40C4" w:rsidP="00CE40C4">
      <w:pPr>
        <w:pStyle w:val="libNormal"/>
      </w:pPr>
      <w:r>
        <w:t>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फ़िक़ह</w:t>
      </w:r>
      <w:r>
        <w:t xml:space="preserve">,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लिये।</w:t>
      </w:r>
    </w:p>
    <w:p w:rsidR="00CE40C4" w:rsidRDefault="00CE40C4" w:rsidP="00CE40C4">
      <w:pPr>
        <w:pStyle w:val="libNormal"/>
      </w:pPr>
      <w:r>
        <w:t>(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तिब</w:t>
      </w:r>
      <w:r>
        <w:t xml:space="preserve">,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लिये।</w:t>
      </w:r>
    </w:p>
    <w:p w:rsidR="00CE40C4" w:rsidRDefault="00CE40C4" w:rsidP="00CE40C4">
      <w:pPr>
        <w:pStyle w:val="libNormal"/>
      </w:pPr>
      <w:r>
        <w:t>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नहो</w:t>
      </w:r>
      <w:r>
        <w:t xml:space="preserve">,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</w:p>
    <w:p w:rsidR="00CE40C4" w:rsidRDefault="00CE40C4" w:rsidP="00CE40C4">
      <w:pPr>
        <w:pStyle w:val="libNormal"/>
      </w:pPr>
      <w:r>
        <w:t>(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नुजूम</w:t>
      </w:r>
      <w:r>
        <w:t xml:space="preserve">,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>)</w:t>
      </w:r>
    </w:p>
    <w:p w:rsidR="00CE40C4" w:rsidRDefault="00CE40C4" w:rsidP="00CE40C4">
      <w:pPr>
        <w:pStyle w:val="libNormal"/>
      </w:pPr>
      <w:r>
        <w:t xml:space="preserve">8. </w:t>
      </w:r>
      <w:r>
        <w:rPr>
          <w:rFonts w:hint="cs"/>
          <w:cs/>
          <w:lang w:bidi="hi-IN"/>
        </w:rPr>
        <w:t>आबादकारी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29)</w:t>
      </w:r>
    </w:p>
    <w:p w:rsidR="00CE40C4" w:rsidRDefault="00CE40C4" w:rsidP="00CE40C4">
      <w:pPr>
        <w:pStyle w:val="libNormal"/>
      </w:pPr>
      <w:r>
        <w:t xml:space="preserve">9.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>)</w:t>
      </w:r>
    </w:p>
    <w:p w:rsidR="00CE40C4" w:rsidRDefault="00CE40C4" w:rsidP="00CE40C4">
      <w:pPr>
        <w:pStyle w:val="libNormal"/>
      </w:pPr>
      <w:r>
        <w:t xml:space="preserve">10. </w:t>
      </w:r>
      <w:r>
        <w:rPr>
          <w:rFonts w:hint="cs"/>
          <w:cs/>
          <w:lang w:bidi="hi-IN"/>
        </w:rPr>
        <w:t>मुआशी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>)</w:t>
      </w:r>
    </w:p>
    <w:p w:rsidR="00CE40C4" w:rsidRDefault="00CE40C4" w:rsidP="00CE40C4">
      <w:pPr>
        <w:pStyle w:val="libNormal"/>
      </w:pPr>
      <w:r>
        <w:t xml:space="preserve">11. </w:t>
      </w:r>
      <w:r>
        <w:rPr>
          <w:rFonts w:hint="cs"/>
          <w:cs/>
          <w:lang w:bidi="hi-IN"/>
        </w:rPr>
        <w:t>जदीद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इन्फ़ाल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60)</w:t>
      </w:r>
    </w:p>
    <w:p w:rsidR="00CE40C4" w:rsidRDefault="00CE40C4" w:rsidP="00CE40C4">
      <w:pPr>
        <w:pStyle w:val="libNormal"/>
      </w:pPr>
      <w:r>
        <w:t xml:space="preserve">12- </w:t>
      </w:r>
      <w:r>
        <w:rPr>
          <w:rFonts w:hint="cs"/>
          <w:cs/>
          <w:lang w:bidi="hi-IN"/>
        </w:rPr>
        <w:t>जदीद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इन्फ़ाल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60)</w:t>
      </w:r>
    </w:p>
    <w:p w:rsidR="00CE40C4" w:rsidRDefault="00CE40C4" w:rsidP="00CE40C4">
      <w:pPr>
        <w:pStyle w:val="libNormal"/>
      </w:pPr>
      <w:r>
        <w:t xml:space="preserve">12.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228)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सरजश्मों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पेशरफ्त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तरक़्क़ी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तकामुल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नुक़्ता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तकामुल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थीः</w:t>
      </w:r>
    </w:p>
    <w:p w:rsidR="00CE40C4" w:rsidRDefault="00CE40C4" w:rsidP="00CE40C4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t xml:space="preserve">, </w:t>
      </w:r>
      <w:r>
        <w:rPr>
          <w:rFonts w:hint="cs"/>
          <w:cs/>
          <w:lang w:bidi="hi-IN"/>
        </w:rPr>
        <w:t>ज़बान</w:t>
      </w:r>
      <w:r>
        <w:t xml:space="preserve">,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तमद्दुन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तअस्सुबात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लाना।</w:t>
      </w:r>
    </w:p>
    <w:p w:rsidR="00CE40C4" w:rsidRDefault="00CE40C4" w:rsidP="00CE40C4">
      <w:pPr>
        <w:pStyle w:val="libNormal"/>
      </w:pPr>
      <w:r>
        <w:t>2.</w:t>
      </w:r>
      <w:r>
        <w:tab/>
      </w:r>
      <w:r>
        <w:rPr>
          <w:rFonts w:hint="cs"/>
          <w:cs/>
          <w:lang w:bidi="hi-IN"/>
        </w:rPr>
        <w:t>सूद</w:t>
      </w:r>
      <w:r>
        <w:t xml:space="preserve">, </w:t>
      </w:r>
      <w:r>
        <w:rPr>
          <w:rFonts w:hint="cs"/>
          <w:cs/>
          <w:lang w:bidi="hi-IN"/>
        </w:rPr>
        <w:t>ज़ख़ीरा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अन्दोज़ी</w:t>
      </w:r>
      <w:r>
        <w:t xml:space="preserve">, </w:t>
      </w:r>
      <w:r>
        <w:rPr>
          <w:rFonts w:hint="cs"/>
          <w:cs/>
          <w:lang w:bidi="hi-IN"/>
        </w:rPr>
        <w:t>अदअमली</w:t>
      </w:r>
      <w:r>
        <w:t xml:space="preserve">,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सूअर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मुमानिअत।</w:t>
      </w:r>
    </w:p>
    <w:p w:rsidR="00CE40C4" w:rsidRDefault="00CE40C4" w:rsidP="00CE40C4">
      <w:pPr>
        <w:pStyle w:val="libNormal"/>
      </w:pPr>
      <w:r>
        <w:t>3.</w:t>
      </w:r>
      <w:r>
        <w:tab/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वाबस्तगी।</w:t>
      </w:r>
    </w:p>
    <w:p w:rsidR="00CE40C4" w:rsidRDefault="00CE40C4" w:rsidP="00CE40C4">
      <w:pPr>
        <w:pStyle w:val="libNormal"/>
      </w:pPr>
      <w:r>
        <w:t>4.</w:t>
      </w:r>
      <w:r>
        <w:tab/>
      </w:r>
      <w:r>
        <w:rPr>
          <w:rFonts w:hint="cs"/>
          <w:cs/>
          <w:lang w:bidi="hi-IN"/>
        </w:rPr>
        <w:t>मौजूदा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निस्बते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आम्मतुल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मुस्लेमीन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बजाआवरी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बजाआवरी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>5.</w:t>
      </w:r>
      <w:r>
        <w:tab/>
      </w:r>
      <w:r>
        <w:rPr>
          <w:rFonts w:hint="cs"/>
          <w:cs/>
          <w:lang w:bidi="hi-IN"/>
        </w:rPr>
        <w:t>क़ुफ़्फार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जेहाद।</w:t>
      </w:r>
    </w:p>
    <w:p w:rsidR="00CE40C4" w:rsidRDefault="00CE40C4" w:rsidP="00CE40C4">
      <w:pPr>
        <w:pStyle w:val="libNormal"/>
      </w:pPr>
      <w:r>
        <w:t>6.</w:t>
      </w:r>
      <w:r>
        <w:tab/>
      </w:r>
      <w:r>
        <w:rPr>
          <w:rFonts w:hint="cs"/>
          <w:cs/>
          <w:lang w:bidi="hi-IN"/>
        </w:rPr>
        <w:t>गै़र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तशय्यो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अक़ीदा।</w:t>
      </w:r>
    </w:p>
    <w:p w:rsidR="00CE40C4" w:rsidRDefault="00CE40C4" w:rsidP="00CE40C4">
      <w:pPr>
        <w:pStyle w:val="libNormal"/>
      </w:pPr>
      <w:r>
        <w:lastRenderedPageBreak/>
        <w:t>7.</w:t>
      </w:r>
      <w:r>
        <w:tab/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बालादस्ती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एतक़ाद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>)</w:t>
      </w:r>
    </w:p>
    <w:p w:rsidR="00CE40C4" w:rsidRDefault="00CE40C4" w:rsidP="00CE40C4">
      <w:pPr>
        <w:pStyle w:val="libNormal"/>
      </w:pPr>
      <w:r>
        <w:t>8.</w:t>
      </w:r>
      <w:r>
        <w:tab/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मुमानिअत।</w:t>
      </w:r>
    </w:p>
    <w:p w:rsidR="00CE40C4" w:rsidRDefault="00CE40C4" w:rsidP="00CE40C4">
      <w:pPr>
        <w:pStyle w:val="libNormal"/>
      </w:pPr>
      <w:r>
        <w:t>9.</w:t>
      </w:r>
      <w:r>
        <w:tab/>
      </w:r>
      <w:r>
        <w:rPr>
          <w:rFonts w:hint="cs"/>
          <w:cs/>
          <w:lang w:bidi="hi-IN"/>
        </w:rPr>
        <w:t>जज़ीरतुल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इनख़ेला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इत्तिफाक़।</w:t>
      </w:r>
    </w:p>
    <w:p w:rsidR="00CE40C4" w:rsidRDefault="00CE40C4" w:rsidP="00CE40C4">
      <w:pPr>
        <w:pStyle w:val="libNormal"/>
      </w:pPr>
      <w:r>
        <w:t>10.</w:t>
      </w:r>
      <w:r>
        <w:tab/>
      </w:r>
      <w:r>
        <w:rPr>
          <w:rFonts w:hint="cs"/>
          <w:cs/>
          <w:lang w:bidi="hi-IN"/>
        </w:rPr>
        <w:t>इश्तियाक़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t xml:space="preserve">,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अंजामदेही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मदावमत।</w:t>
      </w:r>
    </w:p>
    <w:p w:rsidR="00CE40C4" w:rsidRDefault="00CE40C4" w:rsidP="00CE40C4">
      <w:pPr>
        <w:pStyle w:val="libNormal"/>
      </w:pPr>
      <w:r>
        <w:t>11.</w:t>
      </w:r>
      <w:r>
        <w:tab/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अदायगी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तशय्यो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तक़सीम।</w:t>
      </w:r>
    </w:p>
    <w:p w:rsidR="00CE40C4" w:rsidRDefault="00CE40C4" w:rsidP="00CE40C4">
      <w:pPr>
        <w:pStyle w:val="libNormal"/>
      </w:pPr>
      <w:r>
        <w:t>12.</w:t>
      </w:r>
      <w:r>
        <w:tab/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दिलचस्पी।</w:t>
      </w:r>
    </w:p>
    <w:p w:rsidR="00CE40C4" w:rsidRDefault="00CE40C4" w:rsidP="00CE40C4">
      <w:pPr>
        <w:pStyle w:val="libNormal"/>
      </w:pPr>
      <w:r>
        <w:t>13.</w:t>
      </w:r>
      <w:r>
        <w:tab/>
      </w:r>
      <w:r>
        <w:rPr>
          <w:rFonts w:hint="cs"/>
          <w:cs/>
          <w:lang w:bidi="hi-IN"/>
        </w:rPr>
        <w:t>घरेलू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इरतेबात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रुजहान।</w:t>
      </w:r>
    </w:p>
    <w:p w:rsidR="00CE40C4" w:rsidRDefault="00CE40C4" w:rsidP="00CE40C4">
      <w:pPr>
        <w:pStyle w:val="libNormal"/>
      </w:pPr>
      <w:r>
        <w:t>14.</w:t>
      </w:r>
      <w:r>
        <w:tab/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बदअमलियों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>15.</w:t>
      </w:r>
      <w:r>
        <w:tab/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CE40C4" w:rsidRDefault="00CE40C4" w:rsidP="00CE40C4">
      <w:pPr>
        <w:pStyle w:val="libNormal"/>
      </w:pPr>
      <w:r>
        <w:lastRenderedPageBreak/>
        <w:t>16.</w:t>
      </w:r>
      <w:r>
        <w:tab/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अकरमस</w:t>
      </w:r>
      <w:r>
        <w:t xml:space="preserve">0, </w:t>
      </w:r>
      <w:r>
        <w:rPr>
          <w:rFonts w:hint="cs"/>
          <w:cs/>
          <w:lang w:bidi="hi-IN"/>
        </w:rPr>
        <w:t>अहलेबैतअ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इज्तेमाअ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देना।</w:t>
      </w:r>
    </w:p>
    <w:p w:rsidR="00CE40C4" w:rsidRDefault="00CE40C4" w:rsidP="00CE40C4">
      <w:pPr>
        <w:pStyle w:val="libNormal"/>
      </w:pPr>
      <w:r>
        <w:t>17.</w:t>
      </w:r>
      <w:r>
        <w:tab/>
      </w:r>
      <w:r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E40C4" w:rsidRDefault="00CE40C4" w:rsidP="00CE40C4">
      <w:pPr>
        <w:pStyle w:val="libNormal"/>
      </w:pPr>
      <w:r>
        <w:t>18.</w:t>
      </w:r>
      <w:r>
        <w:tab/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इंऐक़ाद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इज्तेमाआत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ज़ाकेरीन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नाक़बिले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उभीरती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>19.</w:t>
      </w:r>
      <w:r>
        <w:tab/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बिलमारुफ़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वुजूब।</w:t>
      </w:r>
    </w:p>
    <w:p w:rsidR="00CE40C4" w:rsidRDefault="00CE40C4" w:rsidP="00CE40C4">
      <w:pPr>
        <w:pStyle w:val="libNormal"/>
      </w:pPr>
      <w:r>
        <w:t>20.</w:t>
      </w:r>
      <w:r>
        <w:tab/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ब्याह</w:t>
      </w:r>
      <w:r>
        <w:t xml:space="preserve">, </w:t>
      </w:r>
      <w:r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ताअद्दे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अज़वाजव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होना।</w:t>
      </w:r>
    </w:p>
    <w:p w:rsidR="00CE40C4" w:rsidRDefault="00CE40C4" w:rsidP="00CE40C4">
      <w:pPr>
        <w:pStyle w:val="libNormal"/>
      </w:pPr>
      <w:r>
        <w:t>21.</w:t>
      </w:r>
      <w:r>
        <w:tab/>
      </w:r>
      <w:r>
        <w:rPr>
          <w:rFonts w:hint="cs"/>
          <w:cs/>
          <w:lang w:bidi="hi-IN"/>
        </w:rPr>
        <w:t>काफ़िरों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CE40C4" w:rsidRDefault="00CE40C4" w:rsidP="00CE40C4">
      <w:pPr>
        <w:pStyle w:val="libNormal"/>
      </w:pPr>
      <w:r>
        <w:t>22.</w:t>
      </w:r>
      <w:r>
        <w:tab/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>)</w:t>
      </w:r>
    </w:p>
    <w:p w:rsidR="00CE40C4" w:rsidRDefault="00CE40C4" w:rsidP="00CE40C4">
      <w:pPr>
        <w:pStyle w:val="libNormal"/>
      </w:pPr>
      <w:r>
        <w:t>23.</w:t>
      </w:r>
      <w:r>
        <w:tab/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बेइन्तहा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lastRenderedPageBreak/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सरचश्मे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अबवाव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सुतूनों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बसूरते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फ़ेहरिस्त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इक़दामात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थीः</w:t>
      </w:r>
    </w:p>
    <w:p w:rsidR="00CE40C4" w:rsidRDefault="00CE40C4" w:rsidP="00CE40C4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बदगुमानी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तफ़ाहुम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निफ़ाक़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तफ़रिक़े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सूदमन्द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अख़राजात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CE40C4" w:rsidRDefault="00CE40C4" w:rsidP="00CE40C4">
      <w:pPr>
        <w:pStyle w:val="libNormal"/>
      </w:pPr>
      <w:r>
        <w:t>2.</w:t>
      </w:r>
      <w:r>
        <w:tab/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लाइल्मी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लगाना।</w:t>
      </w:r>
    </w:p>
    <w:p w:rsidR="00CE40C4" w:rsidRDefault="00CE40C4" w:rsidP="00CE40C4">
      <w:pPr>
        <w:pStyle w:val="libNormal"/>
      </w:pPr>
      <w:r>
        <w:t>3.</w:t>
      </w:r>
      <w:r>
        <w:tab/>
      </w:r>
      <w:r>
        <w:rPr>
          <w:rFonts w:hint="cs"/>
          <w:cs/>
          <w:lang w:bidi="hi-IN"/>
        </w:rPr>
        <w:t>काहिली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जुस्तजू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तौसीफ़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मुजस्सम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क़ल्ब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मआशी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रहें।</w:t>
      </w:r>
    </w:p>
    <w:p w:rsidR="00CE40C4" w:rsidRDefault="00CE40C4" w:rsidP="00CE40C4">
      <w:pPr>
        <w:pStyle w:val="libNormal"/>
      </w:pPr>
      <w:r>
        <w:t>4.</w:t>
      </w:r>
      <w:r>
        <w:tab/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ख़ांक़ाहों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माफ़िहा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बरगशता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मरदुम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अहयाउल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उलूम</w:t>
      </w:r>
      <w:r>
        <w:t xml:space="preserve">,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महियुद्दीन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वग़ैरा</w:t>
      </w:r>
    </w:p>
    <w:p w:rsidR="00CE40C4" w:rsidRDefault="00CE40C4" w:rsidP="00CE40C4">
      <w:pPr>
        <w:pStyle w:val="libNormal"/>
      </w:pPr>
      <w:r>
        <w:t>5.</w:t>
      </w:r>
      <w:r>
        <w:tab/>
      </w:r>
      <w:r>
        <w:rPr>
          <w:rFonts w:hint="cs"/>
          <w:cs/>
          <w:lang w:bidi="hi-IN"/>
        </w:rPr>
        <w:t>मुस्तबिद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ख़ुदख़्वाह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हक़्क़ानियत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t xml:space="preserve">, </w:t>
      </w:r>
      <w:r>
        <w:rPr>
          <w:rFonts w:hint="cs"/>
          <w:cs/>
          <w:lang w:bidi="hi-IN"/>
        </w:rPr>
        <w:t>उमर</w:t>
      </w:r>
      <w:r>
        <w:t xml:space="preserve">,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अलीअ</w:t>
      </w:r>
      <w:r>
        <w:t xml:space="preserve">0,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बिलजहर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बज़ोरे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कार्रवाई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अलैहिमुस्सलाम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cr/>
      </w:r>
    </w:p>
    <w:p w:rsidR="00CE40C4" w:rsidRDefault="00CE40C4" w:rsidP="00CE40C4">
      <w:pPr>
        <w:pStyle w:val="libNormal"/>
      </w:pPr>
      <w:r>
        <w:t>(1)</w:t>
      </w: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t xml:space="preserve">, </w:t>
      </w:r>
      <w:r>
        <w:rPr>
          <w:rFonts w:hint="cs"/>
          <w:cs/>
          <w:lang w:bidi="hi-IN"/>
        </w:rPr>
        <w:t>ज़ाहेरन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मुख़ालेफ़ीन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आई।</w:t>
      </w:r>
    </w:p>
    <w:p w:rsidR="00CE40C4" w:rsidRDefault="00CE40C4" w:rsidP="00CE40C4">
      <w:pPr>
        <w:pStyle w:val="libNormal"/>
      </w:pPr>
      <w:r>
        <w:lastRenderedPageBreak/>
        <w:t>(2)</w:t>
      </w: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ड्रामाई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तश्कील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मुख़ालिफत</w:t>
      </w:r>
      <w:r>
        <w:t xml:space="preserve">, </w:t>
      </w:r>
      <w:r>
        <w:rPr>
          <w:rFonts w:hint="cs"/>
          <w:cs/>
          <w:lang w:bidi="hi-IN"/>
        </w:rPr>
        <w:t>शोरिश</w:t>
      </w:r>
      <w:r>
        <w:t xml:space="preserve">,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मुन्तिही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</w:p>
    <w:p w:rsidR="00CE40C4" w:rsidRDefault="00CE40C4" w:rsidP="00CE40C4">
      <w:pPr>
        <w:pStyle w:val="libNormal"/>
      </w:pPr>
      <w:r>
        <w:t>(3)</w:t>
      </w:r>
      <w:r>
        <w:tab/>
      </w:r>
      <w:r>
        <w:rPr>
          <w:rFonts w:hint="cs"/>
          <w:cs/>
          <w:lang w:bidi="hi-IN"/>
        </w:rPr>
        <w:t>मक्रों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माविया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इक़्तिदार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इस्तेक़रार।</w:t>
      </w:r>
    </w:p>
    <w:p w:rsidR="00CE40C4" w:rsidRDefault="00CE40C4" w:rsidP="00CE40C4">
      <w:pPr>
        <w:pStyle w:val="libNormal"/>
      </w:pPr>
      <w:r>
        <w:t>(4)</w:t>
      </w:r>
      <w:r>
        <w:tab/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सफ़्फ़ाह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बज़ोरे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शमशीर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क़याम।</w:t>
      </w:r>
    </w:p>
    <w:p w:rsidR="00CE40C4" w:rsidRDefault="00CE40C4" w:rsidP="00CE40C4">
      <w:pPr>
        <w:pStyle w:val="libNormal"/>
      </w:pPr>
      <w:r>
        <w:t>(5)</w:t>
      </w:r>
      <w:r>
        <w:tab/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खोलफ़ाए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>(6)</w:t>
      </w:r>
      <w:r>
        <w:tab/>
      </w:r>
      <w:r>
        <w:rPr>
          <w:rFonts w:hint="cs"/>
          <w:cs/>
          <w:lang w:bidi="hi-IN"/>
        </w:rPr>
        <w:t>निज़ामे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>6.</w:t>
      </w:r>
      <w:r>
        <w:tab/>
      </w:r>
      <w:r>
        <w:rPr>
          <w:rFonts w:hint="cs"/>
          <w:cs/>
          <w:lang w:bidi="hi-IN"/>
        </w:rPr>
        <w:t>रास्तों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अदअम्नी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गुण्डों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ड़ाकूओं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पुश्तपनाही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तशवीक़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CE40C4" w:rsidRDefault="00CE40C4" w:rsidP="00CE40C4">
      <w:pPr>
        <w:pStyle w:val="libNormal"/>
      </w:pPr>
      <w:r>
        <w:t>7.</w:t>
      </w:r>
      <w:r>
        <w:tab/>
      </w:r>
      <w:r>
        <w:rPr>
          <w:rFonts w:hint="cs"/>
          <w:cs/>
          <w:lang w:bidi="hi-IN"/>
        </w:rPr>
        <w:t>हिफ़ज़ाने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उफ़कार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तरजीह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करनाः</w:t>
      </w:r>
      <w:r>
        <w:rPr>
          <w:cs/>
          <w:lang w:bidi="hi-IN"/>
        </w:rPr>
        <w:t xml:space="preserve"> "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तन्दुरुस्ती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शोअरा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आयत</w:t>
      </w:r>
      <w:r>
        <w:rPr>
          <w:cs/>
          <w:lang w:bidi="hi-IN"/>
        </w:rPr>
        <w:t xml:space="preserve"> </w:t>
      </w:r>
      <w:r>
        <w:t xml:space="preserve">81) </w:t>
      </w:r>
      <w:r>
        <w:rPr>
          <w:rFonts w:hint="cs"/>
          <w:cs/>
          <w:lang w:bidi="hi-IN"/>
        </w:rPr>
        <w:t>शिफ़ा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क़बज़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>8.</w:t>
      </w:r>
      <w:r>
        <w:tab/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फ़क़रो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फ़लाकत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तग़य्युर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देना।</w:t>
      </w:r>
    </w:p>
    <w:p w:rsidR="00CE40C4" w:rsidRDefault="00CE40C4" w:rsidP="00CE40C4">
      <w:pPr>
        <w:pStyle w:val="libNormal"/>
      </w:pPr>
      <w:r>
        <w:t>9.</w:t>
      </w:r>
      <w:r>
        <w:tab/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राख़िस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इक़्तिसादी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रखा।</w:t>
      </w:r>
    </w:p>
    <w:p w:rsidR="00CE40C4" w:rsidRDefault="00CE40C4" w:rsidP="00CE40C4">
      <w:pPr>
        <w:pStyle w:val="libNormal"/>
      </w:pPr>
      <w:r>
        <w:t>10.</w:t>
      </w:r>
      <w:r>
        <w:tab/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इक़्तसादी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बदहाली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पासमान्दगी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ढ़ेरों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t xml:space="preserve">, </w:t>
      </w:r>
      <w:r>
        <w:rPr>
          <w:rFonts w:hint="cs"/>
          <w:cs/>
          <w:lang w:bidi="hi-IN"/>
        </w:rPr>
        <w:t>तिजारती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कश्तियां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तिजारती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सनअती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मराक़ज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दरियाओं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तो़ड़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बस्तियां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पसमान्दगी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फ़लाकत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CE40C4" w:rsidRDefault="00CE40C4" w:rsidP="00CE40C4">
      <w:pPr>
        <w:pStyle w:val="libNormal"/>
      </w:pPr>
      <w:r>
        <w:t>11.</w:t>
      </w:r>
      <w:r>
        <w:tab/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मिज़ाज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नोशी</w:t>
      </w:r>
      <w:r>
        <w:t xml:space="preserve">, </w:t>
      </w:r>
      <w:r>
        <w:rPr>
          <w:rFonts w:hint="cs"/>
          <w:cs/>
          <w:lang w:bidi="hi-IN"/>
        </w:rPr>
        <w:t>जूए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ख़ज़ाने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घसोट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दिफ़ा</w:t>
      </w:r>
      <w:r>
        <w:t xml:space="preserve">, </w:t>
      </w:r>
      <w:r>
        <w:rPr>
          <w:rFonts w:hint="cs"/>
          <w:cs/>
          <w:lang w:bidi="hi-IN"/>
        </w:rPr>
        <w:t>मुलकी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मईशत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तरक़्कि़याती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CE40C4" w:rsidRDefault="00CE40C4" w:rsidP="00CE40C4">
      <w:pPr>
        <w:pStyle w:val="libNormal"/>
      </w:pPr>
      <w:r>
        <w:t>12.</w:t>
      </w: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 xml:space="preserve">34)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CE40C4" w:rsidRDefault="00CE40C4" w:rsidP="00CE40C4">
      <w:pPr>
        <w:pStyle w:val="libNormal"/>
      </w:pPr>
      <w:r>
        <w:t>13.</w:t>
      </w:r>
      <w:r>
        <w:tab/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दिलचस्पी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नहींः</w:t>
      </w:r>
    </w:p>
    <w:p w:rsidR="00CE40C4" w:rsidRDefault="00CE40C4" w:rsidP="00CE40C4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उफ़कार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तरवीज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क़ौमी</w:t>
      </w:r>
      <w:r>
        <w:t xml:space="preserve">, </w:t>
      </w:r>
      <w:r>
        <w:rPr>
          <w:rFonts w:hint="cs"/>
          <w:cs/>
          <w:lang w:bidi="hi-IN"/>
        </w:rPr>
        <w:t>क़बाएली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फ़रीफ़ता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फ़िरऔनियत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अहिया</w:t>
      </w:r>
      <w:r>
        <w:t xml:space="preserve">,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ज़रोतश्त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निशानदेही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साबिकुज़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दरामद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>2.</w:t>
      </w:r>
      <w:r>
        <w:tab/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ख़ोरी</w:t>
      </w:r>
      <w:r>
        <w:t xml:space="preserve">, </w:t>
      </w:r>
      <w:r>
        <w:rPr>
          <w:rFonts w:hint="cs"/>
          <w:cs/>
          <w:lang w:bidi="hi-IN"/>
        </w:rPr>
        <w:t>जुए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बाजी</w:t>
      </w:r>
      <w:r>
        <w:t xml:space="preserve">, </w:t>
      </w:r>
      <w:r>
        <w:rPr>
          <w:rFonts w:hint="cs"/>
          <w:cs/>
          <w:lang w:bidi="hi-IN"/>
        </w:rPr>
        <w:t>बदफ़ेली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शहवतरानी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तरवीज</w:t>
      </w:r>
      <w:r>
        <w:t xml:space="preserve">, </w:t>
      </w:r>
      <w:r>
        <w:rPr>
          <w:rFonts w:hint="cs"/>
          <w:cs/>
          <w:lang w:bidi="hi-IN"/>
        </w:rPr>
        <w:t>सूअर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t xml:space="preserve">,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कारगुज़ारियों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t xml:space="preserve">, </w:t>
      </w:r>
      <w:r>
        <w:rPr>
          <w:rFonts w:hint="cs"/>
          <w:cs/>
          <w:lang w:bidi="hi-IN"/>
        </w:rPr>
        <w:t>नसरानी</w:t>
      </w:r>
      <w:r>
        <w:t xml:space="preserve">, </w:t>
      </w:r>
      <w:r>
        <w:rPr>
          <w:rFonts w:hint="cs"/>
          <w:cs/>
          <w:lang w:bidi="hi-IN"/>
        </w:rPr>
        <w:t>ज़रोतश्ती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बटाना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नवाज़ेगी।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मुतअद्दिद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t xml:space="preserve">, </w:t>
      </w:r>
      <w:r>
        <w:rPr>
          <w:rFonts w:hint="cs"/>
          <w:cs/>
          <w:lang w:bidi="hi-IN"/>
        </w:rPr>
        <w:t>जुआ</w:t>
      </w:r>
      <w:r>
        <w:t xml:space="preserve">, </w:t>
      </w:r>
      <w:r>
        <w:rPr>
          <w:rFonts w:hint="cs"/>
          <w:cs/>
          <w:lang w:bidi="hi-IN"/>
        </w:rPr>
        <w:t>फ़ोहश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सूअर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कारिन्दों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t xml:space="preserve">, </w:t>
      </w:r>
      <w:r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पुश्तपनाही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गुज़िन्द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रुगरदानी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बेतवज्जेही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बदनज़मी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इक़्तिसादी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बदहाली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मुज़महिल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पेशेनज़र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सरताबी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रुगर्दानी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जरुअत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खाओ।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 xml:space="preserve">130)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>3.</w:t>
      </w:r>
      <w:r>
        <w:tab/>
        <w:t xml:space="preserve">4.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मुन्सलिक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यूनिवर्सिटी</w:t>
      </w:r>
      <w:r>
        <w:t xml:space="preserve">, </w:t>
      </w:r>
      <w:r>
        <w:rPr>
          <w:rFonts w:hint="cs"/>
          <w:cs/>
          <w:lang w:bidi="hi-IN"/>
        </w:rPr>
        <w:t>नजफ़</w:t>
      </w:r>
      <w:r>
        <w:t xml:space="preserve">,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इस्तनबोल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उतारना</w:t>
      </w:r>
      <w:r>
        <w:t xml:space="preserve">,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असातज़ा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तंख़्वाहदार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तदरीस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मुतनफ़र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जाती।</w:t>
      </w:r>
    </w:p>
    <w:p w:rsidR="00CE40C4" w:rsidRDefault="00CE40C4" w:rsidP="00CE40C4">
      <w:pPr>
        <w:pStyle w:val="libNormal"/>
      </w:pPr>
      <w:r>
        <w:t xml:space="preserve">5. </w:t>
      </w:r>
      <w:r>
        <w:rPr>
          <w:rFonts w:hint="cs"/>
          <w:cs/>
          <w:lang w:bidi="hi-IN"/>
        </w:rPr>
        <w:t>वुजूबे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तज़लजुल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मुख़ालेफ़ीन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>6.</w:t>
      </w:r>
      <w:r>
        <w:tab/>
      </w:r>
      <w:r>
        <w:rPr>
          <w:rFonts w:hint="cs"/>
          <w:cs/>
          <w:lang w:bidi="hi-IN"/>
        </w:rPr>
        <w:t>काफ़िरों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पलीदी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मुमतअल्लिक़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मौज़ूअ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eastAsia"/>
        </w:rPr>
        <w:t>“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lastRenderedPageBreak/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 xml:space="preserve">5)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नऊज़ोबिल्लाह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>?</w:t>
      </w:r>
    </w:p>
    <w:p w:rsidR="00CE40C4" w:rsidRDefault="00CE40C4" w:rsidP="00CE40C4">
      <w:pPr>
        <w:pStyle w:val="libNormal"/>
      </w:pPr>
      <w:r>
        <w:t xml:space="preserve">7.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युसुफ़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युसुफ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 xml:space="preserve">12)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अलैहिमुस्सलाम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अलबक़रा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 xml:space="preserve">128)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याकूब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फ़रज़न्दों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सैर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102)</w:t>
      </w:r>
    </w:p>
    <w:p w:rsidR="00CE40C4" w:rsidRDefault="00CE40C4" w:rsidP="00CE40C4">
      <w:pPr>
        <w:pStyle w:val="libNormal"/>
      </w:pPr>
      <w:r>
        <w:t xml:space="preserve">8.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कलिसाओं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कनीसाओं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t xml:space="preserve">,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कलियाओं</w:t>
      </w:r>
      <w:r>
        <w:t xml:space="preserve">,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कनीसाओं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ज़दतशियों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आतिशकदों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 xml:space="preserve">40)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</w:p>
    <w:p w:rsidR="00CE40C4" w:rsidRDefault="00CE40C4" w:rsidP="00CE40C4">
      <w:pPr>
        <w:pStyle w:val="libNormal"/>
      </w:pPr>
      <w:r>
        <w:t xml:space="preserve">9.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रिसालतमाब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ज़जीरतुल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मुतफ़ादत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गुंजाइश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मरतबतस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 xml:space="preserve">10.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t xml:space="preserve">,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बेनियाज़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इज्तेमाआत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इज्तेमाआत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घण्टी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मसाजिद</w:t>
      </w:r>
      <w:r>
        <w:t xml:space="preserve">, </w:t>
      </w:r>
      <w:r>
        <w:rPr>
          <w:rFonts w:hint="cs"/>
          <w:cs/>
          <w:lang w:bidi="hi-IN"/>
        </w:rPr>
        <w:t>आइम्म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अलैहिमुस्सलाम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मज़ारात</w:t>
      </w:r>
      <w: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मदरसों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CE40C4" w:rsidRDefault="00CE40C4" w:rsidP="00CE40C4">
      <w:pPr>
        <w:pStyle w:val="libNormal"/>
      </w:pPr>
      <w:r>
        <w:lastRenderedPageBreak/>
        <w:t xml:space="preserve">11. </w:t>
      </w:r>
      <w:r>
        <w:rPr>
          <w:rFonts w:hint="cs"/>
          <w:cs/>
          <w:lang w:bidi="hi-IN"/>
        </w:rPr>
        <w:t>खुम्स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ग़नाएम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</w:t>
      </w:r>
      <w:r>
        <w:t xml:space="preserve">, </w:t>
      </w:r>
      <w:r>
        <w:rPr>
          <w:rFonts w:hint="cs"/>
          <w:cs/>
          <w:lang w:bidi="hi-IN"/>
        </w:rPr>
        <w:t>तिजारती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कारोबारी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अदायगी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भेड़</w:t>
      </w:r>
      <w:r>
        <w:t xml:space="preserve">, </w:t>
      </w:r>
      <w:r>
        <w:rPr>
          <w:rFonts w:hint="cs"/>
          <w:cs/>
          <w:lang w:bidi="hi-IN"/>
        </w:rPr>
        <w:t>बकरियाँ</w:t>
      </w:r>
      <w:r>
        <w:t xml:space="preserve">, </w:t>
      </w:r>
      <w:r>
        <w:rPr>
          <w:rFonts w:hint="cs"/>
          <w:cs/>
          <w:lang w:bidi="hi-IN"/>
        </w:rPr>
        <w:t>गाये</w:t>
      </w:r>
      <w:r>
        <w:t xml:space="preserve">, </w:t>
      </w:r>
      <w:r>
        <w:rPr>
          <w:rFonts w:hint="cs"/>
          <w:cs/>
          <w:lang w:bidi="hi-IN"/>
        </w:rPr>
        <w:t>घोड़े</w:t>
      </w:r>
      <w:r>
        <w:t xml:space="preserve">, </w:t>
      </w:r>
      <w:r>
        <w:rPr>
          <w:rFonts w:hint="cs"/>
          <w:cs/>
          <w:lang w:bidi="hi-IN"/>
        </w:rPr>
        <w:t>बाग़ात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 xml:space="preserve">12.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इख़्तिलाफ़ात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 xml:space="preserve">13.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t xml:space="preserve">,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बिगाड़ा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बुजुर्गों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आमरियत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तमाद्दुन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मुन्हरिफ़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E40C4" w:rsidRDefault="00CE40C4" w:rsidP="00CE40C4">
      <w:pPr>
        <w:pStyle w:val="libNormal"/>
      </w:pPr>
      <w:r>
        <w:t xml:space="preserve">14.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बेपरदगी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सअ़ी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छो़ड़ने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शवाहिद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अकरमस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शोअबों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बारआवर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मुआशिरे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तक़लीद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CE40C4" w:rsidRDefault="00CE40C4" w:rsidP="00CE40C4">
      <w:pPr>
        <w:pStyle w:val="libNormal"/>
      </w:pPr>
      <w:r>
        <w:t xml:space="preserve">15.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अइम्मा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तराशियां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मुतनफ़र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राब्ता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</w:p>
    <w:p w:rsidR="00CE40C4" w:rsidRDefault="00CE40C4" w:rsidP="00CE40C4">
      <w:pPr>
        <w:pStyle w:val="libNormal"/>
      </w:pPr>
      <w:r>
        <w:t xml:space="preserve">16.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दुश्वारियों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बुज़ुर्गाने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अराइशात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बिदअत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असलियत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मदफून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बुजूगाने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मदफू़न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मग़ीरा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शोअबा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हन्नाना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तदफीन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काज़मैन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ख़ोलफ़ा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क़ब्रिस्तान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यकसां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CE40C4" w:rsidRDefault="00CE40C4" w:rsidP="00CE40C4">
      <w:pPr>
        <w:pStyle w:val="libNormal"/>
      </w:pPr>
      <w:r>
        <w:lastRenderedPageBreak/>
        <w:t xml:space="preserve">17. </w:t>
      </w:r>
      <w:r>
        <w:rPr>
          <w:rFonts w:hint="cs"/>
          <w:cs/>
          <w:lang w:bidi="hi-IN"/>
        </w:rPr>
        <w:t>खा़नदाने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तशय्यों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तंख़्वाहदार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स्याह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उतरवायें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 xml:space="preserve">18.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अलैहिस्साल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बरुएकार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मजालिसे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बतदरीज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ज़ाकेरीन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इन्तेख़ाब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शराएत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CE40C4" w:rsidRDefault="00CE40C4" w:rsidP="00CE40C4">
      <w:pPr>
        <w:pStyle w:val="libNormal"/>
      </w:pPr>
      <w:r>
        <w:t xml:space="preserve">19.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रासिख़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तरवीज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मतरुक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अवामुन्नास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CE40C4" w:rsidRDefault="00CE40C4" w:rsidP="00CE40C4">
      <w:pPr>
        <w:pStyle w:val="libNormal"/>
      </w:pPr>
      <w:r>
        <w:t xml:space="preserve">20.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कन्ट्रोल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क़वानीन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</w:t>
      </w:r>
      <w:r>
        <w:t xml:space="preserve">, </w:t>
      </w:r>
      <w:r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सकेंगे।</w:t>
      </w:r>
    </w:p>
    <w:p w:rsidR="00CE40C4" w:rsidRDefault="00CE40C4" w:rsidP="00CE40C4">
      <w:pPr>
        <w:pStyle w:val="libNormal"/>
      </w:pPr>
      <w:r>
        <w:t xml:space="preserve">21.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आफ़क़ियत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सूर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जख़रिफ़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t>44)</w:t>
      </w:r>
    </w:p>
    <w:p w:rsidR="00CE40C4" w:rsidRDefault="00CE40C4" w:rsidP="00CE40C4">
      <w:pPr>
        <w:pStyle w:val="libNormal"/>
      </w:pPr>
      <w:r>
        <w:t xml:space="preserve">22. </w:t>
      </w:r>
      <w:r>
        <w:rPr>
          <w:rFonts w:hint="cs"/>
          <w:cs/>
          <w:lang w:bidi="hi-IN"/>
        </w:rPr>
        <w:t>मसाजिद</w:t>
      </w:r>
      <w:r>
        <w:t xml:space="preserve">, </w:t>
      </w:r>
      <w:r>
        <w:rPr>
          <w:rFonts w:hint="cs"/>
          <w:cs/>
          <w:lang w:bidi="hi-IN"/>
        </w:rPr>
        <w:t>मदारिस</w:t>
      </w:r>
      <w:r>
        <w:t xml:space="preserve">, </w:t>
      </w:r>
      <w:r>
        <w:rPr>
          <w:rFonts w:hint="cs"/>
          <w:cs/>
          <w:lang w:bidi="hi-IN"/>
        </w:rPr>
        <w:t>तरबियती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मराकज़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तामीरात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कालइद्म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तअल्लुक़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सरबराहाने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ममलिकत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रहेगी।</w:t>
      </w:r>
    </w:p>
    <w:p w:rsidR="00CE40C4" w:rsidRDefault="00CE40C4" w:rsidP="00CE40C4">
      <w:pPr>
        <w:pStyle w:val="libNormal"/>
      </w:pPr>
      <w:r>
        <w:lastRenderedPageBreak/>
        <w:t xml:space="preserve">23.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कुफ़्फार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कुरान</w:t>
      </w:r>
      <w:r>
        <w:t xml:space="preserve">, </w:t>
      </w:r>
      <w:r>
        <w:rPr>
          <w:rFonts w:hint="cs"/>
          <w:cs/>
          <w:lang w:bidi="hi-IN"/>
        </w:rPr>
        <w:t>अज़ान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परहेज़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कारआमद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मर्तबा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CE40C4" w:rsidRDefault="00CE40C4" w:rsidP="00CE40C4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पेशरफ़्त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ab/>
      </w: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ख़ुशख़बरी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खायेंगे।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समन्दरों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मलका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फ़तहमन्दी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तकालीफ़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यलगार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बेमकसद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ग़ारतगरी</w:t>
      </w:r>
      <w:r>
        <w:t xml:space="preserve">, </w:t>
      </w:r>
      <w:r>
        <w:rPr>
          <w:rFonts w:hint="cs"/>
          <w:cs/>
          <w:lang w:bidi="hi-IN"/>
        </w:rPr>
        <w:t>वीरानी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मुग़लों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कार्रवाईयों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ग़ारतगरी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मुन्हसिर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बरुएकार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कार्रवाईयों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दरेग़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अनासिर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इस्तन्बोल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होशमन्दी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फ़तानत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मुतवस्सित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स्कूलों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मुतअद्दिद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शराब</w:t>
      </w:r>
      <w:r>
        <w:t xml:space="preserve">, </w:t>
      </w:r>
      <w:r>
        <w:rPr>
          <w:rFonts w:hint="cs"/>
          <w:cs/>
          <w:lang w:bidi="hi-IN"/>
        </w:rPr>
        <w:t>जुआ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शहवतरानी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इख़्तिलाफ़ात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फंसाना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महफ़िलों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परीवशों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रौनक़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इक़्तिदार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बैंठे।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ओलमा</w:t>
      </w:r>
      <w:r>
        <w:t xml:space="preserve">,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फेंकेंगे।</w:t>
      </w:r>
      <w:r>
        <w:rPr>
          <w:rFonts w:hint="eastAsia"/>
        </w:rPr>
        <w:t>”</w:t>
      </w:r>
    </w:p>
    <w:p w:rsidR="00CB7175" w:rsidRDefault="00CE40C4" w:rsidP="00CE40C4">
      <w:pPr>
        <w:pStyle w:val="libNormal"/>
      </w:pPr>
      <w:r>
        <w:tab/>
      </w:r>
    </w:p>
    <w:p w:rsidR="00CB7175" w:rsidRDefault="00CB7175">
      <w:pPr>
        <w:spacing w:after="0" w:line="240" w:lineRule="auto"/>
        <w:rPr>
          <w:rFonts w:ascii="Mangal" w:hAnsi="Mangal" w:cs="Mangal"/>
          <w:color w:val="000000"/>
          <w:sz w:val="28"/>
          <w:szCs w:val="28"/>
        </w:rPr>
      </w:pPr>
      <w:r>
        <w:br w:type="page"/>
      </w:r>
    </w:p>
    <w:p w:rsidR="00CE40C4" w:rsidRDefault="00CE40C4" w:rsidP="00CE40C4">
      <w:pPr>
        <w:pStyle w:val="libNormal"/>
      </w:pPr>
      <w:bookmarkStart w:id="12" w:name="_Toc512662060"/>
      <w:bookmarkStart w:id="13" w:name="_Toc512662164"/>
      <w:r w:rsidRPr="00CB7175">
        <w:rPr>
          <w:rStyle w:val="Heading1Char"/>
          <w:rFonts w:eastAsia="Calibri" w:cs="Mangal" w:hint="cs"/>
          <w:cs/>
        </w:rPr>
        <w:lastRenderedPageBreak/>
        <w:t>आख़िरकार</w:t>
      </w:r>
      <w:r w:rsidRPr="00CB7175">
        <w:rPr>
          <w:rStyle w:val="Heading1Char"/>
          <w:rFonts w:eastAsia="Calibri"/>
          <w:cs/>
        </w:rPr>
        <w:t xml:space="preserve"> </w:t>
      </w:r>
      <w:r w:rsidRPr="00CB7175">
        <w:rPr>
          <w:rStyle w:val="Heading1Char"/>
          <w:rFonts w:eastAsia="Calibri" w:cs="Mangal" w:hint="cs"/>
          <w:cs/>
        </w:rPr>
        <w:t>नोआबादयाती</w:t>
      </w:r>
      <w:r w:rsidRPr="00CB7175">
        <w:rPr>
          <w:rStyle w:val="Heading1Char"/>
          <w:rFonts w:eastAsia="Calibri"/>
          <w:cs/>
        </w:rPr>
        <w:t xml:space="preserve"> </w:t>
      </w:r>
      <w:r w:rsidRPr="00CB7175">
        <w:rPr>
          <w:rStyle w:val="Heading1Char"/>
          <w:rFonts w:eastAsia="Calibri" w:cs="Mangal" w:hint="cs"/>
          <w:cs/>
        </w:rPr>
        <w:t>इलाक़ों</w:t>
      </w:r>
      <w:r w:rsidRPr="00CB7175">
        <w:rPr>
          <w:rStyle w:val="Heading1Char"/>
          <w:rFonts w:eastAsia="Calibri"/>
          <w:cs/>
        </w:rPr>
        <w:t xml:space="preserve"> </w:t>
      </w:r>
      <w:r w:rsidRPr="00CB7175">
        <w:rPr>
          <w:rStyle w:val="Heading1Char"/>
          <w:rFonts w:eastAsia="Calibri" w:cs="Mangal" w:hint="cs"/>
          <w:cs/>
        </w:rPr>
        <w:t>की</w:t>
      </w:r>
      <w:r w:rsidRPr="00CB7175">
        <w:rPr>
          <w:rStyle w:val="Heading1Char"/>
          <w:rFonts w:eastAsia="Calibri"/>
          <w:cs/>
        </w:rPr>
        <w:t xml:space="preserve"> </w:t>
      </w:r>
      <w:r w:rsidRPr="00CB7175">
        <w:rPr>
          <w:rStyle w:val="Heading1Char"/>
          <w:rFonts w:eastAsia="Calibri" w:cs="Mangal" w:hint="cs"/>
          <w:cs/>
        </w:rPr>
        <w:t>विज़ारत</w:t>
      </w:r>
      <w:r w:rsidRPr="00CB7175">
        <w:rPr>
          <w:rStyle w:val="Heading1Char"/>
          <w:rFonts w:eastAsia="Calibri"/>
          <w:cs/>
        </w:rPr>
        <w:t xml:space="preserve"> </w:t>
      </w:r>
      <w:r w:rsidRPr="00CB7175">
        <w:rPr>
          <w:rStyle w:val="Heading1Char"/>
          <w:rFonts w:eastAsia="Calibri" w:cs="Mangal" w:hint="cs"/>
          <w:cs/>
        </w:rPr>
        <w:t>के</w:t>
      </w:r>
      <w:bookmarkEnd w:id="12"/>
      <w:bookmarkEnd w:id="13"/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ओहदेदारों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</w:t>
      </w:r>
      <w:r w:rsidR="00A15773">
        <w:rPr>
          <w:rFonts w:hint="cs"/>
          <w:cs/>
          <w:lang w:bidi="hi-IN"/>
        </w:rPr>
        <w:t>ा</w:t>
      </w:r>
      <w:r>
        <w:rPr>
          <w:rFonts w:hint="cs"/>
          <w:cs/>
          <w:lang w:bidi="hi-IN"/>
        </w:rPr>
        <w:t>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पेशीनगोई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14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सीग़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चाराजोई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मुख़्तसर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तजाकिस्तान</w:t>
      </w:r>
      <w:r>
        <w:t xml:space="preserve">, </w:t>
      </w:r>
      <w:r>
        <w:rPr>
          <w:rFonts w:hint="cs"/>
          <w:cs/>
          <w:lang w:bidi="hi-IN"/>
        </w:rPr>
        <w:t>बुख़ारा</w:t>
      </w:r>
      <w:r>
        <w:t xml:space="preserve">, </w:t>
      </w:r>
      <w:r>
        <w:rPr>
          <w:rFonts w:hint="cs"/>
          <w:cs/>
          <w:lang w:bidi="hi-IN"/>
        </w:rPr>
        <w:t>इरमिन्सतान</w:t>
      </w:r>
      <w:r>
        <w:t xml:space="preserve">, </w:t>
      </w:r>
      <w:r>
        <w:rPr>
          <w:rFonts w:hint="cs"/>
          <w:cs/>
          <w:lang w:bidi="hi-IN"/>
        </w:rPr>
        <w:t>शुमाली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खुरासान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अलनहर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जुनूब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सल्तनत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इश्तेराके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t xml:space="preserve">,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तुर्कीस्तान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इश्तेराके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अमल।</w:t>
      </w:r>
    </w:p>
    <w:p w:rsidR="00CE40C4" w:rsidRDefault="00CE40C4" w:rsidP="00CE40C4">
      <w:pPr>
        <w:pStyle w:val="libNormal"/>
      </w:pPr>
      <w:r>
        <w:lastRenderedPageBreak/>
        <w:t>2.</w:t>
      </w:r>
      <w:r>
        <w:tab/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बैरुनी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मुनज़्ज़म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तश्कील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मेरुस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फ्रांस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इश्तेराके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अमल।</w:t>
      </w:r>
    </w:p>
    <w:p w:rsidR="00CE40C4" w:rsidRDefault="00CE40C4" w:rsidP="00CE40C4">
      <w:pPr>
        <w:pStyle w:val="libNormal"/>
      </w:pPr>
      <w:r>
        <w:t>3.</w:t>
      </w:r>
      <w:r>
        <w:tab/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तनाज़ेआत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इख़्तिलाफ़ात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शोरिशें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t xml:space="preserve">,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मतरुक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पैरूकार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फिराना।</w:t>
      </w:r>
    </w:p>
    <w:p w:rsidR="00CE40C4" w:rsidRDefault="00CE40C4" w:rsidP="00CE40C4">
      <w:pPr>
        <w:pStyle w:val="libNormal"/>
      </w:pPr>
      <w:r>
        <w:t>4.</w:t>
      </w:r>
      <w:r>
        <w:tab/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को़</w:t>
      </w:r>
      <w:r>
        <w:t xml:space="preserve">, </w:t>
      </w:r>
      <w:r>
        <w:rPr>
          <w:rFonts w:hint="cs"/>
          <w:cs/>
          <w:lang w:bidi="hi-IN"/>
        </w:rPr>
        <w:t>इस्कन्दरिया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t xml:space="preserve">, </w:t>
      </w:r>
      <w:r>
        <w:rPr>
          <w:rFonts w:hint="cs"/>
          <w:cs/>
          <w:lang w:bidi="hi-IN"/>
        </w:rPr>
        <w:t>बुज़्द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पारसियों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साबेईयों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t xml:space="preserve">, </w:t>
      </w:r>
      <w:r>
        <w:rPr>
          <w:rFonts w:hint="cs"/>
          <w:cs/>
          <w:lang w:bidi="hi-IN"/>
        </w:rPr>
        <w:t>करमान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शपाह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t xml:space="preserve">, </w:t>
      </w:r>
      <w:r>
        <w:rPr>
          <w:rFonts w:hint="cs"/>
          <w:cs/>
          <w:lang w:bidi="hi-IN"/>
        </w:rPr>
        <w:t>मूसल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यज़ीदियों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सौंपने।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आख़ेरुज़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लेबनान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तराबिलिस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द्रोज़ियों</w:t>
      </w:r>
      <w:r>
        <w:t xml:space="preserve">,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क़ारिज़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उलूवियों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मुस्तक़ित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ख़्वरिज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इमदाद</w:t>
      </w:r>
      <w:r>
        <w:t xml:space="preserve">, </w:t>
      </w:r>
      <w:r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माहेरनीन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अक़लीयते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खटकने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आजुरदा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तरक़्क़ी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CE40C4" w:rsidRDefault="00CE40C4" w:rsidP="00CE40C4">
      <w:pPr>
        <w:pStyle w:val="libNormal"/>
      </w:pPr>
      <w:r>
        <w:t>5.</w:t>
      </w:r>
      <w:r>
        <w:tab/>
      </w:r>
      <w:r>
        <w:rPr>
          <w:rFonts w:hint="cs"/>
          <w:cs/>
          <w:lang w:bidi="hi-IN"/>
        </w:rPr>
        <w:t>हिन्दुस्तान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रियासतों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फूट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भिड़ा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गिरेबां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तनाज़ेआ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रहेगा।</w:t>
      </w:r>
    </w:p>
    <w:p w:rsidR="00CE40C4" w:rsidRDefault="00CE40C4" w:rsidP="00CE40C4">
      <w:pPr>
        <w:pStyle w:val="libNormal"/>
      </w:pPr>
      <w:r>
        <w:t>6.</w:t>
      </w:r>
      <w:r>
        <w:tab/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मुनज़्ज़म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मंसूबे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उफ़कार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मनघड़त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बेइन्तहा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अक़ीदत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मुतअल्लिक़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शख़्सियत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t xml:space="preserve">,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ग़ाएब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मऊद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अज्जल्लाह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फ़रजहुल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मुबालिग़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तरवीज।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फ़िरका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सादिक़अ</w:t>
      </w:r>
      <w:r>
        <w:t>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परस्तिश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इस्फ़ेहान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परस्तिश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मशहद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तरवीज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तसन्नुन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तरवीज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इख़्तिलाफ़ात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फ़िरक़ा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काफ़िर</w:t>
      </w:r>
      <w:r>
        <w:t xml:space="preserve">, </w:t>
      </w:r>
      <w:r>
        <w:rPr>
          <w:rFonts w:hint="cs"/>
          <w:cs/>
          <w:lang w:bidi="hi-IN"/>
        </w:rPr>
        <w:t>मुरत्तिद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समझे।</w:t>
      </w:r>
    </w:p>
    <w:p w:rsidR="00CE40C4" w:rsidRDefault="00CE40C4" w:rsidP="00CE40C4">
      <w:pPr>
        <w:pStyle w:val="libNormal"/>
      </w:pPr>
      <w:r>
        <w:t>7.</w:t>
      </w:r>
      <w:r>
        <w:tab/>
      </w:r>
      <w:r>
        <w:rPr>
          <w:rFonts w:hint="cs"/>
          <w:cs/>
          <w:lang w:bidi="hi-IN"/>
        </w:rPr>
        <w:t>ज़िना</w:t>
      </w:r>
      <w:r>
        <w:t xml:space="preserve">, </w:t>
      </w:r>
      <w:r>
        <w:rPr>
          <w:rFonts w:hint="cs"/>
          <w:cs/>
          <w:lang w:bidi="hi-IN"/>
        </w:rPr>
        <w:t>लवाता</w:t>
      </w:r>
      <w:r>
        <w:t xml:space="preserve">,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ज़्यादा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माक़ब्ल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>8.</w:t>
      </w:r>
      <w:r>
        <w:tab/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तवज्जो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रियासतों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सरबराही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इंग्लिस्तान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पोशिदा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रुबअमल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</w:p>
    <w:p w:rsidR="00CE40C4" w:rsidRDefault="00CE40C4" w:rsidP="00CE40C4">
      <w:pPr>
        <w:pStyle w:val="libNormal"/>
      </w:pPr>
      <w:r>
        <w:t>9.</w:t>
      </w:r>
      <w:r>
        <w:tab/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सक़ाफ़त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संस्कृत</w:t>
      </w:r>
      <w:r>
        <w:t xml:space="preserve">, </w:t>
      </w:r>
      <w:r>
        <w:rPr>
          <w:rFonts w:hint="cs"/>
          <w:cs/>
          <w:lang w:bidi="hi-IN"/>
        </w:rPr>
        <w:t>फ़ारसी</w:t>
      </w:r>
      <w:r>
        <w:t xml:space="preserve">, </w:t>
      </w:r>
      <w:r>
        <w:rPr>
          <w:rFonts w:hint="cs"/>
          <w:cs/>
          <w:lang w:bidi="hi-IN"/>
        </w:rPr>
        <w:t>कुर्दी</w:t>
      </w:r>
      <w:r>
        <w:t xml:space="preserve">, </w:t>
      </w:r>
      <w:r>
        <w:rPr>
          <w:rFonts w:hint="cs"/>
          <w:cs/>
          <w:lang w:bidi="hi-IN"/>
        </w:rPr>
        <w:t>पुश्तो</w:t>
      </w:r>
      <w:r>
        <w:t xml:space="preserve">, 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राएज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ज़बानें</w:t>
      </w:r>
      <w:r>
        <w:t xml:space="preserve">, </w:t>
      </w:r>
      <w:r>
        <w:rPr>
          <w:rFonts w:hint="cs"/>
          <w:cs/>
          <w:lang w:bidi="hi-IN"/>
        </w:rPr>
        <w:t>रिवाज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</w:p>
    <w:p w:rsidR="00CE40C4" w:rsidRDefault="00CE40C4" w:rsidP="00CE40C4">
      <w:pPr>
        <w:pStyle w:val="libNormal"/>
      </w:pPr>
      <w:r>
        <w:t>10.</w:t>
      </w:r>
      <w:r>
        <w:tab/>
      </w:r>
      <w:r>
        <w:rPr>
          <w:rFonts w:hint="cs"/>
          <w:cs/>
          <w:lang w:bidi="hi-IN"/>
        </w:rPr>
        <w:t>हुकूमती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दफ़ातिर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बर्तानवी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तैनाती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मोअतमिद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क़नीज़ों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हुक्मरानों</w:t>
      </w:r>
      <w:r>
        <w:t xml:space="preserve">, </w:t>
      </w:r>
      <w:r>
        <w:rPr>
          <w:rFonts w:hint="cs"/>
          <w:cs/>
          <w:lang w:bidi="hi-IN"/>
        </w:rPr>
        <w:t>शाहज़ादों</w:t>
      </w:r>
      <w:r>
        <w:t xml:space="preserve">, </w:t>
      </w:r>
      <w:r>
        <w:rPr>
          <w:rFonts w:hint="cs"/>
          <w:cs/>
          <w:lang w:bidi="hi-IN"/>
        </w:rPr>
        <w:t>वज़ारों</w:t>
      </w:r>
      <w:r>
        <w:t xml:space="preserve">, </w:t>
      </w:r>
      <w:r>
        <w:rPr>
          <w:rFonts w:hint="cs"/>
          <w:cs/>
          <w:lang w:bidi="hi-IN"/>
        </w:rPr>
        <w:t>अमीरों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औहदों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मुशाविर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उमनट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नक़्श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</w:p>
    <w:p w:rsidR="00CE40C4" w:rsidRDefault="00CE40C4" w:rsidP="00CE40C4">
      <w:pPr>
        <w:pStyle w:val="libNormal"/>
      </w:pPr>
      <w:r>
        <w:t>11.</w:t>
      </w:r>
      <w:r>
        <w:tab/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मुख़्तलिफ़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डाक्टरों</w:t>
      </w:r>
      <w:r>
        <w:t xml:space="preserve">, </w:t>
      </w:r>
      <w:r>
        <w:rPr>
          <w:rFonts w:hint="cs"/>
          <w:cs/>
          <w:lang w:bidi="hi-IN"/>
        </w:rPr>
        <w:t>इंजीनियरों</w:t>
      </w:r>
      <w:r>
        <w:t xml:space="preserve">,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ओहदेदारों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मसीहियत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तब्लीग़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तरवीज</w:t>
      </w:r>
      <w:r>
        <w:t xml:space="preserve">, </w:t>
      </w:r>
      <w:r>
        <w:rPr>
          <w:rFonts w:hint="cs"/>
          <w:cs/>
          <w:lang w:bidi="hi-IN"/>
        </w:rPr>
        <w:t>कलिसाओं</w:t>
      </w:r>
      <w:r>
        <w:t xml:space="preserve">, </w:t>
      </w:r>
      <w:r>
        <w:rPr>
          <w:rFonts w:hint="cs"/>
          <w:cs/>
          <w:lang w:bidi="hi-IN"/>
        </w:rPr>
        <w:t>खुसूसी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स्कूलों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कलिसा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शिफ़ाख़ानों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t xml:space="preserve">, </w:t>
      </w:r>
      <w:r>
        <w:rPr>
          <w:rFonts w:hint="cs"/>
          <w:cs/>
          <w:lang w:bidi="hi-IN"/>
        </w:rPr>
        <w:t>तब्लीग़ाती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मुतवस्सित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तक़सीम</w:t>
      </w:r>
      <w:r>
        <w:t xml:space="preserve">,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मसीहियत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एहतेमाम</w:t>
      </w:r>
      <w:r>
        <w:t xml:space="preserve">,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जसूसों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तक़रुर्र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कलीसा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मुश्तशरिक़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शिनास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हक़ाएक़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बरअक्स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फऱ़राहमी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इत्तिलाआत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ईसाईयत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</w:p>
    <w:p w:rsidR="00CE40C4" w:rsidRDefault="00CE40C4" w:rsidP="00CE40C4">
      <w:pPr>
        <w:pStyle w:val="libNormal"/>
      </w:pPr>
      <w:r>
        <w:t>12.</w:t>
      </w:r>
      <w:r>
        <w:tab/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ख़ुदसरी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तरवजी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मिशनरी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स्कूलों</w:t>
      </w:r>
      <w:r>
        <w:t xml:space="preserve">, </w:t>
      </w:r>
      <w:r>
        <w:rPr>
          <w:rFonts w:hint="cs"/>
          <w:cs/>
          <w:lang w:bidi="hi-IN"/>
        </w:rPr>
        <w:t>मुख़र्रिबे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t xml:space="preserve">, </w:t>
      </w:r>
      <w:r>
        <w:rPr>
          <w:rFonts w:hint="cs"/>
          <w:cs/>
          <w:lang w:bidi="hi-IN"/>
        </w:rPr>
        <w:t>ऐश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ख़ुशबाशी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फ़रहाम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फांसने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मसीही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अंजुमनों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तासीस।</w:t>
      </w:r>
    </w:p>
    <w:p w:rsidR="00CE40C4" w:rsidRDefault="00CE40C4" w:rsidP="00CE40C4">
      <w:pPr>
        <w:pStyle w:val="libNormal"/>
      </w:pPr>
      <w:r>
        <w:t>13.</w:t>
      </w:r>
      <w:r>
        <w:tab/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t xml:space="preserve">,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बैरुनी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शोशिरें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पैरुकारों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भि़डाये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t xml:space="preserve">, </w:t>
      </w:r>
      <w:r>
        <w:rPr>
          <w:rFonts w:hint="cs"/>
          <w:cs/>
          <w:lang w:bidi="hi-IN"/>
        </w:rPr>
        <w:t>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ज़खाएर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कुव्वतों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t xml:space="preserve">,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इन्तेशार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CE40C4" w:rsidRDefault="00CE40C4" w:rsidP="00CE40C4">
      <w:pPr>
        <w:pStyle w:val="libNormal"/>
      </w:pPr>
      <w:r>
        <w:t>14.</w:t>
      </w:r>
      <w:r>
        <w:tab/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इक़्तिसादी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शिगाफ़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t xml:space="preserve">, </w:t>
      </w:r>
      <w:r>
        <w:rPr>
          <w:rFonts w:hint="cs"/>
          <w:cs/>
          <w:lang w:bidi="hi-IN"/>
        </w:rPr>
        <w:t>दरियायों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t xml:space="preserve">,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सुस्ती</w:t>
      </w:r>
      <w:r>
        <w:t xml:space="preserve">, </w:t>
      </w:r>
      <w:r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t xml:space="preserve">, </w:t>
      </w:r>
      <w:r>
        <w:rPr>
          <w:rFonts w:hint="cs"/>
          <w:cs/>
          <w:lang w:bidi="hi-IN"/>
        </w:rPr>
        <w:t>पैदावर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तौलादी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बेतवज्जेही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मंशियत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t>14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नक़शे</w:t>
      </w:r>
      <w:r>
        <w:t xml:space="preserve">, </w:t>
      </w:r>
      <w:r>
        <w:rPr>
          <w:rFonts w:hint="cs"/>
          <w:cs/>
          <w:lang w:bidi="hi-IN"/>
        </w:rPr>
        <w:t>अलामतें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निशानदेही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वाबस्ता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तशक्कुर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होशियारी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आऊँ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मुक़द्दमाते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एतदाल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CE40C4" w:rsidRDefault="00CE40C4" w:rsidP="00CE40C4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इस्फ़ेहान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t xml:space="preserve">, </w:t>
      </w:r>
      <w:r>
        <w:rPr>
          <w:rFonts w:hint="cs"/>
          <w:cs/>
          <w:lang w:bidi="hi-IN"/>
        </w:rPr>
        <w:t>ओलमा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तहफ़्फुज़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rFonts w:hint="eastAsia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ज़जीरतुल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हाक्मियत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मवाफ़िक़त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t xml:space="preserve">?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करुँ</w:t>
      </w:r>
      <w:r>
        <w:t>?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वज़ाएफ़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वज़ाहात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तद़रीजन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शमूलियत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तक़फ़ीर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t xml:space="preserve">,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समझना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मुख़ालेफीन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मार्केट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बेचना।</w:t>
      </w:r>
    </w:p>
    <w:p w:rsidR="00CE40C4" w:rsidRDefault="00CE40C4" w:rsidP="00CE40C4">
      <w:pPr>
        <w:pStyle w:val="libNormal"/>
      </w:pPr>
      <w:r>
        <w:t>2.</w:t>
      </w:r>
      <w:r>
        <w:tab/>
      </w:r>
      <w:r>
        <w:rPr>
          <w:rFonts w:hint="cs"/>
          <w:cs/>
          <w:lang w:bidi="hi-IN"/>
        </w:rPr>
        <w:t>बुत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फ़रीज़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ग़ारतगरी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उकसाना।</w:t>
      </w:r>
    </w:p>
    <w:p w:rsidR="00CE40C4" w:rsidRDefault="00CE40C4" w:rsidP="00CE40C4">
      <w:pPr>
        <w:pStyle w:val="libNormal"/>
      </w:pPr>
      <w:r>
        <w:t>3.</w:t>
      </w:r>
      <w:r>
        <w:tab/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एहकामात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सरताबी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नाख़ुश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हथियार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तश्कील।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इशराफे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एहतेराम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</w:p>
    <w:p w:rsidR="00CE40C4" w:rsidRDefault="00CE40C4" w:rsidP="00CE40C4">
      <w:pPr>
        <w:pStyle w:val="libNormal"/>
      </w:pPr>
      <w:r>
        <w:t>4.</w:t>
      </w:r>
      <w:r>
        <w:tab/>
      </w:r>
      <w:r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जानशीनों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बरगुज़ीदा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</w:t>
      </w:r>
      <w:r>
        <w:t xml:space="preserve">, </w:t>
      </w:r>
      <w:r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ज़ियारतगाहों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ताराजी।</w:t>
      </w:r>
    </w:p>
    <w:p w:rsidR="00CE40C4" w:rsidRDefault="00CE40C4" w:rsidP="00CE40C4">
      <w:pPr>
        <w:pStyle w:val="libNormal"/>
      </w:pPr>
      <w:r>
        <w:t>5.</w:t>
      </w:r>
      <w:r>
        <w:tab/>
      </w:r>
      <w:r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फ़साद</w:t>
      </w:r>
      <w:r>
        <w:t xml:space="preserve">, </w:t>
      </w:r>
      <w:r>
        <w:rPr>
          <w:rFonts w:hint="cs"/>
          <w:cs/>
          <w:lang w:bidi="hi-IN"/>
        </w:rPr>
        <w:t>शोरिश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बदअनी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फैलाव।</w:t>
      </w:r>
    </w:p>
    <w:p w:rsidR="00CE40C4" w:rsidRDefault="00CE40C4" w:rsidP="00CE40C4">
      <w:pPr>
        <w:pStyle w:val="libNormal"/>
      </w:pPr>
      <w:r>
        <w:t>6.</w:t>
      </w:r>
      <w:r>
        <w:tab/>
      </w:r>
      <w:r>
        <w:rPr>
          <w:rFonts w:hint="cs"/>
          <w:cs/>
          <w:lang w:bidi="hi-IN"/>
        </w:rPr>
        <w:t>कुरान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अहादिस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नश्रो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आशाअत।</w:t>
      </w:r>
    </w:p>
    <w:p w:rsidR="00CE40C4" w:rsidRDefault="00CE40C4" w:rsidP="00CE40C4">
      <w:pPr>
        <w:pStyle w:val="libNormal"/>
      </w:pP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गुफ़्तगू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CE40C4" w:rsidRDefault="00CE40C4" w:rsidP="00CE40C4">
      <w:pPr>
        <w:pStyle w:val="libNormal"/>
      </w:pPr>
      <w:r>
        <w:tab/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दुश्वारियां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बिखेर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फ़ैसलाकुन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तबाहकुन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इंक़ेलाब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नऊज़ोबिल्लाह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इंक़ेलाब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शोलावर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सकेगा।</w:t>
      </w:r>
      <w:r>
        <w:rPr>
          <w:rFonts w:ascii="Times New Roman" w:hAnsi="Times New Roman" w:cs="Times New Roman"/>
        </w:rPr>
        <w:t>”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सेक्रेट्री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मुल्तिसमाना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आईयेगा।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छलका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अश्कों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रुख़सत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मरासिम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तुरखान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गर्मजोशी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इस्तक़बाल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हाफ़ज़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आज़िमे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मुनासिब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अब्दुल्लाह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करुंगा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बताऊँगा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फ़रोशों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नजद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t>1143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अवासित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हतीमी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हमख़्याल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मुरीदों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वाज़ेह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अल्फाज़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तबक़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दावतनामे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उफ़कार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नबरिद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लगी।</w:t>
      </w:r>
    </w:p>
    <w:p w:rsidR="00CE40C4" w:rsidRDefault="00CE40C4" w:rsidP="00CE40C4">
      <w:pPr>
        <w:pStyle w:val="libNormal"/>
      </w:pPr>
      <w:r>
        <w:tab/>
      </w:r>
      <w:r>
        <w:tab/>
      </w:r>
      <w:r>
        <w:tab/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रुकावटों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ख़िलाफ़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क़ातेईयत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तरग़ीब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थाः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बेअसत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इब्तिदाई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बदरजहा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पैदाकर्दा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दुश्वारियों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झेलते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अज़ीयतों</w:t>
      </w:r>
      <w:r>
        <w:t xml:space="preserve">, </w:t>
      </w:r>
      <w:r>
        <w:rPr>
          <w:rFonts w:hint="cs"/>
          <w:cs/>
          <w:lang w:bidi="hi-IN"/>
        </w:rPr>
        <w:t>तोहमतों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तराज़ियों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बगै़र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गामज़न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बुलन्दियों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नामुम्किन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दुश्वारियों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जिद्दो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गुरेज़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मबारज़ा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हिक्मते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तंख़्वाहदार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मुख़ालेफ़ीन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बज़ाहि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इत्तेलाआत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मुख़ालिफ़ों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स्कीमों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नक़्श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अक़दामात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साज़िश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रुस्वा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दहशतगर्द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आख़िरकार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इत्मिनान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ख़्वाह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तसर्रुफ़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इन्हेदाम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बुतपरस्ती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इस्तन्बोल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ख़ाएफ़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सरकूबी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अरबिस्तान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मअकूल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इलाको़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सऊद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सऊदी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मोरिसे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t>1147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इख़्तियार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1179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हमकिनार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इश्तेराके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खुफ़िया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नुमाइन्दा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मक़ासिद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तौज़ीह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मोहम्मद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hi-IN"/>
        </w:rPr>
        <w:t>यानि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सऊद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इश्तेराके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सऊद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E40C4" w:rsidRDefault="00CE40C4" w:rsidP="00CE40C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शख़्सियतों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अंग्रेज़ों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दरईना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ख़ुफिया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एआनत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मज़कूरा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प्लानिंग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ख़रीदने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दरअस्ल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नोआबादयाती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इश्तेराके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ग्यारह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cs"/>
          <w:cs/>
          <w:lang w:bidi="hi-IN"/>
        </w:rPr>
        <w:t>मोहम्मद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बख़ूबी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जुज़वी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कशमकश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नोआबदयाती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विज़ारत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दख़ालत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</w:p>
    <w:p w:rsidR="00CE40C4" w:rsidRDefault="00CE40C4" w:rsidP="00CE40C4">
      <w:pPr>
        <w:pStyle w:val="libNormal"/>
      </w:pPr>
      <w:r>
        <w:tab/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इतराफ़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एतराफ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मोहब्बत</w:t>
      </w:r>
      <w:r>
        <w:t xml:space="preserve">, </w:t>
      </w:r>
      <w:r>
        <w:rPr>
          <w:rFonts w:hint="cs"/>
          <w:cs/>
          <w:lang w:bidi="hi-IN"/>
        </w:rPr>
        <w:t>खुलूस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वाक़ई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हैरतअंगेज़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t xml:space="preserve">,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ताल्लुक़ात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5B0FBC" w:rsidRDefault="00CE40C4" w:rsidP="00CE40C4">
      <w:pPr>
        <w:pStyle w:val="libNormal"/>
        <w:rPr>
          <w:rFonts w:hint="cs"/>
          <w:lang w:bidi="hi-IN"/>
        </w:rPr>
      </w:pP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मरकज़ी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जज़ीरतुल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हादसा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रुनुमा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सरज़मीनों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बिखरे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तनाव</w:t>
      </w:r>
      <w:r w:rsidR="00CB7175">
        <w:rPr>
          <w:rFonts w:hint="cs"/>
          <w:cs/>
          <w:lang w:bidi="hi-IN"/>
        </w:rPr>
        <w:t>र</w:t>
      </w:r>
      <w:r>
        <w:rPr>
          <w:rFonts w:hint="cs"/>
          <w:cs/>
          <w:lang w:bidi="hi-IN"/>
        </w:rPr>
        <w:t>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दरख्तों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तब्दील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मतलूबा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A15773" w:rsidRDefault="00A15773" w:rsidP="00CE40C4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------------------------------------------------------------------------</w:t>
      </w:r>
    </w:p>
    <w:p w:rsidR="00CE40C4" w:rsidRDefault="00CE40C4" w:rsidP="00A15773">
      <w:pPr>
        <w:pStyle w:val="libLine"/>
        <w:rPr>
          <w:rFonts w:hint="cs"/>
          <w:lang w:bidi="hi-IN"/>
        </w:rPr>
      </w:pPr>
      <w:r w:rsidRPr="002657C0">
        <w:t>[[</w:t>
      </w:r>
      <w:r w:rsidRPr="002657C0">
        <w:rPr>
          <w:rFonts w:hint="cs"/>
          <w:cs/>
          <w:lang w:bidi="hi-IN"/>
        </w:rPr>
        <w:t>अलहम्दो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लिल्लाह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किताब</w:t>
      </w:r>
      <w:r w:rsidRPr="002657C0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हेमफरे के ऐतेराफात</w:t>
      </w:r>
      <w:r w:rsidRPr="002657C0">
        <w:rPr>
          <w:cs/>
          <w:lang w:bidi="hi-IN"/>
        </w:rPr>
        <w:t xml:space="preserve">) </w:t>
      </w:r>
      <w:r w:rsidRPr="002657C0">
        <w:rPr>
          <w:rFonts w:hint="cs"/>
          <w:cs/>
          <w:lang w:bidi="hi-IN"/>
        </w:rPr>
        <w:t>पूरी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टाईप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गई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खुदा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वंदे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आलम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से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दुआगौ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हुं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हमारे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इस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अमल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कुबुल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फरमाऐ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और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इमाम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हुसैन</w:t>
      </w:r>
      <w:r w:rsidRPr="002657C0">
        <w:rPr>
          <w:cs/>
          <w:lang w:bidi="hi-IN"/>
        </w:rPr>
        <w:t xml:space="preserve"> (</w:t>
      </w:r>
      <w:r w:rsidRPr="002657C0">
        <w:rPr>
          <w:rFonts w:hint="cs"/>
          <w:cs/>
          <w:lang w:bidi="hi-IN"/>
        </w:rPr>
        <w:t>अ</w:t>
      </w:r>
      <w:r w:rsidRPr="002657C0">
        <w:rPr>
          <w:cs/>
          <w:lang w:bidi="hi-IN"/>
        </w:rPr>
        <w:t>.</w:t>
      </w:r>
      <w:r>
        <w:rPr>
          <w:rFonts w:hint="cs"/>
          <w:cs/>
          <w:lang w:bidi="hi-IN"/>
        </w:rPr>
        <w:t>स.</w:t>
      </w:r>
      <w:r w:rsidRPr="002657C0">
        <w:rPr>
          <w:cs/>
          <w:lang w:bidi="hi-IN"/>
        </w:rPr>
        <w:t xml:space="preserve">) </w:t>
      </w:r>
      <w:r w:rsidRPr="002657C0">
        <w:rPr>
          <w:rFonts w:hint="cs"/>
          <w:cs/>
          <w:lang w:bidi="hi-IN"/>
        </w:rPr>
        <w:t>फाउनडेशन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तरक्की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इनायत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फरमाए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जिन्होने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इस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किताब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अपनी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साइट</w:t>
      </w:r>
      <w:r w:rsidRPr="002657C0">
        <w:rPr>
          <w:cs/>
          <w:lang w:bidi="hi-IN"/>
        </w:rPr>
        <w:t xml:space="preserve"> (</w:t>
      </w:r>
      <w:r w:rsidRPr="002657C0">
        <w:rPr>
          <w:rFonts w:hint="cs"/>
          <w:cs/>
          <w:lang w:bidi="hi-IN"/>
        </w:rPr>
        <w:t>अलहसनैन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इस्लामी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नेटवर्क</w:t>
      </w:r>
      <w:r w:rsidRPr="002657C0">
        <w:rPr>
          <w:cs/>
          <w:lang w:bidi="hi-IN"/>
        </w:rPr>
        <w:t xml:space="preserve">) </w:t>
      </w:r>
      <w:r w:rsidRPr="002657C0">
        <w:rPr>
          <w:rFonts w:hint="cs"/>
          <w:cs/>
          <w:lang w:bidi="hi-IN"/>
        </w:rPr>
        <w:t>के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लिऐ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टाइप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कराया।</w:t>
      </w:r>
      <w:r w:rsidRPr="002657C0">
        <w:rPr>
          <w:cs/>
          <w:lang w:bidi="hi-IN"/>
        </w:rPr>
        <w:t xml:space="preserve"> </w:t>
      </w:r>
      <w:r w:rsidRPr="002657C0">
        <w:t>17.</w:t>
      </w:r>
      <w:r>
        <w:rPr>
          <w:rFonts w:hint="cs"/>
          <w:cs/>
          <w:lang w:bidi="hi-IN"/>
        </w:rPr>
        <w:t>4</w:t>
      </w:r>
      <w:r w:rsidRPr="002657C0">
        <w:t>.201</w:t>
      </w:r>
      <w:r>
        <w:rPr>
          <w:rFonts w:hint="cs"/>
          <w:cs/>
          <w:lang w:bidi="hi-IN"/>
        </w:rPr>
        <w:t>8</w:t>
      </w:r>
    </w:p>
    <w:sectPr w:rsidR="00CE40C4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F20" w:rsidRDefault="00445F20" w:rsidP="008B7801">
      <w:pPr>
        <w:spacing w:after="0" w:line="240" w:lineRule="auto"/>
      </w:pPr>
      <w:r>
        <w:separator/>
      </w:r>
    </w:p>
  </w:endnote>
  <w:endnote w:type="continuationSeparator" w:id="0">
    <w:p w:rsidR="00445F20" w:rsidRDefault="00445F20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C4" w:rsidRDefault="00CE40C4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A15773">
      <w:rPr>
        <w:rFonts w:ascii="SutonnyMJ" w:hAnsi="SutonnyMJ" w:cs="SutonnyMJ"/>
        <w:noProof/>
      </w:rPr>
      <w:t>2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F20" w:rsidRDefault="00445F20" w:rsidP="008B7801">
      <w:pPr>
        <w:spacing w:after="0" w:line="240" w:lineRule="auto"/>
      </w:pPr>
      <w:r>
        <w:separator/>
      </w:r>
    </w:p>
  </w:footnote>
  <w:footnote w:type="continuationSeparator" w:id="0">
    <w:p w:rsidR="00445F20" w:rsidRDefault="00445F20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216ED"/>
    <w:rsid w:val="00007817"/>
    <w:rsid w:val="00017F8E"/>
    <w:rsid w:val="00041E80"/>
    <w:rsid w:val="00043999"/>
    <w:rsid w:val="000451DA"/>
    <w:rsid w:val="0007490F"/>
    <w:rsid w:val="000821E1"/>
    <w:rsid w:val="000A16E2"/>
    <w:rsid w:val="000A787D"/>
    <w:rsid w:val="000D0FC8"/>
    <w:rsid w:val="000D3139"/>
    <w:rsid w:val="000D641E"/>
    <w:rsid w:val="000E0732"/>
    <w:rsid w:val="000E6001"/>
    <w:rsid w:val="00105A3E"/>
    <w:rsid w:val="00112743"/>
    <w:rsid w:val="00137658"/>
    <w:rsid w:val="001652D2"/>
    <w:rsid w:val="00166B2A"/>
    <w:rsid w:val="0016774F"/>
    <w:rsid w:val="001829DB"/>
    <w:rsid w:val="001A0CC2"/>
    <w:rsid w:val="001A3437"/>
    <w:rsid w:val="001C49F5"/>
    <w:rsid w:val="001F146E"/>
    <w:rsid w:val="001F5D63"/>
    <w:rsid w:val="0020120B"/>
    <w:rsid w:val="00202634"/>
    <w:rsid w:val="00207CEC"/>
    <w:rsid w:val="0021625C"/>
    <w:rsid w:val="002172FF"/>
    <w:rsid w:val="00235071"/>
    <w:rsid w:val="002657C0"/>
    <w:rsid w:val="00266853"/>
    <w:rsid w:val="00275890"/>
    <w:rsid w:val="00277517"/>
    <w:rsid w:val="00280632"/>
    <w:rsid w:val="0028094A"/>
    <w:rsid w:val="0028663A"/>
    <w:rsid w:val="00292BC3"/>
    <w:rsid w:val="00296130"/>
    <w:rsid w:val="002A5FAC"/>
    <w:rsid w:val="002B6ACF"/>
    <w:rsid w:val="002B709B"/>
    <w:rsid w:val="002C1B77"/>
    <w:rsid w:val="002D15B8"/>
    <w:rsid w:val="002D2BC1"/>
    <w:rsid w:val="002D7521"/>
    <w:rsid w:val="002E4766"/>
    <w:rsid w:val="00304CCF"/>
    <w:rsid w:val="003137DA"/>
    <w:rsid w:val="003277AE"/>
    <w:rsid w:val="00327E10"/>
    <w:rsid w:val="00331D48"/>
    <w:rsid w:val="0033697A"/>
    <w:rsid w:val="00376475"/>
    <w:rsid w:val="00385BC7"/>
    <w:rsid w:val="003A1605"/>
    <w:rsid w:val="003A380C"/>
    <w:rsid w:val="003E4BC2"/>
    <w:rsid w:val="003E6793"/>
    <w:rsid w:val="00406D51"/>
    <w:rsid w:val="00445F20"/>
    <w:rsid w:val="00466FB5"/>
    <w:rsid w:val="0048150F"/>
    <w:rsid w:val="00495B54"/>
    <w:rsid w:val="004A56BA"/>
    <w:rsid w:val="004C57A4"/>
    <w:rsid w:val="004D6143"/>
    <w:rsid w:val="004D783B"/>
    <w:rsid w:val="004E1F6D"/>
    <w:rsid w:val="004E6557"/>
    <w:rsid w:val="004E710D"/>
    <w:rsid w:val="004F23D3"/>
    <w:rsid w:val="00506800"/>
    <w:rsid w:val="0053165C"/>
    <w:rsid w:val="005337F7"/>
    <w:rsid w:val="00544132"/>
    <w:rsid w:val="00553605"/>
    <w:rsid w:val="0056112A"/>
    <w:rsid w:val="00580F04"/>
    <w:rsid w:val="00581C01"/>
    <w:rsid w:val="00584195"/>
    <w:rsid w:val="005862E0"/>
    <w:rsid w:val="00593844"/>
    <w:rsid w:val="0059796A"/>
    <w:rsid w:val="005B0FBC"/>
    <w:rsid w:val="005B2471"/>
    <w:rsid w:val="005B568F"/>
    <w:rsid w:val="005B7D24"/>
    <w:rsid w:val="005D2D86"/>
    <w:rsid w:val="005D3333"/>
    <w:rsid w:val="005E1043"/>
    <w:rsid w:val="0061174D"/>
    <w:rsid w:val="00641F16"/>
    <w:rsid w:val="00650534"/>
    <w:rsid w:val="00663BEC"/>
    <w:rsid w:val="006746F0"/>
    <w:rsid w:val="006877F6"/>
    <w:rsid w:val="00690232"/>
    <w:rsid w:val="00690B60"/>
    <w:rsid w:val="006A5305"/>
    <w:rsid w:val="006B240B"/>
    <w:rsid w:val="006C230E"/>
    <w:rsid w:val="006D197A"/>
    <w:rsid w:val="006F73E6"/>
    <w:rsid w:val="0070563E"/>
    <w:rsid w:val="00707890"/>
    <w:rsid w:val="0071325E"/>
    <w:rsid w:val="00714388"/>
    <w:rsid w:val="007243F7"/>
    <w:rsid w:val="00733E6E"/>
    <w:rsid w:val="0075520E"/>
    <w:rsid w:val="0076100E"/>
    <w:rsid w:val="007719FE"/>
    <w:rsid w:val="00776659"/>
    <w:rsid w:val="00780F9A"/>
    <w:rsid w:val="007A740B"/>
    <w:rsid w:val="007B649B"/>
    <w:rsid w:val="007C711A"/>
    <w:rsid w:val="007D0C93"/>
    <w:rsid w:val="007E3A6A"/>
    <w:rsid w:val="00840C16"/>
    <w:rsid w:val="008521C9"/>
    <w:rsid w:val="00870944"/>
    <w:rsid w:val="008715EA"/>
    <w:rsid w:val="00875EBE"/>
    <w:rsid w:val="00884972"/>
    <w:rsid w:val="008A5A1E"/>
    <w:rsid w:val="008B7801"/>
    <w:rsid w:val="008C77D1"/>
    <w:rsid w:val="008D4279"/>
    <w:rsid w:val="008D4310"/>
    <w:rsid w:val="008D6263"/>
    <w:rsid w:val="008E5C68"/>
    <w:rsid w:val="008E7A39"/>
    <w:rsid w:val="008F0D7B"/>
    <w:rsid w:val="008F3D9F"/>
    <w:rsid w:val="009117EC"/>
    <w:rsid w:val="00932A77"/>
    <w:rsid w:val="00934323"/>
    <w:rsid w:val="0094613E"/>
    <w:rsid w:val="0094696C"/>
    <w:rsid w:val="00961F33"/>
    <w:rsid w:val="00976CDC"/>
    <w:rsid w:val="00991F81"/>
    <w:rsid w:val="00992F23"/>
    <w:rsid w:val="009D4796"/>
    <w:rsid w:val="00A069B8"/>
    <w:rsid w:val="00A07514"/>
    <w:rsid w:val="00A07CA6"/>
    <w:rsid w:val="00A15773"/>
    <w:rsid w:val="00A2744B"/>
    <w:rsid w:val="00A32F52"/>
    <w:rsid w:val="00A357FF"/>
    <w:rsid w:val="00A455D0"/>
    <w:rsid w:val="00A555DC"/>
    <w:rsid w:val="00A560EA"/>
    <w:rsid w:val="00A62D76"/>
    <w:rsid w:val="00A73C64"/>
    <w:rsid w:val="00A77675"/>
    <w:rsid w:val="00A77932"/>
    <w:rsid w:val="00A82FC6"/>
    <w:rsid w:val="00A9511C"/>
    <w:rsid w:val="00AA7385"/>
    <w:rsid w:val="00AB18E8"/>
    <w:rsid w:val="00AB6543"/>
    <w:rsid w:val="00B12C60"/>
    <w:rsid w:val="00B22407"/>
    <w:rsid w:val="00B3251F"/>
    <w:rsid w:val="00B34C00"/>
    <w:rsid w:val="00B72F9C"/>
    <w:rsid w:val="00BA3A6E"/>
    <w:rsid w:val="00BC4A6D"/>
    <w:rsid w:val="00BD2034"/>
    <w:rsid w:val="00BE1409"/>
    <w:rsid w:val="00BE360D"/>
    <w:rsid w:val="00C2470C"/>
    <w:rsid w:val="00C25C33"/>
    <w:rsid w:val="00C303C9"/>
    <w:rsid w:val="00C332AE"/>
    <w:rsid w:val="00C436E2"/>
    <w:rsid w:val="00C43F9B"/>
    <w:rsid w:val="00C53098"/>
    <w:rsid w:val="00C539D3"/>
    <w:rsid w:val="00C56204"/>
    <w:rsid w:val="00C60BAA"/>
    <w:rsid w:val="00C747C4"/>
    <w:rsid w:val="00C966ED"/>
    <w:rsid w:val="00CA0F1B"/>
    <w:rsid w:val="00CB1DE2"/>
    <w:rsid w:val="00CB2CAE"/>
    <w:rsid w:val="00CB7175"/>
    <w:rsid w:val="00CC48FE"/>
    <w:rsid w:val="00CD6645"/>
    <w:rsid w:val="00CE088A"/>
    <w:rsid w:val="00CE09E4"/>
    <w:rsid w:val="00CE40C4"/>
    <w:rsid w:val="00CE5C16"/>
    <w:rsid w:val="00CF7EA6"/>
    <w:rsid w:val="00D02065"/>
    <w:rsid w:val="00D27FD3"/>
    <w:rsid w:val="00D44DB1"/>
    <w:rsid w:val="00D450D2"/>
    <w:rsid w:val="00D457C0"/>
    <w:rsid w:val="00D7533E"/>
    <w:rsid w:val="00D822B6"/>
    <w:rsid w:val="00D94704"/>
    <w:rsid w:val="00D970EB"/>
    <w:rsid w:val="00DA0646"/>
    <w:rsid w:val="00DA5618"/>
    <w:rsid w:val="00DB0CD5"/>
    <w:rsid w:val="00DB38D1"/>
    <w:rsid w:val="00DD52E9"/>
    <w:rsid w:val="00DD7EF1"/>
    <w:rsid w:val="00DE13E6"/>
    <w:rsid w:val="00DE7D70"/>
    <w:rsid w:val="00DF0DAD"/>
    <w:rsid w:val="00DF1559"/>
    <w:rsid w:val="00E216ED"/>
    <w:rsid w:val="00E21BCB"/>
    <w:rsid w:val="00E2613F"/>
    <w:rsid w:val="00E30987"/>
    <w:rsid w:val="00E32589"/>
    <w:rsid w:val="00E33510"/>
    <w:rsid w:val="00E35DBB"/>
    <w:rsid w:val="00E400A5"/>
    <w:rsid w:val="00E51F4C"/>
    <w:rsid w:val="00E52113"/>
    <w:rsid w:val="00E61F44"/>
    <w:rsid w:val="00E82A24"/>
    <w:rsid w:val="00E84EB1"/>
    <w:rsid w:val="00E9343A"/>
    <w:rsid w:val="00EA6470"/>
    <w:rsid w:val="00EB08B0"/>
    <w:rsid w:val="00EB136D"/>
    <w:rsid w:val="00EB1BF3"/>
    <w:rsid w:val="00EC4B61"/>
    <w:rsid w:val="00EC59F9"/>
    <w:rsid w:val="00ED0C42"/>
    <w:rsid w:val="00F0394E"/>
    <w:rsid w:val="00F11A1C"/>
    <w:rsid w:val="00F20557"/>
    <w:rsid w:val="00F2413E"/>
    <w:rsid w:val="00F25523"/>
    <w:rsid w:val="00F25B39"/>
    <w:rsid w:val="00F46E01"/>
    <w:rsid w:val="00F525D6"/>
    <w:rsid w:val="00F5263F"/>
    <w:rsid w:val="00F538E3"/>
    <w:rsid w:val="00F578A8"/>
    <w:rsid w:val="00F74171"/>
    <w:rsid w:val="00F82475"/>
    <w:rsid w:val="00F860D8"/>
    <w:rsid w:val="00F91C3E"/>
    <w:rsid w:val="00F91E16"/>
    <w:rsid w:val="00FA2BBB"/>
    <w:rsid w:val="00FB3623"/>
    <w:rsid w:val="00FD2E0A"/>
    <w:rsid w:val="00FF4EDF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B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714388"/>
    <w:pPr>
      <w:outlineLvl w:val="3"/>
    </w:pPr>
    <w:rPr>
      <w:lang w:bidi="hi-IN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714388"/>
    <w:rPr>
      <w:rFonts w:ascii="Mangal" w:hAnsi="Mangal" w:cs="Mangal"/>
      <w:color w:val="000000"/>
      <w:sz w:val="28"/>
      <w:szCs w:val="28"/>
      <w:lang w:bidi="hi-IN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qavi\Desktop\hindi_temp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B989-F928-45C7-914E-08DC4C17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hindi_templet</Template>
  <TotalTime>40</TotalTime>
  <Pages>127</Pages>
  <Words>20681</Words>
  <Characters>117885</Characters>
  <Application>Microsoft Office Word</Application>
  <DocSecurity>0</DocSecurity>
  <Lines>982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138290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2016-11-21T11:54:00Z</cp:lastPrinted>
  <dcterms:created xsi:type="dcterms:W3CDTF">2018-04-28T00:57:00Z</dcterms:created>
  <dcterms:modified xsi:type="dcterms:W3CDTF">2018-04-28T01:38:00Z</dcterms:modified>
</cp:coreProperties>
</file>