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F7" w:rsidRPr="0069778C" w:rsidRDefault="008F4AF7" w:rsidP="0069778C">
      <w:pPr>
        <w:pStyle w:val="Heading1Center"/>
      </w:pPr>
      <w:bookmarkStart w:id="0" w:name="_Toc457825224"/>
      <w:r w:rsidRPr="008F4AF7">
        <w:rPr>
          <w:rFonts w:hint="cs"/>
          <w:cs/>
          <w:lang w:bidi="hi-IN"/>
        </w:rPr>
        <w:t>ग़दीर</w:t>
      </w:r>
      <w:r w:rsidRPr="008F4AF7">
        <w:rPr>
          <w:rtl/>
          <w:cs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rtl/>
          <w:cs/>
        </w:rPr>
        <w:t xml:space="preserve"> </w:t>
      </w:r>
      <w:r w:rsidRPr="008F4AF7">
        <w:rPr>
          <w:rFonts w:hint="cs"/>
          <w:cs/>
          <w:lang w:bidi="hi-IN"/>
        </w:rPr>
        <w:t>वहदते</w:t>
      </w:r>
      <w:r w:rsidRPr="008F4AF7">
        <w:rPr>
          <w:rtl/>
          <w:cs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bookmarkEnd w:id="0"/>
    </w:p>
    <w:p w:rsidR="008F4AF7" w:rsidRPr="00DE0F6F" w:rsidRDefault="008F4AF7" w:rsidP="0069778C">
      <w:pPr>
        <w:pStyle w:val="libCenterBold2"/>
      </w:pPr>
      <w:r w:rsidRPr="008F4AF7">
        <w:rPr>
          <w:rFonts w:hint="cs"/>
          <w:cs/>
          <w:lang w:bidi="hi-IN"/>
        </w:rPr>
        <w:t>उर्दू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तर्जुमाः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इक़बाल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हैदरी</w:t>
      </w:r>
    </w:p>
    <w:p w:rsidR="008F4AF7" w:rsidRPr="00DE0F6F" w:rsidRDefault="008F4AF7" w:rsidP="0069778C">
      <w:pPr>
        <w:pStyle w:val="libCenterBold2"/>
      </w:pP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टाइपः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सैय्यद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मूसवी</w:t>
      </w:r>
    </w:p>
    <w:p w:rsidR="008F4AF7" w:rsidRPr="00E47180" w:rsidRDefault="008F4AF7" w:rsidP="008F4AF7">
      <w:pPr>
        <w:pStyle w:val="libNormal"/>
      </w:pPr>
    </w:p>
    <w:p w:rsidR="0069778C" w:rsidRPr="0069778C" w:rsidRDefault="0069778C" w:rsidP="0069778C">
      <w:pPr>
        <w:rPr>
          <w:rtl/>
          <w:cs/>
        </w:rPr>
      </w:pPr>
      <w:r>
        <w:rPr>
          <w:cs/>
          <w:lang w:bidi="hi-IN"/>
        </w:rPr>
        <w:br w:type="page"/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नुक़सानदेह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सल्ललाहो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आलिहि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वसल्लम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इख़्तेलाफ़ी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लुत्फ़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"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"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69778C">
      <w:pPr>
        <w:pStyle w:val="Heading1"/>
      </w:pPr>
    </w:p>
    <w:p w:rsidR="001D08AD" w:rsidRDefault="001D08AD" w:rsidP="0069778C">
      <w:pPr>
        <w:pStyle w:val="Heading1"/>
      </w:pPr>
      <w:bookmarkStart w:id="1" w:name="_Toc457825225"/>
      <w:r w:rsidRPr="00735514">
        <w:t xml:space="preserve">1. </w:t>
      </w:r>
      <w:r w:rsidRPr="00735514">
        <w:tab/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ह़कीक़त</w:t>
      </w:r>
      <w:bookmarkEnd w:id="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इस्तेलाहें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ह़कीक़त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गुरेज़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दरमीयान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चश्म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परहेज़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69778C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आशूर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="00B42E0E">
        <w:rPr>
          <w:rFonts w:hint="cs"/>
          <w:cs/>
          <w:lang w:bidi="hi-IN"/>
        </w:rPr>
        <w:t>सिक्रेट</w:t>
      </w:r>
      <w:r w:rsidRPr="008F4AF7">
        <w:rPr>
          <w:rFonts w:hint="cs"/>
          <w:cs/>
          <w:lang w:bidi="hi-IN"/>
        </w:rPr>
        <w:t>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अंदीश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कमेटी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मंतीक़ी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दरमीयान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नज़िरये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सुकून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69778C" w:rsidP="008F4AF7">
      <w:pPr>
        <w:pStyle w:val="libNormal"/>
      </w:pPr>
      <w:r>
        <w:rPr>
          <w:lang w:bidi="hi-IN"/>
        </w:rPr>
        <w:t>(</w:t>
      </w:r>
      <w:r w:rsidR="008F4AF7" w:rsidRPr="008F4AF7">
        <w:rPr>
          <w:rFonts w:hint="cs"/>
          <w:cs/>
          <w:lang w:bidi="hi-IN"/>
        </w:rPr>
        <w:t>बाज़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ख़्वानी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अंदेश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ए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तक़रीब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इसकंदरी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32)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तआवुन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लवाज़िमात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चश्म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ताअल्लुक़ात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उलफ़त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1D08AD" w:rsidRDefault="001D08AD" w:rsidP="0069778C">
      <w:pPr>
        <w:pStyle w:val="Heading1"/>
      </w:pPr>
    </w:p>
    <w:p w:rsidR="001D08AD" w:rsidRDefault="001D08AD" w:rsidP="0069778C">
      <w:pPr>
        <w:pStyle w:val="Heading1"/>
      </w:pPr>
      <w:bookmarkStart w:id="2" w:name="_Toc457825226"/>
      <w:r w:rsidRPr="00735514">
        <w:t xml:space="preserve">2. </w:t>
      </w:r>
      <w:r w:rsidRPr="00735514">
        <w:tab/>
      </w:r>
      <w:r w:rsidRPr="008F4AF7">
        <w:rPr>
          <w:rFonts w:hint="cs"/>
          <w:cs/>
          <w:lang w:bidi="hi-IN"/>
        </w:rPr>
        <w:t>हक़ीकी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bookmarkEnd w:id="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DE0F6F">
      <w:pPr>
        <w:pStyle w:val="libNormal"/>
      </w:pPr>
      <w:r w:rsidRPr="00DE0F6F">
        <w:t>.</w:t>
      </w:r>
      <w:r w:rsidRPr="00FD6765">
        <w:rPr>
          <w:rFonts w:ascii="Times New Roman" w:hAnsi="Times New Roman" w:cs="Times New Roman" w:hint="cs"/>
          <w:rtl/>
        </w:rPr>
        <w:t>وَاذْکُرُوا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نِعْمَةَ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عَلَيکُمْ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إِذْ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کُنْتُمْ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اٴَعْدَاءً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فَاٴَلَّفَ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بَينَ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قُلُوبِکُمْ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فَاٴَصْبَحْتُمْ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بِنِعْمَته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إِخْوَانًا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103)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>)</w:t>
      </w:r>
    </w:p>
    <w:p w:rsidR="008F4AF7" w:rsidRPr="00DE0F6F" w:rsidRDefault="008F4AF7" w:rsidP="00DE0F6F">
      <w:pPr>
        <w:pStyle w:val="libNormal"/>
      </w:pPr>
      <w:r w:rsidRPr="00DE0F6F">
        <w:t xml:space="preserve"> 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وَلاَتَکُونُوا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کَالَّذِينَ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تَفَرَّقُوا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وَاخْتَلَفُوا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بَعْدِ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جَائَهُمُ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الْبَينَاتُ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وَاٴُوْلَئِکَ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عَذَابٌ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عَظِيمٌ</w:t>
      </w:r>
    </w:p>
    <w:p w:rsidR="008F4AF7" w:rsidRPr="00E47180" w:rsidRDefault="008F4AF7" w:rsidP="008F4AF7">
      <w:pPr>
        <w:pStyle w:val="libNormal"/>
      </w:pPr>
      <w:r w:rsidRPr="00E47180">
        <w:t>2.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E47180">
        <w:t xml:space="preserve">105)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اِنَّمَا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الْمُؤْمِنُونَ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اِخْوَةٌ</w:t>
      </w:r>
      <w:r w:rsidRPr="00E47180">
        <w:rPr>
          <w:rtl/>
        </w:rPr>
        <w:t>3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10)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(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اِنَّ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فَرَّقُوا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دِينَهمْ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وَکَانُوا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شِيعًا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لَسْتَ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مِنْهُمْ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شَیْءٍ</w:t>
      </w:r>
      <w:r w:rsidRPr="00E47180">
        <w:rPr>
          <w:rtl/>
        </w:rPr>
        <w:t>4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159)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وَاعْتَصِمُوا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بِحَبْلِ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جَمِيعًا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وَلاَتَفَرَّقُوا</w:t>
      </w:r>
      <w:r w:rsidRPr="00E47180">
        <w:rPr>
          <w:rtl/>
        </w:rPr>
        <w:t>5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="00B42E0E" w:rsidRPr="00E47180">
        <w:t>103</w:t>
      </w:r>
      <w:r w:rsidRPr="00E47180"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8F4AF7" w:rsidRPr="00E47180" w:rsidRDefault="008F4AF7" w:rsidP="0069778C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وَلاَتَنَازَعُوا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فَتَفْشَلُوا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وَتَذْهَبَ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رِيحُکُمْ</w:t>
      </w:r>
      <w:r w:rsidRPr="00E47180">
        <w:rPr>
          <w:rtl/>
        </w:rPr>
        <w:t>6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अनफ़ाल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99)  </w:t>
      </w:r>
      <w:r w:rsidR="0069778C" w:rsidRPr="00E47180">
        <w:tab/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बिगड़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اِنَّ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هَذِه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اٴُمَّتُکُمْ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اٴُمَّةً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وَاحِدَةً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وَاٴَنَا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رَبُّکُمْ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فَاعْبُدُونِ</w:t>
      </w:r>
      <w:r w:rsidRPr="00E47180">
        <w:rPr>
          <w:rtl/>
        </w:rPr>
        <w:t>7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92)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وَمِنْ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قَبْلِه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کِتَابُ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مُوسَی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اِمَامًا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وَرَحْمَةً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17)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B42E0E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सुहुफ़े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FD6765">
        <w:rPr>
          <w:rFonts w:ascii="Times New Roman" w:hAnsi="Times New Roman" w:cs="Times New Roman" w:hint="cs"/>
          <w:rtl/>
        </w:rPr>
        <w:t>صُحُفِ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ابرَاهيمَ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مُوسی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19)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(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सहीफ़ों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सहीफ़ो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इक्तिफ़ा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नातिक़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وَاِذْ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ابْتَلَی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اِبْرَاهِيمَ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رَبُّهُ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بِکَلِمَاتٍ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فَاٴَتَمَّهُنَّ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اِنِّی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جَاعِلُکَ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لِلنَّاسِ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اِمَامًا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وَمِنْ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ذُرِّيتِی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لاَينَالُ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عَهْدِی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الظَّالِمِينَ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124)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इम्तेहान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ज़ुर्रियत</w:t>
      </w:r>
      <w:r w:rsidRPr="00E47180">
        <w:t xml:space="preserve">?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ज़ालिमीन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वाजे़ह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नातिक़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وَاعْتَصِمُوا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بِحَبْلِ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جَمِيعًا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وَلاَتَفَرَّقُوا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103)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..... (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बदबख़्ती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हब्ल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दायरा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मलाकूते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आलमें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शुहादा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शुजाअत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69778C" w:rsidRPr="00E47180" w:rsidRDefault="008F4AF7" w:rsidP="0069778C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انّما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خرجت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لطلب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الاصلاح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اٴمة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جدّی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اٴريد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آمر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بالمعروف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واٴنهى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المنکر</w:t>
      </w:r>
    </w:p>
    <w:p w:rsidR="008F4AF7" w:rsidRPr="00E47180" w:rsidRDefault="008F4AF7" w:rsidP="0069778C">
      <w:pPr>
        <w:pStyle w:val="libNormal"/>
      </w:pP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बिहारुल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329)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अलैहिमुस्सलाम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क़्रद्र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गौहरों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हो।सवायक़े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मोहरिक़ा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90)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FD6765">
        <w:rPr>
          <w:rFonts w:ascii="Times New Roman" w:hAnsi="Times New Roman" w:cs="Times New Roman" w:hint="cs"/>
          <w:rtl/>
        </w:rPr>
        <w:t>انّی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ترکت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فيکم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تضلّوا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بعدی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اعتصمتم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بهکتاب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عترتی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मुहद्देसीन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اٴحبّ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يرکب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سفينة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النجاة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يتمسّک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بالعروة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الوثقی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يعتصم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بحبل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المتين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فليوال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علياً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ليا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تمّ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باالهداة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ولده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168)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मुतमस्सिक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मरकज़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النجوم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امان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لاهل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الارض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الغرق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اهل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بيتی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امان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لامّتی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الاختلاف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فاذا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خالفت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قبيلة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العرب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اختلفوا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فصا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حزب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ابليس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सितारे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FD6765">
        <w:rPr>
          <w:rFonts w:ascii="Times New Roman" w:hAnsi="Times New Roman" w:cs="Times New Roman" w:hint="cs"/>
          <w:rtl/>
        </w:rPr>
        <w:t>الا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مثل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اهل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بيتی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فيکم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مثل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سفينة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نوح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قومه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رکبها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نجا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تخلف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عنها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غرق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शहरिस्तानी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तक़ैय्ये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बाखबर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पहचनवाया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हैं।अलमेलल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24)</w:t>
      </w:r>
    </w:p>
    <w:p w:rsidR="001D08AD" w:rsidRDefault="001D08AD" w:rsidP="0069778C">
      <w:pPr>
        <w:pStyle w:val="Heading1"/>
      </w:pPr>
    </w:p>
    <w:p w:rsidR="001D08AD" w:rsidRDefault="001D08AD" w:rsidP="0069778C">
      <w:pPr>
        <w:pStyle w:val="Heading1"/>
      </w:pPr>
      <w:bookmarkStart w:id="3" w:name="_Toc457825227"/>
      <w:r w:rsidRPr="00735514">
        <w:t>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>)</w:t>
      </w:r>
      <w:bookmarkEnd w:id="3"/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फिक़्ह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इस्लामुना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राफिई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59, </w:t>
      </w:r>
      <w:r w:rsidRPr="008F4AF7">
        <w:rPr>
          <w:rFonts w:hint="cs"/>
          <w:cs/>
          <w:lang w:bidi="hi-IN"/>
        </w:rPr>
        <w:t>मजल्लए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E47180">
        <w:t>1378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क़ाहिरा।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फ़ख्खा़म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अख़लाक़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वसीअ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ईल्म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रश्क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सबीलिल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64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जावेदाना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मुवर्रेख़ीन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परचम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इब्तेदाए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देफ़ा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257)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नज्जार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मसाजिद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कमेटी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मुन्हसिर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इक्तिफ़ा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हालाँकि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>?''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सबीलिल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66</w:t>
      </w:r>
    </w:p>
    <w:p w:rsidR="008F4AF7" w:rsidRPr="00E47180" w:rsidRDefault="008F4AF7" w:rsidP="008F4AF7">
      <w:pPr>
        <w:pStyle w:val="libNormal"/>
      </w:pPr>
      <w:r w:rsidRPr="00E47180">
        <w:t xml:space="preserve"> 5. </w:t>
      </w:r>
      <w:r w:rsidRPr="00E47180">
        <w:tab/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"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जय्यिद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फ़ुक़हा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"(</w:t>
      </w:r>
      <w:r w:rsidRPr="008F4AF7">
        <w:rPr>
          <w:rFonts w:hint="cs"/>
          <w:cs/>
          <w:lang w:bidi="hi-IN"/>
        </w:rPr>
        <w:t>तारिख़ित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इस्लामी।</w:t>
      </w:r>
    </w:p>
    <w:p w:rsidR="0069778C" w:rsidRDefault="008F4AF7" w:rsidP="008F4AF7">
      <w:pPr>
        <w:pStyle w:val="libNormal"/>
        <w:rPr>
          <w:lang w:bidi="hi-IN"/>
        </w:rPr>
      </w:pPr>
      <w:r w:rsidRPr="00E47180">
        <w:t xml:space="preserve"> 6.</w:t>
      </w:r>
      <w:r w:rsidRPr="00E47180">
        <w:tab/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पड़ोसियों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तारिखुल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7. </w:t>
      </w:r>
      <w:r w:rsidRPr="00E47180">
        <w:tab/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सरतावी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मिसरी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मुफ़्ती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E47180">
        <w:t>'' (</w:t>
      </w:r>
      <w:r w:rsidRPr="008F4AF7">
        <w:rPr>
          <w:rFonts w:hint="cs"/>
          <w:cs/>
          <w:lang w:bidi="hi-IN"/>
        </w:rPr>
        <w:t>मजल्ल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नंबर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E47180">
        <w:t>1413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252</w:t>
      </w:r>
    </w:p>
    <w:p w:rsidR="008F4AF7" w:rsidRPr="00E47180" w:rsidRDefault="008F4AF7" w:rsidP="008F4AF7">
      <w:pPr>
        <w:pStyle w:val="libNormal"/>
      </w:pPr>
      <w:r w:rsidRPr="00E47180">
        <w:t xml:space="preserve"> 8. </w:t>
      </w:r>
      <w:r w:rsidRPr="00E47180">
        <w:tab/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फ़त्ताह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E47180">
        <w:t>'' (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सबीलिल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इस्लामिया।</w:t>
      </w:r>
    </w:p>
    <w:p w:rsidR="0069778C" w:rsidRPr="00E47180" w:rsidRDefault="008F4AF7" w:rsidP="008F4AF7">
      <w:pPr>
        <w:pStyle w:val="libNormal"/>
      </w:pPr>
      <w:r w:rsidRPr="00E47180">
        <w:t xml:space="preserve"> 9. </w:t>
      </w:r>
      <w:r w:rsidRPr="00E47180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क़ाहिरा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दानिशकदे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:</w:t>
      </w:r>
      <w:r w:rsidRPr="00E47180">
        <w:t>''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मुन्हरेफ़ीन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इसराईलियात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बरअक्स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मन्क़ूल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उफ़ुक़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फूँकी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कुतुबिल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</w:t>
      </w:r>
      <w:r w:rsidR="0069778C" w:rsidRPr="00E47180"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तक़कीज़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शायबा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मिज़ाज़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 (</w:t>
      </w:r>
      <w:r w:rsidRPr="008F4AF7">
        <w:rPr>
          <w:rFonts w:hint="cs"/>
          <w:cs/>
          <w:lang w:bidi="hi-IN"/>
        </w:rPr>
        <w:t>मुतवल्लिद</w:t>
      </w:r>
      <w:r w:rsidRPr="008F4AF7">
        <w:rPr>
          <w:cs/>
          <w:lang w:bidi="hi-IN"/>
        </w:rPr>
        <w:t xml:space="preserve"> </w:t>
      </w:r>
      <w:r w:rsidRPr="00E47180">
        <w:t>148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परचमदार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मुतवल्लिद</w:t>
      </w:r>
      <w:r w:rsidRPr="008F4AF7">
        <w:rPr>
          <w:cs/>
          <w:lang w:bidi="hi-IN"/>
        </w:rPr>
        <w:t xml:space="preserve"> </w:t>
      </w:r>
      <w:r w:rsidRPr="00E47180">
        <w:t>150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मुतवल्लिद</w:t>
      </w:r>
      <w:r w:rsidRPr="008F4AF7">
        <w:rPr>
          <w:cs/>
          <w:lang w:bidi="hi-IN"/>
        </w:rPr>
        <w:t xml:space="preserve"> </w:t>
      </w:r>
      <w:r w:rsidRPr="00E47180">
        <w:lastRenderedPageBreak/>
        <w:t>179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शागिर्द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लौलस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हलकन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E47180">
        <w:t xml:space="preserve">''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हलाक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फ़क़ीह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E47180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अलैहिर्रहमह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आलमे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तनज़्ज़ुली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रुजू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 xml:space="preserve">''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5)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11. </w:t>
      </w:r>
      <w:r w:rsidRPr="00E47180">
        <w:tab/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ग़नीमी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तफ़ताज़ानी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कालेज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फ़लसफ़े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मुद्दर्रिस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मुरतकिब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मन्क़ूला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अवामुन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बौछार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माखज़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मोवल्लिफ़ीन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 xml:space="preserve">''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रिजालिल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40)</w:t>
      </w:r>
    </w:p>
    <w:p w:rsidR="001D08AD" w:rsidRDefault="001D08AD" w:rsidP="0069778C">
      <w:pPr>
        <w:pStyle w:val="Heading1"/>
        <w:rPr>
          <w:cs/>
          <w:lang w:bidi="hi-IN"/>
        </w:rPr>
      </w:pPr>
    </w:p>
    <w:p w:rsidR="001D08AD" w:rsidRDefault="001D08AD" w:rsidP="0069778C">
      <w:pPr>
        <w:pStyle w:val="Heading1"/>
        <w:rPr>
          <w:cs/>
          <w:lang w:bidi="hi-IN"/>
        </w:rPr>
      </w:pPr>
      <w:bookmarkStart w:id="4" w:name="_Toc457825228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bookmarkEnd w:id="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राग़िब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फ़ुरूअ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मुसतनद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जय्यिद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E47180">
        <w:tab/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अनताकी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अनताकिया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बस्ती</w:t>
      </w:r>
      <w:r w:rsidRPr="008F4AF7">
        <w:rPr>
          <w:cs/>
          <w:lang w:bidi="hi-IN"/>
        </w:rPr>
        <w:t xml:space="preserve"> </w:t>
      </w:r>
      <w:r w:rsidRPr="00E47180">
        <w:t>1314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मुकद्दमात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जय्यिद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मराग़ी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बुलन्द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मुदर्रिस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शागिर्दों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सैराब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इख़्तरतो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फ़रज़ंदे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........... 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मुशाहिदा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मुजज़ी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मुकल्लफ़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E47180">
        <w:tab/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हुजोजुहुम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इख़्तरतो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17)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E47180">
        <w:tab/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अनताकी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आमुली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याफ़्ता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मुतमईन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तीजानी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समावी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टुयुनुस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बचपन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गुज़ारने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दानिशवरों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दिफा़अ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सोहबत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सोहबत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सोहबत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गुज़िशता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वाके़यन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होती।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ऐडीशन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वाकेयन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है।मुतर्जिम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टूटने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अकेले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हाँ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गुलदस्ते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अलैहिमस्सलाम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ख़ुलास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मअदने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सैयदतुन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सलामुल्ला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E47180">
        <w:t xml:space="preserve">0)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सकते।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धर्मी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सुम्मा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लअकूना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फ़सअलू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इत्तक़ूल्लाह।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मुआसिर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मुवल्लिफ़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हमीद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रूसवा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लुत्फ़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ईनायत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इतमिनान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शफ़्फ़ाफ़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गुलशन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आबेदीन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बहिश्त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मुरसलीन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मंहज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इंनतेमाइल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मंहज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इंनतेमाइल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हयातुहू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अक़ायदुहू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सियासी।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वरदानी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रेहलती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मिले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है।सालेहुल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वरदानी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अग़लालिस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अवहामुल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ख़लफ़।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6.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सूडानी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सलामुल्ला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 xml:space="preserve">''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मुतहव्वलून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अदालते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>''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126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लज़्ज़त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लताफ़त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>''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127)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दमरदाश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ऐक़ाली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मशग़ला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मवाज़ना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बिजली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चमक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इफ़्तेख़ार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तकरीबन</w:t>
      </w:r>
      <w:r w:rsidRPr="008F4AF7">
        <w:rPr>
          <w:cs/>
          <w:lang w:bidi="hi-IN"/>
        </w:rPr>
        <w:t xml:space="preserve"> </w:t>
      </w:r>
      <w:r w:rsidRPr="00E47180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कारटून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दमरदाश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ऐक़ाली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स्</w:t>
      </w:r>
      <w:r w:rsidRPr="008F4AF7">
        <w:rPr>
          <w:cs/>
          <w:lang w:bidi="hi-IN"/>
        </w:rPr>
        <w:t xml:space="preserve"> </w:t>
      </w:r>
      <w:r w:rsidRPr="00E47180">
        <w:t>87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विरदानी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शहाता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मुदर्रिस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हक़्क़ीनियत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त़करीर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ईनायत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E47180">
        <w:t>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शेफ़ता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हूँ।जमहूरी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शुमारा</w:t>
      </w:r>
      <w:r w:rsidRPr="008F4AF7">
        <w:rPr>
          <w:cs/>
          <w:lang w:bidi="hi-IN"/>
        </w:rPr>
        <w:t xml:space="preserve"> </w:t>
      </w:r>
      <w:r w:rsidRPr="00E47180">
        <w:t>6771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तक़रीर।</w:t>
      </w:r>
    </w:p>
    <w:p w:rsidR="008F4AF7" w:rsidRPr="00E47180" w:rsidRDefault="008F4AF7" w:rsidP="008F4AF7">
      <w:pPr>
        <w:pStyle w:val="libNormal"/>
      </w:pPr>
      <w:r w:rsidRPr="00E47180">
        <w:t xml:space="preserve"> 9. </w:t>
      </w:r>
      <w:r w:rsidRPr="008F4AF7">
        <w:rPr>
          <w:rFonts w:hint="cs"/>
          <w:cs/>
          <w:lang w:bidi="hi-IN"/>
        </w:rPr>
        <w:t>फ़िलिस्तीनी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इंटरवीयू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अलमुराजेआत</w:t>
      </w:r>
      <w:r w:rsidRPr="00E47180">
        <w:t xml:space="preserve">''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फुटपाथ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दुकान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पोतों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जाऊ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लेबनान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वहशत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तंहाई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संगीन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तंहाई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>,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वहशत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जूतों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इख़्तियारी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117)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फ़िलिस्तीनी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शह्हादा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इसराईली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लेबनानी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मशग़ूल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इंटरवीयू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हमदर्दी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फिलीस्तीन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जुनुबे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लेबनान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सरफ़राज़ी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इफ़्तिख़ार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हिज़्बुल्लाह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लेबनान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मुताअस्सिर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वाइसे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खरोश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आँखों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मुजस्सम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इंशाअल्लाह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आहिस्ता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आहिस्ता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हस्सास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वाबजूद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अमेरिका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ग़ुद्दा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फिलिस्तीन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कान्फ़ेरेन्सों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त़करीर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फिलिस्तीनी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दिलदादाह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5" w:name="_Toc457825229"/>
      <w:r w:rsidRPr="00735514">
        <w:t xml:space="preserve">3. </w:t>
      </w:r>
      <w:r w:rsidRPr="00735514">
        <w:tab/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bookmarkEnd w:id="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अशअरी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फ़ुरूए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735514">
      <w:pPr>
        <w:pStyle w:val="libNormal"/>
      </w:pPr>
      <w:r w:rsidRPr="008F4AF7">
        <w:rPr>
          <w:rFonts w:hint="cs"/>
          <w:cs/>
          <w:lang w:bidi="hi-IN"/>
        </w:rPr>
        <w:lastRenderedPageBreak/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मुतमईन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="00735514">
        <w:rPr>
          <w:rFonts w:hint="cs"/>
          <w:cs/>
          <w:lang w:bidi="hi-IN"/>
        </w:rPr>
        <w:t xml:space="preserve"> उ</w:t>
      </w:r>
      <w:r w:rsidRPr="008F4AF7">
        <w:rPr>
          <w:rFonts w:hint="cs"/>
          <w:cs/>
          <w:lang w:bidi="hi-IN"/>
        </w:rPr>
        <w:t>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अबदहू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मुन्हरिफ़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परचम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हालाँकि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मुनव्वर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किधर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सरगरदाँ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ज़ुमामदार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सिद्क़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अबदहू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हलाकत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कय़ाम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अबदहू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मददगार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ख़ज़ानादारे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ऊलूम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मआरिफ़े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कहलाता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अबदहू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.......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झूठा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चमकते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चिराग़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खुतवा</w:t>
      </w:r>
      <w:r w:rsidRPr="008F4AF7">
        <w:rPr>
          <w:cs/>
          <w:lang w:bidi="hi-IN"/>
        </w:rPr>
        <w:t xml:space="preserve"> </w:t>
      </w:r>
      <w:r w:rsidRPr="00E47180">
        <w:t>147)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मंति़क़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6" w:name="_Toc457825230"/>
      <w:r w:rsidRPr="00735514">
        <w:t xml:space="preserve">5. </w:t>
      </w:r>
      <w:r w:rsidRPr="008F4AF7">
        <w:rPr>
          <w:rFonts w:hint="cs"/>
          <w:cs/>
          <w:lang w:bidi="hi-IN"/>
        </w:rPr>
        <w:t>इंसानी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bookmarkEnd w:id="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आईडियल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मंज़िले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नफ़सीयात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قَدْ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رَسُولِ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أُسْوَةٌ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حَسَنَةٌ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لِّمَن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يَرْجُو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الْآخِرَ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وَذَكَرَ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كَثِيرًا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सँवारती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शुजाअत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अदालत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सख़ावत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इबादत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ज़ोहद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तक़वा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इंकेसारी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शुजाअत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महात्मा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गाँधी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हिन्दुस्तान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अंग्रज़ों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आईडियल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फ़िदाकार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फ़िदाकारी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नौजवान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तसवीर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फ़िदाकारी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وَلَن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يَجْعَلَ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لِلْكَافِرِينَ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الْمُؤْمِنِينَ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سَبِيلًا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141)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बिहारूल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44,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इसतेमार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इफ़्तेख़ार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ताजिकिस्तान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देकर</w:t>
      </w:r>
      <w:r w:rsidRPr="008F4AF7">
        <w:rPr>
          <w:cs/>
          <w:lang w:bidi="hi-IN"/>
        </w:rPr>
        <w:t xml:space="preserve"> </w:t>
      </w:r>
      <w:r w:rsidRPr="00E47180">
        <w:t>2500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ताग़ूती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हुकुमत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तख़्ता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इब्तेदाई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इस्तिकबार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थोपी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सरफ़राज़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इंक़ेलाबी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रंजीदा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वाके़या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मुज़ाहिरे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परिन्दे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आशियाने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इशऱत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मशग़ूल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ग़फ़लत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अचानक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शंहनशाही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हुकुमत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फ़िलिस्तीन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अफ़ग़ानिस्तान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चेचेन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बोस्निया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पाज़ेब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चोरी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सुर्ख़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ज़िल्लत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घरेलू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मुआशेरती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ख़ुलासा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तसवीर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पट्टी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रुसवाई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मुरतकिब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फाजिर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बढ़ाऊगा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ख़ुनख्वार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मुतवक्किल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वाबस्ता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7" w:name="_Toc457825231"/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bookmarkEnd w:id="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वुजुहात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8" w:name="_Toc457825232"/>
      <w:r w:rsidRPr="008F4AF7">
        <w:rPr>
          <w:rFonts w:hint="cs"/>
          <w:cs/>
          <w:lang w:bidi="hi-IN"/>
        </w:rPr>
        <w:t>अंधी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bookmarkEnd w:id="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وَإِذَا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قِيلَ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تَعَالَوْا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أَنزَلَ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قَالُوا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حَسْبُنَا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وَجَدْنَا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آبَاءَنَا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أَوَلَوْ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آبَاؤُهُمْ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يَعْلَمُونَ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شَيْئًا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يَهْتَدُونَ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140)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وَكَذَلِكَ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أَرْسَلْنَا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قَبْلِكَ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قَرْيَةٍ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مِّن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نَّذِيرٍ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قَالَ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مُتْرَفُوهَا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وَجَدْنَا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آبَاءَنَا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أُمَّةٍ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آثَارِهِم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مُّقْتَدُونَ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ज़ुख़रुफ़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23)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नक्शे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تُقَلَّبُ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وُجُوهُهُمْ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النَّارِ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يَقُولُونَ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لَيْتَنَا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أَطَعْنَا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وَأَطَعْنَا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وَقَالُوا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رَبَّنَا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أَطَعْنَا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سَادَتَنَا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وَكُبَرَاءَنَا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فَأَضَلُّونَا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السَّبِيلَا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رَبَّنَا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آتِهِمْ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ضِعْفَيْنِ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الْعَذَابِ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وَالْعَنْهُمْ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لَعْنًا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كَبِيرًا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66-68)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दो।अत्त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तरग़ीब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341)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E47180">
        <w:tab/>
      </w:r>
      <w:r w:rsidRPr="008F4AF7">
        <w:rPr>
          <w:rFonts w:hint="cs"/>
          <w:cs/>
          <w:lang w:bidi="hi-IN"/>
        </w:rPr>
        <w:t>फ़िरका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3992,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134,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2778)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जलेगें।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lastRenderedPageBreak/>
        <w:t>وَعِندَهُ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مَفَاتِحُ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الْغَيْبِ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يَعْلَمُهَا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هُوَ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59)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وَلِلَّـهِ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غَيْبُ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السَّمَاوَاتِ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وَالْأَرْضِ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أَمْرُ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السَّاعَةِ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كَلَمْحِ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الْبَصَرِ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هُوَ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أَقْرَبُ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كُلِّ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شَيْءٍ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قَدِيرٌ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77)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قُل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يَعْلَمُ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السَّمَاوَاتِ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وَالْأَرْضِ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الْغَيْبَ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يَشْعُرُونَ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يُبْعَثُونَ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عَالِمُ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الْغَيْبِ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يُظْهِرُ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غَيْبِهِ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أَحَدًاإِلَّا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ارْتَضَى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رَّسُولٍ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فَإِنَّهُ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يَسْلُكُ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بَيْنِ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يَدَيْهِ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وَمِنْ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خَلْفِهِ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رَصَدًا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26, 27)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मुत्तलअ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मुसतक़बिल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9" w:name="_Toc457825233"/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गैब</w:t>
      </w:r>
      <w:r w:rsidRPr="00735514">
        <w:t xml:space="preserve">,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bookmarkEnd w:id="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आईये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3922,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2778)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जलेगें।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lastRenderedPageBreak/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अशजई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उवैयमर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हाकिमे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तलख़ीसुल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शातेबी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सफ़ारिनी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लवामेउल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बहीय्या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अलवानी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तवातुर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मुतर्जिम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फ़ैज़ुल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21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128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189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लवामेउल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93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सिलसिलातुल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359 </w:t>
      </w:r>
    </w:p>
    <w:p w:rsidR="00735514" w:rsidRPr="00FD6765" w:rsidRDefault="00735514" w:rsidP="008F4AF7">
      <w:pPr>
        <w:pStyle w:val="libNormal"/>
        <w:rPr>
          <w:lang w:bidi="hi-IN"/>
        </w:rPr>
      </w:pP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अलबत्ता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मुबालिग़े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खज़ानों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कुन्जियां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मुश्रिक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t xml:space="preserve"> 3. 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 xml:space="preserve">4,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उमैस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आयशा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मुक़बली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मुख़्तिलफ़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हों।मुतर्जिम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अलबत्ता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208,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66)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तग़य्युर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तबद्दुल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तग़य्युर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तबद्दुल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अलक़मा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अहक़ाक़ुल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करोगें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रसूलल्लाह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जाऊगा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E47180">
        <w:tab/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6. 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834)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गलियों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ख़ूबसूरत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ख़ूबसूरत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रीशे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करेगी।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मोवयबह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ख़ादिम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इस्तिग़फ़ार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बहिश्त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कुंजियाँ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इसतिग़फार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अलैहिर्रहमह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ख़ुतब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 xml:space="preserve">16,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मग़मूम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कड़वे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दोहराने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735514" w:rsidRDefault="008F4AF7" w:rsidP="008F4AF7">
      <w:pPr>
        <w:pStyle w:val="libNormal"/>
        <w:rPr>
          <w:cs/>
          <w:lang w:bidi="hi-IN"/>
        </w:rPr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235, </w:t>
      </w:r>
      <w:r w:rsidRPr="008F4AF7">
        <w:rPr>
          <w:rFonts w:hint="cs"/>
          <w:cs/>
          <w:lang w:bidi="hi-IN"/>
        </w:rPr>
        <w:t>फ़िदक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>)</w:t>
      </w:r>
    </w:p>
    <w:p w:rsidR="00735514" w:rsidRDefault="00735514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0" w:name="_Toc457825234"/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bookmarkEnd w:id="10"/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तसव्वुर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ज़िम्मेदारानी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ज़िम्मेदाराना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1" w:name="_Toc457825235"/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</w:t>
      </w:r>
      <w:bookmarkEnd w:id="1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ज़ानू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लें।तारीख़े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चरवाहे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2" w:name="_Toc457825236"/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bookmarkEnd w:id="1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लापरवाही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सआदत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रुख़्सत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बवात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अशीरा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मख़ज़ूमी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क़िक़ाअ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लबाबा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क़रक़रतुल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अफ़्फ़ान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सीव्वुम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पाँचवें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रिका़अ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अफ़्फ़ान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दौमतुस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जुन्दल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खंदक़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मुसतग़लक़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लेहयान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होदैयबिया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उरफ़ता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आठवें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देखिये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मआलिमुल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मदरसतैन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279)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में।मुतर्जिम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तसव्वुर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देगें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उसूले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दरख्शाँ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बिस्मिल्लाहिर्रहमानिर्रहीम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थोड़ी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lastRenderedPageBreak/>
        <w:t>(</w:t>
      </w:r>
      <w:r w:rsidR="008F4AF7" w:rsidRPr="008F4AF7">
        <w:rPr>
          <w:rFonts w:hint="cs"/>
          <w:cs/>
          <w:lang w:bidi="hi-IN"/>
        </w:rPr>
        <w:t>तारीखे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तबरी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3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429)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रॉकर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चरवाहे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चरवाहे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وَاجْعَل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لِّي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وَزِيرًا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مِّنْ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هَارُونَ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أَخِي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29, 30)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आऊगाँ।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बताओ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यनाबिउल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76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फ़रमाया।तारीख़े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शीस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अनूश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अनूश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ईदरीस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कामिल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इब्ने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असीर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1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54, 55) 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ईदरीस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मुतशल्लिख़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लमक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कामिल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बिन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असीर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1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62)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lastRenderedPageBreak/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सुकूनत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मनासिके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रखना।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28)</w:t>
      </w:r>
      <w:r w:rsidR="00735514" w:rsidRPr="00FD6765">
        <w:rPr>
          <w:rFonts w:hint="cs"/>
          <w:rtl/>
          <w:cs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तौरेत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शमऊन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शमऊन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दो।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शमऊन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हव्वारियों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इसबातुल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वसीयत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70)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32953,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113, 114)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लब्बैक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? </w:t>
      </w:r>
      <w:r w:rsidRPr="008F4AF7">
        <w:rPr>
          <w:rFonts w:hint="cs"/>
          <w:cs/>
          <w:lang w:bidi="hi-IN"/>
        </w:rPr>
        <w:t>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?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बुरैदा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 7.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रुमूज़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दुश्मनाने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मफ़ाद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ई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कशमकश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मुनाफ़िक़ीन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निभाया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आशोब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3" w:name="_Toc457825237"/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bookmarkEnd w:id="1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lastRenderedPageBreak/>
        <w:t>2.</w:t>
      </w:r>
      <w:r w:rsidRPr="00E47180">
        <w:tab/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असवद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असवद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तब्दील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असवद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नुमाइंदा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असवद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पुकारा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हुकुमत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E47180" w:rsidRDefault="008F4AF7" w:rsidP="008F4AF7">
      <w:pPr>
        <w:pStyle w:val="libNormal"/>
      </w:pPr>
      <w:r w:rsidRPr="00E47180">
        <w:lastRenderedPageBreak/>
        <w:t>3.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460, </w:t>
      </w:r>
      <w:r w:rsidRPr="008F4AF7">
        <w:rPr>
          <w:rFonts w:hint="cs"/>
          <w:cs/>
          <w:lang w:bidi="hi-IN"/>
        </w:rPr>
        <w:t>तबक़ात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637)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तीसरा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मुतकल्लेमीन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شُرَكَائِكُم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مَّن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الْحَقِّ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قُلِ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لِلْحَقِّ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أَفَمَن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الْحَقِّ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أَحَقُّ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يُتَّبَعَ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أَمَّن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يَهِدِّي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يُهْدَى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كَيْفَ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تَحْكُمُونَ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यूनुस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35)</w:t>
      </w:r>
    </w:p>
    <w:p w:rsidR="008F4AF7" w:rsidRPr="00E47180" w:rsidRDefault="008F4AF7" w:rsidP="008F4AF7">
      <w:pPr>
        <w:pStyle w:val="libNormal"/>
      </w:pPr>
      <w:r w:rsidRPr="00E47180">
        <w:t xml:space="preserve">''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!!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E47180">
        <w:t>''!!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E47180">
        <w:t xml:space="preserve">''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E47180">
        <w:t>'' (</w:t>
      </w:r>
      <w:r w:rsidRPr="008F4AF7">
        <w:rPr>
          <w:rFonts w:hint="cs"/>
          <w:cs/>
          <w:lang w:bidi="hi-IN"/>
        </w:rPr>
        <w:t>कन्ज़ुल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14653)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:</w:t>
      </w:r>
      <w:r w:rsidRPr="00E47180">
        <w:t>''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मोमेनीन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ख़यानत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E47180">
        <w:t>'' (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232,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وَلِيُّكُمُ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وَرَسُولُهُ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يُقِيمُونَ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الصَّلَاةَ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وَيُؤْتُونَ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الزَّكَاةَ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رَاكِعُونَ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अहक़ाक़ुल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55)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पचास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239)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ذَلِكَ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يُبَشِّرُ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عِبَادَهُ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وَعَمِلُوا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الصَّالِحَاتِ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قُل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أَسْأَلُكُمْ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أَجْرًا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الْمَوَدَّةَ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الْقُرْبَى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يَقْتَرِفْ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حَسَنَةً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نَّزِدْ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حُسْنًا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غَفُورٌ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شَكُورٌ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तहलीग़े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सुयूतीस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बेटे।अहयाउल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मय्यत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239,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7,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14,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444,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199)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يُرِيدُ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لِيُذْهِبَ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الرِّجْسَ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الْبَيْتِ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وَيُطَهِّرَكُمْ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تَطْهِيرًا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सुबह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केसा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يُرِيدُ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لِيُذْهِبَ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الرِّجْسَ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الْبَيْتِ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وَيُطَهِّرَكُمْ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تَطْهِيرًا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331)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وَمِنَ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يَشْرِي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نَفْسَهُ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ابْتِغَاءَ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مَرْضَاتِ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رَءُوفٌ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بِالْعِبَادِ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ख़ुशनूदी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शफ़क़त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</w:t>
      </w:r>
      <w:r w:rsidRPr="00E47180">
        <w:rPr>
          <w:rFonts w:ascii="Times New Roman" w:hAnsi="Times New Roman" w:cs="Times New Roman" w:hint="cs"/>
          <w:rtl/>
        </w:rPr>
        <w:t>فَمَنْ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حَاجَّكَ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بَعْدِ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جَاءَكَ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الْعِلْمِ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تَعَالَوْا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نَدْعُ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أَبْنَاءَنَا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وَأَبْنَاءَكُمْ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وَنِسَاءَنَا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وَنِسَاءَكُمْ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وَأَنفُسَنَا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وَأَنفُسَكُمْ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ثُمَّ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نَبْتَهِلْ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فَنَجْعَل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لَّعْنَتَ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الْكَاذِبِينَ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मुबाहला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गिड़गिड़ायें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अनफ़ुसना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मक़ामात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ख़ुदावंदा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120)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596)</w:t>
      </w:r>
    </w:p>
    <w:p w:rsidR="008F4AF7" w:rsidRPr="00FD6765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150)</w:t>
      </w:r>
    </w:p>
    <w:p w:rsidR="00735514" w:rsidRPr="00FD6765" w:rsidRDefault="00735514" w:rsidP="008F4AF7">
      <w:pPr>
        <w:pStyle w:val="libNormal"/>
        <w:rPr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4" w:name="_Toc457825238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bookmarkEnd w:id="14"/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5" w:name="_Toc457825239"/>
      <w:r w:rsidRPr="00735514">
        <w:t xml:space="preserve">1.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735514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bookmarkEnd w:id="1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तौफ़ीक़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गहराई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FD6765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बक़ीयतुन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नुबुवह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110)</w:t>
      </w:r>
    </w:p>
    <w:p w:rsidR="00735514" w:rsidRPr="00FD6765" w:rsidRDefault="00735514" w:rsidP="008F4AF7">
      <w:pPr>
        <w:pStyle w:val="libNormal"/>
        <w:rPr>
          <w:lang w:bidi="hi-IN"/>
        </w:rPr>
      </w:pP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6" w:name="_Toc457825240"/>
      <w:r w:rsidRPr="00735514">
        <w:t>2.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bookmarkEnd w:id="1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मुसतरदक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6044)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मुअल्लेफ़ीन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मुसम्मात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सुआद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मशहदुल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7" w:name="_Toc457825241"/>
      <w:r w:rsidRPr="00735514">
        <w:t>3-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bookmarkEnd w:id="1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गिरफ़्तार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फज़्ल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तु्म्हारे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अयालदार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कि़फ़ालत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अक़ील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बक़ीया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183,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209,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311)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उब्बाद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सिद्दीक़े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52)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अबक़रियतुल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इमाम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अली</w:t>
      </w:r>
      <w:r w:rsidR="008F4AF7" w:rsidRPr="008F4AF7">
        <w:rPr>
          <w:cs/>
          <w:lang w:bidi="hi-IN"/>
        </w:rPr>
        <w:t xml:space="preserve"> (</w:t>
      </w:r>
      <w:r w:rsidR="008F4AF7" w:rsidRPr="008F4AF7">
        <w:rPr>
          <w:rFonts w:hint="cs"/>
          <w:cs/>
          <w:lang w:bidi="hi-IN"/>
        </w:rPr>
        <w:t>अ</w:t>
      </w:r>
      <w:r w:rsidR="008F4AF7" w:rsidRPr="008F4AF7">
        <w:rPr>
          <w:cs/>
          <w:lang w:bidi="hi-IN"/>
        </w:rPr>
        <w:t xml:space="preserve">)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43)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अल्लिमू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औलादकुम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101)</w:t>
      </w:r>
    </w:p>
    <w:p w:rsidR="008F4AF7" w:rsidRPr="00E47180" w:rsidRDefault="008F4AF7" w:rsidP="008F4AF7">
      <w:pPr>
        <w:pStyle w:val="libNormal"/>
      </w:pPr>
      <w:r w:rsidRPr="00E47180">
        <w:t>4-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बाक़ूरी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वज़ीरे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अवक़ाफ़े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कर्मल्लाहो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बजहहू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इमामुल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अक्क़ाद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अशहाब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आँख़ें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खोलीं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शिनाख़्त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अबक़िरयतुल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दुख़्तरे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कर्मल्लाहो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बजहहू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तवाज़ो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इंकेसारी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है।अल्लिमू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औलादकुम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बय्यूमी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उम्मुल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मुअज्ज़मा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कालेज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मुसम्मात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सुआद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50, </w:t>
      </w:r>
      <w:r w:rsidRPr="008F4AF7">
        <w:rPr>
          <w:rFonts w:hint="cs"/>
          <w:cs/>
          <w:lang w:bidi="hi-IN"/>
        </w:rPr>
        <w:t>मशहदुल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8" w:name="_Toc457825242"/>
      <w:r w:rsidRPr="00735514">
        <w:t>5-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bookmarkEnd w:id="1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662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19796,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605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23924)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बुतों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260)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9" w:name="_Toc457825243"/>
      <w:r w:rsidRPr="00735514">
        <w:t>6.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मख़लूक़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bookmarkEnd w:id="1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परिन्दा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मख़लूक़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परिन्दे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तनावुल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फ़रमाया।सही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595)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107)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20" w:name="_Toc457825244"/>
      <w:r w:rsidRPr="00735514">
        <w:t>7.</w:t>
      </w:r>
      <w:r w:rsidRPr="00735514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औऱ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bookmarkEnd w:id="2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r w:rsidRPr="00735514">
        <w:t xml:space="preserve"> </w:t>
      </w:r>
      <w:bookmarkStart w:id="21" w:name="_Toc457825245"/>
      <w:r w:rsidRPr="00735514">
        <w:t xml:space="preserve">8. 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ज़ाहिद</w:t>
      </w:r>
      <w:bookmarkEnd w:id="2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लज़्ज़तों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अबक़रियतुल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22" w:name="_Toc457825246"/>
      <w:r w:rsidRPr="00735514">
        <w:t>9.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शुजाअ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बहादुर</w:t>
      </w:r>
      <w:bookmarkEnd w:id="2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जुन्दी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महजूब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शजउल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मुजाहेदिन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मलायका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हुनैन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अबदवद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ख़ंदक़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सजउल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अबक़रितुल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बहादुर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शुजाअ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ख़ुलूसे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अल्लिमू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औलादकुम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मुहब्बता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आलिन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नबी</w:t>
      </w:r>
      <w:r w:rsidR="008F4AF7" w:rsidRPr="008F4AF7">
        <w:rPr>
          <w:cs/>
          <w:lang w:bidi="hi-IN"/>
        </w:rPr>
        <w:t xml:space="preserve"> (</w:t>
      </w:r>
      <w:r w:rsidR="008F4AF7" w:rsidRPr="008F4AF7">
        <w:rPr>
          <w:rFonts w:hint="cs"/>
          <w:cs/>
          <w:lang w:bidi="hi-IN"/>
        </w:rPr>
        <w:t>स</w:t>
      </w:r>
      <w:r w:rsidR="008F4AF7" w:rsidRPr="008F4AF7">
        <w:rPr>
          <w:cs/>
          <w:lang w:bidi="hi-IN"/>
        </w:rPr>
        <w:t xml:space="preserve">)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109) 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23" w:name="_Toc457825247"/>
      <w:r w:rsidRPr="00735514">
        <w:t>10.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bookmarkEnd w:id="2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637)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26,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4" w:name="_Toc457825248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ज़बानी</w:t>
      </w:r>
      <w:bookmarkEnd w:id="2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162, </w:t>
      </w:r>
      <w:r w:rsidRPr="008F4AF7">
        <w:rPr>
          <w:rFonts w:hint="cs"/>
          <w:cs/>
          <w:lang w:bidi="hi-IN"/>
        </w:rPr>
        <w:t>उस्दुल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क़ज़ावत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36,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113, </w:t>
      </w:r>
      <w:r w:rsidRPr="008F4AF7">
        <w:rPr>
          <w:rFonts w:hint="cs"/>
          <w:cs/>
          <w:lang w:bidi="hi-IN"/>
        </w:rPr>
        <w:t>तबक़ाते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साबेक़ीन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लाहेक़ीन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आईन्दा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सकते।मुसनद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क़ज़ावत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क़ज़ावत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पहुचाये।</w:t>
      </w:r>
    </w:p>
    <w:p w:rsidR="008F4AF7" w:rsidRPr="00FD6765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अबक़रियतुल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195)</w:t>
      </w:r>
    </w:p>
    <w:p w:rsidR="00735514" w:rsidRPr="00FD6765" w:rsidRDefault="00735514" w:rsidP="008F4AF7">
      <w:pPr>
        <w:pStyle w:val="libNormal"/>
        <w:rPr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5" w:name="_Toc457825249"/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मर्कज़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bookmarkEnd w:id="2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मुक़द्देमात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तरफड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26" w:name="_Toc457825250"/>
      <w:r w:rsidRPr="00735514">
        <w:t>11.</w:t>
      </w:r>
      <w:r w:rsidRPr="00735514">
        <w:tab/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शिकन</w:t>
      </w:r>
      <w:bookmarkEnd w:id="2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चलो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कमज़ोरी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मुशाहेदा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छत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ताँबे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फेंक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366,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84,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407,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..)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तदबीरें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7" w:name="_Toc457825251"/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तरबीयती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तैयारी</w:t>
      </w:r>
      <w:bookmarkEnd w:id="2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तफ़ूलीयत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मरकज़े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E47180">
        <w:tab/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गिरफ़्तार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अयालदार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किफ़ालत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अक़ील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बक़िया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182)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209,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सिद्दीक़े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पढ़ी।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पहाड़ियों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फ़ुसुलुल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14, 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58)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>192)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कलेजे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ख़ूशबू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सरफ़राज़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दाँतों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दूध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बुजुर्गियों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गुज़ारते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मुशाहेदा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ख़ूशबु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दिमाग़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="00735514">
        <w:rPr>
          <w:rFonts w:hint="cs"/>
          <w:cs/>
          <w:lang w:bidi="hi-IN"/>
        </w:rPr>
        <w:t>इं</w:t>
      </w:r>
      <w:r w:rsidRPr="008F4AF7">
        <w:rPr>
          <w:rFonts w:hint="cs"/>
          <w:cs/>
          <w:lang w:bidi="hi-IN"/>
        </w:rPr>
        <w:t>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348,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99,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262)</w:t>
      </w:r>
    </w:p>
    <w:p w:rsidR="008F4AF7" w:rsidRPr="00E47180" w:rsidRDefault="008F4AF7" w:rsidP="008F4AF7">
      <w:pPr>
        <w:pStyle w:val="libNormal"/>
      </w:pPr>
      <w:r w:rsidRPr="00E47180">
        <w:t xml:space="preserve"> 5. </w:t>
      </w:r>
      <w:r w:rsidRPr="00E47180">
        <w:tab/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ख़सायस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अक्सर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परचम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इसाबह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वेदाअ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कामिले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302)</w:t>
      </w:r>
    </w:p>
    <w:p w:rsidR="00735514" w:rsidRDefault="008F4AF7" w:rsidP="008F4AF7">
      <w:pPr>
        <w:pStyle w:val="libNormal"/>
        <w:rPr>
          <w:lang w:bidi="hi-IN"/>
        </w:rPr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तैय्यबा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ख़सायस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हदीस</w:t>
      </w:r>
      <w:r w:rsidR="008F4AF7" w:rsidRPr="008F4AF7">
        <w:rPr>
          <w:cs/>
          <w:lang w:bidi="hi-IN"/>
        </w:rPr>
        <w:t xml:space="preserve"> </w:t>
      </w:r>
      <w:r w:rsidR="008F4AF7" w:rsidRPr="00E47180">
        <w:t>112)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अस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सुननुल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कुबरा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5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1414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हदीस</w:t>
      </w:r>
      <w:r w:rsidR="008F4AF7" w:rsidRPr="008F4AF7">
        <w:rPr>
          <w:cs/>
          <w:lang w:bidi="hi-IN"/>
        </w:rPr>
        <w:t xml:space="preserve"> </w:t>
      </w:r>
      <w:r w:rsidR="008F4AF7" w:rsidRPr="00E47180">
        <w:t>8520)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</w:t>
      </w:r>
      <w:r w:rsidRPr="00E47180">
        <w:rPr>
          <w:rFonts w:ascii="Times New Roman" w:hAnsi="Times New Roman" w:cs="Times New Roman" w:hint="cs"/>
          <w:rtl/>
        </w:rPr>
        <w:t>وَأْمُرْ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بِالصَّلَاةِ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وَاصْطَبِرْ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عَلَيْهَا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132)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सऱफ़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E47180">
        <w:t>…..(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يُرِيدُ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لِيُذْهِبَ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الرِّجْسَ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الْبَيْتِ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وَيُطَهِّرَكُمْ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تَطْهِيرًا</w:t>
      </w:r>
      <w:r w:rsidRPr="00E47180">
        <w:t>)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क़ुरतुबी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174,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137,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284)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सीरते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हिशाम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216,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12, </w:t>
      </w:r>
      <w:r w:rsidRPr="008F4AF7">
        <w:rPr>
          <w:rFonts w:hint="cs"/>
          <w:cs/>
          <w:lang w:bidi="hi-IN"/>
        </w:rPr>
        <w:t>कामिले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219)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3719,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8461)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331,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3732,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374)</w:t>
      </w:r>
    </w:p>
    <w:p w:rsidR="00735514" w:rsidRDefault="008F4AF7" w:rsidP="008F4AF7">
      <w:pPr>
        <w:pStyle w:val="libNormal"/>
        <w:rPr>
          <w:lang w:bidi="hi-IN"/>
        </w:rPr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अर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रियाज़ुन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नज़रह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26, </w:t>
      </w:r>
      <w:r w:rsidR="008F4AF7" w:rsidRPr="008F4AF7">
        <w:rPr>
          <w:rFonts w:hint="cs"/>
          <w:cs/>
          <w:lang w:bidi="hi-IN"/>
        </w:rPr>
        <w:t>ज़ख़ायरुल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उक़बा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72)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138,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300)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तिरमिज़ी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उखू़व्वत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735514">
      <w:pPr>
        <w:pStyle w:val="libNormal"/>
      </w:pP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8" w:name="_Toc457825252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bookmarkEnd w:id="2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अशीरा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9" w:name="_Toc457825253"/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तदबीरें</w:t>
      </w:r>
      <w:bookmarkEnd w:id="2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पार्टी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30" w:name="_Toc457825254"/>
      <w:r w:rsidRPr="00735514">
        <w:t>1.</w:t>
      </w:r>
      <w:r w:rsidRPr="00735514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bookmarkEnd w:id="3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होंगें।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ताअज्जुब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चिल्लाना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रिवायतें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टोलियों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टोलियों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ऊठों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कजाओं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कलेमात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31" w:name="_Toc457825255"/>
      <w:r w:rsidRPr="00735514">
        <w:t>2.</w:t>
      </w:r>
      <w:r w:rsidRPr="00735514">
        <w:tab/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bookmarkEnd w:id="3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बिस्तरे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इख़्तेलाफ़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फ़िक्रमंद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रंजीदा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ख़राब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ग़मज़दा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इंहेराफ़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परेशान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मुज़तरिब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रोम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सहहदों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गरीबाँ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तजरुबाकार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नौबत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नाफ़रमानी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मेलल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शहरिस्तानी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रुकावट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तजरुबा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लियाक़त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पीर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दिया।देखिये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तबक़ाते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66,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391,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313,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93,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21, </w:t>
      </w:r>
      <w:r w:rsidRPr="008F4AF7">
        <w:rPr>
          <w:rFonts w:hint="cs"/>
          <w:cs/>
          <w:lang w:bidi="hi-IN"/>
        </w:rPr>
        <w:t>मग़ाज़ी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111,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ख़लदून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484,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जहा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مَّا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أَفَاءَ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رَسُولِهِ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الْقُرَى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فَلِلَّـهِ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وَلِلرَّسُولِ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وَلِذِي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الْقُرْبَى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وَالْيَتَامَى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وَالْمَسَاكِينِ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وَابْنِ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السَّبِيلِ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كَيْ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يَكُونَ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دُولَةً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بَيْنَ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الْأَغْنِيَاءِ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آتَاكُمُ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فَخُذُوهُ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نَهَاكُمْ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عَنْهُ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فَانتَهُوا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وَاتَّقُوا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شَدِيدُ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الْعِقَابِ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</w:t>
      </w:r>
      <w:r w:rsidRPr="00E47180">
        <w:rPr>
          <w:rFonts w:ascii="Times New Roman" w:hAnsi="Times New Roman" w:cs="Times New Roman" w:hint="cs"/>
          <w:rtl/>
        </w:rPr>
        <w:t>فَلَا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يُؤْمِنُونَ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حَتَّى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يُحَكِّمُوكَ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شَجَرَ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بَيْنَهُمْ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ثُمَّ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يَجِدُوا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أَنفُسِهِمْ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حَرَجًا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مِّمَّا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قَضَيْتَ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وَيُسَلِّمُوا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تَسْلِيمًا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क़मस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सरापा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32" w:name="_Toc457825256"/>
      <w:r w:rsidRPr="00735514">
        <w:t xml:space="preserve">3.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bookmarkEnd w:id="3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जुमेरात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अज़वाजे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फ़ौरन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मुतवज्जेह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बखुद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कु़रैश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मजरूह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देख़िये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सही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बुखारी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क़िताबुल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मरज़ी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7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9, </w:t>
      </w:r>
      <w:r w:rsidR="008F4AF7" w:rsidRPr="008F4AF7">
        <w:rPr>
          <w:rFonts w:hint="cs"/>
          <w:cs/>
          <w:lang w:bidi="hi-IN"/>
        </w:rPr>
        <w:t>सही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मुस्लिम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किताबुल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वसीयह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5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75, </w:t>
      </w:r>
      <w:r w:rsidR="008F4AF7" w:rsidRPr="008F4AF7">
        <w:rPr>
          <w:rFonts w:hint="cs"/>
          <w:cs/>
          <w:lang w:bidi="hi-IN"/>
        </w:rPr>
        <w:t>मुसनद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अहमद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4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356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हदीस</w:t>
      </w:r>
      <w:r w:rsidR="008F4AF7" w:rsidRPr="008F4AF7">
        <w:rPr>
          <w:cs/>
          <w:lang w:bidi="hi-IN"/>
        </w:rPr>
        <w:t xml:space="preserve"> </w:t>
      </w:r>
      <w:r w:rsidR="008F4AF7" w:rsidRPr="00E47180">
        <w:t>2992)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ताअज्जुब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....................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..............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बहरहाल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किये।किताब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658)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क़ाफ़िलों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 xml:space="preserve">78,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भलाँ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इँतेका़ल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ताख़ीर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था।औल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जायेगा।मुतर्जिम</w:t>
      </w:r>
      <w:r w:rsidRPr="008F4AF7">
        <w:rPr>
          <w:cs/>
          <w:lang w:bidi="hi-IN"/>
        </w:rPr>
        <w:t>)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3" w:name="_Toc457825257"/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रुकावट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735514">
        <w:t>?</w:t>
      </w:r>
      <w:bookmarkEnd w:id="3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रुकावट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E47180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सआदत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रुकावट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फ़ौरन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पूछा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बउनवाने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>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4" w:name="_Toc457825258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3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5" w:name="_Toc457825259"/>
      <w:r w:rsidRPr="008F4AF7">
        <w:rPr>
          <w:rFonts w:hint="cs"/>
          <w:cs/>
          <w:lang w:bidi="hi-IN"/>
        </w:rPr>
        <w:t>वाकेय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3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फ़रीज़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हज्ज़तुल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कपड़े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E47180">
        <w:t>24,25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अज़ावाज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बताई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अलबत्ता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अशअरी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तबकात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225, </w:t>
      </w:r>
      <w:r w:rsidRPr="008F4AF7">
        <w:rPr>
          <w:rFonts w:hint="cs"/>
          <w:cs/>
          <w:lang w:bidi="hi-IN"/>
        </w:rPr>
        <w:t>मक़रिज़ी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इमताअ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511, </w:t>
      </w:r>
      <w:r w:rsidRPr="008F4AF7">
        <w:rPr>
          <w:rFonts w:hint="cs"/>
          <w:cs/>
          <w:lang w:bidi="hi-IN"/>
        </w:rPr>
        <w:t>इरशादुस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आमाले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हाजि़यों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जोहफ़ा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पंज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जोहफ़ा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मख़लूक़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ख़ाशाक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गर्मी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ज़ोहर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मुतवज्जेह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भरोसा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बुरे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माँगता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गुमराहों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लब्बैक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दोज़ख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पैगम़्बरे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ख़ुदावंद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मिलोगे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साग़र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चाँदी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होशियार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देखो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असग़र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हंमबियों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बक़ौल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रूसवा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मर्कज़े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हाज़ेरीने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वाकेये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t>) (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ख़ुदनूद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हाज़ेरीने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मैमनत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पढ़े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दास्तान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ख़ुसूसीयात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31, 36, </w:t>
      </w:r>
      <w:r w:rsidRPr="008F4AF7">
        <w:rPr>
          <w:rFonts w:hint="cs"/>
          <w:cs/>
          <w:lang w:bidi="hi-IN"/>
        </w:rPr>
        <w:t>तबका़त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173,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अमताअ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मक़रीज़ी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510, </w:t>
      </w:r>
      <w:r w:rsidRPr="008F4AF7">
        <w:rPr>
          <w:rFonts w:hint="cs"/>
          <w:cs/>
          <w:lang w:bidi="hi-IN"/>
        </w:rPr>
        <w:t>इसरादुल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426,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257,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143,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96, </w:t>
      </w:r>
      <w:r w:rsidRPr="008F4AF7">
        <w:rPr>
          <w:rFonts w:hint="cs"/>
          <w:cs/>
          <w:lang w:bidi="hi-IN"/>
        </w:rPr>
        <w:t>दायरतुल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542)</w:t>
      </w:r>
    </w:p>
    <w:p w:rsidR="00735514" w:rsidRDefault="00735514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6" w:name="_Toc457825260"/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3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ग़दीर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पोशिदा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गद़ीर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गद़ीर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हिज़्बे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हिज़्बे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गद़ीर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ख़ुर्शीदे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चमकने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7" w:name="_Toc457825261"/>
      <w:r w:rsidRPr="008F4AF7">
        <w:rPr>
          <w:rFonts w:hint="cs"/>
          <w:cs/>
          <w:lang w:bidi="hi-IN"/>
        </w:rPr>
        <w:t>गद़ीर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ज़ुग़राफ़ियाई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हैसियत</w:t>
      </w:r>
      <w:bookmarkEnd w:id="3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गढ़हे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सैलाब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लफ़्ज़े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''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ज़मख़्शरी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''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रंगरेज़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जुहफा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389)</w:t>
      </w:r>
    </w:p>
    <w:p w:rsidR="008F4AF7" w:rsidRPr="00E47180" w:rsidRDefault="008F4AF7" w:rsidP="008F4AF7">
      <w:pPr>
        <w:pStyle w:val="libNormal"/>
      </w:pPr>
      <w:r w:rsidRPr="00E47180">
        <w:t>''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''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जोहफ़ा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मरासिदुल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इत्तेलाआत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315-482)</w:t>
      </w:r>
    </w:p>
    <w:p w:rsidR="008F4AF7" w:rsidRPr="00E47180" w:rsidRDefault="008F4AF7" w:rsidP="008F4AF7">
      <w:pPr>
        <w:pStyle w:val="libNormal"/>
      </w:pPr>
      <w:r w:rsidRPr="00E47180">
        <w:t>''</w:t>
      </w:r>
      <w:r w:rsidRPr="008F4AF7">
        <w:rPr>
          <w:rFonts w:hint="cs"/>
          <w:cs/>
          <w:lang w:bidi="hi-IN"/>
        </w:rPr>
        <w:t>जोहफ़ा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महीआ</w:t>
      </w:r>
      <w:r w:rsidRPr="00E47180">
        <w:t xml:space="preserve">''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जोहफ़ा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क्योंकि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जोहफ़ा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सैलाब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वीरान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मोजम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E47180">
        <w:t>111)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8" w:name="_Toc457825262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3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बेड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तबर्रुकन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: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मोमीनीन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सिद्दीक़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फ़ातिमा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अलैहा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अलिफ़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क़ुहाफ़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तमीमी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ख़ुवैलद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राफ़ए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क़ुतबी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फ़ज़ालए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हुये।</w:t>
      </w:r>
    </w:p>
    <w:p w:rsidR="008F4AF7" w:rsidRPr="00E47180" w:rsidRDefault="008F4AF7" w:rsidP="008F4AF7">
      <w:pPr>
        <w:pStyle w:val="libNormal"/>
      </w:pPr>
      <w:r w:rsidRPr="00E47180">
        <w:t xml:space="preserve">13.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दूसी</w:t>
      </w:r>
    </w:p>
    <w:p w:rsidR="008F4AF7" w:rsidRPr="00E47180" w:rsidRDefault="008F4AF7" w:rsidP="008F4AF7">
      <w:pPr>
        <w:pStyle w:val="libNormal"/>
      </w:pPr>
      <w:r w:rsidRPr="00E47180">
        <w:t xml:space="preserve">14.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तैहान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फ़ाएज़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हुये।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ओबई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कअबे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क़ुर्रा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16. </w:t>
      </w:r>
      <w:r w:rsidRPr="008F4AF7">
        <w:rPr>
          <w:rFonts w:hint="cs"/>
          <w:cs/>
          <w:lang w:bidi="hi-IN"/>
        </w:rPr>
        <w:t>उसामा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कल्बी</w:t>
      </w:r>
    </w:p>
    <w:p w:rsidR="008F4AF7" w:rsidRPr="00E47180" w:rsidRDefault="008F4AF7" w:rsidP="008F4AF7">
      <w:pPr>
        <w:pStyle w:val="libNormal"/>
      </w:pPr>
      <w:r w:rsidRPr="00E47180">
        <w:t xml:space="preserve">17. </w:t>
      </w:r>
      <w:r w:rsidRPr="008F4AF7">
        <w:rPr>
          <w:rFonts w:hint="cs"/>
          <w:cs/>
          <w:lang w:bidi="hi-IN"/>
        </w:rPr>
        <w:t>असअद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18.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ख़सअमिया</w:t>
      </w:r>
    </w:p>
    <w:p w:rsidR="008F4AF7" w:rsidRPr="00E47180" w:rsidRDefault="008F4AF7" w:rsidP="008F4AF7">
      <w:pPr>
        <w:pStyle w:val="libNormal"/>
      </w:pPr>
      <w:r w:rsidRPr="00E47180">
        <w:t xml:space="preserve">19. </w:t>
      </w: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ज़ौज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 xml:space="preserve">20. </w:t>
      </w: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</w:p>
    <w:p w:rsidR="008F4AF7" w:rsidRPr="00E47180" w:rsidRDefault="008F4AF7" w:rsidP="008F4AF7">
      <w:pPr>
        <w:pStyle w:val="libNormal"/>
      </w:pPr>
      <w:r w:rsidRPr="00E47180">
        <w:t xml:space="preserve">21.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ख़ादिमे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</w:t>
      </w:r>
    </w:p>
    <w:p w:rsidR="008F4AF7" w:rsidRPr="00E47180" w:rsidRDefault="008F4AF7" w:rsidP="008F4AF7">
      <w:pPr>
        <w:pStyle w:val="libNormal"/>
      </w:pPr>
      <w:r w:rsidRPr="00E47180">
        <w:t xml:space="preserve">22. </w:t>
      </w:r>
      <w:r w:rsidRPr="008F4AF7">
        <w:rPr>
          <w:rFonts w:hint="cs"/>
          <w:cs/>
          <w:lang w:bidi="hi-IN"/>
        </w:rPr>
        <w:t>बराअ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औसी</w:t>
      </w:r>
    </w:p>
    <w:p w:rsidR="008F4AF7" w:rsidRPr="00E47180" w:rsidRDefault="008F4AF7" w:rsidP="008F4AF7">
      <w:pPr>
        <w:pStyle w:val="libNormal"/>
      </w:pPr>
      <w:r w:rsidRPr="00E47180">
        <w:t xml:space="preserve">23. </w:t>
      </w:r>
      <w:r w:rsidRPr="008F4AF7">
        <w:rPr>
          <w:rFonts w:hint="cs"/>
          <w:cs/>
          <w:lang w:bidi="hi-IN"/>
        </w:rPr>
        <w:t>बरीदा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24.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वदीअ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जीम</w:t>
      </w:r>
    </w:p>
    <w:p w:rsidR="008F4AF7" w:rsidRPr="00E47180" w:rsidRDefault="008F4AF7" w:rsidP="008F4AF7">
      <w:pPr>
        <w:pStyle w:val="libNormal"/>
      </w:pPr>
      <w:r w:rsidRPr="00E47180">
        <w:t xml:space="preserve">25.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सुवाई</w:t>
      </w:r>
    </w:p>
    <w:p w:rsidR="008F4AF7" w:rsidRPr="00E47180" w:rsidRDefault="008F4AF7" w:rsidP="008F4AF7">
      <w:pPr>
        <w:pStyle w:val="libNormal"/>
      </w:pPr>
      <w:r w:rsidRPr="00E47180">
        <w:t xml:space="preserve">26.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27. </w:t>
      </w:r>
      <w:r w:rsidRPr="008F4AF7">
        <w:rPr>
          <w:rFonts w:hint="cs"/>
          <w:cs/>
          <w:lang w:bidi="hi-IN"/>
        </w:rPr>
        <w:t>जबला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28. </w:t>
      </w:r>
      <w:r w:rsidRPr="008F4AF7">
        <w:rPr>
          <w:rFonts w:hint="cs"/>
          <w:cs/>
          <w:lang w:bidi="hi-IN"/>
        </w:rPr>
        <w:t>जबीर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नौफ़ली</w:t>
      </w:r>
    </w:p>
    <w:p w:rsidR="008F4AF7" w:rsidRPr="00E47180" w:rsidRDefault="008F4AF7" w:rsidP="008F4AF7">
      <w:pPr>
        <w:pStyle w:val="libNormal"/>
      </w:pPr>
      <w:r w:rsidRPr="00E47180">
        <w:t xml:space="preserve">29. </w:t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बिजिल्ली</w:t>
      </w:r>
    </w:p>
    <w:p w:rsidR="008F4AF7" w:rsidRPr="00E47180" w:rsidRDefault="008F4AF7" w:rsidP="008F4AF7">
      <w:pPr>
        <w:pStyle w:val="libNormal"/>
      </w:pPr>
      <w:r w:rsidRPr="00E47180">
        <w:t xml:space="preserve">30. </w:t>
      </w:r>
      <w:r w:rsidRPr="008F4AF7">
        <w:rPr>
          <w:rFonts w:hint="cs"/>
          <w:cs/>
          <w:lang w:bidi="hi-IN"/>
        </w:rPr>
        <w:t>जुन्दब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ग़फ़्फ़ारी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अबूज़र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31. </w:t>
      </w:r>
      <w:r w:rsidRPr="008F4AF7">
        <w:rPr>
          <w:rFonts w:hint="cs"/>
          <w:cs/>
          <w:lang w:bidi="hi-IN"/>
        </w:rPr>
        <w:t>जुन्दब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जुनैदा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हे</w:t>
      </w:r>
    </w:p>
    <w:p w:rsidR="008F4AF7" w:rsidRPr="00E47180" w:rsidRDefault="008F4AF7" w:rsidP="008F4AF7">
      <w:pPr>
        <w:pStyle w:val="libNormal"/>
      </w:pPr>
      <w:r w:rsidRPr="00E47180">
        <w:t xml:space="preserve">32. </w:t>
      </w:r>
      <w:r w:rsidRPr="008F4AF7">
        <w:rPr>
          <w:rFonts w:hint="cs"/>
          <w:cs/>
          <w:lang w:bidi="hi-IN"/>
        </w:rPr>
        <w:t>हुब्बा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उरफ़ी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बजली</w:t>
      </w:r>
    </w:p>
    <w:p w:rsidR="008F4AF7" w:rsidRPr="00E47180" w:rsidRDefault="008F4AF7" w:rsidP="008F4AF7">
      <w:pPr>
        <w:pStyle w:val="libNormal"/>
      </w:pPr>
      <w:r w:rsidRPr="00E47180">
        <w:t xml:space="preserve">33. </w:t>
      </w:r>
      <w:r w:rsidRPr="008F4AF7">
        <w:rPr>
          <w:rFonts w:hint="cs"/>
          <w:cs/>
          <w:lang w:bidi="hi-IN"/>
        </w:rPr>
        <w:t>हुब्शी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सलूली</w:t>
      </w:r>
    </w:p>
    <w:p w:rsidR="008F4AF7" w:rsidRPr="00E47180" w:rsidRDefault="008F4AF7" w:rsidP="008F4AF7">
      <w:pPr>
        <w:pStyle w:val="libNormal"/>
      </w:pPr>
      <w:r w:rsidRPr="00E47180">
        <w:t xml:space="preserve">34. </w:t>
      </w:r>
      <w:r w:rsidRPr="008F4AF7">
        <w:rPr>
          <w:rFonts w:hint="cs"/>
          <w:cs/>
          <w:lang w:bidi="hi-IN"/>
        </w:rPr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बुदैल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</w:p>
    <w:p w:rsidR="008F4AF7" w:rsidRPr="00E47180" w:rsidRDefault="008F4AF7" w:rsidP="008F4AF7">
      <w:pPr>
        <w:pStyle w:val="libNormal"/>
      </w:pPr>
      <w:r w:rsidRPr="00E47180">
        <w:t xml:space="preserve">35. </w:t>
      </w:r>
      <w:r w:rsidRPr="008F4AF7">
        <w:rPr>
          <w:rFonts w:hint="cs"/>
          <w:cs/>
          <w:lang w:bidi="hi-IN"/>
        </w:rPr>
        <w:t>हुज़ैफा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उसैद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सरीयहे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ग़फ़्फ़ारी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शजरा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36. </w:t>
      </w: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यमनी</w:t>
      </w:r>
    </w:p>
    <w:p w:rsidR="008F4AF7" w:rsidRPr="00E47180" w:rsidRDefault="008F4AF7" w:rsidP="008F4AF7">
      <w:pPr>
        <w:pStyle w:val="libNormal"/>
      </w:pPr>
      <w:r w:rsidRPr="00E47180">
        <w:t xml:space="preserve">37. </w:t>
      </w: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खे़</w:t>
      </w:r>
    </w:p>
    <w:p w:rsidR="008F4AF7" w:rsidRPr="00E47180" w:rsidRDefault="008F4AF7" w:rsidP="008F4AF7">
      <w:pPr>
        <w:pStyle w:val="libNormal"/>
      </w:pPr>
      <w:r w:rsidRPr="00E47180">
        <w:t xml:space="preserve">38.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</w:p>
    <w:p w:rsidR="008F4AF7" w:rsidRPr="00E47180" w:rsidRDefault="008F4AF7" w:rsidP="008F4AF7">
      <w:pPr>
        <w:pStyle w:val="libNormal"/>
      </w:pPr>
      <w:r w:rsidRPr="00E47180">
        <w:t xml:space="preserve">39.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मुग़िर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मख़्ज़ूमी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</w:p>
    <w:p w:rsidR="008F4AF7" w:rsidRPr="00E47180" w:rsidRDefault="008F4AF7" w:rsidP="008F4AF7">
      <w:pPr>
        <w:pStyle w:val="libNormal"/>
      </w:pPr>
      <w:r w:rsidRPr="00E47180">
        <w:t xml:space="preserve">40. </w:t>
      </w:r>
      <w:r w:rsidRPr="008F4AF7">
        <w:rPr>
          <w:rFonts w:hint="cs"/>
          <w:cs/>
          <w:lang w:bidi="hi-IN"/>
        </w:rPr>
        <w:t>खज़ीमा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शहादतैन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</w:p>
    <w:p w:rsidR="008F4AF7" w:rsidRPr="00E47180" w:rsidRDefault="008F4AF7" w:rsidP="008F4AF7">
      <w:pPr>
        <w:pStyle w:val="libNormal"/>
      </w:pPr>
      <w:r w:rsidRPr="00E47180">
        <w:t xml:space="preserve">41. </w:t>
      </w:r>
      <w:r w:rsidRPr="008F4AF7">
        <w:rPr>
          <w:rFonts w:hint="cs"/>
          <w:cs/>
          <w:lang w:bidi="hi-IN"/>
        </w:rPr>
        <w:t>ख़ुवैलद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शरीह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ज़े</w:t>
      </w:r>
    </w:p>
    <w:p w:rsidR="008F4AF7" w:rsidRPr="00E47180" w:rsidRDefault="008F4AF7" w:rsidP="008F4AF7">
      <w:pPr>
        <w:pStyle w:val="libNormal"/>
      </w:pPr>
      <w:r w:rsidRPr="00E47180">
        <w:t xml:space="preserve">42. </w:t>
      </w:r>
      <w:r w:rsidRPr="008F4AF7">
        <w:rPr>
          <w:rFonts w:hint="cs"/>
          <w:cs/>
          <w:lang w:bidi="hi-IN"/>
        </w:rPr>
        <w:t>रुफ़ाआ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मुन्ज़िरे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43.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क़रशी</w:t>
      </w:r>
    </w:p>
    <w:p w:rsidR="008F4AF7" w:rsidRPr="00E47180" w:rsidRDefault="008F4AF7" w:rsidP="008F4AF7">
      <w:pPr>
        <w:pStyle w:val="libNormal"/>
      </w:pPr>
      <w:r w:rsidRPr="00E47180">
        <w:t xml:space="preserve">44.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खज़री</w:t>
      </w:r>
    </w:p>
    <w:p w:rsidR="008F4AF7" w:rsidRPr="00E47180" w:rsidRDefault="008F4AF7" w:rsidP="008F4AF7">
      <w:pPr>
        <w:pStyle w:val="libNormal"/>
      </w:pPr>
      <w:r w:rsidRPr="00E47180">
        <w:t xml:space="preserve">45.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46.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शराहिले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47.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सीन</w:t>
      </w:r>
    </w:p>
    <w:p w:rsidR="008F4AF7" w:rsidRPr="00E47180" w:rsidRDefault="008F4AF7" w:rsidP="008F4AF7">
      <w:pPr>
        <w:pStyle w:val="libNormal"/>
      </w:pPr>
      <w:r w:rsidRPr="00E47180">
        <w:t xml:space="preserve">48.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</w:p>
    <w:p w:rsidR="008F4AF7" w:rsidRPr="00E47180" w:rsidRDefault="008F4AF7" w:rsidP="008F4AF7">
      <w:pPr>
        <w:pStyle w:val="libNormal"/>
      </w:pPr>
      <w:r w:rsidRPr="00E47180">
        <w:t xml:space="preserve">49.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पिदरे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</w:p>
    <w:p w:rsidR="008F4AF7" w:rsidRPr="00E47180" w:rsidRDefault="008F4AF7" w:rsidP="008F4AF7">
      <w:pPr>
        <w:pStyle w:val="libNormal"/>
      </w:pPr>
      <w:r w:rsidRPr="00E47180">
        <w:t xml:space="preserve">50.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ख़ज़रजी</w:t>
      </w:r>
    </w:p>
    <w:p w:rsidR="008F4AF7" w:rsidRPr="00E47180" w:rsidRDefault="008F4AF7" w:rsidP="008F4AF7">
      <w:pPr>
        <w:pStyle w:val="libNormal"/>
      </w:pPr>
      <w:r w:rsidRPr="00E47180">
        <w:t xml:space="preserve">51.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खिदरी</w:t>
      </w:r>
    </w:p>
    <w:p w:rsidR="008F4AF7" w:rsidRPr="00E47180" w:rsidRDefault="008F4AF7" w:rsidP="008F4AF7">
      <w:pPr>
        <w:pStyle w:val="libNormal"/>
      </w:pPr>
      <w:r w:rsidRPr="00E47180">
        <w:t xml:space="preserve">52.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मुबश्शेरा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53. </w:t>
      </w:r>
      <w:r w:rsidRPr="008F4AF7">
        <w:rPr>
          <w:rFonts w:hint="cs"/>
          <w:cs/>
          <w:lang w:bidi="hi-IN"/>
        </w:rPr>
        <w:t>सईदे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54. </w:t>
      </w:r>
      <w:r w:rsidRPr="008F4AF7">
        <w:rPr>
          <w:rFonts w:hint="cs"/>
          <w:cs/>
          <w:lang w:bidi="hi-IN"/>
        </w:rPr>
        <w:t>सलमाने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</w:p>
    <w:p w:rsidR="008F4AF7" w:rsidRPr="00E47180" w:rsidRDefault="008F4AF7" w:rsidP="008F4AF7">
      <w:pPr>
        <w:pStyle w:val="libNormal"/>
      </w:pPr>
      <w:r w:rsidRPr="00E47180">
        <w:t xml:space="preserve">55. </w:t>
      </w:r>
      <w:r w:rsidRPr="008F4AF7">
        <w:rPr>
          <w:rFonts w:hint="cs"/>
          <w:cs/>
          <w:lang w:bidi="hi-IN"/>
        </w:rPr>
        <w:t>सलमा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</w:p>
    <w:p w:rsidR="008F4AF7" w:rsidRPr="00E47180" w:rsidRDefault="008F4AF7" w:rsidP="008F4AF7">
      <w:pPr>
        <w:pStyle w:val="libNormal"/>
      </w:pPr>
      <w:r w:rsidRPr="00E47180">
        <w:t xml:space="preserve">56. </w:t>
      </w:r>
      <w:r w:rsidRPr="008F4AF7">
        <w:rPr>
          <w:rFonts w:hint="cs"/>
          <w:cs/>
          <w:lang w:bidi="hi-IN"/>
        </w:rPr>
        <w:t>समुरा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जुन्दब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</w:p>
    <w:p w:rsidR="008F4AF7" w:rsidRPr="00E47180" w:rsidRDefault="008F4AF7" w:rsidP="008F4AF7">
      <w:pPr>
        <w:pStyle w:val="libNormal"/>
      </w:pPr>
      <w:r w:rsidRPr="00E47180">
        <w:t xml:space="preserve">57. </w:t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हुनैफ़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ओसी</w:t>
      </w:r>
    </w:p>
    <w:p w:rsidR="008F4AF7" w:rsidRPr="00E47180" w:rsidRDefault="008F4AF7" w:rsidP="008F4AF7">
      <w:pPr>
        <w:pStyle w:val="libNormal"/>
      </w:pPr>
      <w:r w:rsidRPr="00E47180">
        <w:t xml:space="preserve">58. </w:t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खज़रजी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सायेदी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ज़ाद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59. </w:t>
      </w:r>
      <w:r w:rsidRPr="008F4AF7">
        <w:rPr>
          <w:rFonts w:hint="cs"/>
          <w:cs/>
          <w:lang w:bidi="hi-IN"/>
        </w:rPr>
        <w:t>सुदैय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बाहुली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अमामा</w:t>
      </w:r>
    </w:p>
    <w:p w:rsidR="008F4AF7" w:rsidRPr="00E47180" w:rsidRDefault="008F4AF7" w:rsidP="008F4AF7">
      <w:pPr>
        <w:pStyle w:val="libNormal"/>
      </w:pPr>
      <w:r w:rsidRPr="00E47180">
        <w:t xml:space="preserve">60. </w:t>
      </w:r>
      <w:r w:rsidRPr="008F4AF7">
        <w:rPr>
          <w:rFonts w:hint="cs"/>
          <w:cs/>
          <w:lang w:bidi="hi-IN"/>
        </w:rPr>
        <w:t>ज़ुमैर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</w:p>
    <w:p w:rsidR="008F4AF7" w:rsidRPr="00E47180" w:rsidRDefault="008F4AF7" w:rsidP="008F4AF7">
      <w:pPr>
        <w:pStyle w:val="libNormal"/>
      </w:pPr>
      <w:r w:rsidRPr="00E47180">
        <w:t xml:space="preserve">61.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ऐन</w:t>
      </w:r>
    </w:p>
    <w:p w:rsidR="008F4AF7" w:rsidRPr="00E47180" w:rsidRDefault="008F4AF7" w:rsidP="008F4AF7">
      <w:pPr>
        <w:pStyle w:val="libNormal"/>
      </w:pPr>
      <w:r w:rsidRPr="00E47180">
        <w:t xml:space="preserve">62.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उमैरे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नमीरी</w:t>
      </w:r>
    </w:p>
    <w:p w:rsidR="008F4AF7" w:rsidRPr="00E47180" w:rsidRDefault="008F4AF7" w:rsidP="008F4AF7">
      <w:pPr>
        <w:pStyle w:val="libNormal"/>
      </w:pPr>
      <w:r w:rsidRPr="00E47180">
        <w:t xml:space="preserve">63.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</w:p>
    <w:p w:rsidR="008F4AF7" w:rsidRPr="00E47180" w:rsidRDefault="008F4AF7" w:rsidP="008F4AF7">
      <w:pPr>
        <w:pStyle w:val="libNormal"/>
      </w:pPr>
      <w:r w:rsidRPr="00E47180">
        <w:t xml:space="preserve">64.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ग़फ़्फ़ारी</w:t>
      </w:r>
    </w:p>
    <w:p w:rsidR="008F4AF7" w:rsidRPr="00E47180" w:rsidRDefault="008F4AF7" w:rsidP="008F4AF7">
      <w:pPr>
        <w:pStyle w:val="libNormal"/>
      </w:pPr>
      <w:r w:rsidRPr="00E47180">
        <w:t xml:space="preserve">65.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लैसी</w:t>
      </w:r>
    </w:p>
    <w:p w:rsidR="008F4AF7" w:rsidRPr="00E47180" w:rsidRDefault="008F4AF7" w:rsidP="008F4AF7">
      <w:pPr>
        <w:pStyle w:val="libNormal"/>
      </w:pPr>
      <w:r w:rsidRPr="00E47180">
        <w:t xml:space="preserve">66.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</w:p>
    <w:p w:rsidR="008F4AF7" w:rsidRPr="00E47180" w:rsidRDefault="008F4AF7" w:rsidP="008F4AF7">
      <w:pPr>
        <w:pStyle w:val="libNormal"/>
      </w:pPr>
      <w:r w:rsidRPr="00E47180">
        <w:t xml:space="preserve">67.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पैगम़्बर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</w:p>
    <w:p w:rsidR="008F4AF7" w:rsidRPr="00E47180" w:rsidRDefault="008F4AF7" w:rsidP="008F4AF7">
      <w:pPr>
        <w:pStyle w:val="libNormal"/>
      </w:pPr>
      <w:r w:rsidRPr="00E47180">
        <w:t xml:space="preserve">68.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69.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ज़ोहरी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</w:p>
    <w:p w:rsidR="008F4AF7" w:rsidRPr="00E47180" w:rsidRDefault="008F4AF7" w:rsidP="008F4AF7">
      <w:pPr>
        <w:pStyle w:val="libNormal"/>
      </w:pPr>
      <w:r w:rsidRPr="00E47180">
        <w:t xml:space="preserve">70.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यामुर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दैली</w:t>
      </w:r>
    </w:p>
    <w:p w:rsidR="008F4AF7" w:rsidRPr="00E47180" w:rsidRDefault="008F4AF7" w:rsidP="008F4AF7">
      <w:pPr>
        <w:pStyle w:val="libNormal"/>
      </w:pPr>
      <w:r w:rsidRPr="00E47180">
        <w:t xml:space="preserve">71.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मख़्ज़ूमी</w:t>
      </w:r>
    </w:p>
    <w:p w:rsidR="008F4AF7" w:rsidRPr="00E47180" w:rsidRDefault="008F4AF7" w:rsidP="008F4AF7">
      <w:pPr>
        <w:pStyle w:val="libNormal"/>
      </w:pPr>
      <w:r w:rsidRPr="00E47180">
        <w:t xml:space="preserve">72.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बुदैल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वरक़ा</w:t>
      </w:r>
    </w:p>
    <w:p w:rsidR="008F4AF7" w:rsidRPr="00E47180" w:rsidRDefault="008F4AF7" w:rsidP="008F4AF7">
      <w:pPr>
        <w:pStyle w:val="libNormal"/>
      </w:pPr>
      <w:r w:rsidRPr="00E47180">
        <w:t xml:space="preserve">73.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माज़नी</w:t>
      </w:r>
    </w:p>
    <w:p w:rsidR="008F4AF7" w:rsidRPr="00E47180" w:rsidRDefault="008F4AF7" w:rsidP="008F4AF7">
      <w:pPr>
        <w:pStyle w:val="libNormal"/>
      </w:pPr>
      <w:r w:rsidRPr="00E47180">
        <w:t xml:space="preserve">74.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75.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हाशिमी</w:t>
      </w:r>
    </w:p>
    <w:p w:rsidR="008F4AF7" w:rsidRPr="00E47180" w:rsidRDefault="008F4AF7" w:rsidP="008F4AF7">
      <w:pPr>
        <w:pStyle w:val="libNormal"/>
      </w:pPr>
      <w:r w:rsidRPr="00E47180">
        <w:t xml:space="preserve">76.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मख़्ज़ूमी</w:t>
      </w:r>
    </w:p>
    <w:p w:rsidR="008F4AF7" w:rsidRPr="00E47180" w:rsidRDefault="008F4AF7" w:rsidP="008F4AF7">
      <w:pPr>
        <w:pStyle w:val="libNormal"/>
      </w:pPr>
      <w:r w:rsidRPr="00E47180">
        <w:t xml:space="preserve">77.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</w:p>
    <w:p w:rsidR="008F4AF7" w:rsidRPr="00E47180" w:rsidRDefault="008F4AF7" w:rsidP="008F4AF7">
      <w:pPr>
        <w:pStyle w:val="libNormal"/>
      </w:pPr>
      <w:r w:rsidRPr="00E47180">
        <w:t xml:space="preserve">78.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</w:p>
    <w:p w:rsidR="008F4AF7" w:rsidRPr="00E47180" w:rsidRDefault="008F4AF7" w:rsidP="008F4AF7">
      <w:pPr>
        <w:pStyle w:val="libNormal"/>
      </w:pPr>
      <w:r w:rsidRPr="00E47180">
        <w:t xml:space="preserve">79.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अलक़मा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असलमी</w:t>
      </w:r>
    </w:p>
    <w:p w:rsidR="008F4AF7" w:rsidRPr="00E47180" w:rsidRDefault="008F4AF7" w:rsidP="008F4AF7">
      <w:pPr>
        <w:pStyle w:val="libNormal"/>
      </w:pPr>
      <w:r w:rsidRPr="00E47180">
        <w:t xml:space="preserve">80.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</w:p>
    <w:p w:rsidR="008F4AF7" w:rsidRPr="00E47180" w:rsidRDefault="008F4AF7" w:rsidP="008F4AF7">
      <w:pPr>
        <w:pStyle w:val="libNormal"/>
      </w:pPr>
      <w:r w:rsidRPr="00E47180">
        <w:t xml:space="preserve">81.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मसऊदे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हुज़ली</w:t>
      </w:r>
    </w:p>
    <w:p w:rsidR="008F4AF7" w:rsidRPr="00E47180" w:rsidRDefault="008F4AF7" w:rsidP="008F4AF7">
      <w:pPr>
        <w:pStyle w:val="libNormal"/>
      </w:pPr>
      <w:r w:rsidRPr="00E47180">
        <w:t xml:space="preserve">82.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यामील</w:t>
      </w:r>
    </w:p>
    <w:p w:rsidR="008F4AF7" w:rsidRPr="00E47180" w:rsidRDefault="008F4AF7" w:rsidP="008F4AF7">
      <w:pPr>
        <w:pStyle w:val="libNormal"/>
      </w:pPr>
      <w:r w:rsidRPr="00E47180">
        <w:t xml:space="preserve">83.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अफ़्फ़ान</w:t>
      </w:r>
    </w:p>
    <w:p w:rsidR="008F4AF7" w:rsidRPr="00E47180" w:rsidRDefault="008F4AF7" w:rsidP="008F4AF7">
      <w:pPr>
        <w:pStyle w:val="libNormal"/>
      </w:pPr>
      <w:r w:rsidRPr="00E47180">
        <w:t xml:space="preserve">84. </w:t>
      </w:r>
      <w:r w:rsidRPr="008F4AF7">
        <w:rPr>
          <w:rFonts w:hint="cs"/>
          <w:cs/>
          <w:lang w:bidi="hi-IN"/>
        </w:rPr>
        <w:t>उबैद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85.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तरीफ़</w:t>
      </w:r>
    </w:p>
    <w:p w:rsidR="008F4AF7" w:rsidRPr="00E47180" w:rsidRDefault="008F4AF7" w:rsidP="008F4AF7">
      <w:pPr>
        <w:pStyle w:val="libNormal"/>
      </w:pPr>
      <w:r w:rsidRPr="00E47180">
        <w:t xml:space="preserve">86.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माज़नी</w:t>
      </w:r>
    </w:p>
    <w:p w:rsidR="008F4AF7" w:rsidRPr="00E47180" w:rsidRDefault="008F4AF7" w:rsidP="008F4AF7">
      <w:pPr>
        <w:pStyle w:val="libNormal"/>
      </w:pPr>
      <w:r w:rsidRPr="00E47180">
        <w:t xml:space="preserve">87.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जोहनी</w:t>
      </w:r>
    </w:p>
    <w:p w:rsidR="008F4AF7" w:rsidRPr="00E47180" w:rsidRDefault="008F4AF7" w:rsidP="008F4AF7">
      <w:pPr>
        <w:pStyle w:val="libNormal"/>
      </w:pPr>
      <w:r w:rsidRPr="00E47180">
        <w:t xml:space="preserve">88.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यक़ज़ान</w:t>
      </w:r>
    </w:p>
    <w:p w:rsidR="008F4AF7" w:rsidRPr="00E47180" w:rsidRDefault="008F4AF7" w:rsidP="008F4AF7">
      <w:pPr>
        <w:pStyle w:val="libNormal"/>
      </w:pPr>
      <w:r w:rsidRPr="00E47180">
        <w:t xml:space="preserve">89. </w:t>
      </w:r>
      <w:r w:rsidRPr="008F4AF7">
        <w:rPr>
          <w:rFonts w:hint="cs"/>
          <w:cs/>
          <w:lang w:bidi="hi-IN"/>
        </w:rPr>
        <w:t>अमारये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90.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मख़्ज़ूमी</w:t>
      </w:r>
    </w:p>
    <w:p w:rsidR="008F4AF7" w:rsidRPr="00E47180" w:rsidRDefault="008F4AF7" w:rsidP="008F4AF7">
      <w:pPr>
        <w:pStyle w:val="libNormal"/>
      </w:pPr>
      <w:r w:rsidRPr="00E47180">
        <w:t xml:space="preserve">91.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मुहिब्बुद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ज़ख़ायरुल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ज़ख़ायरुल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386,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48)</w:t>
      </w:r>
    </w:p>
    <w:p w:rsidR="008F4AF7" w:rsidRPr="00E47180" w:rsidRDefault="008F4AF7" w:rsidP="008F4AF7">
      <w:pPr>
        <w:pStyle w:val="libNormal"/>
      </w:pPr>
      <w:r w:rsidRPr="00E47180">
        <w:t xml:space="preserve">92.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नहीद</w:t>
      </w:r>
    </w:p>
    <w:p w:rsidR="008F4AF7" w:rsidRPr="00E47180" w:rsidRDefault="008F4AF7" w:rsidP="008F4AF7">
      <w:pPr>
        <w:pStyle w:val="libNormal"/>
      </w:pPr>
      <w:r w:rsidRPr="00E47180">
        <w:t xml:space="preserve"> 93.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हुम्क़े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खज़ाई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कूफ़ी</w:t>
      </w:r>
    </w:p>
    <w:p w:rsidR="008F4AF7" w:rsidRPr="00E47180" w:rsidRDefault="008F4AF7" w:rsidP="008F4AF7">
      <w:pPr>
        <w:pStyle w:val="libNormal"/>
      </w:pPr>
      <w:r w:rsidRPr="00E47180">
        <w:t xml:space="preserve">94.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शराजील</w:t>
      </w:r>
    </w:p>
    <w:p w:rsidR="008F4AF7" w:rsidRPr="00E47180" w:rsidRDefault="008F4AF7" w:rsidP="008F4AF7">
      <w:pPr>
        <w:pStyle w:val="libNormal"/>
      </w:pPr>
      <w:r w:rsidRPr="00E47180">
        <w:t xml:space="preserve">95.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</w:p>
    <w:p w:rsidR="008F4AF7" w:rsidRPr="00E47180" w:rsidRDefault="008F4AF7" w:rsidP="008F4AF7">
      <w:pPr>
        <w:pStyle w:val="libNormal"/>
      </w:pPr>
      <w:r w:rsidRPr="00E47180">
        <w:t xml:space="preserve">96.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जोहनी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फ़े</w:t>
      </w:r>
    </w:p>
    <w:p w:rsidR="008F4AF7" w:rsidRPr="00E47180" w:rsidRDefault="008F4AF7" w:rsidP="008F4AF7">
      <w:pPr>
        <w:pStyle w:val="libNormal"/>
      </w:pPr>
      <w:r w:rsidRPr="00E47180">
        <w:t xml:space="preserve">97.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मुत्तलिब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</w:t>
      </w:r>
    </w:p>
    <w:p w:rsidR="008F4AF7" w:rsidRPr="00E47180" w:rsidRDefault="008F4AF7" w:rsidP="008F4AF7">
      <w:pPr>
        <w:pStyle w:val="libNormal"/>
      </w:pPr>
      <w:r w:rsidRPr="00E47180">
        <w:t xml:space="preserve">98.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शम्मास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99.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100. </w:t>
      </w:r>
      <w:r w:rsidRPr="008F4AF7">
        <w:rPr>
          <w:rFonts w:hint="cs"/>
          <w:cs/>
          <w:lang w:bidi="hi-IN"/>
        </w:rPr>
        <w:t>कअब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मीम</w:t>
      </w:r>
    </w:p>
    <w:p w:rsidR="008F4AF7" w:rsidRPr="00E47180" w:rsidRDefault="008F4AF7" w:rsidP="008F4AF7">
      <w:pPr>
        <w:pStyle w:val="libNormal"/>
      </w:pPr>
      <w:r w:rsidRPr="00E47180">
        <w:t xml:space="preserve">101.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हवीरस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सुलैमान</w:t>
      </w:r>
    </w:p>
    <w:p w:rsidR="008F4AF7" w:rsidRPr="00E47180" w:rsidRDefault="008F4AF7" w:rsidP="008F4AF7">
      <w:pPr>
        <w:pStyle w:val="libNormal"/>
      </w:pPr>
      <w:r w:rsidRPr="00E47180">
        <w:t xml:space="preserve">102. </w:t>
      </w:r>
      <w:r w:rsidRPr="008F4AF7">
        <w:rPr>
          <w:rFonts w:hint="cs"/>
          <w:cs/>
          <w:lang w:bidi="hi-IN"/>
        </w:rPr>
        <w:t>मिक़दाद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कंदी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नून</w:t>
      </w:r>
    </w:p>
    <w:p w:rsidR="008F4AF7" w:rsidRPr="00E47180" w:rsidRDefault="008F4AF7" w:rsidP="008F4AF7">
      <w:pPr>
        <w:pStyle w:val="libNormal"/>
      </w:pPr>
      <w:r w:rsidRPr="00E47180">
        <w:t xml:space="preserve">103.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</w:p>
    <w:p w:rsidR="008F4AF7" w:rsidRPr="00E47180" w:rsidRDefault="008F4AF7" w:rsidP="008F4AF7">
      <w:pPr>
        <w:pStyle w:val="libNormal"/>
      </w:pPr>
      <w:r w:rsidRPr="00E47180">
        <w:t xml:space="preserve">104. </w:t>
      </w:r>
      <w:r w:rsidRPr="008F4AF7">
        <w:rPr>
          <w:rFonts w:hint="cs"/>
          <w:cs/>
          <w:lang w:bidi="hi-IN"/>
        </w:rPr>
        <w:t>नुज़ला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बरज़ा</w:t>
      </w:r>
    </w:p>
    <w:p w:rsidR="008F4AF7" w:rsidRPr="00E47180" w:rsidRDefault="008F4AF7" w:rsidP="008F4AF7">
      <w:pPr>
        <w:pStyle w:val="libNormal"/>
      </w:pPr>
      <w:r w:rsidRPr="00E47180">
        <w:t xml:space="preserve">105.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</w:p>
    <w:p w:rsidR="008F4AF7" w:rsidRPr="00E47180" w:rsidRDefault="008F4AF7" w:rsidP="008F4AF7">
      <w:pPr>
        <w:pStyle w:val="libNormal"/>
      </w:pPr>
      <w:r w:rsidRPr="00E47180">
        <w:t xml:space="preserve">106.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मिरक़ाल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ज़ोहरी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मदनी</w:t>
      </w:r>
    </w:p>
    <w:p w:rsidR="008F4AF7" w:rsidRPr="00E47180" w:rsidRDefault="008F4AF7" w:rsidP="008F4AF7">
      <w:pPr>
        <w:pStyle w:val="libNormal"/>
      </w:pPr>
      <w:r w:rsidRPr="00E47180">
        <w:t xml:space="preserve">107. </w:t>
      </w:r>
      <w:r w:rsidRPr="008F4AF7">
        <w:rPr>
          <w:rFonts w:hint="cs"/>
          <w:cs/>
          <w:lang w:bidi="hi-IN"/>
        </w:rPr>
        <w:t>वहन्शी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हिमसी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वसमा</w:t>
      </w:r>
    </w:p>
    <w:p w:rsidR="008F4AF7" w:rsidRPr="00E47180" w:rsidRDefault="008F4AF7" w:rsidP="008F4AF7">
      <w:pPr>
        <w:pStyle w:val="libNormal"/>
      </w:pPr>
      <w:r w:rsidRPr="00E47180">
        <w:t xml:space="preserve">108.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109.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जुहैफ़ा</w:t>
      </w:r>
    </w:p>
    <w:p w:rsidR="008F4AF7" w:rsidRPr="00E47180" w:rsidRDefault="008F4AF7" w:rsidP="008F4AF7">
      <w:pPr>
        <w:pStyle w:val="libNormal"/>
      </w:pPr>
      <w:r w:rsidRPr="00E47180">
        <w:t xml:space="preserve">110. </w:t>
      </w:r>
      <w:r w:rsidRPr="008F4AF7">
        <w:rPr>
          <w:rFonts w:hint="cs"/>
          <w:cs/>
          <w:lang w:bidi="hi-IN"/>
        </w:rPr>
        <w:t>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मुराज़िम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गेरामी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सजिसतानी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477)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मनाक़िब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इब्ने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शहर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आशूब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3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34) 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9" w:name="_Toc457825263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bookmarkEnd w:id="3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84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राशिदे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ख़ुबरानी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शख़्स।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मुवज़्ज़िन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मारेफ़तुर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4723)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असबग़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फ़क़ीहे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6. </w:t>
      </w:r>
      <w:r w:rsidRPr="008F4AF7">
        <w:rPr>
          <w:rFonts w:hint="cs"/>
          <w:cs/>
          <w:lang w:bidi="hi-IN"/>
        </w:rPr>
        <w:t>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उतैयबा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कंदी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सब्त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फ़क़ीह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हुमैद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मुहद्दिस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ज़ादन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कंदी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बज़्ज़ाज़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ज़र्र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जुबैश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मदनी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सितमगार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मुसय्यब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मख़्ज़ूमी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मुरासेलात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13.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हिलाली</w:t>
      </w:r>
    </w:p>
    <w:p w:rsidR="008F4AF7" w:rsidRPr="00E47180" w:rsidRDefault="008F4AF7" w:rsidP="008F4AF7">
      <w:pPr>
        <w:pStyle w:val="libNormal"/>
      </w:pPr>
      <w:r w:rsidRPr="00E47180">
        <w:t xml:space="preserve">14.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अअमश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ज़हाक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हिलाली</w:t>
      </w:r>
    </w:p>
    <w:p w:rsidR="008F4AF7" w:rsidRPr="00E47180" w:rsidRDefault="008F4AF7" w:rsidP="008F4AF7">
      <w:pPr>
        <w:pStyle w:val="libNormal"/>
      </w:pPr>
      <w:r w:rsidRPr="00E47180">
        <w:t xml:space="preserve">16. </w:t>
      </w:r>
      <w:r w:rsidRPr="008F4AF7">
        <w:rPr>
          <w:rFonts w:hint="cs"/>
          <w:cs/>
          <w:lang w:bidi="hi-IN"/>
        </w:rPr>
        <w:t>ताऊस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जंदी</w:t>
      </w:r>
    </w:p>
    <w:p w:rsidR="008F4AF7" w:rsidRPr="00E47180" w:rsidRDefault="008F4AF7" w:rsidP="008F4AF7">
      <w:pPr>
        <w:pStyle w:val="libNormal"/>
      </w:pPr>
      <w:r w:rsidRPr="00E47180">
        <w:t xml:space="preserve">17.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</w:p>
    <w:p w:rsidR="008F4AF7" w:rsidRPr="00E47180" w:rsidRDefault="008F4AF7" w:rsidP="008F4AF7">
      <w:pPr>
        <w:pStyle w:val="libNormal"/>
      </w:pPr>
      <w:r w:rsidRPr="00E47180">
        <w:t xml:space="preserve">18.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</w:p>
    <w:p w:rsidR="008F4AF7" w:rsidRPr="00E47180" w:rsidRDefault="008F4AF7" w:rsidP="008F4AF7">
      <w:pPr>
        <w:pStyle w:val="libNormal"/>
      </w:pPr>
      <w:r w:rsidRPr="00E47180">
        <w:t xml:space="preserve">19.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ख़तमी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20.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</w:p>
    <w:p w:rsidR="008F4AF7" w:rsidRPr="00E47180" w:rsidRDefault="008F4AF7" w:rsidP="008F4AF7">
      <w:pPr>
        <w:pStyle w:val="libNormal"/>
      </w:pPr>
      <w:r w:rsidRPr="00E47180">
        <w:t xml:space="preserve">21.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सबीई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22. </w:t>
      </w:r>
      <w:r w:rsidRPr="008F4AF7">
        <w:rPr>
          <w:rFonts w:hint="cs"/>
          <w:cs/>
          <w:lang w:bidi="hi-IN"/>
        </w:rPr>
        <w:t>फ़ित्र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मख़्ज़ूमी</w:t>
      </w:r>
    </w:p>
    <w:p w:rsidR="008F4AF7" w:rsidRPr="00E47180" w:rsidRDefault="008F4AF7" w:rsidP="008F4AF7">
      <w:pPr>
        <w:pStyle w:val="libNormal"/>
      </w:pPr>
      <w:r w:rsidRPr="00E47180">
        <w:t xml:space="preserve">23.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सुबैह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अत्तार</w:t>
      </w:r>
    </w:p>
    <w:p w:rsidR="008F4AF7" w:rsidRPr="00E47180" w:rsidRDefault="008F4AF7" w:rsidP="008F4AF7">
      <w:pPr>
        <w:pStyle w:val="libNormal"/>
      </w:pPr>
      <w:r w:rsidRPr="00E47180">
        <w:t xml:space="preserve">24. </w:t>
      </w:r>
      <w:r w:rsidRPr="008F4AF7">
        <w:rPr>
          <w:rFonts w:hint="cs"/>
          <w:cs/>
          <w:lang w:bidi="hi-IN"/>
        </w:rPr>
        <w:t>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वास्ती</w:t>
      </w:r>
    </w:p>
    <w:p w:rsidR="008F4AF7" w:rsidRPr="00E47180" w:rsidRDefault="008F4AF7" w:rsidP="008F4AF7">
      <w:pPr>
        <w:pStyle w:val="libNormal"/>
      </w:pPr>
      <w:r w:rsidRPr="00E47180">
        <w:t xml:space="preserve">25.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</w:p>
    <w:p w:rsidR="008F4AF7" w:rsidRPr="00E47180" w:rsidRDefault="008F4AF7" w:rsidP="008F4AF7">
      <w:pPr>
        <w:pStyle w:val="libNormal"/>
      </w:pPr>
      <w:r w:rsidRPr="00E47180">
        <w:t xml:space="preserve">26. </w:t>
      </w:r>
      <w:r w:rsidRPr="008F4AF7">
        <w:rPr>
          <w:rFonts w:hint="cs"/>
          <w:cs/>
          <w:lang w:bidi="hi-IN"/>
        </w:rPr>
        <w:t>यसार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नजीह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0" w:name="_Toc457825264"/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(</w:t>
      </w:r>
      <w:r w:rsidRPr="00E47180">
        <w:t>151)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(</w:t>
      </w:r>
      <w:r w:rsidRPr="00E47180">
        <w:t>161)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जराज</w:t>
      </w:r>
      <w:r w:rsidRPr="008F4AF7">
        <w:rPr>
          <w:cs/>
          <w:lang w:bidi="hi-IN"/>
        </w:rPr>
        <w:t xml:space="preserve"> (</w:t>
      </w:r>
      <w:r w:rsidRPr="00E47180">
        <w:t>196)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1" w:name="_Toc457825265"/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92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इदरीसे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204)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(</w:t>
      </w:r>
      <w:r w:rsidRPr="00E47180">
        <w:t>241)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(</w:t>
      </w:r>
      <w:r w:rsidRPr="00E47180">
        <w:t>256)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(</w:t>
      </w:r>
      <w:r w:rsidRPr="00E47180">
        <w:t>279)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बलाज़री</w:t>
      </w:r>
      <w:r w:rsidRPr="008F4AF7">
        <w:rPr>
          <w:cs/>
          <w:lang w:bidi="hi-IN"/>
        </w:rPr>
        <w:t xml:space="preserve"> (</w:t>
      </w:r>
      <w:r w:rsidRPr="00E47180">
        <w:t xml:space="preserve">279)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अनसाबुल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108)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2" w:name="_Toc457825266"/>
      <w:r w:rsidRPr="008F4AF7">
        <w:rPr>
          <w:rFonts w:hint="cs"/>
          <w:cs/>
          <w:lang w:bidi="hi-IN"/>
        </w:rPr>
        <w:t>चौथी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43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शुऐब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(</w:t>
      </w:r>
      <w:r w:rsidRPr="00E47180">
        <w:t xml:space="preserve">303)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ख़सायस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(</w:t>
      </w:r>
      <w:r w:rsidRPr="00E47180">
        <w:t>307)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ख़सायसुन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10, 16)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E47180">
        <w:t>310)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तबरानी</w:t>
      </w:r>
      <w:r w:rsidRPr="008F4AF7">
        <w:rPr>
          <w:cs/>
          <w:lang w:bidi="hi-IN"/>
        </w:rPr>
        <w:t xml:space="preserve"> (</w:t>
      </w:r>
      <w:r w:rsidRPr="00E47180">
        <w:t xml:space="preserve">370)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133)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3" w:name="_Toc457825267"/>
      <w:r w:rsidRPr="008F4AF7">
        <w:rPr>
          <w:rFonts w:hint="cs"/>
          <w:cs/>
          <w:lang w:bidi="hi-IN"/>
        </w:rPr>
        <w:t>पाँचवी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24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बाक़लानी</w:t>
      </w:r>
      <w:r w:rsidRPr="008F4AF7">
        <w:rPr>
          <w:cs/>
          <w:lang w:bidi="hi-IN"/>
        </w:rPr>
        <w:t xml:space="preserve"> (</w:t>
      </w:r>
      <w:r w:rsidRPr="00E47180">
        <w:t xml:space="preserve">403)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(</w:t>
      </w:r>
      <w:r w:rsidRPr="00E47180">
        <w:t xml:space="preserve">427)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सआली</w:t>
      </w:r>
      <w:r w:rsidRPr="008F4AF7">
        <w:rPr>
          <w:cs/>
          <w:lang w:bidi="hi-IN"/>
        </w:rPr>
        <w:t xml:space="preserve"> (</w:t>
      </w:r>
      <w:r w:rsidRPr="00E47180">
        <w:t>429)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क़ुरतबी</w:t>
      </w:r>
      <w:r w:rsidRPr="008F4AF7">
        <w:rPr>
          <w:cs/>
          <w:lang w:bidi="hi-IN"/>
        </w:rPr>
        <w:t xml:space="preserve"> (</w:t>
      </w:r>
      <w:r w:rsidRPr="00E47180">
        <w:t>463)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E47180">
        <w:t>436)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483)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E47180">
        <w:t>490)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सेमारुल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क़ुलूब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1068)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इसतीआब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सिवम</w:t>
      </w:r>
      <w:r w:rsidRPr="008F4AF7">
        <w:rPr>
          <w:cs/>
          <w:lang w:bidi="hi-IN"/>
        </w:rPr>
        <w:t xml:space="preserve"> </w:t>
      </w:r>
      <w:r w:rsidRPr="00E47180">
        <w:t>1099)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211)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4" w:name="_Toc457825268"/>
      <w:r w:rsidRPr="008F4AF7">
        <w:rPr>
          <w:rFonts w:hint="cs"/>
          <w:cs/>
          <w:lang w:bidi="hi-IN"/>
        </w:rPr>
        <w:t>छठी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4"/>
    </w:p>
    <w:p w:rsidR="008F4AF7" w:rsidRPr="00E47180" w:rsidRDefault="008F4AF7" w:rsidP="00E47180">
      <w:pPr>
        <w:pStyle w:val="libNormal"/>
      </w:pPr>
      <w:r w:rsidRPr="008F4AF7">
        <w:rPr>
          <w:rFonts w:hint="cs"/>
          <w:cs/>
          <w:lang w:bidi="hi-IN"/>
        </w:rPr>
        <w:t>छठी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  <w:r w:rsidRPr="008F4AF7">
        <w:rPr>
          <w:cs/>
          <w:lang w:bidi="hi-IN"/>
        </w:rPr>
        <w:t xml:space="preserve"> (</w:t>
      </w:r>
      <w:r w:rsidRPr="00E47180">
        <w:t>505)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जारुल्लाह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ज़मख़्शरी</w:t>
      </w:r>
      <w:r w:rsidRPr="008F4AF7">
        <w:rPr>
          <w:cs/>
          <w:lang w:bidi="hi-IN"/>
        </w:rPr>
        <w:t xml:space="preserve"> (</w:t>
      </w:r>
      <w:r w:rsidRPr="00E47180">
        <w:t>538)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मुवफ़्फ़क़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(</w:t>
      </w:r>
      <w:r w:rsidRPr="00E47180">
        <w:t>568)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(</w:t>
      </w:r>
      <w:r w:rsidRPr="00E47180">
        <w:t xml:space="preserve">571)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84)</w:t>
      </w:r>
    </w:p>
    <w:p w:rsidR="001D08AD" w:rsidRDefault="001D08AD" w:rsidP="00E47180">
      <w:pPr>
        <w:pStyle w:val="Heading1"/>
        <w:rPr>
          <w:rtl/>
          <w:cs/>
        </w:rPr>
      </w:pPr>
    </w:p>
    <w:p w:rsidR="001D08AD" w:rsidRDefault="001D08AD" w:rsidP="00E47180">
      <w:pPr>
        <w:pStyle w:val="Heading1"/>
        <w:rPr>
          <w:rtl/>
          <w:cs/>
        </w:rPr>
      </w:pPr>
      <w:bookmarkStart w:id="45" w:name="_Toc457825269"/>
      <w:r w:rsidRPr="00E47180">
        <w:rPr>
          <w:rFonts w:hint="cs"/>
          <w:cs/>
          <w:lang w:bidi="hi-IN"/>
        </w:rPr>
        <w:t>सातवी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सदी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में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हदीसे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ग़दीर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के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रावी</w:t>
      </w:r>
      <w:bookmarkEnd w:id="4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सातवी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21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फ़ख़रुद्दीन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606)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जज़री</w:t>
      </w:r>
      <w:r w:rsidRPr="008F4AF7">
        <w:rPr>
          <w:cs/>
          <w:lang w:bidi="hi-IN"/>
        </w:rPr>
        <w:t xml:space="preserve"> (</w:t>
      </w:r>
      <w:r w:rsidRPr="00E47180">
        <w:t>630)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मोतज़ली</w:t>
      </w:r>
      <w:r w:rsidRPr="008F4AF7">
        <w:rPr>
          <w:cs/>
          <w:lang w:bidi="hi-IN"/>
        </w:rPr>
        <w:t xml:space="preserve"> (</w:t>
      </w:r>
      <w:r w:rsidRPr="00E47180">
        <w:t>655)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658)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मुहिब्बुद्दीन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 xml:space="preserve">694)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636)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6" w:name="_Toc457825270"/>
      <w:r w:rsidRPr="008F4AF7">
        <w:rPr>
          <w:rFonts w:hint="cs"/>
          <w:cs/>
          <w:lang w:bidi="hi-IN"/>
        </w:rPr>
        <w:t>आठवीं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आठवीं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शैख़ुल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जवीनी</w:t>
      </w:r>
      <w:r w:rsidRPr="008F4AF7">
        <w:rPr>
          <w:cs/>
          <w:lang w:bidi="hi-IN"/>
        </w:rPr>
        <w:t xml:space="preserve"> (</w:t>
      </w:r>
      <w:r w:rsidRPr="00E47180">
        <w:t>722)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ज़रन्दी</w:t>
      </w:r>
      <w:r w:rsidRPr="008F4AF7">
        <w:rPr>
          <w:cs/>
          <w:lang w:bidi="hi-IN"/>
        </w:rPr>
        <w:t xml:space="preserve"> (</w:t>
      </w:r>
      <w:r w:rsidRPr="00E47180">
        <w:t>750)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756)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774)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8F4AF7">
        <w:rPr>
          <w:cs/>
          <w:lang w:bidi="hi-IN"/>
        </w:rPr>
        <w:t xml:space="preserve"> (</w:t>
      </w:r>
      <w:r w:rsidRPr="00E47180">
        <w:t>786)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तफ़ताज़ानी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 xml:space="preserve">791)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फ़राउदुस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दुररुस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पंजुम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273)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7" w:name="_Toc457825271"/>
      <w:r w:rsidRPr="008F4AF7">
        <w:rPr>
          <w:rFonts w:hint="cs"/>
          <w:cs/>
          <w:lang w:bidi="hi-IN"/>
        </w:rPr>
        <w:t>नवीं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7"/>
    </w:p>
    <w:p w:rsidR="008F4AF7" w:rsidRPr="00E47180" w:rsidRDefault="008F4AF7" w:rsidP="00E47180">
      <w:pPr>
        <w:pStyle w:val="libNormal"/>
      </w:pPr>
      <w:r w:rsidRPr="008F4AF7">
        <w:rPr>
          <w:rFonts w:hint="cs"/>
          <w:cs/>
          <w:lang w:bidi="hi-IN"/>
        </w:rPr>
        <w:t>नवीं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870)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ख़लदून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(</w:t>
      </w:r>
      <w:r w:rsidRPr="00E47180">
        <w:t>808)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जुरजानी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E47180">
        <w:t>816)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असक़लानी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852)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(</w:t>
      </w:r>
      <w:r w:rsidRPr="00E47180">
        <w:t>855)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अलाऊद्दीन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क़ौशजी</w:t>
      </w:r>
      <w:r w:rsidRPr="008F4AF7">
        <w:rPr>
          <w:cs/>
          <w:lang w:bidi="hi-IN"/>
        </w:rPr>
        <w:t xml:space="preserve"> (</w:t>
      </w:r>
      <w:r w:rsidRPr="00E47180">
        <w:t xml:space="preserve">889)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ख़लदून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इसावह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780)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फ़ुसूलुल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477)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48" w:name="_Toc457825272"/>
      <w:r w:rsidRPr="008F4AF7">
        <w:rPr>
          <w:rFonts w:hint="cs"/>
          <w:cs/>
          <w:lang w:bidi="hi-IN"/>
        </w:rPr>
        <w:t>दसवीं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दसवीं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सुयुती</w:t>
      </w:r>
      <w:r w:rsidRPr="008F4AF7">
        <w:rPr>
          <w:cs/>
          <w:lang w:bidi="hi-IN"/>
        </w:rPr>
        <w:t xml:space="preserve"> (</w:t>
      </w:r>
      <w:r w:rsidRPr="00E47180">
        <w:t>911)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नुरूद्दीन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911)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923)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974)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मुत्तक़ी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सवायक़ुल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मोहरिक़ा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154)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49" w:name="_Toc457825273"/>
      <w:r w:rsidRPr="008F4AF7">
        <w:rPr>
          <w:rFonts w:hint="cs"/>
          <w:cs/>
          <w:lang w:bidi="hi-IN"/>
        </w:rPr>
        <w:t>गवारहवीं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गयारहवीं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ज़ैनुद्दीन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1031)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नूरुद्दीन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 xml:space="preserve">1044)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कंनूज़ुल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118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274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0" w:name="_Toc457825274"/>
      <w:r w:rsidRPr="008F4AF7">
        <w:rPr>
          <w:rFonts w:hint="cs"/>
          <w:cs/>
          <w:lang w:bidi="hi-IN"/>
        </w:rPr>
        <w:t>बारहवीं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5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ज़याऊद्दीन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मुक़बेली</w:t>
      </w:r>
      <w:r w:rsidRPr="008F4AF7">
        <w:rPr>
          <w:cs/>
          <w:lang w:bidi="hi-IN"/>
        </w:rPr>
        <w:t xml:space="preserve"> (</w:t>
      </w:r>
      <w:r w:rsidRPr="00E47180">
        <w:t>1108)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हर्रानी</w:t>
      </w:r>
      <w:r w:rsidRPr="008F4AF7">
        <w:rPr>
          <w:cs/>
          <w:lang w:bidi="hi-IN"/>
        </w:rPr>
        <w:t xml:space="preserve"> (</w:t>
      </w:r>
      <w:r w:rsidRPr="00E47180">
        <w:t>1120)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ज़रक़ावी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(</w:t>
      </w:r>
      <w:r w:rsidRPr="00E47180">
        <w:t xml:space="preserve">1122)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1" w:name="_Toc457825275"/>
      <w:r w:rsidRPr="008F4AF7">
        <w:rPr>
          <w:rFonts w:hint="cs"/>
          <w:cs/>
          <w:lang w:bidi="hi-IN"/>
        </w:rPr>
        <w:t>तेरहवीं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5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तेरहवीं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1206)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शौकानी</w:t>
      </w:r>
      <w:r w:rsidRPr="008F4AF7">
        <w:rPr>
          <w:cs/>
          <w:lang w:bidi="hi-IN"/>
        </w:rPr>
        <w:t xml:space="preserve"> (</w:t>
      </w:r>
      <w:r w:rsidRPr="00E47180">
        <w:t>1250)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शहाबुद्दानी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(</w:t>
      </w:r>
      <w:r w:rsidRPr="00E47180">
        <w:t xml:space="preserve">1270)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असआफ़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194)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2" w:name="_Toc457825276"/>
      <w:r w:rsidRPr="008F4AF7">
        <w:rPr>
          <w:rFonts w:hint="cs"/>
          <w:cs/>
          <w:lang w:bidi="hi-IN"/>
        </w:rPr>
        <w:t>चौदहवीं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5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चौदहवीं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शाफेई</w:t>
      </w:r>
      <w:r w:rsidRPr="008F4AF7">
        <w:rPr>
          <w:cs/>
          <w:lang w:bidi="hi-IN"/>
        </w:rPr>
        <w:t xml:space="preserve"> (</w:t>
      </w:r>
      <w:r w:rsidRPr="00E47180">
        <w:t>1304)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शबलंजी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अबहदू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(</w:t>
      </w:r>
      <w:r w:rsidRPr="00E47180">
        <w:t>1323)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(</w:t>
      </w:r>
      <w:r w:rsidRPr="00E47180">
        <w:t>1324)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फ़त्ताह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नसरुल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166)</w:t>
      </w:r>
    </w:p>
    <w:p w:rsidR="00FD6765" w:rsidRDefault="00FD6765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3" w:name="_Toc457825277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तवातुर</w:t>
      </w:r>
      <w:bookmarkEnd w:id="5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मख़्सूसन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  <w:bookmarkStart w:id="54" w:name="_Toc457825278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bookmarkEnd w:id="54"/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8F4AF7">
        <w:rPr>
          <w:rFonts w:hint="cs"/>
          <w:cs/>
          <w:lang w:bidi="hi-IN"/>
        </w:rPr>
        <w:t>जलालुद्दीन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मनावी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3.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मुल्ला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मुताकासिरा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अख़बारिल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सग़ीर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सग़ीर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अलमिरक़ात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मिशकात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568)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मीरज़ा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मख़दूम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7.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ज़ियाऊद्दीन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मुक़बेली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जज़री</w:t>
      </w:r>
    </w:p>
    <w:p w:rsidR="008F4AF7" w:rsidRPr="00E47180" w:rsidRDefault="008F4AF7" w:rsidP="008F4AF7">
      <w:pPr>
        <w:pStyle w:val="libNormal"/>
      </w:pPr>
      <w:r w:rsidRPr="00E47180">
        <w:t xml:space="preserve">13.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हुसामुद्दीन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मुत्तक़ी</w:t>
      </w:r>
    </w:p>
    <w:p w:rsidR="008F4AF7" w:rsidRPr="00E47180" w:rsidRDefault="008F4AF7" w:rsidP="008F4AF7">
      <w:pPr>
        <w:pStyle w:val="libNormal"/>
      </w:pPr>
      <w:r w:rsidRPr="00E47180">
        <w:t xml:space="preserve"> 14. </w:t>
      </w: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शीराज़ी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मग़रबी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अरबईन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अरबईन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तशनीफ़िल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हैतमी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जाली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सवाएक़े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42, 43)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शैख़ैन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3. </w:t>
      </w:r>
      <w:r w:rsidRPr="008F4AF7">
        <w:rPr>
          <w:rFonts w:hint="cs"/>
          <w:cs/>
          <w:lang w:bidi="hi-IN"/>
        </w:rPr>
        <w:t>हलबी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274)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288)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तिरमिज़ी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298)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तहावी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क़ुरतुबी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ऐताये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मुश्किलुल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373)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जईफ़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18)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आसेमी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ज़ैनुल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आलूसी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E47180">
        <w:t>……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असक़लानी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.....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तक़रीबन</w:t>
      </w:r>
      <w:r w:rsidRPr="008F4AF7">
        <w:rPr>
          <w:cs/>
          <w:lang w:bidi="hi-IN"/>
        </w:rPr>
        <w:t xml:space="preserve"> </w:t>
      </w:r>
      <w:r w:rsidRPr="00E47180">
        <w:t>100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मुबश्शेरा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26)</w:t>
      </w:r>
    </w:p>
    <w:p w:rsidR="008F4AF7" w:rsidRPr="00E47180" w:rsidRDefault="008F4AF7" w:rsidP="008F4AF7">
      <w:pPr>
        <w:pStyle w:val="libNormal"/>
      </w:pPr>
      <w:r w:rsidRPr="00E47180">
        <w:t xml:space="preserve">13. </w:t>
      </w:r>
      <w:r w:rsidRPr="008F4AF7">
        <w:rPr>
          <w:rFonts w:hint="cs"/>
          <w:cs/>
          <w:lang w:bidi="hi-IN"/>
        </w:rPr>
        <w:t>फ़क़ीहे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E47180">
        <w:t>330)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14.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.......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सिर्रुल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मोतज़ेली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>154)</w:t>
      </w:r>
    </w:p>
    <w:p w:rsidR="008F4AF7" w:rsidRPr="00E47180" w:rsidRDefault="008F4AF7" w:rsidP="008F4AF7">
      <w:pPr>
        <w:pStyle w:val="libNormal"/>
      </w:pPr>
      <w:r w:rsidRPr="00E47180">
        <w:t xml:space="preserve">16.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 xml:space="preserve">17.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मकारिम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अलाऊद्दीन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समनानी</w:t>
      </w:r>
      <w:r w:rsidRPr="008F4AF7">
        <w:rPr>
          <w:cs/>
          <w:lang w:bidi="hi-IN"/>
        </w:rPr>
        <w:t xml:space="preserve"> (</w:t>
      </w:r>
      <w:r w:rsidRPr="00E47180">
        <w:t>736)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422)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18. </w:t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748)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तलख़ीसुल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6272)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अलीयुन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विसाक़त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19.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(</w:t>
      </w:r>
      <w:r w:rsidRPr="00E47180">
        <w:t>807)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20. </w:t>
      </w: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क़सतानी</w:t>
      </w:r>
      <w:r w:rsidRPr="008F4AF7">
        <w:rPr>
          <w:cs/>
          <w:lang w:bidi="hi-IN"/>
        </w:rPr>
        <w:t xml:space="preserve"> (</w:t>
      </w:r>
      <w:r w:rsidRPr="00E47180">
        <w:t>923)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मवाहिवुल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लदुन्निया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365)</w:t>
      </w:r>
    </w:p>
    <w:p w:rsidR="008F4AF7" w:rsidRPr="00E47180" w:rsidRDefault="008F4AF7" w:rsidP="008F4AF7">
      <w:pPr>
        <w:pStyle w:val="libNormal"/>
      </w:pPr>
      <w:r w:rsidRPr="00E47180">
        <w:t xml:space="preserve">21.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E47180">
        <w:t>1014)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मिरक़ात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मिशकात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6091)</w:t>
      </w:r>
    </w:p>
    <w:p w:rsidR="008F4AF7" w:rsidRPr="00E47180" w:rsidRDefault="008F4AF7" w:rsidP="008F4AF7">
      <w:pPr>
        <w:pStyle w:val="libNormal"/>
      </w:pPr>
      <w:r w:rsidRPr="00E47180">
        <w:t xml:space="preserve">22.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(</w:t>
      </w:r>
      <w:r w:rsidRPr="00E47180">
        <w:t>1047)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वसीलतुल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117, 118)</w:t>
      </w:r>
    </w:p>
    <w:p w:rsidR="008F4AF7" w:rsidRPr="00E47180" w:rsidRDefault="008F4AF7" w:rsidP="008F4AF7">
      <w:pPr>
        <w:pStyle w:val="libNormal"/>
      </w:pPr>
      <w:r w:rsidRPr="00E47180">
        <w:t xml:space="preserve">23. </w:t>
      </w:r>
      <w:r w:rsidRPr="008F4AF7">
        <w:rPr>
          <w:rFonts w:hint="cs"/>
          <w:cs/>
          <w:lang w:bidi="hi-IN"/>
        </w:rPr>
        <w:t>मीरज़ा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बदख़शी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मुतअस्सिब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नज़लुल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54)</w:t>
      </w:r>
    </w:p>
    <w:p w:rsidR="008F4AF7" w:rsidRPr="00E47180" w:rsidRDefault="008F4AF7" w:rsidP="008F4AF7">
      <w:pPr>
        <w:pStyle w:val="libNormal"/>
      </w:pPr>
      <w:r w:rsidRPr="00E47180">
        <w:t xml:space="preserve">24.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1206)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असआफ़ुर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राग़ेबीन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153)</w:t>
      </w:r>
    </w:p>
    <w:p w:rsidR="008F4AF7" w:rsidRPr="00E47180" w:rsidRDefault="008F4AF7" w:rsidP="008F4AF7">
      <w:pPr>
        <w:pStyle w:val="libNormal"/>
      </w:pPr>
      <w:r w:rsidRPr="00E47180">
        <w:t xml:space="preserve">25. </w:t>
      </w:r>
      <w:r w:rsidRPr="008F4AF7">
        <w:rPr>
          <w:rFonts w:hint="cs"/>
          <w:cs/>
          <w:lang w:bidi="hi-IN"/>
        </w:rPr>
        <w:t>नासिरूद्दीन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बुरैदा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हसीब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पाँच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lastRenderedPageBreak/>
        <w:t>1.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तुफ़ैल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मैमून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मुवज़्ज़िन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अतिय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ख़ुसैमा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फ़रजंदे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ताऊस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ज़ाज़ान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3.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मरियम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तलबा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रियाह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ष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तसहीह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मुबालेग़ा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सिलसिलतुल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1750)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55" w:name="_Toc457825279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bookmarkEnd w:id="5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मुवर्रिख़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ख़्वान्द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रौज़तुस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खै़मे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हु्क्म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तैहनियत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अज़वाज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रौज़तुस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541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56" w:name="_Toc457825280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5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तहनियत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मुसल्लेमात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(</w:t>
      </w:r>
      <w:r w:rsidRPr="00E47180">
        <w:t>235)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(</w:t>
      </w:r>
      <w:r w:rsidRPr="00E47180">
        <w:t>241)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नसबी</w:t>
      </w:r>
      <w:r w:rsidRPr="008F4AF7">
        <w:rPr>
          <w:cs/>
          <w:lang w:bidi="hi-IN"/>
        </w:rPr>
        <w:t xml:space="preserve"> (</w:t>
      </w:r>
      <w:r w:rsidRPr="00E47180">
        <w:t>303)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मूसली</w:t>
      </w:r>
      <w:r w:rsidRPr="008F4AF7">
        <w:rPr>
          <w:cs/>
          <w:lang w:bidi="hi-IN"/>
        </w:rPr>
        <w:t xml:space="preserve"> (</w:t>
      </w:r>
      <w:r w:rsidRPr="00E47180">
        <w:t>307)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12167)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18011)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नसवी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यएली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lastRenderedPageBreak/>
        <w:t>5.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E47180">
        <w:t>310)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E47180">
        <w:t>358)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बाक़लानी</w:t>
      </w:r>
      <w:r w:rsidRPr="008F4AF7">
        <w:rPr>
          <w:cs/>
          <w:lang w:bidi="hi-IN"/>
        </w:rPr>
        <w:t xml:space="preserve"> (</w:t>
      </w:r>
      <w:r w:rsidRPr="00E47180">
        <w:t>403)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(</w:t>
      </w:r>
      <w:r w:rsidRPr="00E47180">
        <w:t>427)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बैहक़ी</w:t>
      </w:r>
      <w:r w:rsidRPr="008F4AF7">
        <w:rPr>
          <w:cs/>
          <w:lang w:bidi="hi-IN"/>
        </w:rPr>
        <w:t xml:space="preserve"> (</w:t>
      </w:r>
      <w:r w:rsidRPr="00E47180">
        <w:t>458)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E47180">
        <w:t>463)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फ़क़ीहे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(</w:t>
      </w:r>
      <w:r w:rsidRPr="00E47180">
        <w:t>483)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  <w:r w:rsidRPr="008F4AF7">
        <w:rPr>
          <w:cs/>
          <w:lang w:bidi="hi-IN"/>
        </w:rPr>
        <w:t xml:space="preserve"> (</w:t>
      </w:r>
      <w:r w:rsidRPr="00E47180">
        <w:t>505)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शहरिसतानी</w:t>
      </w:r>
      <w:r w:rsidRPr="008F4AF7">
        <w:rPr>
          <w:cs/>
          <w:lang w:bidi="hi-IN"/>
        </w:rPr>
        <w:t xml:space="preserve"> (</w:t>
      </w:r>
      <w:r w:rsidRPr="00E47180">
        <w:t>548)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ख़तीब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ख़ाऱज़मी</w:t>
      </w:r>
      <w:r w:rsidRPr="008F4AF7">
        <w:rPr>
          <w:cs/>
          <w:lang w:bidi="hi-IN"/>
        </w:rPr>
        <w:t xml:space="preserve"> (</w:t>
      </w:r>
      <w:r w:rsidRPr="00E47180">
        <w:t>568)</w:t>
      </w:r>
    </w:p>
    <w:p w:rsidR="008F4AF7" w:rsidRPr="00E47180" w:rsidRDefault="008F4AF7" w:rsidP="008F4AF7">
      <w:pPr>
        <w:pStyle w:val="libNormal"/>
      </w:pPr>
      <w:r w:rsidRPr="00E47180">
        <w:t>15.</w:t>
      </w:r>
      <w:r w:rsidRPr="00E47180">
        <w:tab/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(</w:t>
      </w:r>
      <w:r w:rsidRPr="00E47180">
        <w:t>606)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(</w:t>
      </w:r>
      <w:r w:rsidRPr="00E47180">
        <w:t>606)</w:t>
      </w:r>
    </w:p>
    <w:p w:rsidR="008F4AF7" w:rsidRPr="00E47180" w:rsidRDefault="008F4AF7" w:rsidP="008F4AF7">
      <w:pPr>
        <w:pStyle w:val="libNormal"/>
      </w:pPr>
      <w:r w:rsidRPr="00E47180">
        <w:t>17.</w:t>
      </w:r>
      <w:r w:rsidRPr="00E47180">
        <w:tab/>
      </w:r>
      <w:r w:rsidRPr="008F4AF7">
        <w:rPr>
          <w:rFonts w:hint="cs"/>
          <w:cs/>
          <w:lang w:bidi="hi-IN"/>
        </w:rPr>
        <w:t>इज़्ज़ुद्दीन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(</w:t>
      </w:r>
      <w:r w:rsidRPr="00E47180">
        <w:t>630)</w:t>
      </w:r>
    </w:p>
    <w:p w:rsidR="008F4AF7" w:rsidRPr="00E47180" w:rsidRDefault="008F4AF7" w:rsidP="008F4AF7">
      <w:pPr>
        <w:pStyle w:val="libNormal"/>
      </w:pPr>
      <w:r w:rsidRPr="00E47180">
        <w:t>18.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658)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अससवाएक़े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फ़ुसुलुल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सिर्रुल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E47180">
        <w:t>14)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62)</w:t>
      </w:r>
    </w:p>
    <w:p w:rsidR="008F4AF7" w:rsidRPr="00E47180" w:rsidRDefault="008F4AF7" w:rsidP="008F4AF7">
      <w:pPr>
        <w:pStyle w:val="libNormal"/>
      </w:pPr>
      <w:r w:rsidRPr="00E47180">
        <w:t>19.</w:t>
      </w:r>
      <w:r w:rsidRPr="00E47180">
        <w:tab/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E47180">
        <w:t>654)</w:t>
      </w:r>
    </w:p>
    <w:p w:rsidR="008F4AF7" w:rsidRPr="00E47180" w:rsidRDefault="008F4AF7" w:rsidP="008F4AF7">
      <w:pPr>
        <w:pStyle w:val="libNormal"/>
      </w:pPr>
      <w:r w:rsidRPr="00E47180">
        <w:t>20.</w:t>
      </w:r>
      <w:r w:rsidRPr="00E47180">
        <w:tab/>
      </w:r>
      <w:r w:rsidRPr="008F4AF7">
        <w:rPr>
          <w:rFonts w:hint="cs"/>
          <w:cs/>
          <w:lang w:bidi="hi-IN"/>
        </w:rPr>
        <w:t>मुहिब्बुद्दीन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E47180">
        <w:t>694)</w:t>
      </w:r>
    </w:p>
    <w:p w:rsidR="008F4AF7" w:rsidRPr="00E47180" w:rsidRDefault="008F4AF7" w:rsidP="008F4AF7">
      <w:pPr>
        <w:pStyle w:val="libNormal"/>
      </w:pPr>
      <w:r w:rsidRPr="00E47180">
        <w:t>21.</w:t>
      </w:r>
      <w:r w:rsidRPr="00E47180">
        <w:tab/>
      </w:r>
      <w:r w:rsidRPr="008F4AF7">
        <w:rPr>
          <w:rFonts w:hint="cs"/>
          <w:cs/>
          <w:lang w:bidi="hi-IN"/>
        </w:rPr>
        <w:t>शेख़ुल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(</w:t>
      </w:r>
      <w:r w:rsidRPr="00E47180">
        <w:t>722)</w:t>
      </w:r>
    </w:p>
    <w:p w:rsidR="008F4AF7" w:rsidRPr="00E47180" w:rsidRDefault="008F4AF7" w:rsidP="008F4AF7">
      <w:pPr>
        <w:pStyle w:val="libNormal"/>
      </w:pPr>
      <w:r w:rsidRPr="00E47180">
        <w:t>22.</w:t>
      </w:r>
      <w:r w:rsidRPr="00E47180">
        <w:tab/>
      </w:r>
      <w:r w:rsidRPr="008F4AF7">
        <w:rPr>
          <w:rFonts w:hint="cs"/>
          <w:cs/>
          <w:lang w:bidi="hi-IN"/>
        </w:rPr>
        <w:t>निज़ामुद्दीन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</w:p>
    <w:p w:rsidR="008F4AF7" w:rsidRPr="00E47180" w:rsidRDefault="008F4AF7" w:rsidP="008F4AF7">
      <w:pPr>
        <w:pStyle w:val="libNormal"/>
      </w:pPr>
      <w:r w:rsidRPr="00E47180">
        <w:t>23.</w:t>
      </w:r>
      <w:r w:rsidRPr="00E47180">
        <w:tab/>
      </w:r>
      <w:r w:rsidRPr="008F4AF7">
        <w:rPr>
          <w:rFonts w:hint="cs"/>
          <w:cs/>
          <w:lang w:bidi="hi-IN"/>
        </w:rPr>
        <w:t>वलीयुद्दीन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</w:t>
      </w:r>
    </w:p>
    <w:p w:rsidR="008F4AF7" w:rsidRPr="00E47180" w:rsidRDefault="008F4AF7" w:rsidP="008F4AF7">
      <w:pPr>
        <w:pStyle w:val="libNormal"/>
      </w:pPr>
      <w:r w:rsidRPr="00E47180">
        <w:t>24.</w:t>
      </w:r>
      <w:r w:rsidRPr="00E47180">
        <w:tab/>
      </w: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ज़रनदी</w:t>
      </w:r>
    </w:p>
    <w:p w:rsidR="008F4AF7" w:rsidRPr="00E47180" w:rsidRDefault="008F4AF7" w:rsidP="008F4AF7">
      <w:pPr>
        <w:pStyle w:val="libNormal"/>
      </w:pPr>
      <w:r w:rsidRPr="00E47180">
        <w:t>25.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</w:p>
    <w:p w:rsidR="008F4AF7" w:rsidRPr="00E47180" w:rsidRDefault="008F4AF7" w:rsidP="008F4AF7">
      <w:pPr>
        <w:pStyle w:val="libNormal"/>
      </w:pPr>
      <w:r w:rsidRPr="00E47180">
        <w:t>26.</w:t>
      </w:r>
      <w:r w:rsidRPr="00E47180">
        <w:tab/>
      </w:r>
      <w:r w:rsidRPr="008F4AF7">
        <w:rPr>
          <w:rFonts w:hint="cs"/>
          <w:cs/>
          <w:lang w:bidi="hi-IN"/>
        </w:rPr>
        <w:t>तक़ीयुद्दीन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मक़रीज़ी</w:t>
      </w:r>
    </w:p>
    <w:p w:rsidR="008F4AF7" w:rsidRPr="00E47180" w:rsidRDefault="008F4AF7" w:rsidP="008F4AF7">
      <w:pPr>
        <w:pStyle w:val="libNormal"/>
      </w:pPr>
      <w:r w:rsidRPr="00E47180">
        <w:lastRenderedPageBreak/>
        <w:t>27.</w:t>
      </w:r>
      <w:r w:rsidRPr="00E47180">
        <w:tab/>
      </w:r>
      <w:r w:rsidRPr="008F4AF7">
        <w:rPr>
          <w:rFonts w:hint="cs"/>
          <w:cs/>
          <w:lang w:bidi="hi-IN"/>
        </w:rPr>
        <w:t>नूरुद्दीन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</w:p>
    <w:p w:rsidR="008F4AF7" w:rsidRPr="00E47180" w:rsidRDefault="008F4AF7" w:rsidP="008F4AF7">
      <w:pPr>
        <w:pStyle w:val="libNormal"/>
      </w:pPr>
      <w:r w:rsidRPr="00E47180">
        <w:t>28.</w:t>
      </w:r>
      <w:r w:rsidRPr="00E47180">
        <w:tab/>
      </w:r>
      <w:r w:rsidRPr="008F4AF7">
        <w:rPr>
          <w:rFonts w:hint="cs"/>
          <w:cs/>
          <w:lang w:bidi="hi-IN"/>
        </w:rPr>
        <w:t>मुत्तक़ी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</w:p>
    <w:p w:rsidR="008F4AF7" w:rsidRPr="00E47180" w:rsidRDefault="008F4AF7" w:rsidP="008F4AF7">
      <w:pPr>
        <w:pStyle w:val="libNormal"/>
      </w:pPr>
      <w:r w:rsidRPr="00E47180">
        <w:t>29.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क़सतानी</w:t>
      </w:r>
    </w:p>
    <w:p w:rsidR="008F4AF7" w:rsidRPr="00E47180" w:rsidRDefault="008F4AF7" w:rsidP="008F4AF7">
      <w:pPr>
        <w:pStyle w:val="libNormal"/>
      </w:pPr>
      <w:r w:rsidRPr="00E47180">
        <w:t>30.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</w:p>
    <w:p w:rsidR="008F4AF7" w:rsidRPr="00E47180" w:rsidRDefault="008F4AF7" w:rsidP="008F4AF7">
      <w:pPr>
        <w:pStyle w:val="libNormal"/>
      </w:pPr>
      <w:r w:rsidRPr="00E47180">
        <w:t>31.</w:t>
      </w:r>
      <w:r w:rsidRPr="00E47180">
        <w:tab/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E47180">
        <w:t>32.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ज़रक़ावी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ग़रायबुल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मिशकातुल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6103)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दुर्रुस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फ़ुसुलुल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36420)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मवाहिवुल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लदुन्निया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सवाएक़े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फ़ैज़ुल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8F4AF7" w:rsidRPr="00E47180" w:rsidRDefault="008F4AF7" w:rsidP="008F4AF7">
      <w:pPr>
        <w:pStyle w:val="libNormal"/>
      </w:pPr>
      <w:r w:rsidRPr="00E47180">
        <w:t>33.</w:t>
      </w:r>
      <w:r w:rsidRPr="00E47180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FD6765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फ़ुतूहातुल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306)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7" w:name="_Toc457825281"/>
      <w:r w:rsidRPr="008F4AF7">
        <w:rPr>
          <w:rFonts w:hint="cs"/>
          <w:cs/>
          <w:lang w:bidi="hi-IN"/>
        </w:rPr>
        <w:t>मुवल्लेफ़ीने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5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क़दीम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देखीं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183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तबक़ातुल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E47180">
        <w:t>150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E47180">
        <w:t>70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337)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जुआली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125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दारक़ुतनी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145)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231)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जज़री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E47180">
        <w:t>80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सजिसतानी़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दिरायह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246)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इमामुल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हरमैन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कंदूज़ी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8" w:name="_Toc457825282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दलादत</w:t>
      </w:r>
      <w:bookmarkEnd w:id="5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E47180">
        <w:tab/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2. </w:t>
      </w:r>
      <w:r w:rsidRPr="00E47180">
        <w:tab/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तिफ़्ल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فَالْيَوْمَ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يُؤْخَذُ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فِدْيَةٌ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كَفَرُوا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مَأْوَاكُمُ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هِيَ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وَبِئْسَ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الْمَصِيرُ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ठिकाना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फ़हमें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परस्ती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cr/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हिमयरी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देबले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हम्मानी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>?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कूफ़ा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....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.........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इरशादुस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280)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इशतेराके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फ़िरोज़ाबादी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क़रीबी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पड़ोसी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चचा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शरीक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भाँजा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यावर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दोस्त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क़ामूसुल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मुहीत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410)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मुशतरके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मुशतरके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114, 115)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साथी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हुक़ूक़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lastRenderedPageBreak/>
        <w:t>6.</w:t>
      </w:r>
      <w:r w:rsidRPr="00E47180">
        <w:tab/>
      </w:r>
      <w:r w:rsidRPr="008F4AF7">
        <w:rPr>
          <w:rFonts w:hint="cs"/>
          <w:cs/>
          <w:lang w:bidi="hi-IN"/>
        </w:rPr>
        <w:t>नज़दीक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पड़ोसी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पड़ोसियों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हुक़ूक़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हिमायत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चचा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देखभाल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..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मौलाहु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सद्रे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........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तफ़रीई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النَّبِيُّ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بِالْمُؤْمِنِينَ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أَنفُسِهِمْ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क़सतानी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भलाई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बैज़ावी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हज़पत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इरशादुस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अनवारूत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बैज़ावी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ज़मख़्शरी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अलकाशिफ़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523)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मदारिकुत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294,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जलालैन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शैबानी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हाकिम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सअलबी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बैहक़ी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ख़ारज़मी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बैज़ावी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तफ़ताज़ानी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ऐजी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मुहिब्बुद्दीन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तबरी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हमूई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ज़रन्दी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क़सतानी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जज़री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मक़रीज़ी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समहूदी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हलबी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बदख़शी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वग़ैरह।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ज़ैले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..........(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118,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रखता।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..............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..........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5940,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226,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يَئِسَ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كَفَرُوا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دِينِكُمْ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تَخْشَوْهُمْ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وَاخْشَوْنِ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اضْطُرَّ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مَخْمَصَةٍ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غَيْرَ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مُتَجَانِفٍ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لِّإِثْمٍ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ۙ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غَفُورٌ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رَّحِيمٌ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आहंन्ग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...........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214, 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10.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E47180">
        <w:t xml:space="preserve">…….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.............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ख़िलाफ़त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  <w:r w:rsidRPr="008F4AF7">
        <w:rPr>
          <w:cs/>
          <w:lang w:bidi="hi-IN"/>
        </w:rPr>
        <w:t xml:space="preserve"> (</w:t>
      </w:r>
      <w:r w:rsidRPr="00E47180">
        <w:t xml:space="preserve">407)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>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मबऊस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संगीन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झुटलायेगें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ज़रूर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واللہ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یعصمک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الناس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कु़रैश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النَّبِيُّ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بِالْمُؤْمِنِينَ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أَنفُسِهِمْ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چ</w:t>
      </w:r>
      <w:r w:rsidRPr="00E47180">
        <w:rPr>
          <w:rtl/>
        </w:rPr>
        <w:t xml:space="preserve"> 13</w:t>
      </w:r>
      <w:r w:rsidRPr="00E47180">
        <w:t>.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.............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E47180">
        <w:rPr>
          <w:rFonts w:ascii="Times New Roman" w:hAnsi="Times New Roman" w:cs="Times New Roman" w:hint="cs"/>
          <w:rtl/>
        </w:rPr>
        <w:t>سَأَلَ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سَائِلٌ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بِعَذَابٍ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وَاقِعٍ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﴿﴾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لِّلْكَافِرِينَ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لَيْسَ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دَافِعٌ</w:t>
      </w:r>
      <w:r w:rsidRPr="00E47180">
        <w:t>)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1,2)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माँगने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माँगने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lastRenderedPageBreak/>
        <w:t>14.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  <w:r w:rsidRPr="00E47180">
        <w:t>………….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मवद्दतुस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मवद्दते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पंजुम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हमविनी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मुताबेक़त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</w:t>
      </w:r>
      <w:r w:rsidRPr="008F4AF7">
        <w:rPr>
          <w:cs/>
          <w:lang w:bidi="hi-IN"/>
        </w:rPr>
        <w:t xml:space="preserve"> </w:t>
      </w:r>
      <w:r w:rsidRPr="00E47180">
        <w:t>312)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ताजे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शराफ़त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क़ैयिम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ज़ादुल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मुहिबुद्दीन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451,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289,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तयालसी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बैहक़ी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ज़रन्दी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जलालुद्दीने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8F4AF7">
        <w:rPr>
          <w:rFonts w:hint="cs"/>
          <w:cs/>
          <w:lang w:bidi="hi-IN"/>
        </w:rPr>
        <w:t>औलवियत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रदद्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बहरैन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lastRenderedPageBreak/>
        <w:t>1.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तसलीनॉम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>..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सिर्रुल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39, 40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आफ़ाक़िल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62)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मजदूद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...........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हदीक़तुल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नेसाई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8F4AF7">
        <w:rPr>
          <w:rFonts w:hint="cs"/>
          <w:cs/>
          <w:lang w:bidi="hi-IN"/>
        </w:rPr>
        <w:t>फ़रीदुद्दीन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अत्तार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FD6765">
      <w:pPr>
        <w:pStyle w:val="libNormal"/>
      </w:pPr>
      <w:r w:rsidRPr="008F4AF7">
        <w:rPr>
          <w:rFonts w:hint="cs"/>
          <w:cs/>
          <w:lang w:bidi="hi-IN"/>
        </w:rPr>
        <w:t>शेर</w:t>
      </w:r>
      <w:r w:rsidRPr="008F4AF7">
        <w:rPr>
          <w:cs/>
          <w:lang w:bidi="hi-IN"/>
        </w:rPr>
        <w:t xml:space="preserve"> ............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मसनवी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क़ह्हार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क़य्यूम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मुर्तज़ा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فَمَنْ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حَاجَّكَ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بَعْدِ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جَاءَكَ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الْعِلْمِ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تَعَالَوْا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نَدْعُ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أَبْنَاءَنَا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وَأَبْنَاءَكُمْ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وَنِسَاءَنَا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وَنِسَاءَكُمْ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وَأَنفُسَنَا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وَأَنفُسَكُمْ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ثُمَّ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نَبْتَهِلْ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فَنَجْعَل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لَّعْنَتَ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الْكَاذِبِينَ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अनफ़ुसना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बुलायें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बुलायें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गिड़गिड़ायें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मतालबुस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44, 45)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8F4AF7">
        <w:rPr>
          <w:rFonts w:hint="cs"/>
          <w:cs/>
          <w:lang w:bidi="hi-IN"/>
        </w:rPr>
        <w:t>सिबते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बित्तसर्रुफ़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बित्तसर्रुफ़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34)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167)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8F4AF7">
        <w:rPr>
          <w:rFonts w:hint="cs"/>
          <w:cs/>
          <w:lang w:bidi="hi-IN"/>
        </w:rPr>
        <w:t>सईदुद्दीन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फ़रग़ानी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FD6765" w:rsidP="008F4AF7">
      <w:pPr>
        <w:pStyle w:val="libNormal"/>
      </w:pPr>
      <w:r>
        <w:rPr>
          <w:rFonts w:hint="cs"/>
          <w:cs/>
          <w:lang w:bidi="hi-IN"/>
        </w:rPr>
        <w:t>शे</w:t>
      </w:r>
      <w:r w:rsidR="008F4AF7" w:rsidRPr="008F4AF7">
        <w:rPr>
          <w:rFonts w:hint="cs"/>
          <w:cs/>
          <w:lang w:bidi="hi-IN"/>
        </w:rPr>
        <w:t>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फरग़ानी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पेचीदा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फ़रग़ानी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8F4AF7">
        <w:rPr>
          <w:rFonts w:hint="cs"/>
          <w:cs/>
          <w:lang w:bidi="hi-IN"/>
        </w:rPr>
        <w:t>तक़ीउद्दीन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मक़रेज़ी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ज़ूलाक़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363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मशग़ूल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बनाया।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8F4AF7">
        <w:rPr>
          <w:rFonts w:hint="cs"/>
          <w:cs/>
          <w:lang w:bidi="hi-IN"/>
        </w:rPr>
        <w:t>सअदुद्दीन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तफ़ताज़ानी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पड़ोसी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चचाज़ाद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(....)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सज़ावार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...................(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मुतवल्ली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मुताबेक़त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खाता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तपती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सरपरस्ती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अँदाज़ी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बेज़िक्रिल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9" w:name="_Toc457825283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छिपाने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bookmarkEnd w:id="5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सफ़ेद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कोढ़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छिपाने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छिपाने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क़तीबा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194,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अहक़ाक़ुल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560, </w:t>
      </w:r>
      <w:r w:rsidRPr="008F4AF7">
        <w:rPr>
          <w:rFonts w:hint="cs"/>
          <w:cs/>
          <w:lang w:bidi="hi-IN"/>
        </w:rPr>
        <w:t>अरजहुल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580)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362, </w:t>
      </w:r>
      <w:r w:rsidRPr="008F4AF7">
        <w:rPr>
          <w:rFonts w:hint="cs"/>
          <w:cs/>
          <w:lang w:bidi="hi-IN"/>
        </w:rPr>
        <w:t>सीरय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E47180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महीनों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290,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18,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24,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हबीशून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ख़ल्लाल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विसाक़त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अशअरी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वनसवी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69)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3756)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148)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ख़ुरासानी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135)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ख़ुलासतुल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3566)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हलफ़ून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अजली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नेकमर्द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मलीहुल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475)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तबक़ातुल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471)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गुफ़गुतू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E47180">
        <w:t>, (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हबशून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ख़ल्लाल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दारकु़तनी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5833,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5851)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लेसानुल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5806)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4392)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वफ़ायातुल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434)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991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925)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60" w:name="_Toc457825284"/>
      <w:r w:rsidRPr="008F4AF7">
        <w:rPr>
          <w:rFonts w:hint="cs"/>
          <w:cs/>
          <w:lang w:bidi="hi-IN"/>
        </w:rPr>
        <w:t>ऐहतेजाजात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60"/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ऐहतेजाजे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मुतर्जिम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1" w:name="_Toc457825285"/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bookmarkEnd w:id="6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सक़ीफ़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सायदा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तग़य्युर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तबद्दुल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नही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کنت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مولا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فھذا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علی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مولی</w:t>
      </w:r>
      <w:r w:rsidRPr="008F4AF7">
        <w:rPr>
          <w:cs/>
          <w:lang w:bidi="hi-IN"/>
        </w:rPr>
        <w:t xml:space="preserve">  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हाज़ेरीने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मिनजुमला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अक़ीली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बुख़ारी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314,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251)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अद्दुरुन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सवायक़े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दारक़ुतनी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अमाली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667)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1643, </w:t>
      </w:r>
      <w:r w:rsidRPr="008F4AF7">
        <w:rPr>
          <w:rFonts w:hint="cs"/>
          <w:cs/>
          <w:lang w:bidi="hi-IN"/>
        </w:rPr>
        <w:t>लेसानुल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2212)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इसतीआब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सिव्वुम</w:t>
      </w:r>
      <w:r w:rsidRPr="008F4AF7">
        <w:rPr>
          <w:cs/>
          <w:lang w:bidi="hi-IN"/>
        </w:rPr>
        <w:t xml:space="preserve"> </w:t>
      </w:r>
      <w:r w:rsidRPr="00E47180">
        <w:t>1098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1855)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382)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1140, 1141, 1142)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ज़ब्बी</w:t>
      </w:r>
      <w:r w:rsidRPr="008F4AF7">
        <w:rPr>
          <w:cs/>
          <w:lang w:bidi="hi-IN"/>
        </w:rPr>
        <w:t xml:space="preserve"> (</w:t>
      </w:r>
      <w:r w:rsidRPr="00E47180">
        <w:t>398)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मुत्तक़ी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155)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जमउल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165, 166,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 xml:space="preserve">726,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14241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14243 )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  <w:bookmarkStart w:id="62" w:name="_Toc457825286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ख़िलाफ़ते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bookmarkEnd w:id="6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हेलाली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E47180">
        <w:t>200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तलहा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ज़ुबैर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मिक़दाद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कअब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तीहान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أَطِيعُوا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وَأَطِيعُوا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وَأُولِي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الْأَمْرِ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وَلِيُّكُمُ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وَرَسُولُهُ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يُقِيمُونَ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الصَّلَاةَ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وَيُؤْتُونَ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الزَّكَاةَ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رَاكِعُونَ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أَمْ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حَسِبْتُمْ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تُتْرَكُوا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وَلَمَّا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يَعْلَمِ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جَاهَدُوا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يَتَّخِذُوا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دُونِ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رَسُولِهِ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الْمُؤْمِنِينَ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وَلِيجَةً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خَبِيرٌ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تَعْمَلُونَ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,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झुटलायेगें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वर्ना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>, (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350)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63" w:name="_Toc457825287"/>
      <w:r w:rsidRPr="00E47180">
        <w:t>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  <w:bookmarkEnd w:id="6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असबग़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नबाता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उरफ़ी</w:t>
      </w:r>
      <w:r w:rsidRPr="00E47180">
        <w:t>,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बजली</w:t>
      </w:r>
      <w:r w:rsidRPr="008F4AF7">
        <w:rPr>
          <w:cs/>
          <w:lang w:bidi="hi-IN"/>
        </w:rPr>
        <w:t xml:space="preserve"> (</w:t>
      </w:r>
      <w:r w:rsidRPr="00E47180">
        <w:t>76, 79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ज़ाज़ान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</w:p>
    <w:p w:rsidR="008F4AF7" w:rsidRPr="00E47180" w:rsidRDefault="008F4AF7" w:rsidP="008F4AF7">
      <w:pPr>
        <w:pStyle w:val="libNormal"/>
      </w:pPr>
      <w:r w:rsidRPr="00E47180">
        <w:lastRenderedPageBreak/>
        <w:t>5.</w:t>
      </w:r>
      <w:r w:rsidRPr="00E47180">
        <w:tab/>
      </w:r>
      <w:r w:rsidRPr="008F4AF7">
        <w:rPr>
          <w:rFonts w:hint="cs"/>
          <w:cs/>
          <w:lang w:bidi="hi-IN"/>
        </w:rPr>
        <w:t>ज़र्रीन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जबीश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>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479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3341)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642,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109, </w:t>
      </w:r>
      <w:r w:rsidRPr="008F4AF7">
        <w:rPr>
          <w:rFonts w:hint="cs"/>
          <w:cs/>
          <w:lang w:bidi="hi-IN"/>
        </w:rPr>
        <w:t>सिफ़तुस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121, 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54,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348,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17, </w:t>
      </w:r>
      <w:r w:rsidRPr="008F4AF7">
        <w:rPr>
          <w:rFonts w:hint="cs"/>
          <w:cs/>
          <w:lang w:bidi="hi-IN"/>
        </w:rPr>
        <w:t>क़ज़ुल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36514,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ऱक्म</w:t>
      </w:r>
      <w:r w:rsidRPr="008F4AF7">
        <w:rPr>
          <w:cs/>
          <w:lang w:bidi="hi-IN"/>
        </w:rPr>
        <w:t xml:space="preserve"> </w:t>
      </w:r>
      <w:r w:rsidRPr="00E47180">
        <w:t xml:space="preserve">524 ,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144)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113,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441,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305, </w:t>
      </w:r>
      <w:r w:rsidRPr="008F4AF7">
        <w:rPr>
          <w:rFonts w:hint="cs"/>
          <w:cs/>
          <w:lang w:bidi="hi-IN"/>
        </w:rPr>
        <w:t>क़ुतनुल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मुतनाज़िरा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672,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106,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E47180">
        <w:t>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114, </w:t>
      </w:r>
      <w:r w:rsidRPr="008F4AF7">
        <w:rPr>
          <w:rFonts w:hint="cs"/>
          <w:cs/>
          <w:lang w:bidi="hi-IN"/>
        </w:rPr>
        <w:t>ज़खायरुल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67,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532,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पैज</w:t>
      </w:r>
      <w:r w:rsidRPr="008F4AF7">
        <w:rPr>
          <w:cs/>
          <w:lang w:bidi="hi-IN"/>
        </w:rPr>
        <w:t xml:space="preserve"> </w:t>
      </w:r>
      <w:r w:rsidRPr="00E47180">
        <w:t>80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458, </w:t>
      </w:r>
      <w:r w:rsidRPr="008F4AF7">
        <w:rPr>
          <w:rFonts w:hint="cs"/>
          <w:cs/>
          <w:lang w:bidi="hi-IN"/>
        </w:rPr>
        <w:t>दुर्रुल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211)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8.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यूसीअ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सईज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हद्दान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अबुत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तुफ़ैल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वासेला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22633,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116, </w:t>
      </w:r>
      <w:r w:rsidRPr="008F4AF7">
        <w:rPr>
          <w:rFonts w:hint="cs"/>
          <w:cs/>
          <w:lang w:bidi="hi-IN"/>
        </w:rPr>
        <w:t>अलमोजमुल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4996,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33, </w:t>
      </w:r>
      <w:r w:rsidRPr="008F4AF7">
        <w:rPr>
          <w:rFonts w:hint="cs"/>
          <w:cs/>
          <w:lang w:bidi="hi-IN"/>
        </w:rPr>
        <w:t>ज़खायरुल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667,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E47180">
        <w:t>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953,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229, 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63,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49,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87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88,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8472,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105,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7899,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36487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...)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फ़राउदुल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34)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953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506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22597,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98,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8483,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3382,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104, </w:t>
      </w:r>
      <w:r w:rsidRPr="008F4AF7">
        <w:rPr>
          <w:rFonts w:hint="cs"/>
          <w:cs/>
          <w:lang w:bidi="hi-IN"/>
        </w:rPr>
        <w:t>अव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383,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185,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5056,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1987,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 xml:space="preserve">522,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479, 480, 481)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18815,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104,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193, 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8478, 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55, 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114,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231, </w:t>
      </w:r>
      <w:r w:rsidRPr="008F4AF7">
        <w:rPr>
          <w:rFonts w:hint="cs"/>
          <w:cs/>
          <w:lang w:bidi="hi-IN"/>
        </w:rPr>
        <w:t>नज़लुल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52,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6169, 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185,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27,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520)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964,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236, </w:t>
      </w:r>
      <w:r w:rsidRPr="008F4AF7">
        <w:rPr>
          <w:rFonts w:hint="cs"/>
          <w:cs/>
          <w:lang w:bidi="hi-IN"/>
        </w:rPr>
        <w:t>मुश्किलुल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308,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3783,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36,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47, </w:t>
      </w:r>
      <w:r w:rsidRPr="00E47180">
        <w:lastRenderedPageBreak/>
        <w:t xml:space="preserve">48,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230, </w:t>
      </w:r>
      <w:r w:rsidRPr="008F4AF7">
        <w:rPr>
          <w:rFonts w:hint="cs"/>
          <w:cs/>
          <w:lang w:bidi="hi-IN"/>
        </w:rPr>
        <w:t>नज़लुल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36417,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बज़्ज़ाज़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632,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46,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567, </w:t>
      </w:r>
      <w:r w:rsidRPr="008F4AF7">
        <w:rPr>
          <w:rFonts w:hint="cs"/>
          <w:cs/>
          <w:lang w:bidi="hi-IN"/>
        </w:rPr>
        <w:t>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155,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510,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654)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</w:t>
      </w:r>
    </w:p>
    <w:p w:rsidR="008F4AF7" w:rsidRPr="00E47180" w:rsidRDefault="008F4AF7" w:rsidP="008F4AF7">
      <w:pPr>
        <w:pStyle w:val="libNormal"/>
      </w:pPr>
      <w:r w:rsidRPr="00E47180">
        <w:t>15.</w:t>
      </w:r>
      <w:r w:rsidRPr="00E47180">
        <w:tab/>
      </w:r>
      <w:r w:rsidRPr="008F4AF7">
        <w:rPr>
          <w:rFonts w:hint="cs"/>
          <w:cs/>
          <w:lang w:bidi="hi-IN"/>
        </w:rPr>
        <w:t>उमैरा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E47180">
        <w:tab/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मर्रा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17.</w:t>
      </w:r>
      <w:r w:rsidRPr="00E47180">
        <w:tab/>
      </w:r>
      <w:r w:rsidRPr="008F4AF7">
        <w:rPr>
          <w:rFonts w:hint="cs"/>
          <w:cs/>
          <w:lang w:bidi="hi-IN"/>
        </w:rPr>
        <w:t>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हानी</w:t>
      </w:r>
    </w:p>
    <w:p w:rsidR="008F4AF7" w:rsidRPr="00E47180" w:rsidRDefault="008F4AF7" w:rsidP="008F4AF7">
      <w:pPr>
        <w:pStyle w:val="libNormal"/>
      </w:pPr>
      <w:r w:rsidRPr="00E47180">
        <w:t>18.</w:t>
      </w:r>
      <w:r w:rsidRPr="00E47180">
        <w:tab/>
      </w:r>
      <w:r w:rsidRPr="008F4AF7">
        <w:rPr>
          <w:rFonts w:hint="cs"/>
          <w:cs/>
          <w:lang w:bidi="hi-IN"/>
        </w:rPr>
        <w:t>हारिसा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मुज़र्रब</w:t>
      </w:r>
    </w:p>
    <w:p w:rsidR="008F4AF7" w:rsidRPr="00E47180" w:rsidRDefault="008F4AF7" w:rsidP="008F4AF7">
      <w:pPr>
        <w:pStyle w:val="libNormal"/>
      </w:pPr>
      <w:r w:rsidRPr="00E47180">
        <w:t>19.</w:t>
      </w:r>
      <w:r w:rsidRPr="00E47180">
        <w:tab/>
      </w:r>
      <w:r w:rsidRPr="008F4AF7">
        <w:rPr>
          <w:rFonts w:hint="cs"/>
          <w:cs/>
          <w:lang w:bidi="hi-IN"/>
        </w:rPr>
        <w:t>हुबैरा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मरियत</w:t>
      </w:r>
    </w:p>
    <w:p w:rsidR="008F4AF7" w:rsidRPr="00E47180" w:rsidRDefault="008F4AF7" w:rsidP="008F4AF7">
      <w:pPr>
        <w:pStyle w:val="libNormal"/>
      </w:pPr>
      <w:r w:rsidRPr="00E47180">
        <w:t>20.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अमामा</w:t>
      </w:r>
    </w:p>
    <w:p w:rsidR="008F4AF7" w:rsidRPr="00E47180" w:rsidRDefault="008F4AF7" w:rsidP="008F4AF7">
      <w:pPr>
        <w:pStyle w:val="libNormal"/>
      </w:pPr>
      <w:r w:rsidRPr="00E47180">
        <w:t>21.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शक़ीक़े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</w:p>
    <w:p w:rsidR="008F4AF7" w:rsidRPr="00E47180" w:rsidRDefault="008F4AF7" w:rsidP="008F4AF7">
      <w:pPr>
        <w:pStyle w:val="libNormal"/>
      </w:pPr>
      <w:r w:rsidRPr="00E47180">
        <w:t>22.</w:t>
      </w:r>
      <w:r w:rsidRPr="00E47180">
        <w:tab/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आवर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954,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99,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8484,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105, 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6481,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230, 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168,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3648, </w:t>
      </w:r>
      <w:r w:rsidRPr="008F4AF7">
        <w:rPr>
          <w:rFonts w:hint="cs"/>
          <w:cs/>
          <w:lang w:bidi="hi-IN"/>
        </w:rPr>
        <w:t>मुसमदे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बज़्ज़ाज़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766,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49,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5059,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2130, 5301,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515, 516, </w:t>
      </w:r>
      <w:r w:rsidRPr="008F4AF7">
        <w:rPr>
          <w:rFonts w:hint="cs"/>
          <w:cs/>
          <w:lang w:bidi="hi-IN"/>
        </w:rPr>
        <w:t>जमउल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72, </w:t>
      </w:r>
      <w:r w:rsidRPr="008F4AF7">
        <w:rPr>
          <w:rFonts w:hint="cs"/>
          <w:cs/>
          <w:lang w:bidi="hi-IN"/>
        </w:rPr>
        <w:t>दुर्रुस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26,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85,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8470,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38,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384,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36480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36486)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5162)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3382)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58, 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8542,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 xml:space="preserve">37, 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274 )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8058)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मवातात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अनसाबुल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169)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379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4" w:name="_Toc457825288"/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bookmarkEnd w:id="6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दूसी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तीहान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वदीअ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हैश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ख़ुज़ैमा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ख़ुवैलद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शराहिले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वासी</w:t>
      </w:r>
    </w:p>
    <w:p w:rsidR="008F4AF7" w:rsidRPr="00E47180" w:rsidRDefault="008F4AF7" w:rsidP="008F4AF7">
      <w:pPr>
        <w:pStyle w:val="libNormal"/>
      </w:pPr>
      <w:r w:rsidRPr="00E47180">
        <w:lastRenderedPageBreak/>
        <w:t>15.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17.</w:t>
      </w:r>
      <w:r w:rsidRPr="00E47180">
        <w:tab/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ग़फ़्फ़ारी</w:t>
      </w:r>
    </w:p>
    <w:p w:rsidR="008F4AF7" w:rsidRPr="00E47180" w:rsidRDefault="008F4AF7" w:rsidP="008F4AF7">
      <w:pPr>
        <w:pStyle w:val="libNormal"/>
      </w:pPr>
      <w:r w:rsidRPr="00E47180">
        <w:t>18.</w:t>
      </w:r>
      <w:r w:rsidRPr="00E47180">
        <w:tab/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19.</w:t>
      </w:r>
      <w:r w:rsidRPr="00E47180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ख़ादिमे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20.</w:t>
      </w:r>
      <w:r w:rsidRPr="00E47180">
        <w:tab/>
      </w:r>
      <w:r w:rsidRPr="008F4AF7">
        <w:rPr>
          <w:rFonts w:hint="cs"/>
          <w:cs/>
          <w:lang w:bidi="hi-IN"/>
        </w:rPr>
        <w:t>उबैद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21.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</w:p>
    <w:p w:rsidR="008F4AF7" w:rsidRPr="00E47180" w:rsidRDefault="008F4AF7" w:rsidP="008F4AF7">
      <w:pPr>
        <w:pStyle w:val="libNormal"/>
      </w:pPr>
      <w:r w:rsidRPr="00E47180">
        <w:t>22.</w:t>
      </w:r>
      <w:r w:rsidRPr="00E47180">
        <w:tab/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जहनी</w:t>
      </w:r>
    </w:p>
    <w:p w:rsidR="008F4AF7" w:rsidRPr="00E47180" w:rsidRDefault="008F4AF7" w:rsidP="008F4AF7">
      <w:pPr>
        <w:pStyle w:val="libNormal"/>
      </w:pPr>
      <w:r w:rsidRPr="00E47180">
        <w:t>23.</w:t>
      </w:r>
      <w:r w:rsidRPr="00E47180">
        <w:tab/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</w:p>
    <w:p w:rsidR="008F4AF7" w:rsidRPr="00E47180" w:rsidRDefault="008F4AF7" w:rsidP="008F4AF7">
      <w:pPr>
        <w:pStyle w:val="libNormal"/>
      </w:pPr>
      <w:r w:rsidRPr="00E47180">
        <w:t>24.</w:t>
      </w:r>
      <w:r w:rsidRPr="00E47180">
        <w:tab/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25.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E47180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E47180">
        <w:t>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E47180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5" w:name="_Toc457825289"/>
      <w:r w:rsidRPr="008F4AF7">
        <w:rPr>
          <w:rFonts w:hint="cs"/>
          <w:cs/>
          <w:lang w:bidi="hi-IN"/>
        </w:rPr>
        <w:t>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bookmarkEnd w:id="6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क़मस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......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5594,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182,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568,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72,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107, </w:t>
      </w:r>
      <w:r w:rsidRPr="008F4AF7">
        <w:rPr>
          <w:rFonts w:hint="cs"/>
          <w:cs/>
          <w:lang w:bidi="hi-IN"/>
        </w:rPr>
        <w:t>क़ंज़ुल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31662 )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6" w:name="_Toc457825290"/>
      <w:r w:rsidRPr="008F4AF7">
        <w:rPr>
          <w:rFonts w:hint="cs"/>
          <w:cs/>
          <w:lang w:bidi="hi-IN"/>
        </w:rPr>
        <w:t>ह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सवारान</w:t>
      </w:r>
      <w:bookmarkEnd w:id="6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हूण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583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23051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 xml:space="preserve">23052,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1038,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</w:t>
      </w:r>
      <w:r w:rsidRPr="008F4AF7">
        <w:rPr>
          <w:cs/>
          <w:lang w:bidi="hi-IN"/>
        </w:rPr>
        <w:t xml:space="preserve"> </w:t>
      </w:r>
      <w:r w:rsidRPr="00E47180">
        <w:t>384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 xml:space="preserve">385,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4053, </w:t>
      </w:r>
      <w:r w:rsidRPr="008F4AF7">
        <w:rPr>
          <w:rFonts w:hint="cs"/>
          <w:cs/>
          <w:lang w:bidi="hi-IN"/>
        </w:rPr>
        <w:t>मुख़्तसरे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354)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7" w:name="_Toc457825291"/>
      <w:r w:rsidRPr="008F4AF7">
        <w:rPr>
          <w:rFonts w:hint="cs"/>
          <w:cs/>
          <w:lang w:bidi="hi-IN"/>
        </w:rPr>
        <w:t>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bookmarkEnd w:id="6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हेलाली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बुज़ुर्गे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757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25)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68" w:name="_Toc457825292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bookmarkEnd w:id="6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भुला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 xml:space="preserve">90,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788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26)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69" w:name="_Toc457825293"/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bookmarkEnd w:id="6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बुरद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अम्मारे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असबग़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37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6.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मुनाज़िरा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तबरानी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बज़्ज़ाज़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मुनाज़िरा।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50, 56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दारमिया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हजूनिया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50, 56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>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240,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85)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मुसमदे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6423,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777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599)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फ़ुक़हा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अक़दुल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FD6765" w:rsidRDefault="008F4AF7" w:rsidP="008F4AF7">
      <w:pPr>
        <w:pStyle w:val="libNormal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</w:p>
    <w:p w:rsidR="00FD6765" w:rsidRDefault="00FD6765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70" w:name="_Toc457825294"/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bookmarkEnd w:id="7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दुव्वुम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सिव्वुम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मुतअस्सिब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मुल्जिम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लिसानुल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5737)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482)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रीशो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रंगीन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17857,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4679)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अक़्दुल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क़ंज़ुल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36582)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मुलजिम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मख़्लूक़ाते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145, </w:t>
      </w:r>
      <w:r w:rsidRPr="008F4AF7">
        <w:rPr>
          <w:rFonts w:hint="cs"/>
          <w:cs/>
          <w:lang w:bidi="hi-IN"/>
        </w:rPr>
        <w:t>कामिले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मुलजिम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ख़ुरूज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ग़ादरिया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करेगा।</w:t>
      </w:r>
      <w:r w:rsidRPr="008F4AF7">
        <w:rPr>
          <w:cs/>
          <w:lang w:bidi="hi-IN"/>
        </w:rPr>
        <w:t xml:space="preserve"> 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फ़रज़ंदे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हिर्स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कपड़ों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फाड़ने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5704)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पहदीस</w:t>
      </w:r>
      <w:r w:rsidRPr="008F4AF7">
        <w:rPr>
          <w:cs/>
          <w:lang w:bidi="hi-IN"/>
        </w:rPr>
        <w:t xml:space="preserve"> </w:t>
      </w:r>
      <w:r w:rsidRPr="00E47180">
        <w:t>10071)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5661)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1" w:name="_Toc457825295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bookmarkEnd w:id="71"/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गद़ीर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........</w:t>
      </w:r>
      <w:r w:rsidRPr="008F4AF7">
        <w:rPr>
          <w:rFonts w:hint="cs"/>
          <w:cs/>
          <w:lang w:bidi="hi-IN"/>
        </w:rPr>
        <w:t>सेहाह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मिनहाजुस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तिरमीज़ी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मख़्सूसन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रवैया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सिलसिलतुल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1750)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ज़अबी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लुग़ते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बय्येनात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जअबा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बयानात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E47180">
        <w:rPr>
          <w:rFonts w:ascii="Times New Roman" w:hAnsi="Times New Roman" w:cs="Times New Roman" w:hint="cs"/>
          <w:rtl/>
        </w:rPr>
        <w:t>فَالْيَوْمَ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يُؤْخَذُ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فِدْيَةٌ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كَفَرُوا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مَأْوَاكُمُ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هِيَ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وَبِئْسَ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الْمَصِيرُ</w:t>
      </w:r>
      <w:r w:rsidRPr="00E47180"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ज़ुज्जाज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बग़वी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जमख़्शरी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नैशापुरी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बैज़ावी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नसफ़ी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सऊद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मआलिमुत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कश्शाफ़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476, </w:t>
      </w:r>
      <w:r w:rsidRPr="008F4AF7">
        <w:rPr>
          <w:rFonts w:hint="cs"/>
          <w:cs/>
          <w:lang w:bidi="hi-IN"/>
        </w:rPr>
        <w:t>ज़ादुल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168, </w:t>
      </w:r>
      <w:r w:rsidRPr="008F4AF7">
        <w:rPr>
          <w:rFonts w:hint="cs"/>
          <w:cs/>
          <w:lang w:bidi="hi-IN"/>
        </w:rPr>
        <w:t>ग़रायबुल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131, </w:t>
      </w:r>
      <w:r w:rsidRPr="008F4AF7">
        <w:rPr>
          <w:rFonts w:hint="cs"/>
          <w:cs/>
          <w:lang w:bidi="hi-IN"/>
        </w:rPr>
        <w:t>अनवारुत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मदारिकुत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226, </w:t>
      </w:r>
      <w:r w:rsidRPr="008F4AF7">
        <w:rPr>
          <w:rFonts w:hint="cs"/>
          <w:cs/>
          <w:lang w:bidi="hi-IN"/>
        </w:rPr>
        <w:t>तफसीरे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..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72" w:name="_Toc457825296"/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मुतकल्लेमीन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बयानात</w:t>
      </w:r>
      <w:bookmarkEnd w:id="7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तफ़तज़ानी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क़ौशजी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तफ़तज़ानी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कलामे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मुतवल्ली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मालिके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73" w:name="_Toc457825297"/>
      <w:r w:rsidRPr="008F4AF7">
        <w:rPr>
          <w:rFonts w:hint="cs"/>
          <w:cs/>
          <w:lang w:bidi="hi-IN"/>
        </w:rPr>
        <w:t>जीम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bookmarkEnd w:id="7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ज़ुज्जाज़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अख़फ़श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रम्मानी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ज़ूज़नी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सअलब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74" w:name="_Toc457825298"/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bookmarkEnd w:id="7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माद्दा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फासला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वाव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साहिब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पड़ोसी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मोअजम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मक़ायसुल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1104)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राग़िब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सदाक़त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इसतेआरे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राग़िबे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533 )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इस्तेआरा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मुलाज़ेमा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मय्यत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मय्यत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दुनयवी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नफ़्सियाती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लुत्फ़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5" w:name="_Toc457825299"/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सज़ावार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bookmarkEnd w:id="75"/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?()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बय्येनात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कु़रआने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وَاعْتَصِمُوا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هُوَ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مَوْلَاكُمْ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78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वाबस्ता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FD6765" w:rsidP="008F4AF7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तफ़सीरे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राज़ी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23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74</w:t>
      </w:r>
      <w:r>
        <w:rPr>
          <w:rFonts w:hint="cs"/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ثُمَّ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رُدُّوا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مَوْلَاهُمُ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الْحَقِّ</w:t>
      </w:r>
      <w:r w:rsidRPr="008F4AF7">
        <w:rPr>
          <w:cs/>
          <w:lang w:bidi="hi-IN"/>
        </w:rPr>
        <w:t xml:space="preserve"> 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.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()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मुतसर्रिफ़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6" w:name="_Toc457825300"/>
      <w:r w:rsidRPr="00E47180">
        <w:t xml:space="preserve">5. </w:t>
      </w:r>
      <w:r w:rsidRPr="00E47180">
        <w:tab/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bookmarkEnd w:id="7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फ़ौरन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...(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फ़ौरन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पैगम्बरे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गद़ीर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>?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E47180">
        <w:tab/>
      </w:r>
      <w:r w:rsidRPr="008F4AF7">
        <w:rPr>
          <w:rFonts w:hint="cs"/>
          <w:cs/>
          <w:lang w:bidi="hi-IN"/>
        </w:rPr>
        <w:t>बातिनी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मुतारादिफ़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मफ़हूफ़े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7" w:name="_Toc457825301"/>
      <w:r w:rsidRPr="00E47180">
        <w:t xml:space="preserve">7. </w:t>
      </w:r>
      <w:r w:rsidRPr="00E47180">
        <w:tab/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bookmarkEnd w:id="7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वलीयुल्लाह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मुनसरिफ़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मफ़हूफ़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मफ़हूफ़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>. (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8" w:name="_Toc457825302"/>
      <w:r w:rsidRPr="00E47180">
        <w:t xml:space="preserve">8. </w:t>
      </w:r>
      <w:r w:rsidRPr="00E47180">
        <w:tab/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bookmarkEnd w:id="7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वलीयुल्लाह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بِإِبْرَاهِيمَ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اتَّبَعُوهُ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وَهَـذَا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النَّبِيُّ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यक़ीनन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सज़ावार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مَأْوَاكُمُ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هِيَ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مَوْلَاكُمْ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ठिकाना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>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9" w:name="_Toc457825303"/>
      <w:r w:rsidRPr="00E47180">
        <w:t xml:space="preserve">9. </w:t>
      </w:r>
      <w:r w:rsidRPr="008F4AF7">
        <w:rPr>
          <w:rFonts w:hint="cs"/>
          <w:cs/>
          <w:lang w:bidi="hi-IN"/>
        </w:rPr>
        <w:t>ज़ैले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bookmarkEnd w:id="7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.....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तपते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मामूली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.....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.....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मुत्तक़ी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347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8F4AF7">
        <w:rPr>
          <w:cs/>
          <w:lang w:bidi="hi-IN"/>
        </w:rPr>
        <w:t xml:space="preserve">. ......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.....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छठे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...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80" w:name="_Toc457825304"/>
      <w:r w:rsidRPr="00E47180">
        <w:t xml:space="preserve">10.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bookmarkEnd w:id="8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वलीयुल्लाह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ब़गैर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मुताबादिर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आयशा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तलहा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कराई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..........(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81" w:name="_Toc457825305"/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हसने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bookmarkEnd w:id="81"/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वलीयुल्लाह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दूसरे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82" w:name="_Toc457825306"/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bookmarkEnd w:id="8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मुवर्रेख़ीन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नवीसान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>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ग़नायम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सीरए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346)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सीरए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हिशाम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तपते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छठे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चचाज़ाद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दामाद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वगैरह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सातवे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बय्येनात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लाज़िमा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BA522B">
      <w:pPr>
        <w:pStyle w:val="Heading1"/>
      </w:pPr>
      <w:bookmarkStart w:id="83" w:name="_Toc457825307"/>
      <w:r w:rsidRPr="008F4AF7">
        <w:rPr>
          <w:rFonts w:hint="cs"/>
          <w:cs/>
          <w:lang w:bidi="hi-IN"/>
        </w:rPr>
        <w:lastRenderedPageBreak/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bookmarkEnd w:id="8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करेगें।</w:t>
      </w:r>
    </w:p>
    <w:p w:rsidR="001D08AD" w:rsidRDefault="001D08AD" w:rsidP="00FD6765">
      <w:pPr>
        <w:pStyle w:val="Heading1"/>
        <w:rPr>
          <w:rtl/>
          <w:cs/>
        </w:rPr>
      </w:pPr>
    </w:p>
    <w:p w:rsidR="001D08AD" w:rsidRDefault="001D08AD" w:rsidP="00FD6765">
      <w:pPr>
        <w:pStyle w:val="Heading1"/>
        <w:rPr>
          <w:rtl/>
          <w:cs/>
        </w:rPr>
      </w:pPr>
      <w:bookmarkStart w:id="84" w:name="_Toc457825308"/>
      <w:r w:rsidRPr="00FD6765">
        <w:rPr>
          <w:rFonts w:hint="cs"/>
          <w:cs/>
          <w:lang w:bidi="hi-IN"/>
        </w:rPr>
        <w:t>आयत</w:t>
      </w:r>
      <w:r w:rsidRPr="00FD6765">
        <w:rPr>
          <w:cs/>
          <w:lang w:bidi="hi-IN"/>
        </w:rPr>
        <w:t xml:space="preserve"> </w:t>
      </w:r>
      <w:r w:rsidRPr="00FD6765">
        <w:rPr>
          <w:rFonts w:hint="cs"/>
          <w:cs/>
          <w:lang w:bidi="hi-IN"/>
        </w:rPr>
        <w:t>के</w:t>
      </w:r>
      <w:r w:rsidRPr="00FD6765">
        <w:rPr>
          <w:cs/>
          <w:lang w:bidi="hi-IN"/>
        </w:rPr>
        <w:t xml:space="preserve"> </w:t>
      </w:r>
      <w:r w:rsidRPr="00FD6765">
        <w:rPr>
          <w:rFonts w:hint="cs"/>
          <w:cs/>
          <w:lang w:bidi="hi-IN"/>
        </w:rPr>
        <w:t>बारे</w:t>
      </w:r>
      <w:r w:rsidRPr="00FD6765">
        <w:rPr>
          <w:cs/>
          <w:lang w:bidi="hi-IN"/>
        </w:rPr>
        <w:t xml:space="preserve"> </w:t>
      </w:r>
      <w:r w:rsidRPr="00FD6765">
        <w:rPr>
          <w:rFonts w:hint="cs"/>
          <w:cs/>
          <w:lang w:bidi="hi-IN"/>
        </w:rPr>
        <w:t>में</w:t>
      </w:r>
      <w:r w:rsidRPr="00FD6765">
        <w:rPr>
          <w:cs/>
          <w:lang w:bidi="hi-IN"/>
        </w:rPr>
        <w:t xml:space="preserve"> </w:t>
      </w:r>
      <w:r w:rsidRPr="00FD6765">
        <w:rPr>
          <w:rFonts w:hint="cs"/>
          <w:cs/>
          <w:lang w:bidi="hi-IN"/>
        </w:rPr>
        <w:t>तहक़ीक़</w:t>
      </w:r>
      <w:bookmarkEnd w:id="8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5" w:name="_Toc457825309"/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ज़ुहूरे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bookmarkEnd w:id="8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जुमल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मुज़ारेअ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सीग़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गुजश्ता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मुज़ारेअ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महीनों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मुज़ारेअ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महीनों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रवैय्या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6" w:name="_Toc457825310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bookmarkEnd w:id="8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धमकी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शर्तिया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मुरत्तब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मुहक्क़क़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मुहक्क़क़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49)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7" w:name="_Toc457825311"/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>?</w:t>
      </w:r>
      <w:bookmarkEnd w:id="8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शुजाअ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कुर्बानी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दरेग़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8" w:name="_Toc457825312"/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अन्नास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</w:t>
      </w:r>
      <w:bookmarkEnd w:id="8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क़ुफ़्फार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कु़फ़्फ़ार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काफ़ेरीने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9" w:name="_Toc457825313"/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bookmarkEnd w:id="8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90" w:name="_Toc457825314"/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9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फ़रीक़ैन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91" w:name="_Toc457825315"/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9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ख़सायस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अलीयिन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>)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92" w:name="_Toc457825316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bookmarkEnd w:id="92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सदुक़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मैमून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हय्यान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कुतुबे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शागिर्दों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221)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</w:t>
      </w:r>
      <w:r w:rsidRPr="008F4AF7">
        <w:rPr>
          <w:cs/>
          <w:lang w:bidi="hi-IN"/>
        </w:rPr>
        <w:t xml:space="preserve"> </w:t>
      </w:r>
      <w:r w:rsidRPr="00E47180">
        <w:t>43)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ज़ुआफ़ा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1347)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हज्जाफ़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दाउद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दाउद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आमश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ज़ुआफ़ा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82, 83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625)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331)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93" w:name="_Toc457825317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9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हलवानी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सज्जादा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94" w:name="_Toc457825318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94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वजीह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ताहिर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540)</w:t>
      </w:r>
    </w:p>
    <w:p w:rsidR="008F4AF7" w:rsidRPr="00E47180" w:rsidRDefault="008F4AF7" w:rsidP="00A213D6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हलवानी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है।हाकिमे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="00A213D6">
        <w:rPr>
          <w:rFonts w:hint="cs"/>
          <w:cs/>
          <w:lang w:bidi="hi-IN"/>
        </w:rPr>
        <w:t xml:space="preserve">है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="00A213D6">
        <w:rPr>
          <w:rFonts w:hint="cs"/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सजादा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दाउद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पहुचा।</w:t>
      </w:r>
      <w:r w:rsidR="00A213D6">
        <w:rPr>
          <w:rFonts w:hint="cs"/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="00A213D6">
        <w:rPr>
          <w:rFonts w:hint="cs"/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165 )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r w:rsidRPr="00E47180">
        <w:t xml:space="preserve"> </w:t>
      </w:r>
      <w:bookmarkStart w:id="95" w:name="_Toc457825319"/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वाहिदी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9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वाहिदी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सफ़्फार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ख़ल्वती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हलवानी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हुई।</w:t>
      </w:r>
      <w:r w:rsidRPr="008F4AF7">
        <w:rPr>
          <w:cs/>
          <w:lang w:bidi="hi-IN"/>
        </w:rPr>
        <w:t xml:space="preserve"> </w:t>
      </w:r>
    </w:p>
    <w:p w:rsidR="008F4AF7" w:rsidRPr="00A213D6" w:rsidRDefault="008F4AF7" w:rsidP="008F4AF7">
      <w:pPr>
        <w:pStyle w:val="libNormal"/>
        <w:rPr>
          <w:rStyle w:val="Heading2Char"/>
          <w:rFonts w:eastAsia="Calibri"/>
        </w:rPr>
      </w:pP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A213D6">
        <w:rPr>
          <w:rFonts w:hint="cs"/>
          <w:cs/>
          <w:lang w:bidi="hi-IN"/>
        </w:rPr>
        <w:t>की</w:t>
      </w:r>
      <w:r w:rsidRPr="00A213D6">
        <w:rPr>
          <w:rStyle w:val="Heading2Char"/>
          <w:rFonts w:eastAsia="Calibri"/>
          <w:rtl/>
          <w:cs/>
        </w:rPr>
        <w:t xml:space="preserve"> </w:t>
      </w:r>
      <w:r w:rsidRPr="00A213D6">
        <w:rPr>
          <w:rFonts w:hint="cs"/>
          <w:cs/>
          <w:lang w:bidi="hi-IN"/>
        </w:rPr>
        <w:t>छानबीन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बय्येनात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जौज़जानी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नासेबी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..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96" w:name="_Toc457825320"/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हिबरी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9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8F4AF7">
        <w:rPr>
          <w:cs/>
          <w:lang w:bidi="hi-IN"/>
        </w:rPr>
        <w:t xml:space="preserve"> 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262 )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  <w:bookmarkStart w:id="97" w:name="_Toc457825321"/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97"/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ज़ुरारा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बुकैर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وَلِيُّكُمُ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وَرَسُولُهُ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يُقِيمُونَ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الصَّلَاةَ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وَيُؤْتُونَ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الزَّكَاةَ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رَاكِعُونَ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मुस्तफ़ा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रोज़ा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परेशान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झुटलाने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रुजू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ग़ायेबीन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lastRenderedPageBreak/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1.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424)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669,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588 )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133,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349,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92, 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240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मसऊद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मनाकि़ब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346,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117, 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60, 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282)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249)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244,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120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247)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मफ़ातिहुल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50,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92, 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 xml:space="preserve">39, 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248, </w:t>
      </w:r>
      <w:r w:rsidRPr="008F4AF7">
        <w:rPr>
          <w:rFonts w:hint="cs"/>
          <w:cs/>
          <w:lang w:bidi="hi-IN"/>
        </w:rPr>
        <w:t>मफ़ातिहुल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50, </w:t>
      </w:r>
      <w:r w:rsidRPr="008F4AF7">
        <w:rPr>
          <w:rFonts w:hint="cs"/>
          <w:cs/>
          <w:lang w:bidi="hi-IN"/>
        </w:rPr>
        <w:t>उमदतुल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206)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41)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मुशतइल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अलियिन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8F4AF7" w:rsidRPr="00E47180" w:rsidRDefault="008F4AF7" w:rsidP="008F4AF7">
      <w:pPr>
        <w:pStyle w:val="libNormal"/>
      </w:pPr>
      <w:r w:rsidRPr="00E47180">
        <w:lastRenderedPageBreak/>
        <w:t>4.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348)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सुमाली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347)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98" w:name="_Toc457825322"/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bookmarkEnd w:id="9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298, 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57)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महामिली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603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3291)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मरदवेह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298)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92)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अलियिन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86)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वाहिदी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असबाबुन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135)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249)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सजिसतानी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तरायफ़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121)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दमिश्कि़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237)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49)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शेख़ुल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120)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मवद्दतुल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पंजुम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15.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मलिकी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फ़ुसुलुल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42)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E47180">
        <w:tab/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उमदतुल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206)</w:t>
      </w:r>
    </w:p>
    <w:p w:rsidR="008F4AF7" w:rsidRPr="00E47180" w:rsidRDefault="008F4AF7" w:rsidP="008F4AF7">
      <w:pPr>
        <w:pStyle w:val="libNormal"/>
      </w:pPr>
      <w:r w:rsidRPr="00E47180">
        <w:t>17.</w:t>
      </w:r>
      <w:r w:rsidRPr="00E47180">
        <w:tab/>
      </w:r>
      <w:r w:rsidRPr="008F4AF7">
        <w:rPr>
          <w:rFonts w:hint="cs"/>
          <w:cs/>
          <w:lang w:bidi="hi-IN"/>
        </w:rPr>
        <w:t>निज़ामुद्दीन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ग़रायबुल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फ़ुरक़ान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14)</w:t>
      </w:r>
    </w:p>
    <w:p w:rsidR="008F4AF7" w:rsidRPr="00E47180" w:rsidRDefault="008F4AF7" w:rsidP="008F4AF7">
      <w:pPr>
        <w:pStyle w:val="libNormal"/>
      </w:pPr>
      <w:r w:rsidRPr="00E47180">
        <w:t>18.</w:t>
      </w:r>
      <w:r w:rsidRPr="00E47180">
        <w:tab/>
      </w:r>
      <w:r w:rsidRPr="008F4AF7">
        <w:rPr>
          <w:rFonts w:hint="cs"/>
          <w:cs/>
          <w:lang w:bidi="hi-IN"/>
        </w:rPr>
        <w:t>कमालुद्दीन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मैबदी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दीवाने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406)</w:t>
      </w:r>
    </w:p>
    <w:p w:rsidR="008F4AF7" w:rsidRPr="00E47180" w:rsidRDefault="008F4AF7" w:rsidP="008F4AF7">
      <w:pPr>
        <w:pStyle w:val="libNormal"/>
      </w:pPr>
      <w:r w:rsidRPr="00E47180">
        <w:t>19.</w:t>
      </w:r>
      <w:r w:rsidRPr="00E47180">
        <w:tab/>
      </w:r>
      <w:r w:rsidRPr="008F4AF7">
        <w:rPr>
          <w:rFonts w:hint="cs"/>
          <w:cs/>
          <w:lang w:bidi="hi-IN"/>
        </w:rPr>
        <w:t>जलालुद्दीन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116)</w:t>
      </w:r>
    </w:p>
    <w:p w:rsidR="008F4AF7" w:rsidRPr="00E47180" w:rsidRDefault="008F4AF7" w:rsidP="008F4AF7">
      <w:pPr>
        <w:pStyle w:val="libNormal"/>
      </w:pPr>
      <w:r w:rsidRPr="00E47180">
        <w:t>20.</w:t>
      </w:r>
      <w:r w:rsidRPr="00E47180">
        <w:tab/>
      </w:r>
      <w:r w:rsidRPr="008F4AF7">
        <w:rPr>
          <w:rFonts w:hint="cs"/>
          <w:cs/>
          <w:lang w:bidi="hi-IN"/>
        </w:rPr>
        <w:t>मीरज़ा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बदख़शानी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मिफ़ताहुन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E47180">
        <w:t>11)</w:t>
      </w:r>
    </w:p>
    <w:p w:rsidR="008F4AF7" w:rsidRPr="00E47180" w:rsidRDefault="008F4AF7" w:rsidP="008F4AF7">
      <w:pPr>
        <w:pStyle w:val="libNormal"/>
      </w:pPr>
      <w:r w:rsidRPr="00E47180">
        <w:t>21.</w:t>
      </w:r>
      <w:r w:rsidRPr="00E47180">
        <w:tab/>
      </w: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192)</w:t>
      </w:r>
    </w:p>
    <w:p w:rsidR="008F4AF7" w:rsidRPr="00E47180" w:rsidRDefault="008F4AF7" w:rsidP="008F4AF7">
      <w:pPr>
        <w:pStyle w:val="libNormal"/>
      </w:pPr>
      <w:r w:rsidRPr="00E47180">
        <w:t>22.</w:t>
      </w:r>
      <w:r w:rsidRPr="00E47180">
        <w:tab/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शौकानी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60)</w:t>
      </w:r>
    </w:p>
    <w:p w:rsidR="008F4AF7" w:rsidRPr="00E47180" w:rsidRDefault="008F4AF7" w:rsidP="008F4AF7">
      <w:pPr>
        <w:pStyle w:val="libNormal"/>
      </w:pPr>
      <w:r w:rsidRPr="00E47180">
        <w:t>23.</w:t>
      </w:r>
      <w:r w:rsidRPr="00E47180">
        <w:tab/>
      </w:r>
      <w:r w:rsidRPr="008F4AF7">
        <w:rPr>
          <w:rFonts w:hint="cs"/>
          <w:cs/>
          <w:lang w:bidi="hi-IN"/>
        </w:rPr>
        <w:t>क़ंदूज़ी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यनाबिऊल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39)</w:t>
      </w:r>
    </w:p>
    <w:p w:rsidR="008F4AF7" w:rsidRPr="00E47180" w:rsidRDefault="008F4AF7" w:rsidP="008F4AF7">
      <w:pPr>
        <w:pStyle w:val="libNormal"/>
      </w:pPr>
      <w:r w:rsidRPr="00E47180">
        <w:t>24.</w:t>
      </w:r>
      <w:r w:rsidRPr="00E47180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अबदहू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463 )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नज़िरया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8F4AF7">
        <w:rPr>
          <w:cs/>
          <w:lang w:bidi="hi-IN"/>
        </w:rPr>
        <w:t xml:space="preserve"> 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मिसदाक़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ज़आमत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इख़्तेलाफ़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मतलब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इस्तेक़ामत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कोताही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कोताही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दुशवारियाँ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जै़नब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तलाळ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झुटलाने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अक्सुल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क़ुफ्र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क़ुफ्र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99" w:name="_Toc457825323"/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9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0" w:name="_Toc457825324"/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bookmarkEnd w:id="10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मुहाफ़िज़ों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फऱमायेगा।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रुख्सत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बुनियादी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हिफा़ज़त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79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1" w:name="_Toc457825325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0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(.....)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छोटे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लोंगो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ढेलों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लुआबे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फ़ेकने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गढ़त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2" w:name="_Toc457825326"/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0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नज्जार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सूँघू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लड़खड़ाया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6614)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मज़क़ूरा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फ़रीक़ैन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असबाबुन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52,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119,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79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3" w:name="_Toc457825327"/>
      <w:r w:rsidRPr="00E47180">
        <w:t xml:space="preserve">4. </w:t>
      </w:r>
      <w:r w:rsidRPr="008F4AF7">
        <w:rPr>
          <w:rFonts w:hint="cs"/>
          <w:cs/>
          <w:lang w:bidi="hi-IN"/>
        </w:rPr>
        <w:t>रज्म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0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मज़ूकरा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तौरेत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उमदतुल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206, 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मआलिमित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बग़बी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51, </w:t>
      </w:r>
      <w:r w:rsidRPr="008F4AF7">
        <w:rPr>
          <w:rFonts w:hint="cs"/>
          <w:cs/>
          <w:lang w:bidi="hi-IN"/>
        </w:rPr>
        <w:t>मफ़ातिहुल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नंबर</w:t>
      </w:r>
      <w:r w:rsidRPr="008F4AF7">
        <w:rPr>
          <w:cs/>
          <w:lang w:bidi="hi-IN"/>
        </w:rPr>
        <w:t xml:space="preserve"> </w:t>
      </w:r>
      <w:r w:rsidRPr="00E47180">
        <w:t>41, 43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मग़लूब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देता।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4" w:name="_Toc457825328"/>
      <w:r w:rsidRPr="00E47180">
        <w:t xml:space="preserve">5.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0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बग़वी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491, 492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307, </w:t>
      </w:r>
      <w:r w:rsidRPr="008F4AF7">
        <w:rPr>
          <w:rFonts w:hint="cs"/>
          <w:cs/>
          <w:lang w:bidi="hi-IN"/>
        </w:rPr>
        <w:t>मआलिमुत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51,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असअलतुल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अजवतिहा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74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मफ़ातिहुल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50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निगहबानी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फख़रे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महंगा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ताख़ीर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الْكِتَابِ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لَسْتُمْ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عَلَىٰ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شَيْ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68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وَقَالَتِ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الْيَهُودُ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مَغْلُولَةٌ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غُلَّتْ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أَيْدِيهِمْ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وَلُعِنُوا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قَالُوا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मलऊन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64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पाँचवें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  <w:bookmarkStart w:id="105" w:name="_Toc457825329"/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bookmarkEnd w:id="105"/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फ़रीक़ैन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06" w:name="_Toc457825330"/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10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7" w:name="_Toc457825331"/>
      <w:r w:rsidRPr="00E47180">
        <w:t xml:space="preserve">1.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10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ख़ाशाक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झाड़ी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जुमेरात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सफ़ेदी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ख़सायसुस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61,62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इस्फ़हानी।</w:t>
      </w:r>
      <w:r w:rsidRPr="008F4AF7">
        <w:rPr>
          <w:cs/>
          <w:lang w:bidi="hi-IN"/>
        </w:rPr>
        <w:t>)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08" w:name="_Toc457825332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108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मुहर्रम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शागिर्दों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बऱक़ानी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लक़्ब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सीयरे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61,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331, </w:t>
      </w:r>
      <w:r w:rsidRPr="008F4AF7">
        <w:rPr>
          <w:rFonts w:hint="cs"/>
          <w:cs/>
          <w:lang w:bidi="hi-IN"/>
        </w:rPr>
        <w:t>शज़रातुज़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26()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43()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लक़्ब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मिल्लते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हारुने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अफ़आलिल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हम्मादीन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  <w:rPr>
          <w:lang w:bidi="hi-IN"/>
        </w:rPr>
      </w:pPr>
      <w:r w:rsidRPr="00E47180">
        <w:t xml:space="preserve"> 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="00A213D6">
        <w:t>218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="00A213D6">
        <w:t>128</w:t>
      </w:r>
      <w:r w:rsidRPr="00E47180"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="00A213D6">
        <w:t>361, 362</w:t>
      </w:r>
      <w:r w:rsidRPr="00E47180">
        <w:t>)</w:t>
      </w:r>
    </w:p>
    <w:p w:rsidR="008F4AF7" w:rsidRDefault="008F4AF7" w:rsidP="008F4AF7">
      <w:pPr>
        <w:pStyle w:val="libNormal"/>
        <w:rPr>
          <w:lang w:bidi="hi-IN"/>
        </w:rPr>
      </w:pPr>
      <w:r w:rsidRPr="00E47180">
        <w:t>(</w:t>
      </w:r>
      <w:r w:rsidRPr="008F4AF7">
        <w:rPr>
          <w:rFonts w:hint="cs"/>
          <w:cs/>
          <w:lang w:bidi="hi-IN"/>
        </w:rPr>
        <w:t>देखिये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बारी</w:t>
      </w:r>
      <w:r w:rsidRPr="008F4AF7">
        <w:rPr>
          <w:cs/>
          <w:lang w:bidi="hi-IN"/>
        </w:rPr>
        <w:t>)</w:t>
      </w:r>
    </w:p>
    <w:p w:rsidR="00A213D6" w:rsidRPr="00E47180" w:rsidRDefault="00A213D6" w:rsidP="008F4AF7">
      <w:pPr>
        <w:pStyle w:val="libNormal"/>
      </w:pP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9" w:name="_Toc457825333"/>
      <w:r w:rsidRPr="00E47180">
        <w:t>2</w:t>
      </w:r>
      <w:r w:rsidRPr="00E47180">
        <w:tab/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10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हबशून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E47180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महीनों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10" w:name="_Toc457825334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110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बशरान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451)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388)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हबशून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विसाक़त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202)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156)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तिरमिज़ी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34, 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125)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319, 320)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काशिफ़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261)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129)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112)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551, 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578, 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355)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11" w:name="_Toc457825335"/>
      <w:r w:rsidRPr="00E47180">
        <w:t xml:space="preserve">3.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11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मज़रफ़ी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12" w:name="_Toc457825336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bookmarkEnd w:id="112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मज़रफ़ी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527)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मुतक़न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मुहतदी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465)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575, 578, 585)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241)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385)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माकूला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="00A213D6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431)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13" w:name="_Toc457825337"/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11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समरकंदी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दक़्क़ाक़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ऱक्क़ी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14" w:name="_Toc457825338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114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समरकंदी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536)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नक़ूर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470)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अलक़ाबात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नवाज़ा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575, 578, 585)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310)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मरदुवह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410)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19,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237,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56)</w:t>
      </w:r>
    </w:p>
    <w:p w:rsidR="008F4AF7" w:rsidRPr="00E47180" w:rsidRDefault="008F4AF7" w:rsidP="008F4AF7">
      <w:pPr>
        <w:pStyle w:val="libNormal"/>
      </w:pPr>
      <w:r w:rsidRPr="00E47180">
        <w:lastRenderedPageBreak/>
        <w:t>4.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>463)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8F4AF7" w:rsidRPr="00E47180" w:rsidRDefault="008F4AF7" w:rsidP="008F4AF7">
      <w:pPr>
        <w:pStyle w:val="libNormal"/>
      </w:pPr>
      <w:r w:rsidRPr="00E47180">
        <w:t xml:space="preserve"> 5.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सजिसतानी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>477)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>483)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हसक़ानी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211)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>571)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मोमीनीन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575, 578, 585)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152)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30)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शेख़ुल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39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इमादुद्दीन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232)</w:t>
      </w:r>
    </w:p>
    <w:p w:rsidR="008F4AF7" w:rsidRPr="00E47180" w:rsidRDefault="008F4AF7" w:rsidP="008F4AF7">
      <w:pPr>
        <w:pStyle w:val="libNormal"/>
      </w:pPr>
      <w:r w:rsidRPr="00E47180">
        <w:lastRenderedPageBreak/>
        <w:t>13.</w:t>
      </w:r>
      <w:r w:rsidRPr="00E47180">
        <w:tab/>
      </w:r>
      <w:r w:rsidRPr="008F4AF7">
        <w:rPr>
          <w:rFonts w:hint="cs"/>
          <w:cs/>
          <w:lang w:bidi="hi-IN"/>
        </w:rPr>
        <w:t>जलालुद्दीन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19,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मीरज़ा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बदख़शी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मिफ़ताहुल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34)</w:t>
      </w:r>
    </w:p>
    <w:p w:rsidR="008F4AF7" w:rsidRPr="00E47180" w:rsidRDefault="008F4AF7" w:rsidP="008F4AF7">
      <w:pPr>
        <w:pStyle w:val="libNormal"/>
      </w:pPr>
    </w:p>
    <w:p w:rsidR="00A213D6" w:rsidRDefault="00A213D6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15" w:name="_Toc457825339"/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bookmarkEnd w:id="11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16" w:name="_Toc457825340"/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अज़मते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bookmarkEnd w:id="11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....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...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नाउम्मीदी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मजाज़ी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17" w:name="_Toc457825341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1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दसवाँ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="00A213D6">
        <w:t>16</w:t>
      </w:r>
      <w:r w:rsidRPr="00E47180"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पाच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जुन्दब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मुवर्रेख़ीन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मुहद्देसीन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E47180">
        <w:t>81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E47180">
        <w:t>82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="00A213D6">
        <w:rPr>
          <w:cs/>
          <w:lang w:bidi="hi-IN"/>
        </w:rPr>
        <w:t>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मजमऊज़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लिसानुल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पैदाईश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देखिये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तबातबाई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="00A213D6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197)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मरहूम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>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इंतेक़ाल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गयीं।</w:t>
      </w:r>
    </w:p>
    <w:p w:rsidR="008F4AF7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A213D6" w:rsidRPr="00E47180" w:rsidRDefault="00A213D6" w:rsidP="008F4AF7">
      <w:pPr>
        <w:pStyle w:val="libNormal"/>
      </w:pP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18" w:name="_Toc457825342"/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इस्तेमालात</w:t>
      </w:r>
      <w:bookmarkEnd w:id="118"/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तुलूए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ग़ुरूबे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आफ़ताब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 </w:t>
      </w:r>
      <w:r w:rsidRPr="00E47180">
        <w:rPr>
          <w:rFonts w:ascii="Times New Roman" w:hAnsi="Times New Roman" w:cs="Times New Roman" w:hint="cs"/>
          <w:rtl/>
        </w:rPr>
        <w:t>وَاسْأَلْهُمْ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الْقَرْيَةِ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كَانَتْ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حَاضِرَةَ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lastRenderedPageBreak/>
        <w:t>الْبَحْرِ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إِذْ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يَعْدُونَ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السَّبْتِ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إِذْ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تَأْتِيهِمْ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حِيتَانُهُمْ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سَبْتِهِمْ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شُرَّعًا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يَسْبِتُونَ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تَأْتِيهِمْ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كَذَلِكَ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نَبْلُوهُم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يَفْسُقُونَ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163)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मछलियाँ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 </w:t>
      </w:r>
      <w:r w:rsidRPr="00E47180">
        <w:rPr>
          <w:rFonts w:ascii="Times New Roman" w:hAnsi="Times New Roman" w:cs="Times New Roman" w:hint="cs"/>
          <w:rtl/>
        </w:rPr>
        <w:t>فَمَن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مَّرِيضًا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سَفَرٍ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فَعِدَّةٌ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مِّنْ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أَيَّامٍ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أُخَرَ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184)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ज़माना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وَتِلْكَ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الْأَيَّامُ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نُدَاوِلُهَا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بَيْنَ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140)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उलटते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</w:t>
      </w:r>
      <w:r w:rsidRPr="00E47180">
        <w:t>396)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में।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मरहला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 </w:t>
      </w:r>
      <w:r w:rsidRPr="00E47180">
        <w:rPr>
          <w:rFonts w:ascii="Times New Roman" w:hAnsi="Times New Roman" w:cs="Times New Roman" w:hint="cs"/>
          <w:rtl/>
        </w:rPr>
        <w:t>الَّذِي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خَلَقَ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السَّمَاوَاتِ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وَالْأَرْضَ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سِتَّةِ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أَيَّامٍ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54,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4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أَئِنَّكُمْ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لَتَكْفُرُونَ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بِالَّذِي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خَلَقَ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الْأَرْضَ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يَوْمَيْنِ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फ़ुस्सिलत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9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क़यामत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कायनात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यौंम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चौबीस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घंटों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19" w:name="_Toc457825343"/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लालच</w:t>
      </w:r>
      <w:bookmarkEnd w:id="11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फ़िक़रे</w:t>
      </w:r>
      <w:r w:rsidRPr="008F4AF7">
        <w:rPr>
          <w:cs/>
          <w:lang w:bidi="hi-IN"/>
        </w:rPr>
        <w:t xml:space="preserve"> (....)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पौधे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उखाड़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 </w:t>
      </w:r>
      <w:r w:rsidRPr="00FD6765">
        <w:rPr>
          <w:rFonts w:ascii="Times New Roman" w:hAnsi="Times New Roman" w:cs="Times New Roman" w:hint="cs"/>
          <w:rtl/>
        </w:rPr>
        <w:t>يُرِيدُونَ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يُطْفِئُوا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نُورَ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بِأَفْوَاهِهِمْ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وَيَأْبَى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يُتِمَّ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نُورَهُ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وَلَوْ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كَرِهَ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الْكَافِرُونَ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32</w:t>
      </w:r>
      <w:r w:rsidR="00A213D6">
        <w:rPr>
          <w:rFonts w:hint="cs"/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फ़ूंक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जड़ें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उखाड़ने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चराद़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बुझाने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 </w:t>
      </w:r>
      <w:r w:rsidRPr="00FD6765">
        <w:rPr>
          <w:rFonts w:ascii="Times New Roman" w:hAnsi="Times New Roman" w:cs="Times New Roman" w:hint="cs"/>
          <w:rtl/>
        </w:rPr>
        <w:t>وَلَا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يَزَالُونَ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يُقَاتِلُونَكُمْ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حَتَّى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يَرُدُّوكُمْ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دِينِكُمْ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اسْتَطَاعُوا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="00A213D6">
        <w:t>217</w:t>
      </w:r>
      <w:r w:rsidR="00A213D6">
        <w:rPr>
          <w:rFonts w:hint="cs"/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सक़ाफ़ती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FD6765">
        <w:rPr>
          <w:rFonts w:ascii="Times New Roman" w:hAnsi="Times New Roman" w:cs="Times New Roman" w:hint="cs"/>
          <w:rtl/>
        </w:rPr>
        <w:t>وَدَّ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كَثِيرٌ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أَهْلِ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الْكِتَابِ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لَوْ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يَرُدُّونَكُم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بَعْدِ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إِيمَانِكُمْ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كُفَّارًا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حَسَدًا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عِندِ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أَنفُسِهِم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بَعْدِ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تَبَيَّنَ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الْحَقُّ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109</w:t>
      </w:r>
      <w:r w:rsidR="00A213D6">
        <w:rPr>
          <w:rFonts w:hint="cs"/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</w:p>
    <w:p w:rsidR="008F4AF7" w:rsidRPr="00FD6765" w:rsidRDefault="008F4AF7" w:rsidP="008F4AF7">
      <w:pPr>
        <w:pStyle w:val="libNormal"/>
      </w:pPr>
      <w:r w:rsidRPr="00FD6765">
        <w:t xml:space="preserve">: </w:t>
      </w:r>
      <w:r w:rsidRPr="00FD6765">
        <w:rPr>
          <w:rFonts w:ascii="Times New Roman" w:hAnsi="Times New Roman" w:cs="Times New Roman" w:hint="cs"/>
          <w:rtl/>
        </w:rPr>
        <w:t>وَقَالُوا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يَدْخُلَ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الْجَنَّةَ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هُودًا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أَوْ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نَصَارَى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111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FD6765">
        <w:rPr>
          <w:rFonts w:ascii="Times New Roman" w:hAnsi="Times New Roman" w:cs="Times New Roman" w:hint="cs"/>
          <w:rtl/>
        </w:rPr>
        <w:t>وَقَالُوا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كُونُوا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هُودًا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أَوْ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نَصَارَى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تَهْتَدُوا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135)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इस्तेक़ामत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ख़ुदाओं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  <w:r w:rsidRPr="008F4AF7">
        <w:rPr>
          <w:cs/>
          <w:lang w:bidi="hi-IN"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امْشُوا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وَاصْبِرُوا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آلِهَتِكُمْ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चलो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ख़ुदाओं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तरकीब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सूझी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t xml:space="preserve"> </w:t>
      </w:r>
      <w:r w:rsidRPr="00FD6765">
        <w:rPr>
          <w:rFonts w:ascii="Times New Roman" w:hAnsi="Times New Roman" w:cs="Times New Roman" w:hint="cs"/>
          <w:rtl/>
        </w:rPr>
        <w:t>الْيَوْمَ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يَئِسَ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كَفَرُوا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دِينِكُمْ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تَخْشَوْهُمْ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وَاخْشَوْنِ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الْيَوْمَ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أَكْمَلْتُ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وَأَتْمَمْتُ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نِعْمَتِي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وَرَضِيتُ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الْإِسْلَامَ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اضْطُرَّ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مَخْمَصَةٍ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غَيْرَ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مُتَجَانِفٍ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لِّإِثْمٍ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غَفُورٌ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رَّحِيمٌ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मादरी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तबरी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يَسْتَفْتُونَكَ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قُلِ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يُفْتِيكُمْ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الْكَلَالَةِ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امْرُؤٌ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هَلَكَ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لَيْسَ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وَلَدٌ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أُخْتٌ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نِصْفُ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تَرَكَ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وَهُوَ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يَرِثُهَا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يَكُن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وَلَدٌ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كَانَتَا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اثْنَتَيْنِ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فَلَهُمَا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الثُّلُثَانِ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مِمَّا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تَرَكَ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إِخْوَةً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رِّجَالًا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وَنِسَاءً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فَلِلذَّكَرِ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مِثْلُ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حَظِّ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الْأُنثَيَيْنِ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يُبَيِّنُ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تَضِلُّوا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بِكُلِّ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شَيْءٍ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عَلِيمٌ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176)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दरयाफ़्त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भाई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बहन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हय्याने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उनदुलुसी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रेबा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हज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शरीयते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A213D6" w:rsidRDefault="00A213D6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0" w:name="_Toc457825344"/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ख़ुसूसियात</w:t>
      </w:r>
      <w:bookmarkEnd w:id="12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FD6765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नाउम्मीदी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तब्दील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.....)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नाउम्मीदी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तब्दील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...)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नाशुक्री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(...)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कैफ़ियत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तरक्क़ी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>....)</w:t>
      </w:r>
    </w:p>
    <w:p w:rsidR="008F4AF7" w:rsidRPr="00FD6765" w:rsidRDefault="008F4AF7" w:rsidP="008F4AF7">
      <w:pPr>
        <w:pStyle w:val="libNormal"/>
      </w:pPr>
      <w:r w:rsidRPr="00FD6765">
        <w:lastRenderedPageBreak/>
        <w:t>5.</w:t>
      </w:r>
      <w:r w:rsidRPr="00FD6765">
        <w:tab/>
      </w:r>
      <w:r w:rsidRPr="008F4AF7">
        <w:rPr>
          <w:rFonts w:hint="cs"/>
          <w:cs/>
          <w:lang w:bidi="hi-IN"/>
        </w:rPr>
        <w:t>मुतलक़े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कम्मी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तमामियत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तरक्क़ी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(.....)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पाये।</w:t>
      </w:r>
      <w:r w:rsidRPr="008F4AF7">
        <w:rPr>
          <w:cs/>
          <w:lang w:bidi="hi-IN"/>
        </w:rPr>
        <w:t>.....)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1" w:name="_Toc457825345"/>
      <w:r w:rsidRPr="008F4AF7">
        <w:rPr>
          <w:rFonts w:hint="cs"/>
          <w:cs/>
          <w:lang w:bidi="hi-IN"/>
        </w:rPr>
        <w:t>नुज़ूले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कैफ़ियत</w:t>
      </w:r>
      <w:bookmarkEnd w:id="12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22" w:name="_Toc457825346"/>
      <w:r w:rsidRPr="00FD6765">
        <w:t xml:space="preserve">1.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bookmarkEnd w:id="122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="00A213D6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मुर्दार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ख़िन्ज़ीर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>....)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ख़िन्ज़ीर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सूरों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145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 xml:space="preserve">115)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नम्बर</w:t>
      </w:r>
      <w:r w:rsidRPr="008F4AF7">
        <w:rPr>
          <w:cs/>
          <w:lang w:bidi="hi-IN"/>
        </w:rPr>
        <w:t xml:space="preserve"> </w:t>
      </w:r>
      <w:r w:rsidRPr="00FD6765">
        <w:t>173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तकमीले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>.......)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(....)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मुर्दार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(.......)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</w:p>
    <w:p w:rsidR="008F4AF7" w:rsidRPr="00FD6765" w:rsidRDefault="008F4AF7" w:rsidP="008F4AF7">
      <w:pPr>
        <w:pStyle w:val="libNormal"/>
      </w:pPr>
      <w:r w:rsidRPr="00FD6765">
        <w:t xml:space="preserve">: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أَيُّهَا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الرَّسُولُ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بَلِّغْ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أُنزِلَ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إِلَيْكَ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رَّبِّكَ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تَفْعَلْ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بَلَّغْتَ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رِسَالَتَهُ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FD6765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मोतरेज़ा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23" w:name="_Toc457825347"/>
      <w:r w:rsidRPr="00FD6765">
        <w:t xml:space="preserve">2.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bookmarkEnd w:id="12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FD6765">
        <w:t>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>) (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>)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मुहावरों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बेरुनी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इज़तेराब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क्लास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मौरिदे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कातेबाने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इज़्तेरार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इज़्तेरार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4" w:name="_Toc457825348"/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सायलुन</w:t>
      </w:r>
      <w:bookmarkEnd w:id="124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.........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</w:t>
      </w:r>
      <w:r w:rsidRPr="00FD6765">
        <w:rPr>
          <w:rFonts w:ascii="Times New Roman" w:hAnsi="Times New Roman" w:cs="Times New Roman" w:hint="cs"/>
          <w:rtl/>
        </w:rPr>
        <w:t>سَأَلَ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سَائِلٌ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بِعَذَابٍ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وَاقِعٍ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لِّلْكَافِرِينَ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لَيْسَ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دَافِعٌ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1,2)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माँगने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अस्ली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5" w:name="_Toc457825349"/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bookmarkEnd w:id="12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26" w:name="_Toc457825350"/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bookmarkEnd w:id="12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(...)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उतरा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बिठाया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हाँलाकि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>.... (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>?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ढेर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</w:t>
      </w:r>
      <w:r w:rsidRPr="00FD6765">
        <w:rPr>
          <w:rFonts w:ascii="Times New Roman" w:hAnsi="Times New Roman" w:cs="Times New Roman" w:hint="cs"/>
          <w:rtl/>
        </w:rPr>
        <w:t>سَأَلَ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سَائِلٌ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بِعَذَابٍ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وَاقِعٍ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لِّلْكَافِرِينَ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لَيْسَ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دَافِعٌ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7" w:name="_Toc457825351"/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bookmarkEnd w:id="12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सयाक़े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मौरिदे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इतमिनान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सफ़दी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आलिम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उलूमे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8" w:name="_Toc457825352"/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bookmarkEnd w:id="12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आमश</w:t>
      </w:r>
      <w:r w:rsidRPr="00FD6765">
        <w:t xml:space="preserve">, </w:t>
      </w:r>
      <w:r w:rsidRPr="008F4AF7">
        <w:rPr>
          <w:rFonts w:hint="cs"/>
          <w:cs/>
          <w:lang w:bidi="hi-IN"/>
        </w:rPr>
        <w:t>सौरी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मुसइर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शोअबा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हम्मामस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वकीअ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मेहदी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क़त्तान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हम्माद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रबीअ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शाफ़ेई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राहवय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ख़लायक़ी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कत्तान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हेलाली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याफ़ेई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आलिम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साबित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वफ़यातुल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61, 62)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FD6765">
        <w:t>197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मेरातुल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जेनान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FD6765">
        <w:t>198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>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29" w:name="_Toc457825353"/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FD6765">
        <w:t>223)</w:t>
      </w:r>
      <w:bookmarkEnd w:id="12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सवानेह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सहीहुन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वफ़यातुल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रक्म</w:t>
      </w:r>
      <w:r w:rsidRPr="008F4AF7">
        <w:rPr>
          <w:cs/>
          <w:lang w:bidi="hi-IN"/>
        </w:rPr>
        <w:t xml:space="preserve"> </w:t>
      </w:r>
      <w:r w:rsidRPr="00FD6765">
        <w:t>534)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30" w:name="_Toc457825354"/>
      <w:r w:rsidRPr="00FD6765">
        <w:t xml:space="preserve">3. </w:t>
      </w:r>
      <w:r w:rsidRPr="00FD6765">
        <w:tab/>
      </w:r>
      <w:r w:rsidRPr="008F4AF7">
        <w:rPr>
          <w:rFonts w:hint="cs"/>
          <w:cs/>
          <w:lang w:bidi="hi-IN"/>
        </w:rPr>
        <w:t>शेखुल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हम्मूई</w:t>
      </w:r>
      <w:bookmarkEnd w:id="13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FD6765">
        <w:t>15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बैहक़ी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वाहेदी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).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FD6765">
        <w:t>722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FD6765">
        <w:t>716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63)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505, </w:t>
      </w:r>
      <w:r w:rsidRPr="008F4AF7">
        <w:rPr>
          <w:rFonts w:hint="cs"/>
          <w:cs/>
          <w:lang w:bidi="hi-IN"/>
        </w:rPr>
        <w:t>मोजमे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शुयूख़ुज़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FD6765">
        <w:t>156)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जवीनी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716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इज़ाहुल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क़श्फ़ुज़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182)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31" w:name="_Toc457825355"/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bookmarkEnd w:id="13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रुबई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FD6765">
        <w:rPr>
          <w:rFonts w:hint="eastAsia"/>
        </w:rPr>
        <w:t>•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फ़क़ीह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फ़ाज़िल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FD6765">
        <w:rPr>
          <w:rFonts w:hint="eastAsia"/>
        </w:rPr>
        <w:t>•</w:t>
      </w:r>
      <w:r w:rsidRPr="00FD6765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सवानेह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ख़र्च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मौरिदे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381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385)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सेयाक़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391)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2" w:name="_Toc457825356"/>
      <w:r w:rsidRPr="008F4AF7">
        <w:rPr>
          <w:rFonts w:hint="cs"/>
          <w:cs/>
          <w:lang w:bidi="hi-IN"/>
        </w:rPr>
        <w:t>अब्दुर्हमान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  <w:r w:rsidRPr="008F4AF7">
        <w:rPr>
          <w:cs/>
          <w:lang w:bidi="hi-IN"/>
        </w:rPr>
        <w:t>:</w:t>
      </w:r>
      <w:bookmarkEnd w:id="132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सवानेह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दैज़ल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हाफ़िज़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औऱ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दकीन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लिसानुल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234, 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111)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184)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110)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3" w:name="_Toc457825357"/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>:</w:t>
      </w:r>
      <w:bookmarkEnd w:id="133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शोअबा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लक़्ब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मुसाहिदा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FD6765">
        <w:t xml:space="preserve">, </w:t>
      </w:r>
      <w:r w:rsidRPr="008F4AF7">
        <w:rPr>
          <w:rFonts w:hint="cs"/>
          <w:cs/>
          <w:lang w:bidi="hi-IN"/>
        </w:rPr>
        <w:lastRenderedPageBreak/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रुबई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जलीलुल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164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169)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177)</w:t>
      </w:r>
    </w:p>
    <w:p w:rsidR="008F4AF7" w:rsidRDefault="008F4AF7" w:rsidP="008F4AF7">
      <w:pPr>
        <w:pStyle w:val="libNormal"/>
        <w:rPr>
          <w:lang w:bidi="hi-IN"/>
        </w:rPr>
      </w:pPr>
      <w:r w:rsidRPr="00FD6765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243)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4" w:name="_Toc457825358"/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134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</w:p>
    <w:p w:rsidR="008F4AF7" w:rsidRPr="00FD6765" w:rsidRDefault="008F4AF7" w:rsidP="008F4AF7">
      <w:pPr>
        <w:pStyle w:val="libNormal"/>
      </w:pPr>
      <w:r w:rsidRPr="00FD6765">
        <w:lastRenderedPageBreak/>
        <w:t>5.</w:t>
      </w:r>
      <w:r w:rsidRPr="00FD6765">
        <w:tab/>
      </w: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</w:p>
    <w:p w:rsidR="008F4AF7" w:rsidRPr="00FD6765" w:rsidRDefault="008F4AF7" w:rsidP="008F4AF7">
      <w:pPr>
        <w:pStyle w:val="libNormal"/>
      </w:pPr>
      <w:r w:rsidRPr="00FD6765">
        <w:t>7.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(</w:t>
      </w:r>
      <w:r w:rsidRPr="00FD6765">
        <w:t>1223)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FD6765">
        <w:t>351)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शिफ़ाउस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सुदूर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 xml:space="preserve">3.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(</w:t>
      </w:r>
      <w:r w:rsidRPr="00FD6765">
        <w:t>427)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 xml:space="preserve">4.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383)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क़ुरतुबी</w:t>
      </w:r>
      <w:r w:rsidRPr="008F4AF7">
        <w:rPr>
          <w:cs/>
          <w:lang w:bidi="hi-IN"/>
        </w:rPr>
        <w:t xml:space="preserve"> (</w:t>
      </w:r>
      <w:r w:rsidRPr="00FD6765">
        <w:t>567)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278)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FD6765">
        <w:t>654)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30)</w:t>
      </w:r>
    </w:p>
    <w:p w:rsidR="008F4AF7" w:rsidRPr="00FD6765" w:rsidRDefault="008F4AF7" w:rsidP="008F4AF7">
      <w:pPr>
        <w:pStyle w:val="libNormal"/>
      </w:pPr>
      <w:r w:rsidRPr="00FD6765">
        <w:lastRenderedPageBreak/>
        <w:t>7.</w:t>
      </w:r>
      <w:r w:rsidRPr="00FD6765">
        <w:tab/>
      </w:r>
      <w:r w:rsidRPr="008F4AF7">
        <w:rPr>
          <w:rFonts w:hint="cs"/>
          <w:cs/>
          <w:lang w:bidi="hi-IN"/>
        </w:rPr>
        <w:t>शेख़ुल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63)</w:t>
      </w:r>
    </w:p>
    <w:p w:rsidR="008F4AF7" w:rsidRPr="00FD6765" w:rsidRDefault="008F4AF7" w:rsidP="008F4AF7">
      <w:pPr>
        <w:pStyle w:val="libNormal"/>
      </w:pPr>
      <w:r w:rsidRPr="00FD6765">
        <w:t>8.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ज़रन्दी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दुररुस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93)</w:t>
      </w:r>
    </w:p>
    <w:p w:rsidR="008F4AF7" w:rsidRPr="00FD6765" w:rsidRDefault="008F4AF7" w:rsidP="008F4AF7">
      <w:pPr>
        <w:pStyle w:val="libNormal"/>
      </w:pPr>
      <w:r w:rsidRPr="00FD6765">
        <w:t>9.</w:t>
      </w:r>
      <w:r w:rsidRPr="00FD6765">
        <w:tab/>
      </w:r>
      <w:r w:rsidRPr="008F4AF7">
        <w:rPr>
          <w:rFonts w:hint="cs"/>
          <w:cs/>
          <w:lang w:bidi="hi-IN"/>
        </w:rPr>
        <w:t>नुरूद्दीन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फ़ुसूलुल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41)</w:t>
      </w:r>
    </w:p>
    <w:p w:rsidR="008F4AF7" w:rsidRPr="00FD6765" w:rsidRDefault="008F4AF7" w:rsidP="008F4AF7">
      <w:pPr>
        <w:pStyle w:val="libNormal"/>
      </w:pPr>
      <w:r w:rsidRPr="00FD6765">
        <w:t>10.</w:t>
      </w:r>
      <w:r w:rsidRPr="00FD6765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नुरूद्दीन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जवाहिरुल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अक़दैन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179)</w:t>
      </w:r>
    </w:p>
    <w:p w:rsidR="008F4AF7" w:rsidRPr="00FD6765" w:rsidRDefault="008F4AF7" w:rsidP="008F4AF7">
      <w:pPr>
        <w:pStyle w:val="libNormal"/>
      </w:pPr>
      <w:r w:rsidRPr="00FD6765">
        <w:t>11.</w:t>
      </w:r>
      <w:r w:rsidRPr="00FD6765">
        <w:tab/>
      </w:r>
      <w:r w:rsidRPr="008F4AF7">
        <w:rPr>
          <w:rFonts w:hint="cs"/>
          <w:cs/>
          <w:lang w:bidi="hi-IN"/>
        </w:rPr>
        <w:t>अबुस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इमादी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इरशादुल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29)</w:t>
      </w:r>
    </w:p>
    <w:p w:rsidR="008F4AF7" w:rsidRPr="00FD6765" w:rsidRDefault="008F4AF7" w:rsidP="008F4AF7">
      <w:pPr>
        <w:pStyle w:val="libNormal"/>
      </w:pPr>
      <w:r w:rsidRPr="00FD6765">
        <w:t>12.</w:t>
      </w:r>
      <w:r w:rsidRPr="00FD6765">
        <w:tab/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शिराज़ी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सिराजिल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380)</w:t>
      </w:r>
    </w:p>
    <w:p w:rsidR="008F4AF7" w:rsidRPr="00FD6765" w:rsidRDefault="008F4AF7" w:rsidP="008F4AF7">
      <w:pPr>
        <w:pStyle w:val="libNormal"/>
      </w:pPr>
      <w:r w:rsidRPr="00FD6765">
        <w:t>13.</w:t>
      </w:r>
      <w:r w:rsidRPr="00FD6765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शिराज़ी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अरबईन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40)</w:t>
      </w:r>
    </w:p>
    <w:p w:rsidR="008F4AF7" w:rsidRPr="00FD6765" w:rsidRDefault="008F4AF7" w:rsidP="008F4AF7">
      <w:pPr>
        <w:pStyle w:val="libNormal"/>
      </w:pPr>
      <w:r w:rsidRPr="00FD6765">
        <w:t>14.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सग़ीर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218)</w:t>
      </w:r>
    </w:p>
    <w:p w:rsidR="008F4AF7" w:rsidRPr="00FD6765" w:rsidRDefault="008F4AF7" w:rsidP="008F4AF7">
      <w:pPr>
        <w:pStyle w:val="libNormal"/>
      </w:pPr>
      <w:r w:rsidRPr="00FD6765">
        <w:t>15.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बुरहानुद्दीन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हल्बिया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274)</w:t>
      </w:r>
    </w:p>
    <w:p w:rsidR="008F4AF7" w:rsidRPr="00FD6765" w:rsidRDefault="008F4AF7" w:rsidP="008F4AF7">
      <w:pPr>
        <w:pStyle w:val="libNormal"/>
      </w:pPr>
      <w:r w:rsidRPr="00FD6765">
        <w:lastRenderedPageBreak/>
        <w:t>16.</w:t>
      </w:r>
      <w:r w:rsidRPr="00FD6765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शबलंजी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नुरुल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159)</w:t>
      </w:r>
    </w:p>
    <w:p w:rsidR="008F4AF7" w:rsidRPr="00FD6765" w:rsidRDefault="008F4AF7" w:rsidP="008F4AF7">
      <w:pPr>
        <w:pStyle w:val="libNormal"/>
      </w:pPr>
      <w:r w:rsidRPr="00FD6765">
        <w:t>17.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वसीलतुल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119)</w:t>
      </w:r>
    </w:p>
    <w:p w:rsidR="008F4AF7" w:rsidRPr="00FD6765" w:rsidRDefault="008F4AF7" w:rsidP="008F4AF7">
      <w:pPr>
        <w:pStyle w:val="libNormal"/>
      </w:pPr>
      <w:r w:rsidRPr="00FD6765">
        <w:t>18.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सफ़ूरी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नुज़हतुल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209)</w:t>
      </w:r>
    </w:p>
    <w:p w:rsidR="008F4AF7" w:rsidRPr="00FD6765" w:rsidRDefault="008F4AF7" w:rsidP="008F4AF7">
      <w:pPr>
        <w:pStyle w:val="libNormal"/>
      </w:pPr>
      <w:r w:rsidRPr="00FD6765">
        <w:t>19.</w:t>
      </w:r>
      <w:r w:rsidRPr="00FD6765">
        <w:tab/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सग़ीर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378)</w:t>
      </w:r>
    </w:p>
    <w:p w:rsidR="008F4AF7" w:rsidRPr="00FD6765" w:rsidRDefault="008F4AF7" w:rsidP="008F4AF7">
      <w:pPr>
        <w:pStyle w:val="libNormal"/>
      </w:pPr>
      <w:r w:rsidRPr="00FD6765">
        <w:t>20.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ज़रक़ानी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लदुन्निया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13)</w:t>
      </w:r>
    </w:p>
    <w:p w:rsidR="008F4AF7" w:rsidRPr="00FD6765" w:rsidRDefault="008F4AF7" w:rsidP="008F4AF7">
      <w:pPr>
        <w:pStyle w:val="libNormal"/>
      </w:pPr>
      <w:r w:rsidRPr="00FD6765">
        <w:t>21.</w:t>
      </w:r>
      <w:r w:rsidRPr="00FD6765">
        <w:tab/>
      </w:r>
      <w:r w:rsidRPr="008F4AF7">
        <w:rPr>
          <w:rFonts w:hint="cs"/>
          <w:cs/>
          <w:lang w:bidi="hi-IN"/>
        </w:rPr>
        <w:t>कंदूज़ी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274)</w:t>
      </w:r>
    </w:p>
    <w:p w:rsidR="008F4AF7" w:rsidRPr="00FD6765" w:rsidRDefault="008F4AF7" w:rsidP="008F4AF7">
      <w:pPr>
        <w:pStyle w:val="libNormal"/>
      </w:pPr>
      <w:r w:rsidRPr="00FD6765">
        <w:t>22.</w:t>
      </w:r>
      <w:r w:rsidRPr="00FD6765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</w:p>
    <w:p w:rsidR="008F4AF7" w:rsidRDefault="008F4AF7" w:rsidP="008F4AF7">
      <w:pPr>
        <w:pStyle w:val="libNormal"/>
        <w:rPr>
          <w:lang w:bidi="hi-IN"/>
        </w:rPr>
      </w:pPr>
      <w:r w:rsidRPr="00FD6765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>)</w:t>
      </w:r>
    </w:p>
    <w:p w:rsidR="00A213D6" w:rsidRPr="00FD6765" w:rsidRDefault="00A213D6" w:rsidP="008F4AF7">
      <w:pPr>
        <w:pStyle w:val="libNormal"/>
      </w:pP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5" w:name="_Toc457825359"/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bookmarkEnd w:id="135"/>
    </w:p>
    <w:p w:rsidR="008F4AF7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A213D6" w:rsidRPr="00FD6765" w:rsidRDefault="00A213D6" w:rsidP="008F4AF7">
      <w:pPr>
        <w:pStyle w:val="libNormal"/>
      </w:pP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6" w:name="_Toc457825360"/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bookmarkEnd w:id="13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मुतअस्सिब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तंक़ीद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37" w:name="_Toc457825361"/>
      <w:r w:rsidRPr="00FD6765">
        <w:t xml:space="preserve">1.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!!</w:t>
      </w:r>
      <w:bookmarkEnd w:id="13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मिनहाजुस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31)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अंकबूत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बे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कहफ़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जीम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मुतफ़्फ़ेफ़ीन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दाल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मुजादेला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वाव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बलद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133,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41,)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235,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91)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इरशादुल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215)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47)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38" w:name="_Toc457825362"/>
      <w:r w:rsidRPr="00FD6765">
        <w:t>2.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>!!</w:t>
      </w:r>
      <w:bookmarkEnd w:id="13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لِيُعَذِّبَهُمْ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وَأَنتَ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فِيهِمْ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ۚ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مُعَذِّبَهُمْ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يَسْتَغْفِرُونَ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इसतिग़फ़ार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अनफ़ाल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मिनहाजुल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मसऊद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नाफ़रमानी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शिबहे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नौबत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धूँए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लगा।</w:t>
      </w:r>
      <w:r w:rsidR="00A213D6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दाहिनी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उतारता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लरज़ता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जीम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बैहक़ी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मुहल्ले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342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 xml:space="preserve">39,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1730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4416)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359)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ख़सायसुल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130)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39" w:name="_Toc457825363"/>
      <w:r w:rsidRPr="00FD6765">
        <w:t xml:space="preserve">3.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>!!</w:t>
      </w:r>
      <w:bookmarkEnd w:id="13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मोजिज़े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इंफ़ेरादी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40" w:name="_Toc457825364"/>
      <w:r w:rsidRPr="00FD6765">
        <w:t xml:space="preserve">3.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>!!</w:t>
      </w:r>
      <w:bookmarkEnd w:id="14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पाँचों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मिनहाजुस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सुन्ना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मिनहाजुस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सुन्ना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अक्सर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इसतेहकाम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ऐराज़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तवज्जोही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मरहूम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</w:t>
      </w:r>
      <w:r w:rsidRPr="008F4AF7">
        <w:rPr>
          <w:cs/>
          <w:lang w:bidi="hi-IN"/>
        </w:rPr>
        <w:t xml:space="preserve">!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अक्सर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="00A213D6">
        <w:t>?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नस्स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41" w:name="_Toc457825365"/>
      <w:r w:rsidRPr="008F4AF7">
        <w:rPr>
          <w:rFonts w:hint="cs"/>
          <w:cs/>
          <w:lang w:bidi="hi-IN"/>
        </w:rPr>
        <w:t>इज्तेहादी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</w:t>
      </w:r>
      <w:bookmarkEnd w:id="14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ख़्वाहेशात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हुदैबिया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शदीदन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.....(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मुतअतुन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तमत्तोअ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तातील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FD6765">
        <w:t>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1412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1785)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98, </w:t>
      </w:r>
      <w:r w:rsidRPr="008F4AF7">
        <w:rPr>
          <w:rFonts w:hint="cs"/>
          <w:cs/>
          <w:lang w:bidi="hi-IN"/>
        </w:rPr>
        <w:t>नीलुल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151)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मुतआ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ज़ादुल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184,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48)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तबक़ात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190,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207)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बलागा़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21)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42" w:name="_Toc457825366"/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bookmarkEnd w:id="142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छिनने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उज़्र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तौजीहात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1.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नाशाइस्ता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कु़रैश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मबज़ूल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छीन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कामिले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63,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323,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107)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ذَٰلِكَ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بِأَنَّهُمْ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كَرِهُوا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أَنزَلَ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فَأَحْبَطَ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أَعْمَالَهُمْ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क़ल्बे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नाअहल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दिलसोज़ी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तबक़ातुल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20,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158, </w:t>
      </w:r>
      <w:r w:rsidRPr="008F4AF7">
        <w:rPr>
          <w:rFonts w:hint="cs"/>
          <w:cs/>
          <w:lang w:bidi="hi-IN"/>
        </w:rPr>
        <w:t>क़ामूसुर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मुका़बिल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सिफ़ारिशें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वसीयतें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فَذَٰلِكُمُ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رَبُّكُمُ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الْحَقُّ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ۖ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بَعْدَ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الْحَقِّ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الضَّلَالُ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ۖ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فَأَنَّىٰ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تُصْرَفُونَ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वतन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ओबादा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FD6765">
        <w:t>? (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गालियाँ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नाज़ेबा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FD6765">
        <w:t xml:space="preserve">?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103)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254)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128)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जनाब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इंख़ेताब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मीसाक़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नुमाइंदे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चालाकियों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शल्लाक़े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202,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325)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सिव्वुम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मुसख़्ख़र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कारनामें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पहुचती।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मुदाफ़ेअ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मशविरा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मुसख़्ख़र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भरपूर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रिज़ायत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रुसूख़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497)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43" w:name="_Toc457825367"/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bookmarkEnd w:id="14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सिन्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FD6765">
        <w:t>19, 20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कमसिन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तजरूबाकार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बूते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44" w:name="_Toc457825368"/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चाहा</w:t>
      </w:r>
      <w:bookmarkEnd w:id="144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कारकरदगी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तसहीह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टकराओ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78)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खोलना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उक़लाई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टकराओ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FD6765" w:rsidRDefault="008F4AF7" w:rsidP="008F4AF7">
      <w:pPr>
        <w:pStyle w:val="libNormal"/>
      </w:pPr>
      <w:r w:rsidRPr="00FD6765">
        <w:t xml:space="preserve">: </w:t>
      </w:r>
      <w:r w:rsidRPr="00FD6765">
        <w:rPr>
          <w:rFonts w:ascii="Times New Roman" w:hAnsi="Times New Roman" w:cs="Times New Roman" w:hint="cs"/>
          <w:rtl/>
        </w:rPr>
        <w:t>قُلْ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كُنتُمْ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تُحِبُّونَ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فَاتَّبِعُونِي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يُحْبِبْكُمُ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وَيَغْفِرْ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ذُنُوبَكُمْ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غَفُورٌ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رَّحِيمٌ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31)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</w:t>
      </w:r>
      <w:r w:rsidRPr="00FD6765">
        <w:rPr>
          <w:rFonts w:ascii="Times New Roman" w:hAnsi="Times New Roman" w:cs="Times New Roman" w:hint="cs"/>
          <w:rtl/>
        </w:rPr>
        <w:t>مَّن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يُطِعِ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الرَّسُولَ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فَقَدْ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أَطَاعَ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تَوَلَّى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أَرْسَلْنَاكَ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عَلَيْهِمْ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حَفِيظًا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80)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अंदेशी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तसहीह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हुमुज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रेआअ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झोकें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मख़्सूसन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मुसीबत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ग़नीमत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45" w:name="_Toc457825369"/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कीना</w:t>
      </w:r>
      <w:bookmarkEnd w:id="14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फ़ज़्ज़ाल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पिदरे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?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भाईयों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चचा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मामू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="00A213D6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आबेदीन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हरीज़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गालियाँ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ऐललुश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146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 xml:space="preserve">3, </w:t>
      </w:r>
      <w:r w:rsidRPr="008F4AF7">
        <w:rPr>
          <w:rFonts w:hint="cs"/>
          <w:cs/>
          <w:lang w:bidi="hi-IN"/>
        </w:rPr>
        <w:t>उयूने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15)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220)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बिहारुल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482,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291, </w:t>
      </w:r>
      <w:r w:rsidRPr="008F4AF7">
        <w:rPr>
          <w:rFonts w:hint="cs"/>
          <w:cs/>
          <w:lang w:bidi="hi-IN"/>
        </w:rPr>
        <w:t>मारेफ़तुस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मख़तूत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23)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मुख़तसरे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276, 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59, 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210,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मजरूहीन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268,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50)</w:t>
      </w:r>
    </w:p>
    <w:p w:rsidR="008F4AF7" w:rsidRPr="00FD6765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ज़बअरी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मक़तूलीन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="00A213D6">
        <w:rPr>
          <w:rFonts w:hint="cs"/>
          <w:cs/>
          <w:lang w:bidi="hi-IN"/>
        </w:rPr>
        <w:t>शे</w:t>
      </w:r>
      <w:r w:rsidRPr="008F4AF7">
        <w:rPr>
          <w:rFonts w:hint="cs"/>
          <w:cs/>
          <w:lang w:bidi="hi-IN"/>
        </w:rPr>
        <w:t>र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142,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235,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283)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लगाते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खेले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लूँ।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46" w:name="_Toc457825370"/>
      <w:r w:rsidRPr="008F4AF7">
        <w:rPr>
          <w:rFonts w:hint="cs"/>
          <w:cs/>
          <w:lang w:bidi="hi-IN"/>
        </w:rPr>
        <w:t>तीसरा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</w:t>
      </w:r>
      <w:bookmarkEnd w:id="14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तक़वा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ख्वाहा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अमीरिल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रवैय्या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="00A213D6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हारून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इख़राजात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चोरी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शऱहे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200)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174)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47" w:name="_Toc457825371"/>
      <w:r w:rsidRPr="008F4AF7">
        <w:rPr>
          <w:rFonts w:hint="cs"/>
          <w:cs/>
          <w:lang w:bidi="hi-IN"/>
        </w:rPr>
        <w:t>चौथा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bookmarkEnd w:id="14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मोरचा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सुर्ख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क़मस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जाऊ</w:t>
      </w:r>
      <w:r w:rsidRPr="008F4AF7">
        <w:rPr>
          <w:cs/>
          <w:lang w:bidi="hi-IN"/>
        </w:rPr>
        <w:t>...(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="00A213D6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137,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107)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4676)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4677)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शरारतें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बतायें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रशीद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सल्ललाहो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FD6765">
        <w:t>413)</w:t>
      </w:r>
    </w:p>
    <w:p w:rsidR="00A213D6" w:rsidRPr="00FD6765" w:rsidRDefault="008F4AF7" w:rsidP="00A213D6">
      <w:pPr>
        <w:pStyle w:val="libNormal"/>
        <w:rPr>
          <w:lang w:bidi="hi-IN"/>
        </w:rPr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FD6765">
        <w:t>414)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48" w:name="_Toc457825372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नतायज</w:t>
      </w:r>
      <w:bookmarkEnd w:id="14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1.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أَيُّهَا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آمَنُوا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اسْتَجِيبُوا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وَلِلرَّسُولِ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دَعَاكُمْ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يُحْيِيكُمْ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وَاعْلَمُوا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يَحُولُ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بَيْنَ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الْمَرْءِ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وَقَلْبِهِ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وَأَنَّهُ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إِلَيْهِ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تُحْشَرُونَ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अनफ़ाल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लब्बैक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भलाई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FD6765">
        <w:rPr>
          <w:rFonts w:ascii="Times New Roman" w:hAnsi="Times New Roman" w:cs="Times New Roman" w:hint="cs"/>
          <w:rtl/>
        </w:rPr>
        <w:t>وَمَا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لِمُؤْمِنٍ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مُؤْمِنَةٍ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قَضَى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وَرَسُولُهُ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أَمْرًا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يَكُونَ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الْخِيَرَةُ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أَمْرِهِمْ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يَعْصِ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وَرَسُولَهُ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فَقَدْ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ضَلَّ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ضَلَالًا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مُّبِينًا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नाफ़रमानी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3. </w:t>
      </w:r>
      <w:r w:rsidRPr="00FD6765">
        <w:rPr>
          <w:rFonts w:ascii="Times New Roman" w:hAnsi="Times New Roman" w:cs="Times New Roman" w:hint="cs"/>
          <w:rtl/>
        </w:rPr>
        <w:t>وَرَبُّكَ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يَخْلُقُ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يَشَاءُ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وَيَخْتَارُ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الْخِيَرَةُ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سُبْحَانَ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وَتَعَالَى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عَمَّا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يُشْرِكُونَ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बुरे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नतायज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सुपुर्द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49" w:name="_Toc457825373"/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सुबही</w:t>
      </w:r>
      <w:bookmarkEnd w:id="14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सियासत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बैज़नती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क़ैसर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नागवार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नज़रियतुल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लदश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501)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नशअतुहा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ततवुरेहा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267)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नशअतुहा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ततवुरेहा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279)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0" w:name="_Toc457825374"/>
      <w:r w:rsidRPr="00FD6765">
        <w:t xml:space="preserve">2. </w:t>
      </w:r>
      <w:r w:rsidRPr="008F4AF7">
        <w:rPr>
          <w:rFonts w:hint="cs"/>
          <w:cs/>
          <w:lang w:bidi="hi-IN"/>
        </w:rPr>
        <w:t>जाहिज़</w:t>
      </w:r>
      <w:bookmarkEnd w:id="15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बादशाही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शहन्शाही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रसायले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292, 297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नंबर</w:t>
      </w:r>
      <w:r w:rsidRPr="008F4AF7">
        <w:rPr>
          <w:cs/>
          <w:lang w:bidi="hi-IN"/>
        </w:rPr>
        <w:t xml:space="preserve"> </w:t>
      </w:r>
      <w:r w:rsidRPr="00FD6765">
        <w:t>11)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1" w:name="_Toc457825375"/>
      <w:r w:rsidRPr="00FD6765">
        <w:t xml:space="preserve">3.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क़तीबा</w:t>
      </w:r>
      <w:bookmarkEnd w:id="15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जहमिय्या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मुशब्बिहा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कर्रमल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वजहहु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ताख़ीर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बहाया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आइम्मा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मुशब्बिहा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49)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2" w:name="_Toc457825376"/>
      <w:r w:rsidRPr="00FD6765">
        <w:t xml:space="preserve">4. </w:t>
      </w:r>
      <w:r w:rsidRPr="008F4AF7">
        <w:rPr>
          <w:rFonts w:hint="cs"/>
          <w:cs/>
          <w:lang w:bidi="hi-IN"/>
        </w:rPr>
        <w:t>मक़रेज़ी</w:t>
      </w:r>
      <w:bookmarkEnd w:id="152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मक़रेज़ी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देगें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तख़ासुम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315, 317)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3" w:name="_Toc457825377"/>
      <w:r w:rsidRPr="00FD6765">
        <w:t>5.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ज़ाहिरी</w:t>
      </w:r>
      <w:bookmarkEnd w:id="15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बुज़ुर्गाने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जमहरतिल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112)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55)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4" w:name="_Toc457825378"/>
      <w:r w:rsidRPr="00FD6765">
        <w:t xml:space="preserve">2. </w:t>
      </w:r>
      <w:r w:rsidRPr="00FD6765">
        <w:tab/>
      </w:r>
      <w:r w:rsidRPr="008F4AF7">
        <w:rPr>
          <w:rFonts w:hint="cs"/>
          <w:cs/>
          <w:lang w:bidi="hi-IN"/>
        </w:rPr>
        <w:t>अबुस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bookmarkEnd w:id="154"/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وَإِذْ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قُلْنَا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رَبَّكَ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أَحَاطَ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بِالنَّاسِ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جَعَلْنَا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الرُّؤْيَا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الَّتِي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أَرَيْنَاكَ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فِتْنَةً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لِّلنَّاسِ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وَالشَّجَرَةَ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الْمَلْعُونَةَ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الْقُرْآنِ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وَنُخَوِّفُهُمْ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يَزِيدُهُمْ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طُغْيَانًا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كَبِيرًا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मरदुवा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दयायल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बैहक़ी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मुसय्यब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>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60)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तर्जुमा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मलऊना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5" w:name="_Toc457825379"/>
      <w:r w:rsidRPr="00FD6765">
        <w:t xml:space="preserve">3. </w:t>
      </w:r>
      <w:r w:rsidRPr="00FD6765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bookmarkEnd w:id="15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मिरातुल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FD6765">
        <w:t>?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मिल्कियत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ख़र्च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तुग़यान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मरअतुल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268, 270)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मरअतुल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268, 272)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याफ़्ता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दामादे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ज़ुर्रियत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औऱ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रिश्तेदारी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इंहेराफ़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फ़क़ाहत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इसतेहकाम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"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ख़ंदक़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  <w:r w:rsidR="00F36219">
        <w:rPr>
          <w:cs/>
          <w:lang w:bidi="hi-IN"/>
        </w:rPr>
        <w:t>"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6" w:name="_Toc457825380"/>
      <w:r w:rsidRPr="00FD6765">
        <w:t xml:space="preserve">4. </w:t>
      </w:r>
      <w:r w:rsidRPr="00FD6765">
        <w:tab/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मुवर्रिख़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  <w:bookmarkEnd w:id="15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हुकूमते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डेमोक्रेसी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मुनहदिम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कुर्सी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मुलव्विस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मुख़तसर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तमद्दुनिल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300)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301)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7" w:name="_Toc457825381"/>
      <w:r w:rsidRPr="00FD6765">
        <w:t xml:space="preserve">5. </w:t>
      </w:r>
      <w:r w:rsidRPr="00FD6765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bookmarkEnd w:id="15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तंक़ीद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कवानीन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नागवार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मिसदाक़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कमज़ोरी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ज़ुहल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यौमुल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यौमुल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फ़जरुल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79)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कनीज़ों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आमेज़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अफ़्फ़ान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गेंद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FD6765">
        <w:t>?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दिये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नशअतुल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फ़लसफ़ी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229)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तख़ासुम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नशअतुल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फ़लसफ़ी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198)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नशअतुल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फ़लसफ़ी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46)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8" w:name="_Toc457825382"/>
      <w:r w:rsidRPr="00FD6765">
        <w:t xml:space="preserve">11.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अक़्क़ाद</w:t>
      </w:r>
      <w:bookmarkEnd w:id="15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542)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तबरी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जाऊँ।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9" w:name="_Toc457825383"/>
      <w:r w:rsidRPr="00FD6765">
        <w:t>12.</w:t>
      </w:r>
      <w:r w:rsidRPr="00FD6765">
        <w:tab/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प्रोफ़ेसर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यरमूक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जार्डन</w:t>
      </w:r>
      <w:r w:rsidRPr="008F4AF7">
        <w:rPr>
          <w:cs/>
          <w:lang w:bidi="hi-IN"/>
        </w:rPr>
        <w:t>)</w:t>
      </w:r>
      <w:bookmarkEnd w:id="159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आयीं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सक़ाफ़तिल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16)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0" w:name="_Toc457825384"/>
      <w:r w:rsidRPr="00FD6765">
        <w:t>13.</w:t>
      </w:r>
      <w:r w:rsidRPr="00FD6765">
        <w:tab/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राफ़ेई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पेरिस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हुक़ूक़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bookmarkEnd w:id="16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इंक़ेलाब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गुज़ार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मुस्तफ़ा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राफ़ेई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30)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1" w:name="_Toc457825385"/>
      <w:r w:rsidRPr="00FD6765">
        <w:t>14.</w:t>
      </w:r>
      <w:r w:rsidRPr="00FD6765">
        <w:tab/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रशीद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रज़ा</w:t>
      </w:r>
      <w:bookmarkEnd w:id="16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188</w:t>
      </w:r>
    </w:p>
    <w:p w:rsidR="00F36219" w:rsidRDefault="008F4AF7" w:rsidP="008F4AF7">
      <w:pPr>
        <w:pStyle w:val="libNormal"/>
        <w:rPr>
          <w:cs/>
          <w:lang w:bidi="hi-IN"/>
        </w:rPr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गिरफ़्तार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मुसीबतें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मुसीबतों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F36219" w:rsidRDefault="00F36219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62" w:name="_Toc457825386"/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bookmarkEnd w:id="162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बह्हाबी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मुक़द्देसात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63" w:name="_Toc457825387"/>
      <w:r w:rsidRPr="008F4AF7">
        <w:rPr>
          <w:rFonts w:hint="cs"/>
          <w:cs/>
          <w:lang w:bidi="hi-IN"/>
        </w:rPr>
        <w:t>वह्हबियों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bookmarkEnd w:id="16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रुनूमा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FD6765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राशेदीन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वहाबियत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कमेटी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दायमी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जलाना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कहलाती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उसीमैन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श़ुमार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इक़तेज़ाउल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293, 295)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मजमू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मक़ालाते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मुतनव्व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लुजनतुल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दायमा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FD6765">
        <w:t>1774)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25, 27)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फ़तावा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64" w:name="_Toc457825388"/>
      <w:r w:rsidRPr="008F4AF7">
        <w:rPr>
          <w:rFonts w:hint="cs"/>
          <w:cs/>
          <w:lang w:bidi="hi-IN"/>
        </w:rPr>
        <w:t>वुजूबे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bookmarkEnd w:id="164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5" w:name="_Toc457825389"/>
      <w:r w:rsidRPr="00FD6765">
        <w:t xml:space="preserve">1.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bookmarkEnd w:id="16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फ़ेररिस्त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أَيُّهَا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آمَنُوا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كَثِيرًا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الْأَحْبَارِ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وَالرُّهْبَانِ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لَيَأْكُلُونَ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أَمْوَالَ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النَّاسِ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بِالْبَاطِلِ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وَيَصُدُّونَ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سَبِيلِ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ۗ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يَكْنِزُونَ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الذَّهَبَ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وَالْفِضَّةَ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يُنفِقُونَهَا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سَبِيلِ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فَبَشِّرْهُم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بِعَذَابٍ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أَلِيمٍ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FD6765">
        <w:t xml:space="preserve">, </w:t>
      </w:r>
      <w:r w:rsidRPr="008F4AF7">
        <w:rPr>
          <w:rFonts w:hint="cs"/>
          <w:cs/>
          <w:lang w:bidi="hi-IN"/>
        </w:rPr>
        <w:t>दादा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औलाद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बिरादरान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अज़वाज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अशीरा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तिजारत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जिन्हे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इंतेजार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6" w:name="_Toc457825390"/>
      <w:r w:rsidRPr="00FD6765">
        <w:t xml:space="preserve">2.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bookmarkEnd w:id="16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149)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7" w:name="_Toc457825391"/>
      <w:r w:rsidRPr="00FD6765">
        <w:t xml:space="preserve">3.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)</w:t>
      </w:r>
      <w:bookmarkEnd w:id="16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रखो।</w:t>
      </w:r>
      <w:r w:rsidRPr="008F4AF7">
        <w:rPr>
          <w:cs/>
          <w:lang w:bidi="hi-IN"/>
        </w:rPr>
        <w:t>)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68" w:name="_Toc457825392"/>
      <w:r w:rsidRPr="008F4AF7">
        <w:rPr>
          <w:rFonts w:hint="cs"/>
          <w:cs/>
          <w:lang w:bidi="hi-IN"/>
        </w:rPr>
        <w:t>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>?</w:t>
      </w:r>
      <w:bookmarkEnd w:id="16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1.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lastRenderedPageBreak/>
        <w:t xml:space="preserve">3.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قُل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أَسْأَلُكُمْ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أَجْرًا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الْمَوَدَّةَ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الْقُرْبَىٰ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दिजीये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FD6765">
        <w:rPr>
          <w:rFonts w:ascii="Times New Roman" w:hAnsi="Times New Roman" w:cs="Times New Roman" w:hint="cs"/>
          <w:rtl/>
        </w:rPr>
        <w:t>وَقِفُوهُمْ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ۖ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إِنَّهُم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مَّسْئُولُونَ</w:t>
      </w:r>
      <w:r w:rsidRPr="00FD6765">
        <w:t xml:space="preserve">)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10)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हदीस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</w:p>
    <w:p w:rsidR="008F4AF7" w:rsidRPr="00FD6765" w:rsidRDefault="008F4AF7" w:rsidP="008F4AF7">
      <w:pPr>
        <w:pStyle w:val="libNormal"/>
      </w:pPr>
      <w:r w:rsidRPr="00FD6765">
        <w:lastRenderedPageBreak/>
        <w:t>7.</w:t>
      </w:r>
      <w:r w:rsidRPr="00FD6765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مَثَلُ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أهلِ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بَيتي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مَثَلُ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سَفينَةِ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نُوحٍ؛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رَكِبَها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نَجا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تَخَلّفَ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عَنها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غَرِقَ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FD6765" w:rsidRDefault="008F4AF7" w:rsidP="008F4AF7">
      <w:pPr>
        <w:pStyle w:val="libNormal"/>
      </w:pPr>
      <w:r w:rsidRPr="00FD6765">
        <w:t>8.</w:t>
      </w:r>
      <w:r w:rsidRPr="00FD6765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मानिन्द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देगा।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143)</w:t>
      </w:r>
    </w:p>
    <w:p w:rsidR="008F4AF7" w:rsidRPr="00FD6765" w:rsidRDefault="008F4AF7" w:rsidP="008F4AF7">
      <w:pPr>
        <w:pStyle w:val="libNormal"/>
      </w:pPr>
      <w:r w:rsidRPr="00FD6765">
        <w:t>9.</w:t>
      </w:r>
      <w:r w:rsidRPr="00FD6765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lastRenderedPageBreak/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नफ़सियाती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बेरुनी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टकराव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t xml:space="preserve">1.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ज़ियारत</w:t>
      </w:r>
    </w:p>
    <w:p w:rsidR="008F4AF7" w:rsidRPr="00FD6765" w:rsidRDefault="008F4AF7" w:rsidP="008F4AF7">
      <w:pPr>
        <w:pStyle w:val="libNormal"/>
      </w:pPr>
      <w:r w:rsidRPr="00FD6765">
        <w:t xml:space="preserve">3.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तकरीम</w:t>
      </w:r>
    </w:p>
    <w:p w:rsidR="008F4AF7" w:rsidRPr="00FD6765" w:rsidRDefault="008F4AF7" w:rsidP="008F4AF7">
      <w:pPr>
        <w:pStyle w:val="libNormal"/>
      </w:pPr>
      <w:r w:rsidRPr="00FD6765">
        <w:t xml:space="preserve">4.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</w:p>
    <w:p w:rsidR="008F4AF7" w:rsidRPr="00FD6765" w:rsidRDefault="008F4AF7" w:rsidP="008F4AF7">
      <w:pPr>
        <w:pStyle w:val="libNormal"/>
      </w:pPr>
      <w:r w:rsidRPr="00FD6765">
        <w:t xml:space="preserve">5.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दिफ़ाअ</w:t>
      </w:r>
    </w:p>
    <w:p w:rsidR="008F4AF7" w:rsidRPr="00FD6765" w:rsidRDefault="008F4AF7" w:rsidP="008F4AF7">
      <w:pPr>
        <w:pStyle w:val="libNormal"/>
      </w:pPr>
      <w:r w:rsidRPr="00FD6765">
        <w:t xml:space="preserve">6.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फ़िरोक़े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FD6765">
        <w:t xml:space="preserve">7.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</w:p>
    <w:p w:rsidR="008F4AF7" w:rsidRPr="00FD6765" w:rsidRDefault="008F4AF7" w:rsidP="008F4AF7">
      <w:pPr>
        <w:pStyle w:val="libNormal"/>
      </w:pPr>
      <w:r w:rsidRPr="00FD6765">
        <w:t xml:space="preserve">8.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</w:p>
    <w:p w:rsidR="008F4AF7" w:rsidRPr="00FD6765" w:rsidRDefault="008F4AF7" w:rsidP="008F4AF7">
      <w:pPr>
        <w:pStyle w:val="libNormal"/>
      </w:pPr>
      <w:r w:rsidRPr="00FD6765">
        <w:t xml:space="preserve">9.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</w:p>
    <w:p w:rsidR="008F4AF7" w:rsidRPr="00FD6765" w:rsidRDefault="008F4AF7" w:rsidP="008F4AF7">
      <w:pPr>
        <w:pStyle w:val="libNormal"/>
      </w:pPr>
      <w:r w:rsidRPr="00FD6765">
        <w:t xml:space="preserve">10.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69" w:name="_Toc457825393"/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bookmarkEnd w:id="169"/>
    </w:p>
    <w:p w:rsidR="008F4AF7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0" w:name="_Toc457825394"/>
      <w:r>
        <w:rPr>
          <w:rFonts w:hint="cs"/>
          <w:cs/>
          <w:lang w:bidi="hi-IN"/>
        </w:rPr>
        <w:t>हज</w:t>
      </w:r>
      <w:bookmarkEnd w:id="170"/>
    </w:p>
    <w:p w:rsidR="008F4AF7" w:rsidRPr="00FD6765" w:rsidRDefault="008F4AF7" w:rsidP="008F4AF7">
      <w:pPr>
        <w:pStyle w:val="libNormal"/>
      </w:pPr>
      <w:r w:rsidRPr="00FD6765">
        <w:t>1.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बीशतर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وَإِذْ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جَعَلْنَا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الْبَيْتَ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مَثَابَةً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لِّلنَّاسِ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وَأَمْنًا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وَاتَّخِذُوا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مَّقَامِ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إِبْرَاهِيمَ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مُصَلًّى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125)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बनाओ।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मुतबर्रक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तामीर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158)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1" w:name="_Toc457825395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bookmarkEnd w:id="17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الصَّفَا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وَالْمَرْوَةَ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شَعَآئِرِ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حَجَّ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الْبَيْتَ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أَوِ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اعْتَمَرَ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فَلاَ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جُنَاحَ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يَطَّوَّفَ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بِهِمَا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تَطَوَّعَ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خَيْراً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شَاكِرٌ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عَلِيمٌ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पहाड़ियाँ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पहाड़ियों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तड़पने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पहाड़ी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उतरीं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चलीं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पहाड़ी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2" w:name="_Toc457825396"/>
      <w:r w:rsidRPr="008F4AF7">
        <w:rPr>
          <w:rFonts w:hint="cs"/>
          <w:cs/>
          <w:lang w:bidi="hi-IN"/>
        </w:rPr>
        <w:t>जीम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क़ुर्बानी</w:t>
      </w:r>
      <w:bookmarkEnd w:id="172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فَبَشَّرْنَاهُ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بِغُلَامٍ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حَلِيمٍ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فَلَمَّا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بَلَغَ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مَعَهُ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السَّعْيَ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بُنَيَّ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إِنِّي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أَرَى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الْمَنَامِ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أَنِّي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أَذْبَحُكَ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فَانظُرْ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تَرَى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أَبَتِ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افْعَلْ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تُؤْمَرُ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سَتَجِدُنِي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شَاءَ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الصَّابِرِينَ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فَلَمَّا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أَسْلَمَا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وَتَلَّهُ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لِلْجَبِينِ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وَنَادَيْنَاهُ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إِبْرَاهِيمُ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قَدْ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صَدَّقْتَ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الرُّؤْيَا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كَذَلِكَ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نَجْزِي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الْمُحْسِنِينَ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هَـذَا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لَهُوَ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الْبَلَاءُ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الْمُبِينُ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وَفَدَيْنَاهُ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بِذِبْحٍ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عَظِيمٍ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101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107)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धूप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ज़िब्ह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बताओ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फ़रंज़ंद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इंशा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पायेगें।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इम्तेहान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फ़िदाकारी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इम्तेहाने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ज़िब्ह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3" w:name="_Toc457825397"/>
      <w:r w:rsidRPr="008F4AF7">
        <w:rPr>
          <w:rFonts w:hint="cs"/>
          <w:cs/>
          <w:lang w:bidi="hi-IN"/>
        </w:rPr>
        <w:t>द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रमिये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जमरात</w:t>
      </w:r>
      <w:bookmarkEnd w:id="17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तियालसी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फेंके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306,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तियालसी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2697)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मुशाहेदा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रखें।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ذَلِكَ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يُعَظِّمْ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شَعَائِرَ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فَإِنَّهَا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تَقْوَى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الْقُلُوبِ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शआयर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शआयरे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निशानियाँ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शआयरे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lastRenderedPageBreak/>
        <w:t>3.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وَذَكِّرْهُم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بِأَيَّامِ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दिलायें।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अय्यामुल्लाह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قُل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أَسْأَلُكُمْ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أَجْرًا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الْمَوَدَّةَ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الْقُرْبَى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दिजिये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पर्दापोशी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ले।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وَالضُّحَى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وَاللَّيْلِ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سَجَى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1,2)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فَالَّذِينَ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آمَنُوا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وَعَزَّرُوهُ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وَنَصَرُوهُ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وَاتَّبَعُوا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النُّورَ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أُنزِلَ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مَعَهُ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أُولَـئِكَ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الْمُفْلِحُونَ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याफ़्ता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FD6765">
        <w:t>157)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मबअस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FD6765">
        <w:t>7.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فَإِذَا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فَرَغْتَ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فَانصَبْ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इनशेराह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وَيَنصُرَكَ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نَصْرًا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عَزِيزًا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ज़बरदस्त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FD6765">
        <w:t>8.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फऱमाता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lastRenderedPageBreak/>
        <w:t>وَكُلًّا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نَّقُصُّ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أَنبَاءِ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الرُّسُلِ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نُثَبِّتُ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فُؤَادَكَ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وَجَاءَكَ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هَـذِهِ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الْحَقُّ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وَمَوْعِظَةٌ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وَذِكْرَى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لِلْمُؤْمِنِينَ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120)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सुकून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मबअस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F36219" w:rsidRDefault="00F36219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74" w:name="_Toc457825398"/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bookmarkEnd w:id="174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इस्राईल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फ़िरऔन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असक़लानी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819)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 xml:space="preserve">130,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215)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अलहावी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196)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बैहक़ी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साँतवें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ज़िब्ह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इजतेमाअ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मिठाई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ख़ल्क़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मैरिदुस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मौलिदिन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अलहावी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अलहावी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491)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</w:t>
      </w:r>
      <w:r w:rsidR="00F36219">
        <w:rPr>
          <w:rFonts w:hint="cs"/>
          <w:cs/>
          <w:lang w:bidi="hi-IN"/>
        </w:rPr>
        <w:t>े</w:t>
      </w:r>
      <w:r w:rsidRPr="008F4AF7">
        <w:rPr>
          <w:rFonts w:hint="cs"/>
          <w:cs/>
          <w:lang w:bidi="hi-IN"/>
        </w:rPr>
        <w:t>ई</w:t>
      </w:r>
      <w:r w:rsidR="00F36219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75" w:name="_Toc457825399"/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bookmarkEnd w:id="17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मुक़तदा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होना।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तौज़ीह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7.</w:t>
      </w:r>
      <w:r w:rsidRPr="00FD6765">
        <w:tab/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मिठाई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माद्दी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8.</w:t>
      </w:r>
      <w:r w:rsidRPr="00FD6765">
        <w:tab/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9.</w:t>
      </w:r>
      <w:r w:rsidRPr="00FD6765">
        <w:tab/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10.</w:t>
      </w:r>
      <w:r w:rsidRPr="00FD6765">
        <w:tab/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76" w:name="_Toc457825400"/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bookmarkEnd w:id="176"/>
      <w:r w:rsidRPr="008F4AF7">
        <w:rPr>
          <w:cs/>
          <w:lang w:bidi="hi-IN"/>
        </w:rPr>
        <w:t xml:space="preserve"> 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जावेदाना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ख़ुशू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रफ़्त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कपड़े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ज़ीनत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राग़िब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मुतवज्जेह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अशआऱ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77" w:name="_Toc457825401"/>
      <w:r w:rsidRPr="00FD6765">
        <w:t xml:space="preserve">1. </w:t>
      </w:r>
      <w:r w:rsidRPr="00FD6765">
        <w:tab/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bookmarkEnd w:id="17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बैरनी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मख़लूक़ात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क़ुरुनिल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334)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रफ़ीअ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तारिख़ी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कुतुब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मिस्री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मग़रबी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ईरानी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FD6765">
        <w:t xml:space="preserve">, </w:t>
      </w:r>
      <w:r w:rsidRPr="008F4AF7">
        <w:rPr>
          <w:rFonts w:hint="cs"/>
          <w:cs/>
          <w:lang w:bidi="hi-IN"/>
        </w:rPr>
        <w:t>दुआ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खुतबा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रुसवा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औलादे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सआलबी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कजावों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वफ़यातुल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वफ़यातुल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223 )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तंबीह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सेमारुल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क़ुलूब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सआलबी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511)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78" w:name="_Toc457825402"/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इब्तेदा</w:t>
      </w:r>
      <w:bookmarkEnd w:id="17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मसरुर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9" w:name="_Toc457825403"/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bookmarkEnd w:id="17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लिहा़ज़ा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अग़राज़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मंसब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मुसम्मम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मासूमीन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हकी़क़त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कोताही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मख़ूससन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कोताही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FD6765" w:rsidRDefault="008F4AF7" w:rsidP="008F4AF7">
      <w:pPr>
        <w:pStyle w:val="libNormal"/>
      </w:pPr>
      <w:r w:rsidRPr="00FD6765">
        <w:t>7.</w:t>
      </w:r>
      <w:r w:rsidRPr="00FD6765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फ़रमाई।</w:t>
      </w:r>
    </w:p>
    <w:p w:rsidR="008F4AF7" w:rsidRPr="00FD6765" w:rsidRDefault="008F4AF7" w:rsidP="008F4AF7">
      <w:pPr>
        <w:pStyle w:val="libNormal"/>
      </w:pPr>
      <w:r w:rsidRPr="00FD6765">
        <w:lastRenderedPageBreak/>
        <w:t>8.</w:t>
      </w:r>
      <w:r w:rsidRPr="00FD6765">
        <w:tab/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नसीहत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इतमामे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उशके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9.</w:t>
      </w:r>
      <w:r w:rsidRPr="00FD6765">
        <w:tab/>
      </w: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इतमामे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रिज़ायत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10.</w:t>
      </w:r>
      <w:r w:rsidRPr="00FD6765">
        <w:tab/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FD6765">
        <w:t>11.</w:t>
      </w:r>
      <w:r w:rsidRPr="00FD6765">
        <w:tab/>
      </w:r>
      <w:r w:rsidRPr="008F4AF7">
        <w:rPr>
          <w:rFonts w:hint="cs"/>
          <w:cs/>
          <w:lang w:bidi="hi-IN"/>
        </w:rPr>
        <w:t>ख़िलाफ़त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फैररिस्त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FD6765">
        <w:t>12.</w:t>
      </w:r>
      <w:r w:rsidRPr="00FD6765">
        <w:tab/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सुतून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تَفْعَلْ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بَلَّغْتَ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رِسَالَتَهُ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67)</w:t>
      </w:r>
    </w:p>
    <w:p w:rsidR="00F36219" w:rsidRDefault="00F36219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80" w:name="_Toc457825404"/>
      <w:r>
        <w:rPr>
          <w:rFonts w:hint="cs"/>
          <w:cs/>
          <w:lang w:bidi="hi-IN"/>
        </w:rPr>
        <w:t>वहा</w:t>
      </w:r>
      <w:r w:rsidRPr="008F4AF7">
        <w:rPr>
          <w:rFonts w:hint="cs"/>
          <w:cs/>
          <w:lang w:bidi="hi-IN"/>
        </w:rPr>
        <w:t>बियों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bookmarkEnd w:id="18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आयात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रुजहान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वह्हाबी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प्रोग्राम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उन्सुरे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मुक़व्विम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उलूहीयत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रूबूबीयत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उन्सुर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प्रोग्राम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ग़ालेबन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प्रोग्राम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ममदूह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अक़ीदतित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154,155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मदख़ल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अलहावी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लिलफ़तावा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पैग़ंम्बरे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दो।इब्ने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क़य्यिम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मुनव्वर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मुमानेअत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ज़ियारत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पढ़ो।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मुसमदे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246)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हाशिय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कशफ़ुल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इरतियाब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449)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प्रोग्राम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इक़तेज़ाउस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ज़िन्दाबाद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हुबल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उज़्ज़ा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उज़्ज़ा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 xml:space="preserve">4043,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वह्हाबियों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آمَنُوا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كُتِبَ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الصِّيَامُ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كُتِبَ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قَبْلِكُمْ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لَعَلَّكُمْ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تَتَّقُونَ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183)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टोपों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टोपे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टोपों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नाक़ूस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पाचवाँ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सलफ़े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B42E0E">
        <w:rPr>
          <w:rFonts w:hint="cs"/>
          <w:cs/>
          <w:lang w:bidi="hi-IN"/>
        </w:rPr>
        <w:lastRenderedPageBreak/>
        <w:t>दूसरे</w:t>
      </w:r>
      <w:r w:rsidRPr="00FD6765">
        <w:t xml:space="preserve">, </w:t>
      </w:r>
      <w:r w:rsidRPr="00B42E0E">
        <w:rPr>
          <w:rFonts w:hint="cs"/>
          <w:cs/>
          <w:lang w:bidi="hi-IN"/>
        </w:rPr>
        <w:t>इब्ने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तैमिया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ज़माने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से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पहले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मुसलमानों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का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अमल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और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सीरत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इस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तरह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की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महफ़िल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क़ायम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करने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पर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थी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और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अहले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सुन्नत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इस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बात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क़ायल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हैं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कि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इजमाअ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हुज्जत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B42E0E">
        <w:rPr>
          <w:rFonts w:hint="cs"/>
          <w:cs/>
          <w:lang w:bidi="hi-IN"/>
        </w:rPr>
        <w:t>मजमउज़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ज़वायद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जिल्द</w:t>
      </w:r>
      <w:r w:rsidRPr="00B42E0E">
        <w:rPr>
          <w:rtl/>
          <w:cs/>
        </w:rPr>
        <w:t xml:space="preserve"> </w:t>
      </w:r>
      <w:r w:rsidRPr="00FD6765">
        <w:t>10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पेज</w:t>
      </w:r>
      <w:r w:rsidRPr="00B42E0E">
        <w:rPr>
          <w:rtl/>
          <w:cs/>
        </w:rPr>
        <w:t xml:space="preserve"> </w:t>
      </w:r>
      <w:r w:rsidRPr="00FD6765">
        <w:t xml:space="preserve">66, </w:t>
      </w:r>
      <w:r w:rsidRPr="00B42E0E">
        <w:rPr>
          <w:rFonts w:hint="cs"/>
          <w:cs/>
          <w:lang w:bidi="hi-IN"/>
        </w:rPr>
        <w:t>क़ंज़ुल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उम्माल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जिल्द</w:t>
      </w:r>
      <w:r w:rsidRPr="00B42E0E">
        <w:rPr>
          <w:rtl/>
          <w:cs/>
        </w:rPr>
        <w:t xml:space="preserve"> </w:t>
      </w:r>
      <w:r w:rsidRPr="00FD6765">
        <w:t>2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पेज</w:t>
      </w:r>
      <w:r w:rsidRPr="00B42E0E">
        <w:rPr>
          <w:rtl/>
          <w:cs/>
        </w:rPr>
        <w:t xml:space="preserve"> </w:t>
      </w:r>
      <w:r w:rsidRPr="00FD6765">
        <w:t>374)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छठा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मज़रूफ़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انا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انزلناه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ليلة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مباركة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ततबीक़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मुकल्लफ़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फ़क़ीरों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मिसदाक़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FD6765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मुकल्लफ़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लिल्लाहि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रब्बिल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लहुश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नेअमा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रब्बना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तक़ब्बल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इन्नका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अनतस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समीऊल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अलीम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इक़बाल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हैदरी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इतमामे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FD6765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मुरज्जब</w:t>
      </w:r>
      <w:r w:rsidRPr="008F4AF7">
        <w:rPr>
          <w:cs/>
          <w:lang w:bidi="hi-IN"/>
        </w:rPr>
        <w:t xml:space="preserve"> </w:t>
      </w:r>
      <w:r w:rsidRPr="00FD6765">
        <w:t>1427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अगस्त</w:t>
      </w:r>
      <w:r w:rsidRPr="008F4AF7">
        <w:rPr>
          <w:cs/>
          <w:lang w:bidi="hi-IN"/>
        </w:rPr>
        <w:t xml:space="preserve"> </w:t>
      </w:r>
      <w:r w:rsidRPr="00FD6765">
        <w:t>2006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टाइप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मूसवी</w:t>
      </w:r>
    </w:p>
    <w:p w:rsidR="00F36219" w:rsidRDefault="008F4AF7" w:rsidP="008F4AF7">
      <w:pPr>
        <w:pStyle w:val="libNormal"/>
      </w:pPr>
      <w:r w:rsidRPr="00FD6765">
        <w:t>(2008)</w:t>
      </w:r>
    </w:p>
    <w:p w:rsidR="00F36219" w:rsidRDefault="00F36219" w:rsidP="00DE0F6F">
      <w:pPr>
        <w:pStyle w:val="libNormal"/>
      </w:pPr>
      <w:r>
        <w:br w:type="page"/>
      </w:r>
    </w:p>
    <w:p w:rsidR="002A5BB1" w:rsidRDefault="001D08AD">
      <w:pPr>
        <w:pStyle w:val="TOCHeading"/>
        <w:rPr>
          <w:cs/>
          <w:lang w:bidi="hi-IN"/>
        </w:rPr>
      </w:pPr>
      <w:bookmarkStart w:id="181" w:name="_Toc457825405"/>
      <w:r>
        <w:rPr>
          <w:rFonts w:hint="cs"/>
          <w:cs/>
          <w:lang w:bidi="hi-IN"/>
        </w:rPr>
        <w:lastRenderedPageBreak/>
        <w:t>फेहरिस्त</w:t>
      </w:r>
      <w:bookmarkEnd w:id="181"/>
    </w:p>
    <w:sdt>
      <w:sdtPr>
        <w:rPr>
          <w:rFonts w:ascii="Mangal" w:eastAsia="Calibri" w:hAnsi="Mangal"/>
          <w:b w:val="0"/>
          <w:bCs w:val="0"/>
          <w:color w:val="000000"/>
        </w:rPr>
        <w:id w:val="9883938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F36219" w:rsidRDefault="00F36219" w:rsidP="002A5BB1">
          <w:pPr>
            <w:pStyle w:val="Heading1"/>
          </w:pPr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F36219">
            <w:instrText xml:space="preserve"> TOC \o "1-3" \h \z \u </w:instrText>
          </w:r>
          <w:r>
            <w:fldChar w:fldCharType="separate"/>
          </w:r>
          <w:hyperlink w:anchor="_Toc45782522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A522B" w:rsidRPr="00DD645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वहदते</w:t>
            </w:r>
            <w:r w:rsidR="00BA522B" w:rsidRPr="00DD645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इस्लामी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5" w:history="1">
            <w:r w:rsidR="00BA522B" w:rsidRPr="00DD6459">
              <w:rPr>
                <w:rStyle w:val="Hyperlink"/>
                <w:noProof/>
              </w:rPr>
              <w:t xml:space="preserve">1.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वहदत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ह़कीक़त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6" w:history="1">
            <w:r w:rsidR="00BA522B" w:rsidRPr="00DD6459">
              <w:rPr>
                <w:rStyle w:val="Hyperlink"/>
                <w:noProof/>
              </w:rPr>
              <w:t xml:space="preserve">2.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हक़ीकी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वहदत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मुमकिन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7" w:history="1">
            <w:r w:rsidR="00BA522B" w:rsidRPr="00DD6459">
              <w:rPr>
                <w:rStyle w:val="Hyperlink"/>
                <w:noProof/>
              </w:rPr>
              <w:t>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हक़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तरफ़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रग़बत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हक़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इक़रार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9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दीनी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मरजअ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इंतेख़ाब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0" w:history="1">
            <w:r w:rsidR="00BA522B" w:rsidRPr="00DD6459">
              <w:rPr>
                <w:rStyle w:val="Hyperlink"/>
                <w:noProof/>
              </w:rPr>
              <w:t xml:space="preserve">5.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इंसानी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ज़िन्दगी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1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बुरहान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मज़हब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इंतेख़ाब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अंधी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तक़लीद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3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इल्मे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गैब</w:t>
            </w:r>
            <w:r w:rsidR="00BA522B" w:rsidRPr="00DD6459">
              <w:rPr>
                <w:rStyle w:val="Hyperlink"/>
                <w:noProof/>
              </w:rPr>
              <w:t xml:space="preserve">,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रिवायात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रौशनी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सामने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तीन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रास्ते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5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तरीक़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तरफ़दार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तरीक़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तरीक़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अफ़ज़लियत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दलालत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अहादीस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39" w:history="1">
            <w:r w:rsidR="00BA522B" w:rsidRPr="00DD6459">
              <w:rPr>
                <w:rStyle w:val="Hyperlink"/>
                <w:noProof/>
              </w:rPr>
              <w:t xml:space="preserve">1.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BA522B" w:rsidRPr="00DD6459">
              <w:rPr>
                <w:rStyle w:val="Hyperlink"/>
                <w:noProof/>
              </w:rPr>
              <w:t xml:space="preserve">,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भाई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0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मौलूदे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काबा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1" w:history="1">
            <w:r w:rsidR="00BA522B" w:rsidRPr="00DD6459">
              <w:rPr>
                <w:rStyle w:val="Hyperlink"/>
                <w:noProof/>
              </w:rPr>
              <w:t>3-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तरबीयते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इलाही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2" w:history="1">
            <w:r w:rsidR="00BA522B" w:rsidRPr="00DD6459">
              <w:rPr>
                <w:rStyle w:val="Hyperlink"/>
                <w:noProof/>
              </w:rPr>
              <w:t>5-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मोमिन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3" w:history="1">
            <w:r w:rsidR="00BA522B" w:rsidRPr="00DD6459">
              <w:rPr>
                <w:rStyle w:val="Hyperlink"/>
                <w:noProof/>
              </w:rPr>
              <w:t>6.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वंदे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नज़दीक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मख़लूक़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ज़्यादा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महबूब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4" w:history="1">
            <w:r w:rsidR="00BA522B" w:rsidRPr="00DD6459">
              <w:rPr>
                <w:rStyle w:val="Hyperlink"/>
                <w:noProof/>
              </w:rPr>
              <w:t>7.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औऱ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नूर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5" w:history="1">
            <w:r w:rsidR="00BA522B" w:rsidRPr="00DD6459">
              <w:rPr>
                <w:rStyle w:val="Hyperlink"/>
                <w:noProof/>
              </w:rPr>
              <w:t xml:space="preserve">8. 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बड़े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ज़ाहिद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6" w:history="1">
            <w:r w:rsidR="00BA522B" w:rsidRPr="00DD6459">
              <w:rPr>
                <w:rStyle w:val="Hyperlink"/>
                <w:noProof/>
              </w:rPr>
              <w:t>9.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ज़्यादा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शुजाअ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बहादुर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7" w:history="1">
            <w:r w:rsidR="00BA522B" w:rsidRPr="00DD6459">
              <w:rPr>
                <w:rStyle w:val="Hyperlink"/>
                <w:noProof/>
              </w:rPr>
              <w:t>10.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बड़े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आलिम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4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आलमीयत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इक़रार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ज़बानी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4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उलूम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मर्कज़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50" w:history="1">
            <w:r w:rsidR="00BA522B" w:rsidRPr="00DD6459">
              <w:rPr>
                <w:rStyle w:val="Hyperlink"/>
                <w:noProof/>
              </w:rPr>
              <w:t>11.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ज़माने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बुत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शिकन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1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तरबीयती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तैयारी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विलायत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3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अमली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तदबीरें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4" w:history="1">
            <w:r w:rsidR="00BA522B" w:rsidRPr="00DD6459">
              <w:rPr>
                <w:rStyle w:val="Hyperlink"/>
                <w:noProof/>
              </w:rPr>
              <w:t>1.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हाथों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बुलंद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5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लश्करे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ओसामा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रवाना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6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वसीयत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लिखने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हुक्म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वसीयत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नामा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लिखे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जाने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रुकावट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क्यों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noProof/>
              </w:rPr>
              <w:t>?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वाकेय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0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वाक़ेय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1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गद़ीर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ज़ुग़राफ़ियाई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हैसियत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3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नक़्ल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ताबेईन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5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तीसरी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चौथी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पाँचवी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छठी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सातवी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0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आठवीं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1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नवीं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दसवीं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3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गवारहवीं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बारहवीं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5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तेरहवीं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चौदहवीं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तवातुर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तवातुर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इक़रार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उलामा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7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तहनीयत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0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तहनीयत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81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मुवल्लेफ़ीने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8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दलादत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83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छिपाने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8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ऐहतेजाजात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5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शूरा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ख़िलाफ़ते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उस्मान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ज़माने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7" w:history="1">
            <w:r w:rsidR="00BA522B" w:rsidRPr="00DD6459">
              <w:rPr>
                <w:rStyle w:val="Hyperlink"/>
                <w:noProof/>
              </w:rPr>
              <w:t>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कूफ़े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मजमे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गवाही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देने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हज़रात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जमल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90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कूफ़े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सवारान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91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सिफ़्फ़ीन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2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ज़रिये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ज़हरा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3" w:history="1">
            <w:r w:rsidR="00BA522B" w:rsidRPr="00DD6459">
              <w:rPr>
                <w:rStyle w:val="Hyperlink"/>
                <w:noProof/>
              </w:rPr>
              <w:t>3.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ज़रिये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दीगर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हज़रात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ऐतेराज़ात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तहक़ीक़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5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सेहत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दरमियान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इख़्तिलाफ़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मुतकल्लेमीन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बयानात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जीम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लुग़त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लफ़्ज़े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मौला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अस्ल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9" w:history="1">
            <w:r w:rsidR="00BA522B" w:rsidRPr="00DD6459">
              <w:rPr>
                <w:rStyle w:val="Hyperlink"/>
                <w:noProof/>
              </w:rPr>
              <w:t xml:space="preserve">4.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औला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सज़ावार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0" w:history="1">
            <w:r w:rsidR="00BA522B" w:rsidRPr="00DD6459">
              <w:rPr>
                <w:rStyle w:val="Hyperlink"/>
                <w:noProof/>
              </w:rPr>
              <w:t xml:space="preserve">5.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उस्मान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अमीर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1" w:history="1">
            <w:r w:rsidR="00BA522B" w:rsidRPr="00DD6459">
              <w:rPr>
                <w:rStyle w:val="Hyperlink"/>
                <w:noProof/>
              </w:rPr>
              <w:t xml:space="preserve">7.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ताज़ीम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अवलवियत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ऐहतेमाल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2" w:history="1">
            <w:r w:rsidR="00BA522B" w:rsidRPr="00DD6459">
              <w:rPr>
                <w:rStyle w:val="Hyperlink"/>
                <w:noProof/>
              </w:rPr>
              <w:t xml:space="preserve">8.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सूरए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इमरान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noProof/>
              </w:rPr>
              <w:t>68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मुख़ालिफ़त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3" w:history="1">
            <w:r w:rsidR="00BA522B" w:rsidRPr="00DD6459">
              <w:rPr>
                <w:rStyle w:val="Hyperlink"/>
                <w:noProof/>
              </w:rPr>
              <w:t xml:space="preserve">9.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ज़ैले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4" w:history="1">
            <w:r w:rsidR="00BA522B" w:rsidRPr="00DD6459">
              <w:rPr>
                <w:rStyle w:val="Hyperlink"/>
                <w:noProof/>
              </w:rPr>
              <w:t xml:space="preserve">10.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मौला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मअना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महबूब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हैं।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5" w:history="1">
            <w:r w:rsidR="00BA522B" w:rsidRPr="00DD6459">
              <w:rPr>
                <w:rStyle w:val="Hyperlink"/>
                <w:noProof/>
              </w:rPr>
              <w:t>11.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हसने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मुसन्ना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इस्तिदलाल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6" w:history="1">
            <w:r w:rsidR="00BA522B" w:rsidRPr="00DD6459">
              <w:rPr>
                <w:rStyle w:val="Hyperlink"/>
                <w:noProof/>
              </w:rPr>
              <w:t>12.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मअना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मुराद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लेने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क़रीने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मौजूद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बल्लिग़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तहक़ीक़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09" w:history="1">
            <w:r w:rsidR="00BA522B" w:rsidRPr="00DD6459">
              <w:rPr>
                <w:rStyle w:val="Hyperlink"/>
                <w:noProof/>
              </w:rPr>
              <w:t>1.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ज़ुहूरे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फ़ेल</w:t>
            </w:r>
            <w:r w:rsidR="00BA522B" w:rsidRPr="00DD6459">
              <w:rPr>
                <w:rStyle w:val="Hyperlink"/>
                <w:noProof/>
              </w:rPr>
              <w:t xml:space="preserve">,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माज़ी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होता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0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शर्त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अहमियत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1" w:history="1">
            <w:r w:rsidR="00BA522B" w:rsidRPr="00DD6459">
              <w:rPr>
                <w:rStyle w:val="Hyperlink"/>
                <w:noProof/>
              </w:rPr>
              <w:t>3.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ख़ौफ़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था</w:t>
            </w:r>
            <w:r w:rsidR="00BA522B" w:rsidRPr="00DD6459">
              <w:rPr>
                <w:rStyle w:val="Hyperlink"/>
                <w:noProof/>
              </w:rPr>
              <w:t>?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2" w:history="1">
            <w:r w:rsidR="00BA522B" w:rsidRPr="00DD6459">
              <w:rPr>
                <w:rStyle w:val="Hyperlink"/>
                <w:noProof/>
              </w:rPr>
              <w:t>4.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अन्नास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मुराद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BA522B" w:rsidRPr="00DD6459">
              <w:rPr>
                <w:rStyle w:val="Hyperlink"/>
                <w:noProof/>
              </w:rPr>
              <w:t>?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3" w:history="1">
            <w:r w:rsidR="00BA522B" w:rsidRPr="00DD6459">
              <w:rPr>
                <w:rStyle w:val="Hyperlink"/>
                <w:noProof/>
              </w:rPr>
              <w:t>5.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इस्मत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मअना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रिवायात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15" w:history="1">
            <w:r w:rsidR="00BA522B" w:rsidRPr="00DD6459">
              <w:rPr>
                <w:rStyle w:val="Hyperlink"/>
                <w:noProof/>
              </w:rPr>
              <w:t>1.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नईम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इस्फ़हानी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बीन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7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असाकर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19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वाहिदी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0" w:history="1">
            <w:r w:rsidR="00BA522B" w:rsidRPr="00DD6459">
              <w:rPr>
                <w:rStyle w:val="Hyperlink"/>
                <w:noProof/>
              </w:rPr>
              <w:t xml:space="preserve">4.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हिबरी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1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बैत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निगाह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शाने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उलामा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23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ऐतेराज़ात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4" w:history="1">
            <w:r w:rsidR="00BA522B" w:rsidRPr="00DD6459">
              <w:rPr>
                <w:rStyle w:val="Hyperlink"/>
                <w:noProof/>
              </w:rPr>
              <w:t>1.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मदीने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हिफ़ाज़त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हुआ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था।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5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मक्के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हिफ़ाज़त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सिलसिले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6" w:history="1">
            <w:r w:rsidR="00BA522B" w:rsidRPr="00DD6459">
              <w:rPr>
                <w:rStyle w:val="Hyperlink"/>
                <w:noProof/>
              </w:rPr>
              <w:t>3.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अनमार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जंग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वक़्त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7" w:history="1">
            <w:r w:rsidR="00BA522B" w:rsidRPr="00DD6459">
              <w:rPr>
                <w:rStyle w:val="Hyperlink"/>
                <w:noProof/>
              </w:rPr>
              <w:t xml:space="preserve">4.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रज्म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क़िसास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8" w:history="1">
            <w:r w:rsidR="00BA522B" w:rsidRPr="00DD6459">
              <w:rPr>
                <w:rStyle w:val="Hyperlink"/>
                <w:noProof/>
              </w:rPr>
              <w:t xml:space="preserve">5.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यहूद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मक्कारी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इकमाल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0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अहादीस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1" w:history="1">
            <w:r w:rsidR="00BA522B" w:rsidRPr="00DD6459">
              <w:rPr>
                <w:rStyle w:val="Hyperlink"/>
                <w:noProof/>
              </w:rPr>
              <w:t xml:space="preserve">1.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नईम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इस्फ़हानी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3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3" w:history="1">
            <w:r w:rsidR="00BA522B" w:rsidRPr="00DD6459">
              <w:rPr>
                <w:rStyle w:val="Hyperlink"/>
                <w:noProof/>
              </w:rPr>
              <w:t>2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ख़तीबे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बग़दादी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3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5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असाकर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3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बीन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7" w:history="1">
            <w:r w:rsidR="00BA522B" w:rsidRPr="00DD6459">
              <w:rPr>
                <w:rStyle w:val="Hyperlink"/>
                <w:noProof/>
              </w:rPr>
              <w:t xml:space="preserve">4.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असाकर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3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शाने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नज़रियात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0" w:history="1">
            <w:r w:rsidR="00BA522B" w:rsidRPr="00DD6459">
              <w:rPr>
                <w:rStyle w:val="Hyperlink"/>
                <w:noProof/>
              </w:rPr>
              <w:t>1.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अज़मते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ज़माने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तरफ़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इशारा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1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अरफ़ा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297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लफ़्ज़े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यौम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इस्तेमालात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3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कुफ़्फ़ार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लालच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ख़ुसूसियात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5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कैफ़ियत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6" w:history="1">
            <w:r w:rsidR="00BA522B" w:rsidRPr="00DD6459">
              <w:rPr>
                <w:rStyle w:val="Hyperlink"/>
                <w:noProof/>
              </w:rPr>
              <w:t xml:space="preserve">1.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उलामा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नज़रिया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7" w:history="1">
            <w:r w:rsidR="00BA522B" w:rsidRPr="00DD6459">
              <w:rPr>
                <w:rStyle w:val="Hyperlink"/>
                <w:noProof/>
              </w:rPr>
              <w:t xml:space="preserve">2.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ऐहतेमाल</w:t>
            </w:r>
            <w:r w:rsidR="00BA522B" w:rsidRPr="00DD6459">
              <w:rPr>
                <w:rStyle w:val="Hyperlink"/>
                <w:noProof/>
              </w:rPr>
              <w:t xml:space="preserve">,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नज़रिया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सअला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सायलुन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वाक़ेय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इक़रार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0" w:history="1">
            <w:r w:rsidR="00BA522B" w:rsidRPr="00DD6459">
              <w:rPr>
                <w:rStyle w:val="Hyperlink"/>
                <w:noProof/>
              </w:rPr>
              <w:t>1.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इसहाक़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सालबी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1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इसहाक़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सालबी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मुख़्तसर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सुफ़यान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ऐनिया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मुख़्तसर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3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उबैद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हरवी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मुतवफ़्फ़ा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noProof/>
              </w:rPr>
              <w:t>223)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4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शेखुल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हम्मूई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5" w:history="1">
            <w:r w:rsidR="00BA522B" w:rsidRPr="00DD6459">
              <w:rPr>
                <w:rStyle w:val="Hyperlink"/>
                <w:noProof/>
              </w:rPr>
              <w:t>4.</w:t>
            </w:r>
            <w:r w:rsidR="00BA522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हाकिम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हसकानी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अब्दुर्हमान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: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सुफ़यान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सईद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: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बैत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असहाब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दलालत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60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चंद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उनके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1" w:history="1">
            <w:r w:rsidR="00BA522B" w:rsidRPr="00DD6459">
              <w:rPr>
                <w:rStyle w:val="Hyperlink"/>
                <w:noProof/>
              </w:rPr>
              <w:t xml:space="preserve">1.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सूर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मआरिज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मक्की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!!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2" w:history="1">
            <w:r w:rsidR="00BA522B" w:rsidRPr="00DD6459">
              <w:rPr>
                <w:rStyle w:val="Hyperlink"/>
                <w:noProof/>
              </w:rPr>
              <w:t>2.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वंदे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होते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हुए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अज़ाब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नही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करेगा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!!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3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अगर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ऐसा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था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तो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मोजिज़ा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चाहिये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था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!!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4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मुसलमान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दुनिया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अज़ाब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नही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होता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!!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65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इज्तेहादी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तरीक़े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तरफ़दार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6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मुख़ालिफ़त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मकतबे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ख़ुलाफ़ा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बहाना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उम्र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नही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चाहा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: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दुश्मनी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0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: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अदालत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71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: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हाशिम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दुश्मनी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7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इंकार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नतायज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3" w:history="1">
            <w:r w:rsidR="00BA522B" w:rsidRPr="00DD6459">
              <w:rPr>
                <w:rStyle w:val="Hyperlink"/>
                <w:noProof/>
              </w:rPr>
              <w:t>1.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डाक्टर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अहमद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महमूद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सुबही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4" w:history="1">
            <w:r w:rsidR="00BA522B" w:rsidRPr="00DD6459">
              <w:rPr>
                <w:rStyle w:val="Hyperlink"/>
                <w:noProof/>
              </w:rPr>
              <w:t xml:space="preserve">2.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जाहिज़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5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क़तीबा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6" w:history="1">
            <w:r w:rsidR="00BA522B" w:rsidRPr="00DD6459">
              <w:rPr>
                <w:rStyle w:val="Hyperlink"/>
                <w:noProof/>
              </w:rPr>
              <w:t xml:space="preserve">4.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मक़रेज़ी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7" w:history="1">
            <w:r w:rsidR="00BA522B" w:rsidRPr="00DD6459">
              <w:rPr>
                <w:rStyle w:val="Hyperlink"/>
                <w:noProof/>
              </w:rPr>
              <w:t>5.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हज़्म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ज़ाहिरी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8" w:history="1">
            <w:r w:rsidR="00BA522B" w:rsidRPr="00DD6459">
              <w:rPr>
                <w:rStyle w:val="Hyperlink"/>
                <w:noProof/>
              </w:rPr>
              <w:t xml:space="preserve">2. 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अबुस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आलूसी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9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डाक्टर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ताहा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मिस्री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0" w:history="1">
            <w:r w:rsidR="00BA522B" w:rsidRPr="00DD6459">
              <w:rPr>
                <w:rStyle w:val="Hyperlink"/>
                <w:noProof/>
              </w:rPr>
              <w:t xml:space="preserve">4. 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मशहूर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मुवर्रिख़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सैयद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अमीर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हिन्दी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1" w:history="1">
            <w:r w:rsidR="00BA522B" w:rsidRPr="00DD6459">
              <w:rPr>
                <w:rStyle w:val="Hyperlink"/>
                <w:noProof/>
              </w:rPr>
              <w:t xml:space="preserve">5. 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डाक्टर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अहमद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अमीन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मिस्री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2" w:history="1">
            <w:r w:rsidR="00BA522B" w:rsidRPr="00DD6459">
              <w:rPr>
                <w:rStyle w:val="Hyperlink"/>
                <w:noProof/>
              </w:rPr>
              <w:t xml:space="preserve">11.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महमूद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अक़्क़ाद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3" w:history="1">
            <w:r w:rsidR="00BA522B" w:rsidRPr="00DD6459">
              <w:rPr>
                <w:rStyle w:val="Hyperlink"/>
                <w:noProof/>
              </w:rPr>
              <w:t>12.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डाक्टर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महमूद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ख़ालिदी</w:t>
            </w:r>
            <w:r w:rsidR="00BA522B" w:rsidRPr="00DD6459">
              <w:rPr>
                <w:rStyle w:val="Hyperlink"/>
                <w:noProof/>
              </w:rPr>
              <w:t xml:space="preserve">,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प्रोफ़ेसर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यरमूक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युनिवर्सिटी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जार्डन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4" w:history="1">
            <w:r w:rsidR="00BA522B" w:rsidRPr="00DD6459">
              <w:rPr>
                <w:rStyle w:val="Hyperlink"/>
                <w:noProof/>
              </w:rPr>
              <w:t>13.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मुस्तफ़ा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राफ़ेई</w:t>
            </w:r>
            <w:r w:rsidR="00BA522B" w:rsidRPr="00DD6459">
              <w:rPr>
                <w:rStyle w:val="Hyperlink"/>
                <w:noProof/>
              </w:rPr>
              <w:t xml:space="preserve">,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पेरिस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युनिवर्सिटी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हुक़ूक़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माहिर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5" w:history="1">
            <w:r w:rsidR="00BA522B" w:rsidRPr="00DD6459">
              <w:rPr>
                <w:rStyle w:val="Hyperlink"/>
                <w:noProof/>
              </w:rPr>
              <w:t>14.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मुहम्मद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8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जश्ने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मुनअक़िद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8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वह्हबियों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फ़तवे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8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वुजूबे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9" w:history="1">
            <w:r w:rsidR="00BA522B" w:rsidRPr="00DD6459">
              <w:rPr>
                <w:rStyle w:val="Hyperlink"/>
                <w:noProof/>
              </w:rPr>
              <w:t xml:space="preserve">1.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वंदे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0" w:history="1">
            <w:r w:rsidR="00BA522B" w:rsidRPr="00DD6459">
              <w:rPr>
                <w:rStyle w:val="Hyperlink"/>
                <w:noProof/>
              </w:rPr>
              <w:t xml:space="preserve">2.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1" w:history="1">
            <w:r w:rsidR="00BA522B" w:rsidRPr="00DD6459">
              <w:rPr>
                <w:rStyle w:val="Hyperlink"/>
                <w:noProof/>
              </w:rPr>
              <w:t xml:space="preserve">3.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बैते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2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किन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वुजूहात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बेना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जाये</w:t>
            </w:r>
            <w:r w:rsidR="00BA522B" w:rsidRPr="00DD6459">
              <w:rPr>
                <w:rStyle w:val="Hyperlink"/>
                <w:noProof/>
              </w:rPr>
              <w:t>?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93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याद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मनाना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रौशनी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5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सफ़ा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मरवा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6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जीम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क़ुर्बानी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7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रमिये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जमरात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98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जश्न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याद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मनाना</w:t>
            </w:r>
            <w:r w:rsidR="00BA522B" w:rsidRPr="00DD6459">
              <w:rPr>
                <w:rStyle w:val="Hyperlink"/>
                <w:noProof/>
              </w:rPr>
              <w:t xml:space="preserve">,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रौशनी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398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99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जश्न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मनाने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फ़वायद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401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400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ईदे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अहमियत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403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401" w:history="1">
            <w:r w:rsidR="00BA522B" w:rsidRPr="00DD6459">
              <w:rPr>
                <w:rStyle w:val="Hyperlink"/>
                <w:noProof/>
              </w:rPr>
              <w:t xml:space="preserve">1. 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शियों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मख़्सूस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403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402" w:history="1">
            <w:r w:rsidR="00BA522B" w:rsidRPr="00DD6459">
              <w:rPr>
                <w:rStyle w:val="Hyperlink"/>
                <w:noProof/>
              </w:rPr>
              <w:t>2.</w:t>
            </w:r>
            <w:r w:rsidR="00BA522B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ईदे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406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403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पैग़ामात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407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40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वहाबियों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ऐतेराज़ात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A522B"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तहक़ीक़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412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8314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405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 w:rsidR="00BA52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419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219" w:rsidRDefault="008314D0" w:rsidP="00DE0F6F">
          <w:pPr>
            <w:pStyle w:val="libNormal"/>
          </w:pPr>
          <w:r>
            <w:fldChar w:fldCharType="end"/>
          </w:r>
        </w:p>
      </w:sdtContent>
    </w:sdt>
    <w:sectPr w:rsidR="00F36219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2E" w:rsidRDefault="00CD712E" w:rsidP="008B7801">
      <w:pPr>
        <w:spacing w:after="0" w:line="240" w:lineRule="auto"/>
      </w:pPr>
      <w:r>
        <w:separator/>
      </w:r>
    </w:p>
  </w:endnote>
  <w:endnote w:type="continuationSeparator" w:id="0">
    <w:p w:rsidR="00CD712E" w:rsidRDefault="00CD712E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AD" w:rsidRDefault="008314D0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1D08AD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67548B">
      <w:rPr>
        <w:rFonts w:ascii="SutonnyMJ" w:hAnsi="SutonnyMJ" w:cs="SutonnyMJ"/>
        <w:noProof/>
      </w:rPr>
      <w:t>419</w:t>
    </w:r>
    <w:r w:rsidRPr="00AA7385">
      <w:rPr>
        <w:rFonts w:ascii="SutonnyMJ" w:hAnsi="SutonnyMJ" w:cs="SutonnyMJ"/>
      </w:rPr>
      <w:fldChar w:fldCharType="end"/>
    </w:r>
  </w:p>
  <w:p w:rsidR="001D08AD" w:rsidRDefault="001D0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2E" w:rsidRDefault="00CD712E" w:rsidP="008B7801">
      <w:pPr>
        <w:spacing w:after="0" w:line="240" w:lineRule="auto"/>
      </w:pPr>
      <w:r>
        <w:separator/>
      </w:r>
    </w:p>
  </w:footnote>
  <w:footnote w:type="continuationSeparator" w:id="0">
    <w:p w:rsidR="00CD712E" w:rsidRDefault="00CD712E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42E0E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A3437"/>
    <w:rsid w:val="001D08AD"/>
    <w:rsid w:val="00235071"/>
    <w:rsid w:val="00275890"/>
    <w:rsid w:val="0028094A"/>
    <w:rsid w:val="0028663A"/>
    <w:rsid w:val="00292BC3"/>
    <w:rsid w:val="00296130"/>
    <w:rsid w:val="002A5BB1"/>
    <w:rsid w:val="002B709B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138B4"/>
    <w:rsid w:val="00495B54"/>
    <w:rsid w:val="004A56BA"/>
    <w:rsid w:val="004C57A4"/>
    <w:rsid w:val="00510582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7548B"/>
    <w:rsid w:val="00687E6B"/>
    <w:rsid w:val="00690232"/>
    <w:rsid w:val="0069778C"/>
    <w:rsid w:val="006C230E"/>
    <w:rsid w:val="006D197A"/>
    <w:rsid w:val="00707890"/>
    <w:rsid w:val="00733E6E"/>
    <w:rsid w:val="00735514"/>
    <w:rsid w:val="0075520E"/>
    <w:rsid w:val="007719FE"/>
    <w:rsid w:val="00776659"/>
    <w:rsid w:val="007B649B"/>
    <w:rsid w:val="007D0C93"/>
    <w:rsid w:val="007E3A6A"/>
    <w:rsid w:val="008314D0"/>
    <w:rsid w:val="00840C16"/>
    <w:rsid w:val="00870944"/>
    <w:rsid w:val="008715EA"/>
    <w:rsid w:val="008A5A1E"/>
    <w:rsid w:val="008B7801"/>
    <w:rsid w:val="008C77D1"/>
    <w:rsid w:val="008D4310"/>
    <w:rsid w:val="008D6263"/>
    <w:rsid w:val="008F0D7B"/>
    <w:rsid w:val="008F4AF7"/>
    <w:rsid w:val="009117EC"/>
    <w:rsid w:val="00934323"/>
    <w:rsid w:val="0094696C"/>
    <w:rsid w:val="00976CDC"/>
    <w:rsid w:val="00A014EA"/>
    <w:rsid w:val="00A069B8"/>
    <w:rsid w:val="00A07514"/>
    <w:rsid w:val="00A213D6"/>
    <w:rsid w:val="00A2744B"/>
    <w:rsid w:val="00A455D0"/>
    <w:rsid w:val="00A560EA"/>
    <w:rsid w:val="00A77675"/>
    <w:rsid w:val="00AA7385"/>
    <w:rsid w:val="00AB18E8"/>
    <w:rsid w:val="00AB6543"/>
    <w:rsid w:val="00B42E0E"/>
    <w:rsid w:val="00BA522B"/>
    <w:rsid w:val="00BE1409"/>
    <w:rsid w:val="00C2470C"/>
    <w:rsid w:val="00C303C9"/>
    <w:rsid w:val="00C50E46"/>
    <w:rsid w:val="00C53098"/>
    <w:rsid w:val="00C539D3"/>
    <w:rsid w:val="00CC48FE"/>
    <w:rsid w:val="00CD6645"/>
    <w:rsid w:val="00CD712E"/>
    <w:rsid w:val="00CE088A"/>
    <w:rsid w:val="00CE09E4"/>
    <w:rsid w:val="00D02065"/>
    <w:rsid w:val="00D44DB1"/>
    <w:rsid w:val="00D450D2"/>
    <w:rsid w:val="00D457C0"/>
    <w:rsid w:val="00D7533E"/>
    <w:rsid w:val="00DA0646"/>
    <w:rsid w:val="00DE0F6F"/>
    <w:rsid w:val="00DF0DAD"/>
    <w:rsid w:val="00DF1559"/>
    <w:rsid w:val="00E21BCB"/>
    <w:rsid w:val="00E2613F"/>
    <w:rsid w:val="00E30987"/>
    <w:rsid w:val="00E32589"/>
    <w:rsid w:val="00E400A5"/>
    <w:rsid w:val="00E47180"/>
    <w:rsid w:val="00E52113"/>
    <w:rsid w:val="00E84EB1"/>
    <w:rsid w:val="00E9343A"/>
    <w:rsid w:val="00EB1BF3"/>
    <w:rsid w:val="00EC4B61"/>
    <w:rsid w:val="00F11A1C"/>
    <w:rsid w:val="00F20557"/>
    <w:rsid w:val="00F36219"/>
    <w:rsid w:val="00F525D6"/>
    <w:rsid w:val="00F860D8"/>
    <w:rsid w:val="00F91E16"/>
    <w:rsid w:val="00FA2BBB"/>
    <w:rsid w:val="00FD2E0A"/>
    <w:rsid w:val="00FD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18EA-D7BC-45CA-8BE5-17A0BD01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429</Pages>
  <Words>61198</Words>
  <Characters>348832</Characters>
  <Application>Microsoft Office Word</Application>
  <DocSecurity>0</DocSecurity>
  <Lines>2906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409212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4</cp:revision>
  <cp:lastPrinted>2016-02-03T09:03:00Z</cp:lastPrinted>
  <dcterms:created xsi:type="dcterms:W3CDTF">2016-08-01T10:01:00Z</dcterms:created>
  <dcterms:modified xsi:type="dcterms:W3CDTF">2016-08-01T10:08:00Z</dcterms:modified>
</cp:coreProperties>
</file>