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0D" w:rsidRDefault="00D41643" w:rsidP="004F1F0D">
      <w:pPr>
        <w:pStyle w:val="libTitr1"/>
        <w:rPr>
          <w:rFonts w:hint="cs"/>
          <w:lang w:bidi="hi-IN"/>
        </w:rPr>
      </w:pPr>
      <w:r w:rsidRPr="00D41643">
        <w:rPr>
          <w:rFonts w:hint="cs"/>
          <w:cs/>
          <w:lang w:bidi="hi-IN"/>
        </w:rPr>
        <w:t>आदाबे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ज़िन्दगी</w:t>
      </w:r>
    </w:p>
    <w:p w:rsidR="004F1F0D" w:rsidRDefault="00D41643" w:rsidP="004F1F0D">
      <w:pPr>
        <w:pStyle w:val="libTitr1"/>
        <w:rPr>
          <w:rFonts w:hint="cs"/>
          <w:lang w:bidi="hi-IN"/>
        </w:rPr>
      </w:pP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अमीरुल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मोमनीन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</w:p>
    <w:p w:rsidR="004F1F0D" w:rsidRDefault="00D41643" w:rsidP="004F1F0D">
      <w:pPr>
        <w:pStyle w:val="libTitr2"/>
        <w:rPr>
          <w:rFonts w:hint="cs"/>
          <w:lang w:bidi="hi-IN"/>
        </w:rPr>
      </w:pPr>
      <w:r w:rsidRPr="00D41643">
        <w:rPr>
          <w:rFonts w:hint="cs"/>
          <w:cs/>
          <w:lang w:bidi="hi-IN"/>
        </w:rPr>
        <w:t>लेखकः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सैय्यद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मौहम्मद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मूसावी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नजफी</w:t>
      </w:r>
    </w:p>
    <w:p w:rsidR="00D41643" w:rsidRPr="00D41643" w:rsidRDefault="00D41643" w:rsidP="004F1F0D">
      <w:pPr>
        <w:pStyle w:val="libTitr2"/>
        <w:rPr>
          <w:rFonts w:cs="Arial"/>
        </w:rPr>
      </w:pPr>
      <w:r w:rsidRPr="00D41643">
        <w:rPr>
          <w:rFonts w:hint="cs"/>
          <w:cs/>
          <w:lang w:bidi="hi-IN"/>
        </w:rPr>
        <w:t>रुपान्तरणकर्ताः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हैदर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महदी</w:t>
      </w:r>
      <w:r w:rsidRPr="00D41643">
        <w:rPr>
          <w:cs/>
          <w:lang w:bidi="hi-IN"/>
        </w:rPr>
        <w:t xml:space="preserve"> </w:t>
      </w:r>
    </w:p>
    <w:p w:rsidR="004F1F0D" w:rsidRPr="00C64EB4" w:rsidRDefault="004F1F0D" w:rsidP="004F1F0D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सही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4F1F0D" w:rsidRDefault="004F1F0D" w:rsidP="004F1F0D">
      <w:pPr>
        <w:pStyle w:val="libNotice"/>
      </w:pPr>
      <w:r w:rsidRPr="00C64EB4">
        <w:t>Alhassanain.org/hindi</w:t>
      </w:r>
    </w:p>
    <w:p w:rsidR="00D41643" w:rsidRPr="004F1F0D" w:rsidRDefault="00D41643" w:rsidP="004F1F0D">
      <w:pPr>
        <w:pStyle w:val="libNormal"/>
      </w:pPr>
    </w:p>
    <w:p w:rsidR="00D41643" w:rsidRPr="00D41643" w:rsidRDefault="00D41643" w:rsidP="00CD3F7F">
      <w:pPr>
        <w:pStyle w:val="libNormal"/>
        <w:rPr>
          <w:rFonts w:cs="Arial"/>
        </w:rPr>
      </w:pPr>
    </w:p>
    <w:p w:rsidR="004F1F0D" w:rsidRDefault="004F1F0D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lastRenderedPageBreak/>
        <w:t>नाम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आदाबे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ज़िन्दगी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अमीरुल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मोमनीन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रुपान्तरणकर्ता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हैदर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महदी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बी</w:t>
      </w:r>
      <w:r w:rsidRPr="00D41643">
        <w:rPr>
          <w:cs/>
          <w:lang w:bidi="hi-IN"/>
        </w:rPr>
        <w:t xml:space="preserve">. </w:t>
      </w:r>
      <w:r w:rsidRPr="00D41643">
        <w:rPr>
          <w:rFonts w:hint="cs"/>
          <w:cs/>
          <w:lang w:bidi="hi-IN"/>
        </w:rPr>
        <w:t>काम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एम</w:t>
      </w:r>
      <w:r w:rsidRPr="00D41643">
        <w:rPr>
          <w:cs/>
          <w:lang w:bidi="hi-IN"/>
        </w:rPr>
        <w:t>.</w:t>
      </w:r>
      <w:r w:rsidRPr="00D41643">
        <w:rPr>
          <w:rFonts w:hint="cs"/>
          <w:cs/>
          <w:lang w:bidi="hi-IN"/>
        </w:rPr>
        <w:t>ए</w:t>
      </w:r>
      <w:r w:rsidRPr="00D41643">
        <w:rPr>
          <w:cs/>
          <w:lang w:bidi="hi-IN"/>
        </w:rPr>
        <w:t>.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प्रकाशन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तिथि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जनवरी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1995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मुद्रक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Pr="00D41643">
        <w:rPr>
          <w:cs/>
          <w:lang w:bidi="hi-IN"/>
        </w:rPr>
        <w:t xml:space="preserve">. </w:t>
      </w:r>
      <w:r w:rsidRPr="00D41643">
        <w:rPr>
          <w:rFonts w:hint="cs"/>
          <w:cs/>
          <w:lang w:bidi="hi-IN"/>
        </w:rPr>
        <w:t>बी</w:t>
      </w:r>
      <w:r w:rsidRPr="00D41643">
        <w:rPr>
          <w:cs/>
          <w:lang w:bidi="hi-IN"/>
        </w:rPr>
        <w:t xml:space="preserve">. </w:t>
      </w:r>
      <w:r w:rsidRPr="00D41643">
        <w:rPr>
          <w:rFonts w:hint="cs"/>
          <w:cs/>
          <w:lang w:bidi="hi-IN"/>
        </w:rPr>
        <w:t>सी</w:t>
      </w:r>
      <w:r w:rsidRPr="00D41643">
        <w:rPr>
          <w:cs/>
          <w:lang w:bidi="hi-IN"/>
        </w:rPr>
        <w:t xml:space="preserve">. </w:t>
      </w:r>
      <w:r w:rsidRPr="00D41643">
        <w:rPr>
          <w:rFonts w:hint="cs"/>
          <w:cs/>
          <w:lang w:bidi="hi-IN"/>
        </w:rPr>
        <w:t>आफ्सेट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प्रेस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दिल्ली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टाईप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सेटिंग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फ़ाइव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स्टार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पब्लिकेशन्स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लखनऊ</w:t>
      </w:r>
    </w:p>
    <w:p w:rsidR="004F1F0D" w:rsidRPr="004F1F0D" w:rsidRDefault="00D41643" w:rsidP="004F1F0D">
      <w:pPr>
        <w:pStyle w:val="libNormal"/>
        <w:rPr>
          <w:cs/>
        </w:rPr>
      </w:pPr>
      <w:r w:rsidRPr="00D41643">
        <w:rPr>
          <w:rFonts w:hint="cs"/>
          <w:cs/>
          <w:lang w:bidi="hi-IN"/>
        </w:rPr>
        <w:t>प्रकाशक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अब्बास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एजेन्सी</w:t>
      </w:r>
      <w:r w:rsidR="004F1F0D" w:rsidRPr="004F1F0D">
        <w:rPr>
          <w:cs/>
        </w:rPr>
        <w:br w:type="page"/>
      </w:r>
    </w:p>
    <w:p w:rsidR="00D41643" w:rsidRPr="00D41643" w:rsidRDefault="00D41643" w:rsidP="004F1F0D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lastRenderedPageBreak/>
        <w:t>बिस्मिल्ला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हिर्रहमानिर्रहीम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अस्सलामों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लल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अज्जलल्लाहो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853ADA" w:rsidRDefault="00D41643" w:rsidP="00853ADA">
      <w:pPr>
        <w:pStyle w:val="Heading1"/>
      </w:pPr>
      <w:bookmarkStart w:id="0" w:name="_Toc488053728"/>
      <w:r w:rsidRPr="004F1F0D">
        <w:rPr>
          <w:rFonts w:hint="cs"/>
          <w:cs/>
          <w:lang w:bidi="hi-IN"/>
        </w:rPr>
        <w:t>पेश</w:t>
      </w:r>
      <w:r w:rsidR="004F1F0D">
        <w:rPr>
          <w:rFonts w:hint="cs"/>
          <w:cs/>
          <w:lang w:bidi="hi-IN"/>
        </w:rPr>
        <w:t xml:space="preserve"> </w:t>
      </w:r>
      <w:r w:rsidRPr="00853ADA">
        <w:rPr>
          <w:rFonts w:hint="cs"/>
          <w:cs/>
        </w:rPr>
        <w:t>लफ़्ज़</w:t>
      </w:r>
      <w:bookmarkEnd w:id="0"/>
      <w:r w:rsidRPr="004F1F0D">
        <w:rPr>
          <w:cs/>
        </w:rPr>
        <w:t xml:space="preserve"> </w:t>
      </w:r>
    </w:p>
    <w:p w:rsidR="00D41643" w:rsidRPr="00D41643" w:rsidRDefault="00D41643" w:rsidP="0056693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खुदा</w:t>
      </w:r>
      <w:r w:rsidRPr="00D41643">
        <w:rPr>
          <w:cs/>
          <w:lang w:bidi="hi-IN"/>
        </w:rPr>
        <w:t xml:space="preserve"> </w:t>
      </w:r>
      <w:r w:rsidR="0056693F">
        <w:rPr>
          <w:rFonts w:hint="cs"/>
          <w:cs/>
          <w:lang w:bidi="hi-IN"/>
        </w:rPr>
        <w:t>(</w:t>
      </w:r>
      <w:r w:rsidRPr="00D41643">
        <w:rPr>
          <w:rFonts w:hint="cs"/>
          <w:cs/>
          <w:lang w:bidi="hi-IN"/>
        </w:rPr>
        <w:t>स</w:t>
      </w:r>
      <w:r w:rsidRPr="00D41643">
        <w:rPr>
          <w:cs/>
          <w:lang w:bidi="hi-IN"/>
        </w:rPr>
        <w:t>.</w:t>
      </w:r>
      <w:r w:rsidRPr="00D41643">
        <w:rPr>
          <w:rFonts w:hint="cs"/>
          <w:cs/>
          <w:lang w:bidi="hi-IN"/>
        </w:rPr>
        <w:t>अ</w:t>
      </w:r>
      <w:r w:rsidR="0056693F">
        <w:rPr>
          <w:rFonts w:hint="cs"/>
          <w:cs/>
          <w:lang w:bidi="hi-IN"/>
        </w:rPr>
        <w:t xml:space="preserve">)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वफ़ात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मुस्लमान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हिस्सों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तक़सीम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गये</w:t>
      </w:r>
    </w:p>
    <w:p w:rsidR="00D41643" w:rsidRPr="00D41643" w:rsidRDefault="00D41643" w:rsidP="0056693F">
      <w:pPr>
        <w:pStyle w:val="libNormal"/>
        <w:rPr>
          <w:rFonts w:cs="Arial"/>
        </w:rPr>
      </w:pPr>
      <w:r w:rsidRPr="00D41643">
        <w:rPr>
          <w:rFonts w:cs="Arial"/>
        </w:rPr>
        <w:t>1.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56693F">
        <w:rPr>
          <w:rFonts w:hint="cs"/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56693F">
        <w:rPr>
          <w:rFonts w:hint="cs"/>
          <w:cs/>
          <w:lang w:bidi="hi-IN"/>
        </w:rPr>
        <w:t xml:space="preserve">)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पेरौकार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इब्ने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तालिब</w:t>
      </w:r>
      <w:r w:rsidR="00CD3F7F">
        <w:rPr>
          <w:cs/>
          <w:lang w:bidi="hi-IN"/>
        </w:rPr>
        <w:t xml:space="preserve"> </w:t>
      </w:r>
      <w:r w:rsidR="0056693F">
        <w:rPr>
          <w:rFonts w:hint="cs"/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56693F">
        <w:rPr>
          <w:rFonts w:hint="cs"/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ज़माने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मोजूद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उन्ही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क़ुराने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हुई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जैसे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ईमान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जिन्होने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अन्जाम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मुआफ़िक़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मुखालिफ़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मोअतरिफ़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="0056693F">
        <w:rPr>
          <w:rFonts w:hint="cs"/>
          <w:cs/>
          <w:lang w:bidi="hi-IN"/>
        </w:rPr>
        <w:t>ः</w:t>
      </w:r>
    </w:p>
    <w:p w:rsidR="00D41643" w:rsidRPr="00D41643" w:rsidRDefault="00D41643" w:rsidP="0056693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अली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 xml:space="preserve">.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कामयाब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="0056693F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वारिद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>.</w:t>
      </w:r>
      <w:r w:rsidR="00CD3F7F">
        <w:rPr>
          <w:cs/>
          <w:lang w:bidi="hi-IN"/>
        </w:rPr>
        <w:t xml:space="preserve">-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जिन्होने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सक़लैन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यानि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नबी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)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तमस्सुक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="004F1F0D">
        <w:rPr>
          <w:rFonts w:hint="cs"/>
          <w:cs/>
          <w:lang w:bidi="hi-IN"/>
        </w:rPr>
        <w:t>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अफराद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जिन्होने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रास्तों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नज़दीक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बल्कि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ओकला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नज़दीक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मोतबर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नुबुव्वत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घर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घर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>.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4F1F0D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ख़ोलफ़ा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हाकिमाने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अवाम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मुसल्ल्त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मआविया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जमाअत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हसन</w:t>
      </w:r>
      <w:r w:rsidRPr="00D41643">
        <w:rPr>
          <w:cs/>
          <w:lang w:bidi="hi-IN"/>
        </w:rPr>
        <w:t xml:space="preserve"> </w:t>
      </w:r>
      <w:r w:rsidR="004F1F0D">
        <w:rPr>
          <w:rFonts w:hint="cs"/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4F1F0D">
        <w:rPr>
          <w:rFonts w:hint="cs"/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ख़िलाफ़त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ग़ज़्ब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ली।</w:t>
      </w:r>
      <w:r w:rsidR="00CD3F7F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इसने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आमुल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जमाअत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जमाअत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ददी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अकसरियत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पीछ़े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चलते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4F1F0D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नबी</w:t>
      </w:r>
      <w:r w:rsidRPr="00D41643">
        <w:rPr>
          <w:cs/>
          <w:lang w:bidi="hi-IN"/>
        </w:rPr>
        <w:t xml:space="preserve"> </w:t>
      </w:r>
      <w:r w:rsidR="004F1F0D">
        <w:rPr>
          <w:rFonts w:hint="cs"/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4F1F0D">
        <w:rPr>
          <w:rFonts w:hint="cs"/>
          <w:cs/>
          <w:lang w:bidi="hi-IN"/>
        </w:rPr>
        <w:t>)</w:t>
      </w:r>
      <w:r w:rsidR="00CD3F7F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उम्मत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इख्तेलाफ़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ग़ालिब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आया।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खोलफ़ा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rFonts w:cs="Arial" w:hint="eastAsia"/>
        </w:rPr>
        <w:t>”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सहाबा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ग़ैर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सहाबा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ख़ोलफ़ा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रास्ते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चलें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मुत्तक़ी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परहेज़गार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मोरिदे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एअतेमाद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</w:t>
      </w:r>
      <w:r w:rsidR="00CD3F7F">
        <w:rPr>
          <w:cs/>
          <w:lang w:bidi="hi-IN"/>
        </w:rPr>
        <w:t>-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दोनों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गिरोह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मुत्तफ़िक़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क़ुरान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शरीअत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नतीजे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लेकिन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बुनियादी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इख्तेलाफ़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सवाल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सही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मोतबर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="00CD3F7F">
        <w:rPr>
          <w:cs/>
          <w:lang w:bidi="hi-IN"/>
        </w:rPr>
        <w:t>-</w:t>
      </w:r>
      <w:r w:rsidRPr="00D41643">
        <w:rPr>
          <w:rFonts w:cs="Arial"/>
        </w:rPr>
        <w:t>?”</w:t>
      </w:r>
    </w:p>
    <w:p w:rsidR="00D41643" w:rsidRPr="00D41643" w:rsidRDefault="00D41643" w:rsidP="00600EAA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rFonts w:hint="cs"/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rFonts w:hint="cs"/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rFonts w:hint="cs"/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rFonts w:hint="cs"/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अख्ज़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उम्मत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सरदार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रावी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सदाक़त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वसाक़त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परख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हों।</w:t>
      </w:r>
      <w:r w:rsidR="00CD3F7F">
        <w:rPr>
          <w:cs/>
          <w:lang w:bidi="hi-IN"/>
        </w:rPr>
        <w:t>-</w:t>
      </w:r>
    </w:p>
    <w:p w:rsidR="00D41643" w:rsidRPr="00D41643" w:rsidRDefault="00D41643" w:rsidP="00600EAA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lastRenderedPageBreak/>
        <w:t>जबकि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ख़ोलफ़ा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rFonts w:hint="cs"/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rFonts w:hint="cs"/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दुसरों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अख्ज़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जैसे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अबु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हुरैरा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समरा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जुन्दब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मोग़ीरा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शेअबा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वग़ैरा।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गरोहों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बुनियादी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इख्तेलाफ़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वाज़ेह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इख्तेलाफ़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सरचश्मा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कौन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मोतबर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अहैलेबैत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दुसरे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ग़लतियाँ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वाज़ेह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फ़र्क़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दुसरा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फ़र्क़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तादाद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ख़ोलफ़ा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ख़ोलफ़ा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शफ़्फ़ाफ़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शीरीं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चश्मे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महरुम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लिया।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मुस्लमानों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था।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चश्मा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छोड़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नतीजा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ख़ोलफ़ा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सहाबा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वग़ैरा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फ़िक़ा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अबवाब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काफ़ी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लिहाज़ा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मसाएल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बीदअत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बिल्कुल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जैसा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जाफरे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सादिक़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मनक़ूल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कयास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इब्लीस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ख़ोलफ़ा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नज़रियात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शरीअत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कोसों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इंसान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lastRenderedPageBreak/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दुरुस्त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शरीअ़त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स</w:t>
      </w:r>
      <w:r w:rsidRPr="00D41643">
        <w:rPr>
          <w:cs/>
          <w:lang w:bidi="hi-IN"/>
        </w:rPr>
        <w:t>.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अख्ज़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मनक़ुल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ज़रुरत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पेश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दुसरी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गुमराहियों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नौबत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पहुँचती।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दीने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इस्लाम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मौजज़ा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इतने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वसीय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ज़िन्दगी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छोटे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मसाएल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पायी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इतनी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बीनी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तफ़सीलात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मसाएल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हुक्म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मोजज़ा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वाज़ेह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रोशन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रवायात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मुतालेआ़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हज़ारो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तादाद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ज़ेहन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जितने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मसाएल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मुश्किलात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ख़ोलफ़ा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पैरोंकारो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नसीब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आप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उल्लुम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महरुम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जिनकों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इमामे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जाफ़रे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सादिक़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फरमाया</w:t>
      </w:r>
      <w:r w:rsidRPr="00D41643">
        <w:rPr>
          <w:cs/>
          <w:lang w:bidi="hi-IN"/>
        </w:rPr>
        <w:t>: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मेरी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वालिद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उन्होने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उन्होने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”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lastRenderedPageBreak/>
        <w:t>ख़ोलफ़ा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तादाद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मुकाबला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 w:hint="eastAsia"/>
        </w:rPr>
        <w:t>“</w:t>
      </w:r>
      <w:r w:rsidRPr="00D41643">
        <w:rPr>
          <w:rFonts w:hint="cs"/>
          <w:cs/>
          <w:lang w:bidi="hi-IN"/>
        </w:rPr>
        <w:t>मोहम्मद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याक़ूब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क़ुलैनी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काफ़ी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सहाय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सित्ता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जबकि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क़ाफ़ी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शियों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नज़दीक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मशहुर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किताबों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कुतुबे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अरबा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जबकि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काफ़ी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वसीय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जैसे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मजलिसी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बेहारुल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अनवार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हुर्रे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वसाएलुश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शिया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अब्दुल्लाह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बहरानी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अलअवालिम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वग़ैरा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उलूम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मेक़दार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तक़ाबुल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उलूम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मुख़ालेफिन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दुसरे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मज़ाहिब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मकातिब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अख़्ज़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नज़दीक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सेहत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सदाक़त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मुतलक़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सदाक़त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बुरायों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पाकीज़ा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क़रार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>.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600EAA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मुझे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वसाएलुश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शिया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क़ाहेरा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तबअ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जाम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अज़हर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उलमा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मुतालेआ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अज़ीम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आलिम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कहा</w:t>
      </w:r>
      <w:r w:rsidR="00600EAA">
        <w:rPr>
          <w:rFonts w:hint="cs"/>
          <w:cs/>
          <w:lang w:bidi="hi-IN"/>
        </w:rPr>
        <w:t>ः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जुज़वी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मुझे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यक़ीन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lastRenderedPageBreak/>
        <w:t>हदीसें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सहाय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सित्ता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दुसरी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मुख़्तलीफ़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अन्दाज़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अल्फ़ाज़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मुताद्दिद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मुख्तलिफ़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रावियों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लेकिन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दलील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यहां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लिहाज़ा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निस्बत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मोरिदे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एअ़तेमाद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वाक़िफ़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मुख्तसर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वाक़्फियत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मुस्लमान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दुसरों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मुनसलिक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वाक़िफ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जातें।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लिहाज़ा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मुख्लिस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ज़रुरी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रु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शेनास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करायें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फ़िक्र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बहा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खज़ानों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जवाहरात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लोंगों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वाक़िफ़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करायें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इन्सानियत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तारीख़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ख़ज़ाने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जवाहरात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मिलते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–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काफी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साहेबाने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="00CD3F7F">
        <w:rPr>
          <w:cs/>
          <w:lang w:bidi="hi-IN"/>
        </w:rPr>
        <w:t>-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lastRenderedPageBreak/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कसरत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बावजुद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शुमार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दसरे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मबूर्त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सदरे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इस्लाम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अली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वारिद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बारहवें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वली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अस्र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अज्जल्लाहों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फ़रजहु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वारिद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सौ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cs="Arial"/>
        </w:rPr>
        <w:t>200</w:t>
      </w:r>
      <w:r w:rsidR="00600EAA">
        <w:rPr>
          <w:rFonts w:cs="Arial"/>
        </w:rPr>
        <w:t>)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साल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अस्रे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फासला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नुक़ूश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ख़ुतूत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मालुम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वारिद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हूई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क़ुरानी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मबुर्त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मुनसलिक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तलाश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कुरान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6666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इख्तेलाफ़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उलूम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मआ़रिफ़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अजीब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ग़रीब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हक़ायक़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मुश्तमिल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दर्जे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फ़ायज़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वाज़ह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दलील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खुदावन्दे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कुरान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 w:hint="eastAsia"/>
        </w:rPr>
        <w:t>“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दहु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इल्मुल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किताब</w:t>
      </w:r>
      <w:r w:rsidRPr="00D41643">
        <w:rPr>
          <w:rFonts w:cs="Arial" w:hint="eastAsia"/>
        </w:rPr>
        <w:t>”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 w:hint="eastAsia"/>
        </w:rPr>
        <w:t>“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मुकम्मल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rFonts w:cs="Arial" w:hint="eastAsia"/>
        </w:rPr>
        <w:t>”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एहतेमाम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सीखने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हुक्म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अफ़ज़ल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lastRenderedPageBreak/>
        <w:t>इबादत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इमामे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मोहम्मदे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बाक़िर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जनाबे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जाबिर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“ </w:t>
      </w:r>
      <w:r w:rsidRPr="00D41643">
        <w:rPr>
          <w:rFonts w:hint="cs"/>
          <w:cs/>
          <w:lang w:bidi="hi-IN"/>
        </w:rPr>
        <w:t>ऐ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जाबिर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क़सम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सादिक़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पहुँची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सुरज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तुलूअ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ग़ुरुब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rFonts w:cs="Arial" w:hint="eastAsia"/>
        </w:rPr>
        <w:t>”</w:t>
      </w:r>
    </w:p>
    <w:p w:rsidR="00D41643" w:rsidRPr="00D41643" w:rsidRDefault="00600EAA" w:rsidP="00CD3F7F">
      <w:pPr>
        <w:pStyle w:val="libNormal"/>
        <w:rPr>
          <w:rFonts w:cs="Arial"/>
        </w:rPr>
      </w:pPr>
      <w:r>
        <w:rPr>
          <w:rFonts w:cs="Arial"/>
        </w:rPr>
        <w:t>(</w:t>
      </w:r>
      <w:r w:rsidR="00D41643" w:rsidRPr="00D41643">
        <w:rPr>
          <w:rFonts w:hint="cs"/>
          <w:cs/>
          <w:lang w:bidi="hi-IN"/>
        </w:rPr>
        <w:t>अलमोहसिन</w:t>
      </w:r>
      <w:r>
        <w:rPr>
          <w:cs/>
          <w:lang w:bidi="hi-IN"/>
        </w:rPr>
        <w:t>)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इमाम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फ़रमायाः</w:t>
      </w:r>
      <w:r w:rsidR="00CD3F7F">
        <w:rPr>
          <w:cs/>
          <w:lang w:bidi="hi-IN"/>
        </w:rPr>
        <w:t>-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 w:hint="eastAsia"/>
        </w:rPr>
        <w:t>“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जवानों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जवान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मुझे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मालूमात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दूँगा।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अलमोहसिन</w:t>
      </w:r>
      <w:r w:rsidR="00600EAA">
        <w:rPr>
          <w:cs/>
          <w:lang w:bidi="hi-IN"/>
        </w:rPr>
        <w:t>)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सिलसिले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बेशुमार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मौज़ू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शिया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उलूम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मनक़ूल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रवायतों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दर्ज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मशहूर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हैः</w:t>
      </w:r>
      <w:r w:rsidR="00CD3F7F">
        <w:rPr>
          <w:cs/>
          <w:lang w:bidi="hi-IN"/>
        </w:rPr>
        <w:t>-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काफ़ी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संकलित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कुलैनी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वफ्फ़ा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हिजरी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329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मन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यहजुरोहुल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फ़कीह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शेख़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सुदूक़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वफ़्फ़ा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381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हिजरी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तहज़ीबुल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शेख़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वफ़्फ़ा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460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हिजरी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इस्तिबसार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शेख़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वफ़्फ़ा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460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हिजरी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जाम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अखबार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ईज़ाहूल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इस्तिबसार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अब्दुल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लतीफ़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हायरी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हमदानी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शार्गिदे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शेख़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वफ़्फ़ा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1050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हिजरी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6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वाफ़ी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फ़ैज़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काशानी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वफ़्फ़ा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1091, </w:t>
      </w:r>
      <w:r w:rsidRPr="00D41643">
        <w:rPr>
          <w:rFonts w:hint="cs"/>
          <w:cs/>
          <w:lang w:bidi="hi-IN"/>
        </w:rPr>
        <w:t>हिजरी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7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वसाएलुश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शिया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हुर्रुल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वफ़्फ़ा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1101, </w:t>
      </w:r>
      <w:r w:rsidRPr="00D41643">
        <w:rPr>
          <w:rFonts w:hint="cs"/>
          <w:cs/>
          <w:lang w:bidi="hi-IN"/>
        </w:rPr>
        <w:t>हिजरी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8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बेहारुल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अनवार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तालिफ़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मजलिसी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वफ़्फ़ा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1110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हिजरी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9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अल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अवालिम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cs="Arial"/>
        </w:rPr>
        <w:t>100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ज़िल्दें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तालिफ़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शेख़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अब्दुल्लाह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बहरानी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मुआसिर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मजलिसी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शार्गिदें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रशीद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10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अश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शिफ़ा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मुस्तफ़ा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शेख़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</w:t>
      </w:r>
      <w:r w:rsidRPr="00D41643">
        <w:rPr>
          <w:cs/>
          <w:lang w:bidi="hi-IN"/>
        </w:rPr>
        <w:t xml:space="preserve">. </w:t>
      </w:r>
      <w:r w:rsidRPr="00D41643">
        <w:rPr>
          <w:rFonts w:hint="cs"/>
          <w:cs/>
          <w:lang w:bidi="hi-IN"/>
        </w:rPr>
        <w:t>रज़ा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तबरेज़ी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वफ़्फ़ा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1158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हिजरी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जाम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सैय्यद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अब्दुल्लाह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शब्बर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वफ़्फ़ा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1246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हिजरी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मुस्तदरेकुल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वसाएल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मिर्ज़ा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हुसैन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नूरी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तबरिसी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वफ़्फ़ा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1320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हिजरी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हदीसे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अरबाओ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सौ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हदीसें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)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अमीरुल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मोमनीन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अली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मनक़ूल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आलिमें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जलील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जनाब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“ </w:t>
      </w:r>
      <w:r w:rsidRPr="00D41643">
        <w:rPr>
          <w:rFonts w:hint="cs"/>
          <w:cs/>
          <w:lang w:bidi="hi-IN"/>
        </w:rPr>
        <w:t>इब्ने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शेअ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बतुल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हुर्रानी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आखेरत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नफ़ा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बख्श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सौ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अबवाब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मुश्तमिल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ग़ौर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गहराई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गीराई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ग़ौर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ख़ौज़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वाज़ह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अहादीस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lastRenderedPageBreak/>
        <w:t>इल्म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इन्सानी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आख़ेरत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ज़िन्दगी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पहलुओं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वुसअ़त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सिर्फ़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rFonts w:cs="Arial"/>
        </w:rPr>
        <w:t>,</w:t>
      </w:r>
      <w:r w:rsidR="00CD3F7F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इल्मे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इलाही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आइनादार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इन्साफ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काफी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अली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हुज्जते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बाबे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मदीनतुल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तारीख़े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बशरीयत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जितनी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किताबें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खुत्बात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रसायल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मक़ालात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. </w:t>
      </w:r>
      <w:r w:rsidRPr="00D41643">
        <w:rPr>
          <w:rFonts w:hint="cs"/>
          <w:cs/>
          <w:lang w:bidi="hi-IN"/>
        </w:rPr>
        <w:t>उनकी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तमामतर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कसरत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वुसअ़त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बावजुद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किताब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ख़ुत्बा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मक़ाला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वुसअतों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बारिक़यों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तक़ाबुल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पैग़ामे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रिसालत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सदाक़त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दलील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इस्लाम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साहेबाने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हक़ीक़त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अद्याने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मज़ाहिब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मकातिबे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साहेबाने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इन्साफ़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दावत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निहायत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ग़ौर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फ़िक्र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मुतालेआ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हक़ीक़त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वाक़िफ़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जेहल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तअस्सुबात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छ़ुपा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इस्तेदुआ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अक़वाल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पढ़े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ग़ौर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समझें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मौरुसी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इलाक़ाई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तअस्सुबात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आज़ाद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lastRenderedPageBreak/>
        <w:t>अक़्ल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इन्साफ़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हुर्रियत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रोशनी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फ़ैसला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करें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मुतालाशी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अफ़राद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रास्ता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="00CD3F7F">
        <w:rPr>
          <w:cs/>
          <w:lang w:bidi="hi-IN"/>
        </w:rPr>
        <w:t>-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जहाँ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अहलेबातिल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मसला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आँख़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कान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फेरे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="00CD3F7F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समझना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पैरोकारों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हुक्म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ड़रते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दलीलों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तवानाई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क़ुल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हातु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बुर्हानकुम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कुन्तुम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सादेक़ीन</w:t>
      </w:r>
      <w:r w:rsidRPr="00D41643">
        <w:rPr>
          <w:rFonts w:cs="Arial"/>
        </w:rPr>
        <w:t>,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ऐ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दीजिए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दलीलो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सच्चे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सदा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क़ल्लाहुल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अलियुल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अज़ीम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बेशक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ए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बुज़ुर्ग़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बर्तर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सच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–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सै</w:t>
      </w:r>
      <w:r w:rsidRPr="00D41643">
        <w:rPr>
          <w:cs/>
          <w:lang w:bidi="hi-IN"/>
        </w:rPr>
        <w:t xml:space="preserve">. </w:t>
      </w:r>
      <w:r w:rsidRPr="00D41643">
        <w:rPr>
          <w:rFonts w:hint="cs"/>
          <w:cs/>
          <w:lang w:bidi="hi-IN"/>
        </w:rPr>
        <w:t>मो</w:t>
      </w:r>
      <w:r w:rsidRPr="00D41643">
        <w:rPr>
          <w:cs/>
          <w:lang w:bidi="hi-IN"/>
        </w:rPr>
        <w:t xml:space="preserve">. </w:t>
      </w:r>
      <w:r w:rsidRPr="00D41643">
        <w:rPr>
          <w:rFonts w:hint="cs"/>
          <w:cs/>
          <w:lang w:bidi="hi-IN"/>
        </w:rPr>
        <w:t>मूसवी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नजफ़ी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D41643" w:rsidP="00701382">
      <w:pPr>
        <w:pStyle w:val="libNormal"/>
      </w:pPr>
      <w:r w:rsidRPr="00D41643">
        <w:t xml:space="preserve"> </w:t>
      </w:r>
    </w:p>
    <w:p w:rsidR="00D41643" w:rsidRPr="00701382" w:rsidRDefault="00701382" w:rsidP="00701382">
      <w:pPr>
        <w:pStyle w:val="Heading1"/>
        <w:rPr>
          <w:rFonts w:hint="cs"/>
          <w:lang w:bidi="hi-IN"/>
        </w:rPr>
      </w:pPr>
      <w:bookmarkStart w:id="1" w:name="_Toc488053729"/>
      <w:r>
        <w:rPr>
          <w:rFonts w:hint="cs"/>
          <w:cs/>
          <w:lang w:bidi="hi-IN"/>
        </w:rPr>
        <w:t>हदीस न. 1 से 20</w:t>
      </w:r>
      <w:bookmarkEnd w:id="1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बिस्मिल्लाह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हिर्रहमा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निर्रहीम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अमीरुल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मोमेनीन</w:t>
      </w:r>
      <w:r w:rsidR="00CD3F7F">
        <w:rPr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इब्ने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तालिब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="00CD3F7F">
        <w:rPr>
          <w:rFonts w:hint="cs"/>
          <w:cs/>
          <w:lang w:bidi="hi-IN"/>
        </w:rPr>
        <w:t>फ़रमायाः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हज़ामत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सालिम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पुख्ता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मुँछ़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दुरुस्त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पाक़िज़गी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3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इसमें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ख़ुश्बू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लगाना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कातेबीन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तेल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ज़िल्द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मुलायम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दिमाग़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अक़्ल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इज़ाफ़ा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वुज़ु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ग़ुस्ल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जगहों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हमवार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ख़ुश्क़ी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रंग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मिसवाक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ख़ुशनुदी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मुँह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पाक़ीज़गी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6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ख़त्मी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धोना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कसाफ़त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गन्दगी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7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वुज़ु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ग़ुस्ल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ड़ालने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कूल्ली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मुँह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8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छींक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मुफ़ीद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जुम्ला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अमराज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="00CD3F7F">
        <w:rPr>
          <w:cs/>
          <w:lang w:bidi="hi-IN"/>
        </w:rPr>
        <w:t>-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9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नूरे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मुस्तहकम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10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नाख़ून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काटने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बड़ी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बीमारियाँ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वुसअत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बग़ल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बदबू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महफ़ूज़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खाने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धोने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इज़ाफ़ा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 w:hint="eastAsia"/>
        </w:rPr>
        <w:t>—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13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शख़्स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मुरादें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ईद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ग़ुस्ल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14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इबादत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सेहत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राज़ी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रहमतें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अम्बिया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अख़लाक़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तमस्सुक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15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सेब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16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कुन्दर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चबाने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मज़बूत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बलग़म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ओर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मुँह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बदबू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ख़त्म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 w:hint="eastAsia"/>
        </w:rPr>
        <w:t>—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17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जमीन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गर्दिश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निस्बत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तुलू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फज़्र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तुलू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आफ़ताब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मस्जिद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जल्दी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18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सफ़र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कमज़ोर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क़वी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मेदा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दुरूस्त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बुज़दिल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बहादुर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फर्ज़न्द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19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रोज़ाना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नाश्ते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21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सुर्ख़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किशमिश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अमराज़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Default="00D41643" w:rsidP="00CD3F7F">
      <w:pPr>
        <w:pStyle w:val="libNormal"/>
        <w:rPr>
          <w:rFonts w:hint="cs"/>
          <w:lang w:bidi="hi-IN"/>
        </w:rPr>
      </w:pPr>
      <w:r w:rsidRPr="00D41643">
        <w:rPr>
          <w:rFonts w:cs="Arial"/>
        </w:rPr>
        <w:t>20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मुसलमान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मुस्तहब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मुबारक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ज़ौजा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हमबिस्तरी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मुबारक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नजदीकी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600EAA" w:rsidRDefault="00600EAA" w:rsidP="00701382">
      <w:pPr>
        <w:pStyle w:val="Heading1"/>
        <w:rPr>
          <w:rFonts w:hint="cs"/>
          <w:lang w:bidi="hi-IN"/>
        </w:rPr>
      </w:pPr>
    </w:p>
    <w:p w:rsidR="00701382" w:rsidRPr="00701382" w:rsidRDefault="00701382" w:rsidP="00701382">
      <w:pPr>
        <w:pStyle w:val="Heading1"/>
        <w:rPr>
          <w:rFonts w:hint="cs"/>
          <w:lang w:bidi="hi-IN"/>
        </w:rPr>
      </w:pPr>
      <w:bookmarkStart w:id="2" w:name="_Toc488053730"/>
      <w:r>
        <w:rPr>
          <w:rFonts w:hint="cs"/>
          <w:cs/>
          <w:lang w:bidi="hi-IN"/>
        </w:rPr>
        <w:t>हदीस न. 21 से 40</w:t>
      </w:r>
      <w:bookmarkEnd w:id="2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चाँदी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अँगूठी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पहनना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अँगूठी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जिसकी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अँगूठी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असमा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इलाही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नक्श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जरूरी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इस्तिन्जा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उतार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आइना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हम्द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मुझे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शक्ल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सूरत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मुझे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महरूम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मुझें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इस्लाम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इज़्ज़त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23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बरादरे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अजनबी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24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महीने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शाबान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वुसवास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क़ल्ब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परेशानियों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25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ठण्डे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इस्तिन्जा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बवासीर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26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कपड़ा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धोने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तहारत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27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सफेद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बालों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निकालों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ख़िदमते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इस्लाम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सफ़ेद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28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मुसलमान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जनाबत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तहारत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मैयस्सर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तैयम्मुम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रूह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बारगाहे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मुबारकबाद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पूरा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चुका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उम्र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बाक़ी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अमानतदार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फ़रिश्ते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वापिस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29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मुसलमान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क़िब्ले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थूकता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थूक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फौरन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अस्तग़फ़ार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30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रास्ते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पाखाना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कोठे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पेशाब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गिरफ्तार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नफ़्स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मलामत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कुछ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रूख़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पेशाब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चित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लेटो।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बे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जमाही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नम़ाज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33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बारगाहे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हाजिर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अफ़कार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जिधर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वैसी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34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जगह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ज़िक़्रे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ग़ाफ़िल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35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इधर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उधर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मुल्तफ़ित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मुल्तफित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मुतावज्जेह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36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="00600EAA">
        <w:rPr>
          <w:rFonts w:cs="Arial"/>
        </w:rPr>
        <w:t>(</w:t>
      </w:r>
      <w:r w:rsidRPr="00D41643">
        <w:rPr>
          <w:rFonts w:hint="cs"/>
          <w:cs/>
          <w:lang w:bidi="hi-IN"/>
        </w:rPr>
        <w:t>दस्तरख़ान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इज़्ने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अमराज़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37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सूती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लिबास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आप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बग़ैर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ज़रूरत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ऊनी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पहनते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38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उँगली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बरकत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39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औऱ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Default="00D41643" w:rsidP="00CD3F7F">
      <w:pPr>
        <w:pStyle w:val="libNormal"/>
        <w:rPr>
          <w:rFonts w:hint="cs"/>
          <w:lang w:bidi="hi-IN"/>
        </w:rPr>
      </w:pPr>
      <w:r w:rsidRPr="00D41643">
        <w:rPr>
          <w:rFonts w:cs="Arial"/>
        </w:rPr>
        <w:t>40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रिश्तेदारों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डरो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रिश्तेदारों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सवाल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करेगा।</w:t>
      </w:r>
    </w:p>
    <w:p w:rsidR="00600EAA" w:rsidRDefault="00600EAA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701382" w:rsidRPr="00600EAA" w:rsidRDefault="00701382" w:rsidP="00600EAA">
      <w:pPr>
        <w:pStyle w:val="Heading1"/>
        <w:rPr>
          <w:lang w:bidi="hi-IN"/>
        </w:rPr>
      </w:pPr>
      <w:bookmarkStart w:id="3" w:name="_Toc488053731"/>
      <w:r w:rsidRPr="00600EAA">
        <w:rPr>
          <w:rFonts w:hint="cs"/>
          <w:cs/>
        </w:rPr>
        <w:lastRenderedPageBreak/>
        <w:t>हदीस न. 41 से 60</w:t>
      </w:r>
      <w:bookmarkEnd w:id="3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अपना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इधर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उधर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अफ़राद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लिख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जगह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43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पैग़म्बरे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इस्लाम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सलवात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भेजा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पैगम्बर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एहतेराम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44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खाना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ठण्डा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ठहरो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ठण्डा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खिलाना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बरकत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ठण्डे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बरकत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45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बच्चों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तालिम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मुफ़ीद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क़रार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मज़हबियत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ग़ालिब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46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ऐ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!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ज़बान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अन्दाज़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47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अमानते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क़त्ल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अम्बिया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48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दाख़िल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तिजारती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गुफ़्तगु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क्य़ोकि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कफ़्फारा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नेकियों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इज़ाफ़े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देख़ों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ग़ाफ़िलों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शामिल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49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माहे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मुबारके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रमज़ान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मुनासिब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“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मुबारके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रमज़ान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”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50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शराब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पीने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तक़इया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हरगिज़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गुलू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बल्कि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पर्वर्दाबन्दे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मोहब्बत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जैसा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परहेज़ग़ारी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आख़ेरत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53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बुराई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54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एलानिया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तारीफ़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ज़ाहिर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ज़ालिम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बादशाह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ज़लील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55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सच्चाई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पाबंद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निजात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56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ख़ुशनूदी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इताअत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मुतालाशी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साबित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क़दम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57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कितनी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आबरू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58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किरदार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शफ़ाअत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59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क़यामत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ज़लील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Default="00D41643" w:rsidP="00CD3F7F">
      <w:pPr>
        <w:pStyle w:val="libNormal"/>
        <w:rPr>
          <w:rFonts w:hint="cs"/>
          <w:lang w:bidi="hi-IN"/>
        </w:rPr>
      </w:pPr>
      <w:r w:rsidRPr="00D41643">
        <w:rPr>
          <w:rFonts w:cs="Arial"/>
        </w:rPr>
        <w:t>60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नजदीक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मंज़िलत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ह़कीर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मोहब्बत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दो।</w:t>
      </w:r>
    </w:p>
    <w:p w:rsidR="00600EAA" w:rsidRDefault="00600EAA" w:rsidP="00701382">
      <w:pPr>
        <w:pStyle w:val="Heading1"/>
        <w:rPr>
          <w:rFonts w:hint="cs"/>
          <w:lang w:bidi="hi-IN"/>
        </w:rPr>
      </w:pPr>
    </w:p>
    <w:p w:rsidR="00701382" w:rsidRPr="00701382" w:rsidRDefault="00701382" w:rsidP="00701382">
      <w:pPr>
        <w:pStyle w:val="Heading1"/>
        <w:rPr>
          <w:rFonts w:hint="cs"/>
          <w:lang w:bidi="hi-IN"/>
        </w:rPr>
      </w:pPr>
      <w:bookmarkStart w:id="4" w:name="_Toc488053732"/>
      <w:r>
        <w:rPr>
          <w:rFonts w:hint="cs"/>
          <w:cs/>
          <w:lang w:bidi="hi-IN"/>
        </w:rPr>
        <w:t>हदीस न. 61 से 80</w:t>
      </w:r>
      <w:bookmarkEnd w:id="4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61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हुक्म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62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बढ़कर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आरज़ू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एहतेज़ार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ज़ियारत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63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कुछ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बाक़ी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शहादत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ठण्डक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मुलाक़ात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64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कमज़ोर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भाइयों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निगाह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निगाह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जगह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65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ज़रूरत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आगाह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सवाल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ज़हमत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66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मुलाकात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आपस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मेहरबान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तोहफ़े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67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मुनाफ़िक़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68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शादी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rFonts w:cs="Arial" w:hint="eastAsia"/>
        </w:rPr>
        <w:t>”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69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औलाद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उम्मतों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कसरत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मुबाहात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करूँगा।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70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औलाद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ज़ेहन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बदकिरदार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दूध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पिलाओ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दूध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आदत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फैलती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71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परिन्दें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पोटा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संगदाना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72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परिन्दों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गोश्त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नाख़ून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तेज़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परिन्दों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गोश्त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पंजे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शिकारी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73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तिल्ली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फ़ासिद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खून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74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सियाह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लिबास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पहनो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फ़िरऔन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लिबास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75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गोश्त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ग़ुदूद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जुज़ाम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ख़तरा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76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आराइयाँ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गरोह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इब्लीस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77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नोंकदार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जूते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जूते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फ़िरऔन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78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शराब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ख़ोरों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79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खजूर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अमराज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Default="00D41643" w:rsidP="00CD3F7F">
      <w:pPr>
        <w:pStyle w:val="libNormal"/>
        <w:rPr>
          <w:rFonts w:hint="cs"/>
          <w:lang w:bidi="hi-IN"/>
        </w:rPr>
      </w:pPr>
      <w:r w:rsidRPr="00D41643">
        <w:rPr>
          <w:rFonts w:cs="Arial"/>
        </w:rPr>
        <w:t>80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अक़वाल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पैरवी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शख़्स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सवालात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दरवाज़े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खोल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फ़क़्र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दरवाज़ा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खोल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600EAA" w:rsidRPr="00D41643" w:rsidRDefault="00600EAA" w:rsidP="00CD3F7F">
      <w:pPr>
        <w:pStyle w:val="libNormal"/>
        <w:rPr>
          <w:rFonts w:cs="Arial"/>
        </w:rPr>
      </w:pPr>
    </w:p>
    <w:p w:rsidR="00600EAA" w:rsidRDefault="00600EAA" w:rsidP="00600EAA">
      <w:pPr>
        <w:pStyle w:val="Heading1"/>
        <w:rPr>
          <w:rFonts w:hint="cs"/>
          <w:lang w:bidi="hi-IN"/>
        </w:rPr>
      </w:pPr>
      <w:bookmarkStart w:id="5" w:name="_Toc488053733"/>
      <w:r>
        <w:rPr>
          <w:rFonts w:hint="cs"/>
          <w:cs/>
          <w:lang w:bidi="hi-IN"/>
        </w:rPr>
        <w:lastRenderedPageBreak/>
        <w:t>हदीस न. 81 से 100</w:t>
      </w:r>
      <w:bookmarkEnd w:id="5"/>
    </w:p>
    <w:p w:rsidR="00D41643" w:rsidRPr="00D41643" w:rsidRDefault="00D41643" w:rsidP="00600EAA">
      <w:pPr>
        <w:pStyle w:val="libNormal"/>
        <w:rPr>
          <w:rFonts w:cs="Arial"/>
        </w:rPr>
      </w:pPr>
      <w:r w:rsidRPr="00D41643">
        <w:rPr>
          <w:rFonts w:cs="Arial"/>
        </w:rPr>
        <w:t>81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अस्तग़फ़ार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82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जितना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ख़ैर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83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बहस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मुबाहिसा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मुबतला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जाओगे।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84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कुछ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मुरादें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ज़वाल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चलती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आसमान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दरवाज़े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औऱ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परिन्दे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आवाज़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आखिरी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हिस्से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तुलू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फ़ज्र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नज़दीक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फरिश्ते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माँगने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मुरादें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माँगने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मुरादे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पूरी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पस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आवाज़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लब्बैक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तुलू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फ़ज्र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तुलू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आफ़ताब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ज़मीन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गर्दिश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निस्बत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जल्दी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तक़सीम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="00CD3F7F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जुहूर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इन्तेज़ार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मायूस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जुहूर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इन्तेज़ार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नज़दीक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पसंदीदा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पसंदीदा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मुस्तक़िल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कारबंद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रहे।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85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नमाज़े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सुबह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तवक्कुल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मुरादें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86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तलवार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87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तलवार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क़िब्ला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अम्न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जगह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88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ज़ियारत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हुक्म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ज़ियारत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89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जिनके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हुक़ूक़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क़ब्रों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ज़ियारत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ज़ियारत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वालदेन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क़ब्रों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90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गुनाहे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कबीरा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ताक़त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सग़ीरा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समझो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सग़ीरा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कबीरा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91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सजदों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इताअत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निजात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92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अक्सर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क़ब्र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निकाले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पेश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मुसीबतें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93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आँख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आयतल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कुर्सी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एतेक़ाद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इन्शाल्लाह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94</w:t>
      </w:r>
      <w:r w:rsidR="00CD3F7F">
        <w:rPr>
          <w:rFonts w:cs="Arial"/>
        </w:rPr>
        <w:t>-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गुनाहो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परहेज़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करों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मुसिबत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तंगी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ख़राश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नतीजा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मुसीबतें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पहुँचती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दरगुज़र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 w:hint="eastAsia"/>
        </w:rPr>
        <w:t>”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95</w:t>
      </w: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ख़ाने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खाने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फ़ेको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हम्द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शुक्र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ज़रुरी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rFonts w:cs="Arial" w:hint="eastAsia"/>
        </w:rPr>
        <w:t>”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96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बर्ताव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क़ब्ल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छ़िन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="00CD3F7F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ज़ायल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लेकिन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बर्ताव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ऊपर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गवाह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97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मुख़्तसर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मुख़्तसर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ख़ुश्नुद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98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तफ़रीत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बचों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शर्मिन्दा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पड़ेगा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शर्मिन्दगी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फ़ायदामन्द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99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मैदाने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जंग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रु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ब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रु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करों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बुज़ुर्ग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बर्तर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मैदान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मुँह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मोड़ो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वरना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ग़ज़ब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मुसतहक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जंग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ज़ख्मी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गिरफ्तार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तक़वियत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पहुँचाओ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इमकान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बर्ताव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महफ़ुज़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।</w:t>
      </w:r>
    </w:p>
    <w:p w:rsidR="00D41643" w:rsidRDefault="00D41643" w:rsidP="00CD3F7F">
      <w:pPr>
        <w:pStyle w:val="libNormal"/>
        <w:rPr>
          <w:rFonts w:hint="cs"/>
          <w:lang w:bidi="hi-IN"/>
        </w:rPr>
      </w:pPr>
      <w:r w:rsidRPr="00D41643">
        <w:rPr>
          <w:rFonts w:cs="Arial"/>
        </w:rPr>
        <w:lastRenderedPageBreak/>
        <w:t>100.</w:t>
      </w:r>
      <w:r w:rsidR="00CD3F7F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बेहतरीन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जख़ीरा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बकरी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घर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बकरी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मरतबा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फ़रिश्ते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ताज़ीम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बकरियाँ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फ़रिश्ते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ताज़ीम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बकरीयाँ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मर्तबा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ताज़ीम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तुझे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बरकत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701382" w:rsidRPr="00701382" w:rsidRDefault="00701382" w:rsidP="00701382">
      <w:pPr>
        <w:pStyle w:val="Heading1"/>
        <w:rPr>
          <w:rFonts w:hint="cs"/>
          <w:lang w:bidi="hi-IN"/>
        </w:rPr>
      </w:pPr>
      <w:bookmarkStart w:id="6" w:name="_Toc488053734"/>
      <w:r>
        <w:rPr>
          <w:rFonts w:hint="cs"/>
          <w:cs/>
          <w:lang w:bidi="hi-IN"/>
        </w:rPr>
        <w:t>हदीस न. 101 से 120</w:t>
      </w:r>
      <w:bookmarkEnd w:id="6"/>
    </w:p>
    <w:p w:rsidR="00701382" w:rsidRPr="00D41643" w:rsidRDefault="00701382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101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मुस्लिम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कमज़ोर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गोश्त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दोनो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क़ुव्वत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क़रार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102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ज़रुरयात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ख़रीद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मोहय्या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103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धुप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जाहते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सुरज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पुश्त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अनदुरुनी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104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ख़ान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घर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ईर्द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गिर्द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120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।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60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तवाफ़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rFonts w:cs="Arial"/>
        </w:rPr>
        <w:t>, 40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20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ख़ान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105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जितने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ख़ान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इक़रार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तेरे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महफ़ुज़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जगह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इक़रार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उन्हे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शुमार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खुदावन्दे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सज़ावार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बख़्श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106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छ़</w:t>
      </w:r>
      <w:r w:rsidRPr="00D41643">
        <w:rPr>
          <w:cs/>
          <w:lang w:bidi="hi-IN"/>
        </w:rPr>
        <w:t xml:space="preserve">: </w:t>
      </w:r>
      <w:r w:rsidRPr="00D41643">
        <w:rPr>
          <w:rFonts w:hint="cs"/>
          <w:cs/>
          <w:lang w:bidi="hi-IN"/>
        </w:rPr>
        <w:t>मौकों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दरवाज़े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खुलते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I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बारिश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II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जंग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III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अज़ान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IV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तिलावते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कुरान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V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ज़वाल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VI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तुलू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फ़ज्र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 xml:space="preserve">107.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मय्यित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सर्द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छ़ुए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ग़ुस्ल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वाजिब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मय्यित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ग़ुस्ल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कफ़न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108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कफ़न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धुनी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काफ़ुर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मुर्दो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ख़ुश्बू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मय्यित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अहराम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109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खानदान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बताओं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मय्यित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</w:t>
      </w:r>
      <w:r w:rsidR="00701382">
        <w:rPr>
          <w:rFonts w:hint="cs"/>
          <w:cs/>
          <w:lang w:bidi="hi-IN"/>
        </w:rPr>
        <w:t>ू</w:t>
      </w:r>
      <w:r w:rsidRPr="00D41643">
        <w:rPr>
          <w:rFonts w:hint="cs"/>
          <w:cs/>
          <w:lang w:bidi="hi-IN"/>
        </w:rPr>
        <w:t>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इन्तेक़ाल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हाशिम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लड़कियों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फ़ातिमा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ज़हरा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सलामुल्लाह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अलैयहा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कुछ़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अशार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पढ़े।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“ </w:t>
      </w:r>
      <w:r w:rsidRPr="00D41643">
        <w:rPr>
          <w:rFonts w:hint="cs"/>
          <w:cs/>
          <w:lang w:bidi="hi-IN"/>
        </w:rPr>
        <w:t>रस्म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दुआएं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”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110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मुसलमान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मुसलमान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आईना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लग़्ज़िश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समझाओ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नसीहत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नर्मी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पेश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आओ।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111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इख़्तेलाफ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वरना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ख़ारिज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हमेशा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एअ़तेदाल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इख़्तेयार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आपस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मोहब्बत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सवारी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शुरु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जानवर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आब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जानवरों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मुँह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परवरदिगार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तसबीह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112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सफ़र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रास्ता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ड़र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सालेहो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अग़िस्नी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="00600EAA">
        <w:rPr>
          <w:rFonts w:cs="Arial"/>
        </w:rPr>
        <w:t>(</w:t>
      </w:r>
      <w:r w:rsidRPr="00D41643">
        <w:rPr>
          <w:rFonts w:hint="cs"/>
          <w:cs/>
          <w:lang w:bidi="hi-IN"/>
        </w:rPr>
        <w:t>ऐ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सालेह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इमदाद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कीजिये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कुछ़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आवाज़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जवाब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गुमशुदा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तलाश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113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बिच्छ़ू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ख़ौफ़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तिलावत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सलामुन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नुहिन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आलेमीन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तज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ज़ेयुल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मोहसेनीन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इन्नहू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एबादेनल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मोमेनीन</w:t>
      </w:r>
      <w:r w:rsidRPr="00D41643">
        <w:rPr>
          <w:rFonts w:cs="Arial" w:hint="eastAsia"/>
        </w:rPr>
        <w:t>”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114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पैदाइश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सातवें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औलाद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अक़ीक़ा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वज़न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चाँदी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सदक़ा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मुसलमान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वाजिब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हसन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हुसैन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सिलसिले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115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साएल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कुछ़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अक्सर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बयानी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साएल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सदक़े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>.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116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सदक़ा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सदक़ा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ग़ज़बे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117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बातों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मवाज़ना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118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ख़़र्च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इनक़ाफ़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जिहाद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मुआवज़े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यक़ीन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ख़र्च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सख़ावत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rFonts w:cs="Arial"/>
        </w:rPr>
        <w:cr/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119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यक़ीन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यक़ीन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एतेमाद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य़कीन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Default="00D41643" w:rsidP="00CD3F7F">
      <w:pPr>
        <w:pStyle w:val="libNormal"/>
        <w:rPr>
          <w:rFonts w:hint="cs"/>
          <w:lang w:bidi="hi-IN"/>
        </w:rPr>
      </w:pPr>
      <w:r w:rsidRPr="00D41643">
        <w:rPr>
          <w:rFonts w:cs="Arial"/>
        </w:rPr>
        <w:t>120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बातिल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गवाही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दो।</w:t>
      </w:r>
    </w:p>
    <w:p w:rsidR="00600EAA" w:rsidRDefault="00600EAA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lastRenderedPageBreak/>
        <w:br w:type="page"/>
      </w:r>
    </w:p>
    <w:p w:rsidR="00701382" w:rsidRPr="00701382" w:rsidRDefault="00701382" w:rsidP="00701382">
      <w:pPr>
        <w:pStyle w:val="Heading1"/>
        <w:rPr>
          <w:rFonts w:hint="cs"/>
          <w:lang w:bidi="hi-IN"/>
        </w:rPr>
      </w:pPr>
      <w:bookmarkStart w:id="7" w:name="_Toc488053735"/>
      <w:r>
        <w:rPr>
          <w:rFonts w:hint="cs"/>
          <w:cs/>
          <w:lang w:bidi="hi-IN"/>
        </w:rPr>
        <w:lastRenderedPageBreak/>
        <w:t>हदीस न. 121 से 140</w:t>
      </w:r>
      <w:bookmarkEnd w:id="7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121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दस्तरख़ान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122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गुलामो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ज़मीन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दुसरे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उकड़ू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अम्बिया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इशा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तनाव्वुल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थे।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कमज़ोर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123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बुख़ार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क़ासिद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ज़मीन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क़ैद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क़ैद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जैसे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ऊँट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कोहान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रोयें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124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अन्दर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उठता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सिवाय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बुख़ार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ज़ख़्म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ऊपर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अन्दाज़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बुख़ार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गर्मी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नफ़शा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ठण्डे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बुख़ार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गर्मी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गर्मी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125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मुसलमान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सेहत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ग़ालिब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126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हतमी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मोहय्या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इस्तेमाल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127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तहारत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वुज़ू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नेकियाँ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128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सुस्ती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सुस्ती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हुकूक़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सकेगे।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129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बदबू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सुथरा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तकलीफ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130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दाढ़ी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खेलों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ग़ाफ़िल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131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क़ब्ल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मशगूल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जल्दी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132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सख़्ती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आराम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133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अक्सर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ज़िक्रे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चाहिए।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134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गुनाहों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बचो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कैद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135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बीमारियों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सद्के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136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ज़कात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अमवाल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हिफ़ाज़त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137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परहेज़गारों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तक़र्रूब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138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कमज़ोर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जिहाद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139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बेहतरीन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शौहरदारी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जिहाद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Default="00D41643" w:rsidP="00CD3F7F">
      <w:pPr>
        <w:pStyle w:val="libNormal"/>
        <w:rPr>
          <w:rFonts w:hint="cs"/>
          <w:lang w:bidi="hi-IN"/>
        </w:rPr>
      </w:pPr>
      <w:r w:rsidRPr="00D41643">
        <w:rPr>
          <w:rFonts w:cs="Arial"/>
        </w:rPr>
        <w:lastRenderedPageBreak/>
        <w:t>140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तंगदस्ती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अज़ीम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701382" w:rsidRDefault="00701382" w:rsidP="00701382">
      <w:pPr>
        <w:pStyle w:val="Heading1"/>
        <w:rPr>
          <w:rFonts w:hint="cs"/>
          <w:lang w:bidi="hi-IN"/>
        </w:rPr>
      </w:pPr>
    </w:p>
    <w:p w:rsidR="00701382" w:rsidRPr="00701382" w:rsidRDefault="00701382" w:rsidP="00701382">
      <w:pPr>
        <w:pStyle w:val="Heading1"/>
        <w:rPr>
          <w:rFonts w:hint="cs"/>
          <w:lang w:bidi="hi-IN"/>
        </w:rPr>
      </w:pPr>
      <w:bookmarkStart w:id="8" w:name="_Toc488053736"/>
      <w:r>
        <w:rPr>
          <w:rFonts w:hint="cs"/>
          <w:cs/>
          <w:lang w:bidi="hi-IN"/>
        </w:rPr>
        <w:t>हदीस न. 141 से 160</w:t>
      </w:r>
      <w:bookmarkEnd w:id="8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141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अयाल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क़िल्लत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तवांगरी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142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एअतेदाल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निस्फ़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मआश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143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एअ़तेदाल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फ़क़ीर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144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मशविरे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145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शरीफ़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इन्सानों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लगती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146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जल्दी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चिराग़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रोशन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147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सवाब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यक़ीन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ख़र्च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दरेग़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148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मुसीबत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ज़ानू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सवाब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ख़त्म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149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जुहूर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इन्तेज़ार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150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वालदैन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नाराज़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151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सद्क़ा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152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दुआओं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बलाओं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दुआएं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क़सम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शिगाफ़्ता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जानदारों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lastRenderedPageBreak/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बलाएं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इतनी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तेज़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रफ़्तारी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इतनी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तेज़ी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ऊपर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नीचे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बल्कि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घोड़ा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इतनी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तेज़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दौड़ता।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153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बलाओं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हुजूम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आफ़ियत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बलाओं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हुजूम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154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सईद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बग़ैर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मौएज़ा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सुधर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155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नफ़्स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अख़लाक़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आरास्ता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हुस्ने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अख़लाक़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आबिदे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जिन्दादार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रोज़ेदार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दर्जा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156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गन्दगियों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सेराब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चाहे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बख़्श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157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गुनाहों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क़त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क़सम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158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बग़ैर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जैसे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बग़ैर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चिल्ले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चलाना।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159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औरत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शौहर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खुशबू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लगाए।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160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हिफ़ाज़त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कत्ल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शहीद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701382" w:rsidRDefault="00701382" w:rsidP="00701382">
      <w:pPr>
        <w:pStyle w:val="Heading1"/>
        <w:rPr>
          <w:rFonts w:hint="cs"/>
          <w:lang w:bidi="hi-IN"/>
        </w:rPr>
      </w:pPr>
    </w:p>
    <w:p w:rsidR="00701382" w:rsidRPr="00701382" w:rsidRDefault="00701382" w:rsidP="00701382">
      <w:pPr>
        <w:pStyle w:val="Heading1"/>
        <w:rPr>
          <w:rFonts w:hint="cs"/>
          <w:lang w:bidi="hi-IN"/>
        </w:rPr>
      </w:pPr>
      <w:bookmarkStart w:id="9" w:name="_Toc488053737"/>
      <w:r>
        <w:rPr>
          <w:rFonts w:hint="cs"/>
          <w:cs/>
          <w:lang w:bidi="hi-IN"/>
        </w:rPr>
        <w:t>हदीस न. 161 से 180</w:t>
      </w:r>
      <w:bookmarkEnd w:id="9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161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धोखा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क़ाबिले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तारीफ़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क़ाबिले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अज्र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सवाब</w:t>
      </w:r>
      <w:r w:rsidR="00600EAA">
        <w:rPr>
          <w:cs/>
          <w:lang w:bidi="hi-IN"/>
        </w:rPr>
        <w:t>)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162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बाप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बेटे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शौहर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ज़ौजा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क़सम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163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ख़ामोश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ज़िक्रे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164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हिजरत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तर्ज़े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मुआशेरत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सवाल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फत़्हे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मक्का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हिजरत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165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मुस्तग़्नी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जाओगें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166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अमानतदार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कारीगर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167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बढ़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नज़दीक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महबुब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दुनियावीं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मशाग़ील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कौम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मज़म्मत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जिन्होने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औकाते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परवाह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168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नेकुकार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दुसरे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दिखाते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तौफ़ीक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सल्ब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उन्ही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सिर्फ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सिर्फ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अन्जाम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169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नेकी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पुरानी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भुलाया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170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जौ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परहेज़गार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आपस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दुसरे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बर्ताव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171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लगाता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ख़यानत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तोहमत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लगाता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ज़लील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इख्तेयार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उज्र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उज्र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उज्र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तलाश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172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पहाड़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हटा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बादशाह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निकलना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मुश्किल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173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ज़मीन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वारिस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बनायेगा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अन्जामकार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परहेज़गारों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174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जल्दबाज़ी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शर्मिन्दा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होंगे।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175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लम्बी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लम्बी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आरज़ुएं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संगदिल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जाओगे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ज़ईफ़ों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176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देख़ो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ग़ीबत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मुस्लमान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ग़ीबत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मुर्दा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गोश्त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हर्गिज़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177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मोमिनो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बाँधकर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काफ़िरों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हमरंग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178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ख़ड़े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पियो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कीड़ा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पकड़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दफ़्न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फ़ूंक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लपेट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यहाँ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179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क़िब्ले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रु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गर्दानी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अज़ान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अक़ामत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तकबीर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कहे।</w:t>
      </w:r>
      <w:r w:rsidRPr="00D41643">
        <w:rPr>
          <w:cs/>
          <w:lang w:bidi="hi-IN"/>
        </w:rPr>
        <w:tab/>
        <w:t xml:space="preserve"> </w:t>
      </w:r>
    </w:p>
    <w:p w:rsidR="00600EAA" w:rsidRPr="00600EAA" w:rsidRDefault="00D41643" w:rsidP="00600EAA">
      <w:pPr>
        <w:pStyle w:val="libNormal"/>
        <w:rPr>
          <w:rFonts w:hint="cs"/>
        </w:rPr>
      </w:pPr>
      <w:r w:rsidRPr="00D41643">
        <w:rPr>
          <w:rFonts w:cs="Arial"/>
        </w:rPr>
        <w:t>180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तुलू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आफ़ताब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मर्तबा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क़ुल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हो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वल्लाहो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अहद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दस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मर्तबा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इन्ना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अन्ज़ल्ना</w:t>
      </w:r>
      <w:r w:rsidRPr="00D41643">
        <w:rPr>
          <w:rFonts w:cs="Arial" w:hint="eastAsia"/>
        </w:rPr>
        <w:t>’’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मर्तबा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आयतल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कुर्सी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पढ़े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ख़तरात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महफ़ूज़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रहेगा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–</w:t>
      </w:r>
    </w:p>
    <w:p w:rsidR="00600EAA" w:rsidRPr="00600EAA" w:rsidRDefault="00600EAA" w:rsidP="00600EAA">
      <w:pPr>
        <w:pStyle w:val="libNormal"/>
        <w:rPr>
          <w:rFonts w:hint="cs"/>
          <w:lang w:bidi="hi-IN"/>
        </w:rPr>
      </w:pPr>
    </w:p>
    <w:p w:rsidR="00701382" w:rsidRPr="00701382" w:rsidRDefault="00701382" w:rsidP="00600EAA">
      <w:pPr>
        <w:pStyle w:val="Heading1"/>
        <w:rPr>
          <w:rFonts w:hint="cs"/>
          <w:lang w:bidi="hi-IN"/>
        </w:rPr>
      </w:pPr>
      <w:bookmarkStart w:id="10" w:name="_Toc488053738"/>
      <w:r>
        <w:rPr>
          <w:rFonts w:hint="cs"/>
          <w:cs/>
          <w:lang w:bidi="hi-IN"/>
        </w:rPr>
        <w:t>हदीस न. 181 से 200</w:t>
      </w:r>
      <w:bookmarkEnd w:id="10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181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तुलू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आफ़ताब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मर्तबा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वल्लाहो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मर्तबा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अन्ज़ल्ना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तिलावत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महफ़ूज़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कोशिश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182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माँगो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कर्ज़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183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मिसाल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कश्तिये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नूह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मुख़ाल्फ़त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184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कपड़े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समेटना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तहारत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ख़ुदावन्दे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लिबास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यानि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समेटो</w:t>
      </w:r>
      <w:r w:rsidRPr="00D41643">
        <w:rPr>
          <w:rFonts w:cs="Arial" w:hint="eastAsia"/>
        </w:rPr>
        <w:t>”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185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शहद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इस्तेमाल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="00CD3F7F">
        <w:rPr>
          <w:cs/>
          <w:lang w:bidi="hi-IN"/>
        </w:rPr>
        <w:t>-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ख़ुदावन्दे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पीने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निकलती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जिसका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रंग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मुख़्तलिफ़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 w:hint="eastAsia"/>
        </w:rPr>
        <w:t>”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186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खाने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मालूम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तासीर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तिर्याक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तरजीह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दें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शुरू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सत्तर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अमराज़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अमराज़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सिर्फ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187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महीने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जिन्दगी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बराबर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जुमेरात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बुध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बुध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लिहाज़ा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माँगो।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188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हाजत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जुमेरात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सुबह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ऐ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जुमेरात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सुबह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उम्मत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बरकत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क़रार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</w:t>
      </w:r>
      <w:r w:rsidRPr="00D41643">
        <w:rPr>
          <w:rFonts w:cs="Arial" w:hint="eastAsia"/>
        </w:rPr>
        <w:t>”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189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घर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निकलो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खल्क़िस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समावाते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अरज़े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वख़तिलाफ़िल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लैले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नहार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ऩका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तुख़लेफ़ुल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मी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आयतल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कुर्सी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इन्ना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अन्ज़ल्ना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सूर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हम्द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आले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इमरान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आयत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192</w:t>
      </w:r>
      <w:r w:rsidR="00600EAA">
        <w:rPr>
          <w:rFonts w:cs="Arial"/>
        </w:rPr>
        <w:t>)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आख़ेरत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हाजतें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पोशीदा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190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मोटे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बारगाह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191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बारगाहे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ओर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मोहब्बत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दाखिल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तहारत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बारगाहे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हाज़िर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कसरत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192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उफ़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कहे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जुदाई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काफ़िर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गये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काफ़िर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नामुनासिब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तोहमत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लगाये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इत्तेहाम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लगाने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ईमान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पिघल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नमक।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193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दरवाज़ा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बारगाहे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सिद्क़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बख़्श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194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अहद्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पूरा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क़ौम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आसाइश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सल्ब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बदौलत।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195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ज़र्रा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बराबर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ज़ुल्म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दुआओं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इसतक़बाल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ज़ाएल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196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मुसीबत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सल्ब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बारगाहे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सिद्क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गिड़गिड़ाये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सुस्ती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असराफ़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ख़ूबियों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197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मुसलमान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तंगदस्ती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बल्कि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बारगाहे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शिकायत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उमूर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कुंजियाँ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दस्ते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क़ुदरत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वही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चलाता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आसमानों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ज़मीनों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ओर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अर्शे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अज़ीम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परवरदिगार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198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नींद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उठो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हस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बेयर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रब्बो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मिनल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– </w:t>
      </w:r>
      <w:r w:rsidRPr="00D41643">
        <w:rPr>
          <w:rFonts w:hint="cs"/>
          <w:cs/>
          <w:lang w:bidi="hi-IN"/>
        </w:rPr>
        <w:t>एबादे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हसबी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हसबी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नेअमल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वकील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उठो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rFonts w:cs="Arial" w:hint="eastAsia"/>
        </w:rPr>
        <w:t>–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 w:hint="eastAsia"/>
        </w:rPr>
        <w:t>“</w:t>
      </w:r>
      <w:r w:rsidRPr="00D41643">
        <w:rPr>
          <w:rFonts w:hint="cs"/>
          <w:cs/>
          <w:lang w:bidi="hi-IN"/>
        </w:rPr>
        <w:t>इन्ना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ख़लकिस़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समावाते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अरज़े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वरव़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तेलाफ़िल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लैले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नहार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तुख़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लेफ़ुल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मीआद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="00600EAA">
        <w:rPr>
          <w:rFonts w:cs="Arial"/>
        </w:rPr>
        <w:t>(</w:t>
      </w:r>
      <w:r w:rsidRPr="00D41643">
        <w:rPr>
          <w:rFonts w:hint="cs"/>
          <w:cs/>
          <w:lang w:bidi="hi-IN"/>
        </w:rPr>
        <w:t>आले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इमरान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आयत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192</w:t>
      </w:r>
      <w:r w:rsidR="00600EAA">
        <w:rPr>
          <w:rFonts w:cs="Arial"/>
        </w:rPr>
        <w:t>)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नहरें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फ़ुरात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नील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सीहून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जीहून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ज़मज़म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धोने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असवद्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पियो।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199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सरदार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जिहाद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अहकामे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ईमान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अहकामे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नाफ़िज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जिहाद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क़त्ल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ग़ज़्ब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ख़ून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शख़्स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जाहेलियत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200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अहलेबैत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तज़किरा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ख़यानत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अमराज़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वुस्वुसों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मोहब्बत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ख़ुश्नूदी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रास्ते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इख़तेयार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ज़ुहूर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इन्तेज़ार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श्ख़्स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मानिन्द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ख़ून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डूबा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701382" w:rsidRPr="00701382" w:rsidRDefault="00701382" w:rsidP="00701382">
      <w:pPr>
        <w:pStyle w:val="Heading1"/>
        <w:rPr>
          <w:rFonts w:hint="cs"/>
          <w:lang w:bidi="hi-IN"/>
        </w:rPr>
      </w:pPr>
      <w:bookmarkStart w:id="11" w:name="_Toc488053739"/>
      <w:r>
        <w:rPr>
          <w:rFonts w:hint="cs"/>
          <w:cs/>
          <w:lang w:bidi="hi-IN"/>
        </w:rPr>
        <w:lastRenderedPageBreak/>
        <w:t>हदीस न. 201 से 220</w:t>
      </w:r>
      <w:bookmarkEnd w:id="11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201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शख़्स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मैदाने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जंग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आवाज़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मुँह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डाल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202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उठाये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रास्ते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तंग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दरवाज़ा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दरवाज़ा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वही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बाबुस्सलाम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दाख़िल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निजात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पायी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203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शुरूआत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इख़्तेताम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ज़माने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सख़्तियाँ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बारिश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धोखा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204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कायम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जुहूर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बरकतें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ज़मीन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शादाबियों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ज़ाहिर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देगी।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बुग्ज़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जायेंगे।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शेर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बकरी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रहेंगे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इराक़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कद़म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हरियाली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पड़ेगा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ज़मीन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आयेगी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ज़म्बील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दरिन्दा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हमलावर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ख़ौफ़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205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दर्जात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मिलेंगे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आँखे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रौशन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206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मेरे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जौर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फैल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हुक़ूक़े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तौहीन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ख़ौफ़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सूरत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रस्सी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मज़बूती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पकड़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इख़्तेलाफ़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सब्र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तक़य्या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छूटने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रंग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बदलते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तमस्सुक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गुनाहगार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207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घर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दाख़िल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घर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अस्सलामो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अलैना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मिर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रब्बैना।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घर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दाख़िल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क़ुलहो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वल्लाहो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अहद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तंगदस्ती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208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बच्चों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तालीम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आठ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सख़्ती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209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कुत्तों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सूखे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कुत्ते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छिड़क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गीला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धोलो।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210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समझ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वापिस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ख़ामोश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वाज़ह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तसलीम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फ़ाश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जल्द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211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ग़ुलू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बाज़गश्त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कोताही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212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तमस्सुक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मुरादें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पायीं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बर्बाद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पैरवी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कामयाब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रास्ता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इख़्येतार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213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फ़ौज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अज़ाबे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सिपाही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रास्ता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एअ़तेदाल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हिदायत।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214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पाँच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निस्यान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गुज़र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नमाज़े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वित्र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नमाज़े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आखिरी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रकअत</w:t>
      </w:r>
      <w:r w:rsidR="00600EAA">
        <w:rPr>
          <w:cs/>
          <w:lang w:bidi="hi-IN"/>
        </w:rPr>
        <w:t>)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वाजिब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रकअतें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सूरे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तिलावत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="00600EAA">
        <w:rPr>
          <w:cs/>
          <w:lang w:bidi="hi-IN"/>
        </w:rPr>
        <w:t>)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नमाज़े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सुबह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नमाज़े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मगरिब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रकअती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वाजिब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रकअती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हों।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215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अक्लमन्द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तहारत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क़ुर्आन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तिलावत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216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सूरा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सूरे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ख़ूब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अच्छी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रूकूअ़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सुजुद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लाओ।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217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ढका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क़ौमे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लूत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तरीक़ा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218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मर्द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गर्दन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बाँधे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छुप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मोटा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दिखाई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219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तसवीर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तसवीर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क़दमों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नीचे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तसवीरे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तसवीर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छुपा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Default="00D41643" w:rsidP="00CD3F7F">
      <w:pPr>
        <w:pStyle w:val="libNormal"/>
        <w:rPr>
          <w:rFonts w:hint="cs"/>
          <w:lang w:bidi="hi-IN"/>
        </w:rPr>
      </w:pPr>
      <w:r w:rsidRPr="00D41643">
        <w:rPr>
          <w:rFonts w:cs="Arial"/>
        </w:rPr>
        <w:t>220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लिबास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लगाकर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तसवीर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हमयान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बेल्ट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कपड़े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ज़ाहिर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हर्ज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नहीं।</w:t>
      </w:r>
    </w:p>
    <w:p w:rsidR="00701382" w:rsidRPr="00701382" w:rsidRDefault="00701382" w:rsidP="00701382">
      <w:pPr>
        <w:pStyle w:val="Heading1"/>
        <w:rPr>
          <w:rFonts w:hint="cs"/>
          <w:lang w:bidi="hi-IN"/>
        </w:rPr>
      </w:pPr>
      <w:bookmarkStart w:id="12" w:name="_Toc488053740"/>
      <w:r>
        <w:rPr>
          <w:rFonts w:hint="cs"/>
          <w:cs/>
          <w:lang w:bidi="hi-IN"/>
        </w:rPr>
        <w:lastRenderedPageBreak/>
        <w:t>हदीस न. 221 से 240</w:t>
      </w:r>
      <w:bookmarkEnd w:id="12"/>
    </w:p>
    <w:p w:rsidR="00701382" w:rsidRPr="00D41643" w:rsidRDefault="00701382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221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गेहूँ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ख़िरमन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जौ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ख़िरमन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रूई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222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बैयतुल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बिस्मिल्लाहे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हुम्मा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इज़नी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मिनश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रजीम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="00600EAA">
        <w:rPr>
          <w:rFonts w:cs="Arial"/>
        </w:rPr>
        <w:t>(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तकलीफ़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औऱ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मुझे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 w:hint="eastAsia"/>
        </w:rPr>
        <w:t>“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हुम्मा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अतअ़मतनीह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तय्येबन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वग़्ग़ता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नीहे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फ़क्फ़नेहि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="00600EAA">
        <w:rPr>
          <w:rFonts w:cs="Arial"/>
        </w:rPr>
        <w:t>(</w:t>
      </w:r>
      <w:r w:rsidRPr="00D41643">
        <w:rPr>
          <w:rFonts w:hint="cs"/>
          <w:cs/>
          <w:lang w:bidi="hi-IN"/>
        </w:rPr>
        <w:t>खुदाया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तूने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पाकीज़ा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ग़िज़ा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खिलाई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केफायत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फरमा</w:t>
      </w:r>
      <w:r w:rsidR="00600EAA">
        <w:rPr>
          <w:cs/>
          <w:lang w:bidi="hi-IN"/>
        </w:rPr>
        <w:t>)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फराग़त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मदफ़ूअ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कहे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 w:hint="eastAsia"/>
        </w:rPr>
        <w:t>“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हुम्मर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ज़ुक़निल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जुम्बिल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हराम</w:t>
      </w:r>
      <w:r w:rsidRPr="00D41643">
        <w:rPr>
          <w:rFonts w:cs="Arial" w:hint="eastAsia"/>
        </w:rPr>
        <w:t>”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ख़ुदाया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तूने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महफ़ूज़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रखा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मुल्क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मोअय्यन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फ़राग़त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हासिल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मदफ़ूअ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मोड़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मौक़े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सज़ावार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मलक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मलक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lastRenderedPageBreak/>
        <w:t>इब्ने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आदम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कितने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जतन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अन्जाम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223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वुज़ू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इस्तेमाल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 w:hint="eastAsia"/>
        </w:rPr>
        <w:t>“</w:t>
      </w:r>
      <w:r w:rsidRPr="00D41643">
        <w:rPr>
          <w:rFonts w:hint="cs"/>
          <w:cs/>
          <w:lang w:bidi="hi-IN"/>
        </w:rPr>
        <w:t>बिस्मिल्लाहे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हुम्मज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तव्वाबीन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वज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मुतह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हरीन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वुज़ू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चुके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पढ़े।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 w:hint="eastAsia"/>
        </w:rPr>
        <w:t>“</w:t>
      </w:r>
      <w:r w:rsidRPr="00D41643">
        <w:rPr>
          <w:rFonts w:hint="cs"/>
          <w:cs/>
          <w:lang w:bidi="hi-IN"/>
        </w:rPr>
        <w:t>अश्हदो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इल्लल्लाहो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वहदहु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मोहम्मदन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अब्दोहु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रसूलोहु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बख़्शिश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मुसतहक़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 w:hint="eastAsia"/>
        </w:rPr>
        <w:t>”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224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बख़्श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225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फ़रीज़ा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नाफेला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फ़रीज़ा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226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बग़ैर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उज़्र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नाफ़िला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पाबंद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227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ख़ान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मस्जिदे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नबवी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बराबर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दिरहम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सद्क़ा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दिरहम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बराबर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228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डरना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डरेगा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</w:t>
      </w:r>
      <w:r w:rsidR="00701382">
        <w:rPr>
          <w:rFonts w:hint="cs"/>
          <w:cs/>
          <w:lang w:bidi="hi-IN"/>
        </w:rPr>
        <w:t>ौ</w:t>
      </w:r>
      <w:r w:rsidRPr="00D41643">
        <w:rPr>
          <w:rFonts w:hint="cs"/>
          <w:cs/>
          <w:lang w:bidi="hi-IN"/>
        </w:rPr>
        <w:t>रान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खेलेगा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229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रकअती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रूकूअ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क़ुनूत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सिवाय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जुमअ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क़ुनूत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पहली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रूकूअ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रूकूअ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जुमअ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रक्अत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सूर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मुनाफ़ेक़ून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चाहिये।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230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दोनों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सजदों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इतनी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साकिन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तरीक़ा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231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शुरू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सीने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बराबर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बिल्कुल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सीधे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खड़े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चुको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सीधा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"</w:t>
      </w:r>
      <w:r w:rsidRPr="00D41643">
        <w:rPr>
          <w:rFonts w:hint="cs"/>
          <w:cs/>
          <w:lang w:bidi="hi-IN"/>
        </w:rPr>
        <w:t>इब्ने</w:t>
      </w:r>
      <w:r w:rsidRPr="00D41643">
        <w:rPr>
          <w:cs/>
          <w:lang w:bidi="hi-IN"/>
        </w:rPr>
        <w:t xml:space="preserve">" </w:t>
      </w:r>
      <w:r w:rsidRPr="00D41643">
        <w:rPr>
          <w:rFonts w:hint="cs"/>
          <w:cs/>
          <w:lang w:bidi="hi-IN"/>
        </w:rPr>
        <w:t>सबा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जगह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? </w:t>
      </w:r>
      <w:r w:rsidRPr="00D41643">
        <w:rPr>
          <w:rFonts w:hint="cs"/>
          <w:cs/>
          <w:lang w:bidi="hi-IN"/>
        </w:rPr>
        <w:t>आपने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rFonts w:cs="Arial"/>
        </w:rPr>
        <w:t xml:space="preserve">?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करें</w:t>
      </w:r>
      <w:r w:rsidRPr="00D41643">
        <w:rPr>
          <w:rFonts w:cs="Arial"/>
        </w:rPr>
        <w:t xml:space="preserve">? </w:t>
      </w:r>
      <w:r w:rsidRPr="00D41643">
        <w:rPr>
          <w:rFonts w:hint="cs"/>
          <w:cs/>
          <w:lang w:bidi="hi-IN"/>
        </w:rPr>
        <w:t>आपने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वाय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क़ुर्आन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वायदा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रिज़्क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जगह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करेंगे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वायदा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232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माँगे।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233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हूरऐन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234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गोया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आख़िरी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235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मुस्कुराहट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तोड़ती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क़हक़हा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टूट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236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नींद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ग़ालिब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वुज़ू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आँखों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नींद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सूरत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ख़याल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237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रख़े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ज़बान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हिमायत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जिहाद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दर्जे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238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ज़बान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जिहाद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कमतर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दर्जे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239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रखे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ख़िलाफ़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ज़बान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चलाये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नुकसान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पहुँचाये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आख़िरी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हिस्से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240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रखें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ज़बान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ईज़ा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नुक़सान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पहुँचाये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ऊपरी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हिस्से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होगा।</w:t>
      </w:r>
    </w:p>
    <w:p w:rsidR="00600EAA" w:rsidRDefault="00600EAA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600EAA" w:rsidRPr="00701382" w:rsidRDefault="00600EAA" w:rsidP="00600EAA">
      <w:pPr>
        <w:pStyle w:val="Heading1"/>
        <w:rPr>
          <w:rFonts w:hint="cs"/>
          <w:lang w:bidi="hi-IN"/>
        </w:rPr>
      </w:pPr>
      <w:bookmarkStart w:id="13" w:name="_Toc488053741"/>
      <w:r>
        <w:rPr>
          <w:rFonts w:hint="cs"/>
          <w:cs/>
          <w:lang w:bidi="hi-IN"/>
        </w:rPr>
        <w:lastRenderedPageBreak/>
        <w:t>हदीस न. 241 से 260</w:t>
      </w:r>
      <w:bookmarkEnd w:id="13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241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ज़बान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ईज़ा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पहुँचाये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242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दर्जात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देखेंगे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243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तलावत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इब्तदा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सब्बह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यो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सब्बेहो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वक़्त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“ </w:t>
      </w:r>
      <w:r w:rsidRPr="00D41643">
        <w:rPr>
          <w:rFonts w:hint="cs"/>
          <w:cs/>
          <w:lang w:bidi="hi-IN"/>
        </w:rPr>
        <w:t>सुब्हाना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रब्बे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आला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”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“ </w:t>
      </w:r>
      <w:r w:rsidRPr="00D41643">
        <w:rPr>
          <w:rFonts w:hint="cs"/>
          <w:cs/>
          <w:lang w:bidi="hi-IN"/>
        </w:rPr>
        <w:t>इन्नल्लाह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मलाएकतोहु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सल्लुना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नबी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पैग़म्बरे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अकरम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सलवात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भेजो।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244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शुक्री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आँख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मुतालेबात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पुरे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ग़ाफ़िल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245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सुर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वत्तीन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तिलावत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व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ज़ालेका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मिनश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शाहेदीन</w:t>
      </w:r>
      <w:r w:rsidRPr="00D41643">
        <w:rPr>
          <w:rFonts w:cs="Arial" w:hint="eastAsia"/>
        </w:rPr>
        <w:t>”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246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क़ूलू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मुसलेमून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247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वाजिब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आख़िरी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तश्हुद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अश्हदो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इल्लल्लाहो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वहदहु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शरीकलहु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मोहम्मदन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अब्दोहु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रसुलोहु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lastRenderedPageBreak/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अन्नस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तय्यतहु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रैबा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फ़ीहा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अन्नल्लाहा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यब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असो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मनफ़िल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कुबूर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हादिसा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मुकम्मल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248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इबादत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सबसे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दुशवार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मंज़िल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249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ऊँट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गर्दन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पाँव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ख़ैर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तलाश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250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बरहना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तमअ़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निगाह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251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मर्द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मुनासिब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बैठे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252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बदबूदार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मस्जिद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253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सजदे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पिछ़ले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हिस्से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उठाया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254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ग़ुस्ल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दोनों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कोहनियों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धो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255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कि़र्अत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तकबीर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तसबीह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आवाज़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256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उठो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दाहिनि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चलो।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257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परहेज़गारी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ज़ख़ीरा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आख़ेरत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जख़ीरा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तक़वा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258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दुसरो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पोशिदा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सिर्फ़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लिेये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सज़ावार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259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पेट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शर्मगाह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फ़िक्र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260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ख़तरा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600EAA" w:rsidRPr="00701382" w:rsidRDefault="00600EAA" w:rsidP="00600EAA">
      <w:pPr>
        <w:pStyle w:val="Heading1"/>
        <w:rPr>
          <w:rFonts w:hint="cs"/>
          <w:lang w:bidi="hi-IN"/>
        </w:rPr>
      </w:pPr>
      <w:bookmarkStart w:id="14" w:name="_Toc488053742"/>
      <w:r>
        <w:rPr>
          <w:rFonts w:hint="cs"/>
          <w:cs/>
          <w:lang w:bidi="hi-IN"/>
        </w:rPr>
        <w:t>हदीस न. 261 से 280</w:t>
      </w:r>
      <w:bookmarkEnd w:id="14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261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आशना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रखो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पैग़म्बरे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इस्लाम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दुरुद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सलाम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तलब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आतिशे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दुरी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हुरऐन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तमन्ना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262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पैग़म्बरे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अकरम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सलवात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भेजो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आतिशे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मांग़ो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हुरेऐन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मुतालबा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263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पैग़म्बरे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अकरम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सलवात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भेजता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264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आवाज़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पहुँच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आवाज़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तेरा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265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माँगता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आवाज़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दोज़ख़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आज़ाद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266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हुरेऐन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हुरेऐन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आवाज़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मुतालबा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पुरा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267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ग़िना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मुसिक़ी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निकाले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268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दाहिना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रुख्सार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नीचे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ab/>
        <w:t>“</w:t>
      </w:r>
      <w:r w:rsidRPr="00D41643">
        <w:rPr>
          <w:rFonts w:hint="cs"/>
          <w:cs/>
          <w:lang w:bidi="hi-IN"/>
        </w:rPr>
        <w:t>बिस्समिल्लाहे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जअतो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हस्बी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मिल्लते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इब्राहीमा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मोहम्मदिन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यतेहि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मनिफ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तरज़ल्लाहो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अतहु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माशा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यशाओ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यकुन</w:t>
      </w:r>
      <w:r w:rsidRPr="00D41643">
        <w:rPr>
          <w:rFonts w:cs="Arial" w:hint="eastAsia"/>
        </w:rPr>
        <w:t>”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269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सोते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सुर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वल्लाहो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अहद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तिलावत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हिफ़ाज़त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50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फ़रिश्ते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मोअ़य्यन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270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सोने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लगो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करवट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पढ़ोः</w:t>
      </w:r>
      <w:r w:rsidR="00CD3F7F">
        <w:rPr>
          <w:cs/>
          <w:lang w:bidi="hi-IN"/>
        </w:rPr>
        <w:t>-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ab/>
      </w:r>
      <w:r w:rsidRPr="00D41643">
        <w:rPr>
          <w:rFonts w:hint="cs"/>
          <w:cs/>
          <w:lang w:bidi="hi-IN"/>
        </w:rPr>
        <w:t>ओ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ईज़ो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नफ़सी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ख़वातीमे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ख़व्वलनी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रब्बी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ज़ुक़नी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इज़्ज़तिल्लाहे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अज़मतिल्लाहे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रुतिल्लाहे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सुल्तानिल्लाहे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रहमतिल्लाहे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फ़तिल्लाहे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गुफ़्रानिल्लाहे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="00CD3F7F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क़ुव्वतिल्लाहे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क़ुदरतिल्लाहे</w:t>
      </w:r>
      <w:r w:rsidR="00CD3F7F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इल्लाहो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वरकानिल्लाहे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जुम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क़ुदर्तेही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यशाओ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शर्रिस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सामते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शर्रिल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lastRenderedPageBreak/>
        <w:t>जिन्ने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शर्रे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अर्ज़े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युख़रोजो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मिन्हा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शर्रे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नज़्ज़लो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समाये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यअ़रोजो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फीहा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शर्रे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कुल्ले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दाब्बतिन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आख़ेजुन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नासीतेहा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रब्बी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सिरातिम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मुस्तिम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मुस्तक़ीम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कुल्ले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शैयईन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क़दीर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हौला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क़ुव्वता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हसन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हुसैन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तावीज़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हुक्म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271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ख़ज़ानादार।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272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चिराग।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273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रहबरी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ग़ुज़री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दुसरों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रहबरी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ज़ाहिर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274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पैरवी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गुमराह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275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हिदायत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याफ़्ता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276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निजात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याफ़्ता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277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छ़ोड़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मदद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278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लालच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हमसें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इख्तेयार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279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तरजीह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हसरतें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मिलेंगी।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कुछ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कहेंगें</w:t>
      </w:r>
      <w:r w:rsidRPr="00D41643">
        <w:rPr>
          <w:cs/>
          <w:lang w:bidi="hi-IN"/>
        </w:rPr>
        <w:t xml:space="preserve"> "</w:t>
      </w:r>
      <w:r w:rsidRPr="00D41643">
        <w:rPr>
          <w:rFonts w:hint="cs"/>
          <w:cs/>
          <w:lang w:bidi="hi-IN"/>
        </w:rPr>
        <w:t>हाय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अफ़सोस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क्या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क्या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कोताहियाँ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हँसी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उड़ाने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था</w:t>
      </w:r>
      <w:r w:rsidRPr="00D41643">
        <w:rPr>
          <w:cs/>
          <w:lang w:bidi="hi-IN"/>
        </w:rPr>
        <w:t>"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280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बच्चों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गन्दगी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गन्दगी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बच्चा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सूँघता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बच्चा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डर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औऱ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गन्दगी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फ़रिश्तों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अज़ियत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मोअ़य्यन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600EAA" w:rsidRPr="00701382" w:rsidRDefault="00600EAA" w:rsidP="00600EAA">
      <w:pPr>
        <w:pStyle w:val="Heading1"/>
        <w:rPr>
          <w:rFonts w:hint="cs"/>
          <w:lang w:bidi="hi-IN"/>
        </w:rPr>
      </w:pPr>
      <w:bookmarkStart w:id="15" w:name="_Toc488053743"/>
      <w:r>
        <w:rPr>
          <w:rFonts w:hint="cs"/>
          <w:cs/>
          <w:lang w:bidi="hi-IN"/>
        </w:rPr>
        <w:t>हदीस न. 281 से 300</w:t>
      </w:r>
      <w:bookmarkEnd w:id="15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281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औरत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निगाह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दूसरी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निगाह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फ़ित्ने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मुबतला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जाओगे।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282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शख़्स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मुस्तक़िल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पीता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पुजारी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मुलाक़ात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हुज़ूर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दरियाफ़्त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अमीरूल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मोमेनीन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मुस्तक़िल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पीने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कौन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शख़्स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283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चालीस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284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आबरूरेज़ी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शख़्स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कीचड़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डाल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देगा।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माकूल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वजह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पेश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285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चादर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मर्दों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सोना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286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चादर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सोना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मुतानब्बह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287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कद्दू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दिमाग़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तेज़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औऱ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288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खाने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तरंज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मोहम्मद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तनाव्वुल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289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अमरूद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औऱ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290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खड़ा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हसद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निगाह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शामिले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291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बदतरीन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उमूर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जदीद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उमूर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कुर्आन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हदीस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जिनका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तज़किरा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292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दुनिया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इताअत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औऱ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आख़ेरत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तरजीह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आख़ेरत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बर्बाद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293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मालूम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क्या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क्या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रहमतें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शमिले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उठाये।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294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नेक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अन्जाम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ताख़ीर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जेसे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फ़ौरन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लाओ।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295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इम्कान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कोशिश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मुक़द्दर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कमजो़री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बाबजूद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मिलेगा।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औऱ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मुसीबत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296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कदम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सुब्हानल्लाहिल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स़ख़्ख़रना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लना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कुन्नालहु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मुकर्रेनीना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रब्बनल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मुनक़लेबन।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297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रक़ाब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क़दम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सुब्हानल्लाहिल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सख़्ख़रना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कुन्नालहु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मुक़र्रेनीना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रब्बनल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मुनक़लेबून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298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निकलो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>“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हुम्मा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अन्तस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साहेबो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फ़िस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हामिले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अलज़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ज़हरे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ख़लीफ़तो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माले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  <w:r w:rsidRPr="00D41643">
        <w:rPr>
          <w:rFonts w:hint="cs"/>
          <w:cs/>
          <w:lang w:bidi="hi-IN"/>
        </w:rPr>
        <w:t>जहाँ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ख़त्म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केः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अल्लाहुम्मा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अन्ज़िल्ना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मुन्ज़ेलन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मुबारेकन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खैरुल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मुन्ज़ेलीन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299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="00CD3F7F">
        <w:rPr>
          <w:cs/>
          <w:lang w:bidi="hi-IN"/>
        </w:rPr>
        <w:t>-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 w:hint="eastAsia"/>
        </w:rPr>
        <w:t>“</w:t>
      </w:r>
      <w:r w:rsidRPr="00D41643">
        <w:rPr>
          <w:rFonts w:hint="cs"/>
          <w:cs/>
          <w:lang w:bidi="hi-IN"/>
        </w:rPr>
        <w:t>अश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हदोअन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इलाहा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इल्लल्लाहो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वहदहु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शरीका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मोहम्मद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अब्दोहु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रसूलोहु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अल्लाहुम्मा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अऊज़ोबेका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क़तिन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खासे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रतिन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यमीनिन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फजरतिन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अऊज़ोबेका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इसम।</w:t>
      </w:r>
      <w:r w:rsidRPr="00D41643">
        <w:rPr>
          <w:rFonts w:cs="Arial" w:hint="eastAsia"/>
        </w:rPr>
        <w:t>”</w:t>
      </w:r>
      <w:r w:rsidRPr="00D41643">
        <w:rPr>
          <w:rFonts w:cs="Arial"/>
        </w:rPr>
        <w:t xml:space="preserve"> </w:t>
      </w:r>
    </w:p>
    <w:p w:rsidR="00600EAA" w:rsidRDefault="00D41643" w:rsidP="00CD3F7F">
      <w:pPr>
        <w:pStyle w:val="libNormal"/>
        <w:rPr>
          <w:cs/>
          <w:lang w:bidi="hi-IN"/>
        </w:rPr>
      </w:pPr>
      <w:r w:rsidRPr="00D41643">
        <w:rPr>
          <w:rFonts w:cs="Arial"/>
        </w:rPr>
        <w:t>300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</w:t>
      </w:r>
      <w:r w:rsidR="00CD3F7F">
        <w:rPr>
          <w:rFonts w:hint="cs"/>
          <w:cs/>
          <w:lang w:bidi="hi-IN"/>
        </w:rPr>
        <w:t xml:space="preserve">स्र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इन्तेज़ार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ज़ायर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सज़ावार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ज़ायर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अहतेराम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मुरादें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पूरी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600EAA" w:rsidRDefault="00600EAA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lastRenderedPageBreak/>
        <w:br w:type="page"/>
      </w:r>
    </w:p>
    <w:p w:rsidR="00600EAA" w:rsidRPr="00701382" w:rsidRDefault="00600EAA" w:rsidP="00600EAA">
      <w:pPr>
        <w:pStyle w:val="Heading1"/>
        <w:rPr>
          <w:rFonts w:hint="cs"/>
          <w:lang w:bidi="hi-IN"/>
        </w:rPr>
      </w:pPr>
      <w:bookmarkStart w:id="16" w:name="_Toc488053744"/>
      <w:r>
        <w:rPr>
          <w:rFonts w:hint="cs"/>
          <w:cs/>
          <w:lang w:bidi="hi-IN"/>
        </w:rPr>
        <w:lastRenderedPageBreak/>
        <w:t>हदीस न. 300 से 320</w:t>
      </w:r>
      <w:bookmarkEnd w:id="16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301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उमराह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वाला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मेहमान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सज़ावार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मेहमान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इकराम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302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बच्चे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पिलाये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गन्दगियों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मुबतला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देगा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यहाँ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माकुल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उज़्र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पेश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303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सदक़ा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मुस्तहक़म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सिपर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आतिशे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दरमियान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हिजाब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काफ़िर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मुहाफ़िज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एवज़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जल्द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जायेगा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अमराज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लेकिन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आख़ेरत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काफ़िर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कुछ़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मिलेगा।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304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ज़बान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बदौलत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जोयेंगे।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305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ज़बान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बदौलत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क़ुबूर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रहेगें।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306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अपने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ज़बान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हिफाज़त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ज़िक्रे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मशग़ुल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307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तस्वीर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बनायेगा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क़यामत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सवाल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308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आँख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कुछ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पड़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बला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मुसीबत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309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नहाकर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निकले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गवारा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जवाब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आफ़ियत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310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सलामती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जवाब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सलामती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जगह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क़रार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311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दुआएं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माँगो।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312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हाजत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बयान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313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दुआएं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माँगो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मोहाल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हलाल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314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फ़रज़न्द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पैदाइश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मुबारकबाद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फरज़न्द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मुबारक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जवानियाँ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बरदार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क़रार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315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मक्के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आँख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मुँह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चूम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असवद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बोसा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बोसा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था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पेशानी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बोसा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316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मुबारकबाद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क़ुबूल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फरमाये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सइ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कोशिश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मोरिदे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शुक्रिया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रोज़ी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इजाफा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औऱ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आखिरी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सफ़रे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मक्का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317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ऊबाशों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औॅर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ख़ौफ़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318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तलाश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इख़्तेयार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मुनतख़ब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नुसरत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ख़ुशी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ग़मगीन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परवाह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उनकी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बाज़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गश्त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319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अन्जाम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पहले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मुबतला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जायेंगे।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औलाद</w:t>
      </w:r>
      <w:r w:rsidRPr="00D41643">
        <w:rPr>
          <w:cs/>
          <w:lang w:bidi="hi-IN"/>
        </w:rPr>
        <w:t xml:space="preserve"> 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सकती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मुलाक़ात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Default="00D41643" w:rsidP="00CD3F7F">
      <w:pPr>
        <w:pStyle w:val="libNormal"/>
        <w:rPr>
          <w:rFonts w:hint="cs"/>
          <w:lang w:bidi="hi-IN"/>
        </w:rPr>
      </w:pPr>
      <w:r w:rsidRPr="00D41643">
        <w:rPr>
          <w:rFonts w:cs="Arial"/>
        </w:rPr>
        <w:t>320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बाक़ी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सख़्ती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गुनाह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माफ़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जायेंगे।</w:t>
      </w:r>
    </w:p>
    <w:p w:rsidR="00600EAA" w:rsidRPr="00701382" w:rsidRDefault="00600EAA" w:rsidP="00600EAA">
      <w:pPr>
        <w:pStyle w:val="Heading1"/>
        <w:rPr>
          <w:rFonts w:hint="cs"/>
          <w:lang w:bidi="hi-IN"/>
        </w:rPr>
      </w:pPr>
      <w:bookmarkStart w:id="17" w:name="_Toc488053745"/>
      <w:r>
        <w:rPr>
          <w:rFonts w:hint="cs"/>
          <w:cs/>
          <w:lang w:bidi="hi-IN"/>
        </w:rPr>
        <w:t>हदीस न. 321 से 246</w:t>
      </w:r>
      <w:bookmarkEnd w:id="17"/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321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शियों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शहीद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अहकाम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तसदीक़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जिसने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स</w:t>
      </w:r>
      <w:r w:rsidRPr="00D41643">
        <w:rPr>
          <w:cs/>
          <w:lang w:bidi="hi-IN"/>
        </w:rPr>
        <w:t>.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ईमान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रखते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ख़ातिर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दोस्ती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औऱ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खातिर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दुश्मनी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322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हमारा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फ़ाश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दहकते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हुए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चखायेगा।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323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सातवें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औलाद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ख़त्ना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सर्दी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गर्मी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बहाना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क़रार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तहारत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ज़मीन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शख़्स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शिकायत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ख़त्ना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324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नशे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किस्में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जवानी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नशा।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दौलत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नशा।</w:t>
      </w:r>
      <w:r w:rsidRPr="00D41643">
        <w:rPr>
          <w:cs/>
          <w:lang w:bidi="hi-IN"/>
        </w:rPr>
        <w:t xml:space="preserve"> 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नींद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नशा।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इत्तेदार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नशा।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325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मुझे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पसन्द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पन्द्रहवें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नूरा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लगाये।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326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मछली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औऱ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बलग़म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इज़ाफ़ा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साँस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327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आहिस्ता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आहिस्ता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दूध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पीने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अमरारज़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सिवाय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मरज़ुल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328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अनार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अन्दर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चर्बी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साथ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पुख़्ता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ज़िन्दा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शैतानी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वुसवास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329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कास्नी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सुबह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जन्नत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क़तरा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330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बारिश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पियो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पाकीज़ा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अमराज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इरशाद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आसमान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नाज़िल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पाक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वुसवास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331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काले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मौत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अलावा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मर्ज़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दवा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332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गाये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गोश्त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मोजिबे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दर्द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लेकिन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दूध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शिफ़ा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चर्बी।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333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ज़ने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हामिला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बेहतरीन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ग़िज़ा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खजूरें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वन्दे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आलम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जनाबे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मरियम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था।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खजूर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शाखें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हिलाओ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खजूरें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गिरेंगी।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334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औलाद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ताज़ा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खजूरें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चबाकर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खिलाओ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रसूले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हसन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हुसैन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खिलाई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थी।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335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ज़ौजा</w:t>
      </w:r>
      <w:r w:rsidR="00CD3F7F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बिस्तर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जल्दी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rFonts w:cs="Arial"/>
        </w:rPr>
        <w:t xml:space="preserve">, </w:t>
      </w:r>
      <w:r w:rsidRPr="00D41643">
        <w:rPr>
          <w:rFonts w:hint="cs"/>
          <w:cs/>
          <w:lang w:bidi="hi-IN"/>
        </w:rPr>
        <w:t>सब्र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तुम्हारी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तरह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आमादा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336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अजनबी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निगाह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पड़ने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जज़बात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उभरें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जौजा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बिस्तर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क्योंकि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उसंमें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तमाम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चीज़े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अजनबी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337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कभी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रास्ता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आओ।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338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ना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महरम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lastRenderedPageBreak/>
        <w:t>339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शादी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नहीं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रक़अ़त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नमाज़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ज़्यादा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340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जिस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अपनी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ज़ौजा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नज़दीक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बातें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फर्ज़न्द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गूँगा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होगा।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341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उस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शर्मगाह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अन्दर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देखो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वरना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औलाद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बर्स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शिकार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होगी।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342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नज़दीकी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दुआ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पढ़ो</w:t>
      </w:r>
      <w:r w:rsidRPr="00D41643">
        <w:rPr>
          <w:cs/>
          <w:lang w:bidi="hi-IN"/>
        </w:rPr>
        <w:t xml:space="preserve"> "</w:t>
      </w:r>
      <w:r w:rsidRPr="00D41643">
        <w:rPr>
          <w:rFonts w:hint="cs"/>
          <w:cs/>
          <w:lang w:bidi="hi-IN"/>
        </w:rPr>
        <w:t>अल्लाहुम्मा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इन्नी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इसतह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फ़रजहा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अम्रेका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लतका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अमानेका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क़जैता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मिन्हा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ज़करन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सवय्यन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फ़ीहे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शेरकन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वला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नसीबन</w:t>
      </w:r>
      <w:r w:rsidRPr="00D41643">
        <w:rPr>
          <w:cs/>
          <w:lang w:bidi="hi-IN"/>
        </w:rPr>
        <w:t>"</w:t>
      </w:r>
      <w:r w:rsidRPr="00D41643">
        <w:rPr>
          <w:rFonts w:hint="cs"/>
          <w:cs/>
          <w:lang w:bidi="hi-IN"/>
        </w:rPr>
        <w:t>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343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अनीमा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अनीमा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पेट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बड़ा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अन्दुरुनी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ख़राबियाँ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दूर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हैं।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जिस्म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ताकतवर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344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बा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नफ़्शा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ज़रिये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छ़ीको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रसुल्लाह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बारे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फ़रमाया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अगर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लोगों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मालूम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नफ़्सा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फ़ायदा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उसको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घूँट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घूँट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जाते।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345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क़मरी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महीनो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इब्तेदाई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वुस्ती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रातों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बिस्तरी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करने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परहेज़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दोनो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मवाक़ों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अवसर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बहु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शैतान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फ़र्ज़न्द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तलाश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रहता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cs="Arial"/>
        </w:rPr>
        <w:t>346</w:t>
      </w:r>
      <w:r w:rsidR="00CD3F7F">
        <w:rPr>
          <w:rFonts w:cs="Arial"/>
        </w:rPr>
        <w:t xml:space="preserve">- </w:t>
      </w:r>
      <w:r w:rsidRPr="00D41643">
        <w:rPr>
          <w:rFonts w:hint="cs"/>
          <w:cs/>
          <w:lang w:bidi="hi-IN"/>
        </w:rPr>
        <w:t>हर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चार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शम्बा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बुध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जुमेअ़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हजामत</w:t>
      </w:r>
      <w:r w:rsidRPr="00D41643">
        <w:rPr>
          <w:cs/>
          <w:lang w:bidi="hi-IN"/>
        </w:rPr>
        <w:t xml:space="preserve"> </w:t>
      </w:r>
      <w:r w:rsidR="00600EAA"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बदन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से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फासिद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निकलवाना</w:t>
      </w:r>
      <w:r w:rsidR="00600EAA"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कराओ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क्योकि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बुध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मनहुस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दीन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इसी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जहन्नम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पैदा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lastRenderedPageBreak/>
        <w:t>किया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गया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और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जुमेअ़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दिन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एक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ऐसा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वक़्त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है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कि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हजामत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करायेगा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वह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जायेगा।</w:t>
      </w:r>
    </w:p>
    <w:p w:rsidR="00D41643" w:rsidRPr="00D41643" w:rsidRDefault="00D41643" w:rsidP="00CD3F7F">
      <w:pPr>
        <w:pStyle w:val="libNormal"/>
        <w:rPr>
          <w:rFonts w:cs="Arial"/>
        </w:rPr>
      </w:pPr>
    </w:p>
    <w:p w:rsidR="00D41643" w:rsidRPr="00D41643" w:rsidRDefault="00600EAA" w:rsidP="00CD3F7F">
      <w:pPr>
        <w:pStyle w:val="libNormal"/>
        <w:rPr>
          <w:rFonts w:cs="Arial"/>
        </w:rPr>
      </w:pPr>
      <w:r>
        <w:rPr>
          <w:rFonts w:cs="Arial"/>
        </w:rPr>
        <w:t>(</w:t>
      </w:r>
      <w:r w:rsidR="00D41643" w:rsidRPr="00D41643">
        <w:rPr>
          <w:rFonts w:hint="cs"/>
          <w:cs/>
          <w:lang w:bidi="hi-IN"/>
        </w:rPr>
        <w:t>तोहफुल</w:t>
      </w:r>
      <w:r w:rsidR="00CD3F7F">
        <w:rPr>
          <w:cs/>
          <w:lang w:bidi="hi-IN"/>
        </w:rPr>
        <w:t>-</w:t>
      </w:r>
      <w:r w:rsidR="00D41643" w:rsidRPr="00D41643">
        <w:rPr>
          <w:cs/>
          <w:lang w:bidi="hi-IN"/>
        </w:rPr>
        <w:t xml:space="preserve"> </w:t>
      </w:r>
      <w:r w:rsidR="00D41643" w:rsidRPr="00D41643">
        <w:rPr>
          <w:rFonts w:hint="cs"/>
          <w:cs/>
          <w:lang w:bidi="hi-IN"/>
        </w:rPr>
        <w:t>उकूल</w:t>
      </w:r>
      <w:r>
        <w:rPr>
          <w:cs/>
          <w:lang w:bidi="hi-IN"/>
        </w:rPr>
        <w:t>)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अल्लाहुम्मा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अज्जिल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फ़रजे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वली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ये</w:t>
      </w:r>
      <w:r w:rsidR="00CD3F7F">
        <w:rPr>
          <w:cs/>
          <w:lang w:bidi="hi-IN"/>
        </w:rPr>
        <w:t>-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हुज्जतिब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निल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हसने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सलावातेका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अलैहे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वज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अलना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मिन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आवानेही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अनसारेही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ख़ुददामेही।</w:t>
      </w:r>
    </w:p>
    <w:p w:rsidR="00D41643" w:rsidRPr="00D41643" w:rsidRDefault="00D41643" w:rsidP="00CD3F7F">
      <w:pPr>
        <w:pStyle w:val="libNormal"/>
        <w:rPr>
          <w:rFonts w:cs="Arial"/>
        </w:rPr>
      </w:pPr>
      <w:r w:rsidRPr="00D41643">
        <w:rPr>
          <w:rFonts w:hint="cs"/>
          <w:cs/>
          <w:lang w:bidi="hi-IN"/>
        </w:rPr>
        <w:t>अल</w:t>
      </w:r>
      <w:r w:rsidR="00CD3F7F">
        <w:rPr>
          <w:cs/>
          <w:lang w:bidi="hi-IN"/>
        </w:rPr>
        <w:t>-</w:t>
      </w:r>
      <w:r w:rsidRPr="00D41643">
        <w:rPr>
          <w:rFonts w:hint="cs"/>
          <w:cs/>
          <w:lang w:bidi="hi-IN"/>
        </w:rPr>
        <w:t>हम्दो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लिल्लाहे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अव्वलन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व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आख़ेरन</w:t>
      </w:r>
    </w:p>
    <w:p w:rsidR="00606024" w:rsidRDefault="00606024" w:rsidP="00606024">
      <w:pPr>
        <w:pStyle w:val="libLine"/>
        <w:rPr>
          <w:rFonts w:hint="cs"/>
          <w:lang w:bidi="hi-IN"/>
        </w:rPr>
      </w:pPr>
    </w:p>
    <w:p w:rsidR="00606024" w:rsidRDefault="00606024" w:rsidP="00606024">
      <w:pPr>
        <w:pStyle w:val="libLine"/>
      </w:pPr>
      <w:r w:rsidRPr="002657C0">
        <w:t>[[</w:t>
      </w:r>
      <w:r w:rsidRPr="002657C0">
        <w:rPr>
          <w:rFonts w:hint="cs"/>
          <w:cs/>
          <w:lang w:bidi="hi-IN"/>
        </w:rPr>
        <w:t>अलहम्दो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लिल्लाह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किताब</w:t>
      </w:r>
      <w:r w:rsidRPr="002657C0">
        <w:rPr>
          <w:cs/>
          <w:lang w:bidi="hi-IN"/>
        </w:rPr>
        <w:t xml:space="preserve"> (</w:t>
      </w:r>
      <w:r w:rsidRPr="00D41643">
        <w:rPr>
          <w:rFonts w:hint="cs"/>
          <w:cs/>
          <w:lang w:bidi="hi-IN"/>
        </w:rPr>
        <w:t>आदाबे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ज़िन्दगी</w:t>
      </w:r>
      <w:r>
        <w:rPr>
          <w:rFonts w:hint="cs"/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हज़रत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अमीरुल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मोमनीन</w:t>
      </w:r>
      <w:r w:rsidRPr="00D41643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D41643">
        <w:rPr>
          <w:rFonts w:hint="cs"/>
          <w:cs/>
          <w:lang w:bidi="hi-IN"/>
        </w:rPr>
        <w:t>अ</w:t>
      </w:r>
      <w:r w:rsidRPr="00D41643">
        <w:rPr>
          <w:cs/>
          <w:lang w:bidi="hi-IN"/>
        </w:rPr>
        <w:t>.</w:t>
      </w:r>
      <w:r>
        <w:rPr>
          <w:cs/>
          <w:lang w:bidi="hi-IN"/>
        </w:rPr>
        <w:t>)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की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नज़र</w:t>
      </w:r>
      <w:r w:rsidRPr="00D41643">
        <w:rPr>
          <w:cs/>
          <w:lang w:bidi="hi-IN"/>
        </w:rPr>
        <w:t xml:space="preserve"> </w:t>
      </w:r>
      <w:r w:rsidRPr="00D41643">
        <w:rPr>
          <w:rFonts w:hint="cs"/>
          <w:cs/>
          <w:lang w:bidi="hi-IN"/>
        </w:rPr>
        <w:t>में</w:t>
      </w:r>
      <w:r w:rsidRPr="002657C0">
        <w:rPr>
          <w:cs/>
          <w:lang w:bidi="hi-IN"/>
        </w:rPr>
        <w:t xml:space="preserve">) </w:t>
      </w:r>
      <w:r w:rsidRPr="002657C0">
        <w:rPr>
          <w:rFonts w:hint="cs"/>
          <w:cs/>
          <w:lang w:bidi="hi-IN"/>
        </w:rPr>
        <w:t>पूरी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टाईप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गई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खुदा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वंदे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आलम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से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दुआगौ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हुं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हमारे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अमल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कुबुल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फरमाऐ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और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इमाम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हुसैन</w:t>
      </w:r>
      <w:r w:rsidRPr="002657C0">
        <w:rPr>
          <w:cs/>
          <w:lang w:bidi="hi-IN"/>
        </w:rPr>
        <w:t xml:space="preserve"> (</w:t>
      </w:r>
      <w:r w:rsidRPr="002657C0">
        <w:rPr>
          <w:rFonts w:hint="cs"/>
          <w:cs/>
          <w:lang w:bidi="hi-IN"/>
        </w:rPr>
        <w:t>अ</w:t>
      </w:r>
      <w:r w:rsidRPr="002657C0">
        <w:rPr>
          <w:cs/>
          <w:lang w:bidi="hi-IN"/>
        </w:rPr>
        <w:t xml:space="preserve">.) </w:t>
      </w:r>
      <w:r w:rsidRPr="002657C0">
        <w:rPr>
          <w:rFonts w:hint="cs"/>
          <w:cs/>
          <w:lang w:bidi="hi-IN"/>
        </w:rPr>
        <w:t>फाउनडेशन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तरक्की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इनायत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फरमाए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जिन्होने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किताब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अपनी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साइट</w:t>
      </w:r>
      <w:r w:rsidRPr="002657C0">
        <w:rPr>
          <w:cs/>
          <w:lang w:bidi="hi-IN"/>
        </w:rPr>
        <w:t xml:space="preserve"> (</w:t>
      </w:r>
      <w:r w:rsidRPr="002657C0">
        <w:rPr>
          <w:rFonts w:hint="cs"/>
          <w:cs/>
          <w:lang w:bidi="hi-IN"/>
        </w:rPr>
        <w:t>अलहसनैन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इस्लामी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नेटवर्क</w:t>
      </w:r>
      <w:r w:rsidRPr="002657C0">
        <w:rPr>
          <w:cs/>
          <w:lang w:bidi="hi-IN"/>
        </w:rPr>
        <w:t xml:space="preserve">) </w:t>
      </w:r>
      <w:r w:rsidRPr="002657C0">
        <w:rPr>
          <w:rFonts w:hint="cs"/>
          <w:cs/>
          <w:lang w:bidi="hi-IN"/>
        </w:rPr>
        <w:t>के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लिऐ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टाइप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कराया।</w:t>
      </w:r>
      <w:r w:rsidRPr="002657C0">
        <w:rPr>
          <w:cs/>
          <w:lang w:bidi="hi-IN"/>
        </w:rPr>
        <w:t xml:space="preserve"> </w:t>
      </w:r>
      <w:r w:rsidRPr="002657C0">
        <w:t>17.</w:t>
      </w:r>
      <w:r>
        <w:rPr>
          <w:rFonts w:hint="cs"/>
          <w:cs/>
          <w:lang w:bidi="hi-IN"/>
        </w:rPr>
        <w:t>8</w:t>
      </w:r>
      <w:r w:rsidRPr="002657C0">
        <w:t>.2017</w:t>
      </w:r>
      <w:r w:rsidRPr="001F146E">
        <w:rPr>
          <w:rFonts w:eastAsia="Calibri"/>
        </w:rPr>
        <w:br w:type="page"/>
      </w:r>
    </w:p>
    <w:p w:rsidR="00606024" w:rsidRDefault="00606024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lastRenderedPageBreak/>
        <w:br w:type="page"/>
      </w:r>
    </w:p>
    <w:sdt>
      <w:sdtPr>
        <w:id w:val="9922766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606024" w:rsidRDefault="00606024" w:rsidP="00606024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फेहरीस्त</w:t>
          </w:r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053728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पेश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लफ़्ज़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29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30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21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40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31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B26C06">
              <w:rPr>
                <w:rStyle w:val="Hyperlink"/>
                <w:noProof/>
              </w:rPr>
              <w:t xml:space="preserve">41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noProof/>
              </w:rPr>
              <w:t>60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32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61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80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33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81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100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34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101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120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35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121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140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36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141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160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37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161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180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38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181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200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39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201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220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40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221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240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41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241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260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42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261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280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43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281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300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44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300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320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053745" w:history="1"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. 321 </w:t>
            </w:r>
            <w:r w:rsidRPr="00B26C0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B26C06">
              <w:rPr>
                <w:rStyle w:val="Hyperlink"/>
                <w:rFonts w:cs="Mangal"/>
                <w:noProof/>
                <w:cs/>
                <w:lang w:bidi="hi-IN"/>
              </w:rPr>
              <w:t xml:space="preserve"> 246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_Toc488053745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024" w:rsidRDefault="00606024">
          <w:r>
            <w:fldChar w:fldCharType="end"/>
          </w:r>
        </w:p>
      </w:sdtContent>
    </w:sdt>
    <w:p w:rsidR="005B0FBC" w:rsidRPr="00D41643" w:rsidRDefault="005B0FBC" w:rsidP="00CD3F7F">
      <w:pPr>
        <w:pStyle w:val="libNormal"/>
      </w:pPr>
    </w:p>
    <w:sectPr w:rsidR="005B0FBC" w:rsidRPr="00D41643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8B" w:rsidRDefault="00D50F8B" w:rsidP="008B7801">
      <w:pPr>
        <w:spacing w:after="0" w:line="240" w:lineRule="auto"/>
      </w:pPr>
      <w:r>
        <w:separator/>
      </w:r>
    </w:p>
  </w:endnote>
  <w:endnote w:type="continuationSeparator" w:id="0">
    <w:p w:rsidR="00D50F8B" w:rsidRDefault="00D50F8B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7F" w:rsidRDefault="00CD3F7F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606024">
      <w:rPr>
        <w:rFonts w:ascii="SutonnyMJ" w:hAnsi="SutonnyMJ" w:cs="SutonnyMJ"/>
        <w:noProof/>
      </w:rPr>
      <w:t>1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8B" w:rsidRDefault="00D50F8B" w:rsidP="008B7801">
      <w:pPr>
        <w:spacing w:after="0" w:line="240" w:lineRule="auto"/>
      </w:pPr>
      <w:r>
        <w:separator/>
      </w:r>
    </w:p>
  </w:footnote>
  <w:footnote w:type="continuationSeparator" w:id="0">
    <w:p w:rsidR="00D50F8B" w:rsidRDefault="00D50F8B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D3F7F"/>
    <w:rsid w:val="00007817"/>
    <w:rsid w:val="00017F8E"/>
    <w:rsid w:val="00041E80"/>
    <w:rsid w:val="00043999"/>
    <w:rsid w:val="000451DA"/>
    <w:rsid w:val="0007490F"/>
    <w:rsid w:val="000821E1"/>
    <w:rsid w:val="000A16E2"/>
    <w:rsid w:val="000A787D"/>
    <w:rsid w:val="000D0FC8"/>
    <w:rsid w:val="000D3139"/>
    <w:rsid w:val="000D641E"/>
    <w:rsid w:val="000E0732"/>
    <w:rsid w:val="000E6001"/>
    <w:rsid w:val="00105A3E"/>
    <w:rsid w:val="00112743"/>
    <w:rsid w:val="00137658"/>
    <w:rsid w:val="001652D2"/>
    <w:rsid w:val="00166B2A"/>
    <w:rsid w:val="0016774F"/>
    <w:rsid w:val="001829DB"/>
    <w:rsid w:val="001A0CC2"/>
    <w:rsid w:val="001A3437"/>
    <w:rsid w:val="001C49F5"/>
    <w:rsid w:val="001F146E"/>
    <w:rsid w:val="001F5D63"/>
    <w:rsid w:val="0020120B"/>
    <w:rsid w:val="00202634"/>
    <w:rsid w:val="00207CEC"/>
    <w:rsid w:val="0021625C"/>
    <w:rsid w:val="002172FF"/>
    <w:rsid w:val="00235071"/>
    <w:rsid w:val="002657C0"/>
    <w:rsid w:val="00266853"/>
    <w:rsid w:val="00275890"/>
    <w:rsid w:val="00277517"/>
    <w:rsid w:val="00280632"/>
    <w:rsid w:val="0028094A"/>
    <w:rsid w:val="0028663A"/>
    <w:rsid w:val="00292BC3"/>
    <w:rsid w:val="00296130"/>
    <w:rsid w:val="002A5FAC"/>
    <w:rsid w:val="002B6ACF"/>
    <w:rsid w:val="002B709B"/>
    <w:rsid w:val="002C1B77"/>
    <w:rsid w:val="002D15B8"/>
    <w:rsid w:val="002D2BC1"/>
    <w:rsid w:val="002D7521"/>
    <w:rsid w:val="002E4766"/>
    <w:rsid w:val="00304CCF"/>
    <w:rsid w:val="003137DA"/>
    <w:rsid w:val="003277AE"/>
    <w:rsid w:val="00327E10"/>
    <w:rsid w:val="00331D48"/>
    <w:rsid w:val="0033697A"/>
    <w:rsid w:val="00376475"/>
    <w:rsid w:val="00385BC7"/>
    <w:rsid w:val="003A1605"/>
    <w:rsid w:val="003A380C"/>
    <w:rsid w:val="003E4BC2"/>
    <w:rsid w:val="003E6793"/>
    <w:rsid w:val="00406D51"/>
    <w:rsid w:val="00466FB5"/>
    <w:rsid w:val="0048150F"/>
    <w:rsid w:val="00495B54"/>
    <w:rsid w:val="004A56BA"/>
    <w:rsid w:val="004C57A4"/>
    <w:rsid w:val="004D6143"/>
    <w:rsid w:val="004D783B"/>
    <w:rsid w:val="004E1F6D"/>
    <w:rsid w:val="004E6557"/>
    <w:rsid w:val="004E710D"/>
    <w:rsid w:val="004F1F0D"/>
    <w:rsid w:val="004F23D3"/>
    <w:rsid w:val="00506800"/>
    <w:rsid w:val="0053165C"/>
    <w:rsid w:val="005337F7"/>
    <w:rsid w:val="00544132"/>
    <w:rsid w:val="00553605"/>
    <w:rsid w:val="0056112A"/>
    <w:rsid w:val="0056693F"/>
    <w:rsid w:val="00580F04"/>
    <w:rsid w:val="00581C01"/>
    <w:rsid w:val="00584195"/>
    <w:rsid w:val="005862E0"/>
    <w:rsid w:val="00593844"/>
    <w:rsid w:val="0059796A"/>
    <w:rsid w:val="005B0FBC"/>
    <w:rsid w:val="005B2471"/>
    <w:rsid w:val="005B568F"/>
    <w:rsid w:val="005B7D24"/>
    <w:rsid w:val="005D2D86"/>
    <w:rsid w:val="005D3333"/>
    <w:rsid w:val="005E1043"/>
    <w:rsid w:val="00600EAA"/>
    <w:rsid w:val="00606024"/>
    <w:rsid w:val="0061174D"/>
    <w:rsid w:val="00641F16"/>
    <w:rsid w:val="00650534"/>
    <w:rsid w:val="00663BEC"/>
    <w:rsid w:val="006746F0"/>
    <w:rsid w:val="006877F6"/>
    <w:rsid w:val="00690232"/>
    <w:rsid w:val="00690B60"/>
    <w:rsid w:val="006A5305"/>
    <w:rsid w:val="006B240B"/>
    <w:rsid w:val="006C230E"/>
    <w:rsid w:val="006D197A"/>
    <w:rsid w:val="006F73E6"/>
    <w:rsid w:val="00701382"/>
    <w:rsid w:val="0070563E"/>
    <w:rsid w:val="00707890"/>
    <w:rsid w:val="0071325E"/>
    <w:rsid w:val="00714388"/>
    <w:rsid w:val="007243F7"/>
    <w:rsid w:val="00733E6E"/>
    <w:rsid w:val="0075520E"/>
    <w:rsid w:val="0076100E"/>
    <w:rsid w:val="007719FE"/>
    <w:rsid w:val="00776659"/>
    <w:rsid w:val="00780F9A"/>
    <w:rsid w:val="007A740B"/>
    <w:rsid w:val="007B649B"/>
    <w:rsid w:val="007C711A"/>
    <w:rsid w:val="007D0C93"/>
    <w:rsid w:val="007E3A6A"/>
    <w:rsid w:val="00840C16"/>
    <w:rsid w:val="008521C9"/>
    <w:rsid w:val="00853ADA"/>
    <w:rsid w:val="00870944"/>
    <w:rsid w:val="008715EA"/>
    <w:rsid w:val="00875EBE"/>
    <w:rsid w:val="00884972"/>
    <w:rsid w:val="008A5A1E"/>
    <w:rsid w:val="008B7801"/>
    <w:rsid w:val="008C77D1"/>
    <w:rsid w:val="008D4279"/>
    <w:rsid w:val="008D4310"/>
    <w:rsid w:val="008D6263"/>
    <w:rsid w:val="008E5C68"/>
    <w:rsid w:val="008E7A39"/>
    <w:rsid w:val="008F0D7B"/>
    <w:rsid w:val="008F3D9F"/>
    <w:rsid w:val="009117EC"/>
    <w:rsid w:val="00932A77"/>
    <w:rsid w:val="00934323"/>
    <w:rsid w:val="0094613E"/>
    <w:rsid w:val="0094696C"/>
    <w:rsid w:val="00961F33"/>
    <w:rsid w:val="00976CDC"/>
    <w:rsid w:val="00991F81"/>
    <w:rsid w:val="00992F23"/>
    <w:rsid w:val="009D4796"/>
    <w:rsid w:val="00A069B8"/>
    <w:rsid w:val="00A07514"/>
    <w:rsid w:val="00A07CA6"/>
    <w:rsid w:val="00A2744B"/>
    <w:rsid w:val="00A32F52"/>
    <w:rsid w:val="00A357FF"/>
    <w:rsid w:val="00A455D0"/>
    <w:rsid w:val="00A555DC"/>
    <w:rsid w:val="00A560EA"/>
    <w:rsid w:val="00A62D76"/>
    <w:rsid w:val="00A73C64"/>
    <w:rsid w:val="00A77675"/>
    <w:rsid w:val="00A77932"/>
    <w:rsid w:val="00A82FC6"/>
    <w:rsid w:val="00A9511C"/>
    <w:rsid w:val="00AA7385"/>
    <w:rsid w:val="00AB18E8"/>
    <w:rsid w:val="00AB6543"/>
    <w:rsid w:val="00B12C60"/>
    <w:rsid w:val="00B22407"/>
    <w:rsid w:val="00B3251F"/>
    <w:rsid w:val="00B34C00"/>
    <w:rsid w:val="00B72F9C"/>
    <w:rsid w:val="00BA3A6E"/>
    <w:rsid w:val="00BC4A6D"/>
    <w:rsid w:val="00BD2034"/>
    <w:rsid w:val="00BE1409"/>
    <w:rsid w:val="00BE360D"/>
    <w:rsid w:val="00C2470C"/>
    <w:rsid w:val="00C25C33"/>
    <w:rsid w:val="00C303C9"/>
    <w:rsid w:val="00C332AE"/>
    <w:rsid w:val="00C436E2"/>
    <w:rsid w:val="00C43F9B"/>
    <w:rsid w:val="00C53098"/>
    <w:rsid w:val="00C539D3"/>
    <w:rsid w:val="00C56204"/>
    <w:rsid w:val="00C60BAA"/>
    <w:rsid w:val="00C747C4"/>
    <w:rsid w:val="00C966ED"/>
    <w:rsid w:val="00CA0F1B"/>
    <w:rsid w:val="00CB1DE2"/>
    <w:rsid w:val="00CB2CAE"/>
    <w:rsid w:val="00CC48FE"/>
    <w:rsid w:val="00CD3F7F"/>
    <w:rsid w:val="00CD6645"/>
    <w:rsid w:val="00CE088A"/>
    <w:rsid w:val="00CE09E4"/>
    <w:rsid w:val="00CE5C16"/>
    <w:rsid w:val="00CF7EA6"/>
    <w:rsid w:val="00D02065"/>
    <w:rsid w:val="00D27FD3"/>
    <w:rsid w:val="00D41643"/>
    <w:rsid w:val="00D44DB1"/>
    <w:rsid w:val="00D450D2"/>
    <w:rsid w:val="00D457C0"/>
    <w:rsid w:val="00D50F8B"/>
    <w:rsid w:val="00D7533E"/>
    <w:rsid w:val="00D822B6"/>
    <w:rsid w:val="00D94704"/>
    <w:rsid w:val="00D970EB"/>
    <w:rsid w:val="00DA0646"/>
    <w:rsid w:val="00DA5618"/>
    <w:rsid w:val="00DB0CD5"/>
    <w:rsid w:val="00DB38D1"/>
    <w:rsid w:val="00DD52E9"/>
    <w:rsid w:val="00DD7EF1"/>
    <w:rsid w:val="00DE13E6"/>
    <w:rsid w:val="00DE7D70"/>
    <w:rsid w:val="00DF0DAD"/>
    <w:rsid w:val="00DF1559"/>
    <w:rsid w:val="00E21BCB"/>
    <w:rsid w:val="00E237E9"/>
    <w:rsid w:val="00E2613F"/>
    <w:rsid w:val="00E30987"/>
    <w:rsid w:val="00E32589"/>
    <w:rsid w:val="00E33510"/>
    <w:rsid w:val="00E35DBB"/>
    <w:rsid w:val="00E400A5"/>
    <w:rsid w:val="00E51F4C"/>
    <w:rsid w:val="00E52113"/>
    <w:rsid w:val="00E61F44"/>
    <w:rsid w:val="00E82A24"/>
    <w:rsid w:val="00E84EB1"/>
    <w:rsid w:val="00E9343A"/>
    <w:rsid w:val="00EA6470"/>
    <w:rsid w:val="00EB08B0"/>
    <w:rsid w:val="00EB136D"/>
    <w:rsid w:val="00EB1BF3"/>
    <w:rsid w:val="00EC4B61"/>
    <w:rsid w:val="00EC59F9"/>
    <w:rsid w:val="00ED0C42"/>
    <w:rsid w:val="00F0394E"/>
    <w:rsid w:val="00F11A1C"/>
    <w:rsid w:val="00F20557"/>
    <w:rsid w:val="00F2413E"/>
    <w:rsid w:val="00F25523"/>
    <w:rsid w:val="00F25B39"/>
    <w:rsid w:val="00F46E01"/>
    <w:rsid w:val="00F525D6"/>
    <w:rsid w:val="00F5263F"/>
    <w:rsid w:val="00F538E3"/>
    <w:rsid w:val="00F578A8"/>
    <w:rsid w:val="00F74171"/>
    <w:rsid w:val="00F82475"/>
    <w:rsid w:val="00F860D8"/>
    <w:rsid w:val="00F91E16"/>
    <w:rsid w:val="00FA2BBB"/>
    <w:rsid w:val="00FB3623"/>
    <w:rsid w:val="00FD2E0A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hindi_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9E8C-86F6-4B3F-828B-6CE7C328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hindi_templet</Template>
  <TotalTime>47</TotalTime>
  <Pages>68</Pages>
  <Words>12215</Words>
  <Characters>46418</Characters>
  <Application>Microsoft Office Word</Application>
  <DocSecurity>0</DocSecurity>
  <Lines>1190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58010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2016-11-21T11:54:00Z</cp:lastPrinted>
  <dcterms:created xsi:type="dcterms:W3CDTF">2017-07-17T05:02:00Z</dcterms:created>
  <dcterms:modified xsi:type="dcterms:W3CDTF">2017-07-17T05:51:00Z</dcterms:modified>
</cp:coreProperties>
</file>