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CC" w:rsidRDefault="00CC17CC" w:rsidP="006A0293">
      <w:pPr>
        <w:pStyle w:val="libTitr1"/>
        <w:rPr>
          <w:lang w:bidi="hi-IN"/>
        </w:rPr>
      </w:pP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</w:p>
    <w:p w:rsidR="00CC17CC" w:rsidRPr="00C871B7" w:rsidRDefault="00CC17CC" w:rsidP="006A0293">
      <w:pPr>
        <w:pStyle w:val="libTitr2"/>
      </w:pPr>
      <w:r w:rsidRPr="00CC17CC">
        <w:rPr>
          <w:rFonts w:hint="cs"/>
          <w:cs/>
          <w:lang w:bidi="hi-IN"/>
        </w:rPr>
        <w:t>भाग</w:t>
      </w:r>
      <w:r w:rsidRPr="00CC17CC">
        <w:rPr>
          <w:cs/>
          <w:lang w:bidi="hi-IN"/>
        </w:rPr>
        <w:t xml:space="preserve"> </w:t>
      </w:r>
      <w:r w:rsidRPr="00C871B7">
        <w:t>1</w:t>
      </w:r>
    </w:p>
    <w:p w:rsidR="00CC17CC" w:rsidRPr="00C871B7" w:rsidRDefault="00CC17CC" w:rsidP="006A0293">
      <w:pPr>
        <w:pStyle w:val="libTitr2"/>
      </w:pPr>
      <w:r w:rsidRPr="00CC17CC">
        <w:rPr>
          <w:rFonts w:hint="cs"/>
          <w:cs/>
          <w:lang w:bidi="hi-IN"/>
        </w:rPr>
        <w:t>नबीयों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</w:p>
    <w:p w:rsidR="00CC17CC" w:rsidRPr="00C871B7" w:rsidRDefault="00CC17CC" w:rsidP="006A0293">
      <w:pPr>
        <w:pStyle w:val="libTitr2"/>
      </w:pPr>
      <w:r w:rsidRPr="00CC17CC">
        <w:rPr>
          <w:rFonts w:hint="cs"/>
          <w:cs/>
          <w:lang w:bidi="hi-IN"/>
        </w:rPr>
        <w:t>लेखकः</w:t>
      </w:r>
      <w:r w:rsidRPr="00C871B7">
        <w:rPr>
          <w:rtl/>
          <w:cs/>
        </w:rPr>
        <w:t xml:space="preserve"> </w:t>
      </w:r>
      <w:r w:rsidRPr="00CC17CC">
        <w:rPr>
          <w:rFonts w:hint="cs"/>
          <w:cs/>
          <w:lang w:bidi="hi-IN"/>
        </w:rPr>
        <w:t>अल्लामा</w:t>
      </w:r>
      <w:r w:rsidRPr="00C871B7">
        <w:rPr>
          <w:rtl/>
          <w:cs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rtl/>
          <w:cs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</w:p>
    <w:p w:rsidR="00C871B7" w:rsidRPr="00C64EB4" w:rsidRDefault="00C871B7" w:rsidP="006A0293">
      <w:pPr>
        <w:pStyle w:val="libNormal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C871B7" w:rsidRDefault="00C871B7" w:rsidP="006A0293">
      <w:pPr>
        <w:pStyle w:val="libNotice"/>
      </w:pPr>
      <w:r w:rsidRPr="00C64EB4">
        <w:t>Alhassanain.org/hindi</w:t>
      </w:r>
    </w:p>
    <w:p w:rsidR="00CC17CC" w:rsidRPr="009E708E" w:rsidRDefault="00CC17CC" w:rsidP="006A0293">
      <w:pPr>
        <w:pStyle w:val="libNormal"/>
      </w:pPr>
    </w:p>
    <w:p w:rsidR="00CC17CC" w:rsidRDefault="00CC17CC" w:rsidP="006A0293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CC17CC" w:rsidRDefault="00CC17CC" w:rsidP="006A0293">
      <w:pPr>
        <w:pStyle w:val="Heading1"/>
        <w:rPr>
          <w:lang w:bidi="hi-IN"/>
        </w:rPr>
      </w:pPr>
      <w:bookmarkStart w:id="0" w:name="_Toc493235079"/>
      <w:bookmarkStart w:id="1" w:name="_Toc501013930"/>
      <w:r w:rsidRPr="00CC17CC">
        <w:rPr>
          <w:rFonts w:hint="cs"/>
          <w:cs/>
          <w:lang w:bidi="hi-IN"/>
        </w:rPr>
        <w:lastRenderedPageBreak/>
        <w:t>अर्ज़े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नाशिर</w:t>
      </w:r>
      <w:bookmarkEnd w:id="0"/>
      <w:bookmarkEnd w:id="1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हिन्दुस्तानी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ब्रादरी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ख़ुसूसी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मबनी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जामेय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मुफ़स्सिल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गुज़री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जिल्द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मुसन्निफ़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मोअल्लिफ़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आफरीनिश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खि़लख़ते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खि़लख़त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ख़ातेमुल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मुरसलीन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अबु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तालिब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आइम्मा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मासूमीन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मुस्तनद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मोतबर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मुजतमा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ख़्वाहिश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कोशिश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उर्दू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लायी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जिल्द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तक़ाज़ों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सके।</w:t>
      </w:r>
      <w:r w:rsidRPr="00CC17CC">
        <w:rPr>
          <w:cs/>
          <w:lang w:bidi="hi-IN"/>
        </w:rPr>
        <w:t xml:space="preserve"> 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मोहक़िक़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महसूस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इन्तेहाई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मेहनत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लगन</w:t>
      </w:r>
      <w:r w:rsidRPr="009E708E">
        <w:t xml:space="preserve">, </w:t>
      </w:r>
      <w:r w:rsidRPr="00CC17CC">
        <w:rPr>
          <w:rFonts w:hint="cs"/>
          <w:cs/>
          <w:lang w:bidi="hi-IN"/>
        </w:rPr>
        <w:t>तहक़ीक़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जुस्तजू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उनवान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मुकम्मल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ख़्वाब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ताबीर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हमकिनार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तक़रीबन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नौ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सौ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सफ़हात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मुश्तमिल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ज़ख़ीम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यक़ीनन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इन्फ़ेरादी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कारनामा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मुतअल्लिक़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मुझे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मसर्रत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अशाअत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हासिल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दुआगो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परवरदिगारे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मक़बूलियत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कामयाबी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मोहतरम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तौफ़िक़ात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इज़ाफ़ा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फ़रमाये।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वाज़ेह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हिन्दीदां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तबक़े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भागों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विभाजित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आधारित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मुस्तफ़ा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खि़लाफ़त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ज़हूरे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हिन्दीदां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कोशिश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सराहेंगे।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वस्सलाम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सै</w:t>
      </w:r>
      <w:r w:rsidRPr="009E708E">
        <w:t>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अब्बास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तबातबाई</w:t>
      </w:r>
    </w:p>
    <w:p w:rsidR="00CC17CC" w:rsidRPr="009E708E" w:rsidRDefault="00CC17CC" w:rsidP="006A0293">
      <w:pPr>
        <w:pStyle w:val="libNormal"/>
      </w:pPr>
    </w:p>
    <w:p w:rsidR="00CC17CC" w:rsidRPr="009E708E" w:rsidRDefault="00CC17CC" w:rsidP="006A0293">
      <w:pPr>
        <w:pStyle w:val="libNormal"/>
      </w:pPr>
    </w:p>
    <w:p w:rsidR="00CC17CC" w:rsidRDefault="00CC17CC" w:rsidP="006A0293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CC17CC" w:rsidRPr="00F22187" w:rsidRDefault="00CC17CC" w:rsidP="006A0293">
      <w:pPr>
        <w:pStyle w:val="libNormal"/>
      </w:pPr>
      <w:bookmarkStart w:id="2" w:name="_Toc493235080"/>
      <w:r w:rsidRPr="00CC17CC">
        <w:rPr>
          <w:rFonts w:hint="cs"/>
          <w:cs/>
          <w:lang w:bidi="hi-IN"/>
        </w:rPr>
        <w:lastRenderedPageBreak/>
        <w:t>इब्तेदाईया</w:t>
      </w:r>
      <w:bookmarkEnd w:id="2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अज़</w:t>
      </w:r>
    </w:p>
    <w:p w:rsidR="00CC17CC" w:rsidRPr="009E708E" w:rsidRDefault="00CC17CC" w:rsidP="006A0293">
      <w:pPr>
        <w:pStyle w:val="libNormal"/>
      </w:pPr>
      <w:r w:rsidRPr="009E708E">
        <w:tab/>
      </w:r>
      <w:r w:rsidRPr="00CC17CC">
        <w:rPr>
          <w:rFonts w:hint="cs"/>
          <w:cs/>
          <w:lang w:bidi="hi-IN"/>
        </w:rPr>
        <w:t>हुज्जतुल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मुसलेमीन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मौलाना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सैय्यद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साहब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क़िब्ला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रिज़वी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अलनजफ़ी।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सुल्तान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बहादुर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रोड</w:t>
      </w:r>
      <w:r w:rsidRPr="009E708E">
        <w:t xml:space="preserve">, </w:t>
      </w:r>
      <w:r w:rsidRPr="00CC17CC">
        <w:rPr>
          <w:rFonts w:hint="cs"/>
          <w:cs/>
          <w:lang w:bidi="hi-IN"/>
        </w:rPr>
        <w:t>काज़मैन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लखनऊ</w:t>
      </w:r>
    </w:p>
    <w:p w:rsidR="006A0293" w:rsidRDefault="006A029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गुज़ारों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हुकू़क़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मजमूआ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पहुँचाया।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लोगों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नबीऐ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मुरसल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लब्बैक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क़यामत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रहेगा।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ज़वाबित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मोअय्यन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बाक़ायदा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निज़ामे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तज़किरा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:- </w:t>
      </w:r>
      <w:r w:rsidRPr="00CC17CC">
        <w:rPr>
          <w:rFonts w:hint="cs"/>
          <w:cs/>
          <w:lang w:bidi="hi-IN"/>
        </w:rPr>
        <w:t>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तवल्लैतुम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साअलतोकुम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ओमिरतो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अकूना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मिनल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मुस्लेमीन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यूनुस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आयात</w:t>
      </w:r>
      <w:r w:rsidRPr="00CC17CC">
        <w:rPr>
          <w:cs/>
          <w:lang w:bidi="hi-IN"/>
        </w:rPr>
        <w:t xml:space="preserve"> </w:t>
      </w:r>
      <w:r w:rsidRPr="009E708E">
        <w:t xml:space="preserve">72) ‘‘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नसीहत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मुंह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उजरत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मांगी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उजरत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मुझे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फ़रमाबरदारों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जाऊं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आयाए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मज़कूरा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लफ़्ज़े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मिनल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मुस्लेमीना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सिलसिला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सिलसिले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ज़िक्र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तकरार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वाज़ेह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शरिअतों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शरिअत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रूह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पड़ता।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आशकार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ज़ाबते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हमागीर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तालीमात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निजात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रमूज़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पोशीदा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ख़लील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ताबीर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जैसा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:-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इब्राहीमो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बैनही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याक़ूब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बुनैय्या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इन्नल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इस्तफ़ालकुमुद्दीना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तमूतुन्ना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मुस्लेमून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बक़रा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आयत</w:t>
      </w:r>
      <w:r w:rsidRPr="00CC17CC">
        <w:rPr>
          <w:cs/>
          <w:lang w:bidi="hi-IN"/>
        </w:rPr>
        <w:t xml:space="preserve"> </w:t>
      </w:r>
      <w:r w:rsidRPr="009E708E">
        <w:t>132)</w:t>
      </w:r>
    </w:p>
    <w:p w:rsidR="00CC17CC" w:rsidRPr="009E708E" w:rsidRDefault="00CC17CC" w:rsidP="006A0293">
      <w:pPr>
        <w:pStyle w:val="libNormal"/>
      </w:pPr>
      <w:r w:rsidRPr="009E708E">
        <w:t xml:space="preserve">‘‘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याक़ूब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फ़र्ज़न्दों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उठना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याक़ूब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मुन्तक़िल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:- </w:t>
      </w:r>
      <w:r w:rsidRPr="00CC17CC">
        <w:rPr>
          <w:rFonts w:hint="cs"/>
          <w:cs/>
          <w:lang w:bidi="hi-IN"/>
        </w:rPr>
        <w:t>रब्बे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आतैनी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मिनल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मुल्के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तावीलिल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अहदीस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फातेरस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समावाते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अर्ज़े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वलीये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आख़ेरत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तवफ़्फ़नी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अलहक़्क़ेनीबिल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सालेहीन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आयत</w:t>
      </w:r>
      <w:r w:rsidRPr="00CC17CC">
        <w:rPr>
          <w:cs/>
          <w:lang w:bidi="hi-IN"/>
        </w:rPr>
        <w:t xml:space="preserve"> </w:t>
      </w:r>
      <w:r w:rsidRPr="009E708E">
        <w:t>101)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परवर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दिगार</w:t>
      </w:r>
      <w:r w:rsidRPr="00CC17CC">
        <w:rPr>
          <w:cs/>
          <w:lang w:bidi="hi-IN"/>
        </w:rPr>
        <w:t xml:space="preserve"> ! </w:t>
      </w:r>
      <w:r w:rsidRPr="00CC17CC">
        <w:rPr>
          <w:rFonts w:hint="cs"/>
          <w:cs/>
          <w:lang w:bidi="hi-IN"/>
        </w:rPr>
        <w:t>तूने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मुझे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मुल्क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तावील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तू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ख़ालिक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आख़ेरत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सरपरस्त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मालिक</w:t>
      </w:r>
      <w:r w:rsidRPr="00CC17CC">
        <w:rPr>
          <w:cs/>
          <w:lang w:bidi="hi-IN"/>
        </w:rPr>
        <w:t xml:space="preserve"> ! </w:t>
      </w:r>
      <w:r w:rsidRPr="00CC17CC">
        <w:rPr>
          <w:rFonts w:hint="cs"/>
          <w:cs/>
          <w:lang w:bidi="hi-IN"/>
        </w:rPr>
        <w:t>मुझे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सालेहीन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मुलहक़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देना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करीमा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पदरे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बुज़ुर्गवार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मुतालिक़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जादये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गामज़न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सालेहीन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इल्हाक़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ख़्वाहिश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इज़हार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बताया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मज़हब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आख़ेरत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जगह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मालूम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मख़्सूस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ज़वाते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मुक़द्देसा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ग़ायबाना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तमस्सुक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सालेहीन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कौन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9E708E">
        <w:t xml:space="preserve">?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:- 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सालेहीन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:-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मिसाल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किश्ती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सवार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निजात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किनारा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ग़र्क़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मौक़े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:-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दरमियान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गरांक़द्र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छोड़े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मसावी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होंगे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क़यामत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दिन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हौज़े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कौसर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वारिद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हों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तमस्सुक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रखोगे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रहोगे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गुमराह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होगे।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कुरआने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वहां</w:t>
      </w:r>
      <w:r w:rsidRPr="00CC17CC">
        <w:rPr>
          <w:cs/>
          <w:lang w:bidi="hi-IN"/>
        </w:rPr>
        <w:t xml:space="preserve"> </w:t>
      </w:r>
      <w:r w:rsidRPr="009E708E">
        <w:t>‘‘</w:t>
      </w:r>
      <w:r w:rsidRPr="00CC17CC">
        <w:rPr>
          <w:rFonts w:hint="cs"/>
          <w:cs/>
          <w:lang w:bidi="hi-IN"/>
        </w:rPr>
        <w:t>इस्लाम</w:t>
      </w:r>
      <w:r w:rsidRPr="009E708E">
        <w:rPr>
          <w:rFonts w:hint="eastAsia"/>
        </w:rPr>
        <w:t>’’</w:t>
      </w:r>
      <w:r w:rsidRPr="009E708E"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तज़किरा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गोया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दीने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आप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आप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हक़ीकत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साबेक़ीन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साहबे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एतराफ़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साहबे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कौन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? 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जवाब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देगा</w:t>
      </w:r>
      <w:r w:rsidRPr="00CC17CC">
        <w:rPr>
          <w:cs/>
          <w:lang w:bidi="hi-IN"/>
        </w:rPr>
        <w:t xml:space="preserve"> :-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क़ुल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सलाती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नासोकी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मोहयाया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ममाती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लिल्लाहे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रब्बिल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आलामीना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लहू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बेज़ालेका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ओमिरतो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अव्वुलल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मुस्लेमीन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इन्आम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आयत</w:t>
      </w:r>
      <w:r w:rsidRPr="00CC17CC">
        <w:rPr>
          <w:cs/>
          <w:lang w:bidi="hi-IN"/>
        </w:rPr>
        <w:t xml:space="preserve"> </w:t>
      </w:r>
      <w:r w:rsidRPr="009E708E">
        <w:t>163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9E708E">
        <w:t>164) ’’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lastRenderedPageBreak/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ऐ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! </w:t>
      </w:r>
      <w:r w:rsidRPr="00CC17CC">
        <w:rPr>
          <w:rFonts w:hint="cs"/>
          <w:cs/>
          <w:lang w:bidi="hi-IN"/>
        </w:rPr>
        <w:t>कह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नमाज़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इबादत़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आलेमीन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लाशरीक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क़ुरआने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वाज़ेह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आखि़री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मुहम्मद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पहला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9E708E">
        <w:t>‘‘</w:t>
      </w:r>
      <w:r w:rsidR="00F74AE6" w:rsidRPr="009E708E">
        <w:t xml:space="preserve"> </w:t>
      </w:r>
      <w:r w:rsidRPr="00CC17CC">
        <w:rPr>
          <w:rFonts w:hint="cs"/>
          <w:cs/>
          <w:lang w:bidi="hi-IN"/>
        </w:rPr>
        <w:t>साहबे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अकरम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बेअसत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मुसलसल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तेईस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मुताअल्लिक़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अव्वलो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असलमा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अव्वलुल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मुसलेमीना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लफ़ज़े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लफ़्ज़ों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मतलब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सिलसिला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मुक़द्दम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वाज़ेह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>)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दस्ते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मुबारक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कलमे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मरहूने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मिन्नत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पैग़म्बरे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दर्स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साहेबाने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फेहरिस्त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Pr="009E708E">
        <w:t xml:space="preserve">, </w:t>
      </w:r>
      <w:r w:rsidRPr="00CC17CC">
        <w:rPr>
          <w:rFonts w:hint="cs"/>
          <w:cs/>
          <w:lang w:bidi="hi-IN"/>
        </w:rPr>
        <w:t>जु़र्रिय्यते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Pr="009E708E">
        <w:t xml:space="preserve">, </w:t>
      </w:r>
      <w:r w:rsidRPr="00CC17CC">
        <w:rPr>
          <w:rFonts w:hint="cs"/>
          <w:cs/>
          <w:lang w:bidi="hi-IN"/>
        </w:rPr>
        <w:t>याक़ूब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</w:t>
      </w:r>
      <w:r w:rsidRPr="00CC17CC">
        <w:rPr>
          <w:cs/>
          <w:lang w:bidi="hi-IN"/>
        </w:rPr>
        <w:lastRenderedPageBreak/>
        <w:t>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अरज़ो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ऐलान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सरकारे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ख़़तमी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मरतबत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अव्वल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मुस्लेमीन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आप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साहबे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अलमिया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परस्तां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मुरसले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आज़म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मुफ़ाद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ख़ातिर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शरियते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मुहम्मदी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दक़ीक़ा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नवीसी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ज़ालिब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जाबिर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हुकूमतों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मोहरें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नशो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नुमां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इक़्तेदार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मुखालेफ़ीन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मुनाफे़क़ीन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घरों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आग़ोश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मुनाफ़ेक़त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चढ़ी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असबाब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मतलब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इतनी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वाज़ेह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मोअर्रिख़ीन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पोशी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</w:t>
      </w:r>
      <w:r w:rsidRPr="00CC17CC">
        <w:rPr>
          <w:cs/>
          <w:lang w:bidi="hi-IN"/>
        </w:rPr>
        <w:t xml:space="preserve"> ी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तौज़िह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तावील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सकी।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अहादीस</w:t>
      </w:r>
      <w:r w:rsidRPr="009E708E">
        <w:t xml:space="preserve">, </w:t>
      </w:r>
      <w:r w:rsidRPr="00CC17CC">
        <w:rPr>
          <w:rFonts w:hint="cs"/>
          <w:cs/>
          <w:lang w:bidi="hi-IN"/>
        </w:rPr>
        <w:t>रवायात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तरीक़ा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राएज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तसनीफ़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तालीफ़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सिलसिला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माविया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सनआ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मोअर्रिखों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नतीजे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मुत्ताइद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आयीं।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किताबुल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मुलूक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इख़बारूल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मज़ाईन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ग़ालेबन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मुआविया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अवाना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हकीम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क़ाबिले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एख़बार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अन्साब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माहिर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उमय्या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मुआविया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तर्जुमा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हिश्शाम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अब्दुल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मलिक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सन्</w:t>
      </w:r>
      <w:r w:rsidRPr="00CC17CC">
        <w:rPr>
          <w:cs/>
          <w:lang w:bidi="hi-IN"/>
        </w:rPr>
        <w:t xml:space="preserve"> </w:t>
      </w:r>
      <w:r w:rsidRPr="009E708E">
        <w:t>117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फ़ारसी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9E708E">
        <w:t>1260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ईरान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</w:p>
    <w:p w:rsidR="00CC17CC" w:rsidRPr="009E708E" w:rsidRDefault="00CC17CC" w:rsidP="006A0293">
      <w:pPr>
        <w:pStyle w:val="libNormal"/>
      </w:pPr>
      <w:r w:rsidRPr="009E708E">
        <w:t>143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फ़िक़ा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तदवीन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बाज़ाबता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रिजाल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इस्हाक़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मतूनी</w:t>
      </w:r>
      <w:r w:rsidRPr="00CC17CC">
        <w:rPr>
          <w:cs/>
          <w:lang w:bidi="hi-IN"/>
        </w:rPr>
        <w:t xml:space="preserve"> </w:t>
      </w:r>
      <w:r w:rsidRPr="009E708E">
        <w:t>151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सीरते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मन्सूर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अब्बासी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ख़्याल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बतदरीज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तरक़्क़ी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मंज़िलें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तय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नामवर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मुवर्रिख़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मोअर्रेख़ीन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मुज़ाहम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कूफ़ी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सैफ़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असदी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मोअम्मिर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राशिद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कूफ़ी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अब्दुल्लाह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साअद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ज़हरी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हसन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मुहम्मद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अब्दुल्लाह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मदायनी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अहमद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हारिस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ख़ज़ार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मदायनी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>)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अब्दुल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अलशबा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क़ाबिले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मुसन्नेफ़ीन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क़रीब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बहुत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मुसन्नेफ़ीन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महफ़ूज़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मसलन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अब्दुल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मलिक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हिशाम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मतूनी</w:t>
      </w:r>
      <w:r w:rsidRPr="00CC17CC">
        <w:rPr>
          <w:cs/>
          <w:lang w:bidi="hi-IN"/>
        </w:rPr>
        <w:t xml:space="preserve"> </w:t>
      </w:r>
      <w:r w:rsidRPr="009E708E">
        <w:t>213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सीरते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हश्शाम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मुहम्मद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सईद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बसरी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मतूफ़ी</w:t>
      </w:r>
      <w:r w:rsidRPr="00CC17CC">
        <w:rPr>
          <w:cs/>
          <w:lang w:bidi="hi-IN"/>
        </w:rPr>
        <w:t xml:space="preserve"> </w:t>
      </w:r>
      <w:r w:rsidRPr="009E708E">
        <w:t>230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तबक़ात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अब्दुल्लाह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क़तीबा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मतूफ़ी</w:t>
      </w:r>
      <w:r w:rsidRPr="00CC17CC">
        <w:rPr>
          <w:cs/>
          <w:lang w:bidi="hi-IN"/>
        </w:rPr>
        <w:t xml:space="preserve"> </w:t>
      </w:r>
      <w:r w:rsidRPr="009E708E">
        <w:t>270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सियासत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अहमद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दाऊद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मतूफ़ी</w:t>
      </w:r>
      <w:r w:rsidRPr="00CC17CC">
        <w:rPr>
          <w:cs/>
          <w:lang w:bidi="hi-IN"/>
        </w:rPr>
        <w:t xml:space="preserve"> </w:t>
      </w:r>
      <w:r w:rsidRPr="009E708E">
        <w:t>282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एख़बारूल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तवाल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मुहम्मद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जरीर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तबरी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मतूफ़ी</w:t>
      </w:r>
      <w:r w:rsidRPr="00CC17CC">
        <w:rPr>
          <w:cs/>
          <w:lang w:bidi="hi-IN"/>
        </w:rPr>
        <w:t xml:space="preserve"> </w:t>
      </w:r>
      <w:r w:rsidRPr="009E708E">
        <w:t>300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तबरी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मरूजुज़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अशराफ़ुल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वग़ैरा।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तसानीफ़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मुतक़देमीन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कहलाता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पांचवी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हिजरी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आग़ाज़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मुतवस्तीन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असीर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समआनी</w:t>
      </w:r>
      <w:r w:rsidRPr="009E708E">
        <w:t xml:space="preserve">, </w:t>
      </w:r>
      <w:r w:rsidRPr="00CC17CC">
        <w:rPr>
          <w:rFonts w:hint="cs"/>
          <w:cs/>
          <w:lang w:bidi="hi-IN"/>
        </w:rPr>
        <w:t>ज़हबी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फ़िदा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नवेरी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सियुती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लोगों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इज़ाफ़ा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बजाय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इख़्तेयार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मुतक़देमीन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तसनीफ़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रख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तग़य्युरात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हलके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ख़ातिर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मक़बूलियत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हासिल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शोहरत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मक़बूलियत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हासिल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कुदमा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नापैद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मोअर्रेख़ीन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माखि़ज़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फ़ेहरिस्त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ख़ल्दून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अन्दाज़े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तहरीर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मुख़्तसर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अब्बासी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तसनीफ़ात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तालीफ़ात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बकसरत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झूठी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अहादीस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मोहमल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बुनियाद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ख़ूब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चूंकि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अब्बासी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हुक्मरानों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ख़ुसूसी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तवज्जो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चस्पी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लिखवाईं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तदवीनी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निगरानी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तय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मुताबिक़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मरक़ूम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गए।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मुलूकियत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इमारत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डिक्टेटर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शिप</w:t>
      </w:r>
      <w:r w:rsidRPr="009E708E">
        <w:t xml:space="preserve">, </w:t>
      </w:r>
      <w:r w:rsidRPr="00CC17CC">
        <w:rPr>
          <w:rFonts w:hint="cs"/>
          <w:cs/>
          <w:lang w:bidi="hi-IN"/>
        </w:rPr>
        <w:t>शाही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शहनशाही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नाजायज़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टुकड़ों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पलने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ख़ुशामदी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दरबारी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जागीरदार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ओहदेदार</w:t>
      </w:r>
      <w:r w:rsidRPr="009E708E">
        <w:t xml:space="preserve">, </w:t>
      </w:r>
      <w:r w:rsidRPr="00CC17CC">
        <w:rPr>
          <w:rFonts w:hint="cs"/>
          <w:cs/>
          <w:lang w:bidi="hi-IN"/>
        </w:rPr>
        <w:t>क़ाज़ी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मुल्ला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मुफ़ती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रावी</w:t>
      </w:r>
      <w:r w:rsidRPr="009E708E">
        <w:t xml:space="preserve">, </w:t>
      </w:r>
      <w:r w:rsidRPr="00CC17CC">
        <w:rPr>
          <w:rFonts w:hint="cs"/>
          <w:cs/>
          <w:lang w:bidi="hi-IN"/>
        </w:rPr>
        <w:t>ज़मीर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ओलमा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मोअर्रेख़ीन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साज़िशी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कोशिशे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नतीजा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हज़ारों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तादाद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हदीसे</w:t>
      </w:r>
      <w:r w:rsidRPr="009E708E">
        <w:t xml:space="preserve">, </w:t>
      </w:r>
      <w:r w:rsidRPr="00CC17CC">
        <w:rPr>
          <w:rFonts w:hint="cs"/>
          <w:cs/>
          <w:lang w:bidi="hi-IN"/>
        </w:rPr>
        <w:t>फ़र्ज़ी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रवायतें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इस्तेहकाम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गये।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मुआविया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इस्तेबदादी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मुम्किन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शख़्स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तरीरी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फ़ज़ाएल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मुनाक़िब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गुद्दी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ख़ींच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काट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आंखों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गर्म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सलाख़ें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सच्चाई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ख़ामोश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झूटी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9E708E">
        <w:t xml:space="preserve">, </w:t>
      </w:r>
      <w:r w:rsidRPr="00CC17CC">
        <w:rPr>
          <w:rFonts w:hint="cs"/>
          <w:cs/>
          <w:lang w:bidi="hi-IN"/>
        </w:rPr>
        <w:t>जाली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रवायतों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छलक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शेख़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मुफ़ीद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वाक़ेयाते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करबला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दर्ज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उन्होंने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वज़ाहत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तअल्लुक़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अरबाबे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सियर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मैंने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नक़ल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मतलब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शेख़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मुफ़ीद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अलैह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तहक़ीक़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मोहक़्क़ेक़ीन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मोअर्रेख़ीन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छोड़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इम्तेयाज़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फ़ुनून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ताल्लुक़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मक़सूस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महदूद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अक़ाएदी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जज़बात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वाबस्ता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ताअस्सुब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तंग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इमकानात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मसाएल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बिल्कुल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मुख़्तलिफ़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अमूमन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जज़बात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एहसासात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राबता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गुजांइश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मोअर्रिक़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दयानत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जानिबदारी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रास्ता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मोहक़िक़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गामज़न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तहक़ीक़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हक़ाएक़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खि़दमात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अन्जाम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मौसूफ़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आशना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मोहताजे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ख़ोलफ़ा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तफ़सीरे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करबला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तारीखी़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हैसियत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जदीद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सैय्यदा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सकीना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मक़बूलियत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दर्जे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फ़ायज़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अवाम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खि़राजे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तहसीन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हासिल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तर्जुमा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इन्शाअल्लाह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आजायेगा।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ज़ेरे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ख़ुसूसी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इम्तेयाज़ात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निगारिश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िं</w:t>
      </w:r>
      <w:r w:rsidRPr="00CC17CC">
        <w:rPr>
          <w:rFonts w:hint="cs"/>
          <w:cs/>
          <w:lang w:bidi="hi-IN"/>
        </w:rPr>
        <w:t>बना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ब्रादरम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काविशों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सहीफ़ा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आफ़रेनश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झलकियों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शीश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इदरीस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नूह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हूद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सालेह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इस्माईल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इस्हाक़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लूत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ज़ुलक़रनैन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याक़ूब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यूसुफ़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अय्यूब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शुऐब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मूसा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हिज़खि़़ल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यूशा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इलयास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लुक़मान</w:t>
      </w:r>
      <w:r w:rsidRPr="00CC17CC">
        <w:rPr>
          <w:cs/>
          <w:lang w:bidi="hi-IN"/>
        </w:rPr>
        <w:t xml:space="preserve"> </w:t>
      </w:r>
      <w:r w:rsidRPr="00CC17CC">
        <w:rPr>
          <w:cs/>
          <w:lang w:bidi="hi-IN"/>
        </w:rPr>
        <w:lastRenderedPageBreak/>
        <w:t>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दाऊद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सुलेमान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शेया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हैक़ूक़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ज़करिया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यहीया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अरनिया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दानियाल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अज़ीर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ईसा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खि़ज़र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मोतबर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मुस्तिनिद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>)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महदूद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आइम्मा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अतहार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वलीउल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अज्जलल्लाह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फ़राजा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कारेईने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अस्र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जायेंगे।</w:t>
      </w:r>
    </w:p>
    <w:p w:rsidR="00CC17CC" w:rsidRDefault="00CC17CC" w:rsidP="006A0293">
      <w:pPr>
        <w:pStyle w:val="libNormal"/>
        <w:rPr>
          <w:lang w:bidi="hi-IN"/>
        </w:rPr>
      </w:pPr>
      <w:r w:rsidRPr="00CC17CC">
        <w:rPr>
          <w:rFonts w:hint="cs"/>
          <w:cs/>
          <w:lang w:bidi="hi-IN"/>
        </w:rPr>
        <w:t>दर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मोहक़िक़े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कलमी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कारनामा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मिल्लते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बहुत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तफ़सीरे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उन्वान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यक़ीनन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क़ौम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तक़ाज़ों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सकेगी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मोअल्लिफ़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ख़ुसूसन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मिल्लते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जाफ़रिया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तोहफ़ा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साबित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परवरदिगारे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मौलूफ़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मौसूफ़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मेहनत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क़ुबूल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जनाबे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फ़रोग़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मुबारकबाद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मुकम्मल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हौसला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अफ़ज़यी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ज़़ोरे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ज़्यादा।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फ़क़ीर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सैय्यद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ज़ाहेद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रिज़वी</w:t>
      </w:r>
      <w:r>
        <w:rPr>
          <w:cs/>
          <w:lang w:bidi="hi-IN"/>
        </w:rPr>
        <w:t>)</w:t>
      </w:r>
    </w:p>
    <w:p w:rsidR="00F22187" w:rsidRPr="009E708E" w:rsidRDefault="00F22187" w:rsidP="006A0293">
      <w:pPr>
        <w:pStyle w:val="libNormal"/>
      </w:pP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बिस्मिल्लाहिर्रहमार्निरहीम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अल्हम्दो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लिल्लाहे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रब्बिल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सलातो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वस्सलामो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सय्यदिल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मुरसलीन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मोहम्मदिंव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आलहित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तय्येबीनत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ताहेरीन</w:t>
      </w:r>
    </w:p>
    <w:p w:rsidR="00F22187" w:rsidRDefault="00F22187" w:rsidP="006A0293">
      <w:pPr>
        <w:pStyle w:val="libNormal"/>
        <w:rPr>
          <w:lang w:bidi="hi-IN"/>
        </w:rPr>
      </w:pPr>
    </w:p>
    <w:p w:rsidR="00CC17CC" w:rsidRPr="00F22187" w:rsidRDefault="00CC17CC" w:rsidP="006A0293">
      <w:pPr>
        <w:pStyle w:val="Heading1"/>
      </w:pPr>
      <w:bookmarkStart w:id="3" w:name="_Toc493235081"/>
      <w:bookmarkStart w:id="4" w:name="_Toc501013931"/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bookmarkEnd w:id="3"/>
      <w:bookmarkEnd w:id="4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अमीरूल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मोमेनीन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तालिब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मदह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बोलने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नियामतों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कोशिश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गहराईयां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पहुँच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मुअय्यन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तौसीफ़ी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अल्फ़ाज़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शुमार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मुद्दत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ख़त्म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सके।</w:t>
      </w:r>
      <w:r w:rsidRPr="00CC17CC">
        <w:rPr>
          <w:cs/>
          <w:lang w:bidi="hi-IN"/>
        </w:rPr>
        <w:t xml:space="preserve"> 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इब्तेदा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तस्दीक़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तस्दीक़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तनज़ियाओ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एख़लास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तनज़ियाओ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एख़लास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सिफ़त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शाहिद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मौसूफ़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मौसूफ़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शाहिद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डाला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ख़बर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>?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असासा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बुनियाद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सदाक़त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चश्मा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अक़्लों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दानिश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दरियाओं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ज़ौलानियां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चिराग़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मोताद्दिद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चिराग़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मुनव्वर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उसूलों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अक़ाएद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मजमूआ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सदाक़त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मुतलाशी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सुकून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इतमिनान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बख़्शता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ख़ुश्नूदी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इबादत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मेयार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तफ़रीक़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एहकाम</w:t>
      </w:r>
      <w:r w:rsidRPr="009E708E">
        <w:t xml:space="preserve">, </w:t>
      </w:r>
      <w:r w:rsidRPr="00CC17CC">
        <w:rPr>
          <w:rFonts w:hint="cs"/>
          <w:cs/>
          <w:lang w:bidi="hi-IN"/>
        </w:rPr>
        <w:t>बलन्द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उसूलों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मोहकम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दलायल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नाक़ाबिल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नाक़ाबिले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तरदीद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तफव्वुक़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नवाज़ा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शानो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पुरख़ुलूस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मोतक़ेदात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तामील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ज़िन्दगियों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मुनासिब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Heading1"/>
      </w:pPr>
      <w:bookmarkStart w:id="5" w:name="_Toc501013932"/>
      <w:r w:rsidRPr="00CC17CC">
        <w:rPr>
          <w:rFonts w:hint="cs"/>
          <w:cs/>
          <w:lang w:bidi="hi-IN"/>
        </w:rPr>
        <w:lastRenderedPageBreak/>
        <w:t>इस्लाम</w:t>
      </w:r>
      <w:bookmarkEnd w:id="5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एबादत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शिनासी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माबूद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सवाल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एबादत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रेयाज़त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आईन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शरिअत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पाबन्दी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मन्ज़िल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बढ़ने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माअनी</w:t>
      </w:r>
      <w:r w:rsidRPr="009E708E">
        <w:t xml:space="preserve">?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मक़सद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पेशे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मतलब</w:t>
      </w:r>
      <w:r w:rsidRPr="009E708E">
        <w:t xml:space="preserve">? </w:t>
      </w:r>
      <w:r w:rsidRPr="00CC17CC">
        <w:rPr>
          <w:rFonts w:hint="cs"/>
          <w:cs/>
          <w:lang w:bidi="hi-IN"/>
        </w:rPr>
        <w:t>अल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बत्ता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अक़्ल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फ़ितरत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रिश्ता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माफ़ौक़ुल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फ़ितरत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ज़ौके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परसतारी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जज़्बाए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उबूदियत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माबूद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झुका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मनमानी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मुख़्तलिफ़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क़िस्मों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पाबन्दियों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ज़न्जीरों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जकड़ा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महसूस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लगता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पाबन्दियों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आग़ाज़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एतराफ़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मुख़्तलिफ़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मदारिज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</w:p>
    <w:p w:rsidR="00CC17CC" w:rsidRPr="00F22187" w:rsidRDefault="00CC17CC" w:rsidP="006A0293">
      <w:pPr>
        <w:pStyle w:val="Heading2"/>
      </w:pPr>
      <w:bookmarkStart w:id="6" w:name="_Toc493235082"/>
      <w:bookmarkStart w:id="7" w:name="_Toc501013933"/>
      <w:r w:rsidRPr="00CC17CC">
        <w:rPr>
          <w:rFonts w:hint="cs"/>
          <w:cs/>
          <w:lang w:bidi="hi-IN"/>
        </w:rPr>
        <w:t>पहला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दरजा</w:t>
      </w:r>
      <w:bookmarkEnd w:id="6"/>
      <w:bookmarkEnd w:id="7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फ़ितरत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विजदानी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एहसास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रहनुमाइ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मज़हब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उलेमा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हस्ती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फिकरो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ज़िम्मेदारी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तहसीली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अक़लन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ख़ेमा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तसाहुल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माहौल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दबाव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हसतियां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तलब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ज़हमत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तस्दीक़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शक्ल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एख़्तेयार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महरूम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महरूमी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मवाख़ज़ा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मुस्तेहक़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शख़्स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मुतास्सिर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आगे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बढ़ाता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ग़ौरो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समझता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फ़हमो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इदराक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F22187" w:rsidRDefault="00CC17CC" w:rsidP="006A0293">
      <w:pPr>
        <w:pStyle w:val="Heading2"/>
      </w:pPr>
      <w:bookmarkStart w:id="8" w:name="_Toc493235083"/>
      <w:bookmarkStart w:id="9" w:name="_Toc501013934"/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दरजा</w:t>
      </w:r>
      <w:bookmarkEnd w:id="8"/>
      <w:bookmarkEnd w:id="9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इदराक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मसनूआत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नैरंगियों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खल्लाक़े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लगाया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नक्श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नक्काश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मोअस्सिर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कारफ़रमाइ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ठोस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बेलचक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गिर्दों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दिखाई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कारफ़रमाइ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आलामे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नक़्शे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राहरू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मेमार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नीलगूं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पहनाइयों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तजल्लियां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वसअतों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रानाईयां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सनअत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तराज़ी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लेहाज़ा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नतीजे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पहुँचने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दिमाग़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जहाने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रंग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बूका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सवारने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F22187" w:rsidRDefault="00CC17CC" w:rsidP="006A0293">
      <w:pPr>
        <w:pStyle w:val="Heading2"/>
      </w:pPr>
      <w:bookmarkStart w:id="10" w:name="_Toc493235084"/>
      <w:bookmarkStart w:id="11" w:name="_Toc501013935"/>
      <w:r w:rsidRPr="00CC17CC">
        <w:rPr>
          <w:rFonts w:hint="cs"/>
          <w:cs/>
          <w:lang w:bidi="hi-IN"/>
        </w:rPr>
        <w:t>तीसरा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दरजा</w:t>
      </w:r>
      <w:bookmarkEnd w:id="10"/>
      <w:bookmarkEnd w:id="11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माबूद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एतराफ़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तस्दीक़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मुकम्मल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जायेंगे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ज़्यादा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सवाल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ख़ुसूसियत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वरना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बवजह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अक़्लन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मुख़्तलिफ़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मदद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अन्जाम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शिरकत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तावुन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बेनियाज़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मोहताज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फेल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मुस्तक़िल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फ़ाएलों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कारफ़रमा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लाज़िम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आपस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बांट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बक़दरे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हिस्सा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बक़दरे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जुस्सा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ईजाद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मम्लूकात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वाजिबुल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यक्सा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निस्बत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रहेंगी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निस्बत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वाजिब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मुम्किन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मुम्किन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वाजिब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यकसां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निस्बत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मुम्किनात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असरपज़ीरी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वाजिबुल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अन्दाज़ी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मुताअदिद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ख़ालिक़ों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गुंजाइश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शै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बरबादी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वन्दे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लफ़्ज़ों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:- </w:t>
      </w:r>
      <w:r w:rsidRPr="009E708E">
        <w:t xml:space="preserve">‘‘ </w:t>
      </w:r>
      <w:r w:rsidRPr="00CC17CC">
        <w:rPr>
          <w:rFonts w:hint="cs"/>
          <w:cs/>
          <w:lang w:bidi="hi-IN"/>
        </w:rPr>
        <w:t>लव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हेमा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इलाहातो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इल्लाहे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फ़सादता</w:t>
      </w:r>
      <w:r w:rsidRPr="00CC17CC">
        <w:rPr>
          <w:cs/>
          <w:lang w:bidi="hi-IN"/>
        </w:rPr>
        <w:t xml:space="preserve"> </w:t>
      </w:r>
      <w:r w:rsidRPr="009E708E">
        <w:t xml:space="preserve">’’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जाते</w:t>
      </w:r>
      <w:r w:rsidR="00E21429">
        <w:rPr>
          <w:cs/>
          <w:lang w:bidi="hi-IN"/>
        </w:rPr>
        <w:t>।</w:t>
      </w:r>
    </w:p>
    <w:p w:rsidR="00CC17CC" w:rsidRPr="009E708E" w:rsidRDefault="00CC17CC" w:rsidP="006A0293">
      <w:pPr>
        <w:pStyle w:val="Heading2"/>
      </w:pPr>
      <w:bookmarkStart w:id="12" w:name="_Toc501013936"/>
      <w:r w:rsidRPr="00CC17CC">
        <w:rPr>
          <w:rFonts w:hint="cs"/>
          <w:cs/>
          <w:lang w:bidi="hi-IN"/>
        </w:rPr>
        <w:t>चौथा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दरजा</w:t>
      </w:r>
      <w:bookmarkEnd w:id="12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नुक्साओ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समझा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जिस्मानियात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शक्ल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तमसीलो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तशबीह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हरकत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सुकून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इज्ज़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जेहेल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मुनज़्ज़ा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बाकमाल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नुक़्स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धब्बा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उभर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मिस्ल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मानिन्द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ठहराया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वुजूब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उतार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पस्तियां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तनज़ीह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तकदीस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जगह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9E708E">
        <w:lastRenderedPageBreak/>
        <w:t>1.</w:t>
      </w:r>
      <w:r w:rsidRPr="009E708E">
        <w:tab/>
      </w:r>
      <w:r w:rsidRPr="00CC17CC">
        <w:rPr>
          <w:rFonts w:hint="cs"/>
          <w:cs/>
          <w:lang w:bidi="hi-IN"/>
        </w:rPr>
        <w:t>क़़ुल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होवल्लाहो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हुस्समद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यलिद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यूलद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कुल्लहू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कोफ़ोवन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आहद।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कह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यगाना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नियाज़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औलाद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औलाद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पल्ला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9E708E">
        <w:t>2.</w:t>
      </w:r>
      <w:r w:rsidRPr="009E708E">
        <w:tab/>
      </w:r>
      <w:r w:rsidRPr="00CC17CC">
        <w:rPr>
          <w:rFonts w:hint="cs"/>
          <w:cs/>
          <w:lang w:bidi="hi-IN"/>
        </w:rPr>
        <w:t>उसको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निगाहें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अलबत्ता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निगाहों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आगाह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ख़बर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9E708E">
        <w:t>3.</w:t>
      </w:r>
      <w:r w:rsidRPr="009E708E">
        <w:tab/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मिसाले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गढ़ो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9E708E">
        <w:t>4.</w:t>
      </w:r>
      <w:r w:rsidRPr="009E708E">
        <w:tab/>
      </w:r>
      <w:r w:rsidRPr="00CC17CC">
        <w:rPr>
          <w:rFonts w:hint="cs"/>
          <w:cs/>
          <w:lang w:bidi="hi-IN"/>
        </w:rPr>
        <w:t>लैसा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कमिस्लेही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समीउल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मानिन्द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Heading2"/>
      </w:pPr>
      <w:bookmarkStart w:id="13" w:name="_Toc501013937"/>
      <w:r w:rsidRPr="00CC17CC">
        <w:rPr>
          <w:rFonts w:hint="cs"/>
          <w:cs/>
          <w:lang w:bidi="hi-IN"/>
        </w:rPr>
        <w:t>पांचवा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दरजा</w:t>
      </w:r>
      <w:bookmarkEnd w:id="13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मारेफ़त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मुकम्मिल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सिमोया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झलक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मफ़हूम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चक्कर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जौहर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अर्ज़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मजमुआ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सनअतें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ख़ुश्बू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सितारों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चमक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चश्मा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इज़हार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तवस्सुत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मोहताज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क़ादिर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ज़र्रा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कारफ़रमाई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शिराज़ा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चारासाज़ी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नमूद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ठहराई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मुम्किनात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तवानाई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क़ादिर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लाज़मी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नतीजा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रूख़्सत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अमीरूल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मोमेनीन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ज़ाएद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आशना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वहदत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कसरत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धब्बों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बदनुमा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तजवीज़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लोगों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मसलक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ताइद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तसवुरात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तसवीरात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भयानक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अंधेरो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ठोकर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गोशा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गोशा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छलक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मख़्लूक़ात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ज़र्रा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ज़र्रा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रूबूवियत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पालने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चढ़ाने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मक़सद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तजवीज़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ताबीर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मतलब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जाफ़रे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सादिक़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ज़बान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फ़ैज़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तरजुमान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मज़ाहिबे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परखिये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मफ़हूम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रूशिनास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शख़्सियत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कौन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9E708E">
        <w:t xml:space="preserve">? </w:t>
      </w:r>
      <w:r w:rsidRPr="00CC17CC">
        <w:rPr>
          <w:rFonts w:hint="cs"/>
          <w:cs/>
          <w:lang w:bidi="hi-IN"/>
        </w:rPr>
        <w:t>आप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:-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हमारा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बुज़ुर्ग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हमेशा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लाहांकि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आवाज़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गूंज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दिखाई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क़ादिर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क़ुबूल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चिज़ों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मालूमात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मुनतबिक़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मक़दूर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ताआलुक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नुमायां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आईमा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अहलेबैत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इजमा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सवादे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आज़म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रास्ता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इख़्तेयार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आलहेदगी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शहरिस्तानी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तहरीर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:- </w:t>
      </w:r>
      <w:r w:rsidRPr="00CC17CC">
        <w:rPr>
          <w:rFonts w:hint="cs"/>
          <w:cs/>
          <w:lang w:bidi="hi-IN"/>
        </w:rPr>
        <w:t>अबूल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हसन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अश्तरी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हयात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इरादा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कलाम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9E708E">
        <w:t xml:space="preserve">, </w:t>
      </w:r>
      <w:r w:rsidRPr="00CC17CC">
        <w:rPr>
          <w:rFonts w:hint="cs"/>
          <w:cs/>
          <w:lang w:bidi="hi-IN"/>
        </w:rPr>
        <w:t>क़ादिर</w:t>
      </w:r>
      <w:r w:rsidRPr="009E708E">
        <w:t xml:space="preserve">, </w:t>
      </w:r>
      <w:r w:rsidRPr="00CC17CC">
        <w:rPr>
          <w:rFonts w:hint="cs"/>
          <w:cs/>
          <w:lang w:bidi="hi-IN"/>
        </w:rPr>
        <w:t>ज़िन्दा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मुरीद</w:t>
      </w:r>
      <w:r w:rsidRPr="009E708E">
        <w:t xml:space="preserve">, </w:t>
      </w:r>
      <w:r w:rsidRPr="00CC17CC">
        <w:rPr>
          <w:rFonts w:hint="cs"/>
          <w:cs/>
          <w:lang w:bidi="hi-IN"/>
        </w:rPr>
        <w:t>मुताकल्लिम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ज़ाएद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हमेशा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जितनी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जायेंगी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उतने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मानना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पड़ेंगें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हवादिस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लाज़िम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आएगा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क़ादिर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बुनियादी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अमीरूल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मोमेनीन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ख़ुत्बे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मिल्लतें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मुसलेमा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नसीहत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:-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डरने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नसीहत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पलटना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कामरानियों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आरज़ुओं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वाबस्ता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ख़ौफ़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हिरास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पनाहगाह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ख़ौफ़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शऊर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तारीकियों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उजाला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जिसमों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बिमारी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सीनों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तबाहकारियों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नफ़्स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कसाफ़तों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पाकीज़गी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आंखों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तीरगी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दहशत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ढारस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जिहालत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अंधेरों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रोशनी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ओढ़ो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अन्दरूनी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पहनावा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सिर्फ़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अन्दूरूनी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पहनावा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उतर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मामलात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हुक्मरान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हश्र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वारिद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मन्ज़िले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मक़सूद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पहुँचने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वसीला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ख़ौफ़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सिपर</w:t>
      </w:r>
      <w:r w:rsidRPr="009E708E">
        <w:t xml:space="preserve">, </w:t>
      </w:r>
      <w:r w:rsidRPr="00CC17CC">
        <w:rPr>
          <w:rFonts w:hint="cs"/>
          <w:cs/>
          <w:lang w:bidi="hi-IN"/>
        </w:rPr>
        <w:t>क़ब्र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चिराग़</w:t>
      </w:r>
      <w:r w:rsidRPr="009E708E">
        <w:t xml:space="preserve">, </w:t>
      </w:r>
      <w:r w:rsidRPr="00CC17CC">
        <w:rPr>
          <w:rFonts w:hint="cs"/>
          <w:cs/>
          <w:lang w:bidi="hi-IN"/>
        </w:rPr>
        <w:t>तनहाई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तवील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वहशत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हमनवा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दमसाज़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मंज़िल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अन्दोहनाकियों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रिहाई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इताअत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मसाअबो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आलाम</w:t>
      </w:r>
      <w:r w:rsidRPr="009E708E">
        <w:t xml:space="preserve">, </w:t>
      </w:r>
      <w:r w:rsidRPr="00CC17CC">
        <w:rPr>
          <w:rFonts w:hint="cs"/>
          <w:cs/>
          <w:lang w:bidi="hi-IN"/>
        </w:rPr>
        <w:t>ख़ौफ़ो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दहशत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भड़कती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शोलों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बचाती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मज़बूती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पकड़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मुसीबतें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क़रीब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तल्ख़ी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बदमज़गी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शीरी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हलाकत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हुजूम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छट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दुश्वारियां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सख़तियों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मुबतेला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नायाबी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लुत्फ़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झड़ी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रहमत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बरगशता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झुक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डरो</w:t>
      </w:r>
      <w:r w:rsidRPr="009E708E">
        <w:t xml:space="preserve">,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पन्दोमोआज़ेमत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फ़ाएदा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पहुँचाया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वाज़ो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नसीहत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नेअमतों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लुत्फ़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नियाज़मन्दी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नफ़्सो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फ़रमाबरदारी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करो।</w:t>
      </w:r>
      <w:r w:rsidRPr="00CC17CC">
        <w:rPr>
          <w:cs/>
          <w:lang w:bidi="hi-IN"/>
        </w:rPr>
        <w:t xml:space="preserve"> </w:t>
      </w:r>
      <w:r w:rsidRPr="009E708E">
        <w:t>’’</w:t>
      </w:r>
    </w:p>
    <w:p w:rsidR="00CC17CC" w:rsidRPr="009E708E" w:rsidRDefault="00CC17CC" w:rsidP="006A0293">
      <w:pPr>
        <w:pStyle w:val="libNormal"/>
      </w:pPr>
      <w:r w:rsidRPr="009E708E">
        <w:rPr>
          <w:rFonts w:hint="eastAsia"/>
        </w:rPr>
        <w:t>‘‘</w:t>
      </w:r>
      <w:r w:rsidRPr="009E708E"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पहचनवाने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पसन्द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तबलीग़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वास्ते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बेहतरीन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ख़लाएक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अन्जाम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मोहब्बत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सुतून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खड़े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किये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बरतरी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सरनिगू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बलन्दी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मिल्लतों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इज़्ज़त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अज़मत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बुज़ुर्गी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दुश्मनों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नुसरत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ताईद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मुखालेफ़ीन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रूसवा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सुतून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गुमराही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खम्बों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प्यासों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दरियाओं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सेराब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उलचने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हौज़ों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मज़बूत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बन्धनों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शिकस्तो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रेख़्त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हुक़ूक़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कड़ियां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क़वानीन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सफ़ेद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दामन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स्याही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धब्बा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उभर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इस्तेक़ामत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पेंचोख़म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कुशादा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राहों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दुश्वारियां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चिराग़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ख़ुशगवारियों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तल्खि़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गुज़र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सुतूनों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असासा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बुनियाद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इस्तेहक़म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बख़्श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इन्तेहाइ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रज़ामन्दी</w:t>
      </w:r>
      <w:r w:rsidRPr="009E708E">
        <w:t xml:space="preserve">, </w:t>
      </w:r>
      <w:r w:rsidRPr="00CC17CC">
        <w:rPr>
          <w:rFonts w:hint="cs"/>
          <w:cs/>
          <w:lang w:bidi="hi-IN"/>
        </w:rPr>
        <w:t>बलन्दतरीन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ऊंची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सतह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नज़दीक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सुतून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मुस्तहकम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सरबलन्द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ज़ियाए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नूरपाश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सलतनत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ग़ालिब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बीख़कनी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दुश्वार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इज़्ज़त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विक़ार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रखो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एहकाम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हुक़ूक़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जगह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करो।</w:t>
      </w:r>
      <w:r w:rsidRPr="00CC17CC">
        <w:rPr>
          <w:cs/>
          <w:lang w:bidi="hi-IN"/>
        </w:rPr>
        <w:t xml:space="preserve"> </w:t>
      </w:r>
      <w:r w:rsidRPr="009E708E">
        <w:t>’’ (</w:t>
      </w:r>
      <w:r w:rsidRPr="00CC17CC">
        <w:rPr>
          <w:rFonts w:hint="cs"/>
          <w:cs/>
          <w:lang w:bidi="hi-IN"/>
        </w:rPr>
        <w:t>माख़ुज़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नहजुल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बलाग़ा</w:t>
      </w:r>
      <w:r>
        <w:rPr>
          <w:cs/>
          <w:lang w:bidi="hi-IN"/>
        </w:rPr>
        <w:t>)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अमीरूल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मोमेनीन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तालिब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अक़वाल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नसायह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तौहीद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निगाहे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इन्सानी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उभरता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हमेशा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हमेशा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रहेगा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क़ादिर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हालांकि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आंख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रखता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मुताकल्लिम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क़ुव्वते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गोयाई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जैसे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दरख़्त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मकें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आवाज़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मूसा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पत्थर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संग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रेज़ों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तकल्लुम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रिसालत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लगे।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सादिक़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सच्चा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दुरूस्त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लाशरीक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मुरक्क़़ब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जौहर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मकान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बल्कि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कामिला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जगह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हुलूल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ऐब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उक़बा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बड़ा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इंसाफ़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मोहताज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जाबिर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यानि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ज़ुल्म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जिस्मानियत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मुबर्रा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शक्ल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सूरत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जिन्स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तशबीह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हदबन्दी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सकतीं</w:t>
      </w:r>
      <w:r w:rsidRPr="009E708E">
        <w:t>1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मूसा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दीदार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ख़्वाहिश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ज़ाहिर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मुझे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सकते</w:t>
      </w:r>
      <w:r w:rsidR="00E21429">
        <w:rPr>
          <w:cs/>
          <w:lang w:bidi="hi-IN"/>
        </w:rPr>
        <w:t>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अफ़सोस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इक़तेदार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परस्त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उलेमा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मख़सूस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गिरोह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दुश्मनी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अदावत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वहदानियत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ख़ुदावन्दे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मख़लूक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अफ़रोज़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चौद</w:t>
      </w:r>
      <w:r w:rsidR="006A0293">
        <w:rPr>
          <w:rFonts w:hint="cs"/>
          <w:cs/>
          <w:lang w:bidi="hi-IN"/>
        </w:rPr>
        <w:t>ह</w:t>
      </w:r>
      <w:r w:rsidRPr="00CC17CC">
        <w:rPr>
          <w:rFonts w:hint="cs"/>
          <w:cs/>
          <w:lang w:bidi="hi-IN"/>
        </w:rPr>
        <w:t>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देखेंगे</w:t>
      </w:r>
      <w:r w:rsidRPr="009E708E">
        <w:t>3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उतरता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>4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हश्र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दिन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जहन्नुम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डाल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जाएगा</w:t>
      </w:r>
      <w:r w:rsidRPr="009E708E">
        <w:t>5</w:t>
      </w:r>
      <w:r w:rsidR="00E21429">
        <w:rPr>
          <w:cs/>
          <w:lang w:bidi="hi-IN"/>
        </w:rPr>
        <w:t>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पिन्डली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खोल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देखेगा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मोमेनीन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पहचान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लें।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हंसता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पांच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उंगलियां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उंगली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दूसरी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तीसरी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दरख़्तों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चौथी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9E708E">
        <w:t>,</w:t>
      </w:r>
      <w:r w:rsidR="00F74AE6" w:rsidRPr="009E708E"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पांचवी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मख़्लूक़ात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बैठा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उंगल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निकला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क़दर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भरकम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बोझ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बक्र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कहाफ़ा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क़ौल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इंसान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मुरतकिब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मौलवी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शिब्ली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नौमानी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अहकाम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तहरीर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इंसान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अफ़आल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इंसान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तरगीब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इक़वाल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बिरादराने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सुन्नत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रोयेत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इस्तेदलाल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अक़वाल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हक़ीक़त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सहाबा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गढ़ा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एहबार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यहूदी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खत्ताब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यहूदी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मोतेकादात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मफ़कूदुल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अक़्ल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रवायतों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मसलन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हुरैरा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मबता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ज़रिये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इस्लाम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दाखि़ल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बुख़ारी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ज़्यादातर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रवायतें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हुरैरा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काबुल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अहबार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मरतबा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ख़त्ताब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महज़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हदीस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रोज़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यक़ीनन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वहदहू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मुताअल्लिक़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मज़हक़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खे़ज़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तसव्वुर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वहदानियत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जलालत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मज़ाक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उड़ाने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रादिफ़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अक़ीदे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मुसलमानों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गुरेज़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करना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आख़ेरत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शरमिन्दगी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निदामत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ईमान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मुशाबेहत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बालातर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तौसीफ़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तौसीफ़ी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कलेमात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बलन्दतर</w:t>
      </w:r>
      <w:r w:rsidRPr="009E708E">
        <w:t xml:space="preserve">,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अजीब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नजमो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नस्क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बदौलत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आशकारा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जलालो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अज़मत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वहमो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गुमान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फ़िक्रो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आहाम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नज़रो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पोशीदा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मालूम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उसपे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तारीकियां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मुहीत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रौशनी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क़स्बे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</w:p>
    <w:p w:rsidR="00F22187" w:rsidRDefault="00F22187" w:rsidP="006A0293">
      <w:pPr>
        <w:pStyle w:val="libNormal"/>
        <w:rPr>
          <w:lang w:bidi="hi-IN"/>
        </w:rPr>
      </w:pPr>
    </w:p>
    <w:p w:rsidR="00CC17CC" w:rsidRPr="00F22187" w:rsidRDefault="00CC17CC" w:rsidP="006A0293">
      <w:pPr>
        <w:pStyle w:val="Heading1"/>
      </w:pPr>
      <w:bookmarkStart w:id="14" w:name="_Toc493235085"/>
      <w:bookmarkStart w:id="15" w:name="_Toc501013938"/>
      <w:r w:rsidRPr="00CC17CC">
        <w:rPr>
          <w:rFonts w:hint="cs"/>
          <w:cs/>
          <w:lang w:bidi="hi-IN"/>
        </w:rPr>
        <w:t>इब्तेदाए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आफ़रीनश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मिसाक़</w:t>
      </w:r>
      <w:bookmarkEnd w:id="14"/>
      <w:bookmarkEnd w:id="15"/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ख़ाकी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नीलगू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शामियाना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माहो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अन्जुम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पाशिया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फ़िज़ाओं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गोशियां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हवाओं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मस्तियां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पहाड़ों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बलन्दियां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सब्ज़ाओं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शादाब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घाटियां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ठहरे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समन्दर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बहते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तायरों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ख़ुशनवाइयां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दरिन्दों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बज़्म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आराइयां</w:t>
      </w:r>
      <w:r w:rsidRPr="009E708E">
        <w:t xml:space="preserve">,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उजाला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अन्धेरा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गर्ज़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बेनियाज़ी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अनवारे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जमाल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मुशाहेदा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थी।</w:t>
      </w:r>
      <w:r w:rsidRPr="00CC17CC">
        <w:rPr>
          <w:cs/>
          <w:lang w:bidi="hi-IN"/>
        </w:rPr>
        <w:t xml:space="preserve"> 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फिरएएरादए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क़ुदरत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जौहरे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हिसार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अनवार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तेरह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मुरक्क़े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चमक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थे।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इन्हीं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अनवारे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ताहिरा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बदौलत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हमागीर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ज़ुलमते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वुजूद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सलाहियतो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जगमगा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उठी।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lastRenderedPageBreak/>
        <w:t>अल्लमाए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कुस्तेलानी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परवरदिगारे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मखलूक़ात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ईजाद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मौहोम्मदी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अनवारे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समदियां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खल्क़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फरमाया</w:t>
      </w:r>
      <w:r w:rsidR="00F22187">
        <w:rPr>
          <w:lang w:bidi="hi-IN"/>
        </w:rPr>
        <w:t xml:space="preserve"> </w:t>
      </w:r>
      <w:r w:rsidR="00F22187">
        <w:rPr>
          <w:rFonts w:hint="cs"/>
          <w:cs/>
          <w:lang w:bidi="hi-IN"/>
        </w:rPr>
        <w:t xml:space="preserve">ऐ </w:t>
      </w:r>
      <w:r w:rsidRPr="00CC17CC">
        <w:rPr>
          <w:rFonts w:hint="cs"/>
          <w:cs/>
          <w:lang w:bidi="hi-IN"/>
        </w:rPr>
        <w:t>जाबिर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अन्सारी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हज़रत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रसुलल्लाह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पूछा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रसुल्लाह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चीज़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ख़ल्क़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फरमाया।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हज़रत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जवाब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सबसे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ख़ल्क़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फ़रमाया।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मसूदी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मुरव्वजुज़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जंहब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हज़रत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9E708E">
        <w:t>;</w:t>
      </w:r>
      <w:r w:rsidRPr="00CC17CC">
        <w:rPr>
          <w:rFonts w:hint="cs"/>
          <w:cs/>
          <w:lang w:bidi="hi-IN"/>
        </w:rPr>
        <w:t>अण्सद्ध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तक़दीरे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मख़्लूक़ात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आफ़रीनश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आसमान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पैदाइश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क़ब्ल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शोलाए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मुस्तफ़ा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शक्ल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यनाबेउल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मोअद्दत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कोकबदुर्री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वग़ैरा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मरवी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खिलक़ते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चौदह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क़ब्ल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बारगाह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तक़दीस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खि़लक़त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ख़ल्लाके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मुन्तक़िल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अब्दुल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मुत्तलिब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हिस्सों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तक़सीम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हिस्सा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अब्दुल्लाह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हिस्सा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तालिब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सुल्ब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ठहरा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मुझसे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अली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अहलेबैत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चौदह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क़ब्ल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बहरहाल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ख़ल्लाक़े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कायनात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तखलीक़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हबीब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उसूले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काफ़ी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 xml:space="preserve">)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फ़ातिमा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लोग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हज़ारों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किरन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ठहरे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रहे</w:t>
      </w:r>
      <w:r w:rsidRPr="009E708E">
        <w:t xml:space="preserve">,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दुनियां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चीज़ों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मख़्लूक़ात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तखलीक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शाहिद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एताअत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फ़रमाबरदारी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फ़र्ज़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उस्मान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अफ़ान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बिने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ख़त्ताब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तआला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फ़रिश्तो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इब्ने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तालिब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नूरे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दहन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मजीद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मशियते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क़ौल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ख़ुदा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बग़ैर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खु़दा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चाहता</w:t>
      </w:r>
      <w:r w:rsidRPr="00CC17CC">
        <w:rPr>
          <w:cs/>
          <w:lang w:bidi="hi-IN"/>
        </w:rPr>
        <w:t xml:space="preserve"> </w:t>
      </w:r>
      <w:r w:rsidR="00F22187">
        <w:rPr>
          <w:rFonts w:hint="cs"/>
          <w:cs/>
          <w:lang w:bidi="hi-IN"/>
        </w:rPr>
        <w:t>है।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इसके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मशियते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परवरदिगार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क़यामत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मख़लूक़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रूहों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ख़ल्क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रूहों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जुमला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मुरसलीन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अरवाहे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मुक़द्देसा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मरकज़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रूबूबियत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पैग़म्बरे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आख़ेरूज़्ज़मा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नबूवत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वाक़िया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मज़कूर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:-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तरजुमा</w:t>
      </w:r>
      <w:r w:rsidRPr="00CC17CC">
        <w:rPr>
          <w:cs/>
          <w:lang w:bidi="hi-IN"/>
        </w:rPr>
        <w:t xml:space="preserve"> :-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हिक्मत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अगर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तुम्हारी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ज़िन्दगी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मोहम्मद</w:t>
      </w:r>
      <w:r w:rsidRPr="00CC17CC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स.अ.व.व.</w:t>
      </w:r>
      <w:r w:rsidRPr="00CC17CC">
        <w:rPr>
          <w:cs/>
          <w:lang w:bidi="hi-IN"/>
        </w:rPr>
        <w:t>)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किताबों</w:t>
      </w:r>
      <w:r w:rsidRPr="00CC17C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>)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तसदीक़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ईमान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मदद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फिर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दरयाफ़्त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बोझ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उठा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9E708E">
        <w:t xml:space="preserve">? </w:t>
      </w:r>
      <w:r w:rsidRPr="00CC17CC">
        <w:rPr>
          <w:rFonts w:hint="cs"/>
          <w:cs/>
          <w:lang w:bidi="hi-IN"/>
        </w:rPr>
        <w:t>सब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हां</w:t>
      </w:r>
      <w:r w:rsidRPr="00CC17CC">
        <w:rPr>
          <w:cs/>
          <w:lang w:bidi="hi-IN"/>
        </w:rPr>
        <w:t xml:space="preserve"> ! </w:t>
      </w:r>
      <w:r w:rsidRPr="00CC17CC">
        <w:rPr>
          <w:rFonts w:hint="cs"/>
          <w:cs/>
          <w:lang w:bidi="hi-IN"/>
        </w:rPr>
        <w:t>हमने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इरशाद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क़ौलो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</w:p>
    <w:p w:rsidR="00CC17CC" w:rsidRPr="009E708E" w:rsidRDefault="00CC17CC" w:rsidP="006A0293">
      <w:pPr>
        <w:pStyle w:val="libNormal"/>
      </w:pPr>
      <w:r w:rsidRPr="00CC17CC">
        <w:rPr>
          <w:rFonts w:hint="cs"/>
          <w:cs/>
          <w:lang w:bidi="hi-IN"/>
        </w:rPr>
        <w:t>मुफ़स्सेरीन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अलग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तफ़्सीरें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जिनका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खुलासा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जन्नत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निकलने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9E708E">
        <w:t>300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बरस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आदम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तौबा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क़ुबूल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पुश्त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निकाली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पहला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इंसानों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</w:t>
      </w:r>
      <w:r w:rsidRPr="009E708E">
        <w:t xml:space="preserve">? </w:t>
      </w:r>
      <w:r w:rsidRPr="00CC17CC">
        <w:rPr>
          <w:rFonts w:hint="cs"/>
          <w:cs/>
          <w:lang w:bidi="hi-IN"/>
        </w:rPr>
        <w:t>सब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जवाब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दिया</w:t>
      </w:r>
      <w:r w:rsidRPr="009E708E">
        <w:t xml:space="preserve">, </w:t>
      </w:r>
      <w:r w:rsidRPr="00CC17CC">
        <w:rPr>
          <w:rFonts w:hint="cs"/>
          <w:cs/>
          <w:lang w:bidi="hi-IN"/>
        </w:rPr>
        <w:t>बेशक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हमारा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="00F74AE6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आलिमों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तबलीग़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तीसरा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जिसका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बयान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ऊपर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लिखी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क़ुरआन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तफ़्सीर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ं</w:t>
      </w:r>
      <w:r w:rsidRPr="00CC17CC">
        <w:rPr>
          <w:rFonts w:hint="cs"/>
          <w:cs/>
          <w:lang w:bidi="hi-IN"/>
        </w:rPr>
        <w:t>हैं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lastRenderedPageBreak/>
        <w:t>अगर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नबूवत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रख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बन्दे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उम्मती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नबूवत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आफ़ताब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तरह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चमक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हबीब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बीच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जलवा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अफ़रोज़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फ़र्ज़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दीन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किताबें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मन्सूख़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जायेंगी।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बोलो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मन्ज़ूर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9E708E">
        <w:t>?</w:t>
      </w:r>
      <w:r w:rsidR="00F74AE6" w:rsidRPr="009E708E">
        <w:t xml:space="preserve"> </w:t>
      </w:r>
      <w:r w:rsidRPr="00CC17CC">
        <w:rPr>
          <w:rFonts w:hint="cs"/>
          <w:cs/>
          <w:lang w:bidi="hi-IN"/>
        </w:rPr>
        <w:t>जब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हुक्म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जाओ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देखो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भी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तुम्हारे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जाता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हूँ।</w:t>
      </w:r>
    </w:p>
    <w:p w:rsidR="00CC17CC" w:rsidRDefault="00CC17CC" w:rsidP="006A0293">
      <w:pPr>
        <w:pStyle w:val="libNormal"/>
        <w:rPr>
          <w:lang w:bidi="hi-IN"/>
        </w:rPr>
      </w:pP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ग़ौर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रूबूबियत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नुबूवत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लेते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9E708E">
        <w:t xml:space="preserve">, </w:t>
      </w:r>
      <w:r w:rsidRPr="00CC17CC">
        <w:rPr>
          <w:rFonts w:hint="cs"/>
          <w:cs/>
          <w:lang w:bidi="hi-IN"/>
        </w:rPr>
        <w:t>पैग़म्बरों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अलावा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एक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दूसरे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नहीं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ख़ुद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किसी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गवाही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शामिल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</w:t>
      </w:r>
      <w:r w:rsidRPr="009E708E">
        <w:t xml:space="preserve">, </w:t>
      </w:r>
      <w:r w:rsidRPr="00CC17CC">
        <w:rPr>
          <w:rFonts w:hint="cs"/>
          <w:cs/>
          <w:lang w:bidi="hi-IN"/>
        </w:rPr>
        <w:t>आखि़र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वजह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क्या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9E708E">
        <w:t xml:space="preserve">? </w:t>
      </w:r>
      <w:r w:rsidRPr="00CC17CC">
        <w:rPr>
          <w:rFonts w:hint="cs"/>
          <w:cs/>
          <w:lang w:bidi="hi-IN"/>
        </w:rPr>
        <w:t>इसे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खुदा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जाने</w:t>
      </w:r>
      <w:r w:rsidRPr="009E708E">
        <w:t xml:space="preserve">, </w:t>
      </w:r>
      <w:r w:rsidRPr="00CC17CC">
        <w:rPr>
          <w:rFonts w:hint="cs"/>
          <w:cs/>
          <w:lang w:bidi="hi-IN"/>
        </w:rPr>
        <w:t>लेकिन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कहना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ग़लत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परवरदिगारे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आलम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मुतलक़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इल्म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थी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ज़माना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पाऐगा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उसके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बावजूद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इक़रार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जाना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बात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दलील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वादा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गिरोह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नबियों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गिरोह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लिये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आखि़री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पैग़म्बर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अलामत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बन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जाए।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चुनान्चे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नबी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अपने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अहद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क़ायम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रहा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शबे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बैतुल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मुक़द्दस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पीछे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नमाज़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पढ़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वायदे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पूरा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सच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दिखाया।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जैसा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अबू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हुरैरा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रिवायत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है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रसूलल्लाह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फ़रमाया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मेराज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की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शब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हज़रत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मूसा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Pr="009E708E">
        <w:t xml:space="preserve">, </w:t>
      </w:r>
      <w:r w:rsidRPr="00CC17CC">
        <w:rPr>
          <w:rFonts w:hint="cs"/>
          <w:cs/>
          <w:lang w:bidi="hi-IN"/>
        </w:rPr>
        <w:t>इब्राहीम</w:t>
      </w:r>
      <w:r w:rsidRPr="00CC17CC">
        <w:rPr>
          <w:cs/>
          <w:lang w:bidi="hi-IN"/>
        </w:rPr>
        <w:t xml:space="preserve"> 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>.)</w:t>
      </w:r>
      <w:r w:rsidRPr="009E708E">
        <w:t xml:space="preserve">, </w:t>
      </w:r>
      <w:r w:rsidRPr="00CC17CC">
        <w:rPr>
          <w:rFonts w:hint="cs"/>
          <w:cs/>
          <w:lang w:bidi="hi-IN"/>
        </w:rPr>
        <w:t>ईसा</w:t>
      </w:r>
      <w:r w:rsidRPr="00CC17CC">
        <w:rPr>
          <w:cs/>
          <w:lang w:bidi="hi-IN"/>
        </w:rPr>
        <w:t xml:space="preserve"> </w:t>
      </w:r>
      <w:r w:rsidRPr="00CC17CC">
        <w:rPr>
          <w:cs/>
          <w:lang w:bidi="hi-IN"/>
        </w:rPr>
        <w:lastRenderedPageBreak/>
        <w:t>(</w:t>
      </w:r>
      <w:r w:rsidRPr="00CC17CC">
        <w:rPr>
          <w:rFonts w:hint="cs"/>
          <w:cs/>
          <w:lang w:bidi="hi-IN"/>
        </w:rPr>
        <w:t>अ</w:t>
      </w:r>
      <w:r w:rsidRPr="00CC17CC">
        <w:rPr>
          <w:cs/>
          <w:lang w:bidi="hi-IN"/>
        </w:rPr>
        <w:t>.</w:t>
      </w:r>
      <w:r w:rsidRPr="00CC17CC">
        <w:rPr>
          <w:rFonts w:hint="cs"/>
          <w:cs/>
          <w:lang w:bidi="hi-IN"/>
        </w:rPr>
        <w:t>स</w:t>
      </w:r>
      <w:r w:rsidRPr="00CC17CC">
        <w:rPr>
          <w:cs/>
          <w:lang w:bidi="hi-IN"/>
        </w:rPr>
        <w:t xml:space="preserve">.) </w:t>
      </w:r>
      <w:r w:rsidRPr="00CC17CC">
        <w:rPr>
          <w:rFonts w:hint="cs"/>
          <w:cs/>
          <w:lang w:bidi="hi-IN"/>
        </w:rPr>
        <w:t>के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साथ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अम्बिया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बैतुल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मुक़द्दस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में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जमा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हो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गए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यहां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तक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कि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नमाज़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वक़्त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आया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और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मैं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उनका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इमाम</w:t>
      </w:r>
      <w:r w:rsidRPr="00CC17CC">
        <w:rPr>
          <w:cs/>
          <w:lang w:bidi="hi-IN"/>
        </w:rPr>
        <w:t xml:space="preserve"> </w:t>
      </w:r>
      <w:r w:rsidRPr="00CC17CC"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परवरदीगार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रुबूबियत</w:t>
      </w:r>
      <w:r>
        <w:t xml:space="preserve">,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नुरुल्लाह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आबों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गिल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करुगा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ग़ूज़रे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ऩबी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बूनियाद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रुबूबियत</w:t>
      </w:r>
      <w:r>
        <w:t xml:space="preserve">,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रुहों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माअद्दों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वनदेआलम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फैजाओं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झोकें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थपेड़ो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मुन्जमिद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सूरज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कसाफतो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छ़ोड़ते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चूक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निगेहबान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किबरियाई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इरादाए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थपेड़ो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थपेड़े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मताहरिंक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जुम्बिश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चश्मो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लहलहाने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सरसब्ज़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रवानी</w:t>
      </w:r>
      <w:r>
        <w:t xml:space="preserve">, </w:t>
      </w:r>
      <w:r>
        <w:rPr>
          <w:rFonts w:hint="cs"/>
          <w:cs/>
          <w:lang w:bidi="hi-IN"/>
        </w:rPr>
        <w:t>समन्दरों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सन्नाटे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यहां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चरीन्दों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परिन्दो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जमघटा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डहकते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तन्जीमकारी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बाहेमी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ख़ूरेंज़ी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खिलाफ़वर्जी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lastRenderedPageBreak/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ग़ूज़ार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6A0293" w:rsidRDefault="006A029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6A0293" w:rsidP="006A0293">
      <w:pPr>
        <w:pStyle w:val="Heading1"/>
      </w:pPr>
      <w:bookmarkStart w:id="16" w:name="_Toc501013939"/>
      <w:r>
        <w:rPr>
          <w:rFonts w:hint="cs"/>
          <w:cs/>
          <w:lang w:bidi="hi-IN"/>
        </w:rPr>
        <w:lastRenderedPageBreak/>
        <w:t>अबु</w:t>
      </w:r>
      <w:r w:rsidR="00784BCC">
        <w:rPr>
          <w:rFonts w:hint="cs"/>
          <w:cs/>
          <w:lang w:bidi="hi-IN"/>
        </w:rPr>
        <w:t>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बशर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आदम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0.</w:t>
      </w:r>
      <w:bookmarkEnd w:id="16"/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कौमें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t>4000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सुन्सान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खलिफ़ा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नायब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इवरतनाक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ख़ुरेंज़ी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हांलाकि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मक़सुस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शोराज़ार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ऩिथर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ख़न्ख़नाने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फिकरी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जौलानियों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हाथो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शिलाख्त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चुनांचें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गुँधा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लसदार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तख़लीक़</w:t>
      </w:r>
      <w:r>
        <w:rPr>
          <w:cs/>
          <w:lang w:bidi="hi-IN"/>
        </w:rPr>
        <w:t xml:space="preserve"> </w:t>
      </w:r>
      <w:r>
        <w:t>120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इस्तेकबार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मरदूदें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t>4000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t xml:space="preserve">, </w:t>
      </w:r>
      <w:r>
        <w:rPr>
          <w:rFonts w:hint="cs"/>
          <w:cs/>
          <w:lang w:bidi="hi-IN"/>
        </w:rPr>
        <w:t>शीरी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शोर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फर्द</w:t>
      </w:r>
      <w:r>
        <w:t xml:space="preserve">,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ममनुआ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चुनांचें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ममनुआ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बेदख़ली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सरानदीप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अस्तग़फार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गिरीयाज़ारी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300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हुदुदे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जबलूस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कोहअहुक़बीस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चुनाँचें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जरुरियाते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अफ़जा़इशे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फूली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इल्तेफ़ात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बुग़ज़ो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गडठा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गडठा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सानिहे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t>230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t>636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ओंलादों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पोते</w:t>
      </w:r>
      <w:r>
        <w:t xml:space="preserve">, </w:t>
      </w:r>
      <w:r>
        <w:rPr>
          <w:rFonts w:hint="cs"/>
          <w:cs/>
          <w:lang w:bidi="hi-IN"/>
        </w:rPr>
        <w:t>परपोते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40000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छ़ोड़ा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मुनतखब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शुरा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इस्तेख़लाफ़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मोअर्रिख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अबुलफ़ेदा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t>6216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636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630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मोक़ददस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पैंतीस</w:t>
      </w:r>
      <w:r w:rsidR="00E21429">
        <w:rPr>
          <w:cs/>
          <w:lang w:bidi="hi-IN"/>
        </w:rPr>
        <w:t xml:space="preserve"> </w:t>
      </w:r>
      <w:r>
        <w:t>35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नव्यैते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मुतारिफ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अबुदियतत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एताअतन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गुन्जाइश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अजाएबुल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</w:p>
    <w:p w:rsidR="006A0293" w:rsidRDefault="006A029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6A0293">
      <w:pPr>
        <w:pStyle w:val="Heading1"/>
      </w:pPr>
      <w:bookmarkStart w:id="17" w:name="_Toc501013940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7"/>
      <w: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मुन्तिकि़ल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t xml:space="preserve"> </w:t>
      </w:r>
      <w:r>
        <w:tab/>
      </w:r>
      <w:r>
        <w:rPr>
          <w:rFonts w:hint="cs"/>
          <w:cs/>
          <w:lang w:bidi="hi-IN"/>
        </w:rPr>
        <w:t>तारीखे़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मुन्तकि़ल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lastRenderedPageBreak/>
        <w:t xml:space="preserve"> </w:t>
      </w:r>
      <w:r>
        <w:tab/>
      </w:r>
      <w:r>
        <w:rPr>
          <w:rFonts w:hint="cs"/>
          <w:cs/>
          <w:lang w:bidi="hi-IN"/>
        </w:rPr>
        <w:t>अजाएबुल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कु़लूब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बुलूग़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मोइयना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मीसाक़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हिदायें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230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खू़बसूरत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612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महलाईल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अख़नूख़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कहलाए।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Heading1"/>
      </w:pPr>
      <w:bookmarkStart w:id="18" w:name="_Toc501013941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रुबूबियत</w:t>
      </w:r>
      <w:r>
        <w:t xml:space="preserve">, </w:t>
      </w:r>
      <w:r>
        <w:rPr>
          <w:rFonts w:hint="cs"/>
          <w:cs/>
          <w:lang w:bidi="hi-IN"/>
        </w:rPr>
        <w:t>मआरेफत</w:t>
      </w:r>
      <w:r>
        <w:t xml:space="preserve">, </w:t>
      </w:r>
      <w:r>
        <w:rPr>
          <w:rFonts w:hint="cs"/>
          <w:cs/>
          <w:lang w:bidi="hi-IN"/>
        </w:rPr>
        <w:t>इबादत</w:t>
      </w:r>
      <w:r>
        <w:t xml:space="preserve">,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मोहक़्कि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वक़्फ़ा</w:t>
      </w:r>
      <w:r>
        <w:rPr>
          <w:cs/>
          <w:lang w:bidi="hi-IN"/>
        </w:rPr>
        <w:t xml:space="preserve"> </w:t>
      </w:r>
      <w:r>
        <w:t>622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शहीम</w:t>
      </w:r>
      <w:r>
        <w:t xml:space="preserve">, </w:t>
      </w:r>
      <w:r>
        <w:rPr>
          <w:rFonts w:hint="cs"/>
          <w:cs/>
          <w:lang w:bidi="hi-IN"/>
        </w:rPr>
        <w:t>फरबे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मुन्फरिद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क़ल्म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पहन्ना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मोअर्रिख़ों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t>100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इसतेलाहें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का़यम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365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मुतवशलख़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मुतवशलख़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लमकया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बुज़ूर्गों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लमकया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800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620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Heading1"/>
      </w:pPr>
      <w:bookmarkStart w:id="19" w:name="_Toc501013942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650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नौहा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</w:t>
      </w:r>
      <w:r>
        <w:t xml:space="preserve">,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शकूर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2500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850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840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860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400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250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t>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मोत्ताफिक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650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सरकश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t xml:space="preserve">, </w:t>
      </w:r>
      <w:r>
        <w:rPr>
          <w:rFonts w:hint="cs"/>
          <w:cs/>
          <w:lang w:bidi="hi-IN"/>
        </w:rPr>
        <w:t>ज़िनाकार</w:t>
      </w:r>
      <w:r>
        <w:t xml:space="preserve">,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मोतक़दीन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मुत्तकी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परहेज़गार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मोवारिद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अलाहेदजी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करुगाँ।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छ़ोड़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फरीज़ाए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अतिश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नाराए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t xml:space="preserve">,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t xml:space="preserve">,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गुफ़तग़ु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सरासीमगी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तहेलका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अमुरा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तनोमन्द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तन्दुरुसत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मुस्तजाद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ज़िनाकारी</w:t>
      </w:r>
      <w:r>
        <w:t xml:space="preserve">, </w:t>
      </w:r>
      <w:r>
        <w:rPr>
          <w:rFonts w:hint="cs"/>
          <w:cs/>
          <w:lang w:bidi="hi-IN"/>
        </w:rPr>
        <w:t>आबरु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t>650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 xml:space="preserve">।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Heading2"/>
      </w:pPr>
      <w:bookmarkStart w:id="20" w:name="_Toc501013943"/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bookmarkEnd w:id="2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कराओ</w:t>
      </w:r>
      <w:r w:rsidR="00E21429">
        <w:rPr>
          <w:cs/>
          <w:lang w:bidi="hi-IN"/>
        </w:rPr>
        <w:t>।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जज़ाएरी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बहवलए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किता</w:t>
      </w:r>
      <w:r>
        <w:rPr>
          <w:rFonts w:hint="cs"/>
          <w:cs/>
          <w:lang w:bidi="hi-IN"/>
        </w:rPr>
        <w:t>बुल</w:t>
      </w:r>
      <w:r w:rsidR="009508F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फरमायाः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पंजतन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 w:rsidR="006A0293">
        <w:t>,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 xml:space="preserve">0,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दुसरी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तसरी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उन्होने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का़तिलाने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t>250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t xml:space="preserve">, </w:t>
      </w:r>
      <w:r>
        <w:rPr>
          <w:rFonts w:hint="cs"/>
          <w:cs/>
          <w:lang w:bidi="hi-IN"/>
        </w:rPr>
        <w:t>चौड़ाई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ऊचाँई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य़ाक़ूब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t>250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ऊचांई</w:t>
      </w:r>
      <w:r>
        <w:rPr>
          <w:cs/>
          <w:lang w:bidi="hi-IN"/>
        </w:rPr>
        <w:t xml:space="preserve"> </w:t>
      </w:r>
      <w:r>
        <w:t>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1200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1200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t xml:space="preserve">,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t>800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ऊचांई</w:t>
      </w:r>
      <w:r w:rsidR="00E21429"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हुाएरीन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मुट्ठी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1200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 xml:space="preserve"> </w:t>
      </w:r>
      <w:r w:rsidR="00E21429">
        <w:t>(</w:t>
      </w:r>
      <w:r>
        <w:rPr>
          <w:rFonts w:hint="cs"/>
          <w:cs/>
          <w:lang w:bidi="hi-IN"/>
        </w:rPr>
        <w:t>अजाएबुल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क़सस</w:t>
      </w:r>
      <w:r>
        <w:rPr>
          <w:cs/>
          <w:lang w:bidi="hi-IN"/>
        </w:rPr>
        <w:t>)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9508F5">
      <w:pPr>
        <w:pStyle w:val="Heading2"/>
      </w:pPr>
      <w:bookmarkStart w:id="21" w:name="_Toc501013944"/>
      <w:r>
        <w:rPr>
          <w:rFonts w:hint="cs"/>
          <w:cs/>
          <w:lang w:bidi="hi-IN"/>
        </w:rPr>
        <w:t>तूफ़ान</w:t>
      </w:r>
      <w:bookmarkEnd w:id="2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छ़ोड़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</w:t>
      </w:r>
      <w:r w:rsidR="006A0293">
        <w:rPr>
          <w:lang w:bidi="hi-IN"/>
        </w:rPr>
        <w:t>,</w:t>
      </w:r>
      <w:r w:rsidR="009508F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बाईमानको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लेलो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</w:t>
      </w:r>
      <w:r>
        <w:t xml:space="preserve">,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परिन्दों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खुर्रद्दनी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मोहिब्बें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क़ुरानी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मोहद्दसीन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ज़ुर्रियत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बउजलत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t xml:space="preserve">,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याफिस</w:t>
      </w:r>
      <w:r>
        <w:t>,</w:t>
      </w:r>
      <w:r>
        <w:rPr>
          <w:rFonts w:hint="cs"/>
          <w:cs/>
          <w:lang w:bidi="hi-IN"/>
        </w:rPr>
        <w:t>नीज़</w:t>
      </w:r>
      <w:r>
        <w:t xml:space="preserve">,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केनान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उज़जिम्मा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नै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 w:rsidR="00E21429"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नैजफ़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ऩजफ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बादस्तेखुद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आखि़रुज़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मुख्तार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बैतुलअती</w:t>
      </w:r>
      <w:r>
        <w:rPr>
          <w:rFonts w:hint="cs"/>
          <w:cs/>
          <w:lang w:bidi="hi-IN"/>
        </w:rPr>
        <w:t>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लीजिए</w:t>
      </w:r>
      <w:r>
        <w:t xml:space="preserve">, </w:t>
      </w:r>
      <w:r>
        <w:rPr>
          <w:rFonts w:hint="cs"/>
          <w:cs/>
          <w:lang w:bidi="hi-IN"/>
        </w:rPr>
        <w:t>शफक़ते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बचाएगा</w:t>
      </w:r>
      <w:r>
        <w:t xml:space="preserve">,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ग़ुज़ार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अवलाद</w:t>
      </w:r>
      <w:r>
        <w:t xml:space="preserve">,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</w:t>
      </w:r>
      <w:r w:rsidR="009508F5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मोअर्ररेख़ीन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पहूंची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गिरबाद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भंवर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t xml:space="preserve">,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जाएगें</w:t>
      </w:r>
      <w:r>
        <w:t xml:space="preserve">, </w:t>
      </w:r>
      <w:r>
        <w:rPr>
          <w:rFonts w:hint="cs"/>
          <w:cs/>
          <w:lang w:bidi="hi-IN"/>
        </w:rPr>
        <w:t>निदा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</w:t>
      </w:r>
      <w:r>
        <w:t xml:space="preserve">,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ग़ूजरी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मुतज़लज़िल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मुतलातिम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ज़ुर्रियते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मोक़य्यद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वाक़्यात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निगेहबान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फातमा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 xml:space="preserve">0,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चिराग़ो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मोरज्जब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अहलैबेत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अहलैबेत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अहलैबेत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पीजा</w:t>
      </w:r>
      <w:r>
        <w:t xml:space="preserve">,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माहैरीन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कोहकाफ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चरिन्द</w:t>
      </w:r>
      <w:r>
        <w:t xml:space="preserve">, </w:t>
      </w:r>
      <w:r>
        <w:rPr>
          <w:rFonts w:hint="cs"/>
          <w:cs/>
          <w:lang w:bidi="hi-IN"/>
        </w:rPr>
        <w:t>परिन्दों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कूल</w:t>
      </w:r>
      <w:r>
        <w:rPr>
          <w:cs/>
          <w:lang w:bidi="hi-IN"/>
        </w:rPr>
        <w:t xml:space="preserve"> </w:t>
      </w:r>
      <w:r>
        <w:t>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मुनासेबत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2"/>
      </w:pPr>
      <w:bookmarkStart w:id="22" w:name="_Toc501013945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bookmarkEnd w:id="22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उऩके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क़ुरबत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मल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मतऊ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9508F5">
      <w:pPr>
        <w:pStyle w:val="Heading2"/>
      </w:pPr>
      <w:bookmarkStart w:id="23" w:name="_Toc501013946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रहलत</w:t>
      </w:r>
      <w:bookmarkEnd w:id="2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मुअर्रेख़ीन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ख़न्दापेशानी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फ़रमाया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मोअन्निफ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मोअन्निफ़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अशखास</w:t>
      </w:r>
      <w:r>
        <w:t xml:space="preserve">, </w:t>
      </w:r>
      <w:r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रवायतो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मुस्तेफा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मुस्तानद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.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>0 850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>, 650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>, 200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2500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बज़रियाए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2"/>
      </w:pPr>
      <w:bookmarkStart w:id="24" w:name="_Toc501013947"/>
      <w:r>
        <w:rPr>
          <w:rFonts w:hint="cs"/>
          <w:cs/>
          <w:lang w:bidi="hi-IN"/>
        </w:rPr>
        <w:t>तहक़ीकात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इन्कशाफ़ात</w:t>
      </w:r>
      <w:bookmarkEnd w:id="24"/>
    </w:p>
    <w:p w:rsidR="00784BCC" w:rsidRDefault="00E21429" w:rsidP="009508F5">
      <w:pPr>
        <w:pStyle w:val="libNormal"/>
      </w:pPr>
      <w:r>
        <w:t xml:space="preserve"> </w:t>
      </w:r>
      <w:r w:rsidR="00784BCC">
        <w:rPr>
          <w:rFonts w:hint="cs"/>
          <w:cs/>
          <w:lang w:bidi="hi-IN"/>
        </w:rPr>
        <w:t>पाकिस्तानी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मोहक्किफ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हकीम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सैय्यद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महमूद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गिलानी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तहक़ीक़ी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मक़ाले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तहरीर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t>1651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ईसवी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महरीन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क़दीमा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टोली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देखभाल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ग़ालेबन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तलाश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मसरुफ़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बोसिदा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टुकड़े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ग्रुप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आफिसर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जगह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कुरेदना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शुरु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लकड़ीया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संगलाख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माहरीन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सतही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अन्दाजडा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लकड़ीया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ग़ैर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मामूली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पोशीदा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अन्दर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निहायत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तवज्जो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कराई</w:t>
      </w:r>
      <w:r w:rsidR="00784BCC">
        <w:t xml:space="preserve">,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लकड़ीया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अशिया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बरामद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t xml:space="preserve">, </w:t>
      </w:r>
      <w:r w:rsidR="00784BCC">
        <w:rPr>
          <w:rFonts w:hint="cs"/>
          <w:cs/>
          <w:lang w:bidi="hi-IN"/>
        </w:rPr>
        <w:t>लकड़ी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मुस्तातील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तावीज़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नुमा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तख्ती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बोसीदगी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कुहन्गी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इख्तेयार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लेकिन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चौदाह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अर्ज़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रखनें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तख़्ती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इक़तादी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तग़ैसात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महफ़ुज़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t>1652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ईसवी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माहेरीन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तहक़ीकात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लिबासे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तकमील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पहनाकर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इन्केशाफ़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मज़कुरा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मारुफ़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कश्ती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ताल्लुक़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चोटी</w:t>
      </w:r>
      <w:r w:rsidR="00784BCC">
        <w:rPr>
          <w:cs/>
          <w:lang w:bidi="hi-IN"/>
        </w:rPr>
        <w:t xml:space="preserve"> (</w:t>
      </w:r>
      <w:r w:rsidR="00784BCC">
        <w:rPr>
          <w:rFonts w:hint="cs"/>
          <w:cs/>
          <w:lang w:bidi="hi-IN"/>
        </w:rPr>
        <w:t>जूदी</w:t>
      </w:r>
      <w:r w:rsidR="00784BCC">
        <w:rPr>
          <w:cs/>
          <w:lang w:bidi="hi-IN"/>
        </w:rPr>
        <w:t xml:space="preserve">)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ठहरी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कदीम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हुरुफ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कन्दा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पुरअस्रार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रिसंर्चिग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डिपार्टमेन्ट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t>27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फरवरी</w:t>
      </w:r>
      <w:r>
        <w:rPr>
          <w:cs/>
          <w:lang w:bidi="hi-IN"/>
        </w:rPr>
        <w:t xml:space="preserve"> </w:t>
      </w:r>
      <w:r>
        <w:t>1653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मुन्दरजाज़ील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थें।</w:t>
      </w:r>
    </w:p>
    <w:p w:rsidR="00784BCC" w:rsidRDefault="00784BCC" w:rsidP="006A0293">
      <w:pPr>
        <w:pStyle w:val="libNormal"/>
      </w:pP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प्रोफेसर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लिसानियात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युनिवर्सिटी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ईफहाने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खीनू</w:t>
      </w:r>
      <w:r>
        <w:t xml:space="preserve">, </w:t>
      </w:r>
      <w:r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t xml:space="preserve">, </w:t>
      </w:r>
      <w:r>
        <w:rPr>
          <w:rFonts w:hint="cs"/>
          <w:cs/>
          <w:lang w:bidi="hi-IN"/>
        </w:rPr>
        <w:t>लूलूहान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चाइना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मीशाइन</w:t>
      </w:r>
      <w:r>
        <w:t xml:space="preserve">, </w:t>
      </w:r>
      <w:r>
        <w:rPr>
          <w:rFonts w:hint="cs"/>
          <w:cs/>
          <w:lang w:bidi="hi-IN"/>
        </w:rPr>
        <w:t>लव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आफीसर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t xml:space="preserve">, (4) </w:t>
      </w:r>
      <w:r>
        <w:rPr>
          <w:rFonts w:hint="cs"/>
          <w:cs/>
          <w:lang w:bidi="hi-IN"/>
        </w:rPr>
        <w:t>तानमोल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गौरफ</w:t>
      </w:r>
      <w:r>
        <w:t xml:space="preserve">, </w:t>
      </w:r>
      <w:r>
        <w:rPr>
          <w:rFonts w:hint="cs"/>
          <w:cs/>
          <w:lang w:bidi="hi-IN"/>
        </w:rPr>
        <w:t>उसतादे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लिसानियात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</w:t>
      </w:r>
      <w:r>
        <w:rPr>
          <w:cs/>
          <w:lang w:bidi="hi-IN"/>
        </w:rPr>
        <w:t xml:space="preserve"> (</w:t>
      </w:r>
      <w:r>
        <w:t xml:space="preserve">5) </w:t>
      </w:r>
      <w:r>
        <w:rPr>
          <w:rFonts w:hint="cs"/>
          <w:cs/>
          <w:lang w:bidi="hi-IN"/>
        </w:rPr>
        <w:t>डीराकीन</w:t>
      </w:r>
      <w:r>
        <w:t xml:space="preserve">,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इन्सिटयूट</w:t>
      </w:r>
      <w:r>
        <w:rPr>
          <w:cs/>
          <w:lang w:bidi="hi-IN"/>
        </w:rPr>
        <w:t xml:space="preserve"> (</w:t>
      </w:r>
      <w:r>
        <w:t xml:space="preserve">6) 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कोलार्ड</w:t>
      </w:r>
      <w:r>
        <w:t xml:space="preserve">, </w:t>
      </w:r>
      <w:r>
        <w:rPr>
          <w:rFonts w:hint="cs"/>
          <w:cs/>
          <w:lang w:bidi="hi-IN"/>
        </w:rPr>
        <w:t>नाज़िम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जिटकोमन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एसोसिएशन</w:t>
      </w:r>
      <w:r>
        <w:rPr>
          <w:cs/>
          <w:lang w:bidi="hi-IN"/>
        </w:rPr>
        <w:t xml:space="preserve"> (</w:t>
      </w:r>
      <w:r>
        <w:t xml:space="preserve">7) </w:t>
      </w:r>
      <w:r>
        <w:rPr>
          <w:rFonts w:hint="cs"/>
          <w:cs/>
          <w:lang w:bidi="hi-IN"/>
        </w:rPr>
        <w:t>मेजर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कोलोफ</w:t>
      </w:r>
      <w:r>
        <w:t xml:space="preserve">, </w:t>
      </w:r>
      <w:r>
        <w:rPr>
          <w:rFonts w:hint="cs"/>
          <w:cs/>
          <w:lang w:bidi="hi-IN"/>
        </w:rPr>
        <w:t>निगरा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मोताल्लिका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एसटालिन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t xml:space="preserve">, </w:t>
      </w:r>
      <w:r>
        <w:rPr>
          <w:rFonts w:hint="cs"/>
          <w:cs/>
          <w:lang w:bidi="hi-IN"/>
        </w:rPr>
        <w:t>सातों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मोताल्लिक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इनकेशाफ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तबर्रुक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तक़द्दुस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मग़जमारी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काविशो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बमुशकिल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मानचिस्टर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इंग्लैड़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6A0293">
        <w:t>,</w:t>
      </w:r>
      <w: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गैलानी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मोलाहदा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ज़नादेका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कुफ्फारों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नुफ़ूसे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खमसा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तग़य्यूरात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मासको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1"/>
      </w:pPr>
      <w:bookmarkStart w:id="25" w:name="_Toc501013948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2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हज़</w:t>
      </w:r>
      <w:r>
        <w:rPr>
          <w:rFonts w:hint="cs"/>
          <w:cs/>
          <w:lang w:bidi="hi-IN"/>
        </w:rPr>
        <w:t>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शालिख़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शालिख़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ख़दोखाल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सिड़ौल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क़दोक़ामत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किजडरे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एहकडाफ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जसीम</w:t>
      </w:r>
      <w:r>
        <w:t xml:space="preserve">, </w:t>
      </w:r>
      <w:r>
        <w:rPr>
          <w:rFonts w:hint="cs"/>
          <w:cs/>
          <w:lang w:bidi="hi-IN"/>
        </w:rPr>
        <w:t>ताकतवर</w:t>
      </w:r>
      <w:r>
        <w:t xml:space="preserve">,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बदतीनत</w:t>
      </w:r>
      <w:r>
        <w:t xml:space="preserve">,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चट्टानों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</w:t>
      </w:r>
      <w: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9508F5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इकठ्ठा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दबदबा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तु्म्हे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लेगें</w:t>
      </w:r>
      <w:r>
        <w:t xml:space="preserve">,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साब़िक़ा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गुफ़त्गू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जादुगर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760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परवरदीगार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t xml:space="preserve">, </w:t>
      </w:r>
      <w:r>
        <w:rPr>
          <w:rFonts w:hint="cs"/>
          <w:cs/>
          <w:lang w:bidi="hi-IN"/>
        </w:rPr>
        <w:t>कोशिशयों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दामोदार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फरंमाया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लहलहाने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सरसब्ज़ो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मुक़बिलमें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जुरअतें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फेका</w:t>
      </w:r>
      <w:r>
        <w:t xml:space="preserve">,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नेस्तोनाबुद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अहक़ाफ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नबातात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रेगिस्तानी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अहक़ाफ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t>300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अस्स</w:t>
      </w:r>
      <w:r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चट्टान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मुतवक्किल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रवायतो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760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मुफस्सेरिन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अज्ज़रबत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2"/>
      </w:pPr>
      <w:bookmarkStart w:id="26" w:name="_Toc501013949"/>
      <w:r>
        <w:rPr>
          <w:rFonts w:hint="cs"/>
          <w:cs/>
          <w:lang w:bidi="hi-IN"/>
        </w:rPr>
        <w:t>इरमें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ज़ातुल</w:t>
      </w:r>
      <w:r>
        <w:rPr>
          <w:cs/>
          <w:lang w:bidi="hi-IN"/>
        </w:rPr>
        <w:t xml:space="preserve"> - </w:t>
      </w:r>
      <w:r>
        <w:rPr>
          <w:rFonts w:hint="cs"/>
          <w:cs/>
          <w:lang w:bidi="hi-IN"/>
        </w:rPr>
        <w:t>एमाद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bookmarkEnd w:id="2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बयाबानो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खुबसुरती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मुज़ैयन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खुश्बुदार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मखारीद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ज़मर्रुद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मतानफ़िस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शफ्फाफ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ज़ाफरान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E21429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="00E21429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शफ़फ़ाफ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="00705810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युख़लोको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मुफस्सल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मुका़बले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t xml:space="preserve">,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1"/>
      </w:pPr>
      <w:bookmarkStart w:id="27" w:name="_Toc501013950"/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2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t>120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वादियेक़रा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मुनाज़ेरा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सरबरआवुरदा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बेजान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क़हक़हा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ग़्रज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मुश्किल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दुशवार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लेकिन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बलन्द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इशारा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ज़लज़ला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मुहीब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आवाज़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शिगाफ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ऊटनी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गयी।क़ुतरत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करिशमा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हैरान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बेशक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ख्वाहिश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ऊटनी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दिखाये।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करिश्मये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सिर्फ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छ़ोड़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2"/>
      </w:pPr>
      <w:bookmarkStart w:id="28" w:name="_Toc501013951"/>
      <w:r>
        <w:rPr>
          <w:rFonts w:hint="cs"/>
          <w:cs/>
          <w:lang w:bidi="hi-IN"/>
        </w:rPr>
        <w:t>नाकेय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bookmarkEnd w:id="28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पियेगा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वलदुज़्ज़ेना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जुम्बिश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सरक़शी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जपब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>-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ज़ल्ज़ले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1"/>
      </w:pPr>
      <w:bookmarkStart w:id="29" w:name="_Toc501013952"/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bookmarkEnd w:id="2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खुन्ख़्वार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C116A2">
        <w:rPr>
          <w:cs/>
          <w:lang w:bidi="hi-IN"/>
        </w:rPr>
        <w:t>र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 w:rsidR="00C116A2">
        <w:rPr>
          <w:cs/>
          <w:lang w:bidi="hi-IN"/>
        </w:rPr>
        <w:t>र</w:t>
      </w:r>
      <w:r>
        <w:rPr>
          <w:rFonts w:hint="cs"/>
          <w:cs/>
          <w:lang w:bidi="hi-IN"/>
        </w:rPr>
        <w:t>फरमाबरदारी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परवलीये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नुमाइंदै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तरिटया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ग़्रर्क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इलीहरी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मवेशियों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खि</w:t>
      </w:r>
      <w:r>
        <w:rPr>
          <w:rFonts w:hint="cs"/>
          <w:cs/>
          <w:lang w:bidi="hi-IN"/>
        </w:rPr>
        <w:t>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वा</w:t>
      </w:r>
      <w:r>
        <w:rPr>
          <w:rFonts w:hint="cs"/>
          <w:cs/>
          <w:lang w:bidi="hi-IN"/>
        </w:rPr>
        <w:t>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अज़ाबों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छोड़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पिलस्तीन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हिजरत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</w:p>
    <w:p w:rsidR="009508F5" w:rsidRDefault="009508F5" w:rsidP="006A0293">
      <w:pPr>
        <w:pStyle w:val="libNormal"/>
        <w:rPr>
          <w:lang w:bidi="hi-IN"/>
        </w:rPr>
      </w:pPr>
    </w:p>
    <w:p w:rsidR="00784BCC" w:rsidRDefault="00784BCC" w:rsidP="009508F5">
      <w:pPr>
        <w:pStyle w:val="Heading2"/>
      </w:pPr>
      <w:bookmarkStart w:id="30" w:name="_Toc501013953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मदफ़न</w:t>
      </w:r>
      <w:bookmarkEnd w:id="3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फरमांया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58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t>85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200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250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नाक़ेय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मुताबेक़त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नाक़ेय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मुताबेक़त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वलदुज़्ज़ेना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ज़ेनाज़ादा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lastRenderedPageBreak/>
        <w:t>7.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क़ित्ताम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क़ित्ताम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नाक़ेह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784BCC" w:rsidRDefault="00784BCC" w:rsidP="006A0293">
      <w:pPr>
        <w:pStyle w:val="libNormal"/>
      </w:pPr>
      <w:r>
        <w:t>9.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>10.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784BCC" w:rsidRDefault="00784BCC" w:rsidP="006A0293">
      <w:pPr>
        <w:pStyle w:val="libNormal"/>
      </w:pPr>
      <w:r>
        <w:t>11.</w:t>
      </w:r>
      <w:r>
        <w:tab/>
      </w:r>
      <w:r>
        <w:rPr>
          <w:rFonts w:hint="cs"/>
          <w:cs/>
          <w:lang w:bidi="hi-IN"/>
        </w:rPr>
        <w:t>रसूलअल्लाह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ऊटनी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784BCC" w:rsidRDefault="00784BCC" w:rsidP="009508F5">
      <w:pPr>
        <w:pStyle w:val="Heading2"/>
      </w:pPr>
      <w:bookmarkStart w:id="31" w:name="_Toc501013954"/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bookmarkEnd w:id="3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>-</w:t>
      </w:r>
    </w:p>
    <w:p w:rsidR="00784BCC" w:rsidRDefault="00784BCC" w:rsidP="006A0293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आदम़</w:t>
      </w:r>
    </w:p>
    <w:p w:rsidR="00784BCC" w:rsidRDefault="00784BCC" w:rsidP="006A0293">
      <w:pPr>
        <w:pStyle w:val="libNormal"/>
      </w:pPr>
      <w:r>
        <w:lastRenderedPageBreak/>
        <w:t>2.</w:t>
      </w:r>
      <w:r>
        <w:tab/>
      </w:r>
      <w:r>
        <w:rPr>
          <w:rFonts w:hint="cs"/>
          <w:cs/>
          <w:lang w:bidi="hi-IN"/>
        </w:rPr>
        <w:t>हव्वुआ</w:t>
      </w:r>
    </w:p>
    <w:p w:rsidR="00784BCC" w:rsidRDefault="00784BCC" w:rsidP="006A0293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नाक़ए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</w:p>
    <w:p w:rsidR="00784BCC" w:rsidRDefault="00784BCC" w:rsidP="006A0293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गोस्फंदे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किलाग़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कौआ।</w:t>
      </w:r>
    </w:p>
    <w:p w:rsidR="00784BCC" w:rsidRDefault="00784BCC" w:rsidP="006A0293">
      <w:pPr>
        <w:pStyle w:val="libNormal"/>
      </w:pPr>
    </w:p>
    <w:p w:rsidR="009508F5" w:rsidRDefault="009508F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9508F5">
      <w:pPr>
        <w:pStyle w:val="Heading1"/>
      </w:pPr>
      <w:bookmarkStart w:id="32" w:name="_Toc501013955"/>
      <w:r>
        <w:rPr>
          <w:rFonts w:hint="cs"/>
          <w:cs/>
          <w:lang w:bidi="hi-IN"/>
        </w:rPr>
        <w:lastRenderedPageBreak/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32"/>
      <w: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सारूग़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अरग़वा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अरफशद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2040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क़ेनआन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कोसारिया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ज्योतिषि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पेशिनगोइयां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यक़ीन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भरोसा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हुकूमत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मुक़ारेबत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हामिला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फौरी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तौर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गिरा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सख़्ती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हज़ारो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मुक़ारेबत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जुर्म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कैद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नवज़इदा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मासूम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घाट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उतार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मादरे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हामेला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कुदरत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ज़ाहिर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विलादत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वज़ये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मुरत्तब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दर्दे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मुब्तेला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पनाह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विलादत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ख़ौफ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इब्राहिम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वालिदा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हवाले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ग़ार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दहाना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पत्थर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वापस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तरवियत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-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ऩमरूद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वाल्दए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अलैहिर्रहमा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ascii="Times New Roman" w:hAnsi="Times New Roman" w:cs="Times New Roman"/>
        </w:rPr>
        <w:t> </w:t>
      </w:r>
    </w:p>
    <w:p w:rsidR="00784BCC" w:rsidRDefault="00784BCC" w:rsidP="009508F5">
      <w:pPr>
        <w:pStyle w:val="Heading2"/>
      </w:pPr>
      <w:bookmarkStart w:id="33" w:name="_Toc501013956"/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bookmarkEnd w:id="3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लेअबी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</w:t>
      </w:r>
      <w:r w:rsidR="009508F5"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t xml:space="preserve">,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t xml:space="preserve">,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सनमसाज़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बुततराश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घसीटते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शशदर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9508F5">
      <w:pPr>
        <w:pStyle w:val="Heading1"/>
      </w:pPr>
      <w:bookmarkStart w:id="34" w:name="_Toc501013957"/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bookmarkEnd w:id="3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 w:rsidR="00E21429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मुबल्लिग़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इवीसवाकुम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उसमुस्लेमीनी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मिनक़ब्ले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इस्मीइल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मुन्सलिक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मुख़तस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तरशवाया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संवारा</w:t>
      </w:r>
      <w:r>
        <w:t xml:space="preserve">,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t xml:space="preserve">, </w:t>
      </w:r>
      <w:r>
        <w:rPr>
          <w:rFonts w:hint="cs"/>
          <w:cs/>
          <w:lang w:bidi="hi-IN"/>
        </w:rPr>
        <w:t>नवाज़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कग्म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इस्तिनजे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9508F5">
      <w:pPr>
        <w:pStyle w:val="Heading2"/>
      </w:pPr>
      <w:bookmarkStart w:id="35" w:name="_Toc501013958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कारनामे</w:t>
      </w:r>
      <w:bookmarkEnd w:id="3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चांद</w:t>
      </w:r>
      <w:r>
        <w:t xml:space="preserve">,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2.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3.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t xml:space="preserve">,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काहि</w:t>
      </w:r>
      <w:r>
        <w:rPr>
          <w:rFonts w:hint="cs"/>
          <w:cs/>
          <w:lang w:bidi="hi-IN"/>
        </w:rPr>
        <w:t>न</w:t>
      </w:r>
      <w:r w:rsidR="009508F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तगय्यूर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तगय्यूर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784BCC" w:rsidRDefault="00784BCC" w:rsidP="009508F5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खु</w:t>
      </w:r>
      <w:r>
        <w:rPr>
          <w:rFonts w:hint="cs"/>
          <w:cs/>
          <w:lang w:bidi="hi-IN"/>
        </w:rPr>
        <w:t>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="009508F5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जाते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इससे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खाओं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करो।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पांव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तीशे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लटका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वापस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ईदगाह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रस्म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अदायगीके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लौटो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शिकस्ता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कोहराम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बरपा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नौजवान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हरकत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गर्दनज़दनी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मादरे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छुपाया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मासूम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जैसा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बताया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हुकूमत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बरबादी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बाएस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हलाक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जायेंगे।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दलील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कारगर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मादरे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पुरसी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बजाये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मुखातिब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दरियाफत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</w:t>
      </w:r>
      <w:r w:rsidR="00005A4A">
        <w:rPr>
          <w:rFonts w:hint="cs"/>
          <w:cs/>
          <w:lang w:bidi="hi-IN"/>
        </w:rPr>
        <w:t>ा</w:t>
      </w:r>
      <w:r w:rsidR="00784BCC">
        <w:rPr>
          <w:rFonts w:hint="cs"/>
          <w:cs/>
          <w:lang w:bidi="hi-IN"/>
        </w:rPr>
        <w:t>ओं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सुलूक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पारा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पारा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खयाल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गर्दन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लटका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बोलता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महबूत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लतीफ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खुदाओं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आजज़ी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बेबसी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इज़हार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इन्सान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परस्ती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ज़ैल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कहलवाता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गुरुर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सवाल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समझते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जिलाता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मारता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मारता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जिलाता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बेगुनाह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बख़्श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सूरज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मशरिक़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निकालता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मग़रिब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काफ़िर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सुनकर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दंग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खामोशी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नतीजे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ग़ैज़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ग़ज़ब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खिलाफ़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बढ़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मशविरे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तय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जिन्दा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इन्तेज़ाम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लकड़ियां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मुशतइल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शोले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बलंद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रवायतों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कैफियत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बतायी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एतेराफ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परिंदे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ऊंचा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करवाया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बैठकर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भड़कती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डालने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लिहाजा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मिनजनीक़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तैयार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ज़ंजीरों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जकड़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मिनजनीक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बैठाया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फेंक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करवटें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सीने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आवाज़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बलंद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दुनिया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फिलहाल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राजी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लेकिन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हिकमते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ख़ामोश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कुदरते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मंज़िल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कुदरते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मज़ाहिम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ज़ालिमों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साबिर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ज़ालिमो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मौक़ा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फराहम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मक़सूद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फक़त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धमका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005A4A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 w:rsidR="00005A4A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मिनजनीक़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यानारोकूनी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rFonts w:ascii="Times New Roman" w:hAnsi="Times New Roman" w:cs="Times New Roman"/>
        </w:rPr>
        <w:t>ö</w:t>
      </w:r>
      <w:r w:rsidR="00E21429"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बुरूदत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बजनवे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</w:t>
      </w:r>
      <w:r>
        <w:t>0</w:t>
      </w:r>
      <w:r>
        <w:rPr>
          <w:rFonts w:hint="cs"/>
          <w:cs/>
          <w:lang w:bidi="hi-IN"/>
        </w:rPr>
        <w:t>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कुर्फ्रो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दिखऱाने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005A4A">
      <w:pPr>
        <w:pStyle w:val="Heading1"/>
      </w:pPr>
      <w:bookmarkStart w:id="36" w:name="_Toc501013959"/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bookmarkEnd w:id="3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नीकामी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5)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इंतेक़ाम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ख़वाहिशमंद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घबराता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हलाकत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लशकर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जरूर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नागहा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मग़रिब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सिम्त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घटा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उठी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लशकर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मुहीत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घटा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सियाह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रंग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मच्छरों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फोज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शक्ल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नाज़िल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सिपाही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घबराहट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बौखलाहट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इधर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उधर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भागने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मफ़र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t xml:space="preserve">–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सिपाही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लाखों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तादाद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मच्छर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लिपट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उनका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चुस</w:t>
      </w:r>
      <w:r w:rsidR="00784BCC">
        <w:rPr>
          <w:cs/>
          <w:lang w:bidi="hi-IN"/>
        </w:rPr>
        <w:t xml:space="preserve"> </w:t>
      </w:r>
      <w:r w:rsidR="00784BCC">
        <w:t xml:space="preserve">– </w:t>
      </w:r>
      <w:r w:rsidR="00784BCC">
        <w:rPr>
          <w:rFonts w:hint="cs"/>
          <w:cs/>
          <w:lang w:bidi="hi-IN"/>
        </w:rPr>
        <w:t>चूस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कैफरे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किरदार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पहंचा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मच्छर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मुसल्लत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रास्ते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दिमाग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घुस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काटता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नमरूद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चीख़ने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सख़्त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अज़ीयत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जूताकारी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सिलसिला</w:t>
      </w:r>
      <w:r w:rsidR="00784BCC">
        <w:rPr>
          <w:cs/>
          <w:lang w:bidi="hi-IN"/>
        </w:rPr>
        <w:t xml:space="preserve"> </w:t>
      </w:r>
      <w:r w:rsidR="00784BCC">
        <w:t>40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रोज़आना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जूते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अखिरकार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</w:p>
    <w:p w:rsidR="00784BCC" w:rsidRDefault="00784BCC" w:rsidP="00005A4A">
      <w:pPr>
        <w:pStyle w:val="Heading2"/>
      </w:pPr>
      <w:bookmarkStart w:id="37" w:name="_Toc501013960"/>
      <w:r>
        <w:rPr>
          <w:rFonts w:hint="cs"/>
          <w:cs/>
          <w:lang w:bidi="hi-IN"/>
        </w:rPr>
        <w:t>जिलावतनी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bookmarkEnd w:id="3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बराफरोख़ता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जिलावतनी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बक़ौले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साहबजटादी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पूंजी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ऊंटों</w:t>
      </w:r>
      <w:r>
        <w:t xml:space="preserve">, </w:t>
      </w:r>
      <w:r>
        <w:rPr>
          <w:rFonts w:hint="cs"/>
          <w:cs/>
          <w:lang w:bidi="hi-IN"/>
        </w:rPr>
        <w:t>भेड़ों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जलज़ालें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जलज़लो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तूलीसनामी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 w:rsidR="00005A4A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तकंय्या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मफ़लूज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लुंजा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करिशमा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तूलीश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चश्मेज़दन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उतर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बेहूदा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हरकत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नादिम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आख़िरकार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तौबा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ठीक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वाक्ये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एहसास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क़द्र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मरतबा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ख़िदमत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कनीज़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बतौर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तोहफ़ा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नज़राना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वग़ैरह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रुख़सत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मुक़ामात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रद्दोबदल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फिलिस्तीन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लूत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उरदुन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नवाही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इलाकों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बग़रज़े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तबलीग़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इब्तेदायी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नुकूश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मसाएब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गुरबत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वतनी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सरमायए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इफतेखार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बनाये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पैग़म्बरे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आग़ाज़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गुरबत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जिलावतनी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</w:p>
    <w:p w:rsidR="00784BCC" w:rsidRDefault="00E21429" w:rsidP="006A0293">
      <w:pPr>
        <w:pStyle w:val="libNormal"/>
      </w:pPr>
      <w:r>
        <w:t xml:space="preserve"> </w:t>
      </w:r>
    </w:p>
    <w:p w:rsidR="00784BCC" w:rsidRDefault="00E21429" w:rsidP="00005A4A">
      <w:pPr>
        <w:pStyle w:val="Heading1"/>
      </w:pPr>
      <w:r>
        <w:rPr>
          <w:cs/>
          <w:lang w:bidi="hi-IN"/>
        </w:rPr>
        <w:t xml:space="preserve"> </w:t>
      </w:r>
      <w:bookmarkStart w:id="38" w:name="_Toc501013961"/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इस्माईल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विलादत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हिजरत</w:t>
      </w:r>
      <w:bookmarkEnd w:id="3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तजवीज़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अक़द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इज़जवादी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ताअल्लुक़ात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क़ायम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नतीजे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मुताविल्लद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उम्र</w:t>
      </w:r>
      <w:r w:rsidR="00784BCC">
        <w:rPr>
          <w:cs/>
          <w:lang w:bidi="hi-IN"/>
        </w:rPr>
        <w:t xml:space="preserve"> </w:t>
      </w:r>
      <w:r w:rsidR="00784BCC">
        <w:t>86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विलादत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अद्ल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दायरे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ख़ुसूसी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तवज्जे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मबजूल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रश्क़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हसद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फितरती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इज़हार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शक्ल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मुसतकिल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मख़जून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मग़मूम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एहसास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परेशान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बेटा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गोद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हुज़न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मलामत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दरियाफ़त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चहाती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इस्माईल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अलाहदा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क़याम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इंतेज़ाम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करदें।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मोहब्बत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इताअत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बरदियों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कुरबानियों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वजह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बेहद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इताअत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बीवी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एहसानात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ज़्यादा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दौलत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ज़ायदाद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बावजुद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मिजाज़े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मुक्कदस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परेशानी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मागवारी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उभर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चेहरे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कबीदा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खातिरी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मुरत्तब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मशीयते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उम्मत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मरकज़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तशकील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मुरक्क़ा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चारएकार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तौरफ्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शीरख़्वार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बेआबोगेयाह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सातवें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चक्कर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मायूस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फरजंद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वापस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कुदरते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अंगेज़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करिशमा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शफ़फ़ाफ़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शीरीं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चश्मा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उबल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चश्मा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ज़मज़म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कहलाया।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ख़ुश्क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बरामद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तायरों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झुरमुट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प्यास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बुझाने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तायरों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रइनुमाई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इन्सानों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जमीने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मक्का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हक़ीक़त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दुनिया</w:t>
      </w:r>
      <w:r w:rsidR="00784BCC">
        <w:rPr>
          <w:cs/>
          <w:lang w:bidi="hi-IN"/>
        </w:rPr>
        <w:t xml:space="preserve"> - </w:t>
      </w:r>
      <w:r w:rsidR="00784BCC">
        <w:rPr>
          <w:rFonts w:hint="cs"/>
          <w:cs/>
          <w:lang w:bidi="hi-IN"/>
        </w:rPr>
        <w:t>ए</w:t>
      </w:r>
      <w:r w:rsidR="00784BCC">
        <w:rPr>
          <w:cs/>
          <w:lang w:bidi="hi-IN"/>
        </w:rPr>
        <w:t xml:space="preserve"> - </w:t>
      </w:r>
      <w:r w:rsidR="00784BCC">
        <w:rPr>
          <w:rFonts w:hint="cs"/>
          <w:cs/>
          <w:lang w:bidi="hi-IN"/>
        </w:rPr>
        <w:t>इस्लाम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मरकज़े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अक़ीदत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बुनियाद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तारीख़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प्यास</w:t>
      </w:r>
      <w:r w:rsidR="00784BCC">
        <w:t xml:space="preserve">, </w:t>
      </w:r>
      <w:r w:rsidR="00784BCC">
        <w:rPr>
          <w:rFonts w:hint="cs"/>
          <w:cs/>
          <w:lang w:bidi="hi-IN"/>
        </w:rPr>
        <w:t>बेसरो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सामानी</w:t>
      </w:r>
      <w:r w:rsidR="00784BCC">
        <w:t>,</w:t>
      </w:r>
      <w:r>
        <w:t xml:space="preserve"> </w:t>
      </w:r>
      <w:r w:rsidR="00784BCC">
        <w:rPr>
          <w:rFonts w:hint="cs"/>
          <w:cs/>
          <w:lang w:bidi="hi-IN"/>
        </w:rPr>
        <w:t>संगे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बूनियाद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तारीख़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प्यास</w:t>
      </w:r>
      <w:r w:rsidR="006A0293">
        <w:rPr>
          <w:lang w:bidi="hi-IN"/>
        </w:rPr>
        <w:t>,</w:t>
      </w:r>
      <w:r w:rsidR="00784BCC">
        <w:t xml:space="preserve"> </w:t>
      </w:r>
      <w:r w:rsidR="00784BCC">
        <w:rPr>
          <w:rFonts w:hint="cs"/>
          <w:cs/>
          <w:lang w:bidi="hi-IN"/>
        </w:rPr>
        <w:t>बेसरो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सामानी</w:t>
      </w:r>
      <w:r w:rsidR="006A0293">
        <w:rPr>
          <w:lang w:bidi="hi-IN"/>
        </w:rPr>
        <w:t>,</w:t>
      </w:r>
      <w:r w:rsidR="00784BCC">
        <w:rPr>
          <w:rFonts w:hint="cs"/>
          <w:cs/>
          <w:lang w:bidi="hi-IN"/>
        </w:rPr>
        <w:t>संगे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बुनियाद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>
        <w:rPr>
          <w:cs/>
          <w:lang w:bidi="hi-IN"/>
        </w:rPr>
        <w:t>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प्यास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गूरबत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चीजें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नुमाया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तौर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</w:p>
    <w:p w:rsidR="00005A4A" w:rsidRDefault="00005A4A" w:rsidP="006A0293">
      <w:pPr>
        <w:pStyle w:val="libNormal"/>
        <w:rPr>
          <w:lang w:bidi="hi-IN"/>
        </w:rPr>
      </w:pPr>
    </w:p>
    <w:p w:rsidR="00784BCC" w:rsidRDefault="00784BCC" w:rsidP="00005A4A">
      <w:pPr>
        <w:pStyle w:val="Heading1"/>
      </w:pPr>
      <w:bookmarkStart w:id="39" w:name="_Toc501013962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bookmarkEnd w:id="3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दुखतराने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उकूबत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784BCC" w:rsidRDefault="00784BCC" w:rsidP="00005A4A">
      <w:pPr>
        <w:pStyle w:val="Heading1"/>
      </w:pPr>
      <w:bookmarkStart w:id="40" w:name="_Toc501013963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 w:rsidR="00005A4A">
        <w:rPr>
          <w:rFonts w:hint="cs"/>
          <w:cs/>
          <w:lang w:bidi="hi-IN"/>
        </w:rPr>
        <w:t>इस्माई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bookmarkEnd w:id="4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उठाया।दूसरी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कश्माकश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इस्माई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कूपत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मुरक़क़ा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आयत</w:t>
      </w:r>
      <w:r>
        <w:rPr>
          <w:cs/>
          <w:lang w:bidi="hi-IN"/>
        </w:rPr>
        <w:t xml:space="preserve"> </w:t>
      </w:r>
      <w:r>
        <w:t xml:space="preserve">108)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किताब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यहूदी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नसारा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दावेदार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कुरबानी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अल्लाह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बारगाह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बल्कि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इस्हाक़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कुरआन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बाईबिल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सायाक़ओ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सबाक़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वज़ाहत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दराएत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ताइद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वाक़ेया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इस्हाक़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मुताल्लिक़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यादगार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इस्राइल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आती।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इस्हाक़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इस्रइल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मूरिसे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मज़हबी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रवायात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क़िस्म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यादगार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वाक़ये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मुताल्लिक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मिलती।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बरख़िलाफ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औलादे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वाक़ये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यादगार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क़ायम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ईदुलअज़हा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मनासिके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मौक़े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कुरबानी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शक्ल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उमर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अब्दुल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अज़ीज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दौर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यहूदी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आलिम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दरियाफ़त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हरज़ते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क़ुरबानी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इस्हाक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किताब</w:t>
      </w:r>
      <w:r w:rsidR="00784BCC">
        <w:rPr>
          <w:cs/>
          <w:lang w:bidi="hi-IN"/>
        </w:rPr>
        <w:t xml:space="preserve"> (</w:t>
      </w:r>
      <w:r w:rsidR="00784BCC">
        <w:rPr>
          <w:rFonts w:hint="cs"/>
          <w:cs/>
          <w:lang w:bidi="hi-IN"/>
        </w:rPr>
        <w:t>यहूदो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नसास</w:t>
      </w:r>
      <w:r w:rsidR="00784BCC">
        <w:rPr>
          <w:cs/>
          <w:lang w:bidi="hi-IN"/>
        </w:rPr>
        <w:t xml:space="preserve">)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उलमा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यकीन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ज़बहीउल्लाह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रश्क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हसद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फ़ज़ीलत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साबित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साबित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(</w:t>
      </w:r>
      <w:r w:rsidR="00784BCC">
        <w:rPr>
          <w:rFonts w:hint="cs"/>
          <w:cs/>
          <w:lang w:bidi="hi-IN"/>
        </w:rPr>
        <w:t>हयातुल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कुलूब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जिल्द</w:t>
      </w:r>
      <w:r w:rsidR="00784BCC">
        <w:rPr>
          <w:cs/>
          <w:lang w:bidi="hi-IN"/>
        </w:rPr>
        <w:t xml:space="preserve"> </w:t>
      </w:r>
      <w:r w:rsidR="00784BCC">
        <w:t>1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सफा</w:t>
      </w:r>
      <w:r w:rsidR="00784BCC">
        <w:rPr>
          <w:cs/>
          <w:lang w:bidi="hi-IN"/>
        </w:rPr>
        <w:t xml:space="preserve"> </w:t>
      </w:r>
      <w:r w:rsidR="00784BCC">
        <w:t>280)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बुलूग़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मन्जिलों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क़दम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ख़ानए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करो।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ख़ानाए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दरहक़ीक़त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मुसलमानों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मुक़द्दर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मरकज़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सरमायए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निजात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बनस्से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कुरआन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अल्लाह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ग़र्ज़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बेटे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मसरुफ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मेमारी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मसरुफ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मज़दूर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अंजाम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हालांकि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क़बीलए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जुरहम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मक्के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कसरत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मज़दूरों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शायद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खालिक़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मन्जूर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मुताबिक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हाथों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मौक़ा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मदद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ख़ानए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दीवारें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ऊंची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ज़ुर्रियत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इस्माइलपर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बरक़रार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ज़िक्र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इब्तेदा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खानए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मुकम्मल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इब्राहीम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ऐलान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करदो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ऐलान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हज्जे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बैतुल्लाह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दावत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दावत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तासीर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अरब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ख़वाह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मोमिन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काफ़िर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मुताअस्सिर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बग़ैर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हुजूरे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खत्मी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मरतबत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मबऊस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रेसालत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अरब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मआशेरा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रोज़ा</w:t>
      </w:r>
      <w:r w:rsidR="00784BCC">
        <w:t xml:space="preserve">, </w:t>
      </w:r>
      <w:r w:rsidR="00784BCC">
        <w:rPr>
          <w:rFonts w:hint="cs"/>
          <w:cs/>
          <w:lang w:bidi="hi-IN"/>
        </w:rPr>
        <w:t>ज़कात</w:t>
      </w:r>
      <w:r w:rsidR="00784BCC">
        <w:t>,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फराएजी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अदायगी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बेगाना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रस्म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कायम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41" w:name="_Toc501013964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bookmarkEnd w:id="41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उलुलअज़म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t>175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rFonts w:ascii="Times New Roman" w:hAnsi="Times New Roman" w:cs="Times New Roman"/>
        </w:rPr>
        <w:lastRenderedPageBreak/>
        <w:t> </w:t>
      </w:r>
    </w:p>
    <w:p w:rsidR="00784BCC" w:rsidRDefault="00784BCC" w:rsidP="0036576F">
      <w:pPr>
        <w:pStyle w:val="Heading1"/>
      </w:pPr>
      <w:bookmarkStart w:id="42" w:name="_Toc501013965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तअर्रुफ</w:t>
      </w:r>
      <w:bookmarkEnd w:id="42"/>
    </w:p>
    <w:p w:rsidR="00784BCC" w:rsidRDefault="00784BCC" w:rsidP="0036576F">
      <w:pPr>
        <w:pStyle w:val="Heading1"/>
      </w:pPr>
      <w:bookmarkStart w:id="43" w:name="_Toc501013966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bookmarkEnd w:id="4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</w:t>
      </w:r>
      <w:r w:rsidR="0036576F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बैरूत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t xml:space="preserve">,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वाएदा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नेस्त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मुताअर्रबा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मुन्सलिक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नशोनुमां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ज़मज़म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36576F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इस्माई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नशोनुमा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मुस्तअ</w:t>
      </w:r>
      <w:r>
        <w:rPr>
          <w:rFonts w:hint="cs"/>
          <w:cs/>
          <w:lang w:bidi="hi-IN"/>
        </w:rPr>
        <w:t>र्रबा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मुस्तहर्रबा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मुस्तहर्रबहा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इफतेख़ार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पूली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ज़िल्हिज्जा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133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फरमाया।</w:t>
      </w:r>
    </w:p>
    <w:p w:rsidR="00784BCC" w:rsidRDefault="00784BCC" w:rsidP="006A0293">
      <w:pPr>
        <w:pStyle w:val="libNormal"/>
      </w:pPr>
      <w:r>
        <w:rPr>
          <w:rFonts w:ascii="Times New Roman" w:hAnsi="Times New Roman" w:cs="Times New Roman"/>
        </w:rPr>
        <w:t> </w:t>
      </w:r>
    </w:p>
    <w:p w:rsidR="00784BCC" w:rsidRDefault="00784BCC" w:rsidP="0036576F">
      <w:pPr>
        <w:pStyle w:val="Heading1"/>
      </w:pPr>
      <w:bookmarkStart w:id="44" w:name="_Toc501013967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bookmarkEnd w:id="4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इब्राबीम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t xml:space="preserve">, </w:t>
      </w:r>
      <w:r>
        <w:rPr>
          <w:rFonts w:hint="cs"/>
          <w:cs/>
          <w:lang w:bidi="hi-IN"/>
        </w:rPr>
        <w:t>इस्रिल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36576F" w:rsidRDefault="0036576F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36576F">
      <w:pPr>
        <w:pStyle w:val="Heading1"/>
      </w:pPr>
      <w:bookmarkStart w:id="45" w:name="_Toc501013968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4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t xml:space="preserve">,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तनमील।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लवायता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इग़लामबाज़ी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चिपटी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सैदूम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पारसायी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बदफेलियों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</w:p>
    <w:p w:rsidR="00784BCC" w:rsidRDefault="00784BCC" w:rsidP="0036576F">
      <w:pPr>
        <w:pStyle w:val="Heading2"/>
      </w:pPr>
      <w:bookmarkStart w:id="46" w:name="_Toc501013969"/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लवाता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एग़लाम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bookmarkEnd w:id="4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t>4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शराफ़त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मस्तूरात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चिपटी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आजिज़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परेशान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मशविरा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बाग़ों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खेतों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नुक़सान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चाहिए।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आख़िरकार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इन्तेहायी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हसीन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ख़ुबसूरत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गिरफ़्तार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खेतों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बाग़ों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इक़रार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राय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मुत्तफ़िक़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ढल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बढ़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लिहाज़ा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मामला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निगरानी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सुपुदर्गी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कमरे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सोता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इऩ्तेजाम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ओझल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फ़रियाद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शुरु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मुझकों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सुलाता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पेट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हरकतें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बदफेली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आमादा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लवाएता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लुत्फ़अन्दोज़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दरहक़ीक़त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शैतान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सुबह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गायब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सुबह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माजरा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लवाता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लज्जत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कैफ़ियत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बेहद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पसन्द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फेले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क़बीहा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शरस्त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दाख़िल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अल्लामा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मजलिसी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वाज़ेह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इन्सान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गुमराही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नफ़सानी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ख़्वाहिशात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सवार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शैतान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छोड़ता।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रफ़ता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नौबत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मुसाफ़िर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ज़ेर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कामयाब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लवाता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आदतें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नुमायां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(</w:t>
      </w:r>
      <w:r w:rsidR="00784BCC">
        <w:t xml:space="preserve">1)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जरुरत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ज्यादा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मन्हूस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बख़ली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(</w:t>
      </w:r>
      <w:r w:rsidR="00784BCC">
        <w:t xml:space="preserve">2) </w:t>
      </w:r>
      <w:r w:rsidR="00784BCC">
        <w:rPr>
          <w:rFonts w:hint="cs"/>
          <w:cs/>
          <w:lang w:bidi="hi-IN"/>
        </w:rPr>
        <w:t>गुरूर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कद्र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लम्बा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लिबास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पहनते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खैंचता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(</w:t>
      </w:r>
      <w:r w:rsidR="00784BCC">
        <w:t xml:space="preserve">3) </w:t>
      </w:r>
      <w:r w:rsidR="00784BCC">
        <w:rPr>
          <w:rFonts w:hint="cs"/>
          <w:cs/>
          <w:lang w:bidi="hi-IN"/>
        </w:rPr>
        <w:t>अज़राहे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तकब्बुर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बटन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>(</w:t>
      </w:r>
      <w:r w:rsidR="00784BCC">
        <w:t xml:space="preserve">4) </w:t>
      </w:r>
      <w:r w:rsidR="00784BCC">
        <w:rPr>
          <w:rFonts w:hint="cs"/>
          <w:cs/>
          <w:lang w:bidi="hi-IN"/>
        </w:rPr>
        <w:t>महफ़िलों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रियाह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सादिर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(</w:t>
      </w:r>
      <w:r w:rsidR="00784BCC">
        <w:t xml:space="preserve">5)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एलानिया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एग़लामबाज़ी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(</w:t>
      </w:r>
      <w:r w:rsidR="00784BCC">
        <w:t xml:space="preserve">6) </w:t>
      </w:r>
      <w:r w:rsidR="00784BCC">
        <w:rPr>
          <w:rFonts w:hint="cs"/>
          <w:cs/>
          <w:lang w:bidi="hi-IN"/>
        </w:rPr>
        <w:t>ग़ुस्ले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(</w:t>
      </w:r>
      <w:r w:rsidR="00784BCC">
        <w:t xml:space="preserve">7) </w:t>
      </w:r>
      <w:r w:rsidR="00784BCC">
        <w:rPr>
          <w:rFonts w:hint="cs"/>
          <w:cs/>
          <w:lang w:bidi="hi-IN"/>
        </w:rPr>
        <w:t>पैशाब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(</w:t>
      </w:r>
      <w:r w:rsidR="00784BCC">
        <w:t xml:space="preserve">8) </w:t>
      </w:r>
      <w:r w:rsidR="00784BCC">
        <w:rPr>
          <w:rFonts w:hint="cs"/>
          <w:cs/>
          <w:lang w:bidi="hi-IN"/>
        </w:rPr>
        <w:t>पैखाने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आबदसत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वग़ैरह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लूत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मुसलसल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रास्त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अनथक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कोशिशें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लेकिन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तब्लीग़ी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कोशिशों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बिलाआखिर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इल्तेजा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बदफेली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मुताव्वजे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लड़किया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जुम्बिश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क्यूकिं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तराजड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खुदावंदी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लवायता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क़ुरानें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0 7 (2) </w:t>
      </w:r>
      <w:r>
        <w:rPr>
          <w:rFonts w:hint="cs"/>
          <w:cs/>
          <w:lang w:bidi="hi-IN"/>
        </w:rPr>
        <w:t>तारीखें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सफह</w:t>
      </w:r>
      <w:r>
        <w:rPr>
          <w:cs/>
          <w:lang w:bidi="hi-IN"/>
        </w:rPr>
        <w:t xml:space="preserve"> </w:t>
      </w:r>
      <w:r>
        <w:t>187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3422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1"/>
      </w:pPr>
      <w:bookmarkStart w:id="47" w:name="_Toc501013970"/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bookmarkEnd w:id="47"/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शहंशाह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सिकंदर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मुक़र्रेबए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इबतदा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शरपसन्दों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बख़्तेनसर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सिकन्दर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शिकोह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दबदबा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एक़तेदार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मालिक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इज़्ज़त</w:t>
      </w:r>
      <w:r w:rsidR="00784BCC">
        <w:t xml:space="preserve">, </w:t>
      </w:r>
      <w:r w:rsidR="00784BCC">
        <w:rPr>
          <w:rFonts w:hint="cs"/>
          <w:cs/>
          <w:lang w:bidi="hi-IN"/>
        </w:rPr>
        <w:t>कूवत</w:t>
      </w:r>
      <w:r w:rsidR="00784BCC">
        <w:t xml:space="preserve">, </w:t>
      </w:r>
      <w:r w:rsidR="00784BCC">
        <w:rPr>
          <w:rFonts w:hint="cs"/>
          <w:cs/>
          <w:lang w:bidi="hi-IN"/>
        </w:rPr>
        <w:t>हैबत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हुकूमत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दुनिया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सलतनत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वसअतों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जाय़जा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इरादा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आफताब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गुरुब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जगह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कायनात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रोशनी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बरसाने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सूरज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सियाह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रंग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कीचड़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चश्में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डूब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चश्मे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करिश्मा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इरशाद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हुस्ने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सुलूक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करोगे।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पालने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सरकशों</w:t>
      </w:r>
      <w:r w:rsidR="00784BCC">
        <w:t xml:space="preserve">, </w:t>
      </w:r>
      <w:r w:rsidR="00784BCC">
        <w:rPr>
          <w:rFonts w:hint="cs"/>
          <w:cs/>
          <w:lang w:bidi="hi-IN"/>
        </w:rPr>
        <w:t>मुशरिकों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ज़ालिमों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बरोज़े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क़यामत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अज़ाब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सुलूक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करेंगे।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क़यामत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जज़ाते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ख़ैर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मुसतहक़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मुवर्रेख़ीन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मुफ़स्सेरीन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नास्तिक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काफ़िर</w:t>
      </w:r>
      <w:r w:rsidR="00784BCC">
        <w:t xml:space="preserve">, </w:t>
      </w:r>
      <w:r w:rsidR="00784BCC">
        <w:rPr>
          <w:rFonts w:hint="cs"/>
          <w:cs/>
          <w:lang w:bidi="hi-IN"/>
        </w:rPr>
        <w:t>क़दावर</w:t>
      </w:r>
      <w:r w:rsidR="00784BCC">
        <w:t xml:space="preserve">, </w:t>
      </w:r>
      <w:r w:rsidR="00784BCC">
        <w:rPr>
          <w:rFonts w:hint="cs"/>
          <w:cs/>
          <w:lang w:bidi="hi-IN"/>
        </w:rPr>
        <w:t>सुर्ख़बालों</w:t>
      </w:r>
      <w:r w:rsidR="00784BCC">
        <w:t xml:space="preserve">, </w:t>
      </w:r>
      <w:r w:rsidR="00784BCC">
        <w:rPr>
          <w:rFonts w:hint="cs"/>
          <w:cs/>
          <w:lang w:bidi="hi-IN"/>
        </w:rPr>
        <w:t>करंजी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आंखो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लिबास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हैवानों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ग़िज़ा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जानवरो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गोशत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अजीबो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मुशाहेदा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सिम्त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रुख़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जगह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आफ़ताब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आफ़ताब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तुलू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छुपाने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लिओ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मुफ़स्सेरीन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मुअर्रेख़ीन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वहशी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सलीका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धूप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ज़रिया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अलबत्ता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ग़ारो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पनाह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घास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फूस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ग़िज़ा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जानवरो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ज़िन्दगी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तीसरा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रास्ता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इख़्तेयार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किनारों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दरमियान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अजीबो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मुख़तलिफ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ज़बानों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क़ुदरत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बाचतीच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शिकायत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घाटी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याजूज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माजूज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फ़साद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बरपा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खुरूज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ज़राअतों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बाग़ों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सैकड़ों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आदमियों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ग़र्ज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चन्दा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दरमियान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मुसतहकम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दीवार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तामीरकर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बवक़्ते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खुरूज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सकें।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ज़ुलक़रनैन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खर्च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कुदरत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चन्दे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बेहतर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चाहिए।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शर्त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मदद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हितायत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दरमियान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आहनी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दीवार</w:t>
      </w:r>
      <w:r w:rsidR="00784BCC">
        <w:rPr>
          <w:cs/>
          <w:lang w:bidi="hi-IN"/>
        </w:rPr>
        <w:t xml:space="preserve"> (</w:t>
      </w:r>
      <w:r w:rsidR="00784BCC">
        <w:rPr>
          <w:rFonts w:hint="cs"/>
          <w:cs/>
          <w:lang w:bidi="hi-IN"/>
        </w:rPr>
        <w:t>लोहे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) </w:t>
      </w:r>
      <w:r w:rsidR="00784BCC">
        <w:rPr>
          <w:rFonts w:hint="cs"/>
          <w:cs/>
          <w:lang w:bidi="hi-IN"/>
        </w:rPr>
        <w:t>तामीर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तबाहकारियों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हमेशा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महफूज़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ग़र्ज़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हिदायतों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तैयार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कमरब़स्ता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</w:p>
    <w:p w:rsidR="0036576F" w:rsidRDefault="0036576F" w:rsidP="006A0293">
      <w:pPr>
        <w:pStyle w:val="libNormal"/>
        <w:rPr>
          <w:lang w:bidi="hi-IN"/>
        </w:rPr>
      </w:pPr>
    </w:p>
    <w:p w:rsidR="00784BCC" w:rsidRDefault="00784BCC" w:rsidP="0036576F">
      <w:pPr>
        <w:pStyle w:val="Heading1"/>
      </w:pPr>
      <w:bookmarkStart w:id="48" w:name="_Toc501013971"/>
      <w:r>
        <w:rPr>
          <w:rFonts w:hint="cs"/>
          <w:cs/>
          <w:lang w:bidi="hi-IN"/>
        </w:rPr>
        <w:t>याजूज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माजूज</w:t>
      </w:r>
      <w:bookmarkEnd w:id="48"/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जानिबे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शिमाल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हिस्से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दरमियान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यूरिसे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रवायतों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याफ़िस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औलाद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गिरोह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जिस्मानी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साख़्त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किस्में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लम्बे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तडंगे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दरख़त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बराबर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क़िस्म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लम्बायी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चौड़ाई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दोनो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बराबर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तीसरे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क़िस्म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बिछौने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ओढ़ने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तादाद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ज़ुलकरनैन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माजूज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औलादें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बरहैना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जानवरों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जुफती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हैवानों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सतह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ज़िन्दगी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जिसमों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रिछ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जिनसे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बदबू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बर्दाशत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आवाज़े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इतनी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क़रखत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बलन्द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मीलों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फासले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असल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ग़िज़ा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मछली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दरखतों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पत्तियां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आदमी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जानवर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36576F">
      <w:pPr>
        <w:pStyle w:val="Heading2"/>
      </w:pPr>
      <w:bookmarkStart w:id="49" w:name="_Toc501013972"/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bookmarkEnd w:id="49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तांम्बे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धौकते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धौकते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धौकते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पिघला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50" w:name="_Toc501013973"/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bookmarkEnd w:id="5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इश्तेयाक़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दरमीयान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 w:rsidR="0036576F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अजायबात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मख़्लूक़ात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सिकन्दरी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1"/>
      </w:pPr>
      <w:bookmarkStart w:id="51" w:name="_Toc501013974"/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bookmarkEnd w:id="51"/>
    </w:p>
    <w:p w:rsidR="00784BCC" w:rsidRDefault="00784BCC" w:rsidP="0036576F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फारिग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36576F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6576F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चोथी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1"/>
      </w:pPr>
      <w:bookmarkStart w:id="52" w:name="_Toc501013975"/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bookmarkEnd w:id="52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अज़तक़लीक़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जिंन्दगी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53" w:name="_Toc501013976"/>
      <w:r>
        <w:rPr>
          <w:rFonts w:hint="cs"/>
          <w:cs/>
          <w:lang w:bidi="hi-IN"/>
        </w:rPr>
        <w:t>मुर्दों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खोपड़ियां</w:t>
      </w:r>
      <w:bookmarkEnd w:id="5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रक़मतराज़हैं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खौपड़ियां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खोपड़ियोंम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1"/>
      </w:pPr>
      <w:bookmarkStart w:id="54" w:name="_Toc501013977"/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bookmarkEnd w:id="5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 w:rsidR="0036576F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आती।जब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फ़ोक़हा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उलमा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फोक़हा</w:t>
      </w:r>
      <w:r w:rsidR="00784BCC">
        <w:t xml:space="preserve">, </w:t>
      </w:r>
      <w:r w:rsidR="00784BCC">
        <w:rPr>
          <w:rFonts w:hint="cs"/>
          <w:cs/>
          <w:lang w:bidi="hi-IN"/>
        </w:rPr>
        <w:t>होकमा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हमराह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काफ़ी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साज़ो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लशकर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खिज़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रहनुमायी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हयात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तलाश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मुसलसल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सउबतें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बरदाश्त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बिला</w:t>
      </w:r>
      <w:r w:rsidR="0036576F">
        <w:rPr>
          <w:rFonts w:hint="cs"/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जुल्मा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जिक्र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रक़ाइल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36576F">
        <w:rPr>
          <w:rFonts w:hint="cs"/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जुलक़रनैन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लशकर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जुल्मात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किनारे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ठहराया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दानिश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कमाल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मुनतख़ब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ज़ोलमात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दाख़िल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तय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चहाता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राय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अकसरीयत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मुखालेफत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इरादा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तर्क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>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ज़ुलकरैन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इरादा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हूँ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जगह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अटल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ख्वाह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ज़िन्दा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हलाक़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जाउं।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उलमा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समझाया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ज़ुलकरनैन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मानने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तैयार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लौगो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इख्तेयार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माफी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ख्वास्तगार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आउं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t>356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t>360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t>356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गोता</w:t>
      </w:r>
      <w:r>
        <w:rPr>
          <w:cs/>
          <w:lang w:bidi="hi-IN"/>
        </w:rPr>
        <w:t xml:space="preserve"> </w:t>
      </w:r>
      <w:r w:rsidR="0036576F">
        <w:rPr>
          <w:rFonts w:hint="cs"/>
          <w:cs/>
          <w:lang w:bidi="hi-IN"/>
        </w:rPr>
        <w:t>दे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t>360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t>356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खडुशकडबरी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तजल्ली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संगरेज़े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36576F">
        <w:rPr>
          <w:rFonts w:hint="cs"/>
          <w:cs/>
          <w:lang w:bidi="hi-IN"/>
        </w:rPr>
        <w:t>ो</w:t>
      </w:r>
      <w:r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बेधड़क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ऱखें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हांलाकि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रिक़्कत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गुज़ारुगां।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ज़ुलक़रनैन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फरमाया।</w:t>
      </w:r>
    </w:p>
    <w:p w:rsidR="00784BCC" w:rsidRDefault="00784BCC" w:rsidP="006A0293">
      <w:pPr>
        <w:pStyle w:val="libNormal"/>
      </w:pPr>
    </w:p>
    <w:p w:rsidR="0036576F" w:rsidRDefault="0036576F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36576F">
      <w:pPr>
        <w:pStyle w:val="Heading1"/>
      </w:pPr>
      <w:bookmarkStart w:id="55" w:name="_Toc501013978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5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1837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ज़बालून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यशजर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1"/>
      </w:pPr>
      <w:bookmarkStart w:id="56" w:name="_Toc501013979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bookmarkEnd w:id="5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तस्बीहे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तदबीरें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बरगुज़ीदा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57" w:name="_Toc501013980"/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bookmarkEnd w:id="57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नाइंसाफी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58" w:name="_Toc501013981"/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कारियां</w:t>
      </w:r>
      <w:bookmarkEnd w:id="5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कूदनें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निकम्मों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t>,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मुख़लेफत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पीटा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निगेहबानी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अन्क़रीब़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मुतानब्बेह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15)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59" w:name="_Toc501013982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bookmarkEnd w:id="5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बरादराने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बरबादी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फ़ासले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मौजूद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कुएं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निकल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क़ाफिले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दौड़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गुलाम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ख़रीद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वरना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हवाले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मसहलते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ईज़्दी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मौक़े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भाइयों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मालिक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ज़अर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दिरहम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ख़रीद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क़ाफ़िला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बढ़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भाइयों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फ़िक्र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लाहक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याकूब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जाए।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मशविरा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ज़बह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कुएं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डालने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उतार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>-</w:t>
      </w:r>
      <w:r w:rsidR="00784BCC">
        <w:rPr>
          <w:rFonts w:hint="cs"/>
          <w:cs/>
          <w:lang w:bidi="hi-IN"/>
        </w:rPr>
        <w:t>रात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तारीकी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मोहीत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सफाकी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पीटना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शुरू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पछड़े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घर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दाख़िल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याक़ूब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अंदेशा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ज़ाहिर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छोड़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खेलने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मसरूफ़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भेड़िया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आलूदा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हालांकि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सच्चे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यक़ीन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याकूब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पैराहन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बचाव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मुरत्तब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भेड़िया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पैरहन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फटा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ज़रुर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होता।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ख़ैर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फैसला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सब्रो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शुक्र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अलावा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रास्ता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महरुम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मोअर्रेख़ीन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t>21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फ़िराक़े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शबो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गिरिया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आंखों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बीनायी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रुख़सत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क़ुरआने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आंखें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सफ़ेद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bookmarkStart w:id="60" w:name="_Toc501013983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bookmarkEnd w:id="60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शफ़क़क़तों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ज्वालामुखी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आख़िरकर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खैंचा।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हापतें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खूंख़वार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शीरख़वार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ग़हवारे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जुलेख़ा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अस्तख़फ़ार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36576F">
      <w:pPr>
        <w:pStyle w:val="Heading2"/>
      </w:pPr>
      <w:bookmarkStart w:id="61" w:name="_Toc501013984"/>
      <w:r>
        <w:rPr>
          <w:rFonts w:hint="cs"/>
          <w:cs/>
          <w:lang w:bidi="hi-IN"/>
        </w:rPr>
        <w:t>नीबू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bookmarkEnd w:id="6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मौहज्जब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युसुफ़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दरमियान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हुस्नो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इतनी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बेखुद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मदहोश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नीबू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हाथों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फरिशता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रवायतो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नौ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बेहोश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ज़ुलैख़ा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मुख़ातिब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लानत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मलामत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बेशक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फेले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ख्वाहिश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यक़ीनन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जुलैख़ा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सुनकर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-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पालने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ख़्वाहिशमंद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बनिस्बत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क़ैदख़ाना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ज्यादा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पसन्द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सूरए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आयात</w:t>
      </w:r>
      <w:r w:rsidR="00784BCC">
        <w:rPr>
          <w:cs/>
          <w:lang w:bidi="hi-IN"/>
        </w:rPr>
        <w:t xml:space="preserve"> </w:t>
      </w:r>
      <w:r w:rsidR="00784BCC">
        <w:t>33</w:t>
      </w:r>
    </w:p>
    <w:p w:rsidR="00784BCC" w:rsidRDefault="00784BCC" w:rsidP="006A0293">
      <w:pPr>
        <w:pStyle w:val="libNormal"/>
      </w:pPr>
    </w:p>
    <w:p w:rsidR="00784BCC" w:rsidRDefault="00784BCC" w:rsidP="0036576F">
      <w:pPr>
        <w:pStyle w:val="Heading2"/>
      </w:pPr>
      <w:r>
        <w:rPr>
          <w:cs/>
          <w:lang w:bidi="hi-IN"/>
        </w:rPr>
        <w:t xml:space="preserve"> </w:t>
      </w:r>
      <w:bookmarkStart w:id="62" w:name="_Toc501013985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क़ैदख़ाना</w:t>
      </w:r>
      <w:bookmarkEnd w:id="62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मह़फूज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बवर्ची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दोनों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सिफ़त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कमाल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सुनकर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अंगूरों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शराब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जल्द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रिहा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बनोगे।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रोटियों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गट्ठर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उठाये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चीलें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कौए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मंडला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जाओगे।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कौऐ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खायेंगे।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रिहा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क़त्ल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जगह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डाल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भेजा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कौऐ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शख़्स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रिहायी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तज़केरा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ख़याल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क़ैदख़ाने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मोटी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गायें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दुबली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पतली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गायों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गंदुम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बालियों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सूखी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बालियां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लिपटी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फ़िक्र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लाहक़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हूई।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चुनान्चे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हुकूमत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वज़ीरों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दानिसवरों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ख़्बाव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बताने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क़ासिर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बाज़ों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टाल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परेशां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मौक़े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साक़ी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मौजूद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अचानक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क़ैदख़ाने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हुज़ूर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क़ैदख़ाने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इजाज़त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हूं।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बरगुज़ीदा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शख़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ताबीरों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मुकम्मल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इल्म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रखता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इजाज़त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क़ैदख़ाने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यूसुफ़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माज़रेत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ख़्वाब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बयान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युंही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हरियाली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चलूंगा।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बैखोफ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मंज़ूर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DD3241">
      <w:pPr>
        <w:pStyle w:val="Heading2"/>
      </w:pPr>
      <w:bookmarkStart w:id="63" w:name="_Toc501013986"/>
      <w:r>
        <w:rPr>
          <w:rFonts w:hint="cs"/>
          <w:cs/>
          <w:lang w:bidi="hi-IN"/>
        </w:rPr>
        <w:t>हुकुमते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</w:t>
      </w:r>
      <w:bookmarkEnd w:id="6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दिजिए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उसलूबी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फ़ालतु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टैक्सों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शोबा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माशीयात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फालतू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बालियों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इस्टाक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चौपाओं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</w:t>
      </w:r>
      <w:r>
        <w:t xml:space="preserve">, </w:t>
      </w:r>
      <w:r>
        <w:rPr>
          <w:rFonts w:hint="cs"/>
          <w:cs/>
          <w:lang w:bidi="hi-IN"/>
        </w:rPr>
        <w:t>पाँचवे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असासुलबैत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छटे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सातवे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ज़ाविये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784BCC" w:rsidRDefault="00784BCC" w:rsidP="006A0293">
      <w:pPr>
        <w:pStyle w:val="libNormal"/>
      </w:pPr>
    </w:p>
    <w:p w:rsidR="00784BCC" w:rsidRDefault="00784BCC" w:rsidP="00D60E69">
      <w:pPr>
        <w:pStyle w:val="Heading2"/>
      </w:pPr>
      <w:bookmarkStart w:id="64" w:name="_Toc501013987"/>
      <w:r>
        <w:rPr>
          <w:rFonts w:hint="cs"/>
          <w:cs/>
          <w:lang w:bidi="hi-IN"/>
        </w:rPr>
        <w:t>भा</w:t>
      </w:r>
      <w:r w:rsidR="00D60E69">
        <w:rPr>
          <w:rFonts w:hint="cs"/>
          <w:cs/>
          <w:lang w:bidi="hi-IN"/>
        </w:rPr>
        <w:t>ई</w:t>
      </w:r>
      <w:r>
        <w:rPr>
          <w:rFonts w:hint="cs"/>
          <w:cs/>
          <w:lang w:bidi="hi-IN"/>
        </w:rPr>
        <w:t>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bookmarkEnd w:id="6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नाबीना</w:t>
      </w:r>
      <w:r>
        <w:t xml:space="preserve">, </w:t>
      </w:r>
      <w:r>
        <w:rPr>
          <w:rFonts w:hint="cs"/>
          <w:cs/>
          <w:lang w:bidi="hi-IN"/>
        </w:rPr>
        <w:t>कमजोर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जईफ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पहोंचे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इसहाक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ख़हीउल्लाह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एख़लाख़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लाओगे।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बनियामीन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टपकने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</w:t>
      </w:r>
      <w:r w:rsidR="00D60E69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D60E69">
        <w:rPr>
          <w:rFonts w:hint="cs"/>
          <w:cs/>
          <w:lang w:bidi="hi-IN"/>
        </w:rPr>
        <w:t>िन</w:t>
      </w:r>
      <w:r>
        <w:rPr>
          <w:rFonts w:hint="cs"/>
          <w:cs/>
          <w:lang w:bidi="hi-IN"/>
        </w:rPr>
        <w:t>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हरग़िज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खानवादये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रंजोआलाम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बनयामीन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D60E69">
      <w:pPr>
        <w:pStyle w:val="Heading2"/>
      </w:pPr>
      <w:bookmarkStart w:id="65" w:name="_Toc501013988"/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bookmarkEnd w:id="6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ब्रादराने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D60E69">
      <w:pPr>
        <w:pStyle w:val="Heading2"/>
      </w:pPr>
      <w:bookmarkStart w:id="66" w:name="_Toc501013989"/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निक़ाह</w:t>
      </w:r>
      <w:bookmarkEnd w:id="6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 w:rsidR="00D60E69">
        <w:rPr>
          <w:rFonts w:hint="cs"/>
          <w:cs/>
          <w:lang w:bidi="hi-IN"/>
        </w:rPr>
        <w:t xml:space="preserve"> </w:t>
      </w:r>
      <w:r>
        <w:t>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सुपूर्द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ततफीर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बेसाखता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?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यकीनन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आखरुज़्ज़मा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बरगुज़ीदा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ख़वाहीश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D60E69">
      <w:pPr>
        <w:pStyle w:val="Heading2"/>
      </w:pPr>
      <w:bookmarkStart w:id="67" w:name="_Toc501013990"/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मदफन</w:t>
      </w:r>
      <w:bookmarkEnd w:id="6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मज़मुयी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110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147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</w:p>
    <w:p w:rsidR="00D60E69" w:rsidRDefault="00D60E6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D60E69">
      <w:pPr>
        <w:pStyle w:val="Heading1"/>
      </w:pPr>
      <w:bookmarkStart w:id="68" w:name="_Toc501013991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6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तशक्कुर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तुर्रेइम्तियाज़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इतमिनान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t xml:space="preserve">,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दोलत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खेतियां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फाक़ों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t>– 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नामुरादजी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तीमारदारी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मशक़्क़त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वस्वसा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शुबाहात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क़मजियां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</w:p>
    <w:p w:rsidR="00784BCC" w:rsidRDefault="00784BCC" w:rsidP="00D60E69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वरग़लाने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जब़्तो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="00D60E69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="00D60E69">
        <w:rPr>
          <w:rFonts w:hint="cs"/>
          <w:cs/>
          <w:lang w:bidi="hi-IN"/>
        </w:rPr>
        <w:t>तरह 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t xml:space="preserve">,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क़चियां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क़मचियों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63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t>62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1"/>
      </w:pPr>
      <w:r>
        <w:rPr>
          <w:cs/>
          <w:lang w:bidi="hi-IN"/>
        </w:rPr>
        <w:lastRenderedPageBreak/>
        <w:t xml:space="preserve"> </w:t>
      </w:r>
      <w:bookmarkStart w:id="69" w:name="_Toc501013992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6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जुलकफ़ल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बहैसियते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t>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1"/>
      </w:pPr>
      <w:bookmarkStart w:id="70" w:name="_Toc501013993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7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दख़लन्दाजी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784BCC" w:rsidRDefault="00784BCC" w:rsidP="006A0293">
      <w:pPr>
        <w:pStyle w:val="libNormal"/>
      </w:pP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ग़र्ज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मदीन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गुज़र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शुऐब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इस्ली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कोशिशें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नाकाम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नाज़िल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फैसला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क़द्र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शदीद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गर्मी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मुब्तेला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सरदाबों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चैन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मयस्सर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खुश्क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टुकड़ा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नमूदार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नीचे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राहत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तलवाश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तमाम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सदा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बुलन्द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ज़मीन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लरज़ने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अब्र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टुकड़े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बरसी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हलाक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1"/>
      </w:pPr>
      <w:bookmarkStart w:id="71" w:name="_Toc501013994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7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t>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400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मुरक्कब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एयारख़ा</w:t>
      </w:r>
      <w:r>
        <w:t>,</w:t>
      </w:r>
      <w:r w:rsidR="00C628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बुज़ाइद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चितलेटा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ख़ानवाद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-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यूक़ना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</w:t>
      </w:r>
      <w:r w:rsidR="00C62845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मुज़तरिब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बज़रियए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अलक़सस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7)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बालिशका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लतीफ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-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="00C62845">
        <w:rPr>
          <w:rFonts w:hint="cs"/>
          <w:cs/>
          <w:lang w:bidi="hi-IN"/>
        </w:rPr>
        <w:t>सं</w:t>
      </w:r>
      <w:r>
        <w:rPr>
          <w:rFonts w:hint="cs"/>
          <w:cs/>
          <w:lang w:bidi="hi-IN"/>
        </w:rPr>
        <w:t>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 w:rsidR="00C628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72" w:name="_Toc501013995"/>
      <w:r>
        <w:rPr>
          <w:rFonts w:hint="cs"/>
          <w:cs/>
          <w:lang w:bidi="hi-IN"/>
        </w:rPr>
        <w:t>दाईयों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bookmarkEnd w:id="72"/>
    </w:p>
    <w:p w:rsidR="00784BCC" w:rsidRDefault="00C62845" w:rsidP="00C62845">
      <w:pPr>
        <w:pStyle w:val="libNormal"/>
      </w:pPr>
      <w:r>
        <w:rPr>
          <w:rFonts w:hint="cs"/>
          <w:cs/>
          <w:lang w:bidi="hi-IN"/>
        </w:rPr>
        <w:t>फिरऔ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खबर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दूर</w:t>
      </w:r>
      <w:r w:rsidR="00784BCC">
        <w:rPr>
          <w:cs/>
          <w:lang w:bidi="hi-IN"/>
        </w:rPr>
        <w:t>-</w:t>
      </w:r>
      <w:r>
        <w:rPr>
          <w:rFonts w:hint="cs"/>
          <w:cs/>
          <w:lang w:bidi="hi-IN"/>
        </w:rPr>
        <w:t>दूर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फैल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आसिया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दरियाये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खूबसूरत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मिला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फ़िरऔन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फरज़ंदी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दूध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पिलाने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तलाश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ख़बर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सुनकर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रुख़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मादरे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मालूम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समझ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बच्चा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फिरऔन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महल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पहुंच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</w:t>
      </w:r>
      <w:r w:rsidR="00C62845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तअर्ररूफ़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नशोनुमां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ख़ुदबख़ुद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तहनियतओ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</w:p>
    <w:p w:rsidR="00784BCC" w:rsidRDefault="00784BCC" w:rsidP="00C62845">
      <w:pPr>
        <w:pStyle w:val="Heading2"/>
      </w:pPr>
      <w:bookmarkStart w:id="73" w:name="_Toc501013996"/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bookmarkEnd w:id="7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मुट्ठी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पेशिंगोइयां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मुटठी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तिफलाना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नोअय्यत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जवाहीर।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तिफलाना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मिनजानिबिल्लाह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C62845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C62845" w:rsidRDefault="00C62845" w:rsidP="006A0293">
      <w:pPr>
        <w:pStyle w:val="libNormal"/>
        <w:rPr>
          <w:lang w:bidi="hi-IN"/>
        </w:rPr>
      </w:pPr>
    </w:p>
    <w:p w:rsidR="00784BCC" w:rsidRDefault="00784BCC" w:rsidP="00C62845">
      <w:pPr>
        <w:pStyle w:val="Heading1"/>
      </w:pPr>
      <w:bookmarkStart w:id="74" w:name="_Toc501013997"/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bookmarkEnd w:id="7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छानबीन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खान्दान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मुक़तदिर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मुसतफीज़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t xml:space="preserve">,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ख़ुशआमदी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</w:p>
    <w:p w:rsidR="00784BCC" w:rsidRDefault="00784BCC" w:rsidP="006A0293">
      <w:pPr>
        <w:pStyle w:val="libNormal"/>
      </w:pPr>
      <w:r>
        <w:rPr>
          <w:rFonts w:ascii="Times New Roman" w:hAnsi="Times New Roman" w:cs="Times New Roman"/>
        </w:rPr>
        <w:t> </w:t>
      </w:r>
    </w:p>
    <w:p w:rsidR="00784BCC" w:rsidRDefault="00784BCC" w:rsidP="00C62845">
      <w:pPr>
        <w:pStyle w:val="Heading2"/>
      </w:pPr>
      <w:bookmarkStart w:id="75" w:name="_Toc501013998"/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bookmarkEnd w:id="75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 xml:space="preserve">।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गुफगुतू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76" w:name="_Toc501013999"/>
      <w:r>
        <w:rPr>
          <w:rFonts w:hint="cs"/>
          <w:cs/>
          <w:lang w:bidi="hi-IN"/>
        </w:rPr>
        <w:lastRenderedPageBreak/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bookmarkEnd w:id="7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हिज़कील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सउबतों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libNormal"/>
      </w:pP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चरवाहों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मोहज़्ज़ब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हमर्ददी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चरवाहे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cr/>
      </w:r>
      <w:r>
        <w:rPr>
          <w:rFonts w:hint="cs"/>
          <w:cs/>
          <w:lang w:bidi="hi-IN"/>
        </w:rPr>
        <w:lastRenderedPageBreak/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 w:rsidR="00C62845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नेकोकारों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नोअय्यत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मुआहेदे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77" w:name="_Toc501014000"/>
      <w:r>
        <w:rPr>
          <w:rFonts w:hint="cs"/>
          <w:cs/>
          <w:lang w:bidi="hi-IN"/>
        </w:rPr>
        <w:t>असाऐ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bookmarkEnd w:id="77"/>
    </w:p>
    <w:p w:rsidR="00784BCC" w:rsidRDefault="00784BCC" w:rsidP="00C62845">
      <w:pPr>
        <w:pStyle w:val="libNormal"/>
      </w:pP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-</w:t>
      </w:r>
      <w:r w:rsidR="00C62845"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दरियाओँ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</w:t>
      </w:r>
      <w:r w:rsidR="00C62845">
        <w:rPr>
          <w:rFonts w:hint="cs"/>
          <w:cs/>
          <w:lang w:bidi="hi-IN"/>
        </w:rPr>
        <w:t>पु</w:t>
      </w:r>
      <w:r>
        <w:rPr>
          <w:rFonts w:hint="cs"/>
          <w:cs/>
          <w:lang w:bidi="hi-IN"/>
        </w:rPr>
        <w:t>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C62845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78" w:name="_Toc501014001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मराजेअत</w:t>
      </w:r>
      <w:bookmarkEnd w:id="7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सरसब्ज़ो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खिसकने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थरथराने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तक़द्दुस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शुआएं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रोसनी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फसीतर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ग़्रक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79" w:name="_Toc501014002"/>
      <w:r>
        <w:rPr>
          <w:rFonts w:hint="cs"/>
          <w:cs/>
          <w:lang w:bidi="hi-IN"/>
        </w:rPr>
        <w:t>कलीमउल्लाह</w:t>
      </w:r>
      <w:bookmarkEnd w:id="7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कलीमउल्लाह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यहुदियों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1"/>
      </w:pPr>
      <w:bookmarkStart w:id="80" w:name="_Toc501014003"/>
      <w:r>
        <w:rPr>
          <w:rFonts w:hint="cs"/>
          <w:cs/>
          <w:lang w:bidi="hi-IN"/>
        </w:rPr>
        <w:lastRenderedPageBreak/>
        <w:t>हामान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क़ारून</w:t>
      </w:r>
      <w:bookmarkEnd w:id="8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मजदूरों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t>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मेअमारों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ललकारना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rFonts w:ascii="Times New Roman" w:hAnsi="Times New Roman" w:cs="Times New Roman"/>
        </w:rPr>
        <w:t> </w:t>
      </w:r>
    </w:p>
    <w:p w:rsidR="00784BCC" w:rsidRDefault="00784BCC" w:rsidP="00C62845">
      <w:pPr>
        <w:pStyle w:val="Heading1"/>
      </w:pPr>
      <w:bookmarkStart w:id="81" w:name="_Toc501014004"/>
      <w:r>
        <w:rPr>
          <w:rFonts w:hint="cs"/>
          <w:cs/>
          <w:lang w:bidi="hi-IN"/>
        </w:rPr>
        <w:lastRenderedPageBreak/>
        <w:t>क़ारून</w:t>
      </w:r>
      <w:bookmarkEnd w:id="8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सफैंद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पुरतकल्लुफ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अशरफ़ियां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सरबेमोहर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C62845">
      <w:pPr>
        <w:pStyle w:val="Heading2"/>
      </w:pPr>
      <w:bookmarkStart w:id="82" w:name="_Toc501014005"/>
      <w:r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bookmarkEnd w:id="82"/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गुर्राते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खूंख्वार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कटहरो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मुख़बिरों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खोला।</w:t>
      </w:r>
      <w:r>
        <w:rPr>
          <w:cs/>
          <w:lang w:bidi="hi-IN"/>
        </w:rPr>
        <w:t xml:space="preserve"> </w:t>
      </w:r>
    </w:p>
    <w:p w:rsidR="00784BCC" w:rsidRDefault="00E21429" w:rsidP="004605A7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सातवां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दरवाज़ा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खोला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फ़िरऔन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देखा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दरिंदों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साथ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खूंखार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नज़रों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डर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भागने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लगा।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मीसा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</w:t>
      </w:r>
      <w:r w:rsidR="00784BCC">
        <w:t>6</w:t>
      </w:r>
      <w:r w:rsidR="00784BCC">
        <w:rPr>
          <w:rFonts w:hint="cs"/>
          <w:cs/>
          <w:lang w:bidi="hi-IN"/>
        </w:rPr>
        <w:t>गता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मरज़ी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बग़ैर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दरिंदे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तुझसे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ताअरूर्ज़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करेंगे।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फ़िरऔन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जीते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पोस्टमार्टम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चाहता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लिहाज़ा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दरिन्दों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दफ़ा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मेरे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क़रीब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आओ।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मीसा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इशारा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दरिंदे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फ़िरऔन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पूछा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मैका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lastRenderedPageBreak/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तुम्हारा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मक़सद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क्या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फरमाया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मुझे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नबूवत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फाएज़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हिदायत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मामूर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पेशिंगोई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t xml:space="preserve">,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784BCC" w:rsidRDefault="00784BCC" w:rsidP="004605A7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लाऊं।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यदैबैज़ा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चकाचौंध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मरऊब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झंड़ी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लाठियां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लाठियों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भगदड़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गयेछ।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मोजिज़नुमी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t>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गिरफतारियां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तुग़यानी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किबतियों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फिऱऔनियत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784BCC" w:rsidRDefault="00784BCC" w:rsidP="004605A7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दिया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="00C116A2">
        <w:rPr>
          <w:rFonts w:hint="cs"/>
          <w:cs/>
          <w:lang w:bidi="hi-IN"/>
        </w:rPr>
        <w:t>फि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य़ह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 w:rsidR="004605A7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समुं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>-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भ</w:t>
      </w:r>
      <w:r>
        <w:rPr>
          <w:rFonts w:hint="cs"/>
          <w:cs/>
          <w:lang w:bidi="hi-IN"/>
        </w:rPr>
        <w:t>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पलकें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व</w:t>
      </w: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 w:rsidR="004605A7">
        <w:rPr>
          <w:rFonts w:hint="cs"/>
          <w:cs/>
          <w:lang w:bidi="hi-IN"/>
        </w:rPr>
        <w:t>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संगरेज़ों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मुनहरिफ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हि</w:t>
      </w:r>
      <w:r>
        <w:rPr>
          <w:rFonts w:hint="cs"/>
          <w:cs/>
          <w:lang w:bidi="hi-IN"/>
        </w:rPr>
        <w:t>ज़क़ील</w:t>
      </w:r>
      <w:r w:rsidR="004605A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उ</w:t>
      </w:r>
      <w:r>
        <w:rPr>
          <w:rFonts w:hint="cs"/>
          <w:cs/>
          <w:lang w:bidi="hi-IN"/>
        </w:rPr>
        <w:t>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2"/>
      </w:pPr>
      <w:bookmarkStart w:id="83" w:name="_Toc501014006"/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ग़रक़ाबी</w:t>
      </w:r>
      <w:bookmarkEnd w:id="8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फ़िरौन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ख़ौफ़ज़दा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t>60-62)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मुताअद्दि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</w:t>
      </w:r>
      <w:r w:rsidR="00043424">
        <w:rPr>
          <w:rFonts w:hint="cs"/>
          <w:cs/>
          <w:lang w:bidi="hi-IN"/>
        </w:rPr>
        <w:t>ब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-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बरबिनाये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t>1907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2"/>
      </w:pPr>
      <w:bookmarkStart w:id="84" w:name="_Toc501014007"/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</w:t>
      </w:r>
      <w:bookmarkEnd w:id="8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बनीइस्राइल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तुरन्जबीन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बइजाज़े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तीतर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बटेरा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ग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सब्ज़ी</w:t>
      </w:r>
      <w:r>
        <w:t>,</w:t>
      </w:r>
      <w:r>
        <w:rPr>
          <w:rFonts w:hint="cs"/>
          <w:cs/>
          <w:lang w:bidi="hi-IN"/>
        </w:rPr>
        <w:t>सब्ज़ी</w:t>
      </w:r>
      <w:r>
        <w:t>,</w:t>
      </w:r>
      <w:r>
        <w:rPr>
          <w:rFonts w:hint="cs"/>
          <w:cs/>
          <w:lang w:bidi="hi-IN"/>
        </w:rPr>
        <w:t>सब्ज़ी</w:t>
      </w:r>
      <w:r>
        <w:t>,</w:t>
      </w:r>
      <w:r>
        <w:rPr>
          <w:rFonts w:hint="cs"/>
          <w:cs/>
          <w:lang w:bidi="hi-IN"/>
        </w:rPr>
        <w:t>सब्जी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कक़ड़ी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फिलिश्तीन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ल़डो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जंगजूं</w:t>
      </w:r>
      <w:r>
        <w:t>,</w:t>
      </w:r>
      <w:r>
        <w:rPr>
          <w:rFonts w:hint="cs"/>
          <w:cs/>
          <w:lang w:bidi="hi-IN"/>
        </w:rPr>
        <w:t>जंगजूं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खूंखार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समझाया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बुझाया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हमवार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कोशिश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रहेंगे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तुम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फतह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क़ाबू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हासिल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जायेंगे।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कालिब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यूहेन्ना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समझाया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तसल्लियां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नमक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इन्कार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हरगिज़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हरगिज़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दाख़िल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होगे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अमालेक़ा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अफ़राद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मौजूद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आख़िरकार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सरकशी</w:t>
      </w:r>
      <w:r w:rsidR="00C116A2">
        <w:rPr>
          <w:cs/>
          <w:lang w:bidi="hi-IN"/>
        </w:rPr>
        <w:t xml:space="preserve"> </w:t>
      </w:r>
      <w:r w:rsidR="00C116A2">
        <w:rPr>
          <w:cs/>
          <w:lang w:bidi="hi-IN"/>
        </w:rPr>
        <w:lastRenderedPageBreak/>
        <w:t xml:space="preserve">और </w:t>
      </w:r>
      <w:r w:rsidR="00784BCC">
        <w:rPr>
          <w:rFonts w:hint="cs"/>
          <w:cs/>
          <w:lang w:bidi="hi-IN"/>
        </w:rPr>
        <w:t>हट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धरमी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तंग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जनाबे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खूदा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बारगाह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सरकशों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अलहदा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t xml:space="preserve">,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युहेन्ना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2"/>
      </w:pPr>
      <w:bookmarkStart w:id="85" w:name="_Toc501014008"/>
      <w:r>
        <w:rPr>
          <w:rFonts w:hint="cs"/>
          <w:cs/>
          <w:lang w:bidi="hi-IN"/>
        </w:rPr>
        <w:lastRenderedPageBreak/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bookmarkEnd w:id="85"/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चालीस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हुक्में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इलाही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जंगल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लाने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चूंकि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जंगल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ज़्यादा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परेशान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फ़ौरन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तैयार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हारून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हमराह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शहर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तरफ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पड़े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रास्ते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आरीहा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नामी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फ़सील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बन्द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आबादी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गुजरना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मग़रिबी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दरवाज़ा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बाबे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हत्ता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यानी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बख़शिश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दरवाज़ा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कहलाता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तमसख़ुराना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इसतेहज़ा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अमीर</w:t>
      </w:r>
      <w:r w:rsidR="004605A7">
        <w:rPr>
          <w:rFonts w:hint="cs"/>
          <w:cs/>
          <w:lang w:bidi="hi-IN"/>
        </w:rPr>
        <w:t>ू</w:t>
      </w:r>
      <w:r>
        <w:rPr>
          <w:rFonts w:hint="cs"/>
          <w:cs/>
          <w:lang w:bidi="hi-IN"/>
        </w:rPr>
        <w:t>ल</w:t>
      </w:r>
      <w:r w:rsidR="004605A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</w:t>
      </w:r>
      <w:r w:rsidR="004605A7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सफीनए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2"/>
      </w:pPr>
      <w:bookmarkStart w:id="86" w:name="_Toc501014009"/>
      <w:r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</w:t>
      </w:r>
      <w:bookmarkEnd w:id="86"/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उन्गलियां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मछलियांम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पिंडली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मुठभेड़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चुनांनचे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तजस्सुस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करदें।मनगर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कामेलला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तेजी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</w:t>
      </w:r>
      <w:r w:rsidR="00043424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1"/>
      </w:pPr>
      <w:bookmarkStart w:id="87" w:name="_Toc501014010"/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नुजूल</w:t>
      </w:r>
      <w:bookmarkEnd w:id="87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सामरी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बछड़े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मुजस्सेमा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 w:rsidR="00043424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सरोकं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t>45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4605A7" w:rsidRDefault="004605A7" w:rsidP="006A0293">
      <w:pPr>
        <w:pStyle w:val="libNormal"/>
        <w:rPr>
          <w:lang w:bidi="hi-IN"/>
        </w:rPr>
      </w:pPr>
    </w:p>
    <w:p w:rsidR="00784BCC" w:rsidRDefault="00784BCC" w:rsidP="004605A7">
      <w:pPr>
        <w:pStyle w:val="Heading2"/>
      </w:pPr>
      <w:bookmarkStart w:id="88" w:name="_Toc501014011"/>
      <w:r>
        <w:rPr>
          <w:rFonts w:hint="cs"/>
          <w:cs/>
          <w:lang w:bidi="hi-IN"/>
        </w:rPr>
        <w:t>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bookmarkEnd w:id="8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4605A7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ज़</w:t>
      </w:r>
      <w:r>
        <w:rPr>
          <w:rFonts w:hint="cs"/>
          <w:cs/>
          <w:lang w:bidi="hi-IN"/>
        </w:rPr>
        <w:t>माने</w:t>
      </w:r>
      <w:r w:rsidR="004605A7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गयी।रश्द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मोहल्लै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क़बी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</w:p>
    <w:p w:rsidR="00784BCC" w:rsidRDefault="00784BCC" w:rsidP="004605A7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="004605A7">
        <w:rPr>
          <w:rFonts w:hint="cs"/>
          <w:cs/>
          <w:lang w:bidi="hi-IN"/>
        </w:rPr>
        <w:t>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हुज्जितिया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हेमाक़तो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043424"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मौ</w:t>
      </w:r>
      <w:r>
        <w:rPr>
          <w:rFonts w:hint="cs"/>
          <w:cs/>
          <w:lang w:bidi="hi-IN"/>
        </w:rPr>
        <w:t>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</w:t>
      </w:r>
      <w:r w:rsidR="004605A7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 w:rsidR="004605A7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</w:p>
    <w:p w:rsidR="00784BCC" w:rsidRDefault="00784BCC" w:rsidP="004605A7">
      <w:pPr>
        <w:pStyle w:val="Heading1"/>
      </w:pPr>
      <w:bookmarkStart w:id="89" w:name="_Toc501014012"/>
      <w:r>
        <w:rPr>
          <w:rFonts w:hint="cs"/>
          <w:cs/>
          <w:lang w:bidi="hi-IN"/>
        </w:rPr>
        <w:lastRenderedPageBreak/>
        <w:t>बैतुलमुक़द्दस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bookmarkEnd w:id="8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तबरर्रुकात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D350BF">
      <w:pPr>
        <w:pStyle w:val="Heading1"/>
      </w:pPr>
      <w:bookmarkStart w:id="90" w:name="_Toc501014013"/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bookmarkEnd w:id="9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="00D350BF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 w:rsidR="00D350BF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इस्रीइल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</w:p>
    <w:p w:rsidR="00784BCC" w:rsidRDefault="00E21429" w:rsidP="00D350BF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नेअमतों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ख़ूब</w:t>
      </w:r>
      <w:r w:rsidR="00784BCC"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ख़ूब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नवाजा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हुकूमतें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अता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बदबख़त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मुत्तहिद</w:t>
      </w:r>
      <w:r w:rsidR="00784BCC"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र</w:t>
      </w:r>
      <w:r w:rsidR="00784BCC">
        <w:rPr>
          <w:rFonts w:hint="cs"/>
          <w:cs/>
          <w:lang w:bidi="hi-IN"/>
        </w:rPr>
        <w:t>ही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खुदाए</w:t>
      </w:r>
      <w:r w:rsidR="00D350BF">
        <w:rPr>
          <w:rFonts w:hint="cs"/>
          <w:cs/>
          <w:lang w:bidi="hi-IN"/>
        </w:rPr>
        <w:t xml:space="preserve"> वहदहु </w:t>
      </w:r>
      <w:r w:rsidR="00784BCC">
        <w:rPr>
          <w:rFonts w:hint="cs"/>
          <w:cs/>
          <w:lang w:bidi="hi-IN"/>
        </w:rPr>
        <w:t>लाशरीक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वहदानिय</w:t>
      </w:r>
      <w:r w:rsidR="00D350BF">
        <w:rPr>
          <w:rFonts w:hint="cs"/>
          <w:cs/>
          <w:lang w:bidi="hi-IN"/>
        </w:rPr>
        <w:t>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इक़रार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क़ारून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गुमराह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शैतान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बहकाया।</w:t>
      </w:r>
      <w:r w:rsidR="00784BCC"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एहसानात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एहसानात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बदले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मुखरेकाना</w:t>
      </w:r>
      <w:r w:rsidR="00784BCC">
        <w:rPr>
          <w:cs/>
          <w:lang w:bidi="hi-IN"/>
        </w:rPr>
        <w:t xml:space="preserve"> </w:t>
      </w:r>
      <w:r w:rsidR="00D350BF">
        <w:rPr>
          <w:rFonts w:hint="cs"/>
          <w:cs/>
          <w:lang w:bidi="hi-IN"/>
        </w:rPr>
        <w:t>औ</w:t>
      </w:r>
      <w:r w:rsidR="00784BCC">
        <w:rPr>
          <w:rFonts w:hint="cs"/>
          <w:cs/>
          <w:lang w:bidi="hi-IN"/>
        </w:rPr>
        <w:t>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जाहेलाना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रवैया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वक़्त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वाज़ेह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सकेगा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वाक़ेयात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</w:t>
      </w:r>
      <w:r w:rsidR="00D350BF">
        <w:rPr>
          <w:rFonts w:hint="cs"/>
          <w:cs/>
          <w:lang w:bidi="hi-IN"/>
        </w:rPr>
        <w:t>ु</w:t>
      </w:r>
      <w:r w:rsidR="00784BCC">
        <w:rPr>
          <w:rFonts w:hint="cs"/>
          <w:cs/>
          <w:lang w:bidi="hi-IN"/>
        </w:rPr>
        <w:t>ताला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कुरआने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मजीद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बहुत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हिस्साभरा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पड़ा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हक़ीक़त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क़ौम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मुशरेकाना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सरगरमियों</w:t>
      </w:r>
      <w:r w:rsidR="00C116A2">
        <w:rPr>
          <w:cs/>
          <w:lang w:bidi="hi-IN"/>
        </w:rPr>
        <w:t xml:space="preserve"> और </w:t>
      </w:r>
      <w:r w:rsidR="00784BCC">
        <w:rPr>
          <w:rFonts w:hint="cs"/>
          <w:cs/>
          <w:lang w:bidi="hi-IN"/>
        </w:rPr>
        <w:t>बदआमालियों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वजह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ख़ुदा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एतापब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अजड़ाब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सबब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बनती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रहीं।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मगर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सरिश्त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तब्दीली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वाक़े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जिसका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अन्जाम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हुआ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परवरदिगार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इन्हें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क़यामत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लिये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ज़िल्लत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रूसवायी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किनार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दिया।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जैसा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कुरआन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t>–</w:t>
      </w:r>
    </w:p>
    <w:p w:rsidR="00784BCC" w:rsidRDefault="00784BCC" w:rsidP="00A5671E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तकलीफें</w:t>
      </w:r>
      <w:r w:rsidR="009007E2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04342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 w:rsidR="00A5671E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="00A5671E">
        <w:rPr>
          <w:rFonts w:hint="cs"/>
          <w:cs/>
          <w:lang w:bidi="hi-IN"/>
        </w:rPr>
        <w:t>शि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A5671E">
        <w:rPr>
          <w:rFonts w:hint="cs"/>
          <w:cs/>
          <w:lang w:bidi="hi-IN"/>
        </w:rPr>
        <w:t xml:space="preserve">। </w:t>
      </w:r>
      <w:r>
        <w:rPr>
          <w:rFonts w:hint="cs"/>
          <w:cs/>
          <w:lang w:bidi="hi-IN"/>
        </w:rPr>
        <w:t>जिन्होंन</w:t>
      </w:r>
      <w:r w:rsidR="00A5671E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</w:t>
      </w:r>
      <w:r w:rsidR="00A5671E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</w:t>
      </w:r>
      <w:r w:rsidR="00A5671E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A5671E">
        <w:rPr>
          <w:rFonts w:hint="cs"/>
          <w:cs/>
          <w:lang w:bidi="hi-IN"/>
        </w:rPr>
        <w:t>मुन्तशि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="00A5671E">
        <w:rPr>
          <w:rFonts w:hint="cs"/>
          <w:cs/>
          <w:lang w:bidi="hi-IN"/>
        </w:rPr>
        <w:t>बरतानि</w:t>
      </w:r>
      <w:r>
        <w:rPr>
          <w:rFonts w:hint="cs"/>
          <w:cs/>
          <w:lang w:bidi="hi-IN"/>
        </w:rPr>
        <w:t>या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A5671E"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महाज़आराईयों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जाहेलाना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बदआमालियों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रूसवायी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-</w:t>
      </w:r>
    </w:p>
    <w:p w:rsidR="00784BCC" w:rsidRDefault="00784BCC" w:rsidP="009007E2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</w:t>
      </w:r>
      <w:r w:rsidR="009007E2">
        <w:rPr>
          <w:rFonts w:hint="cs"/>
          <w:cs/>
          <w:lang w:bidi="hi-IN"/>
        </w:rPr>
        <w:t>ी</w:t>
      </w:r>
      <w:r>
        <w:rPr>
          <w:rFonts w:hint="cs"/>
          <w:cs/>
          <w:lang w:bidi="hi-IN"/>
        </w:rPr>
        <w:t>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A5671E">
        <w:rPr>
          <w:cs/>
          <w:lang w:bidi="hi-IN"/>
        </w:rPr>
        <w:t xml:space="preserve"> लिऐ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A5671E">
        <w:rPr>
          <w:cs/>
          <w:lang w:bidi="hi-IN"/>
        </w:rPr>
        <w:t xml:space="preserve"> लिऐ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="009007E2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t xml:space="preserve">,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क़त्तलेआम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 w:rsidR="00D414A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D414AD">
      <w:pPr>
        <w:pStyle w:val="Heading1"/>
      </w:pPr>
      <w:r>
        <w:rPr>
          <w:cs/>
          <w:lang w:bidi="hi-IN"/>
        </w:rPr>
        <w:t xml:space="preserve"> </w:t>
      </w:r>
      <w:bookmarkStart w:id="91" w:name="_Toc501014014"/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bookmarkEnd w:id="91"/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खुशमुमां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लीजिए।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D414AD">
      <w:pPr>
        <w:pStyle w:val="Heading2"/>
      </w:pPr>
      <w:r>
        <w:rPr>
          <w:cs/>
          <w:lang w:bidi="hi-IN"/>
        </w:rPr>
        <w:t xml:space="preserve"> </w:t>
      </w:r>
      <w:bookmarkStart w:id="92" w:name="_Toc501014015"/>
      <w:r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2"/>
    </w:p>
    <w:p w:rsidR="00784BCC" w:rsidRDefault="00784BCC" w:rsidP="00D414AD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</w:t>
      </w:r>
      <w:r w:rsidR="00D414A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लेटन</w:t>
      </w:r>
      <w:r w:rsidR="00D414A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</w:t>
      </w:r>
      <w:r w:rsidR="00D414A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 w:rsidR="00D414A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 w:rsidR="00A5671E">
        <w:rPr>
          <w:cs/>
          <w:lang w:bidi="hi-IN"/>
        </w:rPr>
        <w:t xml:space="preserve"> लिऐ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 w:rsidR="00D414AD">
        <w:rPr>
          <w:rFonts w:hint="cs"/>
          <w:cs/>
          <w:lang w:bidi="hi-IN"/>
        </w:rPr>
        <w:t>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बुलाले।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D414AD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</w:t>
      </w:r>
      <w:r w:rsidR="00D414AD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</w:t>
      </w:r>
      <w:r w:rsidR="00D414AD"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खु</w:t>
      </w:r>
      <w:r>
        <w:rPr>
          <w:rFonts w:hint="cs"/>
          <w:cs/>
          <w:lang w:bidi="hi-IN"/>
        </w:rPr>
        <w:t>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130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 w:rsidR="00D414AD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D414AD" w:rsidRDefault="00D414AD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lastRenderedPageBreak/>
        <w:br w:type="page"/>
      </w:r>
    </w:p>
    <w:p w:rsidR="00784BCC" w:rsidRDefault="00784BCC" w:rsidP="00D414AD">
      <w:pPr>
        <w:pStyle w:val="Heading1"/>
      </w:pPr>
      <w:bookmarkStart w:id="93" w:name="_Toc501014016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3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मूसाकगे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 w:rsidR="00D414AD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D414AD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ममासेलत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रसूले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</w:t>
      </w:r>
      <w:r w:rsidR="00784BCC">
        <w:t>0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जिस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तशबीह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तरंह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ज़ौजा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सफूरा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ज़ौजे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रसूल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पूरी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मुशाबेहत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ज़ाहिर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जंग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रसूल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वसी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जानशीन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अली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इब्ने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तालिब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</w:t>
      </w:r>
      <w:r w:rsidR="00784BCC">
        <w:t>0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लड़ाई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सफूरा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ऊंट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बैठ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लड़ने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ऊंट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सवार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जमल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तशरीफ़</w:t>
      </w:r>
      <w:r w:rsidR="00A5671E">
        <w:rPr>
          <w:cs/>
          <w:lang w:bidi="hi-IN"/>
        </w:rPr>
        <w:t xml:space="preserve"> लिऐ </w:t>
      </w:r>
      <w:r w:rsidR="00784BCC">
        <w:rPr>
          <w:rFonts w:hint="cs"/>
          <w:cs/>
          <w:lang w:bidi="hi-IN"/>
        </w:rPr>
        <w:t>गयीं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सफूरा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मुक़ाबले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यूशा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बिन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नून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कामयाब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आयशा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मुक़ाबले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अमीरलमोमेनीन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फ़तह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हासिल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बांझ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थीं</w:t>
      </w:r>
      <w:r w:rsidR="00C116A2">
        <w:rPr>
          <w:cs/>
          <w:lang w:bidi="hi-IN"/>
        </w:rPr>
        <w:t xml:space="preserve"> </w:t>
      </w:r>
      <w:r w:rsidR="00C116A2">
        <w:rPr>
          <w:cs/>
          <w:lang w:bidi="hi-IN"/>
        </w:rPr>
        <w:lastRenderedPageBreak/>
        <w:t xml:space="preserve">और </w:t>
      </w:r>
      <w:r w:rsidR="00784BCC">
        <w:rPr>
          <w:rFonts w:hint="cs"/>
          <w:cs/>
          <w:lang w:bidi="hi-IN"/>
        </w:rPr>
        <w:t>सफूरा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यहां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हज़रते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मूसा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औलाद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चुकी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थी।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इससे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यह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वाज़ेह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जाती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है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बाज़्म्बियाए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मुरसलीन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बीवियं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सिराते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मुस्तक़ीम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भटक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गयीं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और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उन्होंने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दूसरों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गूमराह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तबररूकात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t>227)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</w:p>
    <w:p w:rsidR="00784BCC" w:rsidRDefault="00784BCC" w:rsidP="00D414AD">
      <w:pPr>
        <w:pStyle w:val="Heading1"/>
      </w:pPr>
      <w:bookmarkStart w:id="94" w:name="_Toc501014017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यूफना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ताउव्वन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 xml:space="preserve">,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ज़ीन्दगियों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पन्जेतन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पिर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चुल्लूमें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ग़्रर्ज़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 w:rsidR="00C116A2">
        <w:rPr>
          <w:cs/>
          <w:lang w:bidi="hi-IN"/>
        </w:rPr>
        <w:t xml:space="preserve"> और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ख़नीस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A5671E">
        <w:rPr>
          <w:cs/>
          <w:lang w:bidi="hi-IN"/>
        </w:rPr>
        <w:t xml:space="preserve"> लिऐ </w:t>
      </w:r>
      <w:r>
        <w:rPr>
          <w:rFonts w:hint="cs"/>
          <w:cs/>
          <w:lang w:bidi="hi-IN"/>
        </w:rPr>
        <w:t>हड़रते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t xml:space="preserve">,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रेशादवानियां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लनाक़बिले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</w:p>
    <w:p w:rsidR="00784BCC" w:rsidRDefault="00784BCC" w:rsidP="006A0293">
      <w:pPr>
        <w:pStyle w:val="libNormal"/>
      </w:pPr>
    </w:p>
    <w:p w:rsidR="00784BCC" w:rsidRDefault="00784BCC" w:rsidP="00D414AD">
      <w:pPr>
        <w:pStyle w:val="Heading1"/>
      </w:pPr>
      <w:bookmarkStart w:id="95" w:name="_Toc501014018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फख़ाख़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इस्रिलियों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बदआमालियां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औ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मुतासर्रिफ़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 w:rsidR="00D414AD">
        <w:rPr>
          <w:rFonts w:hint="cs"/>
          <w:cs/>
          <w:lang w:bidi="hi-IN"/>
        </w:rPr>
        <w:t>एहतेजाजन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A5671E">
        <w:rPr>
          <w:cs/>
          <w:lang w:bidi="hi-IN"/>
        </w:rPr>
        <w:t xml:space="preserve"> लिऐ </w:t>
      </w:r>
      <w:r>
        <w:rPr>
          <w:rFonts w:hint="cs"/>
          <w:cs/>
          <w:lang w:bidi="hi-IN"/>
        </w:rPr>
        <w:t>दरपैआज़ार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D414AD" w:rsidP="006A0293">
      <w:pPr>
        <w:pStyle w:val="libNormal"/>
      </w:pPr>
      <w:r>
        <w:rPr>
          <w:rFonts w:hint="cs"/>
          <w:cs/>
          <w:lang w:bidi="hi-IN"/>
        </w:rPr>
        <w:lastRenderedPageBreak/>
        <w:t>औ</w:t>
      </w:r>
      <w:r w:rsidR="00784BCC">
        <w:rPr>
          <w:rFonts w:hint="cs"/>
          <w:cs/>
          <w:lang w:bidi="hi-IN"/>
        </w:rPr>
        <w:t>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एक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पहाड़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जाकर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खुदा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इबादत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में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मशगूल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गये।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बादशाह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जब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कुछ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साम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बुतों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पास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अपने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बेटे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दुआऐ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सेहत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लिए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रवाना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किया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तो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उन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ने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इन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लोगों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से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आप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की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मुलाक़ात</w:t>
      </w:r>
      <w:r w:rsidR="00784BCC">
        <w:rPr>
          <w:cs/>
          <w:lang w:bidi="hi-IN"/>
        </w:rPr>
        <w:t xml:space="preserve"> </w:t>
      </w:r>
      <w:r w:rsidR="00784BCC">
        <w:rPr>
          <w:rFonts w:hint="cs"/>
          <w:cs/>
          <w:lang w:bidi="hi-IN"/>
        </w:rPr>
        <w:t>हुई।</w:t>
      </w:r>
      <w:r w:rsidR="00784BCC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ग़ायब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दरियाओँ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D414AD">
      <w:pPr>
        <w:pStyle w:val="Heading1"/>
      </w:pPr>
      <w:bookmarkStart w:id="96" w:name="_Toc501014019"/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bookmarkEnd w:id="9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फतोहात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केनान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जा़लिमाना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ग़ज़्जा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असक़लान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मजा़लिम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मातेहती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बारंगाहे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रौग़ने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जिब्रअील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रौग़न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रौगन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रौग़न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सक्कायी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रौगन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ऐतराज़ात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तुजको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एतेरेजाल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तुजक्को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t xml:space="preserve">, </w:t>
      </w:r>
      <w:r>
        <w:rPr>
          <w:rFonts w:hint="cs"/>
          <w:cs/>
          <w:lang w:bidi="hi-IN"/>
        </w:rPr>
        <w:t>फहम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चुल्लू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होऊगा।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चुल्लू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धमका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माराकाए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7B5468">
      <w:pPr>
        <w:pStyle w:val="libNormal"/>
      </w:pPr>
      <w:r>
        <w:rPr>
          <w:rFonts w:hint="cs"/>
          <w:cs/>
          <w:lang w:bidi="hi-IN"/>
        </w:rPr>
        <w:t>लड़ा</w:t>
      </w:r>
      <w:r w:rsidR="007B5468"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दुंगा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गोफन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मिनजनीक़</w:t>
      </w:r>
      <w:r>
        <w:rPr>
          <w:cs/>
          <w:lang w:bidi="hi-IN"/>
        </w:rPr>
        <w:t>)</w:t>
      </w:r>
      <w:r w:rsidR="007B5468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7B5468">
      <w:pPr>
        <w:pStyle w:val="Heading1"/>
      </w:pPr>
      <w:bookmarkStart w:id="97" w:name="_Toc501014020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ओबेद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अमीनादिब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1085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10)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खुशइलहानी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जिन्न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ज़िरासाज़ी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ज़िरासाजी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मौर्अरेखीन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आखरुज़्ज़मा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 w:rsidR="007B5468">
        <w:rPr>
          <w:rFonts w:hint="cs"/>
          <w:cs/>
          <w:lang w:bidi="hi-IN"/>
        </w:rPr>
        <w:t xml:space="preserve">े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E21429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B5468" w:rsidRDefault="007B5468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784BCC" w:rsidRDefault="00784BCC" w:rsidP="007B5468">
      <w:pPr>
        <w:pStyle w:val="Heading1"/>
      </w:pPr>
      <w:bookmarkStart w:id="98" w:name="_Toc501014021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9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1033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19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अमायदीने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आखि़रकार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मुतासर्रिफ़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35)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</w:t>
      </w:r>
      <w:r>
        <w:t xml:space="preserve">, </w:t>
      </w:r>
      <w:r>
        <w:rPr>
          <w:rFonts w:hint="cs"/>
          <w:cs/>
          <w:lang w:bidi="hi-IN"/>
        </w:rPr>
        <w:t>जमादात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नबातात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जिन्नातों</w:t>
      </w:r>
      <w:r>
        <w:t xml:space="preserve">, </w:t>
      </w:r>
      <w:r>
        <w:rPr>
          <w:rFonts w:hint="cs"/>
          <w:cs/>
          <w:lang w:bidi="hi-IN"/>
        </w:rPr>
        <w:t>देवज़ादो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दरिंदों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परुदों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चरिंदों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देवज़ादों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चरीनादों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जगघटा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t xml:space="preserve">, </w:t>
      </w:r>
      <w:r>
        <w:rPr>
          <w:rFonts w:hint="cs"/>
          <w:cs/>
          <w:lang w:bidi="hi-IN"/>
        </w:rPr>
        <w:t>चांदी</w:t>
      </w:r>
      <w:r>
        <w:t xml:space="preserve">, </w:t>
      </w:r>
      <w:r>
        <w:rPr>
          <w:rFonts w:hint="cs"/>
          <w:cs/>
          <w:lang w:bidi="hi-IN"/>
        </w:rPr>
        <w:t>हीरे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वुज़रा</w:t>
      </w:r>
      <w:r>
        <w:t xml:space="preserve">, </w:t>
      </w:r>
      <w:r>
        <w:rPr>
          <w:rFonts w:hint="cs"/>
          <w:cs/>
          <w:lang w:bidi="hi-IN"/>
        </w:rPr>
        <w:t>मख़सूसीन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मुसाहेबीन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देवज़ादो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तादात</w:t>
      </w:r>
      <w:r>
        <w:rPr>
          <w:cs/>
          <w:lang w:bidi="hi-IN"/>
        </w:rPr>
        <w:t xml:space="preserve"> </w:t>
      </w:r>
      <w:r>
        <w:t>300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t>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जमर्रुरद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7B5468">
      <w:pPr>
        <w:pStyle w:val="Heading1"/>
      </w:pPr>
      <w:bookmarkStart w:id="99" w:name="_Toc501014022"/>
      <w:r>
        <w:rPr>
          <w:rFonts w:hint="cs"/>
          <w:cs/>
          <w:lang w:bidi="hi-IN"/>
        </w:rPr>
        <w:t>आराइश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जेहबाइश</w:t>
      </w:r>
      <w:bookmarkEnd w:id="99"/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तस़्वीर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ताअस्सी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B5468" w:rsidRDefault="007B5468" w:rsidP="006A0293">
      <w:pPr>
        <w:pStyle w:val="libNormal"/>
        <w:rPr>
          <w:lang w:bidi="hi-IN"/>
        </w:rPr>
      </w:pPr>
    </w:p>
    <w:p w:rsidR="00784BCC" w:rsidRDefault="00784BCC" w:rsidP="007B5468">
      <w:pPr>
        <w:pStyle w:val="Heading2"/>
      </w:pPr>
      <w:bookmarkStart w:id="100" w:name="_Toc501014023"/>
      <w:r>
        <w:rPr>
          <w:rFonts w:hint="cs"/>
          <w:cs/>
          <w:lang w:bidi="hi-IN"/>
        </w:rPr>
        <w:lastRenderedPageBreak/>
        <w:t>मखलूक़ात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bookmarkEnd w:id="100"/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फरमादे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अछभी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 w:rsidR="00E21429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7B5468">
      <w:pPr>
        <w:pStyle w:val="Heading2"/>
      </w:pPr>
      <w:bookmarkStart w:id="101" w:name="_Toc501014024"/>
      <w:r>
        <w:rPr>
          <w:rFonts w:hint="cs"/>
          <w:cs/>
          <w:lang w:bidi="hi-IN"/>
        </w:rPr>
        <w:t>चींटी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bookmarkEnd w:id="10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शफक्कत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 w:rsidR="00E21429">
        <w:rPr>
          <w:cs/>
          <w:lang w:bidi="hi-IN"/>
        </w:rPr>
        <w:t>।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</w:p>
    <w:p w:rsidR="00784BCC" w:rsidRDefault="00784BCC" w:rsidP="007B5468">
      <w:pPr>
        <w:pStyle w:val="Heading2"/>
      </w:pPr>
      <w:bookmarkStart w:id="102" w:name="_Toc501014025"/>
      <w:r>
        <w:rPr>
          <w:rFonts w:hint="cs"/>
          <w:cs/>
          <w:lang w:bidi="hi-IN"/>
        </w:rPr>
        <w:t>मलक़ए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बिलक़ीस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bookmarkEnd w:id="102"/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दुँगा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दारुस्सलतनल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चाँदी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हीरे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t xml:space="preserve">,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याकुतो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ज़मर्रुदो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पुखराजो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ठहरती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नमुदार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मुताअज्जि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नेस्तोनाबूद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दुँगा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..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बिलकिस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तोहफा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वाक़्यी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मलबूस</w:t>
      </w:r>
      <w:r>
        <w:rPr>
          <w:cs/>
          <w:lang w:bidi="hi-IN"/>
        </w:rPr>
        <w:t xml:space="preserve"> </w:t>
      </w:r>
      <w:r>
        <w:t>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मलबूस</w:t>
      </w:r>
      <w:r>
        <w:rPr>
          <w:cs/>
          <w:lang w:bidi="hi-IN"/>
        </w:rPr>
        <w:t xml:space="preserve"> </w:t>
      </w:r>
      <w:r>
        <w:t>500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t>1000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 w:rsidR="00E21429">
        <w:rPr>
          <w:cs/>
          <w:lang w:bidi="hi-IN"/>
        </w:rPr>
        <w:t xml:space="preserve"> </w:t>
      </w:r>
      <w:r>
        <w:t>1000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जड़ाउ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नासुफता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जड़ाऊ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दरिंदो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नासोफता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7B5468">
      <w:pPr>
        <w:pStyle w:val="Heading2"/>
      </w:pPr>
      <w:bookmarkStart w:id="103" w:name="_Toc501014026"/>
      <w:r>
        <w:rPr>
          <w:rFonts w:hint="cs"/>
          <w:cs/>
          <w:lang w:bidi="hi-IN"/>
        </w:rPr>
        <w:t>कस्रे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वरुद</w:t>
      </w:r>
      <w:bookmarkEnd w:id="10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पहूंच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बर्खास्त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मलिकए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7B5468">
      <w:pPr>
        <w:pStyle w:val="Heading2"/>
      </w:pPr>
      <w:bookmarkStart w:id="104" w:name="_Toc501014027"/>
      <w:r>
        <w:rPr>
          <w:rFonts w:hint="cs"/>
          <w:cs/>
          <w:lang w:bidi="hi-IN"/>
        </w:rPr>
        <w:t>घोड़ो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क़ुरबानियां</w:t>
      </w:r>
      <w:bookmarkEnd w:id="104"/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t>31-34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दमिश्क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फ़ोकरा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मुफस्सरीन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करती।</w:t>
      </w:r>
      <w:r>
        <w:rPr>
          <w:cs/>
          <w:lang w:bidi="hi-IN"/>
        </w:rPr>
        <w:t xml:space="preserve"> </w:t>
      </w:r>
    </w:p>
    <w:p w:rsidR="007B5468" w:rsidRDefault="007B5468" w:rsidP="006A0293">
      <w:pPr>
        <w:pStyle w:val="libNormal"/>
        <w:rPr>
          <w:lang w:bidi="hi-IN"/>
        </w:rPr>
      </w:pPr>
    </w:p>
    <w:p w:rsidR="00784BCC" w:rsidRDefault="00784BCC" w:rsidP="007B5468">
      <w:pPr>
        <w:pStyle w:val="Heading1"/>
      </w:pPr>
      <w:bookmarkStart w:id="105" w:name="_Toc501014028"/>
      <w:r>
        <w:rPr>
          <w:rFonts w:hint="cs"/>
          <w:cs/>
          <w:lang w:bidi="hi-IN"/>
        </w:rPr>
        <w:t>बैतुलमुक़द्दस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bookmarkEnd w:id="10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बैतुलमुक़द्स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सरेनवं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ज़मुर्ररुत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जडाउ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ज़मर्ररुत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सहकारथी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t>454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7B5468">
      <w:pPr>
        <w:pStyle w:val="Heading2"/>
      </w:pPr>
      <w:bookmarkStart w:id="106" w:name="_Toc501014029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bookmarkEnd w:id="10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मुहक्केकीन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712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बेंशकर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क़ूब्बे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जाउं।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B5468" w:rsidRDefault="007B5468" w:rsidP="006A0293">
      <w:pPr>
        <w:pStyle w:val="libNormal"/>
        <w:rPr>
          <w:lang w:bidi="hi-IN"/>
        </w:rPr>
      </w:pPr>
    </w:p>
    <w:p w:rsidR="00784BCC" w:rsidRDefault="00784BCC" w:rsidP="007B5468">
      <w:pPr>
        <w:pStyle w:val="Heading2"/>
      </w:pPr>
      <w:bookmarkStart w:id="107" w:name="_Toc501014030"/>
      <w:r>
        <w:rPr>
          <w:rFonts w:hint="cs"/>
          <w:cs/>
          <w:lang w:bidi="hi-IN"/>
        </w:rPr>
        <w:t>मुख्तल</w:t>
      </w:r>
      <w:r w:rsidR="007B5468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औसिया</w:t>
      </w:r>
      <w:bookmarkEnd w:id="10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दबदबए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हशम।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उऩ्होने</w:t>
      </w:r>
      <w:r>
        <w:rPr>
          <w:cs/>
          <w:lang w:bidi="hi-IN"/>
        </w:rPr>
        <w:t xml:space="preserve"> </w:t>
      </w:r>
      <w:r>
        <w:t>17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उन्होऩे</w:t>
      </w:r>
      <w:r>
        <w:rPr>
          <w:cs/>
          <w:lang w:bidi="hi-IN"/>
        </w:rPr>
        <w:t xml:space="preserve"> </w:t>
      </w:r>
      <w:r>
        <w:t>63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मुतामुक्किन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ज़नाज़ादा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 w:rsidR="00E21429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खुरुज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7B5468">
      <w:pPr>
        <w:pStyle w:val="Heading1"/>
      </w:pPr>
      <w:bookmarkStart w:id="108" w:name="_Toc501014031"/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bookmarkEnd w:id="108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मुताज़क्केरा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मज़बिले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घूरे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भिगोये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खुर्दोनोश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न्दुरुस्थ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तअर्रुफ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मुक्कमल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साआलबी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.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रन्जीदा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अस्सरे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t>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शछहर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रौनक़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E21429">
        <w:rPr>
          <w:cs/>
          <w:lang w:bidi="hi-IN"/>
        </w:rPr>
        <w:t xml:space="preserve"> </w:t>
      </w:r>
    </w:p>
    <w:p w:rsidR="00784BCC" w:rsidRDefault="00E21429" w:rsidP="006A0293">
      <w:pPr>
        <w:pStyle w:val="libNormal"/>
      </w:pPr>
      <w:r>
        <w:t xml:space="preserve"> </w:t>
      </w:r>
    </w:p>
    <w:p w:rsidR="00784BCC" w:rsidRDefault="00E21429" w:rsidP="006A0293">
      <w:pPr>
        <w:pStyle w:val="libNormal"/>
      </w:pPr>
      <w:r>
        <w:t xml:space="preserve"> </w:t>
      </w:r>
    </w:p>
    <w:p w:rsidR="00784BCC" w:rsidRDefault="00784BCC" w:rsidP="00491C9B">
      <w:pPr>
        <w:pStyle w:val="Heading1"/>
      </w:pPr>
      <w:bookmarkStart w:id="109" w:name="_Toc501014032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0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बाबूल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खुंखार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491C9B">
        <w:rPr>
          <w:rFonts w:hint="cs"/>
          <w:cs/>
          <w:lang w:bidi="hi-IN"/>
        </w:rPr>
        <w:t>े</w:t>
      </w:r>
      <w:r>
        <w:rPr>
          <w:rFonts w:hint="cs"/>
          <w:cs/>
          <w:lang w:bidi="hi-IN"/>
        </w:rPr>
        <w:t>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ग़ूज़री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मुनज्जिमों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काहिनो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नज़ूमियो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पिंडलिया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t xml:space="preserve">,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नुक़रयी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जाउ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फलशताश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491C9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मुक़फ्फल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D856C6">
      <w:pPr>
        <w:pStyle w:val="Heading1"/>
      </w:pPr>
      <w:bookmarkStart w:id="110" w:name="_Toc501014033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10"/>
    </w:p>
    <w:p w:rsidR="00784BCC" w:rsidRDefault="00784BCC" w:rsidP="00BC2C72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 w:rsidR="00BC2C72">
        <w:rPr>
          <w:rFonts w:hint="cs"/>
          <w:cs/>
          <w:lang w:bidi="hi-IN"/>
        </w:rPr>
        <w:t>ोज़तुस्</w:t>
      </w:r>
      <w:r>
        <w:rPr>
          <w:rFonts w:hint="cs"/>
          <w:cs/>
          <w:lang w:bidi="hi-IN"/>
        </w:rPr>
        <w:t>तुस्सफा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गदहे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सानेहे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खन्डरात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1" w:name="_Toc501014034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1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t>147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पायी।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2" w:name="_Toc501014035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12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युहन्नाबिन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कुल्सुम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आखिउज़जिक्र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98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बुढापे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हडडियां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वेलदत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बुलूग़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पहूचीं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चाहा।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शिगाफता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मुखालेफीन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3" w:name="_Toc501014036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bookmarkEnd w:id="113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तुर्ररए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इमतेयाज़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आंसुओ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कीचड़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-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नबूअत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रहमदिली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हैरदोआबा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तसर्रुफ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मुदाखेलत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मुतासर्रिफ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तैतुस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784BCC" w:rsidRDefault="00784BCC" w:rsidP="006A0293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कराउँगा।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तैतुस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बैतुलमुक़ददस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BC2C72" w:rsidRDefault="00BC2C72" w:rsidP="006A0293">
      <w:pPr>
        <w:pStyle w:val="libNormal"/>
      </w:pPr>
    </w:p>
    <w:p w:rsidR="00784BCC" w:rsidRDefault="00784BCC" w:rsidP="00BC2C72">
      <w:pPr>
        <w:pStyle w:val="Heading1"/>
      </w:pPr>
      <w:bookmarkStart w:id="114" w:name="_Toc501014037"/>
      <w:r>
        <w:rPr>
          <w:rFonts w:hint="cs"/>
          <w:cs/>
          <w:lang w:bidi="hi-IN"/>
        </w:rPr>
        <w:t>वाकेयात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हमआंहगी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यकसानियत</w:t>
      </w:r>
      <w:bookmarkEnd w:id="114"/>
    </w:p>
    <w:p w:rsidR="00784BCC" w:rsidRDefault="00784BCC" w:rsidP="006A0293">
      <w:pPr>
        <w:pStyle w:val="libNormal"/>
      </w:pP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हमआंहगी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784BCC" w:rsidRDefault="00784BCC" w:rsidP="006A0293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784BCC" w:rsidRDefault="00784BCC" w:rsidP="006A0293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lastRenderedPageBreak/>
        <w:t>5.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5" w:name="_Toc501014038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bookmarkEnd w:id="11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t>11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घण्टेँ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बत्ने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महसुंस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बैतुलमुकददस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मुतानब्बे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ढूंढने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निगेहबान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तशक्कुर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नौज़ाएदा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मरुंगा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6" w:name="_Toc501014039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bookmarkEnd w:id="11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7" w:name="_Toc501014040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मोअज़िज़े</w:t>
      </w:r>
      <w:bookmarkEnd w:id="117"/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मोअज़िजे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t xml:space="preserve">, 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t xml:space="preserve">,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मोअजिज़ात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चढ़ाओ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मठके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मठके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मठके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ग्राहकों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शशदर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8" w:name="_Toc501014041"/>
      <w:r>
        <w:rPr>
          <w:rFonts w:hint="cs"/>
          <w:cs/>
          <w:lang w:bidi="hi-IN"/>
        </w:rPr>
        <w:t>सदक़े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bookmarkEnd w:id="118"/>
      <w:r w:rsidR="00E21429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E21429"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19" w:name="_Toc501014042"/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माएदा</w:t>
      </w:r>
      <w:bookmarkEnd w:id="119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सब्ज़िया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रोटियां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नमक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लहसुन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 w:rsidR="00E21429">
        <w:rPr>
          <w:cs/>
          <w:lang w:bidi="hi-IN"/>
        </w:rPr>
        <w:t xml:space="preserve"> </w:t>
      </w:r>
      <w:r>
        <w:t>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नाग़वार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बन्दर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सुअर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रीछ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.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तफसीर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bookmarkStart w:id="120" w:name="_Toc501014043"/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सरगरमियां</w:t>
      </w:r>
      <w:bookmarkEnd w:id="120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नायेबीन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मोअज़िज़ात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इस्तेअमाल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नाएबीन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तब्लग़ी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चुन्नाचे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.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शलाखिन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मुबल्लेग़ीन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सलूम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</w:p>
    <w:p w:rsidR="00784BCC" w:rsidRDefault="00784BCC" w:rsidP="00BC2C72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</w:t>
      </w:r>
      <w:r w:rsidR="00BC2C72"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बचशम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बूतखाने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मुबल्लेगीन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मकसद़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फ़रिस्तादा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BC2C72">
        <w:rPr>
          <w:rFonts w:hint="cs"/>
          <w:cs/>
          <w:lang w:bidi="hi-IN"/>
        </w:rPr>
        <w:t>ी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अपाहिजों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कोढ़ियों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 w:rsidR="00E21429">
        <w:rPr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रोंगटे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मुबल्लेग़ीन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BC2C72">
      <w:pPr>
        <w:pStyle w:val="libNormal"/>
      </w:pP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</w:t>
      </w:r>
      <w:r w:rsidR="00BC2C72"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मुबल्लेग़ीन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सुलूम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</w:p>
    <w:p w:rsidR="00784BCC" w:rsidRDefault="00784BCC" w:rsidP="00BC2C72">
      <w:pPr>
        <w:pStyle w:val="Heading2"/>
      </w:pPr>
      <w:bookmarkStart w:id="121" w:name="_Toc501014044"/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हव्वारीन</w:t>
      </w:r>
      <w:bookmarkEnd w:id="121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ज़बदी</w:t>
      </w:r>
    </w:p>
    <w:p w:rsidR="00784BCC" w:rsidRDefault="00784BCC" w:rsidP="006A0293">
      <w:pPr>
        <w:pStyle w:val="libNormal"/>
      </w:pP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क़ेनाली</w:t>
      </w:r>
    </w:p>
    <w:p w:rsidR="00784BCC" w:rsidRDefault="00784BCC" w:rsidP="006A0293">
      <w:pPr>
        <w:pStyle w:val="libNormal"/>
      </w:pP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अनोराउस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हमून</w:t>
      </w:r>
    </w:p>
    <w:p w:rsidR="00784BCC" w:rsidRDefault="00784BCC" w:rsidP="006A0293">
      <w:pPr>
        <w:pStyle w:val="libNormal"/>
      </w:pP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हलफी</w:t>
      </w:r>
    </w:p>
    <w:p w:rsidR="00784BCC" w:rsidRDefault="00784BCC" w:rsidP="006A0293">
      <w:pPr>
        <w:pStyle w:val="libNormal"/>
      </w:pP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पुलूस</w:t>
      </w:r>
    </w:p>
    <w:p w:rsidR="00784BCC" w:rsidRDefault="00784BCC" w:rsidP="006A0293">
      <w:pPr>
        <w:pStyle w:val="libNormal"/>
      </w:pP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हरतोलूमाउस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युहन्ना</w:t>
      </w:r>
    </w:p>
    <w:p w:rsidR="00784BCC" w:rsidRDefault="00784BCC" w:rsidP="006A0293">
      <w:pPr>
        <w:pStyle w:val="libNormal"/>
      </w:pP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</w:p>
    <w:p w:rsidR="00784BCC" w:rsidRDefault="00784BCC" w:rsidP="006A0293">
      <w:pPr>
        <w:pStyle w:val="libNormal"/>
      </w:pP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</w:t>
      </w:r>
    </w:p>
    <w:p w:rsidR="00784BCC" w:rsidRDefault="00784BCC" w:rsidP="006A0293">
      <w:pPr>
        <w:pStyle w:val="libNormal"/>
      </w:pP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मारकूस</w:t>
      </w:r>
    </w:p>
    <w:p w:rsidR="00784BCC" w:rsidRDefault="00784BCC" w:rsidP="006A0293">
      <w:pPr>
        <w:pStyle w:val="libNormal"/>
      </w:pP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लुक़ा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सालबी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ऐतमादो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कहलायेय़।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आमोजिश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लुग़वी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तशफफी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बहैसियते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t xml:space="preserve">,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बरज़ा</w:t>
      </w:r>
      <w:r>
        <w:t xml:space="preserve">, </w:t>
      </w:r>
      <w:r>
        <w:rPr>
          <w:rFonts w:hint="cs"/>
          <w:cs/>
          <w:lang w:bidi="hi-IN"/>
        </w:rPr>
        <w:t>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t xml:space="preserve">,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होफ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होफ।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बित्तरतीब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आख़्रुज़मा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मुशर्रफ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आखिरउज़्ज़मा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फ़ख़रुद्दीन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चहररुम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कहलायेय़।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निखार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आमोजिश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लुग़वी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</w:p>
    <w:p w:rsidR="00784BCC" w:rsidRDefault="00784BCC" w:rsidP="00BC2C72">
      <w:pPr>
        <w:pStyle w:val="Heading2"/>
      </w:pPr>
      <w:bookmarkStart w:id="122" w:name="_Toc501014045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bookmarkEnd w:id="122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करिश्मा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वाक्या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तशफफी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784BCC" w:rsidRDefault="00784BCC" w:rsidP="006A0293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बहैसियते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t xml:space="preserve">,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बरज़ा</w:t>
      </w:r>
      <w:r>
        <w:t xml:space="preserve">, </w:t>
      </w:r>
      <w:r>
        <w:rPr>
          <w:rFonts w:hint="cs"/>
          <w:cs/>
          <w:lang w:bidi="hi-IN"/>
        </w:rPr>
        <w:t>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t xml:space="preserve">,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होफ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होफ।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बित्तरतीब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आख़्रुज़मा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मुशर्रफ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इऩ्ही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आखिरउज़्ज़मा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जूहुर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फ़ख़रुद्दीन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चहररुम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</w:p>
    <w:p w:rsidR="00784BCC" w:rsidRDefault="00784BCC" w:rsidP="00BC2C72">
      <w:pPr>
        <w:pStyle w:val="Heading1"/>
      </w:pPr>
      <w:r>
        <w:tab/>
      </w:r>
      <w:bookmarkStart w:id="123" w:name="_Toc501014046"/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ताअलुक़</w:t>
      </w:r>
      <w:bookmarkEnd w:id="123"/>
      <w:r>
        <w:rPr>
          <w:cs/>
          <w:lang w:bidi="hi-IN"/>
        </w:rPr>
        <w:tab/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इन्फेरादी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नबाताती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काभई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साइंटिफिक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हिन्तुस्तान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t>1000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सुलेमानी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E21429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t>650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आन्ध्रा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क़ुतुबाते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क़ुतुबात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युधिश्टिर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हिन्तोस्तान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सबाबजामासबाबचा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फ़ुतुहुल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ख़ुलदून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हुमरा</w:t>
      </w:r>
      <w:r>
        <w:t xml:space="preserve">, </w:t>
      </w:r>
      <w:r>
        <w:rPr>
          <w:rFonts w:hint="cs"/>
          <w:cs/>
          <w:lang w:bidi="hi-IN"/>
        </w:rPr>
        <w:t>हमर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अहमिर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ख़ुसुसन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अरब</w:t>
      </w:r>
      <w:r>
        <w:t xml:space="preserve">, </w:t>
      </w:r>
      <w:r>
        <w:rPr>
          <w:rFonts w:hint="cs"/>
          <w:cs/>
          <w:lang w:bidi="hi-IN"/>
        </w:rPr>
        <w:t>मिस्र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ईराक</w:t>
      </w:r>
      <w:r>
        <w:t xml:space="preserve">,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BC2C72" w:rsidRDefault="00BC2C72" w:rsidP="006A0293">
      <w:pPr>
        <w:pStyle w:val="libNormal"/>
        <w:rPr>
          <w:lang w:bidi="hi-IN"/>
        </w:rPr>
      </w:pPr>
    </w:p>
    <w:p w:rsidR="00784BCC" w:rsidRDefault="00784BCC" w:rsidP="00BC2C72">
      <w:pPr>
        <w:pStyle w:val="Heading1"/>
      </w:pPr>
      <w:bookmarkStart w:id="124" w:name="_Toc501014047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bookmarkEnd w:id="124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श्रीलंका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कोहेसरान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क़ड़ीयां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श्रीलंका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दकखिन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t xml:space="preserve">, </w:t>
      </w:r>
      <w:r>
        <w:rPr>
          <w:rFonts w:hint="cs"/>
          <w:cs/>
          <w:lang w:bidi="hi-IN"/>
        </w:rPr>
        <w:t>इंजील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मुन्दरजा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श्रीलंका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मिलती।</w:t>
      </w:r>
      <w:r>
        <w:rPr>
          <w:cs/>
          <w:lang w:bidi="hi-IN"/>
        </w:rPr>
        <w:t xml:space="preserve"> </w:t>
      </w:r>
    </w:p>
    <w:p w:rsidR="00784BCC" w:rsidRDefault="00784BCC" w:rsidP="00BC2C72">
      <w:pPr>
        <w:pStyle w:val="Heading2"/>
      </w:pPr>
      <w:bookmarkStart w:id="125" w:name="_Toc501014048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bookmarkEnd w:id="125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 w:rsidR="00E21429">
        <w:rPr>
          <w:cs/>
          <w:lang w:bidi="hi-IN"/>
        </w:rPr>
        <w:t>)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t>11,9</w:t>
      </w:r>
      <w:r>
        <w:rPr>
          <w:rFonts w:hint="cs"/>
          <w:cs/>
          <w:lang w:bidi="hi-IN"/>
        </w:rPr>
        <w:t>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तरज़ूमा</w:t>
      </w:r>
      <w:r>
        <w:rPr>
          <w:cs/>
          <w:lang w:bidi="hi-IN"/>
        </w:rPr>
        <w:t>)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t>40)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बैश्तर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रोंटिया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उऩसे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इकठ्ठा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शोक़कानी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तफसीरे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474</w:t>
      </w:r>
      <w:r w:rsidR="00E21429"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मुल्लापुरम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ततबीक़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="00BC2C72">
        <w:rPr>
          <w:rFonts w:hint="cs"/>
          <w:cs/>
          <w:lang w:bidi="hi-IN"/>
        </w:rPr>
        <w:t>ु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खोखरा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इनकेशाफ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t>240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फरलांग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छायादार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बड़ीला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क़स्बए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टाएंड़ा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झम्ब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हिन्दू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मनुमेह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पखेरु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आइनए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इमतेदादे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याक़ूते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हमूवी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यखतिन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BC2C72">
      <w:pPr>
        <w:pStyle w:val="Heading2"/>
      </w:pPr>
      <w:bookmarkStart w:id="126" w:name="_Toc501014049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bookmarkEnd w:id="126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किगहम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अयोध्या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चौसठ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t>47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एम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खोखरा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रामपुर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इंण्डिया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</w:t>
      </w:r>
      <w:r>
        <w:rPr>
          <w:cs/>
          <w:lang w:bidi="hi-IN"/>
        </w:rPr>
        <w:t xml:space="preserve"> </w:t>
      </w:r>
      <w:r>
        <w:t>1988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t>15)</w:t>
      </w:r>
      <w:r>
        <w:rPr>
          <w:rFonts w:hint="cs"/>
          <w:cs/>
          <w:lang w:bidi="hi-IN"/>
        </w:rPr>
        <w:t>एम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खोखरा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तानूग़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पसीर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हमसेयालान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बखते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टाण्ड़ा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शनयाउस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मोअजेज़ात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रामपुर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मार्च</w:t>
      </w:r>
      <w:r>
        <w:rPr>
          <w:cs/>
          <w:lang w:bidi="hi-IN"/>
        </w:rPr>
        <w:t xml:space="preserve"> </w:t>
      </w:r>
      <w:r>
        <w:t xml:space="preserve">1988)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वव्वाबो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बिस्सवाब</w:t>
      </w:r>
      <w:r>
        <w:rPr>
          <w:cs/>
          <w:lang w:bidi="hi-IN"/>
        </w:rPr>
        <w:t>)</w:t>
      </w:r>
    </w:p>
    <w:p w:rsidR="00784BCC" w:rsidRDefault="00784BCC" w:rsidP="00BC2C72">
      <w:pPr>
        <w:pStyle w:val="Heading2"/>
      </w:pPr>
      <w:bookmarkStart w:id="127" w:name="_Toc501014050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bookmarkEnd w:id="127"/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लद्दाख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कादिम्बनी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मार्च</w:t>
      </w:r>
      <w:r>
        <w:rPr>
          <w:cs/>
          <w:lang w:bidi="hi-IN"/>
        </w:rPr>
        <w:t xml:space="preserve"> </w:t>
      </w:r>
      <w:r>
        <w:t>1976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आचार्य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रजनीश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एखतेबासात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मुराक़ेबे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यरुशलम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फ्रांसीसी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नकोलस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फीरोविच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t>1888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लद्दाख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हन्मेस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लद्दाख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लद्दाख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लद्दाख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बर्फीले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सतम्बर</w:t>
      </w:r>
      <w:r>
        <w:rPr>
          <w:cs/>
          <w:lang w:bidi="hi-IN"/>
        </w:rPr>
        <w:t xml:space="preserve"> </w:t>
      </w:r>
      <w:r>
        <w:t>1978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हरिद्धार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एक़तेबासात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फरमाये।</w:t>
      </w:r>
      <w:r>
        <w:rPr>
          <w:cs/>
          <w:lang w:bidi="hi-IN"/>
        </w:rPr>
        <w:t xml:space="preserve"> </w:t>
      </w:r>
    </w:p>
    <w:p w:rsidR="00784BCC" w:rsidRDefault="00784BCC" w:rsidP="00BC2C72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स्कालरों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t>1898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 w:rsidR="00BC2C72">
        <w:rPr>
          <w:rFonts w:hint="cs"/>
          <w:cs/>
          <w:lang w:bidi="hi-IN"/>
        </w:rPr>
        <w:t>ना</w:t>
      </w:r>
      <w:r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नकोलिस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नुरविच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नूरविच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नूरविच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ग्रंथ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चवालिस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ह़ज़रते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यरुशलम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हिन्तुस्तान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जंगनाथपुरी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पुजारियों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पुजारियों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गृह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नेपाल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lastRenderedPageBreak/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प्रसंग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शकादीश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शिकादीश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शिकादीश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तअर्रुफ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E21429" w:rsidP="00BC2C72">
      <w:pPr>
        <w:pStyle w:val="libNormal"/>
      </w:pPr>
      <w:r>
        <w:t xml:space="preserve"> 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अबुलफिदा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कुलूब</w:t>
      </w:r>
      <w:r>
        <w:t xml:space="preserve">,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महिक्कि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श्लोकों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तदवीनी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मुहक़्कीन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क़राएन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मुहक्केक़ीन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एकतेलाफ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t xml:space="preserve">,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तनाकुस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तअय्युन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ताअय्युन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इग़राज़े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BC2C72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 w:rsidR="00BC2C72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t xml:space="preserve">, </w:t>
      </w:r>
      <w:r>
        <w:rPr>
          <w:rFonts w:hint="cs"/>
          <w:cs/>
          <w:lang w:bidi="hi-IN"/>
        </w:rPr>
        <w:t>आकिरत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 w:rsidR="006A0293">
        <w:rPr>
          <w:lang w:bidi="hi-IN"/>
        </w:rPr>
        <w:t>,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t>6)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t>16)</w:t>
      </w:r>
    </w:p>
    <w:p w:rsidR="00784BCC" w:rsidRDefault="00784BCC" w:rsidP="006A0293">
      <w:pPr>
        <w:pStyle w:val="libNormal"/>
      </w:pPr>
      <w: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t xml:space="preserve">,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</w:t>
      </w:r>
      <w:r>
        <w:rPr>
          <w:cs/>
          <w:lang w:bidi="hi-IN"/>
        </w:rPr>
        <w:t xml:space="preserve"> </w:t>
      </w:r>
      <w:r>
        <w:t>16)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मोहक़्क़ीन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खुराफाती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इन्केशापात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 w:rsidR="00E21429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इल्मेतब्कातुल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मशरूरो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रोनाल्ड़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मक़ाले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रिकार्ड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सिकुड़ते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मुताहर्रिक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ग़ायब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सांइसदां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उमुमी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सांइटिफिक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="00E21429">
        <w:rPr>
          <w:cs/>
          <w:lang w:bidi="hi-IN"/>
        </w:rPr>
        <w:t>(</w:t>
      </w:r>
      <w:r>
        <w:rPr>
          <w:rFonts w:hint="cs"/>
          <w:cs/>
          <w:lang w:bidi="hi-IN"/>
        </w:rPr>
        <w:t>मज़मुआ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रीडर्स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ड़ाइजेस्ट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</w:t>
      </w:r>
      <w:r>
        <w:rPr>
          <w:cs/>
          <w:lang w:bidi="hi-IN"/>
        </w:rPr>
        <w:t xml:space="preserve"> </w:t>
      </w:r>
      <w:r>
        <w:t>1971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0)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रोनाल्ड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सेमी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सेमी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साईंस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उकयानूस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t xml:space="preserve"> </w:t>
      </w:r>
      <w:r>
        <w:rPr>
          <w:rFonts w:hint="cs"/>
          <w:cs/>
          <w:lang w:bidi="hi-IN"/>
        </w:rPr>
        <w:t>योरप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सेमी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बर्रेआज़म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t xml:space="preserve">, </w:t>
      </w:r>
      <w:r>
        <w:rPr>
          <w:rFonts w:hint="cs"/>
          <w:cs/>
          <w:lang w:bidi="hi-IN"/>
        </w:rPr>
        <w:t>दरार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अंटार्टिका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आस्ट्रेलिया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सेमी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खिसकना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रोनाल्ड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सांईसदानों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मोअर्रेखीन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गुज़िशता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ज़ाविये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t xml:space="preserve">,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t xml:space="preserve">,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वग़ैरह।</w:t>
      </w:r>
      <w:r>
        <w:rPr>
          <w:cs/>
          <w:lang w:bidi="hi-IN"/>
        </w:rPr>
        <w:t xml:space="preserve"> 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छोडा</w:t>
      </w:r>
      <w:r w:rsidR="00E21429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छोड़ते।</w:t>
      </w:r>
    </w:p>
    <w:p w:rsidR="00784BCC" w:rsidRDefault="00784BCC" w:rsidP="006A0293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बादशाहत</w:t>
      </w:r>
      <w:r w:rsidR="006A0293">
        <w:rPr>
          <w:lang w:bidi="hi-IN"/>
        </w:rPr>
        <w:t>,</w:t>
      </w:r>
      <w: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t xml:space="preserve">, </w:t>
      </w:r>
      <w:r>
        <w:rPr>
          <w:rFonts w:hint="cs"/>
          <w:cs/>
          <w:lang w:bidi="hi-IN"/>
        </w:rPr>
        <w:t>खुंरेज़ी</w:t>
      </w:r>
      <w:r>
        <w:t xml:space="preserve">, </w:t>
      </w:r>
      <w:r>
        <w:rPr>
          <w:rFonts w:hint="cs"/>
          <w:cs/>
          <w:lang w:bidi="hi-IN"/>
        </w:rPr>
        <w:t>तलवार</w:t>
      </w:r>
      <w: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BC2C72" w:rsidRDefault="00784BCC" w:rsidP="00BC2C72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t xml:space="preserve">, </w:t>
      </w:r>
      <w:r>
        <w:rPr>
          <w:rFonts w:hint="cs"/>
          <w:cs/>
          <w:lang w:bidi="hi-IN"/>
        </w:rPr>
        <w:t>तमददुनों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मोआशेरत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ज़बर्दस्ती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BC2C72" w:rsidRDefault="00A94C46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hint="cs"/>
          <w:cs/>
          <w:lang w:bidi="hi-IN"/>
        </w:rPr>
        <w:t>14.12.2017</w:t>
      </w:r>
      <w:r w:rsidR="00BC2C72">
        <w:rPr>
          <w:cs/>
          <w:lang w:bidi="hi-IN"/>
        </w:rP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  <w:id w:val="727411297"/>
        <w:docPartObj>
          <w:docPartGallery w:val="Table of Contents"/>
          <w:docPartUnique/>
        </w:docPartObj>
      </w:sdtPr>
      <w:sdtContent>
        <w:p w:rsidR="009E7613" w:rsidRDefault="009E7613">
          <w:pPr>
            <w:pStyle w:val="TOCHeading"/>
            <w:rPr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0D5AE5">
            <w:fldChar w:fldCharType="begin"/>
          </w:r>
          <w:r w:rsidR="009E7613">
            <w:instrText xml:space="preserve"> TOC \o "1-3" \h \z \u </w:instrText>
          </w:r>
          <w:r w:rsidRPr="000D5AE5">
            <w:fldChar w:fldCharType="separate"/>
          </w:r>
          <w:hyperlink w:anchor="_Toc50101393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अर्ज़े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नाशिर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3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तौहीद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3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3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दरजा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3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दरजा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3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दरजा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3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दरजा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3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पांचवा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दरजा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3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इब्तेदाए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आफ़रीनश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मिसाक़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3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अबुल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बशर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0.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4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शीश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4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इदरीस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4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नूह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कश्ती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तैयारी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तूफ़ान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नूह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शैतान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गुफ्तगू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नूह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रहलत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तहक़ीकात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इन्कशाफ़ात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4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हूद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4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इरमें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ज़ातुल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-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एमाद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हक़ीक़त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5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हालाते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सालेह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5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नाकेय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सालेह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अन्जाम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अज़ाब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5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असहाबे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रस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वाक़ेया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5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सालेह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मदफ़न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5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चीज़ें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5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हालाते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5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आज़र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हक़ीक़त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5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आग़ाज़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5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तबलीग़ी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कारनामे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5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नमरूद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इबरत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नाक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अंजाम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6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जिलावतनी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हिजरत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इस्माईल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कि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हिजरत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इसहाक़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इस्माईल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कुरबानी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6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इब्राहीम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रेहलत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इस्माइल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इस्हाक़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मुख़तसर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तअर्रुफ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इस्माइल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इस्हाक़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6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लूत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6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क़ौमे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लूत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लवाता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एग़लाम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कब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कैसे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हुई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जुलक़रनैन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वाक़ेया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याजूज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माजूज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7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दीवार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तामीर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7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समन्दर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सैर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नमाज़ी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मुलाक़ात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ज़ुलक़रनैन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चन्द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सवालात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7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मुर्दों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खोपड़ियां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आबे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तलाश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याक़ूब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यूसूफ़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7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बरादराने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रश्क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हसद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फ़रेब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कारियां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कुएं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बाहर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निकलना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फ़रोख़त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अज़ीज़े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मिस्र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जुलैख़ा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नीबू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छुरी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क़ैदख़ाना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हुकुमते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मिस्र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मन्सब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भाईयों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मुलाक़ात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बीनायी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वापसी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हिजरत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8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ज़ुलैखा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निक़ाह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9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वफात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मदफन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9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अय्यूब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9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जुलकफल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9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शुऐब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9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इमरान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9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दाईयों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तलाश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9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फिरऔन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दाढ़ी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399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तब्लीग़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9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क़िब्ती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399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मद्दीन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दाख़िला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असाऐ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मराजेअत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कलीमउल्लाह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0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हामान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क़ारून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0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क़ारून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दरबारी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मारके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आराई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फिरऔन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ग़रक़ाबी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बनी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इस्राइल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मन्नो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सलवा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बाबे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हत्ता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हक़ीक़त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0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औज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औक़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तौरेत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नुजूल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1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गाये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क़िस्सा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बैतुलमुक़द्दस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बुनियाद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यहूदियों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मुशरेकाना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जाहिलाना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सरिश्त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रेहलत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1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वफ़ाते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यूश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नून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हिज़क़ील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बोरी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इल्यास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1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तालूत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जालूत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2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दाउद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2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सुलेमान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2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आराइश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जेहबाइश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मखलूक़ात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दावत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चींटी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मुलाकात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मलक़ए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बिलक़ीस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बिन्ते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शराजील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वाक़ेया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कस्रे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सुलेमान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बिलकीस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वरुद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घोड़ो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क़ुरबानियां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2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बैतुलमुक़द्दस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तामीर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2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सुलेमान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वफात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3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मुख्तलिफ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अम्बिया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औसिया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बखते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नस्र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वाक़ेयात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दानियाल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अज़ीज़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यूसुफ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मता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ज़करिया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यहिया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ज़करिया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वाकेयात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हमआंहगी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यकसानियत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मरियम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3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मरियम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हिजरत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मोअज़िज़े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1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सदक़े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2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नुज़ूले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माएदा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3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तब्लीग़ी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सरगरमियां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44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हव्वारीन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45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आसमान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उठाया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6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पैग़म्बरों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ताअलुक़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01014047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आदम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48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नूह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="009E7613" w:rsidRPr="00342185">
              <w:rPr>
                <w:rStyle w:val="Hyperlink"/>
                <w:noProof/>
              </w:rPr>
              <w:t>0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49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दीगर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अम्बिया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01014050" w:history="1"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हज़रते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ईसा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="009E7613" w:rsidRPr="00342185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9E7613" w:rsidRPr="00342185">
              <w:rPr>
                <w:rStyle w:val="Hyperlink"/>
                <w:rFonts w:cs="Mangal" w:hint="cs"/>
                <w:noProof/>
                <w:cs/>
                <w:lang w:bidi="hi-IN"/>
              </w:rPr>
              <w:t>हिन्दुस्तान</w:t>
            </w:r>
            <w:r w:rsidR="009E76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613">
              <w:rPr>
                <w:noProof/>
                <w:webHidden/>
              </w:rPr>
              <w:instrText xml:space="preserve"> PAGEREF _Toc501014050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613"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613" w:rsidRDefault="000D5AE5">
          <w:r>
            <w:fldChar w:fldCharType="end"/>
          </w:r>
        </w:p>
      </w:sdtContent>
    </w:sdt>
    <w:p w:rsidR="00784BCC" w:rsidRDefault="00784BCC" w:rsidP="00BC2C72">
      <w:pPr>
        <w:pStyle w:val="libNormal"/>
      </w:pPr>
    </w:p>
    <w:sectPr w:rsidR="00784BC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17" w:rsidRDefault="00296217" w:rsidP="008B7801">
      <w:pPr>
        <w:spacing w:after="0" w:line="240" w:lineRule="auto"/>
      </w:pPr>
      <w:r>
        <w:separator/>
      </w:r>
    </w:p>
  </w:endnote>
  <w:endnote w:type="continuationSeparator" w:id="0">
    <w:p w:rsidR="00296217" w:rsidRDefault="00296217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A2" w:rsidRDefault="00C116A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A5671E">
      <w:rPr>
        <w:rFonts w:ascii="SutonnyMJ" w:hAnsi="SutonnyMJ" w:cs="SutonnyMJ"/>
        <w:noProof/>
      </w:rPr>
      <w:t>278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17" w:rsidRDefault="00296217" w:rsidP="008B7801">
      <w:pPr>
        <w:spacing w:after="0" w:line="240" w:lineRule="auto"/>
      </w:pPr>
      <w:r>
        <w:separator/>
      </w:r>
    </w:p>
  </w:footnote>
  <w:footnote w:type="continuationSeparator" w:id="0">
    <w:p w:rsidR="00296217" w:rsidRDefault="00296217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4AE6"/>
    <w:rsid w:val="00005A4A"/>
    <w:rsid w:val="00007817"/>
    <w:rsid w:val="00017F8E"/>
    <w:rsid w:val="00041E80"/>
    <w:rsid w:val="00043424"/>
    <w:rsid w:val="00043999"/>
    <w:rsid w:val="000451DA"/>
    <w:rsid w:val="0007490F"/>
    <w:rsid w:val="000821E1"/>
    <w:rsid w:val="000A16E2"/>
    <w:rsid w:val="000A787D"/>
    <w:rsid w:val="000D0FC8"/>
    <w:rsid w:val="000D3139"/>
    <w:rsid w:val="000D5AE5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A50C3"/>
    <w:rsid w:val="001B1D7F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96217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6576F"/>
    <w:rsid w:val="00376475"/>
    <w:rsid w:val="00385BC7"/>
    <w:rsid w:val="003A1605"/>
    <w:rsid w:val="003A380C"/>
    <w:rsid w:val="003C183A"/>
    <w:rsid w:val="003E4BC2"/>
    <w:rsid w:val="003E6793"/>
    <w:rsid w:val="00406D51"/>
    <w:rsid w:val="004605A7"/>
    <w:rsid w:val="00466FB5"/>
    <w:rsid w:val="0048150F"/>
    <w:rsid w:val="00491C9B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02CD9"/>
    <w:rsid w:val="0061174D"/>
    <w:rsid w:val="00641F16"/>
    <w:rsid w:val="00650534"/>
    <w:rsid w:val="00663BEC"/>
    <w:rsid w:val="006746F0"/>
    <w:rsid w:val="006877F6"/>
    <w:rsid w:val="00690232"/>
    <w:rsid w:val="00690B60"/>
    <w:rsid w:val="006A0293"/>
    <w:rsid w:val="006A5305"/>
    <w:rsid w:val="006B240B"/>
    <w:rsid w:val="006C230E"/>
    <w:rsid w:val="006D197A"/>
    <w:rsid w:val="006F73E6"/>
    <w:rsid w:val="0070563E"/>
    <w:rsid w:val="00705810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84BCC"/>
    <w:rsid w:val="007A740B"/>
    <w:rsid w:val="007B5468"/>
    <w:rsid w:val="007B649B"/>
    <w:rsid w:val="007C711A"/>
    <w:rsid w:val="007D0C93"/>
    <w:rsid w:val="007E3A6A"/>
    <w:rsid w:val="008058A5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007E2"/>
    <w:rsid w:val="009117EC"/>
    <w:rsid w:val="00932A77"/>
    <w:rsid w:val="00934323"/>
    <w:rsid w:val="0094613E"/>
    <w:rsid w:val="0094696C"/>
    <w:rsid w:val="009508F5"/>
    <w:rsid w:val="00961F33"/>
    <w:rsid w:val="00976CDC"/>
    <w:rsid w:val="00991F81"/>
    <w:rsid w:val="00992F23"/>
    <w:rsid w:val="009D4796"/>
    <w:rsid w:val="009E708E"/>
    <w:rsid w:val="009E7613"/>
    <w:rsid w:val="00A069B8"/>
    <w:rsid w:val="00A07514"/>
    <w:rsid w:val="00A07CA6"/>
    <w:rsid w:val="00A110CB"/>
    <w:rsid w:val="00A2744B"/>
    <w:rsid w:val="00A32F52"/>
    <w:rsid w:val="00A357FF"/>
    <w:rsid w:val="00A455D0"/>
    <w:rsid w:val="00A45C2D"/>
    <w:rsid w:val="00A555DC"/>
    <w:rsid w:val="00A560EA"/>
    <w:rsid w:val="00A5671E"/>
    <w:rsid w:val="00A62D76"/>
    <w:rsid w:val="00A73C64"/>
    <w:rsid w:val="00A77675"/>
    <w:rsid w:val="00A77932"/>
    <w:rsid w:val="00A82D3E"/>
    <w:rsid w:val="00A82FC6"/>
    <w:rsid w:val="00A94C4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823BE"/>
    <w:rsid w:val="00BA3A6E"/>
    <w:rsid w:val="00BC2C72"/>
    <w:rsid w:val="00BC4A6D"/>
    <w:rsid w:val="00BD2034"/>
    <w:rsid w:val="00BE1409"/>
    <w:rsid w:val="00BE360D"/>
    <w:rsid w:val="00C116A2"/>
    <w:rsid w:val="00C2470C"/>
    <w:rsid w:val="00C24800"/>
    <w:rsid w:val="00C25C33"/>
    <w:rsid w:val="00C303C9"/>
    <w:rsid w:val="00C332AE"/>
    <w:rsid w:val="00C40859"/>
    <w:rsid w:val="00C436E2"/>
    <w:rsid w:val="00C43F9B"/>
    <w:rsid w:val="00C53098"/>
    <w:rsid w:val="00C539D3"/>
    <w:rsid w:val="00C56204"/>
    <w:rsid w:val="00C60BAA"/>
    <w:rsid w:val="00C62845"/>
    <w:rsid w:val="00C747C4"/>
    <w:rsid w:val="00C81D77"/>
    <w:rsid w:val="00C871B7"/>
    <w:rsid w:val="00C966ED"/>
    <w:rsid w:val="00CA0F1B"/>
    <w:rsid w:val="00CB1DE2"/>
    <w:rsid w:val="00CB2CAE"/>
    <w:rsid w:val="00CC17CC"/>
    <w:rsid w:val="00CC48FE"/>
    <w:rsid w:val="00CD6645"/>
    <w:rsid w:val="00CE088A"/>
    <w:rsid w:val="00CE09E4"/>
    <w:rsid w:val="00CE5C16"/>
    <w:rsid w:val="00CF7EA6"/>
    <w:rsid w:val="00D02065"/>
    <w:rsid w:val="00D27FD3"/>
    <w:rsid w:val="00D350BF"/>
    <w:rsid w:val="00D414AD"/>
    <w:rsid w:val="00D44DB1"/>
    <w:rsid w:val="00D450D2"/>
    <w:rsid w:val="00D457C0"/>
    <w:rsid w:val="00D60E69"/>
    <w:rsid w:val="00D7533E"/>
    <w:rsid w:val="00D822B6"/>
    <w:rsid w:val="00D856C6"/>
    <w:rsid w:val="00D94704"/>
    <w:rsid w:val="00D970EB"/>
    <w:rsid w:val="00DA0646"/>
    <w:rsid w:val="00DA5618"/>
    <w:rsid w:val="00DB0CD5"/>
    <w:rsid w:val="00DB38D1"/>
    <w:rsid w:val="00DD3241"/>
    <w:rsid w:val="00DD52E9"/>
    <w:rsid w:val="00DD7EF1"/>
    <w:rsid w:val="00DE13E6"/>
    <w:rsid w:val="00DE7D70"/>
    <w:rsid w:val="00DF0DAD"/>
    <w:rsid w:val="00DF1559"/>
    <w:rsid w:val="00E21429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4409"/>
    <w:rsid w:val="00EA6470"/>
    <w:rsid w:val="00EB08B0"/>
    <w:rsid w:val="00EB136D"/>
    <w:rsid w:val="00EB1BF3"/>
    <w:rsid w:val="00EC3F1D"/>
    <w:rsid w:val="00EC4B61"/>
    <w:rsid w:val="00EC59F9"/>
    <w:rsid w:val="00ED0C42"/>
    <w:rsid w:val="00F0394E"/>
    <w:rsid w:val="00F11A1C"/>
    <w:rsid w:val="00F20557"/>
    <w:rsid w:val="00F2218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74AE6"/>
    <w:rsid w:val="00F82475"/>
    <w:rsid w:val="00F860D8"/>
    <w:rsid w:val="00F91E16"/>
    <w:rsid w:val="00FA2BBB"/>
    <w:rsid w:val="00FB3623"/>
    <w:rsid w:val="00FD2E0A"/>
    <w:rsid w:val="00FF09FD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A631-D0A8-4EE6-8581-E38DD41A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2</TotalTime>
  <Pages>352</Pages>
  <Words>56490</Words>
  <Characters>321993</Characters>
  <Application>Microsoft Office Word</Application>
  <DocSecurity>0</DocSecurity>
  <Lines>2683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377728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2016-11-21T11:54:00Z</cp:lastPrinted>
  <dcterms:created xsi:type="dcterms:W3CDTF">2017-12-14T08:09:00Z</dcterms:created>
  <dcterms:modified xsi:type="dcterms:W3CDTF">2017-12-14T08:09:00Z</dcterms:modified>
</cp:coreProperties>
</file>