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F1" w:rsidRDefault="00A256F1" w:rsidP="00A256F1">
      <w:pPr>
        <w:pStyle w:val="Heading1Center"/>
        <w:rPr>
          <w:lang w:bidi="ar-SA"/>
        </w:rPr>
      </w:pPr>
      <w:bookmarkStart w:id="0" w:name="_Toc419975512"/>
      <w:bookmarkStart w:id="1" w:name="_Toc419975886"/>
      <w:bookmarkStart w:id="2" w:name="_Toc419976077"/>
      <w:r>
        <w:rPr>
          <w:rFonts w:hint="cs"/>
          <w:cs/>
          <w:lang w:bidi="hi-IN"/>
        </w:rPr>
        <w:t>अनवार</w:t>
      </w:r>
      <w:bookmarkEnd w:id="0"/>
      <w:bookmarkEnd w:id="1"/>
      <w:bookmarkEnd w:id="2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Center"/>
        <w:rPr>
          <w:rFonts w:hint="cs"/>
          <w:lang w:bidi="hi-IN"/>
        </w:rPr>
      </w:pPr>
      <w:r>
        <w:t>[</w:t>
      </w:r>
      <w:r>
        <w:rPr>
          <w:rFonts w:hint="cs"/>
          <w:cs/>
          <w:lang w:bidi="hi-IN"/>
        </w:rPr>
        <w:t>संग्रहकर्ता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>]</w:t>
      </w:r>
    </w:p>
    <w:p w:rsidR="001E3E5F" w:rsidRDefault="001E3E5F" w:rsidP="001E3E5F">
      <w:pPr>
        <w:pStyle w:val="libCenter"/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(</w:t>
      </w:r>
      <w:r>
        <w:rPr>
          <w:rFonts w:hint="cs"/>
          <w:cs/>
          <w:lang w:bidi="hi-IN"/>
        </w:rPr>
        <w:t>अलहसनैन इस्लामी नैटवर्क</w:t>
      </w:r>
      <w:r>
        <w:rPr>
          <w:rFonts w:hint="cs"/>
          <w:cs/>
          <w:lang w:bidi="hi-IN"/>
        </w:rPr>
        <w:t>)</w:t>
      </w:r>
    </w:p>
    <w:p w:rsidR="001E3E5F" w:rsidRDefault="001E3E5F" w:rsidP="00A256F1">
      <w:pPr>
        <w:pStyle w:val="libCenter"/>
        <w:rPr>
          <w:lang w:bidi="hi-IN"/>
        </w:rPr>
      </w:pP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  <w:rPr>
          <w:lang w:bidi="hi-IN"/>
        </w:rPr>
      </w:pPr>
      <w:bookmarkStart w:id="3" w:name="_GoBack"/>
      <w:bookmarkEnd w:id="3"/>
    </w:p>
    <w:p w:rsidR="00A256F1" w:rsidRPr="00034BA0" w:rsidRDefault="00A256F1" w:rsidP="00A256F1">
      <w:pPr>
        <w:pStyle w:val="libNormal"/>
        <w:rPr>
          <w:lang w:val="en-IN" w:bidi="hi-IN"/>
        </w:rPr>
      </w:pPr>
    </w:p>
    <w:p w:rsidR="00A256F1" w:rsidRDefault="00A256F1">
      <w:pPr>
        <w:spacing w:after="0" w:line="240" w:lineRule="auto"/>
        <w:rPr>
          <w:rFonts w:ascii="Mangal" w:eastAsia="Calibri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A256F1" w:rsidRPr="00A256F1" w:rsidRDefault="00A256F1" w:rsidP="00A256F1">
      <w:pPr>
        <w:pStyle w:val="Heading1"/>
        <w:rPr>
          <w:vanish/>
          <w:specVanish/>
        </w:rPr>
      </w:pPr>
      <w:bookmarkStart w:id="4" w:name="_Toc419975513"/>
      <w:bookmarkStart w:id="5" w:name="_Toc419975887"/>
      <w:bookmarkStart w:id="6" w:name="_Toc419976078"/>
      <w:r>
        <w:rPr>
          <w:rFonts w:hint="cs"/>
          <w:cs/>
          <w:lang w:bidi="hi-IN"/>
        </w:rPr>
        <w:lastRenderedPageBreak/>
        <w:t>मुक़द्दमा</w:t>
      </w:r>
      <w:bookmarkEnd w:id="4"/>
      <w:bookmarkEnd w:id="5"/>
      <w:bookmarkEnd w:id="6"/>
    </w:p>
    <w:p w:rsidR="00A256F1" w:rsidRDefault="00A256F1" w:rsidP="00A256F1">
      <w:pPr>
        <w:pStyle w:val="Heading1"/>
      </w:pPr>
      <w:r>
        <w:t xml:space="preserve"> 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यमलोक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सँवारने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अज्ञानता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चिराग़ां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इन्हेतात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गिरावट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शुध्दि</w:t>
      </w:r>
      <w:r>
        <w:t xml:space="preserve">, </w:t>
      </w:r>
      <w:r>
        <w:rPr>
          <w:rFonts w:hint="cs"/>
          <w:cs/>
          <w:lang w:bidi="hi-IN"/>
        </w:rPr>
        <w:t>दुरूस्तगी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आइये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प्रतिज्ञा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आज्ञाओं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कार्यान्वित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निर्रहीम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1"/>
      </w:pPr>
      <w:bookmarkStart w:id="7" w:name="_Toc419975514"/>
      <w:bookmarkStart w:id="8" w:name="_Toc419975888"/>
      <w:bookmarkStart w:id="9" w:name="_Toc419976079"/>
      <w:r>
        <w:rPr>
          <w:rFonts w:hint="cs"/>
          <w:cs/>
          <w:lang w:bidi="hi-IN"/>
        </w:rPr>
        <w:t>क़ुराने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bookmarkEnd w:id="7"/>
      <w:bookmarkEnd w:id="8"/>
      <w:bookmarkEnd w:id="9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उतारा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(</w:t>
      </w:r>
      <w:r>
        <w:t xml:space="preserve">1-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97)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1-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25)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6-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59)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भूतकाल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अन्यायी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(</w:t>
      </w:r>
      <w:r>
        <w:t xml:space="preserve">82-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17)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रक्षक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!!!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 xml:space="preserve">24-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47)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1"/>
      </w:pPr>
      <w:bookmarkStart w:id="10" w:name="_Toc419975515"/>
      <w:bookmarkStart w:id="11" w:name="_Toc419975889"/>
      <w:bookmarkStart w:id="12" w:name="_Toc419976080"/>
      <w:r>
        <w:rPr>
          <w:rFonts w:hint="cs"/>
          <w:cs/>
          <w:lang w:bidi="hi-IN"/>
        </w:rPr>
        <w:t>हदीस</w:t>
      </w:r>
      <w:bookmarkEnd w:id="10"/>
      <w:bookmarkEnd w:id="11"/>
      <w:bookmarkEnd w:id="12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आदेशानुपालन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(</w:t>
      </w:r>
      <w:r>
        <w:t xml:space="preserve">7-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59)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सँवारने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t xml:space="preserve">, </w:t>
      </w:r>
      <w:r>
        <w:rPr>
          <w:rFonts w:hint="cs"/>
          <w:cs/>
          <w:lang w:bidi="hi-IN"/>
        </w:rPr>
        <w:t>शोहदा</w:t>
      </w:r>
      <w:r>
        <w:t xml:space="preserve">, </w:t>
      </w:r>
      <w:r>
        <w:rPr>
          <w:rFonts w:hint="cs"/>
          <w:cs/>
          <w:lang w:bidi="hi-IN"/>
        </w:rPr>
        <w:t>सिद्दीक़ीन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ख़ेसाल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>
        <w:t>509)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महाप्रलय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महशूर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>
        <w:t>508)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हिफ़्ज़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कंठ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मर्राह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प्रतिदिन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महाप्रलय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1"/>
      </w:pPr>
      <w:bookmarkStart w:id="13" w:name="_Toc419975516"/>
      <w:bookmarkStart w:id="14" w:name="_Toc419975890"/>
      <w:bookmarkStart w:id="15" w:name="_Toc419976081"/>
      <w:r>
        <w:rPr>
          <w:rFonts w:hint="cs"/>
          <w:cs/>
          <w:lang w:bidi="hi-IN"/>
        </w:rPr>
        <w:t>अनवारे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bookmarkEnd w:id="13"/>
      <w:bookmarkEnd w:id="14"/>
      <w:bookmarkEnd w:id="15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</w:p>
    <w:p w:rsidR="00A256F1" w:rsidRDefault="00A256F1" w:rsidP="001507D0">
      <w:pPr>
        <w:pStyle w:val="Heading2"/>
      </w:pPr>
      <w:bookmarkStart w:id="16" w:name="_Toc419975517"/>
      <w:bookmarkStart w:id="17" w:name="_Toc419975891"/>
      <w:bookmarkStart w:id="18" w:name="_Toc419976082"/>
      <w:r>
        <w:rPr>
          <w:rFonts w:hint="cs"/>
          <w:cs/>
          <w:lang w:bidi="hi-IN"/>
        </w:rPr>
        <w:t>क़ुराने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bookmarkEnd w:id="16"/>
      <w:bookmarkEnd w:id="17"/>
      <w:bookmarkEnd w:id="18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(</w:t>
      </w:r>
      <w:r>
        <w:t xml:space="preserve">7-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33)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 xml:space="preserve">79-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4)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(</w:t>
      </w:r>
      <w:r>
        <w:t xml:space="preserve">192-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3)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झिड़को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(</w:t>
      </w:r>
      <w:r>
        <w:t xml:space="preserve">10-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3)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(</w:t>
      </w:r>
      <w:r>
        <w:t xml:space="preserve">2-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61)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(</w:t>
      </w:r>
      <w:r>
        <w:t xml:space="preserve">14-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49)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t xml:space="preserve">,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उत्तरदायी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होगें।</w:t>
      </w:r>
      <w:r>
        <w:rPr>
          <w:cs/>
          <w:lang w:bidi="hi-IN"/>
        </w:rPr>
        <w:t xml:space="preserve"> (</w:t>
      </w:r>
      <w:r>
        <w:t xml:space="preserve">36-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49)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फिरो।</w:t>
      </w:r>
      <w:r>
        <w:rPr>
          <w:cs/>
          <w:lang w:bidi="hi-IN"/>
        </w:rPr>
        <w:t xml:space="preserve"> (</w:t>
      </w:r>
      <w:r>
        <w:t xml:space="preserve">56-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7)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69-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7)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ख़्वाहेशात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आत्मइच्छाओं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जाओगे।</w:t>
      </w:r>
      <w:r>
        <w:rPr>
          <w:cs/>
          <w:lang w:bidi="hi-IN"/>
        </w:rPr>
        <w:t xml:space="preserve"> (</w:t>
      </w:r>
      <w:r>
        <w:t xml:space="preserve">26-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83)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लग़ो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व्यर्थ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बचो।</w:t>
      </w:r>
      <w:r>
        <w:rPr>
          <w:cs/>
          <w:lang w:bidi="hi-IN"/>
        </w:rPr>
        <w:t xml:space="preserve"> (</w:t>
      </w:r>
      <w:r>
        <w:t xml:space="preserve">4-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44)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मुनाफ़क़ीन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आंनतरिक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चिन्ह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साथ।</w:t>
      </w:r>
      <w:r>
        <w:rPr>
          <w:cs/>
          <w:lang w:bidi="hi-IN"/>
        </w:rPr>
        <w:t xml:space="preserve"> (</w:t>
      </w:r>
      <w:r>
        <w:t xml:space="preserve">142-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3)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आज्ञाओं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रूस्वाई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 xml:space="preserve">85-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4)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ओमूर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159-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3)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 xml:space="preserve">18-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39)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नेफ़ाज़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लागू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रेआयत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(</w:t>
      </w:r>
      <w:r>
        <w:t xml:space="preserve">2-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24)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(</w:t>
      </w:r>
      <w:r>
        <w:t xml:space="preserve">264-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2)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बनाओ।</w:t>
      </w:r>
      <w:r>
        <w:rPr>
          <w:cs/>
          <w:lang w:bidi="hi-IN"/>
        </w:rPr>
        <w:t xml:space="preserve"> (</w:t>
      </w:r>
      <w:r>
        <w:t xml:space="preserve">76-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3)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ताक़तों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 xml:space="preserve">76-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4)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--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रहोगे।</w:t>
      </w:r>
      <w:r>
        <w:rPr>
          <w:cs/>
          <w:lang w:bidi="hi-IN"/>
        </w:rPr>
        <w:t xml:space="preserve"> (</w:t>
      </w:r>
      <w:r>
        <w:t xml:space="preserve">139-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3)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पछतावा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(</w:t>
      </w:r>
      <w:r>
        <w:t xml:space="preserve">6-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49)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अल्क़ाब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अपशब्द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नवाज़ो।</w:t>
      </w:r>
      <w:r>
        <w:rPr>
          <w:cs/>
          <w:lang w:bidi="hi-IN"/>
        </w:rPr>
        <w:t xml:space="preserve"> (</w:t>
      </w:r>
      <w:r>
        <w:t xml:space="preserve">11-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49)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 xml:space="preserve">45-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5)</w:t>
      </w:r>
    </w:p>
    <w:p w:rsidR="00A256F1" w:rsidRDefault="00A256F1" w:rsidP="00A256F1">
      <w:pPr>
        <w:pStyle w:val="libNormal"/>
      </w:pPr>
      <w:r w:rsidRPr="009C61EE"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दबदबा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(</w:t>
      </w:r>
      <w:r>
        <w:t xml:space="preserve">46-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8)</w:t>
      </w:r>
    </w:p>
    <w:p w:rsidR="00A256F1" w:rsidRDefault="009C61EE" w:rsidP="00A256F1">
      <w:pPr>
        <w:pStyle w:val="libNormal"/>
      </w:pPr>
      <w:r w:rsidRPr="009C61EE">
        <w:rPr>
          <w:rFonts w:hint="cs"/>
          <w:cs/>
          <w:lang w:bidi="hi-IN"/>
        </w:rPr>
        <w:t>२५</w:t>
      </w:r>
      <w:r w:rsidR="00A256F1">
        <w:rPr>
          <w:cs/>
          <w:lang w:bidi="hi-IN"/>
        </w:rPr>
        <w:t>.</w:t>
      </w:r>
      <w:r w:rsidR="00A256F1">
        <w:rPr>
          <w:cs/>
          <w:lang w:bidi="hi-IN"/>
        </w:rPr>
        <w:tab/>
      </w:r>
      <w:r w:rsidR="00A256F1">
        <w:rPr>
          <w:rFonts w:hint="cs"/>
          <w:cs/>
          <w:lang w:bidi="hi-IN"/>
        </w:rPr>
        <w:t>अगर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तुम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शुक्र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बजा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लाओगे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तो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हम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तुम्हारी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नेमतों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में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इज़ाफ़ा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कर</w:t>
      </w:r>
      <w:r w:rsidR="00A256F1">
        <w:rPr>
          <w:cs/>
          <w:lang w:bidi="hi-IN"/>
        </w:rPr>
        <w:t xml:space="preserve"> </w:t>
      </w:r>
      <w:r w:rsidR="00A256F1">
        <w:rPr>
          <w:rFonts w:hint="cs"/>
          <w:cs/>
          <w:lang w:bidi="hi-IN"/>
        </w:rPr>
        <w:t>देंगे</w:t>
      </w:r>
      <w:r w:rsidR="00A256F1">
        <w:rPr>
          <w:cs/>
          <w:lang w:bidi="hi-IN"/>
        </w:rPr>
        <w:t>. (</w:t>
      </w:r>
      <w:r w:rsidR="00A256F1">
        <w:t xml:space="preserve">7- </w:t>
      </w:r>
      <w:r w:rsidR="00A256F1">
        <w:rPr>
          <w:rFonts w:hint="cs"/>
          <w:cs/>
          <w:lang w:bidi="hi-IN"/>
        </w:rPr>
        <w:t>सूरह</w:t>
      </w:r>
      <w:r w:rsidR="00A256F1">
        <w:rPr>
          <w:cs/>
          <w:lang w:bidi="hi-IN"/>
        </w:rPr>
        <w:t>.</w:t>
      </w:r>
      <w:r w:rsidR="00A256F1">
        <w:t>14)</w:t>
      </w:r>
    </w:p>
    <w:p w:rsidR="00A256F1" w:rsidRDefault="00A256F1" w:rsidP="00A256F1">
      <w:pPr>
        <w:pStyle w:val="libNormal"/>
      </w:pPr>
      <w:r w:rsidRPr="009C61EE">
        <w:rPr>
          <w:rFonts w:hint="cs"/>
          <w:cs/>
          <w:lang w:bidi="hi-IN"/>
        </w:rPr>
        <w:t>२</w:t>
      </w: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कक्ष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t xml:space="preserve">79-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17)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उठायेगा।</w:t>
      </w:r>
      <w:r>
        <w:rPr>
          <w:cs/>
          <w:lang w:bidi="hi-IN"/>
        </w:rPr>
        <w:t xml:space="preserve"> (</w:t>
      </w:r>
      <w:r>
        <w:t xml:space="preserve">165-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6)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संघर्ष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 xml:space="preserve">69-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29)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(</w:t>
      </w:r>
      <w:r>
        <w:t xml:space="preserve">1-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5)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दरगुज़र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t xml:space="preserve">,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रहो।</w:t>
      </w:r>
      <w:r>
        <w:rPr>
          <w:cs/>
          <w:lang w:bidi="hi-IN"/>
        </w:rPr>
        <w:t xml:space="preserve"> (</w:t>
      </w:r>
      <w:r>
        <w:t xml:space="preserve">199-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7)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(</w:t>
      </w:r>
      <w:r>
        <w:t xml:space="preserve">2-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5)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(</w:t>
      </w:r>
      <w:r>
        <w:t xml:space="preserve">58-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4)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ख़यानतकार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38-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22)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 xml:space="preserve">24-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47)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t xml:space="preserve">,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प्राथमिकता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 xml:space="preserve">23-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9)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t xml:space="preserve">,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t xml:space="preserve">,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तेजारत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व्यवसाय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मकानात</w:t>
      </w:r>
      <w:r>
        <w:rPr>
          <w:cs/>
          <w:lang w:bidi="hi-IN"/>
        </w:rPr>
        <w:t xml:space="preserve"> --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प्यारे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--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प्रतिक्षा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(</w:t>
      </w:r>
      <w:r>
        <w:t xml:space="preserve">24-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9)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(</w:t>
      </w:r>
      <w:r>
        <w:t xml:space="preserve">34-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9)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शराब</w:t>
      </w:r>
      <w:r>
        <w:t xml:space="preserve">, </w:t>
      </w:r>
      <w:r>
        <w:rPr>
          <w:rFonts w:hint="cs"/>
          <w:cs/>
          <w:lang w:bidi="hi-IN"/>
        </w:rPr>
        <w:t>जुआ</w:t>
      </w:r>
      <w:r>
        <w:t xml:space="preserve">, </w:t>
      </w:r>
      <w:r>
        <w:rPr>
          <w:rFonts w:hint="cs"/>
          <w:cs/>
          <w:lang w:bidi="hi-IN"/>
        </w:rPr>
        <w:t>बुत</w:t>
      </w:r>
      <w:r>
        <w:t xml:space="preserve">, </w:t>
      </w:r>
      <w:r>
        <w:rPr>
          <w:rFonts w:hint="cs"/>
          <w:cs/>
          <w:lang w:bidi="hi-IN"/>
        </w:rPr>
        <w:t>पाँसे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बचो।</w:t>
      </w:r>
      <w:r>
        <w:rPr>
          <w:cs/>
          <w:lang w:bidi="hi-IN"/>
        </w:rPr>
        <w:t xml:space="preserve"> (</w:t>
      </w:r>
      <w:r>
        <w:t xml:space="preserve">90-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5)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सँवार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(</w:t>
      </w:r>
      <w:r>
        <w:t xml:space="preserve">88-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>.</w:t>
      </w:r>
      <w:r>
        <w:t>18)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जिन्नात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))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</w:t>
      </w:r>
      <w:r w:rsidR="001507D0">
        <w:rPr>
          <w:rFonts w:hint="cs"/>
          <w:cs/>
          <w:lang w:bidi="hi-IN"/>
        </w:rPr>
        <w:t>्</w:t>
      </w:r>
      <w:r>
        <w:rPr>
          <w:rFonts w:hint="cs"/>
          <w:cs/>
          <w:lang w:bidi="hi-IN"/>
        </w:rPr>
        <w:t>वर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मानोगे।</w:t>
      </w:r>
      <w:r>
        <w:rPr>
          <w:cs/>
          <w:lang w:bidi="hi-IN"/>
        </w:rPr>
        <w:t xml:space="preserve"> (</w:t>
      </w:r>
      <w:r>
        <w:t xml:space="preserve">13-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. </w:t>
      </w:r>
      <w:r>
        <w:t>97)</w:t>
      </w:r>
    </w:p>
    <w:p w:rsidR="00A256F1" w:rsidRDefault="009B1973" w:rsidP="00A256F1">
      <w:pPr>
        <w:pStyle w:val="libNormal"/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t>(आप ये किताब अलहसनैन इस्लामी नैटवर्क पर पढ़ रहे है।)</w:t>
      </w:r>
    </w:p>
    <w:p w:rsidR="00A256F1" w:rsidRDefault="00A256F1" w:rsidP="00A256F1">
      <w:pPr>
        <w:pStyle w:val="Heading1"/>
      </w:pPr>
      <w:bookmarkStart w:id="19" w:name="_Toc419975518"/>
      <w:bookmarkStart w:id="20" w:name="_Toc419975892"/>
      <w:bookmarkStart w:id="21" w:name="_Toc419976083"/>
      <w:r>
        <w:rPr>
          <w:rFonts w:hint="cs"/>
          <w:cs/>
          <w:lang w:bidi="hi-IN"/>
        </w:rPr>
        <w:t>अनवारे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bookmarkEnd w:id="19"/>
      <w:bookmarkEnd w:id="20"/>
      <w:bookmarkEnd w:id="21"/>
    </w:p>
    <w:p w:rsidR="00A256F1" w:rsidRDefault="00A256F1" w:rsidP="00A256F1">
      <w:pPr>
        <w:pStyle w:val="libNormal"/>
      </w:pPr>
    </w:p>
    <w:p w:rsidR="00A256F1" w:rsidRDefault="00A256F1" w:rsidP="00034BA0">
      <w:pPr>
        <w:pStyle w:val="libNormal"/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(सलल्लाहो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सल्लम)</w:t>
      </w:r>
    </w:p>
    <w:p w:rsidR="00A256F1" w:rsidRDefault="00A256F1" w:rsidP="00A256F1">
      <w:pPr>
        <w:pStyle w:val="libNormal"/>
        <w:rPr>
          <w:lang w:bidi="hi-IN"/>
        </w:rPr>
      </w:pPr>
    </w:p>
    <w:p w:rsidR="00A256F1" w:rsidRDefault="00A256F1" w:rsidP="00A256F1">
      <w:pPr>
        <w:pStyle w:val="libNormal"/>
      </w:pPr>
      <w:r>
        <w:t>"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" (</w:t>
      </w:r>
      <w:r>
        <w:rPr>
          <w:rFonts w:hint="cs"/>
          <w:cs/>
          <w:lang w:bidi="hi-IN"/>
        </w:rPr>
        <w:t>ज़ियारते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जामेआ</w:t>
      </w:r>
      <w:r>
        <w:rPr>
          <w:cs/>
          <w:lang w:bidi="hi-IN"/>
        </w:rPr>
        <w:t>)</w:t>
      </w:r>
    </w:p>
    <w:p w:rsidR="00A256F1" w:rsidRDefault="00A256F1" w:rsidP="00A256F1">
      <w:pPr>
        <w:pStyle w:val="libNormal"/>
      </w:pPr>
    </w:p>
    <w:p w:rsidR="00A256F1" w:rsidRDefault="00A256F1" w:rsidP="00523DB2">
      <w:pPr>
        <w:pStyle w:val="Heading1"/>
      </w:pPr>
      <w:bookmarkStart w:id="22" w:name="_Toc419975519"/>
      <w:bookmarkStart w:id="23" w:name="_Toc419975893"/>
      <w:bookmarkStart w:id="24" w:name="_Toc419976084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22"/>
      <w:bookmarkEnd w:id="23"/>
      <w:bookmarkEnd w:id="24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) -- -- --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 -- -- </w:t>
      </w:r>
      <w:r>
        <w:rPr>
          <w:rFonts w:hint="cs"/>
          <w:cs/>
          <w:lang w:bidi="hi-IN"/>
        </w:rPr>
        <w:t>मुस्तफ़ा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 -- --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क़ासिम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बुज़र्गवार</w:t>
      </w:r>
      <w:r>
        <w:rPr>
          <w:cs/>
          <w:lang w:bidi="hi-IN"/>
        </w:rPr>
        <w:t xml:space="preserve"> -- -- --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मुत्तलिब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 -- -- </w:t>
      </w:r>
      <w:r>
        <w:rPr>
          <w:rFonts w:hint="cs"/>
          <w:cs/>
          <w:lang w:bidi="hi-IN"/>
        </w:rPr>
        <w:t>आमना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वहब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 -- -- 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t>570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 -- -- </w:t>
      </w:r>
      <w:r>
        <w:t>28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632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 -- --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------------ </w:t>
      </w:r>
      <w:r>
        <w:t>62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25" w:name="_Toc419975520"/>
      <w:bookmarkStart w:id="26" w:name="_Toc419975894"/>
      <w:bookmarkStart w:id="27" w:name="_Toc419976085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रिसालतमॉब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25"/>
      <w:bookmarkEnd w:id="26"/>
      <w:bookmarkEnd w:id="27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मुसाफ़ेहा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सरवतमन्द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सरवतमन्द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बहायें।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सिल्हे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दीर्घायु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गंभीरता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त्रुटियों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जुस्तजू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ख़ोज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ओयूब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उपहार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भेजो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ताक़तवर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मशरू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चारे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मख़्लूक़े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ज़रूरतमन्दों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तारीफ़</w:t>
      </w:r>
      <w:r>
        <w:t xml:space="preserve">,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आदेशानुपालन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दीक्षा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चाहिये।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मुसाफ़ेहा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हक़ूक़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दीक्षा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t xml:space="preserve">,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t xml:space="preserve">,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शिगोफ़े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034BA0" w:rsidP="00A256F1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-------------------------------------------------------------------------------</w:t>
      </w:r>
    </w:p>
    <w:p w:rsidR="00034BA0" w:rsidRDefault="00034BA0" w:rsidP="00A256F1">
      <w:pPr>
        <w:pStyle w:val="libNormal"/>
        <w:rPr>
          <w:lang w:bidi="hi-IN"/>
        </w:rPr>
      </w:pPr>
    </w:p>
    <w:p w:rsidR="00034BA0" w:rsidRDefault="00034BA0" w:rsidP="00A256F1">
      <w:pPr>
        <w:pStyle w:val="libNormal"/>
        <w:rPr>
          <w:lang w:bidi="hi-IN"/>
        </w:rPr>
      </w:pPr>
    </w:p>
    <w:p w:rsidR="00034BA0" w:rsidRDefault="00034BA0" w:rsidP="00A256F1">
      <w:pPr>
        <w:pStyle w:val="libNormal"/>
        <w:rPr>
          <w:lang w:bidi="hi-IN"/>
        </w:rPr>
      </w:pPr>
    </w:p>
    <w:p w:rsidR="00A256F1" w:rsidRDefault="00A256F1" w:rsidP="00523DB2">
      <w:pPr>
        <w:pStyle w:val="Heading1"/>
      </w:pPr>
      <w:bookmarkStart w:id="28" w:name="_Toc419975521"/>
      <w:bookmarkStart w:id="29" w:name="_Toc419975895"/>
      <w:bookmarkStart w:id="30" w:name="_Toc419976086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अलैयहा</w:t>
      </w:r>
      <w:bookmarkEnd w:id="28"/>
      <w:bookmarkEnd w:id="29"/>
      <w:bookmarkEnd w:id="30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 </w:t>
      </w:r>
      <w:r>
        <w:rPr>
          <w:rFonts w:hint="cs"/>
          <w:cs/>
          <w:lang w:bidi="hi-IN"/>
        </w:rPr>
        <w:t>ज़हरा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>0)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---------- </w:t>
      </w:r>
      <w:r>
        <w:rPr>
          <w:rFonts w:hint="cs"/>
          <w:cs/>
          <w:lang w:bidi="hi-IN"/>
        </w:rPr>
        <w:t>ख़दीजतुल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कुबरा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 </w:t>
      </w:r>
      <w:r>
        <w:t>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जमादिउस्सानीया</w:t>
      </w:r>
      <w:r>
        <w:rPr>
          <w:cs/>
          <w:lang w:bidi="hi-IN"/>
        </w:rPr>
        <w:t xml:space="preserve"> </w:t>
      </w:r>
      <w:r>
        <w:t>614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----------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जमादिउस्सानिया</w:t>
      </w:r>
      <w:r>
        <w:rPr>
          <w:cs/>
          <w:lang w:bidi="hi-IN"/>
        </w:rPr>
        <w:t xml:space="preserve"> </w:t>
      </w: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मदफन</w:t>
      </w:r>
      <w:r>
        <w:rPr>
          <w:cs/>
          <w:lang w:bidi="hi-IN"/>
        </w:rPr>
        <w:t xml:space="preserve"> ---------- </w:t>
      </w:r>
      <w:r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बक़ीअ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31" w:name="_Toc419975522"/>
      <w:bookmarkStart w:id="32" w:name="_Toc419975896"/>
      <w:bookmarkStart w:id="33" w:name="_Toc419976087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31"/>
      <w:bookmarkEnd w:id="32"/>
      <w:bookmarkEnd w:id="33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क़नाअत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सन्तोष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बेनियाज़ी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अस्त्वि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स्थिर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पुख़्तगी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द्रढ़ता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मेज़ाह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पत्नि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फ़रमाबरदार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आज्ञाकारी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आज्ञायें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बर्तनों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मालदारी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प्रक्रिया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पाकिज़गी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निख़्वत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तज़किया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शुध्दता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पुख़्तगी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मज़बूती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आदेशानुपालन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संघर्ष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मसलैहत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इताअते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पिर्त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अज़ाबे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सिल्हे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क़सास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ख़ूंरेज़ी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संघर्ष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नज़्र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मग़्फ़रत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बख़्शिश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तोहमत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आरोप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बदअम्नी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अशान्ति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फैलाती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सहनशीलता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इन्हेराफ़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इच्छुक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निदामत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शर्मिन्दगी</w:t>
      </w:r>
      <w:r>
        <w:t xml:space="preserve">, </w:t>
      </w:r>
      <w:r>
        <w:rPr>
          <w:rFonts w:hint="cs"/>
          <w:cs/>
          <w:lang w:bidi="hi-IN"/>
        </w:rPr>
        <w:t>पछतावा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इख़लास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मफ़हूम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हवादिसे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मुक्ति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निफ़ाक़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पुरानी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प्रतिदिन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दुआए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पढ़ो।</w:t>
      </w:r>
    </w:p>
    <w:p w:rsidR="00A256F1" w:rsidRDefault="00A256F1" w:rsidP="00A256F1">
      <w:pPr>
        <w:pStyle w:val="libNormal"/>
        <w:rPr>
          <w:lang w:bidi="hi-IN"/>
        </w:rPr>
      </w:pPr>
      <w:r>
        <w:t>---------------------------</w:t>
      </w:r>
      <w:r w:rsidR="00034BA0">
        <w:rPr>
          <w:rFonts w:hint="cs"/>
          <w:cs/>
          <w:lang w:bidi="hi-IN"/>
        </w:rPr>
        <w:t>------------------------------------------------------------------</w:t>
      </w:r>
    </w:p>
    <w:p w:rsidR="00A256F1" w:rsidRDefault="00A256F1" w:rsidP="00A256F1">
      <w:pPr>
        <w:pStyle w:val="libNormal"/>
      </w:pPr>
    </w:p>
    <w:p w:rsidR="009B1973" w:rsidRDefault="009B1973" w:rsidP="009B1973">
      <w:pPr>
        <w:pStyle w:val="libNormal"/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t>(आप ये किताब अलहसनैन इस्लामी नैटवर्क पर पढ़ रहे है।)</w:t>
      </w:r>
    </w:p>
    <w:p w:rsidR="00A256F1" w:rsidRDefault="00A256F1" w:rsidP="00A256F1">
      <w:pPr>
        <w:pStyle w:val="libNormal"/>
        <w:rPr>
          <w:lang w:bidi="hi-IN"/>
        </w:rPr>
      </w:pPr>
    </w:p>
    <w:p w:rsidR="00A256F1" w:rsidRDefault="00A256F1" w:rsidP="00523DB2">
      <w:pPr>
        <w:pStyle w:val="Heading1"/>
      </w:pPr>
      <w:bookmarkStart w:id="34" w:name="_Toc419975523"/>
      <w:bookmarkStart w:id="35" w:name="_Toc419975897"/>
      <w:bookmarkStart w:id="36" w:name="_Toc419976088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34"/>
      <w:bookmarkEnd w:id="35"/>
      <w:bookmarkEnd w:id="36"/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 </w:t>
      </w:r>
      <w:r>
        <w:rPr>
          <w:rFonts w:hint="cs"/>
          <w:cs/>
          <w:lang w:bidi="hi-IN"/>
        </w:rPr>
        <w:t>मुर्तज़ा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 </w:t>
      </w:r>
      <w:r>
        <w:rPr>
          <w:rFonts w:hint="cs"/>
          <w:cs/>
          <w:lang w:bidi="hi-IN"/>
        </w:rPr>
        <w:t>अबुतालिब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मुत्तलिब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--------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t>599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 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661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--------- </w:t>
      </w:r>
      <w:r>
        <w:rPr>
          <w:rFonts w:hint="cs"/>
          <w:cs/>
          <w:lang w:bidi="hi-IN"/>
        </w:rPr>
        <w:t>नजफ़े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37" w:name="_Toc419975524"/>
      <w:bookmarkStart w:id="38" w:name="_Toc419975898"/>
      <w:bookmarkStart w:id="39" w:name="_Toc419976089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37"/>
      <w:bookmarkEnd w:id="38"/>
      <w:bookmarkEnd w:id="39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पाओगे।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धरोहर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तसाहुली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काहिली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तहीदस्ती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मार्गदर्शक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सतायें।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मयस्सर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तल्ख़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कड़वी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वाजेबात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ख़ाकसार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जफ़ाकार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विजय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सफ़लता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गुप्तदान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तलाफ़ी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सुझाव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महाप्रलय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अक़्लमन्द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मेज़ाह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आबरू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ईष्य्रालु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तन्दरूस्ती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तपस्या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बचाये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523DB2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523DB2">
        <w:rPr>
          <w:rFonts w:hint="cs"/>
          <w:cs/>
          <w:lang w:bidi="hi-IN"/>
        </w:rPr>
        <w:t>उ</w:t>
      </w:r>
      <w:r>
        <w:rPr>
          <w:rFonts w:hint="cs"/>
          <w:cs/>
          <w:lang w:bidi="hi-IN"/>
        </w:rPr>
        <w:t>यूब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रश्क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बदमेजाज़ी।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</w:t>
      </w:r>
      <w:r>
        <w:rPr>
          <w:cs/>
          <w:lang w:bidi="hi-IN"/>
        </w:rPr>
        <w:t>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शत्रु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हादिसे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सहनशीलता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दीनदार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बुरों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दस्तगीरी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तपस्या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  <w:rPr>
          <w:lang w:bidi="hi-IN"/>
        </w:rPr>
      </w:pPr>
      <w:r>
        <w:t>---------------------------------</w:t>
      </w:r>
      <w:r w:rsidR="00034BA0">
        <w:rPr>
          <w:rFonts w:hint="cs"/>
          <w:cs/>
          <w:lang w:bidi="hi-IN"/>
        </w:rPr>
        <w:t>--------------------------------------------------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523DB2">
      <w:pPr>
        <w:pStyle w:val="Heading1"/>
      </w:pPr>
      <w:bookmarkStart w:id="40" w:name="_Toc419975525"/>
      <w:bookmarkStart w:id="41" w:name="_Toc419975899"/>
      <w:bookmarkStart w:id="42" w:name="_Toc419976090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मुजतबा</w:t>
      </w:r>
      <w:r w:rsidR="00523DB2">
        <w:rPr>
          <w:rFonts w:hint="cs"/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40"/>
      <w:bookmarkEnd w:id="41"/>
      <w:bookmarkEnd w:id="42"/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 </w:t>
      </w:r>
      <w:r>
        <w:rPr>
          <w:rFonts w:hint="cs"/>
          <w:cs/>
          <w:lang w:bidi="hi-IN"/>
        </w:rPr>
        <w:t>मुजतबा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--------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----------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>0)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625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शहादत</w:t>
      </w:r>
      <w:r>
        <w:rPr>
          <w:cs/>
          <w:lang w:bidi="hi-IN"/>
        </w:rPr>
        <w:t xml:space="preserve"> -------- </w:t>
      </w:r>
      <w:r>
        <w:t>28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t>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670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--------- </w:t>
      </w:r>
      <w:r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बक़ी</w:t>
      </w:r>
      <w:r>
        <w:t xml:space="preserve">, </w:t>
      </w:r>
      <w:r>
        <w:rPr>
          <w:rFonts w:hint="cs"/>
          <w:cs/>
          <w:lang w:bidi="hi-IN"/>
        </w:rPr>
        <w:t>मदीना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43" w:name="_Toc419975526"/>
      <w:bookmarkStart w:id="44" w:name="_Toc419975900"/>
      <w:bookmarkStart w:id="45" w:name="_Toc419976091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43"/>
      <w:bookmarkEnd w:id="44"/>
      <w:bookmarkEnd w:id="45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परोपकार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सताएश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दियालें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नागहानि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सँयम</w:t>
      </w:r>
      <w: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t xml:space="preserve">, </w:t>
      </w:r>
      <w:r>
        <w:rPr>
          <w:rFonts w:hint="cs"/>
          <w:cs/>
          <w:lang w:bidi="hi-IN"/>
        </w:rPr>
        <w:t>क़नाअत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आत्मसंतोष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t xml:space="preserve">,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कुसंग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अक़्लमन्दों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बुध्दिमानों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गुनाहगारों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नाउम्मीद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निराश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आक़ेबत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बेऐतबारी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सुशील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महाप्रलय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बुख़्ल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कंजूसी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प्राथमिकता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ईर्ष्यालु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सबीलिल्लाह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प्रारम्भ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अक़्लमन्द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हाफ़ेज़ा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याद्दाश्त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क़वी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ताक़तवर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पाठ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ओमूरे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सांसारिक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आख़रत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ख़ासतौर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बदख़ुल्क़ी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वेक़ार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आत्मसम्मान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नीचता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शुभचिन्तक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अक़्लमन्द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नादानों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हासिद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ईर्ष्यालु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</w:t>
      </w:r>
      <w:r>
        <w:t xml:space="preserve">, </w:t>
      </w:r>
      <w:r>
        <w:rPr>
          <w:rFonts w:hint="cs"/>
          <w:cs/>
          <w:lang w:bidi="hi-IN"/>
        </w:rPr>
        <w:t>बख़ील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कंजूस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गुर्सना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लिप्त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रहना।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विजय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बख़ील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कंजूस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हस्नात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अच्छाइयों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द्रढ़ता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---------------------------------------------------------------------------------------------</w:t>
      </w:r>
    </w:p>
    <w:p w:rsidR="00A256F1" w:rsidRDefault="00A256F1" w:rsidP="00A256F1">
      <w:pPr>
        <w:pStyle w:val="libNormal"/>
      </w:pPr>
    </w:p>
    <w:p w:rsidR="00034BA0" w:rsidRDefault="00034BA0">
      <w:pPr>
        <w:spacing w:after="0" w:line="240" w:lineRule="auto"/>
        <w:rPr>
          <w:rFonts w:ascii="Mangal" w:eastAsia="Times New Roman" w:hAnsi="Mangal" w:cs="Mangal"/>
          <w:b/>
          <w:bCs/>
          <w:color w:val="1F497D"/>
          <w:cs/>
          <w:lang w:bidi="hi-IN"/>
        </w:rPr>
      </w:pPr>
      <w:r>
        <w:rPr>
          <w:cs/>
          <w:lang w:bidi="hi-IN"/>
        </w:rPr>
        <w:br w:type="page"/>
      </w:r>
    </w:p>
    <w:p w:rsidR="00A256F1" w:rsidRDefault="00A256F1" w:rsidP="00523DB2">
      <w:pPr>
        <w:pStyle w:val="Heading1"/>
      </w:pPr>
      <w:bookmarkStart w:id="46" w:name="_Toc419975527"/>
      <w:bookmarkStart w:id="47" w:name="_Toc419975901"/>
      <w:bookmarkStart w:id="48" w:name="_Toc419976092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सय्यदुश्शोहदा</w:t>
      </w:r>
      <w:bookmarkEnd w:id="46"/>
      <w:bookmarkEnd w:id="47"/>
      <w:bookmarkEnd w:id="48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-------------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-------------------- </w:t>
      </w:r>
      <w:r>
        <w:rPr>
          <w:rFonts w:hint="cs"/>
          <w:cs/>
          <w:lang w:bidi="hi-IN"/>
        </w:rPr>
        <w:t>सय्यदुश्शोहदा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----------------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>0)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-----------------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626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------------------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मोर्रम</w:t>
      </w:r>
      <w:r>
        <w:rPr>
          <w:cs/>
          <w:lang w:bidi="hi-IN"/>
        </w:rPr>
        <w:t xml:space="preserve"> </w:t>
      </w:r>
      <w:r>
        <w:t>61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------------------ </w:t>
      </w:r>
      <w:r>
        <w:rPr>
          <w:rFonts w:hint="cs"/>
          <w:cs/>
          <w:lang w:bidi="hi-IN"/>
        </w:rPr>
        <w:t>कर्बला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49" w:name="_Toc419975528"/>
      <w:bookmarkStart w:id="50" w:name="_Toc419975902"/>
      <w:bookmarkStart w:id="51" w:name="_Toc419976093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49"/>
      <w:bookmarkEnd w:id="50"/>
      <w:bookmarkEnd w:id="51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ख़ुदनुमाई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दिखलाना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ख़ेजालत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शर्मिन्दगी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दीर्घायु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जनप्रिय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तन्दरूस्ती।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बख़ील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कंजूस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परामर्श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लग़ज़िशों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त्रुटियों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चश्मपोशी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अनदेखी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सहायक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टकराव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महाप्रलय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बदख़्वाही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बदगुमानी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चुग़लख़ोरी</w:t>
      </w:r>
      <w:r>
        <w:t xml:space="preserve">,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फ़ालेबद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अभिशाप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तोहफ़ा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दीर्घकालीन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रन्ज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मौज़ूआत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विषयों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सुशीलता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दुरूस्तकारी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आसूदगी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संतोष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तमलक़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चापलूसी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चापलूसी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डरपोक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पश्चाताप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मुजादला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नादानी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जिन्ह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मज़दूरी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बख़ील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कंजूस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कंजूसी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मुनाफ़िक़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क्षमायाचना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(</w:t>
      </w:r>
      <w:r>
        <w:t xml:space="preserve">70) </w:t>
      </w:r>
      <w:r>
        <w:rPr>
          <w:rFonts w:hint="cs"/>
          <w:cs/>
          <w:lang w:bidi="hi-IN"/>
        </w:rPr>
        <w:t>हस्ना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अच्छाईयाँ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उन्हत्तर</w:t>
      </w:r>
      <w:r>
        <w:rPr>
          <w:cs/>
          <w:lang w:bidi="hi-IN"/>
        </w:rPr>
        <w:t xml:space="preserve"> (</w:t>
      </w:r>
      <w:r>
        <w:t xml:space="preserve">69)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शुरूआत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विशवास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पैयहम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proofErr w:type="gramStart"/>
      <w:r>
        <w:t xml:space="preserve">(1). </w:t>
      </w:r>
      <w:r>
        <w:rPr>
          <w:rFonts w:hint="cs"/>
          <w:cs/>
          <w:lang w:bidi="hi-IN"/>
        </w:rPr>
        <w:t>दीनदार</w:t>
      </w:r>
      <w:r>
        <w:t>, (2).</w:t>
      </w:r>
      <w:proofErr w:type="gramEnd"/>
      <w: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मुरव्वत</w:t>
      </w:r>
      <w:r>
        <w:t xml:space="preserve">, (3). </w:t>
      </w:r>
      <w:r>
        <w:rPr>
          <w:rFonts w:hint="cs"/>
          <w:cs/>
          <w:lang w:bidi="hi-IN"/>
        </w:rPr>
        <w:t>शराफ़तमन्द।</w:t>
      </w:r>
    </w:p>
    <w:p w:rsidR="00A256F1" w:rsidRDefault="00A256F1" w:rsidP="00A256F1">
      <w:pPr>
        <w:pStyle w:val="libNormal"/>
        <w:rPr>
          <w:lang w:bidi="hi-IN"/>
        </w:rPr>
      </w:pPr>
      <w:r>
        <w:t>-------------------------------</w:t>
      </w:r>
      <w:r>
        <w:rPr>
          <w:rFonts w:hint="cs"/>
          <w:cs/>
          <w:lang w:bidi="hi-IN"/>
        </w:rPr>
        <w:t>------------------------------------------------------------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523DB2">
      <w:pPr>
        <w:pStyle w:val="Heading1"/>
      </w:pPr>
      <w:bookmarkStart w:id="52" w:name="_Toc419975529"/>
      <w:bookmarkStart w:id="53" w:name="_Toc419975903"/>
      <w:bookmarkStart w:id="54" w:name="_Toc419976094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52"/>
      <w:bookmarkEnd w:id="53"/>
      <w:bookmarkEnd w:id="54"/>
      <w:r>
        <w:rPr>
          <w:cs/>
          <w:lang w:bidi="hi-IN"/>
        </w:rPr>
        <w:t xml:space="preserve"> </w:t>
      </w:r>
      <w:r w:rsidR="00523DB2">
        <w:rPr>
          <w:cs/>
          <w:lang w:bidi="hi-IN"/>
        </w:rPr>
        <w:tab/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--------------------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--------------------------- 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---------------------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------------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---------------------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जमादिउल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ऊला</w:t>
      </w:r>
      <w:r>
        <w:rPr>
          <w:cs/>
          <w:lang w:bidi="hi-IN"/>
        </w:rPr>
        <w:t xml:space="preserve"> </w:t>
      </w:r>
      <w:r>
        <w:t>38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658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----------------------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>
        <w:t>95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714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मदफ़न</w:t>
      </w:r>
      <w:r>
        <w:rPr>
          <w:cs/>
          <w:lang w:bidi="hi-IN"/>
        </w:rPr>
        <w:t xml:space="preserve"> ---------------------- </w:t>
      </w:r>
      <w:r>
        <w:rPr>
          <w:rFonts w:hint="cs"/>
          <w:cs/>
          <w:lang w:bidi="hi-IN"/>
        </w:rPr>
        <w:t>जन्नतु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बक़ीअ</w:t>
      </w:r>
      <w:r>
        <w:t xml:space="preserve">, </w:t>
      </w:r>
      <w:r>
        <w:rPr>
          <w:rFonts w:hint="cs"/>
          <w:cs/>
          <w:lang w:bidi="hi-IN"/>
        </w:rPr>
        <w:t>मदीना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55" w:name="_Toc419975530"/>
      <w:bookmarkStart w:id="56" w:name="_Toc419975904"/>
      <w:bookmarkStart w:id="57" w:name="_Toc419976095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55"/>
      <w:bookmarkEnd w:id="56"/>
      <w:bookmarkEnd w:id="57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तन्दरूस्ती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सामाग्री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मुस्कर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संदिग्ध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हाजतमन्दो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रेशम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सरज़द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तवक़्क़ो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बदबख़्त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तजुर्बा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फ़वाएद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t xml:space="preserve">,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रहोगे।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टल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नाउम्मीदी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निराशा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फ़ेराख़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यतिमों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ख़ुशामद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बेनियाज़ी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बेपरवाही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विश्वसनीय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हासिद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ईर्ष्यालु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बढ़ाई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मेज़ाह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9B1973" w:rsidRDefault="009B1973" w:rsidP="009B1973">
      <w:pPr>
        <w:pStyle w:val="libNormal"/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t>(आप ये किताब अलहसनैन इस्लामी नैटवर्क पर पढ़ रहे है।)</w:t>
      </w:r>
    </w:p>
    <w:p w:rsidR="009B1973" w:rsidRDefault="009B1973" w:rsidP="00A256F1">
      <w:pPr>
        <w:pStyle w:val="libNormal"/>
        <w:rPr>
          <w:lang w:bidi="hi-IN"/>
        </w:rPr>
      </w:pPr>
    </w:p>
    <w:p w:rsidR="00A256F1" w:rsidRDefault="00A256F1" w:rsidP="00A256F1">
      <w:pPr>
        <w:pStyle w:val="libNormal"/>
        <w:rPr>
          <w:lang w:bidi="hi-IN"/>
        </w:rPr>
      </w:pPr>
      <w:r>
        <w:t>------------------------------------</w:t>
      </w:r>
      <w:r>
        <w:rPr>
          <w:rFonts w:hint="cs"/>
          <w:cs/>
          <w:lang w:bidi="hi-IN"/>
        </w:rPr>
        <w:t>------------------------------------------</w:t>
      </w:r>
    </w:p>
    <w:p w:rsidR="00A256F1" w:rsidRDefault="00A256F1" w:rsidP="00A256F1">
      <w:pPr>
        <w:pStyle w:val="libNormal"/>
      </w:pPr>
    </w:p>
    <w:p w:rsidR="00A256F1" w:rsidRDefault="00A256F1" w:rsidP="00523DB2">
      <w:pPr>
        <w:pStyle w:val="Heading1"/>
      </w:pPr>
      <w:bookmarkStart w:id="58" w:name="_Toc419975531"/>
      <w:bookmarkStart w:id="59" w:name="_Toc419975905"/>
      <w:bookmarkStart w:id="60" w:name="_Toc419976096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58"/>
      <w:bookmarkEnd w:id="59"/>
      <w:bookmarkEnd w:id="60"/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---------------------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---------------------------- </w:t>
      </w:r>
      <w:r>
        <w:rPr>
          <w:rFonts w:hint="cs"/>
          <w:cs/>
          <w:lang w:bidi="hi-IN"/>
        </w:rPr>
        <w:t>बाक़िर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कुन्नियत</w:t>
      </w:r>
      <w:r>
        <w:rPr>
          <w:cs/>
          <w:lang w:bidi="hi-IN"/>
        </w:rPr>
        <w:t xml:space="preserve"> ------------------------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-----------------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---------------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------------------------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t>57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733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------------------------- 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ज़िलहिज्जा</w:t>
      </w:r>
      <w:r>
        <w:rPr>
          <w:cs/>
          <w:lang w:bidi="hi-IN"/>
        </w:rPr>
        <w:t xml:space="preserve"> </w:t>
      </w:r>
      <w:r>
        <w:t>104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733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------------------------- </w:t>
      </w:r>
      <w:r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बक़ीअ</w:t>
      </w:r>
      <w:r>
        <w:t xml:space="preserve">, </w:t>
      </w:r>
      <w:r>
        <w:rPr>
          <w:rFonts w:hint="cs"/>
          <w:cs/>
          <w:lang w:bidi="hi-IN"/>
        </w:rPr>
        <w:t>मदीना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61" w:name="_Toc419975532"/>
      <w:bookmarkStart w:id="62" w:name="_Toc419975906"/>
      <w:bookmarkStart w:id="63" w:name="_Toc419976097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61"/>
      <w:bookmarkEnd w:id="62"/>
      <w:bookmarkEnd w:id="63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निर्धनता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क़नाअत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आत्मसंतोष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बदबख़्ती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अभाग्य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पशेमानी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भूतकालीन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अक़लमन्द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चरित्र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प्रमाणित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रफ़ाक़त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मित्रता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दोगे।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रहजाना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बेकसों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ग़मज़दो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दिलजूई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छिपा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काहिली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अज्ञानियों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(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बुज़ुर्गों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तपस्या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सिल्हे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दीर्घायु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इसराफ़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अपव्यय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वाक़्फ़ियत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बदकिरदार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दुष्कर्मी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बनायेंगे।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सच्चाई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तुरन्त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नागहानिए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घटनायें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मुनाफिक़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पथ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सितमगारों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कमीनगाह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मुक्ति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इबादते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शुभकार्य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t>?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लाभकारी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ऐनायत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चबाकर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तपस्या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उजलत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तहक़ीराना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अनादर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लहजा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तहक़ीराना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अनादर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  <w:rPr>
          <w:lang w:bidi="hi-IN"/>
        </w:rPr>
      </w:pPr>
      <w:r>
        <w:t>-----------------------------------------</w:t>
      </w:r>
      <w:r>
        <w:rPr>
          <w:rFonts w:hint="cs"/>
          <w:cs/>
          <w:lang w:bidi="hi-IN"/>
        </w:rPr>
        <w:t>---------------------------------------------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Pr="00A256F1" w:rsidRDefault="00A256F1" w:rsidP="00A256F1">
      <w:pPr>
        <w:spacing w:after="0" w:line="240" w:lineRule="auto"/>
        <w:rPr>
          <w:rFonts w:ascii="Mangal" w:eastAsia="Calibri" w:hAnsi="Mangal" w:cs="Mangal"/>
          <w:color w:val="000000"/>
          <w:sz w:val="28"/>
          <w:szCs w:val="28"/>
          <w:lang w:bidi="hi-IN"/>
        </w:rPr>
      </w:pPr>
    </w:p>
    <w:p w:rsidR="00A256F1" w:rsidRDefault="00A256F1" w:rsidP="00A256F1">
      <w:pPr>
        <w:pStyle w:val="libNormal"/>
        <w:rPr>
          <w:lang w:bidi="hi-IN"/>
        </w:rPr>
      </w:pPr>
    </w:p>
    <w:p w:rsidR="00A256F1" w:rsidRPr="00523DB2" w:rsidRDefault="00A256F1">
      <w:pPr>
        <w:spacing w:after="0" w:line="240" w:lineRule="auto"/>
        <w:rPr>
          <w:rFonts w:ascii="Mangal" w:eastAsia="Calibri" w:hAnsi="Mangal" w:cs="Mangal"/>
          <w:color w:val="000000"/>
          <w:sz w:val="28"/>
          <w:szCs w:val="28"/>
          <w:cs/>
          <w:lang w:bidi="hi-IN"/>
        </w:rPr>
      </w:pPr>
    </w:p>
    <w:p w:rsidR="00A256F1" w:rsidRDefault="00A256F1" w:rsidP="00523DB2">
      <w:pPr>
        <w:pStyle w:val="Heading1"/>
      </w:pPr>
      <w:bookmarkStart w:id="64" w:name="_Toc419975533"/>
      <w:bookmarkStart w:id="65" w:name="_Toc419975907"/>
      <w:bookmarkStart w:id="66" w:name="_Toc419976098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64"/>
      <w:bookmarkEnd w:id="65"/>
      <w:bookmarkEnd w:id="66"/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------------------------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------------------------------- </w:t>
      </w:r>
      <w:r>
        <w:rPr>
          <w:rFonts w:hint="cs"/>
          <w:cs/>
          <w:lang w:bidi="hi-IN"/>
        </w:rPr>
        <w:t>सादिक़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---------------------------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--------------------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------------------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फ़रवा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--------------------------- 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t>83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702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----------------------------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>
        <w:t>184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765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---------------------------- </w:t>
      </w:r>
      <w:r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बक़ीअ</w:t>
      </w:r>
      <w:r>
        <w:t xml:space="preserve">, </w:t>
      </w:r>
      <w:r>
        <w:rPr>
          <w:rFonts w:hint="cs"/>
          <w:cs/>
          <w:lang w:bidi="hi-IN"/>
        </w:rPr>
        <w:t>मदीना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67" w:name="_Toc419975534"/>
      <w:bookmarkStart w:id="68" w:name="_Toc419975908"/>
      <w:bookmarkStart w:id="69" w:name="_Toc419976099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67"/>
      <w:bookmarkEnd w:id="68"/>
      <w:bookmarkEnd w:id="69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अस्तग़फ़ार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हमसफ़र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हमसाया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पड़ोसी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पढ़ो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खम्भो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मित्रों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शराबियों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  <w:t>(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फ़रमांबरदारी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हसद</w:t>
      </w:r>
      <w:r>
        <w:t xml:space="preserve">, 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स्वार्थ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सिल्हे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ख़ामोंशी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t xml:space="preserve">1. </w:t>
      </w:r>
      <w:r>
        <w:rPr>
          <w:rFonts w:hint="cs"/>
          <w:cs/>
          <w:lang w:bidi="hi-IN"/>
        </w:rPr>
        <w:t>लालच</w:t>
      </w:r>
      <w:r>
        <w:t xml:space="preserve">, 2. </w:t>
      </w:r>
      <w:r>
        <w:rPr>
          <w:rFonts w:hint="cs"/>
          <w:cs/>
          <w:lang w:bidi="hi-IN"/>
        </w:rPr>
        <w:t>तकब्बुर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>)</w:t>
      </w:r>
      <w:r>
        <w:t xml:space="preserve">, 3. </w:t>
      </w:r>
      <w:r>
        <w:rPr>
          <w:rFonts w:hint="cs"/>
          <w:cs/>
          <w:lang w:bidi="hi-IN"/>
        </w:rPr>
        <w:t>हसद।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लिखावट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हरीस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लालची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लग़्ज़िश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="00523DB2">
        <w:rPr>
          <w:rFonts w:hint="cs"/>
          <w:cs/>
          <w:lang w:bidi="hi-IN"/>
        </w:rPr>
        <w:t>उ</w:t>
      </w:r>
      <w:r>
        <w:rPr>
          <w:rFonts w:hint="cs"/>
          <w:cs/>
          <w:lang w:bidi="hi-IN"/>
        </w:rPr>
        <w:t>यूब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शराबियों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0)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कागज़ात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जल्दबाज़ी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पशेमानी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पश्चाताप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सोचविचार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बेवकूफ़ों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t>----------------------------------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523DB2">
      <w:pPr>
        <w:pStyle w:val="Heading1"/>
      </w:pPr>
      <w:bookmarkStart w:id="70" w:name="_Toc419975535"/>
      <w:bookmarkStart w:id="71" w:name="_Toc419975909"/>
      <w:bookmarkStart w:id="72" w:name="_Toc419976100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70"/>
      <w:bookmarkEnd w:id="71"/>
      <w:bookmarkEnd w:id="72"/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-----------------------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------------------------------ </w:t>
      </w:r>
      <w:r>
        <w:rPr>
          <w:rFonts w:hint="cs"/>
          <w:cs/>
          <w:lang w:bidi="hi-IN"/>
        </w:rPr>
        <w:t>काज़िम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--------------------------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-------------------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----------------- </w:t>
      </w:r>
      <w:r>
        <w:rPr>
          <w:rFonts w:hint="cs"/>
          <w:cs/>
          <w:lang w:bidi="hi-IN"/>
        </w:rPr>
        <w:t>हमीदा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-------------------------- 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t>129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745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---------------------------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t>183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799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--------------------------- </w:t>
      </w:r>
      <w:r>
        <w:rPr>
          <w:rFonts w:hint="cs"/>
          <w:cs/>
          <w:lang w:bidi="hi-IN"/>
        </w:rPr>
        <w:t>काज़मैन</w:t>
      </w:r>
      <w:r>
        <w:t xml:space="preserve">, </w:t>
      </w:r>
      <w:r>
        <w:rPr>
          <w:rFonts w:hint="cs"/>
          <w:cs/>
          <w:lang w:bidi="hi-IN"/>
        </w:rPr>
        <w:t>बग़दाद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73" w:name="_Toc419975536"/>
      <w:bookmarkStart w:id="74" w:name="_Toc419975910"/>
      <w:bookmarkStart w:id="75" w:name="_Toc419976101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73"/>
      <w:bookmarkEnd w:id="74"/>
      <w:bookmarkEnd w:id="75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बेपरवाह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जेहेल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जिहालत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आक़ेलाना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सहायक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अहमक़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बेवकूफ़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बेवकूफ़ी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पहुँचायेंगे।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ज़ख़ीरा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सितमगर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दिलवाओ।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लग़्ज़िशों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त्रुटियों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बचाये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इन्फ़ाक़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बदगोई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अपशब्द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हरग़िज़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चश्मपोशी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बेगाने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मियाना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क़नाअत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आत्मसंतोष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सहनशीलता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रहोगे।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अपशब्द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ज़हमत।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तकब्बुर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माँगना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इज़्ज़ती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A256F1" w:rsidRDefault="00A256F1" w:rsidP="00A256F1">
      <w:pPr>
        <w:pStyle w:val="libNormal"/>
        <w:rPr>
          <w:lang w:bidi="hi-IN"/>
        </w:rPr>
      </w:pPr>
      <w:r>
        <w:t>----------------------------------</w:t>
      </w:r>
      <w:r>
        <w:rPr>
          <w:rFonts w:hint="cs"/>
          <w:cs/>
          <w:lang w:bidi="hi-IN"/>
        </w:rPr>
        <w:t>-------------------------------------------------------</w:t>
      </w:r>
    </w:p>
    <w:p w:rsidR="00A256F1" w:rsidRDefault="00A256F1" w:rsidP="00A256F1">
      <w:pPr>
        <w:pStyle w:val="libNormal"/>
      </w:pPr>
    </w:p>
    <w:p w:rsidR="00A256F1" w:rsidRDefault="00A256F1">
      <w:pPr>
        <w:spacing w:after="0" w:line="240" w:lineRule="auto"/>
        <w:rPr>
          <w:rFonts w:ascii="Mangal" w:eastAsia="Times New Roman" w:hAnsi="Mangal" w:cs="Mangal"/>
          <w:b/>
          <w:bCs/>
          <w:color w:val="1F497D"/>
          <w:cs/>
          <w:lang w:bidi="hi-IN"/>
        </w:rPr>
      </w:pPr>
      <w:r>
        <w:rPr>
          <w:cs/>
          <w:lang w:bidi="hi-IN"/>
        </w:rPr>
        <w:br w:type="page"/>
      </w:r>
    </w:p>
    <w:p w:rsidR="00A256F1" w:rsidRDefault="00A256F1" w:rsidP="00523DB2">
      <w:pPr>
        <w:pStyle w:val="Heading1"/>
      </w:pPr>
      <w:bookmarkStart w:id="76" w:name="_Toc419975537"/>
      <w:bookmarkStart w:id="77" w:name="_Toc419975911"/>
      <w:bookmarkStart w:id="78" w:name="_Toc419976102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76"/>
      <w:bookmarkEnd w:id="77"/>
      <w:bookmarkEnd w:id="78"/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-------------------------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---------------------------------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-----------------------------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बुज़िर्गवार</w:t>
      </w:r>
      <w:r>
        <w:rPr>
          <w:cs/>
          <w:lang w:bidi="hi-IN"/>
        </w:rPr>
        <w:t xml:space="preserve"> ----------------------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---------------------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नजमा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------------------------------ </w:t>
      </w: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ज़िक़ादा</w:t>
      </w:r>
      <w:r>
        <w:rPr>
          <w:cs/>
          <w:lang w:bidi="hi-IN"/>
        </w:rPr>
        <w:t xml:space="preserve"> </w:t>
      </w:r>
      <w:r>
        <w:t>148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766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-------------------------------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t>203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816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------------------------------- </w:t>
      </w:r>
      <w:r>
        <w:rPr>
          <w:rFonts w:hint="cs"/>
          <w:cs/>
          <w:lang w:bidi="hi-IN"/>
        </w:rPr>
        <w:t>मशहदे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79" w:name="_Toc419975538"/>
      <w:bookmarkStart w:id="80" w:name="_Toc419975912"/>
      <w:bookmarkStart w:id="81" w:name="_Toc419976103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79"/>
      <w:bookmarkEnd w:id="80"/>
      <w:bookmarkEnd w:id="81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इरतेकाब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बलाओं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आपत्तियों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डालेगा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तपस्या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ख़ुशबख़्त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सरगुज़श्त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सँवारें।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माँगने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ओमूर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ख़ुर्दों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छोटो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बख़ील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कंजूस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हमनशीनी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तकब्बुर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ऐतमाद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भरोसेमन्द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मामेलात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सामग्री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मश्विरा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परामर्श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क़ुफ़्ल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तालें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कुँजी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राब्ता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कोताह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जेदाल</w:t>
      </w:r>
      <w:r>
        <w:rPr>
          <w:cs/>
          <w:lang w:bidi="hi-IN"/>
        </w:rPr>
        <w:t xml:space="preserve"> (</w:t>
      </w:r>
      <w:r w:rsidR="00523DB2">
        <w:rPr>
          <w:rFonts w:hint="cs"/>
          <w:cs/>
          <w:lang w:bidi="hi-IN"/>
        </w:rPr>
        <w:t>लड़ा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मेज़ाह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बुर्हान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धरोहर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</w:t>
      </w:r>
      <w:r>
        <w:t xml:space="preserve">,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अज्ञानता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अस्तग़फ़ार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पशेमान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शर्मिन्दगी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मोहज़्जब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सभ्य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इरतेबात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डायरी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लिखो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म्रत्यु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जिवित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अज्ञानी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बीमारों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ज़बर्दस्ती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9B1973" w:rsidRDefault="009B1973" w:rsidP="009B1973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(आप ये किताब अलहसनैन इस्लामी नैटवर्क पर पढ़ रहे है।)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1. </w:t>
      </w:r>
      <w:r>
        <w:rPr>
          <w:rFonts w:hint="cs"/>
          <w:cs/>
          <w:lang w:bidi="hi-IN"/>
        </w:rPr>
        <w:t>मुवाफ़िक़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पत्नि</w:t>
      </w:r>
      <w:r>
        <w:rPr>
          <w:cs/>
          <w:lang w:bidi="hi-IN"/>
        </w:rPr>
        <w:t>)</w:t>
      </w:r>
      <w:r>
        <w:t xml:space="preserve">, 2.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t>, 3.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बाँटने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बाँटना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वाजेबात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  <w:rPr>
          <w:lang w:bidi="hi-IN"/>
        </w:rPr>
      </w:pPr>
      <w:r>
        <w:t>------------------------------------</w:t>
      </w:r>
      <w:r>
        <w:rPr>
          <w:rFonts w:hint="cs"/>
          <w:cs/>
          <w:lang w:bidi="hi-IN"/>
        </w:rPr>
        <w:t>--------------------------------------------</w:t>
      </w:r>
    </w:p>
    <w:p w:rsidR="00A256F1" w:rsidRDefault="00A256F1" w:rsidP="00A256F1">
      <w:pPr>
        <w:pStyle w:val="libNormal"/>
      </w:pPr>
    </w:p>
    <w:p w:rsidR="00A256F1" w:rsidRDefault="00A256F1" w:rsidP="00523DB2">
      <w:pPr>
        <w:pStyle w:val="Heading1"/>
      </w:pPr>
      <w:bookmarkStart w:id="82" w:name="_Toc419975539"/>
      <w:bookmarkStart w:id="83" w:name="_Toc419975913"/>
      <w:bookmarkStart w:id="84" w:name="_Toc419976104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82"/>
      <w:bookmarkEnd w:id="83"/>
      <w:bookmarkEnd w:id="84"/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-------------------------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-------------------------------- </w:t>
      </w:r>
      <w:r>
        <w:rPr>
          <w:rFonts w:hint="cs"/>
          <w:cs/>
          <w:lang w:bidi="hi-IN"/>
        </w:rPr>
        <w:t>जवाद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----------------------------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---------------------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------------------- </w:t>
      </w:r>
      <w:r>
        <w:rPr>
          <w:rFonts w:hint="cs"/>
          <w:cs/>
          <w:lang w:bidi="hi-IN"/>
        </w:rPr>
        <w:t>ख़ैज़रान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----------------------------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t>195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899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----------------------------- </w:t>
      </w:r>
      <w:r>
        <w:t>29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ज़ीकादा</w:t>
      </w:r>
      <w:r>
        <w:rPr>
          <w:cs/>
          <w:lang w:bidi="hi-IN"/>
        </w:rPr>
        <w:t xml:space="preserve"> </w:t>
      </w:r>
      <w:r>
        <w:t>220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835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----------------------------- </w:t>
      </w:r>
      <w:r>
        <w:rPr>
          <w:rFonts w:hint="cs"/>
          <w:cs/>
          <w:lang w:bidi="hi-IN"/>
        </w:rPr>
        <w:t>काज़मैन</w:t>
      </w:r>
      <w:r>
        <w:t xml:space="preserve">, </w:t>
      </w:r>
      <w:r>
        <w:rPr>
          <w:rFonts w:hint="cs"/>
          <w:cs/>
          <w:lang w:bidi="hi-IN"/>
        </w:rPr>
        <w:t>बग़दाद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85" w:name="_Toc419975540"/>
      <w:bookmarkStart w:id="86" w:name="_Toc419975914"/>
      <w:bookmarkStart w:id="87" w:name="_Toc419976105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85"/>
      <w:bookmarkEnd w:id="86"/>
      <w:bookmarkEnd w:id="87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ख़ुशकिस्मत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वायदे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मुआहदे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समझौते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ओमूरे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अहसान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ओमूरे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वयस्त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कल्मात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आत्मइच्छाओं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शिष्टाचार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सफ़ल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कुआँ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नूरानियत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इच्छापूर्ति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सरज़निश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ऐतेराज़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ओयूब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तहसीले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लुक़्मा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मुसाफ़ेहा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द्वेष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नानकार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शिष्टाचार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अक़्लमन्दों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बुध्दिमानों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हमनशीनी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अज्ञानियों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हमनशीनी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संगत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सितमगर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महाप्रलय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कठोर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ख़्वाहेशात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ख़्वाहेशात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लग़्ज़िशों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त्रुटियों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चश्मपोशी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अनदेखी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बुज़र्गी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बड़ापन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द्वेष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शक़ावत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हिमाक़त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बेवक़ूफ़ी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धरोहर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दूसरें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बेईमानी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ग़ज़बनांक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क़रीबी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उपहार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उपहार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आइज़्ज़ा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ओमूर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रूकावट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बाधा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प्रातः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फ़वायद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सहनशीलता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मागें।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  <w:rPr>
          <w:lang w:bidi="hi-IN"/>
        </w:rPr>
      </w:pPr>
      <w:r>
        <w:t>-----------------------------------</w:t>
      </w:r>
      <w:r>
        <w:rPr>
          <w:rFonts w:hint="cs"/>
          <w:cs/>
          <w:lang w:bidi="hi-IN"/>
        </w:rPr>
        <w:t>---------------------------------------------------------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523DB2">
      <w:pPr>
        <w:pStyle w:val="Heading1"/>
      </w:pPr>
      <w:bookmarkStart w:id="88" w:name="_Toc419975541"/>
      <w:bookmarkStart w:id="89" w:name="_Toc419975915"/>
      <w:bookmarkStart w:id="90" w:name="_Toc419976106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88"/>
      <w:bookmarkEnd w:id="89"/>
      <w:bookmarkEnd w:id="90"/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------------------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------------------------- </w:t>
      </w:r>
      <w:r>
        <w:rPr>
          <w:rFonts w:hint="cs"/>
          <w:cs/>
          <w:lang w:bidi="hi-IN"/>
        </w:rPr>
        <w:t>नक़ी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---------------------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------------ </w:t>
      </w:r>
      <w:r>
        <w:rPr>
          <w:rFonts w:hint="cs"/>
          <w:cs/>
          <w:lang w:bidi="hi-IN"/>
        </w:rPr>
        <w:t>समाना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---------------------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ज़िलहिज्जा</w:t>
      </w:r>
      <w:r>
        <w:rPr>
          <w:cs/>
          <w:lang w:bidi="hi-IN"/>
        </w:rPr>
        <w:t xml:space="preserve"> </w:t>
      </w:r>
      <w:r>
        <w:t>214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829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----------------------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t>254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868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---------------------- </w:t>
      </w:r>
      <w:r>
        <w:rPr>
          <w:rFonts w:hint="cs"/>
          <w:cs/>
          <w:lang w:bidi="hi-IN"/>
        </w:rPr>
        <w:t>सामरा</w:t>
      </w:r>
      <w:r>
        <w:t xml:space="preserve">, </w:t>
      </w:r>
      <w:r>
        <w:rPr>
          <w:rFonts w:hint="cs"/>
          <w:cs/>
          <w:lang w:bidi="hi-IN"/>
        </w:rPr>
        <w:t>इराक़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91" w:name="_Toc419975542"/>
      <w:bookmarkStart w:id="92" w:name="_Toc419975916"/>
      <w:bookmarkStart w:id="93" w:name="_Toc419976107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91"/>
      <w:bookmarkEnd w:id="92"/>
      <w:bookmarkEnd w:id="93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ख़ुदपसन्दी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धरोहर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यतीमों</w:t>
      </w:r>
      <w:r>
        <w:rPr>
          <w:cs/>
          <w:lang w:bidi="hi-IN"/>
        </w:rPr>
        <w:t xml:space="preserve"> (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दूसरो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नादानी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- </w:t>
      </w:r>
      <w:r>
        <w:t xml:space="preserve">1. </w:t>
      </w:r>
      <w:r>
        <w:rPr>
          <w:rFonts w:hint="cs"/>
          <w:cs/>
          <w:lang w:bidi="hi-IN"/>
        </w:rPr>
        <w:t>मुआशेरत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t xml:space="preserve">, 2. </w:t>
      </w:r>
      <w:r>
        <w:rPr>
          <w:rFonts w:hint="cs"/>
          <w:cs/>
          <w:lang w:bidi="hi-IN"/>
        </w:rPr>
        <w:t>सख़्तियों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3.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ख़्वाहिशे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चिन्ह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दोहरी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चुग़लख़ोरी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द्वेष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व्यक्तित्व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घटती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परामर्श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लग़्ज़िश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त्रुटि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प्रथकता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शुध्दि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अक़्लमन्दों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बुध्दिमानों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सरताबी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दानिशमन्दों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बुध्दिमानों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हमनशीं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तजुर्बा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धोके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ख़ुशख़ल्की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खम्भा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ख़ुदपसन्दी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ख़ुदखाँ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दुरूपयोग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पहुँचायें।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शिष्टाचार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बड़ापन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गुनाहगारों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मुसाफ़ेहा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सफ़लता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पाओ।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मेज़ाह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वेक़ार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हैयबत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वेक़ार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अज़्दवाज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मालियात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मवाज़ना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औलाद।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  <w:rPr>
          <w:lang w:bidi="hi-IN"/>
        </w:rPr>
      </w:pPr>
      <w:r>
        <w:t>---------------------------------</w:t>
      </w:r>
      <w:r>
        <w:rPr>
          <w:rFonts w:hint="cs"/>
          <w:cs/>
          <w:lang w:bidi="hi-IN"/>
        </w:rPr>
        <w:t>--------------------------------------------------</w:t>
      </w:r>
    </w:p>
    <w:p w:rsidR="00A256F1" w:rsidRDefault="00A256F1" w:rsidP="00A256F1">
      <w:pPr>
        <w:pStyle w:val="libNormal"/>
      </w:pPr>
    </w:p>
    <w:p w:rsidR="00A256F1" w:rsidRDefault="00A256F1">
      <w:pPr>
        <w:spacing w:after="0" w:line="240" w:lineRule="auto"/>
        <w:rPr>
          <w:rFonts w:ascii="Mangal" w:eastAsia="Times New Roman" w:hAnsi="Mangal" w:cs="Mangal"/>
          <w:b/>
          <w:bCs/>
          <w:color w:val="1F497D"/>
          <w:cs/>
          <w:lang w:bidi="hi-IN"/>
        </w:rPr>
      </w:pPr>
      <w:r>
        <w:rPr>
          <w:cs/>
          <w:lang w:bidi="hi-IN"/>
        </w:rPr>
        <w:br w:type="page"/>
      </w:r>
    </w:p>
    <w:p w:rsidR="00A256F1" w:rsidRDefault="00A256F1" w:rsidP="00523DB2">
      <w:pPr>
        <w:pStyle w:val="Heading1"/>
      </w:pPr>
      <w:bookmarkStart w:id="94" w:name="_Toc419975543"/>
      <w:bookmarkStart w:id="95" w:name="_Toc419975917"/>
      <w:bookmarkStart w:id="96" w:name="_Toc419976108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अस्करी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bookmarkEnd w:id="94"/>
      <w:bookmarkEnd w:id="95"/>
      <w:bookmarkEnd w:id="96"/>
      <w:r>
        <w:rPr>
          <w:cs/>
          <w:lang w:bidi="hi-IN"/>
        </w:rPr>
        <w:t xml:space="preserve">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-----------------------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------------------------------ </w:t>
      </w:r>
      <w:r>
        <w:rPr>
          <w:rFonts w:hint="cs"/>
          <w:cs/>
          <w:lang w:bidi="hi-IN"/>
        </w:rPr>
        <w:t>असकरी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--------------------------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-------------------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------------------ </w:t>
      </w:r>
      <w:r>
        <w:rPr>
          <w:rFonts w:hint="cs"/>
          <w:cs/>
          <w:lang w:bidi="hi-IN"/>
        </w:rPr>
        <w:t>सलील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---------------------------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>
        <w:t>232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846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----------------------------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t>260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874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---------------------------- </w:t>
      </w:r>
      <w:r>
        <w:rPr>
          <w:rFonts w:hint="cs"/>
          <w:cs/>
          <w:lang w:bidi="hi-IN"/>
        </w:rPr>
        <w:t>सामरा</w:t>
      </w:r>
      <w:r>
        <w:t xml:space="preserve">, </w:t>
      </w:r>
      <w:r>
        <w:rPr>
          <w:rFonts w:hint="cs"/>
          <w:cs/>
          <w:lang w:bidi="hi-IN"/>
        </w:rPr>
        <w:t>इराक़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97" w:name="_Toc419975544"/>
      <w:bookmarkStart w:id="98" w:name="_Toc419975918"/>
      <w:bookmarkStart w:id="99" w:name="_Toc419976109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97"/>
      <w:bookmarkEnd w:id="98"/>
      <w:bookmarkEnd w:id="99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नताएज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बढ़ाओ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आदेशानुपालन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ख़ताओं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त्रुटियों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सहनशीलता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सहनशीलता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t xml:space="preserve">, </w:t>
      </w:r>
      <w:r>
        <w:rPr>
          <w:rFonts w:hint="cs"/>
          <w:cs/>
          <w:lang w:bidi="hi-IN"/>
        </w:rPr>
        <w:t>बुर्दबारी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</w:t>
      </w:r>
      <w:r>
        <w:t xml:space="preserve">, </w:t>
      </w:r>
      <w:r>
        <w:rPr>
          <w:rFonts w:hint="cs"/>
          <w:cs/>
          <w:lang w:bidi="hi-IN"/>
        </w:rPr>
        <w:t>अवतार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ख़ुदग़र्ज़ी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ख़ुदपसन्दी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अक़्लमन्द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यमलोक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कोशां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प्रयत्नशील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आन्तरिक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संयम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ईशवर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शुध्दि</w:t>
      </w:r>
      <w:r>
        <w:t xml:space="preserve">, </w:t>
      </w:r>
      <w:r>
        <w:rPr>
          <w:rFonts w:hint="cs"/>
          <w:cs/>
          <w:lang w:bidi="hi-IN"/>
        </w:rPr>
        <w:t>त्रुटियों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झूठों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मित्रता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तरीके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हमआहंगी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बड़ापन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  <w:t>(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तुम्हारें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हमनशीं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पड़ोसियों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सुशीलता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मअदन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आन्तरिक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संयम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मअदन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ख़ुदाशुनास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न्यायवान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इबादतगुज़ार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तपस्या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वाजेबात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अहमक़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बेवकूफ़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ख़ुशियों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मोस्सर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प्रभावपूर्ण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कुंजी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अक़्लमन्द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झुकाये</w:t>
      </w:r>
      <w:r>
        <w:t xml:space="preserve">, </w:t>
      </w:r>
      <w:r>
        <w:rPr>
          <w:rFonts w:hint="cs"/>
          <w:cs/>
          <w:lang w:bidi="hi-IN"/>
        </w:rPr>
        <w:t>ऐहतियात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दूरअन्देशी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वितरित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बुज़ुर्गी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बड़ापन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चिन्ह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नेकचलनी</w:t>
      </w:r>
      <w:r>
        <w:t xml:space="preserve">,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सरचश्मा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स्त्रोत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इज्तेनाब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मफ़हूम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बदख़ुल्क़ी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दुर्व्यवहार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बदबख़्ती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9B1973" w:rsidRDefault="009B1973" w:rsidP="009B1973">
      <w:pPr>
        <w:pStyle w:val="libNormal"/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lastRenderedPageBreak/>
        <w:t>(आप ये किताब अलहसनैन इस्लामी नैटवर्क पर पढ़ रहे है।)</w:t>
      </w:r>
    </w:p>
    <w:p w:rsidR="009B1973" w:rsidRDefault="009B1973" w:rsidP="00A256F1">
      <w:pPr>
        <w:pStyle w:val="libNormal"/>
        <w:rPr>
          <w:lang w:bidi="hi-IN"/>
        </w:rPr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दानिशमन्द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बुध्दिमान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लग़्ज़िश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त्रुटि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मामेलात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सरवतमन्द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  <w:rPr>
          <w:lang w:bidi="hi-IN"/>
        </w:rPr>
      </w:pPr>
      <w:r>
        <w:t>----------------------------------</w:t>
      </w:r>
      <w:r>
        <w:rPr>
          <w:rFonts w:hint="cs"/>
          <w:cs/>
          <w:lang w:bidi="hi-IN"/>
        </w:rPr>
        <w:t>----------------------------------------------------------</w:t>
      </w:r>
    </w:p>
    <w:p w:rsidR="00A256F1" w:rsidRDefault="00A256F1" w:rsidP="00A256F1">
      <w:pPr>
        <w:pStyle w:val="libNormal"/>
      </w:pPr>
    </w:p>
    <w:p w:rsidR="00A256F1" w:rsidRDefault="00A256F1" w:rsidP="00523DB2">
      <w:pPr>
        <w:pStyle w:val="Heading1"/>
      </w:pPr>
      <w:bookmarkStart w:id="100" w:name="_Toc419975545"/>
      <w:bookmarkStart w:id="101" w:name="_Toc419975919"/>
      <w:bookmarkStart w:id="102" w:name="_Toc419976110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साहेबुज़्ज़मान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अज्जलल्लाहो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फ़राजह</w:t>
      </w:r>
      <w:bookmarkEnd w:id="100"/>
      <w:bookmarkEnd w:id="101"/>
      <w:bookmarkEnd w:id="102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------------------------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------------------------------- </w:t>
      </w:r>
      <w:r>
        <w:rPr>
          <w:rFonts w:hint="cs"/>
          <w:cs/>
          <w:lang w:bidi="hi-IN"/>
        </w:rPr>
        <w:t>महदी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</w:t>
      </w:r>
      <w:r>
        <w:t>0)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---------------------------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क़ासिम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बुज़ुर्गवार</w:t>
      </w:r>
      <w:r>
        <w:rPr>
          <w:cs/>
          <w:lang w:bidi="hi-IN"/>
        </w:rPr>
        <w:t xml:space="preserve"> --------------------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------------------ </w:t>
      </w:r>
      <w:r>
        <w:rPr>
          <w:rFonts w:hint="cs"/>
          <w:cs/>
          <w:lang w:bidi="hi-IN"/>
        </w:rPr>
        <w:t>नरजिस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---------------------------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>
        <w:t>256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870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फ़रमायेंगे।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Heading3"/>
      </w:pPr>
      <w:bookmarkStart w:id="103" w:name="_Toc419975546"/>
      <w:bookmarkStart w:id="104" w:name="_Toc419975920"/>
      <w:bookmarkStart w:id="105" w:name="_Toc419976111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  <w:bookmarkEnd w:id="103"/>
      <w:bookmarkEnd w:id="104"/>
      <w:bookmarkEnd w:id="105"/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ग़ैबत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लाभकारी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बादलों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मुफ़िद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लाभकारी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प्रशन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ज़ुहूर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प्रकटता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शिघ्रता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प्रथना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माँगों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इस्तहक़ाक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खोयेगा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(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शान्ति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मोहीत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छीपी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ख़बरगीरी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देखरेख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ग़ाफ़िल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बेपरवाह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तुममे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अपनायेगा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पहुँचायेगा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फ़ित्नों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झगड़ों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१२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>.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निंदित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रूजु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तर्क</w:t>
      </w:r>
      <w:r>
        <w:t xml:space="preserve">,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अन्ज़ल्ना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१९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अन्ज़लना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हक़्क़ानियत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सच्चाई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प्रबन्ध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फ़ित्ने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t xml:space="preserve">,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बक़िय्यतुल्लाह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ईशवर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लूँगा।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२८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ज़ुहूर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प्रकटता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.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२९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छींक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मुक्ति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३१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३२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३३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३४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३५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दानाई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मअदन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३६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३७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३८</w:t>
      </w:r>
      <w:r>
        <w:rPr>
          <w:cs/>
          <w:lang w:bidi="hi-IN"/>
        </w:rPr>
        <w:t>.</w:t>
      </w:r>
      <w:r>
        <w:rPr>
          <w:cs/>
          <w:lang w:bidi="hi-IN"/>
        </w:rPr>
        <w:tab/>
        <w:t>(</w:t>
      </w:r>
      <w:r>
        <w:rPr>
          <w:rFonts w:hint="cs"/>
          <w:cs/>
          <w:lang w:bidi="hi-IN"/>
        </w:rPr>
        <w:t>दादी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0)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३९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सहायक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lastRenderedPageBreak/>
        <w:t>४०</w:t>
      </w:r>
      <w:r>
        <w:rPr>
          <w:cs/>
          <w:lang w:bidi="hi-IN"/>
        </w:rPr>
        <w:t>.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 w:rsidR="00034BA0">
        <w:rPr>
          <w:rFonts w:hint="cs"/>
          <w:cs/>
          <w:lang w:bidi="hi-IN"/>
        </w:rPr>
        <w:t>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A256F1" w:rsidRDefault="00A256F1" w:rsidP="00A256F1">
      <w:pPr>
        <w:pStyle w:val="libNormal"/>
        <w:rPr>
          <w:lang w:bidi="hi-IN"/>
        </w:rPr>
      </w:pPr>
      <w:r>
        <w:t>-------------------------------------</w:t>
      </w:r>
      <w:r>
        <w:rPr>
          <w:rFonts w:hint="cs"/>
          <w:cs/>
          <w:lang w:bidi="hi-IN"/>
        </w:rPr>
        <w:t>-----------------------------------------------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मोहम्मादिन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अज्जिल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फ़राजाहुम</w:t>
      </w:r>
    </w:p>
    <w:p w:rsidR="00A256F1" w:rsidRDefault="00A256F1" w:rsidP="00A256F1">
      <w:pPr>
        <w:pStyle w:val="libNormal"/>
      </w:pPr>
    </w:p>
    <w:p w:rsidR="00A256F1" w:rsidRDefault="00A256F1" w:rsidP="00A256F1">
      <w:pPr>
        <w:pStyle w:val="libNormal"/>
      </w:pPr>
    </w:p>
    <w:p w:rsidR="00A256F1" w:rsidRDefault="00A256F1" w:rsidP="00E26B3C">
      <w:pPr>
        <w:pStyle w:val="libNormal"/>
        <w:rPr>
          <w:lang w:bidi="hi-IN"/>
        </w:rPr>
      </w:pPr>
      <w:r>
        <w:t>[[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 w:rsidR="00E26B3C">
        <w:rPr>
          <w:rFonts w:cstheme="minorBidi"/>
          <w:lang w:val="en-IN" w:bidi="hi-IN"/>
        </w:rPr>
        <w:t>alhassanain.org/hindi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</w:p>
    <w:p w:rsidR="00A256F1" w:rsidRDefault="00A256F1" w:rsidP="00A256F1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नक़वी</w:t>
      </w:r>
      <w:r>
        <w:rPr>
          <w:cs/>
          <w:lang w:bidi="hi-IN"/>
        </w:rPr>
        <w:t>]]</w:t>
      </w:r>
    </w:p>
    <w:p w:rsidR="00CD4E43" w:rsidRDefault="00CD4E43" w:rsidP="00A256F1">
      <w:pPr>
        <w:pStyle w:val="libNormal"/>
      </w:pPr>
      <w:r>
        <w:rPr>
          <w:rFonts w:hint="cs"/>
          <w:cs/>
          <w:lang w:bidi="hi-IN"/>
        </w:rPr>
        <w:t>21-5-2015</w:t>
      </w:r>
    </w:p>
    <w:p w:rsidR="00034BA0" w:rsidRDefault="00034BA0">
      <w:pPr>
        <w:spacing w:after="0" w:line="240" w:lineRule="auto"/>
        <w:rPr>
          <w:rFonts w:ascii="Mangal" w:eastAsia="Calibri" w:hAnsi="Mangal" w:cs="Mangal"/>
          <w:color w:val="000000"/>
          <w:sz w:val="28"/>
          <w:szCs w:val="28"/>
        </w:rPr>
      </w:pPr>
      <w:r>
        <w:br w:type="page"/>
      </w:r>
    </w:p>
    <w:p w:rsidR="001507D0" w:rsidRDefault="00034BA0" w:rsidP="001507D0">
      <w:pPr>
        <w:pStyle w:val="Heading1"/>
        <w:rPr>
          <w:lang w:bidi="hi-IN"/>
        </w:rPr>
      </w:pPr>
      <w:bookmarkStart w:id="106" w:name="_Toc419975547"/>
      <w:bookmarkStart w:id="107" w:name="_Toc419975921"/>
      <w:bookmarkStart w:id="108" w:name="_Toc419976112"/>
      <w:r>
        <w:rPr>
          <w:rFonts w:hint="cs"/>
          <w:cs/>
          <w:lang w:bidi="hi-IN"/>
        </w:rPr>
        <w:lastRenderedPageBreak/>
        <w:t>फेहरिस्त</w:t>
      </w:r>
      <w:bookmarkEnd w:id="106"/>
      <w:bookmarkEnd w:id="107"/>
      <w:bookmarkEnd w:id="108"/>
    </w:p>
    <w:sdt>
      <w:sdtPr>
        <w:rPr>
          <w:rFonts w:asciiTheme="minorHAnsi" w:eastAsiaTheme="minorHAnsi" w:hAnsiTheme="minorHAnsi" w:cs="Arial"/>
          <w:b w:val="0"/>
          <w:bCs w:val="0"/>
          <w:color w:val="auto"/>
          <w:sz w:val="32"/>
          <w:szCs w:val="32"/>
        </w:rPr>
        <w:id w:val="5566724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507D0" w:rsidRDefault="001507D0">
          <w:pPr>
            <w:pStyle w:val="TOCHeading"/>
          </w:pPr>
          <w:r>
            <w:t>Contents</w:t>
          </w:r>
        </w:p>
        <w:p w:rsidR="001507D0" w:rsidRDefault="001507D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976077" w:history="1">
            <w:r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अनवार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_Toc419976077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78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मुक़द्दमा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_Toc419976078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2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79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क़ुराने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करीम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_Toc419976079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3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80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_Toc419976080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4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81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अनवारे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क़ुरआन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_Toc419976081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5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19976082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क़ुराने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करीम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_Toc419976082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5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83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अनवारे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_Toc419976083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10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84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मुहम्मद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मुस्तफ़ा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_Toc419976084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10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085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रिसालतमॉब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_Toc419976085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11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86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फ़ातिमा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ज़हरा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सलवातुल्लाह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अलैयहा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_Toc419976086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15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087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फ़ातिमा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ज़हरा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_Toc419976087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16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88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अबीतालिब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_Toc419976088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20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089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अमीरूल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मोमेनीन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_Toc419976089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21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90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मुजतबा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_Toc419976090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26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091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_Toc419976091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27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92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सय्यदुश्शोहदा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_Toc419976092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32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093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_Toc419976093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33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94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ज़ैनुल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_Toc419976094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37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095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ज़ैनुल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आबेदीन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_Toc419976095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38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96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_Toc419976096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42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097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_Toc419976097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43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098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जाफ़रे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सादिक़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_Toc419976098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48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099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जाफ़रे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सादिक़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_Toc419976099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49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100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मुसा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काज़िम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_Toc419976100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52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101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काज़िम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_Toc419976101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54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102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_Toc419976102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59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103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_Toc419976103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60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104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तक़ी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_Toc419976104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64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105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तक़ी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_Toc419976105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65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106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_Toc419976106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70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107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_Toc419976107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71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108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अस्करी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_Toc419976108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76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109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_Toc419976109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77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110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साहेबुज़्ज़मान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अज्जलल्लाहो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फ़राजह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_Toc419976110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81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19976111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हुज्जत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.) 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फ़रमायाः</w:t>
            </w:r>
            <w:r w:rsidR="001507D0" w:rsidRPr="001A70D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_Toc419976111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82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855F5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19976112" w:history="1">
            <w:r w:rsidR="001507D0" w:rsidRPr="001A70DC">
              <w:rPr>
                <w:rStyle w:val="Hyperlink"/>
                <w:rFonts w:cs="Mangal" w:hint="cs"/>
                <w:noProof/>
                <w:cs/>
                <w:lang w:bidi="hi-IN"/>
              </w:rPr>
              <w:t>फेहरिस्त</w:t>
            </w:r>
            <w:r w:rsidR="001507D0">
              <w:rPr>
                <w:noProof/>
                <w:webHidden/>
              </w:rPr>
              <w:tab/>
            </w:r>
            <w:r w:rsidR="001507D0">
              <w:rPr>
                <w:noProof/>
                <w:webHidden/>
              </w:rPr>
              <w:fldChar w:fldCharType="begin"/>
            </w:r>
            <w:r w:rsidR="001507D0">
              <w:rPr>
                <w:noProof/>
                <w:webHidden/>
              </w:rPr>
              <w:instrText xml:space="preserve"> PAGEREF _Toc419976112 \h </w:instrText>
            </w:r>
            <w:r w:rsidR="001507D0">
              <w:rPr>
                <w:noProof/>
                <w:webHidden/>
              </w:rPr>
            </w:r>
            <w:r w:rsidR="001507D0">
              <w:rPr>
                <w:noProof/>
                <w:webHidden/>
              </w:rPr>
              <w:fldChar w:fldCharType="separate"/>
            </w:r>
            <w:r w:rsidR="001E3E5F">
              <w:rPr>
                <w:noProof/>
                <w:webHidden/>
              </w:rPr>
              <w:t>88</w:t>
            </w:r>
            <w:r w:rsidR="001507D0">
              <w:rPr>
                <w:noProof/>
                <w:webHidden/>
              </w:rPr>
              <w:fldChar w:fldCharType="end"/>
            </w:r>
          </w:hyperlink>
        </w:p>
        <w:p w:rsidR="001507D0" w:rsidRDefault="001507D0">
          <w:r>
            <w:rPr>
              <w:b/>
              <w:bCs/>
              <w:noProof/>
            </w:rPr>
            <w:fldChar w:fldCharType="end"/>
          </w:r>
        </w:p>
      </w:sdtContent>
    </w:sdt>
    <w:p w:rsidR="001507D0" w:rsidRDefault="001507D0" w:rsidP="001507D0">
      <w:pPr>
        <w:pStyle w:val="Heading1"/>
        <w:rPr>
          <w:lang w:bidi="hi-IN"/>
        </w:rPr>
      </w:pPr>
    </w:p>
    <w:sectPr w:rsidR="001507D0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58" w:rsidRDefault="00855F58" w:rsidP="008B7801">
      <w:pPr>
        <w:spacing w:after="0" w:line="240" w:lineRule="auto"/>
      </w:pPr>
      <w:r>
        <w:separator/>
      </w:r>
    </w:p>
  </w:endnote>
  <w:endnote w:type="continuationSeparator" w:id="0">
    <w:p w:rsidR="00855F58" w:rsidRDefault="00855F58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9348"/>
      <w:docPartObj>
        <w:docPartGallery w:val="Page Numbers (Bottom of Page)"/>
        <w:docPartUnique/>
      </w:docPartObj>
    </w:sdtPr>
    <w:sdtEndPr/>
    <w:sdtContent>
      <w:p w:rsidR="00523DB2" w:rsidRDefault="00523DB2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1E3E5F">
          <w:rPr>
            <w:rFonts w:ascii="SutonnyMJ" w:hAnsi="SutonnyMJ" w:cs="SutonnyMJ"/>
            <w:noProof/>
          </w:rPr>
          <w:t>1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523DB2" w:rsidRDefault="00523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58" w:rsidRDefault="00855F58" w:rsidP="008B7801">
      <w:pPr>
        <w:spacing w:after="0" w:line="240" w:lineRule="auto"/>
      </w:pPr>
      <w:r>
        <w:separator/>
      </w:r>
    </w:p>
  </w:footnote>
  <w:footnote w:type="continuationSeparator" w:id="0">
    <w:p w:rsidR="00855F58" w:rsidRDefault="00855F58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F1"/>
    <w:rsid w:val="00034BA0"/>
    <w:rsid w:val="000451DA"/>
    <w:rsid w:val="000A16E2"/>
    <w:rsid w:val="000D0FC8"/>
    <w:rsid w:val="000D641E"/>
    <w:rsid w:val="000F40B2"/>
    <w:rsid w:val="000F41D5"/>
    <w:rsid w:val="001507D0"/>
    <w:rsid w:val="001A3437"/>
    <w:rsid w:val="001E3E5F"/>
    <w:rsid w:val="00235071"/>
    <w:rsid w:val="00275890"/>
    <w:rsid w:val="0028663A"/>
    <w:rsid w:val="00292BC3"/>
    <w:rsid w:val="00296130"/>
    <w:rsid w:val="002B709B"/>
    <w:rsid w:val="002D15B8"/>
    <w:rsid w:val="002E4766"/>
    <w:rsid w:val="00304CCF"/>
    <w:rsid w:val="003137DA"/>
    <w:rsid w:val="003A1605"/>
    <w:rsid w:val="003A380C"/>
    <w:rsid w:val="003E4BC2"/>
    <w:rsid w:val="00406D51"/>
    <w:rsid w:val="004A56BA"/>
    <w:rsid w:val="004C57A4"/>
    <w:rsid w:val="00523DB2"/>
    <w:rsid w:val="00544132"/>
    <w:rsid w:val="00584195"/>
    <w:rsid w:val="005862E0"/>
    <w:rsid w:val="00593844"/>
    <w:rsid w:val="0059796A"/>
    <w:rsid w:val="005D2D86"/>
    <w:rsid w:val="005D3333"/>
    <w:rsid w:val="0061174D"/>
    <w:rsid w:val="006746F0"/>
    <w:rsid w:val="00690232"/>
    <w:rsid w:val="006D197A"/>
    <w:rsid w:val="00707890"/>
    <w:rsid w:val="00733E6E"/>
    <w:rsid w:val="0075520E"/>
    <w:rsid w:val="007719FE"/>
    <w:rsid w:val="00776659"/>
    <w:rsid w:val="007D0C93"/>
    <w:rsid w:val="007E3A6A"/>
    <w:rsid w:val="00855F58"/>
    <w:rsid w:val="008715EA"/>
    <w:rsid w:val="008A5A1E"/>
    <w:rsid w:val="008B7801"/>
    <w:rsid w:val="008D4310"/>
    <w:rsid w:val="008D6263"/>
    <w:rsid w:val="008F0D7B"/>
    <w:rsid w:val="009117EC"/>
    <w:rsid w:val="00934323"/>
    <w:rsid w:val="0094696C"/>
    <w:rsid w:val="00976CDC"/>
    <w:rsid w:val="009B1973"/>
    <w:rsid w:val="009C61EE"/>
    <w:rsid w:val="00A069B8"/>
    <w:rsid w:val="00A07514"/>
    <w:rsid w:val="00A256F1"/>
    <w:rsid w:val="00A2744B"/>
    <w:rsid w:val="00A455D0"/>
    <w:rsid w:val="00A560EA"/>
    <w:rsid w:val="00A77675"/>
    <w:rsid w:val="00AA7385"/>
    <w:rsid w:val="00AB18E8"/>
    <w:rsid w:val="00AB6543"/>
    <w:rsid w:val="00BA09B8"/>
    <w:rsid w:val="00BE1409"/>
    <w:rsid w:val="00C2470C"/>
    <w:rsid w:val="00C303C9"/>
    <w:rsid w:val="00C53098"/>
    <w:rsid w:val="00C539D3"/>
    <w:rsid w:val="00CC48FE"/>
    <w:rsid w:val="00CD4E43"/>
    <w:rsid w:val="00CD6645"/>
    <w:rsid w:val="00CE088A"/>
    <w:rsid w:val="00CE09E4"/>
    <w:rsid w:val="00D02065"/>
    <w:rsid w:val="00D44DB1"/>
    <w:rsid w:val="00D450D2"/>
    <w:rsid w:val="00D457C0"/>
    <w:rsid w:val="00D7533E"/>
    <w:rsid w:val="00DF0DAD"/>
    <w:rsid w:val="00DF1559"/>
    <w:rsid w:val="00E26B3C"/>
    <w:rsid w:val="00E30987"/>
    <w:rsid w:val="00E32589"/>
    <w:rsid w:val="00E400A5"/>
    <w:rsid w:val="00E52113"/>
    <w:rsid w:val="00E84EB1"/>
    <w:rsid w:val="00E9343A"/>
    <w:rsid w:val="00EB1BF3"/>
    <w:rsid w:val="00EC4B61"/>
    <w:rsid w:val="00F11A1C"/>
    <w:rsid w:val="00F20557"/>
    <w:rsid w:val="00F525D6"/>
    <w:rsid w:val="00F91E16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rFonts w:asciiTheme="minorHAnsi" w:eastAsiaTheme="minorHAnsi" w:hAnsiTheme="minorHAnsi"/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7E3A6A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7E3A6A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rFonts w:ascii="SolaimanLipi" w:eastAsia="Times New Roman" w:hAnsi="SolaimanLipi" w:cs="SolaimanLipi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basedOn w:val="libAr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basedOn w:val="libNormal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rFonts w:ascii="Mangal" w:hAnsi="Mangal" w:cs="Mangal"/>
      <w:i/>
      <w:iCs/>
      <w:color w:val="000000"/>
      <w:sz w:val="28"/>
      <w:szCs w:val="28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rFonts w:ascii="Mangal" w:hAnsi="Mangal" w:cs="Mangal"/>
      <w:color w:val="000000"/>
      <w:sz w:val="28"/>
      <w:szCs w:val="28"/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rFonts w:ascii="Mangal" w:hAnsi="Mangal" w:cs="Mangal"/>
      <w:b/>
      <w:bCs/>
      <w:color w:val="000000"/>
      <w:sz w:val="28"/>
      <w:szCs w:val="28"/>
      <w:u w:val="single"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rFonts w:ascii="Mangal" w:hAnsi="Mangal" w:cs="Mangal"/>
      <w:i/>
      <w:iCs/>
      <w:color w:val="000000"/>
      <w:sz w:val="28"/>
      <w:szCs w:val="28"/>
      <w:u w:val="single"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rFonts w:ascii="Mangal" w:hAnsi="Mangal" w:cs="Mangal"/>
      <w:b/>
      <w:bCs/>
      <w:i/>
      <w:iCs/>
      <w:color w:val="000000"/>
      <w:sz w:val="28"/>
      <w:szCs w:val="28"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 w:cs="Times New Roman"/>
    </w:rPr>
  </w:style>
  <w:style w:type="character" w:customStyle="1" w:styleId="libAlaemChar">
    <w:name w:val="libAlaem Char"/>
    <w:basedOn w:val="libNormal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 w:cstheme="minorBidi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rFonts w:asciiTheme="minorHAnsi" w:eastAsiaTheme="minorHAnsi" w:hAnsiTheme="minorHAnsi"/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7E3A6A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7E3A6A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rFonts w:ascii="SolaimanLipi" w:eastAsia="Times New Roman" w:hAnsi="SolaimanLipi" w:cs="SolaimanLipi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basedOn w:val="libAr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basedOn w:val="libNormal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rFonts w:ascii="Mangal" w:hAnsi="Mangal" w:cs="Mangal"/>
      <w:i/>
      <w:iCs/>
      <w:color w:val="000000"/>
      <w:sz w:val="28"/>
      <w:szCs w:val="28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rFonts w:ascii="Mangal" w:hAnsi="Mangal" w:cs="Mangal"/>
      <w:color w:val="000000"/>
      <w:sz w:val="28"/>
      <w:szCs w:val="28"/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rFonts w:ascii="Mangal" w:hAnsi="Mangal" w:cs="Mangal"/>
      <w:b/>
      <w:bCs/>
      <w:color w:val="000000"/>
      <w:sz w:val="28"/>
      <w:szCs w:val="28"/>
      <w:u w:val="single"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rFonts w:ascii="Mangal" w:hAnsi="Mangal" w:cs="Mangal"/>
      <w:i/>
      <w:iCs/>
      <w:color w:val="000000"/>
      <w:sz w:val="28"/>
      <w:szCs w:val="28"/>
      <w:u w:val="single"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rFonts w:ascii="Mangal" w:hAnsi="Mangal" w:cs="Mangal"/>
      <w:b/>
      <w:bCs/>
      <w:i/>
      <w:iCs/>
      <w:color w:val="000000"/>
      <w:sz w:val="28"/>
      <w:szCs w:val="28"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 w:cs="Times New Roman"/>
    </w:rPr>
  </w:style>
  <w:style w:type="character" w:customStyle="1" w:styleId="libAlaemChar">
    <w:name w:val="libAlaem Char"/>
    <w:basedOn w:val="libNormal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 w:cstheme="minorBidi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88EB-C3A0-4753-A7A8-129206FC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Template01.dotx</Template>
  <TotalTime>39</TotalTime>
  <Pages>90</Pages>
  <Words>10594</Words>
  <Characters>60390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E1</cp:lastModifiedBy>
  <cp:revision>9</cp:revision>
  <cp:lastPrinted>2015-10-20T09:29:00Z</cp:lastPrinted>
  <dcterms:created xsi:type="dcterms:W3CDTF">2015-05-21T07:55:00Z</dcterms:created>
  <dcterms:modified xsi:type="dcterms:W3CDTF">2015-10-20T09:30:00Z</dcterms:modified>
</cp:coreProperties>
</file>