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69" w:rsidRPr="00C64EB4" w:rsidRDefault="00CB1D69" w:rsidP="00CB1D69">
      <w:pPr>
        <w:pStyle w:val="libTitr1"/>
        <w:rPr>
          <w:lang w:bidi="hi-IN"/>
        </w:rPr>
      </w:pPr>
      <w:bookmarkStart w:id="0" w:name="_Toc473104900"/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</w:t>
      </w:r>
      <w:r>
        <w:rPr>
          <w:rFonts w:hint="cs"/>
          <w:cs/>
          <w:lang w:bidi="hi-IN"/>
        </w:rPr>
        <w:t>ी (अ.स.)</w:t>
      </w:r>
      <w:bookmarkEnd w:id="0"/>
    </w:p>
    <w:p w:rsidR="00CB1D69" w:rsidRPr="00D822B6" w:rsidRDefault="00CB1D69" w:rsidP="00CB1D69">
      <w:pPr>
        <w:pStyle w:val="libCenterBold1"/>
        <w:rPr>
          <w:lang w:bidi="hi-IN"/>
        </w:rPr>
      </w:pPr>
      <w:r>
        <w:rPr>
          <w:rFonts w:hint="cs"/>
          <w:cs/>
          <w:lang w:bidi="hi-IN"/>
        </w:rPr>
        <w:t xml:space="preserve"> (</w:t>
      </w:r>
      <w:r w:rsidRPr="00D822B6">
        <w:rPr>
          <w:rFonts w:hint="cs"/>
          <w:cs/>
          <w:lang w:bidi="hi-IN"/>
        </w:rPr>
        <w:t>चौदह</w:t>
      </w:r>
      <w:r w:rsidRPr="00D822B6">
        <w:rPr>
          <w:rFonts w:hint="cs"/>
          <w:rtl/>
          <w:cs/>
        </w:rPr>
        <w:t xml:space="preserve"> </w:t>
      </w:r>
      <w:r w:rsidRPr="00D822B6">
        <w:rPr>
          <w:rFonts w:hint="cs"/>
          <w:cs/>
          <w:lang w:bidi="hi-IN"/>
        </w:rPr>
        <w:t>सितारे</w:t>
      </w:r>
      <w:r>
        <w:rPr>
          <w:rFonts w:hint="cs"/>
          <w:cs/>
          <w:lang w:bidi="hi-IN"/>
        </w:rPr>
        <w:t>)</w:t>
      </w:r>
    </w:p>
    <w:p w:rsidR="00CB1D69" w:rsidRDefault="00CB1D69" w:rsidP="00CB1D69">
      <w:pPr>
        <w:pStyle w:val="libTitr2"/>
        <w:rPr>
          <w:cs/>
          <w:lang w:bidi="hi-IN"/>
        </w:rPr>
      </w:pPr>
      <w:r w:rsidRPr="00C64EB4">
        <w:rPr>
          <w:rFonts w:hint="cs"/>
          <w:cs/>
          <w:lang w:bidi="hi-IN"/>
        </w:rPr>
        <w:t>लेखकः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कर्रारवी</w:t>
      </w:r>
    </w:p>
    <w:p w:rsidR="00CB1D69" w:rsidRPr="00C64EB4" w:rsidRDefault="00CB1D69" w:rsidP="00CB1D69">
      <w:pPr>
        <w:pStyle w:val="libnotice0"/>
      </w:pPr>
      <w:r w:rsidRPr="006B240B">
        <w:rPr>
          <w:rStyle w:val="libNoticeChar"/>
          <w:rFonts w:hint="cs"/>
          <w:cs/>
          <w:lang w:bidi="hi-IN"/>
        </w:rPr>
        <w:t>नोटः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ये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अलहसनैन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इस्लामी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नेटवर्क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ज़रीऐ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अपने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पाठको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लिऐ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कराई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और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मे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वग़ैरा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की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ग़लतीयो</w:t>
      </w:r>
      <w:r w:rsidRPr="00EA6470">
        <w:rPr>
          <w:rStyle w:val="libNoticeChar"/>
          <w:rtl/>
          <w:cs/>
        </w:rPr>
        <w:t xml:space="preserve"> </w:t>
      </w:r>
      <w:r>
        <w:rPr>
          <w:rStyle w:val="libNoticeChar"/>
          <w:rFonts w:hint="cs"/>
          <w:cs/>
          <w:lang w:bidi="hi-IN"/>
        </w:rPr>
        <w:t>को ठीक किया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गया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है।</w:t>
      </w:r>
    </w:p>
    <w:p w:rsidR="00CB1D69" w:rsidRDefault="00CB1D69" w:rsidP="00CB1D69">
      <w:pPr>
        <w:pStyle w:val="libNotice"/>
      </w:pPr>
      <w:r w:rsidRPr="00C64EB4">
        <w:t>Alhassanain.org/hindi</w:t>
      </w:r>
    </w:p>
    <w:p w:rsidR="00CB1D69" w:rsidRDefault="00CB1D69" w:rsidP="00CB1D69">
      <w:pPr>
        <w:spacing w:after="0" w:line="240" w:lineRule="auto"/>
        <w:rPr>
          <w:lang w:bidi="hi-IN"/>
        </w:rPr>
      </w:pPr>
      <w:r>
        <w:br w:type="page"/>
      </w:r>
      <w:bookmarkStart w:id="1" w:name="_Toc446029012"/>
    </w:p>
    <w:bookmarkEnd w:id="1"/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lastRenderedPageBreak/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खुलक़े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महवे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ख्वानी</w:t>
      </w: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सितारा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दसवीं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मन्जि़ल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तक़ी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नाजि़ल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यज़दानी</w:t>
      </w:r>
    </w:p>
    <w:p w:rsidR="00CB1D69" w:rsidRPr="00C64EB4" w:rsidRDefault="00CB1D69" w:rsidP="00CB1D69">
      <w:pPr>
        <w:pStyle w:val="libNormal"/>
      </w:pPr>
      <w:r>
        <w:rPr>
          <w:rFonts w:hint="cs"/>
          <w:cs/>
          <w:lang w:bidi="hi-IN"/>
        </w:rPr>
        <w:t>(</w:t>
      </w:r>
      <w:r w:rsidRPr="00C64EB4">
        <w:rPr>
          <w:rFonts w:hint="cs"/>
          <w:cs/>
          <w:lang w:bidi="hi-IN"/>
        </w:rPr>
        <w:t>साबिर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थरयानी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कराची</w:t>
      </w:r>
      <w:r>
        <w:rPr>
          <w:rFonts w:hint="cs"/>
          <w:cs/>
          <w:lang w:bidi="hi-IN"/>
        </w:rPr>
        <w:t>)</w:t>
      </w:r>
    </w:p>
    <w:p w:rsidR="00CB1D69" w:rsidRPr="00C64EB4" w:rsidRDefault="00CB1D69" w:rsidP="00CB1D69">
      <w:pPr>
        <w:pStyle w:val="libNormal"/>
      </w:pP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दसवां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नाएबे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बशर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लक़ब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हादी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रहबरे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पिसर</w:t>
      </w: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इतरते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अतहार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चौथा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मक़ाम</w:t>
      </w:r>
    </w:p>
    <w:p w:rsidR="00CB1D69" w:rsidRPr="00C64EB4" w:rsidRDefault="00CB1D69" w:rsidP="00CB1D69">
      <w:pPr>
        <w:pStyle w:val="libNormal"/>
        <w:rPr>
          <w:rtl/>
          <w:cs/>
        </w:rPr>
      </w:pPr>
    </w:p>
    <w:p w:rsidR="00CB1D69" w:rsidRPr="00C64EB4" w:rsidRDefault="00CB1D69" w:rsidP="00CB1D69">
      <w:pPr>
        <w:pStyle w:val="Heading1"/>
        <w:rPr>
          <w:lang w:bidi="hi-IN"/>
        </w:rPr>
      </w:pPr>
      <w:bookmarkStart w:id="2" w:name="_Toc446029013"/>
      <w:bookmarkStart w:id="3" w:name="_Toc473104901"/>
      <w:bookmarkStart w:id="4" w:name="_Toc473110753"/>
      <w:r w:rsidRPr="00C64EB4">
        <w:rPr>
          <w:rFonts w:hint="cs"/>
          <w:cs/>
          <w:lang w:bidi="hi-IN"/>
        </w:rPr>
        <w:t>वालैदेन</w:t>
      </w:r>
      <w:bookmarkEnd w:id="2"/>
      <w:bookmarkEnd w:id="3"/>
      <w:bookmarkEnd w:id="4"/>
    </w:p>
    <w:p w:rsidR="00CB1D69" w:rsidRPr="00C64EB4" w:rsidRDefault="00CB1D69" w:rsidP="00CB1D69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दसवें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दसवें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बारवीं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ख़ातून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मनसूस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अफज़ल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काएनात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तहारते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नफ़स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जीती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जागती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तस्वीर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</w:p>
    <w:p w:rsidR="00CB1D69" w:rsidRPr="00C64EB4" w:rsidRDefault="00CB1D69" w:rsidP="00CB1D69">
      <w:pPr>
        <w:pStyle w:val="libNormal"/>
        <w:rPr>
          <w:lang w:bidi="hi-IN"/>
        </w:rPr>
      </w:pPr>
      <w:r>
        <w:rPr>
          <w:rStyle w:val="libFootnote0Char"/>
          <w:rFonts w:eastAsia="Calibri" w:hint="cs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सवाएक़े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मोहर्रेक़ा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सूऊल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291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149</w:t>
      </w:r>
      <w:r>
        <w:rPr>
          <w:rStyle w:val="libFootnote0Char"/>
          <w:rFonts w:eastAsia="Calibri" w:hint="cs"/>
          <w:cs/>
          <w:lang w:bidi="hi-IN"/>
        </w:rPr>
        <w:t>)</w:t>
      </w:r>
      <w:r>
        <w:rPr>
          <w:cs/>
          <w:lang w:bidi="hi-IN"/>
        </w:rPr>
        <w:t xml:space="preserve"> </w:t>
      </w: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सैय्यदा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फ़ज़ल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</w:p>
    <w:p w:rsidR="00CB1D69" w:rsidRPr="00C64EB4" w:rsidRDefault="00CB1D69" w:rsidP="00CB1D69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मनाक़िब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116</w:t>
      </w:r>
      <w:r>
        <w:rPr>
          <w:rStyle w:val="libFootnote0Char"/>
          <w:rFonts w:eastAsia="Calibri"/>
          <w:cs/>
          <w:lang w:bidi="hi-IN"/>
        </w:rPr>
        <w:t>)</w:t>
      </w:r>
    </w:p>
    <w:p w:rsidR="00CB1D69" w:rsidRPr="00C64EB4" w:rsidRDefault="00CB1D69" w:rsidP="00CB1D69">
      <w:pPr>
        <w:pStyle w:val="libNormal"/>
      </w:pPr>
    </w:p>
    <w:p w:rsidR="00CB1D69" w:rsidRPr="00C64EB4" w:rsidRDefault="00CB1D69" w:rsidP="00CB1D69">
      <w:pPr>
        <w:pStyle w:val="Heading1"/>
      </w:pPr>
      <w:bookmarkStart w:id="5" w:name="_Toc446029014"/>
      <w:bookmarkStart w:id="6" w:name="_Toc473104902"/>
      <w:bookmarkStart w:id="7" w:name="_Toc473110754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बासआदत</w:t>
      </w:r>
      <w:bookmarkEnd w:id="5"/>
      <w:bookmarkEnd w:id="6"/>
      <w:bookmarkEnd w:id="7"/>
    </w:p>
    <w:p w:rsidR="00CB1D69" w:rsidRPr="00C64EB4" w:rsidRDefault="00CB1D69" w:rsidP="00CB1D69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t>5,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रज्जबुल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मुरज्जब</w:t>
      </w:r>
      <w:r>
        <w:rPr>
          <w:cs/>
          <w:lang w:bidi="hi-IN"/>
        </w:rPr>
        <w:t xml:space="preserve"> </w:t>
      </w:r>
      <w:r w:rsidRPr="00C64EB4">
        <w:t>214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बरोज़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बामुक़ाम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मुतावल्लिद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t>149,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साकेबा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t>120,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मुफ़ीद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</w:p>
    <w:p w:rsidR="00CB1D69" w:rsidRPr="00C64EB4" w:rsidRDefault="00CB1D69" w:rsidP="00CB1D69">
      <w:pPr>
        <w:pStyle w:val="libNormal"/>
      </w:pPr>
    </w:p>
    <w:p w:rsidR="00CB1D69" w:rsidRPr="00C64EB4" w:rsidRDefault="00CB1D69" w:rsidP="00CB1D69">
      <w:pPr>
        <w:pStyle w:val="Heading1"/>
        <w:rPr>
          <w:lang w:bidi="hi-IN"/>
        </w:rPr>
      </w:pPr>
      <w:bookmarkStart w:id="8" w:name="_Toc446029015"/>
      <w:bookmarkStart w:id="9" w:name="_Toc473104903"/>
      <w:bookmarkStart w:id="10" w:name="_Toc473110755"/>
      <w:r w:rsidRPr="00C64EB4">
        <w:rPr>
          <w:rFonts w:hint="cs"/>
          <w:cs/>
          <w:lang w:bidi="hi-IN"/>
        </w:rPr>
        <w:t>इस्मे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गिरामी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कुन्नीयत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अलक़ाब</w:t>
      </w:r>
      <w:bookmarkEnd w:id="8"/>
      <w:bookmarkEnd w:id="9"/>
      <w:bookmarkEnd w:id="10"/>
    </w:p>
    <w:p w:rsidR="00CB1D69" w:rsidRPr="00C64EB4" w:rsidRDefault="00CB1D69" w:rsidP="00CB1D69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काएनात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ज़ाहेरी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मोअयन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मोअयन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मौसूम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चौदह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मासूमीन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लौहे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महफ़ूज़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सरवरे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काएनात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मुअयन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फ़रज़न्द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मौसूम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t>225,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कशफुल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t>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कुन्नियत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अलक़ाब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नासेह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मोतावक्किल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मुर्तुज़ा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CB1D69" w:rsidRPr="00C64EB4" w:rsidRDefault="00CB1D69" w:rsidP="00CB1D69">
      <w:pPr>
        <w:pStyle w:val="libNormal"/>
        <w:rPr>
          <w:lang w:bidi="hi-IN"/>
        </w:rPr>
      </w:pPr>
      <w:r>
        <w:rPr>
          <w:rStyle w:val="libFootnote0Char"/>
          <w:rFonts w:eastAsia="Calibri" w:hint="cs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कशफ़ुल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ग़म्मा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149,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मतालेबुस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सूऊल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191</w:t>
      </w:r>
      <w:r>
        <w:rPr>
          <w:rStyle w:val="libFootnote0Char"/>
          <w:rFonts w:eastAsia="Calibri" w:hint="cs"/>
          <w:cs/>
          <w:lang w:bidi="hi-IN"/>
        </w:rPr>
        <w:t>)</w:t>
      </w:r>
    </w:p>
    <w:p w:rsidR="00CB1D69" w:rsidRPr="00C64EB4" w:rsidRDefault="00CB1D69" w:rsidP="00CB1D69">
      <w:pPr>
        <w:pStyle w:val="libNormal"/>
      </w:pPr>
    </w:p>
    <w:p w:rsidR="00CB1D69" w:rsidRPr="00C64EB4" w:rsidRDefault="00CB1D69" w:rsidP="00CB1D69">
      <w:pPr>
        <w:pStyle w:val="Heading1"/>
      </w:pPr>
      <w:bookmarkStart w:id="11" w:name="_Toc446029016"/>
      <w:bookmarkStart w:id="12" w:name="_Toc473104904"/>
      <w:bookmarkStart w:id="13" w:name="_Toc473110756"/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bookmarkEnd w:id="11"/>
      <w:bookmarkEnd w:id="12"/>
      <w:bookmarkEnd w:id="13"/>
    </w:p>
    <w:p w:rsidR="00CB1D69" w:rsidRPr="00C64EB4" w:rsidRDefault="00CB1D69" w:rsidP="00CB1D69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t>214,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बादशहाने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t>218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</w:t>
      </w:r>
      <w:r w:rsidRPr="00C64EB4">
        <w:t>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मोतासिम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फि़दा</w:t>
      </w:r>
      <w:r>
        <w:rPr>
          <w:cs/>
          <w:lang w:bidi="hi-IN"/>
        </w:rPr>
        <w:t xml:space="preserve"> </w:t>
      </w:r>
      <w:r w:rsidRPr="00C64EB4">
        <w:t>227,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मोतासिम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फि़दा</w:t>
      </w:r>
      <w:r>
        <w:rPr>
          <w:cs/>
          <w:lang w:bidi="hi-IN"/>
        </w:rPr>
        <w:t xml:space="preserve"> </w:t>
      </w:r>
      <w:r w:rsidRPr="00C64EB4">
        <w:t>232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फि़र</w:t>
      </w:r>
      <w:r>
        <w:rPr>
          <w:cs/>
          <w:lang w:bidi="hi-IN"/>
        </w:rPr>
        <w:t xml:space="preserve"> </w:t>
      </w:r>
      <w:r w:rsidRPr="00C64EB4">
        <w:t>247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मुग़तसिर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t>248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t>252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ज़ुबेर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अलमकनी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t>‘‘</w:t>
      </w:r>
      <w:r w:rsidRPr="00C64EB4">
        <w:rPr>
          <w:rFonts w:hint="cs"/>
          <w:cs/>
          <w:lang w:bidi="hi-IN"/>
        </w:rPr>
        <w:t>मोताज़बिल्लाह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तरतीब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दमतुस्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साकेबा</w:t>
      </w:r>
      <w:r>
        <w:rPr>
          <w:cs/>
          <w:lang w:bidi="hi-IN"/>
        </w:rPr>
        <w:t xml:space="preserve"> </w:t>
      </w:r>
      <w:r w:rsidRPr="00C64EB4">
        <w:t>254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</w:p>
    <w:p w:rsidR="00CB1D69" w:rsidRPr="00C64EB4" w:rsidRDefault="00CB1D69" w:rsidP="00CB1D69">
      <w:pPr>
        <w:pStyle w:val="libNormal"/>
      </w:pPr>
      <w:r>
        <w:rPr>
          <w:rStyle w:val="libFootnote0Char"/>
          <w:rFonts w:eastAsia="Calibri" w:hint="cs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तज़किरातुल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मासूमीन</w:t>
      </w:r>
      <w:r>
        <w:rPr>
          <w:rStyle w:val="libFootnote0Char"/>
          <w:rFonts w:eastAsia="Calibri" w:hint="cs"/>
          <w:cs/>
          <w:lang w:bidi="hi-IN"/>
        </w:rPr>
        <w:t>)</w:t>
      </w:r>
    </w:p>
    <w:p w:rsidR="00CB1D69" w:rsidRPr="00C64EB4" w:rsidRDefault="00CB1D69" w:rsidP="00CB1D69">
      <w:pPr>
        <w:pStyle w:val="libNormal"/>
      </w:pPr>
    </w:p>
    <w:p w:rsidR="00CB1D69" w:rsidRPr="00C64EB4" w:rsidRDefault="00CB1D69" w:rsidP="00CB1D69">
      <w:pPr>
        <w:pStyle w:val="Heading1"/>
      </w:pPr>
      <w:bookmarkStart w:id="14" w:name="_Toc446029017"/>
      <w:bookmarkStart w:id="15" w:name="_Toc473104905"/>
      <w:bookmarkStart w:id="16" w:name="_Toc473110757"/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अहदी</w:t>
      </w:r>
      <w:bookmarkEnd w:id="14"/>
      <w:bookmarkEnd w:id="15"/>
      <w:bookmarkEnd w:id="16"/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मोतासिम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ख़ानदानी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जज़बात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उभरे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उभर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तख़्त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वाकि़फ़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फ़रज़न्द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तबर्रूकात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सिपुर्द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t>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मोहर्रमुल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 w:rsidRPr="00C64EB4">
        <w:t>220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वारिदे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t>29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जि़क़ाद</w:t>
      </w:r>
      <w:r>
        <w:rPr>
          <w:cs/>
          <w:lang w:bidi="hi-IN"/>
        </w:rPr>
        <w:t xml:space="preserve"> </w:t>
      </w:r>
      <w:r w:rsidRPr="00C64EB4">
        <w:t>220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CB1D69" w:rsidRPr="00C64EB4" w:rsidRDefault="00CB1D69" w:rsidP="00CB1D69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147</w:t>
      </w:r>
      <w:r>
        <w:rPr>
          <w:rStyle w:val="libFootnote0Char"/>
          <w:rFonts w:eastAsia="Calibri"/>
          <w:cs/>
          <w:lang w:bidi="hi-IN"/>
        </w:rPr>
        <w:t>)</w:t>
      </w: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रावीये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इस्माइल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घबराओ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होगा।</w:t>
      </w: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इस्माईल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मोतासिम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परदाज़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रहेगा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आसुओें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चश्में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इस्माईल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लेना।</w:t>
      </w:r>
    </w:p>
    <w:p w:rsidR="00CB1D69" w:rsidRPr="00C64EB4" w:rsidRDefault="00CB1D69" w:rsidP="00CB1D69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तज़किरातुल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मासूमीन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217</w:t>
      </w:r>
      <w:r>
        <w:rPr>
          <w:rStyle w:val="libFootnote0Char"/>
          <w:rFonts w:eastAsia="Calibri"/>
          <w:cs/>
          <w:lang w:bidi="hi-IN"/>
        </w:rPr>
        <w:t>)</w:t>
      </w:r>
    </w:p>
    <w:p w:rsidR="00CB1D69" w:rsidRPr="00C64EB4" w:rsidRDefault="00CB1D69" w:rsidP="00CB1D69">
      <w:pPr>
        <w:pStyle w:val="libNormal"/>
      </w:pPr>
    </w:p>
    <w:p w:rsidR="00CB1D69" w:rsidRPr="00C64EB4" w:rsidRDefault="00CB1D69" w:rsidP="00CB1D69">
      <w:pPr>
        <w:pStyle w:val="Heading1"/>
      </w:pPr>
      <w:bookmarkStart w:id="17" w:name="_Toc446029018"/>
      <w:bookmarkStart w:id="18" w:name="_Toc473104906"/>
      <w:bookmarkStart w:id="19" w:name="_Toc473110758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लदुन्नी</w:t>
      </w:r>
      <w:bookmarkEnd w:id="17"/>
      <w:bookmarkEnd w:id="18"/>
      <w:bookmarkEnd w:id="19"/>
    </w:p>
    <w:p w:rsidR="00CB1D69" w:rsidRDefault="00CB1D69" w:rsidP="00CB1D69">
      <w:pPr>
        <w:pStyle w:val="libBold1"/>
        <w:rPr>
          <w:lang w:bidi="hi-IN"/>
        </w:rPr>
      </w:pPr>
      <w:r w:rsidRPr="00C64EB4">
        <w:rPr>
          <w:rFonts w:hint="cs"/>
          <w:cs/>
          <w:lang w:bidi="hi-IN"/>
        </w:rPr>
        <w:t>बचपन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वाकि़या</w:t>
      </w: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मुसल्लेमात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अइम्मा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लदुन्नी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हिकमत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मुकम्मिल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तशरीफ़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ज़ानु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हिकमत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मज़ीद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शरफ़े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तहसील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कमसिनी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आलिमों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कामियाब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माकूफ़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CB1D69" w:rsidRPr="00C64EB4" w:rsidRDefault="00CB1D69" w:rsidP="00CB1D69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मसूदी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t>6-</w:t>
      </w:r>
      <w:r>
        <w:rPr>
          <w:cs/>
          <w:lang w:bidi="hi-IN"/>
        </w:rPr>
        <w:t xml:space="preserve"> </w:t>
      </w:r>
      <w:r w:rsidRPr="00C64EB4">
        <w:t>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मरजए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ख़लाएक़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सोचने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मरकजि़यत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मोअल्लिम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तरबीयत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फ़जऱ्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फ़राग़ते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दबाव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इन्तेज़ाम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जुनीदी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माकूल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मुशाहेरा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जुनीदी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दुशमनी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शोहरत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अलग़रज़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जुनीदी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जुनीदी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रवाफि़ज़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पाएं।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जुनीदी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दरवाज़ा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मुनक़ता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फ़ैज़े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जि़यारत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इस्तेफ़ादे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जुनीदी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कमसिनी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मुताल्लिक़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हाफि़ज़े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तावील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तन्ज़ील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मुख़तसर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काएनात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अफ़ज़ल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CB1D69" w:rsidRPr="00C64EB4" w:rsidRDefault="00CB1D69" w:rsidP="00CB1D69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असबात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वसीयत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दमतुस्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121</w:t>
      </w:r>
      <w:r>
        <w:rPr>
          <w:rStyle w:val="libFootnote0Char"/>
          <w:rFonts w:eastAsia="Calibri"/>
          <w:cs/>
          <w:lang w:bidi="hi-IN"/>
        </w:rPr>
        <w:t>)</w:t>
      </w:r>
    </w:p>
    <w:p w:rsidR="00CB1D69" w:rsidRPr="00C64EB4" w:rsidRDefault="00CB1D69" w:rsidP="00CB1D69">
      <w:pPr>
        <w:pStyle w:val="libNormal"/>
      </w:pPr>
    </w:p>
    <w:p w:rsidR="00CB1D69" w:rsidRPr="00C64EB4" w:rsidRDefault="00CB1D69" w:rsidP="00CB1D69">
      <w:pPr>
        <w:pStyle w:val="Heading1"/>
      </w:pPr>
      <w:bookmarkStart w:id="20" w:name="_Toc446029019"/>
      <w:bookmarkStart w:id="21" w:name="_Toc473104907"/>
      <w:bookmarkStart w:id="22" w:name="_Toc473110759"/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बातिन</w:t>
      </w:r>
      <w:bookmarkEnd w:id="20"/>
      <w:bookmarkEnd w:id="21"/>
      <w:bookmarkEnd w:id="22"/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तक़रीबन</w:t>
      </w:r>
      <w:r>
        <w:rPr>
          <w:cs/>
          <w:lang w:bidi="hi-IN"/>
        </w:rPr>
        <w:t xml:space="preserve"> </w:t>
      </w:r>
      <w:r w:rsidRPr="00C64EB4">
        <w:t>29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पज़ीर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मुद्दते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तक़रीबन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ऐहतिराज़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ग़ैब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वाकि़यात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मक़दूरात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गज़न्द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कशफ़ुल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ग़ुम्मा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CB1D69" w:rsidRPr="00C64EB4" w:rsidRDefault="00CB1D69" w:rsidP="00CB1D69">
      <w:pPr>
        <w:pStyle w:val="libNormal"/>
      </w:pPr>
      <w:r w:rsidRPr="00C64EB4"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फरज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निज़ामे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दुरूस्त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असलहों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सम्भाल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बामोजिब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दुरूस्त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पुलिस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गिरफतार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मरक़ूम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फ़जऱ्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मग़रिब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हैरानी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सोचता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उधर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छूट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फ़रमाऐं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मग़सूबा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अन्क़रीब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</w:p>
    <w:p w:rsidR="00CB1D69" w:rsidRPr="00C64EB4" w:rsidRDefault="00CB1D69" w:rsidP="00CB1D69">
      <w:pPr>
        <w:pStyle w:val="libNormal"/>
      </w:pPr>
      <w:r w:rsidRPr="00C64EB4"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बोले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बढ़ा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आजाएं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वाकि़ए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</w:p>
    <w:p w:rsidR="00CB1D69" w:rsidRPr="00C64EB4" w:rsidRDefault="00CB1D69" w:rsidP="00CB1D69">
      <w:pPr>
        <w:pStyle w:val="libNormal"/>
        <w:rPr>
          <w:lang w:bidi="hi-IN"/>
        </w:rPr>
      </w:pPr>
      <w:r w:rsidRPr="00C64EB4"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फ़ज़ल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बेचना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चाहता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अफ़सोस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</w:p>
    <w:p w:rsidR="00CB1D69" w:rsidRPr="00C64EB4" w:rsidRDefault="00CB1D69" w:rsidP="00CB1D69">
      <w:pPr>
        <w:pStyle w:val="libNormal"/>
      </w:pPr>
      <w:r w:rsidRPr="00C64EB4"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अय्यूब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ज़ौजा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हामेला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फ़रमाएं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लड़का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लड़का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रखना।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लड़का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CB1D69" w:rsidRPr="00C64EB4" w:rsidRDefault="00CB1D69" w:rsidP="00CB1D69">
      <w:pPr>
        <w:pStyle w:val="libNormal"/>
      </w:pPr>
      <w:r w:rsidRPr="00C64EB4">
        <w:t>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ज़करिया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हामेला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लड़का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लड़कियां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लड़कों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चुनांचे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</w:p>
    <w:p w:rsidR="00CB1D69" w:rsidRPr="00C64EB4" w:rsidRDefault="00CB1D69" w:rsidP="00CB1D69">
      <w:pPr>
        <w:pStyle w:val="libNormal"/>
      </w:pPr>
      <w:r w:rsidRPr="00C64EB4">
        <w:t>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t>227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तुर्को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पहुचा।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तुर्की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गुफ़्तगू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तुर्की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क़दमों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गिरवीदा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पुकारा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CB1D69" w:rsidRPr="00C64EB4" w:rsidRDefault="00CB1D69" w:rsidP="00CB1D69">
      <w:pPr>
        <w:pStyle w:val="libBold1"/>
      </w:pPr>
      <w:r w:rsidRPr="00C64EB4">
        <w:t>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तिहत्तर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तालीमः</w:t>
      </w:r>
    </w:p>
    <w:p w:rsidR="00CB1D69" w:rsidRPr="00C64EB4" w:rsidRDefault="00CB1D69" w:rsidP="00CB1D69">
      <w:pPr>
        <w:pStyle w:val="libNormal"/>
        <w:rPr>
          <w:lang w:bidi="hi-IN"/>
        </w:rPr>
      </w:pP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गुफ़तगू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मुहं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चुसो।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चूसा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तेहत्तर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दिक़्कत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rFonts w:hint="cs"/>
          <w:cs/>
          <w:lang w:bidi="hi-IN"/>
        </w:rPr>
        <w:t xml:space="preserve"> पेज न.</w:t>
      </w:r>
      <w:r>
        <w:rPr>
          <w:cs/>
          <w:lang w:bidi="hi-IN"/>
        </w:rPr>
        <w:t xml:space="preserve"> </w:t>
      </w:r>
      <w:r w:rsidRPr="00C64EB4">
        <w:t>122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t>125</w:t>
      </w:r>
    </w:p>
    <w:p w:rsidR="00CB1D69" w:rsidRPr="00C64EB4" w:rsidRDefault="00CB1D69" w:rsidP="00CB1D69">
      <w:pPr>
        <w:pStyle w:val="libBold1"/>
      </w:pPr>
      <w:r w:rsidRPr="00C64EB4">
        <w:t>8.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सोने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बदल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जाना</w:t>
      </w: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आइम्माए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ताहेरीन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तकमील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मैनें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तक्लीफ़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जाएगी।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मुठ्ठी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ड़ाल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फ़रोख्त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निकालो।</w:t>
      </w:r>
    </w:p>
    <w:p w:rsidR="00CB1D69" w:rsidRPr="00C64EB4" w:rsidRDefault="00CB1D69" w:rsidP="00CB1D69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फ़रोख्त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CB1D69" w:rsidRPr="00C64EB4" w:rsidRDefault="00CB1D69" w:rsidP="00CB1D69">
      <w:pPr>
        <w:pStyle w:val="libNormal"/>
      </w:pPr>
      <w:r>
        <w:rPr>
          <w:rStyle w:val="libFootnote0Char"/>
          <w:rFonts w:eastAsia="Calibri" w:hint="cs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मनाक़िब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इब्ने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शहर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आशोब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6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119</w:t>
      </w:r>
      <w:r>
        <w:rPr>
          <w:rStyle w:val="libFootnote0Char"/>
          <w:rFonts w:eastAsia="Calibri" w:hint="cs"/>
          <w:cs/>
          <w:lang w:bidi="hi-IN"/>
        </w:rPr>
        <w:t>)</w:t>
      </w:r>
    </w:p>
    <w:p w:rsidR="00CB1D69" w:rsidRPr="00C64EB4" w:rsidRDefault="00CB1D69" w:rsidP="00CB1D69">
      <w:pPr>
        <w:pStyle w:val="libBold1"/>
      </w:pPr>
      <w:r w:rsidRPr="00C64EB4">
        <w:t>9.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आज़म</w:t>
      </w: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सुक़्क़तुल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क़ुलैनी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आज़म</w:t>
      </w:r>
      <w:r>
        <w:rPr>
          <w:cs/>
          <w:lang w:bidi="hi-IN"/>
        </w:rPr>
        <w:t xml:space="preserve"> </w:t>
      </w:r>
      <w:r w:rsidRPr="00C64EB4">
        <w:t>73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हुरूफ़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आसिफ़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बरखि़या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चश्मे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ज़दन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मुल्के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तख्ते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बिलक़ीस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मंगवा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मंगवाने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सिमट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तख्त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नौफ़ली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आज़म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t>72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हुरूफ़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महफ़ूज़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ग़ैब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मसूदी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क़ुदरत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अंगेज़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ताज्जुब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रूकावट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सकती।</w:t>
      </w:r>
    </w:p>
    <w:p w:rsidR="00CB1D69" w:rsidRPr="00C64EB4" w:rsidRDefault="00CB1D69" w:rsidP="00CB1D69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उसूले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काफ़ी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-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मनाक़िब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इब्ने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शहर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आशोब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118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दमतुस्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126</w:t>
      </w:r>
      <w:r>
        <w:rPr>
          <w:rStyle w:val="libFootnote0Char"/>
          <w:rFonts w:eastAsia="Calibri"/>
          <w:cs/>
          <w:lang w:bidi="hi-IN"/>
        </w:rPr>
        <w:t>)</w:t>
      </w:r>
    </w:p>
    <w:p w:rsidR="00CB1D69" w:rsidRPr="00C64EB4" w:rsidRDefault="00CB1D69" w:rsidP="00CB1D69">
      <w:pPr>
        <w:pStyle w:val="libNormal"/>
      </w:pPr>
    </w:p>
    <w:p w:rsidR="00CB1D69" w:rsidRPr="00C64EB4" w:rsidRDefault="00CB1D69" w:rsidP="00CB1D69">
      <w:pPr>
        <w:pStyle w:val="libNormal"/>
      </w:pPr>
      <w:bookmarkStart w:id="23" w:name="_Toc446029020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रोज़े</w:t>
      </w:r>
      <w:bookmarkEnd w:id="23"/>
    </w:p>
    <w:p w:rsidR="00CB1D69" w:rsidRPr="00C64EB4" w:rsidRDefault="00CB1D69" w:rsidP="00CB1D69">
      <w:pPr>
        <w:pStyle w:val="libNormal"/>
      </w:pPr>
      <w:r w:rsidRPr="00C64EB4">
        <w:t>10.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मिसबाह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इस्हाक़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अरीज़ी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मुताल्लिक़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CB1D69" w:rsidRPr="00C64EB4" w:rsidRDefault="00CB1D69" w:rsidP="00CB1D69">
      <w:pPr>
        <w:pStyle w:val="libNormal"/>
      </w:pPr>
      <w:r w:rsidRPr="00C64EB4"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पैग़म्बरे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t>17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रबीउल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अव्वल।</w:t>
      </w:r>
    </w:p>
    <w:p w:rsidR="00CB1D69" w:rsidRPr="00C64EB4" w:rsidRDefault="00CB1D69" w:rsidP="00CB1D69">
      <w:pPr>
        <w:pStyle w:val="libNormal"/>
      </w:pPr>
      <w:r w:rsidRPr="00C64EB4"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मेराज</w:t>
      </w:r>
      <w:r>
        <w:rPr>
          <w:cs/>
          <w:lang w:bidi="hi-IN"/>
        </w:rPr>
        <w:t xml:space="preserve"> </w:t>
      </w:r>
      <w:r w:rsidRPr="00C64EB4">
        <w:t>27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मुरज्जब।</w:t>
      </w:r>
      <w:r>
        <w:rPr>
          <w:cs/>
          <w:lang w:bidi="hi-IN"/>
        </w:rPr>
        <w:t xml:space="preserve"> </w:t>
      </w:r>
    </w:p>
    <w:p w:rsidR="00CB1D69" w:rsidRPr="00C64EB4" w:rsidRDefault="00CB1D69" w:rsidP="00CB1D69">
      <w:pPr>
        <w:pStyle w:val="libNormal"/>
      </w:pPr>
      <w:r w:rsidRPr="00C64EB4"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दहवुल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बिछाई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जूदी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t>25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ज़ीक़ाद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CB1D69" w:rsidRPr="00C64EB4" w:rsidRDefault="00CB1D69" w:rsidP="00CB1D69">
      <w:pPr>
        <w:pStyle w:val="libNormal"/>
      </w:pPr>
      <w:r w:rsidRPr="00C64EB4"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यौमें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ग़दीर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t>18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CB1D69" w:rsidRPr="00C64EB4" w:rsidRDefault="00CB1D69" w:rsidP="00CB1D69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lastRenderedPageBreak/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अरीज़ी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बख़शे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CB1D69" w:rsidRPr="00C64EB4" w:rsidRDefault="00CB1D69" w:rsidP="00CB1D69">
      <w:pPr>
        <w:pStyle w:val="libNormal"/>
        <w:rPr>
          <w:lang w:bidi="hi-IN"/>
        </w:rPr>
      </w:pPr>
      <w:r>
        <w:rPr>
          <w:rStyle w:val="libFootnote0Char"/>
          <w:rFonts w:eastAsia="Calibri" w:hint="cs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किताब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मनाक़िब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दम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123</w:t>
      </w:r>
      <w:r>
        <w:rPr>
          <w:rStyle w:val="libFootnote0Char"/>
          <w:rFonts w:eastAsia="Calibri" w:hint="cs"/>
          <w:cs/>
          <w:lang w:bidi="hi-IN"/>
        </w:rPr>
        <w:t>)</w:t>
      </w:r>
    </w:p>
    <w:p w:rsidR="00CB1D69" w:rsidRPr="00C64EB4" w:rsidRDefault="00CB1D69" w:rsidP="00CB1D69">
      <w:pPr>
        <w:pStyle w:val="libNormal"/>
      </w:pPr>
    </w:p>
    <w:p w:rsidR="00CB1D69" w:rsidRPr="00C64EB4" w:rsidRDefault="00CB1D69" w:rsidP="00CB1D69">
      <w:pPr>
        <w:pStyle w:val="Heading1"/>
      </w:pPr>
      <w:bookmarkStart w:id="24" w:name="_Toc446029021"/>
      <w:bookmarkStart w:id="25" w:name="_Toc473104908"/>
      <w:bookmarkStart w:id="26" w:name="_Toc473110760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तख़्त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नशीनी</w:t>
      </w:r>
      <w:bookmarkEnd w:id="24"/>
      <w:bookmarkEnd w:id="25"/>
      <w:bookmarkEnd w:id="26"/>
    </w:p>
    <w:p w:rsidR="00CB1D69" w:rsidRPr="00C64EB4" w:rsidRDefault="00CB1D69" w:rsidP="00CB1D69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वाकि़फ़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मन्ज़रे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आजायें।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शिबलन्जी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मुहं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चढ़ा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रफ़ीक़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अस्बाती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पहुचां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ख़ैरियत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दरयाफ़त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मैनें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बख़ैरियत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अस्बाती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सुकूत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इख़्तेयार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बइल्मे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दुरूस्त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ख़ैरियत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बोलती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अस्बाती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क़लमे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क़ुदरत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वासिक़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तख़्त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अस्बाती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चौंक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ख़ैरियत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आफि़यत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ईराक़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इन्क़ेलाब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अस्बाती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ठहरा।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इन्केशाफ़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t>149,</w:t>
      </w:r>
      <w:r>
        <w:rPr>
          <w:cs/>
          <w:lang w:bidi="hi-IN"/>
        </w:rPr>
        <w:t xml:space="preserve"> प्रकाशित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अलवर्दी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वाकि़या</w:t>
      </w:r>
      <w:r>
        <w:rPr>
          <w:cs/>
          <w:lang w:bidi="hi-IN"/>
        </w:rPr>
        <w:t xml:space="preserve"> </w:t>
      </w:r>
      <w:r w:rsidRPr="00C64EB4">
        <w:t>232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मिस्टर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ज़ाकिर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अलज़्यारत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वज़ीर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वज़ीर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फतेह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ख़क़ान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ज़ेहीन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CB1D69" w:rsidRPr="00C64EB4" w:rsidRDefault="00CB1D69" w:rsidP="00CB1D69">
      <w:pPr>
        <w:pStyle w:val="libNormal"/>
        <w:rPr>
          <w:lang w:bidi="hi-IN"/>
        </w:rPr>
      </w:pPr>
      <w:r>
        <w:rPr>
          <w:rStyle w:val="libFootnote0Char"/>
          <w:rFonts w:eastAsia="Calibri" w:hint="cs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फ़ेहरिस्त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इब्ने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नदीम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175</w:t>
      </w:r>
      <w:r>
        <w:rPr>
          <w:rStyle w:val="libFootnote0Char"/>
          <w:rFonts w:eastAsia="Calibri" w:hint="cs"/>
          <w:cs/>
          <w:lang w:bidi="hi-IN"/>
        </w:rPr>
        <w:t>)</w:t>
      </w:r>
    </w:p>
    <w:p w:rsidR="00CB1D69" w:rsidRPr="00C64EB4" w:rsidRDefault="00CB1D69" w:rsidP="00CB1D69">
      <w:pPr>
        <w:pStyle w:val="libNormal"/>
      </w:pPr>
    </w:p>
    <w:p w:rsidR="00CB1D69" w:rsidRPr="00C64EB4" w:rsidRDefault="00CB1D69" w:rsidP="00CB1D69">
      <w:pPr>
        <w:pStyle w:val="Heading1"/>
      </w:pPr>
      <w:bookmarkStart w:id="27" w:name="_Toc446029022"/>
      <w:bookmarkStart w:id="28" w:name="_Toc473104909"/>
      <w:bookmarkStart w:id="29" w:name="_Toc473110761"/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bookmarkEnd w:id="27"/>
      <w:bookmarkEnd w:id="28"/>
      <w:bookmarkEnd w:id="29"/>
    </w:p>
    <w:p w:rsidR="00CB1D69" w:rsidRPr="00C64EB4" w:rsidRDefault="00CB1D69" w:rsidP="00CB1D69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हमज़तुल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क़ुम्मी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मोतासिम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वज़ीर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घबराओ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अक़दा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अलमकाराहा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अलख़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पाओगे।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यसआ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मैनें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तिलावत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वज़ीर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लिबासे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फ़ख़रा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CB1D69" w:rsidRPr="00C64EB4" w:rsidRDefault="00CB1D69" w:rsidP="00CB1D69">
      <w:pPr>
        <w:pStyle w:val="libNormal"/>
      </w:pPr>
    </w:p>
    <w:p w:rsidR="00CB1D69" w:rsidRPr="00C64EB4" w:rsidRDefault="00CB1D69" w:rsidP="00CB1D69">
      <w:pPr>
        <w:pStyle w:val="Heading1"/>
      </w:pPr>
      <w:bookmarkStart w:id="30" w:name="_Toc446029023"/>
      <w:bookmarkStart w:id="31" w:name="_Toc473104910"/>
      <w:bookmarkStart w:id="32" w:name="_Toc473110762"/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मोतावकिल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सुलूक</w:t>
      </w:r>
      <w:bookmarkEnd w:id="30"/>
      <w:bookmarkEnd w:id="31"/>
      <w:bookmarkEnd w:id="32"/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जि़लहिज</w:t>
      </w:r>
      <w:r>
        <w:rPr>
          <w:cs/>
          <w:lang w:bidi="hi-IN"/>
        </w:rPr>
        <w:t xml:space="preserve"> </w:t>
      </w:r>
      <w:r w:rsidRPr="00C64EB4">
        <w:t>222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फ़ज़ल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तख़्ते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मुतामक्किन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हरकतें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जिन्होने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दमिश्क़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निगार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यज़ीद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शर्मिन्दा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मुताल्लिक़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बुग़ज़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दमेरी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बुग़ज़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मनक़सत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शायर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सक़ीयत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मोइद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क़म्बर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गुद्दी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खिचवा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दाएम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ख़ुम्र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अय्याश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कनीज़</w:t>
      </w:r>
      <w:r>
        <w:rPr>
          <w:rFonts w:hint="cs"/>
          <w:cs/>
          <w:lang w:bidi="hi-IN"/>
        </w:rPr>
        <w:t>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मुजामेअत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मसख़्रा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तमसखुर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महफि़ले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बज़म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मुसाहेबों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नदीमों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तकलीफ़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तबइयां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छुड़ा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आस्तीन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सांप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तरयाक़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मटकों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बिच्छू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तुड़वा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फैल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मज़हब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मोताजि़ला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खिलाफ़े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मोताजि़लयों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सरकारी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ओहदों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माज़ूल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CB1D69" w:rsidRPr="00C64EB4" w:rsidRDefault="00CB1D69" w:rsidP="00CB1D69">
      <w:pPr>
        <w:pStyle w:val="libNormal"/>
      </w:pPr>
      <w:r>
        <w:rPr>
          <w:rFonts w:hint="cs"/>
          <w:cs/>
          <w:lang w:bidi="hi-IN"/>
        </w:rPr>
        <w:t>स्यूती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नासबी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गुलज़ार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बेचारे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बनवाये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रोज़ों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जि़यारत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236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मज़ारे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शोहदाए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रौज़े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वगै़रह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मुन्हदिम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मुमानीयत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शोहदा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ताहेरा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खि़लक़त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मुक़द्दस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हायर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दिवारों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गालियां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हुजूमें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अशआर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फ़ातेमा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बागे़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फि़दक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ओहदों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जि़न्नार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बांधें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घोड़े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गधे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खच्चर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रक़ाबे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रखें।</w:t>
      </w:r>
      <w:r>
        <w:rPr>
          <w:cs/>
          <w:lang w:bidi="hi-IN"/>
        </w:rPr>
        <w:t xml:space="preserve"> </w:t>
      </w:r>
      <w:r w:rsidRPr="00C64EB4">
        <w:t>234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मोहद्देसीन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सामर्रा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इकराम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ख़ल्क़े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क़ुरआन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हदीसे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बर्क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शीबा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रसाफ़ा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सियूती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शाफ़ेई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इख़्तेयार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आफ़तें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नाजि़ल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इलाक़ों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ज़लज़ले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हौलनाक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अवाज़ें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जानवर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टिडडियों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टूटे।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रतल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बरसे।</w:t>
      </w:r>
    </w:p>
    <w:p w:rsidR="00CB1D69" w:rsidRPr="00C64EB4" w:rsidRDefault="00CB1D69" w:rsidP="00CB1D69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इस्लाम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65</w:t>
      </w:r>
      <w:r>
        <w:rPr>
          <w:rStyle w:val="libFootnote0Char"/>
          <w:rFonts w:eastAsia="Calibri"/>
          <w:cs/>
          <w:lang w:bidi="hi-IN"/>
        </w:rPr>
        <w:t>)</w:t>
      </w:r>
      <w:r>
        <w:rPr>
          <w:cs/>
          <w:lang w:bidi="hi-IN"/>
        </w:rPr>
        <w:t xml:space="preserve"> </w:t>
      </w:r>
    </w:p>
    <w:p w:rsidR="00CB1D69" w:rsidRPr="00C64EB4" w:rsidRDefault="00CB1D69" w:rsidP="00CB1D69">
      <w:pPr>
        <w:pStyle w:val="libNormal"/>
      </w:pP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lastRenderedPageBreak/>
        <w:t>मक़ामे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ज़खार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</w:t>
      </w:r>
      <w:r>
        <w:rPr>
          <w:rFonts w:hint="cs"/>
          <w:cs/>
          <w:lang w:bidi="hi-IN"/>
        </w:rPr>
        <w:t>ु</w:t>
      </w:r>
      <w:r w:rsidRPr="00C64EB4">
        <w:rPr>
          <w:rFonts w:hint="cs"/>
          <w:cs/>
          <w:lang w:bidi="hi-IN"/>
        </w:rPr>
        <w:t>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मुस्तकि़ल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बुग़्ज़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तौहीन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बसर्रत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शायर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फर्जरहजी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अलहज़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अतरजा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मोतावज्जा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लेगें।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उभारने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क़ाएम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शायक़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जाएगी।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जि़यारत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ग़ज़ब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असबाब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ज़ियारते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जायेगा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फ़ासले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भैज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यहूदी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वैरिज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जुतवा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खेत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फिकवा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यहूदी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बानीयों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ताअर्रूफ़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जुत्वा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बढ़ा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फ़रज़न्दे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हरगजि़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नाजायज़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विरज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यहूदियों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मुबराक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ख़ुश्क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यहूदी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फैला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हाएर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तस्वीरे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सराएर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मरक़ूम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हाएर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लुग़ते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हाएर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पाता।</w:t>
      </w: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शैख़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अलैहा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मिटाने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एजाज़े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हाएर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स्यूती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ख़ुलफ़ा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वाकि़या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इन्हेदामे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t>236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ढा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निशाने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खेती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ज़ियारते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स्यूती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नासबी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फ़ेल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दीवारों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गालियां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सियर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कामिल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जिलाउल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उयून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ज़खारे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शैख़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स्यूती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शायरो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अशआर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शायर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CB1D69" w:rsidRPr="00C64EB4" w:rsidRDefault="00CB1D69" w:rsidP="00CB1D69">
      <w:pPr>
        <w:pStyle w:val="libNormal"/>
      </w:pPr>
      <w:r w:rsidRPr="00C64EB4">
        <w:lastRenderedPageBreak/>
        <w:t>1.</w:t>
      </w:r>
      <w:r w:rsidRPr="00C64EB4">
        <w:tab/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नवासे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भूखा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ज़ुल्मो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CB1D69" w:rsidRPr="00C64EB4" w:rsidRDefault="00CB1D69" w:rsidP="00CB1D69">
      <w:pPr>
        <w:pStyle w:val="libNormal"/>
      </w:pPr>
      <w:r w:rsidRPr="00C64EB4">
        <w:t>2.</w:t>
      </w:r>
      <w:r w:rsidRPr="00C64EB4">
        <w:tab/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कि़स्म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इरतेक़ाब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>।</w:t>
      </w:r>
    </w:p>
    <w:p w:rsidR="00CB1D69" w:rsidRPr="00C64EB4" w:rsidRDefault="00CB1D69" w:rsidP="00CB1D69">
      <w:pPr>
        <w:pStyle w:val="libNormal"/>
      </w:pPr>
      <w:r w:rsidRPr="00C64EB4">
        <w:t>3.</w:t>
      </w:r>
      <w:r w:rsidRPr="00C64EB4">
        <w:tab/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कि़स्म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बुझाने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हडडियों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CB1D69" w:rsidRPr="00C64EB4" w:rsidRDefault="00CB1D69" w:rsidP="00CB1D69">
      <w:pPr>
        <w:pStyle w:val="libNormal"/>
      </w:pPr>
      <w:r>
        <w:rPr>
          <w:cs/>
          <w:lang w:bidi="hi-IN"/>
        </w:rPr>
        <w:t xml:space="preserve"> </w:t>
      </w: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तारीख़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ख़ुलफ़ा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237</w:t>
      </w:r>
      <w:r>
        <w:rPr>
          <w:rStyle w:val="libFootnote0Char"/>
          <w:rFonts w:eastAsia="Calibri"/>
          <w:cs/>
          <w:lang w:bidi="hi-IN"/>
        </w:rPr>
        <w:t>)</w:t>
      </w: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अमाली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शैख़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</w:t>
      </w:r>
      <w:r>
        <w:rPr>
          <w:rFonts w:hint="cs"/>
          <w:cs/>
          <w:lang w:bidi="hi-IN"/>
        </w:rPr>
        <w:t>ु</w:t>
      </w:r>
      <w:r w:rsidRPr="00C64EB4">
        <w:rPr>
          <w:rFonts w:hint="cs"/>
          <w:cs/>
          <w:lang w:bidi="hi-IN"/>
        </w:rPr>
        <w:t>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फि़रस्तादा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जि़</w:t>
      </w:r>
      <w:r w:rsidRPr="00C64EB4">
        <w:rPr>
          <w:rFonts w:hint="cs"/>
          <w:cs/>
          <w:lang w:bidi="hi-IN"/>
        </w:rPr>
        <w:t>यारत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वाकि़या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t>247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CB1D69" w:rsidRPr="00C64EB4" w:rsidRDefault="00CB1D69" w:rsidP="00CB1D69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तवारीख़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ज़ियारते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</w:t>
      </w:r>
      <w:r>
        <w:rPr>
          <w:rFonts w:hint="cs"/>
          <w:cs/>
          <w:lang w:bidi="hi-IN"/>
        </w:rPr>
        <w:t>ऊ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प्रोग्राम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खेल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अतराफ़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जवानिब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सरकारी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करेगी।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अबनाये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वाहेफ़ा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हरकतें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फ़ैसले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दास्तान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तमकील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मशग़ूल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दवानक़ी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तक़रीबन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दवानक़ी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मुतावज्जक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तक़रीबन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शिबलन्जी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ज़बरदस्त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दजला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मशरिक़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तकरीयत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 w:rsidRPr="00C64EB4">
        <w:t>221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मोतासिम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मुद्दतों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तकमील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</w:p>
    <w:p w:rsidR="00CB1D69" w:rsidRPr="00C64EB4" w:rsidRDefault="00CB1D69" w:rsidP="00CB1D69">
      <w:pPr>
        <w:pStyle w:val="libNormal"/>
      </w:pPr>
      <w:r>
        <w:rPr>
          <w:rStyle w:val="libFootnote0Char"/>
          <w:rFonts w:eastAsia="Calibri" w:hint="cs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नुरूल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149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तारीख़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किरमानी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क़लमी</w:t>
      </w:r>
      <w:r>
        <w:rPr>
          <w:rStyle w:val="libFootnote0Char"/>
          <w:rFonts w:eastAsia="Calibri" w:hint="cs"/>
          <w:cs/>
          <w:lang w:bidi="hi-IN"/>
        </w:rPr>
        <w:t>)</w:t>
      </w:r>
    </w:p>
    <w:p w:rsidR="00CB1D69" w:rsidRPr="00C64EB4" w:rsidRDefault="00CB1D69" w:rsidP="00CB1D69">
      <w:pPr>
        <w:pStyle w:val="Heading1"/>
      </w:pPr>
      <w:bookmarkStart w:id="33" w:name="_Toc446029024"/>
      <w:bookmarkStart w:id="34" w:name="_Toc473104911"/>
      <w:bookmarkStart w:id="35" w:name="_Toc473110763"/>
      <w:r w:rsidRPr="00C64EB4">
        <w:rPr>
          <w:rFonts w:hint="cs"/>
          <w:cs/>
          <w:lang w:bidi="hi-IN"/>
        </w:rPr>
        <w:lastRenderedPageBreak/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तलबी</w:t>
      </w:r>
      <w:bookmarkEnd w:id="33"/>
      <w:bookmarkEnd w:id="34"/>
      <w:bookmarkEnd w:id="35"/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वाकि़या</w:t>
      </w: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मोतावक्किल</w:t>
      </w:r>
      <w:r>
        <w:rPr>
          <w:cs/>
          <w:lang w:bidi="hi-IN"/>
        </w:rPr>
        <w:t xml:space="preserve"> </w:t>
      </w:r>
      <w:r w:rsidRPr="00C64EB4">
        <w:t>232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t>236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बेअदबी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फि़तरी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बुग़ज़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मुतावज्जा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t>243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मुतावज्जे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हाकिमे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ख़ुफि़या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फ़रज़न्दे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दक़ीक़ा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गुज़ाश्त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तवज्जा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इन्हेमाक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रिकार्ड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शिबलन्जी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हाकिमे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दवानाइयां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तफ़सीली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हाकिमें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एतिदाली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आफ़रीनी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जि़क्र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हाकिमें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माज़ेरत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माज़ेरत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ख्वाह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लहजा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इख़्तेयार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जायें।</w:t>
      </w:r>
    </w:p>
    <w:p w:rsidR="00CB1D69" w:rsidRPr="00C64EB4" w:rsidRDefault="00CB1D69" w:rsidP="00CB1D69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नुरूल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149</w:t>
      </w:r>
      <w:r>
        <w:rPr>
          <w:rStyle w:val="libFootnote0Char"/>
          <w:rFonts w:eastAsia="Calibri"/>
          <w:cs/>
          <w:lang w:bidi="hi-IN"/>
        </w:rPr>
        <w:t>)</w:t>
      </w: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</w:t>
      </w:r>
      <w:r>
        <w:rPr>
          <w:rFonts w:hint="cs"/>
          <w:cs/>
          <w:lang w:bidi="hi-IN"/>
        </w:rPr>
        <w:t>ु</w:t>
      </w:r>
      <w:r w:rsidRPr="00C64EB4">
        <w:rPr>
          <w:rFonts w:hint="cs"/>
          <w:cs/>
          <w:lang w:bidi="hi-IN"/>
        </w:rPr>
        <w:t>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ख़ातिर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फ़ज़ल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हूं।</w:t>
      </w:r>
    </w:p>
    <w:p w:rsidR="00CB1D69" w:rsidRPr="00C64EB4" w:rsidRDefault="00CB1D69" w:rsidP="00CB1D69">
      <w:pPr>
        <w:pStyle w:val="libNormal"/>
        <w:rPr>
          <w:lang w:bidi="hi-IN"/>
        </w:rPr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जिलाउल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उयून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292</w:t>
      </w:r>
      <w:r>
        <w:rPr>
          <w:rStyle w:val="libFootnote0Char"/>
          <w:rFonts w:eastAsia="Calibri"/>
          <w:cs/>
          <w:lang w:bidi="hi-IN"/>
        </w:rPr>
        <w:t>)</w:t>
      </w:r>
    </w:p>
    <w:p w:rsidR="00CB1D69" w:rsidRPr="00C64EB4" w:rsidRDefault="00CB1D69" w:rsidP="00CB1D69">
      <w:pPr>
        <w:pStyle w:val="libNormal"/>
        <w:rPr>
          <w:lang w:bidi="hi-IN"/>
        </w:rPr>
      </w:pP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आइये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हरसमा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क़यादत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हरसमा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कातिब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कातिब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मज़हबी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मनाज़रा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अज़ीमुश्शान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मीलों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खुश्क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कातिब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मनाज़रा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कातिब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क़ौल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अनक़रीब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कातिब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ग़ालिब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हरसमा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हश्वी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कातिब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शर्मिन्दा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बढ़ता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वारिदे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मुलाहेज़ा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हरसमा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मोहलस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जाऊं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हरसमा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मुलाज़ेमीन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टोपियां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सोचता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इमामीया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बेवकूफ़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अलग़रज़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दुरूस्त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मुलाज़ेमीन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बरसाती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बांध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याहिया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हरसमा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दुरूस्त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रवांगी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सोचता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गर्मी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बरसात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कि़स्म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मुख़्तसर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दुरूस्त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लश्कर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मुतअल्लिक़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कातिब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गुफ़तगू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गरजने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बिजली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चमकने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दोपहर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मुसलाधार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बरसाती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टोपीयां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बरसाती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याहिया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हरसमा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कातिब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ठन्डी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गऐं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याहिया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हरसमा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मुर्दो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दफ़न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पुरमी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गिरवान्द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राज़ेक़बूर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बुक़्क़ाए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टुकड़ा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कब़्र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t>‘‘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घोड़े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अशअदो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अशअदो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अबदहू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ख़ुलाफ़ा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फ़ीअर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हैना</w:t>
      </w:r>
      <w:r>
        <w:rPr>
          <w:cs/>
          <w:lang w:bidi="hi-IN"/>
        </w:rPr>
        <w:t xml:space="preserve"> </w:t>
      </w:r>
      <w:r w:rsidRPr="00C64EB4"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सोचने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बरसात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ताहयात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जद्दे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</w:p>
    <w:p w:rsidR="00CB1D69" w:rsidRPr="00C64EB4" w:rsidRDefault="00CB1D69" w:rsidP="00CB1D69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कशफ़ुल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ग़म्मा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124</w:t>
      </w:r>
      <w:r>
        <w:rPr>
          <w:rStyle w:val="libFootnote0Char"/>
          <w:rFonts w:eastAsia="Calibri"/>
          <w:cs/>
          <w:lang w:bidi="hi-IN"/>
        </w:rPr>
        <w:t>)</w:t>
      </w:r>
    </w:p>
    <w:p w:rsidR="00CB1D69" w:rsidRPr="00C64EB4" w:rsidRDefault="00CB1D69" w:rsidP="00CB1D69">
      <w:pPr>
        <w:pStyle w:val="libNormal"/>
      </w:pP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शिब्लन्जी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ज़ाएद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अफ़राद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इन्तेज़ाम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फ़क़ीरो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ठहराने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सालेआ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क़दरो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मन्जि़लत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छुपाने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अक़दस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गाह।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अफ़ज़ाई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ख़्वाहां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गुस्तरी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छीन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बेहिश्त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उंगली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बाग़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वगै़रह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तसल्ली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</w:p>
    <w:p w:rsidR="00CB1D69" w:rsidRPr="00C64EB4" w:rsidRDefault="00CB1D69" w:rsidP="00CB1D69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नबूअत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208,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150</w:t>
      </w:r>
      <w:r>
        <w:rPr>
          <w:rStyle w:val="libFootnote0Char"/>
          <w:rFonts w:eastAsia="Calibri"/>
          <w:cs/>
          <w:lang w:bidi="hi-IN"/>
        </w:rPr>
        <w:t>)</w:t>
      </w:r>
    </w:p>
    <w:p w:rsidR="00CB1D69" w:rsidRPr="00C64EB4" w:rsidRDefault="00CB1D69" w:rsidP="00CB1D69">
      <w:pPr>
        <w:pStyle w:val="libNormal"/>
      </w:pPr>
    </w:p>
    <w:p w:rsidR="00B32277" w:rsidRDefault="00B32277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sz w:val="36"/>
          <w:szCs w:val="36"/>
          <w:cs/>
          <w:lang w:bidi="hi-IN"/>
        </w:rPr>
      </w:pPr>
      <w:bookmarkStart w:id="36" w:name="_Toc446029025"/>
      <w:r>
        <w:rPr>
          <w:cs/>
          <w:lang w:bidi="hi-IN"/>
        </w:rPr>
        <w:br w:type="page"/>
      </w:r>
    </w:p>
    <w:p w:rsidR="00CB1D69" w:rsidRPr="00C64EB4" w:rsidRDefault="00CB1D69" w:rsidP="00B32277">
      <w:pPr>
        <w:pStyle w:val="Heading1"/>
      </w:pPr>
      <w:bookmarkStart w:id="37" w:name="_Toc473110764"/>
      <w:r w:rsidRPr="00C64EB4">
        <w:rPr>
          <w:rFonts w:hint="cs"/>
          <w:cs/>
          <w:lang w:bidi="hi-IN"/>
        </w:rPr>
        <w:lastRenderedPageBreak/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बन्दी</w:t>
      </w:r>
      <w:bookmarkEnd w:id="36"/>
      <w:bookmarkEnd w:id="37"/>
    </w:p>
    <w:p w:rsidR="00CB1D69" w:rsidRPr="00C64EB4" w:rsidRDefault="00CB1D69" w:rsidP="00CB1D69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धोके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सआलेक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ताहयात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शिब्लन्जी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धोका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दरपर्दा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मुसीबतों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मुबतिला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</w:p>
    <w:p w:rsidR="00CB1D69" w:rsidRPr="00C64EB4" w:rsidRDefault="00CB1D69" w:rsidP="00CB1D69">
      <w:pPr>
        <w:pStyle w:val="libNormal"/>
        <w:rPr>
          <w:lang w:bidi="hi-IN"/>
        </w:rPr>
      </w:pPr>
      <w:r>
        <w:rPr>
          <w:rStyle w:val="libFootnote0Char"/>
          <w:rFonts w:eastAsia="Calibri" w:hint="cs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150</w:t>
      </w:r>
      <w:r>
        <w:rPr>
          <w:rStyle w:val="libFootnote0Char"/>
          <w:rFonts w:eastAsia="Calibri" w:hint="cs"/>
          <w:cs/>
          <w:lang w:bidi="hi-IN"/>
        </w:rPr>
        <w:t>)</w:t>
      </w: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CB1D69" w:rsidRPr="00C64EB4" w:rsidRDefault="00CB1D69" w:rsidP="00CB1D69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सवाएक़े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मोहर्रेक़ा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124</w:t>
      </w:r>
      <w:r>
        <w:rPr>
          <w:rStyle w:val="libFootnote0Char"/>
          <w:rFonts w:eastAsia="Calibri"/>
          <w:cs/>
          <w:lang w:bidi="hi-IN"/>
        </w:rPr>
        <w:t>)</w:t>
      </w:r>
    </w:p>
    <w:p w:rsidR="00CB1D69" w:rsidRPr="00C64EB4" w:rsidRDefault="00CB1D69" w:rsidP="00CB1D69">
      <w:pPr>
        <w:pStyle w:val="libNormal"/>
      </w:pPr>
    </w:p>
    <w:p w:rsidR="00CB1D69" w:rsidRPr="00C64EB4" w:rsidRDefault="00CB1D69" w:rsidP="00CB1D69">
      <w:pPr>
        <w:pStyle w:val="Heading1"/>
      </w:pPr>
      <w:bookmarkStart w:id="38" w:name="_Toc446029026"/>
      <w:bookmarkStart w:id="39" w:name="_Toc473104912"/>
      <w:bookmarkStart w:id="40" w:name="_Toc473110765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जज़बा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हमदर्दी</w:t>
      </w:r>
      <w:bookmarkEnd w:id="38"/>
      <w:bookmarkEnd w:id="39"/>
      <w:bookmarkEnd w:id="40"/>
    </w:p>
    <w:p w:rsidR="00CB1D69" w:rsidRPr="00C64EB4" w:rsidRDefault="00CB1D69" w:rsidP="00CB1D69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तांता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बंधा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फ़ायदे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शिद्दत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फ़लां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गांव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अदाएगी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निजात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दिलाईये।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घबराओ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इन्शाअल्लाह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अदाएगी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मुख़लेफ़त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तामीले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मरक़ूम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दूंगा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जाऊंगा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रूपयां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तक़ाज़ा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तौहीन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हर्ज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महवे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मज़कूर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तक़ाज़ा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नरमी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टालने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मांगता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अदाएगी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मुबलिग़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अदाएगी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अमानत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CB1D69" w:rsidRPr="00C64EB4" w:rsidRDefault="00CB1D69" w:rsidP="00CB1D69">
      <w:pPr>
        <w:pStyle w:val="libNormal"/>
        <w:rPr>
          <w:lang w:bidi="hi-IN"/>
        </w:rPr>
      </w:pPr>
      <w:r>
        <w:rPr>
          <w:rStyle w:val="libFootnote0Char"/>
          <w:rFonts w:eastAsia="Calibri" w:hint="cs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149,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सवाएक़े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मोहर्रेक़ा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123,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नबूवत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207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अरजहुल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मतालिब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461</w:t>
      </w:r>
      <w:r>
        <w:rPr>
          <w:rStyle w:val="libFootnote0Char"/>
          <w:rFonts w:eastAsia="Calibri" w:hint="cs"/>
          <w:cs/>
          <w:lang w:bidi="hi-IN"/>
        </w:rPr>
        <w:t>)</w:t>
      </w:r>
    </w:p>
    <w:p w:rsidR="00CB1D69" w:rsidRPr="00C64EB4" w:rsidRDefault="00CB1D69" w:rsidP="00CB1D69">
      <w:pPr>
        <w:pStyle w:val="libNormal"/>
      </w:pPr>
    </w:p>
    <w:p w:rsidR="00CB1D69" w:rsidRPr="00C64EB4" w:rsidRDefault="00CB1D69" w:rsidP="00CB1D69">
      <w:pPr>
        <w:pStyle w:val="Heading1"/>
      </w:pPr>
      <w:bookmarkStart w:id="41" w:name="_Toc446029027"/>
      <w:bookmarkStart w:id="42" w:name="_Toc473104913"/>
      <w:bookmarkStart w:id="43" w:name="_Toc473110766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bookmarkEnd w:id="41"/>
      <w:bookmarkEnd w:id="42"/>
      <w:bookmarkEnd w:id="43"/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ख़राब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rFonts w:hint="cs"/>
          <w:cs/>
          <w:lang w:bidi="hi-IN"/>
        </w:rPr>
        <w:t>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पहुचने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मुज़ाहरा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तरीक़ों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बुख़ार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मुतावज्जा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लाठी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कैफ़रे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ख़ुदावन्द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करता।</w:t>
      </w: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आफ़तें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नाजि़ल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इलाक़ों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ज़लज़ले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हौलनांक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आवाज़ें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जानवर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टिड्डी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सितारे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टूटे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बरसे।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 w:rsidRPr="00C64EB4">
        <w:t>243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कौवे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मचाया</w:t>
      </w:r>
      <w:r>
        <w:rPr>
          <w:cs/>
          <w:lang w:bidi="hi-IN"/>
        </w:rPr>
        <w:t xml:space="preserve"> </w:t>
      </w:r>
      <w:r w:rsidRPr="00C64EB4">
        <w:t>‘‘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अय्योहन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इत्तक़ूल्लाह</w:t>
      </w:r>
      <w:r w:rsidRPr="00C64EB4">
        <w:rPr>
          <w:rFonts w:hint="eastAsia"/>
        </w:rPr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</w:p>
    <w:p w:rsidR="00CB1D69" w:rsidRPr="00C64EB4" w:rsidRDefault="00CB1D69" w:rsidP="00CB1D69">
      <w:pPr>
        <w:pStyle w:val="libNormal"/>
        <w:rPr>
          <w:cs/>
          <w:lang w:bidi="hi-IN"/>
        </w:rPr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तारीख़े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इस्लाम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65</w:t>
      </w:r>
      <w:r>
        <w:rPr>
          <w:rStyle w:val="libFootnote0Char"/>
          <w:rFonts w:eastAsia="Calibri"/>
          <w:cs/>
          <w:lang w:bidi="hi-IN"/>
        </w:rPr>
        <w:t>)</w:t>
      </w:r>
    </w:p>
    <w:p w:rsidR="00CB1D69" w:rsidRPr="00C64EB4" w:rsidRDefault="00CB1D69" w:rsidP="00CB1D69">
      <w:pPr>
        <w:pStyle w:val="Heading1"/>
      </w:pPr>
      <w:r>
        <w:rPr>
          <w:cs/>
          <w:lang w:bidi="hi-IN"/>
        </w:rPr>
        <w:cr/>
      </w:r>
      <w:bookmarkStart w:id="44" w:name="_Toc446029028"/>
      <w:bookmarkStart w:id="45" w:name="_Toc473104914"/>
      <w:bookmarkStart w:id="46" w:name="_Toc473110767"/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तेज़रफ़्तारी</w:t>
      </w:r>
      <w:bookmarkEnd w:id="44"/>
      <w:bookmarkEnd w:id="45"/>
      <w:bookmarkEnd w:id="46"/>
    </w:p>
    <w:p w:rsidR="00CB1D69" w:rsidRPr="00C64EB4" w:rsidRDefault="00CB1D69" w:rsidP="00CB1D69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जियारत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रूकावट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क़याम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कमज़ोर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जानवर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ताक़तवर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जाऐगा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रफ़्तार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जाएगी।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रोज़ाना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सुब्ह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ज़ोहर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महल्ले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मग़रिब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लगा।</w:t>
      </w:r>
    </w:p>
    <w:p w:rsidR="00CB1D69" w:rsidRPr="00C64EB4" w:rsidRDefault="00CB1D69" w:rsidP="00CB1D69">
      <w:pPr>
        <w:pStyle w:val="libNormal"/>
        <w:rPr>
          <w:lang w:bidi="hi-IN"/>
        </w:rPr>
      </w:pPr>
      <w:r>
        <w:rPr>
          <w:rStyle w:val="libFootnote0Char"/>
          <w:rFonts w:eastAsia="Calibri" w:hint="cs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आलामुलवुरा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208</w:t>
      </w:r>
      <w:r>
        <w:rPr>
          <w:rStyle w:val="libFootnote0Char"/>
          <w:rFonts w:eastAsia="Calibri" w:hint="cs"/>
          <w:cs/>
          <w:lang w:bidi="hi-IN"/>
        </w:rPr>
        <w:t>)</w:t>
      </w:r>
    </w:p>
    <w:p w:rsidR="00CB1D69" w:rsidRPr="00C64EB4" w:rsidRDefault="00CB1D69" w:rsidP="00CB1D69">
      <w:pPr>
        <w:pStyle w:val="libNormal"/>
      </w:pPr>
    </w:p>
    <w:p w:rsidR="00CB1D69" w:rsidRPr="00C64EB4" w:rsidRDefault="00CB1D69" w:rsidP="00CB1D69">
      <w:pPr>
        <w:pStyle w:val="Heading1"/>
      </w:pPr>
      <w:bookmarkStart w:id="47" w:name="_Toc446029029"/>
      <w:bookmarkStart w:id="48" w:name="_Toc473104915"/>
      <w:bookmarkStart w:id="49" w:name="_Toc473110768"/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bookmarkEnd w:id="47"/>
      <w:bookmarkEnd w:id="48"/>
      <w:bookmarkEnd w:id="49"/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रहमतुर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तकलीफ़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घबराओ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ज्योंही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माज़ूल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Style w:val="libFootnote0Char"/>
          <w:rFonts w:eastAsia="Calibri" w:hint="cs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नबूवा</w:t>
      </w:r>
      <w:r>
        <w:rPr>
          <w:rStyle w:val="libFootnote0Char"/>
          <w:rFonts w:eastAsia="Calibri" w:hint="cs"/>
          <w:cs/>
          <w:lang w:bidi="hi-IN"/>
        </w:rPr>
        <w:t>)</w:t>
      </w:r>
    </w:p>
    <w:p w:rsidR="00CB1D69" w:rsidRPr="00C64EB4" w:rsidRDefault="00CB1D69" w:rsidP="00CB1D69">
      <w:pPr>
        <w:pStyle w:val="libNormal"/>
      </w:pPr>
    </w:p>
    <w:p w:rsidR="00CB1D69" w:rsidRPr="00C64EB4" w:rsidRDefault="00CB1D69" w:rsidP="00CB1D69">
      <w:pPr>
        <w:pStyle w:val="Heading1"/>
      </w:pPr>
      <w:bookmarkStart w:id="50" w:name="_Toc446029030"/>
      <w:bookmarkStart w:id="51" w:name="_Toc473104916"/>
      <w:bookmarkStart w:id="52" w:name="_Toc473110769"/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एहतिराम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जानवरों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bookmarkEnd w:id="50"/>
      <w:bookmarkEnd w:id="51"/>
      <w:bookmarkEnd w:id="52"/>
    </w:p>
    <w:p w:rsidR="00CB1D69" w:rsidRPr="00C64EB4" w:rsidRDefault="00CB1D69" w:rsidP="00CB1D69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मौसूफ़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मचाया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</w:p>
    <w:p w:rsidR="00CB1D69" w:rsidRPr="00C64EB4" w:rsidRDefault="00CB1D69" w:rsidP="00CB1D69">
      <w:pPr>
        <w:pStyle w:val="libNormal"/>
        <w:rPr>
          <w:lang w:bidi="hi-IN"/>
        </w:rPr>
      </w:pPr>
      <w:r>
        <w:rPr>
          <w:rStyle w:val="libFootnote0Char"/>
          <w:rFonts w:eastAsia="Calibri" w:hint="cs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नबूअत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209</w:t>
      </w:r>
      <w:r>
        <w:rPr>
          <w:rStyle w:val="libFootnote0Char"/>
          <w:rFonts w:eastAsia="Calibri" w:hint="cs"/>
          <w:cs/>
          <w:lang w:bidi="hi-IN"/>
        </w:rPr>
        <w:t>)</w:t>
      </w:r>
    </w:p>
    <w:p w:rsidR="00CB1D69" w:rsidRPr="00C64EB4" w:rsidRDefault="00CB1D69" w:rsidP="00CB1D69">
      <w:pPr>
        <w:pStyle w:val="libNormal"/>
      </w:pPr>
    </w:p>
    <w:p w:rsidR="00CB1D69" w:rsidRPr="00C64EB4" w:rsidRDefault="00CB1D69" w:rsidP="00CB1D69">
      <w:pPr>
        <w:pStyle w:val="Heading1"/>
      </w:pPr>
      <w:bookmarkStart w:id="53" w:name="_Toc446029031"/>
      <w:bookmarkStart w:id="54" w:name="_Toc473104917"/>
      <w:bookmarkStart w:id="55" w:name="_Toc473110770"/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ताबीर</w:t>
      </w:r>
      <w:bookmarkEnd w:id="53"/>
      <w:bookmarkEnd w:id="54"/>
      <w:bookmarkEnd w:id="55"/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कातिब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मुठ्ठी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पच्चीस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सामरा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ख़ुरमें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मुठ्ठी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ख़ुरमों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पच्चीस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lang w:bidi="hi-IN"/>
        </w:rPr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इज़ाफ़ा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दमतुस्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साकेबा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t>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t>124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कि़स्म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वाकि़या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CB1D69" w:rsidRPr="00C64EB4" w:rsidRDefault="00CB1D69" w:rsidP="00CB1D69">
      <w:pPr>
        <w:pStyle w:val="libNormal"/>
      </w:pPr>
    </w:p>
    <w:p w:rsidR="00CB1D69" w:rsidRPr="00C64EB4" w:rsidRDefault="00CB1D69" w:rsidP="00CB1D69">
      <w:pPr>
        <w:pStyle w:val="Heading1"/>
      </w:pPr>
      <w:bookmarkStart w:id="56" w:name="_Toc446029032"/>
      <w:bookmarkStart w:id="57" w:name="_Toc473104918"/>
      <w:bookmarkStart w:id="58" w:name="_Toc473110771"/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फ़ुक़हाए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मुस्लेमीन</w:t>
      </w:r>
      <w:bookmarkEnd w:id="56"/>
      <w:bookmarkEnd w:id="57"/>
      <w:bookmarkEnd w:id="58"/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नाजि़ल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तफ़्सीर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दूगां।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उल्माए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वाकि़या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तफ़्सीर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अलाहेदा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अलाहेदा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फ़क़ीहे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फ़क़ीह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दिरहम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फ़क़ीह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अलाहेदा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तशवीश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हुज़ूर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दूगां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तसल्ली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बख़्श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मारूगां।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मन्ज़ूर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तफ़्सीर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लक़द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नसरकुमुलिल्लाह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मवातिन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कसीरतह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मवातिन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कसीरह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लफ़्ज़े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इतलाक़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CB1D69" w:rsidRPr="00C64EB4" w:rsidRDefault="00CB1D69" w:rsidP="00CB1D69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मनाकि़ब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इब्ने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शहरे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आशोब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116</w:t>
      </w:r>
      <w:r>
        <w:rPr>
          <w:rStyle w:val="libFootnote0Char"/>
          <w:rFonts w:eastAsia="Calibri"/>
          <w:cs/>
          <w:lang w:bidi="hi-IN"/>
        </w:rPr>
        <w:t>)</w:t>
      </w: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कि़स्म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वाकि़या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नसरानी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पकड़ा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अक़सम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चाहिए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फ़क़ीह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फोक़हाए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मुसलेमीन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इख़्तेलाफ़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यज़रब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हत्त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यमूता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फ़क़ीह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फ़ुक़हा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मेहरबानी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वज़ाहत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मुलाहेज़ा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काफि़रों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कुफ़्र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मुफि़द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फ़ुक़हा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अक़वाल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मुस्तरद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नसरानी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</w:p>
    <w:p w:rsidR="00CB1D69" w:rsidRPr="00C64EB4" w:rsidRDefault="00CB1D69" w:rsidP="00CB1D69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दमतुस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120</w:t>
      </w:r>
      <w:r>
        <w:rPr>
          <w:rStyle w:val="libFootnote0Char"/>
          <w:rFonts w:eastAsia="Calibri"/>
          <w:cs/>
          <w:lang w:bidi="hi-IN"/>
        </w:rPr>
        <w:t>)</w:t>
      </w:r>
    </w:p>
    <w:p w:rsidR="00CB1D69" w:rsidRPr="00C64EB4" w:rsidRDefault="00CB1D69" w:rsidP="00CB1D69">
      <w:pPr>
        <w:pStyle w:val="libNormal"/>
      </w:pPr>
    </w:p>
    <w:p w:rsidR="00CB1D69" w:rsidRPr="00C64EB4" w:rsidRDefault="00CB1D69" w:rsidP="00CB1D69">
      <w:pPr>
        <w:pStyle w:val="Heading1"/>
      </w:pPr>
      <w:bookmarkStart w:id="59" w:name="_Toc446029033"/>
      <w:bookmarkStart w:id="60" w:name="_Toc473104919"/>
      <w:bookmarkStart w:id="61" w:name="_Toc473110772"/>
      <w:r w:rsidRPr="00C64EB4">
        <w:rPr>
          <w:rFonts w:hint="cs"/>
          <w:cs/>
          <w:lang w:bidi="hi-IN"/>
        </w:rPr>
        <w:lastRenderedPageBreak/>
        <w:t>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bookmarkEnd w:id="59"/>
      <w:bookmarkEnd w:id="60"/>
      <w:bookmarkEnd w:id="61"/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इन्जील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तिलावत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लफ़्ज़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C64EB4">
        <w:t>1.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जीम</w:t>
      </w:r>
      <w:r>
        <w:rPr>
          <w:cs/>
          <w:lang w:bidi="hi-IN"/>
        </w:rPr>
        <w:t xml:space="preserve"> </w:t>
      </w:r>
      <w:r w:rsidRPr="00C64EB4"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</w:t>
      </w:r>
      <w:r>
        <w:rPr>
          <w:cs/>
          <w:lang w:bidi="hi-IN"/>
        </w:rPr>
        <w:t xml:space="preserve"> </w:t>
      </w:r>
      <w:r w:rsidRPr="00C64EB4"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ज़े</w:t>
      </w:r>
      <w:r>
        <w:rPr>
          <w:cs/>
          <w:lang w:bidi="hi-IN"/>
        </w:rPr>
        <w:t xml:space="preserve"> </w:t>
      </w:r>
      <w:r w:rsidRPr="00C64EB4">
        <w:t>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शीन</w:t>
      </w:r>
      <w:r>
        <w:rPr>
          <w:cs/>
          <w:lang w:bidi="hi-IN"/>
        </w:rPr>
        <w:t xml:space="preserve"> </w:t>
      </w:r>
      <w:r w:rsidRPr="00C64EB4">
        <w:t>6.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ज़ो</w:t>
      </w:r>
      <w:r>
        <w:rPr>
          <w:cs/>
          <w:lang w:bidi="hi-IN"/>
        </w:rPr>
        <w:t xml:space="preserve"> </w:t>
      </w:r>
      <w:r w:rsidRPr="00C64EB4">
        <w:t>7.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तौरैत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मुतालेआ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कि़स्म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तहक़ीक़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तसल्ली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बख़्श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मायूस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तवज्जा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ताख़ीर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गौ़र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यब्ना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बताऐं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हरूफ़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क्यंों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हुरूफ़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तबाही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बरबादी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जेहीम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जहन्नम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ख़ैबत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ख़ुसरान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ज़क़ूम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थोहड़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शक़ावत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ज़ुलमत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फ़ुरक़त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तबादरे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ज़ेहनी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चीज़ें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मुनाफ़ी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तफ़्सीली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ज्यांही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मसरूर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रह।</w:t>
      </w:r>
    </w:p>
    <w:p w:rsidR="00CB1D69" w:rsidRPr="00C64EB4" w:rsidRDefault="00CB1D69" w:rsidP="00CB1D69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दमतुस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140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हवाला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शरा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शाफ़या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अबू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फ़रास</w:t>
      </w:r>
      <w:r>
        <w:rPr>
          <w:rStyle w:val="libFootnote0Char"/>
          <w:rFonts w:eastAsia="Calibri"/>
          <w:cs/>
          <w:lang w:bidi="hi-IN"/>
        </w:rPr>
        <w:t>)</w:t>
      </w:r>
    </w:p>
    <w:p w:rsidR="00CB1D69" w:rsidRPr="00C64EB4" w:rsidRDefault="00CB1D69" w:rsidP="00CB1D69">
      <w:pPr>
        <w:pStyle w:val="libNormal"/>
      </w:pPr>
    </w:p>
    <w:p w:rsidR="00CB1D69" w:rsidRPr="00C64EB4" w:rsidRDefault="00CB1D69" w:rsidP="00CB1D69">
      <w:pPr>
        <w:pStyle w:val="Heading1"/>
      </w:pPr>
      <w:bookmarkStart w:id="62" w:name="_Toc446029034"/>
      <w:bookmarkStart w:id="63" w:name="_Toc473104920"/>
      <w:bookmarkStart w:id="64" w:name="_Toc473110773"/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सकीत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bookmarkEnd w:id="62"/>
      <w:bookmarkEnd w:id="63"/>
      <w:bookmarkEnd w:id="64"/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फ़राग़त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सकीत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मुतावज्जा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क़ाबलीयत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मुफ़स्सल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अक़सम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सकीत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लुग़द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मनाज़रे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दिलचस्पी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ठहरो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पोशीदा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शीयां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हौसला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अफ़ज़ाई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अलबहर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मानफ़दत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दरियाओं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t>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अलकिबरीयत</w:t>
      </w:r>
      <w:r>
        <w:rPr>
          <w:cs/>
          <w:lang w:bidi="hi-IN"/>
        </w:rPr>
        <w:t xml:space="preserve"> </w:t>
      </w:r>
      <w:r w:rsidRPr="00C64EB4">
        <w:t>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अलमैन</w:t>
      </w:r>
      <w:r>
        <w:rPr>
          <w:cs/>
          <w:lang w:bidi="hi-IN"/>
        </w:rPr>
        <w:t xml:space="preserve"> </w:t>
      </w:r>
      <w:r w:rsidRPr="00C64EB4">
        <w:t>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अलबरहूत</w:t>
      </w:r>
      <w:r>
        <w:rPr>
          <w:cs/>
          <w:lang w:bidi="hi-IN"/>
        </w:rPr>
        <w:t xml:space="preserve"> </w:t>
      </w:r>
      <w:r w:rsidRPr="00C64EB4">
        <w:t>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अलबतरया</w:t>
      </w:r>
      <w:r>
        <w:rPr>
          <w:cs/>
          <w:lang w:bidi="hi-IN"/>
        </w:rPr>
        <w:t xml:space="preserve"> </w:t>
      </w:r>
      <w:r w:rsidRPr="00C64EB4">
        <w:t>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अलसैदान</w:t>
      </w:r>
      <w:r>
        <w:rPr>
          <w:cs/>
          <w:lang w:bidi="hi-IN"/>
        </w:rPr>
        <w:t xml:space="preserve"> </w:t>
      </w:r>
      <w:r w:rsidRPr="00C64EB4">
        <w:t>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फ़रीक़</w:t>
      </w:r>
      <w:r>
        <w:rPr>
          <w:cs/>
          <w:lang w:bidi="hi-IN"/>
        </w:rPr>
        <w:t xml:space="preserve"> </w:t>
      </w:r>
      <w:r w:rsidRPr="00C64EB4">
        <w:t>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याहुरान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कलमात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फ़ज़एल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CB1D69" w:rsidRPr="00C64EB4" w:rsidRDefault="00CB1D69" w:rsidP="00CB1D69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मनाक़िब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5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117</w:t>
      </w:r>
      <w:r>
        <w:rPr>
          <w:rStyle w:val="libFootnote0Char"/>
          <w:rFonts w:eastAsia="Calibri"/>
          <w:cs/>
          <w:lang w:bidi="hi-IN"/>
        </w:rPr>
        <w:t>)</w:t>
      </w:r>
    </w:p>
    <w:p w:rsidR="00CB1D69" w:rsidRPr="00C64EB4" w:rsidRDefault="00CB1D69" w:rsidP="00CB1D69">
      <w:pPr>
        <w:pStyle w:val="libNormal"/>
      </w:pPr>
    </w:p>
    <w:p w:rsidR="00CB1D69" w:rsidRPr="00C64EB4" w:rsidRDefault="00CB1D69" w:rsidP="00CB1D69">
      <w:pPr>
        <w:pStyle w:val="Heading1"/>
      </w:pPr>
      <w:bookmarkStart w:id="65" w:name="_Toc473104921"/>
      <w:bookmarkStart w:id="66" w:name="_Toc473110774"/>
      <w:r w:rsidRPr="00C64EB4">
        <w:rPr>
          <w:rFonts w:hint="cs"/>
          <w:cs/>
          <w:lang w:bidi="hi-IN"/>
        </w:rPr>
        <w:t>क़ज़ा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मुताअल्लिक़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रहबरी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रहनुमाई</w:t>
      </w:r>
      <w:bookmarkEnd w:id="65"/>
      <w:bookmarkEnd w:id="66"/>
    </w:p>
    <w:p w:rsidR="00CB1D69" w:rsidRPr="00C64EB4" w:rsidRDefault="00CB1D69" w:rsidP="00CB1D69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क़ज़ा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तक़रीबन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फि़रक़े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जादए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ऐतिदाल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वज़ाहत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मुतलक़न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तफ़वीज़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आबाओ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क़ज़ाओ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वज़ाहत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लफ़्ज़ों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CB1D69" w:rsidRPr="00C64EB4" w:rsidRDefault="00CB1D69" w:rsidP="00CB1D69">
      <w:pPr>
        <w:pStyle w:val="libNormal"/>
      </w:pPr>
      <w:r>
        <w:rPr>
          <w:rStyle w:val="libFootnote0Char"/>
          <w:rFonts w:eastAsia="Calibri"/>
          <w:cs/>
          <w:lang w:bidi="hi-IN"/>
        </w:rPr>
        <w:lastRenderedPageBreak/>
        <w:t>(</w:t>
      </w:r>
      <w:r w:rsidRPr="004D6143">
        <w:rPr>
          <w:rStyle w:val="libFootnote0Char"/>
          <w:rFonts w:eastAsia="Calibri" w:hint="cs"/>
          <w:cs/>
          <w:lang w:bidi="hi-IN"/>
        </w:rPr>
        <w:t>दमतुस्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134</w:t>
      </w:r>
      <w:r>
        <w:rPr>
          <w:rStyle w:val="libFootnote0Char"/>
          <w:rFonts w:eastAsia="Calibri"/>
          <w:cs/>
          <w:lang w:bidi="hi-IN"/>
        </w:rPr>
        <w:t>)</w:t>
      </w: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असबाब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बरामदगी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मोहताज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उलमाए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जि़म्मेदारीयों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मुतालिक़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</w:p>
    <w:p w:rsidR="00CB1D69" w:rsidRPr="00C64EB4" w:rsidRDefault="00CB1D69" w:rsidP="00CB1D69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ग़ैबते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क़ाएम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मुहाफि़ज़े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रहबरे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वैसी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कश्ती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ज़ईफ़ों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तसल्ली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अफ़जल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क़ाएदे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मिल्लत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होंगे।</w:t>
      </w:r>
    </w:p>
    <w:p w:rsidR="00CB1D69" w:rsidRPr="00C64EB4" w:rsidRDefault="00CB1D69" w:rsidP="00CB1D69">
      <w:pPr>
        <w:pStyle w:val="libNormal"/>
        <w:rPr>
          <w:lang w:bidi="hi-IN"/>
        </w:rPr>
      </w:pPr>
      <w:r>
        <w:rPr>
          <w:rStyle w:val="libFootnote0Char"/>
          <w:rFonts w:eastAsia="Calibri" w:hint="cs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दमतुस्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137</w:t>
      </w:r>
      <w:r>
        <w:rPr>
          <w:rStyle w:val="libFootnote0Char"/>
          <w:rFonts w:eastAsia="Calibri" w:hint="cs"/>
          <w:cs/>
          <w:lang w:bidi="hi-IN"/>
        </w:rPr>
        <w:t>)</w:t>
      </w:r>
    </w:p>
    <w:p w:rsidR="00CB1D69" w:rsidRPr="00C64EB4" w:rsidRDefault="00CB1D69" w:rsidP="00CB1D69">
      <w:pPr>
        <w:pStyle w:val="libNormal"/>
      </w:pPr>
    </w:p>
    <w:p w:rsidR="00CB1D69" w:rsidRPr="00C64EB4" w:rsidRDefault="00CB1D69" w:rsidP="00CB1D69">
      <w:pPr>
        <w:pStyle w:val="Heading1"/>
      </w:pPr>
      <w:bookmarkStart w:id="67" w:name="_Toc446029035"/>
      <w:bookmarkStart w:id="68" w:name="_Toc473104922"/>
      <w:bookmarkStart w:id="69" w:name="_Toc473110775"/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तलाशी</w:t>
      </w:r>
      <w:bookmarkEnd w:id="67"/>
      <w:bookmarkEnd w:id="68"/>
      <w:bookmarkEnd w:id="69"/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t>243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सामरा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फ़रीज़ाए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फ़रीज़ाए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तबलीग़े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</w:t>
      </w:r>
      <w:r>
        <w:rPr>
          <w:rFonts w:hint="cs"/>
          <w:cs/>
          <w:lang w:bidi="hi-IN"/>
        </w:rPr>
        <w:t>ूं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फ़रज़न्दे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आलिमें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विक़ार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निगाहों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बरोज़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बढ़ता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शबो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मशग़ूल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उमूरे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दख़ल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मशग़ूले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रखेगें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बर्दाश्त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विक़ार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इतमिनाने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ज़ाहेरी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चुग़ली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भड़काया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हैसीयत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तलाशी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ख़लक़ान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चुग़ली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हतियार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ख़ुतूत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सिपाही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गिरफ़्तार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सिपाहीय</w:t>
      </w:r>
      <w:r>
        <w:rPr>
          <w:rFonts w:hint="cs"/>
          <w:cs/>
          <w:lang w:bidi="hi-IN"/>
        </w:rPr>
        <w:t>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कुर्ता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सौफ़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ओढ़े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रेज़ों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फ़र्श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कि़ब्ला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आहिस्ता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आहिस्ता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तिलावत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सिपाहीयां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नोशी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ताज़ीम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सिपाहीयों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कि़स्म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कुतुब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इल्ज़ाम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जानिब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बढ़ाया।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आलूदा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पियो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अश्आर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अश्आर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दिलचस्पी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पढ़ो।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हासिले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हिफ़ाज़त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पहाड़ों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चोटियों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सुकूत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इख़्तेयार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जि़ल्लत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कशां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कशां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हातिफ़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तख्त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लिबासे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नफ़ीस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परवर्दा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ख़ेमें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लुक़्माए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हशरातुल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मआसिर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मौलाना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>
        <w:rPr>
          <w:rFonts w:hint="cs"/>
          <w:cs/>
          <w:lang w:bidi="hi-IN"/>
        </w:rPr>
        <w:t>ै</w:t>
      </w:r>
      <w:r w:rsidRPr="00C64EB4">
        <w:rPr>
          <w:rFonts w:hint="cs"/>
          <w:cs/>
          <w:lang w:bidi="hi-IN"/>
        </w:rPr>
        <w:t>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कि़ब्ला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अश्आर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पहाड़ों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चोटी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बिठला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बहादुरों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</w:p>
    <w:p w:rsidR="00CB1D69" w:rsidRPr="00C64EB4" w:rsidRDefault="00CB1D69" w:rsidP="00CB1D69">
      <w:pPr>
        <w:pStyle w:val="libNormal"/>
      </w:pP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कि़लों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कुन्ज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मन्जि़ल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पाई</w:t>
      </w:r>
    </w:p>
    <w:p w:rsidR="00CB1D69" w:rsidRPr="00C64EB4" w:rsidRDefault="00CB1D69" w:rsidP="00CB1D69">
      <w:pPr>
        <w:pStyle w:val="libNormal"/>
      </w:pP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सदा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हातिफ़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दफ़ने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लहद</w:t>
      </w: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तख्त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लिबासे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जस्द</w:t>
      </w:r>
    </w:p>
    <w:p w:rsidR="00CB1D69" w:rsidRPr="00C64EB4" w:rsidRDefault="00CB1D69" w:rsidP="00CB1D69">
      <w:pPr>
        <w:pStyle w:val="libNormal"/>
      </w:pP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नक़ाब</w:t>
      </w: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ग़ुबार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हिजाब</w:t>
      </w:r>
    </w:p>
    <w:p w:rsidR="00CB1D69" w:rsidRPr="00C64EB4" w:rsidRDefault="00CB1D69" w:rsidP="00CB1D69">
      <w:pPr>
        <w:pStyle w:val="libNormal"/>
      </w:pP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ज़बाने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मदफ़न</w:t>
      </w: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कीड़ों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मसकन</w:t>
      </w:r>
    </w:p>
    <w:p w:rsidR="00CB1D69" w:rsidRPr="00C64EB4" w:rsidRDefault="00CB1D69" w:rsidP="00CB1D69">
      <w:pPr>
        <w:pStyle w:val="libNormal"/>
      </w:pP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ग़ेजा़एं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शराबें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सिवा</w:t>
      </w: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lastRenderedPageBreak/>
        <w:t>नतीजा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गि़ज़ा</w:t>
      </w:r>
      <w:r>
        <w:rPr>
          <w:cs/>
          <w:lang w:bidi="hi-IN"/>
        </w:rPr>
        <w:t>।</w:t>
      </w:r>
      <w:r w:rsidRPr="00C64EB4">
        <w:rPr>
          <w:rFonts w:hint="cs"/>
          <w:cs/>
          <w:lang w:bidi="hi-IN"/>
        </w:rPr>
        <w:t>।</w:t>
      </w:r>
    </w:p>
    <w:p w:rsidR="00CB1D69" w:rsidRPr="00C64EB4" w:rsidRDefault="00CB1D69" w:rsidP="00CB1D69">
      <w:pPr>
        <w:pStyle w:val="libNormal"/>
      </w:pPr>
    </w:p>
    <w:p w:rsidR="00CB1D69" w:rsidRPr="00C64EB4" w:rsidRDefault="00CB1D69" w:rsidP="00CB1D69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</w:t>
      </w:r>
      <w:r w:rsidRPr="00C64EB4">
        <w:rPr>
          <w:rFonts w:hint="cs"/>
          <w:cs/>
          <w:lang w:bidi="hi-IN"/>
        </w:rPr>
        <w:t>आर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हाज़ेरीन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रिक़्क़त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दाढ़ी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आंसूओं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</w:p>
    <w:p w:rsidR="00CB1D69" w:rsidRPr="00C64EB4" w:rsidRDefault="00CB1D69" w:rsidP="00CB1D69">
      <w:pPr>
        <w:pStyle w:val="libNormal"/>
        <w:rPr>
          <w:lang w:bidi="hi-IN"/>
        </w:rPr>
      </w:pPr>
      <w:r>
        <w:rPr>
          <w:rStyle w:val="libFootnote0Char"/>
          <w:rFonts w:eastAsia="Calibri" w:hint="cs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मुलाहेज़ा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हो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किताब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दफ़ायात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अयान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322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नूरूल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अबसार</w:t>
      </w:r>
      <w:r w:rsidRPr="004D614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दमतुस्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142</w:t>
      </w:r>
      <w:r>
        <w:rPr>
          <w:rStyle w:val="libFootnote0Char"/>
          <w:rFonts w:eastAsia="Calibri" w:hint="cs"/>
          <w:cs/>
          <w:lang w:bidi="hi-IN"/>
        </w:rPr>
        <w:t>)</w:t>
      </w: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शिबलन्जी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अश्आर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इब्तेदाई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अश्आर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सैफ़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ज़ीयज़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हमीरी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क़स्त्र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कंज़ुल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फ़वाएद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कन्ज़ुल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मदफ़ून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रोते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फेंक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CB1D69" w:rsidRPr="00C64EB4" w:rsidRDefault="00CB1D69" w:rsidP="00CB1D69">
      <w:pPr>
        <w:pStyle w:val="libNormal"/>
      </w:pPr>
    </w:p>
    <w:p w:rsidR="00CB1D69" w:rsidRPr="00C64EB4" w:rsidRDefault="00CB1D69" w:rsidP="00CB1D69">
      <w:pPr>
        <w:pStyle w:val="Heading1"/>
      </w:pPr>
      <w:bookmarkStart w:id="70" w:name="_Toc446029036"/>
      <w:bookmarkStart w:id="71" w:name="_Toc473104923"/>
      <w:bookmarkStart w:id="72" w:name="_Toc473110776"/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क़ालीन</w:t>
      </w:r>
      <w:bookmarkEnd w:id="70"/>
      <w:bookmarkEnd w:id="71"/>
      <w:bookmarkEnd w:id="72"/>
    </w:p>
    <w:p w:rsidR="00CB1D69" w:rsidRPr="00C64EB4" w:rsidRDefault="00CB1D69" w:rsidP="00CB1D69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मुल्ला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शोबदे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दिखालाए।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अनक़रीब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शर्मिन्दा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अशरफ़ी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दूगां।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बन्दोबस्त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बिठा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करूंगा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शर्मिन्दा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लुक़मा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तनावुल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जादू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उड़ाना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क़ालीन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मुतावज्जा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तस्वीर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क़ालीन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मुज्जसम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काफि़रे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निगल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मुज्जसम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काफि़रे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निगल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वाकि़ये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हलचल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निगूं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दरख्वास्त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क़ालीन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दीजिए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काफि़रे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उगल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हरगिज़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अज़दहे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फि़रऔन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सांपों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निगल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उगल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उगल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उगला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उगले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गा।</w:t>
      </w:r>
    </w:p>
    <w:p w:rsidR="00CB1D69" w:rsidRPr="00C64EB4" w:rsidRDefault="00CB1D69" w:rsidP="00CB1D69">
      <w:pPr>
        <w:pStyle w:val="libNormal"/>
        <w:rPr>
          <w:lang w:bidi="hi-IN"/>
        </w:rPr>
      </w:pPr>
      <w:r>
        <w:rPr>
          <w:rStyle w:val="libFootnote0Char"/>
          <w:rFonts w:eastAsia="Calibri" w:hint="cs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नबूअत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209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दमतुस्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145</w:t>
      </w:r>
      <w:r>
        <w:rPr>
          <w:rStyle w:val="libFootnote0Char"/>
          <w:rFonts w:eastAsia="Calibri" w:hint="cs"/>
          <w:cs/>
          <w:lang w:bidi="hi-IN"/>
        </w:rPr>
        <w:t>)</w:t>
      </w:r>
    </w:p>
    <w:p w:rsidR="00CB1D69" w:rsidRPr="00C64EB4" w:rsidRDefault="00CB1D69" w:rsidP="00CB1D69">
      <w:pPr>
        <w:pStyle w:val="libNormal"/>
      </w:pPr>
    </w:p>
    <w:p w:rsidR="00CB1D69" w:rsidRPr="00C64EB4" w:rsidRDefault="00CB1D69" w:rsidP="00CB1D69">
      <w:pPr>
        <w:pStyle w:val="Heading1"/>
      </w:pPr>
      <w:bookmarkStart w:id="73" w:name="_Toc446029037"/>
      <w:bookmarkStart w:id="74" w:name="_Toc473104924"/>
      <w:bookmarkStart w:id="75" w:name="_Toc473110777"/>
      <w:r w:rsidRPr="00C64EB4">
        <w:rPr>
          <w:rFonts w:hint="cs"/>
          <w:cs/>
          <w:lang w:bidi="hi-IN"/>
        </w:rPr>
        <w:lastRenderedPageBreak/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ज़ेहनी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इन्क़ेलाब</w:t>
      </w:r>
      <w:bookmarkEnd w:id="73"/>
      <w:bookmarkEnd w:id="74"/>
      <w:bookmarkEnd w:id="75"/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अरबली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लाए।</w:t>
      </w:r>
    </w:p>
    <w:p w:rsidR="00CB1D69" w:rsidRPr="00C64EB4" w:rsidRDefault="00CB1D69" w:rsidP="00CB1D69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अब्दुर्ररहमान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देखूं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इन्तेज़ामात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ज्यां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सराएत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बचाना।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पहचाने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अब्दुर्रहमान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महफ़ूज़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रहूंगा।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महफ़ूज़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साहेबे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अब्दुर्रहमान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क़ाएल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CB1D69" w:rsidRPr="00C64EB4" w:rsidRDefault="00CB1D69" w:rsidP="00CB1D69">
      <w:pPr>
        <w:pStyle w:val="libNormal"/>
        <w:rPr>
          <w:lang w:bidi="hi-IN"/>
        </w:rPr>
      </w:pPr>
      <w:r>
        <w:rPr>
          <w:rStyle w:val="libFootnote0Char"/>
          <w:rFonts w:eastAsia="Calibri" w:hint="cs"/>
          <w:cs/>
          <w:lang w:bidi="hi-IN"/>
        </w:rPr>
        <w:lastRenderedPageBreak/>
        <w:t>(</w:t>
      </w:r>
      <w:r w:rsidRPr="004D6143">
        <w:rPr>
          <w:rStyle w:val="libFootnote0Char"/>
          <w:rFonts w:eastAsia="Calibri" w:hint="cs"/>
          <w:cs/>
          <w:lang w:bidi="hi-IN"/>
        </w:rPr>
        <w:t>कश्फ़ुल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ग़म्मा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दमतुस्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125</w:t>
      </w:r>
      <w:r>
        <w:rPr>
          <w:rStyle w:val="libFootnote0Char"/>
          <w:rFonts w:eastAsia="Calibri" w:hint="cs"/>
          <w:cs/>
          <w:lang w:bidi="hi-IN"/>
        </w:rPr>
        <w:t>)</w:t>
      </w:r>
    </w:p>
    <w:p w:rsidR="00CB1D69" w:rsidRPr="00C64EB4" w:rsidRDefault="00CB1D69" w:rsidP="00CB1D69">
      <w:pPr>
        <w:pStyle w:val="libNormal"/>
      </w:pPr>
    </w:p>
    <w:p w:rsidR="00CB1D69" w:rsidRPr="00C64EB4" w:rsidRDefault="00CB1D69" w:rsidP="00CB1D69">
      <w:pPr>
        <w:pStyle w:val="Heading1"/>
      </w:pPr>
      <w:bookmarkStart w:id="76" w:name="_Toc446029038"/>
      <w:bookmarkStart w:id="77" w:name="_Toc473104925"/>
      <w:bookmarkStart w:id="78" w:name="_Toc473110778"/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नकली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ज़ैनब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आना</w:t>
      </w:r>
      <w:bookmarkEnd w:id="76"/>
      <w:bookmarkEnd w:id="77"/>
      <w:bookmarkEnd w:id="78"/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ख़ूबसूरत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तस्लीम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 w:rsidRPr="0056112A">
        <w:rPr>
          <w:cs/>
          <w:lang w:bidi="hi-IN"/>
        </w:rPr>
        <w:t>स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अ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 w:rsidRPr="0056112A">
        <w:rPr>
          <w:rtl/>
          <w:cs/>
          <w:lang w:bidi="hi-IN"/>
        </w:rPr>
        <w:t>व</w:t>
      </w:r>
      <w:r w:rsidRPr="0056112A">
        <w:rPr>
          <w:rtl/>
          <w:cs/>
        </w:rPr>
        <w:t>.</w:t>
      </w:r>
      <w:r>
        <w:rPr>
          <w:cs/>
          <w:lang w:bidi="hi-IN"/>
        </w:rPr>
        <w:t xml:space="preserve">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पचास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जाऊंगी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झूठी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झुठला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आजिज़ी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ख़ाक़ान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वज़ीर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लेहाज़ा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ज़हमते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झूठी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दीजिऐ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झूठी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जद्दे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दरिन्दों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दरिन्दों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सच्ची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दरकिनार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जानवर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छेड़ेंगे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दरिन्दे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खाऐंगे।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गुफ़्तुगू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इम्तेहान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दरिन्दे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सय्यदों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जानवरों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उलझन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जाऐगी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ज़ैनब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काज़ेबा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बरकतुल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दीजिऐ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दरिन्दों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बरकतुल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सबआ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 w:rsidRPr="00C64EB4">
        <w:rPr>
          <w:rFonts w:hint="eastAsia"/>
        </w:rPr>
        <w:t>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डलवा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फाटक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मुतालेआ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मक्की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दरिन्दां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दरवाज़ा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सीढ़ी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चढ़ने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दरिन्दे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बढ़े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जिनमें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बारिवायते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साकेबा</w:t>
      </w:r>
      <w:r>
        <w:rPr>
          <w:cs/>
          <w:lang w:bidi="hi-IN"/>
        </w:rPr>
        <w:t xml:space="preserve"> </w:t>
      </w:r>
      <w:r w:rsidRPr="00C64EB4">
        <w:t>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थे,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आस्तीन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दरिन्दे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घुटने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टेक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मुताल्लिक़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सहन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दिखला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हो।</w:t>
      </w:r>
    </w:p>
    <w:p w:rsidR="00CB1D69" w:rsidRPr="00C64EB4" w:rsidRDefault="00CB1D69" w:rsidP="00CB1D69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ज़ैनबे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कज़्ज़ाबा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किज़्ब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एतेराफ़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दरिन्दों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डलवा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फड़वा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डाला।</w:t>
      </w:r>
    </w:p>
    <w:p w:rsidR="00CB1D69" w:rsidRPr="00C64EB4" w:rsidRDefault="00CB1D69" w:rsidP="00CB1D69">
      <w:pPr>
        <w:pStyle w:val="libNormal"/>
      </w:pPr>
      <w:r>
        <w:rPr>
          <w:rStyle w:val="libFootnote0Char"/>
          <w:rFonts w:eastAsia="Calibri" w:hint="cs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सवाएक़े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मोहर्रेक़ा</w:t>
      </w:r>
      <w:r w:rsidRPr="004D614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124,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अरजहुल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मतालिब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461,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दम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ए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145,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जला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लल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उयून</w:t>
      </w:r>
      <w:r w:rsidRPr="004D614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293,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रौज़ातुल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 w:rsidRPr="004D6143">
        <w:rPr>
          <w:rStyle w:val="libFootnote0Char"/>
          <w:rFonts w:eastAsia="Calibri"/>
        </w:rPr>
        <w:t>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फ़सल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ख़त्ताब।</w:t>
      </w:r>
      <w:r>
        <w:rPr>
          <w:rStyle w:val="libFootnote0Char"/>
          <w:rFonts w:eastAsia="Calibri" w:hint="cs"/>
          <w:cs/>
          <w:lang w:bidi="hi-IN"/>
        </w:rPr>
        <w:t>)</w:t>
      </w: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कि़स्म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वाकि़या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मुसन्ना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CB1D69" w:rsidRPr="00C64EB4" w:rsidRDefault="00CB1D69" w:rsidP="00CB1D69">
      <w:pPr>
        <w:pStyle w:val="libNormal"/>
      </w:pPr>
    </w:p>
    <w:p w:rsidR="00CB1D69" w:rsidRPr="00C64EB4" w:rsidRDefault="00CB1D69" w:rsidP="00CB1D69">
      <w:pPr>
        <w:pStyle w:val="Heading1"/>
      </w:pPr>
      <w:bookmarkStart w:id="79" w:name="_Toc446029039"/>
      <w:bookmarkStart w:id="80" w:name="_Toc473104926"/>
      <w:bookmarkStart w:id="81" w:name="_Toc473110779"/>
      <w:r w:rsidRPr="00C64EB4">
        <w:rPr>
          <w:rFonts w:hint="cs"/>
          <w:cs/>
          <w:lang w:bidi="hi-IN"/>
        </w:rPr>
        <w:lastRenderedPageBreak/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इलाज</w:t>
      </w:r>
      <w:bookmarkEnd w:id="79"/>
      <w:bookmarkEnd w:id="80"/>
      <w:bookmarkEnd w:id="81"/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अब्दुर्रहमान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बैठने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पिछले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ज़हरीला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फोड़ा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उम्मीद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करूंगी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फ़तह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ख़क़ान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दरख्वास्त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कैफि़यत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तजवीज़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लाऊं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ख़क़ान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वाकि़या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तजवीज़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ग़नम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बकरी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मेंगनियां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गुलाब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जाऐगा।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वज़ीर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फ़तह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ख़ाक़ान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तजवीज़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तजवीज़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वज़ीर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तजरूबे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हर्ज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इन्तेज़ाम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आंख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शिफ़ाए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अशरफ़ी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थैली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भिजवा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दी।</w:t>
      </w:r>
    </w:p>
    <w:p w:rsidR="00CB1D69" w:rsidRPr="00C64EB4" w:rsidRDefault="00CB1D69" w:rsidP="00CB1D69">
      <w:pPr>
        <w:pStyle w:val="libNormal"/>
        <w:rPr>
          <w:lang w:bidi="hi-IN"/>
        </w:rPr>
      </w:pPr>
      <w:r>
        <w:rPr>
          <w:rStyle w:val="libFootnote0Char"/>
          <w:rFonts w:eastAsia="Calibri" w:hint="cs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नबूअत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207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आलामु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वुरा</w:t>
      </w:r>
      <w:r>
        <w:rPr>
          <w:rStyle w:val="libFootnote0Char"/>
          <w:rFonts w:eastAsia="Calibri" w:hint="cs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208</w:t>
      </w:r>
      <w:r>
        <w:rPr>
          <w:rStyle w:val="libFootnote0Char"/>
          <w:rFonts w:eastAsia="Calibri" w:hint="cs"/>
          <w:cs/>
          <w:lang w:bidi="hi-IN"/>
        </w:rPr>
        <w:t>)</w:t>
      </w:r>
    </w:p>
    <w:p w:rsidR="00CB1D69" w:rsidRPr="00C64EB4" w:rsidRDefault="00CB1D69" w:rsidP="00CB1D69">
      <w:pPr>
        <w:pStyle w:val="libNormal"/>
      </w:pPr>
    </w:p>
    <w:p w:rsidR="00CB1D69" w:rsidRPr="00C64EB4" w:rsidRDefault="00CB1D69" w:rsidP="00CB1D69">
      <w:pPr>
        <w:pStyle w:val="Heading1"/>
      </w:pPr>
      <w:bookmarkStart w:id="82" w:name="_Toc446029040"/>
      <w:bookmarkStart w:id="83" w:name="_Toc473104927"/>
      <w:bookmarkStart w:id="84" w:name="_Toc473110780"/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तलाशी</w:t>
      </w:r>
      <w:bookmarkEnd w:id="82"/>
      <w:bookmarkEnd w:id="83"/>
      <w:bookmarkEnd w:id="84"/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दरन्दिों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जुब्बा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शानदार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भड़का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ममनूने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एहसान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दरपए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खुल्लम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ख़ुसूसी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मुतावज्जा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</w:p>
    <w:p w:rsidR="00CB1D69" w:rsidRPr="00C64EB4" w:rsidRDefault="00CB1D69" w:rsidP="00CB1D69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मुल्ला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अलेहिर्रहमा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वाक़ए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चुग़ल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जमातियों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बूते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तख़्ता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देगें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हाकिमें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लेगें।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भड़क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आधी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दफ़तन</w:t>
      </w:r>
      <w:r>
        <w:rPr>
          <w:cs/>
          <w:lang w:bidi="hi-IN"/>
        </w:rPr>
        <w:t xml:space="preserve"> </w:t>
      </w:r>
      <w:r w:rsidRPr="00C64EB4">
        <w:t>‘‘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तलाशी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हाजिब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आधी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कोठे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अन्धेरा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ठहरो</w:t>
      </w:r>
      <w:r>
        <w:rPr>
          <w:cs/>
          <w:lang w:bidi="hi-IN"/>
        </w:rPr>
        <w:t xml:space="preserve"> </w:t>
      </w:r>
      <w:r w:rsidRPr="00C64EB4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ग़रज़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थैली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। </w:t>
      </w:r>
      <w:r w:rsidRPr="00C64EB4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शर्मिन्दा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हुआ।</w:t>
      </w:r>
    </w:p>
    <w:p w:rsidR="00CB1D69" w:rsidRPr="00C64EB4" w:rsidRDefault="00CB1D69" w:rsidP="00CB1D69">
      <w:pPr>
        <w:pStyle w:val="libNormal"/>
        <w:rPr>
          <w:lang w:bidi="hi-IN"/>
        </w:rPr>
      </w:pPr>
      <w:r>
        <w:rPr>
          <w:rStyle w:val="libFootnote0Char"/>
          <w:rFonts w:eastAsia="Calibri" w:hint="cs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शवाहेदुन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नबूअत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208,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जिलाउल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उयून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294</w:t>
      </w:r>
      <w:r>
        <w:rPr>
          <w:rStyle w:val="libFootnote0Char"/>
          <w:rFonts w:eastAsia="Calibri" w:hint="cs"/>
          <w:cs/>
          <w:lang w:bidi="hi-IN"/>
        </w:rPr>
        <w:t>)</w:t>
      </w:r>
    </w:p>
    <w:p w:rsidR="00CB1D69" w:rsidRPr="00C64EB4" w:rsidRDefault="00CB1D69" w:rsidP="00CB1D69">
      <w:pPr>
        <w:pStyle w:val="libNormal"/>
        <w:rPr>
          <w:lang w:bidi="hi-IN"/>
        </w:rPr>
      </w:pPr>
    </w:p>
    <w:p w:rsidR="00CB1D69" w:rsidRPr="00C64EB4" w:rsidRDefault="00CB1D69" w:rsidP="00CB1D69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ज़राफ़ी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ज़राफ़ी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महबूस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रखा।</w:t>
      </w:r>
      <w:r>
        <w:rPr>
          <w:cs/>
          <w:lang w:bidi="hi-IN"/>
        </w:rPr>
        <w:t xml:space="preserve"> </w:t>
      </w:r>
      <w:r w:rsidRPr="00C64EB4">
        <w:t>‘‘</w:t>
      </w:r>
      <w:r>
        <w:rPr>
          <w:rFonts w:hint="cs"/>
          <w:cs/>
          <w:lang w:bidi="hi-IN"/>
        </w:rPr>
        <w:t xml:space="preserve">जिलाउल उयून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t>293’’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बाक़र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नजफ़ी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पाबन्दी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C64EB4">
        <w:t>‘‘</w:t>
      </w:r>
      <w:r w:rsidRPr="00C64EB4">
        <w:rPr>
          <w:rFonts w:hint="cs"/>
          <w:cs/>
          <w:lang w:bidi="hi-IN"/>
        </w:rPr>
        <w:t>दमतुस्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साकेबा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t>3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t>121’’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क़रीब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पाए।</w:t>
      </w:r>
    </w:p>
    <w:p w:rsidR="00CB1D69" w:rsidRPr="00C64EB4" w:rsidRDefault="00CB1D69" w:rsidP="00CB1D69">
      <w:pPr>
        <w:pStyle w:val="libNormal"/>
        <w:rPr>
          <w:lang w:bidi="hi-IN"/>
        </w:rPr>
      </w:pPr>
      <w:r>
        <w:rPr>
          <w:rStyle w:val="libFootnote0Char"/>
          <w:rFonts w:eastAsia="Calibri" w:hint="cs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कशफ़ुल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ग़म्मा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124</w:t>
      </w:r>
      <w:r>
        <w:rPr>
          <w:rStyle w:val="libFootnote0Char"/>
          <w:rFonts w:eastAsia="Calibri" w:hint="cs"/>
          <w:cs/>
          <w:lang w:bidi="hi-IN"/>
        </w:rPr>
        <w:t>)</w:t>
      </w:r>
    </w:p>
    <w:p w:rsidR="00CB1D69" w:rsidRPr="00C64EB4" w:rsidRDefault="00CB1D69" w:rsidP="00CB1D69">
      <w:pPr>
        <w:pStyle w:val="libNormal"/>
      </w:pPr>
    </w:p>
    <w:p w:rsidR="00CB1D69" w:rsidRPr="00C64EB4" w:rsidRDefault="00CB1D69" w:rsidP="00CB1D69">
      <w:pPr>
        <w:pStyle w:val="Heading1"/>
      </w:pPr>
      <w:bookmarkStart w:id="85" w:name="_Toc446029041"/>
      <w:bookmarkStart w:id="86" w:name="_Toc473104928"/>
      <w:bookmarkStart w:id="87" w:name="_Toc473110781"/>
      <w:r w:rsidRPr="00C64EB4">
        <w:rPr>
          <w:rFonts w:hint="cs"/>
          <w:cs/>
          <w:lang w:bidi="hi-IN"/>
        </w:rPr>
        <w:lastRenderedPageBreak/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तसव्वुरे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ख़ौफ़े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ग़ालिब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bookmarkEnd w:id="85"/>
      <w:bookmarkEnd w:id="86"/>
      <w:bookmarkEnd w:id="87"/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अख़लाक़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कमालात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इम्तेआज़ी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मुशाहिदे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आज़ादी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इलाही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इबादत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इस्तग़ना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इस्तक़लाल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मसाएब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हुजूम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शिकन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मुरव्वत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मोहताजों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औसाफ़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सीरते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मुसल्ले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दहशत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इज़हार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निगाहों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जा़लिम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मुतालबा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हक़ीक़ी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तालीमात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नश्रो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अशाअत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तर्क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ख़्वाहिश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सलातीने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रखे।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तस्लीम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साजि़शो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अक़दाम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तैय्यारी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जासूसी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इन्तेज़ाम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इलज़ाम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सलातीने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सकी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वजूदे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अब्बासिया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बुनियादें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खोखली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साजि़श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फि़तना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CB1D69" w:rsidRPr="00C64EB4" w:rsidRDefault="00CB1D69" w:rsidP="00CB1D69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मुख़ालफ़त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इन्तेइाई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गु़लाम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बाग़र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मुतन्तसर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इन्तेशार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फ़ैसला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कूफ़ा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ख़ुरूज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मुनक़्क़ब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अलहक़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एलाक़ए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तबरस्तान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कब्ज़ा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मुसतकि़ल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क़ाएम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तुरकी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ग़ुलामां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बग़ावत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बग़दाद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भागना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कि़ला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बरदारी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अर्से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माअज़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घाट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रूमियों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मुख़ालफ़त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रहना।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ख़तरा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मोवीद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ख़ातमा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मोफि़क़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हगांमी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हालात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शोरिशो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बेचैनियो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झगड़ो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शुब्हा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तर्ज़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जज़्बात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अक़तेदार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इन्साफ़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नाजाएज़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जिलावतनी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एहानितों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जज़्बात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अज़मते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नफ़्स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मज़हर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दुनियावी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हंगामों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इत्तेफ़ाक़ी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मौका़ं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फ़ायदा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बेलौस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हक़्क़ानियत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सदाक़त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मुख़ालफ़त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पुश्त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नुक़्ताए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मेयारे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किनारा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</w:p>
    <w:p w:rsidR="00CB1D69" w:rsidRPr="00C64EB4" w:rsidRDefault="00CB1D69" w:rsidP="00CB1D69">
      <w:pPr>
        <w:pStyle w:val="libNormal"/>
        <w:rPr>
          <w:lang w:bidi="hi-IN"/>
        </w:rPr>
      </w:pPr>
      <w:r>
        <w:rPr>
          <w:rStyle w:val="libFootnote0Char"/>
          <w:rFonts w:eastAsia="Calibri" w:hint="cs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दसवें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इमाम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9</w:t>
      </w:r>
      <w:r>
        <w:rPr>
          <w:rStyle w:val="libFootnote0Char"/>
          <w:rFonts w:eastAsia="Calibri" w:hint="cs"/>
          <w:cs/>
          <w:lang w:bidi="hi-IN"/>
        </w:rPr>
        <w:t>)</w:t>
      </w:r>
    </w:p>
    <w:p w:rsidR="00CB1D69" w:rsidRPr="00C64EB4" w:rsidRDefault="00CB1D69" w:rsidP="00CB1D69">
      <w:pPr>
        <w:pStyle w:val="libNormal"/>
        <w:rPr>
          <w:lang w:bidi="hi-IN"/>
        </w:rPr>
      </w:pPr>
    </w:p>
    <w:p w:rsidR="00CB1D69" w:rsidRPr="00C64EB4" w:rsidRDefault="00CB1D69" w:rsidP="00CB1D69">
      <w:pPr>
        <w:pStyle w:val="Heading1"/>
      </w:pPr>
      <w:bookmarkStart w:id="88" w:name="_Toc446029042"/>
      <w:bookmarkStart w:id="89" w:name="_Toc473104929"/>
      <w:bookmarkStart w:id="90" w:name="_Toc473110782"/>
      <w:r w:rsidRPr="00C64EB4">
        <w:rPr>
          <w:rFonts w:hint="cs"/>
          <w:cs/>
          <w:lang w:bidi="hi-IN"/>
        </w:rPr>
        <w:t>क़ब्रे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बेअदबी</w:t>
      </w:r>
      <w:r>
        <w:rPr>
          <w:cs/>
          <w:lang w:bidi="hi-IN"/>
        </w:rPr>
        <w:t xml:space="preserve"> </w:t>
      </w:r>
      <w:r w:rsidRPr="00C64EB4">
        <w:t>247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bookmarkEnd w:id="88"/>
      <w:bookmarkEnd w:id="89"/>
      <w:bookmarkEnd w:id="90"/>
    </w:p>
    <w:p w:rsidR="00CB1D69" w:rsidRPr="00C64EB4" w:rsidRDefault="00CB1D69" w:rsidP="00CB1D69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इन्हेदाम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मुतावज्जा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नाबूद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क़ब्रे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एतराफ़े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अक़ीदतमंदों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तांता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बंधा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बेशुमार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आतिशे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भड़क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तैहय्या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सोचा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हस्बे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तहक़ीक़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क़ादिर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फ़रिश्ते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ख़ानाए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मुजावरत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फ़राएज़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रोज़ाना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CB1D69" w:rsidRPr="00C64EB4" w:rsidRDefault="00CB1D69" w:rsidP="00CB1D69">
      <w:pPr>
        <w:pStyle w:val="libNormal"/>
        <w:rPr>
          <w:lang w:bidi="hi-IN"/>
        </w:rPr>
      </w:pPr>
      <w:r>
        <w:rPr>
          <w:rStyle w:val="libFootnote0Char"/>
          <w:rFonts w:eastAsia="Calibri" w:hint="cs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ग़नीयतुल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तालबैन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374,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मजमाउल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बहरैन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502</w:t>
      </w:r>
      <w:r>
        <w:rPr>
          <w:rStyle w:val="libFootnote0Char"/>
          <w:rFonts w:eastAsia="Calibri" w:hint="cs"/>
          <w:cs/>
          <w:lang w:bidi="hi-IN"/>
        </w:rPr>
        <w:t>)</w:t>
      </w: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आमाली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तूसी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जिलाउल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उयून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दस्ते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रोकने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अलक़मा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गुज़ारने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जाऐं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मोतक़ेदीन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बेचैन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मजनून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दाराने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कुफ़े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बहलोल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मसलेहत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बनाए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तबादलाए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ख़्यालात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ज़ियारते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मुनव्वर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हाथ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कटवायेंगे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ज़ियारत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करेंगे।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दोंनो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अदबी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फट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एतराफ़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जानिबे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बोसा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गुज़रता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जज़्बाए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उभर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मुतावज्जा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इन्हेदामें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मुताअय्यन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 w:rsidRPr="00C64EB4">
        <w:t>?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ज़ियारत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ज़्यारत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मुक़र्रर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हूं।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तमन्ना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ताऐब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सूली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चढ़ा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रस्सी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बंधवा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खिंचवाया।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वाकि़या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पहुंचे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लाश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दफ़न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क़ुरान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पढ़ा।</w:t>
      </w: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जनाज़ा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स्याह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अरकाने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अमाएदीन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आवाज़ें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आहे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खींची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फ़रज़न्दे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भुके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प्यासे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निशानात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मिटाने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दरपए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मन्हूस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कनीज़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एहतिराम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कि़स्म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मज़ामीन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मुश्तमिल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अश्आर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मजनून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भिजवा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मुक़य्यद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ख़्वाब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मर्दे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ज़ैद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दूंगा।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रेहा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</w:p>
    <w:p w:rsidR="00CB1D69" w:rsidRPr="00C64EB4" w:rsidRDefault="00CB1D69" w:rsidP="00CB1D69">
      <w:pPr>
        <w:pStyle w:val="libNormal"/>
      </w:pPr>
    </w:p>
    <w:p w:rsidR="00CB1D69" w:rsidRPr="00C64EB4" w:rsidRDefault="00CB1D69" w:rsidP="00CB1D69">
      <w:pPr>
        <w:pStyle w:val="Heading1"/>
      </w:pPr>
      <w:bookmarkStart w:id="91" w:name="_Toc446029043"/>
      <w:bookmarkStart w:id="92" w:name="_Toc473104930"/>
      <w:bookmarkStart w:id="93" w:name="_Toc473110783"/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bookmarkEnd w:id="91"/>
      <w:bookmarkEnd w:id="92"/>
      <w:bookmarkEnd w:id="93"/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तआद्दी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जि़न्दगी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बेज़ार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चूकी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बरसरे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गालियां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मुस्तनसर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फ़ात्मा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नासाज़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अलफ़ाज़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मुन्तसार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दरयाफ़्त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अल्फ़ाज़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</w:t>
      </w:r>
      <w:r w:rsidRPr="00C64EB4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वाजेबुल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फि़दा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मुनतासिर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बहालते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ख़लवत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हादी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तवारीख़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इस्लाम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t>1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t>66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दमतुस्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साकेबा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t>147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वाकि़या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शव्वाल</w:t>
      </w:r>
      <w:r>
        <w:rPr>
          <w:cs/>
          <w:lang w:bidi="hi-IN"/>
        </w:rPr>
        <w:t xml:space="preserve"> </w:t>
      </w:r>
      <w:r w:rsidRPr="00C64EB4">
        <w:t>247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मासरीन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CB1D69" w:rsidRPr="00C64EB4" w:rsidRDefault="00CB1D69" w:rsidP="00CB1D69">
      <w:pPr>
        <w:pStyle w:val="libNormal"/>
      </w:pPr>
    </w:p>
    <w:p w:rsidR="00CB1D69" w:rsidRPr="00C64EB4" w:rsidRDefault="00CB1D69" w:rsidP="00CB1D69">
      <w:pPr>
        <w:pStyle w:val="Heading1"/>
      </w:pPr>
      <w:bookmarkStart w:id="94" w:name="_Toc446029044"/>
      <w:bookmarkStart w:id="95" w:name="_Toc473104931"/>
      <w:bookmarkStart w:id="96" w:name="_Toc473110784"/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bookmarkEnd w:id="94"/>
      <w:bookmarkEnd w:id="95"/>
      <w:bookmarkEnd w:id="96"/>
    </w:p>
    <w:p w:rsidR="00CB1D69" w:rsidRPr="00C64EB4" w:rsidRDefault="00CB1D69" w:rsidP="00CB1D69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क़त्ले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ज़ालिम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तफ़रीह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चलें।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मामूर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तशरीफ़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दर्जे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तअब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तकलीफ़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गये।</w:t>
      </w:r>
    </w:p>
    <w:p w:rsidR="00CB1D69" w:rsidRPr="00C64EB4" w:rsidRDefault="00CB1D69" w:rsidP="00CB1D69">
      <w:pPr>
        <w:pStyle w:val="libNormal"/>
        <w:rPr>
          <w:lang w:bidi="hi-IN"/>
        </w:rPr>
      </w:pPr>
      <w:r>
        <w:rPr>
          <w:rStyle w:val="libFootnote0Char"/>
          <w:rFonts w:eastAsia="Calibri" w:hint="cs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जिला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उयून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292</w:t>
      </w:r>
      <w:r>
        <w:rPr>
          <w:rStyle w:val="libFootnote0Char"/>
          <w:rFonts w:eastAsia="Calibri" w:hint="cs"/>
          <w:cs/>
          <w:lang w:bidi="hi-IN"/>
        </w:rPr>
        <w:t>)</w:t>
      </w:r>
    </w:p>
    <w:p w:rsidR="00CB1D69" w:rsidRPr="00C64EB4" w:rsidRDefault="00CB1D69" w:rsidP="00CB1D69">
      <w:pPr>
        <w:pStyle w:val="libNormal"/>
      </w:pPr>
    </w:p>
    <w:p w:rsidR="00CB1D69" w:rsidRPr="00C64EB4" w:rsidRDefault="00CB1D69" w:rsidP="00CB1D69">
      <w:pPr>
        <w:pStyle w:val="Heading1"/>
      </w:pPr>
      <w:bookmarkStart w:id="97" w:name="_Toc446029045"/>
      <w:bookmarkStart w:id="98" w:name="_Toc473104932"/>
      <w:bookmarkStart w:id="99" w:name="_Toc473110785"/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bookmarkEnd w:id="97"/>
      <w:bookmarkEnd w:id="98"/>
      <w:bookmarkEnd w:id="99"/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मुसतनसिर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मुसतईन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C64EB4">
        <w:t>252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ख़लीफ़ा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मोतिज़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मुतावक्किल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छोड़ा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सख़्ती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मोताज़</w:t>
      </w:r>
      <w:r w:rsidRPr="00C64EB4">
        <w:t>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अनवारूल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t>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lastRenderedPageBreak/>
        <w:t>सफ़ा</w:t>
      </w:r>
      <w:r>
        <w:rPr>
          <w:cs/>
          <w:lang w:bidi="hi-IN"/>
        </w:rPr>
        <w:t xml:space="preserve"> </w:t>
      </w:r>
      <w:r w:rsidRPr="00C64EB4">
        <w:t>55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64EB4">
        <w:t>2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रजब</w:t>
      </w:r>
      <w:r>
        <w:rPr>
          <w:cs/>
          <w:lang w:bidi="hi-IN"/>
        </w:rPr>
        <w:t xml:space="preserve"> </w:t>
      </w:r>
      <w:r w:rsidRPr="00C64EB4">
        <w:t>254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बरोज़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शम्बा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गए।</w:t>
      </w:r>
    </w:p>
    <w:p w:rsidR="00CB1D69" w:rsidRPr="00C64EB4" w:rsidRDefault="00CB1D69" w:rsidP="00CB1D69">
      <w:pPr>
        <w:pStyle w:val="libNormal"/>
        <w:rPr>
          <w:lang w:bidi="hi-IN"/>
        </w:rPr>
      </w:pPr>
      <w:r>
        <w:rPr>
          <w:rStyle w:val="libFootnote0Char"/>
          <w:rFonts w:eastAsia="Calibri" w:hint="cs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दमतुस्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जिल्द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3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149</w:t>
      </w:r>
      <w:r>
        <w:rPr>
          <w:rStyle w:val="libFootnote0Char"/>
          <w:rFonts w:eastAsia="Calibri" w:hint="cs"/>
          <w:cs/>
          <w:lang w:bidi="hi-IN"/>
        </w:rPr>
        <w:t>)</w:t>
      </w: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जौज़ी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तज़किराए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खि़लाफ़त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शिबलन्जी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नूरूल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अबसार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t>150,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ज़हर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सवाएक़े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मोहर्रेक़ा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t>124,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दमतुस्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साकेबा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सफ़ा</w:t>
      </w:r>
      <w:r>
        <w:rPr>
          <w:cs/>
          <w:lang w:bidi="hi-IN"/>
        </w:rPr>
        <w:t xml:space="preserve"> </w:t>
      </w:r>
      <w:r w:rsidRPr="00C64EB4">
        <w:t>185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क़ब्ल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मवारिस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वग़ैरा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सुपुर्द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गरेबान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चाक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मोतरिज़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सुन्नते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वफ़ाते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गरेबान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फाड़ा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CB1D69" w:rsidRPr="00C64EB4" w:rsidRDefault="00CB1D69" w:rsidP="00CB1D69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दमतुस्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साकेबा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185,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जिला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उयून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294</w:t>
      </w:r>
      <w:r>
        <w:rPr>
          <w:rStyle w:val="libFootnote0Char"/>
          <w:rFonts w:eastAsia="Calibri"/>
          <w:cs/>
          <w:lang w:bidi="hi-IN"/>
        </w:rPr>
        <w:t>)</w:t>
      </w:r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अस्करी</w:t>
      </w:r>
      <w:r>
        <w:rPr>
          <w:cs/>
          <w:lang w:bidi="hi-IN"/>
        </w:rPr>
        <w:t xml:space="preserve"> (अ.स.) </w:t>
      </w:r>
      <w:r w:rsidRPr="00C64EB4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पढ़ी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सामरा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दफ़्न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लिल्लाहे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इलैहे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राजेउन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फ़रमाते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कसमा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पुर्सी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इन्तेक़ाल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</w:p>
    <w:p w:rsidR="00CB1D69" w:rsidRPr="00C64EB4" w:rsidRDefault="00CB1D69" w:rsidP="00CB1D69">
      <w:pPr>
        <w:pStyle w:val="libNormal"/>
      </w:pPr>
      <w:r>
        <w:rPr>
          <w:rStyle w:val="libFootnote0Char"/>
          <w:rFonts w:eastAsia="Calibri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जिला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अल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उयून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292</w:t>
      </w:r>
      <w:r>
        <w:rPr>
          <w:rStyle w:val="libFootnote0Char"/>
          <w:rFonts w:eastAsia="Calibri"/>
          <w:cs/>
          <w:lang w:bidi="hi-IN"/>
        </w:rPr>
        <w:t>)</w:t>
      </w:r>
    </w:p>
    <w:p w:rsidR="00CB1D69" w:rsidRPr="00C64EB4" w:rsidRDefault="00CB1D69" w:rsidP="00CB1D69">
      <w:pPr>
        <w:pStyle w:val="libNormal"/>
      </w:pPr>
    </w:p>
    <w:p w:rsidR="00CB1D69" w:rsidRPr="00C64EB4" w:rsidRDefault="00CB1D69" w:rsidP="00CB1D69">
      <w:pPr>
        <w:pStyle w:val="libNormal"/>
      </w:pPr>
      <w:bookmarkStart w:id="100" w:name="_Toc446029046"/>
      <w:r w:rsidRPr="00C64EB4">
        <w:rPr>
          <w:rFonts w:hint="cs"/>
          <w:cs/>
          <w:lang w:bidi="hi-IN"/>
        </w:rPr>
        <w:lastRenderedPageBreak/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अज़वाज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bookmarkEnd w:id="100"/>
    </w:p>
    <w:p w:rsidR="00CB1D69" w:rsidRPr="00C64EB4" w:rsidRDefault="00CB1D69" w:rsidP="00CB1D69">
      <w:pPr>
        <w:pStyle w:val="libNormal"/>
      </w:pPr>
      <w:r w:rsidRPr="00C64EB4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बीवीयां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</w:p>
    <w:p w:rsidR="00CB1D69" w:rsidRPr="00C64EB4" w:rsidRDefault="00CB1D69" w:rsidP="00CB1D69">
      <w:pPr>
        <w:pStyle w:val="libNormal"/>
        <w:rPr>
          <w:lang w:bidi="hi-IN"/>
        </w:rPr>
      </w:pP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अस्करी</w:t>
      </w:r>
      <w:r>
        <w:rPr>
          <w:cs/>
          <w:lang w:bidi="hi-IN"/>
        </w:rPr>
        <w:t xml:space="preserve"> (अ.स.) </w:t>
      </w:r>
      <w:r w:rsidRPr="00C64EB4">
        <w:t>2.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t>3.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t>4.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t>5.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दुख़्तर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मासूमा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आयशा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अली।</w:t>
      </w:r>
    </w:p>
    <w:p w:rsidR="00CB1D69" w:rsidRPr="00C64EB4" w:rsidRDefault="00CB1D69" w:rsidP="00CB1D69">
      <w:pPr>
        <w:pStyle w:val="libNormal"/>
        <w:rPr>
          <w:lang w:bidi="hi-IN"/>
        </w:rPr>
      </w:pPr>
      <w:r>
        <w:rPr>
          <w:rStyle w:val="libFootnote0Char"/>
          <w:rFonts w:eastAsia="Calibri" w:hint="cs"/>
          <w:cs/>
          <w:lang w:bidi="hi-IN"/>
        </w:rPr>
        <w:t>(</w:t>
      </w:r>
      <w:r w:rsidRPr="004D6143">
        <w:rPr>
          <w:rStyle w:val="libFootnote0Char"/>
          <w:rFonts w:eastAsia="Calibri" w:hint="cs"/>
          <w:cs/>
          <w:lang w:bidi="hi-IN"/>
        </w:rPr>
        <w:t>इरशाद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मुफ़ीद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602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व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सवाएक़े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मोहर्रेक़ा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सफ़ा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</w:rPr>
        <w:t>129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/>
          <w:cs/>
          <w:lang w:bidi="hi-IN"/>
        </w:rPr>
        <w:t>प्रकाशित</w:t>
      </w:r>
      <w:r>
        <w:rPr>
          <w:rStyle w:val="libFootnote0Char"/>
          <w:rFonts w:eastAsia="Calibri"/>
          <w:cs/>
          <w:lang w:bidi="hi-IN"/>
        </w:rPr>
        <w:t xml:space="preserve"> </w:t>
      </w:r>
      <w:r w:rsidRPr="004D6143">
        <w:rPr>
          <w:rStyle w:val="libFootnote0Char"/>
          <w:rFonts w:eastAsia="Calibri" w:hint="cs"/>
          <w:cs/>
          <w:lang w:bidi="hi-IN"/>
        </w:rPr>
        <w:t>मिस्र</w:t>
      </w:r>
      <w:r>
        <w:rPr>
          <w:rStyle w:val="libFootnote0Char"/>
          <w:rFonts w:eastAsia="Calibri" w:hint="cs"/>
          <w:cs/>
          <w:lang w:bidi="hi-IN"/>
        </w:rPr>
        <w:t>)</w:t>
      </w:r>
    </w:p>
    <w:p w:rsidR="00CB1D69" w:rsidRPr="00C64EB4" w:rsidRDefault="00CB1D69" w:rsidP="00CB1D69">
      <w:pPr>
        <w:pStyle w:val="libNormal"/>
        <w:rPr>
          <w:lang w:bidi="hi-IN"/>
        </w:rPr>
      </w:pPr>
    </w:p>
    <w:p w:rsidR="00CB1D69" w:rsidRPr="00C64EB4" w:rsidRDefault="00CB1D69" w:rsidP="000C466B">
      <w:pPr>
        <w:pStyle w:val="libFootnote0"/>
      </w:pPr>
      <w:bookmarkStart w:id="101" w:name="_Toc473104933"/>
      <w:r w:rsidRPr="00C64EB4">
        <w:rPr>
          <w:rFonts w:hint="cs"/>
          <w:cs/>
          <w:lang w:bidi="hi-IN"/>
        </w:rPr>
        <w:t>हाशिया</w:t>
      </w:r>
      <w:bookmarkEnd w:id="101"/>
    </w:p>
    <w:p w:rsidR="00CB1D69" w:rsidRDefault="00CB1D69" w:rsidP="000C466B">
      <w:pPr>
        <w:pStyle w:val="libFootnote0"/>
        <w:rPr>
          <w:cs/>
          <w:lang w:bidi="hi-IN"/>
        </w:rPr>
      </w:pPr>
      <w:r w:rsidRPr="00C64EB4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क़ाज़ी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मौहम्मद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सुलैमान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रिटार्यड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जज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रियासत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पटयाला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रज़ी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अन्हो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ताला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फ़रज़न्द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क़ज़्ज़ाब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अस्करी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</w:t>
      </w:r>
      <w:r w:rsidRPr="00C64EB4">
        <w:rPr>
          <w:rtl/>
          <w:cs/>
        </w:rPr>
        <w:t>.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लक़ब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कज़्ज़ाब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बाज़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="000C466B">
        <w:rPr>
          <w:rFonts w:hint="cs"/>
          <w:cs/>
          <w:lang w:bidi="hi-IN"/>
        </w:rPr>
        <w:t xml:space="preserve">इमाम </w:t>
      </w:r>
      <w:r w:rsidRPr="00C64EB4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</w:t>
      </w:r>
      <w:r w:rsidR="000C466B">
        <w:rPr>
          <w:rFonts w:hint="cs"/>
          <w:cs/>
          <w:lang w:bidi="hi-IN"/>
        </w:rPr>
        <w:t>सक</w:t>
      </w:r>
      <w:r w:rsidRPr="00C64EB4">
        <w:rPr>
          <w:rFonts w:hint="cs"/>
          <w:cs/>
          <w:lang w:bidi="hi-IN"/>
        </w:rPr>
        <w:t>री</w:t>
      </w:r>
      <w:r>
        <w:rPr>
          <w:cs/>
          <w:lang w:bidi="hi-IN"/>
        </w:rPr>
        <w:t xml:space="preserve"> </w:t>
      </w:r>
      <w:r w:rsidR="000C466B">
        <w:rPr>
          <w:rFonts w:hint="cs"/>
          <w:cs/>
          <w:lang w:bidi="hi-IN"/>
        </w:rPr>
        <w:t>(अ.स.)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वफ़ात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था।</w:t>
      </w:r>
      <w:r>
        <w:rPr>
          <w:rFonts w:hint="cs"/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तव्वाब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रिज़वी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कहलाती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सादाते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अमरोहा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इन्हीं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रहमतुलल्लि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आलमीन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64EB4">
        <w:t>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 xml:space="preserve">पेज न. </w:t>
      </w:r>
      <w:r w:rsidRPr="00C64EB4">
        <w:t>146</w:t>
      </w:r>
      <w:r>
        <w:rPr>
          <w:cs/>
          <w:lang w:bidi="hi-IN"/>
        </w:rPr>
        <w:t xml:space="preserve"> प्रकाशित </w:t>
      </w:r>
      <w:r w:rsidRPr="00C64EB4">
        <w:rPr>
          <w:rFonts w:hint="cs"/>
          <w:cs/>
          <w:lang w:bidi="hi-IN"/>
        </w:rPr>
        <w:t>लाहौर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मुसन्निफ़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धोखा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अस्ल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 w:rsidR="000C466B">
        <w:rPr>
          <w:rFonts w:hint="cs"/>
          <w:cs/>
          <w:lang w:bidi="hi-IN"/>
        </w:rPr>
        <w:t>अ</w:t>
      </w:r>
      <w:r w:rsidRPr="00C64EB4">
        <w:rPr>
          <w:rFonts w:hint="cs"/>
          <w:cs/>
          <w:lang w:bidi="hi-IN"/>
        </w:rPr>
        <w:t>लैह</w:t>
      </w:r>
      <w:r w:rsidR="000C466B">
        <w:rPr>
          <w:rFonts w:hint="cs"/>
          <w:cs/>
          <w:lang w:bidi="hi-IN"/>
        </w:rPr>
        <w:t>िर्</w:t>
      </w:r>
      <w:r w:rsidRPr="00C64EB4">
        <w:rPr>
          <w:rFonts w:hint="cs"/>
          <w:cs/>
          <w:lang w:bidi="hi-IN"/>
        </w:rPr>
        <w:t>रहमा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नक़वी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C64EB4">
        <w:rPr>
          <w:rFonts w:hint="cs"/>
          <w:cs/>
          <w:lang w:bidi="hi-IN"/>
        </w:rPr>
        <w:t>है।</w:t>
      </w:r>
    </w:p>
    <w:p w:rsidR="00B32277" w:rsidRDefault="00B32277" w:rsidP="00B32277">
      <w:pPr>
        <w:pStyle w:val="libLine"/>
      </w:pPr>
      <w:r>
        <w:t>[[</w:t>
      </w:r>
      <w:r>
        <w:rPr>
          <w:rFonts w:hint="cs"/>
          <w:cs/>
          <w:lang w:bidi="hi-IN"/>
        </w:rPr>
        <w:t>अलहम्दो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अबुलहसन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टाईप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दुआगौ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फाउनडेशन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फरमाए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साइट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अलहसनैन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नेटवर्क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टाइप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कराया।</w:t>
      </w:r>
      <w:r>
        <w:rPr>
          <w:cs/>
          <w:lang w:bidi="hi-IN"/>
        </w:rPr>
        <w:t>]]</w:t>
      </w:r>
    </w:p>
    <w:p w:rsidR="00B32277" w:rsidRDefault="00B32277" w:rsidP="00B32277">
      <w:pPr>
        <w:pStyle w:val="libNormal"/>
      </w:pPr>
      <w:r>
        <w:t>18 -03 -2016</w:t>
      </w:r>
    </w:p>
    <w:p w:rsidR="00B32277" w:rsidRDefault="00B32277">
      <w:pPr>
        <w:spacing w:after="0" w:line="240" w:lineRule="auto"/>
        <w:rPr>
          <w:rFonts w:ascii="Mangal" w:hAnsi="Mangal" w:cs="Mangal"/>
          <w:color w:val="000000"/>
          <w:sz w:val="28"/>
          <w:szCs w:val="28"/>
        </w:rPr>
      </w:pPr>
      <w:r>
        <w:br w:type="page"/>
      </w:r>
    </w:p>
    <w:sdt>
      <w:sdtPr>
        <w:id w:val="701599929"/>
        <w:docPartObj>
          <w:docPartGallery w:val="Table of Contents"/>
          <w:docPartUnique/>
        </w:docPartObj>
      </w:sdtPr>
      <w:sdtEndPr>
        <w:rPr>
          <w:rFonts w:ascii="Calibri" w:eastAsia="Calibri" w:hAnsi="Calibri" w:cs="Arial"/>
          <w:b w:val="0"/>
          <w:bCs w:val="0"/>
          <w:color w:val="auto"/>
          <w:sz w:val="32"/>
          <w:szCs w:val="32"/>
        </w:rPr>
      </w:sdtEndPr>
      <w:sdtContent>
        <w:p w:rsidR="00B32277" w:rsidRDefault="00B32277">
          <w:pPr>
            <w:pStyle w:val="TOCHeading"/>
          </w:pPr>
          <w:r>
            <w:t>Contents</w:t>
          </w:r>
        </w:p>
        <w:p w:rsidR="00B32277" w:rsidRDefault="00B3227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3110753" w:history="1"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वालैदेन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_Toc473110753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2277" w:rsidRDefault="00B3227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10754" w:history="1"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नक़ी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विलादते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बासआदत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_Toc473110754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2277" w:rsidRDefault="00B3227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10755" w:history="1"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इस्मे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गिरामी</w:t>
            </w:r>
            <w:r w:rsidRPr="000F0DC4">
              <w:rPr>
                <w:rStyle w:val="Hyperlink"/>
                <w:noProof/>
              </w:rPr>
              <w:t>,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कुन्नीयत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अलक़ाब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_Toc473110755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2277" w:rsidRDefault="00B3227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10756" w:history="1"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आपके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अहदे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हयात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बादशाहाने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वक़्त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_Toc473110756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2277" w:rsidRDefault="00B3227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10757" w:history="1"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मौहम्मद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तक़ी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सफ़रे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बग़दाद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नक़ी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वली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अहदी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_Toc473110757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2277" w:rsidRDefault="00B3227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10758" w:history="1"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नक़ी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इल्मे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लदुन्नी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_Toc473110758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2277" w:rsidRDefault="00B3227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10759" w:history="1"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नक़ी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करामात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आपका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इल्मे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बातिन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_Toc473110759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2277" w:rsidRDefault="00B3227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10760" w:history="1"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नक़ी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मुतावक्किल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तख़्त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नशीनी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_Toc473110760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2277" w:rsidRDefault="00B3227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10761" w:history="1"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नक़ी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सहीफ़ा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कामेला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एक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दुआ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_Toc473110761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2277" w:rsidRDefault="00B3227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10762" w:history="1"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नक़ी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आबाओ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अजदाद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क़ब्रों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साथ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मोतावकिल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अब्बासी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सुलूक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_Toc473110762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2277" w:rsidRDefault="00B3227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10763" w:history="1"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नक़ी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मदीने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सामरा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तलबी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_Toc473110763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2277" w:rsidRDefault="00B3227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10764" w:history="1"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नक़ी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नज़र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बन्दी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_Toc473110764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2277" w:rsidRDefault="00B3227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10765" w:history="1"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नक़ी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जज़बा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हमदर्दी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_Toc473110765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2277" w:rsidRDefault="00B3227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10766" w:history="1"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नक़ी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हालत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सामरा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पहुंचने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बाद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_Toc473110766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2277" w:rsidRDefault="00B3227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10767" w:history="1"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नक़ी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सवारी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तेज़रफ़्तारी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_Toc473110767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2277" w:rsidRDefault="00B3227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10768" w:history="1"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दो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माह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पहले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पहले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काज़ी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मौत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ख़बर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_Toc473110768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2277" w:rsidRDefault="00B3227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10769" w:history="1"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आपका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एहतिराम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जानवरों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नज़र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_Toc473110769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2277" w:rsidRDefault="00B3227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10770" w:history="1"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नक़ी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ख़्वाब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अमली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ताबीर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_Toc473110770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2277" w:rsidRDefault="00B3227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10771" w:history="1"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नक़ी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फ़ुक़हाए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मुस्लेमीन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_Toc473110771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2277" w:rsidRDefault="00B3227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10772" w:history="1"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शाहे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रोम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नक़ी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जवाब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_Toc473110772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2277" w:rsidRDefault="00B3227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10773" w:history="1"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मुतावक्किल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कहने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इब्ने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सकीत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इब्ने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अकसम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नक़ी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सवाल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_Toc473110773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2277" w:rsidRDefault="00B3227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10774" w:history="1"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क़ज़ा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क़दर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मुताअल्लिक़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नक़ी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रहबरी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रहनुमाई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_Toc473110774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2277" w:rsidRDefault="00B3227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10775" w:history="1"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नक़ी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ख़ाना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तलाशी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_Toc473110775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2277" w:rsidRDefault="00B3227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10776" w:history="1"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नक़ी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शेरे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क़ालीन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_Toc473110776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2277" w:rsidRDefault="00B3227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10777" w:history="1"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नक़ी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अब्दुर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रहमान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मिस्री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ज़ेहनी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इन्क़ेलाब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_Toc473110777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2277" w:rsidRDefault="00B3227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10778" w:history="1"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नक़ी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दौर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मे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नकली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ज़ैनब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आना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_Toc473110778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2277" w:rsidRDefault="00B3227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10779" w:history="1"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नक़ी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मुतावक्किल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इलाज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_Toc473110779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2277" w:rsidRDefault="00B3227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10780" w:history="1"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नक़ी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दोबारा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ख़ाना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तलाशी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_Toc473110780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2277" w:rsidRDefault="00B3227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10781" w:history="1"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नक़ी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तसव्वुरे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हुकूमत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ख़ौफ़े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ख़ुदा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ग़ालिब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था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_Toc473110781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2277" w:rsidRDefault="00B3227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10782" w:history="1"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क़ब्रे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हुसैन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साथ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मुतावक्किल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दोबारा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बेअदबी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noProof/>
              </w:rPr>
              <w:t>247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हिजरी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_Toc473110782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2277" w:rsidRDefault="00B3227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10783" w:history="1"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मुतावक्किल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क़त्ल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_Toc473110783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2277" w:rsidRDefault="00B3227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10784" w:history="1"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नक़ी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पैदल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चलने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हुक्म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_Toc473110784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2277" w:rsidRDefault="00B3227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110785" w:history="1"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नक़ी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F0DC4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F0DC4">
              <w:rPr>
                <w:rStyle w:val="Hyperlink"/>
                <w:rFonts w:cs="Mangal" w:hint="cs"/>
                <w:noProof/>
                <w:cs/>
                <w:lang w:bidi="hi-IN"/>
              </w:rPr>
              <w:t>शहादत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_Toc473110785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2277" w:rsidRDefault="00B32277">
          <w:r>
            <w:fldChar w:fldCharType="end"/>
          </w:r>
        </w:p>
      </w:sdtContent>
    </w:sdt>
    <w:p w:rsidR="00C60BAA" w:rsidRPr="00A12173" w:rsidRDefault="00C60BAA" w:rsidP="00B32277">
      <w:pPr>
        <w:pStyle w:val="libNormal"/>
        <w:rPr>
          <w:rtl/>
          <w:cs/>
        </w:rPr>
      </w:pPr>
    </w:p>
    <w:sectPr w:rsidR="00C60BAA" w:rsidRPr="00A12173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60F" w:rsidRDefault="00C0660F" w:rsidP="008B7801">
      <w:pPr>
        <w:spacing w:after="0" w:line="240" w:lineRule="auto"/>
      </w:pPr>
      <w:r>
        <w:separator/>
      </w:r>
    </w:p>
  </w:endnote>
  <w:endnote w:type="continuationSeparator" w:id="0">
    <w:p w:rsidR="00C0660F" w:rsidRDefault="00C0660F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BC7" w:rsidRDefault="002F44C2" w:rsidP="00DD52E9">
    <w:pPr>
      <w:pStyle w:val="Footer"/>
      <w:jc w:val="center"/>
    </w:pPr>
    <w:r w:rsidRPr="00AA7385">
      <w:rPr>
        <w:rFonts w:ascii="SutonnyMJ" w:hAnsi="SutonnyMJ" w:cs="SutonnyMJ"/>
      </w:rPr>
      <w:fldChar w:fldCharType="begin"/>
    </w:r>
    <w:r w:rsidR="00385BC7"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 w:rsidR="00B32277">
      <w:rPr>
        <w:rFonts w:ascii="SutonnyMJ" w:hAnsi="SutonnyMJ" w:cs="SutonnyMJ"/>
        <w:noProof/>
      </w:rPr>
      <w:t>70</w:t>
    </w:r>
    <w:r w:rsidRPr="00AA7385">
      <w:rPr>
        <w:rFonts w:ascii="SutonnyMJ" w:hAnsi="SutonnyMJ" w:cs="SutonnyMJ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60F" w:rsidRDefault="00C0660F" w:rsidP="008B7801">
      <w:pPr>
        <w:spacing w:after="0" w:line="240" w:lineRule="auto"/>
      </w:pPr>
      <w:r>
        <w:separator/>
      </w:r>
    </w:p>
  </w:footnote>
  <w:footnote w:type="continuationSeparator" w:id="0">
    <w:p w:rsidR="00C0660F" w:rsidRDefault="00C0660F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27B3C"/>
    <w:multiLevelType w:val="hybridMultilevel"/>
    <w:tmpl w:val="E4FE64C4"/>
    <w:lvl w:ilvl="0" w:tplc="DA767CD8">
      <w:start w:val="1"/>
      <w:numFmt w:val="decimal"/>
      <w:lvlText w:val="%1."/>
      <w:lvlJc w:val="left"/>
      <w:pPr>
        <w:ind w:left="949" w:hanging="6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C466B"/>
    <w:rsid w:val="00007817"/>
    <w:rsid w:val="00017F8E"/>
    <w:rsid w:val="00043999"/>
    <w:rsid w:val="000451DA"/>
    <w:rsid w:val="000A16E2"/>
    <w:rsid w:val="000C466B"/>
    <w:rsid w:val="000D0FC8"/>
    <w:rsid w:val="000D641E"/>
    <w:rsid w:val="00137658"/>
    <w:rsid w:val="0016774F"/>
    <w:rsid w:val="001829DB"/>
    <w:rsid w:val="001A3437"/>
    <w:rsid w:val="001C49F5"/>
    <w:rsid w:val="001F5D63"/>
    <w:rsid w:val="00235071"/>
    <w:rsid w:val="00266853"/>
    <w:rsid w:val="00275890"/>
    <w:rsid w:val="0028094A"/>
    <w:rsid w:val="0028663A"/>
    <w:rsid w:val="00292BC3"/>
    <w:rsid w:val="00296130"/>
    <w:rsid w:val="002B709B"/>
    <w:rsid w:val="002D15B8"/>
    <w:rsid w:val="002E4766"/>
    <w:rsid w:val="002F44C2"/>
    <w:rsid w:val="00304CCF"/>
    <w:rsid w:val="003137DA"/>
    <w:rsid w:val="00327E10"/>
    <w:rsid w:val="00331D48"/>
    <w:rsid w:val="0033697A"/>
    <w:rsid w:val="00385BC7"/>
    <w:rsid w:val="003A1605"/>
    <w:rsid w:val="003A380C"/>
    <w:rsid w:val="003E4BC2"/>
    <w:rsid w:val="00406D51"/>
    <w:rsid w:val="00495B54"/>
    <w:rsid w:val="004A56BA"/>
    <w:rsid w:val="004C57A4"/>
    <w:rsid w:val="004E1F6D"/>
    <w:rsid w:val="00506800"/>
    <w:rsid w:val="00544132"/>
    <w:rsid w:val="00553605"/>
    <w:rsid w:val="00584195"/>
    <w:rsid w:val="005862E0"/>
    <w:rsid w:val="00593844"/>
    <w:rsid w:val="0059796A"/>
    <w:rsid w:val="005B568F"/>
    <w:rsid w:val="005D2D86"/>
    <w:rsid w:val="005D3333"/>
    <w:rsid w:val="0061174D"/>
    <w:rsid w:val="00663BEC"/>
    <w:rsid w:val="006746F0"/>
    <w:rsid w:val="00690232"/>
    <w:rsid w:val="006B240B"/>
    <w:rsid w:val="006C230E"/>
    <w:rsid w:val="006D197A"/>
    <w:rsid w:val="00707890"/>
    <w:rsid w:val="0071325E"/>
    <w:rsid w:val="007243F7"/>
    <w:rsid w:val="00733E6E"/>
    <w:rsid w:val="0075520E"/>
    <w:rsid w:val="007719FE"/>
    <w:rsid w:val="00776659"/>
    <w:rsid w:val="007B649B"/>
    <w:rsid w:val="007D0C93"/>
    <w:rsid w:val="007E3A6A"/>
    <w:rsid w:val="00840C16"/>
    <w:rsid w:val="008521C9"/>
    <w:rsid w:val="00870944"/>
    <w:rsid w:val="008715EA"/>
    <w:rsid w:val="00884972"/>
    <w:rsid w:val="008A5A1E"/>
    <w:rsid w:val="008B7801"/>
    <w:rsid w:val="008C77D1"/>
    <w:rsid w:val="008D4310"/>
    <w:rsid w:val="008D6263"/>
    <w:rsid w:val="008F0D7B"/>
    <w:rsid w:val="009117EC"/>
    <w:rsid w:val="00932A77"/>
    <w:rsid w:val="00934323"/>
    <w:rsid w:val="0094696C"/>
    <w:rsid w:val="00976CDC"/>
    <w:rsid w:val="00991F81"/>
    <w:rsid w:val="00A069B8"/>
    <w:rsid w:val="00A07514"/>
    <w:rsid w:val="00A12173"/>
    <w:rsid w:val="00A2744B"/>
    <w:rsid w:val="00A357FF"/>
    <w:rsid w:val="00A455D0"/>
    <w:rsid w:val="00A560EA"/>
    <w:rsid w:val="00A77675"/>
    <w:rsid w:val="00AA7385"/>
    <w:rsid w:val="00AB18E8"/>
    <w:rsid w:val="00AB6543"/>
    <w:rsid w:val="00B32277"/>
    <w:rsid w:val="00B34C00"/>
    <w:rsid w:val="00B72F9C"/>
    <w:rsid w:val="00BE1409"/>
    <w:rsid w:val="00C0660F"/>
    <w:rsid w:val="00C2470C"/>
    <w:rsid w:val="00C303C9"/>
    <w:rsid w:val="00C53098"/>
    <w:rsid w:val="00C539D3"/>
    <w:rsid w:val="00C60BAA"/>
    <w:rsid w:val="00C747C4"/>
    <w:rsid w:val="00C966ED"/>
    <w:rsid w:val="00CB1D69"/>
    <w:rsid w:val="00CB2CAE"/>
    <w:rsid w:val="00CC48FE"/>
    <w:rsid w:val="00CD6645"/>
    <w:rsid w:val="00CE088A"/>
    <w:rsid w:val="00CE09E4"/>
    <w:rsid w:val="00D02065"/>
    <w:rsid w:val="00D44DB1"/>
    <w:rsid w:val="00D450D2"/>
    <w:rsid w:val="00D457C0"/>
    <w:rsid w:val="00D7533E"/>
    <w:rsid w:val="00DA0646"/>
    <w:rsid w:val="00DD52E9"/>
    <w:rsid w:val="00DD7EF1"/>
    <w:rsid w:val="00DE3532"/>
    <w:rsid w:val="00DE7D70"/>
    <w:rsid w:val="00DF0DAD"/>
    <w:rsid w:val="00DF1559"/>
    <w:rsid w:val="00E21BCB"/>
    <w:rsid w:val="00E2613F"/>
    <w:rsid w:val="00E30987"/>
    <w:rsid w:val="00E32589"/>
    <w:rsid w:val="00E400A5"/>
    <w:rsid w:val="00E52113"/>
    <w:rsid w:val="00E82A24"/>
    <w:rsid w:val="00E84EB1"/>
    <w:rsid w:val="00E9343A"/>
    <w:rsid w:val="00EB1BF3"/>
    <w:rsid w:val="00EC4B61"/>
    <w:rsid w:val="00EC59F9"/>
    <w:rsid w:val="00ED0C42"/>
    <w:rsid w:val="00F0394E"/>
    <w:rsid w:val="00F11A1C"/>
    <w:rsid w:val="00F20557"/>
    <w:rsid w:val="00F2413E"/>
    <w:rsid w:val="00F25B39"/>
    <w:rsid w:val="00F46E01"/>
    <w:rsid w:val="00F525D6"/>
    <w:rsid w:val="00F578A8"/>
    <w:rsid w:val="00F860D8"/>
    <w:rsid w:val="00F91E16"/>
    <w:rsid w:val="00FA2BBB"/>
    <w:rsid w:val="00FB3623"/>
    <w:rsid w:val="00FD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D69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ascii="SolaimanLipi" w:eastAsia="Times New Roman" w:hAnsi="SolaimanLipi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ascii="Times New Roman" w:eastAsia="Times New Roman" w:hAnsi="Times New Roman"/>
      <w:color w:val="1F497D"/>
      <w:szCs w:val="32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07817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link w:val="libNormal"/>
    <w:rsid w:val="00007817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28094A"/>
    <w:pPr>
      <w:jc w:val="center"/>
    </w:pPr>
    <w:rPr>
      <w:rFonts w:ascii="Mangal" w:hAnsi="Mangal"/>
      <w:lang w:bidi="fa-IR"/>
    </w:rPr>
  </w:style>
  <w:style w:type="character" w:customStyle="1" w:styleId="Heading1CenterChar">
    <w:name w:val="Heading 1 Center Char"/>
    <w:link w:val="Heading1Center"/>
    <w:rsid w:val="0028094A"/>
    <w:rPr>
      <w:rFonts w:ascii="Mangal" w:eastAsia="Times New Roman" w:hAnsi="Mangal" w:cs="Mangal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DD52E9"/>
    <w:rPr>
      <w:rFonts w:eastAsia="SolaimanLipi" w:cs="Traditional Arabic"/>
      <w:color w:val="008000"/>
      <w:szCs w:val="32"/>
    </w:rPr>
  </w:style>
  <w:style w:type="character" w:customStyle="1" w:styleId="libAieChar">
    <w:name w:val="libAie Char"/>
    <w:link w:val="libAie"/>
    <w:rsid w:val="00DD52E9"/>
    <w:rPr>
      <w:rFonts w:ascii="Mangal" w:eastAsia="SolaimanLipi" w:hAnsi="Mangal" w:cs="Traditional Arabic"/>
      <w:color w:val="008000"/>
      <w:sz w:val="28"/>
      <w:szCs w:val="32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DD52E9"/>
    <w:rPr>
      <w:rFonts w:cs="Traditional Arabic"/>
      <w:color w:val="008000"/>
      <w:szCs w:val="32"/>
    </w:rPr>
  </w:style>
  <w:style w:type="character" w:customStyle="1" w:styleId="libFootnoteAieChar">
    <w:name w:val="libFootnoteAie Char"/>
    <w:link w:val="libFootnoteAie"/>
    <w:rsid w:val="00DD52E9"/>
    <w:rPr>
      <w:rFonts w:ascii="Mangal" w:hAnsi="Mangal" w:cs="Traditional Arabic"/>
      <w:color w:val="008000"/>
      <w:sz w:val="24"/>
      <w:szCs w:val="32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  <w:rPr>
      <w:rFonts w:ascii="Mangal" w:hAnsi="Mangal" w:cs="Mangal"/>
      <w:color w:val="000000"/>
      <w:sz w:val="28"/>
      <w:szCs w:val="28"/>
    </w:rPr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Titr1">
    <w:name w:val="libTitr1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6C230E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30E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30E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30E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30E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30E"/>
    <w:pPr>
      <w:spacing w:after="100"/>
      <w:ind w:left="1760"/>
    </w:pPr>
    <w:rPr>
      <w:rFonts w:eastAsia="Times New Roman"/>
      <w:sz w:val="22"/>
      <w:szCs w:val="22"/>
    </w:rPr>
  </w:style>
  <w:style w:type="paragraph" w:customStyle="1" w:styleId="libNotice">
    <w:name w:val="libNotice"/>
    <w:basedOn w:val="libNormal"/>
    <w:link w:val="libNoticeChar"/>
    <w:qFormat/>
    <w:rsid w:val="006B240B"/>
    <w:rPr>
      <w:color w:val="FF0000"/>
      <w:szCs w:val="32"/>
    </w:rPr>
  </w:style>
  <w:style w:type="character" w:customStyle="1" w:styleId="libNoticeChar">
    <w:name w:val="libNotice Char"/>
    <w:basedOn w:val="libNormalChar"/>
    <w:link w:val="libNotice"/>
    <w:rsid w:val="006B240B"/>
    <w:rPr>
      <w:color w:val="FF0000"/>
      <w:szCs w:val="32"/>
    </w:rPr>
  </w:style>
  <w:style w:type="paragraph" w:customStyle="1" w:styleId="libTitr2">
    <w:name w:val="libTitr2"/>
    <w:basedOn w:val="libTitr1"/>
    <w:rsid w:val="00DD7EF1"/>
    <w:rPr>
      <w:sz w:val="44"/>
      <w:szCs w:val="44"/>
    </w:rPr>
  </w:style>
  <w:style w:type="paragraph" w:customStyle="1" w:styleId="libCenterTitr">
    <w:name w:val="libCenterTitr"/>
    <w:basedOn w:val="libCenterBold1"/>
    <w:rsid w:val="006B240B"/>
    <w:rPr>
      <w:sz w:val="56"/>
      <w:szCs w:val="56"/>
    </w:rPr>
  </w:style>
  <w:style w:type="paragraph" w:customStyle="1" w:styleId="libPoem">
    <w:name w:val="libPoem"/>
    <w:basedOn w:val="libNormal"/>
    <w:qFormat/>
    <w:rsid w:val="006B240B"/>
    <w:pPr>
      <w:jc w:val="center"/>
    </w:pPr>
    <w:rPr>
      <w:lang w:bidi="hi-IN"/>
    </w:rPr>
  </w:style>
  <w:style w:type="paragraph" w:customStyle="1" w:styleId="libcenterbold10">
    <w:name w:val="libcenterbold1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footnote00">
    <w:name w:val="libfootnote0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notice0">
    <w:name w:val="libnotice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ghavi\Desktop\Template%20Hindi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E7C45-55DC-4F22-A162-BC624317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Hindi2</Template>
  <TotalTime>9</TotalTime>
  <Pages>70</Pages>
  <Words>10962</Words>
  <Characters>62487</Characters>
  <Application>Microsoft Office Word</Application>
  <DocSecurity>0</DocSecurity>
  <Lines>520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73303</CharactersWithSpaces>
  <SharedDoc>false</SharedDoc>
  <HLinks>
    <vt:vector size="486" baseType="variant">
      <vt:variant>
        <vt:i4>1245232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_Toc442215770</vt:lpwstr>
      </vt:variant>
      <vt:variant>
        <vt:i4>1179696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_Toc442215769</vt:lpwstr>
      </vt:variant>
      <vt:variant>
        <vt:i4>1179696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_Toc442215768</vt:lpwstr>
      </vt:variant>
      <vt:variant>
        <vt:i4>1179696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_Toc442215767</vt:lpwstr>
      </vt:variant>
      <vt:variant>
        <vt:i4>1179696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_Toc442215766</vt:lpwstr>
      </vt:variant>
      <vt:variant>
        <vt:i4>1179696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_Toc442215765</vt:lpwstr>
      </vt:variant>
      <vt:variant>
        <vt:i4>1179696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_Toc442215764</vt:lpwstr>
      </vt:variant>
      <vt:variant>
        <vt:i4>1179696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_Toc442215763</vt:lpwstr>
      </vt:variant>
      <vt:variant>
        <vt:i4>1179696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_Toc442215762</vt:lpwstr>
      </vt:variant>
      <vt:variant>
        <vt:i4>1179696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_Toc442215761</vt:lpwstr>
      </vt:variant>
      <vt:variant>
        <vt:i4>1179696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_Toc442215760</vt:lpwstr>
      </vt:variant>
      <vt:variant>
        <vt:i4>1114160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_Toc442215759</vt:lpwstr>
      </vt:variant>
      <vt:variant>
        <vt:i4>1114160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_Toc442215758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_Toc442215757</vt:lpwstr>
      </vt:variant>
      <vt:variant>
        <vt:i4>1114160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_Toc442215756</vt:lpwstr>
      </vt:variant>
      <vt:variant>
        <vt:i4>1114160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_Toc442215755</vt:lpwstr>
      </vt:variant>
      <vt:variant>
        <vt:i4>1114160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_Toc442215754</vt:lpwstr>
      </vt:variant>
      <vt:variant>
        <vt:i4>1114160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_Toc442215753</vt:lpwstr>
      </vt:variant>
      <vt:variant>
        <vt:i4>1114160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_Toc442215752</vt:lpwstr>
      </vt:variant>
      <vt:variant>
        <vt:i4>1114160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_Toc442215751</vt:lpwstr>
      </vt:variant>
      <vt:variant>
        <vt:i4>1114160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_Toc442215750</vt:lpwstr>
      </vt:variant>
      <vt:variant>
        <vt:i4>1048624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_Toc442215749</vt:lpwstr>
      </vt:variant>
      <vt:variant>
        <vt:i4>1048624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_Toc442215748</vt:lpwstr>
      </vt:variant>
      <vt:variant>
        <vt:i4>1048624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_Toc442215747</vt:lpwstr>
      </vt:variant>
      <vt:variant>
        <vt:i4>1048624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_Toc442215746</vt:lpwstr>
      </vt:variant>
      <vt:variant>
        <vt:i4>1048624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_Toc442215745</vt:lpwstr>
      </vt:variant>
      <vt:variant>
        <vt:i4>1048624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_Toc442215744</vt:lpwstr>
      </vt:variant>
      <vt:variant>
        <vt:i4>1048624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_Toc442215743</vt:lpwstr>
      </vt:variant>
      <vt:variant>
        <vt:i4>1048624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_Toc442215742</vt:lpwstr>
      </vt:variant>
      <vt:variant>
        <vt:i4>1048624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_Toc442215741</vt:lpwstr>
      </vt:variant>
      <vt:variant>
        <vt:i4>1048624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_Toc442215740</vt:lpwstr>
      </vt:variant>
      <vt:variant>
        <vt:i4>1507376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_Toc442215739</vt:lpwstr>
      </vt:variant>
      <vt:variant>
        <vt:i4>1507376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_Toc442215738</vt:lpwstr>
      </vt:variant>
      <vt:variant>
        <vt:i4>1507376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_Toc442215737</vt:lpwstr>
      </vt:variant>
      <vt:variant>
        <vt:i4>1507376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_Toc442215736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_Toc442215735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_Toc442215734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_Toc442215733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_Toc442215732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_Toc442215731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_Toc442215730</vt:lpwstr>
      </vt:variant>
      <vt:variant>
        <vt:i4>1441840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_Toc442215729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_Toc442215728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_Toc442215727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_Toc442215726</vt:lpwstr>
      </vt:variant>
      <vt:variant>
        <vt:i4>1441840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_Toc442215725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_Toc442215724</vt:lpwstr>
      </vt:variant>
      <vt:variant>
        <vt:i4>1441840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_Toc442215723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_Toc442215722</vt:lpwstr>
      </vt:variant>
      <vt:variant>
        <vt:i4>1441840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_Toc442215721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_Toc442215720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_Toc442215719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_Toc442215718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_Toc442215717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_Toc442215716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_Toc442215715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_Toc442215714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_Toc442215713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_Toc442215712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_Toc442215711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_Toc442215710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_Toc442215709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_Toc442215708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_Toc442215707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_Toc442215706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_Toc442215705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_Toc442215704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_Toc442215703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_Toc442215702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_Toc442215701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_Toc442215700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_Toc442215699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_Toc442215698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_Toc442215697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_Toc442215696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_Toc442215695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_Toc442215694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_Toc442215693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_Toc442215692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_Toc442215691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_Toc442215690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Naghavi</dc:creator>
  <cp:lastModifiedBy>Naghavi</cp:lastModifiedBy>
  <cp:revision>1</cp:revision>
  <cp:lastPrinted>2016-11-21T11:54:00Z</cp:lastPrinted>
  <dcterms:created xsi:type="dcterms:W3CDTF">2017-01-25T08:14:00Z</dcterms:created>
  <dcterms:modified xsi:type="dcterms:W3CDTF">2017-01-25T09:01:00Z</dcterms:modified>
</cp:coreProperties>
</file>